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CC" w:rsidRPr="00BB1001" w:rsidRDefault="00271D87" w:rsidP="006A75CC">
      <w:pPr>
        <w:pStyle w:val="Heading1Center"/>
      </w:pPr>
      <w:bookmarkStart w:id="0" w:name="_Toc381706691"/>
      <w:r w:rsidRPr="00BB1001">
        <w:rPr>
          <w:cs/>
        </w:rPr>
        <w:t>ซัยนับ วีรสตรีแห่งอิสลาม</w:t>
      </w:r>
      <w:bookmarkEnd w:id="0"/>
    </w:p>
    <w:p w:rsidR="00271D87" w:rsidRPr="00BB1001" w:rsidRDefault="00271D87" w:rsidP="00271D87">
      <w:pPr>
        <w:pStyle w:val="Heading1"/>
      </w:pPr>
      <w:bookmarkStart w:id="1" w:name="_Toc381706692"/>
      <w:r w:rsidRPr="00BB1001">
        <w:rPr>
          <w:cs/>
        </w:rPr>
        <w:t>น้อมสดุดี</w:t>
      </w:r>
      <w:bookmarkEnd w:id="1"/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บุตรของศาสดาของอัลลอฮ์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บุตรของศาสนทูตของอัลลอฮ์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บุตรของมุฮัมมัด มุสตอฟา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บุตรของหัวหน้าของบรรดาศาสดา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บุตรของมิตรของอัลลอฮ์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บุตรของอะลี มุรตะฎอ หัวหน้าของผู้สืบทอด ผู้สัตย์จริง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บุตรของฟาฏิมะฮ์ อัซ ซะฮ์รอ หัวหน้าของสตรีแห่งสวนสวรรค์</w:t>
      </w:r>
    </w:p>
    <w:p w:rsidR="00271D87" w:rsidRPr="00BB1001" w:rsidRDefault="00271D87" w:rsidP="00271D87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น้องสาวของท่านอิมามฮาซันและอิมามฮูเซน หัวหน้าคนหนุ่มแห่งสวนสวรรค์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ผู้นำสตรี ผู้ใจบุญและผู้บริสุทธิ์</w:t>
      </w:r>
    </w:p>
    <w:p w:rsidR="00BD24E2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ผู้พิทักษ์สิทธิและความถูกต้อง</w:t>
      </w:r>
    </w:p>
    <w:p w:rsidR="00271D87" w:rsidRPr="00BB1001" w:rsidRDefault="00BD24E2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B100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ขอความสันติสุขจงมีแด่ท่าน โอ้ ผู้ยำเกรงอัลลอฮ์ ผู้บริสุทธิ์</w:t>
      </w:r>
    </w:p>
    <w:p w:rsidR="00271D87" w:rsidRPr="00BB1001" w:rsidRDefault="00271D87" w:rsidP="00BB100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ผู้รักอัลลอฮ์และอัลลอฮ์ทรงโปรดปราน ท่าน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ผู้ที่รับการถ่ายทอดความรู้มาจากบรรพบุรุษ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ผู้บรรลุถึงความรู้ด้วยตัวเอง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ผู้ที่ถูกกดขี่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ผู้ที่ต้องได้รับความทุกข์ยากทรมาน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ผู้ที่ถูกแวดล้อมด้วยความโศกเศร้า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ผู้ดำรงไว้ซึ่งสัจธรรม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ผู้ที่ถูกแวดล้อมด้วยความยากลำบาก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ผู้ที่ถูกแวดล้อมด้วยความสูญเสีย</w:t>
      </w:r>
    </w:p>
    <w:p w:rsidR="00BD24E2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ขอความสันติสุขจงมีแด่ท่าน โอ้ ผู้ที่ท่วมท้นไปด้วยความทุกข์ทรมาน</w:t>
      </w:r>
    </w:p>
    <w:p w:rsidR="00271D87" w:rsidRPr="00BB1001" w:rsidRDefault="00BD24E2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ขอความสันติสุขจงมีแด่ท่าน โอ้ ท่านหญิงซัยนับ อัล กุบรอ</w:t>
      </w:r>
    </w:p>
    <w:p w:rsidR="00BD24E2" w:rsidRPr="00BD24E2" w:rsidRDefault="00271D87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ขอความสันติและความโปรดปรานของอัลลอฮ์ จงประสบแด่ท่าน.</w:t>
      </w:r>
    </w:p>
    <w:p w:rsidR="00271D87" w:rsidRPr="00BD24E2" w:rsidRDefault="00BB1001" w:rsidP="00BD24E2">
      <w:pPr>
        <w:pStyle w:val="Heading1Center"/>
      </w:pPr>
      <w:r w:rsidRPr="00BD24E2">
        <w:rPr>
          <w:cs/>
        </w:rPr>
        <w:br w:type="page"/>
      </w:r>
      <w:bookmarkStart w:id="2" w:name="_Toc381706693"/>
      <w:r w:rsidR="00271D87" w:rsidRPr="00BD24E2">
        <w:rPr>
          <w:rFonts w:hint="cs"/>
          <w:cs/>
        </w:rPr>
        <w:lastRenderedPageBreak/>
        <w:t>บทที่</w:t>
      </w:r>
      <w:r w:rsidR="00271D87" w:rsidRPr="00BD24E2">
        <w:rPr>
          <w:cs/>
        </w:rPr>
        <w:t xml:space="preserve"> </w:t>
      </w:r>
      <w:r w:rsidR="00271D87" w:rsidRPr="00BD24E2">
        <w:t>1</w:t>
      </w:r>
      <w:bookmarkEnd w:id="2"/>
    </w:p>
    <w:p w:rsidR="00271D87" w:rsidRPr="00BB1001" w:rsidRDefault="00271D87" w:rsidP="00CF2F7C">
      <w:pPr>
        <w:pStyle w:val="Heading1Center"/>
      </w:pPr>
      <w:bookmarkStart w:id="3" w:name="_Toc381706694"/>
      <w:r w:rsidRPr="00BB1001">
        <w:rPr>
          <w:cs/>
        </w:rPr>
        <w:t>กำเนิดและชีวิตในวัยเยาว์</w:t>
      </w:r>
      <w:bookmarkEnd w:id="3"/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4E12A1" w:rsidRDefault="004E12A1" w:rsidP="004E12A1">
      <w:pPr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ใน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หนังสือ คอซอสซีซัยนาบียะฮ์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ได้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บันทึก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ไว้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ว่า </w:t>
      </w:r>
    </w:p>
    <w:p w:rsidR="00271D87" w:rsidRPr="00BB1001" w:rsidRDefault="004E12A1" w:rsidP="004E12A1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ท่านหญิงซัยนับถือกำเนิดใน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วันที่ </w:t>
      </w:r>
      <w:r w:rsidR="00271D87" w:rsidRPr="00BB1001">
        <w:rPr>
          <w:rFonts w:ascii="Angsana New" w:hAnsi="Angsana New" w:cs="Angsana New"/>
          <w:sz w:val="36"/>
          <w:szCs w:val="36"/>
        </w:rPr>
        <w:t>5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ญ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ะมาดิลเอาวัล ฮ.ศ. </w:t>
      </w:r>
      <w:r w:rsidR="00271D87" w:rsidRPr="00BB1001">
        <w:rPr>
          <w:rFonts w:ascii="Angsana New" w:hAnsi="Angsana New" w:cs="Angsana New"/>
          <w:sz w:val="36"/>
          <w:szCs w:val="36"/>
        </w:rPr>
        <w:t>5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หรือ </w:t>
      </w:r>
      <w:r w:rsidR="00271D87" w:rsidRPr="00BB1001">
        <w:rPr>
          <w:rFonts w:ascii="Angsana New" w:hAnsi="Angsana New" w:cs="Angsana New"/>
          <w:sz w:val="36"/>
          <w:szCs w:val="36"/>
        </w:rPr>
        <w:t>6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</w:p>
    <w:p w:rsidR="004E12A1" w:rsidRDefault="00271D87" w:rsidP="004E12A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ท่านหญิงเป็นหลานสาวของท่</w:t>
      </w:r>
      <w:r w:rsidR="004E12A1">
        <w:rPr>
          <w:rFonts w:ascii="Angsana New" w:hAnsi="Angsana New" w:cs="Angsana New"/>
          <w:sz w:val="36"/>
          <w:szCs w:val="36"/>
          <w:cs/>
          <w:lang w:bidi="th-TH"/>
        </w:rPr>
        <w:t>านศาสดาแห่งอิสลามและท่านหญิงคอด</w:t>
      </w:r>
      <w:r w:rsidR="004E12A1">
        <w:rPr>
          <w:rFonts w:ascii="Angsana New" w:hAnsi="Angsana New" w:cs="Angsana New" w:hint="cs"/>
          <w:sz w:val="36"/>
          <w:szCs w:val="36"/>
          <w:cs/>
          <w:lang w:bidi="th-TH"/>
        </w:rPr>
        <w:t>ีญ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ะฮ์ กุบรอ เป็นบุตรสาวของท่านอิมามอะลี อิมามท่านแรกกับท่านหญิงฟาฏิมะฮ์ ซะฮ์รอ บุตรสาวสุดที่รักของท่านศาสดา เป็นน้องสาวของอิมามฮาซัน และอิมามฮูเซน </w:t>
      </w:r>
    </w:p>
    <w:p w:rsidR="004F09C1" w:rsidRPr="00BB1001" w:rsidRDefault="00271D87" w:rsidP="004E12A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ด้วยเหตุนี้ท่านจึงเป็นเชื้อสาย </w:t>
      </w:r>
      <w:r w:rsidRPr="00BB1001">
        <w:rPr>
          <w:rStyle w:val="Heading2Char"/>
          <w:sz w:val="36"/>
          <w:szCs w:val="36"/>
        </w:rPr>
        <w:t>‘</w:t>
      </w:r>
      <w:r w:rsidR="004F09C1" w:rsidRPr="00BB1001">
        <w:rPr>
          <w:rStyle w:val="Heading2Char"/>
          <w:sz w:val="36"/>
          <w:szCs w:val="36"/>
          <w:cs/>
        </w:rPr>
        <w:t>บนี</w:t>
      </w:r>
      <w:r w:rsidRPr="00BB1001">
        <w:rPr>
          <w:rStyle w:val="Heading2Char"/>
          <w:sz w:val="36"/>
          <w:szCs w:val="36"/>
          <w:cs/>
        </w:rPr>
        <w:t>ฮาชิม</w:t>
      </w:r>
      <w:r w:rsidRPr="00BB1001">
        <w:rPr>
          <w:rStyle w:val="Heading2Char"/>
          <w:sz w:val="36"/>
          <w:szCs w:val="36"/>
        </w:rPr>
        <w:t>’</w:t>
      </w: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อย่างแท้จริง ซึ่งเป็นสายตระกูลของท่านศาสดามุฮัมมัด ที่สืบทอดกลับไปถึงท่านศาสดาอิบรอฮีม</w:t>
      </w:r>
    </w:p>
    <w:p w:rsidR="004E12A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ในเวลาที่ท่านหญิงจะให้กำเนิดบุตรชาย อิมามอะลี ได้รีบรุดมายังบ้านของท่าน เมื่อได้รับข่าวดีจากการบอกเล่าของอิมามฮูเซน ที่ว่า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ท่านพ่อ! พระผู้เป็นเจ้าทรงเมตตาอย่างเหลือล้น ที่ทรงประทานน้องสาวให้แก่ฉัน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E12A1" w:rsidRDefault="004E12A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4F09C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ขณะนั้นท่านอายุเพียงสองขวบ ได้สังเกตเห็นหยาดน้ำตาปรากฏขึ้นในดวงตาทั้งสองของผู้เป็นบิดา จึงอยากจะทราบถึงสาเหตุนั้น ท่านอิมามอะลีได้ตอบว่า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แสงสว่างแห่งดวงตาของพ่อ!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วันหนึ่งเจ้าจะเข้าใจถึงสาเหตุแห่งความโศกเศร้าในครั้งนี้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เมื่ออิมามอะลีเข้าไปในบ้าน ท่านหญิงฟาฏิมะฮ์ได้ถามถึงชื่อที่อิมามเตรียมไว้สำหรับทารกน้อย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อิมามตอบว่าเรื่องนี้ ท่านศาสดาจะจัดการเอง ท่านซัลมาน ฟาริซีซึ่งเป็นสาวกที่ใกล้ชิดที่สุดของท่าน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ศาสดาอยู่ในเหตุการณ์และได้รีบไปยังมัสยิด เพื่อบอกข่าวอันน่ายินดีนี้แก่ท่านศาสดา ซึ่งท่านได้กล่าวทั้ง</w:t>
      </w:r>
    </w:p>
    <w:p w:rsidR="004F09C1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น้ำตาว่า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ซัลมาน! ญิบรออีลบอกกับฉันว่า ทารกน้อยนี้จะต้องแบกรับภาระที่หนักยิ่ง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E12A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ท่านศาสดาได้มายังบ้านบุตรสาวของท่าน และขอให้มอบทารกน้อยให้กับท่าน ท่านได้แนบแก้มของท่านไว้กับแก้มของทารกนั้น ท่านกอดทารกน้อยไว้ขณะที่ดวงตาทั้งสองเต็มไปด้วยน้ำตา ท่านหญิงฟาฏิมะฮ์รู้สึกประหลาดใจ จึงถามถึงสาเหตุแห่งความโศกเศร้านั้น</w:t>
      </w:r>
    </w:p>
    <w:p w:rsidR="004E12A1" w:rsidRDefault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ท่านศาสดาจึงตอบว่า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ลูกรัก! วันหนึ่งจะมาถึง เมื่อเราพ่อลูกไม่มีชีวิตอยู่บนโลกนี้แล้ว ทารกน้อยนี้จะต้องพบกับโศกนาฏกรรมที่ยิ่งใหญ่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4F09C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หลังจากทราบเรื่องราวดังกล่าว ท่านหญิงหัวใจแทบแตกสลาย ท่านศาสดาจึงปลอมโยนท่านว่า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ใครก็ตามที่ร่ำไห้ต่อเหตุการณ์นี้ จะได้รับผลบุญตอบแทนเหมือนกับที่เขาร่ำไห้ให้กับโศกนาฏกรรมของอิมามฮูเซน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F09C1" w:rsidRPr="00BB1001" w:rsidRDefault="00271D87" w:rsidP="004F09C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หลังจากประกอบพิธีตามแบบฉบับของท่านศาสดาให้กับทารกคนใหม่ ญิบรออีลได้นำข่าวดีมาบอกกับท่านศาสดาว่า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อัลลอฮ์ ทรงประสงค์ให้ทารกน้อยมีนามว่า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และนามนี้ได้ถูกบันทึกไว้บน</w:t>
      </w:r>
      <w:r w:rsidR="004F09C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เลาฮูลมะฟูซ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E12A1" w:rsidRDefault="00271D87" w:rsidP="004F09C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หลังจากพิธีอะกีเกาะฮ์ทารกน้อย จึงมีนามว่า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Style w:val="Heading2Char"/>
          <w:sz w:val="36"/>
          <w:szCs w:val="36"/>
          <w:cs/>
        </w:rPr>
        <w:t>ซัยนับ</w:t>
      </w:r>
      <w:r w:rsidRPr="00BB1001">
        <w:rPr>
          <w:rStyle w:val="Heading2Char"/>
          <w:sz w:val="36"/>
          <w:szCs w:val="36"/>
        </w:rPr>
        <w:t>’</w:t>
      </w: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ซึ่งมีความหมายว่า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ต้นไม้ที่มีกลิ่นหอมหวน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หรือ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เครื่องประดับของบิดา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หรือ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ทรัพย์สมบัติที่ดีเลิศ</w:t>
      </w:r>
      <w:r w:rsidRPr="00BB1001">
        <w:rPr>
          <w:rFonts w:ascii="Angsana New" w:hAnsi="Angsana New" w:cs="Angsana New"/>
          <w:sz w:val="36"/>
          <w:szCs w:val="36"/>
        </w:rPr>
        <w:t>’</w:t>
      </w:r>
    </w:p>
    <w:p w:rsidR="004E12A1" w:rsidRDefault="004E12A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4F09C1">
      <w:pPr>
        <w:rPr>
          <w:rFonts w:ascii="Angsana New" w:hAnsi="Angsana New" w:cs="Angsana New"/>
          <w:sz w:val="36"/>
          <w:szCs w:val="36"/>
        </w:rPr>
      </w:pPr>
    </w:p>
    <w:p w:rsidR="004F09C1" w:rsidRPr="00BB1001" w:rsidRDefault="00271D87" w:rsidP="004F09C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ด้วยเหตุนี้ เธอได้รับการตั้งชื่อโดยอัลลอฮ์ ผ่านทางท่านศาสดา จึงไม่มีข้อสงสัยเลยว่า ท่านมีฐานะเทียบเท่ากับ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ปั</w:t>
      </w:r>
      <w:r w:rsidR="004E12A1">
        <w:rPr>
          <w:rFonts w:ascii="Angsana New" w:hAnsi="Angsana New" w:cs="Angsana New" w:hint="cs"/>
          <w:sz w:val="36"/>
          <w:szCs w:val="36"/>
          <w:cs/>
          <w:lang w:bidi="th-TH"/>
        </w:rPr>
        <w:t>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ญ</w:t>
      </w:r>
      <w:r w:rsidR="004E12A1">
        <w:rPr>
          <w:rFonts w:ascii="Angsana New" w:hAnsi="Angsana New" w:cs="Angsana New" w:hint="cs"/>
          <w:sz w:val="36"/>
          <w:szCs w:val="36"/>
          <w:cs/>
          <w:lang w:bidi="th-TH"/>
        </w:rPr>
        <w:t>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จตาน</w:t>
      </w:r>
      <w:r w:rsidRPr="00BB1001">
        <w:rPr>
          <w:rFonts w:ascii="Angsana New" w:hAnsi="Angsana New" w:cs="Angsana New"/>
          <w:sz w:val="36"/>
          <w:szCs w:val="36"/>
        </w:rPr>
        <w:t>’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 อิมามอะลี ท่านหญิงฟาฏิมะฮ์ อิมามฮาซันและอิมามฮูเซน)</w:t>
      </w:r>
    </w:p>
    <w:p w:rsidR="004E12A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ได้รับตำแหน่งที่สูงส่งจากพระผู้เป็นเจ้า ซึ่งควรจะต้องบันทึกและนับรวมท่านเข้าไว้เป็นหนึ่งในบรรดาผู้ให้การสงเคราะห์ช่วยเหลือ (ชะฟาอะฮ์</w:t>
      </w:r>
      <w:r w:rsidRPr="00BB1001">
        <w:rPr>
          <w:rFonts w:ascii="Angsana New" w:hAnsi="Angsana New" w:cs="Angsana New"/>
          <w:sz w:val="36"/>
          <w:szCs w:val="36"/>
        </w:rPr>
        <w:t xml:space="preserve">’)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การที่ได้รำลึกถึงการพลีที่ยิ่งใหญ่และโศกนาฏกรรมที่ท่านได้ประสบ การบอกเล่ารายละเอียดเกี่ยวกับเรื่องราวของความทุกข์ทรมาน การไปเยี่ยมเยือนหลุมฝังศพของท่าน การสดุดีหรือการขอพรจากพระผู้เป็นเจ้าในภาวะวิกฤติ โดยการอ้างนามของท่านในการขอการสงเคราะห์ช่วยเหลือ จะได้รับผลบุญตอบแทนอย่างมากมายแม้ว่าท่านหญิงจะไม่ได้อยู่ร่วมใน </w:t>
      </w:r>
      <w:r w:rsidRPr="00BB1001">
        <w:rPr>
          <w:rFonts w:ascii="Angsana New" w:hAnsi="Angsana New" w:cs="Angsana New"/>
          <w:sz w:val="36"/>
          <w:szCs w:val="36"/>
        </w:rPr>
        <w:t>14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ผู้บริสุทธิ์ปราศจากการกระทำผิด (มะอ์ซูมีน) แต่ชีวิตของท่านก็บริสุทธิ์สะอาด ปราศจากบาปและเต็มไปด้วยการเสียสละ จึงกล่าวได้อย่างเต็มปากว่า ท่านหญิงอยู่ในสถานะเดียวกับท่านเหล่านั้น ซึ่งสิ่งนี้สามารถพิสูจน์ได้อย่างชัดเจนที่ กัรบะลาอ์ เมื่ออิมามฮูเซน ได้มอบสมาชิกในครอบครัวของท่านที่เหลืออยู่ ให้อยู่ในความดูแลรับผิดชอบของท่าน</w:t>
      </w:r>
    </w:p>
    <w:p w:rsidR="004E12A1" w:rsidRDefault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A46FC" w:rsidRPr="00BB1001" w:rsidRDefault="00DA46FC" w:rsidP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</w:p>
    <w:p w:rsidR="00271D87" w:rsidRPr="00BB1001" w:rsidRDefault="00271D87" w:rsidP="004E12A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ท่านศาสดากล่าวชี้แนะไว้อย่างชัดเจนว่า ทุกคนควรที่จะยอมรับว่าท่านหญิงซัยนับเป็นผู้ที่สมควรได้รับการคาราวะตลอดไป เพราะท่านทราบดีถึงภารกิจที่ท่านหญิงได้กระทำเพื่ออิสลามเหมือนกับ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ปั</w:t>
      </w:r>
      <w:r w:rsidR="004E12A1">
        <w:rPr>
          <w:rFonts w:ascii="Angsana New" w:hAnsi="Angsana New" w:cs="Angsana New" w:hint="cs"/>
          <w:sz w:val="36"/>
          <w:szCs w:val="36"/>
          <w:cs/>
          <w:lang w:bidi="th-TH"/>
        </w:rPr>
        <w:t>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ญจตาน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คือเครื่องประดับแห่งบัลลังก์ของพระเจ้า ในทำนองเดียวกัน ท่านหญิงซัยนับคือ</w:t>
      </w:r>
    </w:p>
    <w:p w:rsidR="00DA46FC" w:rsidRPr="00BB1001" w:rsidRDefault="00271D87" w:rsidP="00DA46F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เครื่องประดับแห่ง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เลาฮุลมะอ์ฟูซ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สิ่งใดก็ตามที่ท่านศาสดากล่าวล้วนมาจากพระผู้เป็นเจ้า </w:t>
      </w:r>
    </w:p>
    <w:p w:rsidR="00271D87" w:rsidRPr="00BB1001" w:rsidRDefault="00271D87" w:rsidP="00DA46F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ด้วยเหตุนี้</w:t>
      </w:r>
      <w:r w:rsidR="00DA46FC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ประโยคนี้จึงมีความหมายที่จะต้องนำมาปฏิบัติ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ในบรรดาสตรี </w:t>
      </w:r>
      <w:r w:rsidRPr="00BB1001">
        <w:rPr>
          <w:rFonts w:ascii="Angsana New" w:hAnsi="Angsana New" w:cs="Angsana New"/>
          <w:sz w:val="36"/>
          <w:szCs w:val="36"/>
        </w:rPr>
        <w:t>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ท่านที่อัลลอฮ์ทรงยกเกียรติให้ คือ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-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ท่านหญิงคอดิยะฮ์ บินติ คุวัยลิด ภรรยาคนแรกของท่านศาสดา</w:t>
      </w:r>
    </w:p>
    <w:p w:rsidR="004E12A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-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ท่านหญิงมัรยัม บินติ อิมรอน มารดาของท่านศาสดาอีซา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(พระเยซู)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-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ท่านหญิงอาซียะฮ์ บินติ มะซาฮิม ภรรยาของฟิรอูน และ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-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ท่านหญิงฟาฏิมะฮ์ บินติ มุฮัมมัด บุตรสาวของท่านศาสดา</w:t>
      </w:r>
    </w:p>
    <w:p w:rsidR="004E12A1" w:rsidRDefault="00271D87" w:rsidP="00DA46F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จากสี่ท่านนี้ สองท่านที่มีความใกล้ชิดกับท่านหญิงซัยนับมากที่สุด ท่านที่หนึ่งคือคุณยายและท่านที่สองคือมารดาของท่าน</w:t>
      </w:r>
    </w:p>
    <w:p w:rsidR="004E12A1" w:rsidRDefault="004E12A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A46FC" w:rsidRPr="00BB1001" w:rsidRDefault="00DA46FC" w:rsidP="00DA46FC">
      <w:pPr>
        <w:rPr>
          <w:rFonts w:ascii="Angsana New" w:hAnsi="Angsana New" w:cs="Angsana New"/>
          <w:sz w:val="36"/>
          <w:szCs w:val="36"/>
          <w:cs/>
          <w:lang w:bidi="th-TH"/>
        </w:rPr>
      </w:pPr>
    </w:p>
    <w:p w:rsidR="00DA46FC" w:rsidRPr="00BB1001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จากการสืบเชื้อสายมาจากท่านศาสดา ทำให้ท่านหญิงมีลักษณะท่าทางเหมือนกับท่านหญิงคอด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>ีญ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ะฮ์ กุบรอ คือมีรูปร่างสูงโปร่งงดงาม มีวาทะศิลป์ในการพูดเหมือนกับบิดาของท่านคืออิมามอะลี ในยามที่ท่านหญิงกล่าวสุนทรพจน์ดูราวกับว่า ท่านอิมามอะลีกำลังกล่าวอยู่อย่างไรอย่างนั้น </w:t>
      </w:r>
    </w:p>
    <w:p w:rsidR="00BD24E2" w:rsidRDefault="00271D87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ในคำปราศรัยนั้นมีความไพเราะและมีพลัง ซึ่งเป็นที่ประทับใจแก่ผู้ที่ได้รับฟัง ท่านหญิงเป็นแบบฉบับของความบริสุทธิ์และความสุภาพอ่อนโยน สืบทอดมาจากท่านหญิงฟาฏิมะฮ์มารดาของท่าน ท่านหญิงมีรูปร่างที่สง่างาม (ใครที่พบเห็นจะต้องสะดุดตา) เป็นที่สะดุดตาแก่ผู้พบเห็น ใบหน้าของท่านมีรัศมีผุดผ่องเหมือนใบหน้าของท่านศาสดา อุปนิสัยใจคอและอารมณ์ของท่านจะเหมือนกับอิมามฮาซัน แต่มีความกล้าหาญอดทนเหมือนกับอิมามฮูเซน</w:t>
      </w:r>
    </w:p>
    <w:p w:rsidR="00BD24E2" w:rsidRDefault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A46FC" w:rsidRPr="00BB1001" w:rsidRDefault="00DA46FC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</w:p>
    <w:p w:rsidR="00271D87" w:rsidRDefault="00271D87" w:rsidP="00BD24E2">
      <w:pPr>
        <w:pStyle w:val="Heading1"/>
      </w:pPr>
      <w:bookmarkStart w:id="4" w:name="_Toc381706695"/>
      <w:r w:rsidRPr="00BB1001">
        <w:rPr>
          <w:cs/>
        </w:rPr>
        <w:t>การอบรมเลี้ยงดู</w:t>
      </w:r>
      <w:bookmarkEnd w:id="4"/>
    </w:p>
    <w:p w:rsidR="00BD24E2" w:rsidRPr="00BD24E2" w:rsidRDefault="00BD24E2" w:rsidP="00BD24E2">
      <w:pPr>
        <w:pStyle w:val="libNormal"/>
      </w:pPr>
    </w:p>
    <w:p w:rsidR="00DA46FC" w:rsidRPr="00BB1001" w:rsidRDefault="00271D87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ท่านหญิงถูกอบรมเลี้ยงดูมาในบ้าน ซึ่งแสงแห่งอิสลามได้เริ่มส่องประกายขึ้นในจักรวาล สตรีท่านแรกที่ยอมรับอิสลามและสร้างรากฐานของมัน คือท่านหญิงคอด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>ีญ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ะฮ์ กุบรอ ภรรยาคนแรกของท่านศาสดา สตรีท่านที่สองที่ยอมเสียสละทุกสิ่งทุกอย่างเพื่ออิสลาม คือ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ท่านหญิงฟาฏิมะฮ์ บุตรสาวของท่านศาสดา และหลังจากการสิ้นชีวิตของท่าน ท่านหญิงซัยนับ ผู้เป็นบุตรสาวก็แบกรับภารกิจนี้สืบต่อมา ดังพิสูจน์ให้เห็นได้จากเหตุการณ์สังหารหมู่ที่กัรบะลา และเหตุการณ์หลังจากนั้นไม่อาจหาใครเสมอเหมือนได้อีก ไม่ว่าจะเป็นการเสียสละที่ยิ่งใหญ่ที่ท่านยอมพลีให้ </w:t>
      </w:r>
    </w:p>
    <w:p w:rsidR="00BD24E2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ความกล้าหาญเด็ดเดี่ยวในการกล่าวคำปราศรัย การดูแลปกป้องบรรดาเด็กๆ ในยามที่เกิดเพลิงไหม้และถูกปล้นสะดมในกองคาราวาน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ทั้งๆ ที่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ท่านเป็นสตรีเพศ ท่านไม่ยอมสะทกสะท้านที่จะต้องเผชิญหน้ากับอันตรายทั้งปวง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ในยามวิกฤติเช่นนั้น ท่านกล้าที่จะเผชิญหน้าและแสดงบทบาทรับผิดชอบอย่างที่บุรุษปุถุชนธรรมดาไม่สามารถทำให้สำเร็จได้</w:t>
      </w:r>
    </w:p>
    <w:p w:rsidR="00BD24E2" w:rsidRDefault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DA46F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ท่านหญิงเป็นผู้ที่มีความใกล้ชิดกับอิมามฮูเซนอย่างมาก ความรักที่มีต่อท่านอิมามซึมซับอยู่ในสายเลือด แม้แต่ในยามเด็กที่นอนอยู่ในเปล พี่ชายท่านจะต้องแวะมาหาท่านอย่างน้อยวันละ </w:t>
      </w:r>
      <w:r w:rsidRPr="00BB1001">
        <w:rPr>
          <w:rFonts w:ascii="Angsana New" w:hAnsi="Angsana New" w:cs="Angsana New"/>
          <w:sz w:val="36"/>
          <w:szCs w:val="36"/>
        </w:rPr>
        <w:t>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ครั้ง ถ้าไม่เช่นนั้น ท่านหญิงจะร้องไห้งอแง ความรักที่ท่านมีต่อพี่ชายมากมาย จนไม่สามารถจินตนาการได้ ในยามที่ท่านได้เห็นพี่ชาย ใบหน้าของท่านจะเป็นประกายสดชื่น จนท่านหญิงฟาฏิมะฮ์ปรารภกับท่านศาสดาว่า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ซัยนับรักฮูเซนเหลือเกิน จนไม่อาจแยกจากกันได้เลย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D24E2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ในช่วงห้าปีแรก ท่านหญิงมีชีวิตอยู่ร่วมกับท่านตาของท่าน เป็นช่วงเวลาแห่งความสุขอย่างที่สุดในชีวิต ตราบที่ท่านศาสดายังมีชีวิตอยู่ ท่านหญิงจะได้รับความเคารพนับถือและให้เกียรติ </w:t>
      </w:r>
    </w:p>
    <w:p w:rsidR="00BD24E2" w:rsidRDefault="00271D87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ท่านถูกอบรมเลี้ยงดูมาในบ้าน ซึ่งพระผู้เป็นเจ้าได้</w:t>
      </w:r>
      <w:r w:rsidR="00BD24E2">
        <w:rPr>
          <w:rFonts w:ascii="Angsana New" w:hAnsi="Angsana New" w:cs="Angsana New"/>
          <w:sz w:val="36"/>
          <w:szCs w:val="36"/>
          <w:cs/>
          <w:lang w:bidi="th-TH"/>
        </w:rPr>
        <w:t>ส่งญิบรออีลและคัมภีร์อัล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กุรอานลงมา บ้านซึ่งบรรดามะลาอิกะฮ์เคยลงมาเป็นองครักษ์ปกป้องปวงภัย ไม่ว่าใครจะมาจากใกล้หรือไกลก็จะพากันให้ความเคารพนับถือ</w:t>
      </w:r>
    </w:p>
    <w:p w:rsidR="00BD24E2" w:rsidRDefault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A46FC" w:rsidRPr="00BB1001" w:rsidRDefault="00DA46FC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</w:p>
    <w:p w:rsidR="00BD24E2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บ้านหลังนี้ และใครที่มีความประสงค์สิ่งใดเขาก็จะได้รับการตอบสนอง สถานที่แห่งนี้เอง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ที่เป็นสถานที่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ซึ่งท่านได้รับการอบรมฝึกฝน ไม่ต้องสงสัยเลยว่า เมื่อท่านศาสดาสิ้นชีวิต </w:t>
      </w:r>
    </w:p>
    <w:p w:rsidR="00DA46FC" w:rsidRPr="00BB1001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ในวันที่ </w:t>
      </w:r>
      <w:r w:rsidRPr="00BB1001">
        <w:rPr>
          <w:rFonts w:ascii="Angsana New" w:hAnsi="Angsana New" w:cs="Angsana New"/>
          <w:sz w:val="36"/>
          <w:szCs w:val="36"/>
        </w:rPr>
        <w:t>28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ซอฟัร ฮ.ศ. </w:t>
      </w:r>
      <w:r w:rsidRPr="00BB1001">
        <w:rPr>
          <w:rFonts w:ascii="Angsana New" w:hAnsi="Angsana New" w:cs="Angsana New"/>
          <w:sz w:val="36"/>
          <w:szCs w:val="36"/>
        </w:rPr>
        <w:t>11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</w:p>
    <w:p w:rsidR="00BD24E2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ท่านหญิงซัยนับจะโศกเศร้าอาดูรปานใด</w:t>
      </w:r>
      <w:r w:rsidR="00DA46FC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ความโศกเศร้าไม่อาจบรรยายได้ เมื่อประตูบ้านของมารดาของท่านถูกคุกคามโดยศัตรู พวกเขา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>ไ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ด้ใช้เชือกมัดรอบต้นคอของอิมามอะลี บิดาของท่าน เพื่อพาไปยังมัสยิด</w:t>
      </w:r>
    </w:p>
    <w:p w:rsidR="00BD24E2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และบ</w:t>
      </w:r>
      <w:r w:rsidR="00BD24E2">
        <w:rPr>
          <w:rFonts w:ascii="Angsana New" w:hAnsi="Angsana New" w:cs="Angsana New"/>
          <w:sz w:val="36"/>
          <w:szCs w:val="36"/>
          <w:cs/>
          <w:lang w:bidi="th-TH"/>
        </w:rPr>
        <w:t>ังคับให้ท่านอิมามยอมให้สัตยาบัน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กับค่อลีฟะฮ์ </w:t>
      </w:r>
    </w:p>
    <w:p w:rsidR="00271D87" w:rsidRPr="00BB1001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เหตุการณ์เหล่านี้ทำร้ายจิตใจของท่านหญิงอย่างแสนสาหัส และความทุกข์ยากนั้นเพิ่มเป็นทวีคูณ เมื่อสวนฟะดักซึ่งเป็นของขวัญที่ท่านหญิงฟาฏิมะฮ์ได้รับมาจากท่านศาสดาถูกยึดไป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นี่เป็นการเริ่มต้นของความทุกข์ยากหลังจากการสิ้นชีวิตของบิดาและมารดา</w:t>
      </w:r>
    </w:p>
    <w:p w:rsidR="00BD24E2" w:rsidRDefault="00271D87" w:rsidP="00DA46F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หลังจากการสิ้นชีวิตของท่านศาสดา การปฏิบัติการที่เลวร้ายเกิดขึ้นกับท่านหญิงฟาฏิมะฮ์อย่างมากมาย ท่านต้องอดทนต่อสภาพเหล่านั้น ด้วยความกล้าหาญ แต่หัวใจของท่านได้แตกสลาย ท่านมีชีวิตอยู่ได้เพียง </w:t>
      </w:r>
      <w:r w:rsidRPr="00BB1001">
        <w:rPr>
          <w:rFonts w:ascii="Angsana New" w:hAnsi="Angsana New" w:cs="Angsana New"/>
          <w:sz w:val="36"/>
          <w:szCs w:val="36"/>
        </w:rPr>
        <w:t>75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วัน หลังจากที่ท่านศาสดาสิ้นชีวิต</w:t>
      </w:r>
    </w:p>
    <w:p w:rsidR="00DA46FC" w:rsidRPr="00BB1001" w:rsidRDefault="00BD24E2" w:rsidP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ท่านหญิงซัยนับมีอายุเพียง </w:t>
      </w:r>
      <w:r w:rsidR="00271D87" w:rsidRPr="00BB1001">
        <w:rPr>
          <w:rFonts w:ascii="Angsana New" w:hAnsi="Angsana New" w:cs="Angsana New"/>
          <w:sz w:val="36"/>
          <w:szCs w:val="36"/>
        </w:rPr>
        <w:t>5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ขวบ สิ่งที่ได้ทำให้ท่านตกใจมาก น่าประหลาด! ดูราวกับว่าในช่วงชีวิตของท่านศาสดา บุคคลและบ้านที่เคยได้รับความเคารพนับถือ มาบัดนี้กลายเป็นเป้าจากการถูกโจมตีของผู้ที่เคยแสดงตัวว่าจงรักภักดีต่อท่าน</w:t>
      </w:r>
    </w:p>
    <w:p w:rsidR="00271D87" w:rsidRDefault="00271D87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บทเรียนที่เกิดขึ้นในช่วงเวลาแห่งการสิ้นชีวิตของมารดา ทำให้ท่านยืนหยัดอยู่ได้อย่างดียิ่งใน</w:t>
      </w:r>
    </w:p>
    <w:p w:rsidR="00BD24E2" w:rsidRPr="00BB1001" w:rsidRDefault="00BD24E2" w:rsidP="00BD24E2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pStyle w:val="Heading1"/>
      </w:pPr>
      <w:bookmarkStart w:id="5" w:name="_Toc381706696"/>
      <w:r w:rsidRPr="00BB1001">
        <w:rPr>
          <w:cs/>
        </w:rPr>
        <w:t>ช่วงเวลาแห่งการสังหารหมู่ที่กัรบะลา</w:t>
      </w:r>
      <w:bookmarkEnd w:id="5"/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การอบรมสั่งสอนที่ท่านได้รับจากท่านศาสดา เป็นเสาหลักแห่งชีวิตหลังจากการสิ้นชีวิตของมารดา ท่านหญิงได้รับการอบรมเลี้ยงดูโดยท่านอิมามอะลี บิดาของท่าน</w:t>
      </w:r>
    </w:p>
    <w:p w:rsidR="00271D87" w:rsidRPr="00BB1001" w:rsidRDefault="00271D87" w:rsidP="00CF2F7C">
      <w:pPr>
        <w:pStyle w:val="Heading1"/>
      </w:pPr>
      <w:bookmarkStart w:id="6" w:name="_Toc381706697"/>
      <w:r w:rsidRPr="00BB1001">
        <w:rPr>
          <w:cs/>
        </w:rPr>
        <w:t>ทายาทของท่านหญิง</w:t>
      </w:r>
      <w:bookmarkEnd w:id="6"/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BD24E2" w:rsidRDefault="00271D87" w:rsidP="00CF2F7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 ฮ.ศ. </w:t>
      </w:r>
      <w:r w:rsidRPr="00BB1001">
        <w:rPr>
          <w:rFonts w:ascii="Angsana New" w:hAnsi="Angsana New" w:cs="Angsana New"/>
          <w:sz w:val="36"/>
          <w:szCs w:val="36"/>
        </w:rPr>
        <w:t>16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ท่านหญิงสมรสกับอับดุลลอฮ์ บุตรของญะอ์ฟัร ฏอยยัร มีบุตรชาย </w:t>
      </w:r>
      <w:r w:rsidRPr="00BB1001">
        <w:rPr>
          <w:rFonts w:ascii="Angsana New" w:hAnsi="Angsana New" w:cs="Angsana New"/>
          <w:sz w:val="36"/>
          <w:szCs w:val="36"/>
        </w:rPr>
        <w:t>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คน คือ ท่านอูน ท่านมุฮัมมัด ท่านอับบาสและท่านอะลี มีบุตรสาว </w:t>
      </w:r>
      <w:r w:rsidRPr="00BB1001">
        <w:rPr>
          <w:rFonts w:ascii="Angsana New" w:hAnsi="Angsana New" w:cs="Angsana New"/>
          <w:sz w:val="36"/>
          <w:szCs w:val="36"/>
        </w:rPr>
        <w:t>1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คน คือ ท่านหญิงกุ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ลซ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 สองในสี่ท่านคือท่านอูนและมุฮัมมัด ถูกสังหารเป็นผู้สละชีพที่กัรบะลาพร้อมกับอิมามฮูเซน </w:t>
      </w:r>
    </w:p>
    <w:p w:rsidR="00BD24E2" w:rsidRDefault="00BD24E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ท่านอับบาสไม่มีบุตร ท่านอะลีเป็นผู้เดียวในสายของท่านหญิงซัยนับและอับดุลลอฮ์ที่มีทายาทสืบต่อมา ซึ่งเป็นที่รู้จักกันในนาม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อาลีซัยนาบียะฮ์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จากหนังสือ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อะลี อัดลุ วัช ผู้สละชีพ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ท่านศาสดาและท่านอะลีได้กล่าวว่า ทายาทของท่าน</w:t>
      </w:r>
    </w:p>
    <w:p w:rsidR="00CF2F7C" w:rsidRPr="00BB1001" w:rsidRDefault="00271D87" w:rsidP="00CF2F7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หญิงนับรวมเป็นทายาทของพวกท่านด้วย ท่านหญิงกัลโซมบุตรสาวของท่านสมรสกับ กอเซ็ม บุตรของมุฮัมมัด น้องชายของอับดุลลอฮ์.</w:t>
      </w:r>
    </w:p>
    <w:p w:rsidR="00CF2F7C" w:rsidRPr="00BB1001" w:rsidRDefault="00CF2F7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CF2F7C">
      <w:pPr>
        <w:pStyle w:val="Heading1Center"/>
      </w:pPr>
      <w:bookmarkStart w:id="7" w:name="_Toc381706698"/>
      <w:r w:rsidRPr="00BB1001">
        <w:rPr>
          <w:cs/>
        </w:rPr>
        <w:t xml:space="preserve">บทที่ </w:t>
      </w:r>
      <w:r w:rsidRPr="00BB1001">
        <w:t>2</w:t>
      </w:r>
      <w:bookmarkEnd w:id="7"/>
    </w:p>
    <w:p w:rsidR="00271D87" w:rsidRPr="00BB1001" w:rsidRDefault="00271D87" w:rsidP="00CF2F7C">
      <w:pPr>
        <w:pStyle w:val="Heading1Center"/>
      </w:pPr>
      <w:bookmarkStart w:id="8" w:name="_Toc381706699"/>
      <w:r w:rsidRPr="00BB1001">
        <w:rPr>
          <w:cs/>
        </w:rPr>
        <w:t>อับดุลลอฮ์ บิน ญะอ์ฟัร ฏอยยัร</w:t>
      </w:r>
      <w:bookmarkEnd w:id="8"/>
    </w:p>
    <w:p w:rsidR="00CF2F7C" w:rsidRPr="00BB1001" w:rsidRDefault="00CF2F7C" w:rsidP="00CF2F7C">
      <w:pPr>
        <w:pStyle w:val="Heading1Center"/>
      </w:pP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เมื่อย่างเข้าสู่วัยสาว ท่านหญิงซัยนับมีผู้หมายปองในตัวท่านมากมาย หนึ่งในนั้นคือ อะซารบุตรของกอยส์ ผู้นำที่เข้มแข็งคนหนึ่งของอาหรับ ท่านอิมามไม่เห็นชอบและไม่ยินยอม เพราะท่านมีผู้ที่หมายมั่นไว้ในใจอยู่แล้ว คืออับดุลลอฮ์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หลานชายของท่าน บุตรของญะอ์ฟัร ฏอยยัร ท่านศาสดาก็ได้เคยหมายมั่นไว้เช่นกัน เมื่อท่านเฝ้ามองอับดุลลอฮ์และท่านหญิงซัยนับตั้งแต่ยังเยาว์ เมื่ออับดุลลอฮ์อายุ </w:t>
      </w:r>
      <w:r w:rsidRPr="00BB1001">
        <w:rPr>
          <w:rFonts w:ascii="Angsana New" w:hAnsi="Angsana New" w:cs="Angsana New"/>
          <w:sz w:val="36"/>
          <w:szCs w:val="36"/>
        </w:rPr>
        <w:t>22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ปี จึงมาสู่ขอท่านหญิง ซึ่งอิมามอะลีก็ยินดี และเตรียมการจัดพิธีสมรสขึ้น ในขณะนั้นท่านหญิงซัยนับอายุเพียง </w:t>
      </w:r>
      <w:r w:rsidRPr="00BB1001">
        <w:rPr>
          <w:rFonts w:ascii="Angsana New" w:hAnsi="Angsana New" w:cs="Angsana New"/>
          <w:sz w:val="36"/>
          <w:szCs w:val="36"/>
        </w:rPr>
        <w:t>11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ปี พิธีได้จัดขึ้นในปี ฮ.ศ. ที่ </w:t>
      </w:r>
      <w:r w:rsidRPr="00BB1001">
        <w:rPr>
          <w:rFonts w:ascii="Angsana New" w:hAnsi="Angsana New" w:cs="Angsana New"/>
          <w:sz w:val="36"/>
          <w:szCs w:val="36"/>
        </w:rPr>
        <w:t>16</w:t>
      </w:r>
    </w:p>
    <w:p w:rsidR="00CF2F7C" w:rsidRPr="00BB1001" w:rsidRDefault="00271D87" w:rsidP="00CF2F7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สิ่งสำคัญอย่างยิ่ง ที่เป็นเหตุผลหนึ่งของท่านศาสดา ในการเลือกอับดุลลอฮ์ให้กับท่านหญิงซัยนับ ก็เพราะท่านคือบุตรของท่านญะอ์ฟัร </w:t>
      </w:r>
    </w:p>
    <w:p w:rsidR="006605E1" w:rsidRDefault="00271D87" w:rsidP="00BD24E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บุตรของอบูฏอลิบ </w:t>
      </w:r>
      <w:r w:rsidR="00BD24E2">
        <w:rPr>
          <w:rFonts w:ascii="Angsana New" w:hAnsi="Angsana New" w:cs="Angsana New" w:hint="cs"/>
          <w:sz w:val="36"/>
          <w:szCs w:val="36"/>
          <w:cs/>
          <w:lang w:bidi="th-TH"/>
        </w:rPr>
        <w:t>พี่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ชายของท่านอิมามอะลี ซึ่งรู้จักกันในนาม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D24E2">
      <w:pPr>
        <w:rPr>
          <w:rFonts w:ascii="Angsana New" w:hAnsi="Angsana New" w:cs="Angsana New"/>
          <w:sz w:val="36"/>
          <w:szCs w:val="36"/>
        </w:rPr>
      </w:pPr>
    </w:p>
    <w:p w:rsidR="00CF2F7C" w:rsidRPr="00BB1001" w:rsidRDefault="00271D87" w:rsidP="00BD24E2">
      <w:pPr>
        <w:rPr>
          <w:rFonts w:ascii="Angsana New" w:hAnsi="Angsana New" w:cs="Angsana New"/>
          <w:sz w:val="36"/>
          <w:szCs w:val="36"/>
          <w:lang w:bidi="th-TH"/>
        </w:rPr>
      </w:pPr>
      <w:bookmarkStart w:id="9" w:name="_Toc381706700"/>
      <w:r w:rsidRPr="00BB1001">
        <w:rPr>
          <w:rStyle w:val="Heading2Char"/>
          <w:sz w:val="36"/>
          <w:szCs w:val="36"/>
        </w:rPr>
        <w:t>‘</w:t>
      </w:r>
      <w:r w:rsidRPr="00BB1001">
        <w:rPr>
          <w:rStyle w:val="Heading2Char"/>
          <w:sz w:val="36"/>
          <w:szCs w:val="36"/>
          <w:cs/>
        </w:rPr>
        <w:t>ญะอ์ฟัร ฏอยยัร</w:t>
      </w:r>
      <w:r w:rsidRPr="00BB1001">
        <w:rPr>
          <w:rStyle w:val="Heading2Char"/>
          <w:sz w:val="36"/>
          <w:szCs w:val="36"/>
        </w:rPr>
        <w:t>’</w:t>
      </w:r>
      <w:bookmarkEnd w:id="9"/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ท่านเป็นมุสลิมกลุ่มแรกที่ออกเดินทางไปเผยแผ่ศาสนาในอบิสซีเนียเพื่อประกาศสัจธรรม</w:t>
      </w:r>
    </w:p>
    <w:p w:rsidR="00CF2F7C" w:rsidRPr="00BB1001" w:rsidRDefault="00271D87" w:rsidP="006605E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Style w:val="Heading3Char"/>
          <w:sz w:val="36"/>
          <w:szCs w:val="36"/>
          <w:cs/>
        </w:rPr>
        <w:t xml:space="preserve"> </w:t>
      </w:r>
      <w:bookmarkStart w:id="10" w:name="_Toc381706701"/>
      <w:r w:rsidRPr="00BB1001">
        <w:rPr>
          <w:rStyle w:val="Heading3Char"/>
          <w:sz w:val="36"/>
          <w:szCs w:val="36"/>
        </w:rPr>
        <w:t>‘</w:t>
      </w:r>
      <w:r w:rsidRPr="00BB1001">
        <w:rPr>
          <w:rStyle w:val="Heading3Char"/>
          <w:sz w:val="36"/>
          <w:szCs w:val="36"/>
          <w:cs/>
        </w:rPr>
        <w:t>นมาซญะอ์ฟัร ฏอยยัร</w:t>
      </w:r>
      <w:r w:rsidRPr="00BB1001">
        <w:rPr>
          <w:rStyle w:val="Heading3Char"/>
          <w:sz w:val="36"/>
          <w:szCs w:val="36"/>
        </w:rPr>
        <w:t>’</w:t>
      </w:r>
      <w:bookmarkEnd w:id="10"/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เป็นนมาซที่ท่านศาสดาสอนให้ท่าน ซึ่งจะได้รับการตอบรับอย่างรวดเร็ว</w:t>
      </w:r>
      <w:r w:rsidR="006605E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</w:t>
      </w:r>
      <w:r w:rsidR="006605E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เป็นการขออภัยโทษในบาปใหญ่ ท่านถูกสังหารในสงคราม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มูตะฮ์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โดยแขนของท่านถูกตัดจนขาดทั้งสองข้าง ท่านศาสดาร่ำไห้ต่อการสูญเสีย ในครั้งนี้อย่างมาก แต่ท่านก็ได้รับการบอกข่าวดีจากญิบรออีลว่า </w:t>
      </w: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ท่านญะอ์ฟัรได้รับปีกทั้งสองข้างแล้ว และจะโบยบินไปพร้อมๆ กับบรรดามะลาอิกะฮ์บนสวนสวรรค์</w:t>
      </w:r>
    </w:p>
    <w:p w:rsidR="00CF2F7C" w:rsidRPr="00BB1001" w:rsidRDefault="00271D87" w:rsidP="00CF2F7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ท่านศาสดาจึงรุดไปปลอบโยนครอบครัวของผู้กล้าหาญ ท่านลูบที่ศีรษะสมาชิกในครอบครัวทุกคนพร้อมกับอุ้มอับดุลลอฮ์ไว้บนตัก และขอพรต่ออัลลอฮ์ให้คุ้มครองดูแลครอบครัวของญะอ์ฟัร พร้อมกับให้พรอับดุลลอฮ์ในการดำรงชีวิตท่านศาสดารักอับดุลลอฮ์ และเคยนำไปมัสยิดกับท่าน</w:t>
      </w:r>
    </w:p>
    <w:p w:rsidR="006605E1" w:rsidRDefault="00271D87" w:rsidP="00CF2F7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ด้วยเหตุนี้ไม่น่าประหลาดใจว่า เหตุใดท่านจึงเลือกอับดุลลอฮ์ให้กับท่านหญิงซัยนับ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CF2F7C">
      <w:pPr>
        <w:rPr>
          <w:rFonts w:ascii="Angsana New" w:hAnsi="Angsana New" w:cs="Angsana New"/>
          <w:sz w:val="36"/>
          <w:szCs w:val="36"/>
        </w:rPr>
      </w:pPr>
    </w:p>
    <w:p w:rsidR="00CF2F7C" w:rsidRPr="00BB1001" w:rsidRDefault="00271D87" w:rsidP="006605E1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ครั้งหนึ่งเมื่ออับดุลลอฮ์ลงทุนซื้อฝูงแกะ ท่านศาสดาได้ขอพรต่ออัลลอฮ์ให้ประทานความสำเร็จให้ท่าน ตั้งแต่นั้นมาอับดุลลอฮ์ก็มีฐานะมั่งคั่ง เจริญรุ่งเรือง ท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>่านมาจากตระกูลบนี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ฮาชิม เป็นคนใจบุญเอื้อเฟื้อ เป็นที่รู้จักกันในนาม 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>“</w:t>
      </w:r>
      <w:r w:rsidRPr="00BB1001">
        <w:rPr>
          <w:rStyle w:val="Heading3Char"/>
          <w:sz w:val="36"/>
          <w:szCs w:val="36"/>
          <w:cs/>
        </w:rPr>
        <w:t>กุตูบูศ ซอคเราะฮ์</w:t>
      </w:r>
      <w:r w:rsidR="00CF2F7C" w:rsidRPr="00BB1001">
        <w:rPr>
          <w:rFonts w:ascii="Angsana New" w:hAnsi="Angsana New" w:cs="Angsana New"/>
          <w:sz w:val="36"/>
          <w:szCs w:val="36"/>
          <w:cs/>
          <w:lang w:bidi="th-TH"/>
        </w:rPr>
        <w:t>”</w:t>
      </w: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ท่านเป็นคนสง่างาม นิสัยดี รูปร่างของท่านคล้ายคลึงกับอับดุลลอฮ์บิดาของท่านศาสดา จึงเป็นเหตุผลหนึ่งที่ชื่อนี้ถูกเลือกไว้สำหรับท่าน</w:t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เมื่ออิมามอะลี ย้ายไปอยู่ที่กูฟะฮ์ และสถาปนาเป็นเมืองหลวงของท่าน หลังจากต้องรับตำแหน่งค่อลีฟะฮ์ อับดุลลอฮ์และท่านหญิงซัยนับ จึงติดตามไปด้วยและพักอยู่ที่นั่น จนกระทั่งอิมามอะลี ถูกสังหาร ท่านทั้งสองจึงย้ายกลับมาอยู่ที่มะดีนะฮ์ด้วยหัวใจที่แตกสลาย อิมามอะลีมีความพึงพอใจในตัวของอับดุลลอฮ์มาก ซึ่งท่านจะมาเยี่ยมเยือนพบปะพูดคุยกับอิมามอะลีจนเป็นกิจวัตร เพื่อเรียนรู้เกี่ยวกับคำสอนของอิสลาม เพราะท่านเคยได้ยินท่านศาสดากล่าวว่า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ฉันคือนครแห่งความรู้ และอะลีคือประตูของมัน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6605E1" w:rsidRDefault="00271D87" w:rsidP="00B17B5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อับดุลลอฮ์เคยเป็นแม่ทัพที่มีทหารใต้บังคับบัญชาถึง </w:t>
      </w:r>
      <w:r w:rsidRPr="00BB1001">
        <w:rPr>
          <w:rFonts w:ascii="Angsana New" w:hAnsi="Angsana New" w:cs="Angsana New"/>
          <w:sz w:val="36"/>
          <w:szCs w:val="36"/>
        </w:rPr>
        <w:t>10,000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>คนในสงครามญะมัล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อูฐ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>)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และเคยถูกส่งไปสู้รบในสงครามซิฟฟีน มุอาวิยะฮ์เคยชักชวนให้อับดุลลอฮ์มาเข้าร่วมกับเขา แต่มันเป็นไปไม่ได้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17B54">
      <w:pPr>
        <w:rPr>
          <w:rFonts w:ascii="Angsana New" w:hAnsi="Angsana New" w:cs="Angsana New"/>
          <w:sz w:val="36"/>
          <w:szCs w:val="36"/>
        </w:rPr>
      </w:pPr>
    </w:p>
    <w:p w:rsidR="00B17B54" w:rsidRPr="00BB1001" w:rsidRDefault="00271D87" w:rsidP="006605E1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แม้แต่จะคิดเกี่ยวกับข้อเสนอนี้ เพราะท่านคิดเสมอว่า มุอาวิยะฮ์คือศัตรูตัวฉกาจของอิสลาม หลังจาก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>สิ้นอิมาม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อะลี ท่านก็ยอมรับอิมามฮาซัน เป็นอิมามของท่าน หลังจากนั้นก็อยู่กับอิมามฮูเซนท่านได้ส่งบุตรชายทั้งสองคือ อูนและมุฮัมมัดไปเพื่อช่วยเหลืออิมามฮูเซน ที่กัรบะลา และเมื่อข่าวการสละชีพของบุตรทั้งสองมาถึง ท่านได้ยกมือขึ้นและขอบคุณต่ออัลลอฮ์ ท่านเสียชีวิตเมื่ออายุ </w:t>
      </w:r>
      <w:r w:rsidRPr="00BB1001">
        <w:rPr>
          <w:rFonts w:ascii="Angsana New" w:hAnsi="Angsana New" w:cs="Angsana New"/>
          <w:sz w:val="36"/>
          <w:szCs w:val="36"/>
        </w:rPr>
        <w:t>88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ปี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ท่านศาสดานับรวมท่านไว้เป็นหนึ่งในสมาชิกครอบครัว ด้วยเหตุนี้ จึงควรที่จะมอบความเคารพนับถืออย่างสูงให้กับท่าน และผู้หนึ่งควรจะคิดว่า ท่านก็เป็นหนึ่งในครอบครัวของท่านศาสดา.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</w:p>
    <w:p w:rsidR="00B17B54" w:rsidRPr="00BB1001" w:rsidRDefault="00B17B54" w:rsidP="00B17B54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B17B54">
      <w:pPr>
        <w:pStyle w:val="Heading1Center"/>
      </w:pPr>
      <w:bookmarkStart w:id="11" w:name="_Toc381706702"/>
      <w:r w:rsidRPr="00BB1001">
        <w:rPr>
          <w:cs/>
        </w:rPr>
        <w:t xml:space="preserve">บทที่ </w:t>
      </w:r>
      <w:r w:rsidRPr="00BB1001">
        <w:t>3</w:t>
      </w:r>
      <w:bookmarkEnd w:id="11"/>
    </w:p>
    <w:p w:rsidR="00271D87" w:rsidRPr="00BB1001" w:rsidRDefault="00271D87" w:rsidP="00B17B54">
      <w:pPr>
        <w:pStyle w:val="Heading1Center"/>
      </w:pPr>
      <w:bookmarkStart w:id="12" w:name="_Toc381706703"/>
      <w:r w:rsidRPr="00BB1001">
        <w:rPr>
          <w:cs/>
        </w:rPr>
        <w:t>แบบฉบับแห่งคุณธรรมและจิตวิญญาณที่บริสุทธิ์</w:t>
      </w:r>
      <w:bookmarkEnd w:id="12"/>
    </w:p>
    <w:p w:rsidR="00B17B54" w:rsidRPr="00BB1001" w:rsidRDefault="00B17B54" w:rsidP="00B17B54">
      <w:pPr>
        <w:pStyle w:val="Heading1Center"/>
      </w:pP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ท่านหญิงซัยนับ ได้รับการสืบทอดคุณสมบัติทุกประการมาจากมารดาของท่าน คือท่านหญิงฟาฏิมะฮ์ ซะฮ์รอ 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(ซ)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สุนทรพจน์ของท่านมีแบบฉบับมาจากบิดา ความอดทนอดกลั่นมาจากพี่ชายของท่านคืออิมามฮาซัน </w:t>
      </w: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ส่วนความกล้าหาญและความสามารถในการควบคุมตนเองมาจากอิมามฮูเซน ท่านเป็นหลานสาวของท่านศาสดา เป็นลูกของอิมาม เป็นน้องสาวของอิมาม และเป็นอาของอิมาม </w:t>
      </w: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สายเลือดของการเป็นศาสดาและอิมามรวมอยู่ในตัวของท่าน นอกจากมารดาแล้วไม่มีใครเสมอเหมือนท่านเลย </w:t>
      </w: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การดำเนินชีวิตของท่าน เป็นแบบฉบับแห่งคุณธรรม ที่ปรากฏอยู่ในตัวท่านโดยอนุมัติของพระผู้เป็นเจ้า </w:t>
      </w:r>
    </w:p>
    <w:p w:rsidR="00B17B54" w:rsidRPr="00BB1001" w:rsidRDefault="00B17B5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17B5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ท่านเป็นผู้ที่มีคุณสมบัติเพรียบพร้อมสมบูรณ์ทุกด้านอย่างที่ปุถุชนธรรมดาไม่สามารถจะเป็นได้เลย พลังและความบริสุทธิ์ทางด้านจิตวิญญาณของท่านเป็นที่น่าประหลาดใจ แม้ในด้านความรู้ที่สูงสุดและในทุกๆด้าน ท่านปฏิบัติตามหลักการและมาตราฐานที่มารดาของท่านได้วางไว้ เป็นแม่แบบแห่งการมีคุณธรรมและกล้าหาญสำหรับผู้หญิงทุกคน นับเป็นการสมควรที่เราจะพยายามและดำเนินรอยตามแบบฉบับของท่านเมื่อใดก็ตามที่มีโอกาส</w:t>
      </w:r>
    </w:p>
    <w:p w:rsidR="006605E1" w:rsidRDefault="00B17B54" w:rsidP="006605E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พระเมตตาของพระผู้เป็นเจ้า ท่านหญิงได้พัฒนาตนเองจนถึง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ขั้น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จุดสูงสุด จนท่านไม่รู้จักว่า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วามกลัวคืออะไร</w:t>
      </w:r>
      <w:r w:rsidR="00271D87" w:rsidRPr="00BB1001">
        <w:rPr>
          <w:rFonts w:ascii="Angsana New" w:hAnsi="Angsana New" w:cs="Angsana New"/>
          <w:sz w:val="36"/>
          <w:szCs w:val="36"/>
        </w:rPr>
        <w:t xml:space="preserve">?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ทำให้มาถึงจุดที่สมบูรณ์ที่สุด ซึ่งอาจจะเปรียบได้กับตำแหน่งผู้ที่ใกล้ชิดกับพระผู้เป็นเจ้า (วลียุลลอฮ์) ไม่ต้องสงสัยเลยว่า ท่านเป็นเช่นนั้น พระผู้เป็นเจ้าทรงประสงค์ให้ท่านพิสูจน์ตัวเองให้โลกรับรู้จากเหตุการณ์ที่กัรบะลา ถึงคุณสมบัติที่หาได้ยากยิ่ง ซึ่งท่านก็ทำให้ชาวโลกได้ประจักษ์ และในการที่มอบบุตรชายสุดที่รักทั้งสองเป็นพลีเพื่อช่วยเหลืออิมามฮูเซน ท่านก็ไม่เคยคิดเป็นอื่นใด 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6605E1" w:rsidRDefault="006605E1" w:rsidP="006605E1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6605E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นอกจากการดำรงไว้ซึ่งอิสลาม ตามแนวทางที่ท่านศาสดาวางไว้ ท่านแสดงความรับผิดชอบตามหน้าที่ ที่ได้รับมอบหมายสำหรับท่านแต่ผู้เดียวจากพระผู้ทรงสร้าง และได้ทำตามพระประสงค์อย่างครบถ้วนสมบูรณ์</w:t>
      </w:r>
    </w:p>
    <w:p w:rsidR="009F1FC9" w:rsidRPr="00BB1001" w:rsidRDefault="00271D87" w:rsidP="00B17B5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มารดาของมูซา (โมเสส) ไม่สามารถทนต่อการพรากจากลูกน้อยของเธอได้ แต่สำหรับท่านหญิงซัยนับต้องพลัดพรากจากลูกชายสุดที่รักทั้งสองจากการถูกสังหาร และยังต้องเห็นสภาพของสมาชิกในครอบครัวของท่านถึง </w:t>
      </w:r>
      <w:r w:rsidRPr="00BB1001">
        <w:rPr>
          <w:rFonts w:ascii="Angsana New" w:hAnsi="Angsana New" w:cs="Angsana New"/>
          <w:sz w:val="36"/>
          <w:szCs w:val="36"/>
        </w:rPr>
        <w:t>17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ชีวิต ต้องถูกตัดขาดเป็นชิ้นเล็กชิ้นน้อย ศีรษะถูกเสียบไว้ที่ปลายหอก 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ท่านศาสดาได้รวมท่าน</w:t>
      </w:r>
      <w:r w:rsidR="006605E1">
        <w:rPr>
          <w:rFonts w:ascii="Angsana New" w:hAnsi="Angsana New" w:cs="Angsana New"/>
          <w:sz w:val="36"/>
          <w:szCs w:val="36"/>
          <w:cs/>
          <w:lang w:bidi="th-TH"/>
        </w:rPr>
        <w:t>หญิงไว้ในครอบครัววงศ์วานของท่าน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(อะฮ์ลุลบัยต์) ท่านหญิงสมควรที่จะได้รับสิทธิในคำกล่าวอำนวยพร (ซอละวาต) ที่เรากล่าวหลังการนมาซ เพราะท่านหญิงคือส่วนหนึ่งของท่านศาสดาและเป็นทายาทที่ใกล้ชิดของท่าน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B17B54">
      <w:pPr>
        <w:pStyle w:val="Heading1"/>
      </w:pPr>
      <w:bookmarkStart w:id="13" w:name="_Toc381706704"/>
      <w:r w:rsidRPr="00BB1001">
        <w:rPr>
          <w:cs/>
        </w:rPr>
        <w:t>ความมหัศจรรย์</w:t>
      </w:r>
      <w:bookmarkEnd w:id="13"/>
    </w:p>
    <w:p w:rsidR="00B17B54" w:rsidRPr="00BB1001" w:rsidRDefault="00B17B54" w:rsidP="00B17B54">
      <w:pPr>
        <w:pStyle w:val="libNormal"/>
        <w:rPr>
          <w:sz w:val="36"/>
          <w:szCs w:val="36"/>
        </w:rPr>
      </w:pPr>
    </w:p>
    <w:p w:rsidR="00B17B54" w:rsidRPr="00BB1001" w:rsidRDefault="00271D87" w:rsidP="006605E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รายง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>านต่อไปนี้ถูกบันทึกโดย ท่านฮัจญี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ซัยยิด มุฮัมมัด บากิรแห่งสุลตอนสานาบาด ซึ่งปรากฏในหนังสือ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="00B17B54" w:rsidRPr="00BB1001">
        <w:rPr>
          <w:rFonts w:ascii="Angsana New" w:hAnsi="Angsana New" w:cs="Angsana New"/>
          <w:sz w:val="36"/>
          <w:szCs w:val="36"/>
          <w:cs/>
          <w:lang w:bidi="th-TH"/>
        </w:rPr>
        <w:t>ดารุสสลาม ของฮัจญี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มิรซาฮูเซน นูรี และยังปรากฏในหนังสือ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กุลซาร อัคบารี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ท่านได้บันทึกไว้ว่า</w:t>
      </w: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เมื่อตัวฉันกำลังศึกษาศาสนาอยู่ที่เมืองบูรูกาด ในอิหร่าน ฉันได้ล้มป่วยลง มีอาการติดเชื้ออย่างรุนแรงที่ดวงตา จึงต้องกลับไปยังบ้านเกิด และที่นั่นฉันได้รับคำแนะนำให้ไปที่กัรบะลา เพื่อรับการรักษาโรคนี้ ฉันจึงเดินทางไปอิรัก ในช่วงหลังนี้อาการอักเสบหนักขึ้น จนต้องใช้พลาสเตอร์ปิดตาไว้ </w:t>
      </w:r>
    </w:p>
    <w:p w:rsidR="00B17B54" w:rsidRPr="00BB1001" w:rsidRDefault="00271D87" w:rsidP="00B17B5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วันหนึ่งฉันนอนหลับไป ในความฝันฉันมองเห็นท่านหญิงซัยนับ ท่านหญิงเข้ามาใกล้ฉันและใช้ชายผ้าคลุมศีรษะของท่านลูบไปบนดวงตาของฉัน เมื่อฉันรู้สึกตัวตื่นขึ้น รู้สึกว่าอาการปวดที่ตาหายไปและรู้สึกสบายขึ้น </w:t>
      </w:r>
    </w:p>
    <w:p w:rsidR="009F1FC9" w:rsidRPr="00BB1001" w:rsidRDefault="00271D87" w:rsidP="00B17B5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ในตอนเช้าฉันได้เล่าเหตุการณ์ที่เกิดขึ้นให้แก่ผู้แสวงบุญคนอื่นๆ ฟัง และเพื่อเป็นการพิสูจน์ความจริง</w:t>
      </w:r>
    </w:p>
    <w:p w:rsidR="009F1FC9" w:rsidRPr="00BB1001" w:rsidRDefault="009F1FC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17B54" w:rsidRPr="00BB1001" w:rsidRDefault="00B17B54" w:rsidP="00B17B54">
      <w:pPr>
        <w:rPr>
          <w:rFonts w:ascii="Angsana New" w:hAnsi="Angsana New" w:cs="Angsana New"/>
          <w:sz w:val="36"/>
          <w:szCs w:val="36"/>
          <w:cs/>
          <w:lang w:bidi="th-TH"/>
        </w:rPr>
      </w:pPr>
    </w:p>
    <w:p w:rsidR="00271D87" w:rsidRPr="00BB1001" w:rsidRDefault="00271D87" w:rsidP="009F1FC9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พวกเขาได้เปิดพลาสเตอร์ที่ปิดตาของฉันออก และพบว่าดวงตาของฉันหายบวมและกลับสู่สภาพปกติเหมือนเดิม ฉันขอบคุณต่อพระผู้เป็นเจ้าในการช่วยเหลือ โดยการขอการสงเคราะห์ (ชะฟาอะฮ์) ผ่านท่านหญิงซัยนับ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9F1FC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ความรู้ของบรรดาวงศ์วานของท่านศาสดา (อะฮ์ลุลบัยต์) ได้รับโดยตรงจากพระผู้เป็นเจ้า พวกท่านไม่เคยได้รับจากผู้อื่น พวกท่านสามารถรับรู้เรื่องราวเหตุการณ์ทั้งในอดีตและอนาคต และถ้าจำเป็นพวกท่านก็จะเป็นกลุ่มแรกที่แจ้งให้ผู้คนของท่านทราบเหตุการณ์นั้นๆ ท่านจะแนะนำชี้แนะพวกเขาสู่</w:t>
      </w:r>
    </w:p>
    <w:p w:rsidR="00271D87" w:rsidRPr="00BB1001" w:rsidRDefault="00271D87" w:rsidP="009F1FC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แนวทางที่เที่ยงตรงและถูกต้อง จะสอนพวกเขาให้ดำเนินชีวิตไปตามแนวทางที่ท่านศาสดาวางไว้ ไม่ต้องสงสัยเลยว่า ท่านหญิงฟาฏิมะฮ์ มีความรอบรู้และลึกซึ้งในคำสอนของศาสนาเหมือนกับบรรดาอิมาม</w:t>
      </w:r>
    </w:p>
    <w:p w:rsidR="006605E1" w:rsidRDefault="00271D87" w:rsidP="009F1FC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ก็ได้สืบทอดมรดกในคุณสมบัตินี้มาจากมารดาของท่าน ด้วยเหตุนี้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จึงเป็นที่แน่ชัดว่า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ท่านหญิงซัยนับมีความสามารถเทียบเท่าบรรดาอิมาม 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9F1FC9" w:rsidRPr="00BB1001" w:rsidRDefault="00271D87" w:rsidP="009F1FC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สิ่งที่เป็นข้อพิสูจน์เหนือความสงสัยทั้งปวงก็คือ สุนทรพจน์ของท่านหญิงที่เมืองกูฟะฮ์ หลังจากอิมามซัยนุลอาบิดีนได้ยินคำปราศรัย ท่านจึงกล่าวว่า</w:t>
      </w:r>
    </w:p>
    <w:p w:rsidR="009F1FC9" w:rsidRPr="00BB1001" w:rsidRDefault="00271D87" w:rsidP="009F1FC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ด้วยการสรรเสริญต่ออัลลอฮ์ ท่านอามีความรู้ในเรื่องพระผู้เป็นเจ้า โดยไม่ต้องเรียนรู้มาจากผู้ใดในโลกนี้ นอกจากพระเจ้าเป็นผู้ประทานว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ิ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ทย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ปัญญา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ให้กับอา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ขณะท่านอยู่ที่เมืองกูฟะฮ์ ท่านได้จัดชั้นเรียนขึ้นเพื่อสอนบรรดาสตรีให้เข้าใจความหมายอัล กุรอาน พร้อมทั้งอบรมเกี่ยวกับเรื่องของศาสนา ครั้งหนึ่งขณะที่ท่านหญิงกำลังอธิบายความหมายของอัลกุรอานในบทที่มีอักษร กาฟ ฮา ยา อีน ซ๊อด อิมามอะลีบิดาของท่านเดินผ่านมาจึงหยุดฟัง และได้ยินว่า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ท่านหญิงกำลังอธิบายบทนี้นี้อยู่ เมื่อชั้นเรียนเลิก อิมามอะลีได้บอกท่านหญิงถึงโองการที่เกี่ยวกับคำ </w:t>
      </w:r>
      <w:r w:rsidRPr="00BB1001">
        <w:rPr>
          <w:rFonts w:ascii="Angsana New" w:hAnsi="Angsana New" w:cs="Angsana New"/>
          <w:sz w:val="36"/>
          <w:szCs w:val="36"/>
        </w:rPr>
        <w:t>5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คำนี้ ว่าเป็นความลี้ลับ ซึ่งอธิบายถึงความยากลำบาก ความทุกข์ทรมานที่ทายาทลูกหลานของท่านศาสดาของพระผู้เป็นเจ้าจะต้องถูกทดสอบ ความทุกข์ยากนี้จะเกิดขึ้นกับท่านหญิง แต่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สิ่งนี้นั้น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ทำให้บิดาของท่านทุกข์ทรมานยิ่งกว่า จนไม่อาจคิดคำนึงถึงได้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9F1FC9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เชค ซอดูก ได้รับการบอกเล่าจากอิมามมุฮัมมัด มะฮ์ดี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ดังนี้ </w:t>
      </w:r>
    </w:p>
    <w:p w:rsidR="009F1FC9" w:rsidRPr="00BB1001" w:rsidRDefault="00271D87" w:rsidP="009F1FC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ท่านอิมามอธิบายให้เขารับฟังว่า คำว่า </w:t>
      </w:r>
    </w:p>
    <w:p w:rsidR="009F1FC9" w:rsidRPr="00BB1001" w:rsidRDefault="009F1FC9" w:rsidP="009F1FC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“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กาฟ</w:t>
      </w:r>
      <w:r w:rsidR="00271D87" w:rsidRPr="00BB1001">
        <w:rPr>
          <w:rFonts w:ascii="Angsana New" w:hAnsi="Angsana New" w:cs="Angsana New"/>
          <w:sz w:val="36"/>
          <w:szCs w:val="36"/>
        </w:rPr>
        <w:t xml:space="preserve">,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ฮา ยา อีน ซ๊อด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”</w:t>
      </w:r>
      <w:r w:rsidR="00271D87" w:rsidRPr="00BB1001">
        <w:rPr>
          <w:rFonts w:ascii="Angsana New" w:hAnsi="Angsana New" w:cs="Angsana New"/>
          <w:sz w:val="36"/>
          <w:szCs w:val="36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เป็นคำที่ลี้ลับจากพระผู้เป็นเจ้า ซึ่งคำเหล่านี้ได้รับการอธิบายจากพระองค์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ให้แก่ศาสดาซะกะรียา เมื่อครั้งที่ท่านวิงวอนขอต่อพระผู้เป็นเจ้าให้ท่านรู้จักนามผู้บริสุทธิ์ทั้งห้า (ปัญจตาน) </w:t>
      </w:r>
    </w:p>
    <w:p w:rsidR="009F1FC9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ด้วยเหตุนี้ ญิบรออีล จึงถูกส่งลงมาเพื่อสอนนามทั้งห้าแก่ท่านศาสดา เมื่อท่านศาสดาซะกะรียาได้กล่าวนามของศาสดามุฮัมมัด อิมามอะลี ท่านหญิงฟาฏิมะฮ์ อิมามฮาซัน ท่านรู้สึกมีความสุขและลืมเรื่องราวความทุกข์โศกต่างๆ ลงได้ แต่เมื่อท่านกล่าวถึงนามของอิมามฮูเซน น้ำตาของท่านก็เริ่มไหลรินและรู้สึกเศร้าใจอย่างสุดซึ้ง ท่านจึงวิงวอนขอต่อพระผู้เป็นเจ้าว่า </w:t>
      </w:r>
    </w:p>
    <w:p w:rsidR="006605E1" w:rsidRDefault="00271D87" w:rsidP="009F1FC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โอ้พระผู้เป็นเจ้าของข้าพระองค์! ยามเมื่อข้าพระองค์กล่าวนามทั้งสี่ท่านแรก ข้าพระองค์รู้สึกมีความสุขและสดชื่นหัวใจ แต่เมื่อข้าพระองค์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9F1FC9" w:rsidRPr="00BB1001" w:rsidRDefault="009F1FC9" w:rsidP="009F1FC9">
      <w:pPr>
        <w:rPr>
          <w:rFonts w:ascii="Angsana New" w:hAnsi="Angsana New" w:cs="Angsana New"/>
          <w:sz w:val="36"/>
          <w:szCs w:val="36"/>
          <w:lang w:bidi="th-TH"/>
        </w:rPr>
      </w:pPr>
    </w:p>
    <w:p w:rsidR="009F1FC9" w:rsidRPr="00BB1001" w:rsidRDefault="00271D87" w:rsidP="009F1FC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กล่าวนามที่ห้า ทำไมดวงตาของข้าพระองค์จึงเต็มไปด้วยหยาดน้ำตา และร่ำไห้ด้วยเสียงอันดัง พร้อมกับรู้สึกโศกเศร้า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และแล้วเรื่องราวของเหตุการณ์สำคัญนั้น ก็ได้ถูกเปิดเผยให้รับรู้</w:t>
      </w:r>
    </w:p>
    <w:p w:rsidR="00271D87" w:rsidRPr="00BB1001" w:rsidRDefault="00271D87" w:rsidP="009F1FC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กาฟ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หมายถึง กัรบะลา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,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หมายถึง ฮารอกัต คือ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การทำลายและความตาย 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,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หมายถึง ยะซีด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อีน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หมายถึง อา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ฏอช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คือ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ความหิวกระหาย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และ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ซ๊อด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หมายถึง ซอบัร คือ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ท่านอิมาม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ฮูเซนผู้อดทน 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และ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กล้าหาญ</w:t>
      </w:r>
    </w:p>
    <w:p w:rsidR="009F1FC9" w:rsidRPr="00BB1001" w:rsidRDefault="00271D87" w:rsidP="009F1FC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เมื่อท่านศาสดาซ</w:t>
      </w:r>
      <w:r w:rsidR="00376513" w:rsidRPr="00BB1001">
        <w:rPr>
          <w:rFonts w:ascii="Angsana New" w:hAnsi="Angsana New" w:cs="Angsana New"/>
          <w:sz w:val="36"/>
          <w:szCs w:val="36"/>
          <w:cs/>
          <w:lang w:bidi="th-TH"/>
        </w:rPr>
        <w:t>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กะรียา ได้รับรู้เรื่องราวเช่นนั้น ท่านจึงออกเดินทางไปยังมัสยิดและไม่ได้ออกมาเลยเป็นเวลา </w:t>
      </w:r>
      <w:r w:rsidRPr="00BB1001">
        <w:rPr>
          <w:rFonts w:ascii="Angsana New" w:hAnsi="Angsana New" w:cs="Angsana New"/>
          <w:sz w:val="36"/>
          <w:szCs w:val="36"/>
        </w:rPr>
        <w:t>3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วัน และบอกกับผู้คนของท่านว่า ห้ามมิให้ใครมารบกวน เพราะท่านกำลังอยู่ในความโศกเศร้ากับเหตุการณ์ที่เพิ่งได้รับรู้มา</w:t>
      </w:r>
    </w:p>
    <w:p w:rsidR="009F1FC9" w:rsidRPr="00BB1001" w:rsidRDefault="009F1FC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9F1FC9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นี่เป็นข้อเตือนใจอีกอย่างหนึ่งสำหรับผู้คนที่เย้ยหยันเรา ต่อการที่เราแสดงความโศกเศร้าเสียใจ</w:t>
      </w:r>
    </w:p>
    <w:p w:rsidR="00271D87" w:rsidRPr="00BB1001" w:rsidRDefault="00271D87" w:rsidP="009F1FC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ต่ออิมามฮูเซน ผู้เป็นที่รัก ต่อความทุกข</w:t>
      </w:r>
      <w:r w:rsidR="009F1FC9" w:rsidRPr="00BB1001">
        <w:rPr>
          <w:rFonts w:ascii="Angsana New" w:hAnsi="Angsana New" w:cs="Angsana New"/>
          <w:sz w:val="36"/>
          <w:szCs w:val="36"/>
          <w:cs/>
          <w:lang w:bidi="th-TH"/>
        </w:rPr>
        <w:t>์ทรมานอย่างแสนสาหัสที่กัรบะลา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และต่อขบวนคาราวานของ</w:t>
      </w:r>
      <w:r w:rsidRPr="00BB1001">
        <w:rPr>
          <w:rStyle w:val="libNormalChar"/>
          <w:sz w:val="36"/>
          <w:szCs w:val="36"/>
          <w:cs/>
        </w:rPr>
        <w:t>เชลยที่ถูกทิ้งไว้เป็นภาระรับผิดชอบของท่านหญิงซัยนับ</w:t>
      </w:r>
    </w:p>
    <w:p w:rsidR="00376513" w:rsidRPr="00BB1001" w:rsidRDefault="00376513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ศาสดาซะ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กะรียา ได้วอนขอต่อพระผู้เป็นเจ้าว่า </w:t>
      </w:r>
    </w:p>
    <w:p w:rsidR="00271D87" w:rsidRPr="00BB1001" w:rsidRDefault="00271D87" w:rsidP="0037651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โอ้ข้าแต่พระผู้เป็นเจ้า! พระองค์จะทรงนำความโศกเศร้าให้แก่ลูกหลานของศาสดามุฮัมมัด ผู้ถูกสร้างที่ประเสริฐที่สุดของพระองค์กระนั้นหรือ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พระองค์จะทรงยอมให้ความทุกข์ทรมานอย่างแสนสาหัสเกิดขึ้นกับครอบครัวของเขากระนั้นหรือ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6605E1" w:rsidRDefault="00271D87" w:rsidP="0037651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พระองค์จะทรงยินยอมให้อะลีและฟาฏิมะฮ์ต้องอดทน แม้เพียงแต่จะคิดถึง</w:t>
      </w:r>
      <w:r w:rsidR="00376513" w:rsidRPr="00BB1001">
        <w:rPr>
          <w:rFonts w:ascii="Angsana New" w:hAnsi="Angsana New" w:cs="Angsana New"/>
          <w:sz w:val="36"/>
          <w:szCs w:val="36"/>
          <w:cs/>
          <w:lang w:bidi="th-TH"/>
        </w:rPr>
        <w:t>สิ่งนั้น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กระนั้นหรือ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376513" w:rsidRPr="00BB1001" w:rsidRDefault="00271D87" w:rsidP="0037651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 xml:space="preserve"> </w:t>
      </w:r>
    </w:p>
    <w:p w:rsidR="00376513" w:rsidRPr="00BB1001" w:rsidRDefault="00271D87" w:rsidP="0037651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โอ้พระผู้เป็นเจ้า! โปรดประทานทายาทผู้สืบทอดให้แก่ข้าพระองค์ ผู้ซึ่งจะเป็นแสงสว่างแห่งดวงตาอันอ่อนล้าของข้าพระองค์ และจะได้เป็นผู้สืบทอดและมีความสัมพันธ์กันเหมือนกับศาสดามุฮัมมัดและอิมามฮูเซน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</w:t>
      </w:r>
      <w:r w:rsidR="00376513" w:rsidRPr="00BB1001">
        <w:rPr>
          <w:rFonts w:ascii="Angsana New" w:hAnsi="Angsana New" w:cs="Angsana New"/>
          <w:sz w:val="36"/>
          <w:szCs w:val="36"/>
          <w:cs/>
          <w:lang w:bidi="th-TH"/>
        </w:rPr>
        <w:t>แล้วคำวิงวอนของศาสดาซะ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กะรียาก็ได้รับการตอบรับ ท่านได้รับแจ้งข่าวดีในการให้กำเนิดศาสดายะห์ยา</w:t>
      </w:r>
    </w:p>
    <w:p w:rsidR="006605E1" w:rsidRDefault="00271D87" w:rsidP="00790FC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ท่านเองเคยรับรู้ถึงการให้กำเนิดของท่านหญิงมัรยัมมาแล้ว แต่ก็ต้องประหลาดใจอย่างมาก เพราะเหตุว่าภรรยาของท่านเป็นหมัน และก็ล่วงเข้าสู่วัยชราแล้ว</w:t>
      </w:r>
      <w:r w:rsidR="00376513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ตั้งแต่เยาว์วัย ยะห์ยา จะสวมเสื้อผ้าที่เรียบง่ายซึ่งทำจากปอ และยังชีพด้วยอาหารธรรมดาจากใบไม้แห้งๆ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สมัยเด็กท่านเคยอยู่กับนักบวชและผู้รู้ทางศาสนาที่ตั้งมั่นอยู่ในสัจธรรมอย่างเคร่งครัด ยะห์ยาเป็นญาติของศาสดาอีซา และเป็นที่รู้จักกันในนามของ จอห์น เดอะ แบ็บติสท์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ยะห์ยา มีจิตใจที่อ่อนโยน เกรงกลัวในพระเจ้าอย่างมาก จนไม่สามารถทนฟังการกล่าวถึงการลงโทษต่างๆ ในนรกได้ ถ้าท่านได้ยินใครพูดถึงการทรมานในไฟนรก ท่านจะร่ำไห้และไม่สามารถควบคุมตัวเองต่อความเกรงกลัวในความกริ้วโกรธของพระเจ้าได้ จนต้องวิ่งหนีออกไปในทะเลทราย จนทำให้บิดา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มารดาของท่านต้องรอนแรมไปในทะเลทรายเป็นวันๆ เพื่อจะตามหาท่าน</w:t>
      </w:r>
    </w:p>
    <w:p w:rsidR="00271D87" w:rsidRPr="00BB1001" w:rsidRDefault="00271D87" w:rsidP="00790FC2">
      <w:pPr>
        <w:pStyle w:val="Heading1"/>
      </w:pPr>
      <w:bookmarkStart w:id="14" w:name="_Toc381706705"/>
      <w:r w:rsidRPr="00BB1001">
        <w:rPr>
          <w:cs/>
        </w:rPr>
        <w:t>เหตุการณ์ลอบสังหารยะห์ยา</w:t>
      </w:r>
      <w:bookmarkEnd w:id="14"/>
    </w:p>
    <w:p w:rsidR="00790FC2" w:rsidRPr="00BB1001" w:rsidRDefault="00790FC2" w:rsidP="00790FC2">
      <w:pPr>
        <w:pStyle w:val="libNormal"/>
        <w:rPr>
          <w:sz w:val="36"/>
          <w:szCs w:val="36"/>
        </w:rPr>
      </w:pP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มเหสีของพระราชา มีธิดาแสนสวยที่เกิดจากสามีคนก่อนของนาง ขณะที่นางกำลังย่างเข้าสู่วัยชราและไม่ได้รับความสนใจจากพระราชา นางตั้งใจจะใช้ธิดาแสนสวยของนางผูกมัดและดึงความสนใจของพระราชา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พระองค์ทรงปรึกษายะห์ยาเกี่ยวกับเรื่องการรับลูกเลี้ยงของพระองค์มาเป็นชายา แต่ศาสดายะห์ยาได้เตือนว่า นั่นเป็นข้อห้าม พระราชาจึงยกเลิกความตั้งใจนั้นเสีย ยังความไม่พอใจแก่มเหสีของพระองค์ ผู้เป็นมารดาของหญิงสาวเป็นอย่างมาก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790FC2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ดังนั้น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วันหนึ่งขณะที่พระราชากำลังอยู่ในอาการเมามายเต็มที่ มเหสีของพระองค์จึงจัดการส่งลูกสาวของนาง ซึ่งแต่งกายด้วยอาภรณ์ที่สะดุดตาเป็นพิเศษ พระราชาเมามายจนครองสติไม่อยู่ จึงเข้าหานาง แต่มารดาของหญิงสาวตั้งข้อแม้ว่า พระองค์จะต้องนำเอาศีรษะของยะห์ยามามอบให้นางเป็นรางวัลตอบแทน พระราชาจึงสั่งให้นำศีรษะของยะห์ยามาให้พระองค์ในทันที เมื่อผู้รู้ทางศาสนาทราบเรื่องเกี่ยวกับคำบัญชาของพระองค์ ได้รีบไปเข้าเฝ้าและทูลว่า </w:t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ถ้าแม้นเลือดของยะห์ยาแม้แต่เพียงหยดเดียวต้องหลั่งลงบนดิน จะไม่มีสิ่งใดเลยแม้แต่หญ้าจะงอกเงยได้อีก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อย่างไรก็ตาม พระราชายังยืนยันคำสั่งเดิมที่จะต้องสังหารยะห์ยา โดยให้ทิ้งเลือดของท่านลงในบ่อ และนำศีรษะใส่ถาดมาให้ บางคนแนะนำผ่านไปทางคนสนิทของพระองค์ว่า บิดาของยะห์ยาเป็นผู้หนึ่งที่คำวอนขอของท่านจะได้รับการตอบรับจากพระเจ้าเสมอ ฉะนั้นศาสดาซะกะรียาควรที่จะถูกสังหารเสียก่อน เพื่อว่าจะได้ไม่มีโอกาสได้สาปแช่งพระองค์ในการสังหารยะห์ยา พระราชาจึงสั่งให้จัดการตามนั้น</w:t>
      </w:r>
    </w:p>
    <w:p w:rsidR="00790FC2" w:rsidRPr="00BB1001" w:rsidRDefault="00790FC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ขณะที่ศาสดาซะกะรียาและยะห์ยากำลังทำนมาซอยู่ในบ้านของท่าน คนของพระราชาก็มาถึงและจับตัวศาสดายะห์ยาไป แต่ศาสดาซะกะรียาหนีรอดไปได้ ในขณะที่ท่านถูกไล่ล่าโดยคนของพระราชา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ในสภาพที่ไม่สามารถช่วยตัวเองได้ ศาสดาซะกะรียาได้สั่งให้ต้นไม้ที่อยู่ตรงหน้าท่านแยกตัวออก ท่านได้เข้าไปหลบในต้นไม้นั้น แล้วต้นไม้ก็ได้ประกบลำต้นกลับเหมือนเดิม โดยมีศาสดาซะกะรียาซ่อนอยู่ภายใน</w:t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แต่มารร้าย ศัตรูที่ชัดแจ้งของมนุษย์ ซึ่งไม่เคยยั้งมือไปจากผู้ถูกเลือกสรรจากพระองค์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เช่น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ศาสดาซะกะรียา ด้วยการทำให้ชายเสื้อของท่านศาสดาโผล่ออกมาจากต้นไม้เพื่อการลวงล่อ เมื่อคนของพระราชาออกค้นหา มารร้ายในร่างของมนุษย์ได้พาพวกมันมายังต้นไม้ และชี้ให้ดูชายเสื้อที่โผล่ออกมา</w:t>
      </w:r>
    </w:p>
    <w:p w:rsidR="006605E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พร้อมทั้งแนะนำให้สังหารศาสดาซะกะรียาโดยการตัดต้นไม้ออกเป็นสองท่อนด้วยเลื่อยที่มันเตรียมมาให้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เมื่อศาสดารู้สึกตัวว่าร่างของท่านกำลังถูกตัดออกพร้อมกับต้นไม้ ได้มีเสียงหนึ่งดังขึ้นว่า </w:t>
      </w: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จงระวัง โอ้ซะกะรียาเอ๋ย! ถ้าเจ้าส่งเสียงร้องหรือร้องขอความช่วยเหลือแม้แต่น้อย ชื่อของเจ้าจะถูกลบออกจากรายชื่อของบรรดาผู้อดทน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ศาสดาซะกะรียาจึงยอมปล่อยให้ตัวเองถูกตัดออกด้วยอาการที่เงียบสงบ ไม่ยอมปริปากจากความทุกข์ทรมานและเจ็บปวด</w:t>
      </w:r>
    </w:p>
    <w:p w:rsidR="006605E1" w:rsidRDefault="00271D87" w:rsidP="006605E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ยะห์ยาถูกสังหาร เลือดของท่านถูกนำไปทิ้งในบ่อน้ำ ศีรษะถูกนำเสนอต่อพระราชา น้ำในบ่อกลายเป็นสายเลือดไหลพุ่งออกมาอย่างมากมาย ไม่ว่าผู้คนจะโยนก้อนดินใส่เข้าไปในบ่อมากมายสักเพียงใด เลือดก็ยังคงหลั่งไหลออกมาไม่หยุด ทำให้ดินที่ถูกโยนใส่เข้าไปในบ่อน้ำนั้นยกตัวสูงขึ้น เป็นกองดินสูงจนกลบปากบ่อ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6605E1">
      <w:pPr>
        <w:rPr>
          <w:rFonts w:ascii="Angsana New" w:hAnsi="Angsana New" w:cs="Angsana New"/>
          <w:sz w:val="36"/>
          <w:szCs w:val="36"/>
          <w:lang w:bidi="th-TH"/>
        </w:rPr>
      </w:pP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กลับมาสู่เรื่องของเราอีกครั้ง คุณสมบัติอันประเสริฐของท่านหญิงซัยนับอยู่ในระดับสูงสุด จนทำให้อิมามฮูเซนพี่ชายของท่าน มอบความไว้วางใจให้ดูแลรับผิดชอบบรรดาผู้ใกล้ชิดของท่าน ที่ถูกจับเป็นเชลย</w:t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เนื่องจาก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อิมามซัยนุลอาบิดีน กำลังอยู่ในอาการป่วยหนัก ท่านหญิงเคยเป็นผู้รายงานวจนะตามที่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ท่านได้เคยใช้ชีวิตร่วมอยู่กับท่านศาสดาเป็นเวลา </w:t>
      </w:r>
      <w:r w:rsidRPr="00BB1001">
        <w:rPr>
          <w:rFonts w:ascii="Angsana New" w:hAnsi="Angsana New" w:cs="Angsana New"/>
          <w:sz w:val="36"/>
          <w:szCs w:val="36"/>
        </w:rPr>
        <w:t>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ปีเต็ม</w:t>
      </w: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เชค ซอดูก และเชค ฏูซี ได้กล่าวว่า อะห์มัด บิน อิบรอฮีม เคยได้ยินจากท่านหญิงฮะกีมะฮ์ คอตูน (ป้าของท่านอิมามอัสการี) หลายเรื่อง และเรื่องหนึ่งคือ อิมามฮูเซน ได้กล่าวว่า ความรู้ของอิมามซัยนุลอาบิดีน มีความเกี่ยวพันซึ่งกันและกันกับความรู้ของท่านหญิงซัยนับ</w:t>
      </w:r>
    </w:p>
    <w:p w:rsidR="00790FC2" w:rsidRPr="00BB1001" w:rsidRDefault="00790FC2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</w:t>
      </w:r>
    </w:p>
    <w:p w:rsidR="00790FC2" w:rsidRPr="00BB1001" w:rsidRDefault="00271D87" w:rsidP="00790FC2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ดังนั้นท่านจึงต้องรับภาระหน้าที่ของความเป็นอิมาม และด้วยเหตุนี้</w:t>
      </w:r>
      <w:r w:rsidR="00790FC2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ตำแหน่งของท่านหญิงจึงถูกยกขึ้นสูงเท่ากับตำแหน่งของบรรดาอิมาม</w:t>
      </w:r>
    </w:p>
    <w:p w:rsidR="00271D87" w:rsidRPr="00BB1001" w:rsidRDefault="00271D87" w:rsidP="00790FC2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เรื่องราวเหล่านี้ได้ถูกบันทึกไว้ในหนังสือ ตะรอซูล มัศฮับ และ มัจลิส มุตตะกีน ของท่านซัยยิด อลีมกอสวี อีกด้วย</w:t>
      </w: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หลังการสิ้นชีวิตของท่านศาสดา ท่านหญิงฟาฏิมะฮ์ ต้องตกอยู่ในภาวะที่ยากลำบาก นำความทุกข์ระทมมาสู่ท่านในเวลาต่อมา ท่านหญิงซัยนับบุตรสาวของท่านอายุได้ </w:t>
      </w:r>
      <w:r w:rsidRPr="00BB1001">
        <w:rPr>
          <w:rFonts w:ascii="Angsana New" w:hAnsi="Angsana New" w:cs="Angsana New"/>
          <w:sz w:val="36"/>
          <w:szCs w:val="36"/>
        </w:rPr>
        <w:t>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ขวบ ทั้งๆ ที่ยังอยู่ในวัยที่ไร้เดียงสา แต่ท่านได้ไปยังมัสยิดของท่านศาสดาเป็นประจำ ณ ที่นั้นเต็มไปด้วยบรรดาชาวผู้ช่วยเหลือ (อันศอร) และชาวผู้อพยพ (มุฮาญิรีน) ในมัสยิดมีม่านเล็กๆ กั้น หลังม่านนั้นเองท่านได้กล่าวคำปราศรัยซึ่งได้บรรยายถึง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ความทุกข์ยากและปัญหาต่างๆ มากมายที่เกิดขึ้นกับมารดาของท่าน </w:t>
      </w:r>
    </w:p>
    <w:p w:rsidR="006605E1" w:rsidRDefault="00271D87" w:rsidP="0094694A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การบรรยายครั้งนี้ใช้เวลานานถึงสองชั่วโมง ซึ่งมีผลอย่างมากกับบรรดาผู้ที่มาชุมนุมอยู่ ณ ที่นั่น ทำให้พวกเขาได้รับรู้ความจริงว่า ครอบครัวของท่านศาสดาถูกกระทำทารุณกรรมอย่างโหดร้ายเพียงใด </w:t>
      </w:r>
    </w:p>
    <w:p w:rsidR="0094694A" w:rsidRPr="00BB1001" w:rsidRDefault="006605E1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ท่ามกลางผู้ชุมนุมในมัสยิด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ครั้งนี้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มีท่านหญิงฟาฏิมะฮ์ สมาชิกในครอบครัวของท่านและบรรดาสตรีชาวอาหรับร่วมนั่งอยู่ด้วย สุนทรพจน์ของท่านได้รับการกล่าวขวัญถึงในหลายๆ วาระเมื่อมีการรายงานกันในหมู่พวกเขา และตลอดชั่วชีวิตของท่านหญิงท่านได้จดจำเหตุการณ์นี้อยู่เสมอมาตลอดไป</w:t>
      </w:r>
    </w:p>
    <w:p w:rsidR="0094694A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ครั้งหนึ่งท่านหญิงได้ถามคำถามต่ออิมามอะลี 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ท่านพ่อ! ท่านรักหนูไหม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อิมามอะลี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แน่นอนที่สุด! แก้วตาของพ่อ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ด้วยเหตุนี้ท่านหญิงจึงถามต่อไปว่า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ท่านพ่อ! จะเป็นไปได้หรือ ที่ผู้หนึ่งจะมีสองความรักในหัวใจดวงเดียว ความรักในพระเจ้าและความรักในบุตรสาว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พร้อมกันนี้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ท่านหญิงได้ตอบคำถามที่ท่านตั้งขึ้นเองว่า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ความรักที่บริสุทธิ์แท้จริง คือความรักในพระผู้เป็นเจ้าเท่านั้น</w:t>
      </w:r>
    </w:p>
    <w:p w:rsidR="0094694A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ส่วนความรักในบรรดาลูกๆ เป็นไปโดยพระประสงค์ของพระองค์ 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ด้วยเหตุนี้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การที่ท่านรักพวกเราจึงเป็นไปตามธรรมชาติ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6605E1" w:rsidRDefault="00271D87" w:rsidP="0094694A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บรรดาผู้ที่ได้รับมอบหมายหน้าที่รับผิดชอบในการสืบทอดเรื่องราว และพิทักษ์รักษาแบบฉบับ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ซุนนะฮ์)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ของท่านศาสดาและบรรดาอิมามไว้ 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นับเป็นผู้ที่ได้รับใช้แนวทางของอิสลามอย่างมากมาย และจัดอยู่ในฐานะที่สูงส่งในสายตาของพระผู้เป็นเจ้า ท่านเหล่านั้นได้รับเกียรติให้เป็นผู้พิทักษ์ปกป้องศาสนา</w:t>
      </w:r>
    </w:p>
    <w:p w:rsidR="0094694A" w:rsidRPr="00BB1001" w:rsidRDefault="0094694A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ท่านศาสดาเคยกล่าวว่า</w:t>
      </w:r>
    </w:p>
    <w:p w:rsidR="0094694A" w:rsidRPr="00BB1001" w:rsidRDefault="00271D87" w:rsidP="006605E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ผู้ที่ปราดเปรื่องในความรู้ทางศาสนาอย่างแท้จริงนั้น มีฐานะเท่าเทียบกับศาสดาของบนีอิสรออีล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ไม่มีข้อสงสัยเลยว่า การท่องจำและการถ่ายทอดวจนะของท่านศาสดาและคำสอนของท่านอิมาม เป็นแนวทางที่ถูกต้องในการเผยแผ่ศาสนา และบรรดาท่านเหล่านั้นย่อมเป็นที่รักของบรรดามะอ์ซูมผู้บริสุทธิ์ทั้งหลาย</w:t>
      </w:r>
    </w:p>
    <w:p w:rsidR="006605E1" w:rsidRDefault="00271D87" w:rsidP="0094694A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บรรดาสตรีที่บันทึกจดจำวจนะของท่านศาสดา คือท่านหญิงฟาฏิมะฮ์ ท่านหญิงอุมมุสะลามะฮ์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ท่านหญิงอุมมุ อัยมัน และท่านหญิงซัยนับ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</w:p>
    <w:p w:rsidR="0094694A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อิบนิ อัซซารี ญุซารี นักปราชญ์ซุนนี เสียชีวิตในต้นฮิจเราะฮ์ศตวรรษที่ </w:t>
      </w:r>
      <w:r w:rsidRPr="00BB1001">
        <w:rPr>
          <w:rFonts w:ascii="Angsana New" w:hAnsi="Angsana New" w:cs="Angsana New"/>
          <w:sz w:val="36"/>
          <w:szCs w:val="36"/>
        </w:rPr>
        <w:t>7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ได้บันทึกไว้ว่า 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เป็นสตรีในบรรดาสาวกของท่านศาสดา ไม่ต้องสงสัยเลยว่า ท่านหญิงคือสตรีคนที่สามของ</w:t>
      </w:r>
    </w:p>
    <w:p w:rsidR="00271D87" w:rsidRPr="00BB1001" w:rsidRDefault="00271D87" w:rsidP="006605E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อิสลามที่ได้รับเกียรติสูงสุด ท่านแรกคือ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ท่านหญิงคอดิยะฮ์ กุบรอ คุณยายของท่าน ท่านที่สองคือ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ท่านหญิงฟาฏิมะฮ์ ซะฮ์รอ มารดาของท่าน และท่านที่สาม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คือ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ตัวท่านหญิงเอง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ท่านหญิงยังเป็นที่รู้จักในนาม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ซิดดีเกาะ ซุกรอ</w:t>
      </w:r>
      <w:r w:rsidRPr="00BB1001">
        <w:rPr>
          <w:rFonts w:ascii="Angsana New" w:hAnsi="Angsana New" w:cs="Angsana New"/>
          <w:sz w:val="36"/>
          <w:szCs w:val="36"/>
        </w:rPr>
        <w:t>’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ผู้ทรงคุณธรรม ผู้น้อย) และ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อุมมุล มะซออิบ</w:t>
      </w:r>
      <w:r w:rsidRPr="00BB1001">
        <w:rPr>
          <w:rFonts w:ascii="Angsana New" w:hAnsi="Angsana New" w:cs="Angsana New"/>
          <w:sz w:val="36"/>
          <w:szCs w:val="36"/>
        </w:rPr>
        <w:t>’(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มารดาแห่งการอดทน)</w:t>
      </w: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เมื่อใดก็ตามที่อับดุลลอฮ์ บุตรของอับบาส กล่าวถึงการดำเนินชีวิตของท่านหญิงซัยนับ เขาจะเริ่มด้วยการยกย่องว่าท่าน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คือ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ฮาดะตะนะ อกีล ละตุนา</w:t>
      </w:r>
      <w:r w:rsidRPr="00BB1001">
        <w:rPr>
          <w:rFonts w:ascii="Angsana New" w:hAnsi="Angsana New" w:cs="Angsana New"/>
          <w:sz w:val="36"/>
          <w:szCs w:val="36"/>
        </w:rPr>
        <w:t>’ 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สตรีผู้ที่ปราดเปรื่องในหมู่ชนของเรา</w:t>
      </w:r>
      <w:r w:rsidRPr="00BB1001">
        <w:rPr>
          <w:rFonts w:ascii="Angsana New" w:hAnsi="Angsana New" w:cs="Angsana New"/>
          <w:sz w:val="36"/>
          <w:szCs w:val="36"/>
        </w:rPr>
        <w:t>’</w:t>
      </w:r>
    </w:p>
    <w:p w:rsidR="0094694A" w:rsidRPr="00BB1001" w:rsidRDefault="0094694A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94694A">
      <w:pPr>
        <w:pStyle w:val="Heading1"/>
      </w:pPr>
      <w:bookmarkStart w:id="15" w:name="_Toc381706706"/>
      <w:r w:rsidRPr="00BB1001">
        <w:rPr>
          <w:cs/>
        </w:rPr>
        <w:t>การอุทิศตนเพื่อพระผู้เป็นเจ้า</w:t>
      </w:r>
      <w:bookmarkEnd w:id="15"/>
    </w:p>
    <w:p w:rsidR="0094694A" w:rsidRPr="00BB1001" w:rsidRDefault="0094694A" w:rsidP="0094694A">
      <w:pPr>
        <w:pStyle w:val="libNormal"/>
        <w:rPr>
          <w:sz w:val="36"/>
          <w:szCs w:val="36"/>
        </w:rPr>
      </w:pP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ท่านหญิงเป็นผู้ที่ได้รับมรดกตกทอดมาจากมารดาของท่าน ผู้ซึ่งได้รับการถ่ายทอดมาจากศาสนทูตบิดาของท่าน ด้วยการใช้ชีวิตทั้งหมดไปกับการปฏิบัติศาสนกิจและปฏิบัติตนเพื่อหวังในความรักและความใกล้ชิดกับพระผู้สร้าง ทำให้บุตรสาวของท่านได้ดำเนินรอยตามเช่นเดียวกัน 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ข้อพิสูจน์เหนือข้อสงสัยใดๆ เห็นได้จากการเดินทางไปในกองคาราวานของ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เชลยหลังจากเหตุการณ์ที่กัรบะลา</w:t>
      </w:r>
    </w:p>
    <w:p w:rsidR="00271D87" w:rsidRPr="00BB1001" w:rsidRDefault="00271D87" w:rsidP="0094694A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นอกเหนือจากศาสนกิจ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ที่เป็นภารกิจประจำวันแล้ว ท่านไม่เคยละทิ้งนมาซที่ไม่ได้เป็นวาญิบ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แต่ได้ผลบุญมากมาย</w:t>
      </w:r>
    </w:p>
    <w:p w:rsidR="006605E1" w:rsidRDefault="00271D87" w:rsidP="0094694A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ในหนังสือ 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กิบีตัย อัจมาร</w:t>
      </w:r>
      <w:r w:rsidR="0094694A" w:rsidRPr="00BB1001">
        <w:rPr>
          <w:rFonts w:ascii="Angsana New" w:hAnsi="Angsana New" w:cs="Angsana New"/>
          <w:sz w:val="36"/>
          <w:szCs w:val="36"/>
        </w:rPr>
        <w:t xml:space="preserve">” 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อิมามซัยนุลอาบิดีน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ได้กล่าวไว้ระหว่างการเดินทางจากกัรบะลาไปซีเรียว่า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94694A" w:rsidRPr="00BB1001" w:rsidRDefault="0094694A" w:rsidP="0094694A">
      <w:pPr>
        <w:rPr>
          <w:rFonts w:ascii="Angsana New" w:hAnsi="Angsana New" w:cs="Angsana New"/>
          <w:sz w:val="36"/>
          <w:szCs w:val="36"/>
          <w:lang w:bidi="th-TH"/>
        </w:rPr>
      </w:pP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พวกเราถูกกระทำทารุณโหดร้ายอย่างเหลือคณานับ แต่ทั้งหมดนี้ก็ไม่ได้ทำให้ท่านอาของฉันละทิ้งการนมาซ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ศอลาตุลลัยล์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(นมาซยามค่ำคืน) ทั้งๆ ที่ท่านต้องได้รับความยากลำบากจากศัตรูอย่างมากมาย แต่ท่านก็จะทำนมาซในทุกๆ ที่ที่สามารถทำได้ ท่านไม่เคยละทิ้งนมาซ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นี้เลย</w:t>
      </w:r>
    </w:p>
    <w:p w:rsidR="0094694A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เพราะ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ว่า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ท่านจดจำคำพูดสุดท้ายก่อนพลีชีพของพี่ชายท่านได้เสมอว่า</w:t>
      </w:r>
    </w:p>
    <w:p w:rsidR="0094694A" w:rsidRPr="00BB1001" w:rsidRDefault="00271D87" w:rsidP="0094694A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น้องรัก! จงระลึกถึงพี่ในนมาซ</w:t>
      </w:r>
      <w:r w:rsidR="0094694A" w:rsidRPr="00BB1001">
        <w:rPr>
          <w:rFonts w:ascii="Angsana New" w:hAnsi="Angsana New" w:cs="Angsana New"/>
          <w:sz w:val="36"/>
          <w:szCs w:val="36"/>
          <w:cs/>
          <w:lang w:bidi="th-TH"/>
        </w:rPr>
        <w:t>ศอลาตุลลัยล์”</w:t>
      </w:r>
    </w:p>
    <w:p w:rsidR="00271D87" w:rsidRPr="00BB1001" w:rsidRDefault="0094694A" w:rsidP="00D03F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“ยา อุคตาฮ์ ลาตันซีนี ฟีย์ นา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ฟิลาติลลัย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”</w:t>
      </w:r>
    </w:p>
    <w:p w:rsidR="00D03F41" w:rsidRPr="00BB1001" w:rsidRDefault="00271D87" w:rsidP="00D03F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ในหนังสือ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กิตาบ ค่อซาอิส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บันทึกไว้ว่า ทั้งนักปราชญ์ซุนนีและชีอะฮ์ ได้กล่าวว่า จากทายาทของอับดุลมุฎฎอลิบ ซัยนับได้รับความโปรดปรานด้วยกับคุณสมบัติที่สูงส่ง ทั้งสติปัญญา ความเฉลียวฉลาด ความกล้าหาญ บุคลิกภาพที่ดีเลิศ การอุทิศตนให้กับพระผู้เป็นเจ้า การอ้อนวอนวิงวอน</w:t>
      </w:r>
    </w:p>
    <w:p w:rsidR="006605E1" w:rsidRDefault="00D03F41" w:rsidP="00D03F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ซึ่ง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เป็นไปไม่ได้สำหรับปุถุชนธรรมดาที่จะยอมพลีทุกอย่างเพื่อศาสนา ซึ่งรวมถึงลูกๆ ของท่าน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นับว่าเป็นการก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ระทำที่กล้าหาญ ยิ่งใหญ่ ซึ่งจะมิ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ได้เฉพาะในบุคคลที่มีความใกล้ชิดกับพระผู้เป็นเจ้า และก้าวไปถึงจุดสูงสุดของจิตวิญญาณที่สุดยอด</w:t>
      </w:r>
    </w:p>
    <w:p w:rsidR="00D03F41" w:rsidRPr="00BB1001" w:rsidRDefault="00271D87" w:rsidP="00D03F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ตามธรรมดาของโลก มนุษย์จะคิดถึงแต่สิ่งที่ดีกว่าสำหรับลูกๆ และครอบครัวเสมอ แต่เมื่อผู้หนึ่งตัดสินใจเสียสละทุกสิ่งทุกอย่างเพื่อพระเจ้า และเมื่อมีทางออกเพียงทางเดียวที่จะพิทักษ์รักษาอิสลามไว้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ด้วยการถูกสังหารหมู่ที่กัรบะลา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คุณค่าทางด้านจิตวิญญาณอันสูงส่งของท่านหญิงซัยนับ ทำให้ท่านสามารถสละทุกสิ่งเพื่อความรุ่งโรจน์ของอิสลาม</w:t>
      </w:r>
    </w:p>
    <w:p w:rsidR="00271D87" w:rsidRPr="00BB100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เมื่อบรรดาผู้กล้าหาญชาญชัยเกิดความหวาดกลัว และเปลี่ยนใจเพราะสิ่งครอบงำที่ผิดธรรมดา ผู้หนึ่งจะอธิบายถึงความกล้าหาญของท่านในการดูแลขบวนเชลยอย่างไร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6605E1" w:rsidRDefault="006605E1" w:rsidP="006605E1">
      <w:pPr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t>ด้วยการที่ท่านหญิงคอด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ีญ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ะฮ์ กุบรอ (ภรรยาคนแรกของท่านศาสดา) ได้วางรากฐานเสาหลักของอิสลาม และตั้งใจอย่างแน่วแน่ที่จะสถาปนาศาสนาและสัจธรรม ท่านหญิงซัยนับก็เป็นเช่นเดียวกัน ที่พร้อมจะยอมพลีทุกสิ่งเพื่อพิทักษ์ศาสนาให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้ยืนยงตลอดไป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D03F41" w:rsidP="006605E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การที่ท่านหญิงคอดีญ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ะฮ์ให้ความช่วยเหลือท่านศาสดาในการเผยแผ่คุณธรรม ในทำนองเดียวกัน ท่านหญิงซัยนับก็ช่วยเหลืออิมามฮูเซน ในการพิทักษ์รักษาอิสลาม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หลังจากที่มันได้เสื่อมลงไปตามแนวทางของยะซีด</w:t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และนี่คือเหตุผลที่ท่านศาสดาได้กล่าวว่า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ฮูเซนนุมมินนี วะอะนะ มินฮูเซน</w:t>
      </w:r>
      <w:r w:rsidRPr="00BB1001">
        <w:rPr>
          <w:rFonts w:ascii="Angsana New" w:hAnsi="Angsana New" w:cs="Angsana New"/>
          <w:sz w:val="36"/>
          <w:szCs w:val="36"/>
        </w:rPr>
        <w:t>”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ฮูเซนมาจากฉันและฉันมาจากฮูเซน) ถ้าท่านหญิงซัยนับ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มีชีวิตอยู่ในช่วงที่ท่านหญิงคอดีญ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ะฮ์ยังอยู่ ก็อาจจะเป็นไปได้ที่</w:t>
      </w:r>
    </w:p>
    <w:p w:rsidR="00D03F41" w:rsidRPr="00BB1001" w:rsidRDefault="00271D87" w:rsidP="00D03F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ท่านหญิงคอด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>ีญ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ะฮ์จะกล่าวว่า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ซัยนะบุมินนี วะอะนามินซัยนับ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ซัยนับมาจากฉันและฉันมาจากซัยนับ)</w:t>
      </w:r>
    </w:p>
    <w:p w:rsidR="00D03F41" w:rsidRPr="00BB1001" w:rsidRDefault="00271D87" w:rsidP="00D03F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เมื่อท่านหญิงฮาญัร ภรรยาของศาสดาอิบรอฮีม มองเห็นมีดที่อยู่บนต้นคอของอิสมาอีล ลูกชายของท่าน ท่านถึงกับทรุดลงและหมดสติ</w:t>
      </w:r>
    </w:p>
    <w:p w:rsidR="006605E1" w:rsidRDefault="00271D87" w:rsidP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ความกล้าหาญของท่านหญิงซัยนับ มากมายเพียงใดที่ทุ่งกัรบะลา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ท่านไม่เพียงแต่เห็นภาพพี่ชายของท่าน แต่ยังเห็นลูกชายทั้งสองของท่าน ถูกเชือดคออย่างเลือดเย็นอีกด้วย.</w:t>
      </w:r>
    </w:p>
    <w:p w:rsidR="00D03F41" w:rsidRPr="00BB1001" w:rsidRDefault="006605E1" w:rsidP="006605E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3F41">
      <w:pPr>
        <w:pStyle w:val="Heading1Center"/>
      </w:pPr>
      <w:bookmarkStart w:id="16" w:name="_Toc381706707"/>
      <w:r w:rsidRPr="00BB1001">
        <w:rPr>
          <w:cs/>
        </w:rPr>
        <w:lastRenderedPageBreak/>
        <w:t xml:space="preserve">บทที่ </w:t>
      </w:r>
      <w:r w:rsidRPr="00BB1001">
        <w:t>4</w:t>
      </w:r>
      <w:bookmarkEnd w:id="16"/>
    </w:p>
    <w:p w:rsidR="00271D87" w:rsidRPr="00BB1001" w:rsidRDefault="00271D87" w:rsidP="00D03F41">
      <w:pPr>
        <w:pStyle w:val="Heading1Center"/>
      </w:pPr>
      <w:bookmarkStart w:id="17" w:name="_Toc381706708"/>
      <w:r w:rsidRPr="00BB1001">
        <w:rPr>
          <w:cs/>
        </w:rPr>
        <w:t>การเดินทางออกจากมะดีนะฮ์</w:t>
      </w:r>
      <w:bookmarkEnd w:id="17"/>
    </w:p>
    <w:p w:rsidR="00D03F41" w:rsidRPr="00BB1001" w:rsidRDefault="00D03F41" w:rsidP="00D03F41">
      <w:pPr>
        <w:pStyle w:val="Heading1Center"/>
      </w:pP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ในข้อตกลงสงบศึกระหว่างอิมามฮาซันกับมุอาวิยะฮ์ ระบุไว้อย่างชัดเจนว่า สิทธิในการเป็นคอลีฟะฮ์จะต้องเป็นของอิมามฮูเซน เท่านั้น</w:t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อิมามไม่เคยยอมลดเกียรติลงไปยอมรับทรราชจากดามัสกัส ซึ่งแนวคิดและการปฏิบัติตนของเขา ต่อต้านหลักการอันสูงส่งและการดำเนินชีวิตอันสง่างามของครอบครัวของท่านศาสดา</w:t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ทันทีที่ยะซีดขึ้นเถลิงอำนาจ ก็เริ่มวางแนวทางปฏิบัติให้สอดคล้องกับบุคลิกภาพที่ชั่วช้าของตน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ด้วยการแทรกแซงรากฐานความเคร่งครัดของศาสนา ประกอบกรรมทำความชั่วอย่างเปิดเผยโจ๋งครึ่ม</w:t>
      </w:r>
    </w:p>
    <w:p w:rsidR="00D03F41" w:rsidRPr="00BB1001" w:rsidRDefault="00271D87" w:rsidP="00D03F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โดยไม่เกรงกลัวต่อการลงโทษ และประกาศตนเองเป็นผู้สืบทอดของท่านศาสดา เรียกร้องให้อิมามฮูเซนยอมสวามิภักดิ์โดยไม่มีข้อต่อรองใดๆ</w:t>
      </w:r>
    </w:p>
    <w:p w:rsidR="00D03F41" w:rsidRPr="00BB1001" w:rsidRDefault="00D03F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แสงสว่าง (ศาสนา) ที่ท่านศาสดานำมาให้กับประชาชาติ กำลังตกอยู่ในอันตรายที่จะถูกทำให้สูญสิ้นไป หน้าที่ที่จะต้องพิทักษ์ให้ดำรงอยู่ในวิถีทางที่บริสุทธิ์เหมือนเดิม ตกอยู่ที่อิมามฮูเซน ครอบครัวของท่าน และบรรดาสาวกที่ซื่อสัตย์ของท่าน ท่านจึงตัดสินใจออกเดินทางจากมะดีนะฮ์ไปยังนครมักกะฮ์</w:t>
      </w:r>
    </w:p>
    <w:p w:rsidR="00D03F41" w:rsidRPr="00BB1001" w:rsidRDefault="00271D87" w:rsidP="006605E1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เมื่อท่านหญิงซัยนับ ทราบข่าวท่านจึงร่ำไห้ อับดุลลอฮ์สามีของท่านสังเกตเห็น จึงอยากทราบถึงสาเหตุว่า</w:t>
      </w:r>
      <w:r w:rsidR="00D03F4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เกิดอะไรขึ้น พร้อมกับกล่าวขึ้นว่า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ขอพระผู้เป็นเจ้าอย่าได้ให้เธอต้องร่ำไห้เลย เธอมีเรื่องกลุ้มใจอะไรหรือ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ท่านหญิงได้ตอบว่า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ท่านทราบดีใช่ไหมว่า ฉันรักฮูเซนมากเพียงใด ตอนนี้ท่านได้ตัดสินใจที่จะออกเดินทาง และเป็นไปไม่ได้ที่ฉันจะมีชีวิตอยู่โดยปราศจากฮูเซน ฉันขอทวงสัญญาที่ท่านได้ให้ไว้เพื่อที่จะติดตามฮูเซนไป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แม้ว่าท่านทั้งสองจะไม่เคยแยกจากกัน แต่ท่านหญิงก็ทราบดีถึงภาระหน้าที่ต่ออิสลาม อับดุลลอฮ์รู้สึกเศร้าใจและได้กล่าวว่า ท่านจะไม่นำมาปะปนกันระหว่างหน้าที่ของท่านหญิงที่มีต่ออิมามฮูเซนกับความสุขส่วนตัวของท่าน แม้ว่าหัวใจของท่านจะโศกเศร้าจากการนี้ แต่ท่านก็จะไม่ขัดขวางท่านหญิงด้วยการยินยอมของอับดุลลอฮ์ </w:t>
      </w:r>
    </w:p>
    <w:p w:rsidR="00D03F41" w:rsidRPr="00BB1001" w:rsidRDefault="00D03F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03F41" w:rsidRPr="00BB1001" w:rsidRDefault="00D03F41" w:rsidP="00D03F41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D03F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ท่านหญิงจึงตัดสินใจร่วมเดินทางไปกับอิมามจากมะดีนะฮ์สู่หนทางที่ถูกกำหนดไว้ ท่านหญิงพาอูนและมุฮัมมัด บุตรชายทั้งสองของท่านไปด้วย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ตามปกติผู้หญิงจะต้องอยู่แต่ในบ้านเรือนของนาง แต่นี่เป็นข้อแตกต่าง เพราะท่านต้องกลายเป็นผู้ดูแลรับผิดชอบในขบวนเชลย และเป็นผู้คุ้มกัน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แม้ท่านจะเป็นผู้นอบน้อมถ่อมตน แต่ท่านเป็นบุตรสาวของราชสีห์แห่งพระเจ้า แม้จะตกอยู่ในภยันตรายก็ยังสามารถลุกขึ้นยืนหยัดด้วยความอดทน ในการเผชิญหน้ากับความหิวกระหายซึ่งล้อมรอบไปด้วยบรรดาผู้สละชีพและผู้บา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>ดเจ็บ ในสมรภูมิเลือดที่กัรบะลา</w:t>
      </w: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วันที่ </w:t>
      </w:r>
      <w:r w:rsidRPr="00BB1001">
        <w:rPr>
          <w:rFonts w:ascii="Angsana New" w:hAnsi="Angsana New" w:cs="Angsana New"/>
          <w:sz w:val="36"/>
          <w:szCs w:val="36"/>
        </w:rPr>
        <w:t>28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รอญับ ฮ.ศ. </w:t>
      </w:r>
      <w:r w:rsidRPr="00BB1001">
        <w:rPr>
          <w:rFonts w:ascii="Angsana New" w:hAnsi="Angsana New" w:cs="Angsana New"/>
          <w:sz w:val="36"/>
          <w:szCs w:val="36"/>
        </w:rPr>
        <w:t>60 (7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พฤษภาคม ค.ศ.</w:t>
      </w:r>
      <w:r w:rsidRPr="00BB1001">
        <w:rPr>
          <w:rFonts w:ascii="Angsana New" w:hAnsi="Angsana New" w:cs="Angsana New"/>
          <w:sz w:val="36"/>
          <w:szCs w:val="36"/>
        </w:rPr>
        <w:t>680)</w:t>
      </w:r>
    </w:p>
    <w:p w:rsidR="006605E1" w:rsidRDefault="00271D87" w:rsidP="006605E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เมื่อกองคาราวานของท่านอิมามออกเดินทางจากมะดีนะฮ์สู่นครมักกะฮ์ ลูกหลานตระกูลฮาชิม อะลี อักบัร อับบาส กอซิม อูนและมุฮัมมัด ทำหน้าที่ช่วยส่งบรรดาสตรีขึ้นบนหลังอูฐ แต่ท่านหญิงซัยนับนั้นไม่มีใครส่งท่านให้ขึ้นบนหลักอูฐ นอกจากอิมามฮูเซน เท่านั้น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6605E1">
      <w:pPr>
        <w:rPr>
          <w:rFonts w:ascii="Angsana New" w:hAnsi="Angsana New" w:cs="Angsana New"/>
          <w:sz w:val="36"/>
          <w:szCs w:val="36"/>
          <w:lang w:bidi="th-TH"/>
        </w:rPr>
      </w:pP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เมื่อตะวันเริ่มทอแสง ขบวนก็เริ่มออกเดินทางรอนแรมไปยังนครมักกะฮ์ ความมืดได้เข้ามาปกคลุมมะดีนะฮ์ พร้อมๆ กับการเคลื่อนตัวเข้ามาของความหม่นหมอง ความโศกเศร้า ซึ่งการจากไปของอิมามและครอบครัวของท่านในครั้งนี้ ทำให้ประชาชนเกิดความอาลัยรัก ซึ่งจะประทับอยู่ในความทรงจำตลอดไป</w:t>
      </w:r>
    </w:p>
    <w:p w:rsidR="00271D87" w:rsidRPr="00BB1001" w:rsidRDefault="00271D87" w:rsidP="00BB100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ขบวนของท่านอิมามหยุดพักที่มักกะฮ์ประมาณ </w:t>
      </w:r>
      <w:r w:rsidRPr="00BB1001">
        <w:rPr>
          <w:rFonts w:ascii="Angsana New" w:hAnsi="Angsana New" w:cs="Angsana New"/>
          <w:sz w:val="36"/>
          <w:szCs w:val="36"/>
        </w:rPr>
        <w:t>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เดือน ในช่วงนี้เอง อับดุลลอฮ์ได้ตัดสินใจร่วมเดินทางไปด้วย แรงกดดันจากพวกอุมัยยะฮ์ทวีความรุนแรงมากขึ้น พวกเขาบังคับให้อิมามฮูเซนยอมรับบัยอะฮ์ (สัตยาบัน) กับยะซีด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แต่เมื่อไม่ประสบความสำเร็จ พวกเขาก็เริ่มวางแผนการว่า จะใช้วิธีใดที่จะกำจัดอิมามได้ดีที่สุด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BB1001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ในที่สุด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พวกเขาก็ตัดสินใจที่จะสังหารท่าน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ในบริเวณกะอ์บะฮ์ </w:t>
      </w:r>
    </w:p>
    <w:p w:rsidR="006605E1" w:rsidRDefault="00271D87" w:rsidP="00BB100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อิมามคอยติดตามข่าวอยู่ตลอดเวลา ในที่สุด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ท่านก็ตัดสินใจออกเดินทางไปยังอิรัก แม้ว่าบรรดาผู้อาวุโสของตระกูลฮาชิมจะขอให้ท่านเปลี่ยนความตั้งใจ อย่างไรก็ดี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ท่านได้แย้มให้ทราบถึงเรื่องราวที่ท่านเคยรับฟังมาจากท่านศาสดา</w:t>
      </w:r>
    </w:p>
    <w:p w:rsidR="006605E1" w:rsidRDefault="006605E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B1001" w:rsidRPr="00BB1001" w:rsidRDefault="00BB1001" w:rsidP="00BB1001">
      <w:pPr>
        <w:rPr>
          <w:rFonts w:ascii="Angsana New" w:hAnsi="Angsana New" w:cs="Angsana New"/>
          <w:sz w:val="36"/>
          <w:szCs w:val="36"/>
          <w:lang w:bidi="th-TH"/>
        </w:rPr>
      </w:pP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เมื่ออับดุลลอฮ์บุตรของอับบาส แน่ใจว่าอิมามจะไม่ยอมคล้อยตามคำแนะนำของท่าน จึงกล่าวว่า </w:t>
      </w: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ด้วยเหตุอันใด ท่านจึงประสงค์ที่จะนำบรรดาสตรีและเด็กๆ ไปกับท่านในการพลีครั้งนี้ด้วยเล่า!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เมื่อท่านหญิงซัยนับได้ยินเช่นนั้น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จึงรู้สึกไม่พอใจ พร้อมกับกล่าวว่า 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ท่านอับดุลลอฮ์ ท่านต้องการที่จะให้อิมามของพวกเราเดินทาง</w:t>
      </w:r>
    </w:p>
    <w:p w:rsidR="00BB1001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ไปโดยลำพัง และทิ้งพวกเราไว้ข้างหลังกระนั้นหรือ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ฉันขอสาบานด้วยนามของพระเจ้าว่า มันเป็นไปไม่ได้! เราจะไม่ยอมปล่อยให้ท่านไปโดยลำพัง เราจะมีชีวิตอยู่พร้อมกับท่าน และจะตายพร้อมกับท่าน</w:t>
      </w:r>
    </w:p>
    <w:p w:rsidR="00BB1001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เพราะท่านเป็นพี่ชายคนเดียวที่เหลืออยู่สำหรับเรา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B1001" w:rsidRPr="00BB1001" w:rsidRDefault="00BB1001" w:rsidP="00BB100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br w:type="page"/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ขณะนั้นท่านหญิงซัยนับ รู้สึกกังวลใจกับการรอคอยคำสั่งจากพี่ชายของท่าน ในการเตรียมพร้อมที่จะไปยังกูฟะฮ์ อิมามฮูเซนทราบข่าวว่า มีแผนการที่จะลอบสังหารท่านในขณะกำลังประกอบพิธีฮัจญ์ เพื่อเป็นการป้องกันการหลั่งเลือดลงบนสถานที่อันศักดิ์สิทธิ์ ท่านจึงตัดสินใจเดินทางออกจากมักกะฮ์ไปยังกูฟะฮ์เพียงหนึ่งวันก่อนพิธีการทำฮัจญ์ เมื่อถูกถามถึงเหตุผลในการออกจากมักกะฮ์ก่อนวันประกอบพิธีซึ่งจะมีในวันรุ่งขึ้น ท่านกล่าวตอบว่า</w:t>
      </w:r>
    </w:p>
    <w:p w:rsidR="00BB1001" w:rsidRPr="00BB1001" w:rsidRDefault="00271D87" w:rsidP="00BB1001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ท่านจะเดินทางไปประกอบพิธีฮัจญ์ที่ทุ่งกัรบะลาอ์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BB100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จึงมีคำสั่งให้ออกเดินทาง ขบวนจึงมุ่งหน้าไปยังกูฟะฮ์</w:t>
      </w: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การเดินทางได้ถูกกำหนดขึ้นเป็นขั้นเป็นตอน 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และเมื่อขบวนเดินทางมาถึงคูวัยริยะฮ์ อิมามจึงตัดสินใจหยุดพักค้างคืนพร้อมกับบรรดาเด็กๆ</w:t>
      </w:r>
    </w:p>
    <w:p w:rsidR="00BB1001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วันรุ่งขึ้นท่านหญิงบอกกับพี่ชายของท่านว่า ท่านได้ยินเสียงหนึ่งบอกกับท่านว่า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อิมามฮูเซนจะถูกสังหาร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1774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สิ่งนี้ได้ถูกกำหนดไว้ล่วงหน้าแล้ว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เมื่อขบวนมาถึงตาฮิม อับดุลลอฮ์ บุตรของญะอ์ฟัร (ซึ่งเดินทางจากมะดีนะฮ์มาสม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>ทบ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กับอิมามที่มักกะฮ์) เดินทางมาถึงแล้ว ได้แสดงความคาราวะและปรึกษาหารือเรื่องสำคัญบางอย่าง พร้อมกับย้ำเตือนบุตรชายทั้งสองของท่าน คืออูนและมุฮัมมัด ให้พลีชีพเพื่ออิมามผู้เป็นลุงของเขาทั้งสอง หลังจากนั้น</w:t>
      </w:r>
    </w:p>
    <w:p w:rsidR="00BB1001" w:rsidRPr="00BB100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เขาได้เดินทางกลับไปยังมักกะฮ์ ขบวนของอิมามจึงมุ่งหน้าไปยังอิรัก.</w:t>
      </w:r>
    </w:p>
    <w:p w:rsidR="00BB1001" w:rsidRPr="00BB1001" w:rsidRDefault="00BB100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BB1001">
      <w:pPr>
        <w:pStyle w:val="Heading1Center"/>
      </w:pPr>
      <w:bookmarkStart w:id="18" w:name="_Toc381706709"/>
      <w:r w:rsidRPr="00BB1001">
        <w:rPr>
          <w:cs/>
        </w:rPr>
        <w:t xml:space="preserve">บทที่ </w:t>
      </w:r>
      <w:r w:rsidRPr="00BB1001">
        <w:t>5</w:t>
      </w:r>
      <w:bookmarkEnd w:id="18"/>
    </w:p>
    <w:p w:rsidR="00271D87" w:rsidRPr="00BB1001" w:rsidRDefault="00BB1001" w:rsidP="00BB1001">
      <w:pPr>
        <w:pStyle w:val="Heading1Center"/>
      </w:pPr>
      <w:bookmarkStart w:id="19" w:name="_Toc381706710"/>
      <w:r w:rsidRPr="00BB1001">
        <w:rPr>
          <w:cs/>
        </w:rPr>
        <w:t>กัรบะลา</w:t>
      </w:r>
      <w:bookmarkEnd w:id="19"/>
    </w:p>
    <w:p w:rsidR="00BB1001" w:rsidRPr="00BB1001" w:rsidRDefault="00BB1001" w:rsidP="00BB1001">
      <w:pPr>
        <w:pStyle w:val="Heading1Center"/>
      </w:pP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หลังจากรอนแรมมากลางทะเลทรายอันแห้งแล้ง กองคาราวานก็ได้มาถึงจุดหมายปลายทาง นั่นคือ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="00BB1001" w:rsidRPr="00BB1001">
        <w:rPr>
          <w:rFonts w:ascii="Angsana New" w:hAnsi="Angsana New" w:cs="Angsana New"/>
          <w:sz w:val="36"/>
          <w:szCs w:val="36"/>
          <w:cs/>
          <w:lang w:bidi="th-TH"/>
        </w:rPr>
        <w:t>กัรบะลา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ดินแดนซึ่งพระผู้เป็นเจ้าได้ทรงกำหนดไว้ ณ ที่นี่เอง การเดินทางของอิมามฮูเซน และมิตรสหายของท่านในโลกนี้จบสิ้นลง แต่นั่นเป็นเพียงการเริ่มต้นสำหรับการเดินทางไปสู่จุดหมายปลายทางที่แท้จริงอย่างนิรันดร์</w:t>
      </w:r>
    </w:p>
    <w:p w:rsidR="00BB1001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วันนั้นตรงกับวันที่ </w:t>
      </w:r>
      <w:r w:rsidRPr="00BB1001">
        <w:rPr>
          <w:rFonts w:ascii="Angsana New" w:hAnsi="Angsana New" w:cs="Angsana New"/>
          <w:sz w:val="36"/>
          <w:szCs w:val="36"/>
        </w:rPr>
        <w:t>2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เดือนมุฮัรรอม ฮ.ศ. </w:t>
      </w:r>
      <w:r w:rsidRPr="00BB1001">
        <w:rPr>
          <w:rFonts w:ascii="Angsana New" w:hAnsi="Angsana New" w:cs="Angsana New"/>
          <w:sz w:val="36"/>
          <w:szCs w:val="36"/>
        </w:rPr>
        <w:t>61 (1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ตุลาคม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</w:p>
    <w:p w:rsidR="00271D87" w:rsidRPr="00BB1001" w:rsidRDefault="00271D87" w:rsidP="00BB100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ท่านหญิงซัยนับมีความเศร้าสลดใจอย่างที่สุด อิมามออกคำสั่งให้ตั้งกระโจมค่ายพัก ท่านได้อ่านบางโองการจากคัมภีร์อัล กุรอาน ซึ่ง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เป็นเหตุให้ท่านหญิงทราบในทันทีว่า นี่เป็นสิ่งที่ชี้ให้เห็นว่า การพลีชีพกำลังจะเกิดขึ้นแล้ว 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ท่านหญิงจึงร่ำไห้อย่างมากและกล่าวกับพี่ชายของท่านว่า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ผู้เป็นแสงสว่างแห่งดวงตาของฉัน! น้องไม่อยากที่จะมีชีวิตอยู่จนได้พบกับวันนี้เลย ท่านคือผู้ช่วยเหลือ และเป็นเพียงผู้เดียวที่เหลือยู่ในจำนวนผู้บริสุทธิ์ทั้งห้า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ปั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ญ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จตาน) โอ้ พี่ชายที่รัก! ท่านกำลังจะบอกให้เราทราบถึงข่าวการพลีชีพของท่านใช่ไหม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ด้วยคำถามนี้ อิมามตอบว่า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น้องสาวที่รักของพี่! จงอดทนต่อความเจ็บปวด นี่เป็นการทดสอบจากพระผู้เป็นเจ้า จงจำไว้เสมอว่า ทุกชีวิตต้องลิ้มรสแห่งความตาย และต้องคืนกลับไปยังพระผู้สร้าง เพื่อตอบคำถามเกี่ยวกับการงานของพวกเขา โอ้ น้องรัก! ท่านศาสนทูตของพระเจ้าและบิดาของเราอยู่ที่ไหนกันเล่า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มันช่างดูไกลแสนไกลสำหรับพี่ การดำเนินรอยตามแบบฉบับของท่านนั้นเป็นหน้าที่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ของมุสลิมที่มีความเกรงกลัวในพระเจ้าทุกคน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เมื่อท่านหญิงได้ยินเช่นนั้น ดวงตาของท่านก็เอ่อนองไปด้วยน้ำตาแห่งความเศร้าสลด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ท่านอิมาม ได้บอกถึงข่าวการพลีชีพที่ยิ่งใหญ่ และย้ำว่า หลังจากที่ท่านจากโลกนี้ไปแล้ว ท่านหญิงจะต้องพยายามควบคุมตนเองให้ดีที่สุดเท่าที่จะทำได้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ในค่ำวันที่ </w:t>
      </w:r>
      <w:r w:rsidRPr="00BB1001">
        <w:rPr>
          <w:rFonts w:ascii="Angsana New" w:hAnsi="Angsana New" w:cs="Angsana New"/>
          <w:sz w:val="36"/>
          <w:szCs w:val="36"/>
        </w:rPr>
        <w:t>9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เดือนมุฮัรรอม (</w:t>
      </w:r>
      <w:r w:rsidRPr="00BB1001">
        <w:rPr>
          <w:rFonts w:ascii="Angsana New" w:hAnsi="Angsana New" w:cs="Angsana New"/>
          <w:sz w:val="36"/>
          <w:szCs w:val="36"/>
        </w:rPr>
        <w:t>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ตุลาคม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ศัตรูเริ่มบุกเข้าโจมตียังค่ายพักของอิมามฮูเซน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ในขณะนั้นท่านกำลังอยู่ในที่พักของท่าน ท่านหญิงได้มาบอกว่า การโจมตีได้เริ่มขึ้นแล้ว ขณะนั้นอิมามกำลังอยู่ในอาการครึ่งหลับครึ่งตื่น ท่านเล่าให้ท่านหญิงฟังว่า ท่านได้เห็นท่านตา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คือ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ท่านศาสนทูตของพระผู้เป็นเจ้า บิดาของท่านอิมามอะลี ผู้นำแห่งผ้ศรัทธา มารดาท่านหญิงฟาฏิมะฮ์ ซะฮ์รอ และอิมามฮาซัน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พี่ชายของท่าน ซึ่งท่านเหล่านั้นได้เชิญชวนให้อิมามไปอยู่กับพวกท่าน เมื่อได้ยินเช่นนั้น ท่านหญิงซัยนับรู้สึกเศร้าสลดและสั่นสะท้าน อิมามจึงขอร้องให้ท่านหญิงพยายามควบคุมตนเอง ให้มีความอดทน</w:t>
      </w:r>
    </w:p>
    <w:p w:rsidR="00217741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มิเช่นนั้นจะทำให้คนอื่นๆ ที่อยู่รอบข้างเสียกำลังใจ และทำให้ศัตรูเกิดความยินดีปรีดา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ด้วยการยินยอมของอิมามฮูเซน ท่านอับบาสผู้เป็นน้องชายได้ขอร้องพวกศัตรูให้เริ่มโจมตีในตอนเช้าของวันรุ่งขึ้น เพื่อว่าอิมามจะได้มีเวลานมาซและขอพรในค่ำคืนสุดท้ายนี้อย่างเต็มที่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ในวัน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อาชูรอ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ภารกิจที่ท่านหญิงได้รับและต้องปฏิบัตินั้น ไม่มีมนุษย์ปุถุชนธรรมดาคนใดจะสามารถปฏิบัติได้เลย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ภาระทั้งหมดตกอยู่ในความรับผิดชอบของท่าน ที่จะต้องดูแลครอบครัวของบรรดาผู้สละชีพในวันนั้น ทีละคนๆ 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อิมามฮูเซนมีความเชื่อมั่นในตัวน้องสาวของท่าน ว่าจะสามารถดูแลรับผิดชอบทุกๆ คน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หลังจากท่านจากไปแล้ว และจะปฏิบัติหน้าที่อย่างเต็มกำลังความสามารถในสถานการณ์เช่นนั้น โดยจะไม่ยอมให้ความเศร้าโศกเสียใจมาทำให้หน้าที่ของท่านต้องบกพร่องเลยแม้แต่น้อย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อิมามฮูเซน เป็นท่านสุดท้ายที่พลีชีพในวันนั้น ท่านได้ตรงไปยังร่างของบรรดาผู้ช่วยเหลือของท่านที่สละชีวิตไปแล้วทีละคน ทุกๆ ร่างจะถูกนำกลับมายังค่ายพัก ซึ่งจะมีท่านหญิงคอยปลอ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บ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โยนสมาชิกในครอบครัวของบรรดาผู้สละชีวิตเหล่านั้น 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ท่านหญิงพยายมปลอบขวัญให้พวกเขาเกิดความกล้าหาญ และย้ำว่าการเสียสละชีวิตเป็นความจำเป็นในการพิทักษ์รักษาอิสลามตามแนวทางของท่านศาสดามุฮัมมัดไว้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ท่านหญิงยอมพลีชีวิตบุตรชายทั้งสองของท่าน คืออูนและมุฮัมมัด เพื่อช่วยเหลือพี่ชาย ด้วย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หัวใจที่เด็ดเดี่ยว กล้าหาญ โดยท่านพยายามกระตุ้นให้อิมามอนุญาตให้บุตรทั้งสองของท่านทำตามความปรารถนา 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ท่านรู้สึกสะเทือนใจราวกับหัวใจได้แตกสลายลงไป บรรดาผู้สละชีพแต่ละท่าน ไม่ว่าจะเป็นลูกชายทั้งสองของท่านหรือ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ลูกชายของอิมามฮูเซน อิมามฮาซันหรือแม้แต่ท่านอับบาส ก็ได้สละชีพไปจนหมด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เหตุการณ์สะเทือนขวัญครั้งนี้ทำให้ท่านเจ็บปวดทุกข์ทรมานใจจนไม่อาจบรรยายได้</w:t>
      </w:r>
    </w:p>
    <w:p w:rsidR="00271D87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การทดสอบที่ยิ่งใหญ่ของท่านได้เริ่มต้นขึ้น เมื่ออิมามฮูเซน ได้พลีชีพครั้งยิ่งใหญ่ที่โลกทั้งโลกได้ประจักษ์.</w:t>
      </w:r>
    </w:p>
    <w:p w:rsidR="00217741" w:rsidRPr="00BB1001" w:rsidRDefault="00217741" w:rsidP="00217741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17741">
      <w:pPr>
        <w:pStyle w:val="Heading1Center"/>
      </w:pPr>
      <w:bookmarkStart w:id="20" w:name="_Toc381706711"/>
      <w:r w:rsidRPr="00BB1001">
        <w:rPr>
          <w:cs/>
        </w:rPr>
        <w:t xml:space="preserve">บทที่ </w:t>
      </w:r>
      <w:r w:rsidRPr="00BB1001">
        <w:t>6</w:t>
      </w:r>
      <w:bookmarkEnd w:id="20"/>
    </w:p>
    <w:p w:rsidR="00271D87" w:rsidRDefault="00271D87" w:rsidP="00217741">
      <w:pPr>
        <w:pStyle w:val="Heading1Center"/>
      </w:pPr>
      <w:bookmarkStart w:id="21" w:name="_Toc381706712"/>
      <w:r w:rsidRPr="00BB1001">
        <w:rPr>
          <w:cs/>
        </w:rPr>
        <w:t>การพลีของท่านอูนและมุฮัมมัด</w:t>
      </w:r>
      <w:bookmarkEnd w:id="21"/>
    </w:p>
    <w:p w:rsidR="00217741" w:rsidRPr="00BB1001" w:rsidRDefault="00217741" w:rsidP="00217741">
      <w:pPr>
        <w:pStyle w:val="Heading1Center"/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มีบุตรชายสองคนที่ได้พลีชีพ คืออูนและมุฮัมมัด ทั้งสองคนเกิดจากอับดุลลอฮ์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บุตรของญะอ์ฟัร ฏอยยัร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ท่านหญิงเป็นสตรีที่มีความกล้าหาญเด็ดเดี่ยว บุตรชายทั้งสองของท่านก็เช่นเดียวกัน ท่านญะอ์ฟัร ฏอยยัร เป็นพี่ชายของอิมามอะลี เป็นผู้ถือธงรบแห่งอิสลามในหลายๆ สมรภูมิร่วมกับท่านศาสดา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มุฮัมมัด ท่านเป็นผู้ถือธงรบในสงครามมูตะฮ์ ในการรบครั้งนั้นแขนทั้งสองของท่านถูกตัดขาด ร่างกายถูกฟันจนมีบาดแผลไปทั้งตัวและเสียชีวิตในที่สุด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อิมามอะลี ก็เป็นผู้ถือธงรบของท่านศาสดาในสงครามหลายต่อหลายครั้งเช่นกัน ด้วยเหตุนี้ อูนและมุฮัมมัด จึงขอร้องให้มารดาของท่านช่วยข้อร้องให้อิมามฮูเซนยินยอมให้เขาทั้งสองได้เป็นผู้ถือธงของอิสลามในสมรภูมิกัรบะลา แต่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ท่านหญิงทราบดีว่า ผู้ที่เหมาะสมที่จะเป็นผู้ถือธงรบในครั้งนี้คือท่านอับบาส 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ท่านหญิงเห็นว่าไม่เป็นการสมควรที่จะขอในสิ่งนั้น แม้จะทำให้บุตรทั้งสองของท่านพอใจก็ตาม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ท่านจึงอธิบายเหตุผลให้ทั้งอูนและมุฮัมมัดฟัง ซึ่งทั้งสองก็เข้าใจและเชื่อฟัง โดยไม่ปรารถนาจะขอเป็นผู้ถือธงรบอีก</w:t>
      </w:r>
    </w:p>
    <w:p w:rsidR="0021774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เช้าของวันที่ </w:t>
      </w:r>
      <w:r w:rsidRPr="00BB1001">
        <w:rPr>
          <w:rFonts w:ascii="Angsana New" w:hAnsi="Angsana New" w:cs="Angsana New"/>
          <w:sz w:val="36"/>
          <w:szCs w:val="36"/>
        </w:rPr>
        <w:t>10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มุฮัรรอม (</w:t>
      </w:r>
      <w:r w:rsidRPr="00BB1001">
        <w:rPr>
          <w:rFonts w:ascii="Angsana New" w:hAnsi="Angsana New" w:cs="Angsana New"/>
          <w:sz w:val="36"/>
          <w:szCs w:val="36"/>
        </w:rPr>
        <w:t>9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ตุลาคม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หลังจากที่ญาติสนิทมิตรสหายของอิมามมุ่งหน้าออกไปยังสนามรบเพื่อปกป้องอิสลาม คนแล้วคนเล่า! ทุกคนก็ได้เป็นผู้พลีชีพเพื่ออิสลาม อูนและมุฮัมมัด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จึงตัดสินใจออกไปยัง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สนามรบ ทั้งสองขอร้องอิมามเพื่อออกไปสู้รบ และตรงไปยังมารดาเพื่อขออนุญาต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ท่านหญิงทราบดีว่า นั่นเป็นหน้าที่ของผู้ศรัทธาทุกคนที่จะต้องช่วยปกป้องท่านอิมาม ในยามที่เต็มไปด้วยอันตรายเช่นนี้ ท่านจึงอนุญาต บุตรทั้งสองด้วยความดีใจที่จะได้ออกไปต่อสู้และเสียสละชีวิตเพื่อปกป้องอิสลาม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อิมามฮูเซน ได้โอบกอดหลานทั้งสอง หลังจากนั้นกล่าวคำอำลาด้วยความสะเทือนใจแล้ว อูนและมุฮัมมัดได้ควบม้าทะยานสู่สนามรบด้วยความปลื้มปีติ ถาโถมเข้าสู่สมรภูมิ กวัดแกว่งดาบฆ่าฟัน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ศัตรูลงได้อย่างมากมาย</w:t>
      </w: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ด้วยร่างที่เต็มไปด้วยบาดแผลและความอ่อนเพลียจากการกระหายน้ำ ทั้งสองถูกห้อมล้อมด้วยศัตรูที่เข้ามาโรมรัน ในที่สุด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ก็ตกลงจากหลังม้า ทันใดนั้น! ศัตรูก็โถมเข้ามาอีกระลอก ทั้งสองร้องเรียกท่าน</w:t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ลุงผู้เป็นที่รักเพื่อขอความช่วยเหลือ อิมามฮูเซนขับไล่ศัตรูแตกกระเจิงออกไป แต่โอ้พระผู้เป็นเจ้า! มันสายเกินไปสำหรับอูนและมุฮัมมัด ซึ่งทั่วร่างกายมีบาดแผลฉกรรจ์เต็มไปหมด อิมามได้นำร่างของทั้งสองไปยังสถานที่ซึ่งบรรดาผู้ที่สละชีพไปก่อนหน้านี้รวมกันอยู่ </w:t>
      </w:r>
    </w:p>
    <w:p w:rsidR="00217741" w:rsidRDefault="00217741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17741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และวอนขอต่อพระผู้เป็นเจ้าว่า</w:t>
      </w:r>
    </w:p>
    <w:p w:rsidR="00271D87" w:rsidRDefault="00271D87" w:rsidP="00217741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อัลลอฮ์!โปรดรับการพลีของข้าพระองค์ด้วยเถิด</w:t>
      </w:r>
      <w:r w:rsidRPr="00BB1001">
        <w:rPr>
          <w:rFonts w:ascii="Angsana New" w:hAnsi="Angsana New" w:cs="Angsana New"/>
          <w:sz w:val="36"/>
          <w:szCs w:val="36"/>
        </w:rPr>
        <w:t>…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นี่คือหลานชายของญะอ์ฟัร ฏอยยัร ผู้ถือธงรบแห่งอิสลาม ที่ได้พลีชีพเพื่อศาสนาในวันอาชูรอที่ได้ถูกกำหนดไว้ ตามแบบฉบับของบรรดาบรรพบุรุษของท่าน</w:t>
      </w:r>
      <w:r w:rsidRPr="00BB1001">
        <w:rPr>
          <w:rFonts w:ascii="Angsana New" w:hAnsi="Angsana New" w:cs="Angsana New"/>
          <w:sz w:val="36"/>
          <w:szCs w:val="36"/>
        </w:rPr>
        <w:t>”.</w:t>
      </w:r>
    </w:p>
    <w:p w:rsidR="00217741" w:rsidRPr="00BB1001" w:rsidRDefault="00217741" w:rsidP="00217741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17741">
      <w:pPr>
        <w:pStyle w:val="Heading1Center"/>
      </w:pPr>
      <w:bookmarkStart w:id="22" w:name="_Toc381706713"/>
      <w:r w:rsidRPr="00BB1001">
        <w:rPr>
          <w:cs/>
        </w:rPr>
        <w:t xml:space="preserve">บทที่ </w:t>
      </w:r>
      <w:r w:rsidRPr="00BB1001">
        <w:t>7</w:t>
      </w:r>
      <w:bookmarkEnd w:id="22"/>
    </w:p>
    <w:p w:rsidR="00271D87" w:rsidRDefault="00271D87" w:rsidP="00217741">
      <w:pPr>
        <w:pStyle w:val="Heading1Center"/>
      </w:pPr>
      <w:bookmarkStart w:id="23" w:name="_Toc381706714"/>
      <w:r w:rsidRPr="00BB1001">
        <w:rPr>
          <w:cs/>
        </w:rPr>
        <w:t>การอำลาของท่านอิมามฮูเซน</w:t>
      </w:r>
      <w:bookmarkEnd w:id="23"/>
    </w:p>
    <w:p w:rsidR="00217741" w:rsidRPr="00BB1001" w:rsidRDefault="00217741" w:rsidP="00217741">
      <w:pPr>
        <w:pStyle w:val="Heading1Center"/>
      </w:pPr>
    </w:p>
    <w:p w:rsidR="00271D87" w:rsidRPr="00BB1001" w:rsidRDefault="00271D87" w:rsidP="00217741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การลาจากกันเป็นครั้งสุดท้ายระหว่างพี่ชายกับน้องสาว เต็มไปด้วยความเศร้าสะเทือนใจเป็นอย่างยิ่ง อิมามก้าวออกจากค่ายพักขอ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ท่านด้วยความยากลำบาก เพื่อที่จะมากล่าวอำลาน้องสาว</w:t>
      </w:r>
    </w:p>
    <w:p w:rsidR="004B0F0B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บุตรสาวสุดที่รัก และบรรดาสตรีในครอบครัวอันเป็นที่รักของท่าน ท่านได้กล่าวกับพวกเธอว่า</w:t>
      </w:r>
    </w:p>
    <w:p w:rsidR="004B0F0B" w:rsidRDefault="00271D87" w:rsidP="004B0F0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ซัยนับน้องรัก! อุมมุ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กุล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 อุมมุลัยลา อุมมุรุบาบ และลูกรักกุบรอ </w:t>
      </w:r>
    </w:p>
    <w:p w:rsidR="004B0F0B" w:rsidRDefault="004B0F0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17741" w:rsidRDefault="00217741" w:rsidP="004B0F0B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รุกอยยะฮ์และสะกีนะฮ์ และพิ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ฏ</w:t>
      </w:r>
      <w:r w:rsidR="00217741">
        <w:rPr>
          <w:rFonts w:ascii="Angsana New" w:hAnsi="Angsana New" w:cs="Angsana New"/>
          <w:sz w:val="36"/>
          <w:szCs w:val="36"/>
          <w:cs/>
          <w:lang w:bidi="th-TH"/>
        </w:rPr>
        <w:t>ซ</w:t>
      </w:r>
      <w:r w:rsidR="00217741">
        <w:rPr>
          <w:rFonts w:ascii="Angsana New" w:hAnsi="Angsana New" w:cs="Angsana New" w:hint="cs"/>
          <w:sz w:val="36"/>
          <w:szCs w:val="36"/>
          <w:cs/>
          <w:lang w:bidi="th-TH"/>
        </w:rPr>
        <w:t>ะฮ์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คนรับใช้ที่จงรักภักดีต่อฉัน เข้ามาใกล้ๆ และจงฟังฉันกล่าวคำอำลาและสั่งเสียครั้งสุดท้ายแด่พวกท่าน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B0F0B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ด้วยคำพูดดังกล่าว ทำให้บรรดาสตรีในครอบครัวของท่านรีบพากันเข้ามาห้อมล้อมท่าน </w:t>
      </w:r>
    </w:p>
    <w:p w:rsidR="004B0F0B" w:rsidRDefault="00271D87" w:rsidP="004B0F0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น้องสาวสุดที่รักของท่าน ได้โอบแขนไว้รอบต้นคอของอิมาม และเพ่งมองลึกลงไปในดวงตาทั้งสองของท่านพร้อมกับกล่าวว่า</w:t>
      </w:r>
    </w:p>
    <w:p w:rsidR="004B0F0B" w:rsidRDefault="00271D87" w:rsidP="004B0F0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พี่ชายที่รัก! มันเป็นความจริงใช่ไหม ที่ท่านกำลังจะจากไปแล้ว และจะไม่มีชีวิตกลับมาอีก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พี่ชายของฉัน! เวลานั้นมาถึงแล้วใช่ไหม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เวลาที่น้องกำลังจะหมดสิ้นทุกอย่างด้วยการจากไปของท่าน ท่านกำลังทิ้งพวกเราไว้ในสภาพที่หัวใจแตกสลาย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B0F0B" w:rsidRDefault="004B0F0B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</w:rPr>
      </w:pPr>
    </w:p>
    <w:p w:rsidR="004B0F0B" w:rsidRDefault="00271D87" w:rsidP="004B0F0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อิมามก้มศีรษะลงพร้อมกับพึมพำว่า</w:t>
      </w: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ใช่แล้ว ซัยนับน้องรัก! เวลานั้นได้มาถึงแล้ว เวลาที่ท่านแม่ของเราได้เตรียมเธอไว้ตั้งแต่เธอยังเป็นเด็กเล็กๆ เรื่องราวที่บิดาของเราบอกเธอในขณะที่ท่านกำลังจะสิ้นใจ สำหรับตัวพี่นั้น การจากไปครั้งนี้เป็นความสะเทือนใจอย่างที่สุด เพราะพี่ทราบดีว่า การทดสอบ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อย่างแท้จริงของเธอยังไม่สิ้นสุด แต่มันกำลังจะเริ่มต้นในวันนี้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โอ้ พี่ชายของฉัน! ฉันได้แต่หวังเป็นอย่างยิ่งว่า การพลีชีพของอูนและมุฮัมมัดบุตรทั้งสองของน้อง </w:t>
      </w:r>
      <w:r w:rsidR="004B0F0B">
        <w:rPr>
          <w:rFonts w:ascii="Angsana New" w:hAnsi="Angsana New" w:cs="Angsana New" w:hint="cs"/>
          <w:sz w:val="36"/>
          <w:szCs w:val="36"/>
          <w:cs/>
          <w:lang w:bidi="th-TH"/>
        </w:rPr>
        <w:t>น้อง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อับบาส กอ</w:t>
      </w:r>
      <w:r w:rsidR="004B0F0B">
        <w:rPr>
          <w:rFonts w:ascii="Angsana New" w:hAnsi="Angsana New" w:cs="Angsana New" w:hint="cs"/>
          <w:sz w:val="36"/>
          <w:szCs w:val="36"/>
          <w:cs/>
          <w:lang w:bidi="th-TH"/>
        </w:rPr>
        <w:t>ซิ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มและอะลี อักบัร แล้วชีวิตของท่านจะปลอดภัย ไม่มีท่านแล้วจะมีอะไรเหลือสำหรับฉัน ที่จะมีชีวิตอยู่ต่อไปในโลกนี้</w:t>
      </w:r>
    </w:p>
    <w:p w:rsidR="004B0F0B" w:rsidRDefault="00271D87" w:rsidP="004B0F0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โอ้พี่ชาย! เมื่อท่านไปยังสวนสวรรค์ โปรดวอนขอต่อท่านตาของเรา ได้เรียกฉันกลับไปยังสวนสวรรค์โดยเร็วเถิด เพื่อช่วยให้ฉันรอดพ้นจากการถูกดูหมิ่นเหยียดหยาม และต้องพบกับความอัปยศที่กำลังรอคอยฉันอยู่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B0F0B" w:rsidRDefault="004B0F0B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</w:rPr>
      </w:pPr>
    </w:p>
    <w:p w:rsidR="004B0F0B" w:rsidRDefault="00271D87" w:rsidP="004B0F0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 ไม่อาจตอบคำวอนขอของท่านหญิงได้ เพราะท่านทราบดีว่า สิ่งที่เธอพูดนั้นเป็นความจริง ท่านพยายามควบคุมอารม</w:t>
      </w:r>
      <w:r w:rsidR="004B0F0B">
        <w:rPr>
          <w:rFonts w:ascii="Angsana New" w:hAnsi="Angsana New" w:cs="Angsana New" w:hint="cs"/>
          <w:sz w:val="36"/>
          <w:szCs w:val="36"/>
          <w:cs/>
          <w:lang w:bidi="th-TH"/>
        </w:rPr>
        <w:t>ณ์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อย่างที่สุด แล้วจึงกล่าวว่า </w:t>
      </w:r>
    </w:p>
    <w:p w:rsidR="00271D87" w:rsidRPr="00BB1001" w:rsidRDefault="00271D87" w:rsidP="004B0F0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 ถ้าเธอต้องการจะจากโลกนี้ไปโดยเร็ว แล้วใครเล่า! จะเป็นผู้แบกรับภาระหน้าที่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ใครเล่า! จะเป็นผู้สานต่อการงานของพี่ที่ยังไม่สำเร็จลุล่วง พี่กำลังจะมอบหมายให้เธอดูแลลูกๆ ที่กำพร้าและภรรยาหม้ายของพี่ ลูกๆ กำพร้าและภรรยา</w:t>
      </w:r>
      <w:r w:rsidR="004B0F0B">
        <w:rPr>
          <w:rFonts w:ascii="Angsana New" w:hAnsi="Angsana New" w:cs="Angsana New" w:hint="cs"/>
          <w:sz w:val="36"/>
          <w:szCs w:val="36"/>
          <w:cs/>
          <w:lang w:bidi="th-TH"/>
        </w:rPr>
        <w:t>ห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ม้ายของบรรดาผู้กล้าหาญของพี่ และญาติพี่น้องของเรา มันถึงเวลาแล้วที่เธอจะต้องเป็นผู้ชี้นำ ดูแลและปลอบโยนพวกเขา พี่จะจากไปอย่างสงบถ้าเธอจะให้สัญญากับพี่ว่า จะทำหน้าที่แทนบรรดาผู้ที่ได้จากไปในวันนี้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4B0F0B" w:rsidRDefault="00271D87" w:rsidP="004B0F0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ท่านหยุดนิ่งชั่วครู่และกล่าวต่อว่า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โดยเฉพาะอย่างยิ่ง ซัยนับ! เธอจะต้องดูแล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อะลี ซัยนุลอาบิดีน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ซึ่งกำลังป่วยหนัก </w:t>
      </w:r>
    </w:p>
    <w:p w:rsidR="004B0F0B" w:rsidRDefault="004B0F0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4B0F0B" w:rsidRDefault="004B0F0B" w:rsidP="004B0F0B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สะกีนะฮ์บุตรสาวสุดที่รักของพี่ ซึ่งไม่เคยห่างจากพี่เลยแม้แต่วันเดียว หลังจากที่พี่จากไปแล้ว สะกีนะฮ์จะถามเธอว่า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พี่ไปไหน</w:t>
      </w:r>
      <w:r w:rsidRPr="00BB1001">
        <w:rPr>
          <w:rFonts w:ascii="Angsana New" w:hAnsi="Angsana New" w:cs="Angsana New"/>
          <w:sz w:val="36"/>
          <w:szCs w:val="36"/>
        </w:rPr>
        <w:t xml:space="preserve">?’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ช่วยปลอบเธออย่างดีที่สุดเท่าที่จะทำได้ พี่ยังคงจำภาพที่เธอวอนขอน้ำจากอับบาส ได้อย่างแม่นยำ แต่หลังจากอับบาสต้องถูกสังหารไป สะกีนะฮ์ไม่เคยเอ่ยปากพูดอีกเลย หากเธอได้น้ำมาหลังจากที่พี่จากไปแล้ว โปรดมอบให้สะกีนะฮ์เป็นคนแรกที่ได้ดื่มน้ำนั้นเถิด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ด้วยคำพูดนี้ ดูเหมือนว่าลำคอของท่านจะตีบตันจนไม่สามารถกล่าวอะไรได้อีก ท่านพยายามข่มอารมณ์ความรู้สึกของตนเอง และกล่าวว่า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พวกศัตรูรู้ดีว่า สะกีนะฮ์รักพี่มากเพียงใด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และพี่รักสะกีนะฮ์มากแค่ไหน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ฉะนั้นเพื่อตอบสนองความแค้นของมันที่มีต่อพี่ 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พวกมันอาจจะทุบตีสะกีนะฮ์ เพื่อให้ดวงวิญญาณของพี่ต้องทุกข์ทรมาน บางทีมันอาจจะปฏิบัติกับสะกีนะฮ์เยี่ยงนักโทษ แล้วพาเธอไปดูสถานที่ที่ร่างของพี่ถูกเท้าม้าเหยียบย่ำจนไม่มีชิ้นดี 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ซัยนับ! โปรดทำทุกอย่างที่สามารถจะช่วยให้สะกีนะฮ์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ได้คลายความทุกข์ทรมาน และพ้นจากภาวะวิกฤตินั้นด้วย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ขณะที่อิมามกำลังพูดอยู่นั้น คำพูดทุกคำได้กรีดลึกลงไปบนหัวใจที่ปวดร้าวของท่านหญิง ร่างอันสั่นเทาด้วยแรงสะอื้นไห้ สิ่งเดียวที่ท่านสามารถทำได้ในการตอบรับคำขอร้องสุดท้ายของพี่ชาย ก็คือ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เพียงการผงกศีรษะรับคำ</w:t>
      </w:r>
    </w:p>
    <w:p w:rsidR="00B72456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หลังจากนั้นชั่วครู่ อิมามได้กล่าวต่อว่า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ซัยนับ! พี่อยากจะกล่าวอะไรอีกมากมายกับเธอ ก่อนจะลาจากกันเป็นครั้งสุดท้าย แต่เวลาเหลือน้อยเต็มที น้องรัก! 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พวกศัตรูจะปฏิบัติกับพวกเธอเยี่ยงนักโทษ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บางทีมันอาจจะบังคับให้พวกเธอเดินไปตามท้องถนนในกูฟะฮ์และดามัสกัส มันอาจจะกระชากผ้าคลุมผมของพวกเธอออก และพาเดินไปยังที่ชุมนุมของผู้คนมากมาย เพื่อให้พวกเธอรู้สึกเจ็บปวดทุกข์ทรมาน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พวกมันอาจจะล่ามโซ่ที่ข้อมือและข้อเท้า แม้กระทั่งอาจจะใช้แส้เฆี่ยนตีหรือหอกคอยทิ่มแทงอย่างไร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ความปรานี เพื่อเป็นการทรมานผู้หญิงและเด็กๆ ในครอบครัวของท่านศาสดาที่ไม่สามารถปกป้องตนเองได้ จงอย่าหมดความอดทนเมื่อความทุกข์ทรมานเหล่านั้นมาถึง จงทำให้บรรดาผู้หญิงและเด็กๆ เกิดความกล้าหาญ และให้พวกเขาขอพรต่อพระผู้เป็นเจ้าให้มีกำลังใจ และมีความอดทนที่จะเผชิญกับความอัปยศอดสู การถูกดูหมิ่นเหยียดหยาม ความทุกข์ทรมาน ความทุกข์ระทมและความเจ็บปวด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ซัยนับ! จงจำไว้เสมอว่า พวกเราครอบครัวแห่งศาสดา จะต้องมีความเด็ดเดี่ยว ยืนหยัด พร้อมที่จะเผชิญกับช่วงเวลาแห่งการทดสอบ โดยไม่ย่อท้อต่อความทุกข์ยาก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เมื่ออิมามเงียบไป ท่านหญิงจ้องมองไปยังท่านด้วยดวงตาที่เอ่อล้นด้วยน้ำตา พร้อมกับตอบ</w:t>
      </w:r>
    </w:p>
    <w:p w:rsidR="00B72456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ด้วยเสียงที่แหบแห้งว่า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ฮูเซน! ฉันให้สัญญากับท่านว่า ฉันจะทำทุกอย่างตามความประสงค์ของพี่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พี่ชายที่รัก! โปรดขอพรต่อพระผู้เป็นเจ้าให้ทรงประทานกำลังใจให้ฉันมีความกล้าหาญและอดทนต่อช่วงเวลาแห่งการทดสอบ ฮูเซน ที่รัก! ฉันสัญญาว่าจะทำทุกอย่างที่ท่านต้องการ จะรับภาระ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และรับผิดชอบในสิ่งที่พี่สั่งเสียและมอบหมาย ฉันจะแสดงให้โลกได้รับรู้ว่า ฉันคือน้องสาวของพี่ ลูกสาวของอะลีและฟาฏิมะฮ์ หลานของศาสนทูตแห่งอิสลาม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คำตอบอันกล้าหาญของท่านหญิง ช่วยปลอบโยนหัวใจที่ปวดร้าวของอิมามฮูเซน ท่านได้กล่าวอวยพรและกล่าวตอบว่า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เธอจะต้องได้รับความเจ็บปวดทุกข์ทรมานอย่างยาวนาน พวกเราทุกคนจะต้องถูกจองจำและได้รับความยากลำบากอย่างมาก</w:t>
      </w:r>
      <w:r w:rsidR="00B72456">
        <w:rPr>
          <w:rFonts w:ascii="Angsana New" w:hAnsi="Angsana New" w:cs="Angsana New" w:hint="cs"/>
          <w:sz w:val="36"/>
          <w:szCs w:val="36"/>
          <w:cs/>
          <w:lang w:bidi="th-TH"/>
        </w:rPr>
        <w:t>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าย 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เมื่อเธอกลับไปยังมะดีนะฮ์หลังจากได้ถูกปล่อยตัวแล้ว 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โปรดนำคำอำนวยพรของพี่ไปยังเพื่อนพ้องของพี่ทุกคน ที่จะมาแสดงความเสียใจกับเธอต่อการจากไปของพี่ โปรดบอกกับพวกเขาว่า คำกล่าวสุดท้ายของพี่ที่มีแก่พวกเขาคือ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พี่และบรรดาผู้ใกล้ชิดอันเป็นที่รัก ได้จากโลกนี้ไปโดยไม่มีน้ำแม้แต่หยดเดียวเพื่อดับความกระหาย</w:t>
      </w:r>
      <w:r w:rsidRPr="00BB1001">
        <w:rPr>
          <w:rFonts w:ascii="Angsana New" w:hAnsi="Angsana New" w:cs="Angsana New"/>
          <w:sz w:val="36"/>
          <w:szCs w:val="36"/>
        </w:rPr>
        <w:t>’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จงบอกกับพวกเขาว่า ยามใดที่พวกเขานึกถึงพี่ บรรดาผู้ใกล้ชิด และสมาชิกในครอบครัวของพี่ จงอย่าลืมความหิวกระหายที่พวกเราได้รับ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บรรดาสตรีในครอบครัวที่กำลังฟังคำสั่งเสียของอิมาม เต็มไปด้วยความโศกเศร้าสะเทือนใจ ทุกคนร่ำไห้ด้วยความขมขื่น บางคนที่กำลังวังชาของเขาได้หมดไปเพราะความหิวกระหาย ประกอบด้วยกับความทุกข์ระทมที่ต้องสูญเสียบุคคลอันเป็นที่รักไปในวันนี้ ถึงกับเป็นลมล้มลงหมดสติ</w:t>
      </w:r>
    </w:p>
    <w:p w:rsidR="00B72456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อิมามยังกล่าวต่อว่า 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พี่ยังมีอีกเรื่องหนึ่งที่จะบอกเธอว่า เมื่อเธอกลับถึงมะดีนะฮ์ โปรดบอกกับฟาฏิมะฮ์ ซุกรอ ลูกสาวสุดที่รักของพี่ว่า แม้พี่จะทิ้งเธอไว้ที่มะดีนะฮ์เพราะเธอกำลังป่วย พี่ก็ไม่เคยลืมเธอแม้แต่น้อย และระลึกถึงเธอเสมอตราบจนกระทั่งช่วงสุดท้ายของชีวิต โปรดนำความรักของพี่ไปมอบให้เธอและบอกกับเธอว่า มันได้ถูกกำหนดมาว่า การจากกันที่มะดีนะฮ์คราวนั้น เป็นการจากกันชั่วนิรันดร์ เมื่อเธอทราบข่าวจากน้องว่า บรรดาลุง พี่ชายและญาติสนิทที่เดินทางออกจากมะดีนะฮ์มาคราวนั้นแล้ว จะไม่ได้มีชีวิตกลับไปอีก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ฟาฏิมะฮ์จะรู้สึกสะเทือนใจมาก จงช่วยปลอมโยนเธอ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ด้วยคำพูดนี้ อิมามได้จบคำสั่งเสียของท่าน พี่ชายและน้องสาวสวมกอดซึ่งกันและกันเป็นครั้งสุดท้ายของพี่ชายและน้องสาว ที่มีความผูกพัน รักใคร่ และใกล้ชิดสนิทสนมกันมากที่สุด นับเป็นการกอดลาของพี่ชายและน้องสาวที่ทั้งสองต่างทราบดีว่า จะไม่มีโอกาสได้พบกันอีกจนชั่วชีวิต ท่านหญิงกอดอิมามไว้แนบแน่น เหมือนกับว่าไม่ต้องการให้ท่านจากไป เพราะทราบดีว่าท่านจะไม่ได้กลับมาอีกชั่วนิรันดร์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หัวใจทั้งสองกำลังร่ำไห้ สำหรับน้องสาวนั้น ด้วยกับความคิดที่ว่า การพลีชีพของพี่ชายกำลังใกล้เข้ามาเต็มทีแล้ว ส่วนพี่ชายก็กำลังคิดถึงภาพที่ท่านต้องทิ้งเธอและสมาชิกในครอบครัว และบุตรชายที่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กำลังป่วยหนักไป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ท่านหญิงออกมาส่งอิมามและสังเกตเห็นสีหน้าท่าน ซึ่งท่านหญิงทราบทันทีว่าท่านกำลังรู้สึกอย่างไร </w:t>
      </w:r>
    </w:p>
    <w:p w:rsidR="00B72456" w:rsidRDefault="00B72456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ท่านหญิงจึงรีบรุดไปยังท่านและกล่าวว่า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ฮูเซน! ถ้าวันนี้ไม่มีใครเหลืออยู่ ที่จะช่วยส่งให้ท่านขึ้นบนหลังม้า โอ้ พี่ชายของฉัน! ฉันจะทำหน้าที่นี้ให้กับท่านเอง ขอให้ฉันได้ช่วยจับโกลนม้าให้ท่านเถิด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72456" w:rsidRDefault="00271D87" w:rsidP="00B72456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ก่อนที่ท่านอิมามจะกล่าวอะไร ท่านหญิงได้ตรงเข้าไปช่วยจับโกลนม้าไว้ ท่านได้ขอบคุณ และก้าวขึ้นบนหลังม้า</w:t>
      </w:r>
    </w:p>
    <w:p w:rsidR="00271D87" w:rsidRPr="00BB1001" w:rsidRDefault="00271D87" w:rsidP="00B72456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ท่านอิมามขอร้องท่านหญิงให้กลับเข้าไปในค่ายพัก เพื่อช่วยเหลือปลอบโยนบรรดาสตรีและเด็กๆ ผู้สูญเสียสมาชิกในครอบครัวไป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ท่านหญิงทำตามคำขอร้องโดยกลับมายังที่พัก เพื่อเริ่มต้นภาระหน้าที่ ซึ่งจากวินาทีนั้นเป็นต้นมาจะต้องตกอยู่ในความรับผิดชอบของท่านแต่ผู้เดียว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ก่อนที่อิมามจะออกจากค่ายไป ท่านหญิงได้เดินตามมาและขออนุญาตจุมพิตที่ต้นคอของท่าน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ซึ่งท่านศาสดาของพระผู้เป็นเจ้าเคยกระทำเช่นนี้เป็นประจำ ท่านหญิงทราบดีว่าบริเวณนี้เองที่ ชิมร์จอมโหด จะบั่นศีรษะของท่านออกจากร่าง 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ในทำนองเดียวกัน ท่านอิมามก็ได้ขออนุญาตจุมพิตที่ข้อมือของ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 ซึ่งท่านได้กล่าวว่า หลังจากท่านจากไป ท่านหญิงจะถูกจับเป็นเชลยและถูกมัดข้อมือทั้งสองข้างของท่าน มันเป็นการพรากจากกันที่แสนปวดร้าว ซึ่งไม่เคยมีครั้งใดในโลกที่จะเสมอเหมือน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ทันทีที่ท่านหญิงกลับเข้าไปในค่ายพัก อิมามฮูเซนกระตุกสายบังเหียนให้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ซุลญะนา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ออกวิ่งแต่ม้าซุลญะนาไม่ยอมขยับตัวและยังคงยืนอยู่กับที่เหมือนมีอะไรมาตรึงมันไว้ น่าประหลาดใจในอาการของซุลญะนาเป็นอย่างอย่างยิ่ง ท่านอิมามเข้าใจว่ามันได้รับบาดเจ็บขณะที่ออกไปในสนามรบ ทุกครั้งที่บรรดาผู้ชายของท่านต้องเสียชีวิต โดยเฉพาะอย่างยิ่ง ซุลญะนาไม่ได้กินอาหารและน้ำมาเป็นเวลาสามวันแล้ว เหมือนกับบรรดาสมาชิกในครอบครัวของท่านเช่นกัน</w:t>
      </w:r>
    </w:p>
    <w:p w:rsidR="002A568B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ซุลญะนายังคงอยู่ในท่าทางที่ไม่สามารถอธิบายได้ แม้จะพูดไม่ได้ แต่มันก็แสดงให้เข้าใจด้วย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การก้มหัวลงกับพื้น ด้วยอาการเช่นนี้ทำให้ท่านอิมามมองเห็นสะกีนะฮ์บุตรสาวของท่าน กำลังกอดขาซุลญะนาไว้แน่นพร้อมกับร่ำไห้ครวญคราง ด้วยกับการขาดอาหารและน้ำ ทำให้เธอหมดแรงและอ่อนเพลีย จนท่านอิมามแทบจะไม่ได้ยินเสียงของเธอเลย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ท่านอิมามกระโดดลงมาจากหลังม้าทันที แล้วอุ้มสะกีนะฮ์ไว้ในอ้อมกอดและนั่งลงกับพื้น ราวกับว่าจะไม่มีอะไรมาแยกท่านจากกันได้อีก ทั้งสองต่างตกอยู่ในความรู้สึกที่สะเทือนใจอย่างยิ่ง 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สะกีนะฮ์จ้องมองที่ดวงตาของบิดา พร้อมกับกล่าวว่า 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โอ้พ่อจ๋า! โปรดบอกกับลูกหน่อยเถิดว่า ท่านมิได้กำลังจะ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จากไปเป็นครั้งสุดท้ายและจะไม่กลับมาอีก ท่านไม่ได้กำลังจะจากสะกีนะฮ์ของท่านไปชั่วนิรันดร์ใช่ไหมคะ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โอ้พ่อจ๋า! ลูกจะมีชีวิตอยู่ได้อย่างไร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2A568B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ท่านอิมามสะท้านด้วยกับคำวิงวอนอันไร้เดียงสาของบุตรสาวที่ท่านรักมากกว่าอะไรทั้งหมด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ท่านทราบดีว่า อะไรคือชะตากรรมที่ถูกกำหนดไว้สำหรับเธอ ด้วยความพยายามควบคุมอารมณ์อย่างที่สุด ท่านจุมพิตครั้งแล้วครั้งเล่า พร้อมกับกล่าวว่า 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สะกีนะฮ์ลูกรักของพ่อ! พ่อจะอธิบายกับลูกอย่างไรดี ว่าพ่อจำเป็นต้องออกไปพบกับความตายเช่นเดียวกับคนอื่นๆ ในครอบครัวของเราได้กระทำกันไปแล้ว ลูกยังเด็กเกินกว่าที่จะเข้าใจว่า รางวัลตอบแทนของมันเป็นอย่างไร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ชีวิตในโลกนี้เป็นเพียงสิ่งชั่วคราว ทุกชีวิตที่ดำรงอยู่นี้ก็ต้องดับสูญไปในไม่ช้าก็เร็ว พระเจ้าผู้ทรงเกรียงไกร ได้ลิขิตไว้แล้วว่า 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มนุษย์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เราจะต้องเจ็บปวดกับการดำรงไว้ซึ่งสัจธรรม เด็กน้อยของพ่อ! อย่าฉุดรั้งพ่อไว้เลย ด้วยกับรอยยิ้มจากริมฝีปากอันไร้เดียงสาของลูก จงกล่าวอำลาต่อพ่อเถิด! เพื่อว่าในไม่ช้าลูกจะได้ติดตามพ่อไปยังสวนสวรรค์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ซึ่งที่นั่นคือ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บ้านอันนิรันดร์ของเรา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A568B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คำกล่าวของท่านอิมาม ประดุจดังสิ่งที่ปลุกความหวังให้เกิดขึ้นในหัวใจ เธอจึงกล่าวว่า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พ่อจ๋า!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ท่านพูดว่าลูกจะได้ไปอยู่รวมกับท่านในสวนสวรรค์ในวันหนึ่งข้างหน้านี้ สัญญากับลูกนะคะว่า ท่านจะวิงวอนต่อพระผู้เป็นเจ้า ได้โปรดทำให้การพรากจากกันของเราสิ้นสุดลงโดยเร็ว และให้ลูกได้ไปอยู่ร่วมกับพ่อในสวนสวรรค์ โดยไม่ต้องพรากจากกันอีกตลอดไป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ด้วยคำกล่าวนี้ สะกีนะฮ์จึงโอบกอดบิดาด้วยหัวใจที่สั่นสะท้าน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เป็นความจริงว่า เวลาใกล้เข้ามา จนได้ยินเสียงร้องตะโกนจากกองทัพของศัตรู ด้วยความพยายามที่จะควบคุมตนเองอย่างที่สุด ท่านอิมามได้กล่าวกับสะกีนะฮ์ว่า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สะกีนะฮ์ลูกสาวสุดที่รักของพ่อ! พ่อสัญญาว่าจะทำตามที่ลูกขอร้อง โอ้ลูกรัก! ลูกก็ต้องให้สัญญากับพ่อว่า ลูกจะต้องอดทนต่อความเจ็บปวดทุกข์ยากด้วยความกล้าหาญเด็ดเดี่ยว จงจำไว้ว่า ถ้าลูกร้องไห้คร่ำครวญถึงพ่อมากเท่าไร อาซัยนับของลูก ซึ่งขณะนี้ได้รับความบอบช้ำและปวดร้าวอย่างมาก และต้องแบกรับภาระความรับผิดชอบทุกอย่างหลังจากพ่อจากไป จะต้องหัวใจแตกสลายกับการเสียใจและการร่ำไห้คร่ำครวญของลูก</w:t>
      </w:r>
      <w:r w:rsidRPr="00BB1001">
        <w:rPr>
          <w:rFonts w:ascii="Angsana New" w:hAnsi="Angsana New" w:cs="Angsana New"/>
          <w:sz w:val="36"/>
          <w:szCs w:val="36"/>
        </w:rPr>
        <w:t>”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สะกีนะฮ์พึมพำอย่างแผ่วเบาว่า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A568B" w:rsidRDefault="002A568B" w:rsidP="002A568B">
      <w:pPr>
        <w:rPr>
          <w:rFonts w:ascii="Angsana New" w:hAnsi="Angsana New" w:cs="Angsana New"/>
          <w:sz w:val="36"/>
          <w:szCs w:val="36"/>
          <w:lang w:bidi="th-TH"/>
        </w:rPr>
      </w:pP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พ่อจ๋า! ลูกให้สัญญาว่าจะทำทุกอย่างตามที่พ่อต้องการ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เธอ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ได้ซุกศีรษะกับอกของผู้เป็นบิดา ร่ำไห้อย่างแผ่วเบาชั่วครู่ เธอค่อยๆ ลุกขึ้น จูบลาและถอยมายืนอยู่ข้างๆซุลญะนา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เธอมองดูซุลญะนาควบออกไป ท่านอิมามเหลียวหลังกลับมามองเธอ เป็นการแสดงความรักอย่างสุดซึ้งเป็นครั้งสุดท้าย เธอได้ยกมือน้อยๆ ของเธอขึ้นพร้อมกับโค้งคำนับด้วยความเคารพเป็นครั้งสุดท้าย</w:t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ได้ยินเสียงพี่ชายของท่านควบม้าออกไปจากค่าย ท่านไม่สามารถอดใจไว้ได้ จึงยกม่านที่ปิดบังประตูที่พักไว้ เฝ้ามองตามไปอย่างไม่ละสายตา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ท่านหญิงเฝ้ามองดูการต่อสู้ครั้งสุดท้ายของพี่ชาย พร้อมกับนึกสรรเสริญในความกล้าหาญและความสามารถในการรบของท่านอิมาม ที่ทำให้กองทัพของศัตรูต้องแตกกระเจิง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ท่านอิมามได้ควบม้าพุ่งทะยานไปอย่างเร็ว ในที่ซึ่งท่านหญิงไม่อาจมองเห็นท่านได้ ท่านหญิงในชุดคลุมตั้งแต่ศีรษะจรดปลายเท้า จึงวิ่งออกมาจากค่ายพักไปยังเนินทรายเล็กๆ ใกล้กับค่ายพักนั่นเอง เพื่อว่าจะได้มองเห็นภาพในสนามรบอย่างชัดเจน เนินทรายนี้ต่อมาเป็นที่รู้จักกันในนาม </w:t>
      </w:r>
      <w:r w:rsidRPr="002A568B">
        <w:rPr>
          <w:rStyle w:val="Heading2Char"/>
        </w:rPr>
        <w:t>‘</w:t>
      </w:r>
      <w:r w:rsidRPr="002A568B">
        <w:rPr>
          <w:rStyle w:val="Heading2Char"/>
          <w:cs/>
        </w:rPr>
        <w:t>เนินทรายของซัยนับ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ณ ที่นี้ท่านได้มองเห็นพี่ชายของท่านนอนหมดสติแน่นิ่งบนพื้นทราย ที่แผดเผาด้วยแสงจากดวงอาทิตย์ ซุลญะนายืนคุ้มกัน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ท่านอิมามด้วยการก้มหัวลงมายังท่าน ท่านหญิงไม่เข้าใจว่าเกิดอะไรขึ้นที่นั่น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ท่านหญิงเฝ้าดูเหตุการณ์โดยตลอด มองเห็น อุมัร บุตรของสะอัด และชิมร์ เหยียบไปบนหลังของท่านอิมามพร้อมกับดาบในมือของมัน ด้วยความพยายามที่จะรักษาชีวิตของท่านอิมาม ท่านจึงตรงไปยังที่ซึ่งท่านอิมามนอนอยู่นั้น และได้เผชิญหน้ากับอัมร์ และกล่าวว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>่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="002A568B">
        <w:rPr>
          <w:rFonts w:ascii="Angsana New" w:hAnsi="Angsana New" w:cs="Angsana New"/>
          <w:sz w:val="36"/>
          <w:szCs w:val="36"/>
          <w:cs/>
          <w:lang w:bidi="th-TH"/>
        </w:rPr>
        <w:t>โอ้ อุมัร บ</w:t>
      </w:r>
      <w:r w:rsidR="002A568B">
        <w:rPr>
          <w:rFonts w:ascii="Angsana New" w:hAnsi="Angsana New" w:cs="Angsana New" w:hint="cs"/>
          <w:sz w:val="36"/>
          <w:szCs w:val="36"/>
          <w:cs/>
          <w:lang w:bidi="th-TH"/>
        </w:rPr>
        <w:t>ุ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ตรของสะอัด! 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ฉันขอร้องเจ้าในฐานะหลานของศาสนทูตของพระผู้เป็นเจ้า </w:t>
      </w:r>
    </w:p>
    <w:p w:rsidR="002A568B" w:rsidRDefault="00271D87" w:rsidP="002A568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ให้เจ้าจงไว้ชีวิตพี่ชายของฉัน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A568B" w:rsidRDefault="002A568B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2A568B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A568B" w:rsidP="00271D87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อุมัรกลับ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เมินหน้าหนีไปจากท่าน แต่ท่านหญิงก็ตามไปและกล่าวอีกว่า </w:t>
      </w:r>
      <w:r w:rsidR="00271D87" w:rsidRPr="00BB1001">
        <w:rPr>
          <w:rFonts w:ascii="Angsana New" w:hAnsi="Angsana New" w:cs="Angsana New"/>
          <w:sz w:val="36"/>
          <w:szCs w:val="36"/>
        </w:rPr>
        <w:t>“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โอ้ ลูกของสะอัด บุตร อบีวัก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ก็อซ</w:t>
      </w:r>
    </w:p>
    <w:p w:rsidR="002D4915" w:rsidRDefault="002D4915" w:rsidP="00271D87">
      <w:pPr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 w:hint="cs"/>
          <w:sz w:val="36"/>
          <w:szCs w:val="36"/>
          <w:cs/>
          <w:lang w:bidi="th-TH"/>
        </w:rPr>
        <w:t>อุมัร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! เจ้าจะยืนอยู่ตรงนี้และมองดูพี่ชายของฉันถูกสังหาร โดยไม่ได้ดื่มน้ำสักหยดเดียวกระนั้นหรือ</w:t>
      </w:r>
      <w:r w:rsidR="00271D87" w:rsidRPr="00BB1001">
        <w:rPr>
          <w:rFonts w:ascii="Angsana New" w:hAnsi="Angsana New" w:cs="Angsana New"/>
          <w:sz w:val="36"/>
          <w:szCs w:val="36"/>
        </w:rPr>
        <w:t xml:space="preserve">? 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ด้วยนามของพร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>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ผู้เป็นเจ้า ฉันขอร้องให้เจ้าไว้ชีวิตพี่ชายของฉัน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มันยังคงยืนนิ่งเงียบราวกับว่ามันไม่ได้ยินคำขอร้องของท่านเลย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เหตุการณ์ทั้งหมดอยู่ในสายตาของท่านอิมามโดยตลอด มากเท่ากับความเจ็บปวดที่ได้รับ ท่านไม่สามารถมองเห็นน้องสาวของท่านกำลังถูกลดเกียรติ โดยคำขู่ตะคอกของ อิบนิ สะอัด 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ท่านตระหนักดีว่า น้องสาวของท่านจะไม่สามารถทนเห็นภาพที่ศีรษะของท่านกำลังจะถูกตัดออกจากร่างไปต่อหน้าต่อตา ได้รวบรวมกำลังทั้งหมดที่ยังเหลือยู่ ท่านพยายามเปล่งเสียงอันดังว่า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น้องสาวของพี่! พี่ขอร้องให้เจ้ากลับไปยังที่พักโดยเร็ว เพื่อเห็นแก่ความรักที่เธอมีต่อพี่ จงรีบกลับไปยังค่ายพัก มันจะทำให้พี่ยิ่งเจ็บปวดมากขึ้น ถ้าเธอจะยังคงอยู่ตรงนี้ต่อไป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ท่านหญิงซัยนับจึงรีบกลับไปยังที่พัก ร่ำไห้คร่ำครวญอย่างไม่อาจทนได้ เมื่อมาถึงที่พักท่านตรงไปยังกระโจมของหลานชาย ซึ่งนอนป่วยหนักอยู่บนเตียง ปลุกให้ตื่นและเล่าถึงเหตุการณ์ที่ได้ประสบมาท่านช่วยพยุงและพามาที่หน้ากระโจม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ทั้งสองยืนอยู่ตรงนั้นด้วยความสงบนิ่งโดยไม่มีคำพูดใดๆ ในขณะนั้น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ท่านรู้สึกราวกับว่า แม้แต่สรรพสิ่งในธรรมชาติ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ก็กำลังร่วมทุกข์ระทมกับพวกท่าน ได้เกิดมีลมกรรโชกอย่างหนัก พัดเอาฝุ่นทรายที่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ถูกแผดเผาด้วยแสงจากดวงอาทิตย์ ปลิวคลุ้งไปทั่วบริเวณ มันได้พัดน้ำในแม่น้ำยูเฟรติส เป็นระลอกคลื่นที่เชี่ยวกราก พร้อมกับมีเสียงฟ้าคำรามตามมาอย่างน่าสะพึงกลัว ภาพไกลออกไปในฝุ่นทรายที่ปลิวว่อนฟุ้งไปทั่วบริเวณ 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ท่านทั้งสองได้มองเห็นศีรษะของอิมามฮูเซน เสียบอยู่ที่ปลายหอก ได้ยินเสียงกลองในกองทัพของยะซีดได้ตีประโคมประกาศยุติการต่อสู้ 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ท่านหญิงหวีดร้องครวญคราง 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ยาฮูเซน ยาฮูเซน! ใน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ที่สุดพวกมันก็ได้สังหารท่าน พวกมันบั่นศีรษะของท่านโดยที่ท่านไม่ได้ดื่มน้ำแม้แต่เพียงหยดเดียว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>”</w:t>
      </w:r>
    </w:p>
    <w:p w:rsidR="002D4915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เมื่อจบคำพูด ท่านก็แน่นิ่งหมดสติลงในอ้อมแขนของหลานชาย 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อิมามซัยนุลอาบิดีน ค่อยๆ วางท่านหญิงลง พร้อมกับก้มศีรษะกราบลงบนพื้นและกล่าวว่า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อัลลอฮ์! ข้าพระองค์ขอมอบหมายตามที่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พระองค์ทรงประสงค์ เรามาจากพระองค์ และ ณ พระองค์เท่านั้นคือที่คืนกลับ</w:t>
      </w:r>
      <w:r w:rsidRPr="00BB1001">
        <w:rPr>
          <w:rFonts w:ascii="Angsana New" w:hAnsi="Angsana New" w:cs="Angsana New"/>
          <w:sz w:val="36"/>
          <w:szCs w:val="36"/>
        </w:rPr>
        <w:t>”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อัล กุรอานบทที่ </w:t>
      </w:r>
      <w:r w:rsidRPr="00BB1001">
        <w:rPr>
          <w:rFonts w:ascii="Angsana New" w:hAnsi="Angsana New" w:cs="Angsana New"/>
          <w:sz w:val="36"/>
          <w:szCs w:val="36"/>
        </w:rPr>
        <w:t>2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โองการที่ </w:t>
      </w:r>
      <w:r w:rsidRPr="00BB1001">
        <w:rPr>
          <w:rFonts w:ascii="Angsana New" w:hAnsi="Angsana New" w:cs="Angsana New"/>
          <w:sz w:val="36"/>
          <w:szCs w:val="36"/>
        </w:rPr>
        <w:t>156)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หลังจากสังหารท่านอิมามแล้ว ชิมร์ได้รุดไปยังค่ายพัก เพื่อที่จะสังหารอิมามซัยนุลอาบิดีน บุตรและทายาทผู้สืบทอดของอิมามฮูเซน ด้วยความกล้าหาญของท่านหญิงซัยนับ ที่ได้ช่วยปกป้องชีวิตของหลานชายไว้ ด้วยการยืนกั้นระหว่างอิมามซัยนุลอาบิดีนและฆาตกร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ในขณะที่ศีรษะของอิมามฮูเซน ถูกเสียบไว้ที่ปลายหอก บรรดาปีศาจได้หยุดแกว่งไกวดาบของพวกมัน โดยหันไปสาละวนอยู่กับการกระทำที่หยาบช้าน่ารังเกียจ ม้าถูกควบขี่กลับเข้ามาใหม่อีกครั้ง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ทหารม้าได้รับคำสั่งให้ควบม้าเหยี่ยบย่ำไปบนร่างของบรรดาผู้สละชีพ และบดขยี้ร่างที่นอนเกลื่อนอยู่บนพื้นดินนั้น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ก้าวต่อไปของพวกมัน คือพุ่งจุดสนใจไปยังค่ายพักของอิมามฮูเซน ซึ่งขณะนี้เหลือเพียงสตรีที่ไม่สามารถช่วยเหลือตนเองได้ ที่กำลังร่ำไห้กันอยู่ เด็กๆ ส่งเสียงร้องเรียกตะโกนหาด้วยความตกใจ 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และอิมามซัยนุลอาบิดีนกำลังป่วยหนัก นอนหมดสติด้วยพิษไข้ พวกมันได้เข้ามาปล้นสะดมและจุดไฟเผาค่ายพัก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บรรดาสตรีผู้สูงศักดิ์และเด็กๆ ที่ไร้เดียงสา พากันวิ่งไปวิ่งมาระหว่างกระโจมที่กำลังถูกไฟโหมไหม้ พวกเด็กๆ บางคนสูญหายไปในกองเพลิง พวกมนุษย์ใจสัตว์ได้จับเอาผู้หญิงและเด็กๆ เป็นเชลย อิมามซัยนุลอาบิดีนที่กำลังอ่อนเพลียด้วยอาการไข้ ถูกล่ามโซ่ตรวนที่หนักอึ้ง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หลังจากสมใจกับการสังหารแล้ว พวกมันก็ละทิ้งร่างของอิมามฮูเซนและบรรดาผู้สละชีพไป โดยมิได้ฝังศพของพวกเขา กองกำลังปีศาจได้ละออกจากท้องทุ่ง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กัรบะลา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มุ่งหน้าไปยัง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กูฟะฮ์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และต่อไปยัง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ดามัสกัส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พร้อมกับกองคาราวานของบรรดาเชลย ซึ่งเป็นครอบครัวของท่านศาสดา.</w:t>
      </w:r>
    </w:p>
    <w:p w:rsidR="002D4915" w:rsidRPr="00BB1001" w:rsidRDefault="002D4915" w:rsidP="002D4915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D4915">
      <w:pPr>
        <w:pStyle w:val="Heading1Center"/>
      </w:pPr>
      <w:bookmarkStart w:id="24" w:name="_Toc381706715"/>
      <w:r w:rsidRPr="00BB1001">
        <w:rPr>
          <w:cs/>
        </w:rPr>
        <w:t xml:space="preserve">บทที่ </w:t>
      </w:r>
      <w:r w:rsidRPr="00BB1001">
        <w:t>8</w:t>
      </w:r>
      <w:bookmarkEnd w:id="24"/>
    </w:p>
    <w:p w:rsidR="00271D87" w:rsidRDefault="00271D87" w:rsidP="002D4915">
      <w:pPr>
        <w:pStyle w:val="Heading1Center"/>
      </w:pPr>
      <w:bookmarkStart w:id="25" w:name="_Toc381706716"/>
      <w:r w:rsidRPr="00BB1001">
        <w:rPr>
          <w:cs/>
        </w:rPr>
        <w:t>ค่ำคืนวิปโยค</w:t>
      </w:r>
      <w:bookmarkEnd w:id="25"/>
    </w:p>
    <w:p w:rsidR="002D4915" w:rsidRPr="00BB1001" w:rsidRDefault="002D4915" w:rsidP="002D4915">
      <w:pPr>
        <w:pStyle w:val="Heading1Center"/>
      </w:pP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ฝุ่นทรายหนาทึบที่ยังคงปกคลุมอยู่เหนือท้องทะเลทรายแห่งกัรบะลาอ์ ในขณะที่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ดวงอาทิตย์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กำลังจะลับขอบฟ้า เหตุการณ์ในวันนั้น การสังหารหมู่ของ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วิญญาณอันบริสุทธิ์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ได้โปรยปรายความ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โศกเศร้าไปทุกหย่อมหญ้าของท้องทะเลทรายนั้น 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ซึ่งก่อนหน้านี้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เคยเงียบสงบอย่างน่าสะพึงกลัว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ปีแล้วปีเล่า! ได้ถูกทำลายลงด้วยเสียงประโคมของกลองที่เฉลิมฉลองชัยชนะ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ในความสำเร็จ เพราะกองทัพที่มีเสบียงพร้อมมูล ทหารที่ถูกจัดเตรียมมาอย่างดี เพื่อต่อสู้กับนักรบชั้นเยี่ยมผู้กล้าหาญซึ่งมีจำนวนเพียง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หยิบมือ ซ้ำยังไม่ได้มีอาหารและน้ำตกถึงท้องมาสามวันแล้ว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แต่ละท่านได้ต่อสู้ไปบนทุกตารางนิ้วของพื้นทราย ด้วยการแสดงออกถึงความองอาจเยี่ยงวีรบุรุษ ซึ่งจะยังคงจารึกไว้โดยไม่มีผู้ใดเสมอเหมือนได้ในประวัติศาสตร์มนุษยชาติ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เมื่อเสียงกลองสงบลง พายุทรายได้พัดพาเอาเสียงร้องครวญครางจากกระโจมที่ล้มคว่ำลงมา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กองกับพื้น บ้างก็ถูกปล้นสะดม ถูกเผา เก็บริมของมีค่าไปจนหมดสิ้น กระโจมที่ว่านี้คือค่ายพักของอิมาม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 เสียงร้องครวญครางที่มาจากกระโจมนั้น เป็นเสียงของบรรดาสตรีและเด็กๆ ในครอบครัวของท่านศาสดา ผู้ซึ่งได้รับความเจ็บปวดทุกข์ทรมานอย่างแสนสาหัส สุดจะบรรยาย ถูกลดเกียรติด้วยน้ำมือของบ่าวรับใช้ที่มีแต่ความโลภของยะซีด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ไม่นานนักหลังจากการถูกสังหารอย่างเหี้ยมโหดของอิมามฮูเซน ทหารของยะซีดพากันบุกเข้าไปในค่ายพัก ที่ซึ่งบรรดาสตรีและเด็กไม่สามารถปกป้องตนเองได้ของอิมามฮูเซนและผู้ใกล้ชิดของท่าน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พำนักอยู่ ทหารที่มีแต่ความเหี้ยมโหดและป่าเถื่อน ได้แย่งชิงแม้กระทั่งเสื้อผ้าอาภรณ์ แต่ไม่มีอะไรมีค่ามากมายอย่างที่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พวกมันคิด ลูกชายของอะลีและฟาฏิมะฮ์ ไม่นิยมใช้ของฟุ่มเฟือย ดังนั้นสิ่งที่มันได้พบในกระโจมจึงทำให้พวกมันผิดหวังอย่างมาก เสื้อที่ทำจากฝ้ายเนื้อหยาบๆ ที่พวกมันฉกฉวยไปนั้น ไม่มีราคาค่างวดอะไรสำหรับพวกมัน แต่มันมีค่ามากมายต่อจิตใจของบรรดาสตรีและเด็กๆ ที่ถูกแย่งชิงไป เพราะเสื้อผ้าส่วนใหญ่นั้น ท่านหญิงฟาฏิมะฮ์ จะถักทอด้วยมือของท่านเอง เปลไม้เล็กๆ ที่พวกมันฉกชิงไปนั้น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มีค่าต่อจิตใจของมารดาของอะลี อัสกัร อย่างยิ่ง เพราะมันจะเป็นเครื่องเตือนใจให้รำลึกถึงทารกน้อยที่ต้องจากไปก่อนวัยอันควร ในอ้อมแขนของบิดา โดยที่ต้นคอของเขาถูกปักด้วยลูกธนูจาก 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>ฮัรมะละฮ์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สตรีหม้ายและลูกกำพร้า ผู้ซึ่งสูญเสียบุคคลอันที่เป็นที่รักไปไม่นาน ต้องถูกมนุษย์ใจบาปทุบตีและโบยด้วยแส้อย่างป่าเถื่อน ยังไม่สาแก่ใจพวกใจบาป! มันจุดไฟเผากระโจม โอ้ มันช่างเลวร้ายอะไรเช่นนี้</w:t>
      </w:r>
      <w:r w:rsidRPr="00BB1001">
        <w:rPr>
          <w:rFonts w:ascii="Angsana New" w:hAnsi="Angsana New" w:cs="Angsana New"/>
          <w:sz w:val="36"/>
          <w:szCs w:val="36"/>
        </w:rPr>
        <w:t>?!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หนูน้อยคนหนึ่งวิ่งออกมาจากกระโจมหนึ่งที่กำลังถูกไฟเผา โดยมีไฟลุกติดมากับเสื้อของเธอ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ทหารฝ่ายศัตรูคนหนึ่งได้มองเห็นสภาพที่น่าเวทนานั้น จึงตรงเข้าไปช่วยดับไฟให้ หนูน้อยมองดูด้วยความประหลาดใจอย่างยิ่ง เพราะเธอไม่คาดหวังว่าจะยังคงเหลือสำนึกของความเป็นมนุษย์แม้แต่น้อยนิด</w:t>
      </w:r>
      <w:r w:rsidR="002D4915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ปรากฏอยู่ในหัวใจของพวกสัตว์ป่าที่เข้ามาก่อกรรมทำเข็ญกับพวกเธอ เมื่อเห็นเช่นนั้น </w:t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หนูน้อยคิดว่าเขาอาจจะมีจิตใจที่ต่างไปจากคนอื่นๆ จึงร่ำไห้ และพูดขึ้นว่า </w:t>
      </w:r>
    </w:p>
    <w:p w:rsidR="00271D87" w:rsidRPr="00BB1001" w:rsidRDefault="00271D87" w:rsidP="002D4915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ท่านผู้อาวุโส! ในเมื่อท่านมีเมตตากับฉัน ก็</w:t>
      </w:r>
    </w:p>
    <w:p w:rsidR="002D4915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จงช่วยฉันอีกครั้ง </w:t>
      </w:r>
    </w:p>
    <w:p w:rsidR="002D4915" w:rsidRDefault="002D4915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D4915" w:rsidRDefault="00271D87" w:rsidP="002D4915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โปรดบอกทางไปเมืองนะญัฟให้กับฉันหน่อยเถิด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ทหารคนนั้นรู้สึกประหลาดใจกับคำขอร้องนั้น จึงตอบไปว่า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นะญัฟ อยู่ไกลจากที่นี่เป็นระยะทางหลายไมล์ ช่วยบอกฉันซิว่า!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ทำไมหนูถึงอยากรู้ทางไปเมืองนะญัฟ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เด็กน้อยตอบอย่างไร้เดียงสาว่า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ฉันต้องการจะไปยังหลุมศพของคุณปู่ของฉัน 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ท่านอิมามอะลี ซึ่งฝังอยู่ที่นะญัฟ เพื่อไปบอกท่านว่า พวกผู้ชายของท่านได้ทำอะไรกับพวกเรา พวกผู้ชายของเราได้ถูกสังหาร พวกผู้หญิงได้รับการปฏิบัติอย่างเลวร้าย ฉันต้องการจะไปบอกกับท่านว่า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พวกมันได้กระชากตุ้มหูหลุดไปจากใบหูของ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ญาติของฉัน ซึ่งเลือดยังคงไหลไม่หยุด และเธอเจ็บปวดทรมานมากมายเพียงใด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ซึ่งขณะนั้นได้กลายเป็นผู้รับผิดชอบทุกอย่างในค่ายพัก ตามคำสั่งเสียของพี่ชายสุดที่รักของท่าน ท่านไม่ทราบว่าจะทำอย่างไรต่อไป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ท่านคิดอยากจะถามบรรดาผู้หญิงและเด็กๆว่า 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ถ้าจะถูกเผาไหม้ในกองไฟ จะดีกว่าที่จะต้องมาทนอยู่ในสภาพอันอัปยศอดสูเช่นที่เป็นอยู่ขณะนี้หรือไม่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แต่ในภาวะคับขันหน้าสิ่วหน้าขวานเช่นนี้ ท่านควรจะปฏิบัติตามคำแนะนำของพวกเขากระนั้นหรือ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ท่านหญิงคิดทบทวนในใจ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ขณะนั้น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อิมามซัยนุลอาบิดีน นอนหมดสติอยู่บนพื้นกระโจมที่ถูกไฟเผา แม้แต่เสื่อที่ใช้ปูนอนก็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ถูกพวกใจสัตว์ฉกชิงไป ท่านหญิงซัยนับคิดได้เช่นนั้น ไม่มีทางเลือก ท่านนึกถึงอิมามซัยนุลอาบิดีน ว่า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เป็นผู้เดียวเท่านั้นที่จะต้องขอคำปรึกษาและปฏิบัติตามการตัดสินใจของท่าน ในเรื่องสำคัญในภาวะวิกฤติเช่นนี้ ท่านรุดไปยังอิมามและปลุกท่านให้ตื่น พร้อมกับกล่าวว่า 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3A64AF" w:rsidRDefault="003A64AF" w:rsidP="003A64AF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หลานรัก! ในฐานะที่เจ้าเป็นอิมามของพวกเรา ฉันขอร้องให้เจ้าช่วยบอกเราทีซิว่า พวกเราควรจะทำอย่างไรต่อไปในภาวะคับขันเช่นนี้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เราจะคงอยู่ในกระโจมแล้วปล่อยให้ไฟเผาร่างของเราจนไหม้เกรียม หรือจะออกไปในที่ๆ ปลอดภัยนอกระโจม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อิมามลืมตาที่แดงก่ำด้วยพิษไข้ พยายามลุกขึ้นนั่งและตอบว่า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ท่านอา ที่รัก! มันเป็นหน้าที่ของเราตามหลักการศาสนาว่า จะต้องพยายามจนสุดความสามารถที่จะรักษาชีวิตของเราไว้ 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พวกเราทุกคนจะต้องออกจากกระโจมมาอยู่ในที่ๆ ปลอดภัย แม้ว่าเราจะไม่เต็มใจก็ตาม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ได้ยินเช่นนั้น 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</w:t>
      </w:r>
      <w:r w:rsidR="003A64AF">
        <w:rPr>
          <w:rFonts w:ascii="Angsana New" w:hAnsi="Angsana New" w:cs="Angsana New"/>
          <w:sz w:val="36"/>
          <w:szCs w:val="36"/>
          <w:cs/>
          <w:lang w:bidi="th-TH"/>
        </w:rPr>
        <w:t>และอุมม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>ุลกุลซูม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จึงจัดการให้ผู้หญิงและเด็กๆ ทุกคนออกจากกระโจมที่ไฟกำลังไหม้ทันที รวมทั้งอิมาม</w:t>
      </w:r>
    </w:p>
    <w:p w:rsidR="003A64AF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ซัยนุลอาบิดีนด้วย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ไม่นานนักไฟก็ได้เผาผลาญกระโจมทุกหลังจนหมดสิ้น มีเพียงกระโจมเดียวที่ยังคงเหลืออยู่ ถึงกระนั้นบางส่วนก็เสียหายเพราะถูกไฟเผา พวกผู้หญิงและเด็กๆ ช่วยกันซ่อมแซมส่วนที่เสียหายเท่าที่จะ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ทำได้ ตามสภาพที่เป็นอยู่ในขณะนั้น แล้วจึงพากันมารวมอยู่ในกระโจมหลังเดียวที่เหลืออยู่นั้น ซึ่งพอจะใช้เป็นที่กำบังหลบภัยได้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เมื่อความมืดเข้าปกคลุม ดวงจันทร์เริ่มปรากฏขึ้นเหนือขอบฟ้า แสงของมันแดงฉานราวกับแสงของกองเพลิง บางทีอาจจะเป็นผงมาจากฝุ่นทรายจำนวนมากที่ฟุ้งกระจายอยู่ในอากาศ หรือบางที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เงาของดวงจันทร์เสี้ยวต้องเปลี่ยนเป็นสีแดงฉาน เพราะความกริ้วโกรธในการกระทำอันโหดร้ายที่ได้ก่อกรรมทำเข็ญกับสมาชิกผู้ไร้เดียงสาในครอบครัวของท่านศาสดา มันเป็นการยากที่จะบอกได้ เด็กๆ ที่หิวกระหายซึ่งยังคงไม่มีน้ำดื่ม ต่างพากันวิ่งออกไปนอกกระโจม เงยหน้าพร้อมกับอ้าปาก โดยพยายามที่จะดื่มน้ำค้างที่หวังว่าจะตกลงมาเป็นหยดน้ำเล็กๆ บ้าง แต่ความพยายามนั้นก็ไร้ผล เพราะเม็ดทรายได้แผ่กระจายความร้อนออกมา จนทำให้แม้แต่หยดน้ำค้างก็ต้องระเหยไปในบรรยากาศจนหมดสิ้น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ด้วยพื้นฐานจิตใจและสัญชาติญาณอันต่ำช้าของอุมัร บุตรของสะอัด และผู้ใต้บังคับบัญชาของเขา ยังไม่หนำใจต่อการก่อกรรมทำเข็ญกับบรรดาผู้หญิงและเด็กๆ ของอิมามฮูเซน พวกเขาปรึกษา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กันว่า จะทำอย่างไรจึงจะได้แก้แค้นให้สะใจมากกว่านี้อีก บางคนในพวกมันแนะนำว่า หลังจากที่พวกมันจัดการฝังศพทหารของพวกมันเสร็จแล้ว ก็ให้ทหารควบม้าเหยียบย้ำไปบนร่างของบรรดาผู้สละชีวิตในค่ายพักของอิมามฮูเซน ด้วยคำแนะนำดังกล่าว ทหารกลุ่มหนึ่งจากเผ่าบนี สะอัด ลุกขึ้นประท้วงว่า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พวกมันจะไม่ยอมอนุญาตให้ปฏิบัติต่อบรรดาผู้สละชีพ ซึ่งติดตามอิมามฮูเซนที่เป็นคนในเผ่าของพวกเขา ซึ่ง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พวกเขาต้องเสียเกียรติด้วยการกระ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>ทำ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ที่อัปยศเช่นนี้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ผู้คนจากเผ่าและตระกูลต่างๆ พากันประท้วงไม่ยอมให้ปฏิบัติเช่นนั้นกับคนในตระกูลของพวกตนเช่นกัน บุตรของสะอัดเห็นการขัดแย้งที่เกิดขึ้น จึงตัดสินใจว่า เฉพาะร่างของอิมามฮูเซน เท่านั้น ที่จะให้ทหารควบม้าเหยียบย่ำไปบนร่างที่ไร้ศีรษะนั้น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ความต้องการถูกนำไปปฏิบัติให้สัมฤทธิ์ผลทันที ไม่มีใครเลยในหมู่พวกมันที่จะยับยั้งว่า แม้อิมามจะมิได้มีความสัมพันธ์เกี่ยวข้องกับพวกเขา แต่ท่านก็เป็นหลานของท่านศาสดา สายเลือดของศาสดาสมควรจะได้รับการปฏิบัติที่ดีกว่านี้ แม้ว่าจะไม่ใช่ขณะที่ยังมี</w:t>
      </w:r>
    </w:p>
    <w:p w:rsidR="003A64AF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ชีวิตอยู่ อย่างน้อยในยามตาย! ไม่มีใครในพวกเขาอีกนั้นแหละ! ที่พอจะมีคุณธรรมที่จะกล่าวว่า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ศาสดาแห่งอิสลามได้กำชับพวกเราเสมอว่า ห้ามกระทำการดูถูกเหยียดหยามแม้แต่ร่างของข้าศึกศัตรู ที่ถูกฆ่าตายในสนามรบที่สู้รบกับท่านศาสดา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ท่านหญิงซัยนับและอุม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>มุลกุลซู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 เมื่อทราบข่าวว่า</w:t>
      </w:r>
      <w:r w:rsidR="003A64A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ร่างของอิมามจะถูกกระทำอย่างไร้เกียรติเช่นนั้น ทำให้ท่านทั้งสองเศร้าสลดใจอย่างไม่อาจจะพรรณนา แต่ท่านก็ไม่สามารถทำอะไรได้เลยในภาวะเช่นนี้</w:t>
      </w:r>
    </w:p>
    <w:p w:rsidR="003A64AF" w:rsidRDefault="00271D87" w:rsidP="003A64A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ค่ำคืนได้ผ่านไปอย่างเชื่องช้า ราวกับว่าเวลาจะหยุดอยู่กับที่ แม้จะเหน็ดเหนื่อย อ่อนเพลียและสลดหดหู่ใจ ท่านหญิงตระหนักดีว่า ท่านจะต้องดำเนินการตามภาระหน้าที่ความรับผิดชอบของท่าน</w:t>
      </w:r>
    </w:p>
    <w:p w:rsidR="003A64AF" w:rsidRDefault="003A64A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4AF">
      <w:pPr>
        <w:rPr>
          <w:rFonts w:ascii="Angsana New" w:hAnsi="Angsana New" w:cs="Angsana New"/>
          <w:sz w:val="36"/>
          <w:szCs w:val="36"/>
          <w:lang w:bidi="th-TH"/>
        </w:rPr>
      </w:pPr>
    </w:p>
    <w:p w:rsidR="00E47B0F" w:rsidRDefault="00271D87" w:rsidP="00E47B0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เพราะเหตุว่าขณะนั้น อิมามซัยนุลอาบิดีนต้องทนอยู่กับพิษไข้ที่รุนแรงขึ้น ท่านหญิงเรียกหาท่านหญิงอุมมุ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ล</w:t>
      </w:r>
      <w:r w:rsidR="00E47B0F">
        <w:rPr>
          <w:rFonts w:ascii="Angsana New" w:hAnsi="Angsana New" w:cs="Angsana New"/>
          <w:sz w:val="36"/>
          <w:szCs w:val="36"/>
          <w:cs/>
          <w:lang w:bidi="th-TH"/>
        </w:rPr>
        <w:t>ก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ุ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ลซ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มและบอกกับเธอว่า ก่อนอื่น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จะต้องช่วยกัน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ดูแลบรรดาเด็กกำพร้า ตามความประสงค์สุดท้ายของอิมามฮูเซน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ให้ดีที่สุดเท่าที่จะทำได้ </w:t>
      </w:r>
    </w:p>
    <w:p w:rsidR="00271D87" w:rsidRPr="00BB1001" w:rsidRDefault="00271D87" w:rsidP="00E47B0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ทั้งสองเห็นพร้องต้องกันว่า ก่อนอื่นจะต้องนับจำนวนเด็กว่าไม่มีคนใดสูญหายไปในทะเลทรายอันเวิ้งว้าง ระหว่างการชุลมุนวุ่นวายที่เกิดขึ้นเนื่องจากการลอบวางเพลิง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ดังนั้นทั้งสองท่านจึงออกมาตรวจตรานอกค่ายพัก</w:t>
      </w:r>
    </w:p>
    <w:p w:rsidR="00E47B0F" w:rsidRDefault="00271D87" w:rsidP="00E47B0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ท่านหญิงได้เรียกเด็กๆ ให้มารวมกัน และเริ่มนับจำนวนและตรวจสอบหลักฐานแต่ละคน ท่านได้พบว่าในจำนวนนั้นมีเด็กหายไปหนึ่งคน ด้วยความตกใจ! ท่านพบสะกีนะฮ์บุตรสาวสุดที่รักของอิมามฮูเซน ผู้ซึ่งท่านได้วิงวอนให้ช่วยดูแลอย่างดีเป็นพิเศษก่อนที่ท่านจะจากไป ซึ่งไม่ได้อยู่ในที่นั้น</w:t>
      </w:r>
    </w:p>
    <w:p w:rsidR="00E47B0F" w:rsidRDefault="00E47B0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E47B0F">
      <w:pPr>
        <w:rPr>
          <w:rFonts w:ascii="Angsana New" w:hAnsi="Angsana New" w:cs="Angsana New"/>
          <w:sz w:val="36"/>
          <w:szCs w:val="36"/>
        </w:rPr>
      </w:pPr>
    </w:p>
    <w:p w:rsidR="00E47B0F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ในค่ำคืนที่มืดมิด ซึ่งมีแต่เพียงแสงริบหรี่ของจันทร์เสี้ยว</w:t>
      </w:r>
    </w:p>
    <w:p w:rsidR="00E47B0F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ท่านหญิงซัยนับและอุม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มุล</w:t>
      </w:r>
      <w:r w:rsidR="00E47B0F">
        <w:rPr>
          <w:rFonts w:ascii="Angsana New" w:hAnsi="Angsana New" w:cs="Angsana New"/>
          <w:sz w:val="36"/>
          <w:szCs w:val="36"/>
          <w:cs/>
          <w:lang w:bidi="th-TH"/>
        </w:rPr>
        <w:t>ก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ุ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ลซ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มเริ่มต้นค้นหาแต่ก็ไร้ผล ท่านเดินหาไปทั่วก็ไม่พบร่องรอยของสะกีนะฮ์เลย ในทุกๆ วินาทีที่ทำการค้นหา ท่านมีความวิตกกังวลเพิ่มมากขึ้นเป็นทวีคูณ จนหมดหนทางที่จะหาพบ ท่านจึงร้องเรียกด้วยเสียงอันดังว่า </w:t>
      </w:r>
    </w:p>
    <w:p w:rsidR="00E47B0F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โอ้สะกีนะฮ์หลานรัก! จงบอกซิว่าเธออยู่ที่ไหน อาจะไปหาเธอได้ที่ไหนในทะเลอันเวิ้งว้างนี้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E47B0F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แต่มีเพียงเสียงสะท้อนกลับของท่านเท่านั้นที่เป็นคำตอบที่ท่านกำลังรอฟัง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เมื่อไม่มีคำตอบ ท่านจึงหันไปยังสถานที่ที่ร่างของอิมามฮูเซน นอนแน่นิ่งอยู่ ท่านหญิงวิ่งตรงไปยังร่างนั้นแล้วร่ำไห้ว่า</w:t>
      </w:r>
    </w:p>
    <w:p w:rsidR="00E47B0F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ฮูเซนที่รัก! น้องค้นหาสะกีนะฮ์บุตรสาวอันเป็นที่รักของท่าน ที่ทิ้งไว้ให้อยู่ในความดูแลของฉันไม่พบ ช่วยบอกฉันที่เถิดว่า จะหาเธอในทะเลทรายอันเวิ้งว้างนี้พบได้อย่างไร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E47B0F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ทันทีที่ท่านหญิงเข้ามาใกล้ร่างของอิมาม ดวงจันทร์ที่กำลังซ่อนอยู่หลังกลุ่มเมฆอันหนาทึบ ได้เคลื่อนตัวออกมาส่องแสงสว่างแก่บริเวณนั้น ด้วยแสงสลัวๆ ท่านหญิงได้มองเห็นสะกีนะฮ์โอบกอดอยู่ที่ร่างอันไร้วิญญาณของอิมามและกำลังหลับสนิท โดยศีรษะของเธอแนบอยู่กับอกของอิมาม </w:t>
      </w:r>
    </w:p>
    <w:p w:rsidR="00E47B0F" w:rsidRDefault="00E47B0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E47B0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ในขณะนั้น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ท่านหญิงซัยนับคิดว่า</w:t>
      </w:r>
      <w:r w:rsidR="00E47B0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หนูน้อยคงจะสิ้นชีวิตเสียแล้ว เนื่องจากไม่สามารถทนต่อความเจ็บปวดทุกข์ทรมานที่เธอได้รับหลังจากการเสียชีวิตของบิดา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ท่านหญิงซัยนับค่อยๆ เดินเข้าไปใกล้หนูน้อย กล่าวอย่างแผ่วเบาว่า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 หลานของอา!</w:t>
      </w:r>
    </w:p>
    <w:p w:rsidR="00E47B0F" w:rsidRDefault="00271D87" w:rsidP="00E47B0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อามาที่นี่หลังจากที่ได้ค้นหาหนูจนทั่ว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หนูน้อยลืมตาขึ้น แม้ว่าในทะเลทรายที่มืดสลัวเช่นนี้ ท่านหญิงก็สามารถมองเห็นดวงตาของสะกีนะฮ์ที่บวมช้ำ ราวกับว่าเธอได้ผ่านการร่ำไห้มาอย่างมากมาย กำลังโอบกอดร่างของบิดาอยู่ ท่านจึงค่อยๆ อุ้มร่างของหลานรักขึ้นไว้ในอ้อมแขนและกล่าวว่า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 บอกอาซิว่า</w:t>
      </w:r>
    </w:p>
    <w:p w:rsidR="00E47B0F" w:rsidRDefault="00271D87" w:rsidP="00E47B0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อะไรพาหนูมาที่นี่ หนูหาร่างที่ไร้ศีรษะของคุณพ่อในความมืดพบได้อย่างไร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หนูน้อยตอบอย่างไร้เดียงสาว่า </w:t>
      </w:r>
    </w:p>
    <w:p w:rsidR="00E47B0F" w:rsidRDefault="00271D87" w:rsidP="00E47B0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คุณอา! หนูทนต่อความต้องการที่จะบอกกับคุณพ่อไม่ได้ ว่าคนพวกนี้ได้ทำอะไรกับหนูบ้าง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หนูต้องการจะบอกว่า สะกีนะฮ์ได้ถูกแย่งชิงตุ้มหูซึ่งท่านมอบให้เป็นของขวัญด้วยความรักไปอย่างไร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หนูอยากจะบอกอีกว่า พวกมันนอกจากจะไม่ปรานีแล้ว</w:t>
      </w:r>
    </w:p>
    <w:p w:rsidR="00E47B0F" w:rsidRDefault="00E47B0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E47B0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มันยังกระชากออกไปจนใบหูของหนูต้องฉีกขาด พอหนูร้องด้วยความเจ็บปวด หนูก็ถูกมนุษย์ใจบาปตบเอาอย่างไม่ปรานี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หนูน้อยร่ำไห้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ตอนที่หนูวิ่งออกจากกระโจมอย่างไร้จุดหมายกลางทะเลทราย ร้องเรียกว่า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คุณพ่อขา! บอกหนูทีท่านนอนอยู่ตรงไหน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สะกีนะฮ์ต้องการไปหาท่าน เพื่อจะบอกถึงความเจ็บปวดทั้งหมดที่ได้รับหลังจากท่านจากไป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หนูรู้สึกว่าเสียงสายลมร้องคร่ำครวญมาทางนี้ ราวกับเสียงของคุณพ่อร้องตอบหนูว่า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สะกีนะฮ์ของพ่อ มานี่ มานี่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หนูจึงมาตรงนี้ แล้วก็ได้พบว่าคุณพ่อนอนอยู่ตรงนี้ ท่านอาคะ! หนูได้เล่าให้คุณพ่อฟังทั้งหมดที่หนูต้องทนทุกข์ ทุกอย่างที่ท่านอาและทุกๆ คนต้องเจ็บปวดตั้งแต่ท่านจากไป หนูได้เล่าทุกสิ่งทุกอย่างที่เกิดขึ้นให้ท่านฟังแล้ว ทำให้หนูรู้สึกสบายใจขึ้นและรู้สึกอย่างจะหลับอยู่ในอ้อมอกของท่านเป็นครั้งสุดท้าย เหมือนกับที่หนูเคยทำเช่นนี้เสมอๆ เมื่อครั้งที่ท่านยังมีชีวิตอยู่ หนูจึงซุกหน้าแนบกับอกท่านและหลับไป จนกระทั่งท่านมาปลุกหนูให้ตื่นขึ้น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เมื่ออุ้มสะกีนะฮ์ไว้ในอ้อมกอดแล้ว ท่านหญิงซัยนับก็กลับไปยังค่ายพัก ทั้งๆ ที่ท่านยังอยากจะนั่งอยู่ตรงนั้น เพื่อได้อยู่ใกล้ร่างของอิมามฮูเซน เพื่อหลั่งรินหัวใจของท่านออกมาต่อหน้าท่านอิมาม</w:t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เหมือนเช่นสะกีนะฮ์ แต่ท่านก็ไม่สามารถทำตามความต้องการได้ เพราะท่านตระหนักดีว่า อุมมุลซ</w:t>
      </w:r>
      <w:r w:rsidR="003336C4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</w:t>
      </w:r>
      <w:r w:rsidR="003336C4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และมารดาของสะกีนะฮ์ กำลังรอท่านและสะกีนะฮ์อยู่ด้วยความกังวลและความหวัง ท่านจึงรีบกลับไปโดยเร็วเท่าที่เท้าอันอ่อนแรงของท่านจะอุ้มสะกีนะฮ์ไปได้</w:t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เมื่อมาถึงค่ายพัก ท่านได้มอบร่างอันอ่อนแรงของหลานสาวให้กับมารดาของเธอ และขอร้องให้พาเธอไปนอนพัก ส่วนตัวท่านยังมีภาระอื่นๆ ที่จะต้องกระทำและจะต้องคอยระมัดระวังตรวจตา</w:t>
      </w:r>
    </w:p>
    <w:p w:rsidR="003336C4" w:rsidRDefault="003336C4" w:rsidP="003336C4">
      <w:pPr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t>ภายนอกคัยม</w:t>
      </w:r>
      <w:r>
        <w:rPr>
          <w:rFonts w:ascii="Angsana New" w:hAnsi="Angsana New" w:cs="Angsana New" w:hint="cs"/>
          <w:sz w:val="36"/>
          <w:szCs w:val="36"/>
          <w:cs/>
          <w:lang w:bidi="th-TH"/>
        </w:rPr>
        <w:t>า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มันไม่ใช่เป็นการปกป้องทรัพย์สินของมีค่า แต่มันเป็นการป้องกันไม่ให้มีใครมารบกวนบรรดาเด็กๆ ซึ่งหิวกระหาย ที่กำลังหลับอยู่ด้วยความอ่อนหล้า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ท่านออกมานอกกระโจมเพราะสังเกตเห็นคนกลุ่มหนึ่ง กำลังเดินตรงมายังกระโจมของท่าน เงาของพวกเขาปรากฏขึ้นเนื่องจากคบเพลิงที่ถืออยู่ในมือ ท่านหญิงรู้สึกโกรธต่อผู้บุกรุกที่ไม่มีความเห็นใจ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แม้แต่จะปล่อยให้เด็กๆ ได้พักผ่อนหลับนอนแม้เพียงชั่วครู่ ท่านเดินตรงไปยังกลุ่มคนกลุ่มนั้นอย่างรีบเร่ง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เมื่ออยู่ในระยะที่พอจะได้ยินการสนทนา ท่านได้ขอร้องให้พวกเขากลับไปเสีย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ถ้าท่านมาเพื่อประสงค์จะมาปล้นสะดมของมีค่าจากเรา ฉันขอบอกว่า ผู้คนของท่านไม่ได้เหลืออะไรที่มีค่าไว้ให้กับเราเลยแม้แต่น้อย เด็กๆ ของเรากำลังหลับ การเข้ามารื้อค้นจะทำให้พวกเขาตื่น หรือถ้าพวกท่านยังต้องการอะไรอยู่อีก ก็จงกลับมาใหม่พรุ่งนี้ พวกเราผู้หญิงและเด็กๆ ไม่สามารถเล็ดรอดหนีออกไปจากวงล้อมของพวกท่านในยามวิกาลได้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</w:p>
    <w:p w:rsidR="003336C4" w:rsidRDefault="00271D87" w:rsidP="003336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ท่านหญิงได้รับคำตอบจากสตรีที่มากับกลุ่มคนนั้น ทำให้ท่านประหลาดใจกับวาจาอันสุภาพเรียบร้อยที่แสดงความเคารพนบน</w:t>
      </w:r>
      <w:r w:rsidR="003336C4">
        <w:rPr>
          <w:rFonts w:ascii="Angsana New" w:hAnsi="Angsana New" w:cs="Angsana New" w:hint="cs"/>
          <w:sz w:val="36"/>
          <w:szCs w:val="36"/>
          <w:cs/>
          <w:lang w:bidi="th-TH"/>
        </w:rPr>
        <w:t>้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</w:t>
      </w:r>
      <w:r w:rsidR="003336C4">
        <w:rPr>
          <w:rFonts w:ascii="Angsana New" w:hAnsi="Angsana New" w:cs="Angsana New" w:hint="cs"/>
          <w:sz w:val="36"/>
          <w:szCs w:val="36"/>
          <w:cs/>
          <w:lang w:bidi="th-TH"/>
        </w:rPr>
        <w:t>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ซึ่งเธอได้ตอบว่า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ท่านหญิงของฉัน! เราไม่ได้มาเพื่อต้องการอะไรจากท่าน และเราก็รู้ว่าที่ท่านพูดนั้นเป็นความจริง ว่าไม่มีอะไรเหลือไว้สำหรับท่านอีก เราได้นำอาหารและน้ำมาให้กับเด็กๆ และบรรดาสตรีหม้ายของท่าน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ไม่มีอะไรจะทำให้ท่านหญิงประหลาดใจได้มากเท่ากับได้ยินคำตอบนั้น ทหารจากกองทัพของยะซีดและสตรีที่มาด้วยได้มาถึงกระโจมแล้ว ท่านมองเห็นจากแสงของคบเพลิงที่พวกเขาถือมา ว่าสิ่งที่สตรีผู้นั้นพูดเป็นความจริง ทหารบางคนแบกถาดใบใหญ่ซึ่งบรรจุขนมปังไว้บนศีรษะ บางคนก็ถือคนโทที่มีนํ้าเต็มมาในมือ ความรู้สึกที่ได้เห็นภาพน้ำในคนโท กลับสะเทือนใจท่านอย่างยิ่ง ด้วยน้ำนี้เองที่ทุกๆ คน ไม่ว่าจะเป็นเด็กๆ บุตรชายทั้งสองของท่าน หลานชายและพี่ชายของท่าน ต้องหิวกระหายจนตายไปโดยไม่มีน้ำแม้แต่หยุดเดียวที่จะได้รับจากพวกเขา 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3336C4" w:rsidRDefault="003336C4" w:rsidP="003336C4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ท่านหญิงพยายามควบคุมตนเองและนำสตรีนั้นเข้ามาในกระโจม ท่านพยายามทบทวนความจำแต่ไม่สามารถทราบได้ว่า สตรีที่สนทนาด้วยความสุภาพอ่อนน้อมนี้เป็นใครกัน ท่านจึงถามขึ้นว่า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เธอเป็นใคร!</w:t>
      </w:r>
    </w:p>
    <w:p w:rsidR="003336C4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และอะไรทำให้ผู้คนของเธอยอมนำอาหารและน้ำมาให้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นางกล่าวตอบว่า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ท่านหญิงของฉัน! ฉันคือภรรยาหม้ายของฮูร ผู้ซึ่งเมื่อคืนก่อนได้มายังพี่ชายของท่านในฐานะทหารของยะซีด แต่เมื่อเช้านี้เขาได้เป็นผู้สละชีพเพื่อปกป้องพี่ชายของท่าน สามีของฉันเป็นผู้บังคับการกองทหารของยะซีด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ันทีที่ทราบว่าแขกของท่านคือภรรยาหม้ายของนักรบผู้กล้าหาญที่หันกลับจากความเลวร้ายและน่ารังเกียจ มาร่วมปกป้องพี่ชายของท่าน และได้สละชีพในการรบอย่างสมเกียรติ ท่านจึงปลอบโยนเธอว่า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น้องสาว!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พวกเราเป็นหนี้บุญคุณสามีของเธอ ที่เสียสละชีวิตอันมีค่าเพื่อปกป้องฮูเซน เธอเป็นแขกของเรา แต่อนิจจา! เธอมาพบเราในเวลาที่เราไม่มีอะไรเหลือที่จะมอบเป็นการตอบแทนให้กับเธอ ขอพระผู้เป็นเจ้า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</w:p>
    <w:p w:rsidR="003336C4" w:rsidRDefault="00271D87" w:rsidP="003336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ทรงโปรดประทานความอดทนต่อการสูญเสียของเธอในคราวนี้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ได้ยินเช่นนี้ ภรรยาหม้ายของฮูร กล่าวตอบว่า</w:t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ท่านหญิง! ฉันไม่ทราบว่าจะกล่าวปลอบโยนต่อท่านอย่างไร ในฐานะที่ท่านก็ต้องสูญเสียสมาชิกในครอบครัวของท่าน ไม่แค่เพียงหนึ่งแต่เป็นจำนวนถึง </w:t>
      </w:r>
      <w:r w:rsidRPr="00BB1001">
        <w:rPr>
          <w:rFonts w:ascii="Angsana New" w:hAnsi="Angsana New" w:cs="Angsana New"/>
          <w:sz w:val="36"/>
          <w:szCs w:val="36"/>
        </w:rPr>
        <w:t>18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จากนั้นเธอได้นำถาดอาหารและน้ำมาวางลงตรงหน้าท่านหญิง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จำคำสั่งของพี่ชายก่อนจากไปได้ดีว่า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เมื่อยามใดที่เธอได้น้ำมาหลังจากที่พี่จากไปแล้ว โปรดมอบมันให้กับสะกีนะฮ์เป็นคนแรก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ดังนั้นพร้อมกับภาชนะที่ใส่น้ำจนเต็ม ท่านหญิงตรงไปยังสะกีนะฮ์ที่กำลังหลับอยู่ พร้อมกับปลุกและกล่าวว่า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สะกีนะฮ์หลานรัก! ในที่สุดก็มีน้ำดื่มสำหรับเธอ ตื่นขึ้น แล้วจงดื่มน้ำเพื่อดับกระหายให้กับริมฝีปากและลำคอที่แห้งผากนั้นเถิด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สะกีนะฮ์ตื่นขึ้นและมองไปยังอาของเธอ ด้วยความคิดที่ไร้เดียงสา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เธอได้ถามว่า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คุณอาขา! ท่านก็กระหายน้ำมาตลอดทั้งวัน ทำไมท่านไม่ดื่มมันก่อนที่จะปลุกหนูให้ดื่ม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ราวกับมีก้อนอะไรติดอยู่ในลำคอ ท่านได้ตอบไปว่า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เด็กน้อยของฉัน! มันเป็นธรรมดาที่จะต้องมอบอาหารและเครื่องดื่มให้กับผู้ที่เด็กที่สุดเป็นคนแรก และในที่นี้</w:t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หนูก็เป็นเด็กเล็กที่สุด ดังนั้นอาจึงมอบให้หนูดื่มก่อน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="003336C4">
        <w:rPr>
          <w:rFonts w:ascii="Angsana New" w:hAnsi="Angsana New" w:cs="Angsana New"/>
          <w:sz w:val="36"/>
          <w:szCs w:val="36"/>
          <w:cs/>
          <w:lang w:bidi="th-TH"/>
        </w:rPr>
        <w:t>ได้ยิ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เช่นนั้น สะกีนะฮ์จึงรับถ้วยที่ใส่น้ำจากมือของท่านหญิงซัยนับ แล้ววิ่งออกไปนอกกระโจม ท่านหญิงวิ่งตามและร้องเรียก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 บอกอาซิว่า เธอต้องการจะไปไหน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หนูน้อยตอบว่า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หนูจะนำน้ำไปให้อะลี อัสกัร น้องชายของหนูซึ่งกำลังนอนอยู่ในหมู่บรรดาผู้ที่ล่วงลับนั้น ท่านบอกกับหนูไม่ใช่หรือว่า เราจะต้องมอบสิ่งใดก็ตามให้กับผู้ที่เด็กที่สุดก่อน อะลีอัสกัร เล็กที่สุดในหมู่พวกเรา หนูทราบว่าเขาไม่ได้ดื่มน้ำ แม้แต่หยดเดียวตอนที่คุณพ่อนำร่างที่โชกไป</w:t>
      </w:r>
    </w:p>
    <w:p w:rsidR="003336C4" w:rsidRDefault="00271D87" w:rsidP="003336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ด้วยเลือดกลับมาจากสนามรบ คุณแม่ได้ถามพ่อว่า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ทหารฝ่ายตรงข้ามรู้สึกสงสารและให้น้ำแก่เขาหรือเปล่า</w:t>
      </w:r>
      <w:r w:rsidRPr="00BB1001">
        <w:rPr>
          <w:rFonts w:ascii="Angsana New" w:hAnsi="Angsana New" w:cs="Angsana New"/>
          <w:sz w:val="36"/>
          <w:szCs w:val="36"/>
        </w:rPr>
        <w:t xml:space="preserve">?’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คุณพ่อไม่สามารถตอบคำถามของคุณแม่ได้ ท่านได้แต่ก้มศีรษะลงพร้อมด้วยน้ำตาที่ไหลอาบแก้มทั้งสอง คุณแม่และหนูเข้าใจว่า อะลี อัสกัรจากโลกนี้ไปพร้อมกับความหิวกระหาย</w:t>
      </w:r>
    </w:p>
    <w:p w:rsidR="003336C4" w:rsidRDefault="003336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336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หนูไม่อาจลืมภาพของน้องที่ใช้ลิ้นเลียริมฝีปากที่แห้งผากของเขาตั้งแต่เช้า โอ้ คุณอาขา! ตอนนี้เราได้น้ำมาแล้ว ให้หนูได้มอบน้ำแก่เขาก่อนเถิด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คำพูดของสะกีนะฮ์ ทำให้ทุกคนย้อนนึกไปถึงเหตุการณ์ตอนเช้าของวันนี้ ที่อะลี อัสกัรร้องขอน้ำ ต่างพากันร่ำไห้อย่างขมขื่น 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เมื่อรำลึกถึงภาพความทรงจำในอดีต ว่าหนูน้อยจากไปด้วยริมฝีปากที่แห้งผาก หลังจากควบคุมอารมณ์อย่างที่สุด ท่านหญิงโอบกอดสะกีนะฮ์ไว้ในอ้อมแขนและปลอบว่า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 คุณปู่ของหนูได้มอบน้ำจากสวนสวรรค์ให้กับอะลี อัสกัรได้ดื่มแล้ว เขาจะไม่รู้สึกกระหายน้ำอีกต่อไป ปล่อยให้น้องได้หลับอย่างชั่วนิรันดร์ โดยจะไม่มีสิ่งใดสามารถปลุกให้เขาตื่นขึ้นอีกตลอดไป จงรู้เถิดว่า คุณพ่อ อาอับบาส และพี่ชายของหนู อะลี อักบัร ยังไม่ได้ลิ้มรสของน้ำจากบ่อน้ำพุอันเย็นฉ่ำในสวนสวรรค์เลย เพราะพวกท่านไม่สามารถจะดื่มมันได้ ตราบใดที่หนูหลานรักของอายังคงกระหายน้ำอยู่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จงดื่มเถิดหลานรัก! ดื่มเสีย เพื่อว่าบรรดาผู้ที่อยู่บนสวรรค์ซึ่งรอคอยให้หนูได้ดื่มน้ำดับกระหายแล้ว พวกท่านก็จะได้ลิ้มรสน้ำแห่งเกาซัรไปพร้อมๆ กัน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สะกีนะฮ์ค่อยๆ รับถ้วยน้ำมาจากท่านหญิงซัยนับ และดื่มมันด้วยน้ำตาที่ไหลอาบแก้ม สะกีนะฮ์กำลังหวนนึกถึงภาพของอาอับบาส ที่ออกไปหาน้ำเพื่อนำกลับมาให้เธอได้ดื่ม น้ำที่ขณะนี้เธอได้ดื่มมันแล้วมากเท่าที่เธอต้องการ แต่อาอับบาสไม่มีวันกลับมาหาเธออีกเลยชั่วนิรันดร์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เด็กๆ ถูกปลุกให้ตื่นขึ้นมารับประทานอาหารและน้ำ หลังจากที่หลับไปด้วยความอ่อนเพลีย ไม่อาจจินตนาการได้ว่า บรรดาสตรีจะดื่มกินน้ำและอาหารได้อย่างไร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ในเมื่อภาพความทรงจำที่เห็นบรรดา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ผู้ที่เป็นที่รักได้จากไปโดยปราศจากอาหารและน้ำยังคงตราตรึงอยู่ในความรู้สึก และเกาะกินหัวใจอยู่ตลอดเวลา เด็กๆ ถูกนำกลับไปนอนต่อ ท่านหญิงขอให้บรรดาสตรีได้นอนหลับพักผ่อน ส่วนตัวท่านนั้นจะออกไปเฝ้ายามตรวจตราอยู่นอกกระโจม เพื่อว่าถ้ามีผู้บุกรุกมาจะได้ขอร้องพวกเขา บรรดาสตรีเหล่านั้น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>ไ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ม่เห็นด้วย โดยขอร้องให้ท่านได้นอนหลับพักผ่อน โดยปล่อยให้พวกเธอคอยตรวจตราเวรยามกันเอง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แต่ท่านหญิงไม่ยอมตกลง โดยกล่าวว่า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มันเป็นความต้องการของพี่ชายของฉัน ว่าหลังจากท่านจากไป ให้ฉันทำหน้าที่ดูแลรับผิดชอบทุกอย่างต่อขบวนคาราวานของเรา ฉันจะต้องทำตามความประสงค์นั้น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ท่านหญิงซัยนับออกตรวจตราไปรอบๆ กระโจม พร้อมกับถือส่วนของเสากระโจมที่เหลือจากไฟเผาไว้ในมือ บางครั้งท่านมองไปยังบริเวณที่ร่างของบรรดาผู้สละชีพทั้งหมดอันเป็นที่รัก ทั้งอะลี อักบัร กอเซ็ม อูนและมุฮัมมัด และคนอื่นๆ นอนเรียงรายกันอยู่ บางเวลาก็มองไปทางแม่น้ำที่ร่างกายของท่านอับบาสน้องชายของท่านนอนอยู่ บ่อยครั้งที่ท่านมองไปยังทิศทางที่ร่างของอิมามฮูเซนอันเป็นที่รักนอนอยู่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ท่านนึกย้อนไปถึงความหลังเมื่อครั้งที่เริ่มออกเดินทางจากมะดีนะฮ์ ท่านมีพร้อมทั้งพี่ชาย หลานชายและลูกๆ ของท่าน ซึ่งคอยปรนนิบัติท่านอย่างอบอุ่นอ่อนโยนตลอดการเดินทาง แต่ในยามที่ท่านปราศจากผู้ช่วยเหลือเช่นนี้ พวกท่านทั้งหมดได้จากไปชั่วนิรันดร์ ด้วยความรู้สึกดังกล่าว 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B60BC" w:rsidRDefault="00BB60BC" w:rsidP="00BB60BC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ท่านหญิงหันหน้าไปทางเมือ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>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นะญัฟที่ซึ่งบิดาของท่านฝังอยู่ ณ ที่นั่น นึกถึงภาพความทรงจำเมื่อครั้งที่ท่านใช้ชีวิตอยู่ที่เมืองกูฟะฮ์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ในสมัยที่บิดาของท่านเป็นคอลีฟะฮ์ และสถาปนาเป็นเมืองหลวง นึกถึงความเคารพนบน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>้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>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ที่ผู้คนในเมืองนั้นได้เคยปฏิบัติต่อท่าน และในวันนี้คนพวกนี้เองที่ไม่เลยแม้แต่น้อย ที่จะช่วยยับยั้งการกระทำอันดูหมิ่นเหยียดหยามที่ทำให้ต้องอัปยศอดสู พวกเขาแข่งขันกันในการพยายามที่จะทำให้ท่านต้องเสื่อมเสียเกียรติ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เมื่อนึกถึงเรื่องราวที่สะเทือนใจมากมายเช่นนั้น ศีรษะของท่านโงนเงนและหมดสติ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ไป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เพราะความโศกเศร้าที่ไม่อาจอดทนได้อีกต่อไป ในสภาพหมดสตินั้น ท่านมองเห็นใครคนหนึ่งกำลังควบม้าตรงมายังกระโจมที่พัก สภาพของเขาราวกับว่าได้เดินทางมาจากระยะทางอันไกลแสนไกล และต้องการมาให้ถึงอย่างรวดเร็ว ท่านรู้สึกเหมือนว่าเขากำลังจะเข้ามาทำร้ายสตรีและเด็กๆ ท่านจึงร้อง</w:t>
      </w:r>
    </w:p>
    <w:p w:rsidR="00BB60BC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ตะโกนให้หยุด ในอาการเพ้อด้วยพิษไข้ ท่</w:t>
      </w:r>
      <w:r w:rsidR="00BB60BC">
        <w:rPr>
          <w:rFonts w:ascii="Angsana New" w:hAnsi="Angsana New" w:cs="Angsana New"/>
          <w:sz w:val="36"/>
          <w:szCs w:val="36"/>
          <w:cs/>
          <w:lang w:bidi="th-TH"/>
        </w:rPr>
        <w:t>านจึงอ</w:t>
      </w:r>
      <w:r w:rsidR="00BB60BC">
        <w:rPr>
          <w:rFonts w:ascii="Angsana New" w:hAnsi="Angsana New" w:cs="Angsana New" w:hint="cs"/>
          <w:sz w:val="36"/>
          <w:szCs w:val="36"/>
          <w:cs/>
          <w:lang w:bidi="th-TH"/>
        </w:rPr>
        <w:t>้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อนวอนเขาอย่าได้รบกวนสตรีและเด็กๆ ที่กำลังหลับอยู่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BB60BC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แต่ท่านรู้สึกว่าคำขอร้องของท่านไม่ได้รับการสนใจจากผู้มาเยือน ด้วยความโกรธท่านตรงไปยังเขา พร้อมกับกระชากบังเหียนม้าและร้องตะโกนว่า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ท่านผู้อาวุโส! ฉันขอร้องให้ท่านกลับไปเสีย อย่าได้รบกวนเราในขณะนี้เลย แต่ท่านกลับไม่ฟัง ฉันคือหลานสาวของท่านศาสดาแห่งอิสลาม บุตรสาวของอะลีและฟาฏิมะฮ์ ท่านจะไม่ให้เกียรติต่อท่านศาสดาและลูกหลานของท่าน โดยการที่ท่านไม่ยอมปฏิบัติตามคำขอร้องของฉัน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ท่านหญิงมองเห็นผู้ที่อยู่บนหลังม้า ได้เปิดผ้าคลุมหน้าออก ท่านจึงเห็นว่าเป็นใบหน้าของอะลี บิดาของท่าน ที่ฉายแววแห่งความโศกเศร้าอย่างที่สุด ท่านหญิงได้ยินเสียงพูดทั้งน้ำตาว่า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ซัยนับ พ่อมาเพื่อทำหน้าที่แทนลูกในการดูแลบรรดาผู้หญิงและเด็กๆ ของฮูเซน และผู้คนของเขา โอ้ ซัยนับ!นี้เป็นการกระทำโดยฝีมือของกองทัพปีศาจ ที่ได้ทำการข่มเหงพวกเจ้าทั้งหมดกระนั้นหรือ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BB60BC" w:rsidRDefault="00BB60BC" w:rsidP="00BB60BC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ท่านหญิงรู้สึกว่าหัวใจของท่านได้คลายทุกข์ระทมลงบ้าง ด้วยการได้พบกับบิดาของท่าน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ท่านพ่อ! ทำไมท่านมาช้าเหลือเกิน ท่านอยู่ที่ไหนในขณะที่อะลี อักบัร กอเซ็ม อับบาส และคนอื่นๆ ได้เพลี่ยงพล้ำแก่ศัตรูในสนามรบ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ท่านอยู่ที่ไหนในเวลาที่ศีรษะของฮูเซนถูกตัดขาดออกจากร่าง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อย่างไร้ความปรานี โดยที่ไม่ยอมให้ดื่มน้ำแม้แต่หยดเดียว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ท่านอยู่ที่ไหนตอนที่อะลี อัสกัรถูกลูกธนูเสียบเข้าที่ต้นคอ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ท่านอยู่ที่ไหนตอนที่ตุ้มหูของสะกีนะฮ์ถูกกระชากออกจากใบหูอย่างไรความปรานี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และเมื่อเธอร้องด้วยความเจ็บปวด เจ้าชิมร์ก็ตบเธออย่างป่าเถื่อน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ท่านอยู่ที่ไหนตอนที่ทหารของยะซีดกระชากผ้าคลุมของเรา และจุดไฟเผากระโจมที่พัก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สิ่งที่พรั่งพรูออกมาจากหัวใจของท่าน ทำให้หัวใจของท่าน ร่างกายของท่านสั่นไหวไปทั่งตัว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เมื่อท่านรู้สึกตัว ท่านพบว่าตัวเองกำลังนอนฟุบอยู่บนพื้นทราย พร้อมกับเสื้อผ้าที่เปียกชุ่มไปด้วยน้ำตาที่ไหลออกมาจากดวงตาทั้งสอง ขณะนั้นเป็นเวลาย่ำรุ่งพอดี 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ท่านย้อนนึกถึงเหตุการณ์ในอดีตด้วยความปวดร้าว ว่าในเวลาเดียวกันนี้ อะลี อักบัร เคยประกาศเพื่อบอกเวลาทำนมาซ ทุกคนจะมาร่วมกันนมาซยามรุ่งอรุณ โดยมีอิมามฮูเซนผู้นำ และผู้ติดตามอันเป็นที่รัก ต่างนมาซตามหลังท่าน ท่านหญิงเช็ดน้ำตา ตะยัมมุมด้วยฝุ่นทรายบริเวณนั้น และเริ่มทำนมาซ หลังจากนมาซเสร็จท่านก้มศีรษะลงกราบและวิงวอนขอดังนี้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อัลลอฮ์! โปรดประทานความกล้าหาญในการแบกรับหน้าที่ และสานต่องานที่ได้รับมอบหมายให้บรรลุผลสำเร็จ โปรดประทานกำลังใจและความอดทนอดกลั้นต่อการกระทำที่ดูหมิ่นเหยียดหยาม ความอัปยศ ซึ่งจะเกิดขึ้นกับข้าพระองค์ โอ้พระผู้ทรงเป็นแหล่งกำเนิดของพลังและความเข้มแข็งทั้งปวง</w:t>
      </w:r>
      <w:r w:rsidRPr="00BB1001">
        <w:rPr>
          <w:rFonts w:ascii="Angsana New" w:hAnsi="Angsana New" w:cs="Angsana New"/>
          <w:sz w:val="36"/>
          <w:szCs w:val="36"/>
        </w:rPr>
        <w:t>”.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BB60BC">
      <w:pPr>
        <w:pStyle w:val="Heading1Center"/>
      </w:pPr>
      <w:bookmarkStart w:id="26" w:name="_Toc381706717"/>
      <w:r w:rsidRPr="00BB1001">
        <w:rPr>
          <w:cs/>
        </w:rPr>
        <w:t xml:space="preserve">บทที่ </w:t>
      </w:r>
      <w:r w:rsidRPr="00BB1001">
        <w:t>9</w:t>
      </w:r>
      <w:bookmarkEnd w:id="26"/>
    </w:p>
    <w:p w:rsidR="00271D87" w:rsidRDefault="00271D87" w:rsidP="00BB60BC">
      <w:pPr>
        <w:pStyle w:val="Heading1Center"/>
      </w:pPr>
      <w:bookmarkStart w:id="27" w:name="_Toc381706718"/>
      <w:r w:rsidRPr="00BB1001">
        <w:rPr>
          <w:cs/>
        </w:rPr>
        <w:t>ขบวนของเชลย</w:t>
      </w:r>
      <w:bookmarkEnd w:id="27"/>
    </w:p>
    <w:p w:rsidR="00BB60BC" w:rsidRPr="00BB1001" w:rsidRDefault="00BB60BC" w:rsidP="00BB60BC">
      <w:pPr>
        <w:pStyle w:val="Heading1Center"/>
      </w:pPr>
    </w:p>
    <w:p w:rsidR="00BB60BC" w:rsidRDefault="00271D87" w:rsidP="00BB60B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เมื่อดวงอาทิตย์เริ่มปรากฏขึ้นในตอนเช้าของวันที่ </w:t>
      </w:r>
      <w:r w:rsidRPr="00BB1001">
        <w:rPr>
          <w:rFonts w:ascii="Angsana New" w:hAnsi="Angsana New" w:cs="Angsana New"/>
          <w:sz w:val="36"/>
          <w:szCs w:val="36"/>
        </w:rPr>
        <w:t>11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มุฮัรรอม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(</w:t>
      </w:r>
      <w:r w:rsidRPr="00BB1001">
        <w:rPr>
          <w:rFonts w:ascii="Angsana New" w:hAnsi="Angsana New" w:cs="Angsana New"/>
          <w:sz w:val="36"/>
          <w:szCs w:val="36"/>
        </w:rPr>
        <w:t>10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ตุลาคม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ส่องแสงประกายเป็นสีแดงจัด พร้อมกับฝุ่นทรายที่ฟุ้งกระจายหนาทึบอยู่ในอากาศที่ปรากฏเป็นแสงสีแดงเช่นกันราวกับว่ามันเกิดความละอายต่อภาพเหตุการณ์ที่เกิดขึ้นเมื่อวานนี้ และมันจะต้องเป็นพยานให้กับเหตุการณ์ในเช้าวันนั้น ดวงอาทิตย์ค่อยๆ เคลื่อนตัวขึ้นมาอย่างเชื่องช้า ราวกับว่าไม่เต็มใจที่จะส่องแสงไปบนภาพที่น่าเวทนาเช่นนั้น มันเป็นภาพที่ไม่ธรรมดาที่ผู้หญิงและเด็กๆ เบียดเสียดกันอยู่ในกระโจมที่ถูกไฟเผาไหม้ เด็กๆ กำลังหลับโดยปราศจากสิ่งกำบังศีรษะของพวกเขา บางคนอยู่ในอาการครึ่งหลับครึ่งตื่น นอนเหยียดยาวและหมดแรง บรรดาผู้หญิงที่รายล้อมอยู่โดยรอบ เหมือนคอยว่าจะมีเหตุร้ายบางอย่างเกิดขึ้น ใบหน้าเต็มไปด้วยความวิตกกังวล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</w:p>
    <w:p w:rsidR="00BB60BC" w:rsidRDefault="00271D87" w:rsidP="00BB60B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ในอีกด้านหนึ่งของกระโจม ทหารกำลังรีบตระเตรียมกองทัพเพื่อออกเดินทาง บุตรของสะอัด ได้เรียกนายทหารมาเพื่อปรึกษาหารือว่าจะทำอย่างไรต่อไป ผลจากการหารือปรากฏออกมาว่า</w:t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ครอบครัวของฮูเซนจะต้องถูกจับเป็นเชลยและนำไปยังกูฟะฮ์และดามัสกัส เพื่อไปยังทำเนียบของยะซีด จากการปรึกษากับนายทหารชั้นผู้ใหญ่ บุตรของสะอัดตัดสินใจส่งม้าเร็วนำข่าวไปบอกยะซีดว่า เกิดอะไรขึ้นที่กัรบะลา และขอรางวัลตอบแทนตามที่ได้ให้สัญญาไว้ เขาคิดว่ายะซีดคงจะต้องพอใจอย่างมาก ถ้าเขาทำให้บรรดาลูกหลานของฮูเซนต้องได้รับความอัปยศอดสูมากที่สุดเท่าที่จะทำได้ อุมัร บุตรของสะอัดจึงให้แต่ละคนแสดงความคิดเห็นว่า จะใช้วิธีใดที่จะทำให้ขบวนของฮูเซนได้รับความทุกข์ทรมานมากที่สุด บางคนแนะว่า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มันจะเป็นการเพิ่มความเจ็บปวดรวดร้าวให้กับพวกเขา โดยการให้พวกเขาเหล่านั้นเดินไปพร้อมๆ กับศีรษะของบุคคลที่พวกเขารักและเทิดทูน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B60BC" w:rsidRDefault="00BB60BC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BB60BC" w:rsidRDefault="00271D87" w:rsidP="00BB60B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 xml:space="preserve"> </w:t>
      </w:r>
    </w:p>
    <w:p w:rsidR="00271D87" w:rsidRPr="00BB1001" w:rsidRDefault="00271D87" w:rsidP="00BB60B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บุตรของสะอัด ตกลงตามนั้น ชิมร์และคูลีถูกขอให้ไปกับขบวนเชลย เพื่อให้แน่ใจว่าพวกเขาจะถูกควบคุมไปยังดามัสกัสอย่างรีบเร่ง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เมื่อเตรียมการเสร็จสมบูรณ์ นายทหารที่ได้รับแต่งตั้งได้ตรงเข้าไปล่ามบรรดาสตรีและเด็ก พวกเขากระทำการอย่าป่าเถื่อนที่สุด ด้วยการล่ามโซ่ที่รอบต้นคอ ข้อมือและข้อเท้า ผู้หญิงถูกนำขึ้นขี่บนหลังอูฐโดยปราศจากกูบ เชือกและโซ่ถูกผูกเข้าต่อเชื่อมกันโดยล่ามมือของผู้หญิงไว้กับต้นคอของเด็ก ขบวนเชลยถูกนำไปยังบริเวณที่ร่างของบรรดาผู้สละชีพนอนเรียงรายกันอยู่ มันเป็นความทุกข์ระทมของผู้หญิงและเด็กผู้สูญเสีย ที่ได้เห็นภาพร่างของบรรดาผู้สละชีพ พวกเขาไม่สามารถควบคุมตนเองได้ หลายคนถลาลงจากหลังอูฐทั้งๆ ที่เชือกและโซ่ยังผูกมัดติดอยู่ โถมไปบนร่างที่ไร้วิญญาณของพี่ชาย ลูกชายและญาติสนิท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ทหารคุ้มกันที่ได้รับการแต่งตั้งให้ไปกับขบวน ตรงเข้ามาใช้แส้ฟาดอย่างไม่ปรานี ไม่เว้นแม้กระทั้งเด็กเล็กๆ ที่ความผิดของเขาเพียงการที่ต้องพบเห็นภาพร่างของผู้ที่เป็นที่รัก นอนเกลื่อนโดยปราศจากเศษผ้าหรือแม้แต่ผ้ากะฟั่นสักผืน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พวกผู้หญิงและเด็ก ถูกนำขึ้นบนหลังอูฐทีละคนอีกครั้ง โดยไม่ยอมเปิดโอกาสให้พวกเขาได้โศกเศร้าเสียใจหรือร่ำไห้กับร่างของผู้เป็นที่รัก อิมามซัยนุลอาบิดีนซึ่งถูกล่ามด้วยโซ่ที่หนักอึ้ง ต้องเดินด้วยเท้าเปล่า ไปตามถนนทั้งที่มีอาการไข้อย่างหนัก ศีรษะของบรรดาผู้สละชีพถูกเสียบไว้ที่ปลายหอกนำหน้าขบวน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ตามกำหนดการ ขบวนได้เคลื่อนออกไปอย่างรีบเร่งสู่กูฟะฮ์ สภาพของเชลยนั้น ถ้าเด็กคนใดตกลงจากหลังอูฐ เชือกที่คอของเด็กที่ผูกเชื่อมติดกับข้อมือของผู้ใหญ่ก็จะตึงและดึงให้ตกลงจากหลังอูฐมา</w:t>
      </w:r>
    </w:p>
    <w:p w:rsidR="00D5175D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ด้วยกัน ทหารจะเข้ามาอย่างรวดเร็วแล้วใช้แส้ฟาดก่อนที่จะนำขึ้นบนหลังอูฐอีกครั้ง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D5175D">
      <w:pPr>
        <w:pStyle w:val="Heading1"/>
      </w:pPr>
      <w:bookmarkStart w:id="28" w:name="_Toc381706719"/>
      <w:r w:rsidRPr="00BB1001">
        <w:t>‘</w:t>
      </w:r>
      <w:r w:rsidRPr="00BB1001">
        <w:rPr>
          <w:cs/>
        </w:rPr>
        <w:t>กูฟะฮ์</w:t>
      </w:r>
      <w:r w:rsidRPr="00BB1001">
        <w:t>’</w:t>
      </w:r>
      <w:bookmarkEnd w:id="28"/>
    </w:p>
    <w:p w:rsidR="00D5175D" w:rsidRPr="00D5175D" w:rsidRDefault="00D5175D" w:rsidP="00D5175D">
      <w:pPr>
        <w:pStyle w:val="libNormal"/>
      </w:pP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โดยการเดินอย่างรีบเร่งเพียงไม่กี่ชั่วโมง ขบวนเชลยก็มาถึงบริเวณชานเมืองกูฟะฮ์ ชิมร์และคูลีได้ตกลงกันว่า ขบวนควรหยุ</w:t>
      </w:r>
      <w:r w:rsidR="00D5175D">
        <w:rPr>
          <w:rFonts w:ascii="Angsana New" w:hAnsi="Angsana New" w:cs="Angsana New"/>
          <w:sz w:val="36"/>
          <w:szCs w:val="36"/>
          <w:cs/>
          <w:lang w:bidi="th-TH"/>
        </w:rPr>
        <w:t>ดรออยู่หน้าประตูเมืองก่อน ผู้ส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>่ง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ข่าวถูกส่งเข้าไปยังเจ้าเมือง เพื่อบอกข่าวการมาถึงของขบวนเชลย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เมื่อท่านหญิงซัยนับและอุมมุลซ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 มองเห็นกำแพงเมืองกูฟะฮ์ ทำให้ท่านย้อนนึกถึงช่วงเวลาในอดีตที่ท่านทั้งสองพักอยู่ที่นี่เป็นเวลาถึง </w:t>
      </w:r>
      <w:r w:rsidRPr="00BB1001">
        <w:rPr>
          <w:rFonts w:ascii="Angsana New" w:hAnsi="Angsana New" w:cs="Angsana New"/>
          <w:sz w:val="36"/>
          <w:szCs w:val="36"/>
        </w:rPr>
        <w:t>4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ปี ในช่วงเวลาที่บิดาของท่านเป็นผู้ปกครองรัฐอิสลาม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ผู้นำแห่งสัจธรรม และเป็นที่ยอมรับในฐานะผู้สืบทอดของท่านศาสดา ในยามนั้นบรรดาสตรีชาวเมืองกูฟะฮ์แข่งขันกันเพื่อเข้ามาเป็นผู้ใกล้ชิดของท่านทั้งสอง เชื้อเชิญท่านไปยังบ้านเรือนของพวกนางด้วยความยินดี ขอให้ท่านได้ประสาทพรให้แก่เด็กๆ ของนางในโอกาสอันเป็นมงคล ท่านทั้งสองจะได้รับเชิญไปเป็นเกียรติด้วยความเคารพนับถือ ท่านหญิงทั้งสองรู้สึกประหลาดใจต่อการกระทำของคนในเมืองเดียวกันนี้ที่ท่านเคยได้รับเกียรติและยกย่องสรรเสริญ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พวกผู้หญิงและเด็กจะยังคงจำท่านได้หรือไม่หนอ!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จะมาแสดงความเสียใจต่อความสูญเสียของท่านหรือไม่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เมื่อคิดดูอีกทีท่านก็ประจักษ์ว่า ผู้คนในเมืองนี้ได้ทรยศต่อท่านมุสลิม บิน อะกีล ญาติของพวกท่าน เมื่อครั้งที่ท่านเป็นตัวแทนของอิมามฮูเซน เปล่า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ประโยชน์ที่จะคาดหวังว่าจะได้รับความเห็นอกเห็นใจ การแสดงความเสียใจและการยกย่องให้เกียรติจากประชาชนในเมืองนี้ ที่มีหัวใจกลับกลอกในทันทีที่มาถึง ม้าเร็วถูกส่งไปยังทำเนียบของ อุบัยดิลลาฮ์ บุตรของซิยาด และกลับมาพร้อมกับคำสั่งของผู้ปกครองว่า การเตรียมการพร้อมแล้วซึ่งจัดให้เชลยเดินไปตามท้องถนน ผ่านไปในบริเวณย่านการค้าของเมือง ซึ่งมีคนชุมนุมกันหนาแน่น เมื่อได้รับคำสั่งมาเช่นนั้นขบวนเริ่มออกเดินทาง บรรดาเชลยได้มองเห็นฝูงชนยืนเรียงรายอยู่สองฝั่งถนน ผู้หญิงและเด็กๆ ยืนอยู่บริเวณระเบียงและหน้าต่าง เพื่อเฝ้าดูขบวนเดินผ่านไป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5175D" w:rsidRDefault="00D5175D" w:rsidP="00D5175D">
      <w:pPr>
        <w:rPr>
          <w:rFonts w:ascii="Angsana New" w:hAnsi="Angsana New" w:cs="Angsana New"/>
          <w:sz w:val="36"/>
          <w:szCs w:val="36"/>
          <w:lang w:bidi="th-TH"/>
        </w:rPr>
      </w:pPr>
    </w:p>
    <w:p w:rsidR="00D5175D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ผู้ป่าวประกาศได้ร้องตะโกนขึ้นว่า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ประชาชนชาวกูฟะฮ์! เรากำลังนำตัวซัยนับและอุมมุลซ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 หลานสาวของศาสดา และบรรดาคนในครอบครัวของฮูเซนลูกของอะลี สำหรับพวกท่านที่ยังไม่รู้เรื่องราว เราขอประกาศว่า ฮูเซนผู้ซึ่งทำการต่อต้านยะซีดและปฏิเสธการยอมรับสัตยาบันในสิทธิการเป็นคอลีฟะฮ์ที่ถูกต้องของมุสลิม ต้องถูกกำจัดและถูกสังหารพร้อมกับบรรดาผู้ติดตามของเขาในทุ่งกัรบะลา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บัดนี้สมาชิกในครอบครัวของเขาจะถูกนำไปยังทำเนียบของยะซีด เพื่อไปรับโทษที่พวกเขาได้ก่อขึ้น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ประชาชนชาวกูฟะฮ์ทั้งหลาย! นี่คือชะตากรรมที่กำลังรอทุกคนที่สงสัยในอำนาจของยะซีด และใครก็ตามที่ทำการคัดค้านคอลีฟะฮ์ จะไม่มีการไว้ชีวิต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ผู้คนที่มาชุมนุมอยู่เมื่อได้ยินคำขู่เช่นนั้นจึงพากันหลบไป เหลืออยู่เพียงจำนวนเล็กน้อยที่ยังจดจำถึงความเมตตากรุณาที่เคยได้รับจากท่านหญิง พวกเขาจำได้ว่า ในยามที่ลำบากและเดือดร้อน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พวกเขาจะได้รับการช่วยเหลือจากท่านด้วยความเต็มใจ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พวกเขาประหลาดใจในสภาพของท่านที่เป็นอยู่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ในขณะนี้ พวกเขาสามารถคาดเดาได้ถึงความเจ็บปวดและทุกข์ทรมานจากใบหน้าที่ซูบซีดอิดโรยจากการสูญเสีย หลายคนพากันร่ำไห้ต่อความโศกเศร้าและเจ็บปวด แต่ไม่มีใครกล้าที่จะประท้วงหรือช่วยเหลือ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เพราะกลัวว่า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ตนเองจะต้องได้รับชะตากรรมเช่นเดียวกันนี้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เมื่อขบวนเดินมาถึงบริเวณตลาด มีฝูงชนหนาแน่นทำให้เดินผ่านไปค่อนข้างลำบาก ขบวนจึงหยุดชั่วครู มันตรงกันข้ามเหมือนดวงจันทร์กับดวงอาทิตย์ หรือความมืดกับความสว่าง ที่บรรดาเด็กๆ ใน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ครอบครัวของท่านศาสดา ไม่มีน้ำแม้แต่ที่จะดื่มตลอดการเดินทางจากกัรบะลาสู่กูฟะฮ์ รู้สึกหิวกระหายอย่างที่สุด แต่ไม่ได้ปริปากบ่นถึงความทุกข์ทรมานนั้น ในขณะที่ทหารของยะซีดที่ร่วมขบวนมาด้วยได้ตั้งวงกินอาหารและเครื่องดื่มที่พวกเขาจัดเตรียมมา ทั้งยังมีที่พักในร่มเงาให้คลายร้อน สะกีนะฮ์ได้ร้องขอน้ำดื่มจากท่านหญิงซัยนับ ท่านหญิงทราบดีว่า ไม่มีประโยชน์ที่จะไปขอความเมตตาใดๆ แม้แต่น้ำสักหยดจากพวกเขา ท่านจำได้ดีถึงหัวใจที่ไร้ความปรานีของพวกเขา แม้แต่น้ำสักหยดสำหรับสมาชิกในครอบครัวท่านศาสดา หรือแม้แต่อะลี อัสกัร จวบจนวาระสุดท้ายของเขา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ท่านยังจำได้ว่า พี่ชายของท่านถูกสังหารไปพร้อมด้วยกับความหิวกระหายอยู่บนทะเลทรายแห่งกัรบะลาอ์ ระหว่างทางจากกูฟะฮ์ถึง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ซีเรียมีสถานที่ๆ หยุดพักหลายแห่ง ทุกๆ ที่พัก พวกทหารจะตั้งกระโจมให้พวกเชลยพักร่วมกัน รางวัลแห่งชัยชนะของพวกมันซึ่งก็คือ ศีรษะของบรรดาผู้สละชีพ บรรดาเชลยแทนที่จะร่ำไห้คร่ำครวญแต่กลับใช้เวลาเหล่านั้นอุทิศให้กับการนมาซซึ่งเป็นภาระหน้าที่ และวิงวอนขอสำหรับเหตุการณ์ที่จะเกิดขึ้นในอนาคต เป็นการแสดงความกตัญญูต่อผู้ทรงเกรียงไกรเพื่อการตอบแทนอย่างมากมาย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ผู้คนจำนวนมากมามุงดูทหารและเชลยที่ถูกล่ามโซ่และมัดด้วยเชือก ผู้เป็นทายาทของอิมามฮูเซน ซึ่งมาพร้อมกับศีรษะที่ถูกตัดขาดของท่าน พวกเขารู้สึกตกใจและสะเทือนความรู้สึกของมนุษย์ปุถุชน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อย่างพวกเขาเป็นอย่างยิ่ง ราวกับเป็นเทพในร่างมนุษย์ที่หาได้ยากยิ่งในหน้าแผ่นดิน ที่อยู่ในภาวะที่ทุกข์ยากสูญเสียมากมายถึงขนาดนี้ แต่ยังคงอุทิศตนให้กับพระผู้เป็นเจ้าด้วยหัวใจที่มีศรัทธาอันแรงกล้า ด้วย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Default="00271D87" w:rsidP="00D5175D">
      <w:pPr>
        <w:pStyle w:val="Heading1"/>
      </w:pPr>
      <w:bookmarkStart w:id="29" w:name="_Toc381706720"/>
      <w:r w:rsidRPr="00BB1001">
        <w:rPr>
          <w:cs/>
        </w:rPr>
        <w:t>ความนอบน้อมถ่อมตน</w:t>
      </w:r>
      <w:bookmarkEnd w:id="29"/>
    </w:p>
    <w:p w:rsidR="00D5175D" w:rsidRPr="00D5175D" w:rsidRDefault="00D5175D" w:rsidP="00D5175D">
      <w:pPr>
        <w:pStyle w:val="libNormal"/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พวกอยากรู้อยากเห็นเกี่ยวกับผู้เคร่งครัดศาสนาเหล่านี้ ได้เปิดประตูออกมาดู ต่างสอบถามกัน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ประชาชนในอีกส่วนหนึ่งที่ขบวนเชลยถูกนำไป รู้ว่านักโทษเหล่านั้นเป็นทายาทของศาสนทูตและผู้รอดชีวิตของฮูเซน ไม่ได้เป็นพวกกบฏตามที่พวกมันใส่ไคล้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การชี้นำ ท่าที บุคลิกภาพและการมอบตนต่อพระประสงค์ของพระเจ้าของบรรดาผู้รอดชีวิต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ภายใต้การนำของท่านหญิงซัยนับ ประกอบกับการมีวาทะศิลป์และความกล้าหาญที่จะเล่าเรื่องราวที่เกิดขึ้น ทำให้เกิดการลุกฮือขึ้นในหมู่มุสลิม เกิดการสับสนวุ่นวาย มีการเปลี่ยนแปลงเกิดขึ้นครั้งใหญ่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หลังจากการสังหารหมู่ครั้งนั้น ผลัดดันให้ยะซีดรู้สึกได้ว่า อิมามฮูเซน ไม่ได้เสียสละชีวิตอย่างไร้ประโยชน์</w:t>
      </w:r>
    </w:p>
    <w:p w:rsidR="00D5175D" w:rsidRDefault="00271D87" w:rsidP="00D5175D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แต่ด้วยการพลีชีพที่กัรบะลาในครั้งนั้น บัดนี้ได้นำมาซึ่งพลังและความรักอันยิ่งใหญ่ของประชาชาติ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อิสลาม ซึ่งบัดนี้ประจักษ์ถึงการทรยศของยะซีดได้เป็นอย่างดี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สตรีชราผู้หนึ่งซึ่งมองเห็นสภาพของสะกีนะฮ์จากระเบียง ได้วิ่งมาพร้อมกับแก้วน้ำในมือ ฝ่าแถวทหารที่ยืนเรียงรายตรงมาหาสะกีนะฮ์พร้อมกับยื่นแก้วน้ำเย็นในมือ ด้วยความขอบคุณสะกีนะฮ์รับมา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จากเธอและต้องการดื่มมัน แต่ผู้หญิงคนหนึ่งได้กล่าวขึ้นว่า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ฉันทราบดีว่าท่านกระหายน้ำอย่างมาก ดูจากสภาพของท่านปรากฏร่องรอยการเจ็บปวดทรมาน แต่ก่อนที่จะดื่มน้ำนี้ ฉันขอร้องให้ท่านได้วิงวอนขอต่อพระผู้เป็นเจ้าให้ทรงปกป้องคุ้มครองเด็กๆ ของฉันให้พ้นจากชะตากรรมที่ท่านและสมาชิกในครอบครัวกำลังประสบอยู่ด้วยเถิด ขอพระองค์โปรดอย่าให้เด็กๆ ของฉันต้องได้รับความโศกเศร้าและทุกข์ทรมานดังเช่นที่ท่านกำลังเจ็บปวดอยู่ในขณะนี้เลย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สะกีนะฮ์ทำตามคำขอร้องของหญิงชราผู้นั้น และขอพรต่อพระผู้เป็นเจ้าให้ อย่างไรก็ตาม คำพูดของหญิงชราผู้นั้นทำให้เธอย้อนนึกถึงว่า ไม่นานนี้ความปรารถนาของเธอจะได้รับการตอบรับอย่าง</w:t>
      </w:r>
    </w:p>
    <w:p w:rsidR="00D5175D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รวดเร็ว</w:t>
      </w:r>
    </w:p>
    <w:p w:rsidR="00D5175D" w:rsidRDefault="00D5175D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ทุกๆ คำพูดของเธอนั้นจะต้องได้รับการตอบสนอง เธอไม่อาจกลั่นน้ำตาไว้ได้ในสิ่งที่เธอต้องสูญเสีย ในสิ่งที่เธอต้องทนเจ็บปวดและยังคงทุกข์ทรมานอยู่ในขณะนี้ เธอยกแก้วน้ำขึ้นแต่ไม่อาจดื่มมัน</w:t>
      </w:r>
    </w:p>
    <w:p w:rsidR="00271D87" w:rsidRPr="00BB1001" w:rsidRDefault="00271D87" w:rsidP="00D5175D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 เพราะเธอไม่สามารถควบคุมตนเองไม่ให้ร่ำไห้ ท่านหญิงซัยนับเห็นเหตุการณ์เช่นนั้น รู้สึกประหลาดใจว่าหญิงชราผู้นี้คือใคร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เหตุใดจึงมีเมตตานำน้ำมาให้สะกีนะฮ์ดื่ม ท่านได้ยินคำของร้องของหญิง</w:t>
      </w:r>
      <w:r w:rsidR="00D5175D">
        <w:rPr>
          <w:rFonts w:ascii="Angsana New" w:hAnsi="Angsana New" w:cs="Angsana New" w:hint="cs"/>
          <w:sz w:val="36"/>
          <w:szCs w:val="36"/>
          <w:cs/>
          <w:lang w:bidi="th-TH"/>
        </w:rPr>
        <w:t>ช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ราผู้นั้น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ทำให้ท่านนึกถึงพ่อของนาง ท่านคิดว่าท่านจำใบหน้าของหญิงชราคนนี้ได้ แม้ว่าจะล่วงเลยมายี่สิบปีแล้ว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ตั้งแต่ท่านออกจากกูฟะฮ์ ด้วยความพยายามท่านจึงนึกออกว่านั้นคือ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ผู้ซึ่งมาเยี่ยมเยือนท่านบ่อยครั้งสมัยที่อยู่ที่กูฟะฮ์ และได้มอบความรัก ความภักดีอย่างเสมอมา ท่านหญิงแปลกใจมากว่า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เหตุใด อุมมุอัยมันจึงจำท่านไม่ได้ เพราะนางก็ได้ยินผู้ป่าวประกาศได้ประกาศว่า พวกท่านเป็นใคร</w:t>
      </w:r>
      <w:r w:rsidRPr="00BB1001">
        <w:rPr>
          <w:rFonts w:ascii="Angsana New" w:hAnsi="Angsana New" w:cs="Angsana New"/>
          <w:sz w:val="36"/>
          <w:szCs w:val="36"/>
        </w:rPr>
        <w:t>?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เป็นไปได้หรือที่อุมมุอัยมันไม่ได้ยินและไม่เกรงกลัวต่อคำขู่นั้น เพื่อขจัดข้อสงสัย ท่านหญิงได้หันไปยังอุมมุอัยมันและกล่าวขึ้นว่า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อุมมุอัยมัน! ฉันขอขอบใจในความมีน้ำใจต่อสะกีนะฮ์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ขอพระผู้เป็นเจ้าทรงประทานพรให้กับเธอ ในความมีน้ำใจที่มอบให้กับครอบครัวผู้สูญเสียของท่านศาสดา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 มองดูด้วยความฉงนงงงวย สังเกตได้ว่านางไม่ได้ยินคำประกาศเกี่ยวกับขบวนเชลยว่าเป็นใคร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นางจ้องมองหน้าท่านหญิงซัยนับ แต่ดูเหมือนว่านางไม่อาจจำได้ เพราะท่านได้นำผมของท่านมาปิดใบหน้าไว้ เพราะผ้าคลุมผมของท่านถูกกระชากออกไป แม้ว่าท่านจะเปิดหน้าออก แต่ด้วยความทุกข์ระทมที่ได้รับ ทำให้ท่านดูชราภาพลงไปมาก ฝุ่นจากดินทรายได้ปกคลุมใบหน้า ความหิวโหยและเจ็บปวดทุกข์ระทมที่ได้รับทำให้ท่านเปลี่ยนแปลงไป จนแม้แต่ผู้ที่เพิ่งพบท่านเมื่อไม่กี่วันที่ผ่านมาก็แทบจำไม่ได้ แล้วกับผู้ที่ไม่ได้พบท่านมานานถึงยี่สิบกว่าปีเช่น อุมมุอัยมัน จะจำท่านได้อย่างไร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นางพูดขึ้นว่า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นายหญิง! ฉันไม่เข้าใจว่าทำไมท่านถึงมาอ้างถึงครอบครัวของท่านศาสดา ฉันรู้ดีว่าครอบครัวของท่านนั้นประกอบด้วยอิมามฮูเซนของฉันและน้องสาวของท่านคือท่านหญิงซัยนับและอุมมุลซ</w:t>
      </w:r>
      <w:r w:rsidR="00052433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 ขอพระเจ้าทรงประทานพรให้กับพวกท่านซึ่งพักอยู่ที่มะดีนะฮ์ แล้วท่านมีความเกี่ยวข้องอะไรกับนายหญิงของฉัน ผู้ซึ่งฉันไปมาหาสู่คอยรับใช้และจงรักภักดี ผู้ซึ่งฉันระลึกอยู่เสมอในการวิงวอนของฉัน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และฉันเฝ้ารอคอยที่จะได้พบพวกท่านอีก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ท่านหญิงทราบดีว่า อุมมุอัยมันจำท่านไม่ได้ ท่านจึงรวบผมที่ปิดหน้าเพื่อให้อุมมุอัยมันมองเห็นใบหน้าอย่างชัดเจน พร้อมกับกล่าวว่า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 ฉันคือซัยนับที่เธอพูดถึง! และนี่คืออุมมุลซ</w:t>
      </w:r>
      <w:r w:rsidR="00052433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มน้องสาวของฉัน พวกเราเป็นหลานของท่านศาสดาคนเดียวกับที่ท่านเคยพบ ในสถานการณ์ขณะนี้ที่ท่านกำลังได้เห็นได้พบ ซึ่งท่านไม่สามารถบอกได้ว่าเราเป็นใคร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พี่ชายของฉันฮูเซนและผู้ชายคนอื่นๆหลานชายและลูกชายของฉัน ได้ถูกสังหารทั้งหมดในทุ่งกัรบะลาโดยทหารของยะซีด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ถ้าเธอมองไปข้างหน้า เธอจะได้เห็นศีรษะของอิมามฮูเซนของเธอ ถูกเสียบไว้ที่ปลายหอก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อุมมุอัยมันได้ยินเช่นนั้น จึงหันไปทางที่ท่านหญิงชี้ไป และได้เห็นศีรษะของบรรดาผู้สละชีพถูกเสียบไว้ที่ปลายหอก นางสังเกตว่าในจำนวนนั้นที่หันมาทางนาง มีใบหน้าที่รัศมีสง่างามเด่นกว่าใคร นาง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เข้าใจในทันทีว่าจะเป็นใครไปไม่ได้นอกจากบุคคลในครอบครัวของท่านศาสดา นางหันมามองท่านหญิงซัยนับและอุมมุลซ</w:t>
      </w:r>
      <w:r w:rsidR="00052433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มอีกครั้ง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ความจำได้ย้อนกลับมา นางได้ทรุดตัวลงแทบเท้าของท่านหญิงและร่ำไห้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นายหญิงของฉัน! โปรดยอมรับการขอโทษอย่างจริงใจจากฉันในสิ่งที่ได้พูดไป ฉันจำท่านไม่ได้จริงๆ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พระเจ้า! ผู้คนที่ประกาศตัวว่าเป็นมุสลิมทำกับท่านได้ถึงเพียงนี้ ฉันไม่เคยคาดฝันเลยว่า พวกเขาจะกระทำทารุณโหดร้ายเพื่อลดเกียรติของพวกท่านได้ถึงเพียงนี้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อุมมุอัยมันร่ำไห้ด้วยความขมขื่น กอดขาของท่านหญิงและจุมพิตด้วยความจงรักภักดี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ทหารคุ้มกันที่มากับขบวนเห็นเหตุการณ์เช่นนั้น เกรงว่าการแสดงความเคารพต่อครอบครัวของท่านศาสดาเช่นนี้ จะทำให้ผู้ที่ได้พบเห็นพากันเข้ามาทำตาม พวกมันจึงรีบตรงมายังอุมมุอัยมัน เฆี่ยนตี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นางและผลักจนนางกระเด็นไปข้างทาง แล้วจึงรีบนำขบวนเดินต่อไปในทันที</w:t>
      </w:r>
    </w:p>
    <w:p w:rsidR="00052433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ขบวนเชลยได้เดินไปตามทางแคบๆ ของเมืองกูฟะฮ์ จนกระทั่งมาถึงทำเนียบของอุบัยดิลลอฮ์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ผู้ปกครอง ซึ่งนั่งอยู่บนบัลลังก์ภายในทำเนียบ เชลยถูกนำเข้ามาภายในห้องโถง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เมื่อท่านหญิงซัยนับถูกนำมาอยู่ต่อหน้าอุบัยดิลลาฮ์ บุตรของซิยาด เขาจึงสั่งให้นำศีรษะของอิมามฮูเซนที่วางอยู่บนถาด มาวางไว้ที่ปลายเท้าของมัน และให้ชิมร์แนะนำสมาชิกในครอบครัวฮูเซนทีละ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คน เพราะมันยากที่จะเชื่อว่าใบหน้าที่เห็นเป็นใบหน้าของซัยนับและอุมมุลซ</w:t>
      </w:r>
      <w:r w:rsidR="00052433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 ที่สง่างามทรงเกียรติ</w:t>
      </w:r>
    </w:p>
    <w:p w:rsidR="00052433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ดังที่เคยได้ยินมา ทั้งยังพูดจาถากถางว่า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เห็นครั้งแรกนึกว่าเป็นทาสหญิงที่ถูกนำมาอยู่ต่อหน้า แทนที่จะเป็นหลานสาวของศาสดา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สุนทรพจน์ของท่านหญิงในทำเนียบของ อุบัยดิลลาฮ์ บุตรของซิยาด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 พยายามควบคุมอารมณ์ความรู้สึกที่ถูกดูถูกเหยียดหยาม ซึ่งทำให้ท่านต้องสับสนด้วยกับคำสัญญาที่ให้ไว้กับพี่ชายก่อนจากกันที่กัรบะลา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แต่ในที่สุดท่านก็ไม่สามารถควบคุมอารมณ์สงบได้ จึงกล่าวออกไปว่า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เจ้าลูกซิยาด! เราคือน้องสาวของฮูเซนหลานของศาสดา ซึ่งเจ้ายอมรับว่าเป็นศาสดาของเจ้า เจ้าและบรรดาผู้รับใช้ยะซีด ผู้ซึ่งเห็นแก่เพียงผลประโยชน์อามิสสินจ้างเหยียดหยามหลักการของอิสลาม มีความชื่นชมยินดีที่ได้เห็นร่างของบรรดาผู้สละชีพ แม้ว่าจะเป็นข้อห้ามอย่างเคร่ง ครัดของศาสนา การกระทำกับพวกเราอย่างไร้ความเมตตา แม้ว่าศาสดาจะกำชับให้ผู้ศรัทธาทุกคนพึงปฏิบัติต่อเชลยศึกของเขา โดยเฉพาะอย่างยิ่งกับผู้หญิงและเด็ก ด้วยความเห็นอกเห็นใจ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วันนี้พวกเจ้ากำลังหยามน้ำใจและยินดีปรีดากับความสำเร็จของพวกเจ้า และวันนี้พวกเจ้ากำลังคิดว่า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พวกเจ้าได้ดูหมิ่นเหยียดหยาม ลดเกียรติของพวกเราลงไปได้ตามอำเภอใจ ไม่มีใครคอยปกป้องในนามของพวกเรา และเจ้าเห็นว่าเราอยู่ในสภาพที่ไม่สามารถช่วยตนเองได้ ไร้ญาติขาดมิตร ไม่มีใครกล้าโต้แย้งในการกระทำของเจ้าที่ได้ทำกับเรา โอ้ เจ้าทรราช ฉันขอเตือนเจ้าว่า ชัยชนะของเจ้ามิได้จีรังยังยืน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</w:p>
    <w:p w:rsidR="00052433" w:rsidRDefault="00271D87" w:rsidP="00052433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ในไม่ช้านี้ความกริ้วโกรธของพระผู้เป็นเจ้าจะประสบกับพวกเจ้าและผู้สนับสนุนเจ้า ในไม่ช้ากรรมจะตามสนองเจ้าและผู้ที่สังหารพี่ชายของฉันและบุคคลในครอบครัวของเราอย่างป่าเถื่อน โดยปราศจากเหตุผลและมโนธรรม เพียงเพราะพวกเขามีศรัทธาอย่างมั่นคงแน่วแน่ ที่จะไม่ยอมจำนนต่อหลักการและอุดมการณ์ของพวกเจ้า เพราะพวกเขาไม่ยอมรับอำนาจของยะซีดให้เป็นผู้นำทางจิตวิญญาณ ซึ่งเป็นที่รู้กันดีว่าเขาเป็นคนเสเพล และดูถูกเหยียดหยามหลักการของอิสลาม หลักจริยธรรมและศีลธรรม กดขี่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เพื่อนมนุษย์ให้อยู่ในสภาพที่ต่ำต้อย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อุบัยดุลลอฮ์ สั่นสะท้านเมื่อได้ยินสุนทรพจน์ที่เด็ดเดี่ยวของท่านหญิง เพราะไม่คาดคิดว่าท่านจะพูดได้อย่างอาจหาญ ในภาวะที่หมดหนทางต่อสู้เช่นนี้ และคิดว่าท่านหญิงจะต้องหวาดหวั่นเมื่ออยู่ใน</w:t>
      </w:r>
    </w:p>
    <w:p w:rsidR="00052433" w:rsidRDefault="00271D87" w:rsidP="00052433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บรรยากาศที่น่าสะพึงกลัวในจวนของตน โดยเฉพาะอย่างยิ่ง ในช่วงเวลาที่กำลังเจ็บปวดทุกข์ทรมานต่อการสูญเสีย การถูกทุบตีอย่างโหดร้าย และความทุกข์ทรมานที่ได้รับ ไม่เพียงแต่อุบัยดุลลอฮ์คนเดียว</w:t>
      </w:r>
    </w:p>
    <w:p w:rsidR="00052433" w:rsidRDefault="00052433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052433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แต่บรรดาพวกประจบสอพลอที่อยู่ในจวนขณะนั้น อยู่ในอาการเงียบงันและฟังอย่างใจจดใจจ่อต่อสุนทรพจน์ของท่าน เขามองไปรอบๆ เพื่อสังเกตปฏิกิริยาของผู้ที่อยู่ในที่นั่น และสังเกตว่าทุกคนกำลังตั้งใจฟังและได้ยินทุกคำพูดที่ท่านหญิงประกาศก้องออกไป ด้วยความสนใจจากการสังเกตใบหน้าของผู้คนเหล่านั้น มองดูแล้วมีความพึงพอใจในความกล้าหาญอันน่าประหลาดในการพูดความจริง ทั้งๆ ที่อยู่ในสถานการณ์เช่นนี้ มันคิดว่าหลายคนคงจะคิดเปรียบเทียบคำพูดของท่านที่ตรงไปตรงมา ชัดเจนและเฉียบขาด กับสุนทรพจน์อันเลื่องลือของท่านอิมามอะลี บิดาของท่าน ที่กล่าวกับผู้ที่มาชุมนุมกันอย่างเนื่องแน่น บนแท่นเทศนาธรรมในมัสยิดที่กูฟะฮ์ ขณะนั้นเองอุบัยดุลลอฮ์รู้สึกวิตกว่า ถ้าเปิดโอกาสให้ท่าน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หญิงพูดมากไปกว่านี้ อาจจะทำให้มวลชนไขว้เขวได้ เขาจึงพยายามที่จะหยุดท่านไว้ โดยการขู่จะลงโทษท่านหญิงและคนอื่นๆ ถ้าท่านไม่ยอมหยุดปราศรัย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ถ้าอุบัยดิลลาฮ์ บุตรของซิยาด หวังว่าจะทำให้ท่านหญิงเงียบด้วยวิธีนี้ เขาคิดผิดถนัด! เพราะท่านมิได้ประหวั่นพรั่นพรึงต่อการขู่เช่นนี้ พร้อมกับกล่าวต่อด้วยคำพูดที่เผ็ดร้อน </w:t>
      </w:r>
    </w:p>
    <w:p w:rsidR="007951C4" w:rsidRDefault="007951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โดยสรุปความว่า พี่ชายของท่านและสมาชิกในครอบครัวไม่เกี่ยวข้องกับอำนาจทางการเมือง และอุทิศตนเองให้กับการช่วยเหลือเพื่อนมนุษย์ที่ยากจนและถูกกดขี่ เป็นมิตรกับบรรดาแม่หม้ายและเด็กกำพร้า ท่านได้เปรียบเทียบการดำเนินชีวิตของพวกท่านกับกิจวัตรความเป็นอยู่ของยะซีดและพลพรรคของเขาว่า ฝ่ายหลังได้ละทิ้งสำนึกแห่งคุณธรรมความดี มั่วสุมในความชั่ว นับเป็นความอัปยศอย่างที่สุดในความเป็นมนุษย์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ยะซีดนั้นไม่ได้เคารพในคุณธรรมความดี มิหนำซ้ำยังจะขึ้นมาเป็นผู้นำแห่งสัจธรรม ทำให้คำสั่งสอนและกฎเกณฑ์ของอิสลามต้องมัวหมอง ทำให้ผู้ยอมรับเขาเป็นผู้นำต้องมีศีลธรรมที่เสื่อมทราม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ท่านหญิงประกาศด้วยคารมที่เผ็ดร้อน ถึงการกระทำความชั่วช้าที่โหดร้ายไร้ความปรานีของกองทัพของยะซีด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ที่ทุ่งกัรบะลา ละทิ้งหลักการแห่งมนุษยธรรมและจริยธรรมอันดีงามอย่างสิ้นเชิง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คำกล่าวของท่านซึ</w:t>
      </w:r>
      <w:r w:rsidR="007951C4">
        <w:rPr>
          <w:rFonts w:ascii="Angsana New" w:hAnsi="Angsana New" w:cs="Angsana New" w:hint="cs"/>
          <w:sz w:val="36"/>
          <w:szCs w:val="36"/>
          <w:cs/>
          <w:lang w:bidi="th-TH"/>
        </w:rPr>
        <w:t>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ซาบเข้าไปในจิตใจของผู้คนที่อยู่ในที่ประชุมนั้น แม้ว่าคนส่วนใหญ่จะได้ขายจิตวิญญาณของเขาให้กับมารร้ายไปแล้ว</w:t>
      </w:r>
    </w:p>
    <w:p w:rsidR="007951C4" w:rsidRDefault="007951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แต่พวกเขาไม่อาจปฏิเสธได้ว่า ทุกคำพูดที่ท่านหญิงกล่าว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เป็นความจริงและมีเหตุผล หลายคนได้หลั่งน้ำตา สาวกคนหนึ่งของท่านศาสดาซึ่งยังมีชีวิตอยู่ แต่ดวงตาทั้งสองข้างบอดสนิท ได้กล่าวทักท้วงบุตรของซิยาด ถึงการกระทำที่ดูหมิ่นเหยียดหยามครอบครัวท่านศาสดาเช่นนั้น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ไม่นานเกินรอ</w:t>
      </w:r>
      <w:r w:rsidR="007951C4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บุตรของซิยาด ประเมินสถานการณ์ด้วยความเจ้าเล่ห์ และตระหนักดีว่า ถ้าไม่รีบจัดการอย่างหนึ่งอย่างใดกับพวกเชลยศึก อาจจะมีคนลุกขึ้นประท้วงต่อต้านได้ เขาจึงรีบให้นำเชลยออกไปจากท้องพระโรงอย่างรีบด่วน โดยสั่งให้ชิมร์และคูลีนำเชลยเดินทางไปยังดามัสกัส ก่อนที่จะมีโอกาสได้ปลุกระดมผู้คนในกูฟะฮ์ต่อไป ทั้งสองรีบสนองคำสั่ง เพราะรู้ดีถึงอันตรายที่รออยู่เบื้องหน้า 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ถ้าท่านหญิงซัยนับมีโอกาสที่จะบอกเล่าเรื่องราวที่เกิดขึ้นให้ประชาชนได้รับรู้ หลังจากการปรึกษากันอย่างรีบด่วนแล้ว พวกเขาจึงรีบนำขบวนเชลยเดินไป โดยใช้เส้นทางมุ่งสู่ดามัสกัสที่ไม่ค่อยมีผู้คนใช้ เพื่อว่าจะได้ไม่เปิดโอกาสให้ผู้คนพบเห็นและล่วงรู้ถึงเรื่องราวที่เกิดขึ้น ซึ่งจะทำให้พวกเขาเห็นอกเห็นใจและพากัน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เปิดฉากโจมตีเพื่อแก้แค้นให้กับบรรดาผู้ที่ถูกสังหาร ณ กัรบะลา</w:t>
      </w:r>
    </w:p>
    <w:p w:rsidR="007951C4" w:rsidRDefault="007951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7951C4">
      <w:pPr>
        <w:pStyle w:val="Heading1"/>
      </w:pPr>
      <w:bookmarkStart w:id="30" w:name="_Toc381706721"/>
      <w:r w:rsidRPr="00BB1001">
        <w:rPr>
          <w:cs/>
        </w:rPr>
        <w:t>มุ่งหน้าสู่ดามัสกัส</w:t>
      </w:r>
      <w:bookmarkEnd w:id="30"/>
    </w:p>
    <w:p w:rsidR="007951C4" w:rsidRPr="007951C4" w:rsidRDefault="007951C4" w:rsidP="007951C4">
      <w:pPr>
        <w:pStyle w:val="libNormal"/>
      </w:pP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ขบวนเชลยได้รอนแรมผ่านทะเลทรายเมโสโปเตเมีย ผู้คุมได้รับการแนะนำให้ผ่อนปรนกับผู้หญิงและเด็ก และอิมามซัยนุลอาบิดีนที่กำลังป่วยหนัก ซึ่งเดินตามขบวนมาด้วยเท้าเปล่า และด้วยความอ่อนเพลีย ท่านจึงล้มลุกคุกคลานมาตลอดทาง เนื่องจากโซ่อันหนักอึ้งที่ล่ามอยู่รอบต้นคอ และข้อเท้าของท่าน ทำให้แต่ละย่างก้าวแสนลำบาก เมื่อท่านพลาดหกล้ม พวกใจบาปก็กระโดดลงจากหลังม้าตรงเข้ามาเฆี่ยนตีด้วยแส้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ระหว่างทางท่านหญิงสะกีนะฮ์ พลัดตกลงจากหลังอูฐ ท่านหญิงซัยนับเห็นเช่นนั้นจึงพยายามให้สัญญาณ แต่ทหารไม่สนใจกับเหตุการณ์ที่เกิดขึ้น ท่านหญิงไม่ทราบจะทำอย่างไรดี เพราะท่านทราบดีว่า</w:t>
      </w:r>
    </w:p>
    <w:p w:rsidR="007951C4" w:rsidRDefault="00271D87" w:rsidP="007951C4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ถ้าสะกีนะฮ์ซึ่งเป็นลมตกลงมาจากหลังอูฐถูกทิ้งไว้กลางทะเลทราย เธอจะต้องเสียชีวิตเพราะขาดน้ำและอาหาร </w:t>
      </w:r>
    </w:p>
    <w:p w:rsidR="007951C4" w:rsidRDefault="007951C4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ในสภาพสิ้นหวังท่านหันไปเบื้องหน้า ที่ซึ่งศีรษะของอิมามฮูเซนเสียบอยู่ที่ปลายหอก พร้อมกับร่ำไห้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ท่านพี่! ท่านขอให้น้องดูแลสะกีนะฮ์อันเป็นที่รักของพี่ แต่โปรดดูเถิดในสภาพที่ไม่อาจช่วยเหลือตนเองได้ สะกีนะฮ์ได้ตกจากหลังอูฐแต่น้องไม่สามารถช่วยอะไรได้เลย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ท่านได้วิงวอนขอจาก</w:t>
      </w:r>
      <w:r w:rsidR="007951C4">
        <w:rPr>
          <w:rFonts w:ascii="Angsana New" w:hAnsi="Angsana New" w:cs="Angsana New" w:hint="cs"/>
          <w:sz w:val="36"/>
          <w:szCs w:val="36"/>
          <w:cs/>
          <w:lang w:bidi="th-TH"/>
        </w:rPr>
        <w:t>พ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ระผู้เป็นเจ้าให้ช่วยเหลือสะกีนะฮ์หลานรักของท่าน ด้วยความเชื่อมั่นศรัทธาต่อพระองค์อย่างแรงกล้า ท่านเชื่อว่าคำวิงวอนของท่านจะต้องถูกรับฟัง และสะกีนะฮ์จะต้องได้รับความปลอดภัย</w:t>
      </w:r>
    </w:p>
    <w:p w:rsidR="00271D87" w:rsidRPr="00BB1001" w:rsidRDefault="00271D87" w:rsidP="007951C4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ขบวนเคลื่อนต่อไปสองสามก้าว หอกที่คูลีถืออยู่ในมือ ซึ่งเสียบศีรษะของท่านอิมามไว้ ได้ตกลงมาเสียบอยู่ที่พื้นทราย มันกระโดดลงมาพยายามดึงหอกขึ้นจากพื้น แต่ไม่เป็นผลสำเร็จ มันปักแน่นอยู่กับพื้นทรายราวกับถูกตรึงไว้ คูลีหมดปัญญาที่จะดึงออกได้ และคิดว่าถ้าผู้คุ้มกันคนอื่นๆ ได้เห็นปาฏิหารย์นี้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พวกเขาจะต้องหวาดกลัวและ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ละ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ทิ้งหน้าที่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แล้ว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หนีไป เขาได้เดินไปหาชิมร์ กระซิบบอกว่าเกิดอะไรขึ้น ด้วยจิตใจที่วิปริต ชิมร์ได้แก้ปัญหาให้คูลีด้วยการตรงไปยังอิมามซัยนุลอาบิดีนพร้อมกับแส้ในมือ มันต้องการรู้ว่า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ทำไมหอกจึงปักลงแน่น จนคูลีซึ่งมีพลังร่างกายแข็งแรงอย่างหาใครเทียบยาก</w:t>
      </w:r>
    </w:p>
    <w:p w:rsidR="003A6C6C" w:rsidRDefault="003A6C6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จึงไม่สามารถดึงหอกออกจากพื้นทรายได้ ท่านอิมามซัยนุลอาบิดีนมองไปยังศีรษะของบิดา ซึ่งท่านมองเห็นน้ำตาไหลเป็นทางลง</w:t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มาตามแก้มจนถึงปลายหอก ท่านมองไปยังท่านหญิงซัยนับ ซึ่งท่านหญิงกำลังจ้องมองมาที่ท่านพร้อมกับร้องบอกท่านว่า สะกีนะฮ์ได้หกคะเมนตกลงมาจากหลังอูฐ ซึ่งท่านได้บอกทหารให้ช่วยเหลือเธอแต่พวกมันไม่สนใจ ชิมร์รีบวิ่งไปอุ้มสะกีนะฮ์ซึ่งนอนนิ่งอยู่กับพื้นทรายเนื่องจากตกลงมาอย่างแรงและได้รับบาดเจ็บ ทันทีที่สะกีนะฮ์ถูกอุ้มจากพื้นทรายส่งมาให้อยู่ในอ้อมแขนของท่านหญิงซัยนับ คูลีก็สามารถดึงหอกขึ้นจากพื้นได้ ขบวนเดินทางต่อไปเหมือนไม่มีอะไรเกิดขึ้น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รอนแรมผ่านทะเลทรายซีเรีย ซึ่งเต็มไปด้วยพงหนามโรยเกลื่อนอยู่ที่พื้นทราย 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เป็นอุปสรรคที่โหดร้ายทารุณสำหรับอิมามซัยนุลอาบิดีน ที่ต้องเดินตามขบวนด้วยเท้าเปล่า ตอนกลางคืนได้หยุดพัก </w:t>
      </w:r>
      <w:r w:rsidRPr="00BB1001">
        <w:rPr>
          <w:rFonts w:ascii="Angsana New" w:hAnsi="Angsana New" w:cs="Angsana New"/>
          <w:sz w:val="36"/>
          <w:szCs w:val="36"/>
        </w:rPr>
        <w:t>2-3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ชั่วโมง 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เมื่อผู้คุมผ่อนผันให้หยุดเลี้ยงฉลองและรื่นเริง พวกมันได้แบ่งอาหารและน้ำที่เหลือ ซึ่งเกือบไม่พอจะประทังความหิวกระหายให้กับเชลย</w:t>
      </w:r>
    </w:p>
    <w:p w:rsidR="003A6C6C" w:rsidRDefault="003A6C6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Default="00271D87" w:rsidP="003A6C6C">
      <w:pPr>
        <w:pStyle w:val="Heading1"/>
      </w:pPr>
      <w:bookmarkStart w:id="31" w:name="_Toc381706722"/>
      <w:r w:rsidRPr="00BB1001">
        <w:rPr>
          <w:cs/>
        </w:rPr>
        <w:t>เหตุการณ์ในอาศรมนักพรต</w:t>
      </w:r>
      <w:bookmarkEnd w:id="31"/>
    </w:p>
    <w:p w:rsidR="003A6C6C" w:rsidRPr="003A6C6C" w:rsidRDefault="003A6C6C" w:rsidP="003A6C6C">
      <w:pPr>
        <w:pStyle w:val="libNormal"/>
      </w:pP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ในค่ำคืนหนึ่ง ขบวนได้พักแรมที่อาศรมอันโดดเดี่ยวบนยอดเขาของนักพรต ผู้ซึ่งอุทิศตนเองอยู่กับการบำเพ็ญภาวนา ชิมร์ได้มอบศีรษะของบรรดาผู้สละชีพให้นักพรตช่วยเก็บรักษาไว้ เมื่อเหลือบเห็น</w:t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ศีรษะของอิมามครั้งแรก นักพรตรู้สึกทันทีว่าต้องเป็นศีรษะของนักบุญผู้บริสุทธิ์อย่างแน่นอน ดังนั้น เขาจึงนำมาเก็บไว้ใกล้กับเตียงนอนของเขาและหลับไปด้วยความอ่อนเพลีย ในคืนนั้นเองเขาฝันว่า บรรดาศาสดา เทวทูตและชาวฟ้า ได้ลงจากสวรรค์มาเฝ้ารุมล้อมรอบๆ ศีรษะนี้ เขาตกใจตื่น และ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กังวล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ใจ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อย่างไรไม่อาจ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รู้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ได้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ว่าจะทำอย่างไร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>ต่อไป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จึงตัดสินใจถามหัวหน้าผู้คุ้มกันเกี่ยวกับสถานภาพของผู้ที่ถูกตัดศีรษะ และครอบครัวของใครที่ถูกจับเป็นเชลย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ชิมร์ตอบว่า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เป็นศีรษะของฮูเซนหลานของศาสดาแห่งอิสลาม ซึ่งพวกเขาถูกสังหารที่กัรบะลา</w:t>
      </w:r>
      <w:r w:rsidR="003A6C6C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โดยกองทัพของยะซีด เพราะพวกเขาไม่ยอมรับยะซีดเป็นผู้นำ และศีรษะอื่นๆ ก็เป็นพวกที่ถูกสังหารพร้อมกับฮูเซน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3A6C6C" w:rsidRDefault="003A6C6C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นักพรตผู้นั้นตกตะลึงกับคำตอบที่ได้รับ เขากล่าวว่า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เจ้าถูกสาปแช่ง!เจ้ารู้ไหมว่า เจ้าได้ทำผิดอย่างมหันต์ ในการตัดศีรษะหลานของศาสดาของพวกเจ้า ผู้ซึ่งเป็นนักบุญผู้ยิ่งใหญ่ </w:t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น่าละอายเหลือเกินไอ้พวกขี้ขลาดตาขาว ซึ่งยังไม่หนำใจว่าเจ้าได้ทำอะไรลงไป เจ้าได้ปฏิบัติกับผู้หญิงและเด็กของเขาอย่างป่าเถื่อน และกระทำการอันโหดร้ายทารุณกับพวกเขา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คำพูดดังกล่าวทำให้ชิมร์โมโหจนขาดสติ ทั้งยังถูกปลุกขึ้นมาในยามดึกดื่น จึงตรงเข้ามาตัดศีรษะนักพรตผู้นั้น เจ้าสัตว์ป่าตนนี้แทบจะไม่มีความเคารพในคำเตือนและคำสั่งของศาสดา ที่อนุญาตให้</w:t>
      </w:r>
    </w:p>
    <w:p w:rsidR="003A6C6C" w:rsidRDefault="00271D87" w:rsidP="003A6C6C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ความคุ้มครองอย่างเต็มที่ต่อผู้ที่ละทิ้งเรื่องทางโลก และอุทิศชีวิตทั้งหมดเพื่อบำเพ็ญภาวนาและบำเพ็ญทุกข์กิริยา ในเมื่อชีวิตของหลานศาสดาก็ยังไม่ปลอดภัยจากมัน แล้วจะคาดหวังอะไรว่ามันจะเคารพในคำสั่งของท่านศาสดา</w:t>
      </w:r>
    </w:p>
    <w:p w:rsidR="003A6C6C" w:rsidRDefault="003A6C6C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Default="00271D87" w:rsidP="003A6C6C">
      <w:pPr>
        <w:pStyle w:val="Heading1"/>
      </w:pPr>
      <w:bookmarkStart w:id="32" w:name="_Toc381706723"/>
      <w:r w:rsidRPr="00BB1001">
        <w:rPr>
          <w:cs/>
        </w:rPr>
        <w:t>ดามัสกัส</w:t>
      </w:r>
      <w:bookmarkEnd w:id="32"/>
    </w:p>
    <w:p w:rsidR="003A6C6C" w:rsidRPr="003A6C6C" w:rsidRDefault="003A6C6C" w:rsidP="003A6C6C">
      <w:pPr>
        <w:pStyle w:val="libNormal"/>
      </w:pPr>
    </w:p>
    <w:p w:rsidR="00271D87" w:rsidRPr="00BB1001" w:rsidRDefault="00271D87" w:rsidP="003A6C6C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ขบวนเชลยมาถึงดามัสกัสอย่างรีบเร่ง ม้าเร็วได้ไปบอกยะซีดว่าขบวนมาถึงแล้ว และขอรางวัลตอบแทนที่นำเชลยมามอบให้ เป็นเวลาหนึ่งชั่วโมงเต็ม ที่บรรดาผู้หญิงและเด็กต้องถูกให้คอยอยู่ที่หน้า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ประตู กลางแสงแดดที่แผดจ้า ฝูงชนต่างพากันมุงดู หลายคนไม่รู้ว่าเชลยเป็นใคร พวกเขาคิดว่าเป็นพวกเจ้าชายที่ลุกขึ้นต่อต้านอำนาจของยะซีด และพ่ายแพ้จากการต่อสู้กับกองกำลังของยะซีด เขาก็ได้รับการบอกเล่าเช่นนั้นจริงๆ เพราะยะซีดไม่ต้องการให้ผู้คนรับรู้ถึงสถานภาพที่แท้จริงของเชลย เนื่องจากยะซีดรับรู้ถึงเหตุการณ์ที่เกิดขึ้นในจวนของอุบัยดุลลอฮ์ เขาจึงไม่ยอมเปิดเผยฐานะของเชลยและสั่งการให้ประกาศว่า เชลยคือพวกกบฏที่ต่อต้านอำนาจและพ่ายแพ้จึงถูกจับตัวมา ดังนั้น จึงทำให้เป็นเยี่ยงอย่างแก่ผู้อื่นที่คิดจะต่อต้าน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เขาสั่งให้นำศีรษะของบรรดาผู้สละชีพพร้อมกับครอบครัวของพวกเขามาที่พระราชวัง และประกาศให้วันนั้นเป็นวันแห่งการเฉลิมฉลองชัยชนะ 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ให้ภายในพระราชวัง ท้องถนน ตลาด ที่ชุมชนและทุกๆ มุมเมือง ตกแต่งประดับประดาอย่างงดงามเป็นโอกาสพิเศษ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ในขณะที่เมืองทั้งเมือง กำลังได้รับการประดับประดาอย่างวิจิตรพิศดารด้วยดอกไม้และเครื่องประดับ จนกลายเป็นงานเทศกาลที่สำคัญยิ่ง บรรดาเชลยที่น่าสงสาร กำลังได้รับความเจ็บปวด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ทุกข์ทรมานอยู่กลางแดดที่แผดจ้า ไม่มีน้ำดื่มและอาหารรับประทาน เด็กๆ ร้องไห้ด้วยความหิวกระหาย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ผู้หญิงชาวเมืองบางคนที่ไม่รู้ว่าผู้ที่อยู่ในขบวนเป็นใคร ได้ขว้างเมล็ดอินทผลัมแห้งมาให้เพื่อเป็นทาน โดยคิดว่าเพื่อเด็กๆ ของพวกเขาจะได้สุขสบาย แต่ท่านหญิงซัยนับและอุมมุลซ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มได้ขอร้องให้ทิ้งไปเสีย โดยบอกกับเด็กๆ ว่า ท่านศาสดาห้ามคนในครอบครัวของท่านรับประทานของที่เป็นพลีทาน เพราะ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พวกท่านคือ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บุคคลจากครอบครัวของศาสดา หลายคนพากันงงงัน เมื่อได้ยินเช่นนั้น จึงมองมายังใบหน้าของท่านหญิงทั้งสอง ซึ่งถูกปกปิดด้วยปอยผมแทนผ้าคลุมศีรษะที่ถูกกระชากไป เนื้อตัวก็เปรอะเปื้อนไปด้วยฝุ่นทราย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ไม่ต้องสงสัยเลยว่า ในเวลานี้ยะซีดเป็นผู้ปกครองที่มีอำนาจล้นเหลือ อาณาจักรของเขาก็แผ่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ขยายออกไปกว้างไกล พวกรัฐเล็กๆ มากมายยอมจ่ายบรรณาการให้ พระราชวังของเขาเต็มไปด้วยพวกประจบสอพลอ</w:t>
      </w:r>
    </w:p>
    <w:p w:rsidR="00B8252F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ในที่สุดขบวนก็มาถึงท้องพระโรง ในพระราชวังของยะซีด 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ยะซีดพยายามอย่างที่สุดที่จะทำให้เรื่องราวของอิมามฮูเซนและครอบครัวของท่านถูกลบเลื่อนไป แต่เป็นเพราะ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ท่านหญิงซัยนับโดยแท้ ซึ่งอยู่ในฐานะเชลย ที่ทำให้อิมามฮูเซนและเรื่องราวการพลีชีพอย่างกล้าหาญเยี่ยงวีรบุรุษของท่าน กลายเป็นเรื่องราวที่ถูกเล่าขานกันอย่างต่อเนื่องสืบมา อย่างไม่มีวันที่จะลบเลือนไปจากหน้าแผ่นดินอย่างน้อยยะซีดเคยคาดฝันว่า จะไม่มีใครกล้ามาต่อต้านคัดค้านเขา แต่ด้วยวาทะศิลป์อันเฉียบคมที่ได้รับทอดมาจากบิดาของท่าน ทำให้ท่านหญิงได้กล่าวตำหนิถึงการกระทำที่ชั่วช้าของยะซีด และขู่ให้เตรียมตัวรับการลงโทษจากพระผู้เป็นเจ้าที่จะต้องมาถึง ตามที่พระองค์ได้ทรงสัญญาไว้ว่า จะทรงตัดสินมนุษย์จากการกระทำของพวกเขา 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พร้อมกันนี้ท่านได้กล่าวด้วยเสียงอันดัง ถึงการเรียกร้องสิทธิอัน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ชอบธรรมของอิมามฮูเซน และประกาศถึงการแย่งชิงอำนาจในการเป็นคอลีฟะฮ์ของท่านศาสดา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ท่านหญิงปฏิบัติหน้าที่นี้ ในช่วงเวลาและขณะที่ไม่มีใครสักคน ที่จะกล้าต่อกรกับคำสั่งของยะซีดและผู้ปกครองของเขา ท่านกล้าที่จะกล่าวถึงคำบัญชาของพระเจ้าด้วยเสียงอันดังกังวาล 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ในบรรยากาศแห่งความน่าสะพึงกลัวของการใช้อำนาจเผด็จการเด็ดขาด ท่านอยู่ในภาวะที่อันตรายมาก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อาจจะถูกสังหารด้วยคมดาบของยะซีดเข้าเมื่อใดก็ได้ แต่ท่านมิได้หวาดหวั่นหรือล้มเลิกความตั้งใจในการปฏิบัติภาระหน้าที่ในการประกาศ ท่านมีคุณสมบัติเหมือนปุถุชนธรรมดา เป็นผู้ที่มีความตั้งใจเด็ด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>เ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ดี่ยว ไม่เคยท้อแท้ ถอยหนีแม้แต่ก้าวเดียว ในสิ่งที่เป็นภาระหน้าที่หลังจากได้ทำการตรึกตรองอย่างถ้วนถี่แล้ว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B8252F">
      <w:pPr>
        <w:pStyle w:val="Heading1"/>
      </w:pPr>
      <w:bookmarkStart w:id="33" w:name="_Toc381706724"/>
      <w:r w:rsidRPr="00BB1001">
        <w:rPr>
          <w:cs/>
        </w:rPr>
        <w:t>ภายในท้องพระโรง ในพระราชวังของยะซีด</w:t>
      </w:r>
      <w:bookmarkEnd w:id="33"/>
    </w:p>
    <w:p w:rsidR="00B8252F" w:rsidRPr="00B8252F" w:rsidRDefault="00B8252F" w:rsidP="00B8252F">
      <w:pPr>
        <w:pStyle w:val="libNormal"/>
      </w:pP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เมื่อเชลยจากครอบครัวของศาสดาถูกนำมายังพระราชวัง ไม่มีใครสักคนที่จะกล้าถามว่า เชลยเป็นใคร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อิมามซัยนุลอาบิดีนถูกนำมาพบยะซีดในสภาพของเชลยที่ถูกล่ามโซ่ตรวน พร้อมกับถาดที่วาง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ศีรษะของอิมามฮูเซน หลังจากที่นำออกจากปลายหอก ซึ่งถูกเสียบมาตั้งแต่กัรบะลา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ยะซีดขณะนั้น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กำลังเล่นการพนันและชนะทุกครั้งที่แทง และดื่มไวน์ฉลองชัยชนะทุกครั้ง 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อิมามซัยนุลอาบิดีนจึงถามยะซีดว่า 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ยะซีด! ถ้าท่านศาสดามาปรากฏตัวอยู่ที่นี่ในขณะนี้ และเฝ้ามองดูสภาพและความประพฤติ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ของเจ้าอยู่ เจ้าจะพูดกับท่านว่าอย่างไร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ด้วยคำพูดนี้ ยะซีดจึงสั่งให้แก้มัดบรรดาเชลยศึกทั้งหมด เมื่อท่านหญิงซัยนับมองเห็นยะซีดกำลังใช้ไม้เขี่ยที่ริมฝีปากของอิมาม ท่านไม่สามารถควบคุมอารมณ์ได้อีกต่อไป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พร้อมกับตำหนิมันว่า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ฮูเซน มิตรของศาสดา ลูกของฟาฏิมะฮ์ ผู้นำสตรีแห่งสวนสวรรค์ ลูกของศาสดา ลูกชายสุดที่รักของอิมามอะลี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ด้วยคำพูดนี้ท่านหญิงต้องการให้ผู้ที่มาชุมนุมอยู่ ณ ที่นั่นทราบว่า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ศีรษะนั้นเป็นของใคร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หลังจากได้ยินเช่นนั้น ทำให้หลายคนทราบถึงสถานการณ์ที่เป็นจริงอย่างถูกต้อง ความเห็นอกเห็นใจปรากฏขึ้นในหัวใจ ซึ่งยะซีดไม่อาจทนได้ เกิดความตรึงเครียดอย่างมากในท้องพระโรงขณะนั้น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เพื่อหลีกเลี่ยงความขัดแย้ง ทหารรับใช้ที่สอพลอผู้หนึ่งของยะซีดได้ลุกขึ้น โค้งคำนับต่อหน้าบัลลังก์ของยะซีด และตัดบทขึ้นว่า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ท่านผู้นำของศรัทธาชน ! ได้โปรดมอบสะกีนะฮ์บุตรีสุดที่รักของฮูเซนให้เป็นทาสรับใช้ข้าเถิด เพื่อเป็นรางวัลตอบแทนความชอบของข้าที่ช่วยเหลือท่าน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ท่านหญิงซัยนับซึ่งยังคงยืนก้มหน้านิ่งเงียบโดยมีสะกีนะฮ์อยู่เคียงข้าง เกิดความรู้สึกเดือดดาลอย่างไม่เคยเป็นเช่นนี้มาก่อน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กล่าวขึ้นด้วยเสียงอันดังกังวาลว่า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เจ้าทาสคนชั่วที่สิ้นคิดของยะซีด! เจ้าได้หมดสิ้นสำนึกแห่งความละอายใจ ที่จะนำเอาหลานของศาสดาไปเป็นทาสรับใช้ ไม่มีใครในหมู่เจ้าเลยหรือที่จะคัดค้านความคิดของเจ้าสุนัขข้างถนนี้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ด้วยความคล้ายคลึงกับบิดาของท่าน ท่านเคยอดทนและกล้าหาญ แต่ในวินาทีนี้ท่านได้พูดด้วยคำพูดที่เกลี้ยวกราดกับผู้ไม่มีความละอาย ที่กล้าประกาศความต้องการของมันเช่นนั้น ท่านเหมือนกับบิดาของท่านที่เมื่อครั้งที่ท่านถูกแย่งชิงตำแหน่งคอลีฟะฮ์ไป ท่านยับยั้งและอดทน เพื่อหลีกเลี่ยงการนองเลือด แต่เมื่อศัตรูพยายามที่จะขุดศพของท่านหญิงฟาฏิมะฮ์ ท่านได้ประกาศเตือนพวกมันว่า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ถ้าแม้แต่ดินสักก้อนเดียวบนหลุมศพของฟาฏิมะฮ์ถูกรบกวน ฉันจะไม่อดทนอีกต่อไป และสาบานว่าจะต้องมีการหลั่งเลือดอย่างแน่นอน!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ด้วยรู้ดีถึงพละกำลังของท่านเป็นอย่างดี พวกศัตรูจึงไม่มีใครกล้ามาแตะต้องหลุมศพของท่านหญิงอีก</w:t>
      </w:r>
    </w:p>
    <w:p w:rsidR="00B8252F" w:rsidRDefault="00271D87" w:rsidP="00B8252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เจ้าคนชั่วไม่ยอมเลิกล้มความต้องการของมัน ที่จะนำสะกีนะฮ์ไปเป็นทาสรับใช้ คราวนี้ท่านหญิงอุมมุลซ</w:t>
      </w:r>
      <w:r w:rsidR="00B8252F">
        <w:rPr>
          <w:rFonts w:ascii="Angsana New" w:hAnsi="Angsana New" w:cs="Angsana New" w:hint="cs"/>
          <w:sz w:val="36"/>
          <w:szCs w:val="36"/>
          <w:cs/>
          <w:lang w:bidi="th-TH"/>
        </w:rPr>
        <w:t>ู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มไม่สามารถควบคุมอารมณ์ได้ร้องขึ้นว่า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หุบปากของเจ้า! ขอพระผู้เป็นเจ้าปิดปากของเจ้าและทำให้เจ้าตาบอด มือของเจ้าแห้งกรอบ ขอให้พระองค์ทรงโยนเจ้าไปในไฟนรก ทายาทของศาสดาจะไม่ตกเป็นทาสของใคร!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B8252F" w:rsidRDefault="00B8252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B8252F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372AB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สุนทรพจน์ของท่านหญิงซัยนับที่กล่าวในท้องพระโรงของยะซีดที่ดามัสกัสครั้งนี้ จะยังคงอยู่ในความทรงจำของผู้คนตลอดไป ซึ่งนับเป็นผลงานชิ้นเยี่ยมยอดที่ท่านได้ปฏิบัติ มันเป็นเครื่องพิสูจน์อย่างชัดเจนถึงความกล้าหาญที่ท่านได้กระทำ ไม่เป็นสิ่งที่น่าประหลาดใจเลย เพราะว่าท่านคือบุตรสาวของราชสีห์แห่งพระเจ้า (อิมามอะลี) และท่านหญิงฟาฏิมะฮ์ ซะฮ์รอ ในอีกด้านหนึ่งท่านก็คือเลือดของศาสดาและความเป็นอิมาม</w:t>
      </w:r>
    </w:p>
    <w:p w:rsidR="00372AB9" w:rsidRPr="00BB1001" w:rsidRDefault="00372AB9" w:rsidP="00372AB9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372AB9">
      <w:pPr>
        <w:pStyle w:val="Heading1"/>
      </w:pPr>
      <w:bookmarkStart w:id="34" w:name="_Toc381706725"/>
      <w:r w:rsidRPr="00BB1001">
        <w:rPr>
          <w:cs/>
        </w:rPr>
        <w:t>สุนทรพจน์ของท่านในพระราชวังของยะซีด</w:t>
      </w:r>
      <w:bookmarkEnd w:id="34"/>
    </w:p>
    <w:p w:rsidR="00372AB9" w:rsidRDefault="00372AB9" w:rsidP="00372AB9">
      <w:pPr>
        <w:pStyle w:val="libNormal"/>
      </w:pPr>
    </w:p>
    <w:p w:rsidR="00372AB9" w:rsidRPr="00372AB9" w:rsidRDefault="00372AB9" w:rsidP="00372AB9">
      <w:pPr>
        <w:pStyle w:val="libNormal"/>
      </w:pPr>
    </w:p>
    <w:p w:rsidR="00271D87" w:rsidRPr="00BB1001" w:rsidRDefault="00271D87" w:rsidP="00372AB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ท่านหญิงได้กล่าวสุนทรพจน์นี้ในพระราชวังของยะซีด ในขณะที่เห็นเขาใช้ไม้เขี่ยที่ริมฝีปากของอิมามฮูเซน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>“</w:t>
      </w:r>
      <w:r w:rsidRPr="00BB73B9">
        <w:rPr>
          <w:rFonts w:hint="cs"/>
          <w:sz w:val="36"/>
          <w:szCs w:val="36"/>
          <w:cs/>
        </w:rPr>
        <w:t>การสรรเสริญเป็นสิทธิของอัลลอฮ์ ผู้ค้ำจุนและพิทักษ์สากลโลก โปรดประทานพรให้กับท่านตา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ของฉันศาสนทูตของพระองค์ โองการจากอัล กุรอานมีว่า</w:t>
      </w:r>
    </w:p>
    <w:p w:rsidR="00372AB9" w:rsidRPr="00BB73B9" w:rsidRDefault="00271D87" w:rsidP="00BB73B9">
      <w:pPr>
        <w:pStyle w:val="libNormal"/>
        <w:rPr>
          <w:sz w:val="36"/>
          <w:szCs w:val="36"/>
          <w:cs/>
        </w:rPr>
      </w:pPr>
      <w:r w:rsidRPr="00BB73B9">
        <w:rPr>
          <w:sz w:val="36"/>
          <w:szCs w:val="36"/>
        </w:rPr>
        <w:t>‘</w:t>
      </w:r>
      <w:r w:rsidRPr="00BB73B9">
        <w:rPr>
          <w:rFonts w:hint="cs"/>
          <w:sz w:val="36"/>
          <w:szCs w:val="36"/>
          <w:cs/>
        </w:rPr>
        <w:t>จุบจบของความชั่วช้าเป็นสิ่งที่น่าสะพึงกลัว และผู้ที่คัดค้านสัญญาณของพระองค์และเย้ยหยัน</w:t>
      </w:r>
    </w:p>
    <w:p w:rsidR="00271D87" w:rsidRPr="00BB73B9" w:rsidRDefault="00372AB9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  <w:cs/>
        </w:rPr>
        <w:br w:type="page"/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lastRenderedPageBreak/>
        <w:t>โองการของพระองค์ ก็จะได้รับโทษเช่นเดียวกัน</w:t>
      </w:r>
      <w:r w:rsidRPr="00BB73B9">
        <w:rPr>
          <w:sz w:val="36"/>
          <w:szCs w:val="36"/>
        </w:rPr>
        <w:t>’</w:t>
      </w:r>
    </w:p>
    <w:p w:rsidR="00372AB9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โอ้ ยะซีด! เจ้าคิดว่าเจ้าทำให้ชีวิตของพวกเราต้องทุกข์ทรมานและไม่อาจทนมีชีวิตอยู่ได้ เจ้าทำกับพวกเราเยี่ยงนักโทษ เจ้ามีความยินดีที่พวกเราถูกนำตัวมาที่นี่ เจ้าคิดว่าพวกเราจะได้รับการดูหมิ่นและไม่ได้รับเกียรติจากพระผู้เป็นเจ้า ในขณะที่เจ้าจะได้รับเกียรติและเป็นที่ชื่นชมยินดีของพระองค์กระนั้นหรือ</w:t>
      </w:r>
      <w:r w:rsidRPr="00BB73B9">
        <w:rPr>
          <w:sz w:val="36"/>
          <w:szCs w:val="36"/>
        </w:rPr>
        <w:t>?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 xml:space="preserve"> </w:t>
      </w:r>
      <w:r w:rsidRPr="00BB73B9">
        <w:rPr>
          <w:rFonts w:hint="cs"/>
          <w:sz w:val="36"/>
          <w:szCs w:val="36"/>
          <w:cs/>
        </w:rPr>
        <w:t>เป็นที่ประจักษ์แล้วว่า ชัยชนะของเจ้านั้นเนื่องมาจากอำนาจอันล้นเหลือของเจ้า ซึ่งสิ่งนี้ทำให้เจ้าลำพองและพอใจในความสูญเสียของพวกเรา เจ้ารู้สึกราวกับว่าเจ้าได้ครอบครองโลกทั้งโลกไว้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และเจ้าสามารถควบคุมอำนาจนั้นไว้ได้ เวลาเท่านั้นที่จะสอนบทเรียนที่ขมขื่นให้กับเจ้า โองการอัล กุรอานต่อไปนี้ได้บอกไว้ว่า คนอย่างเจ้าจะต้องถูกลงโทษด้วยไฟนรก</w:t>
      </w:r>
    </w:p>
    <w:p w:rsidR="00372AB9" w:rsidRPr="00BB73B9" w:rsidRDefault="00372AB9" w:rsidP="00BB73B9">
      <w:pPr>
        <w:pStyle w:val="libNormal"/>
        <w:rPr>
          <w:sz w:val="36"/>
          <w:szCs w:val="36"/>
        </w:rPr>
      </w:pPr>
    </w:p>
    <w:p w:rsidR="00372AB9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>“</w:t>
      </w:r>
      <w:r w:rsidRPr="00BB73B9">
        <w:rPr>
          <w:rFonts w:hint="cs"/>
          <w:sz w:val="36"/>
          <w:szCs w:val="36"/>
          <w:cs/>
        </w:rPr>
        <w:t xml:space="preserve">แท้จริง บรรดาผู้ที่ซื้อการทรยศ (กุฟร์) ด้วยความศรัทธา (อีหม่าน) นั้นพวกเขาจะไม่ก่อให้เกิดอันตรายแก่อัลลอฮ์ได้ แต่อย่างใดเลย แต่สำหรับพวกเขานั้น คือการลงโทษอันยิ่งใหญ่ </w:t>
      </w:r>
    </w:p>
    <w:p w:rsid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  <w:cs/>
        </w:rPr>
        <w:t>(</w:t>
      </w:r>
      <w:r w:rsidRPr="00BB73B9">
        <w:rPr>
          <w:rFonts w:hint="cs"/>
          <w:sz w:val="36"/>
          <w:szCs w:val="36"/>
          <w:cs/>
        </w:rPr>
        <w:t xml:space="preserve">อัล กุรอานบทที่ </w:t>
      </w:r>
      <w:r w:rsidRPr="00BB73B9">
        <w:rPr>
          <w:sz w:val="36"/>
          <w:szCs w:val="36"/>
        </w:rPr>
        <w:t>3</w:t>
      </w:r>
      <w:r w:rsidRPr="00BB73B9">
        <w:rPr>
          <w:sz w:val="36"/>
          <w:szCs w:val="36"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 xml:space="preserve">โองการที่ </w:t>
      </w:r>
      <w:r w:rsidRPr="00BB73B9">
        <w:rPr>
          <w:sz w:val="36"/>
          <w:szCs w:val="36"/>
        </w:rPr>
        <w:t>177)</w:t>
      </w:r>
    </w:p>
    <w:p w:rsidR="00BB73B9" w:rsidRDefault="00BB73B9">
      <w:pPr>
        <w:spacing w:after="0" w:line="240" w:lineRule="auto"/>
        <w:rPr>
          <w:rFonts w:ascii="Angsana New" w:eastAsia="SimSun" w:hAnsi="Angsana New" w:cs="Angsana New"/>
          <w:sz w:val="36"/>
          <w:szCs w:val="36"/>
          <w:lang w:eastAsia="zh-CN" w:bidi="th-TH"/>
        </w:rPr>
      </w:pPr>
      <w:r>
        <w:rPr>
          <w:sz w:val="36"/>
          <w:szCs w:val="36"/>
        </w:rPr>
        <w:br w:type="page"/>
      </w:r>
    </w:p>
    <w:p w:rsidR="00372AB9" w:rsidRPr="00BB73B9" w:rsidRDefault="00372AB9" w:rsidP="00BB73B9">
      <w:pPr>
        <w:pStyle w:val="libNormal"/>
        <w:ind w:firstLine="0"/>
        <w:rPr>
          <w:sz w:val="36"/>
          <w:szCs w:val="36"/>
        </w:rPr>
      </w:pPr>
    </w:p>
    <w:p w:rsidR="00372AB9" w:rsidRPr="00BB73B9" w:rsidRDefault="00271D87" w:rsidP="00BB73B9">
      <w:pPr>
        <w:pStyle w:val="libNormal"/>
        <w:rPr>
          <w:sz w:val="36"/>
          <w:szCs w:val="36"/>
          <w:cs/>
        </w:rPr>
      </w:pPr>
      <w:r w:rsidRPr="00BB73B9">
        <w:rPr>
          <w:rFonts w:hint="cs"/>
          <w:sz w:val="36"/>
          <w:szCs w:val="36"/>
          <w:cs/>
        </w:rPr>
        <w:t>โอ้ เจ้าลูกทาสที่ได้รับการปลดปล่อย! เป็นการยุติธรรมแล้วหรือที่ผู้หญิงในครอบครัวของเจ้ายังคงมีผ้าคลุมศีรษะ ในขณะที่เราครอบครัวของท่านศาสดาต้องถูกนำมาในสภาพเช่นนี้ เจ้าดูหมิ่นเกียรติของพวกเรา ใบหน้าของเราไม่มีผ้าคลุม โดยทหารที่ชั่วช้าเจ้าพาเราเดินไปในที่สาธารณะและตลอดทางผู้คนเฝ้ามองดูพวกเรา โดยที่เราไม่มีผู้ชายของเราคอยปกป้องคุ้มครอง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โอ้ ยะซีด! การกระทำที่ชั่วช้าของเจ้า แสดงให้เห็นอย่างชัดเจนถึงการทรยศต่อพระผู้เป็นเจ้าและคำสั่งสอนของศาสดาที่นำมาให้แก่ประชาชาติ และมันก็พิสูจน์อย่างชัดเจนไร้ข้อสงสัยว่า เจ้าไม่ได้ให้</w:t>
      </w:r>
    </w:p>
    <w:p w:rsidR="00BB73B9" w:rsidRDefault="00271D87" w:rsidP="00BB73B9">
      <w:pPr>
        <w:pStyle w:val="libNormal"/>
        <w:rPr>
          <w:sz w:val="36"/>
          <w:szCs w:val="36"/>
          <w:cs/>
        </w:rPr>
      </w:pPr>
      <w:r w:rsidRPr="00BB73B9">
        <w:rPr>
          <w:rFonts w:hint="cs"/>
          <w:sz w:val="36"/>
          <w:szCs w:val="36"/>
          <w:cs/>
        </w:rPr>
        <w:t>เกียรติต่อศาสดาที่ถูกส่งลงมาโดยพระเจ้าการกระทำของเจ้าไม่ใช่สิ่งที่น่าแปลกใจ เพราะบรรพบุรุษของเจ้าได้เคยเคี้ยวตับของท่านฮัมซะฮ์อิบนิ อับดุลมุฏฏอลิบ ลุงของท่านศาสดามาแล้ว ฮินด์เมียของอบูซุฟยาน ได้ผ่าท้องของท่านฮัมซะฮ์และควักตับออกมาเคี้ยวกินเพื่อดับความกระหายแห่งความแค้นในสงครามอุฮุด เจ้าเป็นคนในตระกูลนี้ที่ซึ่งจะเป็นปฏิปักษ์กับศาสดาตลอดเวลา ลูกหลานของสัตว์พวกนี้เป็นศัตรูกับพระเจ้าและศาสดาของพระองค์ ลักษณะธรรมชาติของพวกเจ้าก็คือ ความไม่มีเมตตาธรรม ร้ายกาจ ชอบความรุนแรง</w:t>
      </w:r>
    </w:p>
    <w:p w:rsidR="00BB73B9" w:rsidRDefault="00BB73B9">
      <w:pPr>
        <w:spacing w:after="0" w:line="240" w:lineRule="auto"/>
        <w:rPr>
          <w:rFonts w:ascii="Angsana New" w:eastAsia="SimSun" w:hAnsi="Angsana New" w:cs="Angsana New"/>
          <w:sz w:val="36"/>
          <w:szCs w:val="36"/>
          <w:cs/>
          <w:lang w:eastAsia="zh-CN" w:bidi="th-TH"/>
        </w:rPr>
      </w:pPr>
      <w:r>
        <w:rPr>
          <w:sz w:val="36"/>
          <w:szCs w:val="36"/>
          <w:cs/>
        </w:rPr>
        <w:br w:type="page"/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จงจำไว้! การกระทำที่น่ารังเกียจของพวกเจ้า เป็นผลมาจากสันดานของความเกลียดชัง ความมุ่งร้าย ซึ่งมีผลต่อนิสัยที่ชั่วช้าของเจ้า การแก้แคนครั้งนี้เนื่องมาจากธรรมชาติอันนี้ และเจ้าเป็นผู้ที่มี</w:t>
      </w:r>
    </w:p>
    <w:p w:rsidR="00271D87" w:rsidRPr="00BB73B9" w:rsidRDefault="00271D87" w:rsidP="00BB73B9">
      <w:pPr>
        <w:pStyle w:val="libNormal"/>
        <w:ind w:firstLine="0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สำนึกแห่งการแก้แคนฝังลึกอยู่ในจิตใจตลอดมานับตั้งแต่สงครามบะดัรซึ่งในครั้งนั้นบรรพบุรุษของเจ้าได้ถูกสังหารเพราะเป็นปฏิปักษ์และทำการสู้รบกับศาสดา</w:t>
      </w:r>
    </w:p>
    <w:p w:rsidR="00372AB9" w:rsidRPr="00BB73B9" w:rsidRDefault="00271D87" w:rsidP="00BB73B9">
      <w:pPr>
        <w:pStyle w:val="libNormal"/>
        <w:rPr>
          <w:sz w:val="36"/>
          <w:szCs w:val="36"/>
          <w:rtl/>
          <w:cs/>
        </w:rPr>
      </w:pPr>
      <w:r w:rsidRPr="00BB73B9">
        <w:rPr>
          <w:rFonts w:hint="cs"/>
          <w:sz w:val="36"/>
          <w:szCs w:val="36"/>
          <w:cs/>
        </w:rPr>
        <w:t>ใครก็ตามที่เฝ้ามองเราอย่างจงเกลียดจงชัง มุ่งร้ายและจ้องจะล้างแค้น ย่อมเป็นศัตรูอย่างชัดแจ้งของครอบครัวแห่งศาสดา ใครก็ตามพึงพอใจกับการเยาะเย้ยถากถางพวกเรา ก็พิสูจน์ได้ว่าเป็นพวกนอกศาสนา นอกจากนี้เจ้ายังพึงพอใจในการที่ได้สังหารหลานของศาสดาและจับครอบครัวของท่านเป็นเชลย</w:t>
      </w:r>
      <w:r w:rsidRPr="00BB73B9">
        <w:rPr>
          <w:rFonts w:hint="cs"/>
          <w:sz w:val="36"/>
          <w:szCs w:val="36"/>
          <w:rtl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>เจ้าไม่เคยคิดเลยว่า</w:t>
      </w:r>
      <w:r w:rsidRPr="00BB73B9">
        <w:rPr>
          <w:rFonts w:hint="cs"/>
          <w:sz w:val="36"/>
          <w:szCs w:val="36"/>
          <w:rtl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>นี่คือบาปที่ยิ่งใหญ่มหันต์</w:t>
      </w:r>
      <w:r w:rsidRPr="00BB73B9">
        <w:rPr>
          <w:rFonts w:hint="cs"/>
          <w:sz w:val="36"/>
          <w:szCs w:val="36"/>
          <w:rtl/>
          <w:cs/>
        </w:rPr>
        <w:t xml:space="preserve">! </w:t>
      </w:r>
      <w:r w:rsidRPr="00BB73B9">
        <w:rPr>
          <w:rFonts w:hint="cs"/>
          <w:sz w:val="36"/>
          <w:szCs w:val="36"/>
          <w:cs/>
        </w:rPr>
        <w:t>ตรงกันข้ามเจ้ากลับพูดว่า</w:t>
      </w:r>
      <w:r w:rsidRPr="00BB73B9">
        <w:rPr>
          <w:rFonts w:hint="cs"/>
          <w:sz w:val="36"/>
          <w:szCs w:val="36"/>
          <w:rtl/>
          <w:cs/>
        </w:rPr>
        <w:t xml:space="preserve"> </w:t>
      </w:r>
      <w:r w:rsidRPr="00BB73B9">
        <w:rPr>
          <w:sz w:val="36"/>
          <w:szCs w:val="36"/>
        </w:rPr>
        <w:t>‘</w:t>
      </w:r>
      <w:r w:rsidRPr="00BB73B9">
        <w:rPr>
          <w:rFonts w:hint="cs"/>
          <w:sz w:val="36"/>
          <w:szCs w:val="36"/>
          <w:cs/>
        </w:rPr>
        <w:t>ถ้าบรรพบุรุษของฉันได้เห็นการกระทำของฉัน</w:t>
      </w:r>
      <w:r w:rsidRPr="00BB73B9">
        <w:rPr>
          <w:rFonts w:hint="cs"/>
          <w:sz w:val="36"/>
          <w:szCs w:val="36"/>
          <w:rtl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>พวกเขาจะต้องพึงพอใจ</w:t>
      </w:r>
      <w:r w:rsidRPr="00BB73B9">
        <w:rPr>
          <w:rFonts w:hint="cs"/>
          <w:sz w:val="36"/>
          <w:szCs w:val="36"/>
          <w:rtl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>และจะต้องพูดว่า</w:t>
      </w:r>
      <w:r w:rsidRPr="00BB73B9">
        <w:rPr>
          <w:rFonts w:hint="cs"/>
          <w:sz w:val="36"/>
          <w:szCs w:val="36"/>
          <w:rtl/>
          <w:cs/>
        </w:rPr>
        <w:t xml:space="preserve"> </w:t>
      </w:r>
    </w:p>
    <w:p w:rsidR="00372AB9" w:rsidRPr="00BB73B9" w:rsidRDefault="00372AB9" w:rsidP="00BB73B9">
      <w:pPr>
        <w:pStyle w:val="libNormal"/>
        <w:rPr>
          <w:sz w:val="36"/>
          <w:szCs w:val="36"/>
          <w:cs/>
        </w:rPr>
      </w:pPr>
      <w:r w:rsidRPr="00BB73B9">
        <w:rPr>
          <w:sz w:val="36"/>
          <w:szCs w:val="36"/>
          <w:cs/>
        </w:rPr>
        <w:br w:type="page"/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lastRenderedPageBreak/>
        <w:t>โอ้ยะซีด เจ้าได้ล้างแค้นให้กับพวกเรา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ขอให้มือของเจ้าอย่าได้เจ็บปวดด้วยโรคร้ายเลย</w:t>
      </w:r>
      <w:r w:rsidRPr="00BB73B9">
        <w:rPr>
          <w:sz w:val="36"/>
          <w:szCs w:val="36"/>
        </w:rPr>
        <w:t>’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โอ้ ยะซีด! เจ้ามีความสุขกับการดูหมิ่นและไม่ให้เกียรติกับศีรษะของ อบาอับดิลลาฮ์ ฮูเซน โดยการใช้ไม้เขี่ยที่ริมฝีปากของท่าน เจ้าไม่รู้หรือว่าริมฝีปากนี้ ท่านศาสดาแห่งพระเจ้าได้เคยจุมพิตในโอกาสต่างๆ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เจ้าได้กรีดแผลลึกลงบนจิตใจและวิญญาณของเรา ด้วยการหลั่งเลือดหัวหน้าของชายหนุ่มแห่งสวนสวรรค์ ลูกของ อะลี บิน อบีฏอลิบ</w:t>
      </w:r>
    </w:p>
    <w:p w:rsidR="00372AB9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 xml:space="preserve">โอ้ ยะซีด! ถ้าเจ้ามีจิตใจที่จะสะสมการกระทำที่ต่ำช้า เจ้าจงมั่นใจได้เลยว่า มือของเจ้าจะเป็นอัมพาตอย่างรุนแรงตั้งแต่ข้อศอก และเจ้าจะต้องรองอุทธรณ์ว่า </w:t>
      </w:r>
      <w:r w:rsidRPr="00BB73B9">
        <w:rPr>
          <w:sz w:val="36"/>
          <w:szCs w:val="36"/>
        </w:rPr>
        <w:t>‘</w:t>
      </w:r>
      <w:r w:rsidRPr="00BB73B9">
        <w:rPr>
          <w:rFonts w:hint="cs"/>
          <w:sz w:val="36"/>
          <w:szCs w:val="36"/>
          <w:cs/>
        </w:rPr>
        <w:t>แม่ไม่น่าให้ฉันเกิดมาเลย!</w:t>
      </w:r>
      <w:r w:rsidRPr="00BB73B9">
        <w:rPr>
          <w:sz w:val="36"/>
          <w:szCs w:val="36"/>
        </w:rPr>
        <w:t>’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 xml:space="preserve"> </w:t>
      </w:r>
      <w:r w:rsidRPr="00BB73B9">
        <w:rPr>
          <w:rFonts w:hint="cs"/>
          <w:sz w:val="36"/>
          <w:szCs w:val="36"/>
          <w:cs/>
        </w:rPr>
        <w:t>เจ้าจงรู้ไว้เลยว่า พระเจ้าจะกริ้วโกรธและศาสดาจะเป็นศัตรูกับเจ้า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โอ้ พระผู้เป็นเจ้า ! โปรดนำสิทธิอันชอบธรรมของเรากลับคืนมาด้วยเถิด โปรดตอบแทนผู้ซึ่งกดขี่เรา และโปรดส่งการลงโทษของพระองค์ลงมายังผู้ซึ่งทำลายสัญญาของพวกเขา ฆ่าสังหารเด็กๆ และญาติสนิทและผู้ช่วยเหลือของเรา ทำให้เราต้องอัปยศอดสู</w:t>
      </w:r>
    </w:p>
    <w:p w:rsidR="00BB73B9" w:rsidRDefault="00271D87" w:rsidP="00BB73B9">
      <w:pPr>
        <w:pStyle w:val="libNormal"/>
        <w:rPr>
          <w:sz w:val="36"/>
          <w:szCs w:val="36"/>
          <w:cs/>
        </w:rPr>
      </w:pPr>
      <w:r w:rsidRPr="00BB73B9">
        <w:rPr>
          <w:rFonts w:hint="cs"/>
          <w:sz w:val="36"/>
          <w:szCs w:val="36"/>
          <w:cs/>
        </w:rPr>
        <w:t>โอ้ ยะซีด! เจ้าได้ทำในสิ่งที่เจ้าอยากทำ แต่จงจำไว้เถิดว่า เจ้าจะต้องตายและถูกตัดเป็นชิ้นๆ</w:t>
      </w:r>
      <w:r w:rsidR="00BB73B9">
        <w:rPr>
          <w:sz w:val="36"/>
          <w:szCs w:val="36"/>
        </w:rPr>
        <w:t xml:space="preserve"> </w:t>
      </w:r>
      <w:r w:rsidRPr="00BB73B9">
        <w:rPr>
          <w:rFonts w:hint="cs"/>
          <w:sz w:val="36"/>
          <w:szCs w:val="36"/>
          <w:cs/>
        </w:rPr>
        <w:t>แล้วเจ้าจะถูกนำไปยังท่านศาสดา ซึ่งเจ้าจะต้องแบกบาปกรรมของเจ้าจากการที่เจ้าได้หลั่งเลือดทายาทของศาสดา ดูหมิ่นและไม่ให้เกียรติต่อครอบครัวของท่าน</w:t>
      </w:r>
    </w:p>
    <w:p w:rsidR="00BB73B9" w:rsidRDefault="00BB73B9">
      <w:pPr>
        <w:spacing w:after="0" w:line="240" w:lineRule="auto"/>
        <w:rPr>
          <w:rFonts w:ascii="Angsana New" w:eastAsia="SimSun" w:hAnsi="Angsana New" w:cs="Angsana New"/>
          <w:sz w:val="36"/>
          <w:szCs w:val="36"/>
          <w:cs/>
          <w:lang w:eastAsia="zh-CN" w:bidi="th-TH"/>
        </w:rPr>
      </w:pPr>
      <w:r>
        <w:rPr>
          <w:sz w:val="36"/>
          <w:szCs w:val="36"/>
          <w:cs/>
        </w:rPr>
        <w:br w:type="page"/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lastRenderedPageBreak/>
        <w:t xml:space="preserve"> เจ้าจะถูกนำไปยังที่ๆ ท่านศาสดาและสมาชิกในครอบครัวของท่านอยู่กันพร้อม เจ้าจะได้รับการลงโทษที่น่าสะพึงกลัว ซึ่งเจ้าและผู้คนของเจ้าไม่อาจหนีรอดไปได้เลย</w:t>
      </w:r>
    </w:p>
    <w:p w:rsidR="00271D87" w:rsidRDefault="00271D87" w:rsidP="00BB73B9">
      <w:pPr>
        <w:pStyle w:val="libNormal"/>
        <w:rPr>
          <w:sz w:val="36"/>
          <w:szCs w:val="36"/>
        </w:rPr>
      </w:pPr>
      <w:r w:rsidRPr="00BB73B9">
        <w:rPr>
          <w:rFonts w:hint="cs"/>
          <w:sz w:val="36"/>
          <w:szCs w:val="36"/>
          <w:cs/>
        </w:rPr>
        <w:t>โอ้ ยะซีด! เจ้าอย่าได้ลำพองใจในการที่เจ้าได้สังหารทายาทของท่านศาสดา เจ้าไม่รู้หรือว่า อัลกุรอานอันศักดิ์สิทธิ์ได้กล่าวเกี่ยวกับผู้ซึ่งถูกฆ่าในหนทางของอัลลอฮ์ว่า</w:t>
      </w:r>
    </w:p>
    <w:p w:rsidR="00BB73B9" w:rsidRPr="00BB73B9" w:rsidRDefault="00BB73B9" w:rsidP="00BB73B9">
      <w:pPr>
        <w:pStyle w:val="libNormal"/>
        <w:rPr>
          <w:sz w:val="36"/>
          <w:szCs w:val="36"/>
        </w:rPr>
      </w:pP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>‘</w:t>
      </w:r>
      <w:r w:rsidR="00372AB9" w:rsidRPr="00BB73B9">
        <w:rPr>
          <w:rFonts w:hint="cs"/>
          <w:sz w:val="36"/>
          <w:szCs w:val="36"/>
          <w:cs/>
        </w:rPr>
        <w:t xml:space="preserve">เจ้าจงอย่าคิดเป็นอันขาดว่า </w:t>
      </w:r>
      <w:r w:rsidRPr="00BB73B9">
        <w:rPr>
          <w:rFonts w:hint="cs"/>
          <w:sz w:val="36"/>
          <w:szCs w:val="36"/>
          <w:cs/>
        </w:rPr>
        <w:t>ผู้ที่ถูกฆ่าในหนทางของอัลลอฮ์นั้นตาย มิได้พวกเขายังมีชีวิตอยู่ ณ พระเจ้าของพวกเขา ในสภาพที่ได้รับปัจจัยยังชีพ</w:t>
      </w:r>
      <w:r w:rsidRPr="00BB73B9">
        <w:rPr>
          <w:sz w:val="36"/>
          <w:szCs w:val="36"/>
        </w:rPr>
        <w:t>’</w:t>
      </w:r>
    </w:p>
    <w:p w:rsidR="00271D87" w:rsidRPr="00BB73B9" w:rsidRDefault="00271D87" w:rsidP="00BB73B9">
      <w:pPr>
        <w:pStyle w:val="libNormal"/>
        <w:rPr>
          <w:sz w:val="36"/>
          <w:szCs w:val="36"/>
        </w:rPr>
      </w:pPr>
      <w:r w:rsidRPr="00BB73B9">
        <w:rPr>
          <w:sz w:val="36"/>
          <w:szCs w:val="36"/>
        </w:rPr>
        <w:t>(</w:t>
      </w:r>
      <w:r w:rsidRPr="00BB73B9">
        <w:rPr>
          <w:rFonts w:hint="cs"/>
          <w:sz w:val="36"/>
          <w:szCs w:val="36"/>
          <w:cs/>
        </w:rPr>
        <w:t>อัล กุรอานบทที่</w:t>
      </w:r>
      <w:r w:rsidRPr="00BB73B9">
        <w:rPr>
          <w:sz w:val="36"/>
          <w:szCs w:val="36"/>
        </w:rPr>
        <w:t>3</w:t>
      </w:r>
      <w:r w:rsidRPr="00BB73B9">
        <w:rPr>
          <w:sz w:val="36"/>
          <w:szCs w:val="36"/>
          <w:cs/>
        </w:rPr>
        <w:t xml:space="preserve"> </w:t>
      </w:r>
      <w:r w:rsidRPr="00BB73B9">
        <w:rPr>
          <w:rFonts w:hint="cs"/>
          <w:sz w:val="36"/>
          <w:szCs w:val="36"/>
          <w:cs/>
        </w:rPr>
        <w:t>โองการที่</w:t>
      </w:r>
      <w:r w:rsidRPr="00BB73B9">
        <w:rPr>
          <w:sz w:val="36"/>
          <w:szCs w:val="36"/>
        </w:rPr>
        <w:t>169)</w:t>
      </w:r>
    </w:p>
    <w:p w:rsidR="00372AB9" w:rsidRPr="00BB1001" w:rsidRDefault="00372AB9" w:rsidP="00372AB9">
      <w:pPr>
        <w:pStyle w:val="libBold1"/>
      </w:pPr>
    </w:p>
    <w:p w:rsidR="00271D87" w:rsidRPr="00BB1001" w:rsidRDefault="00271D87" w:rsidP="00372AB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มีแต่ความเงียบงันในท้องพระโรงของยะซีด เมื่อท่านหญิงซัยนับจบคำสุนทรพจน์อันเร้าใจของท่าน ยะซีดหน้าซีดเผือด และไม่ปริปากพูดเลยแม้แต่น้อย ไม่ต้องสงสัยเลยว่า เขาจะต้องประสาทเสีย</w:t>
      </w:r>
    </w:p>
    <w:p w:rsidR="00BB73B9" w:rsidRDefault="00271D87" w:rsidP="00372AB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เพราะคำพูดเหล่านั้น เพราะในท้องพระโรงเต็มไปด้วยผู้คน บรรดาบุคคลชั้นนำของวงศ์อุมัยยะฮ์ แม่ทัพนายกองของเขา พวกยิวและคริสเตียน และประชาชนจากทุกสารทิศต่างมาชุมนุมกันอยู่ ณ ที่นั้น เพื่อมาดูบรรดาเชลยที่ถูกนำตัวมา ซึ่งพวกเขาไม่เคยรู้เลยว่า พวกท่านคือสมาชิกในครอบครัวของศาสดา</w:t>
      </w:r>
    </w:p>
    <w:p w:rsidR="00BB73B9" w:rsidRDefault="00BB73B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372AB9">
      <w:pPr>
        <w:rPr>
          <w:rFonts w:ascii="Angsana New" w:hAnsi="Angsana New" w:cs="Angsana New"/>
          <w:sz w:val="36"/>
          <w:szCs w:val="36"/>
        </w:rPr>
      </w:pPr>
    </w:p>
    <w:p w:rsidR="00372AB9" w:rsidRDefault="00271D87" w:rsidP="00BB73B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สุนทรพจน์ได้พิสูจน์ให้ผู้คนได้ทราบแล้วว่า ครอบครัวของศาสดาถูกกระทำอย่างป่าเถื่อนโหดร้ายทารุณ</w:t>
      </w:r>
    </w:p>
    <w:p w:rsidR="00271D87" w:rsidRPr="00BB1001" w:rsidRDefault="00271D87" w:rsidP="00372AB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ท่านยกย่องฐานะของครอบครัวแห่งศาสดาและแสดงให้เห็นถึงการกระทำอย่างไม่เป็นธรรมต่อผู้บริสุทธิ์ และหยิบยกมาให้เห็นถึงความทรยศของอบูซุฟยานและมุอาวิยะฮ์ ผู้เป็นพ่อและปู่ของยะซีด รวมทั้งความไม่เป็นธรรมของยะซีดในเรื่องต่างๆ ที่ผ่านมาในอดีต</w:t>
      </w:r>
    </w:p>
    <w:p w:rsidR="00271D87" w:rsidRPr="00BB1001" w:rsidRDefault="00271D87" w:rsidP="00372AB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นางฮินด์ ภรรยาสุดที่รักของยะซีด เป็นคนศรัทธาในพระเจ้าและใจบุญ ซึ่งก่อนจะแต่งงานกับยะซีด เคยเป็นผู้รับใช้ในครอบครัวของท่านหญิงซัยนับ ในช่วงเวลาที่อิมามอะลีเป็นคอลีฟะฮ์ แม้หลัง</w:t>
      </w:r>
    </w:p>
    <w:p w:rsidR="00BB73B9" w:rsidRDefault="00271D87" w:rsidP="00372AB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แต่งงานแล้วนางก็ยังคงมอบความรัก และความจงรักภักดีให้กับท่านหญิง ยะซีดรู้ดีในข้อนี้ และปิดบังแผนการสังหารฮูเซนไม่ให้นางล่วงรู้ และต้องระวังไม่ให้นางรู้ข่าวเรื่องราวที่เกิดขึ้นที่กัรบะลา เมื่อนางได้ยินเรื่องของท่านหญิงซัยนับจากหลังม่าน นางรู้สึกวุ่นวายใจอย่างมาก ราวกับเป็นลางสังหรณ์ นางรู้สึกกระวนกระวายมาหลายวันแล้ว และได้ฝันเห็นท่านหญิงทั้งสองร่ำไห้อย่างขมขื่น และเล่าให้นางฟังถึงโศกนาฏกรรมที่ยิ่งใหญ่</w:t>
      </w:r>
    </w:p>
    <w:p w:rsidR="00BB73B9" w:rsidRDefault="00BB73B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BB73B9" w:rsidRDefault="00271D87" w:rsidP="00372AB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โดยสัญชาติญาณนางเริ่มรู้ว่า สามีใจร้ายของนางกำลังปิดบังการก่ออาชญากรรมที่ร้ายแรงบางอย่าง ซึ่งนางยังไม่สามารถรู้ว่าคืออะไร</w:t>
      </w:r>
      <w:r w:rsidRPr="00BB1001">
        <w:rPr>
          <w:rFonts w:ascii="Angsana New" w:hAnsi="Angsana New" w:cs="Angsana New"/>
          <w:sz w:val="36"/>
          <w:szCs w:val="36"/>
        </w:rPr>
        <w:t>?</w:t>
      </w:r>
    </w:p>
    <w:p w:rsidR="00271D87" w:rsidRPr="00BB1001" w:rsidRDefault="00271D87" w:rsidP="00BB73B9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ด้วยความคุ้มคลั่ง นางได้รุดออกมาข้างนอกม่านโดยไม่มีผ้าคลุมผม เพื่อจะรู้ว่าอะไรเกิดขึ้นกับเด็กๆ ในครอบครัวของท่านศาสดา ยะซีดรู้สึกวุ่นวายใจในการการกระทำของภรรยาของตน ผู้ซึ่งมีความ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งดงามเป็นที่เลื่องลือไปทั่วอาณาจักรว่าไม่มีใครเทียบเคียงได้ นางออกมาโดยไม่มีผ้าคลุมผมซึ่งขัดต่อจารีตประเพณีที่มีมาตั้งแต่อดีตกาล เขาจึงรีบสั่งให้เลิกการชุมนุมในท้องพระโรงทันที และออกคำสั่งให้อุมัร บุตรของสะอัด นำเชลยไปขังไว้ในคุกมืดในป้อม และรอฟังคำสั่งว่าจะทำอย่างไรต่อไป เขาจึงรีบลงมาจากบัลลังก์ตรงมา พร้อมกับโยนเสื้อคลุมของเขาไปบนหัวของนางฮินด์และนำเข้าไปในพระราชฐาน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ฮินด์ยังคงขอร้องให้ยะซีดบอกว่าเกิดอะไรขึ้นในท้องพระโรง และเชลยนั้นเป็นใคร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ทำไมจึงมีบางคนพูด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ถึงการจับตัวหลานท่านศาสดาเป็นเชลย ยะซีดจึงตอบเลี่ยงไปและพยายามระงับความกลัวของนางด้วย</w:t>
      </w:r>
    </w:p>
    <w:p w:rsidR="00704CFF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การกล่าวว่า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เชลยเหล่านั้นไม่ได้เกี่ยวข้องกับครอบครัวของท่านศาสดา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บรรดาเชลยสิ้นสุดการเดินทางที่คุกมืดในป้อมที่ดามัสกัส ซึ่งเต็มไปด้วยงูและแมงป่อง ทันทีที่ประตูคุกปิดลง ท่านหญิงซัยนับและอิมามซัยนุลอาบิดีน ก็เริ่มนมาซ ก้มลงกราบและวิงวอนขอต่อพระผู้เป็นเจ้า ให้โปรดประทานกำลังใจและความกล้าหาญ เพื่ออดทนต่อสิ่งที่จะเกิดขึ้นกับพวกท่าน และขอบคุณต่อความช่วยเหลือ ตลอดระยะเวลาแห่งการทด</w:t>
      </w:r>
      <w:r w:rsidR="00704CFF">
        <w:rPr>
          <w:rFonts w:ascii="Angsana New" w:hAnsi="Angsana New" w:cs="Angsana New"/>
          <w:sz w:val="36"/>
          <w:szCs w:val="36"/>
          <w:cs/>
          <w:lang w:bidi="th-TH"/>
        </w:rPr>
        <w:t>สอบ ทำให้สามารถอดทนต่อการดูหมิ่</w:t>
      </w:r>
      <w:r w:rsidR="00704CFF">
        <w:rPr>
          <w:rFonts w:ascii="Angsana New" w:hAnsi="Angsana New" w:cs="Angsana New" w:hint="cs"/>
          <w:sz w:val="36"/>
          <w:szCs w:val="36"/>
          <w:cs/>
          <w:lang w:bidi="th-TH"/>
        </w:rPr>
        <w:t>น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เหยียดหยามโดยไม่ร้องอุทธรณ์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หลังจากที่จับเชลยขังในคุกมืดแล้ว ยะซีดก็เริ่มสับสนว่า จะปล่อยตัวให้กลับไปมะดีนะฮ์หรือจะจับขังทรมานไว้ที่นี่ เขาเริ่มสำนึกผิดและประจักษ์ว่า สิ่งที่ตนกระทำลงไปนั้นเป็นความผิดอย่างมหันต์ 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เขาจึงเริ่มใช้เล่ห์กลทางการทูต โดยโยนความผิดทั้งหมดให้กับอุบัยดุลลอฮ์ บุตรของซิญาด แม้ว่าจะต้องการสังหารอิมามซัยนุลอาบิดีน แต่ยะซีดก็ต้องขนลุกเมื่อนึกถึงคำพูดของท่านหญิงซัยนับ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ในที่สุดบรรดาเชลยก็ถูกปล่อยตัว ด้วยความพยายามของนางฮินด์ภรรยาของยะซีด นางได้มาเยี่ยมเชลย ซึ่งนางจำได้ดีพร้อมกับร่ำไห้ด้วยความเวทนาสงสาร 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เมื่อเห็นสภาพที่ต้องทนทุกข์ทรมาน นางปลอบโยนพวกท่านและขอร้องให้เล่าเหตุการณ์ที่เกิดขึ้นที่กัรบะลาอ์โดยละเอียด จากนั้น นางได้กลับไปพบยะซีดและกล่าวประณามเขาในการกระทำที่ชั่วช้า และขอร้องให้ยะซีดจัดสถานที่ๆ เหมาะสมเปลี่ยนให้ใหม่ เพราะคนเหล่านั้นเป็นสมาชิกในครอบครัวของท่านศาสดา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นางฮินด์กลับมาพบบรรดาอะฮ์ลุลบัยต์อีกครั้งหนึ่ง พร้อมกับหญิงรับใช้ </w:t>
      </w:r>
      <w:r w:rsidRPr="00BB1001">
        <w:rPr>
          <w:rFonts w:ascii="Angsana New" w:hAnsi="Angsana New" w:cs="Angsana New"/>
          <w:sz w:val="36"/>
          <w:szCs w:val="36"/>
        </w:rPr>
        <w:t>2-3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คน และทาสสาวทั้งหมดแต่งกายในชุดไว้ทุกข์ พวกนางได้มาปลอบโยนบรรดาเชลยเกี่ยวกับการสูญเสียอิมามฮูเซนและ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ผู้ติดตามท่าน นางจัดให้คนทั้งหมดย้ายไปอยู่ในสถานที่ใหม่ที่สมเกียรติ ที่ซึ่งพวกท่านสามารถจัดการชุมนุม และไว้อาลัยให้กับบรรดาผู้สละชีพผู้ล่วงลับได้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บทรายงานบันทึกว่า ยะซีดถูกบังคับทางอ้อมให้ปล่อยตัวบรรดาเชลย เพราะเขาได้รับการแจ้งข่าวว่ามีการเคลื่อนไหวต่อต้านการกระทำของเขาในหัวเมืองต่างๆ ทั่วซีเรีย เพราะผู้คนได้รับรู้ความจริงที่เกิดการสังหารหมู่ที่กัรบะลา และจับสมาชิกครอบครัวของท่านเป็นเชลย ยะซีดจึงเกิดความหวาดกลัวว่าจะมีการก่อการจลาจลขึ้น เขาจึงรีบปล่อยตัวอิมามซัยนุลอาบิดีน พร้อมทั้งเคารพยกย่องให้เกียรติตามที่ควรจะได้รับ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เมื่ออิมามซัยนุลอาบิดีน ได้รับการปล่อยตัวจากคุกมืดและถูกนำมาพบกับยะซีด ท่านหญิงกล่าวกับท่านว่า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ผู้เป็นแก้วตาดวงใจของอา! จงเจรจากับยะซีดในท่วงทีที่เหมาะสมกับความเป็นทรชนคนพาลของมัน มันไม่เกรงกลัวต่อความกริ้วโกรธของพระผู้เป็นเจ้าและไม่ยอมรับท่านศาสดา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รวมทั้งไม่สนใจใยดีต่ออิมามอะลี ผู้สืบทอดของท่านศาสดาเลย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ยะซีดลุกขึ้นจากบัลลังก์ของเขาทันทีที่มองเห็นอิมามมาถึง และรีบเชิญให้นั่งลงใกล้ๆ ตนเองด้วยกิริยาที่อ่อนน้อมอย่างยิ่ง พร้อมทั้งต้องการทราบถึงความประสงค์ของท่าน หลังจากถูกปล่อยตัวออกไป อิมามตอบกลับไปว่า ท่านยังไม่ได้ตัดสินใจจนกว่าจะได้ปรึกษากับท่านหญิงซัยนับก่อน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พวกสาวใช้ถูกสั่งให้จัดการนำม่านมากั้น และนำบรรดาผู้หญิงและเด็กแห่งครอบครัวของท่านศาสดามา ด้วยกิริยาที่สุภาพอ่อนโยน ทันทีที่ท่านหญิงปรากฏตัวต่อหน้า ยะซีดได้บอกกับท่านหญิงว่า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จะปล่อยตัวพวกท่าน และต้องการทราบถึงความประสงค์ว่าจะพักอยู่ที่ดามัสกัสหรือจะเดินทางกลับไปมะดีนะฮ์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ท่านหญิงตอบว่า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ก่อนอื่นฉันต้องการสิ่งแรกคือผ้าโพกศีรษะของท่านศาสดา สองผ้าคล้องคอของมารดาของฉันและผ้าที่เปื้อนเลือดของฮูเซน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ด้วยคำขอนี้ยะซีดตอบว่า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ผ้าสะระบั่นของท่านศาสดา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และผ้าคล้องคอของมารดาท</w:t>
      </w:r>
      <w:r w:rsidR="00704CFF">
        <w:rPr>
          <w:rFonts w:ascii="Angsana New" w:hAnsi="Angsana New" w:cs="Angsana New"/>
          <w:sz w:val="36"/>
          <w:szCs w:val="36"/>
          <w:cs/>
          <w:lang w:bidi="th-TH"/>
        </w:rPr>
        <w:t>่านนั้น ถูกเก็บรักษาไว้อย่างดีใ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ท้องพระคลังเพื่อเป็นศิริมงคล แต่สำหรับเสื้อเปื้อนเลือดของอิมามฮูเซนนั้น ฉันไม่รู้เรื่องอะไรด้วย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ท่านหญิงกล่าวกับยะซีดว่า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ยะซีด! เสื้อตัวนี้ทำมาจากเส้นด้ายที่ถักทอด้วยมือของท่านหญิงฟาฏิมะฮ์ ซะฮ์รอ มารดาของฉัน ในขณะที่ท่านถักทอมัน ท่านจะต้องร่ำไห้ตลอดเวลา ซึ่งท่านเคยกล่าว</w:t>
      </w:r>
    </w:p>
    <w:p w:rsidR="00704CFF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เสมอว่า 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ฮูเซนจะสวมเสื้อชุดนี้ในเวลาที่เขาจะถูกสังหารที่กัรบะลา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ทหารที่โหดร้ายของเจ้าได้ถอดมันออกจากร่างที่ไร้วิญญาณของท่านในวันอาชูรอ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ยะซีดจึงสั่งให้ทหารออกค้นหา เพื่อนำมามอบให้กับท่านหญิง พร้อมทั้งถามต่อไปว่า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ท่านต้องการสิ่งอื่นใดนอกจากนี้อีก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ท่านหญิงตอบไปว่า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ยะซีด! พวกเรามิสามารถกระทำการไว้อาลัยให้กับพี่ชายของฉันตั้งแต่ท่านถูกสังหาร และในคุกมืดนี้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สะกีนะฮ์บุตรสาวสุดที่รักของอิมามฮูเซน ได้เสียชีวิตลงเพราะความทุกข์ทรมานที่ได้รับ และความระทมทุกข์ถึงบิดาของเธอ ดังนั้น เราจึงต้องการจัดการชุมนุมอย่างเป็นทางการ</w:t>
      </w:r>
      <w:r w:rsidR="00704CF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เพื่อเป็นการไว้อาลัยให้กับพวกท่าน 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ด้วยเหตุนี้เราต้องการบ้านที่มีบริเวณกว้างขวางสักหนึ่งหลัง สำหรับ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บุคคลในตระกูลฮาชิม และบรรดากุเรชจะได้สามารถมาร่วมกับเราในการชุมนุมเพื่อไว้อาลัยในครั้งนี้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ยะซีดสนองตอบด้วยความเต็มใจ และได้ป่าวประกาศต่อสาธารณชนว่า ใครต้องการที่จะไปร่วมในการชุมนุมนี้ก็อนุญาตให้ไปได้</w:t>
      </w:r>
    </w:p>
    <w:p w:rsidR="00704CFF" w:rsidRPr="00BB1001" w:rsidRDefault="00704CFF" w:rsidP="00704CFF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704CFF">
      <w:pPr>
        <w:pStyle w:val="Heading1"/>
      </w:pPr>
      <w:bookmarkStart w:id="35" w:name="_Toc381706726"/>
      <w:r w:rsidRPr="00BB1001">
        <w:rPr>
          <w:cs/>
        </w:rPr>
        <w:t>ที่มาของการจัดไว้อาลัย (อาซอดอรี)</w:t>
      </w:r>
      <w:bookmarkEnd w:id="35"/>
    </w:p>
    <w:p w:rsidR="00704CFF" w:rsidRDefault="00704CFF" w:rsidP="00704CFF">
      <w:pPr>
        <w:pStyle w:val="libNormal"/>
      </w:pPr>
    </w:p>
    <w:p w:rsidR="00704CFF" w:rsidRPr="00704CFF" w:rsidRDefault="00704CFF" w:rsidP="00704CFF">
      <w:pPr>
        <w:pStyle w:val="libNormal"/>
      </w:pP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บ้านที่ถูกจัดเตรียมให้ตั้งอยู่บริเวณใกล้เคียงกับ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704CFF">
        <w:rPr>
          <w:rStyle w:val="Heading2Char"/>
          <w:cs/>
        </w:rPr>
        <w:t>ดารุลฮิจาเราะฮ์</w:t>
      </w:r>
      <w:r w:rsidRPr="00704CFF">
        <w:rPr>
          <w:rStyle w:val="Heading2Char"/>
        </w:rPr>
        <w:t>’</w:t>
      </w: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ในบ้านหลังนั้นเอง ท่านหญิงซัยนับได้วางรากฐานของการ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อาซอดอรี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ให้กับอิมามฮูเซน ภายในบ้านท่านหญิงได้ปูพรมและเชิญให้อิมามซัยนุลอาบิดีนนั่งลง </w:t>
      </w:r>
    </w:p>
    <w:p w:rsidR="00271D87" w:rsidRPr="00BB1001" w:rsidRDefault="00704CFF" w:rsidP="00704CFF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ในโอกาสนี้บรรดาสตรีแห่งครอบครัวท่านศาสดาแต่งกายด้วยเสื้อผ้าชุดดำ</w:t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ในช่วงเวลาระหว่างการชุมนุม สตรีในเผ่ากุเรชและตระกูลฮาชิมได้ร่วมสนทนากัน อิมามและท่านหญิงได้เล่าถึงเหตุการณ์อันเศร้าสลดและน่าสะพึงกลัวในการสังหารอิมามฮูเซน เป็นเหตุให้ผู้ที่มาร่วมชุมนุมพากันร่ำไห้ ในการชุมนุมนี้ท่านหญิงได้กล่าวสุนทรพจน์กับผู้ที่มาชุมนุมว่า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บรรดาสตรีชาวชีเรีย พวกท่านไม่ทราบถึงความโหดร้ายทารุณในโศกนาฏกรรมที่กัรบะลาอ์ที่ซึ่งอิมามฮูเซนหลานชายท่านศาสดาและบรรดาเด็กๆ ในครอบครัวของท่าน ต้องถูกสังหารอย่างโหดเหี้ยม ในขณะที่ยังคงหิวกระหาย ร่างกายของพวกเขาถูกกลีบเท้าม้าเหยียบยํ่าจนไม่เหลือชิ้นดี ต้องถูกทิ้งไว้กลางทะเลทรายโดยมิได้ทำการฝัง ศีรษะของท่านและคนอื่นๆ ถูกเสียบไว้ที่ปลายหอกและถูกชูมาตลอดทางพร้อมกับพวกเรามายังซีเรีย หลังจากการสังหารหมู่พวกเราถูกจับเป็นเชลย โดยคำสั่งที่ไร้ยางอายของ</w:t>
      </w:r>
    </w:p>
    <w:p w:rsidR="00704CFF" w:rsidRDefault="00271D87" w:rsidP="00704CF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อุบัยดุลลอฮ์ บุตรของซิยาด พวกเขาพาพวก</w:t>
      </w:r>
      <w:r w:rsidR="00704CFF">
        <w:rPr>
          <w:rFonts w:ascii="Angsana New" w:hAnsi="Angsana New" w:cs="Angsana New" w:hint="cs"/>
          <w:sz w:val="36"/>
          <w:szCs w:val="36"/>
          <w:cs/>
          <w:lang w:bidi="th-TH"/>
        </w:rPr>
        <w:t>พ้อง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ของเราไปยังกูฟะฮ์ด้วยศีรษะที่ปราศจากผ้าปกปิด และให้เรานั่งบนหลังอูฐที่ไม่มีกูบ อิมามซัยนุลอาบิดีนถูกล่ามด้วยโซ่ที่หนักอึ้งรอบต้นคอ </w:t>
      </w:r>
    </w:p>
    <w:p w:rsidR="00704CFF" w:rsidRDefault="00704CF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704CF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และถูกบังคับให้เดินตามคาราวานด้วยเท้าเปล่า มันเป็นภาพที่ไม่อาจจินตนาการได้ว่าจะทุกข์ทรมานมากมายสักเพียงใด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ท่านหญิงได้เปรียบเทียบให้พวกสตรีชาวซีเรียเห็นถึงความโหดร้ายชั่วช้าของยะซีด กับคุณธรรมความดีของอิมามฮูเซน 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กลับไปยังบ้านเรือนพวกนางได้เล่าเรื่องราวที่รับฟังมาให้กับสมาชิกในครอบครัวของพวกนางได้รับรู้ความจริง และเมื่อรู้เช่นนั้นพวกเขารู้สึกต่อต้านและไม่พอใจยะซีดอย่างยิ่ง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หลังจบการชุมนุมทุกครั้ง บรรดาสตรีก็จะมาปลอบโยนท่านหญิงซัยนับ พวกผู้ชายก็จะมาปลอบโยนอิมามซัยนุลอาบิดีน การชุมนุมนี้ทำให้เกิดการเคลื่อนไหวขึ้นในหมู่ประชาชนในเมือง เสียงร่ำ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>ไ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ห้คร่ำครวญ เสียงทุบอก ตีศีรษะได้ปรากฏเป็นรอยประทับลงไปในหัวใจของประชาชน ทำให้พวกเขาเพิ่มความทุกข์โศกและทำให้ตาสว่าง เกิดความกระจ่างเกี่ยวกับโศกนาฏกรรมที่กัรบะลา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D00EFB">
      <w:pPr>
        <w:pStyle w:val="Heading1Center"/>
      </w:pPr>
      <w:bookmarkStart w:id="36" w:name="_Toc381706727"/>
      <w:r w:rsidRPr="00BB1001">
        <w:rPr>
          <w:cs/>
        </w:rPr>
        <w:t xml:space="preserve">บทที่ </w:t>
      </w:r>
      <w:r w:rsidRPr="00BB1001">
        <w:t>10</w:t>
      </w:r>
      <w:bookmarkEnd w:id="36"/>
    </w:p>
    <w:p w:rsidR="00D00EFB" w:rsidRPr="00BB1001" w:rsidRDefault="00D00EFB" w:rsidP="00D00EFB">
      <w:pPr>
        <w:pStyle w:val="Heading1Center"/>
      </w:pPr>
    </w:p>
    <w:p w:rsidR="00271D87" w:rsidRPr="00BB1001" w:rsidRDefault="00271D87" w:rsidP="00D00EFB">
      <w:pPr>
        <w:pStyle w:val="Heading1Center"/>
      </w:pPr>
      <w:bookmarkStart w:id="37" w:name="_Toc381706728"/>
      <w:r w:rsidRPr="00BB1001">
        <w:rPr>
          <w:cs/>
        </w:rPr>
        <w:t>การเดินทางสู่มะดีนะฮ์</w:t>
      </w:r>
      <w:bookmarkEnd w:id="37"/>
    </w:p>
    <w:p w:rsidR="00D00EFB" w:rsidRDefault="00D00EFB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D00EFB" w:rsidRDefault="00D00EFB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บัดนี้ยะซีดรู้สึกหวาดกลัวอย่างมากเมื่อหวนนึกถึงเหตุการณ์ และความสำนึกผิดได้เริ่มครอบงำจิตใจเขามากขึ้น และกลัวว่า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ความลับที่ตนเองมีส่วนในการสังหารหมู่อิมามฮูเซนและผู้ใกล้ชิดของท่านจะถูกเปิดเผย เขาจึงต้องการให้ครอบครัวท่านศาสดาออกเดินทางไปยังมะดีนะฮ์โดยเร็วที่สุดเท่าที่จะทำได้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ด้วยเหตุนี้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ยะซีดจึงออกคำสั่งให้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ตระเตรียมการเดินทางสู่บ้านเกิด ท่านหญิงซัยนับ ขอให้ใช้ผ้าสีดำคลุมแคร่บนหลังอูฐ เพื่อประชาชนจะได้รู้ว่าพวกท่านกำลังอยู่ในระหว่างไว้อาลัย ยะซีดตกลงตามคำ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ขอ เมื่อขบวนเตรียมพร้อมที่จะออกเดินทาง สตรีชาวเมืองดามัสกัสในเครื่องแต่งกายชุดดำไปส่งพร้อมกับกล่าวคำอำลา 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>ซึ่งเป็นภาพที่ตราตรึงอยู่ในความทรงจำ รอยแผลแห่งความโศกเศร้าทุกข์ทรมาน ได้ทิ้งร่องรอยความทรงจำอันขมขื่นไว้บนหัวใจของพวกเขา ซึ่งไม่มีวันลืมเลือนต่อโศกนาฏกรรมในครั้งนี้ และ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การกระทำอันชั่วร้ายดังกล่าว จะเป็นที่เล่าขานให้รู้สืบต่อกันไป จากชั่วอายุคนแล้วคนเล่าตลอดไป!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ยะซีดได้ส่งนัวะอ์มาน บิน บาชิร พร้อมทหารคุ้มกันร้อยนาย คอยดูแลและให้ความสะดวกแก่ขบวนคาราวาน ตลอดระยะทา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>ง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ครอบครัววงศ์วานของท่านศาสดาได้รับการดูแลอย่างดี ทุกครั้งที่หยุดพัก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การเดินทาง นัวะอ์มานและทหารคุ้มกันจะตั้งกระโจมให้พวกท่าน ซึ่งพวกท่านก็จะจัดการชุมนุมในทุกๆ ที่ที่หยุดพัก เพื่อให้ผู้คนได้รับรู้ถึงโศกนาฏกรรมซึ่งเกิดขึ้นที่กัรบะลา</w:t>
      </w:r>
    </w:p>
    <w:p w:rsidR="00D00EFB" w:rsidRPr="00BB1001" w:rsidRDefault="00D00EFB" w:rsidP="00D00EFB">
      <w:pPr>
        <w:spacing w:after="0" w:line="240" w:lineRule="auto"/>
        <w:rPr>
          <w:rFonts w:ascii="Angsana New" w:hAnsi="Angsana New" w:cs="Angsana New"/>
          <w:sz w:val="36"/>
          <w:szCs w:val="36"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Default="00271D87" w:rsidP="00271D87">
      <w:pPr>
        <w:rPr>
          <w:rStyle w:val="Heading1Char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>‘</w:t>
      </w:r>
      <w:r w:rsidRPr="00D00EFB">
        <w:rPr>
          <w:rStyle w:val="Heading1Char"/>
          <w:cs/>
        </w:rPr>
        <w:t>กัรบะลาอ์</w:t>
      </w:r>
      <w:r w:rsidRPr="00D00EFB">
        <w:rPr>
          <w:rStyle w:val="Heading1Char"/>
        </w:rPr>
        <w:t>’</w:t>
      </w:r>
    </w:p>
    <w:p w:rsidR="00D00EFB" w:rsidRDefault="00D00EFB" w:rsidP="00271D87">
      <w:pPr>
        <w:rPr>
          <w:rStyle w:val="Heading1Char"/>
        </w:rPr>
      </w:pPr>
    </w:p>
    <w:p w:rsidR="00D00EFB" w:rsidRPr="00BB1001" w:rsidRDefault="00D00EFB" w:rsidP="00271D87">
      <w:pPr>
        <w:rPr>
          <w:rFonts w:ascii="Angsana New" w:hAnsi="Angsana New" w:cs="Angsana New"/>
          <w:sz w:val="36"/>
          <w:szCs w:val="36"/>
        </w:rPr>
      </w:pP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ขบวนทั้งหมดมาถึงกัรบะลาอ์ ในวันที่ </w:t>
      </w:r>
      <w:r w:rsidRPr="00BB1001">
        <w:rPr>
          <w:rFonts w:ascii="Angsana New" w:hAnsi="Angsana New" w:cs="Angsana New"/>
          <w:sz w:val="36"/>
          <w:szCs w:val="36"/>
        </w:rPr>
        <w:t>20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ซอฟัร ฮ.ศ. </w:t>
      </w:r>
      <w:r w:rsidRPr="00BB1001">
        <w:rPr>
          <w:rFonts w:ascii="Angsana New" w:hAnsi="Angsana New" w:cs="Angsana New"/>
          <w:sz w:val="36"/>
          <w:szCs w:val="36"/>
        </w:rPr>
        <w:t>61 (18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พฤศจิกายน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และวันนี้เองคือวัน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อัรบะอีน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วันที่ </w:t>
      </w:r>
      <w:r w:rsidRPr="00BB1001">
        <w:rPr>
          <w:rFonts w:ascii="Angsana New" w:hAnsi="Angsana New" w:cs="Angsana New"/>
          <w:sz w:val="36"/>
          <w:szCs w:val="36"/>
        </w:rPr>
        <w:t>40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ของการพลีชีพของอิมามฮูเซน 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ท่านญาบิร บิน อับดุลลอฮ์ อันซอรี สาวกคนสำคัญของท่านศาสดา ก็ได้มาปรากฏอยู่ ณ ที่นี้ด้วย ท่านเป็นคนแรกที่อ่านซิยารัตให้กับอิมามฮูเซนและสหายของท่าน การได้พบกับท่านญาบิร เป็นการเตือนความทรงจำถึงความรุ่งโรจน์ในอดีตสมัยที่ท่านศาสดายังมีชีวิตอยู่ ซึ่งพวกท่านทั้งหมดเป็นครอบครัวที่มีความสุข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แต่ภาพความสุขนี้ได้อันตรธานหายไปสิ้น คงเหลือแต่ความทรงจำที่ปวดร้าวในโศกนาฏกรรมที่กัรบะลา ที่ทำให้จิตใจของท่านหญิงมีแต่ความน่าสะพึงกลัวที่ต้องเห็นภาพเลือด เลือดสดๆ และการ</w:t>
      </w:r>
    </w:p>
    <w:p w:rsidR="00D00EFB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หลั่งเลือด!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ขบวนของครอบครัววงศ์วานของท่านศาสดาได้หยุดพักที่กัรบะลา จนถึงวันที่ </w:t>
      </w:r>
      <w:r w:rsidRPr="00BB1001">
        <w:rPr>
          <w:rFonts w:ascii="Angsana New" w:hAnsi="Angsana New" w:cs="Angsana New"/>
          <w:sz w:val="36"/>
          <w:szCs w:val="36"/>
        </w:rPr>
        <w:t>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ร่อบีอุลเอาวัล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ฮ.ศ. </w:t>
      </w:r>
      <w:r w:rsidRPr="00BB1001">
        <w:rPr>
          <w:rFonts w:ascii="Angsana New" w:hAnsi="Angsana New" w:cs="Angsana New"/>
          <w:sz w:val="36"/>
          <w:szCs w:val="36"/>
        </w:rPr>
        <w:t>61 (5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ธันวาคม ค.ศ.</w:t>
      </w:r>
      <w:r w:rsidRPr="00BB1001">
        <w:rPr>
          <w:rFonts w:ascii="Angsana New" w:hAnsi="Angsana New" w:cs="Angsana New"/>
          <w:sz w:val="36"/>
          <w:szCs w:val="36"/>
        </w:rPr>
        <w:t xml:space="preserve">680)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รวมเวลาราว </w:t>
      </w:r>
      <w:r w:rsidRPr="00BB1001">
        <w:rPr>
          <w:rFonts w:ascii="Angsana New" w:hAnsi="Angsana New" w:cs="Angsana New"/>
          <w:sz w:val="36"/>
          <w:szCs w:val="36"/>
        </w:rPr>
        <w:t>18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วัน ท่านหญิงซัยนับ ไม่ประสงค์ที่จะเดินทางไปกับขบวน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เพราะท่านไม่ต้องการจะจากสถานที่ฝังศพของพี่ชายของท่านไป แต่เมื่ออิมามซัยนุลอาบิดีนขอร้องให้ท่านเปลี่ยนความตั้งใจ เพราะภาระหน้าที่ของท่านยังไม่สิ้นสุด ท่านจึงตอบว่า</w:t>
      </w:r>
    </w:p>
    <w:p w:rsidR="00271D87" w:rsidRPr="00D00EFB" w:rsidRDefault="00271D87" w:rsidP="00D00EFB">
      <w:pPr>
        <w:rPr>
          <w:rFonts w:ascii="Angsana New" w:hAnsi="Angsana New" w:cs="Angsana New"/>
          <w:sz w:val="36"/>
          <w:szCs w:val="36"/>
          <w:rtl/>
          <w:cs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อะลี ซัยนุลอาบิดีน</w:t>
      </w:r>
      <w:r w:rsidR="00D00EFB">
        <w:rPr>
          <w:rFonts w:ascii="Angsana New" w:hAnsi="Angsana New" w:cs="Angsana New"/>
          <w:sz w:val="36"/>
          <w:szCs w:val="36"/>
          <w:lang w:bidi="th-TH"/>
        </w:rPr>
        <w:t>!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โปรดปล่อยให้อาได้อยู่ที่นี่เถิด! เพราะอาต้องการจะอยู่ใกล้ชิดกับพี่ชายของอา จนกระทั่งวาระสุดท้าย</w:t>
      </w:r>
      <w:r w:rsidR="00D00EFB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ข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องชีวิต อาจะกลับไปมะดีนะฮ์ได้อย่างไร ซึ่งจะต้องไปพบกับบ้านที่ว่างเปล่าของเรา</w:t>
      </w:r>
      <w:r w:rsidRPr="00BB1001">
        <w:rPr>
          <w:rFonts w:ascii="Angsana New" w:hAnsi="Angsana New" w:cs="Angsana New"/>
          <w:sz w:val="36"/>
          <w:szCs w:val="36"/>
        </w:rPr>
        <w:t>?”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อิมามตอบว่า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โอ้ ท่านอาที่รัก! ท่านพูดถูกต้องแล้ว ฉันทราบดีว่ามันไม่อาจทนได้ที่จะกลับไปมะดีนะฮ์และพักอยู่ในบ้านที่ว่างเปล่า ซึ่งเราได้สูญเสียคนในครอบครัวของเราไปจนหมดสิ้น 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ความโปรดปรานจากพระผู้เป็นเจ้าจะต้องประทานลงมายังพวกเรา ในการยอมจำนนต่อพระประสงค์ของพระองค์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และมันเป็นคำสั่งของศาสนทูตของพระองค์ ที่ซึ่งบิดาของฉันได้สนองพระบัญชานั้น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หลังจากอ้อนวอนโน้มน้าวอยู่เป็นเวลานาน ท่านหญิงจึงยอมตกลงตัดใจจากกัรบะลาอ์ ซึ่งเป็นสถานที่ฝังร่างพี่ชายอันเป็นที่รักของท่านมาอย่างไม่สู้เต็มใจนัก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ตลอดทางสู่มะดีนะฮ์ พวกท่านได้จัดการชุมนุมขึ้นทุกๆ ครั้งที่หยุดพัก ประชาชนในท้องถิ่นต่างๆเหล่านั้นพากันร่วมไว้อาลัยกับพวกท่าน ในขณะที่มีการเล่าเรื่องในการชุมนุมนั้น บางครั้งจะได้ยินเสียง</w:t>
      </w:r>
    </w:p>
    <w:p w:rsidR="00D00EFB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บทกวี คำโคลงไว้อาลัยท่านอิมามดังแว่วโดยไม่ปรากฏที่มาของเสียงนั้น.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D00EFB">
      <w:pPr>
        <w:pStyle w:val="Heading1Center"/>
      </w:pPr>
      <w:bookmarkStart w:id="38" w:name="_Toc381706729"/>
      <w:r w:rsidRPr="00BB1001">
        <w:rPr>
          <w:cs/>
        </w:rPr>
        <w:t xml:space="preserve">บทที่ </w:t>
      </w:r>
      <w:r w:rsidRPr="00BB1001">
        <w:t>11</w:t>
      </w:r>
      <w:bookmarkEnd w:id="38"/>
    </w:p>
    <w:p w:rsidR="00D00EFB" w:rsidRPr="00BB1001" w:rsidRDefault="00D00EFB" w:rsidP="00D00EFB">
      <w:pPr>
        <w:pStyle w:val="Heading1Center"/>
      </w:pPr>
    </w:p>
    <w:p w:rsidR="00271D87" w:rsidRDefault="00271D87" w:rsidP="00D00EFB">
      <w:pPr>
        <w:pStyle w:val="Heading1Center"/>
      </w:pPr>
      <w:bookmarkStart w:id="39" w:name="_Toc381706730"/>
      <w:r w:rsidRPr="00BB1001">
        <w:rPr>
          <w:cs/>
        </w:rPr>
        <w:t>มะดีนะฮ์</w:t>
      </w:r>
      <w:bookmarkEnd w:id="39"/>
    </w:p>
    <w:p w:rsidR="00D00EFB" w:rsidRDefault="00D00EFB" w:rsidP="00D00EFB">
      <w:pPr>
        <w:pStyle w:val="Heading1Center"/>
      </w:pPr>
    </w:p>
    <w:p w:rsidR="00D00EFB" w:rsidRPr="00BB1001" w:rsidRDefault="00D00EFB" w:rsidP="00D00EFB">
      <w:pPr>
        <w:pStyle w:val="Heading1Center"/>
      </w:pP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เมื่อยิ่งใกล้จะถึงมะดีนะฮ์ ก็ยิ่งเพิ่มความโศกเศร้าให้กับพวกท่านเป็นทวีคูณ ความทรงจำในภาพเหตุการณ์ทั้งหมดเริ่มปรากฏขึ้นในความรู้สึกอีกครั้งหนึ่ง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ครั้งแล้วครั้งเล่า! พวกท่านมองขึ้นไปเบื้องบนด้วยดวงตาที่เอ่อล้นด้วยน้ำตา ประหนึ่งดังจะกล่าวว่า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พระผู้เป็นเจ้า! ข้าพระองค์ขอน้อมรับพระประสงค์ของพระองค์ ไม่ว่าความโหดร้ายทารุณใดก็ตามที่จะมาประสบกับพวกเรา พระองค์เท่านั้นที่เหล่าข้าพระองค์ขอความเมตตา โปรดประทานพละกำลังในการที่จะอดทนต่อความเจ็บปวดนั้น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ตามธรรมดาเมื่อผู้เดินทางได้เข้ามาใกล้ถึงบ้านเกิด พวกเขาจะมีแต่ความสุขปรากฏขึ้นบนใบหน้า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เพราะอีกไม่นานเขาก็จะได้พบกับสมาชิกในครอบครัวของเขา แต่นี่มันช่างแตกต่างกันอย่างสิ้นเชิง กับขบวนคาราวานที่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ปราศจากอิมามฮูเซน และเด็กๆ ในครอบครัวของพวกเขา ซึ่งถูกสังหารหมู่ที่กัรบะลา</w:t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ที่นี่ (มะดีนะฮ์) พวกเขาจะต้องอธิบายว่ามันเกิดขึ้นอย่างไร</w:t>
      </w:r>
      <w:r w:rsidRPr="00BB1001">
        <w:rPr>
          <w:rFonts w:ascii="Angsana New" w:hAnsi="Angsana New" w:cs="Angsana New"/>
          <w:sz w:val="36"/>
          <w:szCs w:val="36"/>
        </w:rPr>
        <w:t xml:space="preserve">?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และแน่นอน! พวกเขาไม่กล้าที่จะเล่าถึงความน่าสะพึงกลัวในค่ำคืนนั้น</w:t>
      </w:r>
    </w:p>
    <w:p w:rsidR="00D00EFB" w:rsidRDefault="00271D87" w:rsidP="00D00EFB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เมื่อท่านหญิงซัยนับมองเห็นภาพมะดีนะฮ์ ท่านรำพึงว่า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ดินแดนของท่านตาของฉัน! ท่านจะยอมรับเราได้อย่างไร ในเมื่อเรากลับมาพบกับท่านในสภาพที่โศกเศร้าเช่นนี้ เราต้องสูญเสียผู้เป็นที่รักที่ใกล้ชิดที่สุด หัวใจของเรามีแต่ความสิ้นหวังและปวดร้าว โอ้ มะดีนะฮ์! เมื่อเราจากไป หัวใจของเรายังมีความสดชื่นเหมือนสวนที่เต็มไปด้วยมวลดอกไม้ แต่วันนี้เรากลับมาด้วยหัวใจที่แตกสลาย สูญสิ้นทุกสิ่งทุกอย่าง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D00EFB" w:rsidRDefault="00D00EFB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D00EFB">
      <w:pPr>
        <w:rPr>
          <w:rFonts w:ascii="Angsana New" w:hAnsi="Angsana New" w:cs="Angsana New"/>
          <w:sz w:val="36"/>
          <w:szCs w:val="36"/>
        </w:rPr>
      </w:pPr>
    </w:p>
    <w:p w:rsidR="00F9271F" w:rsidRDefault="00271D87" w:rsidP="00D00EFB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เมื่อเข้ามาใกล้มะดีนะฮ์ บาชิร บุตรของญาสญัล กวีที่มีความรักในครอบครัวของท่านศาสดา ได้ร่วมเดินทางมาในขบวนด้วย 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อิมามซัยนุลอาบิดีนขอร้องให้เขาเข้าไปยังมะดีนะฮ์ก่อน เพื่อบอกข่าวกับประชาชนว่าพวกท่านกำลังกลับมา ขณะนี้ถึงบริเวณเขตรอบนอกเมืองแล้ว พวกท่านได้หยุดพักการเดินทาง ณ สถานที่นี้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บาชิรเข้าไปยังมะดีนะฮ์ และป่าวประกาศเรื่องราวความโศกเศร้าครั้งนี้ในมัสยิดของท่านศาสดา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บอกข่าวการมาถึงของขบวนคาราวานของผู้ซึ่งหัวใจแตกสลายด้วยความเจ็บปวดทุกข์ทรมาน</w:t>
      </w:r>
    </w:p>
    <w:p w:rsidR="00F9271F" w:rsidRDefault="00271D87" w:rsidP="00F9271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มะดีนะฮ์ตกอยู่ในความเศร้าโศก ความเศร้าเสียใจต่อข่าวร้ายนี้ ซึ่งแพร่สะพัดไปทั่ว ทำให้พวกเขาอยู่ในอาการตื่นตระหนก ไม่ว่าเศรษฐีหรือยาจก ผู้ใหญ่หรือเด็ก ทั้งหมดได้มารวมตัวกันและตรงไปยังกระโจมของท่านหญิงซัยนับ เพื่อต้องการปลอบโยนพวกท่านให้คลายจากความเศร้าโศกลงบ้าง</w:t>
      </w:r>
    </w:p>
    <w:p w:rsidR="00F9271F" w:rsidRDefault="00F9271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ท่ามกลางความระทมทุกข์นั้น ฝูงชนที่กำลังร่ำไห้ทยอยกันเดินทางไปยังกระโจมของขบวนคาราวาน ด้วยความเสียใจที่ไม่อาจบรรยายได้ เพราะบางคนของพวกเขาก็ได้สูญเสียผู้ใกล้ชิดอันเป็นที่รักไปเช่นกัน พวกเขาเดินมาในสภาพที่เท้าเปล่า ศีรษะปราศจากผ้าคลุม พวกเขาพากันทุบศีรษะทุบอกตนเอง แสดงอาการของคนที่กำลังเสียใจอย่างแสนสาหัส บางคนแทบเสียสติเพราะความเสียใจ ความ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เบิกบานใจที่เคยมีนั้นหมดสิ้นไปจนเกือบไม่มีเหลือ ในความรู้สึกขณะนั้นพวกเขาลืมไปว่าเขาได้ตายไปแล้วหรือยังมีชีวิตอยู่</w:t>
      </w:r>
    </w:p>
    <w:p w:rsidR="00F9271F" w:rsidRDefault="00271D87" w:rsidP="00F9271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พวกผู้ชายล้อมรอบอิมามซัยนุลอาบิดีน ส่วนพวกผู้หญิงก็ยืนอยู่รอบๆ ท่านหญิงซัยนับ ท่านถูกขอร้องให้เล่าเรื่องราวที่เกิดขึ้น แต่ท่านหญิงไม่สามารถทำได้ เพราะท่านไม่กล้าที่จะเล่าถึงความโหดร้ายทารุณที่น่าสะพึงกลัวที่เกิดขึ้น ท่านบอกกับพวกเขาว่า ท่านไม่สนใจแม้ว่าจะมีชีวิตอยู่ต่อไปหรือไม่ พร้อมกับกล่าวว่า</w:t>
      </w:r>
    </w:p>
    <w:p w:rsidR="00F9271F" w:rsidRDefault="00271D87" w:rsidP="00F9271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ถ้าฉันเล่าถึงเหตุการณ์ที่น่าสะพึงกลัวที่นำไปสู่การสังหารหมู่ครั้งนั้น พวกท่านก็จะต้องพากันถามฉันว่า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ฉันยังคงมีชีวิตอยู่ได้อย่างไร จากการที่ได้รับความเจ็บปวดทุกข์ทรมานแสนสาหัสเพียงนั้น</w:t>
      </w:r>
    </w:p>
    <w:p w:rsidR="00F9271F" w:rsidRDefault="00F9271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lastRenderedPageBreak/>
        <w:t>’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แต่มันเป็นพระประสงค์ของพระผู้เป็นเจ้า ที่กำหนดมาเหนือตัวฉันให้ทำหน้าที่รับผิดชอบในขบวนคาราวานไปยังดามัสกัสและกลับมายังมะดีนะฮ์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F9271F" w:rsidRDefault="00271D87" w:rsidP="00F9271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ในที่สุดท่านหญิงได้เล่าถึงสภาพการณ์แวดล้อมจนนำไปสู่การสังหารหมู่ ผู้คนที่ได้รับฟังไม่อาจอดทนได้อีกต่อไป 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เริ่มมีเสียงคร่ำครวญ เสียงร่ำไห้ครวญคราง บางคนทุบหัวและทุบอกตนเอง เป็นภาพที่ไม่มีใครเคยคาดคิดมาก่อน โลหิตเริ่มไหลออกมาจากบาดแผลที่พวกเขาลงโทษตนเอง อันเนื่องมาจากความเสียใจและทุกข์ระทม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ประชาชนได้ขอร้องให้ท่านเดินทางเข้าไปในเมือง หลังจากที่ต้องฝืนใจยอมตามความต้องการของพวกเขา ด้วยกลัวว่าจะต้องกลับไปพบบ้านที่บัดนี้มีแต่ความว่างเปล่า มันจะเตือนความทรงจำของท่านให้นึกถึงครั้งที่ยังมีทุกคนอยู่พร้อมกัน</w:t>
      </w:r>
    </w:p>
    <w:p w:rsidR="00F9271F" w:rsidRDefault="00271D87" w:rsidP="00F9271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วันนั้นตรงกับวันศุกร์ ผู้คนในเมืองทั้งหมดกำลังอยู่ในภาวะแห่งความเศร้าโศก มันทำให้พวกเขาย้อนนึกไปถึงวันสุดท้ายแห่งชีวิตของท่านศาสดา</w:t>
      </w:r>
    </w:p>
    <w:p w:rsidR="00F9271F" w:rsidRDefault="00F9271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ซึ่งความรู้สึกนั้นจะไม่มีวันเลือนหายไปจากความทรงจำ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มันจะยังคงสืบเนื่องต่อไปวันแล้ววันเล่าตราบชั่วนิรันดร์</w:t>
      </w:r>
    </w:p>
    <w:p w:rsidR="00271D87" w:rsidRPr="00BB1001" w:rsidRDefault="00271D87" w:rsidP="00F9271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สิ่งแรกที่บรรดาสมาชิกในครอบครัวของท่านศาสดากระทำคือ การไปเยี่ยมหลุมฝังศพของท่านศาสดา ซึ่งมี มุฮัมมัด ฮะนาฟียะฮ์</w:t>
      </w:r>
      <w:r w:rsidRPr="00BB1001">
        <w:rPr>
          <w:rFonts w:ascii="Angsana New" w:hAnsi="Angsana New" w:cs="Angsana New"/>
          <w:sz w:val="36"/>
          <w:szCs w:val="36"/>
        </w:rPr>
        <w:t xml:space="preserve">,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อุมมุบานีน (มารดาของท่านอับบาส) ฟาฏิมะฮ์ ซุกรอ และคนอื่นๆ ได้</w:t>
      </w:r>
    </w:p>
    <w:p w:rsidR="00271D87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ร่วมขบวนไปด้วย ณ ที่นี้ ท่านหญิงได้ยืนอยู่ด้านนอกประตู และกล่าวกับท่านศาสดาดังต่อไปนี้</w:t>
      </w:r>
    </w:p>
    <w:p w:rsidR="00F9271F" w:rsidRPr="00BB1001" w:rsidRDefault="00F9271F" w:rsidP="00271D87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F9271F">
      <w:pPr>
        <w:pStyle w:val="Heading1"/>
      </w:pPr>
      <w:bookmarkStart w:id="40" w:name="_Toc381706731"/>
      <w:r w:rsidRPr="00BB1001">
        <w:rPr>
          <w:cs/>
        </w:rPr>
        <w:t>คำร้องทุกข์ที่หลุมฝังศพท่านศาสดา</w:t>
      </w:r>
      <w:bookmarkEnd w:id="40"/>
    </w:p>
    <w:p w:rsidR="00F9271F" w:rsidRDefault="00F9271F" w:rsidP="00F9271F">
      <w:pPr>
        <w:pStyle w:val="libNormal"/>
      </w:pPr>
    </w:p>
    <w:p w:rsidR="00F9271F" w:rsidRPr="00F9271F" w:rsidRDefault="00F9271F" w:rsidP="00F9271F">
      <w:pPr>
        <w:pStyle w:val="libNormal"/>
      </w:pPr>
    </w:p>
    <w:p w:rsidR="002A11CF" w:rsidRDefault="00F9271F" w:rsidP="002A11C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 xml:space="preserve"> </w:t>
      </w:r>
      <w:r w:rsidR="00271D87" w:rsidRPr="00BB1001">
        <w:rPr>
          <w:rFonts w:ascii="Angsana New" w:hAnsi="Angsana New" w:cs="Angsana New"/>
          <w:sz w:val="36"/>
          <w:szCs w:val="36"/>
        </w:rPr>
        <w:t>“</w:t>
      </w:r>
      <w:r w:rsidR="00271D87"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ท่านตาที่รัก! บัดนี้หลานของท่าน ส่วนหนึ่งของดวงใจท่าน แสงสว่างแห่งดวงตาของบุตรสาวที่รักของท่าน ซัยนับของท่าน ผู้ซึ่งท่านเคยโอบกอดด้วยความเมตตารักใคร่ บัดนี้ได้มาอยู่ตรงหน้าท่านแล้ว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หลังจากต้องผ่านเหตุการณ์ที่กัรบะลา ที่ทุกคนยอมสละชีวิตเพื่อพิทักษ์อิสลาม ศาสนาที่ท่านทิ้งไว้ ให้ดำรงอยู่ตามแนวทางที่ท่านประสงค์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พวกทหารที่ไร้เมตตาธรรม ได้ยิงลูกธนูมายังฮูเซน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>แ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ละคนสนิทของเขาอย่างไร ทหารได้ใช้มีดดาบฟันมาที่ร่างเพื่อสังหารพวกเขา เพียงเพราะเขาต้องการปกป้องศาสนาของท่านตา และปฏิเสธอำนาจของ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ยะซีดให้เป็นผู้ปกครอง ซึ่งย่าของมันได้เคยเคี้ยวตับท่านฮัมซะฮ์ลุงของท่านตาในสมรภูมิอุฮุด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ฮูเซนและพรรคพวกของท่านยินยอมถวายชีวิต แต่ไม่ยอมก้มหัวให้กับยะซีดผู้ชั่วช้า พวกเรามีจำนวนเพียงน้อยนิด แต่พวกมันมีเป็นพัน พวกมันมีความโหดร้ายยิ่งกว่าสัตว์ป่า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แม่น้ำที่ซึ่งเป็นที่ดับกระหายให้กับนกและสัตว์ ถูกคุ้มกันอย่างแน่นหนา มันไม่อนุญาตให้เราได้ดื่มน้ำตลอดสามวันสุดท้าย แต่ด้วยความร้อนที่แผดเผาและความหิวกระหาย แต่ก็ไม่มีใครยอมจำนนต่อมัน พวกท่านเหล่านั้นถูกสังหารในวันที่ </w:t>
      </w:r>
      <w:r w:rsidRPr="00BB1001">
        <w:rPr>
          <w:rFonts w:ascii="Angsana New" w:hAnsi="Angsana New" w:cs="Angsana New"/>
          <w:sz w:val="36"/>
          <w:szCs w:val="36"/>
        </w:rPr>
        <w:t>10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มุฮัรรอม โดยผู้ที่เรียกตนเองว่ามุสลิม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ร่างที่ท่านเคยโอบกอดและกล่าวย้ำว่า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ฮูเซนมาจากฉันและฉันมาจากฮูเซน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นั้น ถูกเหยียบย่ำอยู่ใต้เกือกม้า ศีรษะของท่านถูกตัดออกและเสียบไว้ที่ปลายหอก ท่านเคยมอบผ้าคลุมศีรษะให้แก่ลูกสาวของฮาติม ตาอี เมื่อผ้าคลุมของเธอหายไป แต่ผ้าคลุมศีรษะของพวกเราถูกกระชากออก และเรายังถูกบังคับให้เดินไปด้วยเสื้อผ้าที่ฉีกขาด และปราศจากผ้าคลุมศีรษะ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มันช่างเป็นภาพที่ไม่อาจจินตนาการถึง ซึ่งเต็มไปด้วยความเศร้าโศกที่ไม่อาจบรรยายออกมาเป็นคำพูดได้ ท่านหญิงค่อยๆ หันกลับออกมาจากหลุมฝังศพของท่านศาสดาอย่างช้าๆ และเศร้าหมอง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เดินไปอย่างไรจุดหมาย ท่านไม่ทราบว่าท่านจะเดินไปไหนและจะทำอะไรต่อไป ท่านตกอยู่ในสภาพที่โดดเดี่ยวเดียวดายอย่างที่สุด ไม่มีคำตอบสำหรับท่าน ความคิดว่างเปล่า จิตใจอ่อนหล้าเหมือนกับร่างกายของท่าน ขณะนั้นท่านปรารภขึ้นว่า 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ยาฮูเซน ยาฮูซน! ความเงียบเหงาว่างเปล่านี้ ไม่สามารถเติมเต็มให้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เหมือนเดิมได้อีกต่อไป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เป็นความจริงเช่นนั้น เพราะตั้งแต่สมัยยังเป็นเด็กฮูเซน พี่ชายของท่านเท่านั้นที่เป็นสิ่งสำคัญที่สุด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แม้แต่เวลาอยู่ในเปลท่านจะหงุดหงิดและร้องไห้ ถ้าฮูเซนไม่มาอยู่ใกล้ๆ ท่านอิมามเองก็มีความผูกพันรักใครเธออย่างมากมาย</w:t>
      </w:r>
    </w:p>
    <w:p w:rsidR="002A11CF" w:rsidRPr="00BB1001" w:rsidRDefault="002A11CF" w:rsidP="002A11CF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2A11CF">
      <w:pPr>
        <w:pStyle w:val="Heading2"/>
      </w:pPr>
      <w:bookmarkStart w:id="41" w:name="_Toc381706732"/>
      <w:r w:rsidRPr="00BB1001">
        <w:t>(</w:t>
      </w:r>
      <w:r w:rsidRPr="00BB1001">
        <w:rPr>
          <w:cs/>
        </w:rPr>
        <w:t>บทกลอน)</w:t>
      </w:r>
      <w:bookmarkEnd w:id="41"/>
    </w:p>
    <w:p w:rsidR="002A11CF" w:rsidRDefault="002A11CF" w:rsidP="002A11CF">
      <w:pPr>
        <w:pStyle w:val="libNormal"/>
      </w:pPr>
    </w:p>
    <w:p w:rsidR="002A11CF" w:rsidRPr="002A11CF" w:rsidRDefault="002A11CF" w:rsidP="002A11CF">
      <w:pPr>
        <w:pStyle w:val="libNormal"/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ความโชติช่วงแห่งชีวิตได้อันตรธานไปสิ้น เพราะแสงแห่งรัศมีของฮูเซนได้ดับลง โลกของซัยนับ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ได้ตกอยู่ในความมืดชั่วนิรันดร์ ท่านไม่อาจจะได้พบกับแสงสว่างนั้นอีกเลย ท่านใช้ชีวิตที่เหลืออยู่ในความมืดมนและเศร้าหมอง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ท่านหญิงอุมมุสะลามะฮ์ ภรรยาของท่านศาสดา ได้พยายามที่จะปลอบโยนและขอร้องให้ท่านมาพักอยู่ด้วย แต่ท่านหญิงได้ตอบว่า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ฉันไม่มีบ้านอีกแล้ว ความสุขก็เป็นแต่เพียงความทรงจำ 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ฉันถูกล้อมรอบด้วยความทุกข์ระทมและเศร้าโศกที่ไม่อาจคลายลงได้เลย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A11CF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วันแล้ววันเล่า ท่านหญิงเอาแต่ร่ำไห้ เพราะท่านไม่อาจลืมภาพพี่ชายและผู้ใกล้ชิดที่ถูกสังหาร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เห็นแต่ภาพโลหิตเต็มเกลื่อนไปทั่ว ท่านชราภาพลงเกินกว่าอายุจริง ผมของท่านเปลี่ยนเป็นสีเทา หลังโค้งงอ อันเนื่องมาจากความสะเทือนใจอย่างที่สุด เวลาสำหรับท่านได้หยุดนิ่งลงเสียแล้ว</w:t>
      </w:r>
    </w:p>
    <w:p w:rsidR="002A11CF" w:rsidRPr="00BB1001" w:rsidRDefault="002A11CF" w:rsidP="002A11CF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2A11CF">
      <w:pPr>
        <w:pStyle w:val="Heading1"/>
      </w:pPr>
      <w:bookmarkStart w:id="42" w:name="_Toc381706733"/>
      <w:r w:rsidRPr="00BB1001">
        <w:rPr>
          <w:cs/>
        </w:rPr>
        <w:t>การสิ้นชีวิตของท่านหญิง</w:t>
      </w:r>
      <w:bookmarkEnd w:id="42"/>
    </w:p>
    <w:p w:rsidR="002A11CF" w:rsidRDefault="002A11CF" w:rsidP="002A11CF">
      <w:pPr>
        <w:pStyle w:val="libNormal"/>
      </w:pPr>
    </w:p>
    <w:p w:rsidR="002A11CF" w:rsidRPr="002A11CF" w:rsidRDefault="002A11CF" w:rsidP="002A11CF">
      <w:pPr>
        <w:pStyle w:val="libNormal"/>
      </w:pP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ท่านได้ใช้ช่วงเวลาที่เหลือของท่านกับสามีและบุตรที่เหลืออยู่ทั้งสอง สามีของท่านพยายามปลอบโยนให้คลายความทุกข์ลงบ้าง แต่ก็ไม่เป็นผล เพราะดูเหมือนว่าจิตใจและความรู้สึกของท่านได้ตายไปกับความโศกเศร้าครั้งนั้นเสียแล้ว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มีรายงานที่แตกต่างกันเกี่ยวกับสถานที่ๆ ท่านเสียชีวิต บ้างก็ว่าที่ดามัสกัส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ประเทศซีเรีย แต่บางรายงานก็ว่า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ที่มะดีนะฮ์ ส่วนวันที่นั้น จะเป็นวันที่ </w:t>
      </w:r>
      <w:r w:rsidRPr="00BB1001">
        <w:rPr>
          <w:rFonts w:ascii="Angsana New" w:hAnsi="Angsana New" w:cs="Angsana New"/>
          <w:sz w:val="36"/>
          <w:szCs w:val="36"/>
        </w:rPr>
        <w:t>16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ซุลฮิจญะฮ์ ฮ.ศ. </w:t>
      </w:r>
      <w:r w:rsidRPr="00BB1001">
        <w:rPr>
          <w:rFonts w:ascii="Angsana New" w:hAnsi="Angsana New" w:cs="Angsana New"/>
          <w:sz w:val="36"/>
          <w:szCs w:val="36"/>
        </w:rPr>
        <w:t>62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หรือ </w:t>
      </w:r>
      <w:r w:rsidRPr="00BB1001">
        <w:rPr>
          <w:rFonts w:ascii="Angsana New" w:hAnsi="Angsana New" w:cs="Angsana New"/>
          <w:sz w:val="36"/>
          <w:szCs w:val="36"/>
        </w:rPr>
        <w:t>25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ซอฟัร ฮ.ศ. </w:t>
      </w:r>
      <w:r w:rsidRPr="00BB1001">
        <w:rPr>
          <w:rFonts w:ascii="Angsana New" w:hAnsi="Angsana New" w:cs="Angsana New"/>
          <w:sz w:val="36"/>
          <w:szCs w:val="36"/>
        </w:rPr>
        <w:t>62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หรืออาจจะเป็น </w:t>
      </w:r>
      <w:r w:rsidRPr="00BB1001">
        <w:rPr>
          <w:rFonts w:ascii="Angsana New" w:hAnsi="Angsana New" w:cs="Angsana New"/>
          <w:sz w:val="36"/>
          <w:szCs w:val="36"/>
        </w:rPr>
        <w:t>5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 ญะมาดิลเอาวัล ฮ.ศ. </w:t>
      </w:r>
      <w:r w:rsidRPr="00BB1001">
        <w:rPr>
          <w:rFonts w:ascii="Angsana New" w:hAnsi="Angsana New" w:cs="Angsana New"/>
          <w:sz w:val="36"/>
          <w:szCs w:val="36"/>
        </w:rPr>
        <w:t>62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มีรายงานว่า ท่านหญิงได้ออกเดินทางไปกับอิมามซัยนุลอาบิดีนยังประเทศซีเรีย เมื่อท่านถูกหมายเรียกตัวให้ไปพบ อับดุลมาลิก บุตรของมัรวาน ณ ที่นั้นท่านตั้งกระโจมพักในบริเวณสวนแห่งหนึ่ง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ใกล้ดามัสกัส ในขณะที่ท่านกำลังร้องไห้ให้กับความโหดร้ายที่ท่านต้องประสบ คนทำสวนได้ใช้จอบฟาดมาที่หน้าผากของท่าน ทำให้ท่านเสียชีวิตเพราะไม่อาจทนความเจ็บปวดที่ได้รับ ร่างของท่านจึงถูกฝังอยู่ในสวนดังกล่าวนั้นเอง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บางรายงานกล่าวว่า หลังจากการถูกสังหารของอิมามฮูเซน ได้เกิดภาวะภัยพิบัติแห้งแล้ง ข้าวยากหมากแพงขึ้นในมะดีนะฮ์ ในช่วงนี้อับดุลลอฮ์ได้พาครอบครัวของท่านออกจากมะดีนะฮ์ไปพักอยู่ใน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ซีเรียชั่วคราว ครอบครัวของท่านได้มาพักอยู่ในหมู่บ้านใกล้ๆ กับดามัสกัส ที่ซึ่งท่านหญิงได้ล้มป่วยและเสียชีวิตลง ณ ที่นั้น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อัล กุรอานได้กล่าวว่า ใครก็ตามที่ได้รับการชี้นำและดำเนินรอยตามแนวทางของท่านศาสดา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สมควรที่จะตอบแทนบุญคุณของท่าน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ด้วยการอำนวยพร (ซอลาวาต) ให้กับท่าน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รวมทั้งมอบความรักในครอบครัวของท่าน เพราะการอำนวยพรเป็นถ้อยคำที่มีเอกลักษณ์พิเศษ ที่ซึ่งทำให้หัวใจของมนุษย์เต็มไป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ด้วยความรักในคุณธรรม ในการแสวงหาความรู้ ในการเลื่อมใสศรัทธา ในการเสียสละและในความเมตตากรุณาอย่างสมบูรณ์ และความรักนี้จะนำไปสู่ความรักที่สูงสุด ซึ่งให้สิทธิแก่ผู้ที่พึงพอใจในการปฏิบัติและเฝ้าทะนุถนอมมัน ทำให้เขามีพลังอำนาจอันสูงสุดในการปฏิบัติภาระกิจต่างๆ ของเขาในโลกดุนยานี้ และได้พบกับความสุขที่ยั่งยืนในโลกแห่งปรโลก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ท่านหญิงซัยนับได้มอบมรดกอันล้ำค่า ที่ทำให้มนุษย์เข้าใจถึงความหมายของคำว่า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ความรัก</w:t>
      </w:r>
      <w:r w:rsidRPr="00BB1001">
        <w:rPr>
          <w:rFonts w:ascii="Angsana New" w:hAnsi="Angsana New" w:cs="Angsana New"/>
          <w:sz w:val="36"/>
          <w:szCs w:val="36"/>
        </w:rPr>
        <w:t>’</w:t>
      </w:r>
    </w:p>
    <w:p w:rsidR="00271D87" w:rsidRDefault="00271D87" w:rsidP="00271D87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และ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การญิฮาด</w:t>
      </w:r>
      <w:r w:rsidRPr="00BB1001">
        <w:rPr>
          <w:rFonts w:ascii="Angsana New" w:hAnsi="Angsana New" w:cs="Angsana New"/>
          <w:sz w:val="36"/>
          <w:szCs w:val="36"/>
        </w:rPr>
        <w:t>’ (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การเสียสละ) เพื่อที่จะบรรลุถึงความสำเร็จในบ้านอันนิรันดร์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A11CF" w:rsidRPr="00BB1001" w:rsidRDefault="002A11CF" w:rsidP="00271D87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2A11CF">
      <w:pPr>
        <w:pStyle w:val="Heading1"/>
      </w:pPr>
      <w:bookmarkStart w:id="43" w:name="_Toc381706734"/>
      <w:r w:rsidRPr="00BB1001">
        <w:rPr>
          <w:cs/>
        </w:rPr>
        <w:t>บทขอพร</w:t>
      </w:r>
      <w:bookmarkEnd w:id="43"/>
    </w:p>
    <w:p w:rsidR="002A11CF" w:rsidRDefault="002A11CF" w:rsidP="002A11CF">
      <w:pPr>
        <w:pStyle w:val="libNormal"/>
      </w:pPr>
    </w:p>
    <w:p w:rsidR="002A11CF" w:rsidRPr="002A11CF" w:rsidRDefault="002A11CF" w:rsidP="002A11CF">
      <w:pPr>
        <w:pStyle w:val="libNormal"/>
      </w:pP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โอ้ พระผู้เป็นเจ้า! ข้าพระองค์ขอมอบความคารวะแด่สตรีผู้ยิ่งใหญ่และกล้าหาญ ตราบจนถึงวันแห่งการพิพากษา 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และข้าพระองค์ขอการสงเคราะห์ (ชะฟาอะฮ์) จากท่านให้ได้รับความง่ายดายในความยากลำบากในโลกนี้และโลกหน้า โดยเฉพาะอย่างยิ่ง ในยามที่วิญญาณกำลังออกจากร่าง และในความมืดของหลุมฝังศพในชีวิตหลังความตาย โ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อ้ พระผู้เป็นเจ้า! โปรดนำคำวิงวอนและคำอำนวยพรไปยังท่านด้วยเถิด</w:t>
      </w:r>
      <w:r w:rsidRPr="00BB1001">
        <w:rPr>
          <w:rFonts w:ascii="Angsana New" w:hAnsi="Angsana New" w:cs="Angsana New"/>
          <w:sz w:val="36"/>
          <w:szCs w:val="36"/>
        </w:rPr>
        <w:t>”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ท่านหญิงซัยนับ</w:t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ท่านได้จากไปแล้ว แต่ความทรงจำในวีรกรรมอันเต็มเปี่ยมไปด้วยความเสียสละเพื่ออิสลามของท่าน ยังคงตราตรึงอยู่ในจิตใจของพวกเราตราบนานเท่านานตลอดไป</w:t>
      </w:r>
    </w:p>
    <w:p w:rsidR="002A11CF" w:rsidRDefault="002A11CF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A11CF" w:rsidRDefault="00271D87" w:rsidP="002A11CF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lastRenderedPageBreak/>
        <w:t xml:space="preserve"> </w:t>
      </w:r>
    </w:p>
    <w:p w:rsidR="00271D87" w:rsidRPr="00BB1001" w:rsidRDefault="00271D87" w:rsidP="002A11CF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การดำเนินชีวิตของท่าน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เปรียบเสมือน</w:t>
      </w:r>
      <w:r w:rsidR="002A11CF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ดวงประทีปในความมืดแห่งโลกที่เต็มไปด้วยภยันตราย</w:t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โศกนาฏกรรมที่กัรบะลาได้สิ้นสุดลง แต่ภาระหน้าที่ในการรับผิดชอบของท่านเพิ่งเริ่มต้นขึ้น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หยาดน้ำตาแห่งความเจ็บปวดทุกข์ทรมานของท่าน เป็นเสมือนแสงสว่างที่สาดส่องไปบนแสงแห่งอิสลาม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ที่กำลังใกล้จะดับลง ทำให้วิญญาณของมันกลับมีชีวิตขึ้นมาใหม่</w:t>
      </w:r>
    </w:p>
    <w:p w:rsidR="002D44F9" w:rsidRDefault="00271D87" w:rsidP="002D44F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ท่านศาสดาได้ร่ำไห้ในเวลาประสูติของท่าน เพราะท่านทราบดีว่า อะไรที่ถูกกำหนดไว้สำหรับท่าน </w:t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เมื่อฮูเซนถาม</w:t>
      </w:r>
      <w:r w:rsidR="002D44F9">
        <w:rPr>
          <w:rFonts w:ascii="Angsana New" w:hAnsi="Angsana New" w:cs="Angsana New" w:hint="cs"/>
          <w:sz w:val="36"/>
          <w:szCs w:val="36"/>
          <w:cs/>
          <w:lang w:bidi="th-TH"/>
        </w:rPr>
        <w:t>อิมาม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อะลี ถึงน้ำตาในดวงตาของท่านเมื่อทราบข่าวการประสูติของท่าน อิมามอะลี</w:t>
      </w:r>
    </w:p>
    <w:p w:rsidR="002D44F9" w:rsidRDefault="00271D87" w:rsidP="002D44F9">
      <w:pPr>
        <w:rPr>
          <w:rFonts w:ascii="Angsana New" w:hAnsi="Angsana New" w:cs="Angsana New"/>
          <w:sz w:val="36"/>
          <w:szCs w:val="36"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กล่าวว่า </w:t>
      </w: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ฮูเซน! เจ้าจงจำน้ำตานี้ไว้</w:t>
      </w:r>
      <w:r w:rsidRPr="00BB1001">
        <w:rPr>
          <w:rFonts w:ascii="Angsana New" w:hAnsi="Angsana New" w:cs="Angsana New"/>
          <w:sz w:val="36"/>
          <w:szCs w:val="36"/>
        </w:rPr>
        <w:t xml:space="preserve">”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ท่านถูกกำหนดให้ต้องแบกรับภาระนี้ ซึ่งท่านก็ได้รับการตั้งชื่อจากอัลลอฮ์โดยผ่านทาง</w:t>
      </w:r>
    </w:p>
    <w:p w:rsidR="002D44F9" w:rsidRDefault="00271D87" w:rsidP="002D44F9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ญิบรออีล</w:t>
      </w:r>
    </w:p>
    <w:p w:rsidR="002D44F9" w:rsidRDefault="002D44F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  <w:lang w:bidi="th-TH"/>
        </w:rPr>
      </w:pP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รัศมีแห่งความรุ่งโรจน์ทั้งหมด จงประสบแด่ท่าน โอ้ ซัยนับ! ท่านทำลายรากเง้าในความมักใหญ่</w:t>
      </w:r>
      <w:r w:rsidR="002D44F9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ใฝ่สูง</w:t>
      </w:r>
      <w:r w:rsidR="002D44F9">
        <w:rPr>
          <w:rFonts w:ascii="Angsana New" w:hAnsi="Angsana New" w:cs="Angsana New" w:hint="cs"/>
          <w:sz w:val="36"/>
          <w:szCs w:val="36"/>
          <w:cs/>
          <w:lang w:bidi="th-TH"/>
        </w:rPr>
        <w:t xml:space="preserve">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 xml:space="preserve">ของบนีอุมัยยะฮ์ ท่านทำให้ </w:t>
      </w:r>
      <w:r w:rsidRPr="00BB1001">
        <w:rPr>
          <w:rFonts w:ascii="Angsana New" w:hAnsi="Angsana New" w:cs="Angsana New"/>
          <w:sz w:val="36"/>
          <w:szCs w:val="36"/>
        </w:rPr>
        <w:t>‘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ต้นไม้แห่งอิสลาม</w:t>
      </w:r>
      <w:r w:rsidRPr="00BB1001">
        <w:rPr>
          <w:rFonts w:ascii="Angsana New" w:hAnsi="Angsana New" w:cs="Angsana New"/>
          <w:sz w:val="36"/>
          <w:szCs w:val="36"/>
        </w:rPr>
        <w:t xml:space="preserve">’ 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ที่กำลังเหี่ยวเฉากลับมีชีวิตชีวาขึ้นมาอีกครั้งหนึ่ง</w:t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และเทิดทูนมันไว้อย่างสูงส่ง</w:t>
      </w:r>
      <w:r w:rsidRPr="00BB1001">
        <w:rPr>
          <w:rFonts w:ascii="Angsana New" w:hAnsi="Angsana New" w:cs="Angsana New"/>
          <w:sz w:val="36"/>
          <w:szCs w:val="36"/>
        </w:rPr>
        <w:t>……….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ผู้มีจิตใจเอื้อเฟื้อและเสียสละของอิมามฮูเซน ที่ตราตรึงอยู่ในความทรงจำ ซึ่งจะช่วยนำทางมนุษยชาติมุ่งไปสู่คุณความดีชั่วนิรันดร์</w:t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ผู้คุ้มกันที่ยอดเยี่ยม ผู้พิทักษ์ที่ให้ความระมัดระวังเอาใจใส่อย่างดีหลังจากท่านอิมาม ผู้มีความสามารถพิเศษสุดในการประกาศและสืบทอดภาระหน้าที่ของอิมามฮูเซน อย่างที่โลกไม่เคยมีมาก่อน</w:t>
      </w:r>
    </w:p>
    <w:p w:rsidR="00271D87" w:rsidRPr="00BB1001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ปฏิบัติหน้าที่ด้วยความเอาใจใส่และกระตือรือร้น ผู้ที่ต้องถูกรบกวนด้วยวิกฤติที่ไม่ทราบล่วงหน้า ผู้ที่ถูกทิ้งให้อยู่อย่างโดดเดี่ยวโดยปราศจากพี่น้อง ลูกหลาน และสมาชิกในครอบครัว ท่านเป็นผู้</w:t>
      </w:r>
    </w:p>
    <w:p w:rsidR="002D44F9" w:rsidRDefault="00271D87" w:rsidP="00271D87">
      <w:pPr>
        <w:rPr>
          <w:rFonts w:ascii="Angsana New" w:hAnsi="Angsana New" w:cs="Angsana New"/>
          <w:sz w:val="36"/>
          <w:szCs w:val="36"/>
          <w:cs/>
          <w:lang w:bidi="th-TH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ที่เอาจริงเอาจังในการปฏิบัติหน้าที่ ท่านได้ทำตามคำสั่งเสียทุกๆ เรื่อง รวมทั้งภาระหน้าที่ที่สำคัญที่ได้รับ</w:t>
      </w:r>
    </w:p>
    <w:p w:rsidR="002D44F9" w:rsidRDefault="002D44F9">
      <w:pPr>
        <w:spacing w:after="0" w:line="240" w:lineRule="auto"/>
        <w:rPr>
          <w:rFonts w:ascii="Angsana New" w:hAnsi="Angsana New" w:cs="Angsana New"/>
          <w:sz w:val="36"/>
          <w:szCs w:val="36"/>
          <w:cs/>
          <w:lang w:bidi="th-TH"/>
        </w:rPr>
      </w:pPr>
      <w:r>
        <w:rPr>
          <w:rFonts w:ascii="Angsana New" w:hAnsi="Angsana New" w:cs="Angsana New"/>
          <w:sz w:val="36"/>
          <w:szCs w:val="36"/>
          <w:cs/>
          <w:lang w:bidi="th-TH"/>
        </w:rPr>
        <w:br w:type="page"/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</w:p>
    <w:p w:rsidR="00271D87" w:rsidRDefault="00271D87" w:rsidP="002D44F9">
      <w:pPr>
        <w:pStyle w:val="Heading1"/>
      </w:pPr>
      <w:bookmarkStart w:id="44" w:name="_Toc381706735"/>
      <w:r w:rsidRPr="00BB1001">
        <w:rPr>
          <w:cs/>
        </w:rPr>
        <w:t>มอบหมายอย่างสมบูรณ์</w:t>
      </w:r>
      <w:bookmarkEnd w:id="44"/>
    </w:p>
    <w:p w:rsidR="002D44F9" w:rsidRDefault="002D44F9" w:rsidP="002D44F9">
      <w:pPr>
        <w:pStyle w:val="libNormal"/>
      </w:pPr>
    </w:p>
    <w:p w:rsidR="002D44F9" w:rsidRPr="002D44F9" w:rsidRDefault="002D44F9" w:rsidP="002D44F9">
      <w:pPr>
        <w:pStyle w:val="libNormal"/>
      </w:pP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เราขอพรต่อพระผู้เป็นเจ้า โปรดประทานพละกำลังให้กับเรา ในอันที่จะดำเนินรอยตามการ</w:t>
      </w:r>
    </w:p>
    <w:p w:rsidR="00271D87" w:rsidRPr="00BB1001" w:rsidRDefault="00271D87" w:rsidP="00271D87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ปฏิบัติและชี้นำของท่าน ตราบจนวาระสุดท้ายแห่งชีวิต</w:t>
      </w:r>
    </w:p>
    <w:p w:rsidR="002D44F9" w:rsidRDefault="00271D87" w:rsidP="002D44F9">
      <w:pPr>
        <w:rPr>
          <w:rFonts w:ascii="Angsana New" w:hAnsi="Angsana New" w:cs="Angsana New"/>
          <w:sz w:val="36"/>
          <w:szCs w:val="36"/>
        </w:rPr>
      </w:pPr>
      <w:r w:rsidRPr="00BB1001">
        <w:rPr>
          <w:rFonts w:ascii="Angsana New" w:hAnsi="Angsana New" w:cs="Angsana New"/>
          <w:sz w:val="36"/>
          <w:szCs w:val="36"/>
        </w:rPr>
        <w:t>“</w:t>
      </w:r>
      <w:r w:rsidRPr="00BB1001">
        <w:rPr>
          <w:rFonts w:ascii="Angsana New" w:hAnsi="Angsana New" w:cs="Angsana New"/>
          <w:sz w:val="36"/>
          <w:szCs w:val="36"/>
          <w:cs/>
          <w:lang w:bidi="th-TH"/>
        </w:rPr>
        <w:t>โอ้ พระผู้เป็นเจ้า! โปรดประทานพรให้กับมุฮัมมัดและทายาทผู้บริสุทธิ์ของท่าน ขอให้คำวิงวอนของข้าพระองค์ไปยังพวกท่านเหล่านั้น ความสันติสุขจงประสบแด่ท่าน โอ้ ท่านหญิงซัยนับ! และประสบแก่บรรดาอิมาม ด้วยกับความโปรดปรานและเมตตาของพระองค์ โปรดให้ข้าพระองค์ได้รับเกียรติในการชะฟาอะฮ์ของท่าน โปรดยอมรับข้าพระองค์ก่อนการลงโทษอันร้ายแรงจะมาถึงด้วยเถิด</w:t>
      </w:r>
      <w:r w:rsidRPr="00BB1001">
        <w:rPr>
          <w:rFonts w:ascii="Angsana New" w:hAnsi="Angsana New" w:cs="Angsana New"/>
          <w:sz w:val="36"/>
          <w:szCs w:val="36"/>
        </w:rPr>
        <w:t>”.</w:t>
      </w:r>
    </w:p>
    <w:p w:rsidR="002D44F9" w:rsidRDefault="002D44F9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br w:type="page"/>
      </w:r>
    </w:p>
    <w:p w:rsidR="00271D87" w:rsidRDefault="00BB73B9" w:rsidP="00BB73B9">
      <w:pPr>
        <w:pStyle w:val="Heading1Center"/>
        <w:rPr>
          <w:rFonts w:hint="cs"/>
        </w:rPr>
      </w:pPr>
      <w:r>
        <w:rPr>
          <w:rFonts w:hint="cs"/>
          <w:cs/>
        </w:rPr>
        <w:lastRenderedPageBreak/>
        <w:t>สารบัญ</w:t>
      </w:r>
    </w:p>
    <w:sdt>
      <w:sdtPr>
        <w:id w:val="144194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BB73B9" w:rsidRDefault="00BB73B9" w:rsidP="00BB73B9">
          <w:pPr>
            <w:pStyle w:val="TOCHeading"/>
          </w:pPr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06691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ซัยนับ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วีรสตรีแห่งอิสลาม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2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น้อมสดุดี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3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4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กำเนิดและชีวิตในวัยเยาว์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5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การอบรมเลี้ยงดู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6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ช่วงเวลาแห่งการสังหารหมู่ที่กัรบะลา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7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ทายาทของท่านหญิง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8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699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อับดุลลอฮ์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บิน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ญะอ์ฟัร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ฏอยยัร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1706700" w:history="1">
            <w:r w:rsidRPr="00496D43">
              <w:rPr>
                <w:rStyle w:val="Hyperlink"/>
                <w:noProof/>
                <w:lang w:bidi="th-TH"/>
              </w:rPr>
              <w:t>‘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ญะอ์ฟัร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ฏอยยัร</w:t>
            </w:r>
            <w:r w:rsidRPr="00496D43">
              <w:rPr>
                <w:rStyle w:val="Hyperlink"/>
                <w:noProof/>
                <w:lang w:bidi="th-TH"/>
              </w:rPr>
              <w:t>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3"/>
            <w:tabs>
              <w:tab w:val="right" w:leader="dot" w:pos="6369"/>
            </w:tabs>
            <w:rPr>
              <w:noProof/>
            </w:rPr>
          </w:pPr>
          <w:hyperlink w:anchor="_Toc381706701" w:history="1">
            <w:r w:rsidRPr="00496D43">
              <w:rPr>
                <w:rStyle w:val="Hyperlink"/>
                <w:noProof/>
                <w:lang w:bidi="th-TH"/>
              </w:rPr>
              <w:t>‘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นมาซญะอ์ฟัร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ฏอยยัร</w:t>
            </w:r>
            <w:r w:rsidRPr="00496D43">
              <w:rPr>
                <w:rStyle w:val="Hyperlink"/>
                <w:noProof/>
                <w:lang w:bidi="th-TH"/>
              </w:rPr>
              <w:t>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2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3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แบบฉบับแห่งคุณธรรมและจิตวิญญาณที่บริสุทธิ์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4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ความมหัศจรรย์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๒๒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5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เหตุการณ์ลอบสังหารยะห์ยา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6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การอุทิศตนเพื่อพระผู้เป็นเจ้า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7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8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การเดินทางออกจากมะดีนะฮ์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09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0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กัรบะลา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๔๙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1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rStyle w:val="Hyperlink"/>
              <w:noProof/>
            </w:rPr>
          </w:pPr>
          <w:hyperlink w:anchor="_Toc381706712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การพลีของท่านอูนและมุฮัมมัด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 w:rsidP="00BB73B9">
          <w:pPr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</w:p>
        <w:p w:rsidR="00BB73B9" w:rsidRPr="00BB73B9" w:rsidRDefault="00BB73B9" w:rsidP="00BB73B9">
          <w:pPr>
            <w:pStyle w:val="TOC1"/>
            <w:tabs>
              <w:tab w:val="right" w:leader="dot" w:pos="6369"/>
            </w:tabs>
            <w:rPr>
              <w:rFonts w:cs="Cordia New" w:hint="cs"/>
              <w:noProof/>
              <w:color w:val="0000FF" w:themeColor="hyperlink"/>
              <w:szCs w:val="28"/>
              <w:u w:val="single"/>
              <w:cs/>
              <w:lang w:bidi="th-TH"/>
            </w:rPr>
          </w:pPr>
          <w:hyperlink w:anchor="_Toc381706713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4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การอำลาของท่านอิมามฮูเซน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๕๗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5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6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ค่ำคืนวิปโยค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7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8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ขบวนของเชลย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19" w:history="1">
            <w:r w:rsidRPr="00496D43">
              <w:rPr>
                <w:rStyle w:val="Hyperlink"/>
                <w:noProof/>
                <w:lang w:bidi="th-TH"/>
              </w:rPr>
              <w:t>‘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กูฟะฮ์</w:t>
            </w:r>
            <w:r w:rsidRPr="00496D43">
              <w:rPr>
                <w:rStyle w:val="Hyperlink"/>
                <w:noProof/>
                <w:lang w:bidi="th-TH"/>
              </w:rPr>
              <w:t>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๑๐๙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0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ความนอบน้อมถ่อมตน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๑๑๔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1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มุ่งหน้าสู่ดามัสกัส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๑๒๖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2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เหตุการณ์ในอาศรมนักพรต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๑๒๙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3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ดามัสกัส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4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ภายในท้องพระโรง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ในพระราชวังของยะซีด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5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สุนทรพจน์ของท่านในพระราชวังของยะซีด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๑๓๘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6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ที่มาของการจัดไว้อาลัย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อาซอดอรี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7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8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การเดินทางสู่มะดีนะฮ์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29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496D43">
              <w:rPr>
                <w:rStyle w:val="Hyperlink"/>
                <w:noProof/>
                <w:lang w:bidi="th-TH"/>
              </w:rPr>
              <w:t>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30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มะดีนะฮ์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๑๕๘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31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คำร้องทุกข์ที่หลุมฝังศพท่านศาสดา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๑๖๓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2"/>
            <w:tabs>
              <w:tab w:val="right" w:leader="dot" w:pos="6369"/>
            </w:tabs>
            <w:rPr>
              <w:noProof/>
            </w:rPr>
          </w:pPr>
          <w:hyperlink w:anchor="_Toc381706732" w:history="1">
            <w:r w:rsidRPr="00496D43">
              <w:rPr>
                <w:rStyle w:val="Hyperlink"/>
                <w:noProof/>
                <w:lang w:bidi="th-TH"/>
              </w:rPr>
              <w:t>(</w:t>
            </w:r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บทกลอน</w:t>
            </w:r>
            <w:r w:rsidRPr="00496D43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๑๖๖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381706733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การสิ้นชีวิตของท่านหญิง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๑๖๗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rStyle w:val="Hyperlink"/>
              <w:noProof/>
            </w:rPr>
          </w:pPr>
          <w:hyperlink w:anchor="_Toc381706734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บทขอพร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๑๗๐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rStyle w:val="Hyperlink"/>
              <w:noProof/>
            </w:rPr>
          </w:pPr>
          <w:hyperlink w:anchor="_Toc381706735" w:history="1">
            <w:r w:rsidRPr="00496D43">
              <w:rPr>
                <w:rStyle w:val="Hyperlink"/>
                <w:rFonts w:cs="Angsana New" w:hint="cs"/>
                <w:noProof/>
                <w:cs/>
                <w:lang w:bidi="th-TH"/>
              </w:rPr>
              <w:t>มอบหมายอย่างสมบูรณ์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_Toc381706735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rFonts w:cs="Angsana New"/>
                <w:noProof/>
                <w:webHidden/>
                <w:cs/>
                <w:lang w:bidi="th-TH"/>
              </w:rPr>
              <w:t>๑๗๓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73B9" w:rsidRDefault="00BB73B9">
          <w:pPr>
            <w:pStyle w:val="TOC1"/>
            <w:tabs>
              <w:tab w:val="right" w:leader="dot" w:pos="6369"/>
            </w:tabs>
            <w:rPr>
              <w:noProof/>
            </w:rPr>
          </w:pPr>
        </w:p>
        <w:p w:rsidR="004E700D" w:rsidRPr="0018428B" w:rsidRDefault="00BB73B9" w:rsidP="00BB73B9">
          <w:pPr>
            <w:rPr>
              <w:rFonts w:cs="Cordia New" w:hint="cs"/>
              <w:szCs w:val="28"/>
              <w:lang w:bidi="th-TH"/>
            </w:rPr>
          </w:pPr>
          <w:r>
            <w:fldChar w:fldCharType="end"/>
          </w:r>
        </w:p>
      </w:sdtContent>
    </w:sdt>
    <w:sectPr w:rsidR="004E700D" w:rsidRPr="0018428B" w:rsidSect="004E126D">
      <w:footerReference w:type="default" r:id="rId7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80" w:rsidRDefault="009B2780" w:rsidP="000D3015">
      <w:r>
        <w:separator/>
      </w:r>
    </w:p>
  </w:endnote>
  <w:endnote w:type="continuationSeparator" w:id="1">
    <w:p w:rsidR="009B2780" w:rsidRDefault="009B2780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B9" w:rsidRDefault="00A3291E" w:rsidP="000D3015">
    <w:pPr>
      <w:pStyle w:val="Footer"/>
      <w:jc w:val="center"/>
    </w:pPr>
    <w:fldSimple w:instr=" PAGE   \* MERGEFORMAT ">
      <w:r w:rsidR="0018428B" w:rsidRPr="0018428B">
        <w:rPr>
          <w:rFonts w:ascii="Angsana New" w:hAnsi="Angsana New" w:cs="Angsana New" w:hint="cs"/>
          <w:noProof/>
          <w:cs/>
          <w:lang w:bidi="th-TH"/>
        </w:rPr>
        <w:t>๑๗๕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80" w:rsidRDefault="009B2780" w:rsidP="000D3015">
      <w:r>
        <w:separator/>
      </w:r>
    </w:p>
  </w:footnote>
  <w:footnote w:type="continuationSeparator" w:id="1">
    <w:p w:rsidR="009B2780" w:rsidRDefault="009B2780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F09C1"/>
    <w:rsid w:val="00047FA4"/>
    <w:rsid w:val="00052433"/>
    <w:rsid w:val="000D2AAE"/>
    <w:rsid w:val="000D3015"/>
    <w:rsid w:val="000F45CE"/>
    <w:rsid w:val="00147D77"/>
    <w:rsid w:val="0018428B"/>
    <w:rsid w:val="00217741"/>
    <w:rsid w:val="00247BD3"/>
    <w:rsid w:val="00271D87"/>
    <w:rsid w:val="00290B5E"/>
    <w:rsid w:val="002A11CF"/>
    <w:rsid w:val="002A568B"/>
    <w:rsid w:val="002D44F9"/>
    <w:rsid w:val="002D4915"/>
    <w:rsid w:val="0032265B"/>
    <w:rsid w:val="003336C4"/>
    <w:rsid w:val="00366178"/>
    <w:rsid w:val="00372AB9"/>
    <w:rsid w:val="00376513"/>
    <w:rsid w:val="00387CFB"/>
    <w:rsid w:val="003A64AF"/>
    <w:rsid w:val="003A6C6C"/>
    <w:rsid w:val="003E379D"/>
    <w:rsid w:val="00432300"/>
    <w:rsid w:val="004444F7"/>
    <w:rsid w:val="004473BB"/>
    <w:rsid w:val="004656C2"/>
    <w:rsid w:val="0049397E"/>
    <w:rsid w:val="004B0F0B"/>
    <w:rsid w:val="004D3CE9"/>
    <w:rsid w:val="004E126D"/>
    <w:rsid w:val="004E12A1"/>
    <w:rsid w:val="004E700D"/>
    <w:rsid w:val="004F09C1"/>
    <w:rsid w:val="0055662A"/>
    <w:rsid w:val="00557AFF"/>
    <w:rsid w:val="005F3232"/>
    <w:rsid w:val="006605E1"/>
    <w:rsid w:val="00686A33"/>
    <w:rsid w:val="006A75CC"/>
    <w:rsid w:val="006D7DDF"/>
    <w:rsid w:val="00704CFF"/>
    <w:rsid w:val="0075324E"/>
    <w:rsid w:val="00753D28"/>
    <w:rsid w:val="007718C2"/>
    <w:rsid w:val="00773977"/>
    <w:rsid w:val="00790FC2"/>
    <w:rsid w:val="007951C4"/>
    <w:rsid w:val="007B7206"/>
    <w:rsid w:val="007C26C3"/>
    <w:rsid w:val="007D5DF7"/>
    <w:rsid w:val="008207BA"/>
    <w:rsid w:val="00825D98"/>
    <w:rsid w:val="008547EB"/>
    <w:rsid w:val="008B02F0"/>
    <w:rsid w:val="008B29DC"/>
    <w:rsid w:val="008E582E"/>
    <w:rsid w:val="008F1F11"/>
    <w:rsid w:val="00906700"/>
    <w:rsid w:val="00933209"/>
    <w:rsid w:val="0094694A"/>
    <w:rsid w:val="00966879"/>
    <w:rsid w:val="00970877"/>
    <w:rsid w:val="009B2780"/>
    <w:rsid w:val="009F1FC9"/>
    <w:rsid w:val="00A07E25"/>
    <w:rsid w:val="00A3291E"/>
    <w:rsid w:val="00A5468D"/>
    <w:rsid w:val="00A723B2"/>
    <w:rsid w:val="00A73D09"/>
    <w:rsid w:val="00B17B54"/>
    <w:rsid w:val="00B72456"/>
    <w:rsid w:val="00B755C4"/>
    <w:rsid w:val="00B8252F"/>
    <w:rsid w:val="00BB1001"/>
    <w:rsid w:val="00BB60BC"/>
    <w:rsid w:val="00BB73B9"/>
    <w:rsid w:val="00BD24E2"/>
    <w:rsid w:val="00BD5AF6"/>
    <w:rsid w:val="00C2555E"/>
    <w:rsid w:val="00C4191D"/>
    <w:rsid w:val="00C91053"/>
    <w:rsid w:val="00CB3CD7"/>
    <w:rsid w:val="00CC33E9"/>
    <w:rsid w:val="00CF2F7C"/>
    <w:rsid w:val="00D00EFB"/>
    <w:rsid w:val="00D03F41"/>
    <w:rsid w:val="00D5175D"/>
    <w:rsid w:val="00D71730"/>
    <w:rsid w:val="00DA46FC"/>
    <w:rsid w:val="00DB4EA9"/>
    <w:rsid w:val="00DC7EA6"/>
    <w:rsid w:val="00E47B0F"/>
    <w:rsid w:val="00EA2AD6"/>
    <w:rsid w:val="00EC6144"/>
    <w:rsid w:val="00EF45F8"/>
    <w:rsid w:val="00F01ADD"/>
    <w:rsid w:val="00F84D82"/>
    <w:rsid w:val="00F9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71D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D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73B9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B73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73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73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B73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B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4FB4-56D1-4E79-84C9-C0D952BA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413</TotalTime>
  <Pages>175</Pages>
  <Words>20114</Words>
  <Characters>114654</Characters>
  <Application>Microsoft Office Word</Application>
  <DocSecurity>0</DocSecurity>
  <Lines>955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6</cp:revision>
  <cp:lastPrinted>2014-03-04T09:33:00Z</cp:lastPrinted>
  <dcterms:created xsi:type="dcterms:W3CDTF">2014-03-01T08:57:00Z</dcterms:created>
  <dcterms:modified xsi:type="dcterms:W3CDTF">2014-03-04T11:02:00Z</dcterms:modified>
</cp:coreProperties>
</file>