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CF" w:rsidRPr="007C5E79" w:rsidRDefault="00437DCF" w:rsidP="00437DCF">
      <w:pPr>
        <w:pStyle w:val="Heading1"/>
        <w:ind w:firstLine="0"/>
        <w:rPr>
          <w:sz w:val="48"/>
          <w:szCs w:val="48"/>
        </w:rPr>
      </w:pPr>
      <w:bookmarkStart w:id="0" w:name="_Toc382301436"/>
      <w:r w:rsidRPr="007C5E79">
        <w:rPr>
          <w:rFonts w:hint="cs"/>
          <w:sz w:val="48"/>
          <w:szCs w:val="48"/>
          <w:cs/>
        </w:rPr>
        <w:t>ศาสดามุฮัมหมัดและวงค์วานแบบฉบับแห่งมนุษย์</w:t>
      </w:r>
      <w:bookmarkEnd w:id="0"/>
    </w:p>
    <w:p w:rsidR="00437DCF" w:rsidRPr="007C5E79" w:rsidRDefault="00437DCF" w:rsidP="008226BC">
      <w:pPr>
        <w:pStyle w:val="Heading1"/>
        <w:ind w:firstLine="0"/>
        <w:rPr>
          <w:sz w:val="48"/>
          <w:szCs w:val="48"/>
        </w:rPr>
      </w:pPr>
      <w:r w:rsidRPr="007C5E79">
        <w:rPr>
          <w:sz w:val="48"/>
          <w:szCs w:val="48"/>
        </w:rPr>
        <w:t xml:space="preserve">           </w:t>
      </w:r>
      <w:bookmarkStart w:id="1" w:name="_Toc382301437"/>
      <w:r w:rsidRPr="007C5E79">
        <w:rPr>
          <w:rFonts w:hint="cs"/>
          <w:sz w:val="48"/>
          <w:szCs w:val="48"/>
          <w:cs/>
        </w:rPr>
        <w:t>ผู้เปี่ยมด้วยคุณงามความดี</w:t>
      </w:r>
      <w:bookmarkEnd w:id="1"/>
      <w:r w:rsidRPr="007C5E79">
        <w:rPr>
          <w:sz w:val="48"/>
          <w:szCs w:val="48"/>
          <w:cs/>
        </w:rPr>
        <w:t xml:space="preserve"> </w:t>
      </w:r>
    </w:p>
    <w:p w:rsidR="00437DCF" w:rsidRPr="007C5E79" w:rsidRDefault="00437DCF" w:rsidP="00437DCF">
      <w:pPr>
        <w:pStyle w:val="libNormal"/>
        <w:rPr>
          <w:sz w:val="48"/>
          <w:szCs w:val="48"/>
        </w:rPr>
      </w:pPr>
    </w:p>
    <w:p w:rsidR="00437DCF" w:rsidRDefault="00437DCF" w:rsidP="00437DCF">
      <w:pPr>
        <w:pStyle w:val="libNormal"/>
        <w:ind w:firstLine="0"/>
      </w:pPr>
    </w:p>
    <w:p w:rsidR="00437DCF" w:rsidRPr="007C5E79" w:rsidRDefault="00437DCF" w:rsidP="00437DCF">
      <w:pPr>
        <w:pStyle w:val="Heading2"/>
        <w:rPr>
          <w:sz w:val="40"/>
          <w:szCs w:val="40"/>
        </w:rPr>
      </w:pPr>
      <w:bookmarkStart w:id="2" w:name="_Toc382301438"/>
      <w:r w:rsidRPr="007C5E79">
        <w:rPr>
          <w:rFonts w:hint="cs"/>
          <w:sz w:val="40"/>
          <w:szCs w:val="40"/>
          <w:cs/>
        </w:rPr>
        <w:t>ผู้เขียน</w:t>
      </w:r>
      <w:r w:rsidRPr="007C5E79">
        <w:rPr>
          <w:sz w:val="40"/>
          <w:szCs w:val="40"/>
          <w:cs/>
        </w:rPr>
        <w:t xml:space="preserve"> : </w:t>
      </w:r>
      <w:r w:rsidRPr="007C5E79">
        <w:rPr>
          <w:rFonts w:hint="cs"/>
          <w:sz w:val="40"/>
          <w:szCs w:val="40"/>
          <w:cs/>
        </w:rPr>
        <w:t>เชค</w:t>
      </w:r>
      <w:r w:rsidRPr="007C5E79">
        <w:rPr>
          <w:sz w:val="40"/>
          <w:szCs w:val="40"/>
          <w:cs/>
        </w:rPr>
        <w:t xml:space="preserve"> </w:t>
      </w:r>
      <w:r w:rsidRPr="007C5E79">
        <w:rPr>
          <w:rFonts w:hint="cs"/>
          <w:sz w:val="40"/>
          <w:szCs w:val="40"/>
          <w:cs/>
        </w:rPr>
        <w:t>มุฮ์ซิน</w:t>
      </w:r>
      <w:r w:rsidRPr="007C5E79">
        <w:rPr>
          <w:sz w:val="40"/>
          <w:szCs w:val="40"/>
          <w:cs/>
        </w:rPr>
        <w:t xml:space="preserve"> </w:t>
      </w:r>
      <w:r w:rsidRPr="007C5E79">
        <w:rPr>
          <w:rFonts w:hint="cs"/>
          <w:sz w:val="40"/>
          <w:szCs w:val="40"/>
          <w:cs/>
        </w:rPr>
        <w:t>ชะรีอัต</w:t>
      </w:r>
      <w:bookmarkEnd w:id="2"/>
    </w:p>
    <w:p w:rsidR="00437DCF" w:rsidRPr="00437DCF" w:rsidRDefault="00437DCF" w:rsidP="00437DCF">
      <w:pPr>
        <w:pStyle w:val="libNormal"/>
        <w:ind w:firstLine="0"/>
      </w:pPr>
    </w:p>
    <w:p w:rsidR="00437DCF" w:rsidRPr="007C5E79" w:rsidRDefault="00437DCF" w:rsidP="00437DCF">
      <w:pPr>
        <w:pStyle w:val="Heading2"/>
        <w:rPr>
          <w:sz w:val="36"/>
          <w:szCs w:val="36"/>
        </w:rPr>
      </w:pPr>
      <w:bookmarkStart w:id="3" w:name="_Toc382301439"/>
      <w:r w:rsidRPr="007C5E79">
        <w:rPr>
          <w:rFonts w:hint="cs"/>
          <w:sz w:val="36"/>
          <w:szCs w:val="36"/>
          <w:cs/>
        </w:rPr>
        <w:t>แปลและเรียบเรียงโดย</w:t>
      </w:r>
      <w:r w:rsidRPr="007C5E79">
        <w:rPr>
          <w:sz w:val="36"/>
          <w:szCs w:val="36"/>
          <w:cs/>
        </w:rPr>
        <w:t xml:space="preserve"> : </w:t>
      </w:r>
      <w:r w:rsidRPr="007C5E79">
        <w:rPr>
          <w:rFonts w:hint="cs"/>
          <w:sz w:val="36"/>
          <w:szCs w:val="36"/>
          <w:cs/>
        </w:rPr>
        <w:t>เชคกุลามอะลี</w:t>
      </w:r>
      <w:r w:rsidRPr="007C5E79">
        <w:rPr>
          <w:sz w:val="36"/>
          <w:szCs w:val="36"/>
          <w:cs/>
        </w:rPr>
        <w:t xml:space="preserve"> </w:t>
      </w:r>
      <w:r w:rsidRPr="007C5E79">
        <w:rPr>
          <w:rFonts w:hint="cs"/>
          <w:sz w:val="36"/>
          <w:szCs w:val="36"/>
          <w:cs/>
        </w:rPr>
        <w:t>อบอซัร</w:t>
      </w:r>
      <w:bookmarkEnd w:id="3"/>
    </w:p>
    <w:p w:rsidR="00437DCF" w:rsidRPr="00315112" w:rsidRDefault="00437DCF" w:rsidP="00315112">
      <w:pPr>
        <w:spacing w:after="0" w:line="240" w:lineRule="auto"/>
        <w:rPr>
          <w:rFonts w:ascii="Angsana New" w:eastAsia="SimSun" w:hAnsi="Angsana New" w:cs="Cordia New"/>
          <w:sz w:val="32"/>
          <w:szCs w:val="28"/>
          <w:lang w:eastAsia="zh-CN" w:bidi="th-TH"/>
        </w:rPr>
      </w:pPr>
      <w:r>
        <w:rPr>
          <w:rtl/>
          <w:cs/>
        </w:rPr>
        <w:br w:type="page"/>
      </w:r>
    </w:p>
    <w:p w:rsidR="00437DCF" w:rsidRPr="007C5E79" w:rsidRDefault="00437DCF" w:rsidP="002265A5">
      <w:pPr>
        <w:pStyle w:val="Heading1"/>
        <w:ind w:firstLine="0"/>
        <w:rPr>
          <w:sz w:val="40"/>
          <w:szCs w:val="40"/>
        </w:rPr>
      </w:pPr>
      <w:bookmarkStart w:id="4" w:name="_Toc382301440"/>
      <w:r w:rsidRPr="007C5E79">
        <w:rPr>
          <w:rFonts w:hint="cs"/>
          <w:sz w:val="40"/>
          <w:szCs w:val="40"/>
          <w:cs/>
        </w:rPr>
        <w:lastRenderedPageBreak/>
        <w:t>ด้วยพระนามแห่งอัลลอฮ์</w:t>
      </w:r>
      <w:r w:rsidRPr="007C5E79">
        <w:rPr>
          <w:sz w:val="40"/>
          <w:szCs w:val="40"/>
        </w:rPr>
        <w:t xml:space="preserve"> </w:t>
      </w:r>
      <w:r w:rsidRPr="007C5E79">
        <w:rPr>
          <w:rFonts w:hint="cs"/>
          <w:sz w:val="40"/>
          <w:szCs w:val="40"/>
          <w:cs/>
        </w:rPr>
        <w:t>ผู้ทรงกรุณาปรานี</w:t>
      </w:r>
      <w:r w:rsidRPr="007C5E79">
        <w:rPr>
          <w:sz w:val="40"/>
          <w:szCs w:val="40"/>
        </w:rPr>
        <w:t xml:space="preserve"> </w:t>
      </w:r>
      <w:r w:rsidRPr="007C5E79">
        <w:rPr>
          <w:rFonts w:hint="cs"/>
          <w:sz w:val="40"/>
          <w:szCs w:val="40"/>
          <w:cs/>
        </w:rPr>
        <w:t>ผู้เมตตาเสมอ</w:t>
      </w:r>
      <w:bookmarkEnd w:id="4"/>
    </w:p>
    <w:p w:rsidR="00437DCF" w:rsidRDefault="00437DCF" w:rsidP="002265A5">
      <w:pPr>
        <w:pStyle w:val="Heading1"/>
        <w:ind w:firstLine="0"/>
      </w:pPr>
      <w:bookmarkStart w:id="5" w:name="_Toc382301441"/>
      <w:r w:rsidRPr="00F65FCF">
        <w:rPr>
          <w:rFonts w:hint="cs"/>
          <w:cs/>
        </w:rPr>
        <w:t>บทน</w:t>
      </w:r>
      <w:r>
        <w:rPr>
          <w:rFonts w:hint="cs"/>
          <w:cs/>
        </w:rPr>
        <w:t>ำ</w:t>
      </w:r>
      <w:bookmarkEnd w:id="5"/>
    </w:p>
    <w:p w:rsidR="00437DCF" w:rsidRDefault="00437DCF" w:rsidP="00315112">
      <w:pPr>
        <w:pStyle w:val="Heading1"/>
        <w:ind w:firstLine="0"/>
      </w:pPr>
      <w:bookmarkStart w:id="6" w:name="_Toc382301442"/>
      <w:r w:rsidRPr="00F65FCF">
        <w:rPr>
          <w:rFonts w:hint="cs"/>
          <w:cs/>
        </w:rPr>
        <w:t>ท่านนบีมุฮัมหมัด</w:t>
      </w:r>
      <w:r w:rsidRPr="00F65FCF">
        <w:rPr>
          <w:cs/>
        </w:rPr>
        <w:t xml:space="preserve"> (</w:t>
      </w:r>
      <w:r w:rsidRPr="00F65FCF">
        <w:rPr>
          <w:rFonts w:hint="cs"/>
          <w:cs/>
        </w:rPr>
        <w:t>ซ็อลฯ</w:t>
      </w:r>
      <w:r w:rsidRPr="00F65FCF">
        <w:rPr>
          <w:cs/>
        </w:rPr>
        <w:t xml:space="preserve">) </w:t>
      </w:r>
      <w:r w:rsidRPr="00F65FCF">
        <w:rPr>
          <w:rFonts w:hint="cs"/>
          <w:cs/>
        </w:rPr>
        <w:t>ศาสดาแห่งความเมตตา</w:t>
      </w:r>
      <w:bookmarkEnd w:id="6"/>
    </w:p>
    <w:p w:rsidR="00437DCF" w:rsidRPr="00437DCF" w:rsidRDefault="00437DCF" w:rsidP="00437DCF">
      <w:pPr>
        <w:pStyle w:val="libNormal"/>
      </w:pPr>
    </w:p>
    <w:p w:rsidR="00437DCF" w:rsidRPr="00F65FCF" w:rsidRDefault="00437DCF" w:rsidP="00AE6023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ความส</w:t>
      </w:r>
      <w:r>
        <w:rPr>
          <w:rFonts w:cs="Angsana New" w:hint="cs"/>
          <w:sz w:val="36"/>
          <w:szCs w:val="36"/>
          <w:cs/>
          <w:lang w:bidi="th-TH"/>
        </w:rPr>
        <w:t>ำ</w:t>
      </w:r>
      <w:r w:rsidRPr="00F65FCF">
        <w:rPr>
          <w:rFonts w:cs="Angsana New" w:hint="cs"/>
          <w:sz w:val="36"/>
          <w:szCs w:val="36"/>
          <w:cs/>
          <w:lang w:bidi="th-TH"/>
        </w:rPr>
        <w:t>เร็จทางวัฒนธรรมและอารยธรรมของมวลมนุษย์ทั้งหลายรวมถึงองค์ประกอบในเชิงบวกในชีวิตทางสังคมของมนุษย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แต่ที่เหนือไปกว่าทุกสิ่ง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ราได้เป็นหนี้บุญคุณในความเสียสละและการอุทิศตนของบรรดาผู้ทรงเกียรติซึ่งมีจิตอันประเสริฐในการนำมวลมนุษย์ไปสู่การสร้างให้เกิดความยุติธรร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ความถูกต้อง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อิสรภาพ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ความเจริญก้าวหน้า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ิตวิญญาณอันเป็นอมตะและความเป็นจริงที่นอกเหนือจากโลกที่มีตัวตนอย่างแท้จริงเพื่อทดแทนเหตุอันไม่พึงปรารถนาของชีวิตมนุษย์ด้วยอุดมการณ์ใหม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พวกท่านได้อุทิศชีวิตของท่านและทุกสิ่งทุกอย่างที่ท่านครอบครอง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บรรดาผู้มีเกียรติผ</w:t>
      </w:r>
      <w:r w:rsidR="00AE6023">
        <w:rPr>
          <w:rFonts w:cs="Angsana New" w:hint="cs"/>
          <w:sz w:val="36"/>
          <w:szCs w:val="36"/>
          <w:cs/>
          <w:lang w:bidi="th-TH"/>
        </w:rPr>
        <w:t>ู้ซึ่ง</w:t>
      </w:r>
      <w:r w:rsidRPr="00F65FCF">
        <w:rPr>
          <w:rFonts w:cs="Angsana New" w:hint="cs"/>
          <w:sz w:val="36"/>
          <w:szCs w:val="36"/>
          <w:cs/>
          <w:lang w:bidi="th-TH"/>
        </w:rPr>
        <w:t>การประพฤติตนและวิถีชีวิตของพวกท่านได้รับการพิสูจน์แล้วถึง</w:t>
      </w:r>
    </w:p>
    <w:p w:rsidR="00315112" w:rsidRDefault="00437DCF" w:rsidP="00315112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ความชอบธรรม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ท่านเหล่านั้นคือบรรดาผู้ที่ถูกทิ้งไว้เบื้องหลังของการพัฒนาทางสังคมที่มีความลึกซึ้งและยั่งยืน</w:t>
      </w:r>
    </w:p>
    <w:p w:rsidR="00315112" w:rsidRDefault="00315112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15112" w:rsidRDefault="00437DCF" w:rsidP="00315112">
      <w:pPr>
        <w:spacing w:after="0" w:line="240" w:lineRule="auto"/>
        <w:rPr>
          <w:rFonts w:cs="Angsana New"/>
          <w:sz w:val="36"/>
          <w:szCs w:val="36"/>
          <w:lang w:bidi="th-TH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</w:p>
    <w:p w:rsidR="00437DCF" w:rsidRPr="00315112" w:rsidRDefault="00437DCF" w:rsidP="00315112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ารสร้างความถูกต้องและวัฒนธรรมที่แท้จริงที่ยังผลให้ชีวิตส่วนตัวและชีวิตทางสังคมก้าวไปสู่ระดับที่ดีเยี่ยม</w:t>
      </w:r>
      <w:r w:rsidR="00AE6023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อย่างไม่ต้องสงสัยเลยว่า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ฉากที่ยอดเยี่ยมที่สุดในประวัติศาสตร์</w:t>
      </w:r>
    </w:p>
    <w:p w:rsidR="00437DCF" w:rsidRPr="00F65FCF" w:rsidRDefault="00437DCF" w:rsidP="00AE6023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มนุษย์ได้ถูกสร้างขึ้นจากความอุตสาหะและการอุทิศตนอันทรงคุณค่าของบุคคลผู้เปี่ยมไปด้วยความเมตตาเหล่า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และหากปราศจากการงานของท่านทั้งหลายแล้ว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ชีวิตมนุษย์ก็จะกลายเป็นหนอง</w:t>
      </w:r>
      <w:r w:rsidR="00AE6023">
        <w:rPr>
          <w:rFonts w:cs="Angsana New" w:hint="cs"/>
          <w:sz w:val="36"/>
          <w:szCs w:val="36"/>
          <w:cs/>
          <w:lang w:bidi="th-TH"/>
        </w:rPr>
        <w:t>น้ำ</w:t>
      </w:r>
      <w:r w:rsidRPr="00F65FCF">
        <w:rPr>
          <w:rFonts w:cs="Angsana New" w:hint="cs"/>
          <w:sz w:val="36"/>
          <w:szCs w:val="36"/>
          <w:cs/>
          <w:lang w:bidi="th-TH"/>
        </w:rPr>
        <w:t>ที่ส่งกลิ่นเหม็น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ซึ่งเต็มไปด้วยการกดขี่ข่มเหงและความเห็นแก่ตัวของผู้ที่ชอบกดขี่และเห็นแก่ตัว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หนึ่งในลักษณะของผู้ที่มีอิทธิพลต่อชีวิตมนุษย์อย่างมากและผู้ที่</w:t>
      </w:r>
    </w:p>
    <w:p w:rsidR="00AE6023" w:rsidRDefault="00437DCF" w:rsidP="00AE6023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สร้าง</w:t>
      </w:r>
      <w:r w:rsidR="00AE6023">
        <w:rPr>
          <w:rFonts w:cs="Angsana New" w:hint="cs"/>
          <w:sz w:val="36"/>
          <w:szCs w:val="36"/>
          <w:cs/>
          <w:lang w:bidi="th-TH"/>
        </w:rPr>
        <w:t>คำจำกัด</w:t>
      </w:r>
      <w:r w:rsidRPr="00F65FCF">
        <w:rPr>
          <w:rFonts w:cs="Angsana New" w:hint="cs"/>
          <w:sz w:val="36"/>
          <w:szCs w:val="36"/>
          <w:cs/>
          <w:lang w:bidi="th-TH"/>
        </w:rPr>
        <w:t>ความใหม่ของชีวิตคือ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ผู้ที่ถือ</w:t>
      </w:r>
      <w:r w:rsidR="00AE6023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เนิดมาประมาณ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1,400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ปีที่แล้ว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อาวุธของท่านนบีมุฮัมหมัดคือความชาญฉลาด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และอ</w:t>
      </w:r>
      <w:r w:rsidR="00AE6023">
        <w:rPr>
          <w:rFonts w:cs="Angsana New" w:hint="cs"/>
          <w:sz w:val="36"/>
          <w:szCs w:val="36"/>
          <w:cs/>
          <w:lang w:bidi="th-TH"/>
        </w:rPr>
        <w:t>ำ</w:t>
      </w:r>
      <w:r w:rsidRPr="00F65FCF">
        <w:rPr>
          <w:rFonts w:cs="Angsana New" w:hint="cs"/>
          <w:sz w:val="36"/>
          <w:szCs w:val="36"/>
          <w:cs/>
          <w:lang w:bidi="th-TH"/>
        </w:rPr>
        <w:t>นาจของท่านคือความรัก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</w:t>
      </w:r>
      <w:r w:rsidR="00AE6023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ให้ท่านสามารถมีอิทธิผลต่อสังคมมนุษย์ทั้งหมดอย่างเห็นได้ชัด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ซึ่งขยายขอบเขตออกไปจนปัจจุบันนี้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AE6023" w:rsidRDefault="00AE6023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AE6023" w:rsidRDefault="00437DCF" w:rsidP="00AE6023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lastRenderedPageBreak/>
        <w:t>ประชาชนมากกว่าหนึ่งพันล้านหรือครึ่งหนึ่งเป็นสาวกที่เลื่อมใสในทัศนคติ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จรรยามารยาท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และเจตนารมณ์ของท่าน</w:t>
      </w:r>
    </w:p>
    <w:p w:rsidR="00437DCF" w:rsidRPr="00F65FCF" w:rsidRDefault="00437DCF" w:rsidP="00AE6023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แม้ว่าในทุกๆ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ช่วงเวลาท</w:t>
      </w:r>
      <w:r w:rsidR="00AE6023">
        <w:rPr>
          <w:rFonts w:cs="Angsana New" w:hint="cs"/>
          <w:sz w:val="36"/>
          <w:szCs w:val="36"/>
          <w:cs/>
          <w:lang w:bidi="th-TH"/>
        </w:rPr>
        <w:t>ี่สำ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คัญในชีวิตของบุคคลผู้ทรงเกียรติทั้งหลายถือเป็นการเรียนรู้ที่ทรงคุณค่า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แต่บางครั้งบุคลิกและคุณลักษณะของบุคคลนั้นก็มีความสง่างามและน่านับถือมาก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ซึ่งเราต้องการกล่าวถึงเรื่องราวที่เกิดขึ้นในชีวิตของท่านแม้แต่ในช่วงวัยเด็ก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โดยมักไม่มีการกล่าวถึงชีวิตของบุคคลผู้เป็นอัจฉริยะทั้งหลาย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</w:t>
      </w:r>
      <w:r w:rsidR="00AE6023">
        <w:rPr>
          <w:rFonts w:cs="Angsana New" w:hint="cs"/>
          <w:sz w:val="36"/>
          <w:szCs w:val="36"/>
          <w:cs/>
          <w:lang w:bidi="th-TH"/>
        </w:rPr>
        <w:t>ู้นำ</w:t>
      </w:r>
      <w:r w:rsidRPr="00F65FCF">
        <w:rPr>
          <w:rFonts w:cs="Angsana New" w:hint="cs"/>
          <w:sz w:val="36"/>
          <w:szCs w:val="36"/>
          <w:cs/>
          <w:lang w:bidi="th-TH"/>
        </w:rPr>
        <w:t>ทางสังคมหรือบรรพ</w:t>
      </w:r>
      <w:r w:rsidRPr="00F65FCF">
        <w:rPr>
          <w:rFonts w:cs="Angsana New"/>
          <w:sz w:val="36"/>
          <w:szCs w:val="36"/>
          <w:cs/>
          <w:lang w:bidi="th-TH"/>
        </w:rPr>
        <w:t>-</w:t>
      </w:r>
      <w:r w:rsidRPr="00F65FCF">
        <w:rPr>
          <w:rFonts w:cs="Angsana New" w:hint="cs"/>
          <w:sz w:val="36"/>
          <w:szCs w:val="36"/>
          <w:cs/>
          <w:lang w:bidi="th-TH"/>
        </w:rPr>
        <w:t>บุรุษของแต่ละอารยธรรม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ซึ่งเราอาจได้พบกับความน่าสนใจและความประหลาดใจของข้อเท็จจริงและเหตุการณ์ต่างๆ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อย่างมาก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ชีวิตของพวกท่านตั้งแต่วัยเด็กจนกระทั่งเสียชีวิตเต็มไปด้วยความลับมากมาย</w:t>
      </w:r>
    </w:p>
    <w:p w:rsidR="00AE6023" w:rsidRDefault="00437DCF" w:rsidP="00AE6023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ในหนังสือเล่มนี้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เราต้องการกล่าวโดยสังเขปเกี่ยวกับลักษณะทัศนคติและวิถีการ</w:t>
      </w:r>
      <w:r w:rsidR="00AE6023">
        <w:rPr>
          <w:rFonts w:cs="Angsana New" w:hint="cs"/>
          <w:sz w:val="36"/>
          <w:szCs w:val="36"/>
          <w:cs/>
          <w:lang w:bidi="th-TH"/>
        </w:rPr>
        <w:t>ดำรง</w:t>
      </w:r>
      <w:r w:rsidRPr="00F65FCF">
        <w:rPr>
          <w:rFonts w:cs="Angsana New" w:hint="cs"/>
          <w:sz w:val="36"/>
          <w:szCs w:val="36"/>
          <w:cs/>
          <w:lang w:bidi="th-TH"/>
        </w:rPr>
        <w:t>ชีวิต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รวมถึง</w:t>
      </w:r>
      <w:r w:rsidR="00AE6023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สอนอันประเสริฐยิ่งของศาสดามุฮัมหมัด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บุตรของ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อับดุลลอ</w:t>
      </w:r>
      <w:r w:rsidR="00AE6023">
        <w:rPr>
          <w:rFonts w:cs="Angsana New" w:hint="cs"/>
          <w:sz w:val="36"/>
          <w:szCs w:val="36"/>
          <w:cs/>
          <w:lang w:bidi="th-TH"/>
        </w:rPr>
        <w:t>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ผู้ยิ่งใหญ่แห่งอิสลาม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และผู้สืบทอด</w:t>
      </w:r>
      <w:r w:rsidR="00AE6023">
        <w:rPr>
          <w:rFonts w:cs="Angsana New" w:hint="cs"/>
          <w:sz w:val="36"/>
          <w:szCs w:val="36"/>
          <w:cs/>
          <w:lang w:bidi="th-TH"/>
        </w:rPr>
        <w:t>ตำ</w:t>
      </w:r>
      <w:r w:rsidRPr="00F65FCF">
        <w:rPr>
          <w:rFonts w:cs="Angsana New" w:hint="cs"/>
          <w:sz w:val="36"/>
          <w:szCs w:val="36"/>
          <w:cs/>
          <w:lang w:bidi="th-TH"/>
        </w:rPr>
        <w:t>แหน่งต่อจาก</w:t>
      </w:r>
      <w:r w:rsidR="00AE6023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ท่านศาสดามุฮัมหมัด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บุตรของ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อับดุลลอ</w:t>
      </w:r>
      <w:r w:rsidR="00AE6023">
        <w:rPr>
          <w:rFonts w:cs="Angsana New" w:hint="cs"/>
          <w:sz w:val="36"/>
          <w:szCs w:val="36"/>
          <w:cs/>
          <w:lang w:bidi="th-TH"/>
        </w:rPr>
        <w:t>ฮ์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="00AE6023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อิมาม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บุตร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อบูตอลิบ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ขอความสันติจงประสบแด่ท่าน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และท้ายที่สุด</w:t>
      </w:r>
    </w:p>
    <w:p w:rsidR="00AE6023" w:rsidRDefault="00AE6023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71350" w:rsidRDefault="00437DCF" w:rsidP="00AE6023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lastRenderedPageBreak/>
        <w:t>เราจะกล่าวถึงลักษณะและเหตุผลที่อยู่เบื้องหลังการเคลื่อนไหว</w:t>
      </w:r>
      <w:r w:rsidR="00AE6023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หรับวันอาชูรออ์ของอิมามฮุเซน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ขอความสันติจงประสบแด่ท่าน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หวังว่าผลงานชิ้นนี้จะถู</w:t>
      </w:r>
      <w:r w:rsidR="00AE6023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ไปใช้ส</w:t>
      </w:r>
      <w:r w:rsidR="00AE6023">
        <w:rPr>
          <w:rFonts w:cs="Angsana New" w:hint="cs"/>
          <w:sz w:val="36"/>
          <w:szCs w:val="36"/>
          <w:cs/>
          <w:lang w:bidi="th-TH"/>
        </w:rPr>
        <w:t>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หรับนักวิชาการและนักวิจัยทุกท่าน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จากทุกศาสนา</w:t>
      </w:r>
      <w:r w:rsidR="00AE6023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เพื่อให้เกิด</w:t>
      </w:r>
      <w:r w:rsidR="00AE6023">
        <w:rPr>
          <w:rFonts w:cs="Angsana New" w:hint="cs"/>
          <w:sz w:val="36"/>
          <w:szCs w:val="36"/>
          <w:cs/>
          <w:lang w:bidi="th-TH"/>
        </w:rPr>
        <w:t xml:space="preserve"> ความคุ้นเคยกั</w:t>
      </w:r>
      <w:r w:rsidRPr="00F65FCF">
        <w:rPr>
          <w:rFonts w:cs="Angsana New" w:hint="cs"/>
          <w:sz w:val="36"/>
          <w:szCs w:val="36"/>
          <w:cs/>
          <w:lang w:bidi="th-TH"/>
        </w:rPr>
        <w:t>บุคลิกภาพและคุณลักษณะของบุคคลผู้ทมุฮัมมัดเกียรติเหล่านี้มากขึ้น</w:t>
      </w:r>
    </w:p>
    <w:p w:rsidR="00437DCF" w:rsidRPr="00315112" w:rsidRDefault="00B71350" w:rsidP="00315112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7C5E79" w:rsidRDefault="00437DCF" w:rsidP="00315112">
      <w:pPr>
        <w:pStyle w:val="Heading1"/>
        <w:rPr>
          <w:sz w:val="40"/>
          <w:szCs w:val="40"/>
        </w:rPr>
      </w:pPr>
      <w:bookmarkStart w:id="7" w:name="_Toc382301443"/>
      <w:r w:rsidRPr="007C5E79">
        <w:rPr>
          <w:rFonts w:hint="cs"/>
          <w:sz w:val="40"/>
          <w:szCs w:val="40"/>
          <w:cs/>
        </w:rPr>
        <w:lastRenderedPageBreak/>
        <w:t>ศาสดาแห่งศาสนาอิสลาม</w:t>
      </w:r>
      <w:bookmarkEnd w:id="7"/>
    </w:p>
    <w:p w:rsidR="00315112" w:rsidRPr="00315112" w:rsidRDefault="00315112" w:rsidP="00315112">
      <w:pPr>
        <w:pStyle w:val="libNormal"/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เป็นที่รู้จักกันในนามผู้ก่อตั้งศาสนา</w:t>
      </w:r>
    </w:p>
    <w:p w:rsidR="00315112" w:rsidRDefault="00437DCF" w:rsidP="00315112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อิสลามและเป็นศาสดาของชาวมุสลิมทั่วทั้งโลก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37DCF" w:rsidRPr="00F65FCF" w:rsidRDefault="00437DCF" w:rsidP="00315112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ซึ่งถือ</w:t>
      </w:r>
      <w:r w:rsidR="00315112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เนิดในปีคริสตศักราช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570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ที่เมืองเมกกะ</w:t>
      </w:r>
      <w:r w:rsidR="00315112">
        <w:rPr>
          <w:rFonts w:cs="Angsana New" w:hint="cs"/>
          <w:sz w:val="36"/>
          <w:szCs w:val="36"/>
          <w:cs/>
          <w:lang w:bidi="th-TH"/>
        </w:rPr>
        <w:t xml:space="preserve"> (มักกะฮ์)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ตั้งอยู่ในคาบสมุทรอาหรับทางตะวันตกเฉียงใต้ของทวีปเอเชีย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โดยคาบสมุทรนี้ครอบคลุมพื้นที่ทั้งหมดประมาณ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3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ล้านตารางกิโลเมตร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ซึ่งหนึ่งในสามของดินแดนเป็นพื้นที่ที่มีความแห้งแล้ง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มี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พื้นพันธุ์ขึ้นอยู่น้อยหรือไม่มีเลย</w:t>
      </w:r>
    </w:p>
    <w:p w:rsidR="00315112" w:rsidRDefault="00437DCF" w:rsidP="00315112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เมกกะตั้งอยู่ใกล้กับทะเลแดง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ซึ่งถือว่าเป็นเมืองหนึ่งที่มีชื่อเสียงมากของโลกและเป็นสถานที่หนึ่งที่</w:t>
      </w:r>
      <w:r w:rsidR="00315112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คัญที่สุดในการประกอบพิธีกรรมของชนชาวมุสลิมทั้งหลายที่เรียกกว่า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315112" w:rsidRDefault="00437DCF" w:rsidP="00315112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พิธีกรรม</w:t>
      </w:r>
      <w:r w:rsidR="00315112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</w:t>
      </w:r>
      <w:r w:rsidR="00315112">
        <w:rPr>
          <w:rFonts w:cs="Angsana New" w:hint="cs"/>
          <w:sz w:val="36"/>
          <w:szCs w:val="36"/>
          <w:cs/>
          <w:lang w:bidi="th-TH"/>
        </w:rPr>
        <w:t>บำ</w:t>
      </w:r>
      <w:r w:rsidRPr="00F65FCF">
        <w:rPr>
          <w:rFonts w:cs="Angsana New" w:hint="cs"/>
          <w:sz w:val="36"/>
          <w:szCs w:val="36"/>
          <w:cs/>
          <w:lang w:bidi="th-TH"/>
        </w:rPr>
        <w:t>เพ็ญ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ฮัจญ์</w:t>
      </w:r>
      <w:r w:rsidRPr="00F65FCF">
        <w:rPr>
          <w:rFonts w:hint="eastAsia"/>
          <w:sz w:val="36"/>
          <w:szCs w:val="36"/>
        </w:rPr>
        <w:t>”</w:t>
      </w:r>
      <w:r w:rsidRPr="00F65FCF">
        <w:rPr>
          <w:sz w:val="36"/>
          <w:szCs w:val="36"/>
        </w:rPr>
        <w:t xml:space="preserve"> </w:t>
      </w:r>
      <w:r w:rsidR="00315112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หรับการประกอบพิธี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ฮัจญ์</w:t>
      </w:r>
      <w:r w:rsidRPr="00F65FCF">
        <w:rPr>
          <w:rFonts w:hint="eastAsia"/>
          <w:sz w:val="36"/>
          <w:szCs w:val="36"/>
        </w:rPr>
        <w:t>”</w:t>
      </w: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ในทุก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ปีจะมีชาวมุสลิมประมาณสามล้านคนเดินทางไปประกอบพิธีดังกล่าวที่เมืองนี้</w:t>
      </w:r>
    </w:p>
    <w:p w:rsidR="00315112" w:rsidRDefault="00315112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315112">
      <w:pPr>
        <w:rPr>
          <w:sz w:val="36"/>
          <w:szCs w:val="36"/>
          <w:lang w:bidi="th-TH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เราสามารถอ่านในหนังสือประวัติศาสตร์ต่าง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ที่มีขึ้นพร้อมกับ</w:t>
      </w:r>
    </w:p>
    <w:p w:rsidR="00315112" w:rsidRDefault="00437DCF" w:rsidP="00315112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การเกิดของมุฮัมหมัด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ซึ่งมีเหตุการณ์ประหลาดเกิดขึ้นมากมาย</w:t>
      </w:r>
      <w:r w:rsidR="00315112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อาทิ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ไฟในวัดของลัทธิโซโรแอสเตรียนดับ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เทวรูปในวิหารกะอ์บะห์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ก่อนอิสลาม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ทรุดตัวก้มลง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สิ่งก่อสร้างภายใน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 xml:space="preserve">Kasra Arch (Taqe Kasra,Eyvane Madaen) </w:t>
      </w:r>
      <w:r w:rsidRPr="00F65FCF">
        <w:rPr>
          <w:rFonts w:cs="Angsana New" w:hint="cs"/>
          <w:sz w:val="36"/>
          <w:szCs w:val="36"/>
          <w:cs/>
          <w:lang w:bidi="th-TH"/>
        </w:rPr>
        <w:t>ถูก</w:t>
      </w:r>
      <w:r w:rsidR="00315112">
        <w:rPr>
          <w:rFonts w:cs="Angsana New" w:hint="cs"/>
          <w:sz w:val="36"/>
          <w:szCs w:val="36"/>
          <w:cs/>
          <w:lang w:bidi="th-TH"/>
        </w:rPr>
        <w:t>ทำลาย</w:t>
      </w:r>
      <w:r w:rsidRPr="00F65FCF">
        <w:rPr>
          <w:rFonts w:cs="Angsana New" w:hint="cs"/>
          <w:sz w:val="36"/>
          <w:szCs w:val="36"/>
          <w:cs/>
          <w:lang w:bidi="th-TH"/>
        </w:rPr>
        <w:t>เมื่อท่านนบีมุฮัมหมัด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ได้ถือ</w:t>
      </w:r>
      <w:r w:rsidR="00315112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เนิดขึ้น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ทันใดนั้นก็เกิดแสงไฟปรากฏขึ้นบนท้องฟ้าและแผ่นดิน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ทั้งทางทิศตะวัน</w:t>
      </w:r>
      <w:r w:rsidR="00315112">
        <w:rPr>
          <w:rFonts w:cs="Angsana New" w:hint="cs"/>
          <w:sz w:val="36"/>
          <w:szCs w:val="36"/>
          <w:cs/>
          <w:lang w:bidi="th-TH"/>
        </w:rPr>
        <w:t>ออก และ</w:t>
      </w:r>
      <w:r w:rsidRPr="00F65FCF">
        <w:rPr>
          <w:rFonts w:cs="Angsana New" w:hint="cs"/>
          <w:sz w:val="36"/>
          <w:szCs w:val="36"/>
          <w:cs/>
          <w:lang w:bidi="th-TH"/>
        </w:rPr>
        <w:t>ตะวันตก</w:t>
      </w:r>
      <w:r w:rsidR="00315112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เป็นระยะทางหลายกิโลเมตร</w:t>
      </w:r>
    </w:p>
    <w:p w:rsidR="00437DCF" w:rsidRPr="00F65FCF" w:rsidRDefault="00437DCF" w:rsidP="00315112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ขณะนั้น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บิดาของท่าน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อับดุลลอ</w:t>
      </w:r>
      <w:r w:rsidR="00315112">
        <w:rPr>
          <w:rFonts w:cs="Angsana New" w:hint="cs"/>
          <w:sz w:val="36"/>
          <w:szCs w:val="36"/>
          <w:cs/>
          <w:lang w:bidi="th-TH"/>
        </w:rPr>
        <w:t>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ได้เสียชีวิตไปแล้ว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315112">
        <w:rPr>
          <w:rFonts w:cs="Angsana New" w:hint="cs"/>
          <w:sz w:val="36"/>
          <w:szCs w:val="36"/>
          <w:cs/>
          <w:lang w:bidi="th-TH"/>
        </w:rPr>
        <w:t>อำ</w:t>
      </w:r>
      <w:r w:rsidRPr="00F65FCF">
        <w:rPr>
          <w:rFonts w:cs="Angsana New" w:hint="cs"/>
          <w:sz w:val="36"/>
          <w:szCs w:val="36"/>
          <w:cs/>
          <w:lang w:bidi="th-TH"/>
        </w:rPr>
        <w:t>นาจในการเลี้ยงดูท่านจึงเป็นของปู่ของท่านคือ</w:t>
      </w:r>
      <w:r w:rsidR="00315112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อับดุลมุฏฏอเล็บ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เมื่อท่านนบีมุฮัมหมัด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มีอายุได้หกปี</w:t>
      </w:r>
    </w:p>
    <w:p w:rsidR="002942C6" w:rsidRDefault="00437DCF" w:rsidP="002942C6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มารดาของท่าน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="00315112">
        <w:rPr>
          <w:rFonts w:cs="Angsana New" w:hint="cs"/>
          <w:sz w:val="36"/>
          <w:szCs w:val="36"/>
          <w:cs/>
          <w:lang w:bidi="th-TH"/>
        </w:rPr>
        <w:t>อามีนะฮ์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</w:t>
      </w:r>
      <w:r w:rsidR="002942C6">
        <w:rPr>
          <w:rFonts w:cs="Angsana New" w:hint="cs"/>
          <w:sz w:val="36"/>
          <w:szCs w:val="36"/>
          <w:cs/>
          <w:lang w:bidi="th-TH"/>
        </w:rPr>
        <w:t>้</w:t>
      </w:r>
      <w:r w:rsidRPr="00F65FCF">
        <w:rPr>
          <w:rFonts w:cs="Angsana New" w:hint="cs"/>
          <w:sz w:val="36"/>
          <w:szCs w:val="36"/>
          <w:cs/>
          <w:lang w:bidi="th-TH"/>
        </w:rPr>
        <w:t>เ</w:t>
      </w:r>
      <w:r w:rsidR="00315112">
        <w:rPr>
          <w:rFonts w:cs="Angsana New" w:hint="cs"/>
          <w:sz w:val="36"/>
          <w:szCs w:val="36"/>
          <w:cs/>
          <w:lang w:bidi="th-TH"/>
        </w:rPr>
        <w:t>สียชีวิต</w:t>
      </w:r>
      <w:r w:rsidRPr="00F65FCF">
        <w:rPr>
          <w:rFonts w:cs="Angsana New" w:hint="cs"/>
          <w:sz w:val="36"/>
          <w:szCs w:val="36"/>
          <w:cs/>
          <w:lang w:bidi="th-TH"/>
        </w:rPr>
        <w:t>ลง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และเมื่ออายุได้แปดปี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</w:t>
      </w:r>
      <w:r w:rsidR="002942C6">
        <w:rPr>
          <w:rFonts w:cs="Angsana New" w:hint="cs"/>
          <w:sz w:val="36"/>
          <w:szCs w:val="36"/>
          <w:cs/>
          <w:lang w:bidi="th-TH"/>
        </w:rPr>
        <w:t>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2942C6">
        <w:rPr>
          <w:rFonts w:cs="Angsana New" w:hint="cs"/>
          <w:sz w:val="36"/>
          <w:szCs w:val="36"/>
          <w:cs/>
          <w:lang w:bidi="th-TH"/>
        </w:rPr>
        <w:t>มุ</w:t>
      </w:r>
      <w:r w:rsidRPr="00F65FCF">
        <w:rPr>
          <w:rFonts w:cs="Angsana New" w:hint="cs"/>
          <w:sz w:val="36"/>
          <w:szCs w:val="36"/>
          <w:cs/>
          <w:lang w:bidi="th-TH"/>
        </w:rPr>
        <w:t>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ก็ได้สูญเสียผู้เป็นปู่</w:t>
      </w:r>
      <w:r w:rsidR="002942C6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ผู้เป็นผู้ปกครองของท่าน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จากนั้นท่านได้ถูกเลี้ยงดูโดยลุงของท่าน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อะบูฏอเล็บ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บิดาของท่านอิมามอะลี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</w:p>
    <w:p w:rsidR="00437DCF" w:rsidRPr="002942C6" w:rsidRDefault="002942C6" w:rsidP="002942C6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Default="00437DCF" w:rsidP="002942C6">
      <w:pPr>
        <w:pStyle w:val="Heading1"/>
      </w:pPr>
      <w:bookmarkStart w:id="8" w:name="_Toc382301444"/>
      <w:r w:rsidRPr="00F65FCF">
        <w:rPr>
          <w:rFonts w:hint="cs"/>
          <w:cs/>
        </w:rPr>
        <w:lastRenderedPageBreak/>
        <w:t>เรื่องราวทางวัฒนธรรม</w:t>
      </w:r>
      <w:r w:rsidR="002942C6">
        <w:rPr>
          <w:rFonts w:hint="cs"/>
          <w:cs/>
        </w:rPr>
        <w:t xml:space="preserve"> </w:t>
      </w:r>
      <w:r w:rsidRPr="00F65FCF">
        <w:rPr>
          <w:rFonts w:hint="cs"/>
          <w:cs/>
        </w:rPr>
        <w:t>และ</w:t>
      </w:r>
      <w:r w:rsidR="002942C6">
        <w:rPr>
          <w:rFonts w:hint="cs"/>
          <w:cs/>
        </w:rPr>
        <w:t xml:space="preserve"> </w:t>
      </w:r>
      <w:r w:rsidRPr="00F65FCF">
        <w:rPr>
          <w:rFonts w:hint="cs"/>
          <w:cs/>
        </w:rPr>
        <w:t>สังคมของเมืองเมกกะ</w:t>
      </w:r>
      <w:bookmarkEnd w:id="8"/>
    </w:p>
    <w:p w:rsidR="002942C6" w:rsidRPr="002942C6" w:rsidRDefault="002942C6" w:rsidP="002942C6">
      <w:pPr>
        <w:pStyle w:val="libNormal"/>
      </w:pPr>
    </w:p>
    <w:p w:rsidR="002942C6" w:rsidRDefault="00437DCF" w:rsidP="002942C6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ได้ถือ</w:t>
      </w:r>
      <w:r w:rsidR="002942C6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เนิดมาในช่วงที่ชาวเมกกะยังไร้ซึ่งอารยธรรมและโครงสร้างทางสังคม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การกระ</w:t>
      </w:r>
      <w:r w:rsidR="002942C6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อันไร้เหตุผลและโง่เขลาของประชาชน</w:t>
      </w:r>
      <w:r w:rsidR="002942C6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ให้เกิดการสังหารหมู่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37DCF" w:rsidRPr="00F65FCF" w:rsidRDefault="002942C6" w:rsidP="002942C6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การใช้เวลาไปกับกา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ร</w:t>
      </w:r>
      <w:r>
        <w:rPr>
          <w:rFonts w:cs="Angsana New" w:hint="cs"/>
          <w:sz w:val="36"/>
          <w:szCs w:val="36"/>
          <w:cs/>
          <w:lang w:bidi="th-TH"/>
        </w:rPr>
        <w:t>ทำ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สงคราม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เล่นการพนัน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ค้าประเวณี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เสพสิ่งมึนเมาและดื่มสุรา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หากจะกล่าวถึงบรรดาลักษณะ</w:t>
      </w:r>
      <w:r>
        <w:rPr>
          <w:rFonts w:cs="Angsana New" w:hint="cs"/>
          <w:sz w:val="36"/>
          <w:szCs w:val="36"/>
          <w:cs/>
          <w:lang w:bidi="th-TH"/>
        </w:rPr>
        <w:t>เด่นทาง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วัฒนธรรมอื่นๆ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ของประชาชนเหล่านั้น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สิ่งที่เราสามารถกล่าวถึง</w:t>
      </w:r>
    </w:p>
    <w:p w:rsidR="002942C6" w:rsidRDefault="00437DCF" w:rsidP="002942C6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ได้คือ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การโอ้อวดที่ไร้ค่า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ปริมาณของวัฒนธรรมที่เป็นศูนย์กลาง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การเชื่อในโชคลางอันเป็นผลมาจากการบิดเบือนศาสนา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ยึดถือต</w:t>
      </w:r>
      <w:r w:rsidR="002942C6">
        <w:rPr>
          <w:rFonts w:cs="Angsana New" w:hint="cs"/>
          <w:sz w:val="36"/>
          <w:szCs w:val="36"/>
          <w:cs/>
          <w:lang w:bidi="th-TH"/>
        </w:rPr>
        <w:t>ำ</w:t>
      </w:r>
      <w:r w:rsidRPr="00F65FCF">
        <w:rPr>
          <w:rFonts w:cs="Angsana New" w:hint="cs"/>
          <w:sz w:val="36"/>
          <w:szCs w:val="36"/>
          <w:cs/>
          <w:lang w:bidi="th-TH"/>
        </w:rPr>
        <w:t>นานเก่าแก่และเรื่องราวของ</w:t>
      </w:r>
      <w:r w:rsidR="002942C6">
        <w:rPr>
          <w:rFonts w:cs="Angsana New" w:hint="cs"/>
          <w:sz w:val="36"/>
          <w:szCs w:val="36"/>
          <w:cs/>
          <w:lang w:bidi="th-TH"/>
        </w:rPr>
        <w:t>ตำ</w:t>
      </w:r>
      <w:r w:rsidRPr="00F65FCF">
        <w:rPr>
          <w:rFonts w:cs="Angsana New" w:hint="cs"/>
          <w:sz w:val="36"/>
          <w:szCs w:val="36"/>
          <w:cs/>
          <w:lang w:bidi="th-TH"/>
        </w:rPr>
        <w:t>นาน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ซึ่งทั้งหมดที่กล่าวมานี้แสดงถึงความโง่เขลาของพวกเขาและความเลวร้ายของสังคม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พวกเขาเชื่อว่าเด็กผู้หญิงเป็นแหล่งของความอัปยศ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และแม้กระทั่งพวกเขาจะฝังลูกสาวของเขาทั้งเป็น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พฤติกรรมและการกระ</w:t>
      </w:r>
      <w:r w:rsidR="002942C6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อันโหดร้ายดังกล่าวนี้ได้ถูกสันนิษฐานว่าเป็นยุคแห่งความโง่เขลา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</w:t>
      </w:r>
      <w:r w:rsidR="002942C6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มนุษย์ไปสู่การ</w:t>
      </w:r>
      <w:r w:rsidR="002942C6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ลายล้างทั้งหลาย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แตกต่างจากพื้นที่อื่นๆในคาบสมุทรอาหรับที่ยังคงปลอดภัยจากการเผชิญหน้ากันของบรรดาผู้พิชิตในยุคเก่า</w:t>
      </w:r>
    </w:p>
    <w:p w:rsidR="002942C6" w:rsidRDefault="002942C6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2942C6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และปัจจุบันนี้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คุณไม่สามารถพบอนุสาวรีย์หรือสิ่งก่อสร้างโบราณจากอารยธรรมของอาณาจักรโรมันในตอนเหนือ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หรืออารยธรรมของอาณาจักรเปอร์เซียในตอนใต้ของคาบสมุทรอาหรับ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เนื่องจากวัฒนธรรมดั้งเดิมของผู้คนที่อาศัยอยู่ในคาบสมุทรดังกล่าว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รวมถึงดินแดนที่แห้งแล้งซึ่งไม่เป็นที่สนใจของอาณาจักรโบราณใดๆ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เลย</w:t>
      </w:r>
    </w:p>
    <w:p w:rsidR="00437DCF" w:rsidRDefault="00437DCF" w:rsidP="002942C6">
      <w:pPr>
        <w:pStyle w:val="Heading1"/>
      </w:pPr>
      <w:bookmarkStart w:id="9" w:name="_Toc382301445"/>
      <w:r w:rsidRPr="00F65FCF">
        <w:rPr>
          <w:rFonts w:hint="cs"/>
          <w:cs/>
        </w:rPr>
        <w:t>ท่านนบีมุฮัมหมัด</w:t>
      </w:r>
      <w:r w:rsidRPr="00F65FCF">
        <w:rPr>
          <w:cs/>
        </w:rPr>
        <w:t>(</w:t>
      </w:r>
      <w:r w:rsidRPr="00F65FCF">
        <w:rPr>
          <w:rFonts w:hint="cs"/>
          <w:cs/>
        </w:rPr>
        <w:t>ซ็อลฯ</w:t>
      </w:r>
      <w:r w:rsidRPr="00F65FCF">
        <w:rPr>
          <w:cs/>
        </w:rPr>
        <w:t>)</w:t>
      </w:r>
      <w:r w:rsidRPr="00F65FCF">
        <w:rPr>
          <w:rFonts w:hint="cs"/>
          <w:cs/>
        </w:rPr>
        <w:t>ในช่วงวัยเด็กและวัยหนุ่ม</w:t>
      </w:r>
      <w:bookmarkEnd w:id="9"/>
    </w:p>
    <w:p w:rsidR="002942C6" w:rsidRPr="002942C6" w:rsidRDefault="002942C6" w:rsidP="002942C6">
      <w:pPr>
        <w:pStyle w:val="libNormal"/>
      </w:pPr>
    </w:p>
    <w:p w:rsidR="002942C6" w:rsidRDefault="00437DCF" w:rsidP="002942C6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เนื่องจากอะบูฏอเล็บ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ลุงของท่านนบีมุฮัมหมัด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)) </w:t>
      </w:r>
      <w:r w:rsidRPr="00F65FCF">
        <w:rPr>
          <w:rFonts w:cs="Angsana New" w:hint="cs"/>
          <w:sz w:val="36"/>
          <w:szCs w:val="36"/>
          <w:cs/>
          <w:lang w:bidi="th-TH"/>
        </w:rPr>
        <w:t>มีรายได้ไม่เพียงพอ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จึงต้องช่วย</w:t>
      </w:r>
      <w:r w:rsidR="002942C6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งานเป็นคนรับจ้างเลี้ยงแกะ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และเนื่องจากสภาพความเป็นอยู่ที่แร้นแค้นในบางครั้ง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ท่านอะบูฏอเล็บจึงได้เสนอให้ท่านนบีมุฮัมหมัด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ไป</w:t>
      </w:r>
      <w:r w:rsidR="002942C6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งานค้าขายให้หญิงหม้ายชื่อ</w:t>
      </w:r>
      <w:r w:rsidR="002942C6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คอดีญะห์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เป็นที่รู้จักดีในนามของผู้ที่มีความซื่อสัตย์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ยอมรับข้อเสนอของนาง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และหลายคราที่ท่านต้องเดินทางไป</w:t>
      </w:r>
      <w:r w:rsidR="002942C6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การค้าขายกับกองคาราวานสินค้าของคอดีญะห์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ซึ่งเป็นที่น่าสนใจยิ่ง</w:t>
      </w:r>
      <w:r w:rsidR="002942C6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เมื่อทราบว่า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สถานที่หนึ่งในที่ท่านต้องเดินทางไปค้าขาย</w:t>
      </w:r>
      <w:r w:rsidR="002942C6">
        <w:rPr>
          <w:rFonts w:cs="Angsana New" w:hint="cs"/>
          <w:sz w:val="36"/>
          <w:szCs w:val="36"/>
          <w:cs/>
          <w:lang w:bidi="th-TH"/>
        </w:rPr>
        <w:t xml:space="preserve">  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</w:p>
    <w:p w:rsidR="002942C6" w:rsidRDefault="00437DCF" w:rsidP="002942C6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ประเทศซีเรีย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2942C6" w:rsidRDefault="002942C6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2942C6" w:rsidRDefault="00437DCF" w:rsidP="002942C6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lastRenderedPageBreak/>
        <w:t>ซึ่งมีพระชาวคริสเตียนคนหนึ่งชื่อบะฮีรอ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ได้เห็นท่านนบีมุฮัมหมัด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และจ้องมองเขาอย่างลึกซึ้งพร้อมกับกล่าวว่า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ชายหนุ่มผู้นี้จะต้องมีอนาคตที่สดใสอย่างมากและเขาจะได้เป็น</w:t>
      </w:r>
    </w:p>
    <w:p w:rsidR="00437DCF" w:rsidRPr="00F65FCF" w:rsidRDefault="00437DCF" w:rsidP="002942C6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ศาสดาเช่นที่กล่าวไว้ในคัมภีร์แห่งพระเจ้า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เขาคือผู้</w:t>
      </w:r>
      <w:r w:rsidR="002942C6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สารของพระผู้เป็นเจ้า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และเขาจะเป็นผู้วางกฎเกณฑ์ไปยังทั่วทั้งโลกนี้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ข้าพเจ้าสามารถมองเห็นได้ในตัวมุฮัมหมัดชายหนุ่มคนนี้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ัญญาณเหล่านี้ได้ถูกระบุไว้ในคัมภีร์แห่งพระผู้เป็นเจ้าของเราและด้วยความเคารพต่อศาสดาผู้ที่พระผู้เป็นเจ้าได้ให้</w:t>
      </w:r>
      <w:r w:rsidR="002942C6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สัญญาไว้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ถือเป็นธรรมชาติของมนุษย์ทุกคนซึ่งในช่วงวัยรุ่นอาจจะมีการเบี่ยง</w:t>
      </w:r>
    </w:p>
    <w:p w:rsidR="00D9486B" w:rsidRDefault="00437DCF" w:rsidP="00D9486B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เบนทางกายภาพและศีลธรรม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แต่ในคาบสมุทรอาหรับ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พวกผู้ใหญ่มักมั่วสุมเกี่ยวข้องกับการกระ</w:t>
      </w:r>
      <w:r w:rsidR="00D9486B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ชั่วและการกระ</w:t>
      </w:r>
      <w:r w:rsidR="00D9486B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อื่นๆ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ที่เป็นสิ่งผิดศีลธรรมกันอย่างน่าละอาย</w:t>
      </w:r>
    </w:p>
    <w:p w:rsidR="00437DCF" w:rsidRPr="00F65FCF" w:rsidRDefault="00437DCF" w:rsidP="00D9486B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ยังคงรักษาศีลธรรมและจรรยา</w:t>
      </w:r>
    </w:p>
    <w:p w:rsidR="00437DCF" w:rsidRPr="00F65FCF" w:rsidRDefault="00437DCF" w:rsidP="00D9486B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มารยาทของเขา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รวมถึงความซื่อสัตย์ของเขา</w:t>
      </w:r>
      <w:r w:rsidR="00D9486B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ให้เขาได้รับฉายานามว่า</w:t>
      </w:r>
    </w:p>
    <w:p w:rsidR="00D9486B" w:rsidRDefault="00437DCF" w:rsidP="00437DCF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อัลอามีน</w:t>
      </w:r>
      <w:r w:rsidRPr="00F65FCF">
        <w:rPr>
          <w:rFonts w:hint="eastAsia"/>
          <w:sz w:val="36"/>
          <w:szCs w:val="36"/>
        </w:rPr>
        <w:t>”</w:t>
      </w: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คือผู้ที่เปี่ยมไปด้วยความซื่อสัตย์ในเมืองเมกกะ</w:t>
      </w:r>
    </w:p>
    <w:p w:rsidR="00D9486B" w:rsidRDefault="00D9486B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D9486B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เมื่อท่านอายุได้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20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ปี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ได้เข้าร่วมในสนธิสัญญาอัลฟุฎูล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ซึ่งช่วยเหลือผู้ที่ถูกกดขี่ข่มเหงที่ได้ลี้ภัยอยู่ในเมกกะ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เนื่องจากการความอคติได้แพร่กระจายออกไปอย่างกว้างขวาง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D9486B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ให้พวกเขาถูกทารุณกรรมและคุกคามโดยชาวเมืองเมกกะ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ได้ถือว่าการเข้าร่วมในสนธิสัญญาดังกล่าวของเขาถือว่าเป็นเกียรติให้กับตนเอง</w:t>
      </w:r>
    </w:p>
    <w:p w:rsidR="00D9486B" w:rsidRDefault="00437DCF" w:rsidP="00D9486B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ท่านหลีกเลี่ยงที่จะตกเป็นเหยื่อของการยั่วยวนและความสุขทางโลก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และใบหน้าของท่านแสดงให้เห็นว่าท่านเป็นนักคิดที่ลึกซึ้ง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เพื่อให้อยู่ห่างจากการทุจริตและการ</w:t>
      </w:r>
      <w:r w:rsidR="00D9486B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ชั่วที่แพร่กระจายออกไปอย่างกว้างขวาง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ท่านได้หลบไปอยู่ที่ภูเขาและใน</w:t>
      </w:r>
      <w:r w:rsidR="00D9486B">
        <w:rPr>
          <w:rFonts w:cs="Angsana New" w:hint="cs"/>
          <w:sz w:val="36"/>
          <w:szCs w:val="36"/>
          <w:cs/>
          <w:lang w:bidi="th-TH"/>
        </w:rPr>
        <w:t>ถ้ำ</w:t>
      </w:r>
      <w:r w:rsidRPr="00F65FCF">
        <w:rPr>
          <w:rFonts w:cs="Angsana New" w:hint="cs"/>
          <w:sz w:val="36"/>
          <w:szCs w:val="36"/>
          <w:cs/>
          <w:lang w:bidi="th-TH"/>
        </w:rPr>
        <w:t>เสมอ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เมื่อท่านอยู่คนเดียว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ท่านจะ</w:t>
      </w:r>
      <w:r w:rsidR="00D9486B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การใคร่ครวญอย่างลึกซึ้งเกี่ยวกับสองเรื่อง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37DCF" w:rsidRPr="00F65FCF" w:rsidRDefault="00437DCF" w:rsidP="00D9486B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ดังนี้</w:t>
      </w:r>
    </w:p>
    <w:p w:rsidR="00437DCF" w:rsidRPr="00F65FCF" w:rsidRDefault="00437DCF" w:rsidP="00D9486B">
      <w:pPr>
        <w:rPr>
          <w:sz w:val="36"/>
          <w:szCs w:val="36"/>
        </w:rPr>
      </w:pPr>
      <w:r w:rsidRPr="00F65FCF">
        <w:rPr>
          <w:sz w:val="36"/>
          <w:szCs w:val="36"/>
        </w:rPr>
        <w:t xml:space="preserve">1. </w:t>
      </w:r>
      <w:r w:rsidRPr="00F65FCF">
        <w:rPr>
          <w:rFonts w:cs="Angsana New" w:hint="cs"/>
          <w:sz w:val="36"/>
          <w:szCs w:val="36"/>
          <w:cs/>
          <w:lang w:bidi="th-TH"/>
        </w:rPr>
        <w:t>การสร้างแผ่นดินและท้องฟ้า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และต้น</w:t>
      </w:r>
      <w:r w:rsidR="00D9486B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เนิดของสิ่งมีชีวิตและ</w:t>
      </w:r>
    </w:p>
    <w:p w:rsidR="00D9486B" w:rsidRDefault="00437DCF" w:rsidP="00D9486B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การ</w:t>
      </w:r>
      <w:r w:rsidR="00D9486B">
        <w:rPr>
          <w:rFonts w:cs="Angsana New" w:hint="cs"/>
          <w:sz w:val="36"/>
          <w:szCs w:val="36"/>
          <w:cs/>
          <w:lang w:bidi="th-TH"/>
        </w:rPr>
        <w:t>ดำ</w:t>
      </w:r>
      <w:r w:rsidRPr="00F65FCF">
        <w:rPr>
          <w:rFonts w:cs="Angsana New" w:hint="cs"/>
          <w:sz w:val="36"/>
          <w:szCs w:val="36"/>
          <w:cs/>
          <w:lang w:bidi="th-TH"/>
        </w:rPr>
        <w:t>รงอยู่ของมัน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จากนั้น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ท่านก็ได้รับความรู้จาก</w:t>
      </w:r>
      <w:r w:rsidR="00D9486B">
        <w:rPr>
          <w:rFonts w:cs="Angsana New" w:hint="cs"/>
          <w:sz w:val="36"/>
          <w:szCs w:val="36"/>
          <w:cs/>
          <w:lang w:bidi="th-TH"/>
        </w:rPr>
        <w:t>อำ</w:t>
      </w:r>
      <w:r w:rsidRPr="00F65FCF">
        <w:rPr>
          <w:rFonts w:cs="Angsana New" w:hint="cs"/>
          <w:sz w:val="36"/>
          <w:szCs w:val="36"/>
          <w:cs/>
          <w:lang w:bidi="th-TH"/>
        </w:rPr>
        <w:t>นาจและสิ่งที่ลี้ลับจากพระผู้เป็นเจ้า</w:t>
      </w:r>
    </w:p>
    <w:p w:rsidR="00437DCF" w:rsidRPr="00D9486B" w:rsidRDefault="00D9486B" w:rsidP="00D9486B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D9486B">
      <w:pPr>
        <w:rPr>
          <w:sz w:val="36"/>
          <w:szCs w:val="36"/>
        </w:rPr>
      </w:pPr>
      <w:r w:rsidRPr="00F65FCF">
        <w:rPr>
          <w:sz w:val="36"/>
          <w:szCs w:val="36"/>
        </w:rPr>
        <w:lastRenderedPageBreak/>
        <w:t xml:space="preserve">2. </w:t>
      </w:r>
      <w:r w:rsidRPr="00F65FCF">
        <w:rPr>
          <w:rFonts w:cs="Angsana New" w:hint="cs"/>
          <w:sz w:val="36"/>
          <w:szCs w:val="36"/>
          <w:cs/>
          <w:lang w:bidi="th-TH"/>
        </w:rPr>
        <w:t>ภาระหน้าที่และความรับผิดชอบอันหนักหน่วงในการแก้ไขความเชื่อและการกระ</w:t>
      </w:r>
      <w:r w:rsidR="00D9486B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ของผู้คนที่อยู่ในสังคมอันตก</w:t>
      </w:r>
      <w:r w:rsidR="00D9486B">
        <w:rPr>
          <w:rFonts w:cs="Angsana New" w:hint="cs"/>
          <w:sz w:val="36"/>
          <w:szCs w:val="36"/>
          <w:cs/>
          <w:lang w:bidi="th-TH"/>
        </w:rPr>
        <w:t>ต่ำ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เลวร้ายและลุ่มหลงในโลกีย์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ท่านพบว่า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ถึงแม้ว่าจะมีความเป็นไปได้ที่จะแก้ไขสังคม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แต่ก็ถือเป็นสิ่งที่ยากมากและต้องใช้ความพยายามอย่างสูงสุด</w:t>
      </w:r>
    </w:p>
    <w:p w:rsidR="00437DCF" w:rsidRPr="007C5E79" w:rsidRDefault="00437DCF" w:rsidP="00D9486B">
      <w:pPr>
        <w:rPr>
          <w:sz w:val="36"/>
          <w:szCs w:val="36"/>
          <w:lang w:bidi="fa-IR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การรู้เห็นถึงการแพร่ขยายออกไปอย่างกว้างขวางของความลุ่มหลงในโลกีย์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การกระ</w:t>
      </w:r>
      <w:r w:rsidR="00D9486B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อันทุจริต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การกดขี่ข่มเหง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ความหยิ่งยโส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37DCF" w:rsidRPr="00F65FCF" w:rsidRDefault="00437DCF" w:rsidP="007C5E79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การเชื่อในเรื่องไสยศาสตร์และกราบไหว้รูปปั้น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ท่านได้กล่าวกับตนเองว่า</w:t>
      </w:r>
    </w:p>
    <w:p w:rsidR="00437DCF" w:rsidRPr="00F65FCF" w:rsidRDefault="00437DCF" w:rsidP="00D9486B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มนุษย์เป็นสิ่งมีชีวิตที่สูงส่งและมีค่ามากที่สุดบนแผ่นดิน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และสิ่งที่ท่านรังสรรค์ขึ้นมานั้นจะถูก</w:t>
      </w:r>
      <w:r w:rsidR="00D9486B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มาแทนที่ตามจุดประสงค์ของพระผู้เป็นเจ้า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ท่านต้องการที่จะก้าวไปสู่วิวัฒนาการของพระผู้เป็นเจ้าผ่านทางเส้นทางของพระองค์ที่มีความแตกต่างกันอย่างสิ้นเชิงกับสิ่งที่เราได้เห็นในปัจจุบันนี้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แต่เราจะคาดหวังอย่างไรกับสังคมที่เต็มไปด้วยการลุ่มหลงในโลกีย์</w:t>
      </w:r>
    </w:p>
    <w:p w:rsidR="00D9486B" w:rsidRDefault="00437DCF" w:rsidP="00D9486B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การผิดประเวณี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กระหายควา</w:t>
      </w:r>
      <w:r w:rsidR="00D9486B">
        <w:rPr>
          <w:rFonts w:cs="Angsana New" w:hint="cs"/>
          <w:sz w:val="36"/>
          <w:szCs w:val="36"/>
          <w:cs/>
          <w:lang w:bidi="th-TH"/>
        </w:rPr>
        <w:t>มร่ำ</w:t>
      </w:r>
      <w:r w:rsidRPr="00F65FCF">
        <w:rPr>
          <w:rFonts w:cs="Angsana New" w:hint="cs"/>
          <w:sz w:val="36"/>
          <w:szCs w:val="36"/>
          <w:cs/>
          <w:lang w:bidi="th-TH"/>
        </w:rPr>
        <w:t>รวย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และการกดขี่ห่มเหง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ให้สามารถก้าวไปยังเส้นทางของพระผู้เป็นเจ้าได้</w:t>
      </w:r>
    </w:p>
    <w:p w:rsidR="00D9486B" w:rsidRDefault="00D9486B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D9486B">
      <w:pPr>
        <w:rPr>
          <w:sz w:val="36"/>
          <w:szCs w:val="36"/>
        </w:rPr>
      </w:pPr>
    </w:p>
    <w:p w:rsidR="00437DCF" w:rsidRDefault="00437DCF" w:rsidP="00D43180">
      <w:pPr>
        <w:pStyle w:val="Heading1"/>
      </w:pPr>
      <w:bookmarkStart w:id="10" w:name="_Toc382301446"/>
      <w:r w:rsidRPr="00F65FCF">
        <w:rPr>
          <w:rFonts w:hint="cs"/>
          <w:cs/>
        </w:rPr>
        <w:t>การสื่อสารกับเทวทูต</w:t>
      </w:r>
      <w:r w:rsidRPr="00F65FCF">
        <w:rPr>
          <w:cs/>
        </w:rPr>
        <w:t xml:space="preserve"> (</w:t>
      </w:r>
      <w:r w:rsidRPr="00F65FCF">
        <w:rPr>
          <w:rFonts w:hint="cs"/>
          <w:cs/>
        </w:rPr>
        <w:t>มะลาอิกะฮ์</w:t>
      </w:r>
      <w:r w:rsidRPr="00F65FCF">
        <w:rPr>
          <w:cs/>
        </w:rPr>
        <w:t>)</w:t>
      </w:r>
      <w:r w:rsidRPr="00F65FCF">
        <w:rPr>
          <w:rFonts w:hint="cs"/>
          <w:cs/>
        </w:rPr>
        <w:t>และภารกิจของพระผู้เป็นเจ้า</w:t>
      </w:r>
      <w:bookmarkEnd w:id="10"/>
    </w:p>
    <w:p w:rsidR="00D43180" w:rsidRPr="00D43180" w:rsidRDefault="00D43180" w:rsidP="00D43180">
      <w:pPr>
        <w:pStyle w:val="libNormal"/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ไม่ได้อยู่ในหมู่ปัญญาชนหรือผู้ที่ได้รับ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การศึกษา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และไม่เคยผ่านหลักสูตรการศึกษาใด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ท่านจึงถูก</w:t>
      </w:r>
    </w:p>
    <w:p w:rsidR="00D43180" w:rsidRDefault="00437DCF" w:rsidP="00D43180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เรียกว่า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อุมมี</w:t>
      </w:r>
      <w:r w:rsidRPr="00F65FCF">
        <w:rPr>
          <w:rFonts w:hint="eastAsia"/>
          <w:sz w:val="36"/>
          <w:szCs w:val="36"/>
        </w:rPr>
        <w:t>”</w:t>
      </w: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ซึ่งมีความหมายว่า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ผู้ไม่มีการศึกษา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D43180">
        <w:rPr>
          <w:rFonts w:cs="Angsana New" w:hint="cs"/>
          <w:sz w:val="36"/>
          <w:szCs w:val="36"/>
          <w:cs/>
          <w:lang w:bidi="th-TH"/>
        </w:rPr>
        <w:t>แต่ภายใ</w:t>
      </w:r>
      <w:r w:rsidRPr="00F65FCF">
        <w:rPr>
          <w:rFonts w:cs="Angsana New" w:hint="cs"/>
          <w:sz w:val="36"/>
          <w:szCs w:val="36"/>
          <w:cs/>
          <w:lang w:bidi="th-TH"/>
        </w:rPr>
        <w:t>ภูเขาเป็นที่ๆ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ท่านได้รับการฝึกฝนภูมิปัญญา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D43180">
        <w:rPr>
          <w:rFonts w:cs="Angsana New" w:hint="cs"/>
          <w:sz w:val="36"/>
          <w:szCs w:val="36"/>
          <w:cs/>
          <w:lang w:bidi="th-TH"/>
        </w:rPr>
        <w:t>บุคลิกภาพและ</w:t>
      </w:r>
      <w:r w:rsidRPr="00F65FCF">
        <w:rPr>
          <w:rFonts w:cs="Angsana New" w:hint="cs"/>
          <w:sz w:val="36"/>
          <w:szCs w:val="36"/>
          <w:cs/>
          <w:lang w:bidi="th-TH"/>
        </w:rPr>
        <w:t>คุณลักษณะอันสูงสุดของมนุษย์เมื่อตอนอายุสี่สิบปี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ด้วยความประสงค์ของพระผู้เป็นเจ้า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พระองค์ได้ทรงส่งเทวทูตมาปรากฏต่อหน้าท่าน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เทวทูต</w:t>
      </w:r>
      <w:r w:rsidR="00D4318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มะลาอิกะฮ์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="00D4318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นั้นมีชื่อว่า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เกเบรียล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ญิบรีล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</w:p>
    <w:p w:rsidR="00D43180" w:rsidRDefault="00437DCF" w:rsidP="00D43180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และได้</w:t>
      </w:r>
      <w:r w:rsidR="00D43180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ภารกิจแห่งพระผู้เป็นเจ้ามา</w:t>
      </w:r>
      <w:r w:rsidR="00D43180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โดยเฉพาะ</w:t>
      </w:r>
      <w:r w:rsidR="00D4318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บุคคลอย่าง</w:t>
      </w:r>
    </w:p>
    <w:p w:rsidR="00D43180" w:rsidRDefault="00437DCF" w:rsidP="00D43180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ท่านนบีผู้ซึ่งสามารถให้ได้อย่างแท้จริงเท่านั้น</w:t>
      </w:r>
      <w:r w:rsidR="00D4318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</w:t>
      </w:r>
      <w:r w:rsidR="00D43180">
        <w:rPr>
          <w:rFonts w:cs="Angsana New" w:hint="cs"/>
          <w:sz w:val="36"/>
          <w:szCs w:val="36"/>
          <w:cs/>
          <w:lang w:bidi="th-TH"/>
        </w:rPr>
        <w:t xml:space="preserve"> ทำให้จิ</w:t>
      </w:r>
      <w:r w:rsidRPr="00F65FCF">
        <w:rPr>
          <w:rFonts w:cs="Angsana New" w:hint="cs"/>
          <w:sz w:val="36"/>
          <w:szCs w:val="36"/>
          <w:cs/>
          <w:lang w:bidi="th-TH"/>
        </w:rPr>
        <w:t>วิญญาณของเขาแข็งแกร่งสามารถที่พบกับเทวทูตแห่งพระผู้เป็นเจ้า</w:t>
      </w:r>
    </w:p>
    <w:p w:rsidR="00D43180" w:rsidRDefault="00437DCF" w:rsidP="00D43180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ผู้ทรงเดชานุภาพได้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ได้รับความพร้อมนั้นแล้ว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โดยการพิจารณาอย่างลึกซึ้งเกี่ยวกับจักรวาล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และโดยความบริสุทธิ์แห่งจิ</w:t>
      </w:r>
      <w:r w:rsidR="00D43180">
        <w:rPr>
          <w:rFonts w:cs="Angsana New" w:hint="cs"/>
          <w:sz w:val="36"/>
          <w:szCs w:val="36"/>
          <w:cs/>
          <w:lang w:bidi="th-TH"/>
        </w:rPr>
        <w:t>ตวิญญาณของเขาต่อหลุมพรางแห่งโลกีย์</w:t>
      </w:r>
    </w:p>
    <w:p w:rsidR="00D43180" w:rsidRDefault="00D4318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D43180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ต่อมา</w:t>
      </w:r>
      <w:r w:rsidR="00D43180">
        <w:rPr>
          <w:rFonts w:cs="Angsana New" w:hint="cs"/>
          <w:sz w:val="36"/>
          <w:szCs w:val="36"/>
          <w:cs/>
          <w:lang w:bidi="th-TH"/>
        </w:rPr>
        <w:t>พระผู้เป็นเจ้า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D43180">
        <w:rPr>
          <w:rFonts w:cs="Angsana New" w:hint="cs"/>
          <w:sz w:val="36"/>
          <w:szCs w:val="36"/>
          <w:cs/>
          <w:lang w:bidi="th-TH"/>
        </w:rPr>
        <w:t>ผู้ทรง</w:t>
      </w:r>
      <w:r w:rsidRPr="00F65FCF">
        <w:rPr>
          <w:rFonts w:cs="Angsana New" w:hint="cs"/>
          <w:sz w:val="36"/>
          <w:szCs w:val="36"/>
          <w:cs/>
          <w:lang w:bidi="th-TH"/>
        </w:rPr>
        <w:t>เดชานุภาพได้แต่งตั้งให้เขา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เป็นผู้</w:t>
      </w:r>
      <w:r w:rsidR="00D43180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สารของพระองค์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และหลังจากที่ทูตเกเบรียล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ญิบรีล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ได้มาปรากฏตัวต่อหน้าท่านนบีมุฮัมหมัด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เทวทูตได้กล่าวว่า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จงอ่าน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จากนั้น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มุฮัมหมัดผู้ซึ่งไม่มีการศึกษาตอบว่า</w:t>
      </w:r>
    </w:p>
    <w:p w:rsidR="00437DCF" w:rsidRPr="00F65FCF" w:rsidRDefault="00D43180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 xml:space="preserve"> </w:t>
      </w:r>
      <w:r w:rsidR="00437DCF" w:rsidRPr="00F65FCF">
        <w:rPr>
          <w:rFonts w:hint="eastAsia"/>
          <w:sz w:val="36"/>
          <w:szCs w:val="36"/>
        </w:rPr>
        <w:t>“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ข้าพเจ้าอ่านไม่ได้</w:t>
      </w:r>
      <w:r w:rsidR="00437DCF"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เทวทูตได้เข้ามากอดรัดมุฮัมหมัดและกล่าวกับท่านอีกครั้งว่า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จงอ่าน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ต่อมาท่านนบีมุฮัมหมัด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ก็สามารถอ่านได้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เกเบรียลได้เข้า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มากอดรัดท่านอีกครั้ง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และบอกให้มุฮัมหมัดอ่านตามเขา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และเขากล่าวว่า</w:t>
      </w:r>
    </w:p>
    <w:p w:rsidR="00D43180" w:rsidRDefault="00437DCF" w:rsidP="00D43180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="00D43180" w:rsidRPr="00F65FCF">
        <w:rPr>
          <w:rFonts w:cs="Angsana New" w:hint="cs"/>
          <w:sz w:val="36"/>
          <w:szCs w:val="36"/>
          <w:cs/>
          <w:lang w:bidi="th-TH"/>
        </w:rPr>
        <w:t xml:space="preserve">อ่านด้วยพระนามของพระเจ้าผู้ทรงสร้าง! </w:t>
      </w:r>
      <w:r w:rsidRPr="00F65FCF">
        <w:rPr>
          <w:rFonts w:cs="Angsana New" w:hint="cs"/>
          <w:sz w:val="36"/>
          <w:szCs w:val="36"/>
          <w:cs/>
          <w:lang w:bidi="th-TH"/>
        </w:rPr>
        <w:t>พระองค์ทรงสร้างมนุษย์มาจากก้อนเลือด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จงอ่านเถิด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และพระองค์ทรงใจบุญยิ่ง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พระองค์ได้ทรงสอนการใช้ปากกา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ทรงสอนมนุษย์ในสิ่งที่เขาไม่รู้</w:t>
      </w:r>
      <w:r w:rsidRPr="00F65FCF">
        <w:rPr>
          <w:rFonts w:hint="eastAsia"/>
          <w:sz w:val="36"/>
          <w:szCs w:val="36"/>
        </w:rPr>
        <w:t>”</w:t>
      </w:r>
    </w:p>
    <w:p w:rsidR="00D43180" w:rsidRDefault="00D4318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D43180">
      <w:pPr>
        <w:rPr>
          <w:sz w:val="36"/>
          <w:szCs w:val="36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การมองมาที่เกเบรียล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ญิบรีล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และสารของพระผู้เป็นเจ้าของเขา</w:t>
      </w:r>
    </w:p>
    <w:p w:rsidR="00D43180" w:rsidRDefault="00D43180" w:rsidP="00D43180">
      <w:pPr>
        <w:rPr>
          <w:rFonts w:cs="Cordia New"/>
          <w:sz w:val="36"/>
          <w:szCs w:val="45"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กำ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หนดให้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 xml:space="preserve">ท่านนบีมุฮัมหมัด 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เจ้าเป็นผู้</w:t>
      </w:r>
      <w:r>
        <w:rPr>
          <w:rFonts w:cs="Angsana New" w:hint="cs"/>
          <w:sz w:val="36"/>
          <w:szCs w:val="36"/>
          <w:cs/>
          <w:lang w:bidi="th-TH"/>
        </w:rPr>
        <w:t>นำ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สารของพระผู้เป็นเจ้า</w:t>
      </w:r>
      <w:r>
        <w:rPr>
          <w:rFonts w:cs="Cordia New" w:hint="cs"/>
          <w:sz w:val="36"/>
          <w:szCs w:val="45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และข้าคือเทวทูตของพระองค์</w:t>
      </w:r>
      <w:r w:rsidR="00437DCF"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D43180">
      <w:pPr>
        <w:rPr>
          <w:sz w:val="36"/>
          <w:szCs w:val="36"/>
        </w:rPr>
      </w:pP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จากนั้นท่านนบีมุฮัมหมัด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ได้ออกมาจา</w:t>
      </w:r>
      <w:r w:rsidR="00D43180">
        <w:rPr>
          <w:rFonts w:cs="Angsana New" w:hint="cs"/>
          <w:sz w:val="36"/>
          <w:szCs w:val="36"/>
          <w:cs/>
          <w:lang w:bidi="th-TH"/>
        </w:rPr>
        <w:t xml:space="preserve">กถ้ำ </w:t>
      </w:r>
      <w:r w:rsidRPr="00F65FCF">
        <w:rPr>
          <w:rFonts w:cs="Angsana New" w:hint="cs"/>
          <w:sz w:val="36"/>
          <w:szCs w:val="36"/>
          <w:cs/>
          <w:lang w:bidi="th-TH"/>
        </w:rPr>
        <w:t>ฮิรอ</w:t>
      </w:r>
      <w:r w:rsidR="00D43180">
        <w:rPr>
          <w:rFonts w:cs="Angsana New" w:hint="cs"/>
          <w:sz w:val="36"/>
          <w:szCs w:val="36"/>
          <w:cs/>
          <w:lang w:bidi="th-TH"/>
        </w:rPr>
        <w:t xml:space="preserve">อ์ </w:t>
      </w:r>
      <w:r w:rsidRPr="00F65FCF">
        <w:rPr>
          <w:rFonts w:cs="Angsana New" w:hint="cs"/>
          <w:sz w:val="36"/>
          <w:szCs w:val="36"/>
          <w:cs/>
          <w:lang w:bidi="th-TH"/>
        </w:rPr>
        <w:t>ด้วยความปิติอย่างสูงสุด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พร้อมกับมองขึ้นไปทั่วทุกมุมบนท้องฟ้าที่ปรากฏแสงของพระผู้เป็นเจ้า</w:t>
      </w:r>
    </w:p>
    <w:p w:rsidR="00437DCF" w:rsidRPr="00F65FCF" w:rsidRDefault="00437DCF" w:rsidP="00D4318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พิจารณาและค้นหาแหล่ง</w:t>
      </w:r>
      <w:r w:rsidR="00D43180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เนิดของการ</w:t>
      </w:r>
    </w:p>
    <w:p w:rsidR="00D43180" w:rsidRDefault="00D43180" w:rsidP="00D43180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ดำรง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อยู่ของทุกๆ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สิ่งในพระองค์อัลลอฮ์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ซบ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ผู้ทรงสมบูรณ์แบบและไร้มลทิน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เมื่อท่านอยู่</w:t>
      </w:r>
      <w:r>
        <w:rPr>
          <w:rFonts w:cs="Angsana New" w:hint="cs"/>
          <w:sz w:val="36"/>
          <w:szCs w:val="36"/>
          <w:cs/>
          <w:lang w:bidi="th-TH"/>
        </w:rPr>
        <w:t>ลำ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พังเขาจะพูดกับพระองค์อัลลอฮ์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ซบ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เช่นเดียวกับที่พระองค์อัลลอฮ์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ซบ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ทรงแต่งตั้งโมเสสแห่งยูดายและศาสดาอื่น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ๆ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อีกหลายพันคนเป็นผู้</w:t>
      </w:r>
      <w:r>
        <w:rPr>
          <w:rFonts w:cs="Angsana New" w:hint="cs"/>
          <w:sz w:val="36"/>
          <w:szCs w:val="36"/>
          <w:cs/>
          <w:lang w:bidi="th-TH"/>
        </w:rPr>
        <w:t>นำ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สารของพระองค์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เพื่อที่จะแก้ไขการกระ</w:t>
      </w:r>
      <w:r>
        <w:rPr>
          <w:rFonts w:cs="Angsana New" w:hint="cs"/>
          <w:sz w:val="36"/>
          <w:szCs w:val="36"/>
          <w:cs/>
          <w:lang w:bidi="th-TH"/>
        </w:rPr>
        <w:t>ทำ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ต่างๆ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ของประชาชาติเพื่อ</w:t>
      </w:r>
      <w:r>
        <w:rPr>
          <w:rFonts w:cs="Angsana New" w:hint="cs"/>
          <w:sz w:val="36"/>
          <w:szCs w:val="36"/>
          <w:cs/>
          <w:lang w:bidi="th-TH"/>
        </w:rPr>
        <w:t>นำ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พวกเขาไปสู่พระเจ้าที่แท้จริงการให้เอกภาพและความสูงส่งเหนือสิ่งใดๆ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ทั้งปวงแก่พระองค์อัลลอฮ์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ซบ</w:t>
      </w:r>
      <w:r w:rsidR="00437DCF" w:rsidRPr="00F65FCF">
        <w:rPr>
          <w:rFonts w:cs="Angsana New"/>
          <w:sz w:val="36"/>
          <w:szCs w:val="36"/>
          <w:cs/>
          <w:lang w:bidi="th-TH"/>
        </w:rPr>
        <w:t>.)</w:t>
      </w:r>
    </w:p>
    <w:p w:rsidR="00D43180" w:rsidRDefault="00D4318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D43180">
      <w:pPr>
        <w:rPr>
          <w:sz w:val="36"/>
          <w:szCs w:val="36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การสื่อสารเพื่อเปิดเผยความจริงระหว่างท่านนบีมุฮัมหมัด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</w:p>
    <w:p w:rsidR="007D4DD5" w:rsidRDefault="00437DCF" w:rsidP="007D4DD5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กับ</w:t>
      </w:r>
      <w:r w:rsidR="00D43180">
        <w:rPr>
          <w:rFonts w:cs="Angsana New" w:hint="cs"/>
          <w:sz w:val="36"/>
          <w:szCs w:val="36"/>
          <w:cs/>
          <w:lang w:bidi="th-TH"/>
        </w:rPr>
        <w:t>พระผู้เป็นเจ้า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D43180">
        <w:rPr>
          <w:rFonts w:cs="Angsana New" w:hint="cs"/>
          <w:sz w:val="36"/>
          <w:szCs w:val="36"/>
          <w:cs/>
          <w:lang w:bidi="th-TH"/>
        </w:rPr>
        <w:t>ผู้ท</w:t>
      </w:r>
      <w:r w:rsidRPr="00F65FCF">
        <w:rPr>
          <w:rFonts w:cs="Angsana New" w:hint="cs"/>
          <w:sz w:val="36"/>
          <w:szCs w:val="36"/>
          <w:cs/>
          <w:lang w:bidi="th-TH"/>
        </w:rPr>
        <w:t>รงเดชานุภาพ</w:t>
      </w:r>
      <w:r w:rsidR="00D4318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กินเวลานานถึง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23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ปี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จวบจนกระทั่งท่านนบี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="00D43180" w:rsidRPr="00F65FCF">
        <w:rPr>
          <w:rFonts w:cs="Angsana New" w:hint="cs"/>
          <w:sz w:val="36"/>
          <w:szCs w:val="36"/>
          <w:cs/>
          <w:lang w:bidi="th-TH"/>
        </w:rPr>
        <w:t>) ได้เสียชีวิตเมื่ออายุได</w:t>
      </w:r>
      <w:r w:rsidR="00D43180" w:rsidRPr="00F65FCF">
        <w:rPr>
          <w:rFonts w:cs="Angsana New"/>
          <w:sz w:val="36"/>
          <w:szCs w:val="36"/>
          <w:cs/>
          <w:lang w:bidi="th-TH"/>
        </w:rPr>
        <w:t>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63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ปี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โองการศักดิ์สิทธิ์ทั้งหมดเหล่านี้ได้ถูกรวบรวมอยู่ในคัมภีร์แห่งพระผู้เป็นเจ้าที่เรียกว่า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D43180">
        <w:rPr>
          <w:rFonts w:cs="Cordia New" w:hint="cs"/>
          <w:sz w:val="36"/>
          <w:szCs w:val="45"/>
          <w:cs/>
          <w:lang w:bidi="th-TH"/>
        </w:rPr>
        <w:t>“</w:t>
      </w:r>
      <w:r w:rsidR="00D43180" w:rsidRPr="00F65FCF">
        <w:rPr>
          <w:rFonts w:cs="Angsana New" w:hint="cs"/>
          <w:sz w:val="36"/>
          <w:szCs w:val="36"/>
          <w:cs/>
          <w:lang w:bidi="th-TH"/>
        </w:rPr>
        <w:t>อัลกุรอาน</w:t>
      </w:r>
      <w:r w:rsidR="00D43180">
        <w:rPr>
          <w:rFonts w:cs="Angsana New" w:hint="cs"/>
          <w:sz w:val="36"/>
          <w:szCs w:val="36"/>
          <w:cs/>
          <w:lang w:bidi="th-TH"/>
        </w:rPr>
        <w:t>”</w:t>
      </w:r>
      <w:r w:rsidR="00D43180" w:rsidRPr="007D4DD5">
        <w:rPr>
          <w:rFonts w:ascii="Angsana New" w:hAnsi="Angsana New" w:cs="Angsana New"/>
          <w:sz w:val="36"/>
          <w:szCs w:val="36"/>
          <w:cs/>
          <w:lang w:bidi="th-TH"/>
        </w:rPr>
        <w:t xml:space="preserve"> คัมภีร์แห่งพระผู้เป็นเจ้าที่เป็นแนวทาง</w:t>
      </w:r>
      <w:r w:rsidRPr="007D4DD5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เพื่อ</w:t>
      </w:r>
      <w:r w:rsidR="00D43180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มนุษยชาติทั้งหลายไปสู่ความเจริญรุ่งเรือง</w:t>
      </w:r>
      <w:r w:rsidR="00D43180">
        <w:rPr>
          <w:rFonts w:cs="Angsana New" w:hint="cs"/>
          <w:sz w:val="36"/>
          <w:szCs w:val="36"/>
          <w:cs/>
          <w:lang w:bidi="th-TH"/>
        </w:rPr>
        <w:t>อัน</w:t>
      </w:r>
      <w:r w:rsidRPr="00F65FCF">
        <w:rPr>
          <w:rFonts w:cs="Angsana New" w:hint="cs"/>
          <w:sz w:val="36"/>
          <w:szCs w:val="36"/>
          <w:cs/>
          <w:lang w:bidi="th-TH"/>
        </w:rPr>
        <w:t>แท้จริง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คัมภีร์แห่งพระผู้เป็นเจ้าที่รวบรวม</w:t>
      </w:r>
      <w:r w:rsidR="007D4DD5">
        <w:rPr>
          <w:rFonts w:cs="Angsana New" w:hint="cs"/>
          <w:sz w:val="36"/>
          <w:szCs w:val="36"/>
          <w:cs/>
          <w:lang w:bidi="th-TH"/>
        </w:rPr>
        <w:t>ดำ</w:t>
      </w:r>
      <w:r w:rsidRPr="00F65FCF">
        <w:rPr>
          <w:rFonts w:cs="Angsana New" w:hint="cs"/>
          <w:sz w:val="36"/>
          <w:szCs w:val="36"/>
          <w:cs/>
          <w:lang w:bidi="th-TH"/>
        </w:rPr>
        <w:t>รัสของพระองค์</w:t>
      </w:r>
    </w:p>
    <w:p w:rsidR="007D4DD5" w:rsidRDefault="00437DCF" w:rsidP="007D4DD5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</w:t>
      </w:r>
      <w:r w:rsidR="007D4DD5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ที่ได้แจ้งแก่ท่านนบีมุฮัมหมัด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</w:p>
    <w:p w:rsidR="00437DCF" w:rsidRDefault="00437DCF" w:rsidP="007D4DD5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</w:t>
      </w:r>
      <w:r w:rsidR="007D4DD5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สารของพระองค์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เพื่อที่จะถ่ายทอดให้แก่มนุษยชาติต่อไป</w:t>
      </w:r>
    </w:p>
    <w:p w:rsidR="007D4DD5" w:rsidRDefault="007D4DD5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7D4DD5" w:rsidRPr="007D4DD5" w:rsidRDefault="007D4DD5" w:rsidP="007D4DD5">
      <w:pPr>
        <w:rPr>
          <w:rFonts w:cs="Angsana New"/>
          <w:sz w:val="36"/>
          <w:szCs w:val="36"/>
          <w:lang w:bidi="th-TH"/>
        </w:rPr>
      </w:pPr>
    </w:p>
    <w:p w:rsidR="00437DCF" w:rsidRDefault="00437DCF" w:rsidP="007D4DD5">
      <w:pPr>
        <w:pStyle w:val="Heading1"/>
      </w:pPr>
      <w:bookmarkStart w:id="11" w:name="_Toc382301447"/>
      <w:r w:rsidRPr="00F65FCF">
        <w:rPr>
          <w:rFonts w:hint="cs"/>
          <w:cs/>
        </w:rPr>
        <w:t>ท่านนบีมุฮัมหมัด</w:t>
      </w:r>
      <w:r w:rsidRPr="00F65FCF">
        <w:rPr>
          <w:cs/>
        </w:rPr>
        <w:t xml:space="preserve"> (</w:t>
      </w:r>
      <w:r w:rsidRPr="00F65FCF">
        <w:rPr>
          <w:rFonts w:hint="cs"/>
          <w:cs/>
        </w:rPr>
        <w:t>ซ็อลฯ</w:t>
      </w:r>
      <w:r w:rsidRPr="00F65FCF">
        <w:rPr>
          <w:cs/>
        </w:rPr>
        <w:t>)</w:t>
      </w:r>
      <w:r w:rsidRPr="00F65FCF">
        <w:rPr>
          <w:rFonts w:hint="cs"/>
          <w:cs/>
        </w:rPr>
        <w:t>กับการเชิญชวนไปสู่พระองค์อัลลอฮ์</w:t>
      </w:r>
      <w:r w:rsidRPr="00F65FCF">
        <w:rPr>
          <w:cs/>
        </w:rPr>
        <w:t xml:space="preserve"> (</w:t>
      </w:r>
      <w:r w:rsidRPr="00F65FCF">
        <w:rPr>
          <w:rFonts w:hint="cs"/>
          <w:cs/>
        </w:rPr>
        <w:t>ซบ</w:t>
      </w:r>
      <w:r w:rsidRPr="00F65FCF">
        <w:rPr>
          <w:cs/>
        </w:rPr>
        <w:t xml:space="preserve">.) </w:t>
      </w:r>
      <w:r w:rsidRPr="00F65FCF">
        <w:rPr>
          <w:rFonts w:hint="cs"/>
          <w:cs/>
        </w:rPr>
        <w:t>ครั้งแรก</w:t>
      </w:r>
      <w:bookmarkEnd w:id="11"/>
    </w:p>
    <w:p w:rsidR="007D4DD5" w:rsidRPr="007D4DD5" w:rsidRDefault="007D4DD5" w:rsidP="007D4DD5">
      <w:pPr>
        <w:pStyle w:val="libNormal"/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ได้รับมอบหมายภารกิจอันศักดิ์สิทธิ์โดย</w:t>
      </w:r>
    </w:p>
    <w:p w:rsidR="00437DCF" w:rsidRPr="00F65FCF" w:rsidRDefault="00437DCF" w:rsidP="007D4DD5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พระผู้เป็นเจ้า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มาตาม</w:t>
      </w:r>
      <w:r w:rsidR="007D4DD5">
        <w:rPr>
          <w:rFonts w:cs="Angsana New" w:hint="cs"/>
          <w:sz w:val="36"/>
          <w:szCs w:val="36"/>
          <w:cs/>
          <w:lang w:bidi="th-TH"/>
        </w:rPr>
        <w:t>ลำ</w:t>
      </w:r>
      <w:r w:rsidRPr="00F65FCF">
        <w:rPr>
          <w:rFonts w:cs="Angsana New" w:hint="cs"/>
          <w:sz w:val="36"/>
          <w:szCs w:val="36"/>
          <w:cs/>
          <w:lang w:bidi="th-TH"/>
        </w:rPr>
        <w:t>ดับ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เช่นเดียวกับศาสนทูตแห่งพระผู้เป็นเจ้าท่านอื่นๆ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ในยุคก่อนหน้านี้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ในการถ่ายทอดสารของพระผู้เป็นเจ้าไปยังมนุษยชาติและเชิญชวนพวกเขาไปสู่เอกานุภาพ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ซึ่งเรียกว่า</w:t>
      </w: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เตาฮีด</w:t>
      </w:r>
      <w:r w:rsidRPr="00F65FCF">
        <w:rPr>
          <w:rFonts w:hint="eastAsia"/>
          <w:sz w:val="36"/>
          <w:szCs w:val="36"/>
        </w:rPr>
        <w:t>”</w:t>
      </w: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แต่ความแตกต่างระหว่างท่านนบีมุฮัมหมัด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กับศาสนทูตก่อนนี้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ตามข้อเท็จจริงคือท่าน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ได้รับการแต่งตั้งเป็นศาสนทูตท่านสุดท้ายของพระผู้เป็นเจ้า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บนโลกนี้และไม่มีศาสนทูตอื่นต่อจากท่าน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7D4DD5" w:rsidRPr="00F65FCF">
        <w:rPr>
          <w:rFonts w:cs="Angsana New" w:hint="cs"/>
          <w:sz w:val="36"/>
          <w:szCs w:val="36"/>
          <w:cs/>
          <w:lang w:bidi="th-TH"/>
        </w:rPr>
        <w:t>แนวทางในการเชิญชวนประชาชนได้มีโองการมายังท่านนบีมุฮัมหมัด</w:t>
      </w:r>
      <w:r w:rsidR="007D4DD5" w:rsidRPr="00F65FCF">
        <w:rPr>
          <w:sz w:val="36"/>
          <w:szCs w:val="36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="007D4DD5" w:rsidRPr="00F65FCF">
        <w:rPr>
          <w:rFonts w:cs="Angsana New" w:hint="cs"/>
          <w:sz w:val="36"/>
          <w:szCs w:val="36"/>
          <w:cs/>
          <w:lang w:bidi="th-TH"/>
        </w:rPr>
        <w:t>ว่า:</w:t>
      </w:r>
    </w:p>
    <w:p w:rsidR="00437DCF" w:rsidRPr="00F65FCF" w:rsidRDefault="00437DCF" w:rsidP="007D4DD5">
      <w:pPr>
        <w:jc w:val="center"/>
        <w:rPr>
          <w:sz w:val="36"/>
          <w:szCs w:val="36"/>
        </w:rPr>
      </w:pPr>
      <w:r w:rsidRPr="00F65FCF">
        <w:rPr>
          <w:rFonts w:cs="Arial" w:hint="cs"/>
          <w:sz w:val="36"/>
          <w:szCs w:val="36"/>
          <w:rtl/>
        </w:rPr>
        <w:t>ادْعُ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إِلَى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سَبِيلِ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رَبِّكَ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بِالْحِكْمَةِ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وَالْمَوْعِظَةِ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الْحَسَنَةِ</w:t>
      </w:r>
    </w:p>
    <w:p w:rsidR="00437DCF" w:rsidRPr="00F65FCF" w:rsidRDefault="007D4DD5" w:rsidP="007D4DD5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)</w:t>
      </w:r>
      <w:r w:rsidR="00437DCF" w:rsidRPr="00F65FCF">
        <w:rPr>
          <w:sz w:val="36"/>
          <w:szCs w:val="36"/>
        </w:rPr>
        <w:t xml:space="preserve"> </w:t>
      </w:r>
      <w:r w:rsidR="00437DCF" w:rsidRPr="00F65FCF">
        <w:rPr>
          <w:rFonts w:cs="Arial" w:hint="cs"/>
          <w:sz w:val="36"/>
          <w:szCs w:val="36"/>
          <w:rtl/>
        </w:rPr>
        <w:t>وَجَادِلْهُمْ</w:t>
      </w:r>
      <w:r w:rsidR="00437DCF" w:rsidRPr="00F65FCF">
        <w:rPr>
          <w:rFonts w:cs="Arial"/>
          <w:sz w:val="36"/>
          <w:szCs w:val="36"/>
          <w:rtl/>
        </w:rPr>
        <w:t xml:space="preserve"> </w:t>
      </w:r>
      <w:r w:rsidR="00437DCF" w:rsidRPr="00F65FCF">
        <w:rPr>
          <w:rFonts w:cs="Arial" w:hint="cs"/>
          <w:sz w:val="36"/>
          <w:szCs w:val="36"/>
          <w:rtl/>
        </w:rPr>
        <w:t>بِالَّتِي</w:t>
      </w:r>
      <w:r w:rsidR="00437DCF" w:rsidRPr="00F65FCF">
        <w:rPr>
          <w:rFonts w:cs="Arial"/>
          <w:sz w:val="36"/>
          <w:szCs w:val="36"/>
          <w:rtl/>
        </w:rPr>
        <w:t xml:space="preserve"> </w:t>
      </w:r>
      <w:r w:rsidR="00437DCF" w:rsidRPr="00F65FCF">
        <w:rPr>
          <w:rFonts w:cs="Arial" w:hint="cs"/>
          <w:sz w:val="36"/>
          <w:szCs w:val="36"/>
          <w:rtl/>
        </w:rPr>
        <w:t>هِيَ</w:t>
      </w:r>
      <w:r w:rsidR="00437DCF"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أَحْسَنُ</w:t>
      </w:r>
      <w:r>
        <w:rPr>
          <w:rFonts w:hint="cs"/>
          <w:sz w:val="36"/>
          <w:szCs w:val="36"/>
          <w:rtl/>
          <w:lang w:bidi="fa-IR"/>
        </w:rPr>
        <w:t>(</w:t>
      </w:r>
      <w:r w:rsidRPr="00F65FCF">
        <w:rPr>
          <w:rFonts w:cs="Arial" w:hint="cs"/>
          <w:sz w:val="36"/>
          <w:szCs w:val="36"/>
          <w:rtl/>
        </w:rPr>
        <w:t xml:space="preserve"> نحل</w:t>
      </w:r>
      <w:r w:rsidR="00437DCF" w:rsidRPr="00F65FCF">
        <w:rPr>
          <w:rFonts w:cs="Arial"/>
          <w:sz w:val="36"/>
          <w:szCs w:val="36"/>
          <w:rtl/>
        </w:rPr>
        <w:t xml:space="preserve"> 125</w:t>
      </w:r>
    </w:p>
    <w:p w:rsidR="007D4DD5" w:rsidRDefault="00437DCF" w:rsidP="007D4DD5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จงเชิญชวนไปสู่หนทางแห่งพระเจ้าของเจ้าด้วยสติปัญญาและ</w:t>
      </w:r>
      <w:r w:rsidR="007D4DD5" w:rsidRPr="007D4DD5">
        <w:rPr>
          <w:rFonts w:ascii="Angsana New" w:hAnsi="Angsana New" w:cs="Angsana New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สอนที่ดีและโต้แย้งกับพวกเขาด้วยวิธีที่ดีที่สุด</w:t>
      </w:r>
      <w:r w:rsidRPr="00F65FCF">
        <w:rPr>
          <w:rFonts w:cs="Angsana New"/>
          <w:sz w:val="36"/>
          <w:szCs w:val="36"/>
          <w:cs/>
          <w:lang w:bidi="th-TH"/>
        </w:rPr>
        <w:t>"</w:t>
      </w:r>
      <w:r w:rsidR="007D4DD5">
        <w:rPr>
          <w:rFonts w:cs="Angsana New" w:hint="cs"/>
          <w:sz w:val="36"/>
          <w:szCs w:val="36"/>
          <w:cs/>
          <w:lang w:bidi="th-TH"/>
        </w:rPr>
        <w:t>(บทอันนะฮ์ล์ โองการที่ 125)</w:t>
      </w:r>
    </w:p>
    <w:p w:rsidR="007D4DD5" w:rsidRDefault="007D4DD5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8A2E89" w:rsidRDefault="008A2E89" w:rsidP="008A2E89">
      <w:pPr>
        <w:rPr>
          <w:rFonts w:cs="Angsana New"/>
          <w:sz w:val="36"/>
          <w:szCs w:val="36"/>
          <w:lang w:bidi="th-TH"/>
        </w:rPr>
      </w:pPr>
    </w:p>
    <w:p w:rsidR="00437DCF" w:rsidRPr="00F65FCF" w:rsidRDefault="00437DCF" w:rsidP="008A2E89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จากนั้น</w:t>
      </w:r>
      <w:r w:rsidR="008A2E89">
        <w:rPr>
          <w:rFonts w:cs="Angsana New" w:hint="cs"/>
          <w:sz w:val="36"/>
          <w:szCs w:val="36"/>
          <w:cs/>
          <w:lang w:bidi="th-TH"/>
        </w:rPr>
        <w:t xml:space="preserve"> คำ</w:t>
      </w:r>
      <w:r w:rsidRPr="00F65FCF">
        <w:rPr>
          <w:rFonts w:cs="Angsana New" w:hint="cs"/>
          <w:sz w:val="36"/>
          <w:szCs w:val="36"/>
          <w:cs/>
          <w:lang w:bidi="th-TH"/>
        </w:rPr>
        <w:t>แรก</w:t>
      </w:r>
      <w:r w:rsidR="008A2E89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หรับการเชิญชวนมนุษยชาติไปสู่พระผู้เป็นเจ้าผู้ทรงเดชานุภาพของเขา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: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sz w:val="36"/>
          <w:szCs w:val="36"/>
        </w:rPr>
        <w:t>(</w:t>
      </w:r>
      <w:r w:rsidRPr="00F65FCF">
        <w:rPr>
          <w:rFonts w:cs="Arial" w:hint="cs"/>
          <w:sz w:val="36"/>
          <w:szCs w:val="36"/>
          <w:rtl/>
        </w:rPr>
        <w:t>أيها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الناس،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قولوا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لا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إله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إلا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الله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تفلحوا</w:t>
      </w:r>
      <w:r w:rsidRPr="00F65FCF">
        <w:rPr>
          <w:sz w:val="36"/>
          <w:szCs w:val="36"/>
        </w:rPr>
        <w:t>)</w:t>
      </w:r>
    </w:p>
    <w:p w:rsidR="00437DCF" w:rsidRPr="00F65FCF" w:rsidRDefault="00437DCF" w:rsidP="008A2E89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พวกเจ้าจงกล่าวว่า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ไม่มีพระเจ้าอื่นใดที่ต้องเคารพภักดีนอกจากพระองค์อัลลอฮ์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เพียงองค์เดียวเท่านั้น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จึงจะถือว่า</w:t>
      </w:r>
      <w:r w:rsidR="008A2E89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เร็จ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8A2E89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ดัง</w:t>
      </w:r>
      <w:r w:rsidR="008A2E89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กล่าวที่ทรงคุณค่าว่า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sz w:val="36"/>
          <w:szCs w:val="36"/>
        </w:rPr>
        <w:t>"</w:t>
      </w:r>
      <w:r w:rsidRPr="00F65FCF">
        <w:rPr>
          <w:rFonts w:cs="Angsana New" w:hint="cs"/>
          <w:sz w:val="36"/>
          <w:szCs w:val="36"/>
          <w:cs/>
          <w:lang w:bidi="th-TH"/>
        </w:rPr>
        <w:t>ศาสนาทุกศาสนามีหลักของตนเพื่อให้มนุษย์หลุดพ้นจากบาป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เช่น</w:t>
      </w:r>
    </w:p>
    <w:p w:rsidR="00437DCF" w:rsidRPr="00F65FCF" w:rsidRDefault="008A2E89" w:rsidP="008A2E89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สำ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หรับลัทธิโซโรแอสเตรียน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การพ้นจากบาปของมนุษย์จะต้องยึดมั่นอยู่ในหลักของ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sz w:val="36"/>
          <w:szCs w:val="36"/>
        </w:rPr>
        <w:t>“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การคิดดี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พูดดีและ</w:t>
      </w:r>
      <w:r>
        <w:rPr>
          <w:rFonts w:cs="Angsana New" w:hint="cs"/>
          <w:sz w:val="36"/>
          <w:szCs w:val="36"/>
          <w:cs/>
          <w:lang w:bidi="th-TH"/>
        </w:rPr>
        <w:t>ทำดี</w:t>
      </w:r>
      <w:r w:rsidR="00437DCF" w:rsidRPr="00F65FCF">
        <w:rPr>
          <w:rFonts w:hint="eastAsia"/>
          <w:sz w:val="36"/>
          <w:szCs w:val="36"/>
        </w:rPr>
        <w:t>”</w:t>
      </w:r>
    </w:p>
    <w:p w:rsidR="008A2E89" w:rsidRDefault="00437DCF" w:rsidP="008A2E89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ในนิกายหรือศาสนาอื่นๆ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เชื่อว่า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สันติสุข</w:t>
      </w:r>
      <w:r w:rsidRPr="00F65FCF">
        <w:rPr>
          <w:rFonts w:hint="eastAsia"/>
          <w:sz w:val="36"/>
          <w:szCs w:val="36"/>
        </w:rPr>
        <w:t>”</w:t>
      </w: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ถูก</w:t>
      </w:r>
      <w:r w:rsidR="008A2E89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หนดให้เป็นการพ้นจากบาปของมนุษย์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หมายถึง</w:t>
      </w:r>
      <w:r w:rsidR="008A2E8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การพ้นจากบาปของมนุษย์จะผ่านทางสันติสุข</w:t>
      </w:r>
      <w:r w:rsidRPr="00F65FCF">
        <w:rPr>
          <w:rFonts w:hint="eastAsia"/>
          <w:sz w:val="36"/>
          <w:szCs w:val="36"/>
        </w:rPr>
        <w:t>”</w:t>
      </w:r>
    </w:p>
    <w:p w:rsidR="008A2E89" w:rsidRDefault="008A2E8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8A2E89" w:rsidRDefault="008A2E89" w:rsidP="008A2E89">
      <w:pPr>
        <w:rPr>
          <w:rFonts w:cs="Cordia New"/>
          <w:sz w:val="36"/>
          <w:szCs w:val="45"/>
          <w:lang w:bidi="th-TH"/>
        </w:rPr>
      </w:pPr>
    </w:p>
    <w:p w:rsidR="00437DCF" w:rsidRPr="00F65FCF" w:rsidRDefault="00437DCF" w:rsidP="008A2E89">
      <w:pPr>
        <w:rPr>
          <w:sz w:val="36"/>
          <w:szCs w:val="36"/>
        </w:rPr>
      </w:pP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ส่วน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="007C5E79" w:rsidRPr="00F65FCF">
        <w:rPr>
          <w:rFonts w:cs="Angsana New" w:hint="cs"/>
          <w:sz w:val="36"/>
          <w:szCs w:val="36"/>
          <w:cs/>
          <w:lang w:bidi="th-TH"/>
        </w:rPr>
        <w:t>สันติสุข”</w:t>
      </w: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คือการตระหนักว่าเราเข้าใจในสาเหตุแห่ง</w:t>
      </w:r>
    </w:p>
    <w:p w:rsidR="00437DCF" w:rsidRPr="00F65FCF" w:rsidRDefault="00437DCF" w:rsidP="008A2E89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ความทุกข์</w:t>
      </w:r>
      <w:r w:rsidRPr="00F65FCF">
        <w:rPr>
          <w:rFonts w:hint="eastAsia"/>
          <w:sz w:val="36"/>
          <w:szCs w:val="36"/>
        </w:rPr>
        <w:t>”</w:t>
      </w: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และการเข้าใจสาเหตุแห่ง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ความทุกข์</w:t>
      </w:r>
      <w:r w:rsidRPr="00F65FCF">
        <w:rPr>
          <w:rFonts w:hint="eastAsia"/>
          <w:sz w:val="36"/>
          <w:szCs w:val="36"/>
        </w:rPr>
        <w:t>”</w:t>
      </w: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เราต้องได้รับความสามารถในการ</w:t>
      </w:r>
      <w:r w:rsidR="008A2E89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แนกแหล่งที่มาของความทุกข์ความสามารถนั้นเรียกว่า</w:t>
      </w:r>
    </w:p>
    <w:p w:rsidR="00437DCF" w:rsidRPr="00F65FCF" w:rsidRDefault="00437DCF" w:rsidP="008A2E89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ปัญญา</w:t>
      </w:r>
      <w:r w:rsidRPr="00F65FCF">
        <w:rPr>
          <w:rFonts w:hint="eastAsia"/>
          <w:sz w:val="36"/>
          <w:szCs w:val="36"/>
        </w:rPr>
        <w:t>”</w:t>
      </w: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และปัญญานั้นคือความรู้ที่ว่า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ความทุกข์ทั้งหลายนั้นเกิดจากการเชื่อมโยงกัน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และการเชื่อมโยงกันของตัวมันเองเกิดจากความกระหายและความปรารถนาในสิ่งที่ดีที่สุด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รากฐานของศาสนาและลัทธิต่างๆเหล่านั้นคือ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มนุษย์มีความต้องการอยู่ตลอดเวลา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เขาต้องการคู่ครองและทายาท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ต้องการทรัพย์สิน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ความมั่งคั่งและ</w:t>
      </w:r>
      <w:r w:rsidR="008A2E89">
        <w:rPr>
          <w:rFonts w:cs="Angsana New" w:hint="cs"/>
          <w:sz w:val="36"/>
          <w:szCs w:val="36"/>
          <w:cs/>
          <w:lang w:bidi="th-TH"/>
        </w:rPr>
        <w:t>อำ</w:t>
      </w:r>
      <w:r w:rsidRPr="00F65FCF">
        <w:rPr>
          <w:rFonts w:cs="Angsana New" w:hint="cs"/>
          <w:sz w:val="36"/>
          <w:szCs w:val="36"/>
          <w:cs/>
          <w:lang w:bidi="th-TH"/>
        </w:rPr>
        <w:t>นาจซึ่งไม่มีที่สิ้นสุด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ต่อมาเขาได้ค้นพบหลักนี้คือการเชื่อมโยงกันตามมาด้วยการแยกจากกันอย่างหลีกเลี่ยงไม่ได้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และการแยกจากกันมีรูปแบบเดียวกับความทุกข์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เพื่อให้มนุษย์สามารถ</w:t>
      </w:r>
      <w:r w:rsidR="008A2E89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จัดความทุกข์ออกไปได้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เขาต้องรู้จัก</w:t>
      </w:r>
      <w:r w:rsidR="008A2E89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แนกสาเหตุของ</w:t>
      </w:r>
    </w:p>
    <w:p w:rsidR="008A2E89" w:rsidRDefault="00437DCF" w:rsidP="008A2E89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มัน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และพื้นฐานของนิกายดังกล่าวคือ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มนุษย์จะปราศจากความต้องการในทุกสิ่งเพื่อให้บรรลุถึงสันติสุขชั่วนิรันดร์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และความหลุดพ้นนั้นเช่นเดียวกับเสรีภาพทางจิตวิญญาณ</w:t>
      </w:r>
    </w:p>
    <w:p w:rsidR="008A2E89" w:rsidRDefault="008A2E89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8A2E89">
      <w:pPr>
        <w:rPr>
          <w:sz w:val="36"/>
          <w:szCs w:val="36"/>
          <w:lang w:bidi="th-TH"/>
        </w:rPr>
      </w:pPr>
    </w:p>
    <w:p w:rsidR="00437DCF" w:rsidRPr="00F005F0" w:rsidRDefault="00437DCF" w:rsidP="00F005F0">
      <w:pPr>
        <w:rPr>
          <w:rFonts w:cs="Cordia New"/>
          <w:sz w:val="36"/>
          <w:szCs w:val="45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หรือตัวอย่างในศาสนาคริสต์ที่ได้ถูกเผยแพร่ในปัจจุบันนี้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ปัจจัยหลักในการพ้นจากบาปของมนุษย์ที่ตกอยู่ในกิเลส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ความรักและเสน่หาโดย</w:t>
      </w:r>
      <w:r w:rsidR="008A2E89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มาจากนิกายนี้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คุณต้องแสดงความเห็นอกเห็นใจต่อทุกคน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ไม่ว่าจะเป็นผู้ที่เมตตาต่อท่านหรือผู้ที่</w:t>
      </w:r>
      <w:r w:rsidR="00F005F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ไม่ดีกับท่าน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จากนั้นโลกจะเต็มไปด้วยความเมตตากรุณาและทุกคนก็จะปลอดภัย</w:t>
      </w:r>
    </w:p>
    <w:p w:rsidR="00437DCF" w:rsidRPr="00F65FCF" w:rsidRDefault="00437DCF" w:rsidP="00F005F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หลักของนิกายทั้งหมดที่ได้กล่าวมาสามารถ</w:t>
      </w:r>
      <w:r w:rsidR="00F005F0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ไปประยุกต์ใช้โดย</w:t>
      </w:r>
    </w:p>
    <w:p w:rsidR="00F005F0" w:rsidRDefault="00437DCF" w:rsidP="00F005F0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มีเงื่อนไขว่า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เขาจะต้องยึดถือหลักการให้เอกภาพ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หากปราศจากการให้เอกภาพ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เตาฮีด</w:t>
      </w:r>
      <w:r w:rsidRPr="00F65FCF">
        <w:rPr>
          <w:rFonts w:hint="eastAsia"/>
          <w:sz w:val="36"/>
          <w:szCs w:val="36"/>
        </w:rPr>
        <w:t>”</w:t>
      </w: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ความเห็นอกเห็นใจอาจจะเปลี่ยนเป็นความเสื่อมเสียและความอัปยศ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และหากเราแสดงความเห็นอกเห็นใจต่อผู้กดขี่ข่มเหงและคนที่เป็นทาส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ันก็จะกลายเป็นปรัชญาและความอ่อนน้อมถ่อมตนหรือเป็นไปได้ว่าความเห็นอกเห็นใจและความเมตตากรุณาจะเปลี่ยนเป็นความสัมพันธ์ทางอารมณ์ที่เข้าใจได้ยากระหว่างผู้คนบนพื้นฐานของความปรารถน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โดยไม่</w:t>
      </w:r>
      <w:r w:rsidR="00F005F0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นึงถึงความสามารถและบุญกุศล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ถ้าเราทุกคนรักซึ่งกันและกัน</w:t>
      </w:r>
    </w:p>
    <w:p w:rsidR="00F005F0" w:rsidRDefault="00F005F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F005F0" w:rsidRDefault="00437DCF" w:rsidP="00F005F0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lastRenderedPageBreak/>
        <w:t>และแสดงความเห็นอกเห็นใจกัน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ไม่ว่าเขาจะเป็นผู้กดขี่ข่มเหงหรือถูกกดขี่ข่มเหง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ดีหรือเลว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ด้อยกว่าหรือสูงส่งกว่า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แล้วความเห็นอกเห็นใจจะถูกเปลี่ยนเป็นเพียงความสวยงามบนผลประโยชน์ของผู้</w:t>
      </w:r>
      <w:r w:rsidR="00F005F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ชั่วและความสูญเสียของผู้</w:t>
      </w:r>
      <w:r w:rsidR="00F005F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ดี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บนพื้นฐานเดียวกัน</w:t>
      </w:r>
    </w:p>
    <w:p w:rsidR="00437DCF" w:rsidRPr="00F65FCF" w:rsidRDefault="00437DCF" w:rsidP="00F005F0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เชื่อว่า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แนวคิดทั้งหมดเหล่านั้นอาจจะถูกต่อต้าน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เว้นแต่ผู้คนทั้งหลายจะเข้าร่วมและยึดหลักการของ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เตาฮีด</w:t>
      </w:r>
      <w:r w:rsidRPr="00F65FCF">
        <w:rPr>
          <w:rFonts w:hint="eastAsia"/>
          <w:sz w:val="36"/>
          <w:szCs w:val="36"/>
        </w:rPr>
        <w:t>”</w:t>
      </w:r>
      <w:r w:rsidRPr="00F65FCF">
        <w:rPr>
          <w:sz w:val="36"/>
          <w:szCs w:val="36"/>
        </w:rPr>
        <w:t xml:space="preserve"> </w:t>
      </w:r>
      <w:r w:rsidR="00F005F0" w:rsidRPr="00F65FCF">
        <w:rPr>
          <w:rFonts w:cs="Angsana New" w:hint="cs"/>
          <w:sz w:val="36"/>
          <w:szCs w:val="36"/>
          <w:cs/>
          <w:lang w:bidi="th-TH"/>
        </w:rPr>
        <w:t>หรือการให้เอกภาพต่อพระองค์อัลลอฮ์</w:t>
      </w:r>
      <w:r w:rsidR="00F005F0" w:rsidRPr="00F65FCF">
        <w:rPr>
          <w:sz w:val="36"/>
          <w:szCs w:val="36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คือการกล่าวว่า</w:t>
      </w: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ไม่มีพระเจ้าอื่นใดนอกจากพระองค์อัลลอฮ์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เพียงองค์เดียว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F005F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การเชิญชวนไปสู่อิสลามครั้งแรกและครั้ง</w:t>
      </w:r>
      <w:r w:rsidR="00F005F0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คัญที่สุดของ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เตาฮีด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โดยการกล่าวว่า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ไม่มีพระเจ้าอื่นใดนอกจากพระองค์อัลลอฮ์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เพียงองค์เดียว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เนื่องจากประชาชนที่อาศัยอยู่ในคาบสมุทรอาหรับนั้นเคารพบูชารูป</w:t>
      </w:r>
    </w:p>
    <w:p w:rsidR="00F005F0" w:rsidRDefault="00437DCF" w:rsidP="00F005F0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ปั้นและคุ้นเคยกับการเชื่อโชคลางเป็นระยะเวลานาน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อย่างไม่ต้องคาดหวังใดๆ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เลย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F005F0" w:rsidRDefault="00F005F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F005F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lastRenderedPageBreak/>
        <w:t>การเชิญชวนไปสู่พระองค์อัลลอฮ์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ไม่เป็นที่ยอมรับของพวก</w:t>
      </w:r>
    </w:p>
    <w:p w:rsidR="00437DCF" w:rsidRPr="00F65FCF" w:rsidRDefault="00437DCF" w:rsidP="00F005F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เขาอย่างแน่นอน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ทราบว่า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อุดมการณ์และความคิดที่ดีเป็นสิ่ง</w:t>
      </w:r>
      <w:r w:rsidR="00F005F0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คัญอันดับแรก</w:t>
      </w:r>
      <w:r w:rsidR="00F005F0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หรับวัฒนธรรมที่หยั่งรากลึกทั้งหลาย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อันดับแรกจะต้องไม่มีการเชิญชวนไปสู่ศาสนาอิสลามอย่างเปิดเผยไปยังพวกเขา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และเป็นระยะเวลาสามปีที่ท่าน</w:t>
      </w:r>
      <w:r w:rsidR="00F005F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การเชิญชวนอย่างลับๆ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และได้แอบเชิญชวนบุคคลเพียงไม่กี่คนไปสู่ศาสนาอิสลาม</w:t>
      </w:r>
    </w:p>
    <w:p w:rsidR="00437DCF" w:rsidRPr="00F65FCF" w:rsidRDefault="00437DCF" w:rsidP="00F005F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หลังจากสามปีต่อมา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ได้รับ</w:t>
      </w:r>
      <w:r w:rsidR="00F005F0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สั่งให้เชิญ</w:t>
      </w:r>
    </w:p>
    <w:p w:rsidR="00437DCF" w:rsidRPr="00F65FCF" w:rsidRDefault="00437DCF" w:rsidP="00F005F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ชวนผู้คนไปสู่ศาสนาอิสลามอย่างเปิดเผย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และท่านได้เรียกผู้ที่ใกล้ชิดในครอบครัวมาเป็นแขกที่บ้านของท่านและเชิญชวนพวกเขาไปสู่ศาสนาอิสลาม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จากนั้นวันหนึ่งในตอนเช้า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ท่านได้ไปยังภูเขาศ่อฟา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ในเมืองเมกกะและได้เชิญชวนให้ผู้คนมารายล้อมท่าน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และท่านได้กล่าวกับพวกเขาว่า</w:t>
      </w:r>
    </w:p>
    <w:p w:rsidR="00437DCF" w:rsidRPr="00F65FCF" w:rsidRDefault="00437DCF" w:rsidP="00F005F0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ถ้าข้าพเจ้าบอกว่า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มีศัตรู</w:t>
      </w:r>
      <w:r w:rsidR="00F005F0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ลังเข้ามาต่อสู้กับพวกท่านในเช้านี้หรือในเย็นนี้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พวกท่านจะเชื่อข้าพเจ้าไหม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ทุกคนตอบว่า</w:t>
      </w:r>
    </w:p>
    <w:p w:rsidR="00F005F0" w:rsidRDefault="00437DCF" w:rsidP="00437DCF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เชื่อ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เพราะพวกเขาไม่เคยได้ยินความเท็จจากท่าน</w:t>
      </w:r>
      <w:r w:rsidRPr="00F65FCF">
        <w:rPr>
          <w:rFonts w:cs="Angsana New"/>
          <w:sz w:val="36"/>
          <w:szCs w:val="36"/>
          <w:cs/>
          <w:lang w:bidi="th-TH"/>
        </w:rPr>
        <w:t>"</w:t>
      </w:r>
    </w:p>
    <w:p w:rsidR="00437DCF" w:rsidRPr="00F005F0" w:rsidRDefault="00F005F0" w:rsidP="00F005F0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lastRenderedPageBreak/>
        <w:t>จากนั้น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ได้กล่าวต่อไปว่า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ข้าพเจ้าเป็นเช่นผู้เฝ้ายามที่พบเห็นศัตรูจากระยะไกล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และได้รีบ</w:t>
      </w:r>
    </w:p>
    <w:p w:rsidR="00437DCF" w:rsidRPr="00F65FCF" w:rsidRDefault="00437DCF" w:rsidP="00F005F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เข้ามาเตือนผู้คน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ข้าพเจ้าเตือนพวกท่านให้ต่อสู้กับความเลวและสิ่งชั่วร้ายพร้อมกับเชื้อเชิญท่านไปสู่ความดี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วัตถุประสงค์หลักเบื้องหลังการเชิญชวนไปสู่พระองค์อัลลอฮ์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>.)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ของท่านนบีมุฮัมหมัด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</w:p>
    <w:p w:rsidR="00437DCF" w:rsidRPr="00F65FCF" w:rsidRDefault="00437DCF" w:rsidP="00F005F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จุดประสงค์หลักเบื้องหลังการเชิญชวนไปสู่พระองค์อัลลอฮ์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ที่แพร่ขยายออกไปโดย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ที่รวบรวมมามีดังนี้</w:t>
      </w:r>
      <w:r w:rsidRPr="00F65FCF">
        <w:rPr>
          <w:rFonts w:cs="Angsana New"/>
          <w:sz w:val="36"/>
          <w:szCs w:val="36"/>
          <w:cs/>
          <w:lang w:bidi="th-TH"/>
        </w:rPr>
        <w:t>:</w:t>
      </w:r>
    </w:p>
    <w:p w:rsidR="00437DCF" w:rsidRPr="00F65FCF" w:rsidRDefault="00437DCF" w:rsidP="00F005F0">
      <w:pPr>
        <w:rPr>
          <w:sz w:val="36"/>
          <w:szCs w:val="36"/>
        </w:rPr>
      </w:pPr>
      <w:r w:rsidRPr="00F65FCF">
        <w:rPr>
          <w:sz w:val="36"/>
          <w:szCs w:val="36"/>
        </w:rPr>
        <w:t>1. “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ข้าพเจ้าเป็นศาสนทูตของพระองค์อัลลอฮ์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</w:t>
      </w:r>
      <w:r w:rsidR="00F005F0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พระองค์ทรงแต่งตั้งข้าพเจ้ามาเพื่อ</w:t>
      </w:r>
      <w:r w:rsidR="00F005F0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ท่านไปสู่พระองค์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และประณามการบูชารูปปั้นต่างๆ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sz w:val="36"/>
          <w:szCs w:val="36"/>
        </w:rPr>
        <w:t>2. “</w:t>
      </w:r>
      <w:r w:rsidRPr="00F65FCF">
        <w:rPr>
          <w:rFonts w:cs="Angsana New" w:hint="cs"/>
          <w:sz w:val="36"/>
          <w:szCs w:val="36"/>
          <w:cs/>
          <w:lang w:bidi="th-TH"/>
        </w:rPr>
        <w:t>ในภารกิจหลักของข้าพเจ้าคือการแสดงความเห็นอกเห็นใจไป</w:t>
      </w:r>
    </w:p>
    <w:p w:rsidR="00F005F0" w:rsidRDefault="00437DCF" w:rsidP="00F005F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ยังครอบครัว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บิดาและมารดา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เป็น</w:t>
      </w:r>
      <w:r w:rsidR="00F005F0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คัญยิ่ง</w:t>
      </w:r>
      <w:r w:rsidRPr="00F65FCF">
        <w:rPr>
          <w:rFonts w:hint="eastAsia"/>
          <w:sz w:val="36"/>
          <w:szCs w:val="36"/>
        </w:rPr>
        <w:t>”</w:t>
      </w:r>
    </w:p>
    <w:p w:rsidR="00F005F0" w:rsidRDefault="00F005F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F005F0">
      <w:pPr>
        <w:rPr>
          <w:sz w:val="36"/>
          <w:szCs w:val="36"/>
        </w:rPr>
      </w:pPr>
    </w:p>
    <w:p w:rsidR="00437DCF" w:rsidRPr="00F65FCF" w:rsidRDefault="00437DCF" w:rsidP="00F005F0">
      <w:pPr>
        <w:rPr>
          <w:sz w:val="36"/>
          <w:szCs w:val="36"/>
        </w:rPr>
      </w:pPr>
      <w:r w:rsidRPr="00F65FCF">
        <w:rPr>
          <w:sz w:val="36"/>
          <w:szCs w:val="36"/>
        </w:rPr>
        <w:t>3. “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ข้าพเจ้าถูกแต่งตั้งให้เป็นมนุษย์ที่ปราศจากการ</w:t>
      </w:r>
      <w:r w:rsidR="00F005F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ผิด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ความชั่วและการกระ</w:t>
      </w:r>
      <w:r w:rsidR="00F005F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ที่ไม่ดี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sz w:val="36"/>
          <w:szCs w:val="36"/>
        </w:rPr>
        <w:t>4. “</w:t>
      </w:r>
      <w:r w:rsidRPr="00F65FCF">
        <w:rPr>
          <w:rFonts w:cs="Angsana New" w:hint="cs"/>
          <w:sz w:val="36"/>
          <w:szCs w:val="36"/>
          <w:cs/>
          <w:lang w:bidi="th-TH"/>
        </w:rPr>
        <w:t>ในศาสนาของข้าพเจ้า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การฆ่าทารกเนื่องจากกลัวความยากจน</w:t>
      </w:r>
    </w:p>
    <w:p w:rsidR="00437DCF" w:rsidRPr="00F65FCF" w:rsidRDefault="00437DCF" w:rsidP="00F005F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ถือเป็นที่ต้องห้ามและถือเป็นความ</w:t>
      </w:r>
      <w:r w:rsidR="00F005F0">
        <w:rPr>
          <w:rFonts w:cs="Angsana New" w:hint="cs"/>
          <w:sz w:val="36"/>
          <w:szCs w:val="36"/>
          <w:cs/>
          <w:lang w:bidi="th-TH"/>
        </w:rPr>
        <w:t>ต่ำ</w:t>
      </w:r>
      <w:r w:rsidRPr="00F65FCF">
        <w:rPr>
          <w:rFonts w:cs="Angsana New" w:hint="cs"/>
          <w:sz w:val="36"/>
          <w:szCs w:val="36"/>
          <w:cs/>
          <w:lang w:bidi="th-TH"/>
        </w:rPr>
        <w:t>ช้าอย่างสูงสุด</w:t>
      </w:r>
      <w:r w:rsidRPr="00F65FCF">
        <w:rPr>
          <w:rFonts w:hint="eastAsia"/>
          <w:sz w:val="36"/>
          <w:szCs w:val="36"/>
        </w:rPr>
        <w:t>”</w:t>
      </w:r>
    </w:p>
    <w:p w:rsidR="00506397" w:rsidRDefault="00437DCF" w:rsidP="00F005F0">
      <w:pPr>
        <w:rPr>
          <w:rFonts w:cs="Angsana New"/>
          <w:sz w:val="36"/>
          <w:szCs w:val="36"/>
          <w:lang w:bidi="th-TH"/>
        </w:rPr>
      </w:pPr>
      <w:r w:rsidRPr="00F65FCF">
        <w:rPr>
          <w:sz w:val="36"/>
          <w:szCs w:val="36"/>
        </w:rPr>
        <w:t xml:space="preserve">5. </w:t>
      </w:r>
      <w:r w:rsidR="00F005F0" w:rsidRPr="00F65FCF">
        <w:rPr>
          <w:sz w:val="36"/>
          <w:szCs w:val="36"/>
        </w:rPr>
        <w:t>“</w:t>
      </w:r>
      <w:r w:rsidR="00F005F0" w:rsidRPr="00F65FCF">
        <w:rPr>
          <w:rFonts w:cs="Angsana New"/>
          <w:sz w:val="36"/>
          <w:szCs w:val="36"/>
          <w:cs/>
          <w:lang w:bidi="th-TH"/>
        </w:rPr>
        <w:t>ในศาสนาของข้าพเจ้า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การสังหารภายใต้ความเท็จและ</w:t>
      </w:r>
    </w:p>
    <w:p w:rsidR="00437DCF" w:rsidRPr="00F65FCF" w:rsidRDefault="00437DCF" w:rsidP="00F005F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ความ</w:t>
      </w:r>
      <w:r w:rsidR="00506397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 w:hint="cs"/>
          <w:sz w:val="36"/>
          <w:szCs w:val="36"/>
          <w:cs/>
          <w:lang w:bidi="th-TH"/>
        </w:rPr>
        <w:t>ยุติธรรมถือเป็นที่ต้องห้ามอย่างแน่นอน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sz w:val="36"/>
          <w:szCs w:val="36"/>
        </w:rPr>
        <w:t>6. “</w:t>
      </w:r>
      <w:r w:rsidRPr="00F65FCF">
        <w:rPr>
          <w:rFonts w:cs="Angsana New" w:hint="cs"/>
          <w:sz w:val="36"/>
          <w:szCs w:val="36"/>
          <w:cs/>
          <w:lang w:bidi="th-TH"/>
        </w:rPr>
        <w:t>ศาสนาของข้าพเจ้ายึดถือความยุติธรรมเป็นพื้นฐาน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506397">
      <w:pPr>
        <w:rPr>
          <w:sz w:val="36"/>
          <w:szCs w:val="36"/>
        </w:rPr>
      </w:pPr>
      <w:r w:rsidRPr="00F65FCF">
        <w:rPr>
          <w:sz w:val="36"/>
          <w:szCs w:val="36"/>
        </w:rPr>
        <w:t>7. “</w:t>
      </w:r>
      <w:r w:rsidRPr="00F65FCF">
        <w:rPr>
          <w:rFonts w:cs="Angsana New" w:hint="cs"/>
          <w:sz w:val="36"/>
          <w:szCs w:val="36"/>
          <w:cs/>
          <w:lang w:bidi="th-TH"/>
        </w:rPr>
        <w:t>ภาษาและ</w:t>
      </w:r>
      <w:r w:rsidR="00506397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พูดที่ออกมาจากมนุษย์สะท้อนถึงจิตวิญญาณ</w:t>
      </w:r>
    </w:p>
    <w:p w:rsidR="00437DCF" w:rsidRPr="00F65FCF" w:rsidRDefault="00437DCF" w:rsidP="00506397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และศีลธรรมของเขา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เขาจะต้องใช้มันในแนวทางที่ถูกต้องและพวกเขาต้องแสดงความจริงออกมา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แม้ว่าจะ</w:t>
      </w:r>
      <w:r w:rsidR="00506397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ความสูญเสียมาสู่ผู้พูดก็ตาม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sz w:val="36"/>
          <w:szCs w:val="36"/>
        </w:rPr>
        <w:t>8. “</w:t>
      </w:r>
      <w:r w:rsidRPr="00F65FCF">
        <w:rPr>
          <w:rFonts w:cs="Angsana New" w:hint="cs"/>
          <w:sz w:val="36"/>
          <w:szCs w:val="36"/>
          <w:cs/>
          <w:lang w:bidi="th-TH"/>
        </w:rPr>
        <w:t>มนุษย์เป็นอมตะ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เมื่อเขาเสียชีวิต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เขาเพียงแค่ถูกถ่ายโอนไป</w:t>
      </w:r>
    </w:p>
    <w:p w:rsidR="00506397" w:rsidRDefault="00437DCF" w:rsidP="00506397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ยังอีกโลกหนึ่ง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จง</w:t>
      </w:r>
      <w:r w:rsidR="00506397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ความดีเพื่อให้แน่ใจว่า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ท่านจะมีความเจริญรุ่งเรืองนิรันดร์</w:t>
      </w:r>
      <w:r w:rsidRPr="00F65FCF">
        <w:rPr>
          <w:rFonts w:hint="eastAsia"/>
          <w:sz w:val="36"/>
          <w:szCs w:val="36"/>
        </w:rPr>
        <w:t>”</w:t>
      </w:r>
    </w:p>
    <w:p w:rsidR="00506397" w:rsidRDefault="0050639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506397">
      <w:pPr>
        <w:rPr>
          <w:sz w:val="36"/>
          <w:szCs w:val="36"/>
        </w:rPr>
      </w:pPr>
    </w:p>
    <w:p w:rsidR="00437DCF" w:rsidRPr="00F65FCF" w:rsidRDefault="00437DCF" w:rsidP="00506397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ผลกระทบที่เพิ่มขึ้นของ</w:t>
      </w:r>
      <w:r w:rsidR="00506397">
        <w:rPr>
          <w:rFonts w:cs="Angsana New" w:hint="cs"/>
          <w:sz w:val="36"/>
          <w:szCs w:val="36"/>
          <w:cs/>
          <w:lang w:bidi="th-TH"/>
        </w:rPr>
        <w:t>ดำ</w:t>
      </w:r>
      <w:r w:rsidRPr="00F65FCF">
        <w:rPr>
          <w:rFonts w:cs="Angsana New" w:hint="cs"/>
          <w:sz w:val="36"/>
          <w:szCs w:val="36"/>
          <w:cs/>
          <w:lang w:bidi="th-TH"/>
        </w:rPr>
        <w:t>รัสในคัมภีร์อัลกุรอานและตรรกะที่</w:t>
      </w:r>
    </w:p>
    <w:p w:rsidR="00437DCF" w:rsidRPr="00F65FCF" w:rsidRDefault="00437DCF" w:rsidP="00506397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แข็งแกร่งเบื้องหลังท่านนบีมุฮัมหมัด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ขึ้นอยู่กับปัจจัยหลัก</w:t>
      </w:r>
      <w:r w:rsidR="00506397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</w:t>
      </w:r>
      <w:r w:rsidR="00506397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สามประการ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ได้แก่</w:t>
      </w:r>
    </w:p>
    <w:p w:rsidR="00437DCF" w:rsidRPr="007C5E79" w:rsidRDefault="00437DCF" w:rsidP="007C5E79">
      <w:pPr>
        <w:rPr>
          <w:rFonts w:cs="Cordia New" w:hint="cs"/>
          <w:sz w:val="36"/>
          <w:szCs w:val="45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</w:t>
      </w:r>
      <w:r w:rsidRPr="00F65FCF">
        <w:rPr>
          <w:rFonts w:cs="Angsana New"/>
          <w:sz w:val="36"/>
          <w:szCs w:val="36"/>
          <w:cs/>
          <w:lang w:bidi="th-TH"/>
        </w:rPr>
        <w:t xml:space="preserve">. </w:t>
      </w:r>
      <w:r w:rsidR="007C5E79">
        <w:rPr>
          <w:rFonts w:cs="Angsana New" w:hint="cs"/>
          <w:sz w:val="36"/>
          <w:szCs w:val="36"/>
          <w:cs/>
          <w:lang w:bidi="th-TH"/>
        </w:rPr>
        <w:t>“เคารพภั</w:t>
      </w:r>
      <w:r w:rsidRPr="00F65FCF">
        <w:rPr>
          <w:rFonts w:cs="Angsana New" w:hint="cs"/>
          <w:sz w:val="36"/>
          <w:szCs w:val="36"/>
          <w:cs/>
          <w:lang w:bidi="th-TH"/>
        </w:rPr>
        <w:t>กดีต่ออัลลอฮ์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เลิกบูชากราบไหว้รูปปั้น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เตาฮีด</w:t>
      </w:r>
      <w:r w:rsidR="007C5E79">
        <w:rPr>
          <w:rFonts w:cs="Angsana New" w:hint="cs"/>
          <w:sz w:val="36"/>
          <w:szCs w:val="36"/>
          <w:cs/>
          <w:lang w:bidi="th-TH"/>
        </w:rPr>
        <w:t>)”</w:t>
      </w:r>
    </w:p>
    <w:p w:rsidR="00437DCF" w:rsidRPr="002669AD" w:rsidRDefault="00437DCF" w:rsidP="002669AD">
      <w:pPr>
        <w:rPr>
          <w:rFonts w:cs="Cordia New" w:hint="cs"/>
          <w:sz w:val="36"/>
          <w:szCs w:val="45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ข</w:t>
      </w:r>
      <w:r w:rsidRPr="00F65FCF">
        <w:rPr>
          <w:rFonts w:cs="Angsana New"/>
          <w:sz w:val="36"/>
          <w:szCs w:val="36"/>
          <w:cs/>
          <w:lang w:bidi="th-TH"/>
        </w:rPr>
        <w:t xml:space="preserve">. </w:t>
      </w:r>
      <w:r w:rsidR="002669AD">
        <w:rPr>
          <w:rFonts w:cs="Angsana New" w:hint="cs"/>
          <w:sz w:val="36"/>
          <w:szCs w:val="36"/>
          <w:cs/>
          <w:lang w:bidi="th-TH"/>
        </w:rPr>
        <w:t>“ส</w:t>
      </w:r>
      <w:r w:rsidRPr="00F65FCF">
        <w:rPr>
          <w:rFonts w:cs="Angsana New" w:hint="cs"/>
          <w:sz w:val="36"/>
          <w:szCs w:val="36"/>
          <w:cs/>
          <w:lang w:bidi="th-TH"/>
        </w:rPr>
        <w:t>นับสนุนจุดประสงค์หลักของเนื้อหาที่สื่อสารออกไปของการให้เอกภาพต่อพระองค์อัลลอฮ์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>.</w:t>
      </w:r>
      <w:r w:rsidR="002669AD">
        <w:rPr>
          <w:rFonts w:cs="Angsana New" w:hint="cs"/>
          <w:sz w:val="36"/>
          <w:szCs w:val="36"/>
          <w:cs/>
          <w:lang w:bidi="th-TH"/>
        </w:rPr>
        <w:t>)”</w:t>
      </w:r>
    </w:p>
    <w:p w:rsidR="00437DCF" w:rsidRPr="002669AD" w:rsidRDefault="00437DCF" w:rsidP="002669AD">
      <w:pPr>
        <w:rPr>
          <w:rFonts w:cs="Cordia New" w:hint="cs"/>
          <w:sz w:val="36"/>
          <w:szCs w:val="45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</w:t>
      </w:r>
      <w:r w:rsidRPr="00F65FCF">
        <w:rPr>
          <w:rFonts w:cs="Angsana New"/>
          <w:sz w:val="36"/>
          <w:szCs w:val="36"/>
          <w:cs/>
          <w:lang w:bidi="th-TH"/>
        </w:rPr>
        <w:t xml:space="preserve">. </w:t>
      </w:r>
      <w:r w:rsidR="002669AD">
        <w:rPr>
          <w:rFonts w:cs="Cordia New" w:hint="cs"/>
          <w:sz w:val="36"/>
          <w:szCs w:val="36"/>
          <w:cs/>
          <w:lang w:bidi="th-TH"/>
        </w:rPr>
        <w:t>“</w:t>
      </w:r>
      <w:r w:rsidR="002669AD" w:rsidRPr="002669AD">
        <w:rPr>
          <w:rFonts w:ascii="Angsana New" w:hAnsi="Angsana New" w:cs="Angsana New"/>
          <w:sz w:val="36"/>
          <w:szCs w:val="36"/>
          <w:cs/>
          <w:lang w:bidi="th-TH"/>
        </w:rPr>
        <w:t>ก</w:t>
      </w:r>
      <w:r w:rsidRPr="00F65FCF">
        <w:rPr>
          <w:rFonts w:cs="Angsana New" w:hint="cs"/>
          <w:sz w:val="36"/>
          <w:szCs w:val="36"/>
          <w:cs/>
          <w:lang w:bidi="th-TH"/>
        </w:rPr>
        <w:t>ารพ้นจากบาปและความเจริญรุ่งเรืองอันเป็นนิรันดร์ของมนุษย์</w:t>
      </w:r>
      <w:r w:rsidR="00506397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หมายความว่า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ร่างกายของมนุษย์จะสลายไปแต่จิตวิญญาณของเขาจะคงอยู่เพื่อความดี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การฟื้นคืนชีพ</w:t>
      </w:r>
      <w:r w:rsidR="002669AD">
        <w:rPr>
          <w:rFonts w:cs="Angsana New" w:hint="cs"/>
          <w:sz w:val="36"/>
          <w:szCs w:val="36"/>
          <w:cs/>
          <w:lang w:bidi="th-TH"/>
        </w:rPr>
        <w:t>)”</w:t>
      </w:r>
    </w:p>
    <w:p w:rsidR="00437DCF" w:rsidRPr="00F65FCF" w:rsidRDefault="00437DCF" w:rsidP="00506397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มุมมองดังกล่าวดึงดูดผู้คนไปสู่มิติทางสังคมในการเชิญชวนแห่งพระผู้เป็นเจ้า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ณ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จุดเริ่มต้นมีเพียงไม่กี่คนที่</w:t>
      </w:r>
      <w:r w:rsidR="00506397">
        <w:rPr>
          <w:rFonts w:cs="Angsana New" w:hint="cs"/>
          <w:sz w:val="36"/>
          <w:szCs w:val="36"/>
          <w:cs/>
          <w:lang w:bidi="th-TH"/>
        </w:rPr>
        <w:t>ดำ</w:t>
      </w:r>
      <w:r w:rsidRPr="00F65FCF">
        <w:rPr>
          <w:rFonts w:cs="Angsana New" w:hint="cs"/>
          <w:sz w:val="36"/>
          <w:szCs w:val="36"/>
          <w:cs/>
          <w:lang w:bidi="th-TH"/>
        </w:rPr>
        <w:t>เนินตามท่านนบีมุฮัมหมัด</w:t>
      </w:r>
      <w:r w:rsidRPr="00F65FCF">
        <w:rPr>
          <w:sz w:val="36"/>
          <w:szCs w:val="36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บางคนเริ่มใคร่ครวญถึงการเชิญชวนของท่านนบีมุฮัมหมัด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</w:p>
    <w:p w:rsidR="00506397" w:rsidRDefault="00437DCF" w:rsidP="00437DCF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แต่บางคนในหมู่ชนชั้นขุนนางยืนกรานต่อต้านท่านนบีมุฮัมหมัด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</w:p>
    <w:p w:rsidR="00506397" w:rsidRDefault="00506397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437DCF">
      <w:pPr>
        <w:rPr>
          <w:sz w:val="36"/>
          <w:szCs w:val="36"/>
        </w:rPr>
      </w:pPr>
    </w:p>
    <w:p w:rsidR="00437DCF" w:rsidRPr="00506397" w:rsidRDefault="00437DCF" w:rsidP="00506397">
      <w:pPr>
        <w:rPr>
          <w:rFonts w:cs="Cordia New"/>
          <w:sz w:val="36"/>
          <w:szCs w:val="45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พวกที่ต่อต้านท่านนบีมุฮัมหมัด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อุทิศตนเพื่อคุณค่าแห่งโลกีย์และยินดีตามสิ่งที่ตนพึงใจ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พวกเขาคิดว่าตนเองอยู่เหนือคนอื่นๆ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และชนชั้น</w:t>
      </w:r>
      <w:r w:rsidR="00506397">
        <w:rPr>
          <w:rFonts w:cs="Angsana New" w:hint="cs"/>
          <w:sz w:val="36"/>
          <w:szCs w:val="36"/>
          <w:cs/>
          <w:lang w:bidi="th-TH"/>
        </w:rPr>
        <w:t>ต่ำ</w:t>
      </w:r>
      <w:r w:rsidRPr="00F65FCF">
        <w:rPr>
          <w:rFonts w:cs="Angsana New" w:hint="cs"/>
          <w:sz w:val="36"/>
          <w:szCs w:val="36"/>
          <w:cs/>
          <w:lang w:bidi="th-TH"/>
        </w:rPr>
        <w:t>ของสังคมนั้นไร้ค่า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พวกเขาจึงเริ่มต่อต้านท่านนบีมุฮัหมัด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ี่เปล่งเสียงออกมาเพื่อความยุติธรรมในการช่วยเหลือผู้ที่ขาดแคลนและเป็นผู้ที่ถูกเรียกว่าผู้ยึดถือความยุติธรร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โดยกระจายความมั่งคั่งไปในหมู่ชนที่เชื่อในอภินิหารต่าง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ทรมานและราวีสหายของท่านนบีมุฮัมหมัด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จนเสียชีวิต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โดยไม่สนใจถึงระบบของสังคม</w:t>
      </w:r>
    </w:p>
    <w:p w:rsidR="00437DCF" w:rsidRPr="00F65FCF" w:rsidRDefault="00437DCF" w:rsidP="00506397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โดยหลังจากนั้นบางครั้งได้มีการ</w:t>
      </w:r>
      <w:r w:rsidR="00506397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สนธิสัญญาฉบับหนึ่งร่วมกัน</w:t>
      </w:r>
    </w:p>
    <w:p w:rsidR="00506397" w:rsidRDefault="00437DCF" w:rsidP="00506397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ระหว่างบรรดาศัตรูของท่านนบีมุฮัมหมัด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กับเผ่าที่ตั้งถิ่นฐานอยู่ในเมกกะ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พวกเขาได้ขับไล่ท่านนบีมุฮัมหมัด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และสหายของท่านออกไปยังหุบเขาที่มีความแห้งแล้ง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ซึ่งรู้จักกันในนามของหุบเขาอะบูฏอเล็บเป็นระยะเวลาสามปี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โดยสั่งห้าม</w:t>
      </w:r>
      <w:r w:rsidR="00506397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การค้าขายใดๆ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ห้ามคบหาสมาคมและแต่งงานกับพวกท่าน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โดยสามารถอธิบายสภาวะที่ท่านและสหายของท่านถูกบีบบังคับ</w:t>
      </w:r>
    </w:p>
    <w:p w:rsidR="00506397" w:rsidRDefault="00506397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506397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โดยยกเอา</w:t>
      </w:r>
      <w:r w:rsidR="00506397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พูดของท่านนบีมุฮัมหมัด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ที่กล่าวว่า</w:t>
      </w:r>
    </w:p>
    <w:p w:rsidR="00437DCF" w:rsidRPr="00F65FCF" w:rsidRDefault="00437DCF" w:rsidP="00CB39FB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ข้าพเจ้ามีหินถ่วง</w:t>
      </w:r>
      <w:r w:rsidR="00CB39FB">
        <w:rPr>
          <w:rFonts w:cs="Angsana New" w:hint="cs"/>
          <w:sz w:val="36"/>
          <w:szCs w:val="36"/>
          <w:cs/>
          <w:lang w:bidi="th-TH"/>
        </w:rPr>
        <w:t>อยู่ที่</w:t>
      </w:r>
      <w:r w:rsidRPr="00F65FCF">
        <w:rPr>
          <w:rFonts w:cs="Angsana New" w:hint="cs"/>
          <w:sz w:val="36"/>
          <w:szCs w:val="36"/>
          <w:cs/>
          <w:lang w:bidi="th-TH"/>
        </w:rPr>
        <w:t>ท้องเสมอเพื่อปัดเป่าความเจ็บปวดจากความหิว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และบางครั้งพวกเราได้แบ่งอินทผลัมเพียงหนึ่งผลให้กันกิน</w:t>
      </w:r>
      <w:r w:rsidRPr="00F65FCF">
        <w:rPr>
          <w:rFonts w:hint="eastAsia"/>
          <w:sz w:val="36"/>
          <w:szCs w:val="36"/>
        </w:rPr>
        <w:t>”</w:t>
      </w:r>
      <w:r w:rsidRPr="00F65FCF">
        <w:rPr>
          <w:rFonts w:cs="Angsana New" w:hint="cs"/>
          <w:sz w:val="36"/>
          <w:szCs w:val="36"/>
          <w:cs/>
          <w:lang w:bidi="th-TH"/>
        </w:rPr>
        <w:t>จึงเหมาะสมแล้วที่จะกล่าวว่า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ภายใต้ภาวะที่ไม่เอื้อ</w:t>
      </w:r>
      <w:r w:rsidR="00CB39FB">
        <w:rPr>
          <w:rFonts w:cs="Angsana New" w:hint="cs"/>
          <w:sz w:val="36"/>
          <w:szCs w:val="36"/>
          <w:cs/>
          <w:lang w:bidi="th-TH"/>
        </w:rPr>
        <w:t>อำ</w:t>
      </w:r>
      <w:r w:rsidRPr="00F65FCF">
        <w:rPr>
          <w:rFonts w:cs="Angsana New" w:hint="cs"/>
          <w:sz w:val="36"/>
          <w:szCs w:val="36"/>
          <w:cs/>
          <w:lang w:bidi="th-TH"/>
        </w:rPr>
        <w:t>นวย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ไม่มีอนาคตและไม่มีจุดจบในความทุกข์ทรมานของท่านนบีมุฮัมหมัด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="00CB39FB" w:rsidRPr="00F65FCF">
        <w:rPr>
          <w:rFonts w:cs="Angsana New" w:hint="cs"/>
          <w:sz w:val="36"/>
          <w:szCs w:val="36"/>
          <w:cs/>
          <w:lang w:bidi="th-TH"/>
        </w:rPr>
        <w:t>) และสหายของท่า</w:t>
      </w:r>
      <w:r w:rsidR="00CB39FB" w:rsidRPr="00F65FCF">
        <w:rPr>
          <w:rFonts w:cs="Angsana New"/>
          <w:sz w:val="36"/>
          <w:szCs w:val="36"/>
          <w:cs/>
          <w:lang w:bidi="th-TH"/>
        </w:rPr>
        <w:t>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ซึ่งไม่สามารถจินตนาการได้และปราศจากซึ่งแสงแห่งความหวังใดๆ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สามปีแห่งการต่อต้านและต่อสู้กับศัตรูของอิสลาม</w:t>
      </w:r>
      <w:r w:rsidR="00CB39FB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ภายใต้ความหิวและสภาพความเป็นอยู่ที่เลวร้ายถือเป็นความยุติธรรม</w:t>
      </w:r>
      <w:r w:rsidR="00CB39FB">
        <w:rPr>
          <w:rFonts w:cs="Cordia New" w:hint="cs"/>
          <w:sz w:val="36"/>
          <w:szCs w:val="45"/>
          <w:cs/>
          <w:lang w:bidi="th-TH"/>
        </w:rPr>
        <w:t xml:space="preserve"> </w:t>
      </w:r>
      <w:r w:rsidR="00CB39FB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หรับความเชื่อในความศรัทธาของพวกท่านและความเชื่อในความถูก</w:t>
      </w:r>
      <w:r w:rsidR="00CB39FB">
        <w:rPr>
          <w:rFonts w:cs="Angsana New" w:hint="cs"/>
          <w:sz w:val="36"/>
          <w:szCs w:val="36"/>
          <w:cs/>
          <w:lang w:bidi="th-TH"/>
        </w:rPr>
        <w:t>ต้องของแนวทางที่พวกท่าน</w:t>
      </w:r>
      <w:r w:rsidRPr="00F65FCF">
        <w:rPr>
          <w:rFonts w:cs="Angsana New" w:hint="cs"/>
          <w:sz w:val="36"/>
          <w:szCs w:val="36"/>
          <w:cs/>
          <w:lang w:bidi="th-TH"/>
        </w:rPr>
        <w:t>รับมาเท่านั้น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เมื่อศัตรูพบว่าการทรมานร่างกายและจิตใจไม่ส่งผลกระทบต่อความตั้งใจอันแรงกล้าของท่านนบีมุฮัมหมัด</w:t>
      </w:r>
      <w:r w:rsidRPr="00F65FCF">
        <w:rPr>
          <w:sz w:val="36"/>
          <w:szCs w:val="36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พวกเขาจึงพยายามเกลี้ยกล่อมท่าน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พวกเขาบอกกับลุงของท่าน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="00CB39FB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อะบูฏอเล็บ</w:t>
      </w:r>
      <w:r w:rsidR="00CB39FB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ให้พูดกับท่าน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ว่า</w:t>
      </w:r>
    </w:p>
    <w:p w:rsidR="00CB39FB" w:rsidRDefault="00437DCF" w:rsidP="00CB39FB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="00CB39FB">
        <w:rPr>
          <w:rFonts w:cs="Angsana New" w:hint="cs"/>
          <w:sz w:val="36"/>
          <w:szCs w:val="36"/>
          <w:cs/>
          <w:lang w:bidi="th-TH"/>
        </w:rPr>
        <w:t>ถ้าท่านน</w:t>
      </w:r>
      <w:r w:rsidRPr="00F65FCF">
        <w:rPr>
          <w:rFonts w:cs="Angsana New" w:hint="cs"/>
          <w:sz w:val="36"/>
          <w:szCs w:val="36"/>
          <w:cs/>
          <w:lang w:bidi="th-TH"/>
        </w:rPr>
        <w:t>บีละทิ้งการเชิญชวนไปสู่ศาสนาอิสลาม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พวกเขาจะให้เงิน</w:t>
      </w:r>
      <w:r w:rsidR="00CB39FB">
        <w:rPr>
          <w:rFonts w:cs="Angsana New" w:hint="cs"/>
          <w:sz w:val="36"/>
          <w:szCs w:val="36"/>
          <w:cs/>
          <w:lang w:bidi="th-TH"/>
        </w:rPr>
        <w:t>ตำ</w:t>
      </w:r>
      <w:r w:rsidRPr="00F65FCF">
        <w:rPr>
          <w:rFonts w:cs="Angsana New" w:hint="cs"/>
          <w:sz w:val="36"/>
          <w:szCs w:val="36"/>
          <w:cs/>
          <w:lang w:bidi="th-TH"/>
        </w:rPr>
        <w:t>แหน่งที่สูงส่ง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และทอง</w:t>
      </w:r>
      <w:r w:rsidR="00CB39FB">
        <w:rPr>
          <w:rFonts w:cs="Angsana New" w:hint="cs"/>
          <w:sz w:val="36"/>
          <w:szCs w:val="36"/>
          <w:cs/>
          <w:lang w:bidi="th-TH"/>
        </w:rPr>
        <w:t>คำจำ</w:t>
      </w:r>
      <w:r w:rsidRPr="00F65FCF">
        <w:rPr>
          <w:rFonts w:cs="Angsana New" w:hint="cs"/>
          <w:sz w:val="36"/>
          <w:szCs w:val="36"/>
          <w:cs/>
          <w:lang w:bidi="th-TH"/>
        </w:rPr>
        <w:t>นวนมากตามที่ท่านต้องการ</w:t>
      </w:r>
      <w:r w:rsidRPr="00F65FCF">
        <w:rPr>
          <w:rFonts w:hint="eastAsia"/>
          <w:sz w:val="36"/>
          <w:szCs w:val="36"/>
        </w:rPr>
        <w:t>”</w:t>
      </w:r>
    </w:p>
    <w:p w:rsidR="00CB39FB" w:rsidRDefault="00CB39F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CB39FB">
      <w:pPr>
        <w:rPr>
          <w:sz w:val="36"/>
          <w:szCs w:val="36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แต่ท่านนบีมุฮัมหมัด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ตอบว่า</w:t>
      </w:r>
    </w:p>
    <w:p w:rsidR="00437DCF" w:rsidRPr="00F65FCF" w:rsidRDefault="00437DCF" w:rsidP="00565F01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="00565F01" w:rsidRPr="00565F01">
        <w:rPr>
          <w:rFonts w:cs="Angsana New" w:hint="cs"/>
          <w:sz w:val="36"/>
          <w:szCs w:val="36"/>
          <w:cs/>
          <w:lang w:bidi="th-TH"/>
        </w:rPr>
        <w:t>หากพวกเขานำดวงอาทิตย์</w:t>
      </w:r>
      <w:r w:rsidR="00565F01" w:rsidRPr="00565F01">
        <w:rPr>
          <w:rFonts w:cs="Angsana New"/>
          <w:sz w:val="36"/>
          <w:szCs w:val="36"/>
          <w:cs/>
          <w:lang w:bidi="th-TH"/>
        </w:rPr>
        <w:t xml:space="preserve"> </w:t>
      </w:r>
      <w:r w:rsidR="00565F01" w:rsidRPr="00565F01">
        <w:rPr>
          <w:rFonts w:cs="Angsana New" w:hint="cs"/>
          <w:sz w:val="36"/>
          <w:szCs w:val="36"/>
          <w:cs/>
          <w:lang w:bidi="th-TH"/>
        </w:rPr>
        <w:t>มาวางไว้ในมือขวาของฉัน</w:t>
      </w:r>
      <w:r w:rsidR="00565F01" w:rsidRPr="00565F01">
        <w:rPr>
          <w:rFonts w:cs="Angsana New"/>
          <w:sz w:val="36"/>
          <w:szCs w:val="36"/>
          <w:cs/>
          <w:lang w:bidi="th-TH"/>
        </w:rPr>
        <w:t xml:space="preserve"> </w:t>
      </w:r>
      <w:r w:rsidR="00565F01" w:rsidRPr="00565F01">
        <w:rPr>
          <w:rFonts w:cs="Angsana New" w:hint="cs"/>
          <w:sz w:val="36"/>
          <w:szCs w:val="36"/>
          <w:cs/>
          <w:lang w:bidi="th-TH"/>
        </w:rPr>
        <w:t>และเอาดวงจันทร์</w:t>
      </w:r>
      <w:r w:rsidR="00565F01" w:rsidRPr="00565F01">
        <w:rPr>
          <w:rFonts w:cs="Angsana New"/>
          <w:sz w:val="36"/>
          <w:szCs w:val="36"/>
          <w:cs/>
          <w:lang w:bidi="th-TH"/>
        </w:rPr>
        <w:t xml:space="preserve"> </w:t>
      </w:r>
      <w:r w:rsidR="00565F01" w:rsidRPr="00565F01">
        <w:rPr>
          <w:rFonts w:cs="Angsana New" w:hint="cs"/>
          <w:sz w:val="36"/>
          <w:szCs w:val="36"/>
          <w:cs/>
          <w:lang w:bidi="th-TH"/>
        </w:rPr>
        <w:t>มาวางไว้ในมือซ้าย</w:t>
      </w:r>
      <w:r w:rsidR="00565F01">
        <w:rPr>
          <w:rFonts w:cs="Angsana New" w:hint="cs"/>
          <w:sz w:val="36"/>
          <w:szCs w:val="36"/>
          <w:cs/>
          <w:lang w:bidi="th-TH"/>
        </w:rPr>
        <w:t xml:space="preserve"> </w:t>
      </w:r>
      <w:r w:rsidR="00416F8E" w:rsidRPr="00565F01">
        <w:rPr>
          <w:rFonts w:cs="Angsana New" w:hint="cs"/>
          <w:sz w:val="36"/>
          <w:szCs w:val="36"/>
          <w:cs/>
          <w:lang w:bidi="th-TH"/>
        </w:rPr>
        <w:t xml:space="preserve">เพื่อที่จะให้ฉันทิ้งหน้าที่ในการประกาศศาสนา </w:t>
      </w:r>
      <w:r w:rsidR="00416F8E">
        <w:rPr>
          <w:rFonts w:cs="Angsana New" w:hint="cs"/>
          <w:sz w:val="36"/>
          <w:szCs w:val="36"/>
          <w:cs/>
          <w:lang w:bidi="th-TH"/>
        </w:rPr>
        <w:t>ฉันก็จะไม่ละทิ้งอย่างเด็ดขาด</w:t>
      </w:r>
      <w:r w:rsidR="00565F01">
        <w:rPr>
          <w:rFonts w:cs="Cordia New" w:hint="cs"/>
          <w:sz w:val="36"/>
          <w:szCs w:val="45"/>
          <w:cs/>
          <w:lang w:bidi="th-TH"/>
        </w:rPr>
        <w:t xml:space="preserve"> </w:t>
      </w:r>
      <w:r w:rsidR="00565F01" w:rsidRPr="00565F01">
        <w:rPr>
          <w:rFonts w:cs="Angsana New" w:hint="cs"/>
          <w:sz w:val="36"/>
          <w:szCs w:val="36"/>
          <w:cs/>
          <w:lang w:bidi="th-TH"/>
        </w:rPr>
        <w:t>จนกว่าพระองค์อัลลอฮฺ</w:t>
      </w:r>
      <w:r w:rsidR="00565F01" w:rsidRPr="00565F01">
        <w:rPr>
          <w:rFonts w:cs="Angsana New"/>
          <w:sz w:val="36"/>
          <w:szCs w:val="36"/>
          <w:cs/>
          <w:lang w:bidi="th-TH"/>
        </w:rPr>
        <w:t xml:space="preserve"> </w:t>
      </w:r>
      <w:r w:rsidR="00565F01" w:rsidRPr="00565F01">
        <w:rPr>
          <w:rFonts w:cs="Angsana New" w:hint="cs"/>
          <w:sz w:val="36"/>
          <w:szCs w:val="36"/>
          <w:cs/>
          <w:lang w:bidi="th-TH"/>
        </w:rPr>
        <w:t>จะทำให้บรรลุผล</w:t>
      </w:r>
      <w:r w:rsidR="00565F01" w:rsidRPr="00565F01">
        <w:rPr>
          <w:rFonts w:cs="Angsana New"/>
          <w:sz w:val="36"/>
          <w:szCs w:val="36"/>
          <w:cs/>
          <w:lang w:bidi="th-TH"/>
        </w:rPr>
        <w:t xml:space="preserve"> </w:t>
      </w:r>
      <w:r w:rsidR="00565F01" w:rsidRPr="00565F01">
        <w:rPr>
          <w:rFonts w:cs="Angsana New" w:hint="cs"/>
          <w:sz w:val="36"/>
          <w:szCs w:val="36"/>
          <w:cs/>
          <w:lang w:bidi="th-TH"/>
        </w:rPr>
        <w:t>หรือไม่ก็จนกว่าชีวิตของฉันจะหาไม่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565F01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แต่บรรดาศัตรูก็ยังคงยืนยันการกระ</w:t>
      </w:r>
      <w:r w:rsidR="00565F01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ของพวกบูชาเจว็ด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37DCF" w:rsidRPr="00416F8E" w:rsidRDefault="00416F8E" w:rsidP="00416F8E">
      <w:pPr>
        <w:rPr>
          <w:rFonts w:cs="Cordia New"/>
          <w:sz w:val="36"/>
          <w:szCs w:val="45"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และ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อีกประการหนึ่งคือ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ได้เน้น</w:t>
      </w:r>
      <w:r>
        <w:rPr>
          <w:rFonts w:cs="Angsana New" w:hint="cs"/>
          <w:sz w:val="36"/>
          <w:szCs w:val="36"/>
          <w:cs/>
          <w:lang w:bidi="th-TH"/>
        </w:rPr>
        <w:t>ย้ำ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เสมอว่า</w:t>
      </w:r>
    </w:p>
    <w:p w:rsidR="00416F8E" w:rsidRDefault="00437DCF" w:rsidP="00416F8E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ต้น</w:t>
      </w:r>
      <w:r w:rsidR="00416F8E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เนิดของการสร้างโลกที่กว้างใหญ่และสวยงาม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รวมถึงสิ่งมีชีวิตต่างๆ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ซึ่งไม่</w:t>
      </w:r>
      <w:r w:rsidR="00416F8E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กัดแค่เพียงก้อนหิน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ไม้หรือวัตถุทางกายภาพที่มีขีด</w:t>
      </w:r>
      <w:r w:rsidR="00416F8E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กัดอื่นๆ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="00416F8E">
        <w:rPr>
          <w:rFonts w:cs="Angsana New" w:hint="cs"/>
          <w:sz w:val="36"/>
          <w:szCs w:val="36"/>
          <w:cs/>
          <w:lang w:bidi="th-TH"/>
        </w:rPr>
        <w:t>เป็นผู้สร้างทุกสรร</w:t>
      </w:r>
      <w:r w:rsidRPr="00F65FCF">
        <w:rPr>
          <w:rFonts w:cs="Angsana New" w:hint="cs"/>
          <w:sz w:val="36"/>
          <w:szCs w:val="36"/>
          <w:cs/>
          <w:lang w:bidi="th-TH"/>
        </w:rPr>
        <w:t>สิ่ง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และเราไม่สามารถมองเห็นพระองค์ได้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เพราะพระองค์ไม่ใช่วัตถุแต่พวกท่านสามารถที่จะเห็นพระองค์ด้วยจิตใต</w:t>
      </w:r>
      <w:r w:rsidR="00416F8E">
        <w:rPr>
          <w:rFonts w:cs="Angsana New" w:hint="cs"/>
          <w:sz w:val="36"/>
          <w:szCs w:val="36"/>
          <w:cs/>
          <w:lang w:bidi="th-TH"/>
        </w:rPr>
        <w:t>้สำ</w:t>
      </w:r>
      <w:r w:rsidRPr="00F65FCF">
        <w:rPr>
          <w:rFonts w:cs="Angsana New" w:hint="cs"/>
          <w:sz w:val="36"/>
          <w:szCs w:val="36"/>
          <w:cs/>
          <w:lang w:bidi="th-TH"/>
        </w:rPr>
        <w:t>นึก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ด้วยปัญญาและด้วยส่วนลึกหัวใจของพวกท่านที่เป็นตัวเชื่อมระหว่างท่านกับพระองค์</w:t>
      </w:r>
      <w:r w:rsidRPr="00F65FCF">
        <w:rPr>
          <w:rFonts w:hint="eastAsia"/>
          <w:sz w:val="36"/>
          <w:szCs w:val="36"/>
        </w:rPr>
        <w:t>”</w:t>
      </w:r>
    </w:p>
    <w:p w:rsidR="00416F8E" w:rsidRDefault="00416F8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416F8E" w:rsidRDefault="00437DCF" w:rsidP="00416F8E">
      <w:pPr>
        <w:rPr>
          <w:rFonts w:cs="Cordia New"/>
          <w:sz w:val="36"/>
          <w:szCs w:val="45"/>
          <w:lang w:bidi="th-TH"/>
        </w:rPr>
      </w:pPr>
    </w:p>
    <w:p w:rsidR="00437DCF" w:rsidRDefault="00437DCF" w:rsidP="00416F8E">
      <w:pPr>
        <w:pStyle w:val="Heading1"/>
      </w:pPr>
      <w:bookmarkStart w:id="12" w:name="_Toc382301448"/>
      <w:r w:rsidRPr="00F65FCF">
        <w:rPr>
          <w:rFonts w:hint="cs"/>
          <w:cs/>
        </w:rPr>
        <w:t>ไม่มีการบังคับในศาสนาอิสลาม</w:t>
      </w:r>
      <w:bookmarkEnd w:id="12"/>
    </w:p>
    <w:p w:rsidR="00416F8E" w:rsidRPr="00416F8E" w:rsidRDefault="00416F8E" w:rsidP="00416F8E">
      <w:pPr>
        <w:pStyle w:val="libNormal"/>
        <w:ind w:firstLine="0"/>
        <w:rPr>
          <w:rFonts w:cstheme="minorBidi"/>
          <w:lang w:bidi="fa-IR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ถึงแม้ว่าท่านนบีมุฮัมหมัด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จะแน่วแน่ในการเชิญชวนแห่ง</w:t>
      </w:r>
    </w:p>
    <w:p w:rsidR="00437DCF" w:rsidRPr="00F65FCF" w:rsidRDefault="00437DCF" w:rsidP="00416F8E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พระผู้เป็นเจ้าของท่าน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แต่ท่านไม่เคยบังคับใครให้ยอมรับในศาสนาอิสลามในช่วงชีวิตของท่านเลย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ท่านมักจะยืนยันว่า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เนื่องจากพระองค์อัลลอฮ์</w:t>
      </w:r>
      <w:r w:rsidRPr="00F65FCF">
        <w:rPr>
          <w:sz w:val="36"/>
          <w:szCs w:val="36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</w:t>
      </w:r>
      <w:r w:rsidR="002669AD">
        <w:rPr>
          <w:rFonts w:cs="Angsana New" w:hint="cs"/>
          <w:sz w:val="36"/>
          <w:szCs w:val="36"/>
          <w:cs/>
          <w:lang w:bidi="th-TH"/>
        </w:rPr>
        <w:t>.</w:t>
      </w:r>
      <w:r w:rsidRPr="00F65FCF">
        <w:rPr>
          <w:rFonts w:cs="Angsana New" w:hint="cs"/>
          <w:sz w:val="36"/>
          <w:szCs w:val="36"/>
          <w:cs/>
          <w:lang w:bidi="th-TH"/>
        </w:rPr>
        <w:t>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ทรงเน้น</w:t>
      </w:r>
      <w:r w:rsidR="00416F8E">
        <w:rPr>
          <w:rFonts w:cs="Angsana New" w:hint="cs"/>
          <w:sz w:val="36"/>
          <w:szCs w:val="36"/>
          <w:cs/>
          <w:lang w:bidi="th-TH"/>
        </w:rPr>
        <w:t>ย้ำ</w:t>
      </w:r>
      <w:r w:rsidRPr="00F65FCF">
        <w:rPr>
          <w:rFonts w:cs="Angsana New" w:hint="cs"/>
          <w:sz w:val="36"/>
          <w:szCs w:val="36"/>
          <w:cs/>
          <w:lang w:bidi="th-TH"/>
        </w:rPr>
        <w:t>ว่า</w:t>
      </w:r>
    </w:p>
    <w:p w:rsidR="00437DCF" w:rsidRPr="00F65FCF" w:rsidRDefault="00437DCF" w:rsidP="00416F8E">
      <w:pPr>
        <w:jc w:val="center"/>
        <w:rPr>
          <w:sz w:val="36"/>
          <w:szCs w:val="36"/>
        </w:rPr>
      </w:pPr>
      <w:r w:rsidRPr="00F65FCF">
        <w:rPr>
          <w:rFonts w:cs="Arial" w:hint="cs"/>
          <w:sz w:val="36"/>
          <w:szCs w:val="36"/>
          <w:rtl/>
        </w:rPr>
        <w:t>لااكراه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فی</w:t>
      </w:r>
      <w:r w:rsidR="00416F8E">
        <w:rPr>
          <w:rFonts w:cs="Arial" w:hint="cs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الدین</w:t>
      </w:r>
    </w:p>
    <w:p w:rsidR="00437DCF" w:rsidRPr="00F65FCF" w:rsidRDefault="00437DCF" w:rsidP="00416F8E">
      <w:pPr>
        <w:jc w:val="center"/>
        <w:rPr>
          <w:sz w:val="36"/>
          <w:szCs w:val="36"/>
        </w:rPr>
      </w:pPr>
      <w:r w:rsidRPr="00F65FCF">
        <w:rPr>
          <w:sz w:val="36"/>
          <w:szCs w:val="36"/>
        </w:rPr>
        <w:t>"</w:t>
      </w:r>
      <w:r w:rsidRPr="00F65FCF">
        <w:rPr>
          <w:rFonts w:cs="Angsana New" w:hint="cs"/>
          <w:sz w:val="36"/>
          <w:szCs w:val="36"/>
          <w:cs/>
          <w:lang w:bidi="th-TH"/>
        </w:rPr>
        <w:t>ไม่มีการบังคับให้นับถือศาสนาอิสลาม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ท่านเพียงถูกแต่งตั้งจากพระองค์อัลลอฮ์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ผู้ทรงเดชานุภาพให้</w:t>
      </w:r>
    </w:p>
    <w:p w:rsidR="00437DCF" w:rsidRPr="00F65FCF" w:rsidRDefault="00437DCF" w:rsidP="00416F8E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เชิญชวนผู้คนไปสู่ศาสนาอิสลาม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ซึ่งแน่ใจได้ว่า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ผู้นั้นจะได้รับความเจริญรุ่งเรืองอันเป็นนิรันดร์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และไม่มีการบังคับเพื่อจุดประสงค์นี้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ในคัมภีร์อัลกุรอาน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ผู้ทรงเดชานุภาพได้ตรัสว่า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:</w:t>
      </w:r>
    </w:p>
    <w:p w:rsidR="00437DCF" w:rsidRPr="00F65FCF" w:rsidRDefault="00437DCF" w:rsidP="00416F8E">
      <w:pPr>
        <w:rPr>
          <w:sz w:val="36"/>
          <w:szCs w:val="36"/>
        </w:rPr>
      </w:pPr>
      <w:r w:rsidRPr="00F65FCF">
        <w:rPr>
          <w:rFonts w:cs="Arial" w:hint="cs"/>
          <w:sz w:val="36"/>
          <w:szCs w:val="36"/>
          <w:rtl/>
        </w:rPr>
        <w:t>إِنَّا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هَدَيْنَاهُ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السَّبِيلَ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إِمَّا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شَاكِرًا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وَإِمَّا</w:t>
      </w:r>
      <w:r w:rsidRPr="00F65FCF">
        <w:rPr>
          <w:rFonts w:cs="Arial"/>
          <w:sz w:val="36"/>
          <w:szCs w:val="36"/>
          <w:rtl/>
        </w:rPr>
        <w:t xml:space="preserve"> </w:t>
      </w:r>
      <w:r w:rsidR="00416F8E" w:rsidRPr="00F65FCF">
        <w:rPr>
          <w:rFonts w:cs="Arial" w:hint="cs"/>
          <w:sz w:val="36"/>
          <w:szCs w:val="36"/>
          <w:rtl/>
        </w:rPr>
        <w:t xml:space="preserve">كَفُورًا) </w:t>
      </w:r>
      <w:r w:rsidR="00416F8E">
        <w:rPr>
          <w:rFonts w:cs="Arial" w:hint="cs"/>
          <w:sz w:val="36"/>
          <w:szCs w:val="36"/>
          <w:rtl/>
        </w:rPr>
        <w:t>(</w:t>
      </w:r>
      <w:r w:rsidR="00416F8E" w:rsidRPr="00F65FCF">
        <w:rPr>
          <w:rFonts w:cs="Arial" w:hint="cs"/>
          <w:sz w:val="36"/>
          <w:szCs w:val="36"/>
          <w:rtl/>
        </w:rPr>
        <w:t>الانسان</w:t>
      </w:r>
      <w:r w:rsidRPr="00F65FCF">
        <w:rPr>
          <w:rFonts w:cs="Arial"/>
          <w:sz w:val="36"/>
          <w:szCs w:val="36"/>
          <w:rtl/>
        </w:rPr>
        <w:t xml:space="preserve">/ </w:t>
      </w:r>
      <w:r w:rsidR="00416F8E" w:rsidRPr="00F65FCF">
        <w:rPr>
          <w:rFonts w:cs="Arial"/>
          <w:sz w:val="36"/>
          <w:szCs w:val="36"/>
          <w:rtl/>
        </w:rPr>
        <w:t>3</w:t>
      </w:r>
      <w:r w:rsidR="00416F8E">
        <w:rPr>
          <w:rFonts w:cs="Arial" w:hint="cs"/>
          <w:sz w:val="36"/>
          <w:szCs w:val="36"/>
          <w:rtl/>
        </w:rPr>
        <w:t>)</w:t>
      </w:r>
    </w:p>
    <w:p w:rsidR="00416F8E" w:rsidRDefault="00437DCF" w:rsidP="00416F8E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เราได้แสดงให้เขาเห็นหนทาง</w:t>
      </w:r>
      <w:r w:rsidR="00416F8E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แต่เขาอาจเป็นผู้กตัญญูหรือ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ผู้เนรคุณ</w:t>
      </w:r>
      <w:r w:rsidRPr="00F65FCF">
        <w:rPr>
          <w:rFonts w:hint="eastAsia"/>
          <w:sz w:val="36"/>
          <w:szCs w:val="36"/>
        </w:rPr>
        <w:t>”</w:t>
      </w:r>
    </w:p>
    <w:p w:rsidR="00416F8E" w:rsidRDefault="00416F8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416F8E">
      <w:pPr>
        <w:rPr>
          <w:sz w:val="36"/>
          <w:szCs w:val="36"/>
          <w:rtl/>
          <w:lang w:bidi="fa-IR"/>
        </w:rPr>
      </w:pPr>
    </w:p>
    <w:p w:rsidR="00437DCF" w:rsidRDefault="00437DCF" w:rsidP="00416F8E">
      <w:pPr>
        <w:pStyle w:val="Heading1"/>
      </w:pPr>
      <w:bookmarkStart w:id="13" w:name="_Toc382301449"/>
      <w:r w:rsidRPr="00F65FCF">
        <w:rPr>
          <w:rFonts w:hint="cs"/>
          <w:cs/>
        </w:rPr>
        <w:t>ศักดิ์ศรีความเป็นมนุษย์</w:t>
      </w:r>
      <w:bookmarkEnd w:id="13"/>
    </w:p>
    <w:p w:rsidR="00437DCF" w:rsidRDefault="00437DCF" w:rsidP="00416F8E">
      <w:pPr>
        <w:pStyle w:val="Heading1"/>
      </w:pPr>
      <w:bookmarkStart w:id="14" w:name="_Toc382301450"/>
      <w:r w:rsidRPr="00F65FCF">
        <w:rPr>
          <w:rFonts w:hint="cs"/>
          <w:cs/>
        </w:rPr>
        <w:t>ในมุมมองขอ</w:t>
      </w:r>
      <w:r w:rsidR="00416F8E">
        <w:rPr>
          <w:rFonts w:hint="cs"/>
          <w:cs/>
        </w:rPr>
        <w:t>ง</w:t>
      </w:r>
      <w:r w:rsidRPr="00F65FCF">
        <w:rPr>
          <w:rFonts w:hint="cs"/>
          <w:cs/>
        </w:rPr>
        <w:t>ท่านนบีมุฮัมหมัด</w:t>
      </w:r>
      <w:r w:rsidRPr="00F65FCF">
        <w:rPr>
          <w:cs/>
        </w:rPr>
        <w:t xml:space="preserve"> (</w:t>
      </w:r>
      <w:r w:rsidRPr="00F65FCF">
        <w:rPr>
          <w:rFonts w:hint="cs"/>
          <w:cs/>
        </w:rPr>
        <w:t>ซ็อลฯ</w:t>
      </w:r>
      <w:r w:rsidRPr="00F65FCF">
        <w:rPr>
          <w:cs/>
        </w:rPr>
        <w:t>)</w:t>
      </w:r>
      <w:bookmarkEnd w:id="14"/>
    </w:p>
    <w:p w:rsidR="00416F8E" w:rsidRPr="00416F8E" w:rsidRDefault="00416F8E" w:rsidP="00416F8E">
      <w:pPr>
        <w:pStyle w:val="libNormal"/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เชื่อในศักดิ์ศรีความเป็นมนุษย์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โดยกล่าว</w:t>
      </w:r>
    </w:p>
    <w:p w:rsidR="00437DCF" w:rsidRPr="00F65FCF" w:rsidRDefault="00416F8E" w:rsidP="00416F8E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ว่า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พระองค์อัลลอฮ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์(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ซบ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ผ</w:t>
      </w:r>
      <w:r>
        <w:rPr>
          <w:rFonts w:cs="Angsana New" w:hint="cs"/>
          <w:sz w:val="36"/>
          <w:szCs w:val="36"/>
          <w:cs/>
          <w:lang w:bidi="th-TH"/>
        </w:rPr>
        <w:t>ู้ทรงเดชานุภาพให้พ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รแก่มนุษย์ให้มีความเฉลียวฉลาด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ความมุ่งมั่น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และมีความเป็นผู้</w:t>
      </w:r>
      <w:r>
        <w:rPr>
          <w:rFonts w:cs="Angsana New" w:hint="cs"/>
          <w:sz w:val="36"/>
          <w:szCs w:val="36"/>
          <w:cs/>
          <w:lang w:bidi="th-TH"/>
        </w:rPr>
        <w:t>นำ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และกล่าวโดยสังเขปว่า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ทุกสิ่งในโลกถูกสร้างมาเพื่อมนุษย์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และในอัลกุรอาน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พระองค์ได้ทรงตรัสว่า</w:t>
      </w:r>
    </w:p>
    <w:p w:rsidR="00437DCF" w:rsidRPr="00416F8E" w:rsidRDefault="00437DCF" w:rsidP="00416F8E">
      <w:pPr>
        <w:rPr>
          <w:rFonts w:cs="Angsana New"/>
          <w:sz w:val="36"/>
          <w:szCs w:val="36"/>
          <w:lang w:bidi="th-TH"/>
        </w:rPr>
      </w:pPr>
      <w:r w:rsidRPr="00F65FCF">
        <w:rPr>
          <w:rFonts w:hint="eastAsia"/>
          <w:sz w:val="36"/>
          <w:szCs w:val="36"/>
        </w:rPr>
        <w:t>“</w:t>
      </w:r>
      <w:r w:rsidR="00416F8E" w:rsidRPr="00F65FCF">
        <w:rPr>
          <w:rFonts w:cs="Angsana New" w:hint="cs"/>
          <w:sz w:val="36"/>
          <w:szCs w:val="36"/>
          <w:cs/>
          <w:lang w:bidi="th-TH"/>
        </w:rPr>
        <w:t>ทุกสิ่งทุกอย่างถูกสร้างมาเพื่อมนุษย์และมุฮัมหมัดเป็นผู้แทนของอัลลอ</w:t>
      </w:r>
      <w:r w:rsidR="00416F8E">
        <w:rPr>
          <w:rFonts w:cs="Angsana New" w:hint="cs"/>
          <w:sz w:val="36"/>
          <w:szCs w:val="36"/>
          <w:cs/>
          <w:lang w:bidi="th-TH"/>
        </w:rPr>
        <w:t>ฮ์</w:t>
      </w:r>
      <w:r w:rsidR="00416F8E" w:rsidRPr="00416F8E">
        <w:rPr>
          <w:rFonts w:cs="Angsana New" w:hint="cs"/>
          <w:sz w:val="36"/>
          <w:szCs w:val="36"/>
          <w:cs/>
          <w:lang w:bidi="th-TH"/>
        </w:rPr>
        <w:t xml:space="preserve"> </w:t>
      </w:r>
      <w:r w:rsidR="00416F8E"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ผู้ทรงเดชานุภาพบนแผ่นดิน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ได้กล่าวเกี่ยวกับการเคารพไว้เช่นเดียวกัน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ว่า</w:t>
      </w:r>
    </w:p>
    <w:p w:rsidR="00416F8E" w:rsidRDefault="00437DCF" w:rsidP="00416F8E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และการเคารพไม่ได้ให้แก่บุคคลแค่บางกลุ่มเท่านั้น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แต่ทุกคนจะได้รับเกียรตินั้นจากพระองค์อัลลอฮ์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เท่าเทียมกันซึ่งรวมถึงทุกเพศ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ทุกเชื้อชาติ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ทุกสีผิว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และความมั่งคั่งไม่</w:t>
      </w:r>
      <w:r w:rsidR="00416F8E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ให้คนหนึ่งสูงกว่าคนอื่น</w:t>
      </w:r>
      <w:r w:rsidRPr="00F65FCF">
        <w:rPr>
          <w:rFonts w:cs="Angsana New"/>
          <w:sz w:val="36"/>
          <w:szCs w:val="36"/>
          <w:cs/>
          <w:lang w:bidi="th-TH"/>
        </w:rPr>
        <w:t>"</w:t>
      </w:r>
    </w:p>
    <w:p w:rsidR="00416F8E" w:rsidRDefault="00416F8E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416F8E">
      <w:pPr>
        <w:rPr>
          <w:sz w:val="36"/>
          <w:szCs w:val="36"/>
          <w:lang w:bidi="th-TH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และพระองค์อัลลอฮ์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ทรงตรัสไว้อีกว่า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บุคคลที่เคร่งครัดใน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อิสลามเท่านั้นที่จะได้ใกล้ชิดกับพระองค์</w:t>
      </w:r>
    </w:p>
    <w:p w:rsidR="00437DCF" w:rsidRPr="00F65FCF" w:rsidRDefault="00437DCF" w:rsidP="00F92579">
      <w:pPr>
        <w:jc w:val="right"/>
        <w:rPr>
          <w:sz w:val="36"/>
          <w:szCs w:val="36"/>
        </w:rPr>
      </w:pPr>
      <w:r w:rsidRPr="00F65FCF">
        <w:rPr>
          <w:rFonts w:cs="Arial" w:hint="cs"/>
          <w:sz w:val="36"/>
          <w:szCs w:val="36"/>
          <w:rtl/>
        </w:rPr>
        <w:t>يَا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أَيُّهَا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النَّاسُ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إِنَّا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خَلَقْنَاكُم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مِّن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ذَكَرٍ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وَأُنثَى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وَجَعَلْنَاكُمْ</w:t>
      </w:r>
    </w:p>
    <w:p w:rsidR="00437DCF" w:rsidRPr="00416F8E" w:rsidRDefault="00437DCF" w:rsidP="00F92579">
      <w:pPr>
        <w:jc w:val="right"/>
        <w:rPr>
          <w:rFonts w:cs="Cordia New"/>
          <w:sz w:val="36"/>
          <w:szCs w:val="45"/>
          <w:lang w:bidi="th-TH"/>
        </w:rPr>
      </w:pPr>
      <w:r w:rsidRPr="00F65FCF">
        <w:rPr>
          <w:rFonts w:cs="Arial" w:hint="cs"/>
          <w:sz w:val="36"/>
          <w:szCs w:val="36"/>
          <w:rtl/>
        </w:rPr>
        <w:t>شُعُوبًا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وَقَبَائِلَ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لِتَعَارَفُوا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إِنَّ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أَكْرَمَكُمْ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عِندَ</w:t>
      </w:r>
      <w:r w:rsidRPr="00F65FCF">
        <w:rPr>
          <w:rFonts w:cs="Arial"/>
          <w:sz w:val="36"/>
          <w:szCs w:val="36"/>
          <w:rtl/>
        </w:rPr>
        <w:t xml:space="preserve"> </w:t>
      </w:r>
      <w:r w:rsidR="00F92579">
        <w:rPr>
          <w:rFonts w:cs="Arial" w:hint="cs"/>
          <w:sz w:val="36"/>
          <w:szCs w:val="36"/>
          <w:rtl/>
        </w:rPr>
        <w:t>الله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أَتْقَاكُمْ</w:t>
      </w:r>
      <w:r w:rsidRPr="00F65FCF">
        <w:rPr>
          <w:sz w:val="36"/>
          <w:szCs w:val="36"/>
        </w:rPr>
        <w:t xml:space="preserve"> </w:t>
      </w:r>
    </w:p>
    <w:p w:rsidR="00F92579" w:rsidRPr="00F92579" w:rsidRDefault="00F92579" w:rsidP="00F92579">
      <w:pPr>
        <w:jc w:val="right"/>
        <w:rPr>
          <w:rFonts w:cs="Cordia New"/>
          <w:sz w:val="36"/>
          <w:szCs w:val="45"/>
          <w:cs/>
          <w:lang w:bidi="th-TH"/>
        </w:rPr>
      </w:pPr>
      <w:r>
        <w:rPr>
          <w:rFonts w:hint="cs"/>
          <w:sz w:val="36"/>
          <w:szCs w:val="36"/>
          <w:rtl/>
        </w:rPr>
        <w:t>(الحجرات : 31 )</w:t>
      </w:r>
    </w:p>
    <w:p w:rsidR="00437DCF" w:rsidRPr="00F65FCF" w:rsidRDefault="00437DCF" w:rsidP="00F92579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เราสร้างมนุษย์ขึ้นมาจากชายและหญิงคู่หนึ่ง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</w:t>
      </w:r>
      <w:r w:rsidR="00F92579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ให้พวกเจ้า</w:t>
      </w:r>
      <w:r w:rsidR="00F92579">
        <w:rPr>
          <w:rFonts w:cs="Angsana New" w:hint="cs"/>
          <w:sz w:val="36"/>
          <w:szCs w:val="36"/>
          <w:cs/>
          <w:lang w:bidi="th-TH"/>
        </w:rPr>
        <w:t>แพร์พันธ์ออกไปเป็น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หมู่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F92579">
        <w:rPr>
          <w:rFonts w:cs="Angsana New" w:hint="cs"/>
          <w:sz w:val="36"/>
          <w:szCs w:val="36"/>
          <w:cs/>
          <w:lang w:bidi="th-TH"/>
        </w:rPr>
        <w:t>เป็น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F92579">
        <w:rPr>
          <w:rFonts w:cs="Angsana New" w:hint="cs"/>
          <w:sz w:val="36"/>
          <w:szCs w:val="36"/>
          <w:cs/>
          <w:lang w:bidi="th-TH"/>
        </w:rPr>
        <w:t>เผ่า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F92579">
        <w:rPr>
          <w:rFonts w:cs="Angsana New" w:hint="cs"/>
          <w:sz w:val="36"/>
          <w:szCs w:val="36"/>
          <w:cs/>
          <w:lang w:bidi="th-TH"/>
        </w:rPr>
        <w:t>ซึ่ง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F92579">
        <w:rPr>
          <w:rFonts w:cs="Angsana New" w:hint="cs"/>
          <w:sz w:val="36"/>
          <w:szCs w:val="36"/>
          <w:cs/>
          <w:lang w:bidi="th-TH"/>
        </w:rPr>
        <w:t>พวกเจ้า</w:t>
      </w:r>
      <w:r w:rsidRPr="00F65FCF">
        <w:rPr>
          <w:rFonts w:cs="Angsana New" w:hint="cs"/>
          <w:sz w:val="36"/>
          <w:szCs w:val="36"/>
          <w:cs/>
          <w:lang w:bidi="th-TH"/>
        </w:rPr>
        <w:t>อาจร</w:t>
      </w:r>
      <w:r w:rsidR="00F92579">
        <w:rPr>
          <w:rFonts w:cs="Angsana New" w:hint="cs"/>
          <w:sz w:val="36"/>
          <w:szCs w:val="36"/>
          <w:cs/>
          <w:lang w:bidi="th-TH"/>
        </w:rPr>
        <w:t>ู้จัก</w:t>
      </w:r>
      <w:r w:rsidRPr="00F65FCF">
        <w:rPr>
          <w:rFonts w:cs="Angsana New" w:hint="cs"/>
          <w:sz w:val="36"/>
          <w:szCs w:val="36"/>
          <w:cs/>
          <w:lang w:bidi="th-TH"/>
        </w:rPr>
        <w:t>ก</w:t>
      </w:r>
      <w:r w:rsidR="00F92579">
        <w:rPr>
          <w:rFonts w:cs="Angsana New" w:hint="cs"/>
          <w:sz w:val="36"/>
          <w:szCs w:val="36"/>
          <w:cs/>
          <w:lang w:bidi="th-TH"/>
        </w:rPr>
        <w:t>ับ</w:t>
      </w:r>
      <w:r w:rsidRPr="00F65FCF">
        <w:rPr>
          <w:rFonts w:cs="Angsana New" w:hint="cs"/>
          <w:sz w:val="36"/>
          <w:szCs w:val="36"/>
          <w:cs/>
          <w:lang w:bidi="th-TH"/>
        </w:rPr>
        <w:t>อีกหม</w:t>
      </w:r>
      <w:r w:rsidR="00F92579">
        <w:rPr>
          <w:rFonts w:cs="Angsana New" w:hint="cs"/>
          <w:sz w:val="36"/>
          <w:szCs w:val="36"/>
          <w:cs/>
          <w:lang w:bidi="th-TH"/>
        </w:rPr>
        <w:t>ู่ชนหนึ่ง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อย่างไม่ต้องสงสัยใดๆ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ผู้ที่ได้รับการยกย่องสูงสุดในบรรดาพวกเจ้าในสายตาของพระองค์อัลลอฮ์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คือผู้ที่เคร่งครัดในศาสนาอิสลามมากที่สุด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จึงไม่มีข้อได้เปรียบใดๆ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เหนือจากผู้อื่น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เช่น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พลัง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ความมั่งคั่ง</w:t>
      </w:r>
    </w:p>
    <w:p w:rsidR="00F92579" w:rsidRDefault="00437DCF" w:rsidP="00437DCF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และ</w:t>
      </w:r>
      <w:r w:rsidR="00F92579">
        <w:rPr>
          <w:rFonts w:cs="Angsana New" w:hint="cs"/>
          <w:sz w:val="36"/>
          <w:szCs w:val="36"/>
          <w:cs/>
          <w:lang w:bidi="th-TH"/>
        </w:rPr>
        <w:t>ตำ</w:t>
      </w:r>
      <w:r w:rsidRPr="00F65FCF">
        <w:rPr>
          <w:rFonts w:cs="Angsana New" w:hint="cs"/>
          <w:sz w:val="36"/>
          <w:szCs w:val="36"/>
          <w:cs/>
          <w:lang w:bidi="th-TH"/>
        </w:rPr>
        <w:t>แหน่งหน้าที่ที่สูงส่งกว่า</w:t>
      </w:r>
    </w:p>
    <w:p w:rsidR="00F92579" w:rsidRPr="00F92579" w:rsidRDefault="00F92579" w:rsidP="00F92579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Default="00437DCF" w:rsidP="00F92579">
      <w:pPr>
        <w:pStyle w:val="Heading1"/>
      </w:pPr>
      <w:bookmarkStart w:id="15" w:name="_Toc382301451"/>
      <w:r w:rsidRPr="00F65FCF">
        <w:rPr>
          <w:rFonts w:hint="cs"/>
          <w:cs/>
        </w:rPr>
        <w:lastRenderedPageBreak/>
        <w:t>บรรดาสตรีในมุมมองของท่านนบีมุฮัมหมัด</w:t>
      </w:r>
      <w:r w:rsidRPr="00F65FCF">
        <w:rPr>
          <w:cs/>
        </w:rPr>
        <w:t xml:space="preserve"> (</w:t>
      </w:r>
      <w:r w:rsidRPr="00F65FCF">
        <w:rPr>
          <w:rFonts w:hint="cs"/>
          <w:cs/>
        </w:rPr>
        <w:t>ซ็อลฯ</w:t>
      </w:r>
      <w:r w:rsidRPr="00F65FCF">
        <w:rPr>
          <w:cs/>
        </w:rPr>
        <w:t>)</w:t>
      </w:r>
      <w:bookmarkEnd w:id="15"/>
    </w:p>
    <w:p w:rsidR="00F92579" w:rsidRDefault="00F92579" w:rsidP="00F92579">
      <w:pPr>
        <w:pStyle w:val="libNormal"/>
      </w:pPr>
    </w:p>
    <w:p w:rsidR="00F92579" w:rsidRPr="00F92579" w:rsidRDefault="00F92579" w:rsidP="00F92579">
      <w:pPr>
        <w:pStyle w:val="libNormal"/>
      </w:pPr>
    </w:p>
    <w:p w:rsidR="00437DCF" w:rsidRPr="00F65FCF" w:rsidRDefault="00437DCF" w:rsidP="00F92579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เน้น</w:t>
      </w:r>
      <w:r w:rsidR="00F92579">
        <w:rPr>
          <w:rFonts w:cs="Angsana New" w:hint="cs"/>
          <w:sz w:val="36"/>
          <w:szCs w:val="36"/>
          <w:cs/>
          <w:lang w:bidi="th-TH"/>
        </w:rPr>
        <w:t>ย้ำ</w:t>
      </w:r>
      <w:r w:rsidRPr="00F65FCF">
        <w:rPr>
          <w:rFonts w:cs="Angsana New" w:hint="cs"/>
          <w:sz w:val="36"/>
          <w:szCs w:val="36"/>
          <w:cs/>
          <w:lang w:bidi="th-TH"/>
        </w:rPr>
        <w:t>เสมอว่า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เพศชายไม่ได้อยู่เหนือกว่าเพศหญิง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สิ่งน</w:t>
      </w:r>
      <w:r w:rsidR="00F92579">
        <w:rPr>
          <w:rFonts w:cs="Angsana New" w:hint="cs"/>
          <w:sz w:val="36"/>
          <w:szCs w:val="36"/>
          <w:cs/>
          <w:lang w:bidi="th-TH"/>
        </w:rPr>
        <w:t>ี้เกิดขึ้นในระบบสังคมของคาบสมุท</w:t>
      </w:r>
      <w:r w:rsidRPr="00F65FCF">
        <w:rPr>
          <w:rFonts w:cs="Angsana New" w:hint="cs"/>
          <w:sz w:val="36"/>
          <w:szCs w:val="36"/>
          <w:cs/>
          <w:lang w:bidi="th-TH"/>
        </w:rPr>
        <w:t>อาหรับในขณะนั้น</w:t>
      </w:r>
    </w:p>
    <w:p w:rsidR="00F92579" w:rsidRDefault="00437DCF" w:rsidP="00F92579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บรรดาสตรีไม่มีที่ยืนในสังคม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และผู้ชายทุกคนที่มีลูกเป็นทารกเพศหญิงจะรู้สึกเสียศักดิ์ศรีมาก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จึงพยายามฆ่าลูกตนเองทั้งเป็น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แม้ในบางลัทธิก็มองว่า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ผู้หญิงทุกคนถือเป็นสิ่งมีชีวิตที่เป็นลางร้ายและชั่วร้าย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และแม้ในชาวคริสเตียนบางคนยังเชื่อว่า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เพศหญิงเป็นตัว</w:t>
      </w:r>
      <w:r w:rsidR="00F92579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พวกเขาไปยังการ</w:t>
      </w:r>
      <w:r w:rsidR="00F92579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ความชั่ว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โดยยึดตาม</w:t>
      </w:r>
      <w:r w:rsidR="00F92579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นวนหลักฐานอ้างอิงเช่นเดียวกันกับบรรดาลัทธิเหล่านั้นซึ่งเป็นที่น่าสงสัยว่า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บรรดาสตรีก็เป็นมนุษย์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เพื่อต่อสู้กับความโง่เขลานั้น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37DCF" w:rsidRPr="00F65FCF" w:rsidRDefault="00437DCF" w:rsidP="00F92579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จึงพยายามประกาศ</w:t>
      </w:r>
      <w:r w:rsidR="00F92579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อวยพรที่พระองค์อัลลอฮ์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ทรงให้แก่บรรดาสตรี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และได้</w:t>
      </w:r>
      <w:r w:rsidR="00F92579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มาถ่ายทอดดังนี้</w:t>
      </w:r>
    </w:p>
    <w:p w:rsidR="00F92579" w:rsidRDefault="00437DCF" w:rsidP="00437DCF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เพื่อจุดประสงค์เดียวกัน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F92579" w:rsidRDefault="00F92579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F92579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lastRenderedPageBreak/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ได้รับการแจ้งเกี่ยวกับซูเราะห์ในนามของสตรี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ซูเราะห์อันนิซาอ์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="00F92579">
        <w:rPr>
          <w:rFonts w:cs="Angsana New" w:hint="cs"/>
          <w:sz w:val="36"/>
          <w:szCs w:val="36"/>
          <w:cs/>
          <w:lang w:bidi="th-TH"/>
        </w:rPr>
        <w:t>ด้วย</w:t>
      </w:r>
      <w:r w:rsidRPr="00F65FCF">
        <w:rPr>
          <w:rFonts w:cs="Angsana New" w:hint="cs"/>
          <w:sz w:val="36"/>
          <w:szCs w:val="36"/>
          <w:cs/>
          <w:lang w:bidi="th-TH"/>
        </w:rPr>
        <w:t>จุดประสงค์ในการ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เน้น</w:t>
      </w:r>
      <w:r w:rsidR="00F92579">
        <w:rPr>
          <w:rFonts w:cs="Angsana New" w:hint="cs"/>
          <w:sz w:val="36"/>
          <w:szCs w:val="36"/>
          <w:cs/>
          <w:lang w:bidi="th-TH"/>
        </w:rPr>
        <w:t>ย้ำ</w:t>
      </w:r>
      <w:r w:rsidRPr="00F65FCF">
        <w:rPr>
          <w:rFonts w:cs="Angsana New" w:hint="cs"/>
          <w:sz w:val="36"/>
          <w:szCs w:val="36"/>
          <w:cs/>
          <w:lang w:bidi="th-TH"/>
        </w:rPr>
        <w:t>ถึงคุณค่าที่แท้จริงของสตรี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F92579">
        <w:rPr>
          <w:rFonts w:cs="Angsana New" w:hint="cs"/>
          <w:sz w:val="36"/>
          <w:szCs w:val="36"/>
          <w:cs/>
          <w:lang w:bidi="th-TH"/>
        </w:rPr>
        <w:t>รวมถึงสิทธิ</w:t>
      </w:r>
      <w:r w:rsidRPr="00F65FCF">
        <w:rPr>
          <w:rFonts w:cs="Angsana New" w:hint="cs"/>
          <w:sz w:val="36"/>
          <w:szCs w:val="36"/>
          <w:cs/>
          <w:lang w:bidi="th-TH"/>
        </w:rPr>
        <w:t>ของพวกเธอในสังคม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ยังได้กล่าวถึงเหตุที่ได้มีซูเราะห์นี้ขึ้นมา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ดังนี้</w:t>
      </w:r>
    </w:p>
    <w:p w:rsidR="00437DCF" w:rsidRPr="00F65FCF" w:rsidRDefault="00437DCF" w:rsidP="00F92579">
      <w:pPr>
        <w:rPr>
          <w:sz w:val="36"/>
          <w:szCs w:val="36"/>
        </w:rPr>
      </w:pPr>
      <w:r w:rsidRPr="00F65FCF">
        <w:rPr>
          <w:sz w:val="36"/>
          <w:szCs w:val="36"/>
        </w:rPr>
        <w:t xml:space="preserve">* </w:t>
      </w:r>
      <w:r w:rsidRPr="00F65FCF">
        <w:rPr>
          <w:rFonts w:cs="Angsana New" w:hint="cs"/>
          <w:sz w:val="36"/>
          <w:szCs w:val="36"/>
          <w:cs/>
          <w:lang w:bidi="th-TH"/>
        </w:rPr>
        <w:t>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ผู้ทรงเดชานุภาพได้แสดงถึงความเมตตาที่มีต่อสตรีมากกว่าบุรุษ</w:t>
      </w:r>
    </w:p>
    <w:p w:rsidR="00437DCF" w:rsidRPr="00F65FCF" w:rsidRDefault="00437DCF" w:rsidP="00F92579">
      <w:pPr>
        <w:rPr>
          <w:sz w:val="36"/>
          <w:szCs w:val="36"/>
        </w:rPr>
      </w:pPr>
      <w:r w:rsidRPr="00F65FCF">
        <w:rPr>
          <w:sz w:val="36"/>
          <w:szCs w:val="36"/>
        </w:rPr>
        <w:t xml:space="preserve">* 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ข้าพเจ้าชอบสามสิ่งในโลกนี้มากกว่าสิ่งอื่นใด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บรรดาสตรี</w:t>
      </w:r>
      <w:r w:rsidR="00F92579">
        <w:rPr>
          <w:rFonts w:cs="Angsana New" w:hint="cs"/>
          <w:sz w:val="36"/>
          <w:szCs w:val="36"/>
          <w:cs/>
          <w:lang w:bidi="th-TH"/>
        </w:rPr>
        <w:t>เครื่องหอมและการน</w:t>
      </w:r>
      <w:r w:rsidRPr="00F65FCF">
        <w:rPr>
          <w:rFonts w:cs="Angsana New" w:hint="cs"/>
          <w:sz w:val="36"/>
          <w:szCs w:val="36"/>
          <w:cs/>
          <w:lang w:bidi="th-TH"/>
        </w:rPr>
        <w:t>มาซ</w:t>
      </w:r>
    </w:p>
    <w:p w:rsidR="00437DCF" w:rsidRPr="00F65FCF" w:rsidRDefault="00437DCF" w:rsidP="00F92579">
      <w:pPr>
        <w:rPr>
          <w:sz w:val="36"/>
          <w:szCs w:val="36"/>
        </w:rPr>
      </w:pPr>
      <w:r w:rsidRPr="00F65FCF">
        <w:rPr>
          <w:sz w:val="36"/>
          <w:szCs w:val="36"/>
        </w:rPr>
        <w:t xml:space="preserve">* </w:t>
      </w:r>
      <w:r w:rsidRPr="00F65FCF">
        <w:rPr>
          <w:rFonts w:cs="Angsana New" w:hint="cs"/>
          <w:sz w:val="36"/>
          <w:szCs w:val="36"/>
          <w:cs/>
          <w:lang w:bidi="th-TH"/>
        </w:rPr>
        <w:t>บรรดาบุรุษที่ดีที่สุด</w:t>
      </w:r>
      <w:r w:rsidR="00F9257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="00F9257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ผู้ที่เป็นสามีที่ดีที่สุด</w:t>
      </w:r>
      <w:r w:rsidR="00F92579">
        <w:rPr>
          <w:rFonts w:cs="Angsana New" w:hint="cs"/>
          <w:sz w:val="36"/>
          <w:szCs w:val="36"/>
          <w:cs/>
          <w:lang w:bidi="th-TH"/>
        </w:rPr>
        <w:t xml:space="preserve"> 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หรับภรรยาของเขา</w:t>
      </w:r>
      <w:r w:rsidR="00F92579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</w:t>
      </w:r>
      <w:r w:rsidR="00F9257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ข้าพเจ้าเป็นสามีที่ดีที่สุด</w:t>
      </w:r>
      <w:r w:rsidR="00F92579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หรับบรรดาภรรยาของข้าพเจ้า</w:t>
      </w:r>
    </w:p>
    <w:p w:rsidR="00437DCF" w:rsidRPr="00F92579" w:rsidRDefault="00437DCF" w:rsidP="00F92579">
      <w:pPr>
        <w:rPr>
          <w:rFonts w:cs="Cordia New"/>
          <w:sz w:val="36"/>
          <w:szCs w:val="45"/>
          <w:lang w:bidi="th-TH"/>
        </w:rPr>
      </w:pPr>
      <w:r w:rsidRPr="00F65FCF">
        <w:rPr>
          <w:sz w:val="36"/>
          <w:szCs w:val="36"/>
        </w:rPr>
        <w:t xml:space="preserve">* </w:t>
      </w:r>
      <w:r w:rsidR="00F92579">
        <w:rPr>
          <w:rFonts w:cs="Angsana New" w:hint="cs"/>
          <w:sz w:val="36"/>
          <w:szCs w:val="36"/>
          <w:cs/>
          <w:lang w:bidi="th-TH"/>
        </w:rPr>
        <w:t>เป็น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F92579">
        <w:rPr>
          <w:rFonts w:cs="Angsana New" w:hint="cs"/>
          <w:sz w:val="36"/>
          <w:szCs w:val="36"/>
          <w:cs/>
          <w:lang w:bidi="th-TH"/>
        </w:rPr>
        <w:t>สิ่งที่ดี</w:t>
      </w:r>
      <w:r w:rsidRPr="00F65FCF">
        <w:rPr>
          <w:rFonts w:cs="Angsana New" w:hint="cs"/>
          <w:sz w:val="36"/>
          <w:szCs w:val="36"/>
          <w:cs/>
          <w:lang w:bidi="th-TH"/>
        </w:rPr>
        <w:t>สำหรับผ</w:t>
      </w:r>
      <w:r w:rsidR="00F92579">
        <w:rPr>
          <w:rFonts w:cs="Angsana New" w:hint="cs"/>
          <w:sz w:val="36"/>
          <w:szCs w:val="36"/>
          <w:cs/>
          <w:lang w:bidi="th-TH"/>
        </w:rPr>
        <w:t>ู้ช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ายทุกคนที</w:t>
      </w:r>
      <w:r w:rsidR="00F92579">
        <w:rPr>
          <w:rFonts w:cs="Angsana New" w:hint="cs"/>
          <w:sz w:val="36"/>
          <w:szCs w:val="36"/>
          <w:cs/>
          <w:lang w:bidi="th-TH"/>
        </w:rPr>
        <w:t>่จะซื้อของขวัญให้แ</w:t>
      </w:r>
      <w:r w:rsidRPr="00F65FCF">
        <w:rPr>
          <w:rFonts w:cs="Angsana New" w:hint="cs"/>
          <w:sz w:val="36"/>
          <w:szCs w:val="36"/>
          <w:cs/>
          <w:lang w:bidi="th-TH"/>
        </w:rPr>
        <w:t>ก่ภรรยาและลูกๆ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ของเขา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และจะดีกว่าหากเขาให้ของขวัญกับบรรดาลูกสาวของเขาก่อน</w:t>
      </w:r>
    </w:p>
    <w:p w:rsidR="00712BC7" w:rsidRDefault="00437DCF" w:rsidP="00712BC7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sz w:val="36"/>
          <w:szCs w:val="36"/>
        </w:rPr>
        <w:t xml:space="preserve">* </w:t>
      </w:r>
      <w:r w:rsidRPr="00F65FCF">
        <w:rPr>
          <w:rFonts w:cs="Angsana New" w:hint="cs"/>
          <w:sz w:val="36"/>
          <w:szCs w:val="36"/>
          <w:cs/>
          <w:lang w:bidi="th-TH"/>
        </w:rPr>
        <w:t>ผู้หญิงทุกคนเปรียบได้</w:t>
      </w:r>
      <w:r w:rsidR="00712BC7">
        <w:rPr>
          <w:rFonts w:cs="Angsana New" w:hint="cs"/>
          <w:sz w:val="36"/>
          <w:szCs w:val="36"/>
          <w:cs/>
          <w:lang w:bidi="th-TH"/>
        </w:rPr>
        <w:t>ดั่ง</w:t>
      </w:r>
      <w:r w:rsidRPr="00F65FCF">
        <w:rPr>
          <w:rFonts w:cs="Angsana New" w:hint="cs"/>
          <w:sz w:val="36"/>
          <w:szCs w:val="36"/>
          <w:cs/>
          <w:lang w:bidi="th-TH"/>
        </w:rPr>
        <w:t>ดอกไม้</w:t>
      </w:r>
    </w:p>
    <w:p w:rsidR="00712BC7" w:rsidRDefault="00712BC7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712BC7">
      <w:pPr>
        <w:rPr>
          <w:sz w:val="36"/>
          <w:szCs w:val="36"/>
        </w:rPr>
      </w:pPr>
    </w:p>
    <w:p w:rsidR="00437DCF" w:rsidRPr="00712BC7" w:rsidRDefault="00437DCF" w:rsidP="00712BC7">
      <w:pPr>
        <w:rPr>
          <w:rFonts w:cs="Angsana New"/>
          <w:sz w:val="36"/>
          <w:szCs w:val="36"/>
          <w:lang w:bidi="th-TH"/>
        </w:rPr>
      </w:pPr>
      <w:r w:rsidRPr="00F65FCF">
        <w:rPr>
          <w:sz w:val="36"/>
          <w:szCs w:val="36"/>
        </w:rPr>
        <w:t xml:space="preserve">* </w:t>
      </w:r>
      <w:r w:rsidR="00712BC7" w:rsidRPr="00F65FCF">
        <w:rPr>
          <w:rFonts w:cs="Angsana New" w:hint="cs"/>
          <w:sz w:val="36"/>
          <w:szCs w:val="36"/>
          <w:cs/>
          <w:lang w:bidi="th-TH"/>
        </w:rPr>
        <w:t xml:space="preserve">เมื่อใดที่เจ้าให้ความสุขต่อ </w:t>
      </w:r>
      <w:r w:rsidR="00712BC7"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ครอบครัว</w:t>
      </w:r>
      <w:r w:rsidR="00712BC7" w:rsidRPr="00F65FCF">
        <w:rPr>
          <w:rFonts w:cs="Angsana New" w:hint="cs"/>
          <w:sz w:val="36"/>
          <w:szCs w:val="36"/>
          <w:cs/>
          <w:lang w:bidi="th-TH"/>
        </w:rPr>
        <w:t>) ลูกสาวของต</w:t>
      </w:r>
      <w:r w:rsidR="00712BC7" w:rsidRPr="00F65FCF">
        <w:rPr>
          <w:rFonts w:cs="Angsana New"/>
          <w:sz w:val="36"/>
          <w:szCs w:val="36"/>
          <w:cs/>
          <w:lang w:bidi="th-TH"/>
        </w:rPr>
        <w:t>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เท่ากับเจ้า</w:t>
      </w:r>
      <w:r w:rsidR="00712BC7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การปล่อยทาสให้เป็นไท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sz w:val="36"/>
          <w:szCs w:val="36"/>
        </w:rPr>
        <w:t xml:space="preserve">* </w:t>
      </w:r>
      <w:r w:rsidRPr="00F65FCF">
        <w:rPr>
          <w:rFonts w:cs="Angsana New" w:hint="cs"/>
          <w:sz w:val="36"/>
          <w:szCs w:val="36"/>
          <w:cs/>
          <w:lang w:bidi="th-TH"/>
        </w:rPr>
        <w:t>สวรรค์อยู่ใต้ฝ่าเท้าของบรรดาสตรี</w:t>
      </w:r>
    </w:p>
    <w:p w:rsidR="00437DCF" w:rsidRPr="00F65FCF" w:rsidRDefault="00437DCF" w:rsidP="00712BC7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ตามข้อเท็จจริงแล้ว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อิสลามแสดงบทบาทเป็นผู้ปฏิวัติทางสังคมการเมืองและสติปัญญา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เพื่อปรับปรุงขนบธรรมเนียมประเพณีและ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บรรทัดฐานทางสังคมทั้งหลายเกี่ยวกับสตรีในพื้นที่เหล่านั้น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ศาสนาอิสลามได้พิจารณากฎหมายเกี่ยวกับผู้หญิง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โดยยึดตาม</w:t>
      </w:r>
    </w:p>
    <w:p w:rsidR="00712BC7" w:rsidRDefault="00437DCF" w:rsidP="00712BC7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ความสามารถทางกายภาพและทางสังคมของพวกเธอ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และเพื่อเคารพในศักดิ์ศรีและสิทธิ์ของผู้หญิงซึ่งถูกมองข้ามโดยสิ้นเชิงในช่วงยุคแห่งความโง่เขลา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ได้มีการออกระเบียบเกี่ยวกับความสัมพันธ์ของการแต่งงาน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ตามระเบียบเหล่านี้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ในทุกๆ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บ้าน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หญิงเป็นผู้รับผิดชอบในการเลี้ยงดูบุตรแต่เพียงผู้เดียวและต้องตอบสนองความต้องการทางเพศให้แก่สามีของเธอ</w:t>
      </w:r>
    </w:p>
    <w:p w:rsidR="00712BC7" w:rsidRDefault="00712BC7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712BC7">
      <w:pPr>
        <w:rPr>
          <w:sz w:val="36"/>
          <w:szCs w:val="36"/>
        </w:rPr>
      </w:pPr>
    </w:p>
    <w:p w:rsidR="00437DCF" w:rsidRPr="00F65FCF" w:rsidRDefault="00437DCF" w:rsidP="00712BC7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และผู้ชายไม่ได้รับความเห็นชอบให้บังคับให้ภรรยาของตน</w:t>
      </w:r>
      <w:r w:rsidR="00712BC7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งานในบ้านและตระเตรียมอาหาร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โดยการ</w:t>
      </w:r>
      <w:r w:rsidR="00712BC7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งานในบ้านไม่เป็นหน้าที่และความรับผิดชอบของเธอ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และหากสมมุติว่า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ผู้หญิงท</w:t>
      </w:r>
      <w:r w:rsidR="00712BC7">
        <w:rPr>
          <w:rFonts w:cs="Angsana New" w:hint="cs"/>
          <w:sz w:val="36"/>
          <w:szCs w:val="36"/>
          <w:cs/>
          <w:lang w:bidi="th-TH"/>
        </w:rPr>
        <w:t>ำ</w:t>
      </w:r>
      <w:r w:rsidRPr="00F65FCF">
        <w:rPr>
          <w:rFonts w:cs="Angsana New" w:hint="cs"/>
          <w:sz w:val="36"/>
          <w:szCs w:val="36"/>
          <w:cs/>
          <w:lang w:bidi="th-TH"/>
        </w:rPr>
        <w:t>งานในบ้าน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มันจะต้องเกิดขึ้นโดยความเห็นชอบและความพึงพอใจของเธอเอง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เช่นเดียวกัน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หากสตรีให้นมลูกๆ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ของเธอ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เธอมีสิทธิ์ในการเรียกร้องสิ่งตอบแทนในรูปของเงิน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หรือสิ่งอื่นๆ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และในทางตรงกันข้าม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สามีต้องเป็นผู้รับผิดชอบในการตอบสนองความต้องการของภรรยาของเขา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ไม่ว่าจะเป็นเรื่องเครื่องนุ่งห่ม</w:t>
      </w:r>
      <w:r w:rsidR="00712BC7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ที่อยู่อาศัย</w:t>
      </w:r>
      <w:r w:rsidR="00712BC7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และอาหาร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อีกทั้งเขาต้องให้ความเคารพภรรยาของเขาว่า</w:t>
      </w:r>
      <w:r w:rsidR="00712BC7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ภรรยาของเขาเป็นมนุษย์ที่มีอิสระ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และหากภรรยาของเขาชื่นชอบในรายได้อิสระ</w:t>
      </w:r>
    </w:p>
    <w:p w:rsidR="00712BC7" w:rsidRDefault="00437DCF" w:rsidP="00437DCF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เขาก็ไม่ได้รับอนุญาตให้ใช้เงินของเธอ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712BC7" w:rsidRDefault="00437DCF" w:rsidP="00712BC7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ได้ให้ผู้หญิงมีลักษณะที่มีคุณค่าซึ่งเป็นสิ่ง</w:t>
      </w:r>
      <w:r w:rsidR="00712BC7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คัญในการได้รับความเคารพและรักในสิทธิมนุษยชนทุกประการ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มีความเท่าเทียมกับผู้ชาย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และให้ข้อเท็จจริงที่ว่า</w:t>
      </w:r>
    </w:p>
    <w:p w:rsidR="00712BC7" w:rsidRDefault="00437DCF" w:rsidP="00712BC7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เธอเป็นสัญลักษณ์ทางการศึกษาอันสูงส่ง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และเธอเป็นผู้รับผิดชอบในการฟูมฟักบรรดาลูกๆ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หลานๆ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ของมนุษย์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ตามขอบเขตทั้งหมดของสังคม</w:t>
      </w:r>
    </w:p>
    <w:p w:rsidR="00437DCF" w:rsidRPr="00712BC7" w:rsidRDefault="00712BC7" w:rsidP="00712BC7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712BC7" w:rsidRDefault="00437DCF" w:rsidP="00712BC7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lastRenderedPageBreak/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ได้เลี้ยงดูลูกสาวของท่าน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="00712BC7">
        <w:rPr>
          <w:rFonts w:cs="Angsana New" w:hint="cs"/>
          <w:sz w:val="36"/>
          <w:szCs w:val="36"/>
          <w:cs/>
          <w:lang w:bidi="th-TH"/>
        </w:rPr>
        <w:t xml:space="preserve"> </w:t>
      </w:r>
    </w:p>
    <w:p w:rsidR="00712BC7" w:rsidRDefault="00437DCF" w:rsidP="00712BC7">
      <w:pPr>
        <w:rPr>
          <w:rFonts w:cs="Cordia New"/>
          <w:sz w:val="36"/>
          <w:szCs w:val="45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พระนางฟาติมะห์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อย่างดีและเป็นตัวอย่างที่มีคุณค่าในการให้ความนับถือต่อประชากรสตรี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คราใดที่ท่านนบีมุฮัมหมัด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พบกับลูกสาวของท่าน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ท่านจะลุกขึ้นยืนให้เกียรติและท่านจะก้มลงจูบมือของเธอ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และกล่าวว่า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พ่อของเธอพร้อมที่จะตายเพื่อเธอ</w:t>
      </w:r>
      <w:r w:rsidRPr="00F65FCF">
        <w:rPr>
          <w:rFonts w:hint="eastAsia"/>
          <w:sz w:val="36"/>
          <w:szCs w:val="36"/>
        </w:rPr>
        <w:t>”</w:t>
      </w:r>
    </w:p>
    <w:p w:rsidR="00712BC7" w:rsidRDefault="00437DCF" w:rsidP="00712BC7">
      <w:pPr>
        <w:rPr>
          <w:rFonts w:cs="Angsana New"/>
          <w:sz w:val="36"/>
          <w:szCs w:val="36"/>
          <w:lang w:bidi="th-TH"/>
        </w:rPr>
      </w:pP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เมื่อ</w:t>
      </w:r>
      <w:r w:rsidR="00712BC7">
        <w:rPr>
          <w:rFonts w:cs="Angsana New" w:hint="cs"/>
          <w:sz w:val="36"/>
          <w:szCs w:val="36"/>
          <w:cs/>
          <w:lang w:bidi="th-TH"/>
        </w:rPr>
        <w:t>ใด</w:t>
      </w:r>
      <w:r w:rsidRPr="00F65FCF">
        <w:rPr>
          <w:rFonts w:cs="Angsana New" w:hint="cs"/>
          <w:sz w:val="36"/>
          <w:szCs w:val="36"/>
          <w:cs/>
          <w:lang w:bidi="th-TH"/>
        </w:rPr>
        <w:t>ก็ตามที่ท่านนบีมุฮัมหมัด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กลับจากการเดินทาง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สิ่งแรกที่ท่านจะ</w:t>
      </w:r>
      <w:r w:rsidR="00712BC7">
        <w:rPr>
          <w:rFonts w:cs="Angsana New" w:hint="cs"/>
          <w:sz w:val="36"/>
          <w:szCs w:val="36"/>
          <w:cs/>
          <w:lang w:bidi="th-TH"/>
        </w:rPr>
        <w:t>ทำ ก็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="00712BC7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รีบไปหาลูกสาวของท่าน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712BC7" w:rsidRDefault="00437DCF" w:rsidP="00712BC7">
      <w:pPr>
        <w:rPr>
          <w:rFonts w:cs="Cordia New"/>
          <w:sz w:val="36"/>
          <w:szCs w:val="45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พระนางฟาติมะห์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ท่านเน้น</w:t>
      </w:r>
      <w:r w:rsidR="00712BC7">
        <w:rPr>
          <w:rFonts w:cs="Angsana New" w:hint="cs"/>
          <w:sz w:val="36"/>
          <w:szCs w:val="36"/>
          <w:cs/>
          <w:lang w:bidi="th-TH"/>
        </w:rPr>
        <w:t>ย้ำ</w:t>
      </w:r>
      <w:r w:rsidRPr="00F65FCF">
        <w:rPr>
          <w:rFonts w:cs="Angsana New" w:hint="cs"/>
          <w:sz w:val="36"/>
          <w:szCs w:val="36"/>
          <w:cs/>
          <w:lang w:bidi="th-TH"/>
        </w:rPr>
        <w:t>เสมอว่า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</w:p>
    <w:p w:rsidR="00437DCF" w:rsidRPr="00F65FCF" w:rsidRDefault="00437DCF" w:rsidP="00712BC7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ผู้ใดที่โปรดปรานฟาติมะห์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แท้จริงเขาได้โปรดปรานข้าพเจ้าด้วย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และผู้ใดที่ไม่โปรดปรานเธอ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แท้จริงเขาก็ไม่โปรดปรานข้าพเจ้าเช่นกัน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แต่ในโลกของเราทุกวันนี้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ภายใต้ข้ออ้างของการฟื้นฟูสิทธิ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ลักษณะ</w:t>
      </w:r>
    </w:p>
    <w:p w:rsidR="00712BC7" w:rsidRDefault="00437DCF" w:rsidP="00712BC7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ของสตรีและคุณค่าของมนุษย์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รวมถึงลักษณะที่ถูกเมินเฉยในรูปแบบพวกนิยมความรุนแรง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ปัจจุบันนี้อุปนิสัยของผู้หญิงซึ่งรวมถึง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พรสวรรค์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ความสามารถ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รวมถึงความต้องการทางกายภาพและทางจิต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712BC7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ให้ผู้หญิงแตกต่างจากผู้ชายซึ่งถูกปฏิเสธภายใต้ความคล้ายคลึง</w:t>
      </w:r>
    </w:p>
    <w:p w:rsidR="00712BC7" w:rsidRDefault="00712BC7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712BC7" w:rsidRDefault="00437DCF" w:rsidP="00712BC7">
      <w:pPr>
        <w:rPr>
          <w:rFonts w:cs="Cordia New"/>
          <w:sz w:val="36"/>
          <w:szCs w:val="45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lastRenderedPageBreak/>
        <w:t>และมุมมองของผู้หญิง</w:t>
      </w:r>
      <w:r w:rsidR="00712BC7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และเพื่อจุดประสงค์เดียวกัน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ความคล้ายคลึงซึ่ง</w:t>
      </w:r>
      <w:r w:rsidR="00712BC7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ประโยชน์ที่เกี่ยวข้องกับผู้หญิงถูก</w:t>
      </w:r>
      <w:r w:rsidR="00712BC7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กัดคุณค่าทั้งทางโลกและทางกายภาพ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การเหยียดหยามพวกเธอให้เป็นเช่นเครื่องมือในการสร้างรายได้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การขายและการเป็นตัวตอบสนองความต้องการของผู้ชาย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โดยการแพร่กระจายของวัฒนธรรมในการเปลือยกายและการ</w:t>
      </w:r>
      <w:r w:rsidR="00712BC7">
        <w:rPr>
          <w:rFonts w:cs="Angsana New" w:hint="cs"/>
          <w:sz w:val="36"/>
          <w:szCs w:val="36"/>
          <w:cs/>
          <w:lang w:bidi="th-TH"/>
        </w:rPr>
        <w:t>ส่ำ</w:t>
      </w:r>
      <w:r w:rsidRPr="00F65FCF">
        <w:rPr>
          <w:rFonts w:cs="Angsana New" w:hint="cs"/>
          <w:sz w:val="36"/>
          <w:szCs w:val="36"/>
          <w:cs/>
          <w:lang w:bidi="th-TH"/>
        </w:rPr>
        <w:t>ส่อนทางวัฒนธรรมถูก</w:t>
      </w:r>
      <w:r w:rsidR="00712BC7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มาใช้ในนามของของสิ่งที่เรียกว่า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ผู้หญิงมีความเป็นอิสระจากผู้ชาย</w:t>
      </w:r>
      <w:r w:rsidRPr="00F65FCF">
        <w:rPr>
          <w:rFonts w:hint="eastAsia"/>
          <w:sz w:val="36"/>
          <w:szCs w:val="36"/>
        </w:rPr>
        <w:t>”</w:t>
      </w:r>
    </w:p>
    <w:p w:rsidR="00712BC7" w:rsidRDefault="00437DCF" w:rsidP="00712BC7">
      <w:pPr>
        <w:rPr>
          <w:rFonts w:cs="Angsana New"/>
          <w:sz w:val="36"/>
          <w:szCs w:val="36"/>
          <w:lang w:bidi="th-TH"/>
        </w:rPr>
      </w:pP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เช่นเดียวกันในบางสังคม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ผู้หญิงถูกบังคับให้</w:t>
      </w:r>
      <w:r w:rsidR="00712BC7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งานที่ใช้ความ</w:t>
      </w:r>
    </w:p>
    <w:p w:rsidR="00437DCF" w:rsidRPr="00712BC7" w:rsidRDefault="00437DCF" w:rsidP="00712BC7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อุสาหะอย่างสูงและงานหนัก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งานของผู้ชาย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และแม้ว่าพวกเธอจะถูกบังคับให้ขายตัวและค้าประเวณีเพื่อหารายได้เพิ่มเติมก็ตาม</w:t>
      </w:r>
    </w:p>
    <w:p w:rsidR="00712BC7" w:rsidRDefault="00712BC7" w:rsidP="00712BC7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คำ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สอนอันประเสริฐของศาสนาอิสลามซึ่งท่านนบีมุฮัมหมัด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="00437DCF" w:rsidRPr="00F65FCF">
        <w:rPr>
          <w:rFonts w:cs="Angsana New"/>
          <w:sz w:val="36"/>
          <w:szCs w:val="36"/>
          <w:cs/>
          <w:lang w:bidi="th-TH"/>
        </w:rPr>
        <w:t>)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ได้เตือนอย่างชัดเจนเกี่ยวกับผู้หญิง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การลวนลามทางเพศและภาพโป๊เปลือย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โดยถือว่ามันเป็นการดูถูกศักดิ์ศรีของผู้หญิง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ซึ่งจะ</w:t>
      </w:r>
      <w:r>
        <w:rPr>
          <w:rFonts w:cs="Angsana New" w:hint="cs"/>
          <w:sz w:val="36"/>
          <w:szCs w:val="36"/>
          <w:cs/>
          <w:lang w:bidi="th-TH"/>
        </w:rPr>
        <w:t>นำ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พวกเขาไปสู่จิตใจที่ผิดปกติและใฝ่</w:t>
      </w:r>
      <w:r>
        <w:rPr>
          <w:rFonts w:cs="Angsana New" w:hint="cs"/>
          <w:sz w:val="36"/>
          <w:szCs w:val="36"/>
          <w:cs/>
          <w:lang w:bidi="th-TH"/>
        </w:rPr>
        <w:t>ต่ำ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และแนะให้พวกเขา</w:t>
      </w:r>
      <w:r>
        <w:rPr>
          <w:rFonts w:cs="Angsana New" w:hint="cs"/>
          <w:sz w:val="36"/>
          <w:szCs w:val="36"/>
          <w:cs/>
          <w:lang w:bidi="th-TH"/>
        </w:rPr>
        <w:t>ดำ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เนินบทบาท</w:t>
      </w:r>
      <w:r>
        <w:rPr>
          <w:rFonts w:cs="Angsana New" w:hint="cs"/>
          <w:sz w:val="36"/>
          <w:szCs w:val="36"/>
          <w:cs/>
          <w:lang w:bidi="th-TH"/>
        </w:rPr>
        <w:t>สำ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คัญของพวกเขาในครอบครัวในการดูแลเอาใจใส่และเลี้ยงดูคนรุ่นใหม่ที่บริสุทธิ์ผุดผ่อง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712BC7" w:rsidRDefault="00712BC7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712BC7" w:rsidRDefault="00437DCF" w:rsidP="00712BC7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lastRenderedPageBreak/>
        <w:t>เกี่ยวกับเรื่องนี้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ได้กระตุ้นเตือนว่า</w:t>
      </w:r>
    </w:p>
    <w:p w:rsidR="00712BC7" w:rsidRDefault="00437DCF" w:rsidP="00712BC7">
      <w:pPr>
        <w:rPr>
          <w:rFonts w:cs="Cordia New"/>
          <w:sz w:val="36"/>
          <w:szCs w:val="45"/>
          <w:lang w:bidi="th-TH"/>
        </w:rPr>
      </w:pP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ผู้หญิงเปรียบเสมือนดอกไม้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และพวกเธอไม่ได้ถูกสร้างมาเพื่อให้</w:t>
      </w:r>
      <w:r w:rsidR="00712BC7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งานหนักและต้องใช้ความอุสาหะอย่างสูง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712BC7">
      <w:pPr>
        <w:rPr>
          <w:sz w:val="36"/>
          <w:szCs w:val="36"/>
        </w:rPr>
      </w:pP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ซึ่งแน่นอนว่าศาสนาอิสลามไม่ได้ใช้ให้ผู้หญิงและผู้ชายยึดในความสันโดษและชีวิตแบบนักบวช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และไม่ปฏิเสธความยินดีในความสุขทางโลก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การกล่าวอ้างที่</w:t>
      </w:r>
      <w:r w:rsidR="00E57214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คัญของท่านนบีมุฮัมหมัด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sz w:val="36"/>
          <w:szCs w:val="36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คือการกระตุ้นเตือนว่า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ศาสนาอิสลามไม่มีนักบวช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จึงได้แต่งงานและส่งเสริมให้ผู้คน</w:t>
      </w:r>
    </w:p>
    <w:p w:rsidR="00E57214" w:rsidRDefault="00437DCF" w:rsidP="00437DCF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แต่งงาน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E57214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พูดที่</w:t>
      </w:r>
      <w:r w:rsidR="00E57214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คัญเกี่ยวกับเรื่องนี้ที่รวบรวม</w:t>
      </w:r>
      <w:r w:rsidR="00E57214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มา</w:t>
      </w:r>
      <w:r w:rsidR="00E57214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มีดังนี้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E57214" w:rsidRDefault="00437DCF" w:rsidP="00E57214">
      <w:pPr>
        <w:rPr>
          <w:rFonts w:cs="Cordia New"/>
          <w:sz w:val="36"/>
          <w:szCs w:val="45"/>
          <w:lang w:bidi="th-TH"/>
        </w:rPr>
      </w:pP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การแต่งงานเป็นซุนนะห์ของข้าพเจ้า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ผู้ที่ปฏิเสธซุนนะห์ของข้าพเจ้า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ก็ไม่ใช่พวกของข้าพเจ้า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E57214">
      <w:pPr>
        <w:rPr>
          <w:sz w:val="36"/>
          <w:szCs w:val="36"/>
        </w:rPr>
      </w:pP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ท่านไม่ถือว่าการแต่งงานนั้น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เพื่อการตอบสนองความต้องการ</w:t>
      </w:r>
    </w:p>
    <w:p w:rsidR="00E57214" w:rsidRDefault="00437DCF" w:rsidP="00E57214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ทางเพศ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เป็นอุปสรรค์ขัดขวางการส่งเสริมความเชื่อทางจิตวิญญาณและความสมบูรณ์ทางจิตวิญญาณของจิตใจมนุษย์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E57214" w:rsidRDefault="00E57214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E57214" w:rsidRDefault="00E57214" w:rsidP="00E57214">
      <w:pPr>
        <w:rPr>
          <w:rFonts w:cs="Angsana New"/>
          <w:sz w:val="36"/>
          <w:szCs w:val="36"/>
          <w:lang w:bidi="th-TH"/>
        </w:rPr>
      </w:pPr>
    </w:p>
    <w:p w:rsidR="00E57214" w:rsidRDefault="00437DCF" w:rsidP="00E57214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ท่านเชื่อว่า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ผู้ที่ไม่แต่งงานก็สามารถประสบความ</w:t>
      </w:r>
      <w:r w:rsidR="00E57214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เร็จในการเข้าถึงความเชื่อทางจิตวิญญาณและโลกแห่งพระผู้เป็นเจ้าได้จากน้อยไปมาก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มุสลิมทุกคนต้อง</w:t>
      </w:r>
      <w:r w:rsidR="00E57214">
        <w:rPr>
          <w:rFonts w:cs="Angsana New" w:hint="cs"/>
          <w:sz w:val="36"/>
          <w:szCs w:val="36"/>
          <w:cs/>
          <w:lang w:bidi="th-TH"/>
        </w:rPr>
        <w:t>ดำ</w:t>
      </w:r>
      <w:r w:rsidRPr="00F65FCF">
        <w:rPr>
          <w:rFonts w:cs="Angsana New" w:hint="cs"/>
          <w:sz w:val="36"/>
          <w:szCs w:val="36"/>
          <w:cs/>
          <w:lang w:bidi="th-TH"/>
        </w:rPr>
        <w:t>รงและรักษาความสมดุลในทุกแง่มุมของชีวิตของเขา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จาก</w:t>
      </w:r>
      <w:r w:rsidR="00E57214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สอนหลักของท่านต่อบรรดาสหายของท่าน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E57214" w:rsidRDefault="00437DCF" w:rsidP="00E57214">
      <w:pPr>
        <w:rPr>
          <w:rFonts w:cs="Cordia New"/>
          <w:sz w:val="36"/>
          <w:szCs w:val="45"/>
          <w:lang w:bidi="th-TH"/>
        </w:rPr>
      </w:pP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มุสลิมทุกคนจะต้องรักษาความสมดุลในการงานทุกอย่างในชีวิตของเขา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E57214">
      <w:pPr>
        <w:rPr>
          <w:sz w:val="36"/>
          <w:szCs w:val="36"/>
        </w:rPr>
      </w:pP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เรียกว่าต้องไม่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อิฟรอต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เกิน</w:t>
      </w:r>
      <w:r w:rsidR="00E57214">
        <w:rPr>
          <w:rFonts w:cs="Angsana New" w:hint="cs"/>
          <w:sz w:val="36"/>
          <w:szCs w:val="36"/>
          <w:cs/>
          <w:lang w:bidi="th-TH"/>
        </w:rPr>
        <w:t>เลย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sz w:val="36"/>
          <w:szCs w:val="36"/>
        </w:rPr>
        <w:t xml:space="preserve">” </w:t>
      </w:r>
      <w:r w:rsidRPr="00F65FCF">
        <w:rPr>
          <w:rFonts w:cs="Angsana New" w:hint="cs"/>
          <w:sz w:val="36"/>
          <w:szCs w:val="36"/>
          <w:cs/>
          <w:lang w:bidi="th-TH"/>
        </w:rPr>
        <w:t>หรือ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ตัฟรีต</w:t>
      </w:r>
      <w:r w:rsidRPr="00F65FCF">
        <w:rPr>
          <w:rFonts w:hint="eastAsia"/>
          <w:sz w:val="36"/>
          <w:szCs w:val="36"/>
        </w:rPr>
        <w:t>”</w:t>
      </w:r>
      <w:r w:rsidRPr="00F65FCF">
        <w:rPr>
          <w:sz w:val="36"/>
          <w:szCs w:val="36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ขาด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="00E57214" w:rsidRPr="00F65FCF">
        <w:rPr>
          <w:rFonts w:cs="Angsana New" w:hint="cs"/>
          <w:sz w:val="36"/>
          <w:szCs w:val="36"/>
          <w:cs/>
          <w:lang w:bidi="th-TH"/>
        </w:rPr>
        <w:t xml:space="preserve">ท่านถือว่าการละเว้น </w:t>
      </w:r>
      <w:r w:rsidR="00E57214"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การควบคลุม</w:t>
      </w:r>
      <w:r w:rsidR="00E57214" w:rsidRPr="00F65FCF">
        <w:rPr>
          <w:rFonts w:cs="Angsana New" w:hint="cs"/>
          <w:sz w:val="36"/>
          <w:szCs w:val="36"/>
          <w:cs/>
          <w:lang w:bidi="th-TH"/>
        </w:rPr>
        <w:t>) เป็นเครื่องมือในการเสริมสร้างจิตวิญญาณให้มีความเข้มแข็งในความโปรดปรานการทำความดีและละเว้นการกระทำชั่</w:t>
      </w:r>
      <w:r w:rsidR="00E57214" w:rsidRPr="00F65FCF">
        <w:rPr>
          <w:rFonts w:cs="Angsana New"/>
          <w:sz w:val="36"/>
          <w:szCs w:val="36"/>
          <w:cs/>
          <w:lang w:bidi="th-TH"/>
        </w:rPr>
        <w:t>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</w:t>
      </w:r>
      <w:r w:rsidR="00E57214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พูดที่หยิบยกขึ้นมาคือ</w:t>
      </w:r>
    </w:p>
    <w:p w:rsidR="00437DCF" w:rsidRPr="00F65FCF" w:rsidRDefault="00437DCF" w:rsidP="00E57214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ผู้ใดออกห่างจากการ</w:t>
      </w:r>
      <w:r w:rsidR="00E57214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ชั่วเป็นเวลาสี่สิบวัน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เขาจะได้รับพรจากพระผู้เป็นเจ้าผู้ทรงภูมิและทรงรอบรู้</w:t>
      </w:r>
      <w:r w:rsidRPr="00F65FCF">
        <w:rPr>
          <w:rFonts w:hint="eastAsia"/>
          <w:sz w:val="36"/>
          <w:szCs w:val="36"/>
        </w:rPr>
        <w:t>”</w:t>
      </w:r>
    </w:p>
    <w:p w:rsidR="00E57214" w:rsidRDefault="00437DCF" w:rsidP="00E57214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ศาสนาอิสลามส่งเสริมให้ประพฤติตนเรียบง่าย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สุภาพ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ยึดมั่นในความยุติธรรม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และกระท</w:t>
      </w:r>
      <w:r w:rsidRPr="00F65FCF">
        <w:rPr>
          <w:rFonts w:ascii="Calibri" w:hAnsi="Calibri" w:cs="Calibri"/>
          <w:sz w:val="36"/>
          <w:szCs w:val="36"/>
        </w:rPr>
        <w:t>􀃎</w:t>
      </w:r>
      <w:r w:rsidRPr="00F65FCF">
        <w:rPr>
          <w:rFonts w:cs="Angsana New" w:hint="cs"/>
          <w:sz w:val="36"/>
          <w:szCs w:val="36"/>
          <w:cs/>
          <w:lang w:bidi="th-TH"/>
        </w:rPr>
        <w:t>ำตนให้มีความสมดุลในหนทางที่ถูกต้อง</w:t>
      </w:r>
    </w:p>
    <w:p w:rsidR="00E57214" w:rsidRDefault="00E57214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E57214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จูงใจให้มนุษย์ทุกคน</w:t>
      </w:r>
      <w:r w:rsidR="00E57214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ตามความรับผิดชอบและภาระหน้าที่ของตน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เกี่ยวกับเรื่องนี้ในอัลกุรอานได้ระบุไว้ว่า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:</w:t>
      </w:r>
    </w:p>
    <w:p w:rsidR="00437DCF" w:rsidRPr="00F65FCF" w:rsidRDefault="00437DCF" w:rsidP="00E57214">
      <w:pPr>
        <w:jc w:val="center"/>
        <w:rPr>
          <w:sz w:val="36"/>
          <w:szCs w:val="36"/>
          <w:lang w:bidi="fa-IR"/>
        </w:rPr>
      </w:pPr>
      <w:r w:rsidRPr="00F65FCF">
        <w:rPr>
          <w:rFonts w:cs="Arial" w:hint="cs"/>
          <w:sz w:val="36"/>
          <w:szCs w:val="36"/>
          <w:rtl/>
        </w:rPr>
        <w:t>وَتَعَاوَنُواْ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عَلَى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الْبرِّ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وَالتَّقْوَى</w:t>
      </w:r>
    </w:p>
    <w:p w:rsidR="00437DCF" w:rsidRPr="00F65FCF" w:rsidRDefault="00E57214" w:rsidP="00E57214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)</w:t>
      </w:r>
      <w:r w:rsidR="00437DCF" w:rsidRPr="00F65FCF">
        <w:rPr>
          <w:sz w:val="36"/>
          <w:szCs w:val="36"/>
        </w:rPr>
        <w:t xml:space="preserve"> </w:t>
      </w:r>
      <w:r w:rsidR="00437DCF" w:rsidRPr="00F65FCF">
        <w:rPr>
          <w:rFonts w:cs="Arial" w:hint="cs"/>
          <w:sz w:val="36"/>
          <w:szCs w:val="36"/>
          <w:rtl/>
        </w:rPr>
        <w:t>وَلاَ</w:t>
      </w:r>
      <w:r w:rsidR="00437DCF" w:rsidRPr="00F65FCF">
        <w:rPr>
          <w:rFonts w:cs="Arial"/>
          <w:sz w:val="36"/>
          <w:szCs w:val="36"/>
          <w:rtl/>
        </w:rPr>
        <w:t xml:space="preserve"> </w:t>
      </w:r>
      <w:r w:rsidR="00437DCF" w:rsidRPr="00F65FCF">
        <w:rPr>
          <w:rFonts w:cs="Arial" w:hint="cs"/>
          <w:sz w:val="36"/>
          <w:szCs w:val="36"/>
          <w:rtl/>
        </w:rPr>
        <w:t>تَعَاوَنُواْ</w:t>
      </w:r>
      <w:r w:rsidR="00437DCF" w:rsidRPr="00F65FCF">
        <w:rPr>
          <w:rFonts w:cs="Arial"/>
          <w:sz w:val="36"/>
          <w:szCs w:val="36"/>
          <w:rtl/>
        </w:rPr>
        <w:t xml:space="preserve"> </w:t>
      </w:r>
      <w:r w:rsidR="00437DCF" w:rsidRPr="00F65FCF">
        <w:rPr>
          <w:rFonts w:cs="Arial" w:hint="cs"/>
          <w:sz w:val="36"/>
          <w:szCs w:val="36"/>
          <w:rtl/>
        </w:rPr>
        <w:t>عَلَى</w:t>
      </w:r>
      <w:r w:rsidR="00437DCF" w:rsidRPr="00F65FCF">
        <w:rPr>
          <w:rFonts w:cs="Arial"/>
          <w:sz w:val="36"/>
          <w:szCs w:val="36"/>
          <w:rtl/>
        </w:rPr>
        <w:t xml:space="preserve"> </w:t>
      </w:r>
      <w:r w:rsidR="00437DCF" w:rsidRPr="00F65FCF">
        <w:rPr>
          <w:rFonts w:cs="Arial" w:hint="cs"/>
          <w:sz w:val="36"/>
          <w:szCs w:val="36"/>
          <w:rtl/>
        </w:rPr>
        <w:t>الإِثْمِ</w:t>
      </w:r>
      <w:r w:rsidR="00437DCF" w:rsidRPr="00F65FCF">
        <w:rPr>
          <w:rFonts w:cs="Arial"/>
          <w:sz w:val="36"/>
          <w:szCs w:val="36"/>
          <w:rtl/>
        </w:rPr>
        <w:t xml:space="preserve"> </w:t>
      </w:r>
      <w:r w:rsidR="00437DCF" w:rsidRPr="00F65FCF">
        <w:rPr>
          <w:rFonts w:cs="Arial" w:hint="cs"/>
          <w:sz w:val="36"/>
          <w:szCs w:val="36"/>
          <w:rtl/>
        </w:rPr>
        <w:t>وَالْعُدْوَانِ</w:t>
      </w:r>
      <w:r w:rsidR="00437DCF" w:rsidRPr="00F65FCF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(</w:t>
      </w:r>
      <w:r w:rsidR="00437DCF" w:rsidRPr="00F65FCF">
        <w:rPr>
          <w:rFonts w:cs="Arial" w:hint="cs"/>
          <w:sz w:val="36"/>
          <w:szCs w:val="36"/>
          <w:rtl/>
        </w:rPr>
        <w:t>مائده</w:t>
      </w:r>
      <w:r w:rsidR="00437DCF" w:rsidRPr="00F65FCF">
        <w:rPr>
          <w:rFonts w:cs="Arial"/>
          <w:sz w:val="36"/>
          <w:szCs w:val="36"/>
          <w:rtl/>
        </w:rPr>
        <w:t>/ 2</w:t>
      </w:r>
    </w:p>
    <w:p w:rsidR="00437DCF" w:rsidRPr="00F65FCF" w:rsidRDefault="00437DCF" w:rsidP="00E57214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ให้ร่วมมือกันในการ</w:t>
      </w:r>
      <w:r w:rsidR="00E57214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ความดีและ</w:t>
      </w:r>
      <w:r w:rsidR="00E57214">
        <w:rPr>
          <w:rFonts w:cs="Angsana New" w:hint="cs"/>
          <w:sz w:val="36"/>
          <w:szCs w:val="36"/>
          <w:cs/>
          <w:lang w:bidi="th-TH"/>
        </w:rPr>
        <w:t>ยำ</w:t>
      </w:r>
      <w:r w:rsidRPr="00F65FCF">
        <w:rPr>
          <w:rFonts w:cs="Angsana New" w:hint="cs"/>
          <w:sz w:val="36"/>
          <w:szCs w:val="36"/>
          <w:cs/>
          <w:lang w:bidi="th-TH"/>
        </w:rPr>
        <w:t>เกรงต่อพระองค์อัลลอฮ์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และห้ามร่วมมือกันในการ</w:t>
      </w:r>
      <w:r w:rsidR="00E57214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บาปและไม่</w:t>
      </w:r>
      <w:r w:rsidR="00E57214">
        <w:rPr>
          <w:rFonts w:cs="Angsana New" w:hint="cs"/>
          <w:sz w:val="36"/>
          <w:szCs w:val="36"/>
          <w:cs/>
          <w:lang w:bidi="th-TH"/>
        </w:rPr>
        <w:t>ยำ</w:t>
      </w:r>
      <w:r w:rsidRPr="00F65FCF">
        <w:rPr>
          <w:rFonts w:cs="Angsana New" w:hint="cs"/>
          <w:sz w:val="36"/>
          <w:szCs w:val="36"/>
          <w:cs/>
          <w:lang w:bidi="th-TH"/>
        </w:rPr>
        <w:t>เกรงต่อพระองค์อัลลอฮ์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E57214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และหากสิ่งที่ถูกกล่าวไว้ในอัลกุรอานคือ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การเชื่อฟังและการ</w:t>
      </w:r>
      <w:r w:rsidR="00E57214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ความดี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ซึ่งมันอยู่ในหัวใจและ</w:t>
      </w:r>
      <w:r w:rsidR="00E57214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ให้คนๆ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หนึ่งรอดพ้นจากความชั่วและความเสื่อมโทรม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อิสลามได้สอนให้มนุษย์กระ</w:t>
      </w:r>
      <w:r w:rsidR="00E57214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ความดีและมีทัศนคติที่ดีเสมอ</w:t>
      </w:r>
    </w:p>
    <w:p w:rsidR="00437DCF" w:rsidRPr="00F65FCF" w:rsidRDefault="00437DCF" w:rsidP="00E57214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อัลกุรอานได้ยกย่องท่านนบีมุฮัมหมัด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มาก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ต่อคุณลักษณะและมารยาทอันสูงส่ง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E57214">
        <w:rPr>
          <w:rFonts w:cs="Angsana New" w:hint="cs"/>
          <w:sz w:val="36"/>
          <w:szCs w:val="36"/>
          <w:cs/>
          <w:lang w:bidi="th-TH"/>
        </w:rPr>
        <w:t>เนื่องจากท่านนบี</w:t>
      </w:r>
      <w:r w:rsidRPr="00F65FCF">
        <w:rPr>
          <w:rFonts w:cs="Angsana New" w:hint="cs"/>
          <w:sz w:val="36"/>
          <w:szCs w:val="36"/>
          <w:cs/>
          <w:lang w:bidi="th-TH"/>
        </w:rPr>
        <w:t>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เป็นศูนย์รวมแห่งมารยาทที่เป็นแบบฉบับอันดีงามซึ่งมีกล่าวในอัลกุรอานว่า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:</w:t>
      </w:r>
    </w:p>
    <w:p w:rsidR="00437DCF" w:rsidRPr="00F65FCF" w:rsidRDefault="00437DCF" w:rsidP="00E57214">
      <w:pPr>
        <w:jc w:val="center"/>
        <w:rPr>
          <w:sz w:val="36"/>
          <w:szCs w:val="36"/>
          <w:lang w:bidi="fa-IR"/>
        </w:rPr>
      </w:pPr>
      <w:r w:rsidRPr="00F65FCF">
        <w:rPr>
          <w:sz w:val="36"/>
          <w:szCs w:val="36"/>
        </w:rPr>
        <w:t xml:space="preserve">( </w:t>
      </w:r>
      <w:r w:rsidRPr="00F65FCF">
        <w:rPr>
          <w:rFonts w:cs="Arial" w:hint="cs"/>
          <w:sz w:val="36"/>
          <w:szCs w:val="36"/>
          <w:rtl/>
        </w:rPr>
        <w:t>وَإِنَّكَ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لَعَلى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خُلُقٍ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عَظِيمٍ</w:t>
      </w:r>
      <w:r w:rsidRPr="00F65FCF">
        <w:rPr>
          <w:rFonts w:cs="Arial"/>
          <w:sz w:val="36"/>
          <w:szCs w:val="36"/>
          <w:rtl/>
        </w:rPr>
        <w:t xml:space="preserve"> </w:t>
      </w:r>
      <w:r w:rsidR="00E57214">
        <w:rPr>
          <w:rFonts w:cs="Arial" w:hint="cs"/>
          <w:sz w:val="36"/>
          <w:szCs w:val="36"/>
          <w:rtl/>
        </w:rPr>
        <w:t>(</w:t>
      </w:r>
      <w:r w:rsidRPr="00F65FCF">
        <w:rPr>
          <w:rFonts w:cs="Arial" w:hint="cs"/>
          <w:sz w:val="36"/>
          <w:szCs w:val="36"/>
          <w:rtl/>
        </w:rPr>
        <w:t>قلم</w:t>
      </w:r>
      <w:r w:rsidRPr="00F65FCF">
        <w:rPr>
          <w:rFonts w:cs="Arial"/>
          <w:sz w:val="36"/>
          <w:szCs w:val="36"/>
          <w:rtl/>
        </w:rPr>
        <w:t xml:space="preserve"> / 4</w:t>
      </w:r>
    </w:p>
    <w:p w:rsidR="00E57214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="002669AD" w:rsidRPr="00F65FCF">
        <w:rPr>
          <w:rFonts w:cs="Angsana New" w:hint="cs"/>
          <w:sz w:val="36"/>
          <w:szCs w:val="36"/>
          <w:cs/>
          <w:lang w:bidi="th-TH"/>
        </w:rPr>
        <w:t xml:space="preserve">และเจ้านั้นอยู่บนมาตรฐานอันสูงส่งของบุคลิก </w:t>
      </w:r>
      <w:r w:rsidR="002669AD"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มารยาท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sz w:val="36"/>
          <w:szCs w:val="36"/>
        </w:rPr>
        <w:t>”</w:t>
      </w:r>
    </w:p>
    <w:p w:rsidR="00E57214" w:rsidRDefault="00E5721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E57214" w:rsidRDefault="00437DCF" w:rsidP="00437DCF">
      <w:pPr>
        <w:rPr>
          <w:rFonts w:cs="Cordia New"/>
          <w:sz w:val="36"/>
          <w:szCs w:val="45"/>
          <w:cs/>
          <w:lang w:bidi="th-TH"/>
        </w:rPr>
      </w:pPr>
    </w:p>
    <w:p w:rsidR="00E57214" w:rsidRDefault="00437DCF" w:rsidP="00437DCF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ตอนนี้เราขอกล่าวถึงตัวอย่างลักษณะอันทรงคุณค่าของท่านนบี</w:t>
      </w:r>
    </w:p>
    <w:p w:rsidR="00437DCF" w:rsidRPr="00F65FCF" w:rsidRDefault="00437DCF" w:rsidP="00E57214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ดังนี้</w:t>
      </w:r>
    </w:p>
    <w:p w:rsidR="00437DCF" w:rsidRPr="00F65FCF" w:rsidRDefault="00437DCF" w:rsidP="00E57214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และการรณรงค์เกี่ยวกับผู้ที่ต่อต้านการไม่รู้หนังสือของท่าน</w:t>
      </w:r>
    </w:p>
    <w:p w:rsidR="00437DCF" w:rsidRPr="00F65FCF" w:rsidRDefault="00437DCF" w:rsidP="00E57214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หนึ่งในเป้าหมายหลักของท่านนบีมุฮัมหมัด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คือการส่งเสริมให้ผู้คนรู้หนังสือ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ท่านตระหนักดีต่อการแพร่ขยายไปอย่างกว้างขวางของการไม่รู้หนังสือในหมู่ชนของท่าน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ซึ่งถือว่าการไม่รู้หนังสือเป็นเหตุผลหลักของเบื้องหลังการทุจริตต่างๆ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การออกนอกลู่นอกทางและความอยุติธรรม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ท่านได้หยิบยก</w:t>
      </w:r>
      <w:r w:rsidR="00E57214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พูดที่ว่า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:</w:t>
      </w:r>
    </w:p>
    <w:p w:rsidR="00437DCF" w:rsidRPr="00F65FCF" w:rsidRDefault="00437DCF" w:rsidP="00E57214">
      <w:pPr>
        <w:jc w:val="center"/>
        <w:rPr>
          <w:sz w:val="36"/>
          <w:szCs w:val="36"/>
        </w:rPr>
      </w:pPr>
      <w:r w:rsidRPr="00F65FCF">
        <w:rPr>
          <w:rFonts w:cs="Arial" w:hint="cs"/>
          <w:sz w:val="36"/>
          <w:szCs w:val="36"/>
          <w:rtl/>
        </w:rPr>
        <w:t>طلب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العلم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فریضة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علی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كل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مسلم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ومسلمة</w:t>
      </w:r>
    </w:p>
    <w:p w:rsidR="00E57214" w:rsidRDefault="00437DCF" w:rsidP="00E57214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การแสวงหาความรู้เป็นสิ่งที่</w:t>
      </w:r>
      <w:r w:rsidR="00E57214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เป็น</w:t>
      </w:r>
      <w:r w:rsidR="00E57214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หรับมุสลิมชายและหญิงทุกคน</w:t>
      </w:r>
      <w:r w:rsidRPr="00F65FCF">
        <w:rPr>
          <w:rFonts w:hint="eastAsia"/>
          <w:sz w:val="36"/>
          <w:szCs w:val="36"/>
        </w:rPr>
        <w:t>”</w:t>
      </w:r>
    </w:p>
    <w:p w:rsidR="00E57214" w:rsidRDefault="00E5721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E57214">
      <w:pPr>
        <w:rPr>
          <w:sz w:val="36"/>
          <w:szCs w:val="36"/>
        </w:rPr>
      </w:pPr>
    </w:p>
    <w:p w:rsidR="00437DCF" w:rsidRPr="00F65FCF" w:rsidRDefault="00437DCF" w:rsidP="00E57214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ท่านส่งเสริมแม้กระทั่งให้มุสลิมหาความรู้และศาสตร์จากผู้ที่ไม่ใช่มุสลิมในประเทศอื่นๆ</w:t>
      </w:r>
    </w:p>
    <w:p w:rsidR="00437DCF" w:rsidRPr="00F65FCF" w:rsidRDefault="00437DCF" w:rsidP="00E57214">
      <w:pPr>
        <w:jc w:val="center"/>
        <w:rPr>
          <w:sz w:val="36"/>
          <w:szCs w:val="36"/>
        </w:rPr>
      </w:pPr>
      <w:r w:rsidRPr="00F65FCF">
        <w:rPr>
          <w:rFonts w:cs="Arial" w:hint="cs"/>
          <w:sz w:val="36"/>
          <w:szCs w:val="36"/>
          <w:rtl/>
        </w:rPr>
        <w:t>اطلبوا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العلم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ولو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بالصین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จงแสวงหาความรู้แม้กระทั่งอยู่ในประเทศจีน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E57214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หรือท่านส่งเสริมให้ชาวมุสลิมแสวงหาความรู้แม้กระทั่งจากคนนอกศาสนาและคนที่ไม่ใช่มุสลิม</w:t>
      </w:r>
      <w:r w:rsidR="00E57214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เพื่อที่จะส่งเสริมให้ผู้ที่มีความรู้เผยแพร่ความรู้ให้หมู่ชนของตนต่อไป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ดังที่ท่านเรียกว่า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การสอนหนังสือเป็นการให้ทานแก่ผู้อื่น</w:t>
      </w:r>
      <w:r w:rsidRPr="00F65FCF">
        <w:rPr>
          <w:rFonts w:cs="Angsana New"/>
          <w:sz w:val="36"/>
          <w:szCs w:val="36"/>
          <w:cs/>
          <w:lang w:bidi="th-TH"/>
        </w:rPr>
        <w:t xml:space="preserve"> :</w:t>
      </w:r>
    </w:p>
    <w:p w:rsidR="00437DCF" w:rsidRPr="00F65FCF" w:rsidRDefault="00437DCF" w:rsidP="00E57214">
      <w:pPr>
        <w:jc w:val="center"/>
        <w:rPr>
          <w:sz w:val="36"/>
          <w:szCs w:val="36"/>
        </w:rPr>
      </w:pPr>
      <w:r w:rsidRPr="00F65FCF">
        <w:rPr>
          <w:rFonts w:cs="Arial" w:hint="cs"/>
          <w:sz w:val="36"/>
          <w:szCs w:val="36"/>
          <w:rtl/>
        </w:rPr>
        <w:t>العلم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صدقة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ان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یعلم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المرء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علما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ثم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یعلمه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اخاه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ความรู้จะถือเป็นทานได้โดยที่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คนหนึ่งได้รับวิชาความรู้มา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</w:t>
      </w:r>
    </w:p>
    <w:p w:rsidR="00437DCF" w:rsidRPr="00F65FCF" w:rsidRDefault="00E57214" w:rsidP="00437DCF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นำ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ไปสอนให้แก่พี่น้องมุสลิมของเขา</w:t>
      </w:r>
      <w:r w:rsidR="00437DCF"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ความรู้คือสิ่งที่มีคุณค่ายิ่ง</w:t>
      </w:r>
      <w:r w:rsidR="00E57214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</w:p>
    <w:p w:rsidR="00E57214" w:rsidRDefault="00437DCF" w:rsidP="00E57214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ท่านจึงสั่งให้สหายของท่านปล่อยตัวเชลยสงครามที่สอนมุสลิมให้อ่านออกและเขียนได้</w:t>
      </w:r>
    </w:p>
    <w:p w:rsidR="00E57214" w:rsidRDefault="00E57214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E57214">
      <w:pPr>
        <w:rPr>
          <w:sz w:val="36"/>
          <w:szCs w:val="36"/>
          <w:lang w:bidi="th-TH"/>
        </w:rPr>
      </w:pPr>
    </w:p>
    <w:p w:rsidR="00437DCF" w:rsidRDefault="00E57214" w:rsidP="00E57214">
      <w:pPr>
        <w:pStyle w:val="Heading1"/>
      </w:pPr>
      <w:bookmarkStart w:id="16" w:name="_Toc382301452"/>
      <w:r>
        <w:rPr>
          <w:rFonts w:hint="cs"/>
          <w:cs/>
        </w:rPr>
        <w:t>จริยธรรมและการกระทำ</w:t>
      </w:r>
      <w:r w:rsidR="00437DCF" w:rsidRPr="00F65FCF">
        <w:rPr>
          <w:rFonts w:hint="cs"/>
          <w:cs/>
        </w:rPr>
        <w:t>ของท่านนบีมุฮัมหมัด</w:t>
      </w:r>
      <w:r w:rsidR="00437DCF" w:rsidRPr="00F65FCF">
        <w:rPr>
          <w:cs/>
        </w:rPr>
        <w:t>(</w:t>
      </w:r>
      <w:r w:rsidR="00437DCF" w:rsidRPr="00F65FCF">
        <w:rPr>
          <w:rFonts w:hint="cs"/>
          <w:cs/>
        </w:rPr>
        <w:t>ซ็อลฯ</w:t>
      </w:r>
      <w:r w:rsidR="00437DCF" w:rsidRPr="00F65FCF">
        <w:rPr>
          <w:cs/>
        </w:rPr>
        <w:t>)</w:t>
      </w:r>
      <w:r w:rsidR="00437DCF" w:rsidRPr="00F65FCF">
        <w:rPr>
          <w:rFonts w:hint="cs"/>
          <w:cs/>
        </w:rPr>
        <w:t>ในการเข้าสังคม</w:t>
      </w:r>
      <w:bookmarkEnd w:id="16"/>
    </w:p>
    <w:p w:rsidR="00E57214" w:rsidRPr="00E57214" w:rsidRDefault="00E57214" w:rsidP="00E57214">
      <w:pPr>
        <w:pStyle w:val="libNormal"/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จะร่าเริงและยิ้มแย้มเสมอเมื่อท่านอยู่</w:t>
      </w:r>
    </w:p>
    <w:p w:rsidR="00437DCF" w:rsidRPr="00F65FCF" w:rsidRDefault="00437DCF" w:rsidP="006A3C0A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กับผู้อื่น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แต่เมื่อท่านอยู่เพียง</w:t>
      </w:r>
      <w:r w:rsidR="006A3C0A">
        <w:rPr>
          <w:rFonts w:cs="Angsana New" w:hint="cs"/>
          <w:sz w:val="36"/>
          <w:szCs w:val="36"/>
          <w:cs/>
          <w:lang w:bidi="th-TH"/>
        </w:rPr>
        <w:t>ลำ</w:t>
      </w:r>
      <w:r w:rsidRPr="00F65FCF">
        <w:rPr>
          <w:rFonts w:cs="Angsana New" w:hint="cs"/>
          <w:sz w:val="36"/>
          <w:szCs w:val="36"/>
          <w:cs/>
          <w:lang w:bidi="th-TH"/>
        </w:rPr>
        <w:t>พัง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ท่านจะตกอยู่ในด้านที่เศร้าหมองและครุ่นคิด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ท่านจะลดสายตาลง</w:t>
      </w:r>
      <w:r w:rsidR="006A3C0A">
        <w:rPr>
          <w:rFonts w:cs="Angsana New" w:hint="cs"/>
          <w:sz w:val="36"/>
          <w:szCs w:val="36"/>
          <w:cs/>
          <w:lang w:bidi="th-TH"/>
        </w:rPr>
        <w:t>ต่ำ</w:t>
      </w:r>
      <w:r w:rsidRPr="00F65FCF">
        <w:rPr>
          <w:rFonts w:cs="Angsana New" w:hint="cs"/>
          <w:sz w:val="36"/>
          <w:szCs w:val="36"/>
          <w:cs/>
          <w:lang w:bidi="th-TH"/>
        </w:rPr>
        <w:t>เสมอและไม่จ้องหน้ากับบุคคลอื่น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ท่านกล่าวทักทายกับผู้อื่นก่อนเสมอ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โดยเฉพาะอย่างยิ่งกับเด็กๆ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ท่านไม่เคยเหยียดขาของท่านออกไปเมื่อท่านนั่งอยู่กับผู้อื่น</w:t>
      </w:r>
    </w:p>
    <w:p w:rsidR="006A3C0A" w:rsidRDefault="00437DCF" w:rsidP="006A3C0A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ท่านมักจะสมาคมกับคนยากคนจนและคนขัดสนและแบ่งปันอาหารของท่านให้แก่พวกเขา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ขณะรับประทานอาหาร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ท่านไม่เคยพิงหรือนั่งบนที่สูงหรือสิ่งอื่นใด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ท่านรังเกลียดผู้ที่ยืนขึ้นเพื่อเคารพท่าน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เมื่อท่านมาถึงที่ใดที่หนึ่ง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ท่านจะนั่งลงตรงที่ที่มีที่ว่างก่อน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ท่านจะไม่ขัดเมื่อผู้ใด</w:t>
      </w:r>
      <w:r w:rsidR="006A3C0A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ลังพูดอยู่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อีกทั้งท่านจะพูดน้อยแต่มีสาระ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ท่านจะพูดอย่างแคล่วคล่องและใจเย็น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และท่านไม่เคยดูถูกคน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มักไปเยี่ยมเยียนคนป่วยเสมอ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ท่านเป็นผู้ที่มีร่างกายและเสื้อผ้าที่สะอาดที่สุด</w:t>
      </w:r>
    </w:p>
    <w:p w:rsidR="006A3C0A" w:rsidRDefault="006A3C0A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6A3C0A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และท่าน</w:t>
      </w:r>
      <w:r w:rsidR="006A3C0A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ความสะอาดผมของท่านด้วยสมุนไพร</w:t>
      </w:r>
      <w:r w:rsidR="006A3C0A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ใบพุทรา</w:t>
      </w:r>
      <w:r w:rsidR="006A3C0A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และชโลม</w:t>
      </w:r>
      <w:r w:rsidR="006A3C0A">
        <w:rPr>
          <w:rFonts w:cs="Angsana New" w:hint="cs"/>
          <w:sz w:val="36"/>
          <w:szCs w:val="36"/>
          <w:cs/>
          <w:lang w:bidi="th-TH"/>
        </w:rPr>
        <w:t>น้ำ</w:t>
      </w:r>
      <w:r w:rsidRPr="00F65FCF">
        <w:rPr>
          <w:rFonts w:cs="Angsana New" w:hint="cs"/>
          <w:sz w:val="36"/>
          <w:szCs w:val="36"/>
          <w:cs/>
          <w:lang w:bidi="th-TH"/>
        </w:rPr>
        <w:t>มันลงบนผมซึ่งปกมาถึงใบหูของท่าน</w:t>
      </w:r>
    </w:p>
    <w:p w:rsidR="00437DCF" w:rsidRPr="00F65FCF" w:rsidRDefault="00437DCF" w:rsidP="006A3C0A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ท่านใช้ชะมดและ</w:t>
      </w:r>
      <w:r w:rsidR="006A3C0A">
        <w:rPr>
          <w:rFonts w:cs="Angsana New" w:hint="cs"/>
          <w:sz w:val="36"/>
          <w:szCs w:val="36"/>
          <w:cs/>
          <w:lang w:bidi="th-TH"/>
        </w:rPr>
        <w:t>น้ำ</w:t>
      </w:r>
      <w:r w:rsidRPr="00F65FCF">
        <w:rPr>
          <w:rFonts w:cs="Angsana New" w:hint="cs"/>
          <w:sz w:val="36"/>
          <w:szCs w:val="36"/>
          <w:cs/>
          <w:lang w:bidi="th-TH"/>
        </w:rPr>
        <w:t>มันสกัดจากปลาวาฬเพื่อ</w:t>
      </w:r>
      <w:r w:rsidR="006A3C0A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ให้ร่างกายของท่านมีกลิ่นหอม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ไม่ว่าท่านจะอยู่ที่ใด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ท่านก็จะมีกลิ่นกายที่หอมตลอดเวลา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ท่านส่งเสริมให้ผู้คนจ่ายเงินเพื่อซื้อ</w:t>
      </w:r>
      <w:r w:rsidR="006A3C0A">
        <w:rPr>
          <w:rFonts w:cs="Angsana New" w:hint="cs"/>
          <w:sz w:val="36"/>
          <w:szCs w:val="36"/>
          <w:cs/>
          <w:lang w:bidi="th-TH"/>
        </w:rPr>
        <w:t>น้ำ</w:t>
      </w:r>
      <w:r w:rsidRPr="00F65FCF">
        <w:rPr>
          <w:rFonts w:cs="Angsana New" w:hint="cs"/>
          <w:sz w:val="36"/>
          <w:szCs w:val="36"/>
          <w:cs/>
          <w:lang w:bidi="th-TH"/>
        </w:rPr>
        <w:t>หอมมากที่สุดเท่าที่เป็นไปได้ซึ่งการจ่ายเงินเพื่อซื้อ</w:t>
      </w:r>
      <w:r w:rsidR="006A3C0A">
        <w:rPr>
          <w:rFonts w:cs="Angsana New" w:hint="cs"/>
          <w:sz w:val="36"/>
          <w:szCs w:val="36"/>
          <w:cs/>
          <w:lang w:bidi="th-TH"/>
        </w:rPr>
        <w:t>น้ำ</w:t>
      </w:r>
      <w:r w:rsidRPr="00F65FCF">
        <w:rPr>
          <w:rFonts w:cs="Angsana New" w:hint="cs"/>
          <w:sz w:val="36"/>
          <w:szCs w:val="36"/>
          <w:cs/>
          <w:lang w:bidi="th-TH"/>
        </w:rPr>
        <w:t>หอมเป็น</w:t>
      </w:r>
      <w:r w:rsidR="006A3C0A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นวนมากๆ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ไม่ถือว่าเป็นการฟุ่มเฟือย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อิสรอฟ</w:t>
      </w:r>
      <w:r w:rsidRPr="00F65FCF">
        <w:rPr>
          <w:rFonts w:cs="Angsana New"/>
          <w:sz w:val="36"/>
          <w:szCs w:val="36"/>
          <w:cs/>
          <w:lang w:bidi="th-TH"/>
        </w:rPr>
        <w:t>)</w:t>
      </w:r>
    </w:p>
    <w:p w:rsidR="00437DCF" w:rsidRPr="00F65FCF" w:rsidRDefault="00437DCF" w:rsidP="006A3C0A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เป็นข้อเท็จจริงที่เกิดขึ้นของท่านนบีมุฮัมหมัด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ในการใช้เงินของท่านเพื่อซื้อเครื่องหอมและใส่มันมากกว่าเงินที่ท่านใช้จ่ายเพื่อซื้ออาหารของท่าน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การแปรงฟันถือเป็นสิ่งหนึ่งในการดูแลตนเองให้มีสุขภาพดี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</w:t>
      </w:r>
    </w:p>
    <w:p w:rsidR="00437DCF" w:rsidRPr="00F65FCF" w:rsidRDefault="00437DCF" w:rsidP="006A3C0A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ได้ให้ความ</w:t>
      </w:r>
      <w:r w:rsidR="006A3C0A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คัญกับสุขภาพช่องปากและการแปรงฟัน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ดังกล่าวนั้น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ฟันของท่านจึงขาวและสะอาดอยู่เสมอ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และท่านส่งเสริมให้ผู้คน</w:t>
      </w:r>
      <w:r w:rsidR="006A3C0A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เช่นเดียวกับที่กล่าวว่า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="006A3C0A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ให้ปากของท่านมีกลิ่นหอมโดยการแปรงฟังของท่านเถิด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ท่านให้ความ</w:t>
      </w:r>
      <w:r w:rsidR="006A3C0A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คัญต่อการสร้างจิตวิญญาณให้มั่นคงและถูกต้อง</w:t>
      </w:r>
    </w:p>
    <w:p w:rsidR="006A3C0A" w:rsidRDefault="00437DCF" w:rsidP="00437DCF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มากเท่ากับที่ท่านให้ความ</w:t>
      </w:r>
      <w:r w:rsidR="006A3C0A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คัญกับสุขภาพที่ดีและร่างกายที่สะอาด</w:t>
      </w:r>
    </w:p>
    <w:p w:rsidR="006A3C0A" w:rsidRDefault="006A3C0A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6A3C0A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และท่านยังได้กล่าวว่า</w:t>
      </w:r>
    </w:p>
    <w:p w:rsidR="00437DCF" w:rsidRPr="00F65FCF" w:rsidRDefault="00437DCF" w:rsidP="006A3C0A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ความสะอาดและความเป็นระเบียบเรียบร้อยเป็นสัญลักษณ์ของคนดี</w:t>
      </w:r>
      <w:r w:rsidRPr="00F65FCF">
        <w:rPr>
          <w:rFonts w:hint="eastAsia"/>
          <w:sz w:val="36"/>
          <w:szCs w:val="36"/>
        </w:rPr>
        <w:t>”</w:t>
      </w:r>
    </w:p>
    <w:p w:rsidR="006A3C0A" w:rsidRDefault="00437DCF" w:rsidP="00437DCF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ชื่นชอบดอกไม้ต่างๆ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มาก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37DCF" w:rsidRPr="00F65FCF" w:rsidRDefault="00437DCF" w:rsidP="006A3C0A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อิมามอะลีได้อ้างถึงโดยการกล่าวว่า</w:t>
      </w:r>
    </w:p>
    <w:p w:rsidR="00437DCF" w:rsidRPr="00F65FCF" w:rsidRDefault="00437DCF" w:rsidP="006A3C0A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วันหนึ่งศาสดามุฮัมหมัด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ขณะที่ท่านถือดอกกุหลาบไว้ในมือของท่าน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ท่านได้มาหาข้าพเจ้าและให้ดอกกุหลาบทั้งหมดแก่ข้าพเจ้า</w:t>
      </w:r>
      <w:r w:rsidR="006A3C0A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พร้อมกับกล่าวว่า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กุหลาบเป็นดอกไม้ที่ดีที่สุดในสวรรค์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ยังได้</w:t>
      </w:r>
      <w:r w:rsidR="006A3C0A">
        <w:rPr>
          <w:rFonts w:cs="Angsana New" w:hint="cs"/>
          <w:sz w:val="36"/>
          <w:szCs w:val="36"/>
          <w:cs/>
          <w:lang w:bidi="th-TH"/>
        </w:rPr>
        <w:t>ดำ</w:t>
      </w:r>
      <w:r w:rsidRPr="00F65FCF">
        <w:rPr>
          <w:rFonts w:cs="Angsana New" w:hint="cs"/>
          <w:sz w:val="36"/>
          <w:szCs w:val="36"/>
          <w:cs/>
          <w:lang w:bidi="th-TH"/>
        </w:rPr>
        <w:t>รัสว่า</w:t>
      </w:r>
    </w:p>
    <w:p w:rsidR="00437DCF" w:rsidRPr="00F65FCF" w:rsidRDefault="00437DCF" w:rsidP="006A3C0A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เมื่อไรก็ตามที่ท่านได้รับดอกไม้เป็นของขวัญ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ให้ดมกลิ่นของมันและวางมันไว้ในสายตาของท่าน</w:t>
      </w:r>
      <w:r w:rsidRPr="00F65FCF">
        <w:rPr>
          <w:rFonts w:hint="eastAsia"/>
          <w:sz w:val="36"/>
          <w:szCs w:val="36"/>
        </w:rPr>
        <w:t>”</w:t>
      </w:r>
    </w:p>
    <w:p w:rsidR="006A3C0A" w:rsidRDefault="00437DCF" w:rsidP="006A3C0A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การให้ของขวัญแก่ผู้อื่นเป็นสิ่งที่</w:t>
      </w:r>
      <w:r w:rsidR="006A3C0A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</w:t>
      </w:r>
      <w:r w:rsidR="006A3C0A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และท่านได้กล่าวเสมอว่า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เมื่อเจ้าออกเดินทางและเมื่อเจ้าเดินทางกลับ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เจ้าต้อง</w:t>
      </w:r>
      <w:r w:rsidR="006A3C0A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ของขวัญมาฝากครอบครัวของเจ้า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ถึงแม้ว่าของขวัญนั้นจะเป็นเพียงก้อนหิน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ตัวท่านเองก็ยอมรับของขวัญชิ้นนั้นเสมอแม้มันจะเป็นนมเพียงแค่หนึ่งจิบ</w:t>
      </w:r>
    </w:p>
    <w:p w:rsidR="006A3C0A" w:rsidRDefault="006A3C0A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6A3C0A" w:rsidRDefault="00437DCF" w:rsidP="006A3C0A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lastRenderedPageBreak/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เป็นผู้มีเมตตาธรรมอย่างยิ่งและให้อภัยต่อผู้ที่กระ</w:t>
      </w:r>
      <w:r w:rsidR="006A3C0A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ชั่วและเคยแสดงพฤติกรรมที่ไม่เหมาะสมต่อท่าน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ท่านเลือกที่จะให้อภัยมากกว่าที่จะแก้แค้น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และท่านได้เชิญชวนให้ผู้คนให้อภัยต่อผู้ที่</w:t>
      </w:r>
      <w:r w:rsidR="006A3C0A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ผิด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ตามข้อเท็จจริงที่เกิดขึ้น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37DCF" w:rsidRPr="00F65FCF" w:rsidRDefault="00437DCF" w:rsidP="006A3C0A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เป็นสัญลักษณ์แห่งการให้อภัย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วันหนึ่งหลังจากปีที่ท่านและสหายของท่าน</w:t>
      </w:r>
      <w:r w:rsidR="006A3C0A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นวนหนึ่งหมื่นสองพัน</w:t>
      </w:r>
    </w:p>
    <w:p w:rsidR="00437DCF" w:rsidRPr="00F65FCF" w:rsidRDefault="00437DCF" w:rsidP="006A3C0A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นพิชิตเมกกะและกลับมายังเมืองศักดิ์สิทธิ์แห่งนี้เพื่อเป็นการตอบสนองต่อเสียงเรียกร้องของหนึ่งในสหาย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เพื่อ</w:t>
      </w:r>
      <w:r w:rsidR="006A3C0A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การแก้แค้นชาวเมกกะในสิ่งที่พวกเขา</w:t>
      </w:r>
      <w:r w:rsidR="006A3C0A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ผิด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ท่านได้กล่าวว่า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วันนี้เป็นวันแห่งการให้อภัยและให้พร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6A3C0A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กล่าวกับบรรดาผู้ที่ประพฤติชั่วและทรมานท่านและสหายของท่าน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รวมถึงผู้ที่สังหารสหายของท่าน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ซึ่งยืนอยู่ต่อหน้าท่าน</w:t>
      </w:r>
      <w:r w:rsidR="006A3C0A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ในขณะที่เป็นผู้ถูกพิชิตพร้อมกับกล่าวว่า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เจ้าทรมานข้าพเจ้าและสหายของข้าพเจ้าในเมืองนี้และเจ้าได้</w:t>
      </w:r>
    </w:p>
    <w:p w:rsidR="006A3C0A" w:rsidRDefault="006A3C0A" w:rsidP="006A3C0A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ทำ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การล้อมกรอบทางเศรษฐกิจอย่างรุนแรงกับพวกเราในหุบเขาชาบีอะบีฏอเล็บ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และการกระ</w:t>
      </w:r>
      <w:r>
        <w:rPr>
          <w:rFonts w:cs="Angsana New" w:hint="cs"/>
          <w:sz w:val="36"/>
          <w:szCs w:val="36"/>
          <w:cs/>
          <w:lang w:bidi="th-TH"/>
        </w:rPr>
        <w:t>ทำ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อันเป็นปฏิปักษ์ต่อข้าพเจ้าและสหาย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ไม่มีสิ่งใดที่ข้าพเจ้าจะกระ</w:t>
      </w:r>
      <w:r>
        <w:rPr>
          <w:rFonts w:cs="Angsana New" w:hint="cs"/>
          <w:sz w:val="36"/>
          <w:szCs w:val="36"/>
          <w:cs/>
          <w:lang w:bidi="th-TH"/>
        </w:rPr>
        <w:t>ทำ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กับเจ้าหรือ</w:t>
      </w:r>
      <w:r w:rsidR="00437DCF" w:rsidRPr="00F65FCF">
        <w:rPr>
          <w:rFonts w:hint="eastAsia"/>
          <w:sz w:val="36"/>
          <w:szCs w:val="36"/>
        </w:rPr>
        <w:t>”</w:t>
      </w:r>
    </w:p>
    <w:p w:rsidR="006A3C0A" w:rsidRDefault="006A3C0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6A3C0A">
      <w:pPr>
        <w:rPr>
          <w:sz w:val="36"/>
          <w:szCs w:val="36"/>
        </w:rPr>
      </w:pPr>
    </w:p>
    <w:p w:rsidR="006A3C0A" w:rsidRDefault="006A3C0A" w:rsidP="00437DCF">
      <w:pPr>
        <w:rPr>
          <w:rFonts w:cs="Angsana New"/>
          <w:sz w:val="36"/>
          <w:szCs w:val="36"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คำ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ตอบของชาวเมกกะ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คือ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การขอความเมตตาจากท่าน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จากนั้น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37DCF" w:rsidRPr="00F65FCF" w:rsidRDefault="00437DCF" w:rsidP="006A3C0A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:</w:t>
      </w:r>
    </w:p>
    <w:p w:rsidR="00437DCF" w:rsidRPr="00F65FCF" w:rsidRDefault="00437DCF" w:rsidP="006A3C0A">
      <w:pPr>
        <w:jc w:val="center"/>
        <w:rPr>
          <w:sz w:val="36"/>
          <w:szCs w:val="36"/>
        </w:rPr>
      </w:pPr>
      <w:r w:rsidRPr="00F65FCF">
        <w:rPr>
          <w:rFonts w:cs="Arial" w:hint="cs"/>
          <w:sz w:val="36"/>
          <w:szCs w:val="36"/>
          <w:rtl/>
        </w:rPr>
        <w:t>انتم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الطلقاء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الي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الله</w:t>
      </w:r>
    </w:p>
    <w:p w:rsidR="00437DCF" w:rsidRPr="00F65FCF" w:rsidRDefault="00437DCF" w:rsidP="006A3C0A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พวกเจ้าทั้งหมดเป็นอิสระ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จงผินหน้าของพวกเจ้าไปยังพระองค์อัลลอฮ์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</w:t>
      </w:r>
      <w:r w:rsidR="002669AD">
        <w:rPr>
          <w:rFonts w:cs="Angsana New" w:hint="cs"/>
          <w:sz w:val="36"/>
          <w:szCs w:val="36"/>
          <w:cs/>
          <w:lang w:bidi="th-TH"/>
        </w:rPr>
        <w:t>.</w:t>
      </w:r>
      <w:r w:rsidRPr="00F65FCF">
        <w:rPr>
          <w:rFonts w:cs="Angsana New" w:hint="cs"/>
          <w:sz w:val="36"/>
          <w:szCs w:val="36"/>
          <w:cs/>
          <w:lang w:bidi="th-TH"/>
        </w:rPr>
        <w:t>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ผู้ทรงเดชานุภาพเถิด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และท่านอภัยโทษให้กับพวกเขาทั้งหมด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เหตุการณ์เช่นนี้มักเกิดขึ้น</w:t>
      </w:r>
    </w:p>
    <w:p w:rsidR="00437DCF" w:rsidRPr="00F65FCF" w:rsidRDefault="00437DCF" w:rsidP="006A3C0A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เสมอในช่วงสงคราม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ฝ่ายชนะจะถือไฟเพื่อต้อนฝ่ายที่แพ้ให้รวมเป็นกลุ่มก้อน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เป็นสัญลักษณ์แห่งความเมตตาและ</w:t>
      </w:r>
    </w:p>
    <w:p w:rsidR="0052184D" w:rsidRDefault="00437DCF" w:rsidP="0052184D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การให้อภัยต่อศัตรูผู้พ่ายแพ้และถูกพิชิต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ท่านได้แสดงถึงพลังแห่งความเป็นผู้</w:t>
      </w:r>
      <w:r w:rsidR="006A3C0A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ที่คงอยู่ในการรับใช้มวลชนในสังคม</w:t>
      </w:r>
      <w:r w:rsidR="006A3C0A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หรับความโปรดปรานการพัฒนาของพวกเขา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และความเป็นผู้</w:t>
      </w:r>
      <w:r w:rsidR="006A3C0A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จะไม่</w:t>
      </w:r>
      <w:r w:rsidR="006A3C0A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ให้ตกเป็นเหยื่อแห่งความเป็นกลางทางการเมืองของตนและความเห็นแก่ตัว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52184D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หรับบุคลิกและลักษณะที่ดีเลิศของท่านนบีมุฮัมหมัด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52184D" w:rsidRDefault="00437DCF" w:rsidP="0052184D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</w:p>
    <w:p w:rsidR="0052184D" w:rsidRDefault="0052184D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52184D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lastRenderedPageBreak/>
        <w:t>เลโอ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ตอลส์ตอย</w:t>
      </w:r>
      <w:r w:rsidR="0052184D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นักเขียน</w:t>
      </w:r>
      <w:r w:rsidR="0052184D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และนักปราชญ์ชาวรัสเซีย</w:t>
      </w:r>
      <w:r w:rsidR="0052184D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ที่มีชื่อเสียง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กล่าวว่า</w:t>
      </w:r>
    </w:p>
    <w:p w:rsidR="00437DCF" w:rsidRPr="00F65FCF" w:rsidRDefault="00437DCF" w:rsidP="0052184D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="0052184D" w:rsidRPr="00F65FCF">
        <w:rPr>
          <w:rFonts w:cs="Angsana New" w:hint="cs"/>
          <w:sz w:val="36"/>
          <w:szCs w:val="36"/>
          <w:cs/>
          <w:lang w:bidi="th-TH"/>
        </w:rPr>
        <w:t>) เป็นศาสดาที่ดีที่สุดของศาสนาอิสลามที</w:t>
      </w:r>
      <w:r w:rsidR="0052184D" w:rsidRPr="00F65FCF">
        <w:rPr>
          <w:rFonts w:cs="Angsana New"/>
          <w:sz w:val="36"/>
          <w:szCs w:val="36"/>
          <w:cs/>
          <w:lang w:bidi="th-TH"/>
        </w:rPr>
        <w:t>่</w:t>
      </w:r>
      <w:r w:rsidRPr="00F65FCF">
        <w:rPr>
          <w:rFonts w:cs="Angsana New" w:hint="cs"/>
          <w:sz w:val="36"/>
          <w:szCs w:val="36"/>
          <w:cs/>
          <w:lang w:bidi="th-TH"/>
        </w:rPr>
        <w:t>ควรค่าแก่การเคารพและให้เกียรติ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ศาสนาของท่านจะแผ่กระจายไปทั่วโลก</w:t>
      </w:r>
      <w:r w:rsidR="0052184D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ขอบคุณต่อพันธะสัญญาที่พร้อมด้วยความปราดเปรื่องและชาญฉลาด</w:t>
      </w:r>
      <w:r w:rsidRPr="00F65FCF">
        <w:rPr>
          <w:rFonts w:hint="eastAsia"/>
          <w:sz w:val="36"/>
          <w:szCs w:val="36"/>
        </w:rPr>
        <w:t>”</w:t>
      </w:r>
    </w:p>
    <w:p w:rsidR="0052184D" w:rsidRDefault="00437DCF" w:rsidP="00437DCF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ศาสตราจารย์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วิลล์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ดูแรนต์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นักเขียนและนักประวัติศาสตร์</w:t>
      </w:r>
    </w:p>
    <w:p w:rsidR="00437DCF" w:rsidRPr="00F65FCF" w:rsidRDefault="00437DCF" w:rsidP="0052184D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ชาวอเมริกา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ได้กล่าวไว้เช่นกันว่า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ถ้าเราประเมินผลผู้ยิ่งใหญ่ที่มีอิทธิพลต่อผู้คน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เราขอกล่าวว่า</w:t>
      </w:r>
    </w:p>
    <w:p w:rsidR="0052184D" w:rsidRDefault="00437DCF" w:rsidP="0052184D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ศาสดามุฮัมหมัด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เป็นหนึ่งในผู้ยิ่งใหญ่ที่สุดในประวัติศาสตร์ของมวลมนุษยชาติ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ท่านพยายามที่จะยกระดับความรู้และจริยธรรมของคนที่ป่าเถื่อน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ในภูมิภาคที่มีอุณหภูมิสูงและความแห้งแล้งของทะเลทราย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ท่านได้บรรลุความ</w:t>
      </w:r>
      <w:r w:rsidR="0052184D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เร็จดังกล่าวนี้ที่เป็นมากกว่าความ</w:t>
      </w:r>
      <w:r w:rsidR="0052184D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เร็จใดๆ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ในการปฏิรูปสังคมโลก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เราแทบจะพบผู้ซึ่งได้เติมเต็มมูลเหตุแห่งศาสนาอย่างท่านได้น้อยมาก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ท่านประสบความ</w:t>
      </w:r>
      <w:r w:rsidR="0052184D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เร็จตั้งแต่ได้รับการแต่งตั้งเป็นศาสนทูต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52184D" w:rsidRDefault="0052184D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C179A2" w:rsidP="0052184D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lastRenderedPageBreak/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ท่านได้รวบรวมเผ่าที่ไม่เลื่อมใสในศาสนาเพื่อจัดตั้งเป็นอุมมะห์</w:t>
      </w:r>
    </w:p>
    <w:p w:rsidR="00C179A2" w:rsidRDefault="002669AD" w:rsidP="002669AD">
      <w:pPr>
        <w:rPr>
          <w:rFonts w:cs="Angsana New"/>
          <w:sz w:val="36"/>
          <w:szCs w:val="36"/>
          <w:lang w:bidi="th-TH"/>
        </w:rPr>
      </w:pPr>
      <w:r>
        <w:rPr>
          <w:rFonts w:cs="Cordia New" w:hint="cs"/>
          <w:sz w:val="36"/>
          <w:szCs w:val="45"/>
          <w:cs/>
          <w:lang w:bidi="th-TH"/>
        </w:rPr>
        <w:t>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ประชาชาติที่เป็นอันหนึ่งอันเดียวกัน</w:t>
      </w:r>
      <w:r>
        <w:rPr>
          <w:rFonts w:cs="Angsana New" w:hint="cs"/>
          <w:sz w:val="36"/>
          <w:szCs w:val="36"/>
          <w:cs/>
          <w:lang w:bidi="th-TH"/>
        </w:rPr>
        <w:t>)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ท่านได้แจ้งถึงหลักการพื้นฐานที่ชัดแจ้งและแข็งแกร่ง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และความเชื่อทางศาสนาที่ยึดถือความกล้าหาญและการเห็นคุณค่าในตนเองซึ่งทรงคุณค่ามากกว่าศาสนายิว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ศาสนาคริสต์และบรรดาศาสนาเก่าๆของดินแดน</w:t>
      </w:r>
    </w:p>
    <w:p w:rsidR="00C179A2" w:rsidRDefault="00437DCF" w:rsidP="00C179A2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อาระเบียกลุ่มชนรุ่นต่อไปของอุมมะห์</w:t>
      </w:r>
    </w:p>
    <w:p w:rsidR="00C179A2" w:rsidRDefault="00C179A2" w:rsidP="00C179A2">
      <w:pPr>
        <w:rPr>
          <w:rFonts w:cs="Angsana New"/>
          <w:sz w:val="36"/>
          <w:szCs w:val="36"/>
          <w:lang w:bidi="th-TH"/>
        </w:rPr>
      </w:pPr>
      <w:r>
        <w:rPr>
          <w:rFonts w:cs="Cordia New" w:hint="cs"/>
          <w:sz w:val="36"/>
          <w:szCs w:val="45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ประชาชาติอิสลามผู้ครอบครองชัยชนะเหนือศัตรูในการสู้รบ</w:t>
      </w:r>
    </w:p>
    <w:p w:rsidR="00C179A2" w:rsidRDefault="00437DCF" w:rsidP="00C179A2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sz w:val="36"/>
          <w:szCs w:val="36"/>
        </w:rPr>
        <w:t>100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ครั้ง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ได้สร้างจักรพรรดิผู้ยิ่งใหญ่ในช่วงหนึ่งศตวรรษและในยุคร่วมสมัยเป็น</w:t>
      </w:r>
      <w:r w:rsidR="00C179A2">
        <w:rPr>
          <w:rFonts w:cs="Angsana New" w:hint="cs"/>
          <w:sz w:val="36"/>
          <w:szCs w:val="36"/>
          <w:cs/>
          <w:lang w:bidi="th-TH"/>
        </w:rPr>
        <w:t>อำ</w:t>
      </w:r>
      <w:r w:rsidRPr="00F65FCF">
        <w:rPr>
          <w:rFonts w:cs="Angsana New" w:hint="cs"/>
          <w:sz w:val="36"/>
          <w:szCs w:val="36"/>
          <w:cs/>
          <w:lang w:bidi="th-TH"/>
        </w:rPr>
        <w:t>นาจที่แข็งแกร่งที่สุด</w:t>
      </w:r>
      <w:r w:rsidRPr="00F65FCF">
        <w:rPr>
          <w:rFonts w:cs="Angsana New"/>
          <w:sz w:val="36"/>
          <w:szCs w:val="36"/>
          <w:cs/>
          <w:lang w:bidi="th-TH"/>
        </w:rPr>
        <w:t>"</w:t>
      </w:r>
    </w:p>
    <w:p w:rsidR="00C179A2" w:rsidRDefault="00C179A2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C179A2">
      <w:pPr>
        <w:rPr>
          <w:sz w:val="36"/>
          <w:szCs w:val="36"/>
        </w:rPr>
      </w:pPr>
    </w:p>
    <w:p w:rsidR="00437DCF" w:rsidRDefault="00437DCF" w:rsidP="00C179A2">
      <w:pPr>
        <w:pStyle w:val="Heading1"/>
      </w:pPr>
      <w:bookmarkStart w:id="17" w:name="_Toc382301453"/>
      <w:r w:rsidRPr="00F65FCF">
        <w:rPr>
          <w:rFonts w:hint="cs"/>
          <w:cs/>
        </w:rPr>
        <w:t>การดูแลบรรดาเด็กๆ</w:t>
      </w:r>
      <w:r w:rsidR="00C179A2">
        <w:rPr>
          <w:rFonts w:hint="cs"/>
          <w:cs/>
        </w:rPr>
        <w:t>และเด็กกำ</w:t>
      </w:r>
      <w:r w:rsidRPr="00F65FCF">
        <w:rPr>
          <w:rFonts w:hint="cs"/>
          <w:cs/>
        </w:rPr>
        <w:t>พร้า</w:t>
      </w:r>
      <w:bookmarkEnd w:id="17"/>
    </w:p>
    <w:p w:rsidR="00C179A2" w:rsidRPr="00C179A2" w:rsidRDefault="00C179A2" w:rsidP="00C179A2">
      <w:pPr>
        <w:pStyle w:val="libNormal"/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ศาสดามุฮัมหมัด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เป็นผู้ที่มีความเมตตาอย่างยิ่งต่อบรรดา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เด็กๆ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และท่านกล่าวเสมอว่า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จงให้ความเมตตาและความรักต่อบรรดาเด็กๆและเยาวชนของเจ้า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C179A2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วันหนึ่งเด็กกลุ่มหนึ่งเห็นศาสดามุฮัมหมัด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และเด็กๆ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ได้เข้ามารายล้อมอยู่รอบตัวท่านและพูดกับท่านว่า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โอ้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ศาสดามุฮัมหมัด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ท่านไม่เคยให้สิทธิ์แก่พวกเรา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ท่านตอบว่า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สิทธิ์อะไรที่พวกเธอพูดถึง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พวกเขากล่าวว่า</w:t>
      </w:r>
    </w:p>
    <w:p w:rsidR="00C179A2" w:rsidRDefault="00437DCF" w:rsidP="00C179A2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ท่านแสดงความเมตตาต่อหลานชายของท่านคือฮะซันและฮุเซนและท่านแบกพวกเขาไว้บนบ่าของท่านและท่านไม่เคยแบกพวกเราไว้บนบ่าเลย</w:t>
      </w:r>
      <w:r w:rsidRPr="00F65FCF">
        <w:rPr>
          <w:rFonts w:hint="eastAsia"/>
          <w:sz w:val="36"/>
          <w:szCs w:val="36"/>
        </w:rPr>
        <w:t>”</w:t>
      </w:r>
    </w:p>
    <w:p w:rsidR="00C179A2" w:rsidRDefault="00C179A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C179A2" w:rsidRDefault="00437DCF" w:rsidP="00C179A2">
      <w:pPr>
        <w:spacing w:after="0" w:line="240" w:lineRule="auto"/>
        <w:rPr>
          <w:rFonts w:cs="Cordia New"/>
          <w:sz w:val="36"/>
          <w:szCs w:val="45"/>
          <w:cs/>
          <w:lang w:bidi="th-TH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ถึงแม้ว่าศาสดามุฮัมหมัด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จะเป็นศาสดาแห่งอิสลามและ</w:t>
      </w:r>
    </w:p>
    <w:p w:rsidR="00C179A2" w:rsidRDefault="00437DCF" w:rsidP="00C179A2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เป็นผู้</w:t>
      </w:r>
      <w:r w:rsidR="00C179A2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ชุมชนมุสลิมทั้งหมด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แต่ท่านบอกให้เด็กๆ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ปีนขึ้นไปบนบ่าของท่านทีละคนและพาพวกเขาเดินไปตามถนน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ท่านให้ความสนใจเป็นพิเศษแก่เด็ก</w:t>
      </w:r>
      <w:r w:rsidR="00C179A2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พร้าในสังคมที่ซึ่งพวกเขาถูกดูถูกดูแคลน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ท่านสอนให้ผู้คนดูแลเด็ก</w:t>
      </w:r>
      <w:r w:rsidR="00C179A2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พร้าและรับเป็นผู้ปกครองของพวกเขา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นอกเหนือจากที่มีกล่าวไว้ในคัมภีร์อัลกุรอาน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37DCF" w:rsidRPr="00F65FCF" w:rsidRDefault="00437DCF" w:rsidP="00C179A2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ท่านศาสดามุฮัมหมัด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ได้กล่าวว่า</w:t>
      </w:r>
    </w:p>
    <w:p w:rsidR="00437DCF" w:rsidRDefault="00437DCF" w:rsidP="00C179A2">
      <w:pPr>
        <w:rPr>
          <w:rFonts w:cs="Cordia New"/>
          <w:sz w:val="36"/>
          <w:szCs w:val="45"/>
          <w:lang w:bidi="th-TH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ผู้ที่เลี้ยงดูเด็ก</w:t>
      </w:r>
      <w:r w:rsidR="00C179A2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พร้าจะได้อยู่ใกล้ชิดกับข้าพเจ้าในสรวงสวรรค์ดังเช่นนิ้วมือทั้งสอง</w:t>
      </w:r>
      <w:r w:rsidRPr="00F65FCF">
        <w:rPr>
          <w:rFonts w:hint="eastAsia"/>
          <w:sz w:val="36"/>
          <w:szCs w:val="36"/>
        </w:rPr>
        <w:t>”</w:t>
      </w:r>
    </w:p>
    <w:p w:rsidR="00C179A2" w:rsidRPr="00C179A2" w:rsidRDefault="00C179A2" w:rsidP="00C179A2">
      <w:pPr>
        <w:rPr>
          <w:rFonts w:cs="Cordia New"/>
          <w:sz w:val="36"/>
          <w:szCs w:val="45"/>
          <w:lang w:bidi="th-TH"/>
        </w:rPr>
      </w:pPr>
    </w:p>
    <w:p w:rsidR="00437DCF" w:rsidRDefault="00437DCF" w:rsidP="00C179A2">
      <w:pPr>
        <w:pStyle w:val="Heading1"/>
      </w:pPr>
      <w:bookmarkStart w:id="18" w:name="_Toc382301454"/>
      <w:r w:rsidRPr="00F65FCF">
        <w:rPr>
          <w:rFonts w:hint="cs"/>
          <w:cs/>
        </w:rPr>
        <w:t>ความเคร่งครัดในศาสนาและความน่าเลื่อมใส</w:t>
      </w:r>
      <w:bookmarkEnd w:id="18"/>
    </w:p>
    <w:p w:rsidR="00C179A2" w:rsidRPr="00C179A2" w:rsidRDefault="00C179A2" w:rsidP="00C179A2">
      <w:pPr>
        <w:pStyle w:val="libNormal"/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ศาสดามุฮัมหมัด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</w:t>
      </w:r>
      <w:r w:rsidR="00C179A2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กัดตนเองออกจากสิ่งที่ไม่</w:t>
      </w:r>
      <w:r w:rsidR="00C179A2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เป็น</w:t>
      </w:r>
    </w:p>
    <w:p w:rsidR="00C179A2" w:rsidRDefault="00437DCF" w:rsidP="00C179A2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ในการ</w:t>
      </w:r>
      <w:r w:rsidR="00C179A2">
        <w:rPr>
          <w:rFonts w:cs="Angsana New" w:hint="cs"/>
          <w:sz w:val="36"/>
          <w:szCs w:val="36"/>
          <w:cs/>
          <w:lang w:bidi="th-TH"/>
        </w:rPr>
        <w:t>ดำ</w:t>
      </w:r>
      <w:r w:rsidRPr="00F65FCF">
        <w:rPr>
          <w:rFonts w:cs="Angsana New" w:hint="cs"/>
          <w:sz w:val="36"/>
          <w:szCs w:val="36"/>
          <w:cs/>
          <w:lang w:bidi="th-TH"/>
        </w:rPr>
        <w:t>รงชีวิต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ท่านนั่งบนเสื่อฟางและมีหมอนที่บรรจุด้วยเส้นใยจากต้นอินทผลัม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อาหารของท่านส่วนใหญ่เป็นเพียงขนมปังและผลอินทผลัมเท่านั้น</w:t>
      </w:r>
    </w:p>
    <w:p w:rsidR="00C179A2" w:rsidRDefault="00C179A2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Default="00437DCF" w:rsidP="00C179A2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ท่านไม่เคยมีอาหารเพียงพอ</w:t>
      </w:r>
      <w:r w:rsidR="00C179A2">
        <w:rPr>
          <w:rFonts w:cs="Angsana New" w:hint="cs"/>
          <w:sz w:val="36"/>
          <w:szCs w:val="36"/>
          <w:cs/>
          <w:lang w:bidi="th-TH"/>
        </w:rPr>
        <w:t xml:space="preserve"> 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หรับบริโภค</w:t>
      </w:r>
      <w:r w:rsidR="00C179A2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สามวันติดต่อกัน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และได้รับการกล่าวจากภรรยาของท่านว่า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บางครั้งไม่มีอาหารหลงเหลือเพื่อจะ</w:t>
      </w:r>
      <w:r w:rsidR="00C179A2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มาปรุงเป็นเวลาหนึ่งเดือนเต็ม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ท่านได้ขี่ม้าหรือสัตว์อื่นที่ใช้</w:t>
      </w:r>
      <w:r w:rsidR="00C179A2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หรับขี่โดยปราศจากอาน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และตัวของท่านมักซ่อมแซมเสื้อผ้าและรองเท้าของท่านและรีดนมแพะด้วยตัวของท่านเสมอ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ท่านเชื่อว่า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โลก</w:t>
      </w:r>
      <w:r w:rsidR="00C179A2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เป็นที่แห่งความยาก</w:t>
      </w:r>
      <w:r w:rsidR="00C179A2">
        <w:rPr>
          <w:rFonts w:cs="Angsana New" w:hint="cs"/>
          <w:sz w:val="36"/>
          <w:szCs w:val="36"/>
          <w:cs/>
          <w:lang w:bidi="th-TH"/>
        </w:rPr>
        <w:t>ลำ</w:t>
      </w:r>
      <w:r w:rsidRPr="00F65FCF">
        <w:rPr>
          <w:rFonts w:cs="Angsana New" w:hint="cs"/>
          <w:sz w:val="36"/>
          <w:szCs w:val="36"/>
          <w:cs/>
          <w:lang w:bidi="th-TH"/>
        </w:rPr>
        <w:t>บากและความอุตสาหะอย่างแสนสาหัส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เนื่องจากท่านได้รับการบอกกล่าวจากพระองค์อัลลอฮ์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ว่า</w:t>
      </w:r>
    </w:p>
    <w:p w:rsidR="00C179A2" w:rsidRDefault="00C179A2" w:rsidP="00715B34">
      <w:pPr>
        <w:jc w:val="center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ولقد خلقنا الانسان فی کبد</w:t>
      </w:r>
    </w:p>
    <w:p w:rsidR="00C179A2" w:rsidRPr="00C179A2" w:rsidRDefault="00C179A2" w:rsidP="00715B34">
      <w:pPr>
        <w:jc w:val="center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(البلد</w:t>
      </w:r>
      <w:r w:rsidR="00715B34">
        <w:rPr>
          <w:rFonts w:hint="cs"/>
          <w:sz w:val="36"/>
          <w:szCs w:val="36"/>
          <w:rtl/>
          <w:lang w:bidi="fa-IR"/>
        </w:rPr>
        <w:t>/</w:t>
      </w:r>
      <w:r>
        <w:rPr>
          <w:rFonts w:hint="cs"/>
          <w:sz w:val="36"/>
          <w:szCs w:val="36"/>
          <w:rtl/>
          <w:lang w:bidi="fa-IR"/>
        </w:rPr>
        <w:t xml:space="preserve"> 4)</w:t>
      </w:r>
    </w:p>
    <w:p w:rsidR="00715B34" w:rsidRDefault="00C179A2" w:rsidP="00715B34">
      <w:pPr>
        <w:rPr>
          <w:rFonts w:cs="Cordia New"/>
          <w:sz w:val="36"/>
          <w:szCs w:val="45"/>
          <w:lang w:bidi="th-TH"/>
        </w:rPr>
      </w:pPr>
      <w:r w:rsidRPr="00F65FCF">
        <w:rPr>
          <w:rFonts w:hint="eastAsia"/>
          <w:sz w:val="36"/>
          <w:szCs w:val="36"/>
        </w:rPr>
        <w:t xml:space="preserve"> </w:t>
      </w:r>
      <w:r w:rsidR="00437DCF" w:rsidRPr="00F65FCF">
        <w:rPr>
          <w:rFonts w:hint="eastAsia"/>
          <w:sz w:val="36"/>
          <w:szCs w:val="36"/>
        </w:rPr>
        <w:t>“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แน่นอน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เราได้สร้างมนุษย์ขึ้นมาให้อยู่ในความยาก</w:t>
      </w:r>
      <w:r w:rsidR="00715B34">
        <w:rPr>
          <w:rFonts w:cs="Angsana New" w:hint="cs"/>
          <w:sz w:val="36"/>
          <w:szCs w:val="36"/>
          <w:cs/>
          <w:lang w:bidi="th-TH"/>
        </w:rPr>
        <w:t>ลำ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บาก</w:t>
      </w:r>
      <w:r w:rsidR="00437DCF"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715B34">
      <w:pPr>
        <w:rPr>
          <w:sz w:val="36"/>
          <w:szCs w:val="36"/>
        </w:rPr>
      </w:pPr>
      <w:r w:rsidRPr="00F65FCF">
        <w:rPr>
          <w:sz w:val="36"/>
          <w:szCs w:val="36"/>
        </w:rPr>
        <w:t xml:space="preserve"> </w:t>
      </w:r>
      <w:r w:rsidR="00715B34" w:rsidRPr="00F65FCF">
        <w:rPr>
          <w:rFonts w:cs="Angsana New" w:hint="cs"/>
          <w:sz w:val="36"/>
          <w:szCs w:val="36"/>
          <w:cs/>
          <w:lang w:bidi="th-TH"/>
        </w:rPr>
        <w:t>หรือใน</w:t>
      </w:r>
      <w:r w:rsidR="00715B34">
        <w:rPr>
          <w:rFonts w:cs="Angsana New" w:hint="cs"/>
          <w:sz w:val="36"/>
          <w:szCs w:val="36"/>
          <w:cs/>
          <w:lang w:bidi="th-TH"/>
        </w:rPr>
        <w:t>ดำ</w:t>
      </w:r>
      <w:r w:rsidR="00715B34" w:rsidRPr="00F65FCF">
        <w:rPr>
          <w:rFonts w:cs="Angsana New" w:hint="cs"/>
          <w:sz w:val="36"/>
          <w:szCs w:val="36"/>
          <w:cs/>
          <w:lang w:bidi="th-TH"/>
        </w:rPr>
        <w:t>รัสอีกประการหนึ่งที่บอกว่า:</w:t>
      </w:r>
    </w:p>
    <w:p w:rsidR="00437DCF" w:rsidRPr="00F65FCF" w:rsidRDefault="00437DCF" w:rsidP="00715B34">
      <w:pPr>
        <w:rPr>
          <w:sz w:val="36"/>
          <w:szCs w:val="36"/>
        </w:rPr>
      </w:pPr>
      <w:r w:rsidRPr="00F65FCF">
        <w:rPr>
          <w:sz w:val="36"/>
          <w:szCs w:val="36"/>
        </w:rPr>
        <w:t xml:space="preserve">( </w:t>
      </w:r>
      <w:r w:rsidRPr="00F65FCF">
        <w:rPr>
          <w:rFonts w:cs="Arial" w:hint="cs"/>
          <w:sz w:val="36"/>
          <w:szCs w:val="36"/>
          <w:rtl/>
        </w:rPr>
        <w:t>فَإِنَّ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مَعَ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الْعُسْرِ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يُسْرًا</w:t>
      </w:r>
      <w:r w:rsidRPr="00F65FCF">
        <w:rPr>
          <w:rFonts w:cs="Arial"/>
          <w:sz w:val="36"/>
          <w:szCs w:val="36"/>
          <w:rtl/>
        </w:rPr>
        <w:t xml:space="preserve"> </w:t>
      </w:r>
      <w:r w:rsidR="00715B34">
        <w:rPr>
          <w:rFonts w:hint="cs"/>
          <w:sz w:val="36"/>
          <w:szCs w:val="36"/>
          <w:rtl/>
          <w:lang w:bidi="fa-IR"/>
        </w:rPr>
        <w:t>(</w:t>
      </w:r>
      <w:r w:rsidRPr="00F65FCF">
        <w:rPr>
          <w:rFonts w:cs="Arial" w:hint="cs"/>
          <w:sz w:val="36"/>
          <w:szCs w:val="36"/>
          <w:rtl/>
        </w:rPr>
        <w:t>الشرح</w:t>
      </w:r>
      <w:r w:rsidRPr="00F65FCF">
        <w:rPr>
          <w:rFonts w:cs="Arial"/>
          <w:sz w:val="36"/>
          <w:szCs w:val="36"/>
          <w:rtl/>
        </w:rPr>
        <w:t>/ 5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แท้จริงพร้อมกับความยาก</w:t>
      </w:r>
      <w:r w:rsidR="00715B34">
        <w:rPr>
          <w:rFonts w:cs="Angsana New" w:hint="cs"/>
          <w:sz w:val="36"/>
          <w:szCs w:val="36"/>
          <w:cs/>
          <w:lang w:bidi="th-TH"/>
        </w:rPr>
        <w:t>ลำ</w:t>
      </w:r>
      <w:r w:rsidRPr="00F65FCF">
        <w:rPr>
          <w:rFonts w:cs="Angsana New" w:hint="cs"/>
          <w:sz w:val="36"/>
          <w:szCs w:val="36"/>
          <w:cs/>
          <w:lang w:bidi="th-TH"/>
        </w:rPr>
        <w:t>บากนั้นก็มีความง่าย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กล่าวคือ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มนุษย์สามารถได้รับการบรรเทาในการกลับมามีชีวิตครั้ง</w:t>
      </w:r>
    </w:p>
    <w:p w:rsidR="00715B34" w:rsidRDefault="00437DCF" w:rsidP="00437DCF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ต่อไป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สิ่งนี้ได้มีการกล่าวถึงสองครั้งในคัมภีร์อัลกุรอาน</w:t>
      </w:r>
    </w:p>
    <w:p w:rsidR="00715B34" w:rsidRDefault="00715B34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715B34" w:rsidRDefault="00437DCF" w:rsidP="00715B34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lastRenderedPageBreak/>
        <w:t>ซึ่งเป็นตัวบ่งชี้ถึงความ</w:t>
      </w:r>
      <w:r w:rsidR="00715B34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คัญที่</w:t>
      </w:r>
      <w:r w:rsidR="00715B34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หนดโดยพระองค์อัลลอฮ์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โลกเป็นที่</w:t>
      </w:r>
      <w:r w:rsidR="00715B34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หรับสร้างความแข็งแกร่งให้แก่จิตวิญญาณเพื่อเป็นการเตรียมตัว</w:t>
      </w:r>
      <w:r w:rsidR="00715B34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หรับโลกหน้า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715B34" w:rsidRDefault="00437DCF" w:rsidP="00715B34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ศาสดามุฮัมหมัด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กล่าวกับอัครสาวกของท่านเสมอว่า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37DCF" w:rsidRPr="00F65FCF" w:rsidRDefault="00437DCF" w:rsidP="00715B34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ความยาก</w:t>
      </w:r>
      <w:r w:rsidR="00715B34">
        <w:rPr>
          <w:rFonts w:cs="Angsana New" w:hint="cs"/>
          <w:sz w:val="36"/>
          <w:szCs w:val="36"/>
          <w:cs/>
          <w:lang w:bidi="th-TH"/>
        </w:rPr>
        <w:t>ลำ</w:t>
      </w:r>
      <w:r w:rsidRPr="00F65FCF">
        <w:rPr>
          <w:rFonts w:cs="Angsana New" w:hint="cs"/>
          <w:sz w:val="36"/>
          <w:szCs w:val="36"/>
          <w:cs/>
          <w:lang w:bidi="th-TH"/>
        </w:rPr>
        <w:t>บากจะ</w:t>
      </w:r>
      <w:r w:rsidR="00715B34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ไปสู่จิตวิญญาณที่แข็งแกร่งของมนุษย์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ท่านได้เพิ่มเติมว่า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:</w:t>
      </w:r>
    </w:p>
    <w:p w:rsidR="00437DCF" w:rsidRPr="00F65FCF" w:rsidRDefault="00437DCF" w:rsidP="00715B34">
      <w:pPr>
        <w:jc w:val="center"/>
        <w:rPr>
          <w:sz w:val="36"/>
          <w:szCs w:val="36"/>
        </w:rPr>
      </w:pPr>
      <w:r w:rsidRPr="00F65FCF">
        <w:rPr>
          <w:rFonts w:cs="Arial" w:hint="cs"/>
          <w:sz w:val="36"/>
          <w:szCs w:val="36"/>
          <w:rtl/>
        </w:rPr>
        <w:t>الفقر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فخري</w:t>
      </w:r>
    </w:p>
    <w:p w:rsidR="00437DCF" w:rsidRPr="00F65FCF" w:rsidRDefault="00437DCF" w:rsidP="00715B34">
      <w:pPr>
        <w:jc w:val="center"/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ความยากจนเป็นเกียรติแก่ข้าพเจ้าเสมอ</w:t>
      </w:r>
    </w:p>
    <w:p w:rsidR="00715B34" w:rsidRDefault="00437DCF" w:rsidP="00437DCF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ท่านสอนให้สหายของท่านช่วยเหลือคนยากจนและผู้ขัดสน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715B34" w:rsidRDefault="00437DCF" w:rsidP="00715B34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ศาสดามุฮัมหมัด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ให้คุณค่าแก่ความสามัคคีและการอยู่ร่วมกันและความเมตตาในหมู่ชนและท่านส่งเสริมให้ผู้คนไปมาหาสู่และเยี่ยมเยียนญาติเพื่อนบ้านของ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รวมทั้งผู้ป่วยและช่วยเหลือคนยากจนและขัดสน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ท่านได้ไปเยี่ยมเยียนผู้ป่วยที่ไม่ใช่มุสลิมเสมอ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กุรอานคัมภีร์แห่งพระผู้เป็นเจ้าซึ่งแจ้งแก่ศาสดามุฮัมหมัด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ถือเป็นแหล่งที่ศักดิ์สิทธิ์แหล่งหนึ่งเพื่อส่งเสริมมิตรภาพและความเป็นพี่น้องกันระหว่างหมู่ช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715B34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สอนทางด้านจริยธรรมทั้งหมดของศาสดามุฮัมหมัด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="00715B34">
        <w:rPr>
          <w:rFonts w:cs="Angsana New" w:hint="cs"/>
          <w:sz w:val="36"/>
          <w:szCs w:val="36"/>
          <w:cs/>
          <w:lang w:bidi="th-TH"/>
        </w:rPr>
        <w:t>นำ</w:t>
      </w:r>
      <w:r w:rsidR="00715B34" w:rsidRPr="00F65FCF">
        <w:rPr>
          <w:rFonts w:cs="Angsana New" w:hint="cs"/>
          <w:sz w:val="36"/>
          <w:szCs w:val="36"/>
          <w:cs/>
          <w:lang w:bidi="th-TH"/>
        </w:rPr>
        <w:t>มาจากที่เดียวกัน</w:t>
      </w:r>
      <w:r w:rsidR="00715B34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715B34" w:rsidRPr="00F65FCF">
        <w:rPr>
          <w:rFonts w:cs="Angsana New" w:hint="cs"/>
          <w:sz w:val="36"/>
          <w:szCs w:val="36"/>
          <w:cs/>
          <w:lang w:bidi="th-TH"/>
        </w:rPr>
        <w:t>ณ</w:t>
      </w:r>
      <w:r w:rsidR="00715B34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715B34" w:rsidRPr="00F65FCF">
        <w:rPr>
          <w:rFonts w:cs="Angsana New" w:hint="cs"/>
          <w:sz w:val="36"/>
          <w:szCs w:val="36"/>
          <w:cs/>
          <w:lang w:bidi="th-TH"/>
        </w:rPr>
        <w:t>ที่นี้</w:t>
      </w:r>
    </w:p>
    <w:p w:rsidR="00437DCF" w:rsidRPr="00715B34" w:rsidRDefault="00715B34" w:rsidP="00715B34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  <w:r w:rsidR="00437DCF"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เราอ้างถึง</w:t>
      </w:r>
      <w:r w:rsidR="00715B34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นวนบทและ</w:t>
      </w:r>
      <w:r w:rsidR="00715B34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สอนใน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อัลกุรอาน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ที่กล่าวไว้เช่นเดียวกัน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ดังนี้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sz w:val="36"/>
          <w:szCs w:val="36"/>
        </w:rPr>
        <w:t xml:space="preserve">1. </w:t>
      </w:r>
      <w:r w:rsidRPr="00F65FCF">
        <w:rPr>
          <w:rFonts w:cs="Angsana New" w:hint="cs"/>
          <w:sz w:val="36"/>
          <w:szCs w:val="36"/>
          <w:cs/>
          <w:lang w:bidi="th-TH"/>
        </w:rPr>
        <w:t>การนินทาว่าร้าย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rial" w:hint="cs"/>
          <w:sz w:val="36"/>
          <w:szCs w:val="36"/>
          <w:rtl/>
        </w:rPr>
        <w:t>وَ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يَغْتَب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بَّعْضُكُم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بَعْضًا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أَيُحِبُّ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أَحَدُكُمْ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أَن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يَأْكُلَ</w:t>
      </w:r>
    </w:p>
    <w:p w:rsidR="00437DCF" w:rsidRPr="00F65FCF" w:rsidRDefault="00715B34" w:rsidP="00715B34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)</w:t>
      </w:r>
      <w:r w:rsidR="00437DCF" w:rsidRPr="00F65FCF">
        <w:rPr>
          <w:sz w:val="36"/>
          <w:szCs w:val="36"/>
        </w:rPr>
        <w:t xml:space="preserve"> </w:t>
      </w:r>
      <w:r w:rsidR="00437DCF" w:rsidRPr="00F65FCF">
        <w:rPr>
          <w:rFonts w:cs="Arial" w:hint="cs"/>
          <w:sz w:val="36"/>
          <w:szCs w:val="36"/>
          <w:rtl/>
        </w:rPr>
        <w:t>لَحْمَ</w:t>
      </w:r>
      <w:r w:rsidR="00437DCF" w:rsidRPr="00F65FCF">
        <w:rPr>
          <w:rFonts w:cs="Arial"/>
          <w:sz w:val="36"/>
          <w:szCs w:val="36"/>
          <w:rtl/>
        </w:rPr>
        <w:t xml:space="preserve"> </w:t>
      </w:r>
      <w:r w:rsidR="00437DCF" w:rsidRPr="00F65FCF">
        <w:rPr>
          <w:rFonts w:cs="Arial" w:hint="cs"/>
          <w:sz w:val="36"/>
          <w:szCs w:val="36"/>
          <w:rtl/>
        </w:rPr>
        <w:t>أَخِيهِ</w:t>
      </w:r>
      <w:r w:rsidR="00437DCF" w:rsidRPr="00F65FCF">
        <w:rPr>
          <w:rFonts w:cs="Arial"/>
          <w:sz w:val="36"/>
          <w:szCs w:val="36"/>
          <w:rtl/>
        </w:rPr>
        <w:t xml:space="preserve"> </w:t>
      </w:r>
      <w:r w:rsidR="00437DCF" w:rsidRPr="00F65FCF">
        <w:rPr>
          <w:rFonts w:cs="Arial" w:hint="cs"/>
          <w:sz w:val="36"/>
          <w:szCs w:val="36"/>
          <w:rtl/>
        </w:rPr>
        <w:t>مَيْتًا</w:t>
      </w:r>
      <w:r w:rsidR="00437DCF" w:rsidRPr="00F65FCF">
        <w:rPr>
          <w:rFonts w:cs="Arial"/>
          <w:sz w:val="36"/>
          <w:szCs w:val="36"/>
          <w:rtl/>
        </w:rPr>
        <w:t xml:space="preserve"> </w:t>
      </w:r>
      <w:r w:rsidR="00437DCF" w:rsidRPr="00F65FCF">
        <w:rPr>
          <w:rFonts w:cs="Arial" w:hint="cs"/>
          <w:sz w:val="36"/>
          <w:szCs w:val="36"/>
          <w:rtl/>
        </w:rPr>
        <w:t>فَكَرِهْتُمُوهُ</w:t>
      </w:r>
      <w:r w:rsidR="00437DCF" w:rsidRPr="00F65FCF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(</w:t>
      </w:r>
      <w:r w:rsidR="00437DCF" w:rsidRPr="00F65FCF">
        <w:rPr>
          <w:rFonts w:cs="Arial" w:hint="cs"/>
          <w:sz w:val="36"/>
          <w:szCs w:val="36"/>
          <w:rtl/>
        </w:rPr>
        <w:t>حجرات</w:t>
      </w:r>
      <w:r w:rsidR="00437DCF" w:rsidRPr="00F65FCF">
        <w:rPr>
          <w:rFonts w:cs="Arial"/>
          <w:sz w:val="36"/>
          <w:szCs w:val="36"/>
          <w:rtl/>
        </w:rPr>
        <w:t xml:space="preserve"> / 21</w:t>
      </w:r>
    </w:p>
    <w:p w:rsidR="00437DCF" w:rsidRPr="00F65FCF" w:rsidRDefault="00715B34" w:rsidP="00437DCF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“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และบางคนในหมู่พวกเจ้าอย่านินทาซึ่งกันและกัน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คนหนึ่งในหมู่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พวกเจ้าชอบที่จะกินเนื้อของพี่น้องของเขาที่ตายไปแล้วกระนั้นหรือ</w:t>
      </w:r>
      <w:r w:rsidR="00715B34">
        <w:rPr>
          <w:rFonts w:cs="Angsana New" w:hint="cs"/>
          <w:sz w:val="36"/>
          <w:szCs w:val="36"/>
          <w:cs/>
          <w:lang w:bidi="th-TH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sz w:val="36"/>
          <w:szCs w:val="36"/>
        </w:rPr>
        <w:t xml:space="preserve">2.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ความริษยา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การประณามการอิจฉาริษยากันในหมู่ชน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พระองค์</w:t>
      </w:r>
    </w:p>
    <w:p w:rsidR="00715B34" w:rsidRDefault="00437DCF" w:rsidP="00715B34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ตรัสว่า</w:t>
      </w:r>
    </w:p>
    <w:p w:rsidR="00437DCF" w:rsidRPr="00F65FCF" w:rsidRDefault="00437DCF" w:rsidP="00715B34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จงแสวงหาที่พักพิงแห่งพระผู้เป็นเจ้า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โดยการระมัดระวังจากความริษยากัน</w:t>
      </w:r>
      <w:r w:rsidRPr="00F65FCF">
        <w:rPr>
          <w:rFonts w:hint="eastAsia"/>
          <w:sz w:val="36"/>
          <w:szCs w:val="36"/>
        </w:rPr>
        <w:t>”</w:t>
      </w:r>
    </w:p>
    <w:p w:rsidR="00715B34" w:rsidRDefault="00437DCF" w:rsidP="00715B34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sz w:val="36"/>
          <w:szCs w:val="36"/>
        </w:rPr>
        <w:t xml:space="preserve">3. </w:t>
      </w:r>
      <w:r w:rsidRPr="00F65FCF">
        <w:rPr>
          <w:rFonts w:cs="Angsana New" w:hint="cs"/>
          <w:sz w:val="36"/>
          <w:szCs w:val="36"/>
          <w:cs/>
          <w:lang w:bidi="th-TH"/>
        </w:rPr>
        <w:t>ความเห็นแก่ตัว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ในมุมมองของอัลกุรอาน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ความเห็นแก่ตัวเป็นสิ่งร้ายกาจและเป็นลักษณะที่ชั่วร้ายที่</w:t>
      </w:r>
      <w:r w:rsidR="00715B34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มาซึ่งสิ่งเลวร้ายอื่นๆ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มากมาย</w:t>
      </w:r>
    </w:p>
    <w:p w:rsidR="00715B34" w:rsidRDefault="00715B34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715B34" w:rsidRDefault="00437DCF" w:rsidP="00715B34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</w:p>
    <w:p w:rsidR="00437DCF" w:rsidRPr="00F65FCF" w:rsidRDefault="00437DCF" w:rsidP="00715B34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ซึ่งมีอยู่หลายบทที่อัลกุรอานได้กล่างถึงเรื่องนี้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ความเห็นแก่ตัวเกิดขึ้นเนื่องจากแรงจูงใจต่างๆ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อันรวมถึง</w:t>
      </w:r>
      <w:r w:rsidR="00715B34">
        <w:rPr>
          <w:rFonts w:cs="Angsana New" w:hint="cs"/>
          <w:sz w:val="36"/>
          <w:szCs w:val="36"/>
          <w:cs/>
          <w:lang w:bidi="th-TH"/>
        </w:rPr>
        <w:t>อำ</w:t>
      </w:r>
      <w:r w:rsidRPr="00F65FCF">
        <w:rPr>
          <w:rFonts w:cs="Angsana New" w:hint="cs"/>
          <w:sz w:val="36"/>
          <w:szCs w:val="36"/>
          <w:cs/>
          <w:lang w:bidi="th-TH"/>
        </w:rPr>
        <w:t>นาจ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ความมั่งคั่งและความงามที่ถูกประณามและอัลกุรอานยังบอกว่า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ลักษณะที่ชั่วร้ายนี้จะ</w:t>
      </w:r>
      <w:r w:rsidR="00715B34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มาซึ่งความเป็นปฏิปักษ์ต่อกันและความเกลียดชังกันเสมอ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ในหลายๆ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บทของอัลกุรอานมีการกล่าวถึงระดับของการกล่าวหาที่</w:t>
      </w:r>
    </w:p>
    <w:p w:rsidR="00437DCF" w:rsidRPr="00F65FCF" w:rsidRDefault="00437DCF" w:rsidP="00715B34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เป็นเท็จ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การโกหก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การนินทาและการเย้ยหยันที่เป็นสิ่งต้องห้าม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เนื่องจากสิ่งดังกล่าวมานี้</w:t>
      </w:r>
      <w:r w:rsidR="00715B34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มาซึ่งการเป็นปฏิปักษ์ต่อกันในหมู่มนุษย์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และการกระ</w:t>
      </w:r>
      <w:r w:rsidR="00715B34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ทั้งหลายที่ส่งเสริมความเมตตาและความมี</w:t>
      </w:r>
      <w:r w:rsidR="00715B34">
        <w:rPr>
          <w:rFonts w:cs="Angsana New" w:hint="cs"/>
          <w:sz w:val="36"/>
          <w:szCs w:val="36"/>
          <w:cs/>
          <w:lang w:bidi="th-TH"/>
        </w:rPr>
        <w:t>น้ำ</w:t>
      </w:r>
      <w:r w:rsidRPr="00F65FCF">
        <w:rPr>
          <w:rFonts w:cs="Angsana New" w:hint="cs"/>
          <w:sz w:val="36"/>
          <w:szCs w:val="36"/>
          <w:cs/>
          <w:lang w:bidi="th-TH"/>
        </w:rPr>
        <w:t>ใจในหมู่ชน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ดังเช่น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ความซื่อสัตย์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การให้อภัย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การผ่อนปรนและการปรับปรุงความสัมพันธ์ระหว่างคนทั้งสองหรือระหว่างสองเชื้อชาติ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="00715B34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ถือเป็นสิ่งที่</w:t>
      </w:r>
      <w:r w:rsidR="00715B34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เป็นที่หลีกเลี่ยงไม่ได้</w:t>
      </w:r>
    </w:p>
    <w:p w:rsidR="00715B34" w:rsidRDefault="00437DCF" w:rsidP="00715B34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แม้ว่าการบอกกล่าวความเท็จจะเป็นที่ถูกประณามในศาสนาอิสลาม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แต่หากเป็นการปรับปรุงเพื่อเชื่อมความสัมพันธ์ระหว่างคนสองคนก็ถือเป็นที่อนุมัติ</w:t>
      </w:r>
    </w:p>
    <w:p w:rsidR="00715B34" w:rsidRDefault="00715B34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715B34">
      <w:pPr>
        <w:rPr>
          <w:sz w:val="36"/>
          <w:szCs w:val="36"/>
          <w:lang w:bidi="th-TH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ครั้งหนึ่ง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กล่าวกับกลุ่มชนของท่านว่า</w:t>
      </w:r>
    </w:p>
    <w:p w:rsidR="00437DCF" w:rsidRPr="00F65FCF" w:rsidRDefault="00437DCF" w:rsidP="00715B34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คนใดในหมู่พวกเจ้าที่</w:t>
      </w:r>
      <w:r w:rsidR="00715B34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สิ่งดังต่อไปนี้</w:t>
      </w:r>
      <w:r w:rsidR="00715B34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จะเป็นผู้มีเกียรติและมีสถานะที่สูงส่ง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ณ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</w:t>
      </w:r>
      <w:r w:rsidRPr="00F65FCF">
        <w:rPr>
          <w:rFonts w:cs="Angsana New"/>
          <w:sz w:val="36"/>
          <w:szCs w:val="36"/>
          <w:cs/>
          <w:lang w:bidi="th-TH"/>
        </w:rPr>
        <w:t xml:space="preserve">. </w:t>
      </w:r>
      <w:r w:rsidRPr="00F65FCF">
        <w:rPr>
          <w:rFonts w:cs="Angsana New" w:hint="cs"/>
          <w:sz w:val="36"/>
          <w:szCs w:val="36"/>
          <w:cs/>
          <w:lang w:bidi="th-TH"/>
        </w:rPr>
        <w:t>ให้อภัยแก่ผู้ที่กระ</w:t>
      </w:r>
      <w:r w:rsidR="00715B34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ไม่ดีต่อเจ้า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ข</w:t>
      </w:r>
      <w:r w:rsidRPr="00F65FCF">
        <w:rPr>
          <w:rFonts w:cs="Angsana New"/>
          <w:sz w:val="36"/>
          <w:szCs w:val="36"/>
          <w:cs/>
          <w:lang w:bidi="th-TH"/>
        </w:rPr>
        <w:t xml:space="preserve">. </w:t>
      </w:r>
      <w:r w:rsidRPr="00F65FCF">
        <w:rPr>
          <w:rFonts w:cs="Angsana New" w:hint="cs"/>
          <w:sz w:val="36"/>
          <w:szCs w:val="36"/>
          <w:cs/>
          <w:lang w:bidi="th-TH"/>
        </w:rPr>
        <w:t>สร้างสัมพันธ์ใหม่กับผู้ที่เคยตัดสัมพันธ์กับเจ้า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</w:t>
      </w:r>
      <w:r w:rsidRPr="00F65FCF">
        <w:rPr>
          <w:rFonts w:cs="Angsana New"/>
          <w:sz w:val="36"/>
          <w:szCs w:val="36"/>
          <w:cs/>
          <w:lang w:bidi="th-TH"/>
        </w:rPr>
        <w:t xml:space="preserve">. </w:t>
      </w:r>
      <w:r w:rsidRPr="00F65FCF">
        <w:rPr>
          <w:rFonts w:cs="Angsana New" w:hint="cs"/>
          <w:sz w:val="36"/>
          <w:szCs w:val="36"/>
          <w:cs/>
          <w:lang w:bidi="th-TH"/>
        </w:rPr>
        <w:t>แสดงความเอื้อเฟื้อเผื่อแผ่กับผู้ที่กระ</w:t>
      </w:r>
      <w:r w:rsidR="00715B34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การสิ่งหนึ่งสิ่งใดกับเจ้า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เนื่องจากความประมาทและความโง่เขลาของเขา</w:t>
      </w:r>
    </w:p>
    <w:p w:rsidR="00437DCF" w:rsidRPr="00F65FCF" w:rsidRDefault="00437DCF" w:rsidP="00715B34">
      <w:pPr>
        <w:rPr>
          <w:sz w:val="36"/>
          <w:szCs w:val="36"/>
        </w:rPr>
      </w:pPr>
      <w:r w:rsidRPr="00F65FCF">
        <w:rPr>
          <w:sz w:val="36"/>
          <w:szCs w:val="36"/>
        </w:rPr>
        <w:t xml:space="preserve">4. </w:t>
      </w:r>
      <w:r w:rsidRPr="00F65FCF">
        <w:rPr>
          <w:rFonts w:cs="Angsana New" w:hint="cs"/>
          <w:sz w:val="36"/>
          <w:szCs w:val="36"/>
          <w:cs/>
          <w:lang w:bidi="th-TH"/>
        </w:rPr>
        <w:t>สั่งห้ามการดื่มไวน์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เครื่องดื่มที่มีแอลกอฮอล์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ซึ่งได้มี</w:t>
      </w:r>
      <w:r w:rsidR="00715B34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สั่งห้ามจากอายะห์ต่างๆ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ในอัลกุรอาน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ถือว่าการ</w:t>
      </w:r>
    </w:p>
    <w:p w:rsidR="00715B34" w:rsidRDefault="00437DCF" w:rsidP="00715B34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ดื่มไวน์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เครื่องดื่มแอลกอฮอล์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เป็นเหตุแห่งการสูญเสียจิตใจ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สติ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และได้กระตุ้นให้หมู่ชนของท่านหลีกเลี่ยงการดื่ม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ไวน์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ท่านกล่าวว่า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</w:t>
      </w:r>
      <w:r w:rsidR="002669AD">
        <w:rPr>
          <w:rFonts w:cs="Angsana New" w:hint="cs"/>
          <w:sz w:val="36"/>
          <w:szCs w:val="36"/>
          <w:cs/>
          <w:lang w:bidi="th-TH"/>
        </w:rPr>
        <w:t>.</w:t>
      </w:r>
      <w:r w:rsidRPr="00F65FCF">
        <w:rPr>
          <w:rFonts w:cs="Angsana New" w:hint="cs"/>
          <w:sz w:val="36"/>
          <w:szCs w:val="36"/>
          <w:cs/>
          <w:lang w:bidi="th-TH"/>
        </w:rPr>
        <w:t>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ทรงขังความชั่วร้ายไว้และการดื่มเครื่องดื่มที่มีแอลกอฮอล์</w:t>
      </w:r>
      <w:r w:rsidR="00715B34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ถือเป็น</w:t>
      </w:r>
      <w:r w:rsidR="00715B34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กุญแจ</w:t>
      </w:r>
      <w:r w:rsidR="00715B34">
        <w:rPr>
          <w:rFonts w:cs="Angsana New" w:hint="cs"/>
          <w:sz w:val="36"/>
          <w:szCs w:val="36"/>
          <w:cs/>
          <w:lang w:bidi="th-TH"/>
        </w:rPr>
        <w:t xml:space="preserve"> 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หรับไขล็อคออก</w:t>
      </w:r>
      <w:r w:rsidRPr="00F65FCF">
        <w:rPr>
          <w:rFonts w:hint="eastAsia"/>
          <w:sz w:val="36"/>
          <w:szCs w:val="36"/>
        </w:rPr>
        <w:t>”</w:t>
      </w:r>
    </w:p>
    <w:p w:rsidR="00715B34" w:rsidRDefault="00715B3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715B34">
      <w:pPr>
        <w:rPr>
          <w:sz w:val="36"/>
          <w:szCs w:val="36"/>
        </w:rPr>
      </w:pPr>
    </w:p>
    <w:p w:rsidR="00437DCF" w:rsidRDefault="00437DCF" w:rsidP="00715B34">
      <w:pPr>
        <w:pStyle w:val="Heading1"/>
      </w:pPr>
      <w:bookmarkStart w:id="19" w:name="_Toc382301455"/>
      <w:r w:rsidRPr="00F65FCF">
        <w:rPr>
          <w:rFonts w:hint="cs"/>
          <w:cs/>
        </w:rPr>
        <w:t>การอพยพ</w:t>
      </w:r>
      <w:r w:rsidRPr="00F65FCF">
        <w:rPr>
          <w:cs/>
        </w:rPr>
        <w:t xml:space="preserve"> (</w:t>
      </w:r>
      <w:r w:rsidRPr="00F65FCF">
        <w:rPr>
          <w:rFonts w:hint="cs"/>
          <w:cs/>
        </w:rPr>
        <w:t>ฮิจเราะห์</w:t>
      </w:r>
      <w:r w:rsidRPr="00F65FCF">
        <w:rPr>
          <w:cs/>
        </w:rPr>
        <w:t>)</w:t>
      </w:r>
      <w:bookmarkEnd w:id="19"/>
    </w:p>
    <w:p w:rsidR="00715B34" w:rsidRPr="00715B34" w:rsidRDefault="00715B34" w:rsidP="00715B34">
      <w:pPr>
        <w:pStyle w:val="libNormal"/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ได้พยายามที่จะพัฒนาชาวเมืองเมกกะ</w:t>
      </w:r>
    </w:p>
    <w:p w:rsidR="00437DCF" w:rsidRPr="00F65FCF" w:rsidRDefault="00437DCF" w:rsidP="00715B34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โดยการเชิญชวนพวกเขาไปสู่การพัฒนาจากภายนอกและภายใน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ไปสู่ความสมบูรณ์ทางจิตวิญญาณ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โดยหลีกเลี่ยงการนองเลือด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ประณามและความเสื่อมเสียใดๆอันที่จะเกิดขึ้นได้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หลังจาก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13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ปีของการเผยแพร่ศาสนาอิสลามได้ผ่านไป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</w:t>
      </w:r>
      <w:r w:rsidR="00715B34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ของ</w:t>
      </w:r>
    </w:p>
    <w:p w:rsidR="002B3E84" w:rsidRDefault="00437DCF" w:rsidP="002B3E84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ชาวกุเรชต้องผิดหวังในการขัดขวางท่านนบีมุฮัมหมัด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ในการเชิญชวนเรียกร้องไปสู่ศาสนาอิสลาม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พวกเขาตัดสินใจที่จะสังหารศาสดาแห่งอิสลามในเวลากลางคืน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คนเหล่านี้เป็นกลุ่มคนที่เคยสร้างความเจ็บปวดให้แก่ท่านนบีมุฮัมหมัด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และสหายของท่านเป็นเวลา</w:t>
      </w:r>
      <w:r w:rsidRPr="00F65FCF">
        <w:rPr>
          <w:sz w:val="36"/>
          <w:szCs w:val="36"/>
        </w:rPr>
        <w:t>13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ปี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ผู้ทรงเดชานุภาพทรง</w:t>
      </w:r>
      <w:r w:rsidR="00715B34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="002B3E84" w:rsidRPr="00F65FCF">
        <w:rPr>
          <w:rFonts w:cs="Angsana New" w:hint="cs"/>
          <w:sz w:val="36"/>
          <w:szCs w:val="36"/>
          <w:cs/>
          <w:lang w:bidi="th-TH"/>
        </w:rPr>
        <w:t>) สามารถล่วงรู้อุบายของศัตรูผ่านทางเทวทู</w:t>
      </w:r>
      <w:r w:rsidR="002B3E84" w:rsidRPr="00F65FCF">
        <w:rPr>
          <w:rFonts w:cs="Angsana New"/>
          <w:sz w:val="36"/>
          <w:szCs w:val="36"/>
          <w:cs/>
          <w:lang w:bidi="th-TH"/>
        </w:rPr>
        <w:t>ต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มะลาอิกะห์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และสั่งให้ท่านอพยพออกจากนครเมกกะในเวลากลางคืน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2B3E84" w:rsidRDefault="002B3E84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2B3E84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lastRenderedPageBreak/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ท่านนบีมุฮมั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="002B3E84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จึงเรียกท่านอะลี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บุตรอบูตอลิบ</w:t>
      </w:r>
      <w:r w:rsidR="002B3E84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สาวกผู้ภักดีของท่านและเป็นคนแรกที่แสดงความภักดีต่อศาสดา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พร้อมทั้งได้บอกแผนการลับให้ท่านอะลีทราบและกล่าวกับเขาว่า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เจ้าพร้อมที่จะนอนบนเตียงของข้าฯแทนข้าฯ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ไหม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ท่านอะลีถามว่า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และจากนั้น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2B3E84" w:rsidRPr="00F65FCF">
        <w:rPr>
          <w:rFonts w:cs="Angsana New" w:hint="cs"/>
          <w:sz w:val="36"/>
          <w:szCs w:val="36"/>
          <w:cs/>
          <w:lang w:bidi="th-TH"/>
        </w:rPr>
        <w:t>ท่านจะปลอดภัยและได้รับการปกป้องใช่ไหม</w:t>
      </w:r>
      <w:r w:rsidR="002B3E84" w:rsidRPr="00F65FCF">
        <w:rPr>
          <w:rFonts w:cs="Angsana New" w:hint="cs"/>
          <w:sz w:val="36"/>
          <w:szCs w:val="36"/>
          <w:lang w:bidi="th-TH"/>
        </w:rPr>
        <w:t>?</w:t>
      </w:r>
      <w:r w:rsidR="002B3E84" w:rsidRPr="00F65FCF">
        <w:rPr>
          <w:rFonts w:cs="Angsana New" w:hint="cs"/>
          <w:sz w:val="36"/>
          <w:szCs w:val="36"/>
          <w:cs/>
          <w:lang w:bidi="th-TH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และท่านนบีมุฮัมหมัด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ตอบว่า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ใช่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ข้าฯอยู่ในอุ้งพระหัตถ์อันปลอดภัยแห่งพระผู้เป็นเจ้า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จากนั้นท่านนบีมุฮัมหมัด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จึงอพยพออกจากเมืองเมกกะไป</w:t>
      </w:r>
    </w:p>
    <w:p w:rsidR="002B3E84" w:rsidRDefault="00437DCF" w:rsidP="002B3E84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ยังเมืองยัสริบตั้งอยู่ในระยะทาง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400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กิโลเมตรจากนครเมกกะ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โดยศัตรูได้รีบรุดไปยังบ้านของท่านนบีมุฮัมหมัด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และ</w:t>
      </w:r>
      <w:r w:rsidR="002B3E84">
        <w:rPr>
          <w:rFonts w:cs="Angsana New" w:hint="cs"/>
          <w:sz w:val="36"/>
          <w:szCs w:val="36"/>
          <w:cs/>
          <w:lang w:bidi="th-TH"/>
        </w:rPr>
        <w:t>ก</w:t>
      </w:r>
      <w:r w:rsidRPr="00F65FCF">
        <w:rPr>
          <w:rFonts w:cs="Angsana New" w:hint="cs"/>
          <w:sz w:val="36"/>
          <w:szCs w:val="36"/>
          <w:cs/>
          <w:lang w:bidi="th-TH"/>
        </w:rPr>
        <w:t>วาดดาบในมือของพวกเขามายังเตียงนอนของท่าน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แต่ต้องประหลาดใจเมื่อพบท่านอะลีนอนอยู่บนเตียงของท่านแทน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37DCF" w:rsidRPr="00F65FCF" w:rsidRDefault="00437DCF" w:rsidP="002B3E84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พวกเขาถามท่านอะลีว่า</w:t>
      </w:r>
    </w:p>
    <w:p w:rsidR="002B3E84" w:rsidRDefault="002669AD" w:rsidP="00437DCF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“มุ</w:t>
      </w:r>
      <w:r w:rsidRPr="00F65FCF">
        <w:rPr>
          <w:rFonts w:cs="Angsana New" w:hint="cs"/>
          <w:sz w:val="36"/>
          <w:szCs w:val="36"/>
          <w:cs/>
          <w:lang w:bidi="th-TH"/>
        </w:rPr>
        <w:t>ฮัมหมัดอยู่ที่ไหน</w:t>
      </w:r>
      <w:r w:rsidRPr="00F65FCF">
        <w:rPr>
          <w:rFonts w:cs="Angsana New" w:hint="cs"/>
          <w:sz w:val="36"/>
          <w:szCs w:val="36"/>
          <w:lang w:bidi="th-TH"/>
        </w:rPr>
        <w:t>?</w:t>
      </w:r>
      <w:r w:rsidRPr="00F65FCF">
        <w:rPr>
          <w:rFonts w:cs="Angsana New" w:hint="cs"/>
          <w:sz w:val="36"/>
          <w:szCs w:val="36"/>
          <w:cs/>
          <w:lang w:bidi="th-TH"/>
        </w:rPr>
        <w:t>”</w:t>
      </w:r>
    </w:p>
    <w:p w:rsidR="002B3E84" w:rsidRDefault="002B3E8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437DCF">
      <w:pPr>
        <w:rPr>
          <w:sz w:val="36"/>
          <w:szCs w:val="36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ตอบว่า</w:t>
      </w:r>
    </w:p>
    <w:p w:rsidR="00437DCF" w:rsidRPr="00F65FCF" w:rsidRDefault="002669AD" w:rsidP="00437DCF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“พ</w:t>
      </w:r>
      <w:r w:rsidR="002B3E84" w:rsidRPr="00F65FCF">
        <w:rPr>
          <w:rFonts w:cs="Angsana New" w:hint="cs"/>
          <w:sz w:val="36"/>
          <w:szCs w:val="36"/>
          <w:cs/>
          <w:lang w:bidi="th-TH"/>
        </w:rPr>
        <w:t>วกท่านมอบหมายให้ข้าพเจ้าเฝ้าดูท่านนบีมุฮัมหมัดหรือ</w:t>
      </w:r>
      <w:r w:rsidR="002B3E84" w:rsidRPr="00F65FCF">
        <w:rPr>
          <w:rFonts w:cs="Angsana New" w:hint="cs"/>
          <w:sz w:val="36"/>
          <w:szCs w:val="36"/>
          <w:lang w:bidi="th-TH"/>
        </w:rPr>
        <w:t>?</w:t>
      </w:r>
      <w:r w:rsidR="002B3E84" w:rsidRPr="00F65FCF">
        <w:rPr>
          <w:rFonts w:cs="Angsana New" w:hint="cs"/>
          <w:sz w:val="36"/>
          <w:szCs w:val="36"/>
          <w:cs/>
          <w:lang w:bidi="th-TH"/>
        </w:rPr>
        <w:t>”</w:t>
      </w:r>
    </w:p>
    <w:p w:rsidR="00437DCF" w:rsidRPr="00F65FCF" w:rsidRDefault="00437DCF" w:rsidP="002B3E84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ทันใดนั้นพวกเขาได้ไล่ตามท่านนบีมุฮัมหมัด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ไป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แต่ท่านได้เข้าไปหลบภัยอยู่ใน</w:t>
      </w:r>
      <w:r w:rsidR="002B3E84">
        <w:rPr>
          <w:rFonts w:cs="Angsana New" w:hint="cs"/>
          <w:sz w:val="36"/>
          <w:szCs w:val="36"/>
          <w:cs/>
          <w:lang w:bidi="th-TH"/>
        </w:rPr>
        <w:t>ถ้ำ</w:t>
      </w:r>
      <w:r w:rsidRPr="00F65FCF">
        <w:rPr>
          <w:rFonts w:cs="Angsana New" w:hint="cs"/>
          <w:sz w:val="36"/>
          <w:szCs w:val="36"/>
          <w:cs/>
          <w:lang w:bidi="th-TH"/>
        </w:rPr>
        <w:t>ใกล้กับเมืองเมกกะ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ด้วยพระประสงค์ของพระองค์อัลลอฮ์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</w:t>
      </w:r>
    </w:p>
    <w:p w:rsidR="00437DCF" w:rsidRPr="00F65FCF" w:rsidRDefault="002B3E84" w:rsidP="002B3E84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ทำ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ให้ทางเข้า</w:t>
      </w:r>
      <w:r>
        <w:rPr>
          <w:rFonts w:cs="Angsana New" w:hint="cs"/>
          <w:sz w:val="36"/>
          <w:szCs w:val="36"/>
          <w:cs/>
          <w:lang w:bidi="th-TH"/>
        </w:rPr>
        <w:t>ถ้ำ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ถูกขวางกั้นด้วยใยแมงมุมและมีนกพิราบป่าวางไข่ไว้บริเวณปาก</w:t>
      </w:r>
      <w:r>
        <w:rPr>
          <w:rFonts w:cs="Angsana New" w:hint="cs"/>
          <w:sz w:val="36"/>
          <w:szCs w:val="36"/>
          <w:cs/>
          <w:lang w:bidi="th-TH"/>
        </w:rPr>
        <w:t>ถ้ำ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ศัตรูที่ตามล่าท่านนบีมุฮัมหมัด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ตามรอยเท้าของศาสดาแห่งอิสลามมายังปาก</w:t>
      </w:r>
      <w:r>
        <w:rPr>
          <w:rFonts w:cs="Angsana New" w:hint="cs"/>
          <w:sz w:val="36"/>
          <w:szCs w:val="36"/>
          <w:cs/>
          <w:lang w:bidi="th-TH"/>
        </w:rPr>
        <w:t>ถ้ำ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และเมื่อพวกเขาเห็นใยแมงมุมและนกพิราบ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เขาจึงกล่าวกับพวกของตนว่า</w:t>
      </w:r>
    </w:p>
    <w:p w:rsidR="00437DCF" w:rsidRPr="002B3E84" w:rsidRDefault="00437DCF" w:rsidP="002B3E84">
      <w:pPr>
        <w:rPr>
          <w:rFonts w:cs="Cordia New"/>
          <w:sz w:val="36"/>
          <w:szCs w:val="45"/>
          <w:lang w:bidi="th-TH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แมงมุมและนกพิราบจะไม่</w:t>
      </w:r>
      <w:r w:rsidR="002B3E84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รังของพวกมันหากมีคนอยู่ใน</w:t>
      </w:r>
      <w:r w:rsidR="002B3E84">
        <w:rPr>
          <w:rFonts w:cs="Angsana New" w:hint="cs"/>
          <w:sz w:val="36"/>
          <w:szCs w:val="36"/>
          <w:cs/>
          <w:lang w:bidi="th-TH"/>
        </w:rPr>
        <w:t>ถ้ำ</w:t>
      </w:r>
      <w:r w:rsidRPr="00F65FCF">
        <w:rPr>
          <w:rFonts w:cs="Angsana New" w:hint="cs"/>
          <w:sz w:val="36"/>
          <w:szCs w:val="36"/>
          <w:cs/>
          <w:lang w:bidi="th-TH"/>
        </w:rPr>
        <w:t>อีกทั้ง</w:t>
      </w:r>
      <w:r w:rsidR="002B3E84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ถ้าใยแมงมุมมีอยู่ที่นี่ก่อนแล้ว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จะต้องถูก</w:t>
      </w:r>
      <w:r w:rsidR="002B3E84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ลายหากมีผู้ใดเข้าไปใน</w:t>
      </w:r>
      <w:r w:rsidR="002B3E84">
        <w:rPr>
          <w:rFonts w:cs="Angsana New" w:hint="cs"/>
          <w:sz w:val="36"/>
          <w:szCs w:val="36"/>
          <w:cs/>
          <w:lang w:bidi="th-TH"/>
        </w:rPr>
        <w:t>ถ้ำ</w:t>
      </w:r>
    </w:p>
    <w:p w:rsidR="002B3E84" w:rsidRDefault="00437DCF" w:rsidP="002B3E84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แสดงว่าในช่วงเวลาที่ผ่านมานี้ไม่มีผู้ใดเข้าไปใน</w:t>
      </w:r>
      <w:r w:rsidR="002B3E84">
        <w:rPr>
          <w:rFonts w:cs="Angsana New" w:hint="cs"/>
          <w:sz w:val="36"/>
          <w:szCs w:val="36"/>
          <w:cs/>
          <w:lang w:bidi="th-TH"/>
        </w:rPr>
        <w:t>ถ้ำ</w:t>
      </w:r>
      <w:r w:rsidRPr="00F65FCF">
        <w:rPr>
          <w:rFonts w:cs="Angsana New" w:hint="cs"/>
          <w:sz w:val="36"/>
          <w:szCs w:val="36"/>
          <w:cs/>
          <w:lang w:bidi="th-TH"/>
        </w:rPr>
        <w:t>นี้เลย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จากนั้นพวกเขาได้เดินทางออกไปและ</w:t>
      </w:r>
      <w:r w:rsidR="002B3E84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ให้ท่านนบีมุฮัมหมัด</w:t>
      </w:r>
    </w:p>
    <w:p w:rsidR="002B3E84" w:rsidRDefault="00437DCF" w:rsidP="002B3E84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ปลอดภัย</w:t>
      </w:r>
    </w:p>
    <w:p w:rsidR="002B3E84" w:rsidRDefault="002B3E84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2B3E84">
      <w:pPr>
        <w:rPr>
          <w:sz w:val="36"/>
          <w:szCs w:val="36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สองถึงสามวัน</w:t>
      </w:r>
      <w:r w:rsidR="002B3E84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หลังจากนั้น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ท่านได้ออกจาก</w:t>
      </w:r>
      <w:r w:rsidR="002B3E84">
        <w:rPr>
          <w:rFonts w:cs="Angsana New" w:hint="cs"/>
          <w:sz w:val="36"/>
          <w:szCs w:val="36"/>
          <w:cs/>
          <w:lang w:bidi="th-TH"/>
        </w:rPr>
        <w:t>ถ้ำ</w:t>
      </w:r>
      <w:r w:rsidRPr="00F65FCF">
        <w:rPr>
          <w:rFonts w:cs="Angsana New" w:hint="cs"/>
          <w:sz w:val="36"/>
          <w:szCs w:val="36"/>
          <w:cs/>
          <w:lang w:bidi="th-TH"/>
        </w:rPr>
        <w:t>ไปยังเมืองยัสริบ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เนื่องจาก</w:t>
      </w:r>
    </w:p>
    <w:p w:rsidR="002B3E84" w:rsidRDefault="00437DCF" w:rsidP="00437DCF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ได้ส่งผู้แทนของท่านนามว่า</w:t>
      </w:r>
    </w:p>
    <w:p w:rsidR="002B3E84" w:rsidRDefault="00437DCF" w:rsidP="002B3E84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มัสอับ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บุตรอุมัยร์</w:t>
      </w:r>
      <w:r w:rsidR="002B3E84">
        <w:rPr>
          <w:rFonts w:hint="cs"/>
          <w:sz w:val="36"/>
          <w:szCs w:val="36"/>
          <w:rtl/>
          <w:lang w:bidi="fa-IR"/>
        </w:rPr>
        <w:t>(</w:t>
      </w:r>
      <w:r w:rsidR="002B3E84" w:rsidRPr="002B3E84">
        <w:rPr>
          <w:rFonts w:cs="Arial" w:hint="cs"/>
          <w:sz w:val="36"/>
          <w:szCs w:val="36"/>
          <w:rtl/>
        </w:rPr>
        <w:t xml:space="preserve"> </w:t>
      </w:r>
      <w:r w:rsidR="002B3E84" w:rsidRPr="00F65FCF">
        <w:rPr>
          <w:rFonts w:cs="Arial" w:hint="cs"/>
          <w:sz w:val="36"/>
          <w:szCs w:val="36"/>
          <w:rtl/>
        </w:rPr>
        <w:t>مصعب</w:t>
      </w:r>
      <w:r w:rsidR="002B3E84" w:rsidRPr="00F65FCF">
        <w:rPr>
          <w:rFonts w:cs="Arial"/>
          <w:sz w:val="36"/>
          <w:szCs w:val="36"/>
          <w:rtl/>
        </w:rPr>
        <w:t xml:space="preserve"> </w:t>
      </w:r>
      <w:r w:rsidR="002B3E84" w:rsidRPr="00F65FCF">
        <w:rPr>
          <w:rFonts w:cs="Arial" w:hint="cs"/>
          <w:sz w:val="36"/>
          <w:szCs w:val="36"/>
          <w:rtl/>
        </w:rPr>
        <w:t>بن</w:t>
      </w:r>
      <w:r w:rsidR="002B3E84" w:rsidRPr="00F65FCF">
        <w:rPr>
          <w:rFonts w:cs="Arial"/>
          <w:sz w:val="36"/>
          <w:szCs w:val="36"/>
          <w:rtl/>
        </w:rPr>
        <w:t xml:space="preserve"> </w:t>
      </w:r>
      <w:r w:rsidR="002B3E84" w:rsidRPr="00F65FCF">
        <w:rPr>
          <w:rFonts w:cs="Arial" w:hint="cs"/>
          <w:sz w:val="36"/>
          <w:szCs w:val="36"/>
          <w:rtl/>
        </w:rPr>
        <w:t>عمير</w:t>
      </w:r>
      <w:r w:rsidR="002B3E84">
        <w:rPr>
          <w:rFonts w:cs="Arial" w:hint="cs"/>
          <w:sz w:val="36"/>
          <w:szCs w:val="36"/>
          <w:rtl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ไปยังเมืองยัสริบเป็นเวลาสองปีมาแล้ว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จึง</w:t>
      </w:r>
      <w:r w:rsidR="002B3E84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ให้ประชาชนในเมืองนั้นค่อนข้างเตรียมพร้อมที่จะเข้ารับศาสนาอิสลาม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เมื่อท่านเดินทางเข้าไป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แต่ละเผ่าที่ท่านเดินทางผ่าน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ปรารถนาที่จะให้เกียรติในการมาของท่านและพยายามให้เครื่องเทียมกับอูฐของท่านและให้ท่านพักอยู่กับพวก</w:t>
      </w:r>
      <w:r w:rsidRPr="00F65FCF">
        <w:rPr>
          <w:rFonts w:cs="Angsana New"/>
          <w:sz w:val="36"/>
          <w:szCs w:val="36"/>
          <w:cs/>
          <w:lang w:bidi="th-TH"/>
        </w:rPr>
        <w:t>-</w:t>
      </w:r>
      <w:r w:rsidRPr="00F65FCF">
        <w:rPr>
          <w:rFonts w:cs="Angsana New" w:hint="cs"/>
          <w:sz w:val="36"/>
          <w:szCs w:val="36"/>
          <w:cs/>
          <w:lang w:bidi="th-TH"/>
        </w:rPr>
        <w:t>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หลังจากนั้นไม่นาน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บรรดาสหายของท่านนบีมุฮัมหมัด</w:t>
      </w:r>
      <w:r w:rsidRPr="00F65FCF">
        <w:rPr>
          <w:sz w:val="36"/>
          <w:szCs w:val="36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ได้อพยพไปยังเมืองยัสริบและชื่อของเมืองนี้ก็ถูกเปลี่ยนเป็น</w:t>
      </w:r>
      <w:r w:rsidR="002B3E84">
        <w:rPr>
          <w:rFonts w:cs="Angsana New" w:hint="cs"/>
          <w:sz w:val="36"/>
          <w:szCs w:val="36"/>
          <w:cs/>
          <w:lang w:bidi="th-TH"/>
        </w:rPr>
        <w:t xml:space="preserve"> </w:t>
      </w:r>
    </w:p>
    <w:p w:rsidR="00437DCF" w:rsidRPr="00F65FCF" w:rsidRDefault="00437DCF" w:rsidP="002B3E84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เมืองมะดีนะตุ้ลนะบี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มะดีนะห์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มีความหมายว่า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เมืองของศาสดาแห่งศาสนาอิสลาม</w:t>
      </w:r>
      <w:r w:rsidRPr="00F65FCF">
        <w:rPr>
          <w:rFonts w:hint="eastAsia"/>
          <w:sz w:val="36"/>
          <w:szCs w:val="36"/>
        </w:rPr>
        <w:t>”</w:t>
      </w: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เพื่อให้ชาวมุสลิมมารวมตัวกันและ</w:t>
      </w:r>
      <w:r w:rsidR="002B3E84">
        <w:rPr>
          <w:rFonts w:cs="Angsana New" w:hint="cs"/>
          <w:sz w:val="36"/>
          <w:szCs w:val="36"/>
          <w:cs/>
          <w:lang w:bidi="th-TH"/>
        </w:rPr>
        <w:t>ทำการน</w:t>
      </w:r>
      <w:r w:rsidRPr="00F65FCF">
        <w:rPr>
          <w:rFonts w:cs="Angsana New" w:hint="cs"/>
          <w:sz w:val="36"/>
          <w:szCs w:val="36"/>
          <w:cs/>
          <w:lang w:bidi="th-TH"/>
        </w:rPr>
        <w:t>มาซของพวกเขา</w:t>
      </w:r>
    </w:p>
    <w:p w:rsidR="002B3E84" w:rsidRDefault="002B3E84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Default="00437DCF" w:rsidP="002B3E84">
      <w:pPr>
        <w:pStyle w:val="Heading1"/>
      </w:pPr>
      <w:bookmarkStart w:id="20" w:name="_Toc382301456"/>
      <w:r w:rsidRPr="00F65FCF">
        <w:rPr>
          <w:rFonts w:hint="cs"/>
          <w:cs/>
        </w:rPr>
        <w:lastRenderedPageBreak/>
        <w:t>การสร้างสันติภาพและความสมานฉันท์ในเมืองมะดีนะห์</w:t>
      </w:r>
      <w:bookmarkEnd w:id="20"/>
    </w:p>
    <w:p w:rsidR="002B3E84" w:rsidRPr="002B3E84" w:rsidRDefault="002B3E84" w:rsidP="002B3E84">
      <w:pPr>
        <w:pStyle w:val="libNormal"/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หลังจากที่ท่านนบีมุฮัมหมัด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ได้เข้ามาตั้งถิ่นฐานอยู่ในเมือง</w:t>
      </w:r>
    </w:p>
    <w:p w:rsidR="00437DCF" w:rsidRPr="00F65FCF" w:rsidRDefault="00437DCF" w:rsidP="002B3E84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มะดีนะห์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ได้มีการเชิญชวนชาวเมืองมะดีนะห์ที่ขัดแย้งและทะเลาะวิวาทกันเป็นเวลาหลายปีมาสู่สันติสุข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และท่านได้สร้างมิตรภาพและความเมตตาให้เกิดขึ้นระหว่างชาวเมืองมะดีนะห์ทั้งหลาย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และถึงแม้ท่านจะสั่งสอนให้มุสลิมทุกคนอยู่ในความสงบร่วมกับชาวยิวที่อาศัยอยู่ในมะดีนะห์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และกล่าวกับสหายของท่านว่า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ชาวยิวมีอิสระในการเลือกที่จะเข้ารับอิสลาม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ไม่มีความแตกต่าง</w:t>
      </w:r>
    </w:p>
    <w:p w:rsidR="002B3E84" w:rsidRDefault="00437DCF" w:rsidP="002B3E84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ระหว่างชาวมุสลิมและชาวยิว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เนื่องจากศาสนาอิสลามถือว่ามนุษย์ทุกคนไม่ว่าจะมีเชื้อชาติหรือนับถือศาสนาใดๆ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มีความเท่าเทียมกันตามกฎหมายแห่งรัฐอิสลาม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และในแง่มุมของศาสนาอิสลาม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ประชาชนทุกคนมีสิทธ์ที่จะเติบโต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ได้รับความเจริญรุ่งเรือง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และข้าพเจ้า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ศาสดาแห่งอิสลามเป็นผู้แสวงหาความเจริญรุ่งเรืองและความเป็นอยู่ที่ดีของประชาชนทุกคน</w:t>
      </w:r>
      <w:r w:rsidRPr="00F65FCF">
        <w:rPr>
          <w:rFonts w:hint="eastAsia"/>
          <w:sz w:val="36"/>
          <w:szCs w:val="36"/>
        </w:rPr>
        <w:t>”</w:t>
      </w:r>
    </w:p>
    <w:p w:rsidR="002B3E84" w:rsidRDefault="002B3E8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2B3E84">
      <w:pPr>
        <w:rPr>
          <w:sz w:val="36"/>
          <w:szCs w:val="36"/>
        </w:rPr>
      </w:pPr>
    </w:p>
    <w:p w:rsidR="00437DCF" w:rsidRDefault="00437DCF" w:rsidP="002B3E84">
      <w:pPr>
        <w:pStyle w:val="Heading1"/>
      </w:pPr>
      <w:bookmarkStart w:id="21" w:name="_Toc382301457"/>
      <w:r w:rsidRPr="00F65FCF">
        <w:rPr>
          <w:rFonts w:hint="cs"/>
          <w:cs/>
        </w:rPr>
        <w:t>สงครามต่อต้านศาสดาแห่งศาสนาอิสลาม</w:t>
      </w:r>
      <w:bookmarkEnd w:id="21"/>
    </w:p>
    <w:p w:rsidR="002B3E84" w:rsidRPr="002B3E84" w:rsidRDefault="002B3E84" w:rsidP="002B3E84">
      <w:pPr>
        <w:pStyle w:val="libNormal"/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สงครามเป็นหนึ่งในลักษณะ</w:t>
      </w:r>
      <w:r w:rsidR="002B3E84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คัญของทุกๆ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สังคม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โดยไม่</w:t>
      </w:r>
      <w:r w:rsidR="002B3E84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นึงถึง</w:t>
      </w:r>
    </w:p>
    <w:p w:rsidR="002B3E84" w:rsidRDefault="00437DCF" w:rsidP="002B3E84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วัฒนธรรม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ภาษา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นิกายหรือศาสนา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2B3E84">
        <w:rPr>
          <w:rFonts w:cs="Angsana New" w:hint="cs"/>
          <w:sz w:val="36"/>
          <w:szCs w:val="36"/>
          <w:cs/>
          <w:lang w:bidi="th-TH"/>
        </w:rPr>
        <w:t>แม้กระทั่</w:t>
      </w:r>
      <w:r w:rsidRPr="00F65FCF">
        <w:rPr>
          <w:rFonts w:cs="Angsana New" w:hint="cs"/>
          <w:sz w:val="36"/>
          <w:szCs w:val="36"/>
          <w:cs/>
          <w:lang w:bidi="th-TH"/>
        </w:rPr>
        <w:t>ง</w:t>
      </w:r>
      <w:r w:rsidR="002669AD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สัตว์ยังมีเครื่องป้องกันตนเองจากบรรดาศัตรูของมัน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ศาสนาอิสลามเชื่อว่า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ปัญหาความขัดแย้งและข้อพิพาทระหว่างมนุษย์ไม่สามารถแยกออกจากลักษณะและสาระ</w:t>
      </w:r>
      <w:r w:rsidR="002B3E84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คัญของพวกเขา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37DCF" w:rsidRPr="00F65FCF" w:rsidRDefault="00437DCF" w:rsidP="002B3E84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อัลกุรอานให้เหตุผลว่า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เหตุผล</w:t>
      </w:r>
      <w:r w:rsidR="002B3E84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คัญเบื้องหลังความขัดแย้งและ</w:t>
      </w:r>
    </w:p>
    <w:p w:rsidR="002B3E84" w:rsidRDefault="00437DCF" w:rsidP="002B3E84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สงครามระหว่างมนุษย์คือ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วิธีการที่ก้าวร้าวของพวกเขา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ความโง่เขลา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ความรุนแรง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ความอกตัญญู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ความหยิ่งยโสและเชื่อฟังความชั่วร้ายของพวกเขา</w:t>
      </w:r>
      <w:r w:rsidR="002B3E84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มนุษย์ที่มีเหตุผลทุกคน</w:t>
      </w:r>
      <w:r w:rsidR="002B3E84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จะประณามการ</w:t>
      </w:r>
      <w:r w:rsidR="002B3E84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สงคราม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ความรุนแรงของมันและผลกระทบที่เลวร้ายของมัน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2B3E84" w:rsidRDefault="00437DCF" w:rsidP="002B3E84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ในแง่มุมของความสันติและความสงบสุข</w:t>
      </w:r>
      <w:r w:rsidR="002B3E84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ที่มนุษย์สามารถก้าวขึ้นไปสู่จุดมุ่งหมายที่</w:t>
      </w:r>
      <w:r w:rsidR="002B3E84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คัญของการสร้าง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ามความแตกต่างทางศาสนาและเทววิทยาในหมู่มวลมนุษย์ที่ไม่สามารถพิสูจน์ความถูกต้องของสงครามและความขัดแย้งได้</w:t>
      </w:r>
    </w:p>
    <w:p w:rsidR="002B3E84" w:rsidRDefault="002B3E84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2B3E84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รวมถึงการที่สหายนับถือศาสนา</w:t>
      </w:r>
      <w:r w:rsidR="002B3E84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นิกายที่แตกต่างกันสามารถอยู่ร่วมกันอย่างสงบสุขและเคารพในสิทธิ์ของผู้อื่นดังที่ท่านได้อยู่ร่วมกับชาวยิ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และชาวคริสต์อย่างสงบในเมืองมะดีนะห์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และไม่บังคับให้พวกเขาเข้ารับอิสลาม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ดังที่ท่านนบีมุฮัมหมัด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ได้หยิบยกมาจากพระ</w:t>
      </w:r>
      <w:r w:rsidR="002B3E84">
        <w:rPr>
          <w:rFonts w:cs="Angsana New" w:hint="cs"/>
          <w:sz w:val="36"/>
          <w:szCs w:val="36"/>
          <w:cs/>
          <w:lang w:bidi="th-TH"/>
        </w:rPr>
        <w:t>ดำ</w:t>
      </w:r>
      <w:r w:rsidRPr="00F65FCF">
        <w:rPr>
          <w:rFonts w:cs="Angsana New" w:hint="cs"/>
          <w:sz w:val="36"/>
          <w:szCs w:val="36"/>
          <w:cs/>
          <w:lang w:bidi="th-TH"/>
        </w:rPr>
        <w:t>รัสของพระองค์อัลลอฮ์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ในอัลกุรอานว่า</w:t>
      </w:r>
    </w:p>
    <w:p w:rsidR="00437DCF" w:rsidRPr="00F65FCF" w:rsidRDefault="00437DCF" w:rsidP="00310F70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อะลุ้ลกิตาบ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ยิว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คริสต์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โซโรแอสเทรียนส์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พวกเราจงยึดมั่นใน</w:t>
      </w:r>
      <w:r w:rsidR="00310F70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สอนที่ถูกต้องซึ่งใช้ร่วมกันระหว่างเราและเชื่อมโยงเรากับศาสนาอื่น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และในอีกอายะห์หนึ่งของอัลกุรอาน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กล่าวว่า</w:t>
      </w:r>
    </w:p>
    <w:p w:rsidR="00310F70" w:rsidRDefault="00437DCF" w:rsidP="00310F70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จงแจ้งข่าวดีแก่ปวงบ่าวของข้าเถิดว่า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บรรดาผู้ที่สดับฟัง</w:t>
      </w:r>
      <w:r w:rsidR="00310F70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กล่าวและปฏิบัติตามอย่างดีที่สุด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ชนเหล่านี้คือบรรดาผู้ที่พระองค์อัลลอฮ์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ทรงชี้แนะทาง</w:t>
      </w:r>
      <w:r w:rsidR="00310F70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ที่ถูกต้องให้แก่พวกเขา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และชนเหล่านั้นแหละ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="00310F7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ผู้ที่มีสติปัญญาใคร่ครวญ</w:t>
      </w:r>
      <w:r w:rsidRPr="00F65FCF">
        <w:rPr>
          <w:rFonts w:hint="eastAsia"/>
          <w:sz w:val="36"/>
          <w:szCs w:val="36"/>
        </w:rPr>
        <w:t>”</w:t>
      </w:r>
    </w:p>
    <w:p w:rsidR="00310F70" w:rsidRDefault="00310F7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310F70">
      <w:pPr>
        <w:rPr>
          <w:sz w:val="36"/>
          <w:szCs w:val="36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ฉะนั้น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หากเราลองตรวจสอบดูทุกช่วงชีวิตของท่านนบีมุฮัมหมัด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sz w:val="36"/>
          <w:szCs w:val="36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เราจะพบว่าในช่วง</w:t>
      </w:r>
      <w:r w:rsidRPr="00F65FCF">
        <w:rPr>
          <w:sz w:val="36"/>
          <w:szCs w:val="36"/>
        </w:rPr>
        <w:t>10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ปีของช่วงที่ท่าน</w:t>
      </w:r>
      <w:r w:rsidR="00310F70">
        <w:rPr>
          <w:rFonts w:cs="Angsana New" w:hint="cs"/>
          <w:sz w:val="36"/>
          <w:szCs w:val="36"/>
          <w:cs/>
          <w:lang w:bidi="th-TH"/>
        </w:rPr>
        <w:t>พำ</w:t>
      </w:r>
      <w:r w:rsidRPr="00F65FCF">
        <w:rPr>
          <w:rFonts w:cs="Angsana New" w:hint="cs"/>
          <w:sz w:val="36"/>
          <w:szCs w:val="36"/>
          <w:cs/>
          <w:lang w:bidi="th-TH"/>
        </w:rPr>
        <w:t>นักอยู่ที่นครมะดีนะห์</w:t>
      </w:r>
    </w:p>
    <w:p w:rsidR="00310F70" w:rsidRDefault="00437DCF" w:rsidP="00310F70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ท่านและสหายต้องเผชิญกับการ</w:t>
      </w:r>
      <w:r w:rsidR="00310F7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สงครามมากกว่า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70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ครั้งในนครอันศักดิ์สิทธิ์แห่งนี้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</w:t>
      </w:r>
      <w:r w:rsidR="00310F70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หรับสงครามเหล่านั้นล้วนเกิดขึ้นเพื่อต่อต้านชาวมุสลิมทั้งสิ้น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แต่ในทางตรงกันข้าม</w:t>
      </w:r>
    </w:p>
    <w:p w:rsidR="00437DCF" w:rsidRPr="00F65FCF" w:rsidRDefault="00437DCF" w:rsidP="00310F7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ไม่เคยเป็นฝ่ายเริ่มสงครามก่อนเลย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และถึงแม้ว่าท่านได้หลบหนีจากบรรดาศัตรูของท่านในนครเมกกะห์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บรรดาพวก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นอกรีตยังคง</w:t>
      </w:r>
      <w:r w:rsidR="00310F7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ความ</w:t>
      </w:r>
      <w:r w:rsidR="00310F70">
        <w:rPr>
          <w:rFonts w:cs="Angsana New" w:hint="cs"/>
          <w:sz w:val="36"/>
          <w:szCs w:val="36"/>
          <w:cs/>
          <w:lang w:bidi="th-TH"/>
        </w:rPr>
        <w:t>ลำ</w:t>
      </w:r>
      <w:r w:rsidRPr="00F65FCF">
        <w:rPr>
          <w:rFonts w:cs="Angsana New" w:hint="cs"/>
          <w:sz w:val="36"/>
          <w:szCs w:val="36"/>
          <w:cs/>
          <w:lang w:bidi="th-TH"/>
        </w:rPr>
        <w:t>บากและสร้างความทรมานให้แก่บรรดาสหายผู้บริสุทธิ์ของท่าน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โดยการยึดทรัพย์สินอัน</w:t>
      </w:r>
    </w:p>
    <w:p w:rsidR="00310F70" w:rsidRDefault="00437DCF" w:rsidP="00310F70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น้อยนิดของพวกเขา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และในทางตรงกันข้ามได้มีการวางแผนที่จะสั่งห้ามกองคาราวานเข้าออกเมือง</w:t>
      </w:r>
      <w:r w:rsidR="00310F70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คัญเศรษฐกิจของนครมะดีนะห์เพื่อป้องกัน</w:t>
      </w:r>
      <w:r w:rsidR="00310F70">
        <w:rPr>
          <w:rFonts w:cs="Angsana New" w:hint="cs"/>
          <w:sz w:val="36"/>
          <w:szCs w:val="36"/>
          <w:cs/>
          <w:lang w:bidi="th-TH"/>
        </w:rPr>
        <w:t>ไ</w:t>
      </w:r>
      <w:r w:rsidRPr="00F65FCF">
        <w:rPr>
          <w:rFonts w:cs="Angsana New" w:hint="cs"/>
          <w:sz w:val="36"/>
          <w:szCs w:val="36"/>
          <w:cs/>
          <w:lang w:bidi="th-TH"/>
        </w:rPr>
        <w:t>ม่ให้มีการส่งออกอาหารไปยังเมืองนี้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หนึ่งในหัวหน้าของพวกนอกรีต</w:t>
      </w:r>
      <w:r w:rsidR="00310F7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มีชื่อว่า</w:t>
      </w:r>
      <w:r w:rsidR="00310F7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อะบูยะฮัล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เขาได้ส่งจดหมายที่มีความหยาบคาบมายังท่านนบีมุฮัมหมัด</w:t>
      </w:r>
      <w:r w:rsidRPr="00F65FCF">
        <w:rPr>
          <w:sz w:val="36"/>
          <w:szCs w:val="36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เพื่อเตือนท่านให้เตรียมตัว</w:t>
      </w:r>
      <w:r w:rsidR="00310F70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หรับการโจมตีโดยชาวกุเรช</w:t>
      </w:r>
    </w:p>
    <w:p w:rsidR="00310F70" w:rsidRDefault="00310F7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310F70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หลังจากที่ท่านนบีมุฮัมหมัด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ได้รับจดหมาย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ท่านก็ได้รับการแจ้งจากพระองค์อัลลอฮ์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ผู้ทรงเดชานุภาพโดยตรัสว่า</w:t>
      </w:r>
    </w:p>
    <w:p w:rsidR="00437DCF" w:rsidRPr="00F65FCF" w:rsidRDefault="00437DCF" w:rsidP="00310F70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พวกเขาเหล่านั้นได้รับการแจ้งถึงการโจมตีและการบุกรุกสามารถป้อง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กันได้ด้วยตัวของพวกเขาเอง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</w:t>
      </w:r>
      <w:r w:rsidR="00310F70">
        <w:rPr>
          <w:rFonts w:hint="cs"/>
          <w:sz w:val="36"/>
          <w:szCs w:val="36"/>
          <w:rtl/>
          <w:lang w:bidi="fa-IR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จะทรงช่วยกลุ่มชนผู้ซึ่งถูกขับไล่ออกไปจากบ้านและเมืองของพวกเขา</w:t>
      </w:r>
      <w:r w:rsidR="00310F70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หรับความศรัทธาในพระองค์อัลลอฮ์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ผู้ทรงเดชานุภาพของพวกเขา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กองทัพแห่งนครเมกกะเริ่มออกเดินทางไปยังนครมะดีนะห์และ</w:t>
      </w:r>
    </w:p>
    <w:p w:rsidR="00310F70" w:rsidRDefault="00437DCF" w:rsidP="00310F70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สงครามนี้เป็นที่รู้จักกันดีในชื่อ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สงครามบะดัร</w:t>
      </w:r>
      <w:r w:rsidRPr="00F65FCF">
        <w:rPr>
          <w:rFonts w:hint="eastAsia"/>
          <w:sz w:val="36"/>
          <w:szCs w:val="36"/>
        </w:rPr>
        <w:t>”</w:t>
      </w: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ในปีที่สองของฮิจเราะห์ศักราช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ได้ขับไล่ศาสดาแห่งอิสลามออกนอกเขต</w:t>
      </w:r>
    </w:p>
    <w:p w:rsidR="00310F70" w:rsidRDefault="00437DCF" w:rsidP="00310F70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นครมะดีนะห์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ซึ่งจบลงด้วยชัยชนะของท่านนบีมุฮัมหมัด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และสหายของท่าน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อย่างไรก็ตาม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หนึ่งปีหลังจากสงครามบะดัร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310F70" w:rsidRDefault="00437DCF" w:rsidP="00310F70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ชาวเมกกะได้รวบรวมไพล่พลจัดตั้งเป็นกองทัพใหญ่ขึ้นอีกครั้งหนึ่งและเดินทางมุ่งหน้าไปยังนครมะดีนะห์เพื่อ</w:t>
      </w:r>
      <w:r w:rsidR="00310F7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ลายชาวมุสลิม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ศาสนาและศาสดาของพวกเขา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เมื่อศาสดาแห่งพระเจ้าได้รับแจ้งเกี่ยวกับเรื่องนี้</w:t>
      </w:r>
    </w:p>
    <w:p w:rsidR="00310F70" w:rsidRDefault="00310F7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B06B25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ด้เรียกชุมนุมชาวมุสลิมทั้งหมดในมัสญิดและปรึกษาหารือกับพวกเขาถึงวิธีการป้องกันนครแห่งนี้และควรจะเผชิญหน้ากับศัตรูภายนอกเมืองนี้หรือไม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บรรดาสหาย</w:t>
      </w:r>
      <w:r w:rsidR="00B06B25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นวนมากบอกกับท่านว่า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พวกเขาเห็นควรให้ต่อสู้กับชาวเมกกะนอกเมือง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เพื่อที่ว่าจะได้ไม่</w:t>
      </w:r>
    </w:p>
    <w:p w:rsidR="00B06B25" w:rsidRDefault="00437DCF" w:rsidP="00B06B25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เกิดอันตรายใด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แก่ภรรยาและครอบครัวของพวกเขา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sz w:val="36"/>
          <w:szCs w:val="36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เห็นชอบตามนั้นและการต่อสู้ซึ่งชาวเมกกะเป็นผู้โจมตี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ถูกตีแตกบนภูเขาอุฮุด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ชาวมุสลิมมากกว่า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70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คนถูกฆ่าตายในการสู้รบ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รวมถึงลุง</w:t>
      </w:r>
      <w:r w:rsidR="00B06B25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</w:t>
      </w:r>
      <w:r w:rsidR="00B06B25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สืบเชื้อสายทางบิดาของท่านศาสดา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ท่านฮัมซะห์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บุตร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อับดุลมุฏฏอลิบ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ซึ่งศพของเขาถูกตัดออกเป็นชิ้นๆ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โดยศัตรู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เมื่อท่านศาสดาเห็นสภาพศพของลุงของท่าน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B06B25" w:rsidRDefault="00437DCF" w:rsidP="00B06B25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</w:t>
      </w:r>
      <w:r w:rsidR="00B06B25">
        <w:rPr>
          <w:rFonts w:cs="Angsana New" w:hint="cs"/>
          <w:sz w:val="36"/>
          <w:szCs w:val="36"/>
          <w:cs/>
          <w:lang w:bidi="th-TH"/>
        </w:rPr>
        <w:t>ร่ำ</w:t>
      </w:r>
      <w:r w:rsidRPr="00F65FCF">
        <w:rPr>
          <w:rFonts w:cs="Angsana New" w:hint="cs"/>
          <w:sz w:val="36"/>
          <w:szCs w:val="36"/>
          <w:cs/>
          <w:lang w:bidi="th-TH"/>
        </w:rPr>
        <w:t>ไห้อย่างขมขื่นและรู้สึกเจ็บปวดอย่างยิ่ง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แต่หลังจากนั้นผู้ที่สังหารลุงของท่านได้เข้ามอบตัวแก่ท่าน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และท่านศาสดา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ซล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ก็ได้ตัดสินใจให้อภัยแก่เขามีการสู้รบและสงครามอื่นๆ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ที่เกิดขึ้นในช่วงสิบปีที่ท่านนบีมุฮัมหมัด</w:t>
      </w:r>
      <w:r w:rsidRPr="00F65FCF">
        <w:rPr>
          <w:sz w:val="36"/>
          <w:szCs w:val="36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="00B06B25">
        <w:rPr>
          <w:rFonts w:cs="Angsana New" w:hint="cs"/>
          <w:sz w:val="36"/>
          <w:szCs w:val="36"/>
          <w:cs/>
          <w:lang w:bidi="th-TH"/>
        </w:rPr>
        <w:t>พำ</w:t>
      </w:r>
      <w:r w:rsidRPr="00F65FCF">
        <w:rPr>
          <w:rFonts w:cs="Angsana New" w:hint="cs"/>
          <w:sz w:val="36"/>
          <w:szCs w:val="36"/>
          <w:cs/>
          <w:lang w:bidi="th-TH"/>
        </w:rPr>
        <w:t>นักอยู่ในนครมะดีนะห์ซึ่งเป็นการป้องกันทุกครั้งและมุ่งที่จะรวบรวมแกน</w:t>
      </w:r>
      <w:r w:rsidR="00B06B25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คัญของความสันติและความสงบสุข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ในสงครามเหล่านั้น</w:t>
      </w:r>
    </w:p>
    <w:p w:rsidR="00B06B25" w:rsidRDefault="00B06B25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B06B25">
      <w:pPr>
        <w:rPr>
          <w:sz w:val="36"/>
          <w:szCs w:val="36"/>
        </w:rPr>
      </w:pPr>
    </w:p>
    <w:p w:rsidR="00B06B25" w:rsidRDefault="00437DCF" w:rsidP="00B06B25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ยึดมั่นในการหลักการและคุณค่าแห่งมนุษยธรรมเช่น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B06B25">
        <w:rPr>
          <w:rFonts w:cs="Angsana New" w:hint="cs"/>
          <w:sz w:val="36"/>
          <w:szCs w:val="36"/>
          <w:cs/>
          <w:lang w:bidi="th-TH"/>
        </w:rPr>
        <w:t>การปกป้องสิท</w:t>
      </w:r>
      <w:r w:rsidRPr="00F65FCF">
        <w:rPr>
          <w:rFonts w:cs="Angsana New" w:hint="cs"/>
          <w:sz w:val="36"/>
          <w:szCs w:val="36"/>
          <w:cs/>
          <w:lang w:bidi="th-TH"/>
        </w:rPr>
        <w:t>ธ</w:t>
      </w:r>
      <w:r w:rsidR="00B06B25">
        <w:rPr>
          <w:rFonts w:cs="Angsana New" w:hint="cs"/>
          <w:sz w:val="36"/>
          <w:szCs w:val="36"/>
          <w:cs/>
          <w:lang w:bidi="th-TH"/>
        </w:rPr>
        <w:t>ิ์ของผู้บ</w:t>
      </w:r>
      <w:r w:rsidRPr="00F65FCF">
        <w:rPr>
          <w:rFonts w:cs="Angsana New" w:hint="cs"/>
          <w:sz w:val="36"/>
          <w:szCs w:val="36"/>
          <w:cs/>
          <w:lang w:bidi="th-TH"/>
        </w:rPr>
        <w:t>ร</w:t>
      </w:r>
      <w:r w:rsidR="00B06B25">
        <w:rPr>
          <w:rFonts w:cs="Angsana New" w:hint="cs"/>
          <w:sz w:val="36"/>
          <w:szCs w:val="36"/>
          <w:cs/>
          <w:lang w:bidi="th-TH"/>
        </w:rPr>
        <w:t>ิสุท</w:t>
      </w:r>
      <w:r w:rsidRPr="00F65FCF">
        <w:rPr>
          <w:rFonts w:cs="Angsana New" w:hint="cs"/>
          <w:sz w:val="36"/>
          <w:szCs w:val="36"/>
          <w:cs/>
          <w:lang w:bidi="th-TH"/>
        </w:rPr>
        <w:t>ธิ์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สตร</w:t>
      </w:r>
      <w:r w:rsidR="00B06B25">
        <w:rPr>
          <w:rFonts w:cs="Angsana New" w:hint="cs"/>
          <w:sz w:val="36"/>
          <w:szCs w:val="36"/>
          <w:cs/>
          <w:lang w:bidi="th-TH"/>
        </w:rPr>
        <w:t>ีแ</w:t>
      </w:r>
      <w:r w:rsidRPr="00F65FCF">
        <w:rPr>
          <w:rFonts w:cs="Angsana New" w:hint="cs"/>
          <w:sz w:val="36"/>
          <w:szCs w:val="36"/>
          <w:cs/>
          <w:lang w:bidi="th-TH"/>
        </w:rPr>
        <w:t>ละเด</w:t>
      </w:r>
      <w:r w:rsidR="00B06B25">
        <w:rPr>
          <w:rFonts w:cs="Angsana New" w:hint="cs"/>
          <w:sz w:val="36"/>
          <w:szCs w:val="36"/>
          <w:cs/>
          <w:lang w:bidi="th-TH"/>
        </w:rPr>
        <w:t>็ก</w:t>
      </w:r>
      <w:r w:rsidRPr="00F65FCF">
        <w:rPr>
          <w:rFonts w:cs="Angsana New" w:hint="cs"/>
          <w:sz w:val="36"/>
          <w:szCs w:val="36"/>
          <w:cs/>
          <w:lang w:bidi="th-TH"/>
        </w:rPr>
        <w:t>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B06B25">
        <w:rPr>
          <w:rFonts w:cs="Angsana New" w:hint="cs"/>
          <w:sz w:val="36"/>
          <w:szCs w:val="36"/>
          <w:cs/>
          <w:lang w:bidi="th-TH"/>
        </w:rPr>
        <w:t>รวมถึง</w:t>
      </w:r>
      <w:r w:rsidRPr="00F65FCF">
        <w:rPr>
          <w:rFonts w:cs="Angsana New" w:hint="cs"/>
          <w:sz w:val="36"/>
          <w:szCs w:val="36"/>
          <w:cs/>
          <w:lang w:bidi="th-TH"/>
        </w:rPr>
        <w:t>ปฏ</w:t>
      </w:r>
      <w:r w:rsidR="00B06B25">
        <w:rPr>
          <w:rFonts w:cs="Angsana New" w:hint="cs"/>
          <w:sz w:val="36"/>
          <w:szCs w:val="36"/>
          <w:cs/>
          <w:lang w:bidi="th-TH"/>
        </w:rPr>
        <w:t>ิบัตกับ</w:t>
      </w:r>
      <w:r w:rsidRPr="00F65FCF">
        <w:rPr>
          <w:rFonts w:cs="Angsana New" w:hint="cs"/>
          <w:sz w:val="36"/>
          <w:szCs w:val="36"/>
          <w:cs/>
          <w:lang w:bidi="th-TH"/>
        </w:rPr>
        <w:t>น</w:t>
      </w:r>
      <w:r w:rsidR="00B06B25">
        <w:rPr>
          <w:rFonts w:cs="Angsana New" w:hint="cs"/>
          <w:sz w:val="36"/>
          <w:szCs w:val="36"/>
          <w:cs/>
          <w:lang w:bidi="th-TH"/>
        </w:rPr>
        <w:t>ัก</w:t>
      </w:r>
      <w:r w:rsidRPr="00F65FCF">
        <w:rPr>
          <w:rFonts w:cs="Angsana New" w:hint="cs"/>
          <w:sz w:val="36"/>
          <w:szCs w:val="36"/>
          <w:cs/>
          <w:lang w:bidi="th-TH"/>
        </w:rPr>
        <w:t>โทษ</w:t>
      </w:r>
      <w:r w:rsidR="00B06B25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ด้วยความเคารพ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B06B25">
        <w:rPr>
          <w:rFonts w:cs="Angsana New" w:hint="cs"/>
          <w:sz w:val="36"/>
          <w:szCs w:val="36"/>
          <w:cs/>
          <w:lang w:bidi="th-TH"/>
        </w:rPr>
        <w:t>ตามข้อเท็จจริงที่เกิดขึ้น</w:t>
      </w:r>
      <w:r w:rsidRPr="00F65FCF">
        <w:rPr>
          <w:rFonts w:cs="Angsana New" w:hint="cs"/>
          <w:sz w:val="36"/>
          <w:szCs w:val="36"/>
          <w:cs/>
          <w:lang w:bidi="th-TH"/>
        </w:rPr>
        <w:t>นักโทษที่ถูกจับมานั้นจะได้รับการส่งเสริมให้สอนวิธีการเขียนและอ่านแก่ชาวมุสลิม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วิธีนี้เหล่านักโทษจะถูกปล่อยตัวเป็นอิสระเมื่อพวกเขาเสร็จสิ้นการสอนแล้ว</w:t>
      </w:r>
    </w:p>
    <w:p w:rsidR="00437DCF" w:rsidRPr="00F65FCF" w:rsidRDefault="00437DCF" w:rsidP="00B06B25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อะบูอะซีซ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หนึ่งใน</w:t>
      </w:r>
      <w:r w:rsidR="00B06B25">
        <w:rPr>
          <w:rFonts w:cs="Angsana New" w:hint="cs"/>
          <w:sz w:val="36"/>
          <w:szCs w:val="36"/>
          <w:cs/>
          <w:lang w:bidi="th-TH"/>
        </w:rPr>
        <w:t>บรรดานักโทษจากสงครามบะดั</w:t>
      </w:r>
      <w:r w:rsidRPr="00F65FCF">
        <w:rPr>
          <w:rFonts w:cs="Angsana New" w:hint="cs"/>
          <w:sz w:val="36"/>
          <w:szCs w:val="36"/>
          <w:cs/>
          <w:lang w:bidi="th-TH"/>
        </w:rPr>
        <w:t>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พวกมุสลิมจับข้าพเจ้าเป็นนักโทษและ</w:t>
      </w:r>
      <w:r w:rsidR="00B06B25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ตัวไปยังนครมะดีนะห์</w:t>
      </w:r>
    </w:p>
    <w:p w:rsidR="00B06B25" w:rsidRDefault="00437DCF" w:rsidP="00B06B25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ระหว่างทาง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มีหลายคนถูกมอบหมายให้ดูแลข้าพเจ้าโดยเป็น</w:t>
      </w:r>
      <w:r w:rsidR="00B06B25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สั่งของท่านนบีมุฮัมหมัด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เพื่อให้แน่ใจว่าไม่ว่าเมื่อไรหรือที่ใดก็ตามที่พวกเราหยุดพัก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ข้าพเจ้าจะได้รับอาหารและ</w:t>
      </w:r>
      <w:r w:rsidR="00B06B25">
        <w:rPr>
          <w:rFonts w:cs="Angsana New" w:hint="cs"/>
          <w:sz w:val="36"/>
          <w:szCs w:val="36"/>
          <w:cs/>
          <w:lang w:bidi="th-TH"/>
        </w:rPr>
        <w:t>น้ำ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พวกเขาดูแลข้าพเจ้าอย่างเมตตาและเคารพ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ซึ่งข้าพเจ้ารู้สึกละอายใจมาก</w:t>
      </w:r>
      <w:r w:rsidR="00B06B25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หรับสิ่งที่ข้าพเจ้าได้กระ</w:t>
      </w:r>
      <w:r w:rsidR="00B06B25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กับพวกเขาก่อนหน้านี้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บางครั้งข้าพเจ้าจะคืนขนมปังให้กับพวกเขาอย่างไม่ละอาย</w:t>
      </w:r>
      <w:r w:rsidRPr="00F65FCF">
        <w:rPr>
          <w:rFonts w:hint="eastAsia"/>
          <w:sz w:val="36"/>
          <w:szCs w:val="36"/>
        </w:rPr>
        <w:t>”</w:t>
      </w:r>
    </w:p>
    <w:p w:rsidR="00B06B25" w:rsidRDefault="00B06B2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B06B25">
      <w:pPr>
        <w:rPr>
          <w:sz w:val="36"/>
          <w:szCs w:val="36"/>
        </w:rPr>
      </w:pPr>
    </w:p>
    <w:p w:rsidR="00437DCF" w:rsidRPr="00F65FCF" w:rsidRDefault="00437DCF" w:rsidP="00B06B25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ตั้งแต่เข้ามายังมะดีนะห์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ได้ลงนามในสนธิสัญญาแห่งการอยู่ร่วมกันอย่างสันติกับชาวยิวในเมืองแห่งนั้นและประกาศว่า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ชาวมุสลิมและยิวเป็นดังเช่นคนชาติเดียวกันที่อาศัยอยู่ร่วมกัน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และสามารถปฏิบัติศาสนกิจของตนได้อย่างเสรี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ตามสนธิสัญญาดังกล่าว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ชาวมุสลิมและยิวสามารถให้ความช่วยเหลือซึ่งกันและกันในกรณีที่พวกเขาถูกคุกคามโดยผู้อื่น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อย่างไรก็ตามและภายใต้ข้ออ้างต่างๆ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นานา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สนธิสัญญาดังกล่าวมาข้างต้นได้ถูก</w:t>
      </w:r>
      <w:r w:rsidR="00B06B25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ลายลงโดยชาวยิว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และในที่สุด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พวกเขาได้ร่วมเป็นพันธมิตรกับเผ่านอกศาสนาของนครเมกกะ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ซึ่งท้ายที่สุดก็</w:t>
      </w:r>
      <w:r w:rsidR="00B06B25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มาซึ่งการสู้รบในสมรภูมิ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การสู้รบครั้งนี้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มุสลิมเป็นผู้ครองชัยชนะ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จากนั้น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ชาวยิว</w:t>
      </w:r>
    </w:p>
    <w:p w:rsidR="00B06B25" w:rsidRDefault="00437DCF" w:rsidP="00B06B25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หวังที่สังหารท่านนบีมุฮัมหมัด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อย่างทารุณเพื่อฉีกสนธิสัญญาแห่งความสันติ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จึงร่วมมือกับบรรดาศัตรูของท่าน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แต่เมื่อท่านนบีมุฮัมหมัด</w:t>
      </w:r>
      <w:r w:rsidRPr="00F65FCF">
        <w:rPr>
          <w:sz w:val="36"/>
          <w:szCs w:val="36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เป็นศาสดาแห่งความปรานีและความเมตตา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B06B25" w:rsidRPr="00F65FCF">
        <w:rPr>
          <w:rFonts w:cs="Angsana New" w:hint="cs"/>
          <w:sz w:val="36"/>
          <w:szCs w:val="36"/>
          <w:cs/>
          <w:lang w:bidi="th-TH"/>
        </w:rPr>
        <w:t xml:space="preserve">ท่านศาสดา </w:t>
      </w:r>
      <w:r w:rsidR="00B06B25"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ซล</w:t>
      </w:r>
      <w:r w:rsidR="00B06B25" w:rsidRPr="00F65FCF">
        <w:rPr>
          <w:rFonts w:cs="Angsana New" w:hint="cs"/>
          <w:sz w:val="36"/>
          <w:szCs w:val="36"/>
          <w:cs/>
          <w:lang w:bidi="th-TH"/>
        </w:rPr>
        <w:t>) จึงได้ให้อภัยแก่พวกเข</w:t>
      </w:r>
      <w:r w:rsidR="00B06B25" w:rsidRPr="00F65FCF">
        <w:rPr>
          <w:rFonts w:cs="Angsana New"/>
          <w:sz w:val="36"/>
          <w:szCs w:val="36"/>
          <w:cs/>
          <w:lang w:bidi="th-TH"/>
        </w:rPr>
        <w:t>า</w:t>
      </w:r>
    </w:p>
    <w:p w:rsidR="00B06B25" w:rsidRDefault="00B06B25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B06B25">
      <w:pPr>
        <w:rPr>
          <w:sz w:val="36"/>
          <w:szCs w:val="36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นี่คือเหตุผลว่า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B06B25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ไม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จอร์จ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เบอร์นาร์ด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ชอว์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หนึ่งในนักเขียนและ</w:t>
      </w:r>
    </w:p>
    <w:p w:rsidR="00437DCF" w:rsidRPr="00F65FCF" w:rsidRDefault="00437DCF" w:rsidP="0041263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นักวิชาการชาวอังกฤษที่</w:t>
      </w:r>
      <w:r w:rsidR="00412630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คัญได้กล่าวไว้เกี่ยวกับท่านศาสดา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ดังต่อไปนี้</w:t>
      </w:r>
    </w:p>
    <w:p w:rsidR="00437DCF" w:rsidRPr="00F65FCF" w:rsidRDefault="00437DCF" w:rsidP="00412630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หากศาสนาใดมีโอกาสได้เข้าครอบครองประเทศอังกฤษและทวีปยุโรปภายในหนึ่งศตวรรษต่อจากนี้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ศาสนานั้นควรเป็นอิสลาม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ข้าพเจ้ามีความเชื่อในศาสนาของศาสดามุฮัมหมัดเสมอมาด้วย</w:t>
      </w:r>
    </w:p>
    <w:p w:rsidR="00412630" w:rsidRDefault="00437DCF" w:rsidP="0041263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ความเคารพอย่างสูง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เนื่องจากพลังในความอยู่รอดอันวิเศษของศาสนาดังกล่าว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เป็นเพียงศาสนาเดียวที่ปรากฏแก่ข้าพเจ้า</w:t>
      </w:r>
      <w:r w:rsidR="0041263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สามารถครอบครองสิ่งที่คล้ายคลึงกับพลังกายและพลังใจที่มีผลต่อการเปลี่ยนแปลงมุมมองในการใช้ชีวิต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ซึ่งสามารถ</w:t>
      </w:r>
      <w:r w:rsidR="0041263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ให้ตัวของมันเป็นที่น่าสนใจในทุกๆ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ยุคสมัย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ข้าพเจ้าได้ศึกษาเกี่ยวกับท่านบุรุษผู้เลิศเลอ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และในความคิดเห็นของข้าพเจ้าซึ่งห่างไกลจากผู้ที่ต่อต้านพระคริสต์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แต่ท่านสามารถถูกขนานนามได้ว่า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ผู้ช่วยไถ่บาปให้แก่มวลมนุษยชาติ</w:t>
      </w:r>
      <w:r w:rsidRPr="00F65FCF">
        <w:rPr>
          <w:rFonts w:hint="eastAsia"/>
          <w:sz w:val="36"/>
          <w:szCs w:val="36"/>
        </w:rPr>
        <w:t>”</w:t>
      </w:r>
    </w:p>
    <w:p w:rsidR="00412630" w:rsidRDefault="0041263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412630">
      <w:pPr>
        <w:rPr>
          <w:sz w:val="36"/>
          <w:szCs w:val="36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ข้าพเจ้าเชื่อว่า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หากคนที่เหมือนกับท่านยอมรับระบบเผด็จการ</w:t>
      </w:r>
    </w:p>
    <w:p w:rsidR="00437DCF" w:rsidRPr="00F65FCF" w:rsidRDefault="00437DCF" w:rsidP="0041263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แห่งโลกสมัยใหม่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เขาจะต้องประสบความ</w:t>
      </w:r>
      <w:r w:rsidR="00412630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เร็จในการแก้ไขปัญหานั้นด้วยวิธีที่จะ</w:t>
      </w:r>
      <w:r w:rsidR="00412630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มันไปสู่ความสันติและความสุขที่เป็นสิ่ง</w:t>
      </w:r>
      <w:r w:rsidR="00412630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เป็นอย่างมาก</w:t>
      </w:r>
    </w:p>
    <w:p w:rsidR="00437DCF" w:rsidRDefault="00437DCF" w:rsidP="00412630">
      <w:pPr>
        <w:rPr>
          <w:rFonts w:cs="Cordia New"/>
          <w:sz w:val="36"/>
          <w:szCs w:val="45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ข้าพเจ้าสนับสนุนเกี่ยวกับความศรัทธาต่อศาสดามุฮัมหมัด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ที่มันจะเป็นที่ยอมรับในวันพรุ่งนี้ของทวีปยุโรป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ดังเช่นที่มันเริ่มต้นเป็นที่ยอมรับในทวีปยุโรปในวันนี้</w:t>
      </w:r>
      <w:r w:rsidRPr="00F65FCF">
        <w:rPr>
          <w:rFonts w:hint="eastAsia"/>
          <w:sz w:val="36"/>
          <w:szCs w:val="36"/>
        </w:rPr>
        <w:t>”</w:t>
      </w:r>
    </w:p>
    <w:p w:rsidR="00412630" w:rsidRPr="00412630" w:rsidRDefault="00412630" w:rsidP="00412630">
      <w:pPr>
        <w:rPr>
          <w:rFonts w:cs="Cordia New"/>
          <w:sz w:val="36"/>
          <w:szCs w:val="45"/>
          <w:lang w:bidi="th-TH"/>
        </w:rPr>
      </w:pPr>
    </w:p>
    <w:p w:rsidR="00437DCF" w:rsidRDefault="00437DCF" w:rsidP="00412630">
      <w:pPr>
        <w:pStyle w:val="Heading1"/>
      </w:pPr>
      <w:bookmarkStart w:id="22" w:name="_Toc382301458"/>
      <w:r w:rsidRPr="00F65FCF">
        <w:rPr>
          <w:rFonts w:hint="cs"/>
          <w:cs/>
        </w:rPr>
        <w:t>การแต่งตั้งผู้สืบทอดของท่าน</w:t>
      </w:r>
      <w:bookmarkEnd w:id="22"/>
    </w:p>
    <w:p w:rsidR="00412630" w:rsidRPr="00F65FCF" w:rsidRDefault="00412630" w:rsidP="00437DCF">
      <w:pPr>
        <w:rPr>
          <w:sz w:val="36"/>
          <w:szCs w:val="36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หลังจากเสร็จสิ้นจากการจาริกแสวงบุญครั้งสุดท้าย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กลับมาจาก</w:t>
      </w:r>
    </w:p>
    <w:p w:rsidR="00437DCF" w:rsidRPr="00F65FCF" w:rsidRDefault="00437DCF" w:rsidP="0041263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การประกอบพิธีฮัจญ์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ท่านศาสดาเริ่มต้นเดินทางไปมะดีนะห์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ระหว่างทางของท่าน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ณ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12630">
        <w:rPr>
          <w:rFonts w:cs="Angsana New" w:hint="cs"/>
          <w:sz w:val="36"/>
          <w:szCs w:val="36"/>
          <w:cs/>
          <w:lang w:bidi="th-TH"/>
        </w:rPr>
        <w:t>ฆอดี</w:t>
      </w:r>
      <w:r w:rsidRPr="00F65FCF">
        <w:rPr>
          <w:rFonts w:cs="Angsana New" w:hint="cs"/>
          <w:sz w:val="36"/>
          <w:szCs w:val="36"/>
          <w:cs/>
          <w:lang w:bidi="th-TH"/>
        </w:rPr>
        <w:t>รคุม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เสียงจากสวรรค์ร้องเรียกว่า</w:t>
      </w:r>
    </w:p>
    <w:p w:rsidR="00412630" w:rsidRDefault="00437DCF" w:rsidP="00412630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โอ้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ศาสนทูตเอ๋ย</w:t>
      </w:r>
      <w:r w:rsidRPr="00F65FCF">
        <w:rPr>
          <w:rFonts w:cs="Angsana New"/>
          <w:sz w:val="36"/>
          <w:szCs w:val="36"/>
          <w:cs/>
          <w:lang w:bidi="th-TH"/>
        </w:rPr>
        <w:t xml:space="preserve">! </w:t>
      </w:r>
      <w:r w:rsidRPr="00F65FCF">
        <w:rPr>
          <w:rFonts w:cs="Angsana New" w:hint="cs"/>
          <w:sz w:val="36"/>
          <w:szCs w:val="36"/>
          <w:cs/>
          <w:lang w:bidi="th-TH"/>
        </w:rPr>
        <w:t>จงเผยแพร่สิ่งที่ถูกประทานลงมาแก่เจ้าจากพระผู้อภิบาลของเจ้า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และถ้าเจ้ามิได้กระ</w:t>
      </w:r>
      <w:r w:rsidR="0041263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เจ้าก็มิได้เผยแพร่สารของพระองค์เลย</w:t>
      </w:r>
    </w:p>
    <w:p w:rsidR="00437DCF" w:rsidRPr="00412630" w:rsidRDefault="00412630" w:rsidP="00412630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  <w:r w:rsidR="00437DCF"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และพระองค์อัลลอฮ์นั้นจะทรงคุ้มครองเจ้าให้พ้นจากมนุษย์</w:t>
      </w:r>
      <w:r w:rsidR="00437DCF" w:rsidRPr="00F65FCF">
        <w:rPr>
          <w:rFonts w:cs="Angsana New"/>
          <w:sz w:val="36"/>
          <w:szCs w:val="36"/>
          <w:cs/>
          <w:lang w:bidi="th-TH"/>
        </w:rPr>
        <w:t>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ที่ชั่วร้าย</w:t>
      </w:r>
      <w:r w:rsidR="00437DCF" w:rsidRPr="00F65FCF">
        <w:rPr>
          <w:rFonts w:cs="Angsana New"/>
          <w:sz w:val="36"/>
          <w:szCs w:val="36"/>
          <w:cs/>
          <w:lang w:bidi="th-TH"/>
        </w:rPr>
        <w:t>)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แท้จริงพระองค์อัลลอฮ์นั้นจะไม่ทรงให้ทาง</w:t>
      </w:r>
      <w:r>
        <w:rPr>
          <w:rFonts w:cs="Angsana New" w:hint="cs"/>
          <w:sz w:val="36"/>
          <w:szCs w:val="36"/>
          <w:cs/>
          <w:lang w:bidi="th-TH"/>
        </w:rPr>
        <w:t>นำ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แก่บรรดาผู้ที่ปฏิเสธศรัทธา</w:t>
      </w:r>
      <w:r w:rsidR="00437DCF" w:rsidRPr="00F65FCF">
        <w:rPr>
          <w:rFonts w:hint="eastAsia"/>
          <w:sz w:val="36"/>
          <w:szCs w:val="36"/>
        </w:rPr>
        <w:t>”</w:t>
      </w:r>
    </w:p>
    <w:p w:rsidR="00412630" w:rsidRDefault="00437DCF" w:rsidP="00412630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ทันใดนั้นศาสดามุฮัมหมัด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ได้สั่งให้บิลาล</w:t>
      </w:r>
      <w:r w:rsidR="0041263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การเรียกบรรดามุสลิมที่</w:t>
      </w:r>
      <w:r w:rsidR="00412630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ลังเดินมุ่งหน้าไป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ผู้ที่อยู่หลังท่านและผู้ที่เดินทางกลับไปยังบ้านของพวกเขาตรงทางแยกให้กลับมารวมตัวกัน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ซึ่งบรรดามุสลิม</w:t>
      </w:r>
      <w:r w:rsidR="0041263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ขณะนั้น</w:t>
      </w:r>
      <w:r w:rsidR="0041263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มี</w:t>
      </w:r>
      <w:r w:rsidR="00412630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นวนถึง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หนึ่งแสนสองห</w:t>
      </w:r>
      <w:r w:rsidR="00412630">
        <w:rPr>
          <w:rFonts w:cs="Angsana New" w:hint="cs"/>
          <w:sz w:val="36"/>
          <w:szCs w:val="36"/>
          <w:cs/>
          <w:lang w:bidi="th-TH"/>
        </w:rPr>
        <w:t>มื่น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37DCF" w:rsidRPr="00F65FCF" w:rsidRDefault="00437DCF" w:rsidP="00FE1131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คนได</w:t>
      </w:r>
      <w:r w:rsidR="00412630">
        <w:rPr>
          <w:rFonts w:cs="Angsana New" w:hint="cs"/>
          <w:sz w:val="36"/>
          <w:szCs w:val="36"/>
          <w:cs/>
          <w:lang w:bidi="th-TH"/>
        </w:rPr>
        <w:t>้ม</w:t>
      </w:r>
      <w:r w:rsidRPr="00F65FCF">
        <w:rPr>
          <w:rFonts w:cs="Angsana New" w:hint="cs"/>
          <w:sz w:val="36"/>
          <w:szCs w:val="36"/>
          <w:cs/>
          <w:lang w:bidi="th-TH"/>
        </w:rPr>
        <w:t>ารวมก</w:t>
      </w:r>
      <w:r w:rsidR="00412630">
        <w:rPr>
          <w:rFonts w:cs="Angsana New" w:hint="cs"/>
          <w:sz w:val="36"/>
          <w:szCs w:val="36"/>
          <w:cs/>
          <w:lang w:bidi="th-TH"/>
        </w:rPr>
        <w:t>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ณ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FE1131">
        <w:rPr>
          <w:rFonts w:cs="Angsana New" w:hint="cs"/>
          <w:sz w:val="36"/>
          <w:szCs w:val="36"/>
          <w:cs/>
          <w:lang w:bidi="th-TH"/>
        </w:rPr>
        <w:t>ฆอ</w:t>
      </w:r>
      <w:r w:rsidRPr="00F65FCF">
        <w:rPr>
          <w:rFonts w:cs="Angsana New" w:hint="cs"/>
          <w:sz w:val="36"/>
          <w:szCs w:val="36"/>
          <w:cs/>
          <w:lang w:bidi="th-TH"/>
        </w:rPr>
        <w:t>ดรีคุม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แลว้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FE1131">
        <w:rPr>
          <w:rFonts w:cs="Angsana New" w:hint="cs"/>
          <w:sz w:val="36"/>
          <w:szCs w:val="36"/>
          <w:cs/>
          <w:lang w:bidi="th-TH"/>
        </w:rPr>
        <w:t>ท่า</w:t>
      </w:r>
      <w:r w:rsidRPr="00F65FCF">
        <w:rPr>
          <w:rFonts w:cs="Angsana New" w:hint="cs"/>
          <w:sz w:val="36"/>
          <w:szCs w:val="36"/>
          <w:cs/>
          <w:lang w:bidi="th-TH"/>
        </w:rPr>
        <w:t>นศาสดา</w:t>
      </w:r>
      <w:r w:rsidRPr="00F65FCF">
        <w:rPr>
          <w:sz w:val="36"/>
          <w:szCs w:val="36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ได้จับมือท่าน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อะลียกขี้นพร้อมกับกล่าวว่า</w:t>
      </w:r>
    </w:p>
    <w:p w:rsidR="00437DCF" w:rsidRPr="00F65FCF" w:rsidRDefault="00437DCF" w:rsidP="00FE1131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ใครก็ตามที่ข้าพเจ้าเป็นหัวหน้า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อะลีคือหัวหน้าของพวกเขา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โอ้พระองค์อัลลอฮ์ทรงรักบรรดาผู้ที่รักอะลีและทรงเป็นศัตรูกับศัตรูของอะลี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ทรงช่วยเหลือผู้ที่ช่วยเหลืออะลีและทรงทอดทิ้งผู้ที่ทอดทิ้งอะลี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และอีกคราหนึ่งได้มีเสียงจากสวรรค์ประกาศอย่างเป็นทางการว่า</w:t>
      </w:r>
    </w:p>
    <w:p w:rsidR="00FE1131" w:rsidRDefault="00437DCF" w:rsidP="00FE1131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วันนี้ข้าได้ให้ความสมบูรณ์แก่พวกเจ้าแล้วซึ่งศาสนาของพวกเจ้าและข้าได้ให้ครบถ้วนแก่พวกเจ้าแล้วซึ่งความเมตตากรุณาของข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และข้าได้ยินยอมให้อิสลามเป็นศาสนา</w:t>
      </w:r>
      <w:r w:rsidR="00FE1131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หรับพวกเจ้า</w:t>
      </w:r>
      <w:r w:rsidRPr="00F65FCF">
        <w:rPr>
          <w:rFonts w:hint="eastAsia"/>
          <w:sz w:val="36"/>
          <w:szCs w:val="36"/>
        </w:rPr>
        <w:t>”</w:t>
      </w:r>
    </w:p>
    <w:p w:rsidR="00FE1131" w:rsidRDefault="00FE113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FE1131">
      <w:pPr>
        <w:rPr>
          <w:sz w:val="36"/>
          <w:szCs w:val="36"/>
        </w:rPr>
      </w:pPr>
    </w:p>
    <w:p w:rsidR="00FE1131" w:rsidRDefault="00437DCF" w:rsidP="00FE1131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ท่านอะลีเป็นคนแรกที่เข้ารับอิสลามและเป็นสหายที่ดีที่สุดของศาสดามุฮัมหมัด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เป็นเวลา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23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ปี</w:t>
      </w:r>
      <w:r w:rsidR="00FE1131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ที่ท่านอะลีได้รับใช้ท่านนบีมุฮัมหมัด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="00FE1131" w:rsidRPr="00F65FCF">
        <w:rPr>
          <w:rFonts w:cs="Angsana New" w:hint="cs"/>
          <w:sz w:val="36"/>
          <w:szCs w:val="36"/>
          <w:cs/>
          <w:lang w:bidi="th-TH"/>
        </w:rPr>
        <w:t>) และศาสนาอิสลามมาโดยตลอ</w:t>
      </w:r>
      <w:r w:rsidR="00FE1131" w:rsidRPr="00F65FCF">
        <w:rPr>
          <w:rFonts w:cs="Angsana New"/>
          <w:sz w:val="36"/>
          <w:szCs w:val="36"/>
          <w:cs/>
          <w:lang w:bidi="th-TH"/>
        </w:rPr>
        <w:t>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37DCF" w:rsidRDefault="00437DCF" w:rsidP="00FE1131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ท่านอะลีได้ถูกเลือกให้เป็นผู้สืบทอด</w:t>
      </w:r>
      <w:r w:rsidR="00FE1131">
        <w:rPr>
          <w:rFonts w:cs="Angsana New" w:hint="cs"/>
          <w:sz w:val="36"/>
          <w:szCs w:val="36"/>
          <w:cs/>
          <w:lang w:bidi="th-TH"/>
        </w:rPr>
        <w:t>ตำ</w:t>
      </w:r>
      <w:r w:rsidRPr="00F65FCF">
        <w:rPr>
          <w:rFonts w:cs="Angsana New" w:hint="cs"/>
          <w:sz w:val="36"/>
          <w:szCs w:val="36"/>
          <w:cs/>
          <w:lang w:bidi="th-TH"/>
        </w:rPr>
        <w:t>แหน่งผู้</w:t>
      </w:r>
      <w:r w:rsidR="00FE1131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="00FE1131">
        <w:rPr>
          <w:rFonts w:cs="Angsana New" w:hint="cs"/>
          <w:sz w:val="36"/>
          <w:szCs w:val="36"/>
          <w:cs/>
          <w:lang w:bidi="th-TH"/>
        </w:rPr>
        <w:t>า</w:t>
      </w:r>
      <w:r w:rsidRPr="00F65FCF">
        <w:rPr>
          <w:rFonts w:cs="Angsana New" w:hint="cs"/>
          <w:sz w:val="36"/>
          <w:szCs w:val="36"/>
          <w:cs/>
          <w:lang w:bidi="th-TH"/>
        </w:rPr>
        <w:t>ณาจักรอิสลามต่อจากท่านศาสดามุฮัมหมัด</w:t>
      </w:r>
      <w:r w:rsidRPr="00F65FCF">
        <w:rPr>
          <w:sz w:val="36"/>
          <w:szCs w:val="36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และบรรดามุสลิมทั้งหมดที่อยู่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ณ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ที่นั้น</w:t>
      </w:r>
      <w:r w:rsidR="00FE1131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ณ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FE1131">
        <w:rPr>
          <w:rFonts w:cs="Angsana New" w:hint="cs"/>
          <w:sz w:val="36"/>
          <w:szCs w:val="36"/>
          <w:cs/>
          <w:lang w:bidi="th-TH"/>
        </w:rPr>
        <w:t>ฆ</w:t>
      </w:r>
      <w:r w:rsidRPr="00F65FCF">
        <w:rPr>
          <w:rFonts w:cs="Angsana New" w:hint="cs"/>
          <w:sz w:val="36"/>
          <w:szCs w:val="36"/>
          <w:cs/>
          <w:lang w:bidi="th-TH"/>
        </w:rPr>
        <w:t>อดีรคุม</w:t>
      </w:r>
      <w:r w:rsidR="00FE1131" w:rsidRPr="00F65FCF">
        <w:rPr>
          <w:rFonts w:cs="Angsana New" w:hint="cs"/>
          <w:sz w:val="36"/>
          <w:szCs w:val="36"/>
          <w:cs/>
          <w:lang w:bidi="th-TH"/>
        </w:rPr>
        <w:t>) ให้ความจงรักภักดีต่อท่านอะลีด้ว</w:t>
      </w:r>
      <w:r w:rsidR="00FE1131" w:rsidRPr="00F65FCF">
        <w:rPr>
          <w:rFonts w:cs="Angsana New"/>
          <w:sz w:val="36"/>
          <w:szCs w:val="36"/>
          <w:cs/>
          <w:lang w:bidi="th-TH"/>
        </w:rPr>
        <w:t>ย</w:t>
      </w:r>
    </w:p>
    <w:p w:rsidR="00FE1131" w:rsidRPr="00F65FCF" w:rsidRDefault="00FE1131" w:rsidP="00FE1131">
      <w:pPr>
        <w:rPr>
          <w:sz w:val="36"/>
          <w:szCs w:val="36"/>
        </w:rPr>
      </w:pPr>
    </w:p>
    <w:p w:rsidR="00437DCF" w:rsidRDefault="00437DCF" w:rsidP="00FE1131">
      <w:pPr>
        <w:pStyle w:val="Heading1"/>
      </w:pPr>
      <w:bookmarkStart w:id="23" w:name="_Toc382301459"/>
      <w:r w:rsidRPr="00F65FCF">
        <w:rPr>
          <w:rFonts w:hint="cs"/>
          <w:cs/>
        </w:rPr>
        <w:t>วันสุดท้ายของท่านนบีมุฮัมหมัด</w:t>
      </w:r>
      <w:r w:rsidRPr="00F65FCF">
        <w:rPr>
          <w:cs/>
        </w:rPr>
        <w:t xml:space="preserve"> (</w:t>
      </w:r>
      <w:r w:rsidRPr="00F65FCF">
        <w:rPr>
          <w:rFonts w:hint="cs"/>
          <w:cs/>
        </w:rPr>
        <w:t>ซ็อลฯ</w:t>
      </w:r>
      <w:r w:rsidRPr="00F65FCF">
        <w:rPr>
          <w:cs/>
        </w:rPr>
        <w:t>)</w:t>
      </w:r>
      <w:bookmarkEnd w:id="23"/>
    </w:p>
    <w:p w:rsidR="00FE1131" w:rsidRPr="00FE1131" w:rsidRDefault="00FE1131" w:rsidP="00FE1131">
      <w:pPr>
        <w:pStyle w:val="libNormal"/>
      </w:pPr>
    </w:p>
    <w:p w:rsidR="00437DCF" w:rsidRPr="00F65FCF" w:rsidRDefault="00437DCF" w:rsidP="00FE1131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ในปีที่สิบเอ็ดของฮิจเราะห์ศักราชและทันทีที่ท่านเสร็จสิ้นการประกอบพิธีฮัจญ์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ท่านศาสดารู้สึกไม่สบาย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ท่านไปยังมัสญิดด้วยร่างกายอันอ่อนแอและเรียกชุมนุมมุสลิมทั้งหมด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พร้อมกับกล่าวกับพวกเขาว่า</w:t>
      </w:r>
    </w:p>
    <w:p w:rsidR="00FE1131" w:rsidRDefault="00437DCF" w:rsidP="00FE1131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เนื่องจากนี่คือช่วงวาระสุดท้ายของข้าพเจ้า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ข้าพเจ้าต้องการถามว่า</w:t>
      </w:r>
      <w:r w:rsidRPr="00F65FCF">
        <w:rPr>
          <w:rFonts w:hint="eastAsia"/>
          <w:sz w:val="36"/>
          <w:szCs w:val="36"/>
        </w:rPr>
        <w:t>“</w:t>
      </w:r>
      <w:r w:rsidR="00FE1131">
        <w:rPr>
          <w:rFonts w:cs="Angsana New" w:hint="cs"/>
          <w:sz w:val="36"/>
          <w:szCs w:val="36"/>
          <w:cs/>
          <w:lang w:bidi="th-TH"/>
        </w:rPr>
        <w:t>หากในที่</w:t>
      </w:r>
      <w:r w:rsidRPr="00F65FCF">
        <w:rPr>
          <w:rFonts w:cs="Angsana New" w:hint="cs"/>
          <w:sz w:val="36"/>
          <w:szCs w:val="36"/>
          <w:cs/>
          <w:lang w:bidi="th-TH"/>
        </w:rPr>
        <w:t>นี่</w:t>
      </w:r>
      <w:r w:rsidR="00FE1131">
        <w:rPr>
          <w:rFonts w:cs="Angsana New" w:hint="cs"/>
          <w:sz w:val="36"/>
          <w:szCs w:val="36"/>
          <w:cs/>
          <w:lang w:bidi="th-TH"/>
        </w:rPr>
        <w:t>มี</w:t>
      </w:r>
      <w:r w:rsidRPr="00F65FCF">
        <w:rPr>
          <w:rFonts w:cs="Angsana New" w:hint="cs"/>
          <w:sz w:val="36"/>
          <w:szCs w:val="36"/>
          <w:cs/>
          <w:lang w:bidi="th-TH"/>
        </w:rPr>
        <w:t>ผ</w:t>
      </w:r>
      <w:r w:rsidR="00FE1131">
        <w:rPr>
          <w:rFonts w:cs="Angsana New" w:hint="cs"/>
          <w:sz w:val="36"/>
          <w:szCs w:val="36"/>
          <w:cs/>
          <w:lang w:bidi="th-TH"/>
        </w:rPr>
        <w:t>ู้ใ</w:t>
      </w:r>
      <w:r w:rsidRPr="00F65FCF">
        <w:rPr>
          <w:rFonts w:cs="Angsana New" w:hint="cs"/>
          <w:sz w:val="36"/>
          <w:szCs w:val="36"/>
          <w:cs/>
          <w:lang w:bidi="th-TH"/>
        </w:rPr>
        <w:t>ดท</w:t>
      </w:r>
      <w:r w:rsidR="00FE1131">
        <w:rPr>
          <w:rFonts w:cs="Angsana New" w:hint="cs"/>
          <w:sz w:val="36"/>
          <w:szCs w:val="36"/>
          <w:cs/>
          <w:lang w:bidi="th-TH"/>
        </w:rPr>
        <w:t>ี่ข้าพเจ้า</w:t>
      </w:r>
      <w:r w:rsidRPr="00F65FCF">
        <w:rPr>
          <w:rFonts w:cs="Angsana New" w:hint="cs"/>
          <w:sz w:val="36"/>
          <w:szCs w:val="36"/>
          <w:cs/>
          <w:lang w:bidi="th-TH"/>
        </w:rPr>
        <w:t>เคย</w:t>
      </w:r>
      <w:r w:rsidR="00FE1131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ให้เขาได</w:t>
      </w:r>
      <w:r w:rsidR="00FE1131">
        <w:rPr>
          <w:rFonts w:cs="Angsana New" w:hint="cs"/>
          <w:sz w:val="36"/>
          <w:szCs w:val="36"/>
          <w:cs/>
          <w:lang w:bidi="th-TH"/>
        </w:rPr>
        <w:t>้รับ</w:t>
      </w:r>
      <w:r w:rsidRPr="00F65FCF">
        <w:rPr>
          <w:rFonts w:cs="Angsana New" w:hint="cs"/>
          <w:sz w:val="36"/>
          <w:szCs w:val="36"/>
          <w:cs/>
          <w:lang w:bidi="th-TH"/>
        </w:rPr>
        <w:t>ความเจ็บปวดในชีวติบ้าง</w:t>
      </w:r>
    </w:p>
    <w:p w:rsidR="00FE1131" w:rsidRDefault="00FE1131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1B7A1F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เพราะหากมีข้าพเจ้าปรารถนาที่จะถูกลงโทษ</w:t>
      </w:r>
      <w:r w:rsidR="001B7A1F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หรับสิ่งที่ข้าพเจ้า</w:t>
      </w:r>
      <w:r w:rsidR="001B7A1F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ในตอนนี้มากกว่าที่จะถูกลงโทษหลังจากเสียชีวิตไปแล้ว</w:t>
      </w:r>
      <w:r w:rsidRPr="00F65FCF">
        <w:rPr>
          <w:rFonts w:hint="eastAsia"/>
          <w:sz w:val="36"/>
          <w:szCs w:val="36"/>
        </w:rPr>
        <w:t>”</w:t>
      </w: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ทันใดนั้นมีชายคนหนึ่งตอบรับและกล่าวว่า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="001B7A1F" w:rsidRPr="00F65FCF">
        <w:rPr>
          <w:rFonts w:cs="Angsana New" w:hint="cs"/>
          <w:sz w:val="36"/>
          <w:szCs w:val="36"/>
          <w:cs/>
          <w:lang w:bidi="th-TH"/>
        </w:rPr>
        <w:t xml:space="preserve">โอ้ท่านศาสดา </w:t>
      </w:r>
      <w:r w:rsidR="001B7A1F"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วันหนึ่งขณะที่ท่าน</w:t>
      </w:r>
      <w:r w:rsidR="001B7A1F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ลังขี่อูฐ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ท่านได้ตี</w:t>
      </w:r>
    </w:p>
    <w:p w:rsidR="00437DCF" w:rsidRPr="00F65FCF" w:rsidRDefault="00437DCF" w:rsidP="001B7A1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ข้าพเจ้าด้วยไม้เท้าของท่านตรงไหล่ของข้าพเจ้าโดยไม่ตั้งใจ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ดังนั้นเป็นสิทธิ์ของข้าพเจ้าที่จะตอบโต้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เรียกชายผู้นั้นให้เดินมาข้างหน้าท่าน</w:t>
      </w:r>
    </w:p>
    <w:p w:rsidR="00437DCF" w:rsidRPr="00F65FCF" w:rsidRDefault="00437DCF" w:rsidP="001B7A1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โดยการให้เขาใช้ไม้เท้า</w:t>
      </w:r>
      <w:r w:rsidR="001B7A1F">
        <w:rPr>
          <w:rFonts w:cs="Angsana New" w:hint="cs"/>
          <w:sz w:val="36"/>
          <w:szCs w:val="36"/>
          <w:cs/>
          <w:lang w:bidi="th-TH"/>
        </w:rPr>
        <w:t>ทำเ</w:t>
      </w:r>
      <w:r w:rsidRPr="00F65FCF">
        <w:rPr>
          <w:rFonts w:cs="Angsana New" w:hint="cs"/>
          <w:sz w:val="36"/>
          <w:szCs w:val="36"/>
          <w:cs/>
          <w:lang w:bidi="th-TH"/>
        </w:rPr>
        <w:t>ช่นที่ท่าน</w:t>
      </w:r>
      <w:r w:rsidR="001B7A1F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กับเขา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บรรดาผู้ที่อยู่ในมัสญิดขณะนั้นบอกกับชายผู้นั้นว่า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ไม่เห็นหรอกหรือว่าท่านศาสดามุฮัมหมัด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อ่อนแรงและ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อ่อนแอมากเช่นไร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1B7A1F">
        <w:rPr>
          <w:rFonts w:cs="Angsana New" w:hint="cs"/>
          <w:sz w:val="36"/>
          <w:szCs w:val="36"/>
          <w:cs/>
          <w:lang w:bidi="th-TH"/>
        </w:rPr>
        <w:t>ทำไมเจ้าไม่แสดงความเมตตาต่อศาสดา</w:t>
      </w:r>
      <w:r w:rsidRPr="00F65FCF">
        <w:rPr>
          <w:rFonts w:cs="Angsana New" w:hint="cs"/>
          <w:sz w:val="36"/>
          <w:szCs w:val="36"/>
          <w:cs/>
          <w:lang w:bidi="th-TH"/>
        </w:rPr>
        <w:t>แห่งอัลลอฮ์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แต่ชายผู้นั้นกลับเดินเข้ามาใกล้ท่านนบีมุฮัมหมัด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และหยิบ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ไม้เท้าของท่านมาจากท่าน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ร้องบอกว่า</w:t>
      </w:r>
    </w:p>
    <w:p w:rsidR="001B7A1F" w:rsidRDefault="001B7A1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 xml:space="preserve"> </w:t>
      </w:r>
      <w:r w:rsidR="00437DCF" w:rsidRPr="00F65FCF">
        <w:rPr>
          <w:rFonts w:hint="eastAsia"/>
          <w:sz w:val="36"/>
          <w:szCs w:val="36"/>
        </w:rPr>
        <w:t>“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โปรดตีข้าพเจ้าเถิด</w:t>
      </w:r>
      <w:r w:rsidR="00437DCF" w:rsidRPr="00F65FCF">
        <w:rPr>
          <w:rFonts w:hint="eastAsia"/>
          <w:sz w:val="36"/>
          <w:szCs w:val="36"/>
        </w:rPr>
        <w:t>”</w:t>
      </w:r>
    </w:p>
    <w:p w:rsidR="001B7A1F" w:rsidRDefault="001B7A1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437DCF">
      <w:pPr>
        <w:rPr>
          <w:sz w:val="36"/>
          <w:szCs w:val="36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ซึ่งเป็นการกระตุ้นให้บรรดาผู้ที่อยู่ในมัสญิด</w:t>
      </w:r>
      <w:r w:rsidR="001B7A1F">
        <w:rPr>
          <w:rFonts w:cs="Angsana New" w:hint="cs"/>
          <w:sz w:val="36"/>
          <w:szCs w:val="36"/>
          <w:cs/>
          <w:lang w:bidi="th-TH"/>
        </w:rPr>
        <w:t>ร่ำ</w:t>
      </w:r>
      <w:r w:rsidRPr="00F65FCF">
        <w:rPr>
          <w:rFonts w:cs="Angsana New" w:hint="cs"/>
          <w:sz w:val="36"/>
          <w:szCs w:val="36"/>
          <w:cs/>
          <w:lang w:bidi="th-TH"/>
        </w:rPr>
        <w:t>ไห้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ชายผู้นั้นกล่าวว่า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แต่ในขณะที่ท่านตีข้าพเจ้า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ข้าพเจ้าเปลือยกายครึ่งท่อน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ท่านศาสดาจึงเปลือยบ่าของท่าน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พร้อมกับร้องบอกอีกครั้งว่า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โปรดตีข้าพเจ้าเถิด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ทันใดนั้น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ชายผู้นั้นได้จูบลงบนไหล่ของท่านศาสดาและกล่าวว่า</w:t>
      </w:r>
    </w:p>
    <w:p w:rsidR="00437DCF" w:rsidRPr="00F65FCF" w:rsidRDefault="00437DCF" w:rsidP="001B7A1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ข้าพเจ้าไม่เคยคิดที่จะโต้ตอบ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ข้าพเจ้าเพียงแต่ต้องการได้รับโอกาสที่จะจูบลงบนบ่าของท่านเท่านั้น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เพื่อ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ข้าพเจ้าจะได้รับการยกเว้นจากความโกรธกริ้วของพระองค์อัลลอฮ์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ในวันแห่งการฟื้นคืนชีพ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ในไม่ช้า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ได้เสียชีวิตลงด้วยวัย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63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ปีใน</w:t>
      </w:r>
    </w:p>
    <w:p w:rsidR="00437DCF" w:rsidRPr="00F65FCF" w:rsidRDefault="00437DCF" w:rsidP="001B7A1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บ้านของท่านที่นครมะดีนะห์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และร่างอันบริสุทธิ์ของท่านได้ถูกฝังอยู่ที่นั่นเช่นกัน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ช่วงเวลา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23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ปีแห่งการเป็นศาสดาของท่าน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ท่านประสบกับความ</w:t>
      </w:r>
    </w:p>
    <w:p w:rsidR="001B7A1F" w:rsidRDefault="00437DCF" w:rsidP="00437DCF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ทุกข์และความยาก</w:t>
      </w:r>
      <w:r w:rsidR="001B7A1F">
        <w:rPr>
          <w:rFonts w:cs="Angsana New" w:hint="cs"/>
          <w:sz w:val="36"/>
          <w:szCs w:val="36"/>
          <w:cs/>
          <w:lang w:bidi="th-TH"/>
        </w:rPr>
        <w:t>ลำ</w:t>
      </w:r>
      <w:r w:rsidRPr="00F65FCF">
        <w:rPr>
          <w:rFonts w:cs="Angsana New" w:hint="cs"/>
          <w:sz w:val="36"/>
          <w:szCs w:val="36"/>
          <w:cs/>
          <w:lang w:bidi="th-TH"/>
        </w:rPr>
        <w:t>บากอย่างนับครั้งไม่ถ้วน</w:t>
      </w:r>
    </w:p>
    <w:p w:rsidR="001B7A1F" w:rsidRDefault="001B7A1F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1B7A1F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แต่ท่านเลือกจะ</w:t>
      </w:r>
      <w:r w:rsidR="001B7A1F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การเปลี่ยนแปลงชนเผ่าและชีวิตที่โง่เขลาของชาวอาหรับอย่างรุนแรงดังที่กล่าวให้ทราบ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แท้ที่จริงท่านได้แทนที่ระบบต่างๆ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ของพวกเขาด้วยระบบใหม่ๆทางสังคมตามแบบศาสนาอิสลาม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ตัวอย่างเช่น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ท่านเรียกการ</w:t>
      </w:r>
      <w:r w:rsidR="001B7A1F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ตามบรรพบุรุษอย่างไร้เหตุผลว่า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ความโง่เขลา</w:t>
      </w:r>
      <w:r w:rsidRPr="00F65FCF">
        <w:rPr>
          <w:rFonts w:hint="eastAsia"/>
          <w:sz w:val="36"/>
          <w:szCs w:val="36"/>
        </w:rPr>
        <w:t>”</w:t>
      </w: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และสร้างบุคลิกใหม่ของมุสลิมซึ่งเป็นอิสระจากลัทธิชนเผ่าหรือความใกล้ชิดเกี่ยวพันธ์กับกล่มุ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คนที</w:t>
      </w:r>
      <w:r w:rsidR="001B7A1F">
        <w:rPr>
          <w:rFonts w:cs="Angsana New" w:hint="cs"/>
          <w:sz w:val="36"/>
          <w:szCs w:val="36"/>
          <w:cs/>
          <w:lang w:bidi="th-TH"/>
        </w:rPr>
        <w:t>่</w:t>
      </w:r>
      <w:r w:rsidRPr="00F65FCF">
        <w:rPr>
          <w:rFonts w:cs="Angsana New" w:hint="cs"/>
          <w:sz w:val="36"/>
          <w:szCs w:val="36"/>
          <w:cs/>
          <w:lang w:bidi="th-TH"/>
        </w:rPr>
        <w:t>สนใจในเรื่องเดียวกัน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นอกจากนี้ท่านยังประณามลัทธิเหยียดสีผิว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ลบล้าง</w:t>
      </w:r>
    </w:p>
    <w:p w:rsidR="00437DCF" w:rsidRPr="00F65FCF" w:rsidRDefault="001B7A1F" w:rsidP="001B7A1F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คำ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สั่งที่ปราศจากความยุติธรรม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โจมตีและประนามการประพฤติผิดที่ชาวอาหรับผู้โง่เขลายึดถือว่าเป็นความภาคภูมิใจ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ขอขอบพระคุณ</w:t>
      </w:r>
      <w:r w:rsidR="001B7A1F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</w:t>
      </w:r>
      <w:r w:rsidR="001B7A1F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สอนเกี่ยวกับอิสลามของท่านศาสดา</w:t>
      </w:r>
    </w:p>
    <w:p w:rsidR="001B7A1F" w:rsidRDefault="00437DCF" w:rsidP="001B7A1F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แห่งอิสลามผู้บริสุทธิ์</w:t>
      </w:r>
      <w:r w:rsidR="001B7A1F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หนดและสร้างกฎทางสังคมด้วยความร่วมมือและการ</w:t>
      </w:r>
      <w:r w:rsidR="001B7A1F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งานร่วมกันระหว่างรัฐกับประชาชน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ท่านพยายามเสมอที่จะให้กฎหมายและ</w:t>
      </w:r>
      <w:r w:rsidR="001B7A1F">
        <w:rPr>
          <w:rFonts w:cs="Angsana New" w:hint="cs"/>
          <w:sz w:val="36"/>
          <w:szCs w:val="36"/>
          <w:cs/>
          <w:lang w:bidi="th-TH"/>
        </w:rPr>
        <w:t>อำ</w:t>
      </w:r>
      <w:r w:rsidRPr="00F65FCF">
        <w:rPr>
          <w:rFonts w:cs="Angsana New" w:hint="cs"/>
          <w:sz w:val="36"/>
          <w:szCs w:val="36"/>
          <w:cs/>
          <w:lang w:bidi="th-TH"/>
        </w:rPr>
        <w:t>นาจในการบริหารมาพร้อมกับจริยธรรมและคุณธรรม</w:t>
      </w:r>
      <w:r w:rsidR="001B7A1F">
        <w:rPr>
          <w:rFonts w:cs="Cordia New" w:hint="cs"/>
          <w:sz w:val="36"/>
          <w:szCs w:val="45"/>
          <w:cs/>
          <w:lang w:bidi="th-TH"/>
        </w:rPr>
        <w:t xml:space="preserve"> </w:t>
      </w:r>
      <w:r w:rsidR="001B7A1F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หนดเงื่อน</w:t>
      </w:r>
      <w:r w:rsidR="001B7A1F">
        <w:rPr>
          <w:rFonts w:cs="Angsana New" w:hint="cs"/>
          <w:sz w:val="36"/>
          <w:szCs w:val="36"/>
          <w:cs/>
          <w:lang w:bidi="th-TH"/>
        </w:rPr>
        <w:t>ไขสำ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หรับการเป็นเจ้าของและพยายามระงับข้อพิพาททางการเงินและลดปัญหาทางสังคมของผู้คน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อีกทั้งท่านยังสอนให้ผู้คนช่วยเหลือคนยากคนจน</w:t>
      </w:r>
    </w:p>
    <w:p w:rsidR="001B7A1F" w:rsidRDefault="001B7A1F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1B7A1F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และนี่คือเหตุผลว่า</w:t>
      </w:r>
      <w:r w:rsidR="001B7A1F">
        <w:rPr>
          <w:rFonts w:cs="Angsana New" w:hint="cs"/>
          <w:sz w:val="36"/>
          <w:szCs w:val="36"/>
          <w:cs/>
          <w:lang w:bidi="th-TH"/>
        </w:rPr>
        <w:t xml:space="preserve"> ทำ</w:t>
      </w:r>
      <w:r w:rsidRPr="00F65FCF">
        <w:rPr>
          <w:rFonts w:cs="Angsana New" w:hint="cs"/>
          <w:sz w:val="36"/>
          <w:szCs w:val="36"/>
          <w:cs/>
          <w:lang w:bidi="th-TH"/>
        </w:rPr>
        <w:t>ไมท่านศาสดา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จึง</w:t>
      </w:r>
      <w:r w:rsidR="001B7A1F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หนดข้อ</w:t>
      </w:r>
    </w:p>
    <w:p w:rsidR="00437DCF" w:rsidRPr="00F65FCF" w:rsidRDefault="00437DCF" w:rsidP="001B7A1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บังคับทางด้านภาษีบางประการและ</w:t>
      </w:r>
      <w:r w:rsidR="001B7A1F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หนดทางเลือกบางประการเพื่อที่จะให้ความมั่งคั่งกระจายออกไปยังผู้คนในสังคมอย่างยุติธรรม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ตั้งแต่ต้นจนจบ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ไม่มีผู้ใดพบความขัดแย้งใด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ระหว่างสิ่งที่ท่านพูดกับวิธีการที่ท่าน</w:t>
      </w:r>
      <w:r w:rsidR="001B7A1F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และแม้แต่ศัตรูของท่านยังเรียกท่านว่า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</w:t>
      </w:r>
      <w:r w:rsidR="001B7A1F">
        <w:rPr>
          <w:rFonts w:cs="Angsana New" w:hint="cs"/>
          <w:sz w:val="36"/>
          <w:szCs w:val="36"/>
          <w:cs/>
          <w:lang w:bidi="th-TH"/>
        </w:rPr>
        <w:t>ู้ที่</w:t>
      </w:r>
      <w:r w:rsidRPr="00F65FCF">
        <w:rPr>
          <w:rFonts w:cs="Angsana New" w:hint="cs"/>
          <w:sz w:val="36"/>
          <w:szCs w:val="36"/>
          <w:cs/>
          <w:lang w:bidi="th-TH"/>
        </w:rPr>
        <w:t>มีความสัตย์จริงและน่าเชื่อถือ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ตลอดชีวิตของท่านจะตั้งอยู่บนพื้นฐานของการหลีกเลี่ยงความอิจฉา</w:t>
      </w:r>
    </w:p>
    <w:p w:rsidR="00437DCF" w:rsidRPr="00F65FCF" w:rsidRDefault="00437DCF" w:rsidP="001B7A1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ริษยา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ความโลภ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ความตระหนี่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การเสแสร้งและอ้าแขนรับการให้อภัย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ความเมตตา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ความเห็นอกเห็นใจ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ความถูกต้องและอยู่อย่างสงบเสงี่ยมเจียมเนื้อ</w:t>
      </w:r>
      <w:r w:rsidR="001B7A1F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เจียมตัว</w:t>
      </w:r>
      <w:r w:rsidR="001B7A1F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และใช้ชีวิตที่เรียบง่าย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กฎของท่านถูก</w:t>
      </w:r>
      <w:r w:rsidR="001B7A1F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หนดขึ้นด้วยความยุติธรรม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ตัวของท่านอุบัติขึ้นจากความยากจน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การถ่อมตนอย่างน่าเคารพ</w:t>
      </w:r>
    </w:p>
    <w:p w:rsidR="001B7A1F" w:rsidRPr="001B7A1F" w:rsidRDefault="00437DCF" w:rsidP="001B7A1F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นับถือ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ท่านมีความเมตตากับเพื่อนๆ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ของท่านและไม่เคยเก็บ</w:t>
      </w:r>
      <w:r w:rsidR="001B7A1F">
        <w:rPr>
          <w:rFonts w:cs="Angsana New" w:hint="cs"/>
          <w:sz w:val="36"/>
          <w:szCs w:val="36"/>
          <w:cs/>
          <w:lang w:bidi="th-TH"/>
        </w:rPr>
        <w:t>งำ</w:t>
      </w:r>
      <w:r w:rsidRPr="00F65FCF">
        <w:rPr>
          <w:rFonts w:cs="Angsana New" w:hint="cs"/>
          <w:sz w:val="36"/>
          <w:szCs w:val="36"/>
          <w:cs/>
          <w:lang w:bidi="th-TH"/>
        </w:rPr>
        <w:t>ความขุ่นเคืองใจต่อบรรดาศัตรูของท่าน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ในการสู้รบ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ท่านไม่เคยลงดาบก่อนที่ศัตรูของท่านจ</w:t>
      </w:r>
      <w:r w:rsidR="001B7A1F">
        <w:rPr>
          <w:rFonts w:cs="Angsana New" w:hint="cs"/>
          <w:sz w:val="36"/>
          <w:szCs w:val="36"/>
          <w:cs/>
          <w:lang w:bidi="th-TH"/>
        </w:rPr>
        <w:t>ะทำ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การเชิญชวนไปสู่อิสามของท่านตั้งอยู่บนพื้นฐานของหลักสามประการคือ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ความเฉลียวฉลาด</w:t>
      </w:r>
      <w:r w:rsidRPr="00F65FCF">
        <w:rPr>
          <w:rFonts w:hint="eastAsia"/>
          <w:sz w:val="36"/>
          <w:szCs w:val="36"/>
        </w:rPr>
        <w:t>”</w:t>
      </w:r>
      <w:r w:rsidRPr="00F65FCF">
        <w:rPr>
          <w:sz w:val="36"/>
          <w:szCs w:val="36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ฮิกมัต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sz w:val="36"/>
          <w:szCs w:val="36"/>
        </w:rPr>
        <w:t>“</w:t>
      </w:r>
      <w:r w:rsidR="001B7A1F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สอนที่ดี</w:t>
      </w:r>
      <w:r w:rsidRPr="00F65FCF">
        <w:rPr>
          <w:rFonts w:hint="eastAsia"/>
          <w:sz w:val="36"/>
          <w:szCs w:val="36"/>
        </w:rPr>
        <w:t>”</w:t>
      </w: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ความมีเหตุมีผล</w:t>
      </w:r>
      <w:r w:rsidRPr="00F65FCF">
        <w:rPr>
          <w:rFonts w:hint="eastAsia"/>
          <w:sz w:val="36"/>
          <w:szCs w:val="36"/>
        </w:rPr>
        <w:t>”</w:t>
      </w:r>
    </w:p>
    <w:p w:rsidR="001B7A1F" w:rsidRDefault="001B7A1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1B7A1F">
      <w:pPr>
        <w:rPr>
          <w:sz w:val="36"/>
          <w:szCs w:val="36"/>
        </w:rPr>
      </w:pPr>
      <w:r w:rsidRPr="00F65FCF">
        <w:rPr>
          <w:sz w:val="36"/>
          <w:szCs w:val="36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ในการเผยแพร่ศาสนาของท่าน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ท่านจะปฏิบัติตาม</w:t>
      </w:r>
      <w:r w:rsidR="001B7A1F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ขวัญดัง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ต่อไปนี้เสมอ</w:t>
      </w:r>
    </w:p>
    <w:p w:rsidR="00437DCF" w:rsidRPr="00F65FCF" w:rsidRDefault="001B7A1F" w:rsidP="001B7A1F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)</w:t>
      </w:r>
      <w:r w:rsidR="00437DCF" w:rsidRPr="00F65FCF">
        <w:rPr>
          <w:sz w:val="36"/>
          <w:szCs w:val="36"/>
        </w:rPr>
        <w:t xml:space="preserve"> </w:t>
      </w:r>
      <w:r w:rsidR="00437DCF" w:rsidRPr="00F65FCF">
        <w:rPr>
          <w:rFonts w:cs="Arial" w:hint="cs"/>
          <w:sz w:val="36"/>
          <w:szCs w:val="36"/>
          <w:rtl/>
        </w:rPr>
        <w:t>لاَ</w:t>
      </w:r>
      <w:r w:rsidR="00437DCF" w:rsidRPr="00F65FCF">
        <w:rPr>
          <w:rFonts w:cs="Arial"/>
          <w:sz w:val="36"/>
          <w:szCs w:val="36"/>
          <w:rtl/>
        </w:rPr>
        <w:t xml:space="preserve"> </w:t>
      </w:r>
      <w:r w:rsidR="00437DCF" w:rsidRPr="00F65FCF">
        <w:rPr>
          <w:rFonts w:cs="Arial" w:hint="cs"/>
          <w:sz w:val="36"/>
          <w:szCs w:val="36"/>
          <w:rtl/>
        </w:rPr>
        <w:t>إِكْرَاهَ</w:t>
      </w:r>
      <w:r w:rsidR="00437DCF" w:rsidRPr="00F65FCF">
        <w:rPr>
          <w:rFonts w:cs="Arial"/>
          <w:sz w:val="36"/>
          <w:szCs w:val="36"/>
          <w:rtl/>
        </w:rPr>
        <w:t xml:space="preserve"> </w:t>
      </w:r>
      <w:r w:rsidR="00437DCF" w:rsidRPr="00F65FCF">
        <w:rPr>
          <w:rFonts w:cs="Arial" w:hint="cs"/>
          <w:sz w:val="36"/>
          <w:szCs w:val="36"/>
          <w:rtl/>
        </w:rPr>
        <w:t>فِي</w:t>
      </w:r>
      <w:r w:rsidR="00437DCF" w:rsidRPr="00F65FCF">
        <w:rPr>
          <w:rFonts w:cs="Arial"/>
          <w:sz w:val="36"/>
          <w:szCs w:val="36"/>
          <w:rtl/>
        </w:rPr>
        <w:t xml:space="preserve"> </w:t>
      </w:r>
      <w:r w:rsidR="00437DCF" w:rsidRPr="00F65FCF">
        <w:rPr>
          <w:rFonts w:cs="Arial" w:hint="cs"/>
          <w:sz w:val="36"/>
          <w:szCs w:val="36"/>
          <w:rtl/>
        </w:rPr>
        <w:t>الدِّينِ</w:t>
      </w:r>
      <w:r w:rsidR="00437DCF" w:rsidRPr="00F65FCF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(</w:t>
      </w:r>
      <w:r w:rsidR="00437DCF" w:rsidRPr="00F65FCF">
        <w:rPr>
          <w:rFonts w:cs="Arial" w:hint="cs"/>
          <w:sz w:val="36"/>
          <w:szCs w:val="36"/>
          <w:rtl/>
        </w:rPr>
        <w:t>البقره</w:t>
      </w:r>
      <w:r w:rsidR="00437DCF" w:rsidRPr="00F65FCF">
        <w:rPr>
          <w:rFonts w:cs="Arial"/>
          <w:sz w:val="36"/>
          <w:szCs w:val="36"/>
          <w:rtl/>
        </w:rPr>
        <w:t>/ 652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sz w:val="36"/>
          <w:szCs w:val="36"/>
        </w:rPr>
        <w:t>"</w:t>
      </w:r>
      <w:r w:rsidRPr="00F65FCF">
        <w:rPr>
          <w:rFonts w:cs="Angsana New" w:hint="cs"/>
          <w:sz w:val="36"/>
          <w:szCs w:val="36"/>
          <w:cs/>
          <w:lang w:bidi="th-TH"/>
        </w:rPr>
        <w:t>จะไม่มีการบังคับใน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การยอมรับนับถือ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ศาสนา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196F7D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เพราะเป็นสิ่งที่ท่านระมัดระวังมากที่สุดในการเชิญชวนผู้คนไปสู่หลักเตาฮีด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ได้แก่การใ</w:t>
      </w:r>
      <w:r w:rsidR="00196F7D">
        <w:rPr>
          <w:rFonts w:cs="Angsana New" w:hint="cs"/>
          <w:sz w:val="36"/>
          <w:szCs w:val="36"/>
          <w:cs/>
          <w:lang w:bidi="th-TH"/>
        </w:rPr>
        <w:t>ห้เอกภาพหรือเคารพนับถือในพระองค์</w:t>
      </w:r>
      <w:r w:rsidRPr="00F65FCF">
        <w:rPr>
          <w:rFonts w:cs="Angsana New" w:hint="cs"/>
          <w:sz w:val="36"/>
          <w:szCs w:val="36"/>
          <w:cs/>
          <w:lang w:bidi="th-TH"/>
        </w:rPr>
        <w:t>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เพียงองค์เดียว</w:t>
      </w:r>
      <w:r w:rsidRPr="00F65FCF">
        <w:rPr>
          <w:rFonts w:cs="Angsana New"/>
          <w:sz w:val="36"/>
          <w:szCs w:val="36"/>
          <w:cs/>
          <w:lang w:bidi="th-TH"/>
        </w:rPr>
        <w:t>)</w:t>
      </w:r>
    </w:p>
    <w:p w:rsidR="00437DCF" w:rsidRPr="00F65FCF" w:rsidRDefault="00437DCF" w:rsidP="00196F7D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ท่านศาสดา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ได้อธิบายถึงพระผู้สร้างจักรวาล</w:t>
      </w:r>
      <w:r w:rsidR="00196F7D">
        <w:rPr>
          <w:rFonts w:cs="Angsana New" w:hint="cs"/>
          <w:sz w:val="36"/>
          <w:szCs w:val="36"/>
          <w:cs/>
          <w:lang w:bidi="th-TH"/>
        </w:rPr>
        <w:t>ว่า</w:t>
      </w:r>
    </w:p>
    <w:p w:rsidR="00437DCF" w:rsidRPr="00196F7D" w:rsidRDefault="00437DCF" w:rsidP="00196F7D">
      <w:pPr>
        <w:rPr>
          <w:rFonts w:cs="Angsana New"/>
          <w:sz w:val="36"/>
          <w:szCs w:val="36"/>
          <w:lang w:bidi="th-TH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เป็นเพียงหนึ่งเดียวเท่านั้นที่ไม่ได้ให้</w:t>
      </w:r>
      <w:r w:rsidR="00196F7D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เนิดและถูกให้</w:t>
      </w:r>
      <w:r w:rsidR="00196F7D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เนิด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เป็นผู้มีชีวิตอยู่ชั่วนิรันดร์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ผู้ที่เปี่ยมด้วยความเมตตาและกรุณา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อยู่ใกล้ชิดกับเรามากกว่าเส้นเลือดใน</w:t>
      </w:r>
      <w:r w:rsidR="00196F7D">
        <w:rPr>
          <w:rFonts w:cs="Angsana New" w:hint="cs"/>
          <w:sz w:val="36"/>
          <w:szCs w:val="36"/>
          <w:cs/>
          <w:lang w:bidi="th-TH"/>
        </w:rPr>
        <w:t>ลำ</w:t>
      </w:r>
      <w:r w:rsidRPr="00F65FCF">
        <w:rPr>
          <w:rFonts w:cs="Angsana New" w:hint="cs"/>
          <w:sz w:val="36"/>
          <w:szCs w:val="36"/>
          <w:cs/>
          <w:lang w:bidi="th-TH"/>
        </w:rPr>
        <w:t>คอของเรา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เป็นเพียงหนึ่งเดียวที่มีความงดงาม</w:t>
      </w:r>
      <w:r w:rsidR="00196F7D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เป็นที่ประจักษ์ในทุกแห่ง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พระองค์ไม่ได้อยู่ในสวรรค์หรือใต้พิภพ</w:t>
      </w:r>
      <w:r w:rsidR="00196F7D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หรือ</w:t>
      </w:r>
      <w:r w:rsidR="00196F7D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บนบัลลังก์ของกษัตริย์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แต่พระองค์ทรงมีอยู่ในทุกที่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และพระองค์ไม่ทรงเป็นพวกเผด็จการหรือกดขี่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ท่านศาสดาบอกกับผู้คนให้ยึดถือในสิ่งที่พวกเขาสามารถอธิบาย</w:t>
      </w:r>
    </w:p>
    <w:p w:rsidR="00196F7D" w:rsidRDefault="00196F7D" w:rsidP="00437DCF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สำ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หรับการกระ</w:t>
      </w:r>
      <w:r>
        <w:rPr>
          <w:rFonts w:cs="Angsana New" w:hint="cs"/>
          <w:sz w:val="36"/>
          <w:szCs w:val="36"/>
          <w:cs/>
          <w:lang w:bidi="th-TH"/>
        </w:rPr>
        <w:t>ทำ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ได้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และกล่าวกับพวกเขาว่า</w:t>
      </w:r>
    </w:p>
    <w:p w:rsidR="00196F7D" w:rsidRDefault="00196F7D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437DCF">
      <w:pPr>
        <w:rPr>
          <w:sz w:val="36"/>
          <w:szCs w:val="36"/>
          <w:lang w:bidi="th-TH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พระผู้เป็นเจ้าของข้าฯ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บอกกับข้าฯว่าหู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ตาและหัวใจของพวกเรา</w:t>
      </w:r>
    </w:p>
    <w:p w:rsidR="00437DCF" w:rsidRPr="00F65FCF" w:rsidRDefault="00437DCF" w:rsidP="00196F7D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จะเป็นผู้รับผิดชอบต่อทุกการกระ</w:t>
      </w:r>
      <w:r w:rsidR="00196F7D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และสิ่งเหล่านั้นจะเป็นสิ่งที่อธิบายถึง</w:t>
      </w:r>
      <w:r w:rsidR="00196F7D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กระ</w:t>
      </w:r>
      <w:r w:rsidR="00196F7D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ของมันหลังจากที่พวกเจ้าได้เสียชีวิตไปแล้ว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และพวกเจ้าจะได้รับรางวัลหรือถูกลงโทษตามนั้น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หนึ่งในลักษณะที่เด่นที่สุดในชีวิตท่านคือ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ท่านหลีกเลี่ยงที่จะครอบ</w:t>
      </w:r>
    </w:p>
    <w:p w:rsidR="00437DCF" w:rsidRPr="00F65FCF" w:rsidRDefault="00437DCF" w:rsidP="00196F7D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ครองทอง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ความมั่งคั่ง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196F7D">
        <w:rPr>
          <w:rFonts w:cs="Angsana New" w:hint="cs"/>
          <w:sz w:val="36"/>
          <w:szCs w:val="36"/>
          <w:cs/>
          <w:lang w:bidi="th-TH"/>
        </w:rPr>
        <w:t>อำ</w:t>
      </w:r>
      <w:r w:rsidRPr="00F65FCF">
        <w:rPr>
          <w:rFonts w:cs="Angsana New" w:hint="cs"/>
          <w:sz w:val="36"/>
          <w:szCs w:val="36"/>
          <w:cs/>
          <w:lang w:bidi="th-TH"/>
        </w:rPr>
        <w:t>นาจและสิ่งของที่เป็นวัตถุทุกอย่างเสมอ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ในความเป็นจริง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ไม่มีสิ่งใดเลยในโลกนี้ที่ตรึงสายตาของท่านหรือ</w:t>
      </w:r>
      <w:r w:rsidR="00196F7D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ให้ท่านมหัศจรรย์ใจได้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แท้จริง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สิ่งที่</w:t>
      </w:r>
      <w:r w:rsidR="00196F7D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ให้ท่านศาสดาได้เข้าใกล้ชิดกับพระองค์อัลลอฮ์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เท่านั้นที่จะ</w:t>
      </w:r>
      <w:r w:rsidR="00196F7D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ให้ท่านดีใจอย่างล้นพ้น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ข้าพเจ้าจะต้อง</w:t>
      </w:r>
      <w:r w:rsidR="00196F7D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สิ่งใดกับโลกมนุษย์นี้ซึ่งเป็นเหมือนที่พักพิง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ชั่วคราวในวันที่มีพายุ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ซึ่งอยู่ได้ไม่นานก็ต้องจากไป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ศาสดาแห่งอิสลามผู้บริสุทธิ์บอกกับเราว่า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เราถึงวาระที่จะถูก</w:t>
      </w:r>
      <w:r w:rsidR="00196F7D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ลาย</w:t>
      </w:r>
    </w:p>
    <w:p w:rsidR="00196F7D" w:rsidRDefault="00437DCF" w:rsidP="00196F7D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ล้างและท่านเตือนพวกเราให้ตระหนักถึงตัวของพวกเราโดยยึดหลักการการใช้และให้เหตุผล</w:t>
      </w:r>
    </w:p>
    <w:p w:rsidR="00196F7D" w:rsidRDefault="00196F7D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196F7D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อัลกุรอานยังระบุว่า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มนุษย์มีจิตวิญญาณอันเป็นนิรันดร์</w:t>
      </w:r>
    </w:p>
    <w:p w:rsidR="00437DCF" w:rsidRPr="00F65FCF" w:rsidRDefault="00437DCF" w:rsidP="00196F7D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และพูดถึงชีวิตหลังความตายที่กินเวลาชั่วนิรันดร์และเป็นสิ่งถาวร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ด้วยเหตุด้วยผลจึงสามารถบอกได้ว่า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มนุษย์มีจิตวิญญาณแห่งปัจเจกชนและความตายไม่ได้เป็นจุดจบของทุกสิ่งตามเรื่องแห่งความจริง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ศาสนาอิสลามเชื่อว่า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็นเพียงร่างกายเท่านั้นที่ตายและความตายเป็นกระบวนการที่ไม่สามารถหลีกเลี่ยงได้ที่จะแยกจิตวิญญาณของเราออกจากร่าง</w:t>
      </w:r>
      <w:r w:rsidR="00196F7D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โดยธรรมชาตินี้</w:t>
      </w:r>
      <w:r w:rsidR="00196F7D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ได้รับการยอมรับจากมนุษย์ทุกคน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และความแตกต่างที่มีอยู่เกิดขึ้นจากความตีความที่แตกต่างกัน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196F7D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หรับมนุษย์ทุกคนปรารถนาที่จะมีชีวิตที่ยืนยาวขึ้นและพวกเขาพยายามอย่างถึงที่สุดที่จะมีชีวิตอยู่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นี่คือ</w:t>
      </w:r>
      <w:r w:rsidR="00196F7D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ตัวบ่งชี้ถึงความจริงที่ว่า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โดยเนื้อแท้มนุษย์แสวงหาความเป็นนิรันดร์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แต่มีบางคนยึดถือแนวคิดที่ว่า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ชีวิตในโลกเป็นนิรันดร์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ในขณะที่ศาสนาอิสลามบอกเราว่า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เช่นเดียวกับมนุษย์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ชีวิตนี้เหมือนกับผู้โดยสารที่เดินทางผ่านและก้าวจากจุดหนึ่งไปสู่อีกจุดหนึ่งเท่านั้น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และจึงไม่มีอะไร</w:t>
      </w:r>
    </w:p>
    <w:p w:rsidR="00196F7D" w:rsidRDefault="00437DCF" w:rsidP="00196F7D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เป็นนิรันดร์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อัลกุรอานเฝ้ามองไปที่จักรวาลด้วยวิธีเดียวกัน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และเชื่อว่าสิ่งที่ถูกสร้างทั้งหมดจะต้องกลับไปยังพระองค์อัลลอฮ์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</w:t>
      </w:r>
      <w:r w:rsidR="00196F7D">
        <w:rPr>
          <w:rFonts w:cs="Angsana New" w:hint="cs"/>
          <w:sz w:val="36"/>
          <w:szCs w:val="36"/>
          <w:cs/>
          <w:lang w:bidi="th-TH"/>
        </w:rPr>
        <w:t xml:space="preserve"> </w:t>
      </w:r>
    </w:p>
    <w:p w:rsidR="00196F7D" w:rsidRDefault="00196F7D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196F7D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lastRenderedPageBreak/>
        <w:t>ตามข</w:t>
      </w:r>
      <w:r w:rsidR="00196F7D">
        <w:rPr>
          <w:rFonts w:cs="Angsana New" w:hint="cs"/>
          <w:sz w:val="36"/>
          <w:szCs w:val="36"/>
          <w:cs/>
          <w:lang w:bidi="th-TH"/>
        </w:rPr>
        <w:t>้อ</w:t>
      </w:r>
      <w:r w:rsidRPr="00F65FCF">
        <w:rPr>
          <w:rFonts w:cs="Angsana New" w:hint="cs"/>
          <w:sz w:val="36"/>
          <w:szCs w:val="36"/>
          <w:cs/>
          <w:lang w:bidi="th-TH"/>
        </w:rPr>
        <w:t>เท</w:t>
      </w:r>
      <w:r w:rsidR="00196F7D">
        <w:rPr>
          <w:rFonts w:cs="Angsana New" w:hint="cs"/>
          <w:sz w:val="36"/>
          <w:szCs w:val="36"/>
          <w:cs/>
          <w:lang w:bidi="th-TH"/>
        </w:rPr>
        <w:t>็จ</w:t>
      </w:r>
      <w:r w:rsidRPr="00F65FCF">
        <w:rPr>
          <w:rFonts w:cs="Angsana New" w:hint="cs"/>
          <w:sz w:val="36"/>
          <w:szCs w:val="36"/>
          <w:cs/>
          <w:lang w:bidi="th-TH"/>
        </w:rPr>
        <w:t>จริง</w:t>
      </w:r>
      <w:r w:rsidR="00196F7D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</w:t>
      </w:r>
      <w:r w:rsidR="00196F7D">
        <w:rPr>
          <w:rFonts w:cs="Angsana New" w:hint="cs"/>
          <w:sz w:val="36"/>
          <w:szCs w:val="36"/>
          <w:cs/>
          <w:lang w:bidi="th-TH"/>
        </w:rPr>
        <w:t>ัก</w:t>
      </w:r>
      <w:r w:rsidRPr="00F65FCF">
        <w:rPr>
          <w:rFonts w:cs="Angsana New" w:hint="cs"/>
          <w:sz w:val="36"/>
          <w:szCs w:val="36"/>
          <w:cs/>
          <w:lang w:bidi="th-TH"/>
        </w:rPr>
        <w:t>รวาลและโลกแห</w:t>
      </w:r>
      <w:r w:rsidR="00196F7D">
        <w:rPr>
          <w:rFonts w:cs="Angsana New" w:hint="cs"/>
          <w:sz w:val="36"/>
          <w:szCs w:val="36"/>
          <w:cs/>
          <w:lang w:bidi="th-TH"/>
        </w:rPr>
        <w:t>่งวัตถุนิย</w:t>
      </w:r>
      <w:r w:rsidRPr="00F65FCF">
        <w:rPr>
          <w:rFonts w:cs="Angsana New" w:hint="cs"/>
          <w:sz w:val="36"/>
          <w:szCs w:val="36"/>
          <w:cs/>
          <w:lang w:bidi="th-TH"/>
        </w:rPr>
        <w:t>มนี</w:t>
      </w:r>
      <w:r w:rsidR="00196F7D">
        <w:rPr>
          <w:rFonts w:cs="Angsana New" w:hint="cs"/>
          <w:sz w:val="36"/>
          <w:szCs w:val="36"/>
          <w:cs/>
          <w:lang w:bidi="th-TH"/>
        </w:rPr>
        <w:t>้เ</w:t>
      </w:r>
      <w:r w:rsidRPr="00F65FCF">
        <w:rPr>
          <w:rFonts w:cs="Angsana New" w:hint="cs"/>
          <w:sz w:val="36"/>
          <w:szCs w:val="36"/>
          <w:cs/>
          <w:lang w:bidi="th-TH"/>
        </w:rPr>
        <w:t>ป</w:t>
      </w:r>
      <w:r w:rsidR="00196F7D">
        <w:rPr>
          <w:rFonts w:cs="Angsana New" w:hint="cs"/>
          <w:sz w:val="36"/>
          <w:szCs w:val="36"/>
          <w:cs/>
          <w:lang w:bidi="th-TH"/>
        </w:rPr>
        <w:t>็น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เร</w:t>
      </w:r>
      <w:r w:rsidR="00196F7D">
        <w:rPr>
          <w:rFonts w:cs="Angsana New" w:hint="cs"/>
          <w:sz w:val="36"/>
          <w:szCs w:val="36"/>
          <w:cs/>
          <w:lang w:bidi="th-TH"/>
        </w:rPr>
        <w:t>ือ</w:t>
      </w:r>
      <w:r w:rsidRPr="00F65FCF">
        <w:rPr>
          <w:rFonts w:cs="Angsana New" w:hint="cs"/>
          <w:sz w:val="36"/>
          <w:szCs w:val="36"/>
          <w:cs/>
          <w:lang w:bidi="th-TH"/>
        </w:rPr>
        <w:t>ใบลำใหญ</w:t>
      </w:r>
      <w:r w:rsidR="00196F7D">
        <w:rPr>
          <w:rFonts w:cs="Angsana New" w:hint="cs"/>
          <w:sz w:val="36"/>
          <w:szCs w:val="36"/>
          <w:cs/>
          <w:lang w:bidi="th-TH"/>
        </w:rPr>
        <w:t>่</w:t>
      </w:r>
      <w:r w:rsidRPr="00F65FCF">
        <w:rPr>
          <w:rFonts w:cs="Angsana New" w:hint="cs"/>
          <w:sz w:val="36"/>
          <w:szCs w:val="36"/>
          <w:cs/>
          <w:lang w:bidi="th-TH"/>
        </w:rPr>
        <w:t>ที่แล่นอยู่ในมหาสมุทรแห่งธรรมชาติ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เรือ</w:t>
      </w:r>
      <w:r w:rsidR="00196F7D">
        <w:rPr>
          <w:rFonts w:cs="Angsana New" w:hint="cs"/>
          <w:sz w:val="36"/>
          <w:szCs w:val="36"/>
          <w:cs/>
          <w:lang w:bidi="th-TH"/>
        </w:rPr>
        <w:t>ลำ</w:t>
      </w:r>
      <w:r w:rsidRPr="00F65FCF">
        <w:rPr>
          <w:rFonts w:cs="Angsana New" w:hint="cs"/>
          <w:sz w:val="36"/>
          <w:szCs w:val="36"/>
          <w:cs/>
          <w:lang w:bidi="th-TH"/>
        </w:rPr>
        <w:t>นี้ไม่สามารถแล่นใบไปได้ตลอด</w:t>
      </w:r>
      <w:r w:rsidR="00196F7D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ต้องมีการทิ้งสมอจอดที่ท่าเรือ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</w:t>
      </w:r>
      <w:r w:rsidR="00196F7D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นองเดียวกัน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โลกของเราในวันหนึ่งก็จะต้องมาหยุด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ณ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ที่ที่หนึ่งที่เรียกว่า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ดารุ้ลอาคิเราะห์</w:t>
      </w:r>
      <w:r w:rsidRPr="00F65FCF">
        <w:rPr>
          <w:rFonts w:hint="eastAsia"/>
          <w:sz w:val="36"/>
          <w:szCs w:val="36"/>
        </w:rPr>
        <w:t>”</w:t>
      </w: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ซึ่งเป็นวันแห่งการฟื้นคืนชีพ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และเป็นจุดที่ผู้สร้างและผู้ถูกสร้างได้มาพบกันอีก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ท่านศาสดาแห่งอิสลามผู้บริสุทธิ์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ได้กล่าวไว้เสมอว่า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หากพวกเจ้าแสวงหาความเมตตาและความสุขอันเป็นอมตะจาก</w:t>
      </w:r>
    </w:p>
    <w:p w:rsidR="00437DCF" w:rsidRPr="00F65FCF" w:rsidRDefault="00437DCF" w:rsidP="004C2DF5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พวกเจ้าต้องทราบว่า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ชีวิตนี้สั้นนักและไม่เป็นอมตะดังนั้นพวกเจ้าไม่ควรหวังสิ่งใดจากมัน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ท่านศาสดาไม่ได้</w:t>
      </w:r>
      <w:r w:rsidR="004C2DF5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กัดการเชิญชวนและการงานเพียงแค่ประชาชน</w:t>
      </w:r>
    </w:p>
    <w:p w:rsidR="004C2DF5" w:rsidRDefault="00437DCF" w:rsidP="004C2DF5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ที่อาศัยอยู่ในคาบสมุทรอาหรับเท่านั้น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ตามความเป็นจริงแล้ว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ท่านต้องการให้</w:t>
      </w:r>
      <w:r w:rsidR="004C2DF5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สอนเป็นสากล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ท่านศาสดาจึงส่งตัวแทนไปยังผู้ปกครองและกษัตริย์ในหลายส่วนแตกต่างกันในโลก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ตัวแทนแต่ละคนจะมีสารเพื่อเชิญชวนเข้ามาเป็นมุสลิมและ</w:t>
      </w:r>
      <w:r w:rsidR="004C2DF5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นนต่อศาสนาของพระองค์อัลลอฮ์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สารเหล่านี้ทั้งหมดนั้นจะมีใจความเดียวกัน</w:t>
      </w:r>
    </w:p>
    <w:p w:rsidR="004C2DF5" w:rsidRDefault="004C2DF5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C2DF5" w:rsidRDefault="004C2DF5" w:rsidP="004C2DF5">
      <w:pPr>
        <w:rPr>
          <w:rFonts w:cs="Angsana New"/>
          <w:sz w:val="36"/>
          <w:szCs w:val="36"/>
          <w:lang w:bidi="th-TH"/>
        </w:rPr>
      </w:pPr>
    </w:p>
    <w:p w:rsidR="00437DCF" w:rsidRPr="004C2DF5" w:rsidRDefault="00437DCF" w:rsidP="004C2DF5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นั่นคือการเชิญชวนไปสู่การให้เอกภาพและความภราดรภาพแก่ศาสนาอิสลาม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ได้เสียชีวิตลง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แต่อัลกุรอานซึ่งเป็นที่รวม</w:t>
      </w:r>
    </w:p>
    <w:p w:rsidR="00437DCF" w:rsidRPr="00F65FCF" w:rsidRDefault="00437DCF" w:rsidP="004C2DF5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รวบ</w:t>
      </w:r>
      <w:r w:rsidR="004C2DF5">
        <w:rPr>
          <w:rFonts w:cs="Angsana New" w:hint="cs"/>
          <w:sz w:val="36"/>
          <w:szCs w:val="36"/>
          <w:cs/>
          <w:lang w:bidi="th-TH"/>
        </w:rPr>
        <w:t>คำดำ</w:t>
      </w:r>
      <w:r w:rsidRPr="00F65FCF">
        <w:rPr>
          <w:rFonts w:cs="Angsana New" w:hint="cs"/>
          <w:sz w:val="36"/>
          <w:szCs w:val="36"/>
          <w:cs/>
          <w:lang w:bidi="th-TH"/>
        </w:rPr>
        <w:t>รัสของพระองค์อัลลอฮ์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ที่เปิดเผยแก่ท่านถูกทิ้งไว้เบื้องหลัง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เพื่อใช้เป็นโคมไฟส่องทางให้แก่มนุษยชาติ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ปัจจุบันนี้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นักวิชาการอิสลามและผู้ทรงคุณวุฒิทั้งหมดเชื่อว่า</w:t>
      </w:r>
    </w:p>
    <w:p w:rsidR="00437DCF" w:rsidRPr="00F65FCF" w:rsidRDefault="00437DCF" w:rsidP="004C2DF5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="004C2DF5" w:rsidRPr="00F65FCF">
        <w:rPr>
          <w:rFonts w:cs="Angsana New" w:hint="cs"/>
          <w:sz w:val="36"/>
          <w:szCs w:val="36"/>
          <w:cs/>
          <w:lang w:bidi="th-TH"/>
        </w:rPr>
        <w:t xml:space="preserve">อัลกุรอานฉบับปัจจุบันที่อยู่ในความครอบครองของบรรดามุสลิมทั้งหลายนั้นเป็นกุรอานฉบับเดียวกับที่ถูกส่งมายังท่านศาสดา </w:t>
      </w:r>
      <w:r w:rsidR="004C2DF5"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="004C2DF5" w:rsidRPr="00F65FCF">
        <w:rPr>
          <w:rFonts w:cs="Angsana New" w:hint="cs"/>
          <w:sz w:val="36"/>
          <w:szCs w:val="36"/>
          <w:cs/>
          <w:lang w:bidi="th-TH"/>
        </w:rPr>
        <w:t>) เมื่อพันกว่าปีที่ผ่านม</w:t>
      </w:r>
      <w:r w:rsidR="004C2DF5" w:rsidRPr="00F65FCF">
        <w:rPr>
          <w:rFonts w:cs="Angsana New"/>
          <w:sz w:val="36"/>
          <w:szCs w:val="36"/>
          <w:cs/>
          <w:lang w:bidi="th-TH"/>
        </w:rPr>
        <w:t>า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C2DF5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วอชิงตัน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เออร์วิง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="004C2DF5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3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เมษายน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</w:t>
      </w:r>
      <w:r w:rsidRPr="00F65FCF">
        <w:rPr>
          <w:rFonts w:cs="Angsana New"/>
          <w:sz w:val="36"/>
          <w:szCs w:val="36"/>
          <w:cs/>
          <w:lang w:bidi="th-TH"/>
        </w:rPr>
        <w:t>.</w:t>
      </w:r>
      <w:r w:rsidRPr="00F65FCF">
        <w:rPr>
          <w:rFonts w:cs="Angsana New" w:hint="cs"/>
          <w:sz w:val="36"/>
          <w:szCs w:val="36"/>
          <w:cs/>
          <w:lang w:bidi="th-TH"/>
        </w:rPr>
        <w:t>ศ</w:t>
      </w:r>
      <w:r w:rsidRPr="00F65FCF">
        <w:rPr>
          <w:rFonts w:cs="Angsana New"/>
          <w:sz w:val="36"/>
          <w:szCs w:val="36"/>
          <w:cs/>
          <w:lang w:bidi="th-TH"/>
        </w:rPr>
        <w:t xml:space="preserve">. </w:t>
      </w:r>
      <w:r w:rsidRPr="00F65FCF">
        <w:rPr>
          <w:sz w:val="36"/>
          <w:szCs w:val="36"/>
        </w:rPr>
        <w:t>1783 – 28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พฤศจิกายน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</w:t>
      </w:r>
      <w:r w:rsidRPr="00F65FCF">
        <w:rPr>
          <w:rFonts w:cs="Angsana New"/>
          <w:sz w:val="36"/>
          <w:szCs w:val="36"/>
          <w:cs/>
          <w:lang w:bidi="th-TH"/>
        </w:rPr>
        <w:t>.</w:t>
      </w:r>
      <w:r w:rsidRPr="00F65FCF">
        <w:rPr>
          <w:rFonts w:cs="Angsana New" w:hint="cs"/>
          <w:sz w:val="36"/>
          <w:szCs w:val="36"/>
          <w:cs/>
          <w:lang w:bidi="th-TH"/>
        </w:rPr>
        <w:t>ศ</w:t>
      </w:r>
      <w:r w:rsidRPr="00F65FCF">
        <w:rPr>
          <w:rFonts w:cs="Angsana New"/>
          <w:sz w:val="36"/>
          <w:szCs w:val="36"/>
          <w:cs/>
          <w:lang w:bidi="th-TH"/>
        </w:rPr>
        <w:t>.</w:t>
      </w:r>
      <w:r w:rsidRPr="00F65FCF">
        <w:rPr>
          <w:sz w:val="36"/>
          <w:szCs w:val="36"/>
        </w:rPr>
        <w:t xml:space="preserve">1859) </w:t>
      </w:r>
      <w:r w:rsidRPr="00F65FCF">
        <w:rPr>
          <w:rFonts w:cs="Angsana New" w:hint="cs"/>
          <w:sz w:val="36"/>
          <w:szCs w:val="36"/>
          <w:cs/>
          <w:lang w:bidi="th-TH"/>
        </w:rPr>
        <w:t>นักประพันธ์ชาวอเมริกัน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นักเขียน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นักเขียนชีวประวัติ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และนักประวัติศาสตร์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ในยุคต้นศตวรรษที่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19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ได้หยิบยกมาพูดว่า</w:t>
      </w:r>
    </w:p>
    <w:p w:rsidR="004C2DF5" w:rsidRDefault="00437DCF" w:rsidP="004C2DF5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อายะห์กุรอานทั้งหมดมีความมั่นคงและมีเนื้อหาที่สมบูรณ์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ดังนั้นจะไม่มีเอกสารใดอีกแล้วในโลกนี้ที่จะสร้างความเชื่อมั่นอย่างเต็มหัวใจได้อีก</w:t>
      </w:r>
      <w:r w:rsidRPr="00F65FCF">
        <w:rPr>
          <w:rFonts w:hint="eastAsia"/>
          <w:sz w:val="36"/>
          <w:szCs w:val="36"/>
        </w:rPr>
        <w:t>”</w:t>
      </w:r>
    </w:p>
    <w:p w:rsidR="004C2DF5" w:rsidRDefault="004C2DF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4C2DF5">
      <w:pPr>
        <w:rPr>
          <w:sz w:val="36"/>
          <w:szCs w:val="36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นักปรัชญา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นักเขียน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นักกวีและนักวิชาการชาวเยอรมันที่มีชื่อเสียง</w:t>
      </w:r>
    </w:p>
    <w:p w:rsidR="00437DCF" w:rsidRPr="00F65FCF" w:rsidRDefault="00437DCF" w:rsidP="004C2DF5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เกอเธ่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ที่ได้รับการโหวตให้เป็นชาวเยอรมันที่ยิ่งใหญ่ที่สุดในปี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 xml:space="preserve">2011) 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กล่าวถึงอัลกุรอานไว้ดังนี้</w:t>
      </w:r>
    </w:p>
    <w:p w:rsidR="00437DCF" w:rsidRPr="00F65FCF" w:rsidRDefault="004C2DF5" w:rsidP="004C2DF5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 xml:space="preserve"> </w:t>
      </w:r>
      <w:r w:rsidR="00437DCF" w:rsidRPr="00F65FCF">
        <w:rPr>
          <w:rFonts w:hint="eastAsia"/>
          <w:sz w:val="36"/>
          <w:szCs w:val="36"/>
        </w:rPr>
        <w:t>“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บ่อยครั้งที่เราเข้าถึงอัลกุรอาน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มันเป็นเครื่องพิสูจน์เสมอถึงความจริงที่มหั</w:t>
      </w:r>
      <w:r>
        <w:rPr>
          <w:rFonts w:cs="Angsana New" w:hint="cs"/>
          <w:sz w:val="36"/>
          <w:szCs w:val="36"/>
          <w:cs/>
          <w:lang w:bidi="th-TH"/>
        </w:rPr>
        <w:t>ศ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จรรย์ว่า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มัน</w:t>
      </w:r>
      <w:r>
        <w:rPr>
          <w:rFonts w:cs="Angsana New" w:hint="cs"/>
          <w:sz w:val="36"/>
          <w:szCs w:val="36"/>
          <w:cs/>
          <w:lang w:bidi="th-TH"/>
        </w:rPr>
        <w:t>ทำ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ให้เคลิบเคลิ้มที่ละเล็กทีละน้อย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>
        <w:rPr>
          <w:rFonts w:cs="Angsana New" w:hint="cs"/>
          <w:sz w:val="36"/>
          <w:szCs w:val="36"/>
          <w:cs/>
          <w:lang w:bidi="th-TH"/>
        </w:rPr>
        <w:t>ทำ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ให้ตะลึงและในตอนสุดท้าย</w:t>
      </w:r>
      <w:r>
        <w:rPr>
          <w:rFonts w:cs="Angsana New" w:hint="cs"/>
          <w:sz w:val="36"/>
          <w:szCs w:val="36"/>
          <w:cs/>
          <w:lang w:bidi="th-TH"/>
        </w:rPr>
        <w:t>นำ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มาสู่ความศรัทธาที่มั่นคง</w:t>
      </w:r>
      <w:r w:rsidR="00437DCF"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นักวิจัย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ผ้ทู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รงความร</w:t>
      </w:r>
      <w:r w:rsidR="004C2DF5">
        <w:rPr>
          <w:rFonts w:cs="Angsana New" w:hint="cs"/>
          <w:sz w:val="36"/>
          <w:szCs w:val="36"/>
          <w:cs/>
          <w:lang w:bidi="th-TH"/>
        </w:rPr>
        <w:t>ู้แ</w:t>
      </w:r>
      <w:r w:rsidRPr="00F65FCF">
        <w:rPr>
          <w:rFonts w:cs="Angsana New" w:hint="cs"/>
          <w:sz w:val="36"/>
          <w:szCs w:val="36"/>
          <w:cs/>
          <w:lang w:bidi="th-TH"/>
        </w:rPr>
        <w:t>ละศาสตร์ทั้งหมด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กล่าวถึงคัมภีร์แห่ง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สวรรค์ว่า</w:t>
      </w:r>
    </w:p>
    <w:p w:rsidR="004C2DF5" w:rsidRDefault="00437DCF" w:rsidP="00437DCF">
      <w:pPr>
        <w:rPr>
          <w:rFonts w:cs="Angsana New"/>
          <w:sz w:val="36"/>
          <w:szCs w:val="36"/>
          <w:lang w:bidi="th-TH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อย่างน้อยครั้งหนึ่งในชีวิตเพื่อสร้างแรงบันดาลใจ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โชคดี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C2DF5" w:rsidRDefault="00437DCF" w:rsidP="004C2DF5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ที่อัลกุรอานได้ถูกแปลเป็นภาษาหลักในโลกทั้งหมดและถูกแบ่งปันในรูปแบบของหนังสือและบนอินเตอร์เน็ต</w:t>
      </w:r>
      <w:r w:rsidRPr="00F65FCF">
        <w:rPr>
          <w:rFonts w:hint="eastAsia"/>
          <w:sz w:val="36"/>
          <w:szCs w:val="36"/>
        </w:rPr>
        <w:t>”</w:t>
      </w:r>
    </w:p>
    <w:p w:rsidR="004C2DF5" w:rsidRDefault="004C2DF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4C2DF5">
      <w:pPr>
        <w:rPr>
          <w:sz w:val="36"/>
          <w:szCs w:val="36"/>
        </w:rPr>
      </w:pPr>
    </w:p>
    <w:p w:rsidR="00437DCF" w:rsidRPr="004C2DF5" w:rsidRDefault="00437DCF" w:rsidP="004C2DF5">
      <w:pPr>
        <w:pStyle w:val="libNormal"/>
        <w:rPr>
          <w:sz w:val="36"/>
          <w:szCs w:val="36"/>
        </w:rPr>
      </w:pPr>
      <w:r w:rsidRPr="004C2DF5">
        <w:rPr>
          <w:rFonts w:hint="cs"/>
          <w:sz w:val="36"/>
          <w:szCs w:val="36"/>
          <w:cs/>
        </w:rPr>
        <w:t>พระนางฟาติมะห์</w:t>
      </w:r>
      <w:r w:rsidRPr="004C2DF5">
        <w:rPr>
          <w:sz w:val="36"/>
          <w:szCs w:val="36"/>
          <w:cs/>
        </w:rPr>
        <w:t xml:space="preserve"> </w:t>
      </w:r>
      <w:r w:rsidRPr="004C2DF5">
        <w:rPr>
          <w:rFonts w:hint="cs"/>
          <w:sz w:val="36"/>
          <w:szCs w:val="36"/>
          <w:cs/>
        </w:rPr>
        <w:t>เชื้อไขเพียงคนเดียวของท่านศาสดามุฮัมหมัด</w:t>
      </w:r>
    </w:p>
    <w:p w:rsidR="004C2DF5" w:rsidRPr="004C2DF5" w:rsidRDefault="00437DCF" w:rsidP="004C2DF5">
      <w:pPr>
        <w:pStyle w:val="libNormal"/>
        <w:rPr>
          <w:sz w:val="36"/>
          <w:szCs w:val="36"/>
        </w:rPr>
      </w:pPr>
      <w:r w:rsidRPr="004C2DF5">
        <w:rPr>
          <w:sz w:val="36"/>
          <w:szCs w:val="36"/>
        </w:rPr>
        <w:t>(</w:t>
      </w:r>
      <w:r w:rsidRPr="004C2DF5">
        <w:rPr>
          <w:rFonts w:hint="cs"/>
          <w:sz w:val="36"/>
          <w:szCs w:val="36"/>
          <w:cs/>
        </w:rPr>
        <w:t>ซ็อลฯ</w:t>
      </w:r>
      <w:r w:rsidRPr="004C2DF5">
        <w:rPr>
          <w:sz w:val="36"/>
          <w:szCs w:val="36"/>
          <w:cs/>
        </w:rPr>
        <w:t>)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ท่านศาสดามีลูกสาวเพียงคนเดียว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พระนางฟาติมะห์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ที่ท่านรัก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และให้เกียรติอย่างยิ่งในชีวิตของท่าน</w:t>
      </w:r>
    </w:p>
    <w:p w:rsidR="00437DCF" w:rsidRPr="00F65FCF" w:rsidRDefault="00437DCF" w:rsidP="0002507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พระนางฟาติมะห์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เป็นตัวอย่างที่ดีที่สุดและสมบูรณ์แบบที่สุด</w:t>
      </w:r>
      <w:r w:rsidR="00025070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หรับเด็กหญิงและบรรดาสตรีคนอื่นๆ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พระนางพยายามที่จะ</w:t>
      </w:r>
    </w:p>
    <w:p w:rsidR="00437DCF" w:rsidRPr="00F65FCF" w:rsidRDefault="00437DCF" w:rsidP="0002507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สลายอคติที่มีต่อผู้หญิงอย่างรุนแรงในยุคของพระนางและแสดงให้โลกเห็นว่า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สตรีต้องมีศักดิ์ศรี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พระนางเป็นผู้หญิงที่บริสุทธิ์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เป็นบุตรีที่มีความกตัญญูอย่างสูงต่อ</w:t>
      </w:r>
    </w:p>
    <w:p w:rsidR="00025070" w:rsidRDefault="00437DCF" w:rsidP="00025070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บิดาของพระนาง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ีวิตของพระนางสั้นแต่มักจะต่อสู้ในแนวทางของพระผู้เป็นเจ้าและด้วยจิตวิญญาณที่แทนที่วัตถุนิยมเสม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พระนางพยายามอย่างยิ่งที่จะปกป้องตัวเองจากความปรารถนาทางกามารมณ์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วัตถุทั้งหลาย</w:t>
      </w:r>
      <w:r w:rsidR="00025070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สิ่งที่เกี่ยวข้องกับเงินทองและทรัพย์สินทางโลก</w:t>
      </w:r>
    </w:p>
    <w:p w:rsidR="00025070" w:rsidRDefault="0002507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025070" w:rsidRDefault="00437DCF" w:rsidP="00025070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</w:p>
    <w:p w:rsidR="00437DCF" w:rsidRPr="00F65FCF" w:rsidRDefault="00437DCF" w:rsidP="0002507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ครั้งหนึ่ง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พระนางฟาติมะห์</w:t>
      </w:r>
      <w:r w:rsidR="00025070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กล่าวเกี่ยวกับบิดาของพระนางไว้ดังนี้</w:t>
      </w:r>
    </w:p>
    <w:p w:rsidR="00437DCF" w:rsidRPr="00F65FCF" w:rsidRDefault="00437DCF" w:rsidP="00025070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สิ่งที่เลวร้ายที่สุดในประชาชาติของข้าพเจ้าคือ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บรรดาผู้ที่ยึดมั่นในความสุขทางโลก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บรรดาผู้ที่มีจุดมุ่งหมายในชีวิตเพียงแค่ได้กินอาหารที่ดีที่สุด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สวมใส่เสื้อผ้าที่ดีที่สุด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และพูดแต่ไม่กระ</w:t>
      </w:r>
      <w:r w:rsidR="0002507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hint="eastAsia"/>
          <w:sz w:val="36"/>
          <w:szCs w:val="36"/>
        </w:rPr>
        <w:t>”</w:t>
      </w:r>
    </w:p>
    <w:p w:rsidR="00025070" w:rsidRDefault="00437DCF" w:rsidP="00025070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ลักษณะของพระนางฟาติมะห์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อีกประการหนึ่งคือ</w:t>
      </w:r>
      <w:r w:rsidR="0002507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พระนางปรารถนาความหิวเพื่อ</w:t>
      </w:r>
      <w:r w:rsidR="0002507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ให้ผู้อื่นอิ่ม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พระนางเชื่อในการใช้ชีวิตอย่างเรียบง่ายและเจียมเนื้อเจียมตัว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แต่คง</w:t>
      </w:r>
      <w:r w:rsidR="0002507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งานหนักและ</w:t>
      </w:r>
      <w:r w:rsidR="00025070">
        <w:rPr>
          <w:rFonts w:cs="Angsana New" w:hint="cs"/>
          <w:sz w:val="36"/>
          <w:szCs w:val="36"/>
          <w:cs/>
          <w:lang w:bidi="th-TH"/>
        </w:rPr>
        <w:t>ชำ</w:t>
      </w:r>
      <w:r w:rsidRPr="00F65FCF">
        <w:rPr>
          <w:rFonts w:cs="Angsana New" w:hint="cs"/>
          <w:sz w:val="36"/>
          <w:szCs w:val="36"/>
          <w:cs/>
          <w:lang w:bidi="th-TH"/>
        </w:rPr>
        <w:t>นาญอย่างมากในการ</w:t>
      </w:r>
      <w:r w:rsidR="0002507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งานบ้านต่างๆ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รอบๆ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บ้าน</w:t>
      </w:r>
    </w:p>
    <w:p w:rsidR="00437DCF" w:rsidRPr="00F65FCF" w:rsidRDefault="00437DCF" w:rsidP="00025070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กล่าวอีกนัยหนึ่งว่า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ขณะที่พระนางฟาติมะห์สามารถที่จะมีชีวิตที่มั่งคั่งและไม่ต้องใช้ชีวิตอย่าง</w:t>
      </w:r>
      <w:r w:rsidR="00025070">
        <w:rPr>
          <w:rFonts w:cs="Angsana New" w:hint="cs"/>
          <w:sz w:val="36"/>
          <w:szCs w:val="36"/>
          <w:cs/>
          <w:lang w:bidi="th-TH"/>
        </w:rPr>
        <w:t>ลำ</w:t>
      </w:r>
      <w:r w:rsidRPr="00F65FCF">
        <w:rPr>
          <w:rFonts w:cs="Angsana New" w:hint="cs"/>
          <w:sz w:val="36"/>
          <w:szCs w:val="36"/>
          <w:cs/>
          <w:lang w:bidi="th-TH"/>
        </w:rPr>
        <w:t>บากได้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แต่พระนางกลับเลือกความเรียบง่ายด้วยความสมัครใจของพระนางเอง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แท้จริงพระนางใช้เงินและทรัพย์สินของพระนางทั้งหมดเพื่อคนยาก</w:t>
      </w:r>
    </w:p>
    <w:p w:rsidR="00025070" w:rsidRDefault="00437DCF" w:rsidP="00025070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คนจน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แม้ว่าในคืนวันวิวาห์ของพระนาง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เมื่อพระนางถูกร้องขอจากคนยากจน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พระนางได้ให้ชุดแต่งงานของพระนางเป็นของขวัญแก่เขา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นี่เป็นการแสดงถึงวิธีการเสียสละของพระนางอย่างเต็มใจ</w:t>
      </w:r>
    </w:p>
    <w:p w:rsidR="00025070" w:rsidRDefault="0002507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025070">
      <w:pPr>
        <w:rPr>
          <w:sz w:val="36"/>
          <w:szCs w:val="36"/>
          <w:lang w:bidi="th-TH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พระนางไม่ได้</w:t>
      </w:r>
      <w:r w:rsidR="0002507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เป็นเพียงผู้หญิงเพียงที่เคร่งครัด</w:t>
      </w:r>
      <w:r w:rsidR="0002507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ในศาสนา</w:t>
      </w:r>
      <w:r w:rsidR="0002507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และเกรง</w:t>
      </w:r>
    </w:p>
    <w:p w:rsidR="00437DCF" w:rsidRPr="00F65FCF" w:rsidRDefault="00437DCF" w:rsidP="0002507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กลัวต่อพระเจ้าเท่านั้น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แต่เป็นผู้มีส่วนร่วมในกิจกรรม</w:t>
      </w:r>
      <w:r w:rsidR="0002507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และการพัฒนาสังคมเสมอ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นั่นแสดงว่า</w:t>
      </w:r>
      <w:r w:rsidR="00025070">
        <w:rPr>
          <w:rFonts w:cs="Angsana New" w:hint="cs"/>
          <w:sz w:val="36"/>
          <w:szCs w:val="36"/>
          <w:cs/>
          <w:lang w:bidi="th-TH"/>
        </w:rPr>
        <w:t xml:space="preserve"> ทำ</w:t>
      </w:r>
      <w:r w:rsidRPr="00F65FCF">
        <w:rPr>
          <w:rFonts w:cs="Angsana New" w:hint="cs"/>
          <w:sz w:val="36"/>
          <w:szCs w:val="36"/>
          <w:cs/>
          <w:lang w:bidi="th-TH"/>
        </w:rPr>
        <w:t>ไมหลังจากสิ้นพระบิดาของพระนางไปแล้ว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พระนางยัง</w:t>
      </w:r>
      <w:r w:rsidR="00025070">
        <w:rPr>
          <w:rFonts w:cs="Angsana New" w:hint="cs"/>
          <w:sz w:val="36"/>
          <w:szCs w:val="36"/>
          <w:cs/>
          <w:lang w:bidi="th-TH"/>
        </w:rPr>
        <w:t>ยืนหยัด</w:t>
      </w:r>
      <w:r w:rsidRPr="00F65FCF">
        <w:rPr>
          <w:rFonts w:cs="Angsana New" w:hint="cs"/>
          <w:sz w:val="36"/>
          <w:szCs w:val="36"/>
          <w:cs/>
          <w:lang w:bidi="th-TH"/>
        </w:rPr>
        <w:t>ป</w:t>
      </w:r>
      <w:r w:rsidR="00025070">
        <w:rPr>
          <w:rFonts w:cs="Angsana New" w:hint="cs"/>
          <w:sz w:val="36"/>
          <w:szCs w:val="36"/>
          <w:cs/>
          <w:lang w:bidi="th-TH"/>
        </w:rPr>
        <w:t>้อ</w:t>
      </w:r>
      <w:r w:rsidRPr="00F65FCF">
        <w:rPr>
          <w:rFonts w:cs="Angsana New" w:hint="cs"/>
          <w:sz w:val="36"/>
          <w:szCs w:val="36"/>
          <w:cs/>
          <w:lang w:bidi="th-TH"/>
        </w:rPr>
        <w:t>งกันการออกนอกล</w:t>
      </w:r>
      <w:r w:rsidR="00025070">
        <w:rPr>
          <w:rFonts w:cs="Angsana New" w:hint="cs"/>
          <w:sz w:val="36"/>
          <w:szCs w:val="36"/>
          <w:cs/>
          <w:lang w:bidi="th-TH"/>
        </w:rPr>
        <w:t>ู่นอกทางและการปลุกระดมให้ต่อ</w:t>
      </w:r>
      <w:r w:rsidRPr="00F65FCF">
        <w:rPr>
          <w:rFonts w:cs="Angsana New" w:hint="cs"/>
          <w:sz w:val="36"/>
          <w:szCs w:val="36"/>
          <w:cs/>
          <w:lang w:bidi="th-TH"/>
        </w:rPr>
        <w:t>ต้านความอยุติธรรมในสังคมด้วย</w:t>
      </w:r>
      <w:r w:rsidR="00025070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กล่าวและโอวาทอันเผ็ดร้อน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ส่วนสามีของพระนาง</w:t>
      </w:r>
      <w:r w:rsidR="00025070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="0002507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ท่านอะลีหนึ่งในผู้ที่ได้ถูกขนานนามว่า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ผู้สืบทอด</w:t>
      </w:r>
      <w:r w:rsidR="00025070">
        <w:rPr>
          <w:rFonts w:cs="Angsana New" w:hint="cs"/>
          <w:sz w:val="36"/>
          <w:szCs w:val="36"/>
          <w:cs/>
          <w:lang w:bidi="th-TH"/>
        </w:rPr>
        <w:t>ตำ</w:t>
      </w:r>
      <w:r w:rsidRPr="00F65FCF">
        <w:rPr>
          <w:rFonts w:cs="Angsana New" w:hint="cs"/>
          <w:sz w:val="36"/>
          <w:szCs w:val="36"/>
          <w:cs/>
          <w:lang w:bidi="th-TH"/>
        </w:rPr>
        <w:t>แหน่งของท่านศาสดา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โดยการแต่งตั้งของท่านศาสดาเอง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พวกเขามีบุตรสี่คนเป็น</w:t>
      </w:r>
    </w:p>
    <w:p w:rsidR="00025070" w:rsidRDefault="00437DCF" w:rsidP="00437DCF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ชายสองคนคือ</w:t>
      </w:r>
      <w:r w:rsidR="0002507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ฮะซันและฮุเซน</w:t>
      </w:r>
      <w:r w:rsidR="0002507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และหญิงสองคน</w:t>
      </w:r>
      <w:r w:rsidR="0002507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="0002507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ไซหนับและ</w:t>
      </w:r>
    </w:p>
    <w:p w:rsidR="00437DCF" w:rsidRPr="00F65FCF" w:rsidRDefault="00437DCF" w:rsidP="0002507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อุมมุกุลซ</w:t>
      </w:r>
      <w:r w:rsidR="00025070">
        <w:rPr>
          <w:rFonts w:cs="Angsana New" w:hint="cs"/>
          <w:sz w:val="36"/>
          <w:szCs w:val="36"/>
          <w:cs/>
          <w:lang w:bidi="th-TH"/>
        </w:rPr>
        <w:t>ู</w:t>
      </w:r>
      <w:r w:rsidRPr="00F65FCF">
        <w:rPr>
          <w:rFonts w:cs="Angsana New" w:hint="cs"/>
          <w:sz w:val="36"/>
          <w:szCs w:val="36"/>
          <w:cs/>
          <w:lang w:bidi="th-TH"/>
        </w:rPr>
        <w:t>ม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พระบิดาของพระนางฟาติมะห์ได้เลี้ยงดูเธอในภาวะที่ยาก</w:t>
      </w:r>
      <w:r w:rsidR="00025070">
        <w:rPr>
          <w:rFonts w:cs="Angsana New" w:hint="cs"/>
          <w:sz w:val="36"/>
          <w:szCs w:val="36"/>
          <w:cs/>
          <w:lang w:bidi="th-TH"/>
        </w:rPr>
        <w:t>ลำ</w:t>
      </w:r>
      <w:r w:rsidRPr="00F65FCF">
        <w:rPr>
          <w:rFonts w:cs="Angsana New" w:hint="cs"/>
          <w:sz w:val="36"/>
          <w:szCs w:val="36"/>
          <w:cs/>
          <w:lang w:bidi="th-TH"/>
        </w:rPr>
        <w:t>บาก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และยากจน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แต่ท่านได้ให้การสอนศาสนาที่ลึกซึ้งและมหัศจรรย์แก่พระนาง</w:t>
      </w:r>
    </w:p>
    <w:p w:rsidR="00025070" w:rsidRDefault="00437DCF" w:rsidP="00437DCF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บุคลิคภาพ</w:t>
      </w:r>
      <w:r w:rsidR="00025070">
        <w:rPr>
          <w:rFonts w:cs="Angsana New" w:hint="cs"/>
          <w:sz w:val="36"/>
          <w:szCs w:val="36"/>
          <w:cs/>
          <w:lang w:bidi="th-TH"/>
        </w:rPr>
        <w:t>ของพระนางมีความแตกต่างกับสุภาพส</w:t>
      </w:r>
      <w:r w:rsidRPr="00F65FCF">
        <w:rPr>
          <w:rFonts w:cs="Angsana New" w:hint="cs"/>
          <w:sz w:val="36"/>
          <w:szCs w:val="36"/>
          <w:cs/>
          <w:lang w:bidi="th-TH"/>
        </w:rPr>
        <w:t>ตรีคนอื่นๆอย่างสิ้นเชิง</w:t>
      </w:r>
    </w:p>
    <w:p w:rsidR="00025070" w:rsidRDefault="0002507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437DCF">
      <w:pPr>
        <w:rPr>
          <w:sz w:val="36"/>
          <w:szCs w:val="36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พระนางสมบูรณ์แบบในทุกทางและเป็นสัญลักษณ์แห่งบุตรีที่ดีของบิดา</w:t>
      </w:r>
    </w:p>
    <w:p w:rsidR="00025070" w:rsidRDefault="00437DCF" w:rsidP="00025070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ภรรยาที่ดีของสามี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และมารดาที่ดีที่สุดต่อลูกๆ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ของพระนาง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พระนางฟาติ</w:t>
      </w:r>
      <w:r w:rsidR="00025070">
        <w:rPr>
          <w:rFonts w:cs="Angsana New" w:hint="cs"/>
          <w:sz w:val="36"/>
          <w:szCs w:val="36"/>
          <w:cs/>
          <w:lang w:bidi="th-TH"/>
        </w:rPr>
        <w:t>มะห์ได้เสียชีวิต</w:t>
      </w:r>
      <w:r w:rsidRPr="00F65FCF">
        <w:rPr>
          <w:rFonts w:cs="Angsana New" w:hint="cs"/>
          <w:sz w:val="36"/>
          <w:szCs w:val="36"/>
          <w:cs/>
          <w:lang w:bidi="th-TH"/>
        </w:rPr>
        <w:t>ในว</w:t>
      </w:r>
      <w:r w:rsidR="00025070">
        <w:rPr>
          <w:rFonts w:cs="Angsana New" w:hint="cs"/>
          <w:sz w:val="36"/>
          <w:szCs w:val="36"/>
          <w:cs/>
          <w:lang w:bidi="th-TH"/>
        </w:rPr>
        <w:t>ัย</w:t>
      </w:r>
      <w:r w:rsidRPr="00F65FCF">
        <w:rPr>
          <w:rFonts w:cs="Angsana New" w:hint="cs"/>
          <w:sz w:val="36"/>
          <w:szCs w:val="36"/>
          <w:cs/>
          <w:lang w:bidi="th-TH"/>
        </w:rPr>
        <w:t>สาวซึ</w:t>
      </w:r>
      <w:r w:rsidR="00025070">
        <w:rPr>
          <w:rFonts w:cs="Angsana New" w:hint="cs"/>
          <w:sz w:val="36"/>
          <w:szCs w:val="36"/>
          <w:cs/>
          <w:lang w:bidi="th-TH"/>
        </w:rPr>
        <w:t>่งเกิดขึ้นสามเดือนหลังจากท่า</w:t>
      </w:r>
      <w:r w:rsidRPr="00F65FCF">
        <w:rPr>
          <w:rFonts w:cs="Angsana New" w:hint="cs"/>
          <w:sz w:val="36"/>
          <w:szCs w:val="36"/>
          <w:cs/>
          <w:lang w:bidi="th-TH"/>
        </w:rPr>
        <w:t>นศาสดาพระบิดาของพระนางได้จากไป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025070" w:rsidRDefault="00437DCF" w:rsidP="00025070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การจากไปของพระนางยังความโศกเศร้าและเสียใจ</w:t>
      </w:r>
      <w:r w:rsidR="00025070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เป็นอย่างมากแก่ท่านอะลี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เขารักพระนางฟาติมะห์มาก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มากเท่ากับสถานะภาพในอิสลามที่สูงส่งของท่านเอง</w:t>
      </w:r>
    </w:p>
    <w:p w:rsidR="00025070" w:rsidRDefault="00025070" w:rsidP="00025070">
      <w:pPr>
        <w:rPr>
          <w:rFonts w:cs="Angsana New"/>
          <w:sz w:val="36"/>
          <w:szCs w:val="36"/>
          <w:lang w:bidi="th-TH"/>
        </w:rPr>
      </w:pPr>
    </w:p>
    <w:p w:rsidR="00025070" w:rsidRDefault="0002507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025070" w:rsidRPr="00025070" w:rsidRDefault="00025070" w:rsidP="00025070">
      <w:pPr>
        <w:rPr>
          <w:rFonts w:cs="Angsana New"/>
          <w:sz w:val="36"/>
          <w:szCs w:val="36"/>
          <w:lang w:bidi="th-TH"/>
        </w:rPr>
      </w:pPr>
    </w:p>
    <w:p w:rsidR="00025070" w:rsidRDefault="00437DCF" w:rsidP="00025070">
      <w:pPr>
        <w:pStyle w:val="Heading1"/>
        <w:rPr>
          <w:rFonts w:cs="Cordia New"/>
          <w:szCs w:val="45"/>
        </w:rPr>
      </w:pPr>
      <w:bookmarkStart w:id="24" w:name="_Toc382301460"/>
      <w:r w:rsidRPr="00F65FCF">
        <w:rPr>
          <w:rFonts w:hint="cs"/>
          <w:cs/>
        </w:rPr>
        <w:t>วิถีชีวิตที่เป็นแบบฉบับอันประเสริฐของท่านอิมามอะลี</w:t>
      </w:r>
      <w:bookmarkEnd w:id="24"/>
    </w:p>
    <w:p w:rsidR="00437DCF" w:rsidRDefault="00437DCF" w:rsidP="00025070">
      <w:pPr>
        <w:pStyle w:val="Heading1"/>
      </w:pPr>
      <w:bookmarkStart w:id="25" w:name="_Toc382301461"/>
      <w:r w:rsidRPr="00F65FCF">
        <w:t>(</w:t>
      </w:r>
      <w:r w:rsidRPr="00F65FCF">
        <w:rPr>
          <w:rFonts w:hint="cs"/>
          <w:cs/>
        </w:rPr>
        <w:t>ร่อฎิยัลลอหุอัน</w:t>
      </w:r>
      <w:r w:rsidR="00025070">
        <w:rPr>
          <w:rFonts w:hint="cs"/>
          <w:cs/>
        </w:rPr>
        <w:t>ฮุ</w:t>
      </w:r>
      <w:r w:rsidRPr="00F65FCF">
        <w:rPr>
          <w:cs/>
        </w:rPr>
        <w:t>)</w:t>
      </w:r>
      <w:bookmarkEnd w:id="25"/>
    </w:p>
    <w:p w:rsidR="00025070" w:rsidRPr="00F65FCF" w:rsidRDefault="00025070" w:rsidP="00025070">
      <w:pPr>
        <w:rPr>
          <w:sz w:val="36"/>
          <w:szCs w:val="36"/>
        </w:rPr>
      </w:pPr>
    </w:p>
    <w:p w:rsidR="00437DCF" w:rsidRPr="00F65FCF" w:rsidRDefault="00437DCF" w:rsidP="0002507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ท่านอิมามอะ</w:t>
      </w:r>
      <w:r w:rsidR="00025070">
        <w:rPr>
          <w:rFonts w:cs="Angsana New" w:hint="cs"/>
          <w:sz w:val="36"/>
          <w:szCs w:val="36"/>
          <w:cs/>
          <w:lang w:bidi="th-TH"/>
        </w:rPr>
        <w:t>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ร่อฎิยัลลอหุอัน</w:t>
      </w:r>
      <w:r w:rsidR="00025070">
        <w:rPr>
          <w:rFonts w:cs="Angsana New" w:hint="cs"/>
          <w:sz w:val="36"/>
          <w:szCs w:val="36"/>
          <w:cs/>
          <w:lang w:bidi="th-TH"/>
        </w:rPr>
        <w:t>ฮุ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สัญลักษณ์แห่งความเที่ยงธรรมและความบริสุทธิ์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ท่านอิมามอะลีอะลี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เป็นลูกพี่ลูกน้องของท่านนบีมุฮัมหมัด</w:t>
      </w:r>
    </w:p>
    <w:p w:rsidR="00437DCF" w:rsidRPr="00F65FCF" w:rsidRDefault="00437DCF" w:rsidP="00F40FE0">
      <w:pPr>
        <w:rPr>
          <w:sz w:val="36"/>
          <w:szCs w:val="36"/>
        </w:rPr>
      </w:pPr>
      <w:r w:rsidRPr="00F65FCF">
        <w:rPr>
          <w:sz w:val="36"/>
          <w:szCs w:val="36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="00025070" w:rsidRPr="00F65FCF">
        <w:rPr>
          <w:rFonts w:cs="Angsana New" w:hint="cs"/>
          <w:sz w:val="36"/>
          <w:szCs w:val="36"/>
          <w:cs/>
          <w:lang w:bidi="th-TH"/>
        </w:rPr>
        <w:t>) และถูกเลี้ยงดูมาโดยท่า</w:t>
      </w:r>
      <w:r w:rsidR="00025070" w:rsidRPr="00F65FCF">
        <w:rPr>
          <w:rFonts w:cs="Angsana New"/>
          <w:sz w:val="36"/>
          <w:szCs w:val="36"/>
          <w:cs/>
          <w:lang w:bidi="th-TH"/>
        </w:rPr>
        <w:t>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เขาเป็นลูกศิษย์ที่ซื่อสัตย์และเป็นดังเช่น</w:t>
      </w:r>
      <w:r w:rsidR="00025070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น้องชายที่ดีที่สุดของท่านศาสดา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อีกทั้งยังเป็นคนแรกที่เชื่อในความเป็นศาสดาของท่าน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ทั้ง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23</w:t>
      </w:r>
      <w:r w:rsidRPr="00F65FCF">
        <w:rPr>
          <w:rFonts w:cs="Angsana New" w:hint="cs"/>
          <w:sz w:val="36"/>
          <w:szCs w:val="36"/>
          <w:cs/>
          <w:lang w:bidi="th-TH"/>
        </w:rPr>
        <w:t>ปีของการเผยแพร่ศาสนาอิสลาม</w:t>
      </w:r>
      <w:r w:rsidR="0002507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ท่านอิมามอะลี</w:t>
      </w:r>
      <w:r w:rsidR="00025070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="0002507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จะอยู่เคียงข้างกับท่านศาสดาเสมอและหลายคราที่เขาได้เสียสละในการช่วยเผยแพร่</w:t>
      </w:r>
      <w:r w:rsidR="00F40FE0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สอนของท่านและปกป้องชีวิตท่านต่อภัยคุกคามของศัตรูแห่งอิสลาม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สมบูรณ์แบบในทุกๆ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ด้าน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แม้แต่ผู้ที่มีคารม</w:t>
      </w:r>
    </w:p>
    <w:p w:rsidR="00F40FE0" w:rsidRDefault="00437DCF" w:rsidP="00F40FE0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คมคายมากที่สุดยังพ่ายแพ้ต่อการบอกกล่าวถึงความยิ่งใหญ่และพรรณาถึงความจริงของเขาได้</w:t>
      </w:r>
    </w:p>
    <w:p w:rsidR="00F40FE0" w:rsidRDefault="00F40FE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F40FE0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ไม่มีผู้ใดที่จะสามารถหยั่งรู้ถึงความลึกซึ้งของความรู้ที่เขามีได้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เป็นสิ่งที่เกินพอ</w:t>
      </w:r>
      <w:r w:rsidR="00F40FE0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หรับคนที่จะค้นพบความรู้เพียงส่วนเล็กๆ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ของความรู้มากมายของเขา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ดังที่นักกวีได้กล่าวไว้ว่า</w:t>
      </w:r>
    </w:p>
    <w:p w:rsidR="00437DCF" w:rsidRPr="00F65FCF" w:rsidRDefault="00437DCF" w:rsidP="00F40FE0">
      <w:pPr>
        <w:jc w:val="center"/>
        <w:rPr>
          <w:sz w:val="36"/>
          <w:szCs w:val="36"/>
        </w:rPr>
      </w:pPr>
      <w:r w:rsidRPr="00F65FCF">
        <w:rPr>
          <w:rFonts w:cs="Arial" w:hint="cs"/>
          <w:sz w:val="36"/>
          <w:szCs w:val="36"/>
          <w:rtl/>
        </w:rPr>
        <w:t>ها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علی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بشركیف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بشر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อะลีคือทุกสิ่งทุกอย่างและคุณค่าของมนุษย์ทุกประการสามารถ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พบได้ในตัวเขา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F40FE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นักเขียนคริสเตียน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ชาวเลบานอน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ชื่อ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คอลีล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F40FE0">
        <w:rPr>
          <w:rFonts w:cs="Angsana New" w:hint="cs"/>
          <w:sz w:val="36"/>
          <w:szCs w:val="36"/>
          <w:cs/>
          <w:lang w:bidi="th-TH"/>
        </w:rPr>
        <w:t>ญิ</w:t>
      </w:r>
      <w:r w:rsidRPr="00F65FCF">
        <w:rPr>
          <w:rFonts w:cs="Angsana New" w:hint="cs"/>
          <w:sz w:val="36"/>
          <w:szCs w:val="36"/>
          <w:cs/>
          <w:lang w:bidi="th-TH"/>
        </w:rPr>
        <w:t>บรอน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คอลีล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ผู้ซึ่ง</w:t>
      </w:r>
    </w:p>
    <w:p w:rsidR="00437DCF" w:rsidRPr="00F65FCF" w:rsidRDefault="00437DCF" w:rsidP="00F40FE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หลง</w:t>
      </w:r>
      <w:r w:rsidR="00F40FE0">
        <w:rPr>
          <w:rFonts w:cs="Angsana New" w:hint="cs"/>
          <w:sz w:val="36"/>
          <w:szCs w:val="36"/>
          <w:cs/>
          <w:lang w:bidi="th-TH"/>
        </w:rPr>
        <w:t>ไ</w:t>
      </w:r>
      <w:r w:rsidRPr="00F65FCF">
        <w:rPr>
          <w:rFonts w:cs="Angsana New" w:hint="cs"/>
          <w:sz w:val="36"/>
          <w:szCs w:val="36"/>
          <w:cs/>
          <w:lang w:bidi="th-TH"/>
        </w:rPr>
        <w:t>หลในบุคลิกภาพของท่านอิมามอะลี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เป็นอย่างมาก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ครั้งหนึ่งเขาได้เขียนเกี่ยวกับท่านอิมามอะลี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ว่า</w:t>
      </w:r>
    </w:p>
    <w:p w:rsidR="00F40FE0" w:rsidRDefault="00437DCF" w:rsidP="00F40FE0">
      <w:pPr>
        <w:rPr>
          <w:rFonts w:cs="Angsana New"/>
          <w:sz w:val="36"/>
          <w:szCs w:val="36"/>
          <w:lang w:bidi="th-TH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ไม่สงสัยเลยว่าในยุคหนึ่งที่มีอัฉริยะภาพได้เกิดขึ้นบนโลกนี้ด้วยความเชื่อและความเลื่อมใสอย่างแรงกล้าของข้าพ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F40FE0" w:rsidRDefault="00437DCF" w:rsidP="00F40FE0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ข้าฯ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ว่าท่านอะลีบุตรอะบูฏอเล็บไม่เหมาะกับยุคสมัยของท่านกล่าวคือยุคสมัยนั้นไม่เหมาะกับท่านมากกว่า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เพราะว่าความเป็นอัฉริยะชนของท่านอยู่เหนือยุคสมัยที่ท่านเกิด</w:t>
      </w:r>
      <w:r w:rsidRPr="00F65FCF">
        <w:rPr>
          <w:rFonts w:cs="Angsana New"/>
          <w:sz w:val="36"/>
          <w:szCs w:val="36"/>
          <w:cs/>
          <w:lang w:bidi="th-TH"/>
        </w:rPr>
        <w:t>)</w:t>
      </w:r>
    </w:p>
    <w:p w:rsidR="00F40FE0" w:rsidRDefault="00F40FE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F40FE0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เป็นชาวอาหรับคนเดียวที่มีจิตวิญญาณที่สมบูรณ์แบบและเป็นชาวอาหรับคนแรกที่มีริมฝีปากที่มีเสียงเรียกอันดังก้องของเพลงแห่งจิตวิญญาณที่สมบูรณ์ที่ไม่เคยมีใครได้ยินมาก่อ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นั่นคือเหตุผลที่ว่า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F40FE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ไมบุคคลซึ่งก่อนหน้านี้โง่เขลาโดยสิ้นเชิงต้องประหลาดใจเมื่อเห็นแสงที่หลั่งไหลออกจาก</w:t>
      </w:r>
      <w:r w:rsidR="00F40FE0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นวนของ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อิมาม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.)"</w:t>
      </w:r>
    </w:p>
    <w:p w:rsidR="00437DCF" w:rsidRPr="00F65FCF" w:rsidRDefault="00437DCF" w:rsidP="00F40FE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เชบลี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ชาเมล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หนึ่งในผู้บุกเบิกแห่ง</w:t>
      </w:r>
      <w:r w:rsidR="00F40FE0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นักลัทธิวัตถุนิยมหนึ่ง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กล่าวว่า</w:t>
      </w:r>
    </w:p>
    <w:p w:rsidR="00437DCF" w:rsidRPr="00F65FCF" w:rsidRDefault="00437DCF" w:rsidP="00F40FE0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ท่านอะลี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บุตรอะบูฎอเล็บเป็นผู้ที่ยิ่งใหญ่ที่สุดในบรรดาผู้ยิ่งใหญ่ทั้งหลาย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และไม่ว่าด้านตะวันตกหรือตะวันออกก็ไม่เคยพบใครเช่นเขา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มิคาเอล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ไนยมา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นักประพันธ์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นักกวีและนักเขียนชาวคริสเตียนกล่าว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เกี่ยวกับความยิ่งใหญ่ของท่านอะลี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ความคิดและการกระ</w:t>
      </w:r>
      <w:r w:rsidR="00F40FE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ของชาวอาหรับผู้ยิ่งใหญ่ผู้นี้ยังคงหาที่</w:t>
      </w:r>
    </w:p>
    <w:p w:rsidR="00F40FE0" w:rsidRDefault="00437DCF" w:rsidP="00F40FE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เปรียบไม่ได้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วิธีคิดและการปฏิบัติของเขาจะเป็นส่วนหนึ่งในประวัติศาสตร์ของมนุษยชาติตลอดไป</w:t>
      </w:r>
      <w:r w:rsidRPr="00F65FCF">
        <w:rPr>
          <w:rFonts w:hint="eastAsia"/>
          <w:sz w:val="36"/>
          <w:szCs w:val="36"/>
        </w:rPr>
        <w:t>”</w:t>
      </w:r>
    </w:p>
    <w:p w:rsidR="00F40FE0" w:rsidRDefault="00F40FE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F40FE0">
      <w:pPr>
        <w:rPr>
          <w:sz w:val="36"/>
          <w:szCs w:val="36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มีนักวิชาการ</w:t>
      </w:r>
      <w:r w:rsidR="00F40FE0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นวนมากที่สารภาพถึงความด้อยความสามารถของ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เขาในการอธิบายถึงท่านอะลี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เขาเป็นบุคคลที่ไม่เคยคิดร้ายโดยแรงจูงใจของโลกนี้และไม่เคย</w:t>
      </w:r>
    </w:p>
    <w:p w:rsidR="00F40FE0" w:rsidRDefault="00437DCF" w:rsidP="00F40FE0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ท้อแท้ต่อการเอาชนะและความยาก</w:t>
      </w:r>
      <w:r w:rsidR="00F40FE0">
        <w:rPr>
          <w:rFonts w:cs="Angsana New" w:hint="cs"/>
          <w:sz w:val="36"/>
          <w:szCs w:val="36"/>
          <w:cs/>
          <w:lang w:bidi="th-TH"/>
        </w:rPr>
        <w:t>ลำ</w:t>
      </w:r>
      <w:r w:rsidRPr="00F65FCF">
        <w:rPr>
          <w:rFonts w:cs="Angsana New" w:hint="cs"/>
          <w:sz w:val="36"/>
          <w:szCs w:val="36"/>
          <w:cs/>
          <w:lang w:bidi="th-TH"/>
        </w:rPr>
        <w:t>บาก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เขาเป็นอิสระจากทุกสิ่งทุกอย่างที่เป็นวัตถุ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ดังที่เขาได้กล่าวไว้ว่า</w:t>
      </w:r>
    </w:p>
    <w:p w:rsidR="00437DCF" w:rsidRPr="00F65FCF" w:rsidRDefault="00437DCF" w:rsidP="00F40FE0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โอ้โลกนี้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! </w:t>
      </w:r>
      <w:r w:rsidRPr="00F65FCF">
        <w:rPr>
          <w:rFonts w:cs="Angsana New" w:hint="cs"/>
          <w:sz w:val="36"/>
          <w:szCs w:val="36"/>
          <w:cs/>
          <w:lang w:bidi="th-TH"/>
        </w:rPr>
        <w:t>ไปให้ไกลจากข้าและจงไปหลอกลวงผู้อื่นเถิด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และเขาได้กล่าวไว้อีกว่า</w:t>
      </w:r>
    </w:p>
    <w:p w:rsidR="00F40FE0" w:rsidRDefault="00437DCF" w:rsidP="00F40FE0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โอ้พระผู้เป็นเจ้า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แม้ข้าฯ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ได้รับอาณาจักรแห่ง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ดาว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ทั้งเจ็ดดวงและทั้งหมดนั้นอยู่ภายใต้มือของข้า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เพื่อที่จะให้ข้าไม่เชื่อฟังพระผู้เป็นเจ้า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และเพื่อที่จะให้ข้า</w:t>
      </w:r>
      <w:r w:rsidR="00F40FE0">
        <w:rPr>
          <w:rFonts w:cs="Angsana New" w:hint="cs"/>
          <w:sz w:val="36"/>
          <w:szCs w:val="36"/>
          <w:cs/>
          <w:lang w:bidi="th-TH"/>
        </w:rPr>
        <w:t xml:space="preserve">ฯ </w:t>
      </w:r>
      <w:r w:rsidRPr="00F65FCF">
        <w:rPr>
          <w:rFonts w:cs="Angsana New" w:hint="cs"/>
          <w:sz w:val="36"/>
          <w:szCs w:val="36"/>
          <w:cs/>
          <w:lang w:bidi="th-TH"/>
        </w:rPr>
        <w:t>ฉกชิงข้าวบาร์เลย์หนึ่งเมล็ดจากมดตัวหนึ่ง</w:t>
      </w:r>
      <w:r w:rsidR="00F40FE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</w:t>
      </w:r>
      <w:r w:rsidR="00F40FE0">
        <w:rPr>
          <w:rFonts w:cs="Angsana New" w:hint="cs"/>
          <w:sz w:val="36"/>
          <w:szCs w:val="36"/>
          <w:cs/>
          <w:lang w:bidi="th-TH"/>
        </w:rPr>
        <w:t>ก็</w:t>
      </w:r>
      <w:r w:rsidRPr="00F65FCF">
        <w:rPr>
          <w:rFonts w:cs="Angsana New" w:hint="cs"/>
          <w:sz w:val="36"/>
          <w:szCs w:val="36"/>
          <w:cs/>
          <w:lang w:bidi="th-TH"/>
        </w:rPr>
        <w:t>จะไม่</w:t>
      </w:r>
      <w:r w:rsidR="00F40FE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เช่นนั้น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F40FE0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หรับข้าพเจ้าแล้ว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โลกนี้เบากว่าใบไม้ที่อยู่ในปากของตั๊กแตนที่</w:t>
      </w:r>
      <w:r w:rsidR="00F40FE0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ลังเคี้ยวมัน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อะลีจะ</w:t>
      </w:r>
      <w:r w:rsidR="00F40FE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อะไรกับ</w:t>
      </w:r>
      <w:r w:rsidR="00F40FE0">
        <w:rPr>
          <w:rFonts w:cs="Angsana New" w:hint="cs"/>
          <w:sz w:val="36"/>
          <w:szCs w:val="36"/>
          <w:cs/>
          <w:lang w:bidi="th-TH"/>
        </w:rPr>
        <w:t>อำ</w:t>
      </w:r>
      <w:r w:rsidRPr="00F65FCF">
        <w:rPr>
          <w:rFonts w:cs="Angsana New" w:hint="cs"/>
          <w:sz w:val="36"/>
          <w:szCs w:val="36"/>
          <w:cs/>
          <w:lang w:bidi="th-TH"/>
        </w:rPr>
        <w:t>นาจจอมปลอมที่จะมลายหายไปและความสุขที่ไม่คงทนเล่า</w:t>
      </w:r>
      <w:r w:rsidRPr="00F65FCF">
        <w:rPr>
          <w:rFonts w:hint="eastAsia"/>
          <w:sz w:val="36"/>
          <w:szCs w:val="36"/>
        </w:rPr>
        <w:t>”</w:t>
      </w:r>
    </w:p>
    <w:p w:rsidR="00F40FE0" w:rsidRDefault="00F40FE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F40FE0">
      <w:pPr>
        <w:rPr>
          <w:sz w:val="36"/>
          <w:szCs w:val="36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ไม่มีผู้ใดเข้าใกล้ความจริงได้มากกว่าเขาและความรู้อันไร้ขอบเขต</w:t>
      </w:r>
    </w:p>
    <w:p w:rsidR="00F40FE0" w:rsidRDefault="00437DCF" w:rsidP="00F40FE0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ของเขาถูก</w:t>
      </w:r>
      <w:r w:rsidR="00F40FE0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แดงออกมาในหนังสือของเขาที่ตั้งชื่อว่า</w:t>
      </w:r>
    </w:p>
    <w:p w:rsidR="00437DCF" w:rsidRPr="00F65FCF" w:rsidRDefault="00437DCF" w:rsidP="00F40FE0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“</w:t>
      </w:r>
      <w:r w:rsidR="00F40FE0" w:rsidRPr="00F65FCF">
        <w:rPr>
          <w:rFonts w:cs="Angsana New" w:hint="cs"/>
          <w:sz w:val="36"/>
          <w:szCs w:val="36"/>
          <w:cs/>
          <w:lang w:bidi="th-TH"/>
        </w:rPr>
        <w:t>หนังสือนะ</w:t>
      </w:r>
      <w:r w:rsidR="00F40FE0">
        <w:rPr>
          <w:rFonts w:cs="Angsana New" w:hint="cs"/>
          <w:sz w:val="36"/>
          <w:szCs w:val="36"/>
          <w:cs/>
          <w:lang w:bidi="th-TH"/>
        </w:rPr>
        <w:t>ฮ์</w:t>
      </w:r>
      <w:r w:rsidR="00F40FE0" w:rsidRPr="00F65FCF">
        <w:rPr>
          <w:rFonts w:cs="Angsana New" w:hint="cs"/>
          <w:sz w:val="36"/>
          <w:szCs w:val="36"/>
          <w:cs/>
          <w:lang w:bidi="th-TH"/>
        </w:rPr>
        <w:t>ญุลบะลาเฆาะห์”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เป็นผู้ชาญฉลาดมากอย่างแท้จริง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ซึ่งบางครั้ง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ท่านได้เคยคุยเกี่ยวกับความรู้บางประเภทที่ถูกซ่อนหรือเป็นความลับว่า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ข้าพเจ้าเต็มเปี่ยมไปด้วยความรู้ที่ถูกซ่อนเอาไว้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หากข้าพเจ้าได้</w:t>
      </w:r>
    </w:p>
    <w:p w:rsidR="00437DCF" w:rsidRPr="00F65FCF" w:rsidRDefault="00437DCF" w:rsidP="00F40FE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แบ่งปันมันกับเจ้า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แม้แต่เพียงบางส่วนของความลับที่น้อยที่สุดที่ข้าพเจ้าทราบ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เจ้าจะสั่นดังเช่นสายเครื่องดนตรีอย่างแน่นอน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หรือเคยพูดกับบรรดาสหายของท่านว่า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จงถามข้าพเจ้าเกี่ยวกับสิ่งใดก็ได้ที่เจ้าชอบก่อนที่ข้าฯจะจากพวก</w:t>
      </w:r>
    </w:p>
    <w:p w:rsidR="00F40FE0" w:rsidRDefault="00437DCF" w:rsidP="00F40FE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เจ้าไป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อันความรู้ของข้าฯเกี่ยวกับชั้นฟ้าและสวรรค์นั้นมีมากกว่าสิ่งที่อยู่บนโลกนี้</w:t>
      </w:r>
      <w:r w:rsidRPr="00F65FCF">
        <w:rPr>
          <w:rFonts w:hint="eastAsia"/>
          <w:sz w:val="36"/>
          <w:szCs w:val="36"/>
        </w:rPr>
        <w:t>”</w:t>
      </w:r>
    </w:p>
    <w:p w:rsidR="00F40FE0" w:rsidRDefault="00F40FE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F40FE0">
      <w:pPr>
        <w:rPr>
          <w:sz w:val="36"/>
          <w:szCs w:val="36"/>
        </w:rPr>
      </w:pPr>
    </w:p>
    <w:p w:rsidR="00437DCF" w:rsidRDefault="00437DCF" w:rsidP="00F40FE0">
      <w:pPr>
        <w:pStyle w:val="Heading1"/>
      </w:pPr>
      <w:bookmarkStart w:id="26" w:name="_Toc382301462"/>
      <w:r w:rsidRPr="00F65FCF">
        <w:rPr>
          <w:rFonts w:hint="cs"/>
          <w:cs/>
        </w:rPr>
        <w:t>ความเคร่งครัดในศาสนาของท่านอิมามอะลี</w:t>
      </w:r>
      <w:r w:rsidRPr="00F65FCF">
        <w:rPr>
          <w:cs/>
        </w:rPr>
        <w:t xml:space="preserve"> (</w:t>
      </w:r>
      <w:r w:rsidRPr="00F65FCF">
        <w:rPr>
          <w:rFonts w:hint="cs"/>
          <w:cs/>
        </w:rPr>
        <w:t>อ</w:t>
      </w:r>
      <w:r w:rsidRPr="00F65FCF">
        <w:rPr>
          <w:cs/>
        </w:rPr>
        <w:t>.)</w:t>
      </w:r>
      <w:bookmarkEnd w:id="26"/>
    </w:p>
    <w:p w:rsidR="00F40FE0" w:rsidRDefault="00F40FE0" w:rsidP="00F40FE0">
      <w:pPr>
        <w:pStyle w:val="libNormal"/>
      </w:pPr>
    </w:p>
    <w:p w:rsidR="00F40FE0" w:rsidRPr="00F40FE0" w:rsidRDefault="00F40FE0" w:rsidP="00F40FE0">
      <w:pPr>
        <w:pStyle w:val="libNormal"/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คนๆ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หนึ่งสามารถอ้างว่า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ระดับสูงสุดของผู้ที่นิยมชมชอบวัตถุนิยม</w:t>
      </w:r>
    </w:p>
    <w:p w:rsidR="00437DCF" w:rsidRPr="00F65FCF" w:rsidRDefault="00437DCF" w:rsidP="00F40FE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สามารถพบได้โดยมันจะแอบอยู่ในฝ่ายปกครองของผู้ปกครอง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หากเมื่อใดผู้ปกครองได้ครอบครองเงินทองและ</w:t>
      </w:r>
      <w:r w:rsidR="00F40FE0">
        <w:rPr>
          <w:rFonts w:cs="Angsana New" w:hint="cs"/>
          <w:sz w:val="36"/>
          <w:szCs w:val="36"/>
          <w:cs/>
          <w:lang w:bidi="th-TH"/>
        </w:rPr>
        <w:t>อำ</w:t>
      </w:r>
      <w:r w:rsidRPr="00F65FCF">
        <w:rPr>
          <w:rFonts w:cs="Angsana New" w:hint="cs"/>
          <w:sz w:val="36"/>
          <w:szCs w:val="36"/>
          <w:cs/>
          <w:lang w:bidi="th-TH"/>
        </w:rPr>
        <w:t>นาจ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จากนั้นเขาจะใช้</w:t>
      </w:r>
      <w:r w:rsidR="00F40FE0">
        <w:rPr>
          <w:rFonts w:cs="Angsana New" w:hint="cs"/>
          <w:sz w:val="36"/>
          <w:szCs w:val="36"/>
          <w:cs/>
          <w:lang w:bidi="th-TH"/>
        </w:rPr>
        <w:t>อำ</w:t>
      </w:r>
      <w:r w:rsidRPr="00F65FCF">
        <w:rPr>
          <w:rFonts w:cs="Angsana New" w:hint="cs"/>
          <w:sz w:val="36"/>
          <w:szCs w:val="36"/>
          <w:cs/>
          <w:lang w:bidi="th-TH"/>
        </w:rPr>
        <w:t>นาจทางวัตถุนิยมของเขาแสดงตัวตนที่แท้จริงของเขาออกมาเพื่อสนองความ</w:t>
      </w:r>
      <w:r w:rsidR="00F40FE0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ส่อน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หากเขารับเอาความปรารถนาทางกามารมณ์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นั่นแสดงให้เห็นว่า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ผู้ปกครองที่เผด็จการและผู้แสวงหาทางโลกไม่มีความปรารถนาใดๆเลย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นอกจากการได้เป็นผู้ปกครองเท่านั้น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อย่างไรก็ตาม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เมื่อท่านอะมีร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อัลมุมินีน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หนึ่งใน</w:t>
      </w:r>
      <w:r w:rsidR="00F40FE0">
        <w:rPr>
          <w:rFonts w:cs="Angsana New" w:hint="cs"/>
          <w:sz w:val="36"/>
          <w:szCs w:val="36"/>
          <w:cs/>
          <w:lang w:bidi="th-TH"/>
        </w:rPr>
        <w:t>คำนำ</w:t>
      </w:r>
      <w:r w:rsidRPr="00F65FCF">
        <w:rPr>
          <w:rFonts w:cs="Angsana New" w:hint="cs"/>
          <w:sz w:val="36"/>
          <w:szCs w:val="36"/>
          <w:cs/>
          <w:lang w:bidi="th-TH"/>
        </w:rPr>
        <w:t>หน้าชื่อของ</w:t>
      </w:r>
    </w:p>
    <w:p w:rsidR="007067BD" w:rsidRDefault="00437DCF" w:rsidP="00F40FE0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ซึ่งมีความหมายว่าหัวหน้าของบรรดาศรัทธาชน</w:t>
      </w:r>
      <w:r w:rsidR="00F40FE0" w:rsidRPr="00F65FCF">
        <w:rPr>
          <w:rFonts w:hint="eastAsia"/>
          <w:sz w:val="36"/>
          <w:szCs w:val="36"/>
        </w:rPr>
        <w:t>”</w:t>
      </w:r>
      <w:r w:rsidR="00F40FE0" w:rsidRPr="00F65FCF">
        <w:rPr>
          <w:sz w:val="36"/>
          <w:szCs w:val="36"/>
        </w:rPr>
        <w:t>)</w:t>
      </w:r>
      <w:r w:rsidR="00F40FE0" w:rsidRPr="00F65FCF">
        <w:rPr>
          <w:rFonts w:cs="Angsana New" w:hint="cs"/>
          <w:sz w:val="36"/>
          <w:szCs w:val="36"/>
          <w:cs/>
          <w:lang w:bidi="th-TH"/>
        </w:rPr>
        <w:t xml:space="preserve"> ได้กล่าวปราศรัยเป็นครั้งแร</w:t>
      </w:r>
      <w:r w:rsidR="00F40FE0" w:rsidRPr="00F65FCF">
        <w:rPr>
          <w:rFonts w:cs="Angsana New"/>
          <w:sz w:val="36"/>
          <w:szCs w:val="36"/>
          <w:cs/>
          <w:lang w:bidi="th-TH"/>
        </w:rPr>
        <w:t>ก</w:t>
      </w:r>
      <w:r w:rsidR="00F40FE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ขณะอยู่บน</w:t>
      </w:r>
      <w:r w:rsidR="00F40FE0">
        <w:rPr>
          <w:rFonts w:cs="Angsana New" w:hint="cs"/>
          <w:sz w:val="36"/>
          <w:szCs w:val="36"/>
          <w:cs/>
          <w:lang w:bidi="th-TH"/>
        </w:rPr>
        <w:t>ตำ</w:t>
      </w:r>
      <w:r w:rsidRPr="00F65FCF">
        <w:rPr>
          <w:rFonts w:cs="Angsana New" w:hint="cs"/>
          <w:sz w:val="36"/>
          <w:szCs w:val="36"/>
          <w:cs/>
          <w:lang w:bidi="th-TH"/>
        </w:rPr>
        <w:t>แหน่งผู้ปกครองมุสลิมว่า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7067BD" w:rsidRDefault="007067BD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F40FE0" w:rsidRDefault="00F40FE0" w:rsidP="00F40FE0">
      <w:pPr>
        <w:rPr>
          <w:rFonts w:cs="Angsana New"/>
          <w:sz w:val="36"/>
          <w:szCs w:val="36"/>
          <w:lang w:bidi="th-TH"/>
        </w:rPr>
      </w:pPr>
    </w:p>
    <w:p w:rsidR="00F40FE0" w:rsidRDefault="00437DCF" w:rsidP="00F40FE0">
      <w:pPr>
        <w:rPr>
          <w:rFonts w:cs="Angsana New"/>
          <w:sz w:val="36"/>
          <w:szCs w:val="36"/>
          <w:lang w:bidi="th-TH"/>
        </w:rPr>
      </w:pPr>
      <w:r w:rsidRPr="00F65FCF">
        <w:rPr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ถ้าไม่มีการชุมนุมเรียกร้องจากฝูงชนของบรรดาผู้สนับสนุนให้</w:t>
      </w:r>
    </w:p>
    <w:p w:rsidR="007067BD" w:rsidRDefault="00437DCF" w:rsidP="007067BD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ข้า</w:t>
      </w:r>
      <w:r w:rsidR="00F40FE0">
        <w:rPr>
          <w:rFonts w:cs="Angsana New" w:hint="cs"/>
          <w:sz w:val="36"/>
          <w:szCs w:val="36"/>
          <w:cs/>
          <w:lang w:bidi="th-TH"/>
        </w:rPr>
        <w:t>ฯ</w:t>
      </w:r>
      <w:r w:rsidRPr="00F65FCF">
        <w:rPr>
          <w:rFonts w:cs="Angsana New" w:hint="cs"/>
          <w:sz w:val="36"/>
          <w:szCs w:val="36"/>
          <w:cs/>
          <w:lang w:bidi="th-TH"/>
        </w:rPr>
        <w:t>ขึ้นเป็นผู้</w:t>
      </w:r>
      <w:r w:rsidR="00F40FE0">
        <w:rPr>
          <w:rFonts w:cs="Angsana New" w:hint="cs"/>
          <w:sz w:val="36"/>
          <w:szCs w:val="36"/>
          <w:cs/>
          <w:lang w:bidi="th-TH"/>
        </w:rPr>
        <w:t>นำแล้วไซ้ร</w:t>
      </w:r>
      <w:r w:rsidRPr="00F65FCF">
        <w:rPr>
          <w:rFonts w:cs="Angsana New" w:hint="cs"/>
          <w:sz w:val="36"/>
          <w:szCs w:val="36"/>
          <w:cs/>
          <w:lang w:bidi="th-TH"/>
        </w:rPr>
        <w:t>ข้าก็จะไม่ขอรับมัน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และถ้าไม่ไช่พันธะสัญญาที่ข้ามอบไว้กับพระผู้เป็นเจ้า</w:t>
      </w:r>
      <w:r w:rsidR="007067BD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ี่จะไม่นั่งดูความตะกละของผู้กดขี่และความหิวโหยที่ถูกเผาผลาญของคนยากจนที่ถูกกดขี่อย่างนิ่งเฉยแล้วไซ้</w:t>
      </w:r>
      <w:r w:rsidR="007067BD">
        <w:rPr>
          <w:rFonts w:cs="Angsana New" w:hint="cs"/>
          <w:sz w:val="36"/>
          <w:szCs w:val="36"/>
          <w:cs/>
          <w:lang w:bidi="th-TH"/>
        </w:rPr>
        <w:t>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ข้าฯก็จะโยนเชือกแห่งผู้</w:t>
      </w:r>
      <w:r w:rsidR="007067BD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ทางศาสนาที่อยู่บนบ่าของตัวเอง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ถูกปฏิเสธการยอมรับเป็นผู้</w:t>
      </w:r>
      <w:r w:rsidR="007067BD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ทางศาสนา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ออก</w:t>
      </w:r>
    </w:p>
    <w:p w:rsidR="00437DCF" w:rsidRPr="007067BD" w:rsidRDefault="00437DCF" w:rsidP="007067BD">
      <w:pPr>
        <w:rPr>
          <w:rFonts w:cs="Cordia New"/>
          <w:sz w:val="36"/>
          <w:szCs w:val="45"/>
          <w:lang w:bidi="th-TH"/>
        </w:rPr>
      </w:pP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แต่ข้าฯจะยังคงให้การดูแลแก่พวกอ่อนแอเป็นเช่นเคย</w:t>
      </w:r>
    </w:p>
    <w:p w:rsidR="00437DCF" w:rsidRPr="00F65FCF" w:rsidRDefault="00437DCF" w:rsidP="007067BD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เพราะว่า</w:t>
      </w:r>
      <w:r w:rsidR="007067BD">
        <w:rPr>
          <w:rFonts w:cs="Angsana New" w:hint="cs"/>
          <w:sz w:val="36"/>
          <w:szCs w:val="36"/>
          <w:cs/>
          <w:lang w:bidi="th-TH"/>
        </w:rPr>
        <w:t>ตำ</w:t>
      </w:r>
      <w:r w:rsidRPr="00F65FCF">
        <w:rPr>
          <w:rFonts w:cs="Angsana New" w:hint="cs"/>
          <w:sz w:val="36"/>
          <w:szCs w:val="36"/>
          <w:cs/>
          <w:lang w:bidi="th-TH"/>
        </w:rPr>
        <w:t>แหน่งและ</w:t>
      </w:r>
      <w:r w:rsidR="007067BD">
        <w:rPr>
          <w:rFonts w:cs="Angsana New" w:hint="cs"/>
          <w:sz w:val="36"/>
          <w:szCs w:val="36"/>
          <w:cs/>
          <w:lang w:bidi="th-TH"/>
        </w:rPr>
        <w:t>อำ</w:t>
      </w:r>
      <w:r w:rsidRPr="00F65FCF">
        <w:rPr>
          <w:rFonts w:cs="Angsana New" w:hint="cs"/>
          <w:sz w:val="36"/>
          <w:szCs w:val="36"/>
          <w:cs/>
          <w:lang w:bidi="th-TH"/>
        </w:rPr>
        <w:t>นาจที่พวกเจ้า</w:t>
      </w:r>
      <w:r w:rsidR="007067BD">
        <w:rPr>
          <w:rFonts w:cs="Angsana New" w:hint="cs"/>
          <w:sz w:val="36"/>
          <w:szCs w:val="36"/>
          <w:cs/>
          <w:lang w:bidi="th-TH"/>
        </w:rPr>
        <w:t>ห</w:t>
      </w:r>
      <w:r w:rsidRPr="00F65FCF">
        <w:rPr>
          <w:rFonts w:cs="Angsana New" w:hint="cs"/>
          <w:sz w:val="36"/>
          <w:szCs w:val="36"/>
          <w:cs/>
          <w:lang w:bidi="th-TH"/>
        </w:rPr>
        <w:t>ยิบยื่นให้ข้าฯนั้น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ในมุมมองของข้าฯ</w:t>
      </w:r>
      <w:r w:rsidRPr="00F65FCF">
        <w:rPr>
          <w:sz w:val="36"/>
          <w:szCs w:val="36"/>
        </w:rPr>
        <w:t>(</w:t>
      </w:r>
      <w:r w:rsidR="007067BD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หรับข้าพเจ้า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เปรียบได้ดังภาพลวงตา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สิ่งเดียวเท่านั้นที่ดึงดูดให้ท่านอิมามอะลี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เป็นผู้</w:t>
      </w:r>
      <w:r w:rsidR="007067BD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ทาง</w:t>
      </w:r>
    </w:p>
    <w:p w:rsidR="007067BD" w:rsidRDefault="00437DCF" w:rsidP="007067BD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ศาสนา</w:t>
      </w:r>
      <w:r w:rsidR="007067BD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="007067BD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โอกาสที่ท่านจะได้ขึ้นบริหารความยุติธรรมและแก้ไขสิ่งที่ผิดให้ถูกต้องแก่ผู้ที่ถูกกดขี่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นั่นแสดงให้เห็นว่า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7067BD">
        <w:rPr>
          <w:rFonts w:cs="Angsana New" w:hint="cs"/>
          <w:sz w:val="36"/>
          <w:szCs w:val="36"/>
          <w:cs/>
          <w:lang w:bidi="th-TH"/>
        </w:rPr>
        <w:t>ทไ</w:t>
      </w:r>
      <w:r w:rsidRPr="00F65FCF">
        <w:rPr>
          <w:rFonts w:cs="Angsana New" w:hint="cs"/>
          <w:sz w:val="36"/>
          <w:szCs w:val="36"/>
          <w:cs/>
          <w:lang w:bidi="th-TH"/>
        </w:rPr>
        <w:t>ไมท่านถึงเป็นผู้ปกครองดินแดนมุสลิมที่มีความแตกต่างกับ</w:t>
      </w:r>
      <w:r w:rsidR="007067BD">
        <w:rPr>
          <w:rFonts w:cs="Angsana New" w:hint="cs"/>
          <w:sz w:val="36"/>
          <w:szCs w:val="36"/>
          <w:cs/>
          <w:lang w:bidi="th-TH"/>
        </w:rPr>
        <w:t>ผู้นำ</w:t>
      </w:r>
      <w:r w:rsidRPr="00F65FCF">
        <w:rPr>
          <w:rFonts w:cs="Angsana New" w:hint="cs"/>
          <w:sz w:val="36"/>
          <w:szCs w:val="36"/>
          <w:cs/>
          <w:lang w:bidi="th-TH"/>
        </w:rPr>
        <w:t>คนอื่นๆทั้งหมด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อย่างไรก็ตามท่านยังคงใช้ชีวิตอย่างเรียบง่ายและสวมใส่เสื้อผ้าที่</w:t>
      </w:r>
      <w:r w:rsidR="007067BD">
        <w:rPr>
          <w:rFonts w:cs="Angsana New" w:hint="cs"/>
          <w:sz w:val="36"/>
          <w:szCs w:val="36"/>
          <w:cs/>
          <w:lang w:bidi="th-TH"/>
        </w:rPr>
        <w:t>ชำ</w:t>
      </w:r>
      <w:r w:rsidRPr="00F65FCF">
        <w:rPr>
          <w:rFonts w:cs="Angsana New" w:hint="cs"/>
          <w:sz w:val="36"/>
          <w:szCs w:val="36"/>
          <w:cs/>
          <w:lang w:bidi="th-TH"/>
        </w:rPr>
        <w:t>รุดทรุดโทรม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และบริโภคแต่ขนมปังที่</w:t>
      </w:r>
      <w:r w:rsidR="007067BD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จากข้าวบาร์เลย์ตากแห้งเท่านั้น</w:t>
      </w:r>
    </w:p>
    <w:p w:rsidR="007067BD" w:rsidRDefault="007067BD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7067BD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ท่านอิมามอ</w:t>
      </w:r>
      <w:r w:rsidR="007067BD">
        <w:rPr>
          <w:rFonts w:cs="Angsana New" w:hint="cs"/>
          <w:sz w:val="36"/>
          <w:szCs w:val="36"/>
          <w:cs/>
          <w:lang w:bidi="th-TH"/>
        </w:rPr>
        <w:t>ะ</w:t>
      </w:r>
      <w:r w:rsidRPr="00F65FCF">
        <w:rPr>
          <w:rFonts w:cs="Angsana New" w:hint="cs"/>
          <w:sz w:val="36"/>
          <w:szCs w:val="36"/>
          <w:cs/>
          <w:lang w:bidi="th-TH"/>
        </w:rPr>
        <w:t>ลี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หากข้าพเจ้าปราถนาที่จะหาความสุขทางโลกนี้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ข้าพเจ้าสามารถ</w:t>
      </w:r>
    </w:p>
    <w:p w:rsidR="00437DCF" w:rsidRPr="00F65FCF" w:rsidRDefault="00437DCF" w:rsidP="007067BD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ที่จะหาทางที่จะ</w:t>
      </w:r>
      <w:r w:rsidR="007067BD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ไปสู่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ความสุขทางโลกด้วยการบริโภค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="007067BD">
        <w:rPr>
          <w:rFonts w:cs="Angsana New" w:hint="cs"/>
          <w:sz w:val="36"/>
          <w:szCs w:val="36"/>
          <w:cs/>
          <w:lang w:bidi="th-TH"/>
        </w:rPr>
        <w:t>น้ำ</w:t>
      </w:r>
      <w:r w:rsidRPr="00F65FCF">
        <w:rPr>
          <w:rFonts w:cs="Angsana New" w:hint="cs"/>
          <w:sz w:val="36"/>
          <w:szCs w:val="36"/>
          <w:cs/>
          <w:lang w:bidi="th-TH"/>
        </w:rPr>
        <w:t>ผึ้งบริสุทธิ์</w:t>
      </w:r>
      <w:r w:rsidR="007067BD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ข้าวสาลีชั้นเยี่ยม</w:t>
      </w:r>
      <w:r w:rsidR="007067BD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และเสื้อผ้าที่</w:t>
      </w:r>
      <w:r w:rsidR="007067BD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จากผ้าไหม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แต่ข้าพเจ้าไม่สามารถยอมให้กิเลสและความโลภ</w:t>
      </w:r>
      <w:r w:rsidR="007067BD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ทางข้าพเจ้าได้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7067BD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ท่านยังได้กล่าวไว้ในหนังสือนะ</w:t>
      </w:r>
      <w:r w:rsidR="007067BD">
        <w:rPr>
          <w:rFonts w:cs="Angsana New" w:hint="cs"/>
          <w:sz w:val="36"/>
          <w:szCs w:val="36"/>
          <w:cs/>
          <w:lang w:bidi="th-TH"/>
        </w:rPr>
        <w:t>ฮ์</w:t>
      </w:r>
      <w:r w:rsidRPr="00F65FCF">
        <w:rPr>
          <w:rFonts w:cs="Angsana New" w:hint="cs"/>
          <w:sz w:val="36"/>
          <w:szCs w:val="36"/>
          <w:cs/>
          <w:lang w:bidi="th-TH"/>
        </w:rPr>
        <w:t>ญุลบะลาเฆาะห์อีกว่า</w:t>
      </w:r>
    </w:p>
    <w:p w:rsidR="00437DCF" w:rsidRPr="00F65FCF" w:rsidRDefault="00437DCF" w:rsidP="007067BD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ข้าพเจ้าขอสาบานต่อพระผู้ป็นเจ้า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ผู้ทรงเดชานุภาพว่า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ข้าพเจ้าจะยับยั้งความปรารถนาอันรุนแรงของข้าพเจ้า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กิเลสส่วนตัว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ซึ่งการยับยั้ง</w:t>
      </w:r>
      <w:r w:rsidR="007067BD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ความปรารถนาดังกล่าวจ</w:t>
      </w:r>
      <w:r w:rsidR="007067BD">
        <w:rPr>
          <w:rFonts w:cs="Angsana New" w:hint="cs"/>
          <w:sz w:val="36"/>
          <w:szCs w:val="36"/>
          <w:cs/>
          <w:lang w:bidi="th-TH"/>
        </w:rPr>
        <w:t>ะนำ</w:t>
      </w:r>
      <w:r w:rsidRPr="00F65FCF">
        <w:rPr>
          <w:rFonts w:cs="Angsana New" w:hint="cs"/>
          <w:sz w:val="36"/>
          <w:szCs w:val="36"/>
          <w:cs/>
          <w:lang w:bidi="th-TH"/>
        </w:rPr>
        <w:t>มาซึ่งความพึงพอใจแก่ข้าพเจ้า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เมื่อข้าพเจ้าพบขนมปังชิ้นเล็กชิ้นหนึ่งและเกลือไว้รับประทาน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ท่านยังได้กล่าวเกี่ยวกับรอยปะเย็บบนเสื้อผ้าของท่านว่า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จงมองข้าพเจ้าเถิด</w:t>
      </w:r>
      <w:r w:rsidRPr="00F65FCF">
        <w:rPr>
          <w:rFonts w:cs="Angsana New"/>
          <w:sz w:val="36"/>
          <w:szCs w:val="36"/>
          <w:cs/>
          <w:lang w:bidi="th-TH"/>
        </w:rPr>
        <w:t xml:space="preserve">! </w:t>
      </w:r>
      <w:r w:rsidRPr="00F65FCF">
        <w:rPr>
          <w:rFonts w:cs="Angsana New" w:hint="cs"/>
          <w:sz w:val="36"/>
          <w:szCs w:val="36"/>
          <w:cs/>
          <w:lang w:bidi="th-TH"/>
        </w:rPr>
        <w:t>เสื้อผ้าของข้าพเจ้าเต็มไปด้วยรอยปะชุน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</w:t>
      </w:r>
    </w:p>
    <w:p w:rsidR="007067BD" w:rsidRDefault="00437DCF" w:rsidP="007067BD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ข้าพเจ้ารู้สึกละอายที่จะมอบมันให้กับผู้อื่นเพื่อ</w:t>
      </w:r>
      <w:r w:rsidR="007067BD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การปะชุนอีก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โอ้โลกนี้</w:t>
      </w:r>
      <w:r w:rsidRPr="00F65FCF">
        <w:rPr>
          <w:rFonts w:cs="Angsana New"/>
          <w:sz w:val="36"/>
          <w:szCs w:val="36"/>
          <w:cs/>
          <w:lang w:bidi="th-TH"/>
        </w:rPr>
        <w:t>!</w:t>
      </w:r>
      <w:r w:rsidRPr="00F65FCF">
        <w:rPr>
          <w:rFonts w:cs="Angsana New" w:hint="cs"/>
          <w:sz w:val="36"/>
          <w:szCs w:val="36"/>
          <w:cs/>
          <w:lang w:bidi="th-TH"/>
        </w:rPr>
        <w:t>โปรดออกห่างจากข้าฯ</w:t>
      </w:r>
      <w:r w:rsidRPr="00F65FCF">
        <w:rPr>
          <w:rFonts w:cs="Angsana New"/>
          <w:sz w:val="36"/>
          <w:szCs w:val="36"/>
          <w:cs/>
          <w:lang w:bidi="th-TH"/>
        </w:rPr>
        <w:t xml:space="preserve"> ! </w:t>
      </w:r>
      <w:r w:rsidRPr="00F65FCF">
        <w:rPr>
          <w:rFonts w:cs="Angsana New" w:hint="cs"/>
          <w:sz w:val="36"/>
          <w:szCs w:val="36"/>
          <w:cs/>
          <w:lang w:bidi="th-TH"/>
        </w:rPr>
        <w:t>เจ้ายังคงเข้ามาหาข้าฯ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แต่ข้าฯไม่ต้องการเจ้า</w:t>
      </w:r>
    </w:p>
    <w:p w:rsidR="007067BD" w:rsidRDefault="007067BD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7067BD">
      <w:pPr>
        <w:rPr>
          <w:sz w:val="36"/>
          <w:szCs w:val="36"/>
        </w:rPr>
      </w:pPr>
    </w:p>
    <w:p w:rsidR="00437DCF" w:rsidRPr="00F65FCF" w:rsidRDefault="00437DCF" w:rsidP="007067BD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ข้าฯได้หย่าขาดจากเจ้าเป็น</w:t>
      </w:r>
      <w:r w:rsidR="007067BD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นวนสามครั้ง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เจ้าไม่เคยหลอกลวงล่อลวง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หรือทรยศข้าฯได้เลย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ได้เปรียบเทียบโลกนี้เป็นงูตัวหนึ่งที่มีผิวหนัง</w:t>
      </w:r>
    </w:p>
    <w:p w:rsidR="00437DCF" w:rsidRPr="00F65FCF" w:rsidRDefault="00437DCF" w:rsidP="007067BD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นุ่มและเรียบลื่น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แต่เมื่อถูกกัดจะมีพิษร้ายแรง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ท่านยังกล่าวกับบรรดาสหายของท่านอีกว่า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7067BD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หรับตัวท่านเอง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โลกนี้คือ</w:t>
      </w:r>
    </w:p>
    <w:p w:rsidR="00437DCF" w:rsidRPr="00F65FCF" w:rsidRDefault="007067BD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 xml:space="preserve"> </w:t>
      </w:r>
      <w:r w:rsidR="00437DCF" w:rsidRPr="00F65FCF">
        <w:rPr>
          <w:rFonts w:hint="eastAsia"/>
          <w:sz w:val="36"/>
          <w:szCs w:val="36"/>
        </w:rPr>
        <w:t>“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สิ่งที่มีค่าน้อยกว่ากระดูกของสุกรที่อยู่ในมือของผู้เป็นโรคเรื้อน</w:t>
      </w:r>
      <w:r w:rsidR="00437DCF"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7067BD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หรือ</w:t>
      </w: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ใบไม้ที่ไร้ค่าใบหนึ่งในปากของตั๊กแตน</w:t>
      </w:r>
      <w:r w:rsidRPr="00F65FCF">
        <w:rPr>
          <w:rFonts w:hint="eastAsia"/>
          <w:sz w:val="36"/>
          <w:szCs w:val="36"/>
        </w:rPr>
        <w:t>”</w:t>
      </w: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เพราะ</w:t>
      </w: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โลกนี้จะต้องถึงกาลอวสานและผู้คนในโลกไม่มีทางเลือก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แต่จะต้องถูกอพยพออกไปในวันหนึ่ง</w:t>
      </w:r>
    </w:p>
    <w:p w:rsidR="007067BD" w:rsidRDefault="00437DCF" w:rsidP="007067BD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จงพยายาม</w:t>
      </w:r>
      <w:r w:rsidR="007067BD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ในสิ่งที่ดีที่สุดเพื่อที่จะอยู่ชั่วนิรันดร์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เช่น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ชีวิตหลังความตายเถิด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sz w:val="36"/>
          <w:szCs w:val="36"/>
        </w:rPr>
        <w:t>”</w:t>
      </w:r>
    </w:p>
    <w:p w:rsidR="007067BD" w:rsidRDefault="007067BD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7067BD">
      <w:pPr>
        <w:rPr>
          <w:sz w:val="36"/>
          <w:szCs w:val="36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กล่าวเกี่ยวกับการติเตียนโลกนี้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ดังนี้</w:t>
      </w:r>
    </w:p>
    <w:p w:rsidR="00437DCF" w:rsidRPr="00F65FCF" w:rsidRDefault="00437DCF" w:rsidP="007067BD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เริ่มต้นด้วยความทุกข์ยาก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และจบลงด้วยความตก</w:t>
      </w:r>
      <w:r w:rsidR="007067BD">
        <w:rPr>
          <w:rFonts w:cs="Angsana New" w:hint="cs"/>
          <w:sz w:val="36"/>
          <w:szCs w:val="36"/>
          <w:cs/>
          <w:lang w:bidi="th-TH"/>
        </w:rPr>
        <w:t>ต่ำ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การพิพากษาถูก</w:t>
      </w:r>
      <w:r w:rsidR="007067BD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หนดขึ้น</w:t>
      </w:r>
      <w:r w:rsidR="007067BD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หรับสิ่งถูกต้องที่ได้รับ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และการลงโทษจะถูกชี้ขาดให้กับการ</w:t>
      </w:r>
      <w:r w:rsidR="007067BD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บาป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หากผู้ใดเคร่งครัดในการ</w:t>
      </w:r>
      <w:r w:rsidR="007067BD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ดี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เขาจะรู้สึกปลอดภัย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และหากเขาป่วย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เขาจะโศกเศร้า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หากเขา</w:t>
      </w:r>
      <w:r w:rsidR="007067BD">
        <w:rPr>
          <w:rFonts w:cs="Angsana New" w:hint="cs"/>
          <w:sz w:val="36"/>
          <w:szCs w:val="36"/>
          <w:cs/>
          <w:lang w:bidi="th-TH"/>
        </w:rPr>
        <w:t>ร่ำ</w:t>
      </w:r>
      <w:r w:rsidRPr="00F65FCF">
        <w:rPr>
          <w:rFonts w:cs="Angsana New" w:hint="cs"/>
          <w:sz w:val="36"/>
          <w:szCs w:val="36"/>
          <w:cs/>
          <w:lang w:bidi="th-TH"/>
        </w:rPr>
        <w:t>รวย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เขาจะก่อความวุ่นวาย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และหากเขายากจน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เขาจะเสียใจ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ผู้ใดก็ตามยิ่งวิ่งไล่มัน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ยิ่งพลาดจากมัน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และหากผู้ใดก็ตามไม่สนใจมัน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เขาจะได้ครอบครองมัน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ผู้ใดก็ตามที่เพ่งมองมัน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มันจะ</w:t>
      </w:r>
      <w:r w:rsidR="007067BD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ให้เขาตาบอด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อธิบายว่า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ท่านศาสดามีคุณลักษณะดังต่อไปนี้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ขอความสันติจากพระผู้เป็นเจ้า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จงประสบแด่ท่านนบีมุฮัมหมัด</w:t>
      </w:r>
    </w:p>
    <w:p w:rsidR="00437DCF" w:rsidRPr="00F65FCF" w:rsidRDefault="00437DCF" w:rsidP="007067BD">
      <w:pPr>
        <w:rPr>
          <w:sz w:val="36"/>
          <w:szCs w:val="36"/>
        </w:rPr>
      </w:pPr>
      <w:r w:rsidRPr="00F65FCF">
        <w:rPr>
          <w:sz w:val="36"/>
          <w:szCs w:val="36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ผู้ที่เสียชีวิตไปพร้อมกับท้องที่ว่างเปล่า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ท่านมีความจริงใจอย่างยิ่งและพระผู้เป็นเจ้า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ทรงให้พรแก่พวกเราโดยส่งท่านมาเป็นผู้</w:t>
      </w:r>
      <w:r w:rsidR="007067BD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ของพวกเรา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ข้าพเจ้าขอสาบานว่า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มีรอยปะชุนบนเสื้อผ้าของข้าพเจ้ามากมายจนรู้สึกละลายที่จะมอบให้ผู้ใด</w:t>
      </w:r>
      <w:r w:rsidR="007067BD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การปะชุนเพิ่มอีก</w:t>
      </w:r>
      <w:r w:rsidRPr="00F65FCF">
        <w:rPr>
          <w:rFonts w:cs="Angsana New"/>
          <w:sz w:val="36"/>
          <w:szCs w:val="36"/>
          <w:cs/>
          <w:lang w:bidi="th-TH"/>
        </w:rPr>
        <w:t>...</w:t>
      </w:r>
      <w:r w:rsidRPr="00F65FCF">
        <w:rPr>
          <w:sz w:val="36"/>
          <w:szCs w:val="36"/>
        </w:rPr>
        <w:t>”</w:t>
      </w:r>
    </w:p>
    <w:p w:rsidR="007067BD" w:rsidRDefault="007067BD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7067BD" w:rsidRDefault="007067BD" w:rsidP="00437DCF">
      <w:pPr>
        <w:rPr>
          <w:rFonts w:cs="Angsana New"/>
          <w:sz w:val="36"/>
          <w:szCs w:val="36"/>
          <w:lang w:bidi="th-TH"/>
        </w:rPr>
      </w:pPr>
    </w:p>
    <w:p w:rsidR="00437DCF" w:rsidRDefault="00437DCF" w:rsidP="007067BD">
      <w:pPr>
        <w:pStyle w:val="Heading1"/>
      </w:pPr>
      <w:bookmarkStart w:id="27" w:name="_Toc382301463"/>
      <w:r w:rsidRPr="00F65FCF">
        <w:rPr>
          <w:rFonts w:hint="cs"/>
          <w:cs/>
        </w:rPr>
        <w:t>ความยุติธรรมของท่านอิมามอะลี</w:t>
      </w:r>
      <w:r w:rsidRPr="00F65FCF">
        <w:rPr>
          <w:cs/>
        </w:rPr>
        <w:t xml:space="preserve"> (</w:t>
      </w:r>
      <w:r w:rsidRPr="00F65FCF">
        <w:rPr>
          <w:rFonts w:hint="cs"/>
          <w:cs/>
        </w:rPr>
        <w:t>อ</w:t>
      </w:r>
      <w:r w:rsidRPr="00F65FCF">
        <w:rPr>
          <w:cs/>
        </w:rPr>
        <w:t>.)</w:t>
      </w:r>
      <w:bookmarkEnd w:id="27"/>
    </w:p>
    <w:p w:rsidR="007067BD" w:rsidRDefault="007067BD" w:rsidP="007067BD">
      <w:pPr>
        <w:pStyle w:val="libNormal"/>
      </w:pPr>
    </w:p>
    <w:p w:rsidR="007067BD" w:rsidRPr="007067BD" w:rsidRDefault="007067BD" w:rsidP="007067BD">
      <w:pPr>
        <w:pStyle w:val="libNormal"/>
      </w:pPr>
    </w:p>
    <w:p w:rsidR="007067BD" w:rsidRDefault="00437DCF" w:rsidP="007067BD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เป็นเครื่องหมายแห่งความยุติธรรมอย่างไร้ข้อกังขาใดๆ</w:t>
      </w:r>
    </w:p>
    <w:p w:rsidR="00437DCF" w:rsidRPr="00F65FCF" w:rsidRDefault="00437DCF" w:rsidP="007067BD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ครั้งหนึ่ง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ความยุติธรรมถูกกล่าวถึงโดย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จอร์จ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จอร์แดค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นักวิชาการ</w:t>
      </w:r>
    </w:p>
    <w:p w:rsidR="007067BD" w:rsidRDefault="00437DCF" w:rsidP="007067BD">
      <w:pPr>
        <w:rPr>
          <w:sz w:val="36"/>
          <w:szCs w:val="36"/>
          <w:rtl/>
          <w:lang w:bidi="fa-IR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ชาวคริสเตียนที่มีชื่อเสียง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ได้เขียนหนังสือชุด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3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เล่ม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ที่ตั้งชื่อว่า</w:t>
      </w:r>
    </w:p>
    <w:p w:rsidR="007067BD" w:rsidRDefault="00437DCF" w:rsidP="007067BD">
      <w:pPr>
        <w:rPr>
          <w:rFonts w:cs="Cordia New"/>
          <w:sz w:val="36"/>
          <w:szCs w:val="45"/>
          <w:lang w:bidi="th-TH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เสียงแห่งความยุติธรรมของมนุษย์</w:t>
      </w:r>
      <w:r w:rsidRPr="00F65FCF">
        <w:rPr>
          <w:rFonts w:hint="eastAsia"/>
          <w:sz w:val="36"/>
          <w:szCs w:val="36"/>
        </w:rPr>
        <w:t>”</w:t>
      </w:r>
    </w:p>
    <w:p w:rsidR="00437DCF" w:rsidRPr="007B19B1" w:rsidRDefault="00437DCF" w:rsidP="007B19B1">
      <w:pPr>
        <w:jc w:val="center"/>
        <w:rPr>
          <w:rFonts w:cs="Cordia New"/>
          <w:sz w:val="36"/>
          <w:szCs w:val="45"/>
          <w:cs/>
          <w:lang w:bidi="th-TH"/>
        </w:rPr>
      </w:pPr>
      <w:r w:rsidRPr="00F65FCF">
        <w:rPr>
          <w:rFonts w:cs="Arial" w:hint="cs"/>
          <w:sz w:val="36"/>
          <w:szCs w:val="36"/>
          <w:rtl/>
        </w:rPr>
        <w:t>الامام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علی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صوت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العدال</w:t>
      </w:r>
      <w:r w:rsidR="007067BD">
        <w:rPr>
          <w:rFonts w:cs="Arial" w:hint="cs"/>
          <w:sz w:val="36"/>
          <w:szCs w:val="36"/>
          <w:rtl/>
        </w:rPr>
        <w:t>ة الانسانیة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ตลอดชีวิตของเขา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และโดยเฉพาะอย่างยิ่งเมื่อเขาได้เป็นผู้</w:t>
      </w:r>
      <w:r w:rsidR="007B19B1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ทาง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ศาสนาของชาวมุสลิม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เป็นผู้รักในความยุติธรรม</w:t>
      </w:r>
    </w:p>
    <w:p w:rsidR="007B19B1" w:rsidRDefault="00437DCF" w:rsidP="007B19B1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เสมอและพยายามอย่างยิ่งที่จะให้การกระ</w:t>
      </w:r>
      <w:r w:rsidR="007B19B1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และความคิดของ</w:t>
      </w:r>
      <w:r w:rsidR="007B19B1">
        <w:rPr>
          <w:rFonts w:cs="Angsana New" w:hint="cs"/>
          <w:sz w:val="36"/>
          <w:szCs w:val="36"/>
          <w:cs/>
          <w:lang w:bidi="th-TH"/>
        </w:rPr>
        <w:t>เขา</w:t>
      </w:r>
      <w:r w:rsidRPr="00F65FCF">
        <w:rPr>
          <w:rFonts w:cs="Angsana New" w:hint="cs"/>
          <w:sz w:val="36"/>
          <w:szCs w:val="36"/>
          <w:cs/>
          <w:lang w:bidi="th-TH"/>
        </w:rPr>
        <w:t>ตั้งอยู่ในความยุติธรรม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นั้นแสดงให้เห็นว่า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7B19B1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ไมความยุติธรรมจึง</w:t>
      </w:r>
      <w:r w:rsidR="007B19B1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แดงออกมาในทุก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แง่มุมของชีวิตของท่าน</w:t>
      </w:r>
    </w:p>
    <w:p w:rsidR="007B19B1" w:rsidRDefault="007B19B1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7B19B1">
      <w:pPr>
        <w:rPr>
          <w:sz w:val="36"/>
          <w:szCs w:val="36"/>
          <w:lang w:bidi="th-TH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กล่าวว่า</w:t>
      </w:r>
    </w:p>
    <w:p w:rsidR="00437DCF" w:rsidRPr="00F65FCF" w:rsidRDefault="007B19B1" w:rsidP="007B19B1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/>
          <w:sz w:val="36"/>
          <w:szCs w:val="36"/>
          <w:cs/>
          <w:lang w:bidi="th-TH"/>
        </w:rPr>
        <w:t>หากข้าพเจ้าใช้เวลาทั้งคืนไปถึงรุ่งเช้ายืนอยู่บนเศษหนาม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 xml:space="preserve">และหากมือและเท้าของข้าพเจ้าถูกล่ามด้วยโซ่ตรวน 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ในวันหนึ่งและถูกลากไปตามท้องถนนและตลาด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ข้าพเจ้าจะรู้สึกเต็มใจที่จะให้เกิดเช่นนี้มากกว่าที่จะต้องแสดงตนต่อศาลแห่งพระผู้เป็นเจ้าและต่อท่านนบี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เนื่องจากข้าพเจ้ากระ</w:t>
      </w:r>
      <w:r>
        <w:rPr>
          <w:rFonts w:cs="Angsana New" w:hint="cs"/>
          <w:sz w:val="36"/>
          <w:szCs w:val="36"/>
          <w:cs/>
          <w:lang w:bidi="th-TH"/>
        </w:rPr>
        <w:t>ทำ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การกดขี่ต่อหนึ่งในสิ่งมีชีวิตที่พระองค์ทรงสร้าง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หรือข้าพเจ้าช่วงชิงและละเมิดสิทธิ์ของผู้อื่น</w:t>
      </w:r>
      <w:r w:rsidR="00437DCF"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ยอมรับและปฏิบัติตามกฎที่</w:t>
      </w:r>
      <w:r w:rsidR="007B19B1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หนดขึ้นโดยพระ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ผู้เป็นเจ้าและครั้งหนึ่งท่านได้บอกกับผู้คนว่า</w:t>
      </w:r>
    </w:p>
    <w:p w:rsidR="00437DCF" w:rsidRPr="007B19B1" w:rsidRDefault="00437DCF" w:rsidP="00437DCF">
      <w:pPr>
        <w:rPr>
          <w:rFonts w:cs="Cordia New"/>
          <w:sz w:val="36"/>
          <w:szCs w:val="45"/>
          <w:lang w:bidi="th-TH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ข้าขอสาบานต่อพระผู้เป็นเจ้าว่า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ข้าพเจ้าไม่เคยขอให้พวกเจ้า</w:t>
      </w:r>
      <w:r w:rsidR="007B19B1">
        <w:rPr>
          <w:rFonts w:cs="Angsana New" w:hint="cs"/>
          <w:sz w:val="36"/>
          <w:szCs w:val="36"/>
          <w:cs/>
          <w:lang w:bidi="th-TH"/>
        </w:rPr>
        <w:t>ทำ</w:t>
      </w:r>
    </w:p>
    <w:p w:rsidR="007B19B1" w:rsidRDefault="00437DCF" w:rsidP="007B19B1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สิ่งใดก่อนที่ตัวข้าพเจ้าจะ</w:t>
      </w:r>
      <w:r w:rsidR="007B19B1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เสียก่อน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และข้าพเจ้าไม่เคยขอให้พวกเจ้าหลีกเลี่ยงสิ่งใดก่อนที่ตัวข้าพเจ้าจะหลีกเลี่ยงมันเสียก่อน</w:t>
      </w:r>
      <w:r w:rsidRPr="00F65FCF">
        <w:rPr>
          <w:rFonts w:hint="eastAsia"/>
          <w:sz w:val="36"/>
          <w:szCs w:val="36"/>
        </w:rPr>
        <w:t>”</w:t>
      </w:r>
    </w:p>
    <w:p w:rsidR="007B19B1" w:rsidRDefault="007B19B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7B19B1">
      <w:pPr>
        <w:rPr>
          <w:sz w:val="36"/>
          <w:szCs w:val="36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ดังที่เคยกล่าวมาก่อนหน้านี้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อิสลามคือศาสนาแห่งความยุติธรรม</w:t>
      </w:r>
    </w:p>
    <w:p w:rsidR="00437DCF" w:rsidRPr="00F65FCF" w:rsidRDefault="00437DCF" w:rsidP="007B19B1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และท่านอิมามอะลี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สัญลักษณ์ของทั้งหมดดังที่ศาสนาเป็นเรื่องราวดังต่อไปนี้แสดงให้เห็นถึงจิตวิญญาณแห่งความยุติธรรมของท่าน</w:t>
      </w:r>
    </w:p>
    <w:p w:rsidR="007B19B1" w:rsidRDefault="00437DCF" w:rsidP="00437DCF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ขณะเป็นผู้</w:t>
      </w:r>
      <w:r w:rsidR="007B19B1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ทางศาสนาของชาวมุสลิมนั้น</w:t>
      </w:r>
    </w:p>
    <w:p w:rsidR="007B19B1" w:rsidRDefault="00437DCF" w:rsidP="007B19B1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ท่านได้</w:t>
      </w:r>
      <w:r w:rsidR="007B19B1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เสื้อเกราะไปไว้กับ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ชายชาวยิวคนหนึ่ง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เมื่อเวลาผ่านไป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ท่านได้ไปขอเสื้อเกราะคืนจากชายชาวยิว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แต่ได้รับการปฏิเสธ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จนกระทั่งเรื่องเป็นคดีความถึงผู้พิพากษา</w:t>
      </w:r>
      <w:r w:rsidR="007B19B1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ซึ่งผู้พิพากษาเป็นตัวแทนที่ท่านอิมามอะลี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ได้แต่งตั้งไว้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ผู้พิพากษาได้เรียก</w:t>
      </w:r>
    </w:p>
    <w:p w:rsidR="00437DCF" w:rsidRPr="00F65FCF" w:rsidRDefault="00437DCF" w:rsidP="007B19B1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ท่านอิมามอย่างเคารพ</w:t>
      </w:r>
      <w:r w:rsidR="007B19B1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ท่านอิมามจึงได้กล่าวกับผู้พิพากษาว่า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เจ้าจงเรียกเขาแบบเคารพอย่างเดียวกับข้าฯ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เถิด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แม้ผู้พิพากษาของศาลจะเป็นตัวแทนของท่านอิมามอะลี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ก็ตาม</w:t>
      </w:r>
    </w:p>
    <w:p w:rsidR="007B19B1" w:rsidRDefault="00437DCF" w:rsidP="007B19B1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แต่ท่านอิมามอะลี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ได้สั่งให้ผู้พิพากษาไม่ต้องสนใจในภูมิหลังของทั้งสองฝ่ายและ</w:t>
      </w:r>
      <w:r w:rsidR="007B19B1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หนดให้เป็น</w:t>
      </w:r>
      <w:r w:rsidR="007B19B1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ตัดสินของคณะลูกขุน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โดยใช้วิธีเกี่ยวกับการพิจารณาของอิสลาม</w:t>
      </w:r>
    </w:p>
    <w:p w:rsidR="007B19B1" w:rsidRDefault="007B19B1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7B19B1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แล้วผู้พิพากษา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ได้ถามท่านอิมามว่า</w:t>
      </w:r>
    </w:p>
    <w:p w:rsidR="00437DCF" w:rsidRPr="00F65FCF" w:rsidRDefault="00437DCF" w:rsidP="007B19B1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ท่านมีข้อพิสู</w:t>
      </w:r>
      <w:r w:rsidR="007B19B1">
        <w:rPr>
          <w:rFonts w:cs="Angsana New" w:hint="cs"/>
          <w:sz w:val="36"/>
          <w:szCs w:val="36"/>
          <w:cs/>
          <w:lang w:bidi="th-TH"/>
        </w:rPr>
        <w:t>จน์</w:t>
      </w:r>
      <w:r w:rsidRPr="00F65FCF">
        <w:rPr>
          <w:rFonts w:cs="Angsana New" w:hint="cs"/>
          <w:sz w:val="36"/>
          <w:szCs w:val="36"/>
          <w:cs/>
          <w:lang w:bidi="th-TH"/>
        </w:rPr>
        <w:t>อะไรที่จะบ่งบอกว่าเสื้อเกราะตัวนี้เป็นของท่าน</w:t>
      </w:r>
      <w:r w:rsidRPr="00F65FCF">
        <w:rPr>
          <w:rFonts w:cs="Angsana New"/>
          <w:sz w:val="36"/>
          <w:szCs w:val="36"/>
          <w:cs/>
          <w:lang w:bidi="th-TH"/>
        </w:rPr>
        <w:t>"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ตอบว่า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ไม่มี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ทั้งๆ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ที่เขารู้ว่าท่านอิมามอะลี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จะไม่พูดโกหกก็ตาม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จึง</w:t>
      </w:r>
      <w:r w:rsidR="007B19B1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</w:t>
      </w:r>
    </w:p>
    <w:p w:rsidR="007B19B1" w:rsidRDefault="00437DCF" w:rsidP="007B19B1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ชาวยิวชนะในคดีดังกล่าวต่อ</w:t>
      </w:r>
      <w:r w:rsidR="007B19B1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</w:t>
      </w:r>
      <w:r w:rsidR="007B19B1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ทางศาสนาของมุสลิม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แล้วต่างก็ออกจากศาล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</w:t>
      </w:r>
      <w:r w:rsidR="007B19B1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นึกของชายชาวยิว</w:t>
      </w:r>
      <w:r w:rsidR="007B19B1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ให้เขารู้สึกผิด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เขาประทับใจในความยุติธรรมของศาสนาอิสลาม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จากนั้น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เขาได้กลับมายังศาลและสารภาพว่าเสื้อเกราะนี้เป็นของท่าน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จริง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พร้อมกับยินดีที่จะคืนมันให้แก่เจ้าของที่แท้จริง</w:t>
      </w:r>
    </w:p>
    <w:p w:rsidR="00437DCF" w:rsidRPr="00F65FCF" w:rsidRDefault="00437DCF" w:rsidP="007B19B1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จากนั้นชายยิวได้เปลี่ยนมาเข้ารับนับถืออิสลามในที่สุด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จะปฏิบัติทุกสิ่งที่สอนหรือแนะ</w:t>
      </w:r>
      <w:r w:rsidR="007B19B1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แก่ผู้อื่นก่อน</w:t>
      </w:r>
    </w:p>
    <w:p w:rsidR="007B19B1" w:rsidRDefault="00437DCF" w:rsidP="00437DCF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เสมอ</w:t>
      </w:r>
    </w:p>
    <w:p w:rsidR="007B19B1" w:rsidRDefault="007B19B1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161EA" w:rsidRDefault="00F161EA" w:rsidP="00437DCF">
      <w:pPr>
        <w:rPr>
          <w:rFonts w:cs="Cordia New"/>
          <w:sz w:val="36"/>
          <w:szCs w:val="45"/>
          <w:lang w:bidi="th-TH"/>
        </w:rPr>
      </w:pPr>
      <w:r>
        <w:rPr>
          <w:rFonts w:cs="Cordia New" w:hint="cs"/>
          <w:sz w:val="36"/>
          <w:szCs w:val="45"/>
          <w:cs/>
          <w:lang w:bidi="th-TH"/>
        </w:rPr>
        <w:lastRenderedPageBreak/>
        <w:t xml:space="preserve"> 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สารที่วิจิตรการอันงดงามของอิมามอะลี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ที่ส่งไปยังผู้ปกครอง</w:t>
      </w:r>
    </w:p>
    <w:p w:rsidR="00437DCF" w:rsidRPr="00F65FCF" w:rsidRDefault="00437DCF" w:rsidP="006940E9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อียิปต์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มาลิค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อัลอัชตัร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ยังถือเป็นกฎบัตรแห่งความยุติธรรม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รวมถึงสิทธิ</w:t>
      </w:r>
      <w:r w:rsidR="006940E9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หรับทุกย่างก้าวในชีวิตในส่วนของการปกครอง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ดังที่จอร์ด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จอร์แดค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ได้กล่าวไว้ว่า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อีพิสเทิลได้ถูกเขียนขึ้นมามากกว่าหนึ่งพันสี่ร้อยปีมาแล้ว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ปราศจากการปรึกษาหารือกันของคณะลูกขุนหรือนักกฏหมายของ</w:t>
      </w:r>
    </w:p>
    <w:p w:rsidR="00437DCF" w:rsidRPr="00F65FCF" w:rsidRDefault="00437DCF" w:rsidP="006940E9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มหาวิทยาลัยทางกฎหมายต่างๆ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ซึ่งบางประการดีเลิศกว่ากฎบัตรด้านสิทธิมนุษยชนของสหประชาชาติเสียอีก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ยังคงแน่วแน่และมั่นคงในการบริหารความ</w:t>
      </w:r>
    </w:p>
    <w:p w:rsidR="00C76410" w:rsidRDefault="00437DCF" w:rsidP="006940E9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ยุติธรรมอย่างเด็จขาด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ซึ่งในไม่ช้าท่านก็ได้เป็นผู้</w:t>
      </w:r>
      <w:r w:rsidR="006940E9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ทางศาสนา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ท่านเริ่มการปฏิรูปโครงสร้างทางสังคมและ</w:t>
      </w:r>
      <w:r w:rsidR="006940E9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ให้ความยุติธรรมเป็นองค์ประกอบที่</w:t>
      </w:r>
      <w:r w:rsidR="006940E9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คัญยิ่งและ</w:t>
      </w:r>
      <w:r w:rsidR="006940E9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เป็นในสังคม</w:t>
      </w:r>
    </w:p>
    <w:p w:rsidR="00C76410" w:rsidRDefault="00C7641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6940E9">
      <w:pPr>
        <w:rPr>
          <w:sz w:val="36"/>
          <w:szCs w:val="36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ท่านอิมามได้ประกาศอย่างเซ็งแซ่ไปยังประชาชนผู้ซึ่งรวมตัวกันอยู่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เพื่ออ้อนวอนให้เขาเป็นผู้</w:t>
      </w:r>
      <w:r w:rsidR="00C76410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ทางศาสนาว่า</w:t>
      </w:r>
    </w:p>
    <w:p w:rsidR="00437DCF" w:rsidRPr="00F65FCF" w:rsidRDefault="00437DCF" w:rsidP="00C76410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ข้าพเจ้าจะเรียกคืนสิ่งที่เจ้าอาจจะได้มาจากกองคลังสาธารณะโดยผิดกฎหมาย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หรือสิ่งที่เจ้าครอบครองอย่างไม่ชอบธรรม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ซึ่งมันอาจจะถูกรวมในบรรดาสินสอดทองหมั้นของภรรยาของเจ้า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ในทุกข้อความและตัวอักษรที่ท่านอิมามได้เขียนถึงผู้ใต้บังคับบัญชา</w:t>
      </w:r>
    </w:p>
    <w:p w:rsidR="00437DCF" w:rsidRPr="00F65FCF" w:rsidRDefault="00437DCF" w:rsidP="00C7641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ท่านได้เชิญชวนพวกเขาเหล่านั้นให้เคร่งครัดในปฏิบัติตามหลักจริยธรรม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และปฏิบัติตาม</w:t>
      </w:r>
      <w:r w:rsidR="00C76410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สั่งและพระบัญชาของพระผู้เป็นเจ้าเขาเคร่งครัดในเรื่องดังกล่าวมาก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โดยเขาจะ</w:t>
      </w:r>
      <w:r w:rsidR="00C76410">
        <w:rPr>
          <w:rFonts w:cs="Angsana New" w:hint="cs"/>
          <w:sz w:val="36"/>
          <w:szCs w:val="36"/>
          <w:cs/>
          <w:lang w:bidi="th-TH"/>
        </w:rPr>
        <w:t>ตำ</w:t>
      </w:r>
      <w:r w:rsidRPr="00F65FCF">
        <w:rPr>
          <w:rFonts w:cs="Angsana New" w:hint="cs"/>
          <w:sz w:val="36"/>
          <w:szCs w:val="36"/>
          <w:cs/>
          <w:lang w:bidi="th-TH"/>
        </w:rPr>
        <w:t>หนิผู้ปกครองที่ท่านแต่งตั้งซึ่งมีชื่อว่าอุษมาน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บิน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ฮานีฟอย่างรุนแรง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เนื่องจากเขาปฏิเสธที่จะร่วมรับประทานอาหารกับคนยากจน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เป็นเพียงบุคคลเดียวในประวัติศาสตร์ที่มี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ลักษณะที่มีความหลากหลายและขัดแย้งรวมกันอยู่ในคนๆ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เดียว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กล่าวคือ</w:t>
      </w:r>
    </w:p>
    <w:p w:rsidR="00C76410" w:rsidRDefault="00437DCF" w:rsidP="00437DCF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เป็นบุคคลเพียงคนเดียวในประวัติศาสตร์ที่เป็นวีรบุรุษและผู้</w:t>
      </w:r>
      <w:r w:rsidR="00C76410">
        <w:rPr>
          <w:rFonts w:cs="Angsana New" w:hint="cs"/>
          <w:sz w:val="36"/>
          <w:szCs w:val="36"/>
          <w:cs/>
          <w:lang w:bidi="th-TH"/>
        </w:rPr>
        <w:t>นำ</w:t>
      </w:r>
    </w:p>
    <w:p w:rsidR="00437DCF" w:rsidRPr="00C76410" w:rsidRDefault="00C76410" w:rsidP="00C76410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  <w:r w:rsidR="00437DCF"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และในเวลาเดียวกันก็เป็นกรรมกรที่</w:t>
      </w:r>
      <w:r>
        <w:rPr>
          <w:rFonts w:cs="Angsana New" w:hint="cs"/>
          <w:sz w:val="36"/>
          <w:szCs w:val="36"/>
          <w:cs/>
          <w:lang w:bidi="th-TH"/>
        </w:rPr>
        <w:t>ทำ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งานอย่างหนักที่ขุดหลุมและท่อระบาย</w:t>
      </w:r>
      <w:r>
        <w:rPr>
          <w:rFonts w:cs="Angsana New" w:hint="cs"/>
          <w:sz w:val="36"/>
          <w:szCs w:val="36"/>
          <w:cs/>
          <w:lang w:bidi="th-TH"/>
        </w:rPr>
        <w:t>น้ำ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ด้วยมือเปล่าภายใต้อากาศที่ร้อนจัด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จากนั้นก็บริจาคเงินที่ท่านได้รับให้แก่ผู้ขาดแคลนยากจน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นอกจากนี้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ท่านยังเป็นนักปราชญ์ที่มีความคิดที่สุขุมรอบคอบและมีการกระ</w:t>
      </w:r>
      <w:r>
        <w:rPr>
          <w:rFonts w:cs="Angsana New" w:hint="cs"/>
          <w:sz w:val="36"/>
          <w:szCs w:val="36"/>
          <w:cs/>
          <w:lang w:bidi="th-TH"/>
        </w:rPr>
        <w:t>ทำ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ที่กล้าหาญ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เป็นนักการเมืองผู้ยิ่งใหญ่ผู้ซึ่ง</w:t>
      </w:r>
      <w:r>
        <w:rPr>
          <w:rFonts w:cs="Angsana New" w:hint="cs"/>
          <w:sz w:val="36"/>
          <w:szCs w:val="36"/>
          <w:cs/>
          <w:lang w:bidi="th-TH"/>
        </w:rPr>
        <w:t>นำ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สังคมไปสู่ความมั่งคั่ง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เป็นแบบอย่างที่แท้จริงของศีลธรรมที่ได้มอบให้แก่ประชาชนของท่าน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เป็นบิดาที่ดีที่สุด</w:t>
      </w:r>
      <w:r>
        <w:rPr>
          <w:rFonts w:cs="Angsana New" w:hint="cs"/>
          <w:sz w:val="36"/>
          <w:szCs w:val="36"/>
          <w:cs/>
          <w:lang w:bidi="th-TH"/>
        </w:rPr>
        <w:t>สำ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หรับลูกๆ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ของท่าน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เป็นสหายที่จงรักภักดี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และเป็นสามีหาที่เปรียบไม่ได้</w:t>
      </w:r>
      <w:r>
        <w:rPr>
          <w:rFonts w:cs="Angsana New" w:hint="cs"/>
          <w:sz w:val="36"/>
          <w:szCs w:val="36"/>
          <w:cs/>
          <w:lang w:bidi="th-TH"/>
        </w:rPr>
        <w:t>สำ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หรับภรรยาของท่าน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นั่นแสดงให้</w:t>
      </w:r>
    </w:p>
    <w:p w:rsidR="00437DCF" w:rsidRPr="00F65FCF" w:rsidRDefault="00437DCF" w:rsidP="00C7641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เห็นว่า</w:t>
      </w:r>
      <w:r w:rsidR="00C7641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ไมผู้คนจึงต้องการกล่าวถึงหนังสือที่ยอดเยี่ยมของท่าน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C76410">
        <w:rPr>
          <w:rFonts w:cs="Angsana New" w:hint="cs"/>
          <w:sz w:val="36"/>
          <w:szCs w:val="36"/>
          <w:cs/>
          <w:lang w:bidi="th-TH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หนังสือนะ</w:t>
      </w:r>
      <w:r w:rsidR="00C76410">
        <w:rPr>
          <w:rFonts w:cs="Angsana New" w:hint="cs"/>
          <w:sz w:val="36"/>
          <w:szCs w:val="36"/>
          <w:cs/>
          <w:lang w:bidi="th-TH"/>
        </w:rPr>
        <w:t>ฮ์</w:t>
      </w:r>
      <w:r w:rsidRPr="00F65FCF">
        <w:rPr>
          <w:rFonts w:cs="Angsana New" w:hint="cs"/>
          <w:sz w:val="36"/>
          <w:szCs w:val="36"/>
          <w:cs/>
          <w:lang w:bidi="th-TH"/>
        </w:rPr>
        <w:t>ญุลบะลาเฆาะห์</w:t>
      </w:r>
      <w:r w:rsidR="00C76410">
        <w:rPr>
          <w:rFonts w:cs="Cordia New" w:hint="cs"/>
          <w:sz w:val="36"/>
          <w:szCs w:val="36"/>
          <w:cs/>
          <w:lang w:bidi="th-TH"/>
        </w:rPr>
        <w:t>”</w:t>
      </w:r>
      <w:r w:rsidRPr="00F65FCF">
        <w:rPr>
          <w:sz w:val="36"/>
          <w:szCs w:val="36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ซึ่งเป็นแหล่งรวบรวม</w:t>
      </w:r>
      <w:r w:rsidR="00C76410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สั่งสอน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สาร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ตัฟซีร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และเรื่องเล่าที่มีชื่อเสียงของท่าน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และยังได้มีการแปลเป็นภาษาต่างๆ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มากมาย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อย่างไรก็ตาม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ชายที่พร้อมด้วยบุคลิกภาพที่ยอดเยี่ยมเพียงคนเดียว</w:t>
      </w:r>
    </w:p>
    <w:p w:rsidR="00437DCF" w:rsidRPr="00F65FCF" w:rsidRDefault="00437DCF" w:rsidP="00C7641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ในสังคมของท่าน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และความยุติธรรมที่เที่ยงตรงของท่านไม่ถูกยอมรับ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เป็นผลให้ท่านอิมามอะลี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บุตรอะบูตอลิบถูกสังหารในยามรุ่งอรุณด้วยดาบอาบยาพิษ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กล่าวคือ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ขณะที่ดาบถูกฟันลงมาที่ศีรษะของท่านอิมาม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ท่านได้ตะโกนขึ้นมาว่า</w:t>
      </w:r>
    </w:p>
    <w:p w:rsidR="00C76410" w:rsidRDefault="00437DCF" w:rsidP="00437DCF">
      <w:pPr>
        <w:rPr>
          <w:rFonts w:cs="Cordia New"/>
          <w:sz w:val="36"/>
          <w:szCs w:val="45"/>
          <w:cs/>
          <w:lang w:bidi="th-TH"/>
        </w:rPr>
      </w:pPr>
      <w:r w:rsidRPr="00F65FCF">
        <w:rPr>
          <w:rFonts w:hint="eastAsia"/>
          <w:sz w:val="36"/>
          <w:szCs w:val="36"/>
        </w:rPr>
        <w:t>“</w:t>
      </w:r>
      <w:r w:rsidRPr="00F65FCF">
        <w:rPr>
          <w:rFonts w:cs="Angsana New" w:hint="cs"/>
          <w:sz w:val="36"/>
          <w:szCs w:val="36"/>
          <w:cs/>
          <w:lang w:bidi="th-TH"/>
        </w:rPr>
        <w:t>โดยพระผู้เป็นเจ้าแห่งกะอ์บะห์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ข้าพเจ้าได้บรรลุถึงชัยชนะแล้ว</w:t>
      </w:r>
      <w:r w:rsidR="00C76410">
        <w:rPr>
          <w:rFonts w:cs="Cordia New" w:hint="cs"/>
          <w:sz w:val="36"/>
          <w:szCs w:val="45"/>
          <w:cs/>
          <w:lang w:bidi="th-TH"/>
        </w:rPr>
        <w:t>”</w:t>
      </w:r>
    </w:p>
    <w:p w:rsidR="00C76410" w:rsidRDefault="00C76410">
      <w:pPr>
        <w:spacing w:after="0" w:line="240" w:lineRule="auto"/>
        <w:rPr>
          <w:rFonts w:cs="Cordia New"/>
          <w:sz w:val="36"/>
          <w:szCs w:val="45"/>
          <w:cs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437DCF" w:rsidRPr="00C76410" w:rsidRDefault="00437DCF" w:rsidP="00437DCF">
      <w:pPr>
        <w:rPr>
          <w:rFonts w:cs="Cordia New" w:hint="cs"/>
          <w:sz w:val="36"/>
          <w:szCs w:val="45"/>
          <w:lang w:bidi="th-TH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จอร์จ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จอร์แดค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กล่าวว่า</w:t>
      </w:r>
    </w:p>
    <w:p w:rsidR="00437DCF" w:rsidRPr="00F65FCF" w:rsidRDefault="00C76410" w:rsidP="00437DCF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“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ท่านอะลี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ถูกสังหารเนื่องจากความยุติธรรมอย่างแท้จริงของ</w:t>
      </w:r>
    </w:p>
    <w:p w:rsidR="00437DCF" w:rsidRPr="00C76410" w:rsidRDefault="00437DCF" w:rsidP="00C76410">
      <w:pPr>
        <w:rPr>
          <w:rFonts w:cs="Cordia New" w:hint="cs"/>
          <w:sz w:val="36"/>
          <w:szCs w:val="45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</w:t>
      </w:r>
      <w:r w:rsidR="00C76410">
        <w:rPr>
          <w:rFonts w:cs="Angsana New" w:hint="cs"/>
          <w:sz w:val="36"/>
          <w:szCs w:val="36"/>
          <w:cs/>
          <w:lang w:bidi="th-TH"/>
        </w:rPr>
        <w:t>”</w:t>
      </w:r>
    </w:p>
    <w:p w:rsidR="00C76410" w:rsidRDefault="00437DCF" w:rsidP="00437DCF">
      <w:pPr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ใช่</w:t>
      </w:r>
      <w:r w:rsidRPr="00F65FCF">
        <w:rPr>
          <w:rFonts w:cs="Angsana New"/>
          <w:sz w:val="36"/>
          <w:szCs w:val="36"/>
          <w:cs/>
          <w:lang w:bidi="th-TH"/>
        </w:rPr>
        <w:t xml:space="preserve">!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ท่านอิมามได้ถูกสังหารเมื่ออายุ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63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ปี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37DCF" w:rsidRPr="00F65FCF" w:rsidRDefault="00437DCF" w:rsidP="00C7641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ในฮิจเราะห์ศักราชที่สิบสี่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จากบรรดาผู้ที่ได้รับผลเสียจากความยุติธรรมของท่าน</w:t>
      </w:r>
    </w:p>
    <w:p w:rsidR="00C76410" w:rsidRDefault="00C7641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D840EA" w:rsidRDefault="00437DCF" w:rsidP="00ED4BF3">
      <w:pPr>
        <w:pStyle w:val="Heading1"/>
        <w:rPr>
          <w:sz w:val="40"/>
          <w:szCs w:val="40"/>
        </w:rPr>
      </w:pPr>
      <w:bookmarkStart w:id="28" w:name="_Toc382301464"/>
      <w:r w:rsidRPr="00D840EA">
        <w:rPr>
          <w:rFonts w:hint="cs"/>
          <w:sz w:val="40"/>
          <w:szCs w:val="40"/>
          <w:cs/>
        </w:rPr>
        <w:lastRenderedPageBreak/>
        <w:t>พระนางฟาติมะห์</w:t>
      </w:r>
      <w:bookmarkEnd w:id="28"/>
    </w:p>
    <w:p w:rsidR="00437DCF" w:rsidRPr="00D840EA" w:rsidRDefault="00437DCF" w:rsidP="00ED4BF3">
      <w:pPr>
        <w:pStyle w:val="Heading1"/>
        <w:rPr>
          <w:sz w:val="40"/>
          <w:szCs w:val="40"/>
        </w:rPr>
      </w:pPr>
      <w:bookmarkStart w:id="29" w:name="_Toc382301465"/>
      <w:r w:rsidRPr="00D840EA">
        <w:rPr>
          <w:rFonts w:hint="cs"/>
          <w:sz w:val="40"/>
          <w:szCs w:val="40"/>
          <w:cs/>
        </w:rPr>
        <w:t>เชื้อไขเพียงคนเดียว</w:t>
      </w:r>
      <w:bookmarkEnd w:id="29"/>
    </w:p>
    <w:p w:rsidR="00437DCF" w:rsidRPr="00D840EA" w:rsidRDefault="00437DCF" w:rsidP="00ED4BF3">
      <w:pPr>
        <w:pStyle w:val="Heading1"/>
        <w:rPr>
          <w:rFonts w:hint="cs"/>
          <w:sz w:val="40"/>
          <w:szCs w:val="40"/>
        </w:rPr>
      </w:pPr>
      <w:bookmarkStart w:id="30" w:name="_Toc382301466"/>
      <w:r w:rsidRPr="00D840EA">
        <w:rPr>
          <w:rFonts w:hint="cs"/>
          <w:sz w:val="40"/>
          <w:szCs w:val="40"/>
          <w:cs/>
        </w:rPr>
        <w:t>ของท่านศาสดามุฮัมหมัด</w:t>
      </w:r>
      <w:r w:rsidRPr="00D840EA">
        <w:rPr>
          <w:sz w:val="40"/>
          <w:szCs w:val="40"/>
          <w:cs/>
        </w:rPr>
        <w:t xml:space="preserve"> (</w:t>
      </w:r>
      <w:r w:rsidRPr="00D840EA">
        <w:rPr>
          <w:rFonts w:hint="cs"/>
          <w:sz w:val="40"/>
          <w:szCs w:val="40"/>
          <w:cs/>
        </w:rPr>
        <w:t>ศล</w:t>
      </w:r>
      <w:r w:rsidRPr="00D840EA">
        <w:rPr>
          <w:sz w:val="40"/>
          <w:szCs w:val="40"/>
          <w:cs/>
        </w:rPr>
        <w:t>)</w:t>
      </w:r>
      <w:bookmarkEnd w:id="30"/>
    </w:p>
    <w:p w:rsidR="00ED4BF3" w:rsidRPr="00D840EA" w:rsidRDefault="00ED4BF3" w:rsidP="00ED4BF3">
      <w:pPr>
        <w:pStyle w:val="libNormal"/>
        <w:rPr>
          <w:sz w:val="40"/>
          <w:szCs w:val="40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ท่านศาสดามีลูกสาวเพียงคนเดียว</w:t>
      </w:r>
      <w:r w:rsidR="00ED4BF3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="00ED4BF3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พระนางฟาติมะห์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ที่ท่านรัก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และให้เกียรติอย่างยิ่งในชีวิตของท่าน</w:t>
      </w:r>
    </w:p>
    <w:p w:rsidR="00437DCF" w:rsidRPr="00F65FCF" w:rsidRDefault="00437DCF" w:rsidP="00ED4BF3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พระนางฟาติมะห์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เป็นตัวอย่างที่ดีที่สุดและสมบูรณ์แบบที่สุด</w:t>
      </w:r>
      <w:r w:rsidR="00ED4BF3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หรับเด็กหญิงและบรรดาสตรีคนอื่นๆ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พระนางพยายามที่จะ</w:t>
      </w:r>
    </w:p>
    <w:p w:rsidR="00437DCF" w:rsidRPr="00F65FCF" w:rsidRDefault="00437DCF" w:rsidP="00ED4BF3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สลายอคติที่มีต่อผู้หญิงอย่างรุนแรงในยุคของพระนางและแสดงให้โลกเห็นว่า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สตรีต้องมีศักดิ์ศรี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พระนางเป็นผู้หญิงที่บริสุทธิ์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เป็นบุตรีที่มีความกตัญญูอย่างสูงต่อ</w:t>
      </w:r>
    </w:p>
    <w:p w:rsidR="00D840EA" w:rsidRDefault="00437DCF" w:rsidP="00ED4BF3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พระบิดาของพระนาง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ีวิตของพระนางสั้นแต่มักจะต่อสู้ในแนวทางของพระผู้เป็นเจ้าและด้วยจิตวิญญาณที่แทนที่วัตถุนิยมเสม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พระนางพยายามอย่างยิ่งที่จะปกป้องตัวเองจากความปรารถนาทางกามารมณ์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วัตถุทั้งหลาย</w:t>
      </w:r>
    </w:p>
    <w:p w:rsidR="00D840EA" w:rsidRDefault="00D840EA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ED4BF3">
      <w:pPr>
        <w:rPr>
          <w:sz w:val="36"/>
          <w:szCs w:val="36"/>
        </w:rPr>
      </w:pPr>
    </w:p>
    <w:p w:rsidR="00ED4BF3" w:rsidRDefault="00437DCF" w:rsidP="00ED4BF3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สิ่งที่เกี่ยวข้องกับเงินทองและทรัพย์สินทางโลก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ครั้งหนึ่งพระนางฟาติมะห์กล่าวเกี่ยวกับพระบิดาของพระนางไว้ดังนี้</w:t>
      </w:r>
    </w:p>
    <w:p w:rsidR="00437DCF" w:rsidRPr="00D840EA" w:rsidRDefault="00DE16B0" w:rsidP="00D840EA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“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สิ่งที่เลวร้ายที่สุดในประชาชาติของข้าพเจ้า</w:t>
      </w:r>
      <w:r w:rsidR="00ED4BF3">
        <w:rPr>
          <w:rFonts w:cs="Angsana New" w:hint="cs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บรรดาผู้ที่ยึดมั่น</w:t>
      </w:r>
    </w:p>
    <w:p w:rsidR="00DE16B0" w:rsidRDefault="00437DCF" w:rsidP="00DE16B0">
      <w:pPr>
        <w:rPr>
          <w:rFonts w:cs="Cordia New" w:hint="cs"/>
          <w:sz w:val="36"/>
          <w:szCs w:val="45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ในความสุขทางโลก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บรรดาผู้ที่มีจุดมุ่งหมายในชีวิตเพียงแค่ได้กินอาหารที่ดีที่สุด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สวมใส่เสื้อผ้าที่ดีที่สุดและพูดแต่ไม่กระ</w:t>
      </w:r>
      <w:r w:rsidR="00DE16B0">
        <w:rPr>
          <w:rFonts w:cs="Angsana New" w:hint="cs"/>
          <w:sz w:val="36"/>
          <w:szCs w:val="36"/>
          <w:cs/>
          <w:lang w:bidi="th-TH"/>
        </w:rPr>
        <w:t>ทำ”</w:t>
      </w:r>
      <w:r w:rsidRPr="00F65FCF">
        <w:rPr>
          <w:sz w:val="36"/>
          <w:szCs w:val="36"/>
        </w:rPr>
        <w:t xml:space="preserve"> </w:t>
      </w:r>
    </w:p>
    <w:p w:rsidR="00DE16B0" w:rsidRDefault="00437DCF" w:rsidP="00DE16B0">
      <w:pPr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ลักษณะของพระนางฟาติมะห์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อีกประการหนึ่ง</w:t>
      </w:r>
      <w:r w:rsidR="00DE16B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DE16B0" w:rsidRDefault="00437DCF" w:rsidP="00DE16B0">
      <w:pPr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พระนางปรารถนาความหิวเพื่อ</w:t>
      </w:r>
      <w:r w:rsidR="00DE16B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ให้ผู้อื่นอิ่ม</w:t>
      </w:r>
      <w:r w:rsidR="00DE16B0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พระนางเชื่อในการใช้ชีวิตอย่างเรียบง่ายและเจียมเนื้อเจียมตัว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แต่คง</w:t>
      </w:r>
      <w:r w:rsidR="00DE16B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งานหนักและ</w:t>
      </w:r>
      <w:r w:rsidR="00DE16B0">
        <w:rPr>
          <w:rFonts w:cs="Angsana New" w:hint="cs"/>
          <w:sz w:val="36"/>
          <w:szCs w:val="36"/>
          <w:cs/>
          <w:lang w:bidi="th-TH"/>
        </w:rPr>
        <w:t>ชำ</w:t>
      </w:r>
      <w:r w:rsidRPr="00F65FCF">
        <w:rPr>
          <w:rFonts w:cs="Angsana New" w:hint="cs"/>
          <w:sz w:val="36"/>
          <w:szCs w:val="36"/>
          <w:cs/>
          <w:lang w:bidi="th-TH"/>
        </w:rPr>
        <w:t>นาญอย่างมากในการ</w:t>
      </w:r>
      <w:r w:rsidR="00DE16B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งานบ้านต่างๆ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รอบๆ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บ้าน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D840EA" w:rsidRDefault="00437DCF" w:rsidP="00D840EA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กล่าวอีกนัยหนึ่งว่า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ขณะที่พระนางฟาติมะห์สามารถที่จะมีชีวิตที่มั่งคั่งและไม่ต้องใช้ชีวิตอย่าง</w:t>
      </w:r>
      <w:r w:rsidR="00DE16B0">
        <w:rPr>
          <w:rFonts w:cs="Angsana New" w:hint="cs"/>
          <w:sz w:val="36"/>
          <w:szCs w:val="36"/>
          <w:cs/>
          <w:lang w:bidi="th-TH"/>
        </w:rPr>
        <w:t>ลำ</w:t>
      </w:r>
      <w:r w:rsidRPr="00F65FCF">
        <w:rPr>
          <w:rFonts w:cs="Angsana New" w:hint="cs"/>
          <w:sz w:val="36"/>
          <w:szCs w:val="36"/>
          <w:cs/>
          <w:lang w:bidi="th-TH"/>
        </w:rPr>
        <w:t>บากได้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แต่พระนางกลับเลือกความเรียบง่ายด้วยความสมัครใจของพระนางเอง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แท้จริงพระนางใช้เงินและทรัพย์สินของพระนางทั้งหมดเพื่อคนยากคนจน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แม้ว่าในคืนวันวิวาห์ของพระนาง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เมื่อพระนางถูกร้องขอจากคนยากจน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เธอได้ให้ชุดแต่งงานของเธอเป็นของขวัญแก่เขา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นี้เป็นการแสดงถึงวิธีการเสียสละของพระนางอย่างเต็มใจ</w:t>
      </w:r>
    </w:p>
    <w:p w:rsidR="00D840EA" w:rsidRDefault="00D840EA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DE16B0" w:rsidRDefault="00437DCF" w:rsidP="00D840EA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พระนางไม่ได้เป็นเพียงผู้หญิงเพียงที่เคร่งครัดในศาสนาและเกรงกลัวต่อพระเจ้าเท่านั้น</w:t>
      </w:r>
    </w:p>
    <w:p w:rsidR="00437DCF" w:rsidRPr="00F65FCF" w:rsidRDefault="00437DCF" w:rsidP="00DE16B0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</w:t>
      </w:r>
      <w:r w:rsidR="00D840EA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เป็น</w:t>
      </w:r>
      <w:r w:rsidR="00D840EA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ผู้มีส่วนร่วมในกิจกรรมและการพัฒนาสังคมเสมอ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นั่นแสดงว่า</w:t>
      </w:r>
      <w:r w:rsidR="00D840EA">
        <w:rPr>
          <w:rFonts w:cs="Angsana New" w:hint="cs"/>
          <w:sz w:val="36"/>
          <w:szCs w:val="36"/>
          <w:cs/>
          <w:lang w:bidi="th-TH"/>
        </w:rPr>
        <w:t xml:space="preserve"> </w:t>
      </w:r>
      <w:r w:rsidR="00DE16B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ไมหลังจากสิ้นพระบิดาของพระนางไปแล้ว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พระนางยังยืนหยัดป้องกันการออกนอกลู่นอกทางและการปลุกระดมให้ต่อต้านความอยุติธรรมในสังคมด้วย</w:t>
      </w:r>
      <w:r w:rsidR="00DE16B0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กล่าวและโอวาทอันเผ็ดร้อน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ส่วนสามีของพระนางคือ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หนึ่งในผู้ที่ได้ถูกขนานนามว่า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ผู้สืบทอด</w:t>
      </w:r>
      <w:r w:rsidR="00DE16B0">
        <w:rPr>
          <w:rFonts w:cs="Angsana New" w:hint="cs"/>
          <w:sz w:val="36"/>
          <w:szCs w:val="36"/>
          <w:cs/>
          <w:lang w:bidi="th-TH"/>
        </w:rPr>
        <w:t>ตำ</w:t>
      </w:r>
      <w:r w:rsidRPr="00F65FCF">
        <w:rPr>
          <w:rFonts w:cs="Angsana New" w:hint="cs"/>
          <w:sz w:val="36"/>
          <w:szCs w:val="36"/>
          <w:cs/>
          <w:lang w:bidi="th-TH"/>
        </w:rPr>
        <w:t>แหน่งของท่านศาสดา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ศล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โดยการ</w:t>
      </w:r>
      <w:r w:rsidR="006B6481">
        <w:rPr>
          <w:rFonts w:cs="Angsana New" w:hint="cs"/>
          <w:sz w:val="36"/>
          <w:szCs w:val="36"/>
          <w:cs/>
          <w:lang w:bidi="th-TH"/>
        </w:rPr>
        <w:t>แต่งตั้งของท่าน</w:t>
      </w:r>
      <w:r w:rsidRPr="00F65FCF">
        <w:rPr>
          <w:rFonts w:cs="Angsana New" w:hint="cs"/>
          <w:sz w:val="36"/>
          <w:szCs w:val="36"/>
          <w:cs/>
          <w:lang w:bidi="th-TH"/>
        </w:rPr>
        <w:t>ศาสดาเอง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พวกเขามีบุตรสี่คน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เป็นชายสองคนคือ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ฮะซัน</w:t>
      </w:r>
      <w:r w:rsidR="00DE16B0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และหญิงสองคนคือไซหนั</w:t>
      </w:r>
      <w:r w:rsidR="00DE16B0">
        <w:rPr>
          <w:rFonts w:cs="Angsana New" w:hint="cs"/>
          <w:sz w:val="36"/>
          <w:szCs w:val="36"/>
          <w:cs/>
          <w:lang w:bidi="th-TH"/>
        </w:rPr>
        <w:t>บ</w:t>
      </w:r>
      <w:r w:rsidRPr="00F65FCF">
        <w:rPr>
          <w:rFonts w:cs="Angsana New" w:hint="cs"/>
          <w:sz w:val="36"/>
          <w:szCs w:val="36"/>
          <w:cs/>
          <w:lang w:bidi="th-TH"/>
        </w:rPr>
        <w:t>และอุมมุกุลซ</w:t>
      </w:r>
      <w:r w:rsidR="00DE16B0">
        <w:rPr>
          <w:rFonts w:cs="Angsana New" w:hint="cs"/>
          <w:sz w:val="36"/>
          <w:szCs w:val="36"/>
          <w:cs/>
          <w:lang w:bidi="th-TH"/>
        </w:rPr>
        <w:t>ู</w:t>
      </w:r>
      <w:r w:rsidRPr="00F65FCF">
        <w:rPr>
          <w:rFonts w:cs="Angsana New" w:hint="cs"/>
          <w:sz w:val="36"/>
          <w:szCs w:val="36"/>
          <w:cs/>
          <w:lang w:bidi="th-TH"/>
        </w:rPr>
        <w:t>ม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พระบิดาของพระนางฟาติมะห์ได้เลี้ยงดูเธอในภาวะที่ยาก</w:t>
      </w:r>
      <w:r w:rsidR="00DE16B0">
        <w:rPr>
          <w:rFonts w:cs="Angsana New" w:hint="cs"/>
          <w:sz w:val="36"/>
          <w:szCs w:val="36"/>
          <w:cs/>
          <w:lang w:bidi="th-TH"/>
        </w:rPr>
        <w:t>ลำ</w:t>
      </w:r>
      <w:r w:rsidRPr="00F65FCF">
        <w:rPr>
          <w:rFonts w:cs="Angsana New" w:hint="cs"/>
          <w:sz w:val="36"/>
          <w:szCs w:val="36"/>
          <w:cs/>
          <w:lang w:bidi="th-TH"/>
        </w:rPr>
        <w:t>บาก</w:t>
      </w:r>
    </w:p>
    <w:p w:rsidR="00437DCF" w:rsidRPr="00F65FCF" w:rsidRDefault="00437DCF" w:rsidP="00DE16B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และยากจน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แต่ท่านได้ให้การสอนศาสนาที่ลึกซึ้งและมหัศจรรย์แก่พระนาง</w:t>
      </w:r>
      <w:r w:rsidR="00DE16B0">
        <w:rPr>
          <w:rFonts w:cs="Angsana New" w:hint="cs"/>
          <w:sz w:val="36"/>
          <w:szCs w:val="36"/>
          <w:cs/>
          <w:lang w:bidi="th-TH"/>
        </w:rPr>
        <w:t>บุคลิก</w:t>
      </w:r>
      <w:r w:rsidRPr="00F65FCF">
        <w:rPr>
          <w:rFonts w:cs="Angsana New" w:hint="cs"/>
          <w:sz w:val="36"/>
          <w:szCs w:val="36"/>
          <w:cs/>
          <w:lang w:bidi="th-TH"/>
        </w:rPr>
        <w:t>ภาพ</w:t>
      </w:r>
      <w:r w:rsidR="00D840EA">
        <w:rPr>
          <w:rFonts w:cs="Angsana New" w:hint="cs"/>
          <w:sz w:val="36"/>
          <w:szCs w:val="36"/>
          <w:cs/>
          <w:lang w:bidi="th-TH"/>
        </w:rPr>
        <w:t>ของพระนางมีความแตกต่างกับสุภาพส</w:t>
      </w:r>
      <w:r w:rsidRPr="00F65FCF">
        <w:rPr>
          <w:rFonts w:cs="Angsana New" w:hint="cs"/>
          <w:sz w:val="36"/>
          <w:szCs w:val="36"/>
          <w:cs/>
          <w:lang w:bidi="th-TH"/>
        </w:rPr>
        <w:t>ตรีคนอื่นๆอย่างสิ้นเชิง</w:t>
      </w:r>
    </w:p>
    <w:p w:rsidR="006B6481" w:rsidRDefault="00437DCF" w:rsidP="00D840EA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พระนางสมบูรณ์แบบในทุกทางและเป็นสัญลักษณ์แห่งบุตรีที่ดีของบิดา</w:t>
      </w:r>
      <w:r w:rsidR="00D840EA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ภรรยาที่ดีของสามี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และมารดาที่ดีที่สุดต่อลูกๆของพระนาง</w:t>
      </w:r>
    </w:p>
    <w:p w:rsidR="006B6481" w:rsidRDefault="006B6481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D840EA" w:rsidRDefault="00437DCF" w:rsidP="00D840EA">
      <w:pPr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</w:p>
    <w:p w:rsidR="00437DCF" w:rsidRPr="006B6481" w:rsidRDefault="00D840EA" w:rsidP="006B6481">
      <w:pPr>
        <w:rPr>
          <w:rFonts w:cs="Angsana New" w:hint="cs"/>
          <w:sz w:val="36"/>
          <w:szCs w:val="36"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พระนางฟา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ติมะห์ได้เสียชีวิตในวัยสาว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ซึ่งเกิดขึ้นสามเดือนหลังจากท่านศาสดา</w:t>
      </w:r>
    </w:p>
    <w:p w:rsidR="006B6481" w:rsidRDefault="00437DCF" w:rsidP="00D840EA">
      <w:pPr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พระบิดาของพระนางได้จากไป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การจากไปของพระนางยังความโศกเศร้าและเสียใจเป็นอย่างมากแก่ท่านอะลี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เขารักพระนาง</w:t>
      </w:r>
    </w:p>
    <w:p w:rsidR="00437DCF" w:rsidRPr="00F65FCF" w:rsidRDefault="00437DCF" w:rsidP="00D840EA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ฟาติมะห์มาก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มากเท่ากับสถานภาพในอิสลามที่สูงส่งของท่านเอง</w:t>
      </w:r>
    </w:p>
    <w:p w:rsidR="00D840EA" w:rsidRDefault="00D840EA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D840EA" w:rsidRDefault="00437DCF" w:rsidP="00D840EA">
      <w:pPr>
        <w:pStyle w:val="Heading1"/>
        <w:rPr>
          <w:sz w:val="40"/>
          <w:szCs w:val="40"/>
        </w:rPr>
      </w:pPr>
      <w:bookmarkStart w:id="31" w:name="_Toc382301467"/>
      <w:r w:rsidRPr="00D840EA">
        <w:rPr>
          <w:rFonts w:hint="cs"/>
          <w:sz w:val="40"/>
          <w:szCs w:val="40"/>
          <w:cs/>
        </w:rPr>
        <w:lastRenderedPageBreak/>
        <w:t>แบบฉบับแห่งวิถีชีวิต</w:t>
      </w:r>
      <w:bookmarkEnd w:id="31"/>
    </w:p>
    <w:p w:rsidR="00437DCF" w:rsidRPr="00D840EA" w:rsidRDefault="00437DCF" w:rsidP="00D840EA">
      <w:pPr>
        <w:pStyle w:val="Heading1"/>
        <w:rPr>
          <w:sz w:val="40"/>
          <w:szCs w:val="40"/>
        </w:rPr>
      </w:pPr>
      <w:bookmarkStart w:id="32" w:name="_Toc382301468"/>
      <w:r w:rsidRPr="00D840EA">
        <w:rPr>
          <w:rFonts w:hint="cs"/>
          <w:sz w:val="40"/>
          <w:szCs w:val="40"/>
          <w:cs/>
        </w:rPr>
        <w:t>อันประเสริฐ</w:t>
      </w:r>
      <w:bookmarkEnd w:id="32"/>
    </w:p>
    <w:p w:rsidR="00437DCF" w:rsidRPr="00D840EA" w:rsidRDefault="00437DCF" w:rsidP="00D840EA">
      <w:pPr>
        <w:pStyle w:val="Heading1"/>
        <w:rPr>
          <w:sz w:val="40"/>
          <w:szCs w:val="40"/>
        </w:rPr>
      </w:pPr>
      <w:bookmarkStart w:id="33" w:name="_Toc382301469"/>
      <w:r w:rsidRPr="00D840EA">
        <w:rPr>
          <w:rFonts w:hint="cs"/>
          <w:sz w:val="40"/>
          <w:szCs w:val="40"/>
          <w:cs/>
        </w:rPr>
        <w:t>ของท่านอิมามฮะซัน</w:t>
      </w:r>
      <w:r w:rsidRPr="00D840EA">
        <w:rPr>
          <w:sz w:val="40"/>
          <w:szCs w:val="40"/>
          <w:cs/>
        </w:rPr>
        <w:t xml:space="preserve"> (</w:t>
      </w:r>
      <w:r w:rsidRPr="00D840EA">
        <w:rPr>
          <w:rFonts w:hint="cs"/>
          <w:sz w:val="40"/>
          <w:szCs w:val="40"/>
          <w:cs/>
        </w:rPr>
        <w:t>อ</w:t>
      </w:r>
      <w:r w:rsidRPr="00D840EA">
        <w:rPr>
          <w:sz w:val="40"/>
          <w:szCs w:val="40"/>
          <w:cs/>
        </w:rPr>
        <w:t>.)</w:t>
      </w:r>
      <w:bookmarkEnd w:id="33"/>
    </w:p>
    <w:p w:rsidR="00437DCF" w:rsidRDefault="00437DCF" w:rsidP="00D840EA">
      <w:pPr>
        <w:pStyle w:val="Heading1"/>
        <w:rPr>
          <w:rFonts w:hint="cs"/>
          <w:sz w:val="40"/>
          <w:szCs w:val="40"/>
        </w:rPr>
      </w:pPr>
      <w:bookmarkStart w:id="34" w:name="_Toc382301470"/>
      <w:r w:rsidRPr="00D840EA">
        <w:rPr>
          <w:rFonts w:hint="cs"/>
          <w:sz w:val="40"/>
          <w:szCs w:val="40"/>
          <w:cs/>
        </w:rPr>
        <w:t>บุตรอิมามอะลี</w:t>
      </w:r>
      <w:r w:rsidRPr="00D840EA">
        <w:rPr>
          <w:sz w:val="40"/>
          <w:szCs w:val="40"/>
          <w:cs/>
        </w:rPr>
        <w:t xml:space="preserve"> (</w:t>
      </w:r>
      <w:r w:rsidRPr="00D840EA">
        <w:rPr>
          <w:rFonts w:hint="cs"/>
          <w:sz w:val="40"/>
          <w:szCs w:val="40"/>
          <w:cs/>
        </w:rPr>
        <w:t>อ</w:t>
      </w:r>
      <w:r w:rsidRPr="00D840EA">
        <w:rPr>
          <w:sz w:val="40"/>
          <w:szCs w:val="40"/>
          <w:cs/>
        </w:rPr>
        <w:t>.)</w:t>
      </w:r>
      <w:bookmarkEnd w:id="34"/>
    </w:p>
    <w:p w:rsidR="006B6481" w:rsidRPr="006B6481" w:rsidRDefault="006B6481" w:rsidP="006B6481">
      <w:pPr>
        <w:pStyle w:val="libNormal"/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ท่านเป็นบุคคลที่มีจิตใจสะอาดบริสุทธิ์และเอื้ออาทรต่อผู้อื่นเสมอ</w:t>
      </w:r>
    </w:p>
    <w:p w:rsidR="00437DCF" w:rsidRPr="00F65FCF" w:rsidRDefault="00437DCF" w:rsidP="006B6481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ซึ่งเป็นที่รู้จักดีในสังคม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ท่านเลือกใช้ชีวิตอย่างเรียบง่ายส่วนใหญ่ท่านจะอยู่ร่วมกับ</w:t>
      </w:r>
      <w:r w:rsidR="006B6481">
        <w:rPr>
          <w:rFonts w:cs="Angsana New" w:hint="cs"/>
          <w:sz w:val="36"/>
          <w:szCs w:val="36"/>
          <w:cs/>
          <w:lang w:bidi="th-TH"/>
        </w:rPr>
        <w:t>เหล่า</w:t>
      </w:r>
      <w:r w:rsidRPr="00F65FCF">
        <w:rPr>
          <w:rFonts w:cs="Angsana New" w:hint="cs"/>
          <w:sz w:val="36"/>
          <w:szCs w:val="36"/>
          <w:cs/>
          <w:lang w:bidi="th-TH"/>
        </w:rPr>
        <w:t>ปวงชนผู้อ่อนแอ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ยากจนและขัดสน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ท่านให้ความช่วยเหลือแก่พวกเขาอย่างมากมาย</w:t>
      </w:r>
      <w:r w:rsidR="006B6481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จนในที่สุด</w:t>
      </w:r>
      <w:r w:rsidR="006B6481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ท่านก็ได้ไปนั่งอยู่ในจิตใจของพวกเขา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กล่าวคือ</w:t>
      </w:r>
      <w:r w:rsidR="006B6481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ท่านไม่เคย</w:t>
      </w:r>
      <w:r w:rsidR="006B6481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ให้ผู้อ่อนแอ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ผู้ขัดสน</w:t>
      </w:r>
      <w:r w:rsidR="006B6481">
        <w:rPr>
          <w:rFonts w:cs="Angsana New" w:hint="cs"/>
          <w:sz w:val="36"/>
          <w:szCs w:val="36"/>
          <w:cs/>
          <w:lang w:bidi="th-TH"/>
        </w:rPr>
        <w:t>ลำ</w:t>
      </w:r>
      <w:r w:rsidRPr="00F65FCF">
        <w:rPr>
          <w:rFonts w:cs="Angsana New" w:hint="cs"/>
          <w:sz w:val="36"/>
          <w:szCs w:val="36"/>
          <w:cs/>
          <w:lang w:bidi="th-TH"/>
        </w:rPr>
        <w:t>เค็ญต้องได้รับความผิดหวังกลับออกไปจากบ้านของท่านเลย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และยิ่งไปกว่านั้นท่านได้ออกไปหาผู้ยากจนด้วยตัวของท่านเอง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เพื่อมอบอาภรณ์และอาหารรวมทั้งปัจจัยต่างๆแก่พวกเขา</w:t>
      </w:r>
    </w:p>
    <w:p w:rsidR="006B6481" w:rsidRDefault="00437DCF" w:rsidP="00437DCF">
      <w:pPr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อิมามฮะซัน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เลือกที่จะปฏิบัติแต่คุณธรรมความดีในทุกสิ่งที่</w:t>
      </w:r>
    </w:p>
    <w:p w:rsidR="006B6481" w:rsidRDefault="00437DCF" w:rsidP="006B6481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ทรงรักเท่านั้น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6B6481">
        <w:rPr>
          <w:rFonts w:cs="Angsana New" w:hint="cs"/>
          <w:sz w:val="36"/>
          <w:szCs w:val="36"/>
          <w:cs/>
          <w:lang w:bidi="th-TH"/>
        </w:rPr>
        <w:t>แม้กระทั่</w:t>
      </w:r>
      <w:r w:rsidRPr="00F65FCF">
        <w:rPr>
          <w:rFonts w:cs="Angsana New" w:hint="cs"/>
          <w:sz w:val="36"/>
          <w:szCs w:val="36"/>
          <w:cs/>
          <w:lang w:bidi="th-TH"/>
        </w:rPr>
        <w:t>งได้บริจาคทรัพย์สินต่างๆมากมาย</w:t>
      </w:r>
      <w:r w:rsidR="006B6481">
        <w:rPr>
          <w:rFonts w:cs="Angsana New" w:hint="cs"/>
          <w:sz w:val="36"/>
          <w:szCs w:val="36"/>
          <w:cs/>
          <w:lang w:bidi="th-TH"/>
        </w:rPr>
        <w:t>ของท่านในแนวทางของพระองค์</w:t>
      </w:r>
    </w:p>
    <w:p w:rsidR="006B6481" w:rsidRDefault="006B6481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6B6481" w:rsidRDefault="00437DCF" w:rsidP="006B6481">
      <w:pPr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lastRenderedPageBreak/>
        <w:t>ซึ่งการกระ</w:t>
      </w:r>
      <w:r w:rsidR="006B6481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นี้ได้ถูกบันทึกโดยนักประวัติศาสตร์และนักค้นคว้าว่าถือเป็นเกียรติอย่างภาคภูมิใจยิ่ง</w:t>
      </w:r>
    </w:p>
    <w:p w:rsidR="00437DCF" w:rsidRPr="00F65FCF" w:rsidRDefault="00437DCF" w:rsidP="006B6481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ซึ่งไม่เคยปรากฏมาก่อนในหน้าประวัติศาสตร์</w:t>
      </w:r>
      <w:r w:rsidRPr="00F65FCF">
        <w:rPr>
          <w:rFonts w:cs="Angsana New"/>
          <w:sz w:val="36"/>
          <w:szCs w:val="36"/>
          <w:cs/>
          <w:lang w:bidi="th-TH"/>
        </w:rPr>
        <w:t xml:space="preserve">. </w:t>
      </w:r>
      <w:r w:rsidRPr="00F65FCF">
        <w:rPr>
          <w:rFonts w:cs="Angsana New" w:hint="cs"/>
          <w:sz w:val="36"/>
          <w:szCs w:val="36"/>
          <w:cs/>
          <w:lang w:bidi="th-TH"/>
        </w:rPr>
        <w:t>หลายครั้งที่ท่านอิมามได้ใช้จ่ายทรัพย์สินของท่านทั้งหมดเพื่อปกป้องคุณธรรม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หรือแม้กระทั่งได้เคยแบ่งทรัพย์สินของท่านออกเป็นสองส่วน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ครึ่งหนึ่งเป็นของท่านและอีกครึ่งหนึ่งแบ่งให้คนยากจน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มีรายงานว่า</w:t>
      </w:r>
    </w:p>
    <w:p w:rsidR="00437DCF" w:rsidRPr="00F65FCF" w:rsidRDefault="006B6481" w:rsidP="00437DCF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“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วันนั้น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ท่านอิมาม</w:t>
      </w:r>
      <w:r w:rsidR="00437DCF" w:rsidRPr="00F65FCF">
        <w:rPr>
          <w:rFonts w:cs="Angsana New"/>
          <w:sz w:val="36"/>
          <w:szCs w:val="36"/>
          <w:cs/>
          <w:lang w:bidi="th-TH"/>
        </w:rPr>
        <w:t>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</w:t>
      </w:r>
      <w:r w:rsidR="00437DCF" w:rsidRPr="00F65FCF">
        <w:rPr>
          <w:rFonts w:cs="Angsana New"/>
          <w:sz w:val="36"/>
          <w:szCs w:val="36"/>
          <w:cs/>
          <w:lang w:bidi="th-TH"/>
        </w:rPr>
        <w:t>.)</w:t>
      </w:r>
      <w:r>
        <w:rPr>
          <w:rFonts w:cs="Angsana New" w:hint="cs"/>
          <w:sz w:val="36"/>
          <w:szCs w:val="36"/>
          <w:cs/>
          <w:lang w:bidi="th-TH"/>
        </w:rPr>
        <w:t>กำ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ลังเดินทางอยู่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ได้ผ่านกลุ่มขอทาน</w:t>
      </w:r>
      <w:r>
        <w:rPr>
          <w:rFonts w:cs="Angsana New" w:hint="cs"/>
          <w:sz w:val="36"/>
          <w:szCs w:val="36"/>
          <w:cs/>
          <w:lang w:bidi="th-TH"/>
        </w:rPr>
        <w:t>กำ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ลัง</w:t>
      </w:r>
    </w:p>
    <w:p w:rsidR="006B6481" w:rsidRDefault="00437DCF" w:rsidP="006B6481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ร่วมวงกินอาหารจากเศษขนมปังแข็งๆแล้ว</w:t>
      </w:r>
      <w:r w:rsidR="006B6481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พวกเขาก็ได้เชิญท่านอิมามเข้าร่วมวงกินอาหาร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ดังนั้นท่านจึงลงจากหลังม้ามาร่วมรับประทานเศษขนมปังแข็งๆ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กับพวกเขา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โดยกล่าวว่าพระองค์อัลลอฮ์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ซบ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ไม่ทรงรักผู้หยิ่งยโส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ขณะที่ท่านอิมามรับประทานอยู่กับพวกเขา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กลุ่มขอทานได้จ้องมองท่านอิมามด้วยความปลาบปลื้ม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ท่านอิมามจึงได้เอ่ยเชิญชวนพวกเขาไปที่บ้านของท่านแล้วได้บริจาคอาหารและเสื้อผ้าอย่างดีแก่พวกเขา</w:t>
      </w:r>
      <w:r w:rsidR="006B6481">
        <w:rPr>
          <w:rFonts w:cs="Angsana New" w:hint="cs"/>
          <w:sz w:val="36"/>
          <w:szCs w:val="36"/>
          <w:cs/>
          <w:lang w:bidi="th-TH"/>
        </w:rPr>
        <w:t>”</w:t>
      </w:r>
    </w:p>
    <w:p w:rsidR="006B6481" w:rsidRDefault="006B6481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6B6481">
      <w:pPr>
        <w:rPr>
          <w:sz w:val="36"/>
          <w:szCs w:val="36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ประวัติศาสตร์ได้บันทึกไว้อย่างมากมายถึง</w:t>
      </w:r>
      <w:r w:rsidR="006B6481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บุคลิกภาพ</w:t>
      </w:r>
      <w:r w:rsidR="006B6481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ของการเอื้อ</w:t>
      </w:r>
    </w:p>
    <w:p w:rsidR="00437DCF" w:rsidRPr="00F65FCF" w:rsidRDefault="006B6481" w:rsidP="00437DCF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เฟื้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อยเผื่อแผ่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อย่างไร้ที่สิ้นสุด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ของท่านอิมามว่า</w:t>
      </w:r>
    </w:p>
    <w:p w:rsidR="006B6481" w:rsidRDefault="006B6481" w:rsidP="006B6481">
      <w:pPr>
        <w:rPr>
          <w:rFonts w:cs="Cordia New" w:hint="cs"/>
          <w:sz w:val="36"/>
          <w:szCs w:val="45"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“มี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ชายคนหนึ่งมาพบท่านแล้ว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ขอความช่</w:t>
      </w:r>
      <w:r>
        <w:rPr>
          <w:rFonts w:cs="Angsana New" w:hint="cs"/>
          <w:sz w:val="36"/>
          <w:szCs w:val="36"/>
          <w:cs/>
          <w:lang w:bidi="th-TH"/>
        </w:rPr>
        <w:t>ว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ยเหลือ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ท่านอิมามจึงสั่งให้คนรับใช้ไปตรวจดูว่ามีเงินเหลืออยู่เท่าไร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ก็จงมอบให้เขาทั้งหมด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ปรากฏว่ามีเงินเหลือประมาณเกือบหนึ่งหมื่นดิรฮัม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ชายผู้ขัดสนจึงได้รับเงินช่วยเหลือทั้งหมด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>
        <w:rPr>
          <w:rFonts w:cs="Angsana New" w:hint="cs"/>
          <w:sz w:val="36"/>
          <w:szCs w:val="36"/>
          <w:cs/>
          <w:lang w:bidi="th-TH"/>
        </w:rPr>
        <w:t>และ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ด้วยจากคุณธรรมความดี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การเสียสละอย่างมากมาย</w:t>
      </w:r>
      <w:r>
        <w:rPr>
          <w:rFonts w:cs="Angsana New" w:hint="cs"/>
          <w:sz w:val="36"/>
          <w:szCs w:val="36"/>
          <w:cs/>
          <w:lang w:bidi="th-TH"/>
        </w:rPr>
        <w:t>ของ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ท่าน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จึงได้ถูกขนานนามว่า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sz w:val="36"/>
          <w:szCs w:val="36"/>
        </w:rPr>
        <w:t xml:space="preserve"> </w:t>
      </w:r>
    </w:p>
    <w:p w:rsidR="00437DCF" w:rsidRPr="006B6481" w:rsidRDefault="006B6481" w:rsidP="006B6481">
      <w:pPr>
        <w:rPr>
          <w:rFonts w:cs="Cordia New" w:hint="cs"/>
          <w:sz w:val="36"/>
          <w:szCs w:val="45"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“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ผู้มีจิตเผื่อแผ่</w:t>
      </w:r>
      <w:r>
        <w:rPr>
          <w:rFonts w:cs="Angsana New" w:hint="cs"/>
          <w:sz w:val="36"/>
          <w:szCs w:val="36"/>
          <w:cs/>
          <w:lang w:bidi="th-TH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สุภาษิตของอิมามฮะซัน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</w:p>
    <w:p w:rsidR="00437DCF" w:rsidRPr="00F65FCF" w:rsidRDefault="00437DCF" w:rsidP="006B6481">
      <w:pPr>
        <w:rPr>
          <w:sz w:val="36"/>
          <w:szCs w:val="36"/>
        </w:rPr>
      </w:pPr>
      <w:r w:rsidRPr="00F65FCF">
        <w:rPr>
          <w:sz w:val="36"/>
          <w:szCs w:val="36"/>
        </w:rPr>
        <w:t xml:space="preserve">1. </w:t>
      </w:r>
      <w:r w:rsidRPr="00F65FCF">
        <w:rPr>
          <w:rFonts w:cs="Angsana New" w:hint="cs"/>
          <w:sz w:val="36"/>
          <w:szCs w:val="36"/>
          <w:cs/>
          <w:lang w:bidi="th-TH"/>
        </w:rPr>
        <w:t>จงปฏิบัติตนเพื่อชีวิตบนโลกนี้ของเจ้าเปรียบดั่งเจ้าจะมีชีวิตตลอดกาล</w:t>
      </w:r>
      <w:r w:rsidR="006B6481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และจงปฏิบัติตน</w:t>
      </w:r>
      <w:r w:rsidR="006B6481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เพื่อชีวิตบนโลกหน้าของเจ้า</w:t>
      </w:r>
      <w:r w:rsidR="006B6481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เปรียบดั่งเจ้าจะสิ้นชีวิตวันพรุ่งนี้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sz w:val="36"/>
          <w:szCs w:val="36"/>
        </w:rPr>
        <w:t xml:space="preserve">2. </w:t>
      </w:r>
      <w:r w:rsidRPr="00F65FCF">
        <w:rPr>
          <w:rFonts w:cs="Angsana New" w:hint="cs"/>
          <w:sz w:val="36"/>
          <w:szCs w:val="36"/>
          <w:cs/>
          <w:lang w:bidi="th-TH"/>
        </w:rPr>
        <w:t>ไม่มีทรัพย์ใดจะยิ่งใหญ่เท่าปัญญา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ไม่มีความยากจนใดเหมือน</w:t>
      </w:r>
    </w:p>
    <w:p w:rsidR="006B6481" w:rsidRDefault="00437DCF" w:rsidP="006B6481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ความโง่เขลา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ไม่มีความเลวร้ายใดเหมือนการหลงตนเอง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ไม่มีชีวิตที่ภิรมภ์ใดเหมือนการมีกิริยางาม</w:t>
      </w:r>
    </w:p>
    <w:p w:rsidR="006B6481" w:rsidRDefault="006B6481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6B6481">
      <w:pPr>
        <w:rPr>
          <w:sz w:val="36"/>
          <w:szCs w:val="36"/>
          <w:lang w:bidi="th-TH"/>
        </w:rPr>
      </w:pPr>
    </w:p>
    <w:p w:rsidR="006B6481" w:rsidRDefault="00437DCF" w:rsidP="00437DCF">
      <w:pPr>
        <w:rPr>
          <w:rFonts w:cs="Angsana New" w:hint="cs"/>
          <w:sz w:val="36"/>
          <w:szCs w:val="36"/>
          <w:lang w:bidi="th-TH"/>
        </w:rPr>
      </w:pPr>
      <w:r w:rsidRPr="00F65FCF">
        <w:rPr>
          <w:sz w:val="36"/>
          <w:szCs w:val="36"/>
        </w:rPr>
        <w:t xml:space="preserve">3. </w:t>
      </w:r>
      <w:r w:rsidRPr="00F65FCF">
        <w:rPr>
          <w:rFonts w:cs="Angsana New" w:hint="cs"/>
          <w:sz w:val="36"/>
          <w:szCs w:val="36"/>
          <w:cs/>
          <w:lang w:bidi="th-TH"/>
        </w:rPr>
        <w:t>การเริ่มที่จะให้อภัยและการให้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ก่อนการร้องขอนั้นย่อมเป็น</w:t>
      </w:r>
    </w:p>
    <w:p w:rsidR="00437DCF" w:rsidRPr="00F65FCF" w:rsidRDefault="00437DCF" w:rsidP="006B6481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เกี</w:t>
      </w:r>
      <w:r w:rsidR="006B6481">
        <w:rPr>
          <w:rFonts w:cs="Angsana New" w:hint="cs"/>
          <w:sz w:val="36"/>
          <w:szCs w:val="36"/>
          <w:cs/>
          <w:lang w:bidi="th-TH"/>
        </w:rPr>
        <w:t>ยรติ</w:t>
      </w:r>
      <w:r w:rsidRPr="00F65FCF">
        <w:rPr>
          <w:rFonts w:cs="Angsana New" w:hint="cs"/>
          <w:sz w:val="36"/>
          <w:szCs w:val="36"/>
          <w:cs/>
          <w:lang w:bidi="th-TH"/>
        </w:rPr>
        <w:t>ที่ยิ่งใหญ่</w:t>
      </w:r>
    </w:p>
    <w:p w:rsidR="00437DCF" w:rsidRPr="00F65FCF" w:rsidRDefault="00437DCF" w:rsidP="006B6481">
      <w:pPr>
        <w:rPr>
          <w:sz w:val="36"/>
          <w:szCs w:val="36"/>
        </w:rPr>
      </w:pPr>
      <w:r w:rsidRPr="00F65FCF">
        <w:rPr>
          <w:sz w:val="36"/>
          <w:szCs w:val="36"/>
        </w:rPr>
        <w:t xml:space="preserve">4. </w:t>
      </w:r>
      <w:r w:rsidRPr="00F65FCF">
        <w:rPr>
          <w:rFonts w:cs="Angsana New" w:hint="cs"/>
          <w:sz w:val="36"/>
          <w:szCs w:val="36"/>
          <w:cs/>
          <w:lang w:bidi="th-TH"/>
        </w:rPr>
        <w:t>มีรายงานว่า</w:t>
      </w:r>
    </w:p>
    <w:p w:rsidR="00437DCF" w:rsidRPr="00F65FCF" w:rsidRDefault="006B6481" w:rsidP="001B13C9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“ท่านอิ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มามฮะซัน</w:t>
      </w:r>
      <w:r w:rsidR="00437DCF" w:rsidRPr="00F65FCF">
        <w:rPr>
          <w:rFonts w:cs="Angsana New"/>
          <w:sz w:val="36"/>
          <w:szCs w:val="36"/>
          <w:cs/>
          <w:lang w:bidi="th-TH"/>
        </w:rPr>
        <w:t>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</w:t>
      </w:r>
      <w:r w:rsidR="00437DCF" w:rsidRPr="00F65FCF">
        <w:rPr>
          <w:rFonts w:cs="Angsana New"/>
          <w:sz w:val="36"/>
          <w:szCs w:val="36"/>
          <w:cs/>
          <w:lang w:bidi="th-TH"/>
        </w:rPr>
        <w:t>.)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ได้ถูกถามว่า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1B13C9">
        <w:rPr>
          <w:rFonts w:cs="Angsana New" w:hint="cs"/>
          <w:sz w:val="36"/>
          <w:szCs w:val="36"/>
          <w:cs/>
          <w:lang w:bidi="th-TH"/>
        </w:rPr>
        <w:t>“</w:t>
      </w:r>
      <w:r>
        <w:rPr>
          <w:rFonts w:cs="Angsana New" w:hint="cs"/>
          <w:sz w:val="36"/>
          <w:szCs w:val="36"/>
          <w:cs/>
          <w:lang w:bidi="th-TH"/>
        </w:rPr>
        <w:t>ความเคร่งครั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ดคืออะไร</w:t>
      </w:r>
      <w:r w:rsidR="001B13C9">
        <w:rPr>
          <w:rFonts w:cs="Angsana New" w:hint="cs"/>
          <w:sz w:val="36"/>
          <w:szCs w:val="36"/>
          <w:cs/>
          <w:lang w:bidi="th-TH"/>
        </w:rPr>
        <w:t>?”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ท่านอิมามตอบว่า</w:t>
      </w:r>
    </w:p>
    <w:p w:rsidR="00437DCF" w:rsidRPr="00F65FCF" w:rsidRDefault="001B13C9" w:rsidP="00437DCF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“ค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วามปราถนาสู่การระมัดระวังตนจากการ</w:t>
      </w:r>
      <w:r>
        <w:rPr>
          <w:rFonts w:cs="Angsana New" w:hint="cs"/>
          <w:sz w:val="36"/>
          <w:szCs w:val="36"/>
          <w:cs/>
          <w:lang w:bidi="th-TH"/>
        </w:rPr>
        <w:t>ทำ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บาปและจากการ</w:t>
      </w:r>
    </w:p>
    <w:p w:rsidR="00437DCF" w:rsidRPr="001B13C9" w:rsidRDefault="00437DCF" w:rsidP="001B13C9">
      <w:pPr>
        <w:rPr>
          <w:rFonts w:cs="Cordia New" w:hint="cs"/>
          <w:sz w:val="36"/>
          <w:szCs w:val="45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หลง</w:t>
      </w:r>
      <w:r w:rsidR="001B13C9">
        <w:rPr>
          <w:rFonts w:cs="Angsana New" w:hint="cs"/>
          <w:sz w:val="36"/>
          <w:szCs w:val="36"/>
          <w:cs/>
          <w:lang w:bidi="th-TH"/>
        </w:rPr>
        <w:t>ไ</w:t>
      </w:r>
      <w:r w:rsidRPr="00F65FCF">
        <w:rPr>
          <w:rFonts w:cs="Angsana New" w:hint="cs"/>
          <w:sz w:val="36"/>
          <w:szCs w:val="36"/>
          <w:cs/>
          <w:lang w:bidi="th-TH"/>
        </w:rPr>
        <w:t>หลแสงสีแห่งโลก</w:t>
      </w:r>
      <w:r w:rsidR="001B13C9">
        <w:rPr>
          <w:rFonts w:cs="Angsana New" w:hint="cs"/>
          <w:sz w:val="36"/>
          <w:szCs w:val="36"/>
          <w:cs/>
          <w:lang w:bidi="th-TH"/>
        </w:rPr>
        <w:t>นี้”</w:t>
      </w:r>
    </w:p>
    <w:p w:rsidR="001B13C9" w:rsidRDefault="00437DCF" w:rsidP="001B13C9">
      <w:pPr>
        <w:rPr>
          <w:rFonts w:cs="Cordia New" w:hint="cs"/>
          <w:sz w:val="36"/>
          <w:szCs w:val="45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ท่านได้ถูกถามอีกว่า</w:t>
      </w:r>
    </w:p>
    <w:p w:rsidR="00437DCF" w:rsidRPr="00F65FCF" w:rsidRDefault="001B13C9" w:rsidP="001B13C9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“ขั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นติคืออะไร</w:t>
      </w:r>
      <w:r>
        <w:rPr>
          <w:rFonts w:cs="Angsana New" w:hint="cs"/>
          <w:sz w:val="36"/>
          <w:szCs w:val="36"/>
          <w:cs/>
          <w:lang w:bidi="th-TH"/>
        </w:rPr>
        <w:t>?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ท่านอิมามตอบว่า</w:t>
      </w:r>
    </w:p>
    <w:p w:rsidR="00437DCF" w:rsidRPr="001B13C9" w:rsidRDefault="001B13C9" w:rsidP="001B13C9">
      <w:pPr>
        <w:rPr>
          <w:rFonts w:cs="Cordia New" w:hint="cs"/>
          <w:sz w:val="36"/>
          <w:szCs w:val="45"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“ค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วามยับยั้งชั่งใจตนเองและการคลุมจิตใ</w:t>
      </w:r>
      <w:r>
        <w:rPr>
          <w:rFonts w:cs="Angsana New" w:hint="cs"/>
          <w:sz w:val="36"/>
          <w:szCs w:val="36"/>
          <w:cs/>
          <w:lang w:bidi="th-TH"/>
        </w:rPr>
        <w:t>จ”</w:t>
      </w:r>
    </w:p>
    <w:p w:rsidR="001B13C9" w:rsidRDefault="00437DCF" w:rsidP="00437DCF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ท่านได้ถูกถามอีกว่า</w:t>
      </w:r>
    </w:p>
    <w:p w:rsidR="001B13C9" w:rsidRDefault="001B13C9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1B13C9" w:rsidP="00437DCF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lastRenderedPageBreak/>
        <w:t>“ก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ารขัดเกลาคืออะไร</w:t>
      </w:r>
      <w:r>
        <w:rPr>
          <w:rFonts w:cs="Angsana New" w:hint="cs"/>
          <w:sz w:val="36"/>
          <w:szCs w:val="36"/>
          <w:cs/>
          <w:lang w:bidi="th-TH"/>
        </w:rPr>
        <w:t>?”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ท่านตอบว่า</w:t>
      </w:r>
    </w:p>
    <w:p w:rsidR="00437DCF" w:rsidRPr="001B13C9" w:rsidRDefault="001B13C9" w:rsidP="00437DCF">
      <w:pPr>
        <w:rPr>
          <w:rFonts w:cs="Cordia New" w:hint="cs"/>
          <w:sz w:val="36"/>
          <w:szCs w:val="45"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“ก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ารปกป้องความชั่วร้ายด้วยคุณธรร</w:t>
      </w:r>
      <w:r>
        <w:rPr>
          <w:rFonts w:cs="Angsana New" w:hint="cs"/>
          <w:sz w:val="36"/>
          <w:szCs w:val="36"/>
          <w:cs/>
          <w:lang w:bidi="th-TH"/>
        </w:rPr>
        <w:t>ม”</w:t>
      </w:r>
    </w:p>
    <w:p w:rsidR="001B13C9" w:rsidRDefault="00437DCF" w:rsidP="00437DCF">
      <w:pPr>
        <w:rPr>
          <w:rFonts w:cs="Angsana New" w:hint="cs"/>
          <w:sz w:val="36"/>
          <w:szCs w:val="36"/>
          <w:lang w:bidi="th-TH"/>
        </w:rPr>
      </w:pPr>
      <w:r w:rsidRPr="00F65FCF">
        <w:rPr>
          <w:sz w:val="36"/>
          <w:szCs w:val="36"/>
        </w:rPr>
        <w:t xml:space="preserve">5. </w:t>
      </w:r>
      <w:r w:rsidRPr="00F65FCF">
        <w:rPr>
          <w:rFonts w:cs="Angsana New" w:hint="cs"/>
          <w:sz w:val="36"/>
          <w:szCs w:val="36"/>
          <w:cs/>
          <w:lang w:bidi="th-TH"/>
        </w:rPr>
        <w:t>แท้จริงขันติ</w:t>
      </w:r>
      <w:r w:rsidR="001B13C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="001B13C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เครื่องประดับของมนุ</w:t>
      </w:r>
      <w:r w:rsidR="001B13C9">
        <w:rPr>
          <w:rFonts w:cs="Angsana New" w:hint="cs"/>
          <w:sz w:val="36"/>
          <w:szCs w:val="36"/>
          <w:cs/>
          <w:lang w:bidi="th-TH"/>
        </w:rPr>
        <w:t>ษย์</w:t>
      </w:r>
      <w:r w:rsidRPr="00F65FCF">
        <w:rPr>
          <w:rFonts w:cs="Angsana New" w:hint="cs"/>
          <w:sz w:val="36"/>
          <w:szCs w:val="36"/>
          <w:cs/>
          <w:lang w:bidi="th-TH"/>
        </w:rPr>
        <w:t>ชน</w:t>
      </w:r>
    </w:p>
    <w:p w:rsidR="001B13C9" w:rsidRDefault="00437DCF" w:rsidP="001B13C9">
      <w:pPr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ความซื่อสัตย์ต่อ</w:t>
      </w:r>
      <w:r w:rsidR="001B13C9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มั่นสัญญา</w:t>
      </w:r>
      <w:r w:rsidR="001B13C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="001B13C9">
        <w:rPr>
          <w:rFonts w:cs="Angsana New" w:hint="cs"/>
          <w:sz w:val="36"/>
          <w:szCs w:val="36"/>
          <w:cs/>
          <w:lang w:bidi="th-TH"/>
        </w:rPr>
        <w:t xml:space="preserve"> สัญลักษณ์</w:t>
      </w:r>
      <w:r w:rsidRPr="00F65FCF">
        <w:rPr>
          <w:rFonts w:cs="Angsana New" w:hint="cs"/>
          <w:sz w:val="36"/>
          <w:szCs w:val="36"/>
          <w:cs/>
          <w:lang w:bidi="th-TH"/>
        </w:rPr>
        <w:t>ของสุภาพชน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37DCF" w:rsidRPr="00F65FCF" w:rsidRDefault="00437DCF" w:rsidP="001B13C9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การรีบร้อน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ในการงานโดยไร้สติ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="001B13C9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ความโง่เขลา</w:t>
      </w:r>
    </w:p>
    <w:p w:rsidR="001B13C9" w:rsidRDefault="001B13C9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1B13C9" w:rsidRDefault="00437DCF" w:rsidP="001B13C9">
      <w:pPr>
        <w:pStyle w:val="Heading1"/>
        <w:rPr>
          <w:sz w:val="40"/>
          <w:szCs w:val="40"/>
        </w:rPr>
      </w:pPr>
      <w:bookmarkStart w:id="35" w:name="_Toc382301471"/>
      <w:r w:rsidRPr="001B13C9">
        <w:rPr>
          <w:rFonts w:hint="cs"/>
          <w:sz w:val="40"/>
          <w:szCs w:val="40"/>
          <w:cs/>
        </w:rPr>
        <w:lastRenderedPageBreak/>
        <w:t>แบบฉบับแห่งวิถีชีวิตอันประเสริฐ</w:t>
      </w:r>
      <w:bookmarkEnd w:id="35"/>
    </w:p>
    <w:p w:rsidR="00437DCF" w:rsidRPr="001B13C9" w:rsidRDefault="00437DCF" w:rsidP="001B13C9">
      <w:pPr>
        <w:pStyle w:val="Heading1"/>
        <w:rPr>
          <w:sz w:val="40"/>
          <w:szCs w:val="40"/>
        </w:rPr>
      </w:pPr>
      <w:bookmarkStart w:id="36" w:name="_Toc382301472"/>
      <w:r w:rsidRPr="001B13C9">
        <w:rPr>
          <w:rFonts w:hint="cs"/>
          <w:sz w:val="40"/>
          <w:szCs w:val="40"/>
          <w:cs/>
        </w:rPr>
        <w:t>ของท่านอิมามฮุเซน</w:t>
      </w:r>
      <w:r w:rsidRPr="001B13C9">
        <w:rPr>
          <w:sz w:val="40"/>
          <w:szCs w:val="40"/>
          <w:cs/>
        </w:rPr>
        <w:t xml:space="preserve"> (</w:t>
      </w:r>
      <w:r w:rsidRPr="001B13C9">
        <w:rPr>
          <w:rFonts w:hint="cs"/>
          <w:sz w:val="40"/>
          <w:szCs w:val="40"/>
          <w:cs/>
        </w:rPr>
        <w:t>อ</w:t>
      </w:r>
      <w:r w:rsidRPr="001B13C9">
        <w:rPr>
          <w:sz w:val="40"/>
          <w:szCs w:val="40"/>
          <w:cs/>
        </w:rPr>
        <w:t>.)</w:t>
      </w:r>
      <w:bookmarkEnd w:id="36"/>
    </w:p>
    <w:p w:rsidR="00437DCF" w:rsidRDefault="00437DCF" w:rsidP="001B13C9">
      <w:pPr>
        <w:pStyle w:val="Heading1"/>
        <w:rPr>
          <w:rFonts w:hint="cs"/>
          <w:sz w:val="40"/>
          <w:szCs w:val="40"/>
        </w:rPr>
      </w:pPr>
      <w:bookmarkStart w:id="37" w:name="_Toc382301473"/>
      <w:r w:rsidRPr="001B13C9">
        <w:rPr>
          <w:rFonts w:hint="cs"/>
          <w:sz w:val="40"/>
          <w:szCs w:val="40"/>
          <w:cs/>
        </w:rPr>
        <w:t>บุตรอิมามอะลี</w:t>
      </w:r>
      <w:r w:rsidRPr="001B13C9">
        <w:rPr>
          <w:sz w:val="40"/>
          <w:szCs w:val="40"/>
          <w:cs/>
        </w:rPr>
        <w:t xml:space="preserve"> (</w:t>
      </w:r>
      <w:r w:rsidRPr="001B13C9">
        <w:rPr>
          <w:rFonts w:hint="cs"/>
          <w:sz w:val="40"/>
          <w:szCs w:val="40"/>
          <w:cs/>
        </w:rPr>
        <w:t>อ</w:t>
      </w:r>
      <w:r w:rsidRPr="001B13C9">
        <w:rPr>
          <w:sz w:val="40"/>
          <w:szCs w:val="40"/>
          <w:cs/>
        </w:rPr>
        <w:t>.)</w:t>
      </w:r>
      <w:bookmarkEnd w:id="37"/>
    </w:p>
    <w:p w:rsidR="001B13C9" w:rsidRPr="001B13C9" w:rsidRDefault="001B13C9" w:rsidP="001B13C9">
      <w:pPr>
        <w:pStyle w:val="libNormal"/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ความแวววาวและระยิบระยับของพระราชวังต่างๆ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ไม่ได้มีความ</w:t>
      </w:r>
    </w:p>
    <w:p w:rsidR="001B13C9" w:rsidRDefault="00437DCF" w:rsidP="001B13C9">
      <w:pPr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หมายใดๆ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ต่อพวกเขาเลย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บรรดาผู้ที่เกลียดการถูกข่มขู่โดยผู้ปกครองที่ชอบกดขี่และการชักธงแห่งเสรีภาพที่</w:t>
      </w:r>
      <w:r w:rsidR="001B13C9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ให้ความจริงของพวกเขายังคงอยู่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คนเหล่านั้นที่ได้ค้นหาในทุกซอกทุกมุมเพื่อที่จะตัดมือของพวกทรราช</w:t>
      </w:r>
      <w:r w:rsidR="001B13C9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พวกที่โค่นล้มพระราชวัง</w:t>
      </w:r>
    </w:p>
    <w:p w:rsidR="001B13C9" w:rsidRDefault="00437DCF" w:rsidP="001B13C9">
      <w:pPr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ของกษัต</w:t>
      </w:r>
      <w:r w:rsidR="001B13C9">
        <w:rPr>
          <w:rFonts w:cs="Angsana New" w:hint="cs"/>
          <w:sz w:val="36"/>
          <w:szCs w:val="36"/>
          <w:cs/>
          <w:lang w:bidi="th-TH"/>
        </w:rPr>
        <w:t>ริ</w:t>
      </w:r>
      <w:r w:rsidRPr="00F65FCF">
        <w:rPr>
          <w:rFonts w:cs="Angsana New" w:hint="cs"/>
          <w:sz w:val="36"/>
          <w:szCs w:val="36"/>
          <w:cs/>
          <w:lang w:bidi="th-TH"/>
        </w:rPr>
        <w:t>ย์ฟาโรห์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และลด</w:t>
      </w:r>
      <w:r w:rsidR="001B13C9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นวนพวกที่กดขี่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37DCF" w:rsidRPr="00F65FCF" w:rsidRDefault="00437DCF" w:rsidP="001B13C9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พวกเขาจึงลุกขึ้นอย่างกล้าหาญและไม่ว่าอะไรที่จะ</w:t>
      </w:r>
      <w:r w:rsidR="001B13C9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ให้เกิดความเสียหาย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พวกเขาจะต่อสู้อย่างไม่ลดละ</w:t>
      </w:r>
      <w:r w:rsidR="001B13C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ถึงแม้ว่า</w:t>
      </w:r>
      <w:r w:rsidR="001B13C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นั่นจะหมายถึงความเสียสละ</w:t>
      </w:r>
      <w:r w:rsidR="001B13C9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ทุกสิ่งที่พวกเขามีก็ตาม</w:t>
      </w:r>
    </w:p>
    <w:p w:rsidR="001B13C9" w:rsidRDefault="001B13C9" w:rsidP="001B13C9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ท่านอิมามฮุเ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ซน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บุตรอิมามอะลี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.) </w:t>
      </w:r>
      <w:r>
        <w:rPr>
          <w:rFonts w:cs="Angsana New" w:hint="cs"/>
          <w:sz w:val="36"/>
          <w:szCs w:val="36"/>
          <w:cs/>
          <w:lang w:bidi="th-TH"/>
        </w:rPr>
        <w:t>เป็นคนที่ดีที่สุด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ในบรรดาผ</w:t>
      </w:r>
      <w:r>
        <w:rPr>
          <w:rFonts w:cs="Angsana New" w:hint="cs"/>
          <w:sz w:val="36"/>
          <w:szCs w:val="36"/>
          <w:cs/>
          <w:lang w:bidi="th-TH"/>
        </w:rPr>
        <w:t>ู้ที่ต่อ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ต้านการเผด็จการในยุคของท่าน</w:t>
      </w:r>
    </w:p>
    <w:p w:rsidR="001B13C9" w:rsidRDefault="001B13C9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1B13C9">
      <w:pPr>
        <w:rPr>
          <w:sz w:val="36"/>
          <w:szCs w:val="36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บุตรอิมามอะลี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เป็นบุคคลที่มีชื่อเสียงมากใน</w:t>
      </w:r>
    </w:p>
    <w:p w:rsidR="001B13C9" w:rsidRDefault="001B13C9" w:rsidP="00437DCF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ประวัติศาสตรข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องมนุษยชาติ</w:t>
      </w:r>
    </w:p>
    <w:p w:rsidR="001B13C9" w:rsidRDefault="00437DCF" w:rsidP="001B13C9">
      <w:pPr>
        <w:spacing w:after="0" w:line="240" w:lineRule="auto"/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1B13C9">
        <w:rPr>
          <w:rFonts w:cs="Angsana New" w:hint="cs"/>
          <w:sz w:val="36"/>
          <w:szCs w:val="36"/>
          <w:cs/>
          <w:lang w:bidi="th-TH"/>
        </w:rPr>
        <w:t>ท่าน เป็น</w:t>
      </w:r>
      <w:r w:rsidRPr="00F65FCF">
        <w:rPr>
          <w:rFonts w:cs="Angsana New" w:hint="cs"/>
          <w:sz w:val="36"/>
          <w:szCs w:val="36"/>
          <w:cs/>
          <w:lang w:bidi="th-TH"/>
        </w:rPr>
        <w:t>หลา</w:t>
      </w:r>
      <w:r w:rsidR="001B13C9">
        <w:rPr>
          <w:rFonts w:cs="Angsana New" w:hint="cs"/>
          <w:sz w:val="36"/>
          <w:szCs w:val="36"/>
          <w:cs/>
          <w:lang w:bidi="th-TH"/>
        </w:rPr>
        <w:t>นชายแท้ของท่าน</w:t>
      </w:r>
      <w:r w:rsidRPr="00F65FCF">
        <w:rPr>
          <w:rFonts w:cs="Angsana New" w:hint="cs"/>
          <w:sz w:val="36"/>
          <w:szCs w:val="36"/>
          <w:cs/>
          <w:lang w:bidi="th-TH"/>
        </w:rPr>
        <w:t>ศาสดาแหง่ศาสนาอิสลาม</w:t>
      </w:r>
    </w:p>
    <w:p w:rsidR="00437DCF" w:rsidRPr="001B13C9" w:rsidRDefault="001B13C9" w:rsidP="001B13C9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ผู้ซึ่งเป็นที่รู้จักกันดีในความกล้า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หาญและความเสียสละ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รวม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ถึงการต่อสู้กับการกดขี่ข่มเหง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ท่านเป็นผู้ที่สร้างเรื่องราวของวันอาชูรออ์</w:t>
      </w:r>
    </w:p>
    <w:p w:rsidR="00437DCF" w:rsidRPr="00F65FCF" w:rsidRDefault="00437DCF" w:rsidP="001B13C9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ในวันที่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10</w:t>
      </w:r>
      <w:r w:rsidR="001B13C9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ของเดือนมุฮัรรอม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ในเมือง</w:t>
      </w:r>
      <w:r w:rsidR="001B13C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ที่เรียกว่า</w:t>
      </w:r>
      <w:r w:rsidR="001B13C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กัรบาลาอ์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ในประเทศอิรัก</w:t>
      </w:r>
      <w:r w:rsidR="001B13C9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เนื่องจาก</w:t>
      </w:r>
      <w:r w:rsidR="001B13C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ท่านอิมามและสหายผู้จงรักภักดีทั้ง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72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คนของท่านได้รับความทุ</w:t>
      </w:r>
      <w:r w:rsidR="001B13C9">
        <w:rPr>
          <w:rFonts w:cs="Angsana New" w:hint="cs"/>
          <w:sz w:val="36"/>
          <w:szCs w:val="36"/>
          <w:cs/>
          <w:lang w:bidi="th-TH"/>
        </w:rPr>
        <w:t>ก</w:t>
      </w:r>
      <w:r w:rsidRPr="00F65FCF">
        <w:rPr>
          <w:rFonts w:cs="Angsana New" w:hint="cs"/>
          <w:sz w:val="36"/>
          <w:szCs w:val="36"/>
          <w:cs/>
          <w:lang w:bidi="th-TH"/>
        </w:rPr>
        <w:t>ข์ทรมานอย่างไร้ความปรานีและไร้ซึ่งความยุติธรรมที่นั่น</w:t>
      </w:r>
    </w:p>
    <w:p w:rsidR="001B13C9" w:rsidRDefault="00437DCF" w:rsidP="001B13C9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ในปัจจุบันนี้และหลังจากเหตุการณ์ที่เกิดขึ้นมา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sz w:val="36"/>
          <w:szCs w:val="36"/>
        </w:rPr>
        <w:t>1,400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ปีมาแล้ว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คนนับล้านทั่วโลกจะร่วมกันไว้อาลัยและทุบตีตัวเองที่หน้าอกและศีรษะของพวกเขาเพื่อเป็นสัญลักษณ์แสดงถึง</w:t>
      </w:r>
      <w:r w:rsidR="001B13C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ความโศกเศร้าของพวกเขา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อาชูรออ์อาจดูเหมือนเหตุการณ์ธรรมดาที่เกิดขึ้นในเวลาและสถานที่ที่ถูก</w:t>
      </w:r>
      <w:r w:rsidR="001B13C9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หนดไว้</w:t>
      </w:r>
    </w:p>
    <w:p w:rsidR="001B13C9" w:rsidRDefault="001B13C9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1B13C9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ที่ซึ่งคนกลุ่มเล็กๆ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ต่อสู้กับศัตรู</w:t>
      </w:r>
      <w:r w:rsidR="001B13C9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นวนมากที่ติดอาวุธทั้งไล่ฟันและคล่าชีวิตของพวกเขา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แต่อาชูรออ์ก็เป็นอมตะ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แท้จริงแล้ว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เมื่อเวลาผ่านไป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ด้านที่น่าอัศจรรย์ของการจลาจลนี้เป็นที่ประจักษ์แก่พวกเราศัตรูผู้สังหารท่านอิมามฮุเซน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อ้างถึงชัยชนะของพวกเขา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</w:t>
      </w:r>
      <w:r w:rsidR="001B13C9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พวกเขา</w:t>
      </w:r>
      <w:r w:rsidR="001B13C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เป็นที่รู้จักกันในนามของผู้แพ้อย่างยับเยินในหน้าประวัติศาสตร์</w:t>
      </w:r>
    </w:p>
    <w:p w:rsidR="00437DCF" w:rsidRPr="00F65FCF" w:rsidRDefault="00437DCF" w:rsidP="001B13C9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เพราะ</w:t>
      </w:r>
      <w:r w:rsidR="001B13C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พวกเขาถูกสาปแช่ง</w:t>
      </w:r>
      <w:r w:rsidR="001B13C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นับตั้งแต่นั้นเป็นต้นมา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เพราะพวกเขาไม่สามารถหยุดมูลเหตุอันสูงส่งของท่านอิมามฮุเซน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ซึ่งท่านได้เริ่มลุกขึ้นยืนหยัดต่อสู้กับทรราชย์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ตามข้อเท็จจริงที่เกิดขึ้น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มหากาพย์แห่งอาชูรออ์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จากประวัติศาสตร์ตั้งแต่ต้นจนจบ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="001B13C9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เนิด</w:t>
      </w:r>
    </w:p>
    <w:p w:rsidR="00C31B81" w:rsidRDefault="00437DCF" w:rsidP="00C31B81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ขึ้นมาจากวิธีการคิดซึ่งเป็นมูลเหตุแห่งมนุษยชาติ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มันจึงถูก</w:t>
      </w:r>
      <w:r w:rsidR="00C31B81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ให้เป็นอมตะ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เพราะมัน</w:t>
      </w:r>
      <w:r w:rsidR="00C31B81">
        <w:rPr>
          <w:rFonts w:cs="Angsana New" w:hint="cs"/>
          <w:sz w:val="36"/>
          <w:szCs w:val="36"/>
          <w:cs/>
          <w:lang w:bidi="th-TH"/>
        </w:rPr>
        <w:t>ดำ</w:t>
      </w:r>
      <w:r w:rsidRPr="00F65FCF">
        <w:rPr>
          <w:rFonts w:cs="Angsana New" w:hint="cs"/>
          <w:sz w:val="36"/>
          <w:szCs w:val="36"/>
          <w:cs/>
          <w:lang w:bidi="th-TH"/>
        </w:rPr>
        <w:t>เนินไปเกินกว่าจะเป็นเพียงความขัดแย้งของพรรคพวกและชาติพันธุ์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ชนกลุ่มน้อยและกลายเป็นสัญลักษณ์ของการต่อสู้ของมนุษย์กับการกดขี่ข่มเหง</w:t>
      </w:r>
    </w:p>
    <w:p w:rsidR="00C31B81" w:rsidRDefault="00C31B81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C31B81">
      <w:pPr>
        <w:rPr>
          <w:sz w:val="36"/>
          <w:szCs w:val="36"/>
        </w:rPr>
      </w:pPr>
    </w:p>
    <w:p w:rsidR="00437DCF" w:rsidRPr="00F65FCF" w:rsidRDefault="00437DCF" w:rsidP="00C31B81">
      <w:pPr>
        <w:pStyle w:val="Heading1"/>
      </w:pPr>
      <w:bookmarkStart w:id="38" w:name="_Toc382301474"/>
      <w:r w:rsidRPr="00F65FCF">
        <w:rPr>
          <w:rFonts w:hint="cs"/>
          <w:cs/>
        </w:rPr>
        <w:t>เป้าหมายเบื้องหลังการยืนหยัดต่อต้าน</w:t>
      </w:r>
      <w:bookmarkEnd w:id="38"/>
    </w:p>
    <w:p w:rsidR="00437DCF" w:rsidRDefault="00437DCF" w:rsidP="00C31B81">
      <w:pPr>
        <w:pStyle w:val="Heading1"/>
        <w:rPr>
          <w:rFonts w:hint="cs"/>
        </w:rPr>
      </w:pPr>
      <w:bookmarkStart w:id="39" w:name="_Toc382301475"/>
      <w:r w:rsidRPr="00F65FCF">
        <w:rPr>
          <w:rFonts w:hint="cs"/>
          <w:cs/>
        </w:rPr>
        <w:t>ของท่านอิมามฮุเซน</w:t>
      </w:r>
      <w:r w:rsidRPr="00F65FCF">
        <w:rPr>
          <w:cs/>
        </w:rPr>
        <w:t xml:space="preserve"> (</w:t>
      </w:r>
      <w:r w:rsidRPr="00F65FCF">
        <w:rPr>
          <w:rFonts w:hint="cs"/>
          <w:cs/>
        </w:rPr>
        <w:t>อ</w:t>
      </w:r>
      <w:r w:rsidRPr="00F65FCF">
        <w:rPr>
          <w:cs/>
        </w:rPr>
        <w:t>.)</w:t>
      </w:r>
      <w:bookmarkEnd w:id="39"/>
    </w:p>
    <w:p w:rsidR="00C31B81" w:rsidRPr="00C31B81" w:rsidRDefault="00C31B81" w:rsidP="00C31B81">
      <w:pPr>
        <w:pStyle w:val="libNormal"/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เป้าหมายที่ท่านอิมามฮุเซน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พยายามที่จะให้บรรลุได้เกิดขึ้นใน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วันอาชูรออ์อย่างชัดเจน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ในยุคของท่านอิมามฮุเซน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ความเชื่อผิดๆในโชคลางและ</w:t>
      </w:r>
    </w:p>
    <w:p w:rsidR="00437DCF" w:rsidRPr="00F65FCF" w:rsidRDefault="00437DCF" w:rsidP="00C31B81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ไสยศาสตร์เป็นที่แพร่หลายในสังคม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ซึ่งท่านมีเจตนารมณ์ที่จะ</w:t>
      </w:r>
      <w:r w:rsidR="00C31B81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จัดสิ่งเหล่านี้เสีย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สิทธิและคุณค่าของมนุษย์ถูกละเลยโดยผู้ปกครองของเขา</w:t>
      </w:r>
    </w:p>
    <w:p w:rsidR="00C31B81" w:rsidRDefault="00437DCF" w:rsidP="00C31B81">
      <w:pPr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ในช่วงเวลานั้นสิทธิและคุณค่าดังเช่นในยุคสมัยของท่านศาสดามุฮัมหมัด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ที่เคยมีและการเสียสละอย่างเหลือคณานับแทบจะหมดไปในสังคม</w:t>
      </w:r>
    </w:p>
    <w:p w:rsidR="00437DCF" w:rsidRPr="00F65FCF" w:rsidRDefault="00437DCF" w:rsidP="00C31B81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อย่างไรก็ตาม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จดจ่ออยู่กับการปฏิรูปสังคม</w:t>
      </w:r>
    </w:p>
    <w:p w:rsidR="00C31B81" w:rsidRDefault="00437DCF" w:rsidP="00437DCF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ใหม่ทั้งหมด</w:t>
      </w:r>
    </w:p>
    <w:p w:rsidR="00C31B81" w:rsidRDefault="00C31B81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437DCF">
      <w:pPr>
        <w:rPr>
          <w:sz w:val="36"/>
          <w:szCs w:val="36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ผู้ปกครองอณาจักรอิสลามได้สืบเชื้อสายมาทางราชวงค์และอยู่</w:t>
      </w:r>
    </w:p>
    <w:p w:rsidR="00437DCF" w:rsidRPr="00F65FCF" w:rsidRDefault="00437DCF" w:rsidP="00C31B81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ใน</w:t>
      </w:r>
      <w:r w:rsidR="00C31B81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มือของพวกขุนนาง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สัมพันธ์ทางครอบครัวและเชื้อชาติเข้ามาแทนที่คุณธรรมและความสามารถในการกระจายความมั่งคั่งไปยังประชาช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ในทางการเมืองผู้</w:t>
      </w:r>
      <w:r w:rsidR="00C31B81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ทางศาสนาไม่ได้ดูแลสิทธิส่วนบุคคลหรือส่วนรวมแก่ประชาชน</w:t>
      </w:r>
      <w:r w:rsidR="00C31B81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และการประจบประแจงเข้ามาแพร่หลายและเข้ามามี</w:t>
      </w:r>
      <w:r w:rsidR="00C31B81">
        <w:rPr>
          <w:rFonts w:cs="Angsana New" w:hint="cs"/>
          <w:sz w:val="36"/>
          <w:szCs w:val="36"/>
          <w:cs/>
          <w:lang w:bidi="th-TH"/>
        </w:rPr>
        <w:t>อำ</w:t>
      </w:r>
      <w:r w:rsidRPr="00F65FCF">
        <w:rPr>
          <w:rFonts w:cs="Angsana New" w:hint="cs"/>
          <w:sz w:val="36"/>
          <w:szCs w:val="36"/>
          <w:cs/>
          <w:lang w:bidi="th-TH"/>
        </w:rPr>
        <w:t>นาจในศาลแทน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จึงลุกขึ้นต่อสู้เพื่อปฏิรูปสังคม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และช่วย</w:t>
      </w:r>
    </w:p>
    <w:p w:rsidR="00437DCF" w:rsidRPr="00F65FCF" w:rsidRDefault="00437DCF" w:rsidP="00C31B81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ชาวมุสลิมให้ได้รับคุณค่าและอุดมการณ์ที่ท่านศาสดาได้พยายามอย่างหนักในการผดุงรักษามันไว้กลับคืนมา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การลุกขึ้นต่อต้านต่อผู้ปกครองที่เป็นทรราชย์นั้นพวกอิมามไม่ใช่</w:t>
      </w:r>
    </w:p>
    <w:p w:rsidR="00C31B81" w:rsidRDefault="00C31B81" w:rsidP="00C31B81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“พ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วกนอกกฎหมา</w:t>
      </w:r>
      <w:r>
        <w:rPr>
          <w:rFonts w:cs="Angsana New" w:hint="cs"/>
          <w:sz w:val="36"/>
          <w:szCs w:val="36"/>
          <w:cs/>
          <w:lang w:bidi="th-TH"/>
        </w:rPr>
        <w:t xml:space="preserve">ย” </w:t>
      </w:r>
      <w:r w:rsidR="00437DCF" w:rsidRPr="00F65FCF">
        <w:rPr>
          <w:sz w:val="36"/>
          <w:szCs w:val="36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แท้ที่จริง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อิมามได้ถูกฆ่าโดยบรรดาฆาตกรที่ได้รับ</w:t>
      </w:r>
      <w:r>
        <w:rPr>
          <w:rFonts w:cs="Angsana New" w:hint="cs"/>
          <w:sz w:val="36"/>
          <w:szCs w:val="36"/>
          <w:cs/>
          <w:lang w:bidi="th-TH"/>
        </w:rPr>
        <w:t>คำ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สั่งมาจากผู้ปกครองที่กดขี่ให้</w:t>
      </w:r>
      <w:r>
        <w:rPr>
          <w:rFonts w:cs="Angsana New" w:hint="cs"/>
          <w:sz w:val="36"/>
          <w:szCs w:val="36"/>
          <w:cs/>
          <w:lang w:bidi="th-TH"/>
        </w:rPr>
        <w:t>ทำ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เช่นนั้น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การจลาจลที่ติดอาวุธได้เริ่มขึ้นโดยการฉ้อโกงและอาชญากร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แต่ท่านอิมามฮุเซน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</w:t>
      </w:r>
      <w:r w:rsidR="00437DCF" w:rsidRPr="00F65FCF">
        <w:rPr>
          <w:rFonts w:cs="Angsana New"/>
          <w:sz w:val="36"/>
          <w:szCs w:val="36"/>
          <w:cs/>
          <w:lang w:bidi="th-TH"/>
        </w:rPr>
        <w:t>.)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แตกต่างไปจากนั้น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ท่านเป็นตัวแทนของความมี</w:t>
      </w:r>
      <w:r>
        <w:rPr>
          <w:rFonts w:cs="Angsana New" w:hint="cs"/>
          <w:sz w:val="36"/>
          <w:szCs w:val="36"/>
          <w:cs/>
          <w:lang w:bidi="th-TH"/>
        </w:rPr>
        <w:t>น้ำ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ใจต่อผู้อื่นและเป้าหมายของท่าน</w:t>
      </w:r>
    </w:p>
    <w:p w:rsidR="00C31B81" w:rsidRDefault="00C31B81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C31B81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lastRenderedPageBreak/>
        <w:t>เพียงแค่ปกป้องพวกเขาจากความโง่เขลาและความมืดมนซึ่งปกคลุมพวกเขาอยู่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นั่นคือ</w:t>
      </w:r>
    </w:p>
    <w:p w:rsidR="00437DCF" w:rsidRPr="00F65FCF" w:rsidRDefault="00437DCF" w:rsidP="00C31B81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เหตุผลว่า</w:t>
      </w:r>
      <w:r w:rsidR="00C31B81">
        <w:rPr>
          <w:rFonts w:cs="Angsana New" w:hint="cs"/>
          <w:sz w:val="36"/>
          <w:szCs w:val="36"/>
          <w:cs/>
          <w:lang w:bidi="th-TH"/>
        </w:rPr>
        <w:t xml:space="preserve"> ทำ</w:t>
      </w:r>
      <w:r w:rsidRPr="00F65FCF">
        <w:rPr>
          <w:rFonts w:cs="Angsana New" w:hint="cs"/>
          <w:sz w:val="36"/>
          <w:szCs w:val="36"/>
          <w:cs/>
          <w:lang w:bidi="th-TH"/>
        </w:rPr>
        <w:t>ไมในตอนเช้าของวันอาชูรออ์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และเมื่อทหาร</w:t>
      </w:r>
      <w:r w:rsidR="00C31B81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นวนสามแสนนายพร้อมที่จะต่อสู้กับเขา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เขาบอกกับบรรดาสหายว่า</w:t>
      </w:r>
    </w:p>
    <w:p w:rsidR="00437DCF" w:rsidRPr="00F65FCF" w:rsidRDefault="00C31B81" w:rsidP="00437DCF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“เรา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าจะไม่เป็นฝ่ายเริ่มการต่อสู้ก่อน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แต่เพียงแค่ป้องกันตนเองและ</w:t>
      </w:r>
    </w:p>
    <w:p w:rsidR="00437DCF" w:rsidRPr="00C31B81" w:rsidRDefault="00437DCF" w:rsidP="00437DCF">
      <w:pPr>
        <w:rPr>
          <w:rFonts w:cs="Cordia New" w:hint="cs"/>
          <w:sz w:val="36"/>
          <w:szCs w:val="45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อุดมการณ์ของพวกเราเท่านั้</w:t>
      </w:r>
      <w:r w:rsidR="00C31B81">
        <w:rPr>
          <w:rFonts w:cs="Angsana New" w:hint="cs"/>
          <w:sz w:val="36"/>
          <w:szCs w:val="36"/>
          <w:cs/>
          <w:lang w:bidi="th-TH"/>
        </w:rPr>
        <w:t>น”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จากนั้น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เขาได้เริ่มต้นแสดงธรรมแก่ศัตรู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แต่ทันใดนั้นศัตรูได้เขวี้ยง</w:t>
      </w:r>
    </w:p>
    <w:p w:rsidR="00437DCF" w:rsidRPr="00F65FCF" w:rsidRDefault="00437DCF" w:rsidP="00C31B81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เขาด้วยก้อนหิน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C31B81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ให้หน้า</w:t>
      </w:r>
      <w:r w:rsidR="00C31B81">
        <w:rPr>
          <w:rFonts w:cs="Angsana New" w:hint="cs"/>
          <w:sz w:val="36"/>
          <w:szCs w:val="36"/>
          <w:cs/>
          <w:lang w:bidi="th-TH"/>
        </w:rPr>
        <w:t>ผ</w:t>
      </w:r>
      <w:r w:rsidRPr="00F65FCF">
        <w:rPr>
          <w:rFonts w:cs="Angsana New" w:hint="cs"/>
          <w:sz w:val="36"/>
          <w:szCs w:val="36"/>
          <w:cs/>
          <w:lang w:bidi="th-TH"/>
        </w:rPr>
        <w:t>ากของเขาได้รับบาดเจ็บ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จากนั้นการต่อสู้จึงเริ่มต้นขึ้น</w:t>
      </w:r>
    </w:p>
    <w:p w:rsidR="00C31B81" w:rsidRDefault="00437DCF" w:rsidP="00C31B81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="00C31B81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เป็นสมาชิกในครอบครัวที่ประเสริฐที่สุดที่เหลืออยู่ของท่านศาสดาแห่งอิสลาม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แต่ผู้ปกครองอ</w:t>
      </w:r>
      <w:r w:rsidR="00C31B81">
        <w:rPr>
          <w:rFonts w:cs="Angsana New" w:hint="cs"/>
          <w:sz w:val="36"/>
          <w:szCs w:val="36"/>
          <w:cs/>
          <w:lang w:bidi="th-TH"/>
        </w:rPr>
        <w:t>า</w:t>
      </w:r>
      <w:r w:rsidRPr="00F65FCF">
        <w:rPr>
          <w:rFonts w:cs="Angsana New" w:hint="cs"/>
          <w:sz w:val="36"/>
          <w:szCs w:val="36"/>
          <w:cs/>
          <w:lang w:bidi="th-TH"/>
        </w:rPr>
        <w:t>ณาจักรอิสลา</w:t>
      </w:r>
      <w:r w:rsidR="00C31B81">
        <w:rPr>
          <w:rFonts w:cs="Angsana New" w:hint="cs"/>
          <w:sz w:val="36"/>
          <w:szCs w:val="36"/>
          <w:cs/>
          <w:lang w:bidi="th-TH"/>
        </w:rPr>
        <w:t>มนำ</w:t>
      </w:r>
      <w:r w:rsidRPr="00F65FCF">
        <w:rPr>
          <w:rFonts w:cs="Angsana New" w:hint="cs"/>
          <w:sz w:val="36"/>
          <w:szCs w:val="36"/>
          <w:cs/>
          <w:lang w:bidi="th-TH"/>
        </w:rPr>
        <w:t>โดยผู้ที่มีชื่อว่า</w:t>
      </w:r>
      <w:r w:rsidR="00C31B81">
        <w:rPr>
          <w:rFonts w:cs="Angsana New" w:hint="cs"/>
          <w:sz w:val="36"/>
          <w:szCs w:val="36"/>
          <w:cs/>
          <w:lang w:bidi="th-TH"/>
        </w:rPr>
        <w:t>ยะ</w:t>
      </w:r>
      <w:r w:rsidRPr="00F65FCF">
        <w:rPr>
          <w:rFonts w:cs="Angsana New" w:hint="cs"/>
          <w:sz w:val="36"/>
          <w:szCs w:val="36"/>
          <w:cs/>
          <w:lang w:bidi="th-TH"/>
        </w:rPr>
        <w:t>ซีดไม่เชื่อตามท่านอิมาม</w:t>
      </w:r>
      <w:r w:rsidR="00C31B81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และหวังว่า</w:t>
      </w:r>
      <w:r w:rsidR="00C31B81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จะยินยอมในการทุจริต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ความโง่เขลา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และการกดขี่ข่มเหงของพวกเขาทั้งหมด</w:t>
      </w:r>
    </w:p>
    <w:p w:rsidR="00C31B81" w:rsidRDefault="00C31B81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C31B81">
      <w:pPr>
        <w:rPr>
          <w:sz w:val="36"/>
          <w:szCs w:val="36"/>
          <w:lang w:bidi="th-TH"/>
        </w:rPr>
      </w:pPr>
    </w:p>
    <w:p w:rsidR="00437DCF" w:rsidRPr="00F65FCF" w:rsidRDefault="00437DCF" w:rsidP="00C31B81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แต่ท่านอิมามฮุเซน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ไม่สวามิภักดิ์กับ</w:t>
      </w:r>
      <w:r w:rsidR="00C31B81">
        <w:rPr>
          <w:rFonts w:cs="Angsana New" w:hint="cs"/>
          <w:sz w:val="36"/>
          <w:szCs w:val="36"/>
          <w:cs/>
          <w:lang w:bidi="th-TH"/>
        </w:rPr>
        <w:t>ย</w:t>
      </w:r>
      <w:r w:rsidRPr="00F65FCF">
        <w:rPr>
          <w:rFonts w:cs="Angsana New" w:hint="cs"/>
          <w:sz w:val="36"/>
          <w:szCs w:val="36"/>
          <w:cs/>
          <w:lang w:bidi="th-TH"/>
        </w:rPr>
        <w:t>ะซีดและยืนหยัดในความเชื่อและอดุ</w:t>
      </w:r>
      <w:r w:rsidR="00C31B81">
        <w:rPr>
          <w:rFonts w:cs="Angsana New" w:hint="cs"/>
          <w:sz w:val="36"/>
          <w:szCs w:val="36"/>
          <w:cs/>
          <w:lang w:bidi="th-TH"/>
        </w:rPr>
        <w:t>มการณ์ของตนเพื่อพิทักษ์ศาสนาอิสลามในวันอาชูรอหนึ่ง</w:t>
      </w:r>
      <w:r w:rsidRPr="00F65FCF">
        <w:rPr>
          <w:rFonts w:cs="Angsana New" w:hint="cs"/>
          <w:sz w:val="36"/>
          <w:szCs w:val="36"/>
          <w:cs/>
          <w:lang w:bidi="th-TH"/>
        </w:rPr>
        <w:t>ในคติประ</w:t>
      </w:r>
      <w:r w:rsidR="00C31B81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ตัวของท่านอิมามฮุเซน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="00C31B81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</w:p>
    <w:p w:rsidR="00437DCF" w:rsidRPr="00F65FCF" w:rsidRDefault="00437DCF" w:rsidP="00C31B81">
      <w:pPr>
        <w:rPr>
          <w:sz w:val="36"/>
          <w:szCs w:val="36"/>
        </w:rPr>
      </w:pPr>
      <w:r w:rsidRPr="00F65FCF">
        <w:rPr>
          <w:rFonts w:hint="eastAsia"/>
          <w:sz w:val="36"/>
          <w:szCs w:val="36"/>
        </w:rPr>
        <w:t>«</w:t>
      </w:r>
      <w:r w:rsidRPr="00F65FCF">
        <w:rPr>
          <w:sz w:val="36"/>
          <w:szCs w:val="36"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هیهات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من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الذ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ل</w:t>
      </w:r>
      <w:r w:rsidR="00C31B81">
        <w:rPr>
          <w:rFonts w:cs="Arial" w:hint="cs"/>
          <w:sz w:val="36"/>
          <w:szCs w:val="36"/>
          <w:rtl/>
        </w:rPr>
        <w:t>ة</w:t>
      </w:r>
      <w:r w:rsidRPr="00F65FCF">
        <w:rPr>
          <w:sz w:val="36"/>
          <w:szCs w:val="36"/>
        </w:rPr>
        <w:t xml:space="preserve"> »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sz w:val="36"/>
          <w:szCs w:val="36"/>
        </w:rPr>
        <w:t>"</w:t>
      </w:r>
      <w:r w:rsidRPr="00F65FCF">
        <w:rPr>
          <w:rFonts w:cs="Angsana New" w:hint="cs"/>
          <w:sz w:val="36"/>
          <w:szCs w:val="36"/>
          <w:cs/>
          <w:lang w:bidi="th-TH"/>
        </w:rPr>
        <w:t>เราจงออกห่างจากความอัปยศอดสู</w:t>
      </w:r>
      <w:r w:rsidRPr="00F65FCF">
        <w:rPr>
          <w:rFonts w:hint="eastAsia"/>
          <w:sz w:val="36"/>
          <w:szCs w:val="36"/>
        </w:rPr>
        <w:t>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เขายังตะโกนขึ้นมาอีกว่า</w:t>
      </w:r>
    </w:p>
    <w:p w:rsidR="00437DCF" w:rsidRPr="00C31B81" w:rsidRDefault="00C31B81" w:rsidP="00C31B81">
      <w:pPr>
        <w:rPr>
          <w:rFonts w:cs="Cordia New" w:hint="cs"/>
          <w:sz w:val="36"/>
          <w:szCs w:val="45"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“ห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ากศาสนาของท่านตาของข้าฯ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ท่านนบีมุฮัมหมัด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จะได้</w:t>
      </w:r>
      <w:r>
        <w:rPr>
          <w:rFonts w:cs="Angsana New" w:hint="cs"/>
          <w:sz w:val="36"/>
          <w:szCs w:val="36"/>
          <w:cs/>
          <w:lang w:bidi="th-TH"/>
        </w:rPr>
        <w:t>ดำ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เนินไปต่อ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เว้นแต่ข้าฯจะถูกสังหาร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ข้าฯก็จะยอมให้เป็นเช่นนั้</w:t>
      </w:r>
      <w:r>
        <w:rPr>
          <w:rFonts w:cs="Angsana New" w:hint="cs"/>
          <w:sz w:val="36"/>
          <w:szCs w:val="36"/>
          <w:cs/>
          <w:lang w:bidi="th-TH"/>
        </w:rPr>
        <w:t>น”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ท่านลุกขึ้นต่อสู้ครั้งนี้เพื่อจุดประสงค์ที่จะต่อสู้กับการกดขี่ข่มเหง</w:t>
      </w:r>
    </w:p>
    <w:p w:rsidR="00314A49" w:rsidRDefault="00437DCF" w:rsidP="00314A49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ท่านไม่มีความเกรงกลัว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แม้นจะมี</w:t>
      </w:r>
      <w:r w:rsidR="00C31B81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นวนคนน้อยกว่าศัตรูก็ตามถึงจะถูกสังหารท่านก็พร้อมสละชีพเพื่อปกป้องศาสนาอิสลาม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จุดประสงค์</w:t>
      </w:r>
      <w:r w:rsidR="00C31B81">
        <w:rPr>
          <w:rFonts w:cs="Angsana New" w:hint="cs"/>
          <w:sz w:val="36"/>
          <w:szCs w:val="36"/>
          <w:cs/>
          <w:lang w:bidi="th-TH"/>
        </w:rPr>
        <w:t>ที่สำ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คัญที่สุด</w:t>
      </w:r>
      <w:r w:rsidR="00C31B81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="00C31B81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ต้องการที่จะฟื้นฟูความยิ่งใหญ่ที่แท้จริงของศาสนาอิสลาม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ได้ต่อสู้อย่างองอาจ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แต่บรรดาศัตรูที่มีมากกว่าได้วาดดาบลงบนตัวของท่านและสังหารท่านอย่างไร้ความปรานี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314A49" w:rsidRDefault="00314A49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314A49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lastRenderedPageBreak/>
        <w:t>พร้อมกับจับกุมครอบครัวของท่านมาเป็นนักโทษ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พวกเขาไม่ได้รักษากฎเกณฑ์แห่งคุณค่าของมนุษย์ขั้นพื้นฐานที่</w:t>
      </w:r>
    </w:p>
    <w:p w:rsidR="00314A49" w:rsidRDefault="00314A49" w:rsidP="00314A49">
      <w:pPr>
        <w:rPr>
          <w:rFonts w:cs="Angsana New" w:hint="cs"/>
          <w:sz w:val="36"/>
          <w:szCs w:val="36"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สำ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คัญเลย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ดังตัวอย่างเช่น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พวกเขาปฏิเสธไม่ยอมให้</w:t>
      </w:r>
      <w:r>
        <w:rPr>
          <w:rFonts w:cs="Angsana New" w:hint="cs"/>
          <w:sz w:val="36"/>
          <w:szCs w:val="36"/>
          <w:cs/>
          <w:lang w:bidi="th-TH"/>
        </w:rPr>
        <w:t>น้ำ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ดื่มแก่</w:t>
      </w:r>
    </w:p>
    <w:p w:rsidR="00314A49" w:rsidRDefault="00437DCF" w:rsidP="00314A49">
      <w:pPr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ท่านอิมามและสหายของท่าน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ท่ามกลางสภาพอากาศที่ร้อนระอุของอิรัก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และเป็นผลให้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บรรดาเด็กที่ร่วมเดินทางมากับท่านอิมามฮุเซน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ร้องบอกกันอย่างไม่หยุดหย่อนว่า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37DCF" w:rsidRPr="00314A49" w:rsidRDefault="00314A49" w:rsidP="00314A49">
      <w:pPr>
        <w:rPr>
          <w:rFonts w:cs="Cordia New" w:hint="cs"/>
          <w:sz w:val="36"/>
          <w:szCs w:val="45"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“พ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วกเรากระหาย</w:t>
      </w:r>
      <w:r>
        <w:rPr>
          <w:rFonts w:cs="Angsana New" w:hint="cs"/>
          <w:sz w:val="36"/>
          <w:szCs w:val="36"/>
          <w:cs/>
          <w:lang w:bidi="th-TH"/>
        </w:rPr>
        <w:t>น้ำ”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มีบุตรชื่อ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อัซกัรที่มีอายุเพียงหกเดือนซึ่ง</w:t>
      </w:r>
    </w:p>
    <w:p w:rsidR="00437DCF" w:rsidRPr="00F65FCF" w:rsidRDefault="00314A49" w:rsidP="00314A49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กำ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ลังจะตายเพราะพวกเขาไม่ยอมให้</w:t>
      </w:r>
      <w:r>
        <w:rPr>
          <w:rFonts w:cs="Angsana New" w:hint="cs"/>
          <w:sz w:val="36"/>
          <w:szCs w:val="36"/>
          <w:cs/>
          <w:lang w:bidi="th-TH"/>
        </w:rPr>
        <w:t>น้ำ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ท่านอิมามฮุเซน</w:t>
      </w:r>
      <w:r w:rsidR="00437DCF" w:rsidRPr="00F65FCF">
        <w:rPr>
          <w:rFonts w:cs="Angsana New"/>
          <w:sz w:val="36"/>
          <w:szCs w:val="36"/>
          <w:cs/>
          <w:lang w:bidi="th-TH"/>
        </w:rPr>
        <w:t>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</w:t>
      </w:r>
      <w:r w:rsidR="00437DCF" w:rsidRPr="00F65FCF">
        <w:rPr>
          <w:rFonts w:cs="Angsana New"/>
          <w:sz w:val="36"/>
          <w:szCs w:val="36"/>
          <w:cs/>
          <w:lang w:bidi="th-TH"/>
        </w:rPr>
        <w:t>.)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ได้อุ้มเขาไว้ในอ้อมแขนและกล่าวกับบรรดาศัตรูว่า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>
        <w:rPr>
          <w:rFonts w:cs="Angsana New" w:hint="cs"/>
          <w:sz w:val="36"/>
          <w:szCs w:val="36"/>
          <w:cs/>
          <w:lang w:bidi="th-TH"/>
        </w:rPr>
        <w:t>“เด็ก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ทารกน้อยคนนี้ไร้เดียงสา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เขา</w:t>
      </w:r>
      <w:r>
        <w:rPr>
          <w:rFonts w:cs="Angsana New" w:hint="cs"/>
          <w:sz w:val="36"/>
          <w:szCs w:val="36"/>
          <w:cs/>
          <w:lang w:bidi="th-TH"/>
        </w:rPr>
        <w:t>กำ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ลังจะตายเพราะกระหาย</w:t>
      </w:r>
      <w:r>
        <w:rPr>
          <w:rFonts w:cs="Angsana New" w:hint="cs"/>
          <w:sz w:val="36"/>
          <w:szCs w:val="36"/>
          <w:cs/>
          <w:lang w:bidi="th-TH"/>
        </w:rPr>
        <w:t>น้ำ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หากเจ้าคิดว่าข้าฯใช้เขาเป็นโล่มนุษย์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จง</w:t>
      </w:r>
      <w:r>
        <w:rPr>
          <w:rFonts w:cs="Angsana New" w:hint="cs"/>
          <w:sz w:val="36"/>
          <w:szCs w:val="36"/>
          <w:cs/>
          <w:lang w:bidi="th-TH"/>
        </w:rPr>
        <w:t>นำ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เขาไปและใ</w:t>
      </w:r>
      <w:r>
        <w:rPr>
          <w:rFonts w:cs="Angsana New" w:hint="cs"/>
          <w:sz w:val="36"/>
          <w:szCs w:val="36"/>
          <w:cs/>
          <w:lang w:bidi="th-TH"/>
        </w:rPr>
        <w:t>ห้น้ำแก่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ขาเองเถิ</w:t>
      </w:r>
      <w:r>
        <w:rPr>
          <w:rFonts w:cs="Angsana New" w:hint="cs"/>
          <w:sz w:val="36"/>
          <w:szCs w:val="36"/>
          <w:cs/>
          <w:lang w:bidi="th-TH"/>
        </w:rPr>
        <w:t>ด”</w:t>
      </w:r>
      <w:r w:rsidR="00437DCF" w:rsidRPr="00F65FCF">
        <w:rPr>
          <w:sz w:val="36"/>
          <w:szCs w:val="36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ทันใดนั้นและก่อนที่ท่านอิมามจะพูดจบ</w:t>
      </w:r>
    </w:p>
    <w:p w:rsidR="00314A49" w:rsidRDefault="00437DCF" w:rsidP="00314A49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ได้มีลูกธนู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สามแฉกพุ่งเข้ามาปักที่ลูกกระเดือกของเด็กคนนั้น</w:t>
      </w:r>
    </w:p>
    <w:p w:rsidR="00314A49" w:rsidRDefault="00314A49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14A49" w:rsidRDefault="00437DCF" w:rsidP="00314A49">
      <w:pPr>
        <w:rPr>
          <w:rFonts w:cs="Cordia New" w:hint="cs"/>
          <w:sz w:val="36"/>
          <w:szCs w:val="45"/>
          <w:lang w:bidi="th-TH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ได้ซับเลือดที่พุ่งออกมาจากกระเดือกของลูกชายของท่านและโยนขึ้นไปบนท้องฟ้า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พร้อมกับกล่าวว่า</w:t>
      </w:r>
    </w:p>
    <w:p w:rsidR="00437DCF" w:rsidRPr="00F65FCF" w:rsidRDefault="00314A49" w:rsidP="00314A49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“ข้าพเจ้า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สามารถแบกรับหายนะนี้ไว้ได้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เพราะมันจะช่วยพลิกฟื้น</w:t>
      </w:r>
    </w:p>
    <w:p w:rsidR="00437DCF" w:rsidRPr="00314A49" w:rsidRDefault="00437DCF" w:rsidP="00437DCF">
      <w:pPr>
        <w:rPr>
          <w:rFonts w:cs="Cordia New" w:hint="cs"/>
          <w:sz w:val="36"/>
          <w:szCs w:val="45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ความยุติธรรมและศาสนาของพระผู้เป็นเจ้าได</w:t>
      </w:r>
      <w:r w:rsidR="00314A49">
        <w:rPr>
          <w:rFonts w:cs="Angsana New" w:hint="cs"/>
          <w:sz w:val="36"/>
          <w:szCs w:val="36"/>
          <w:cs/>
          <w:lang w:bidi="th-TH"/>
        </w:rPr>
        <w:t>้”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แต่บรรดาศัตรูของท่านแสดงให้เห็นถึง</w:t>
      </w:r>
      <w:r w:rsidR="00314A4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ความโหดร้ายและป่าเถื่อน</w:t>
      </w:r>
    </w:p>
    <w:p w:rsidR="00437DCF" w:rsidRPr="00F65FCF" w:rsidRDefault="00437DCF" w:rsidP="00314A49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อย่างคาดไม่ถึง</w:t>
      </w:r>
      <w:r w:rsidR="00314A4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และไม่เคยได้พบเห็นมาก่อน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เช่น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หลังจากที่ได้ตัดศรีษะของท่าน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และสหายของท่านแล้ว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พวกเขาได้เข้าโจมตีกระโจมที่พักของครอ</w:t>
      </w:r>
      <w:r w:rsidR="00314A49">
        <w:rPr>
          <w:rFonts w:cs="Angsana New" w:hint="cs"/>
          <w:sz w:val="36"/>
          <w:szCs w:val="36"/>
          <w:cs/>
          <w:lang w:bidi="th-TH"/>
        </w:rPr>
        <w:t>บ</w:t>
      </w:r>
      <w:r w:rsidRPr="00F65FCF">
        <w:rPr>
          <w:rFonts w:cs="Angsana New" w:hint="cs"/>
          <w:sz w:val="36"/>
          <w:szCs w:val="36"/>
          <w:cs/>
          <w:lang w:bidi="th-TH"/>
        </w:rPr>
        <w:t>ครัวของท่านอิมามฮุเซน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และวางเพลิงจนกระโจมไหม้หมด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โทมัส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มามาริคได้กล่าวว่า</w:t>
      </w:r>
    </w:p>
    <w:p w:rsidR="00314A49" w:rsidRDefault="00314A49" w:rsidP="00314A49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“แ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ม้ว่านักบวชของเราได้</w:t>
      </w:r>
      <w:r>
        <w:rPr>
          <w:rFonts w:cs="Angsana New" w:hint="cs"/>
          <w:sz w:val="36"/>
          <w:szCs w:val="36"/>
          <w:cs/>
          <w:lang w:bidi="th-TH"/>
        </w:rPr>
        <w:t>ทำ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ให้ผู้คนอาลัยต่อพระเยซูคริสต์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โดยเตือนพวกเขาถึงความรักของเขา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ความรักที่แท้จริง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ก็เปรียบไม่ได้กับหายนะที่ท่านอิมามฮุเซน</w:t>
      </w:r>
      <w:r w:rsidR="00437DCF" w:rsidRPr="00F65FCF">
        <w:rPr>
          <w:rFonts w:cs="Angsana New"/>
          <w:sz w:val="36"/>
          <w:szCs w:val="36"/>
          <w:cs/>
          <w:lang w:bidi="th-TH"/>
        </w:rPr>
        <w:t>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</w:t>
      </w:r>
      <w:r w:rsidR="00437DCF" w:rsidRPr="00F65FCF">
        <w:rPr>
          <w:rFonts w:cs="Angsana New"/>
          <w:sz w:val="36"/>
          <w:szCs w:val="36"/>
          <w:cs/>
          <w:lang w:bidi="th-TH"/>
        </w:rPr>
        <w:t>.)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ได้รับ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ซึ่งเสมือนขนนกที่อยู่เบื้องหน้าภูเขาลูกมหึมาซึ่งเปรียบเทียบไม่ได้เลยกับสิ่งเลวร้ายที่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ท่านอิมามฮุเซน</w:t>
      </w:r>
      <w:r w:rsidR="00437DCF" w:rsidRPr="00F65FCF">
        <w:rPr>
          <w:rFonts w:cs="Angsana New"/>
          <w:sz w:val="36"/>
          <w:szCs w:val="36"/>
          <w:cs/>
          <w:lang w:bidi="th-TH"/>
        </w:rPr>
        <w:t>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</w:t>
      </w:r>
      <w:r w:rsidR="00437DCF" w:rsidRPr="00F65FCF">
        <w:rPr>
          <w:rFonts w:cs="Angsana New"/>
          <w:sz w:val="36"/>
          <w:szCs w:val="36"/>
          <w:cs/>
          <w:lang w:bidi="th-TH"/>
        </w:rPr>
        <w:t>.)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ได้ประส</w:t>
      </w:r>
      <w:r>
        <w:rPr>
          <w:rFonts w:cs="Angsana New" w:hint="cs"/>
          <w:sz w:val="36"/>
          <w:szCs w:val="36"/>
          <w:cs/>
          <w:lang w:bidi="th-TH"/>
        </w:rPr>
        <w:t>บ”</w:t>
      </w:r>
    </w:p>
    <w:p w:rsidR="00314A49" w:rsidRDefault="00314A49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314A49">
      <w:pPr>
        <w:rPr>
          <w:sz w:val="36"/>
          <w:szCs w:val="36"/>
          <w:lang w:bidi="th-TH"/>
        </w:rPr>
      </w:pPr>
    </w:p>
    <w:p w:rsidR="00917B57" w:rsidRDefault="00437DCF" w:rsidP="00917B57">
      <w:pPr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ไม่ได้เป็นเช่นอาชญากรที่ฉ้อโกงที่ปฏิวัติและ</w:t>
      </w:r>
      <w:r w:rsidR="00314A49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ลายทุกสิ่งบนเส้นทางของท่านเพื่อบรรลุเป้าหมายที่ได้วางไว้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917B57" w:rsidRDefault="00437DCF" w:rsidP="00917B57">
      <w:pPr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ท่านอิมามได้มี</w:t>
      </w:r>
      <w:r w:rsidR="00917B57">
        <w:rPr>
          <w:rFonts w:cs="Angsana New" w:hint="cs"/>
          <w:sz w:val="36"/>
          <w:szCs w:val="36"/>
          <w:cs/>
          <w:lang w:bidi="th-TH"/>
        </w:rPr>
        <w:t>คำ</w:t>
      </w:r>
      <w:r w:rsidRPr="00F65FCF">
        <w:rPr>
          <w:rFonts w:cs="Angsana New" w:hint="cs"/>
          <w:sz w:val="36"/>
          <w:szCs w:val="36"/>
          <w:cs/>
          <w:lang w:bidi="th-TH"/>
        </w:rPr>
        <w:t>สอนอันสูงส่งซึ่งไม่เป็นที่ยอมรับโดยผู้</w:t>
      </w:r>
      <w:r w:rsidR="00917B57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ทางศาสนาที่ทุจริตและทรราชย์ในยุคของท่าน</w:t>
      </w:r>
    </w:p>
    <w:p w:rsidR="00437DCF" w:rsidRDefault="00437DCF" w:rsidP="00917B57">
      <w:pPr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ท่านอิมามและบรรดาสหายของท่านจึงถูกสังหารหมด</w:t>
      </w:r>
    </w:p>
    <w:p w:rsidR="00917B57" w:rsidRPr="00F65FCF" w:rsidRDefault="00917B57" w:rsidP="00917B57">
      <w:pPr>
        <w:rPr>
          <w:sz w:val="36"/>
          <w:szCs w:val="36"/>
        </w:rPr>
      </w:pPr>
    </w:p>
    <w:p w:rsidR="00437DCF" w:rsidRDefault="00437DCF" w:rsidP="00917B57">
      <w:pPr>
        <w:pStyle w:val="Heading1"/>
        <w:rPr>
          <w:rFonts w:hint="cs"/>
        </w:rPr>
      </w:pPr>
      <w:bookmarkStart w:id="40" w:name="_Toc382301476"/>
      <w:r w:rsidRPr="00F65FCF">
        <w:rPr>
          <w:rFonts w:hint="cs"/>
          <w:cs/>
        </w:rPr>
        <w:t>อิรฟานของท่านอิมามฮุเซน</w:t>
      </w:r>
      <w:r w:rsidRPr="00F65FCF">
        <w:rPr>
          <w:cs/>
        </w:rPr>
        <w:t>(</w:t>
      </w:r>
      <w:r w:rsidRPr="00F65FCF">
        <w:rPr>
          <w:rFonts w:hint="cs"/>
          <w:cs/>
        </w:rPr>
        <w:t>อ</w:t>
      </w:r>
      <w:r w:rsidRPr="00F65FCF">
        <w:rPr>
          <w:cs/>
        </w:rPr>
        <w:t>.)</w:t>
      </w:r>
      <w:bookmarkEnd w:id="40"/>
    </w:p>
    <w:p w:rsidR="00917B57" w:rsidRPr="00917B57" w:rsidRDefault="00917B57" w:rsidP="00917B57">
      <w:pPr>
        <w:pStyle w:val="libNormal"/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อาชูรออ์มีหลายแง่มุมซึ่งไม่สามารถที่จะสืบค้นมารวบรวมไว้ที่นี่ได้</w:t>
      </w:r>
    </w:p>
    <w:p w:rsidR="00917B57" w:rsidRDefault="00437DCF" w:rsidP="00437DCF">
      <w:pPr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ทั้งหมด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มุมมองทางด้านอิรฟาน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ของศาสนาอิสลาม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เพราะการเคลื่อนไหว</w:t>
      </w:r>
    </w:p>
    <w:p w:rsidR="00917B57" w:rsidRDefault="00437DCF" w:rsidP="00917B57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ของท่านอิมามฮุเซน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เต็มเปี่ยมไปด้วยความรัก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อารมณ์อันบริสุทธิ์ของอิรฟาน</w:t>
      </w:r>
    </w:p>
    <w:p w:rsidR="00917B57" w:rsidRDefault="00917B57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917B57">
      <w:pPr>
        <w:rPr>
          <w:sz w:val="36"/>
          <w:szCs w:val="36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แท้จริงแล้ว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และสิ่งที่ท่าน</w:t>
      </w:r>
      <w:r w:rsidR="00917B57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ในวันอาชูรออ์</w:t>
      </w:r>
    </w:p>
    <w:p w:rsidR="00917B57" w:rsidRDefault="00437DCF" w:rsidP="00917B57">
      <w:pPr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="00917B57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ความเสียสละอย่างสูงสุด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การมอบชีวิตด้วยเหตุแห่งพระองค์อัลลอฮ์</w:t>
      </w:r>
      <w:r w:rsidR="00917B57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sz w:val="36"/>
          <w:szCs w:val="36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</w:t>
      </w:r>
      <w:r w:rsidR="00917B57">
        <w:rPr>
          <w:rFonts w:cs="Angsana New" w:hint="cs"/>
          <w:sz w:val="36"/>
          <w:szCs w:val="36"/>
          <w:cs/>
          <w:lang w:bidi="th-TH"/>
        </w:rPr>
        <w:t>.</w:t>
      </w:r>
      <w:r w:rsidRPr="00F65FCF">
        <w:rPr>
          <w:rFonts w:cs="Angsana New" w:hint="cs"/>
          <w:sz w:val="36"/>
          <w:szCs w:val="36"/>
          <w:cs/>
          <w:lang w:bidi="th-TH"/>
        </w:rPr>
        <w:t>บ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คือการเสียสละอย่างสูงสุด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เราสามารถสละเงิน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สละสิ่งที่เรารักมากให้กับการกุศล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หรือเวลาอันมีค่าให้กับการศึกษาของบุตรของเราได้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เราสามารถเสียสละความภูมิใจจอมปลอมในเชื้อชาติ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สีผิว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ภาษาและชาติ</w:t>
      </w:r>
      <w:r w:rsidR="00917B57">
        <w:rPr>
          <w:rFonts w:cs="Angsana New" w:hint="cs"/>
          <w:sz w:val="36"/>
          <w:szCs w:val="36"/>
          <w:cs/>
          <w:lang w:bidi="th-TH"/>
        </w:rPr>
        <w:t>กำ</w:t>
      </w:r>
      <w:r w:rsidRPr="00F65FCF">
        <w:rPr>
          <w:rFonts w:cs="Angsana New" w:hint="cs"/>
          <w:sz w:val="36"/>
          <w:szCs w:val="36"/>
          <w:cs/>
          <w:lang w:bidi="th-TH"/>
        </w:rPr>
        <w:t>เนิด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917B57">
        <w:rPr>
          <w:rFonts w:cs="Angsana New" w:hint="cs"/>
          <w:sz w:val="36"/>
          <w:szCs w:val="36"/>
          <w:cs/>
          <w:lang w:bidi="th-TH"/>
        </w:rPr>
        <w:t>สำ</w:t>
      </w:r>
      <w:r w:rsidR="004B3920">
        <w:rPr>
          <w:rFonts w:cs="Angsana New" w:hint="cs"/>
          <w:vanish/>
          <w:sz w:val="36"/>
          <w:szCs w:val="36"/>
          <w:cs/>
          <w:lang w:bidi="th-TH"/>
        </w:rPr>
        <w:pgNum/>
      </w:r>
      <w:r w:rsidRPr="00F65FCF">
        <w:rPr>
          <w:rFonts w:cs="Angsana New" w:hint="cs"/>
          <w:sz w:val="36"/>
          <w:szCs w:val="36"/>
          <w:cs/>
          <w:lang w:bidi="th-TH"/>
        </w:rPr>
        <w:t>หรับนิกายของเราได้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เราสามารถรับชาวมุสลิมคนอื่นเป็นพี่น้องของเราได้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37DCF" w:rsidRPr="00F65FCF" w:rsidRDefault="00437DCF" w:rsidP="00917B57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แต่ท่านอิมามฮุเซน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สามารถ</w:t>
      </w:r>
      <w:r w:rsidR="00917B57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สิ่งดังกล่าวเหล่านั้นได้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และท่านไม่ถามถึงสิ่งตอบแทนใด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อีกด้วย</w:t>
      </w:r>
    </w:p>
    <w:p w:rsidR="00437DCF" w:rsidRPr="00F65FCF" w:rsidRDefault="00437DCF" w:rsidP="00917B57">
      <w:pPr>
        <w:jc w:val="right"/>
        <w:rPr>
          <w:sz w:val="36"/>
          <w:szCs w:val="36"/>
        </w:rPr>
      </w:pPr>
      <w:r w:rsidRPr="00F65FCF">
        <w:rPr>
          <w:rFonts w:cs="Arial" w:hint="cs"/>
          <w:sz w:val="36"/>
          <w:szCs w:val="36"/>
          <w:rtl/>
        </w:rPr>
        <w:t>وَ</w:t>
      </w:r>
      <w:r w:rsidR="002D1289">
        <w:rPr>
          <w:rFonts w:cs="Arial" w:hint="cs"/>
          <w:sz w:val="36"/>
          <w:szCs w:val="36"/>
          <w:rtl/>
          <w:lang w:bidi="fa-IR"/>
        </w:rPr>
        <w:t>لا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تَقُولُوا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لِمَن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يُقْتَلُ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فِي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سَبِيلِ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اللَّهِ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أَمْوَاتٌ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بَلْ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أَحْيَاءٌ</w:t>
      </w:r>
    </w:p>
    <w:p w:rsidR="00437DCF" w:rsidRPr="00F65FCF" w:rsidRDefault="00437DCF" w:rsidP="00917B57">
      <w:pPr>
        <w:jc w:val="right"/>
        <w:rPr>
          <w:sz w:val="36"/>
          <w:szCs w:val="36"/>
        </w:rPr>
      </w:pPr>
      <w:r w:rsidRPr="00F65FCF">
        <w:rPr>
          <w:rFonts w:cs="Arial" w:hint="cs"/>
          <w:sz w:val="36"/>
          <w:szCs w:val="36"/>
          <w:rtl/>
        </w:rPr>
        <w:t>وَلَكِن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لَاّ</w:t>
      </w:r>
      <w:r w:rsidRPr="00F65FCF">
        <w:rPr>
          <w:rFonts w:cs="Arial"/>
          <w:sz w:val="36"/>
          <w:szCs w:val="36"/>
          <w:rtl/>
        </w:rPr>
        <w:t xml:space="preserve"> </w:t>
      </w:r>
      <w:r w:rsidRPr="00F65FCF">
        <w:rPr>
          <w:rFonts w:cs="Arial" w:hint="cs"/>
          <w:sz w:val="36"/>
          <w:szCs w:val="36"/>
          <w:rtl/>
        </w:rPr>
        <w:t>تَشْعُرُونَ</w:t>
      </w:r>
      <w:r w:rsidRPr="00F65FCF">
        <w:rPr>
          <w:rFonts w:cs="Arial"/>
          <w:sz w:val="36"/>
          <w:szCs w:val="36"/>
          <w:rtl/>
        </w:rPr>
        <w:t xml:space="preserve"> </w:t>
      </w:r>
    </w:p>
    <w:p w:rsidR="00437DCF" w:rsidRPr="00F65FCF" w:rsidRDefault="00917B57" w:rsidP="00917B57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“และ</w:t>
      </w:r>
      <w:r w:rsidRPr="00F65FCF">
        <w:rPr>
          <w:rFonts w:cs="Angsana New" w:hint="cs"/>
          <w:sz w:val="36"/>
          <w:szCs w:val="36"/>
          <w:cs/>
          <w:lang w:bidi="th-TH"/>
        </w:rPr>
        <w:t>พวกเจ้า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อย่ากล่าวแก่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 xml:space="preserve">ผู้ที่ถูกฆ่าในทางของพระองค์อัลลฮ์ 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ซบ</w:t>
      </w:r>
      <w:r w:rsidR="00437DCF" w:rsidRPr="00F65FCF">
        <w:rPr>
          <w:rFonts w:cs="Angsana New"/>
          <w:sz w:val="36"/>
          <w:szCs w:val="36"/>
          <w:cs/>
          <w:lang w:bidi="th-TH"/>
        </w:rPr>
        <w:t>.)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ว่า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พวกเขาได้ตาย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หามิได้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พวกเขายังมีชีวิตอยู่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แต่ทว่าพวกเจ้าไม่รู้สึก</w:t>
      </w:r>
      <w:r w:rsidR="00437DCF" w:rsidRPr="00F65FCF">
        <w:rPr>
          <w:rFonts w:hint="eastAsia"/>
          <w:sz w:val="36"/>
          <w:szCs w:val="36"/>
        </w:rPr>
        <w:t>”</w:t>
      </w:r>
    </w:p>
    <w:p w:rsidR="00917B57" w:rsidRDefault="00437DCF" w:rsidP="00437DCF">
      <w:pPr>
        <w:rPr>
          <w:sz w:val="36"/>
          <w:szCs w:val="36"/>
        </w:rPr>
      </w:pPr>
      <w:r w:rsidRPr="00F65FCF">
        <w:rPr>
          <w:sz w:val="36"/>
          <w:szCs w:val="36"/>
        </w:rPr>
        <w:t>(2:154)</w:t>
      </w:r>
    </w:p>
    <w:p w:rsidR="00917B57" w:rsidRDefault="00917B5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37DCF" w:rsidRPr="00F65FCF" w:rsidRDefault="00437DCF" w:rsidP="00437DCF">
      <w:pPr>
        <w:rPr>
          <w:sz w:val="36"/>
          <w:szCs w:val="36"/>
        </w:rPr>
      </w:pPr>
    </w:p>
    <w:p w:rsidR="00437DCF" w:rsidRPr="00F65FCF" w:rsidRDefault="00437DCF" w:rsidP="002D1289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ยังสอน</w:t>
      </w:r>
      <w:r w:rsidR="002D128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พวกเราว่า</w:t>
      </w:r>
      <w:r w:rsidR="002D128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ให้อยู่อย่างสงบ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การใช้</w:t>
      </w:r>
      <w:r w:rsidR="002D1289">
        <w:rPr>
          <w:rFonts w:cs="Angsana New" w:hint="cs"/>
          <w:sz w:val="36"/>
          <w:szCs w:val="36"/>
          <w:cs/>
          <w:lang w:bidi="th-TH"/>
        </w:rPr>
        <w:t>อำ</w:t>
      </w:r>
      <w:r w:rsidRPr="00F65FCF">
        <w:rPr>
          <w:rFonts w:cs="Angsana New" w:hint="cs"/>
          <w:sz w:val="36"/>
          <w:szCs w:val="36"/>
          <w:cs/>
          <w:lang w:bidi="th-TH"/>
        </w:rPr>
        <w:t>นาจกดขี่ข่มเหงผู้อื่นเป็นสิ่งผิด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หากท่านอิมามฮุเซน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ได้ให้สัตย์ปฏิญาณว่า</w:t>
      </w:r>
      <w:r w:rsidR="002D128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จะจงรักภักดีต่อผู้ปกครองเผด็จการ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ท่านก็จะสามารถรักษาคอของท่านไว้ได้และดูเหมือนว่าจะได้รับ</w:t>
      </w:r>
      <w:r w:rsidR="002D1289">
        <w:rPr>
          <w:rFonts w:cs="Angsana New" w:hint="cs"/>
          <w:sz w:val="36"/>
          <w:szCs w:val="36"/>
          <w:cs/>
          <w:lang w:bidi="th-TH"/>
        </w:rPr>
        <w:t>ตำ</w:t>
      </w:r>
      <w:r w:rsidRPr="00F65FCF">
        <w:rPr>
          <w:rFonts w:cs="Angsana New" w:hint="cs"/>
          <w:sz w:val="36"/>
          <w:szCs w:val="36"/>
          <w:cs/>
          <w:lang w:bidi="th-TH"/>
        </w:rPr>
        <w:t>แหน่งอันสูงส่งจากผู้ปกครองที่อธรรมอีกด้วย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ผู้ซึ่งจะอนุญาตให้ท่าน</w:t>
      </w:r>
      <w:r w:rsidR="002D1289">
        <w:rPr>
          <w:rFonts w:cs="Angsana New" w:hint="cs"/>
          <w:sz w:val="36"/>
          <w:szCs w:val="36"/>
          <w:cs/>
          <w:lang w:bidi="th-TH"/>
        </w:rPr>
        <w:t>ทำการน</w:t>
      </w:r>
      <w:r w:rsidRPr="00F65FCF">
        <w:rPr>
          <w:rFonts w:cs="Angsana New" w:hint="cs"/>
          <w:sz w:val="36"/>
          <w:szCs w:val="36"/>
          <w:cs/>
          <w:lang w:bidi="th-TH"/>
        </w:rPr>
        <w:t>มาซ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ถือศีลอด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และประกอบพิธีกรรมอื่นๆ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ได้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แต่ท่านอิมามฮุเซน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เป็นหลานของศาสดา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ผู้ที่กล่าวว่า</w:t>
      </w:r>
    </w:p>
    <w:p w:rsidR="00437DCF" w:rsidRPr="00F65FCF" w:rsidRDefault="002D1289" w:rsidP="00437DCF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”ห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นึ่งในการ</w:t>
      </w:r>
      <w:r>
        <w:rPr>
          <w:rFonts w:cs="Angsana New" w:hint="cs"/>
          <w:sz w:val="36"/>
          <w:szCs w:val="36"/>
          <w:cs/>
          <w:lang w:bidi="th-TH"/>
        </w:rPr>
        <w:t>ทำ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ญิฮาดที่ยิ่งใหญ่ที่สุด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คือ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การยืนหยัดต่อสู้กับผู้</w:t>
      </w:r>
    </w:p>
    <w:p w:rsidR="00437DCF" w:rsidRPr="002D1289" w:rsidRDefault="00437DCF" w:rsidP="002D1289">
      <w:pPr>
        <w:rPr>
          <w:rFonts w:cs="Cordia New" w:hint="cs"/>
          <w:sz w:val="36"/>
          <w:szCs w:val="45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ปกครองที่เผด็จการ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และกล่าวสา</w:t>
      </w:r>
      <w:r w:rsidR="002D1289">
        <w:rPr>
          <w:rFonts w:cs="Angsana New" w:hint="cs"/>
          <w:sz w:val="36"/>
          <w:szCs w:val="36"/>
          <w:cs/>
          <w:lang w:bidi="th-TH"/>
        </w:rPr>
        <w:t>ส์น</w:t>
      </w:r>
      <w:r w:rsidRPr="00F65FCF">
        <w:rPr>
          <w:rFonts w:cs="Angsana New" w:hint="cs"/>
          <w:sz w:val="36"/>
          <w:szCs w:val="36"/>
          <w:cs/>
          <w:lang w:bidi="th-TH"/>
        </w:rPr>
        <w:t>แห่งความสัตย์จริ</w:t>
      </w:r>
      <w:r w:rsidR="002D1289">
        <w:rPr>
          <w:rFonts w:cs="Angsana New" w:hint="cs"/>
          <w:sz w:val="36"/>
          <w:szCs w:val="36"/>
          <w:cs/>
          <w:lang w:bidi="th-TH"/>
        </w:rPr>
        <w:t>ง”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ดังนั้น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หนึ่งในสุนทรพจน์ของท่านอิมามฮุเซน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ระหว่างทางไป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กัรบาลาอ์ได้กล่าวไว้ว่า</w:t>
      </w:r>
    </w:p>
    <w:p w:rsidR="00437DCF" w:rsidRPr="002D1289" w:rsidRDefault="002D1289" w:rsidP="00437DCF">
      <w:pPr>
        <w:rPr>
          <w:rFonts w:cs="Cordia New" w:hint="cs"/>
          <w:sz w:val="36"/>
          <w:szCs w:val="45"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“ก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ารอยู่ร่วมกับพวกเผด็จการคืออาชญากรรมอย่างหนึ่</w:t>
      </w:r>
      <w:r>
        <w:rPr>
          <w:rFonts w:cs="Angsana New" w:hint="cs"/>
          <w:sz w:val="36"/>
          <w:szCs w:val="36"/>
          <w:cs/>
          <w:lang w:bidi="th-TH"/>
        </w:rPr>
        <w:t>ง”</w:t>
      </w:r>
    </w:p>
    <w:p w:rsidR="002D1289" w:rsidRDefault="00437DCF" w:rsidP="00437DCF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วิธีนี้แสดงให้แสดงถึง</w:t>
      </w:r>
      <w:r w:rsidR="002D128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มูลเหตุที่</w:t>
      </w:r>
      <w:r w:rsidR="002D128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การต่อสู้ของท่านอิมามเป็นอมตะ</w:t>
      </w:r>
    </w:p>
    <w:p w:rsidR="002D1289" w:rsidRDefault="002D1289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437DCF">
      <w:pPr>
        <w:rPr>
          <w:sz w:val="36"/>
          <w:szCs w:val="36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โทมัส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คาร์ไลย์ได้ถ่ายทอดเกี่ยวกับ</w:t>
      </w:r>
      <w:r w:rsidR="002D128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มหากาพย์กัรบาลาอ์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ดังนี้</w:t>
      </w:r>
    </w:p>
    <w:p w:rsidR="00437DCF" w:rsidRPr="00F65FCF" w:rsidRDefault="002D1289" w:rsidP="00437DCF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“บ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ทเรียนที่ดีที่สุดที่พวกเราได้รับจากโศกนาฏกรรมของกัรบาลา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คือ</w:t>
      </w:r>
    </w:p>
    <w:p w:rsidR="00437DCF" w:rsidRPr="002D1289" w:rsidRDefault="00437DCF" w:rsidP="002D1289">
      <w:pPr>
        <w:rPr>
          <w:rFonts w:cs="Cordia New" w:hint="cs"/>
          <w:sz w:val="36"/>
          <w:szCs w:val="45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และสหายของท่าน</w:t>
      </w:r>
      <w:r w:rsidR="002D128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คือ</w:t>
      </w:r>
      <w:r w:rsidR="002D128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ผู้มีความศรัทธาอย่างแรงกล้าต่อพระผู้เป็นเจ้า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พวกเขาแสดงให้เห็นว่า</w:t>
      </w:r>
      <w:r w:rsidR="002D1289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ความเหนือกว่าในด้าน</w:t>
      </w:r>
      <w:r w:rsidR="002D1289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นวนคนที่มากกว่าเหลือคณานับ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เมื่อรู้สึกถึงความจริงและความเชื่อที่ผิด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อย่างไรก็ตาม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ชัยชนะของท่านอิมามฮุเซน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ด้วยคนกลุ่มน้อย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2D1289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ให้ข้าพเจ้าอัศจรรย์ใจมา</w:t>
      </w:r>
      <w:r w:rsidR="002D1289">
        <w:rPr>
          <w:rFonts w:cs="Angsana New" w:hint="cs"/>
          <w:sz w:val="36"/>
          <w:szCs w:val="36"/>
          <w:cs/>
          <w:lang w:bidi="th-TH"/>
        </w:rPr>
        <w:t>ก”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นักประวัติศาสตร์ชาวอเมริกัน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วอชิงตัน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เออร์วิง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ได้เขียนไว้ว่า</w:t>
      </w:r>
    </w:p>
    <w:p w:rsidR="00437DCF" w:rsidRPr="00F65FCF" w:rsidRDefault="002D1289" w:rsidP="00437DCF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“การ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ถูกสังหารของท่านอิมามฮุเซน</w:t>
      </w:r>
      <w:r w:rsidR="00437DCF" w:rsidRPr="00F65FCF">
        <w:rPr>
          <w:rFonts w:cs="Angsana New"/>
          <w:sz w:val="36"/>
          <w:szCs w:val="36"/>
          <w:cs/>
          <w:lang w:bidi="th-TH"/>
        </w:rPr>
        <w:t>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</w:t>
      </w:r>
      <w:r w:rsidR="00437DCF" w:rsidRPr="00F65FCF">
        <w:rPr>
          <w:rFonts w:cs="Angsana New"/>
          <w:sz w:val="36"/>
          <w:szCs w:val="36"/>
          <w:cs/>
          <w:lang w:bidi="th-TH"/>
        </w:rPr>
        <w:t>.)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เป็นเรื่องที่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ข้าพเจ้าจะหยุด</w:t>
      </w:r>
    </w:p>
    <w:p w:rsidR="002D1289" w:rsidRDefault="00437DCF" w:rsidP="002D1289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โดยไม่กล่าวถึงไม่ได้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เนื่องจากเป็นโศกนาฏกรรมท</w:t>
      </w:r>
      <w:r w:rsidR="002D1289">
        <w:rPr>
          <w:rFonts w:cs="Angsana New" w:hint="cs"/>
          <w:sz w:val="36"/>
          <w:szCs w:val="36"/>
          <w:cs/>
          <w:lang w:bidi="th-TH"/>
        </w:rPr>
        <w:t>ี่สำ</w:t>
      </w:r>
      <w:r w:rsidRPr="00F65FCF">
        <w:rPr>
          <w:rFonts w:cs="Angsana New" w:hint="cs"/>
          <w:sz w:val="36"/>
          <w:szCs w:val="36"/>
          <w:cs/>
          <w:lang w:bidi="th-TH"/>
        </w:rPr>
        <w:t>คัญในประวัติศาสตร์อิสลาม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ไม่มีสิ่งใดที่เลวร้ายไปกว่าสิ่งที่เกิดขึ้นนี้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แม้ว่าการลอบสังหารท่านอิมามอะลี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เป็นความโศกเศร้าอย่างแสนสาหัส</w:t>
      </w:r>
      <w:r w:rsidR="002D1289">
        <w:rPr>
          <w:rFonts w:cs="Angsana New" w:hint="cs"/>
          <w:sz w:val="36"/>
          <w:szCs w:val="36"/>
          <w:cs/>
          <w:lang w:bidi="th-TH"/>
        </w:rPr>
        <w:t>สำ</w:t>
      </w:r>
      <w:r w:rsidRPr="00F65FCF">
        <w:rPr>
          <w:rFonts w:cs="Angsana New" w:hint="cs"/>
          <w:sz w:val="36"/>
          <w:szCs w:val="36"/>
          <w:cs/>
          <w:lang w:bidi="th-TH"/>
        </w:rPr>
        <w:t>หรับมนุษย์แล้ว</w:t>
      </w:r>
    </w:p>
    <w:p w:rsidR="002D1289" w:rsidRDefault="002D1289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2D1289">
      <w:pPr>
        <w:rPr>
          <w:sz w:val="36"/>
          <w:szCs w:val="36"/>
        </w:rPr>
      </w:pPr>
    </w:p>
    <w:p w:rsidR="00437DCF" w:rsidRPr="00F65FCF" w:rsidRDefault="00437DCF" w:rsidP="002D1289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แต่ชะตากรรมของท่านอิมามฮุเซน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บุตรอิมามอะลี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เป็นสิ่งที่น่าสยองขวัญมากกว่าซึ่ง</w:t>
      </w:r>
      <w:r w:rsidR="002D1289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ให้ถึงกับเสียวสันหลัง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2D1289">
        <w:rPr>
          <w:rFonts w:cs="Angsana New" w:hint="cs"/>
          <w:sz w:val="36"/>
          <w:szCs w:val="36"/>
          <w:cs/>
          <w:lang w:bidi="th-TH"/>
        </w:rPr>
        <w:t xml:space="preserve">    มันคือ</w:t>
      </w:r>
      <w:r w:rsidRPr="00F65FCF">
        <w:rPr>
          <w:rFonts w:cs="Angsana New" w:hint="cs"/>
          <w:sz w:val="36"/>
          <w:szCs w:val="36"/>
          <w:cs/>
          <w:lang w:bidi="th-TH"/>
        </w:rPr>
        <w:t>โศกนาฏกรรมที่น่ากลั</w:t>
      </w:r>
      <w:r w:rsidR="002D1289">
        <w:rPr>
          <w:rFonts w:cs="Angsana New" w:hint="cs"/>
          <w:sz w:val="36"/>
          <w:szCs w:val="36"/>
          <w:cs/>
          <w:lang w:bidi="th-TH"/>
        </w:rPr>
        <w:t>ว”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เออร์วิง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กล่าวอีกว่า</w:t>
      </w:r>
    </w:p>
    <w:p w:rsidR="002D1289" w:rsidRDefault="002D1289" w:rsidP="002D1289">
      <w:pPr>
        <w:rPr>
          <w:rFonts w:cs="Angsana New" w:hint="cs"/>
          <w:sz w:val="36"/>
          <w:szCs w:val="36"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“จิ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ตวิญญาณแห่งการลุกขึ้นต่อต้านผู้ปกครองที่อธรรมจะคงอยู่ตลอดไป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ท่านอิมามฮุเซน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บุตรอิมามอะลี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สามารถที่จะรักษาชีวิตของท่านไว้ได้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โดยการยอม</w:t>
      </w:r>
      <w:r>
        <w:rPr>
          <w:rFonts w:cs="Angsana New" w:hint="cs"/>
          <w:sz w:val="36"/>
          <w:szCs w:val="36"/>
          <w:cs/>
          <w:lang w:bidi="th-TH"/>
        </w:rPr>
        <w:t>จำนนต่อสิ่งทีย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ะซีดต้องการ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แต่ด้วยความรับผิดชอบต่อการเป็นผู้</w:t>
      </w:r>
      <w:r>
        <w:rPr>
          <w:rFonts w:cs="Angsana New" w:hint="cs"/>
          <w:sz w:val="36"/>
          <w:szCs w:val="36"/>
          <w:cs/>
          <w:lang w:bidi="th-TH"/>
        </w:rPr>
        <w:t>นำ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แห่งการเคลื่อนไหวของศาสนาอิสลามที่</w:t>
      </w:r>
      <w:r>
        <w:rPr>
          <w:rFonts w:cs="Angsana New" w:hint="cs"/>
          <w:sz w:val="36"/>
          <w:szCs w:val="36"/>
          <w:cs/>
          <w:lang w:bidi="th-TH"/>
        </w:rPr>
        <w:t>ทำ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ให้ท่านอิมามไม่</w:t>
      </w:r>
      <w:r>
        <w:rPr>
          <w:rFonts w:cs="Angsana New" w:hint="cs"/>
          <w:sz w:val="36"/>
          <w:szCs w:val="36"/>
          <w:cs/>
          <w:lang w:bidi="th-TH"/>
        </w:rPr>
        <w:t>สามารถที่จะยอมให้ย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ะซีดเป็นผู้ปกครองได้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ท่านเตรียมพร้อมที่จะเผชิญกับภัยพิบัติอื่นต่างๆ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เพื่อที่จะปลดแอกศาสนาอิสลามออกจากอุ้งมือของ</w:t>
      </w:r>
    </w:p>
    <w:p w:rsidR="002D1289" w:rsidRDefault="00437DCF" w:rsidP="002D1289">
      <w:pPr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รา</w:t>
      </w:r>
      <w:r w:rsidR="002D1289">
        <w:rPr>
          <w:rFonts w:cs="Angsana New" w:hint="cs"/>
          <w:sz w:val="36"/>
          <w:szCs w:val="36"/>
          <w:cs/>
          <w:lang w:bidi="th-TH"/>
        </w:rPr>
        <w:t>ชวงค์บ</w:t>
      </w:r>
      <w:r w:rsidRPr="00F65FCF">
        <w:rPr>
          <w:rFonts w:cs="Angsana New" w:hint="cs"/>
          <w:sz w:val="36"/>
          <w:szCs w:val="36"/>
          <w:cs/>
          <w:lang w:bidi="th-TH"/>
        </w:rPr>
        <w:t>นีอุมัยยะห์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ข้าพเจ้าทราบว่า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จิตวิญญาณของท่าน</w:t>
      </w:r>
    </w:p>
    <w:p w:rsidR="002D1289" w:rsidRDefault="00437DCF" w:rsidP="002D1289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อิมามฮุเซน</w:t>
      </w:r>
      <w:r w:rsidR="002D1289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บุตร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จะยังคงอยู่ตลอดไปภายใต้ดวงอาทิตย์ที่แผดเผาและบนพื้นทรายที่ร้อนระอุของแผ่นดินกัรบาลา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ข้าพเจ้าขอแสดงความเคารพต่อท่าน</w:t>
      </w:r>
    </w:p>
    <w:p w:rsidR="002D1289" w:rsidRDefault="002D1289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2D1289" w:rsidRDefault="00437DCF" w:rsidP="002D1289">
      <w:pPr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</w:p>
    <w:p w:rsidR="00437DCF" w:rsidRPr="00F65FCF" w:rsidRDefault="002D1289" w:rsidP="002D1289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“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โอ้นายของข้าพเจ้า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บทเรียนที่ฉายแสงแห่งความกล้าหาญและ</w:t>
      </w:r>
    </w:p>
    <w:p w:rsidR="00437DCF" w:rsidRPr="002D1289" w:rsidRDefault="00437DCF" w:rsidP="002D1289">
      <w:pPr>
        <w:rPr>
          <w:rFonts w:cs="Cordia New" w:hint="cs"/>
          <w:sz w:val="36"/>
          <w:szCs w:val="45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ความเสียสล</w:t>
      </w:r>
      <w:r w:rsidR="002D1289">
        <w:rPr>
          <w:rFonts w:cs="Angsana New" w:hint="cs"/>
          <w:sz w:val="36"/>
          <w:szCs w:val="36"/>
          <w:cs/>
          <w:lang w:bidi="th-TH"/>
        </w:rPr>
        <w:t>ะ”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ผู้เชี่ยวชาญเกี่ยวกับวัฒนธรรมตะวันออกชาวเยอรมัน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คาร์บินได้</w:t>
      </w: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กล่าวเกี่ยวกับท่านอิมามฮุเซน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บุตร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ไว้ดังต่อไปนี้</w:t>
      </w:r>
    </w:p>
    <w:p w:rsidR="004B3920" w:rsidRDefault="002D1289" w:rsidP="00437DCF">
      <w:pPr>
        <w:rPr>
          <w:rFonts w:cs="Angsana New" w:hint="cs"/>
          <w:sz w:val="36"/>
          <w:szCs w:val="36"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“ด้วยค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วามเสียสละแก่ประชาชนผู้เป็นที่รักของท่าน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B3920" w:rsidRDefault="00437DCF" w:rsidP="004B3920">
      <w:pPr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ท่านอิมามฮุเซน</w:t>
      </w:r>
      <w:r w:rsidR="004B3920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บุตร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ได้แสดงให้เห็นว่า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B3920" w:rsidRDefault="00437DCF" w:rsidP="004B3920">
      <w:pPr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การเผด็จการและความชั่วร้ายจะไม่คงอยู่นิรันดร์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37DCF" w:rsidRPr="00F65FCF" w:rsidRDefault="00437DCF" w:rsidP="004B392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ท่านอิมามได้พิสูจน์ให้เห็นว่า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ความสัตย์จริงและความถูกต้องจะ</w:t>
      </w:r>
      <w:r w:rsidR="004B392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ให้การเผด็จการและความชั่วร้ายพ่ายแพ้ไม่ว่าพวกเผด็จการจะ</w:t>
      </w:r>
    </w:p>
    <w:p w:rsidR="004B3920" w:rsidRDefault="00437DCF" w:rsidP="004B3920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แข็งแกร่งมากแค่ไหนก็ตา</w:t>
      </w:r>
      <w:r w:rsidR="004B3920">
        <w:rPr>
          <w:rFonts w:cs="Angsana New" w:hint="cs"/>
          <w:sz w:val="36"/>
          <w:szCs w:val="36"/>
          <w:cs/>
          <w:lang w:bidi="th-TH"/>
        </w:rPr>
        <w:t>ม”</w:t>
      </w:r>
    </w:p>
    <w:p w:rsidR="004B3920" w:rsidRDefault="004B392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4B3920" w:rsidRDefault="00437DCF" w:rsidP="004B3920">
      <w:pPr>
        <w:rPr>
          <w:rFonts w:cs="Cordia New" w:hint="cs"/>
          <w:sz w:val="36"/>
          <w:szCs w:val="45"/>
          <w:lang w:bidi="th-TH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มหาตมะ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คานธี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ผู้</w:t>
      </w:r>
      <w:r w:rsidR="004B3920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ทางการเมืองและจิตวิญญาณชาวอินเดีย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ได้</w:t>
      </w:r>
    </w:p>
    <w:p w:rsidR="004B3920" w:rsidRDefault="00437DCF" w:rsidP="004B3920">
      <w:pPr>
        <w:rPr>
          <w:rFonts w:cs="Cordia New" w:hint="cs"/>
          <w:sz w:val="36"/>
          <w:szCs w:val="45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เขียนไว้ว่า</w:t>
      </w:r>
    </w:p>
    <w:p w:rsidR="00437DCF" w:rsidRPr="00F65FCF" w:rsidRDefault="004B3920" w:rsidP="004B3920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“ข้าพเจ้า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เรียนรู้จากท่านอิมามฮุเซน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บุตรอิมามอะลี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ถึงวิธีการ</w:t>
      </w:r>
    </w:p>
    <w:p w:rsidR="00437DCF" w:rsidRPr="004B3920" w:rsidRDefault="00437DCF" w:rsidP="004B3920">
      <w:pPr>
        <w:rPr>
          <w:rFonts w:cs="Angsana New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ที่จะพิชิตชัยชนะในขณะที่เราถูกกดขี่ข่มเหง</w:t>
      </w:r>
      <w:r w:rsidR="004B392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และข้าพเจ้ายังได้เรียนรู้จากท่านอีกถึงวิธีที่เราถูกอธรรม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แล้วยังกลายเป็นผู้ชนะ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จงเลียนแบบการตายและไม่ต้องเกรงกลัวต่อมันในการต่อสู้เพื่ออิสรภาพแห่งแผ่นดินเกิดของพวกเรา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ข้าพเจ้าไม่ได้</w:t>
      </w:r>
      <w:r w:rsidR="004B3920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สิ่งใหม่มาให้ชาวอินเดีย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ข้าพเจ้าเพียง</w:t>
      </w:r>
      <w:r w:rsidR="004B3920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เสนอผลที่ได้รับจากความเข้าใจของข้าพเจ้าจากบุคลิกของวีรบุรุษแห่งกัรบาลาอ์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พวก</w:t>
      </w:r>
    </w:p>
    <w:p w:rsidR="004B3920" w:rsidRDefault="00437DCF" w:rsidP="004B3920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เราไม่มีทางที่จะไม่เจริญรอยตาม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นอกจากจะ</w:t>
      </w:r>
      <w:r w:rsidR="004B3920">
        <w:rPr>
          <w:rFonts w:cs="Angsana New" w:hint="cs"/>
          <w:sz w:val="36"/>
          <w:szCs w:val="36"/>
          <w:cs/>
          <w:lang w:bidi="th-TH"/>
        </w:rPr>
        <w:t>ทำ</w:t>
      </w:r>
      <w:r w:rsidRPr="00F65FCF">
        <w:rPr>
          <w:rFonts w:cs="Angsana New" w:hint="cs"/>
          <w:sz w:val="36"/>
          <w:szCs w:val="36"/>
          <w:cs/>
          <w:lang w:bidi="th-TH"/>
        </w:rPr>
        <w:t>ตามทาง</w:t>
      </w:r>
      <w:r w:rsidR="004B3920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ของท่านอิมามฮุเซน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บุตรอิมามอะลี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เท่านั้</w:t>
      </w:r>
      <w:r w:rsidR="004B3920">
        <w:rPr>
          <w:rFonts w:cs="Angsana New" w:hint="cs"/>
          <w:sz w:val="36"/>
          <w:szCs w:val="36"/>
          <w:cs/>
          <w:lang w:bidi="th-TH"/>
        </w:rPr>
        <w:t>น”</w:t>
      </w:r>
    </w:p>
    <w:p w:rsidR="004B3920" w:rsidRDefault="004B392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4B3920" w:rsidRDefault="00437DCF" w:rsidP="004B3920">
      <w:pPr>
        <w:rPr>
          <w:rFonts w:cs="Cordia New" w:hint="cs"/>
          <w:sz w:val="36"/>
          <w:szCs w:val="45"/>
          <w:lang w:bidi="th-TH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แท้จริงแล้ว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วันอาชูรออ์และบทเรียนต่างๆ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ที่ได้รับจากวันอาชูรออ์</w:t>
      </w:r>
    </w:p>
    <w:p w:rsidR="00437DCF" w:rsidRPr="00F65FCF" w:rsidRDefault="00437DCF" w:rsidP="004B392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ยังได้แสดงบทบาทที่</w:t>
      </w:r>
      <w:r w:rsidR="004B3920">
        <w:rPr>
          <w:rFonts w:cs="Angsana New" w:hint="cs"/>
          <w:sz w:val="36"/>
          <w:szCs w:val="36"/>
          <w:cs/>
          <w:lang w:bidi="th-TH"/>
        </w:rPr>
        <w:t xml:space="preserve">สำคัญในชัยชนะแห่งสาธารณรัฐอิสลาม </w:t>
      </w:r>
      <w:r w:rsidRPr="00F65FCF">
        <w:rPr>
          <w:rFonts w:cs="Angsana New" w:hint="cs"/>
          <w:sz w:val="36"/>
          <w:szCs w:val="36"/>
          <w:cs/>
          <w:lang w:bidi="th-TH"/>
        </w:rPr>
        <w:t>อิหร่าน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เนื่องจาก</w:t>
      </w:r>
      <w:r w:rsidR="004B3920">
        <w:rPr>
          <w:rFonts w:cs="Angsana New" w:hint="cs"/>
          <w:sz w:val="36"/>
          <w:szCs w:val="36"/>
          <w:cs/>
          <w:lang w:bidi="th-TH"/>
        </w:rPr>
        <w:t xml:space="preserve"> ท่าน</w:t>
      </w:r>
      <w:r w:rsidRPr="00F65FCF">
        <w:rPr>
          <w:rFonts w:cs="Angsana New" w:hint="cs"/>
          <w:sz w:val="36"/>
          <w:szCs w:val="36"/>
          <w:cs/>
          <w:lang w:bidi="th-TH"/>
        </w:rPr>
        <w:t>อิมามโคมัยนี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ขอให้ดวงวิญญาณของท่านไปสู่สุคติ</w:t>
      </w:r>
      <w:r w:rsidRPr="00F65FCF">
        <w:rPr>
          <w:rFonts w:cs="Angsana New"/>
          <w:sz w:val="36"/>
          <w:szCs w:val="36"/>
          <w:cs/>
          <w:lang w:bidi="th-TH"/>
        </w:rPr>
        <w:t xml:space="preserve">) </w:t>
      </w:r>
      <w:r w:rsidRPr="00F65FCF">
        <w:rPr>
          <w:rFonts w:cs="Angsana New" w:hint="cs"/>
          <w:sz w:val="36"/>
          <w:szCs w:val="36"/>
          <w:cs/>
          <w:lang w:bidi="th-TH"/>
        </w:rPr>
        <w:t>เป็นผู้ที่ศรัทธาอย่างแรงกล้าต่อความเคลื่อนไหวและการต่อสู้กับการกดขี่ข่มเหงของท่านอิมามฮุเซน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บุตร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อิมามอะลี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Pr="00F65FCF">
        <w:rPr>
          <w:rFonts w:cs="Angsana New" w:hint="cs"/>
          <w:sz w:val="36"/>
          <w:szCs w:val="36"/>
          <w:cs/>
          <w:lang w:bidi="th-TH"/>
        </w:rPr>
        <w:t>แม้หลังจากชัยชนะแห่งการปฏิวัติในประเทศอิหร่านและช่วงระยะเวลา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แปดปีแห่งสงครามที่เกิดขึ้นในอิหร่าน</w:t>
      </w:r>
    </w:p>
    <w:p w:rsidR="004B3920" w:rsidRDefault="004B3920" w:rsidP="004B3920">
      <w:pPr>
        <w:rPr>
          <w:rFonts w:cs="Cordia New" w:hint="cs"/>
          <w:sz w:val="36"/>
          <w:szCs w:val="45"/>
          <w:lang w:bidi="th-TH"/>
        </w:rPr>
      </w:pPr>
      <w:r>
        <w:rPr>
          <w:rFonts w:cs="Angsana New" w:hint="cs"/>
          <w:sz w:val="36"/>
          <w:szCs w:val="36"/>
          <w:cs/>
          <w:lang w:bidi="th-TH"/>
        </w:rPr>
        <w:t>ท่าน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อิมามโคมัยนีและประชาชนชาวอิหร่านยังคงยึดอาชูรออ์และท่านอิมามฮุเซน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บุตรอิมามอะลี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เป็นแรงบันดาลใจ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หนึ่งในสุนทรพรจ์ที่โด่งดังของอิมามโคมัยนี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คือ</w:t>
      </w:r>
    </w:p>
    <w:p w:rsidR="00437DCF" w:rsidRPr="00F65FCF" w:rsidRDefault="004B3920" w:rsidP="004B3920">
      <w:pPr>
        <w:rPr>
          <w:sz w:val="36"/>
          <w:szCs w:val="36"/>
        </w:rPr>
      </w:pPr>
      <w:r>
        <w:rPr>
          <w:rFonts w:cs="Angsana New" w:hint="cs"/>
          <w:sz w:val="36"/>
          <w:szCs w:val="36"/>
          <w:cs/>
          <w:lang w:bidi="th-TH"/>
        </w:rPr>
        <w:t>“ท่านอิ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มามฮุเซน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บุตร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อิมามอะลี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อ</w:t>
      </w:r>
      <w:r w:rsidR="00437DCF" w:rsidRPr="00F65FCF">
        <w:rPr>
          <w:rFonts w:cs="Angsana New"/>
          <w:sz w:val="36"/>
          <w:szCs w:val="36"/>
          <w:cs/>
          <w:lang w:bidi="th-TH"/>
        </w:rPr>
        <w:t xml:space="preserve">.) </w:t>
      </w:r>
      <w:r w:rsidR="00437DCF" w:rsidRPr="00F65FCF">
        <w:rPr>
          <w:rFonts w:cs="Angsana New" w:hint="cs"/>
          <w:sz w:val="36"/>
          <w:szCs w:val="36"/>
          <w:cs/>
          <w:lang w:bidi="th-TH"/>
        </w:rPr>
        <w:t>สอนพวกเราทุกวิธีที่จะยืนขึ้น</w:t>
      </w:r>
    </w:p>
    <w:p w:rsidR="004B3920" w:rsidRDefault="00437DCF" w:rsidP="004B3920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และต่อสู้กับความโหดร้ายและรัฐบาลทรราช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ถึงแม้ว่าท่านอิมามจะทราบว่า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เส้นทางที่ท่านได้เลือกจะต้องเดิมพันด้วยชีวิตของท่าน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ชีวิตของบรรดาศิษย์และวงศ์ญาติของท่าน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แต่ทุกคนก็ยอมเสียสละเพื่อศาสนาอิสลาม</w:t>
      </w:r>
      <w:r w:rsidR="004B3920">
        <w:rPr>
          <w:rFonts w:cs="Angsana New" w:hint="cs"/>
          <w:sz w:val="36"/>
          <w:szCs w:val="36"/>
          <w:cs/>
          <w:lang w:bidi="th-TH"/>
        </w:rPr>
        <w:t>”</w:t>
      </w:r>
    </w:p>
    <w:p w:rsidR="004B3920" w:rsidRDefault="004B392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437DCF" w:rsidRPr="00F65FCF" w:rsidRDefault="00437DCF" w:rsidP="004B3920">
      <w:pPr>
        <w:rPr>
          <w:sz w:val="36"/>
          <w:szCs w:val="36"/>
        </w:rPr>
      </w:pPr>
    </w:p>
    <w:p w:rsidR="00437DCF" w:rsidRPr="00F65FCF" w:rsidRDefault="00437DCF" w:rsidP="00437DCF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ท่านอิมามยังทราบถึงผลที่จะตามมาว่า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หากปราศจากลุกขึ้นต่อ</w:t>
      </w:r>
    </w:p>
    <w:p w:rsidR="00437DCF" w:rsidRPr="00F65FCF" w:rsidRDefault="00437DCF" w:rsidP="004B3920">
      <w:pPr>
        <w:rPr>
          <w:sz w:val="36"/>
          <w:szCs w:val="36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ต้าน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ยะซีดและพลพรรคของเขา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ยะซีดจะบิดเบือนอิสลามและ</w:t>
      </w:r>
      <w:r w:rsidR="004B3920">
        <w:rPr>
          <w:rFonts w:cs="Angsana New" w:hint="cs"/>
          <w:sz w:val="36"/>
          <w:szCs w:val="36"/>
          <w:cs/>
          <w:lang w:bidi="th-TH"/>
        </w:rPr>
        <w:t>นำ</w:t>
      </w:r>
      <w:r w:rsidRPr="00F65FCF">
        <w:rPr>
          <w:rFonts w:cs="Angsana New" w:hint="cs"/>
          <w:sz w:val="36"/>
          <w:szCs w:val="36"/>
          <w:cs/>
          <w:lang w:bidi="th-TH"/>
        </w:rPr>
        <w:t>เสนออิสลามในรูปแบบที่ผิดๆ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เพราะพวกเขาไม่ศรัทธาในศาสนาอิสลามตั้งแต่ต้น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รวมถึงพวกเขาไม่พอใจและอิจฉาริษยาบรรดาวงค์วานท่านศาสดามุฮัมหมัด</w:t>
      </w:r>
      <w:r w:rsidRPr="00F65FCF">
        <w:rPr>
          <w:rFonts w:cs="Angsana New"/>
          <w:sz w:val="36"/>
          <w:szCs w:val="36"/>
          <w:cs/>
          <w:lang w:bidi="th-TH"/>
        </w:rPr>
        <w:t>(</w:t>
      </w:r>
      <w:r w:rsidRPr="00F65FCF">
        <w:rPr>
          <w:rFonts w:cs="Angsana New" w:hint="cs"/>
          <w:sz w:val="36"/>
          <w:szCs w:val="36"/>
          <w:cs/>
          <w:lang w:bidi="th-TH"/>
        </w:rPr>
        <w:t>ซ็อลฯ</w:t>
      </w:r>
      <w:r w:rsidRPr="00F65FCF">
        <w:rPr>
          <w:rFonts w:cs="Angsana New"/>
          <w:sz w:val="36"/>
          <w:szCs w:val="36"/>
          <w:cs/>
          <w:lang w:bidi="th-TH"/>
        </w:rPr>
        <w:t>)</w:t>
      </w:r>
      <w:r w:rsidRPr="00F65FCF">
        <w:rPr>
          <w:rFonts w:cs="Angsana New" w:hint="cs"/>
          <w:sz w:val="36"/>
          <w:szCs w:val="36"/>
          <w:cs/>
          <w:lang w:bidi="th-TH"/>
        </w:rPr>
        <w:t>ที่ชอบธรรมอยู่ก่อนแล้ว</w:t>
      </w:r>
    </w:p>
    <w:p w:rsidR="004B3920" w:rsidRDefault="00437DCF" w:rsidP="00437DCF">
      <w:pPr>
        <w:rPr>
          <w:rFonts w:cs="Angsana New" w:hint="cs"/>
          <w:sz w:val="36"/>
          <w:szCs w:val="36"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นอกจากนี้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ตัวอย่างที่ท่านอิมามฮุสเซน</w:t>
      </w:r>
      <w:r w:rsidRPr="00F65FCF">
        <w:rPr>
          <w:rFonts w:cs="Angsana New"/>
          <w:sz w:val="36"/>
          <w:szCs w:val="36"/>
          <w:cs/>
          <w:lang w:bidi="th-TH"/>
        </w:rPr>
        <w:t xml:space="preserve"> (</w:t>
      </w:r>
      <w:r w:rsidRPr="00F65FCF">
        <w:rPr>
          <w:rFonts w:cs="Angsana New" w:hint="cs"/>
          <w:sz w:val="36"/>
          <w:szCs w:val="36"/>
          <w:cs/>
          <w:lang w:bidi="th-TH"/>
        </w:rPr>
        <w:t>อ</w:t>
      </w:r>
      <w:r w:rsidRPr="00F65FCF">
        <w:rPr>
          <w:rFonts w:cs="Angsana New"/>
          <w:sz w:val="36"/>
          <w:szCs w:val="36"/>
          <w:cs/>
          <w:lang w:bidi="th-TH"/>
        </w:rPr>
        <w:t>.)</w:t>
      </w:r>
      <w:r w:rsidRPr="00F65FCF">
        <w:rPr>
          <w:rFonts w:cs="Angsana New" w:hint="cs"/>
          <w:sz w:val="36"/>
          <w:szCs w:val="36"/>
          <w:cs/>
          <w:lang w:bidi="th-TH"/>
        </w:rPr>
        <w:t>ได้สอนเราว่า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</w:p>
    <w:p w:rsidR="004B3920" w:rsidRDefault="00437DCF" w:rsidP="004B3920">
      <w:pPr>
        <w:rPr>
          <w:rFonts w:cs="Angsana New"/>
          <w:sz w:val="36"/>
          <w:szCs w:val="36"/>
          <w:cs/>
          <w:lang w:bidi="th-TH"/>
        </w:rPr>
      </w:pPr>
      <w:r w:rsidRPr="00F65FCF">
        <w:rPr>
          <w:rFonts w:cs="Angsana New" w:hint="cs"/>
          <w:sz w:val="36"/>
          <w:szCs w:val="36"/>
          <w:cs/>
          <w:lang w:bidi="th-TH"/>
        </w:rPr>
        <w:t>เส้นทางของท่านอิมาม</w:t>
      </w:r>
      <w:r w:rsidR="004B392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เป็นเส้นทางที่ถูกต้อง</w:t>
      </w:r>
      <w:r w:rsidR="004B3920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ในประวัติศาสตร์ทั้งมวล</w:t>
      </w:r>
      <w:r w:rsidRPr="00F65FCF">
        <w:rPr>
          <w:rFonts w:cs="Angsana New"/>
          <w:sz w:val="36"/>
          <w:szCs w:val="36"/>
          <w:cs/>
          <w:lang w:bidi="th-TH"/>
        </w:rPr>
        <w:t xml:space="preserve"> -</w:t>
      </w:r>
      <w:r w:rsidRPr="00F65FCF">
        <w:rPr>
          <w:rFonts w:cs="Angsana New" w:hint="cs"/>
          <w:sz w:val="36"/>
          <w:szCs w:val="36"/>
          <w:cs/>
          <w:lang w:bidi="th-TH"/>
        </w:rPr>
        <w:t>โดยไม่ต้องใส่ใจถึง</w:t>
      </w:r>
      <w:r w:rsidR="004B3920">
        <w:rPr>
          <w:rFonts w:cs="Angsana New" w:hint="cs"/>
          <w:sz w:val="36"/>
          <w:szCs w:val="36"/>
          <w:cs/>
          <w:lang w:bidi="th-TH"/>
        </w:rPr>
        <w:t>จำ</w:t>
      </w:r>
      <w:r w:rsidRPr="00F65FCF">
        <w:rPr>
          <w:rFonts w:cs="Angsana New" w:hint="cs"/>
          <w:sz w:val="36"/>
          <w:szCs w:val="36"/>
          <w:cs/>
          <w:lang w:bidi="th-TH"/>
        </w:rPr>
        <w:t>นวนที่ไม่เพียงพอ</w:t>
      </w:r>
      <w:r w:rsidRPr="00F65FCF">
        <w:rPr>
          <w:rFonts w:cs="Angsana New"/>
          <w:sz w:val="36"/>
          <w:szCs w:val="36"/>
          <w:cs/>
          <w:lang w:bidi="th-TH"/>
        </w:rPr>
        <w:t xml:space="preserve">- </w:t>
      </w:r>
      <w:r w:rsidRPr="00F65FCF">
        <w:rPr>
          <w:rFonts w:cs="Angsana New" w:hint="cs"/>
          <w:sz w:val="36"/>
          <w:szCs w:val="36"/>
          <w:cs/>
          <w:lang w:bidi="th-TH"/>
        </w:rPr>
        <w:t>มันคือคุณภาพที่ไม่สามารถวัดได้</w:t>
      </w:r>
      <w:r w:rsidRPr="00F65FCF">
        <w:rPr>
          <w:rFonts w:cs="Angsana New"/>
          <w:sz w:val="36"/>
          <w:szCs w:val="36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มันคือ</w:t>
      </w:r>
      <w:r w:rsidR="004B3920">
        <w:rPr>
          <w:rFonts w:cs="Cordia New" w:hint="cs"/>
          <w:sz w:val="36"/>
          <w:szCs w:val="45"/>
          <w:cs/>
          <w:lang w:bidi="th-TH"/>
        </w:rPr>
        <w:t xml:space="preserve"> </w:t>
      </w:r>
      <w:r w:rsidRPr="00F65FCF">
        <w:rPr>
          <w:rFonts w:cs="Angsana New" w:hint="cs"/>
          <w:sz w:val="36"/>
          <w:szCs w:val="36"/>
          <w:cs/>
          <w:lang w:bidi="th-TH"/>
        </w:rPr>
        <w:t>คุณภาพแห่งการญิฮาดของบรรดาผู้ที่ได้รับชัยชนะเท่านั้น</w:t>
      </w:r>
      <w:r w:rsidR="004B3920">
        <w:rPr>
          <w:rFonts w:cs="Angsana New" w:hint="cs"/>
          <w:sz w:val="36"/>
          <w:szCs w:val="36"/>
          <w:cs/>
          <w:lang w:bidi="th-TH"/>
        </w:rPr>
        <w:t>..”</w:t>
      </w:r>
    </w:p>
    <w:p w:rsidR="004B3920" w:rsidRDefault="004B392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sdt>
      <w:sdtPr>
        <w:id w:val="598875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2669AD" w:rsidRPr="002669AD" w:rsidRDefault="002669AD" w:rsidP="002669AD">
          <w:pPr>
            <w:pStyle w:val="TOCHeading"/>
            <w:jc w:val="center"/>
            <w:rPr>
              <w:rFonts w:cs="Angsana New" w:hint="cs"/>
              <w:szCs w:val="35"/>
              <w:lang w:bidi="th-TH"/>
            </w:rPr>
          </w:pPr>
          <w:r>
            <w:rPr>
              <w:rFonts w:cs="Angsana New" w:hint="cs"/>
              <w:szCs w:val="35"/>
              <w:cs/>
              <w:lang w:bidi="th-TH"/>
            </w:rPr>
            <w:t>สารบัญ</w:t>
          </w:r>
        </w:p>
        <w:p w:rsidR="002669AD" w:rsidRDefault="002669AD" w:rsidP="002669AD">
          <w:pPr>
            <w:pStyle w:val="TOC1"/>
            <w:tabs>
              <w:tab w:val="right" w:leader="dot" w:pos="6369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2669AD" w:rsidRDefault="002669AD">
          <w:pPr>
            <w:pStyle w:val="TOC2"/>
            <w:tabs>
              <w:tab w:val="right" w:leader="dot" w:pos="6369"/>
            </w:tabs>
            <w:rPr>
              <w:noProof/>
            </w:rPr>
          </w:pPr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41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บทนำ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42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ท่านนบีมุฮัมหมัด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ซ็อลฯ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 xml:space="preserve">) 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ศาสดาแห่งความเมตตา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43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ศาสดาแห่งศาสนาอิสลาม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44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เรื่องราวทางวัฒนธรรม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และ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สังคมของเมืองเมกกะ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45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ท่านนบีมุฮัมหมัด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ซ็อลฯ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ในช่วงวัยเด็กและวัยหนุ่ม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46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การสื่อสารกับเทวทูต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มะลาอิกะฮ์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และภารกิจของพระผู้เป็นเจ้า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47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ท่านนบีมุฮัมหมัด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ซ็อลฯ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กับการเชิญชวนไปสู่พระองค์อัลลอฮ์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ซบ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 xml:space="preserve">.) 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ครั้งแรก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48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ไม่มีการบังคับในศาสนาอิสลาม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๒๙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49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ศักดิ์ศรีความเป็นมนุษย์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๓๐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50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ในมุมมองของท่านนบีมุฮัมหมัด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ซ็อลฯ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๓๐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51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บรรดาสตรีในมุมมองของท่านนบีมุฮัมหมัด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ซ็อลฯ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๓๒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52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จริยธรรมและการกระทำของท่านนบีมุฮัมหมัด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ซ็อลฯ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ในการเข้าสังคม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๔๓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53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การดูแลบรรดาเด็กๆและเด็กกำพร้า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๕๐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54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ความเคร่งครัดในศาสนาและความน่าเลื่อมใส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๕๑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55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การอพยพ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ฮิจเราะห์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๕๗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56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การสร้างสันติภาพและความสมานฉันท์ในเมืองมะดีนะห์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๖๑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57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สงครามต่อต้านศาสดาแห่งศาสนาอิสลาม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๖๒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58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การแต่งตั้งผู้สืบทอดของท่าน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๗๐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59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วันสุดท้ายของท่านนบีมุฮัมหมัด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ซ็อลฯ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๗๒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 w:rsidP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60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วิถีชีวิตที่เป็นแบบฉบับอันประเสริฐของท่านอิมามอะลี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๘๗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62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ความเคร่งครัดในศาสนาของท่านอิมามอะลี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๙๒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63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ความยุติธรรมของท่านอิมามอะลี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๙๗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64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พระนางฟาติมะห์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๑๐๕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65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เชื้อไขเพียงคนเดียว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๑๐๕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66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ของท่านศาสดามุฮัมหมัด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ศล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๑๐๕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67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แบบฉบับแห่งวิถีชีวิต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๑๐๙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68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อันประเสริฐ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๑๐๙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69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ของท่านอิมามฮะซัน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๑๐๙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70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บุตรอิมามอะลี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๑๐๙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71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แบบฉบับแห่งวิถีชีวิตอันประเสริฐ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๑๑๔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72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ของท่านอิมามฮุเซน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๑๑๔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73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บุตรอิมามอะลี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๑๑๔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74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เป้าหมายเบื้องหลังการยืนหยัดต่อต้าน</w:t>
            </w:r>
            <w:r w:rsidRPr="002669AD">
              <w:rPr>
                <w:rStyle w:val="Hyperlink"/>
                <w:rFonts w:cs="Angsana New" w:hint="cs"/>
                <w:noProof/>
                <w:cs/>
                <w:lang w:bidi="th-TH"/>
              </w:rPr>
              <w:t>ของท่านอิมามฮุเซน</w:t>
            </w:r>
            <w:r w:rsidRPr="002669AD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2669AD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2669AD">
              <w:rPr>
                <w:rStyle w:val="Hyperlink"/>
                <w:rFonts w:cs="Angsana New"/>
                <w:noProof/>
                <w:cs/>
                <w:lang w:bidi="th-TH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๑๑๗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2301476" w:history="1"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อิรฟานของท่านอิมามฮุเซน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462F60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462F60">
              <w:rPr>
                <w:rStyle w:val="Hyperlink"/>
                <w:rFonts w:cs="Angsana New"/>
                <w:noProof/>
                <w:cs/>
                <w:lang w:bidi="th-TH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_Toc382301476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๑๒๓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9AD" w:rsidRDefault="002669AD">
          <w:r>
            <w:fldChar w:fldCharType="end"/>
          </w:r>
        </w:p>
      </w:sdtContent>
    </w:sdt>
    <w:p w:rsidR="00437DCF" w:rsidRPr="00F65FCF" w:rsidRDefault="00437DCF" w:rsidP="004B3920">
      <w:pPr>
        <w:rPr>
          <w:sz w:val="36"/>
          <w:szCs w:val="36"/>
        </w:rPr>
      </w:pPr>
    </w:p>
    <w:p w:rsidR="004E700D" w:rsidRPr="000D2AAE" w:rsidRDefault="004E700D" w:rsidP="000D2AAE"/>
    <w:sectPr w:rsidR="004E700D" w:rsidRPr="000D2AAE" w:rsidSect="004E126D">
      <w:footerReference w:type="default" r:id="rId7"/>
      <w:pgSz w:w="9979" w:h="14170" w:code="120"/>
      <w:pgMar w:top="1267" w:right="1800" w:bottom="1440" w:left="180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AD7" w:rsidRDefault="00AA7AD7" w:rsidP="000D3015">
      <w:r>
        <w:separator/>
      </w:r>
    </w:p>
  </w:endnote>
  <w:endnote w:type="continuationSeparator" w:id="1">
    <w:p w:rsidR="00AA7AD7" w:rsidRDefault="00AA7AD7" w:rsidP="000D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20" w:rsidRDefault="004B3920" w:rsidP="000D3015">
    <w:pPr>
      <w:pStyle w:val="Footer"/>
      <w:jc w:val="center"/>
    </w:pPr>
    <w:fldSimple w:instr=" PAGE   \* MERGEFORMAT ">
      <w:r w:rsidR="002669AD" w:rsidRPr="002669AD">
        <w:rPr>
          <w:rFonts w:ascii="Angsana New" w:hAnsi="Angsana New" w:cs="Angsana New" w:hint="cs"/>
          <w:noProof/>
          <w:cs/>
          <w:lang w:bidi="th-TH"/>
        </w:rPr>
        <w:t>๑๓๒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AD7" w:rsidRDefault="00AA7AD7" w:rsidP="000D3015">
      <w:r>
        <w:separator/>
      </w:r>
    </w:p>
  </w:footnote>
  <w:footnote w:type="continuationSeparator" w:id="1">
    <w:p w:rsidR="00AA7AD7" w:rsidRDefault="00AA7AD7" w:rsidP="000D3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stylePaneSortMethod w:val="00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E6023"/>
    <w:rsid w:val="00025070"/>
    <w:rsid w:val="000D2AAE"/>
    <w:rsid w:val="000D3015"/>
    <w:rsid w:val="000F45CE"/>
    <w:rsid w:val="00147D77"/>
    <w:rsid w:val="00196F7D"/>
    <w:rsid w:val="001B13C9"/>
    <w:rsid w:val="001B7A1F"/>
    <w:rsid w:val="002265A5"/>
    <w:rsid w:val="00247BD3"/>
    <w:rsid w:val="002669AD"/>
    <w:rsid w:val="002942C6"/>
    <w:rsid w:val="002B3E84"/>
    <w:rsid w:val="002D1289"/>
    <w:rsid w:val="00310F70"/>
    <w:rsid w:val="00314A49"/>
    <w:rsid w:val="00315112"/>
    <w:rsid w:val="0032265B"/>
    <w:rsid w:val="0032382B"/>
    <w:rsid w:val="00387CFB"/>
    <w:rsid w:val="00412630"/>
    <w:rsid w:val="00416F8E"/>
    <w:rsid w:val="00432300"/>
    <w:rsid w:val="00437DCF"/>
    <w:rsid w:val="004444F7"/>
    <w:rsid w:val="004473BB"/>
    <w:rsid w:val="004656C2"/>
    <w:rsid w:val="00471C87"/>
    <w:rsid w:val="00484150"/>
    <w:rsid w:val="0049397E"/>
    <w:rsid w:val="004B3920"/>
    <w:rsid w:val="004C2DF5"/>
    <w:rsid w:val="004D3CE9"/>
    <w:rsid w:val="004E126D"/>
    <w:rsid w:val="004E1AA7"/>
    <w:rsid w:val="004E700D"/>
    <w:rsid w:val="00506397"/>
    <w:rsid w:val="0052184D"/>
    <w:rsid w:val="00557AFF"/>
    <w:rsid w:val="005649A3"/>
    <w:rsid w:val="00565F01"/>
    <w:rsid w:val="005F3232"/>
    <w:rsid w:val="00686A33"/>
    <w:rsid w:val="006940E9"/>
    <w:rsid w:val="006A3C0A"/>
    <w:rsid w:val="006B6481"/>
    <w:rsid w:val="006C09D2"/>
    <w:rsid w:val="006D7DDF"/>
    <w:rsid w:val="007067BD"/>
    <w:rsid w:val="00712BC7"/>
    <w:rsid w:val="00715B34"/>
    <w:rsid w:val="0075324E"/>
    <w:rsid w:val="00753D28"/>
    <w:rsid w:val="007718C2"/>
    <w:rsid w:val="00773977"/>
    <w:rsid w:val="007B19B1"/>
    <w:rsid w:val="007B7206"/>
    <w:rsid w:val="007C26C3"/>
    <w:rsid w:val="007C5E79"/>
    <w:rsid w:val="007D4DD5"/>
    <w:rsid w:val="007D5DF7"/>
    <w:rsid w:val="008207BA"/>
    <w:rsid w:val="008226BC"/>
    <w:rsid w:val="00825D98"/>
    <w:rsid w:val="008547EB"/>
    <w:rsid w:val="008A2E89"/>
    <w:rsid w:val="008B02F0"/>
    <w:rsid w:val="008B29DC"/>
    <w:rsid w:val="008D4776"/>
    <w:rsid w:val="008E582E"/>
    <w:rsid w:val="008F1F11"/>
    <w:rsid w:val="00906700"/>
    <w:rsid w:val="00917B57"/>
    <w:rsid w:val="00930EED"/>
    <w:rsid w:val="00933209"/>
    <w:rsid w:val="00970877"/>
    <w:rsid w:val="009D69D7"/>
    <w:rsid w:val="00A07E25"/>
    <w:rsid w:val="00A5468D"/>
    <w:rsid w:val="00A723B2"/>
    <w:rsid w:val="00A73D09"/>
    <w:rsid w:val="00A77E11"/>
    <w:rsid w:val="00AA7AD7"/>
    <w:rsid w:val="00AE6023"/>
    <w:rsid w:val="00B06B25"/>
    <w:rsid w:val="00B71350"/>
    <w:rsid w:val="00B755C4"/>
    <w:rsid w:val="00BD5AF6"/>
    <w:rsid w:val="00C179A2"/>
    <w:rsid w:val="00C31B81"/>
    <w:rsid w:val="00C4191D"/>
    <w:rsid w:val="00C76410"/>
    <w:rsid w:val="00C91053"/>
    <w:rsid w:val="00CB39FB"/>
    <w:rsid w:val="00CB3CD7"/>
    <w:rsid w:val="00CC33E9"/>
    <w:rsid w:val="00CF1988"/>
    <w:rsid w:val="00D43180"/>
    <w:rsid w:val="00D71730"/>
    <w:rsid w:val="00D840EA"/>
    <w:rsid w:val="00D9486B"/>
    <w:rsid w:val="00DA4C27"/>
    <w:rsid w:val="00DB4EA9"/>
    <w:rsid w:val="00DC7EA6"/>
    <w:rsid w:val="00DE16B0"/>
    <w:rsid w:val="00E57214"/>
    <w:rsid w:val="00EA2AD6"/>
    <w:rsid w:val="00EC6144"/>
    <w:rsid w:val="00ED4BF3"/>
    <w:rsid w:val="00EF45F8"/>
    <w:rsid w:val="00F005F0"/>
    <w:rsid w:val="00F01ADD"/>
    <w:rsid w:val="00F161EA"/>
    <w:rsid w:val="00F40FE0"/>
    <w:rsid w:val="00F84D82"/>
    <w:rsid w:val="00F85333"/>
    <w:rsid w:val="00F92579"/>
    <w:rsid w:val="00FE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C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387CFB"/>
    <w:pPr>
      <w:keepNext/>
      <w:spacing w:before="120"/>
      <w:outlineLvl w:val="0"/>
    </w:pPr>
    <w:rPr>
      <w:rFonts w:eastAsia="Angsana New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387CFB"/>
    <w:pPr>
      <w:keepNext/>
      <w:spacing w:before="120"/>
      <w:outlineLvl w:val="1"/>
    </w:pPr>
    <w:rPr>
      <w:rFonts w:eastAsia="Angsana New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387CFB"/>
    <w:pPr>
      <w:keepNext/>
      <w:spacing w:before="120"/>
      <w:outlineLvl w:val="2"/>
    </w:pPr>
    <w:rPr>
      <w:rFonts w:eastAsia="Angsana New"/>
      <w:color w:val="1F497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CFB"/>
    <w:rPr>
      <w:rFonts w:ascii="Angsana New" w:eastAsia="Angsana New" w:hAnsi="Angsana New" w:cs="Angsana New"/>
      <w:b/>
      <w:bCs/>
      <w:color w:val="1F497D"/>
      <w:kern w:val="32"/>
      <w:sz w:val="36"/>
      <w:szCs w:val="36"/>
      <w:lang w:eastAsia="zh-CN" w:bidi="th-TH"/>
    </w:rPr>
  </w:style>
  <w:style w:type="paragraph" w:customStyle="1" w:styleId="libAr">
    <w:name w:val="libAr"/>
    <w:link w:val="libArChar"/>
    <w:qFormat/>
    <w:rsid w:val="00387CFB"/>
    <w:pPr>
      <w:bidi/>
      <w:outlineLvl w:val="0"/>
    </w:pPr>
    <w:rPr>
      <w:rFonts w:eastAsia="Times New Roman" w:cs="Traditional Arabic"/>
      <w:kern w:val="36"/>
      <w:sz w:val="28"/>
      <w:szCs w:val="32"/>
    </w:rPr>
  </w:style>
  <w:style w:type="paragraph" w:customStyle="1" w:styleId="libNormal">
    <w:name w:val="libNormal"/>
    <w:link w:val="libNormalChar"/>
    <w:rsid w:val="004D3CE9"/>
    <w:pPr>
      <w:ind w:firstLine="289"/>
      <w:jc w:val="both"/>
    </w:pPr>
    <w:rPr>
      <w:rFonts w:ascii="Angsana New" w:hAnsi="Angsana New" w:cs="Angsana New"/>
      <w:sz w:val="32"/>
      <w:szCs w:val="32"/>
      <w:lang w:eastAsia="zh-CN" w:bidi="th-TH"/>
    </w:rPr>
  </w:style>
  <w:style w:type="paragraph" w:customStyle="1" w:styleId="libArCenter">
    <w:name w:val="libArCenter"/>
    <w:basedOn w:val="libAr"/>
    <w:link w:val="libArCenterChar"/>
    <w:qFormat/>
    <w:rsid w:val="004D3CE9"/>
    <w:pPr>
      <w:jc w:val="center"/>
    </w:pPr>
    <w:rPr>
      <w:lang w:bidi="fa-IR"/>
    </w:rPr>
  </w:style>
  <w:style w:type="paragraph" w:customStyle="1" w:styleId="libCenter">
    <w:name w:val="libCenter"/>
    <w:basedOn w:val="libNormal"/>
    <w:qFormat/>
    <w:rsid w:val="004D3CE9"/>
    <w:pPr>
      <w:autoSpaceDE w:val="0"/>
      <w:autoSpaceDN w:val="0"/>
      <w:adjustRightInd w:val="0"/>
      <w:jc w:val="center"/>
    </w:pPr>
  </w:style>
  <w:style w:type="character" w:customStyle="1" w:styleId="libNormalChar">
    <w:name w:val="libNormal Char"/>
    <w:basedOn w:val="DefaultParagraphFont"/>
    <w:link w:val="libNormal"/>
    <w:rsid w:val="004D3CE9"/>
    <w:rPr>
      <w:rFonts w:ascii="Angsana New" w:hAnsi="Angsana New" w:cs="Angsana New"/>
      <w:sz w:val="32"/>
      <w:szCs w:val="32"/>
      <w:lang w:eastAsia="zh-CN" w:bidi="th-TH"/>
    </w:rPr>
  </w:style>
  <w:style w:type="paragraph" w:customStyle="1" w:styleId="libCenterBold2">
    <w:name w:val="libCenterBold2"/>
    <w:basedOn w:val="libCenter"/>
    <w:rsid w:val="004D3CE9"/>
    <w:rPr>
      <w:b/>
      <w:bCs/>
    </w:rPr>
  </w:style>
  <w:style w:type="paragraph" w:customStyle="1" w:styleId="libCenterBold1">
    <w:name w:val="libCenterBold1"/>
    <w:basedOn w:val="libCenterBold2"/>
    <w:rsid w:val="004D3CE9"/>
    <w:rPr>
      <w:sz w:val="36"/>
      <w:szCs w:val="36"/>
    </w:rPr>
  </w:style>
  <w:style w:type="paragraph" w:customStyle="1" w:styleId="libBoldItalic">
    <w:name w:val="libBoldItalic"/>
    <w:basedOn w:val="libNormal"/>
    <w:link w:val="libBoldItalicChar"/>
    <w:rsid w:val="00906700"/>
    <w:rPr>
      <w:b/>
      <w:bCs/>
      <w:i/>
      <w:iCs/>
      <w:spacing w:val="4"/>
    </w:rPr>
  </w:style>
  <w:style w:type="paragraph" w:customStyle="1" w:styleId="libBold1">
    <w:name w:val="libBold1"/>
    <w:basedOn w:val="libNormal"/>
    <w:link w:val="libBold1Char"/>
    <w:rsid w:val="00DC7EA6"/>
    <w:pPr>
      <w:ind w:firstLine="288"/>
    </w:pPr>
    <w:rPr>
      <w:rFonts w:eastAsia="Times New Roman"/>
      <w:b/>
      <w:bCs/>
      <w:spacing w:val="4"/>
      <w:szCs w:val="36"/>
    </w:rPr>
  </w:style>
  <w:style w:type="character" w:customStyle="1" w:styleId="libBoldItalicChar">
    <w:name w:val="libBoldItalic Char"/>
    <w:basedOn w:val="libNormalChar"/>
    <w:link w:val="libBoldItalic"/>
    <w:rsid w:val="00906700"/>
    <w:rPr>
      <w:b/>
      <w:bCs/>
      <w:i/>
      <w:iCs/>
      <w:spacing w:val="4"/>
    </w:rPr>
  </w:style>
  <w:style w:type="paragraph" w:customStyle="1" w:styleId="libBold2">
    <w:name w:val="libBold2"/>
    <w:basedOn w:val="libNormal"/>
    <w:link w:val="libBold2Char"/>
    <w:rsid w:val="00DC7EA6"/>
    <w:rPr>
      <w:b/>
      <w:bCs/>
    </w:rPr>
  </w:style>
  <w:style w:type="character" w:customStyle="1" w:styleId="libBold1Char">
    <w:name w:val="libBold1 Char"/>
    <w:basedOn w:val="libNormalChar"/>
    <w:link w:val="libBold1"/>
    <w:rsid w:val="00DC7EA6"/>
    <w:rPr>
      <w:rFonts w:eastAsia="Times New Roman"/>
      <w:b/>
      <w:bCs/>
      <w:spacing w:val="4"/>
      <w:szCs w:val="36"/>
    </w:rPr>
  </w:style>
  <w:style w:type="paragraph" w:customStyle="1" w:styleId="libRight">
    <w:name w:val="libRight"/>
    <w:basedOn w:val="libNormal"/>
    <w:link w:val="libRightChar"/>
    <w:rsid w:val="00DC7EA6"/>
    <w:pPr>
      <w:ind w:firstLine="288"/>
      <w:jc w:val="right"/>
    </w:pPr>
    <w:rPr>
      <w:rFonts w:eastAsia="Times New Roman"/>
    </w:rPr>
  </w:style>
  <w:style w:type="character" w:customStyle="1" w:styleId="libBold2Char">
    <w:name w:val="libBold2 Char"/>
    <w:basedOn w:val="libNormalChar"/>
    <w:link w:val="libBold2"/>
    <w:rsid w:val="00DC7EA6"/>
    <w:rPr>
      <w:b/>
      <w:bCs/>
    </w:rPr>
  </w:style>
  <w:style w:type="paragraph" w:customStyle="1" w:styleId="libRightItalic">
    <w:name w:val="libRightItalic"/>
    <w:basedOn w:val="libRight"/>
    <w:link w:val="libRightItalicChar"/>
    <w:rsid w:val="00DC7EA6"/>
    <w:rPr>
      <w:i/>
      <w:iCs/>
    </w:rPr>
  </w:style>
  <w:style w:type="paragraph" w:customStyle="1" w:styleId="libRightItalicBold">
    <w:name w:val="libRightItalicBold"/>
    <w:basedOn w:val="libRight"/>
    <w:link w:val="libRightItalicBoldChar"/>
    <w:rsid w:val="00DC7EA6"/>
    <w:rPr>
      <w:b/>
      <w:bCs/>
      <w:i/>
      <w:iCs/>
    </w:rPr>
  </w:style>
  <w:style w:type="character" w:customStyle="1" w:styleId="libRightChar">
    <w:name w:val="libRight Char"/>
    <w:basedOn w:val="libNormalChar"/>
    <w:link w:val="libRight"/>
    <w:rsid w:val="00DC7EA6"/>
    <w:rPr>
      <w:rFonts w:eastAsia="Times New Roman"/>
    </w:rPr>
  </w:style>
  <w:style w:type="character" w:customStyle="1" w:styleId="libRightItalicChar">
    <w:name w:val="libRightItalic Char"/>
    <w:basedOn w:val="libRightChar"/>
    <w:link w:val="libRightItalic"/>
    <w:rsid w:val="00DC7EA6"/>
    <w:rPr>
      <w:i/>
      <w:iCs/>
      <w:sz w:val="32"/>
      <w:szCs w:val="32"/>
    </w:rPr>
  </w:style>
  <w:style w:type="paragraph" w:customStyle="1" w:styleId="libRighBold">
    <w:name w:val="libRighBold"/>
    <w:basedOn w:val="libRight"/>
    <w:link w:val="libRighBoldChar"/>
    <w:rsid w:val="00DC7EA6"/>
    <w:rPr>
      <w:b/>
      <w:bCs/>
    </w:rPr>
  </w:style>
  <w:style w:type="character" w:customStyle="1" w:styleId="libRightItalicBoldChar">
    <w:name w:val="libRightItalicBold Char"/>
    <w:basedOn w:val="libRightChar"/>
    <w:link w:val="libRightItalicBold"/>
    <w:rsid w:val="00DC7EA6"/>
    <w:rPr>
      <w:b/>
      <w:bCs/>
      <w:i/>
      <w:iCs/>
    </w:rPr>
  </w:style>
  <w:style w:type="paragraph" w:customStyle="1" w:styleId="libItalic">
    <w:name w:val="libItalic"/>
    <w:basedOn w:val="libNormal"/>
    <w:link w:val="libItalicChar"/>
    <w:rsid w:val="00DC7EA6"/>
    <w:rPr>
      <w:i/>
      <w:iCs/>
    </w:rPr>
  </w:style>
  <w:style w:type="character" w:customStyle="1" w:styleId="libRighBoldChar">
    <w:name w:val="libRighBold Char"/>
    <w:basedOn w:val="libRightChar"/>
    <w:link w:val="libRighBold"/>
    <w:rsid w:val="00DC7EA6"/>
    <w:rPr>
      <w:b/>
      <w:bCs/>
    </w:rPr>
  </w:style>
  <w:style w:type="paragraph" w:customStyle="1" w:styleId="libLine">
    <w:name w:val="libLine"/>
    <w:basedOn w:val="libNormal"/>
    <w:link w:val="libLineChar"/>
    <w:rsid w:val="004E700D"/>
    <w:pPr>
      <w:ind w:firstLine="0"/>
    </w:pPr>
  </w:style>
  <w:style w:type="character" w:customStyle="1" w:styleId="libItalicChar">
    <w:name w:val="libItalic Char"/>
    <w:basedOn w:val="libNormalChar"/>
    <w:link w:val="libItalic"/>
    <w:rsid w:val="00DC7EA6"/>
    <w:rPr>
      <w:i/>
      <w:iCs/>
    </w:rPr>
  </w:style>
  <w:style w:type="paragraph" w:customStyle="1" w:styleId="libFootnote">
    <w:name w:val="libFootnote"/>
    <w:basedOn w:val="libNormal"/>
    <w:link w:val="libFootnoteChar"/>
    <w:rsid w:val="004E700D"/>
    <w:rPr>
      <w:sz w:val="28"/>
      <w:szCs w:val="28"/>
    </w:rPr>
  </w:style>
  <w:style w:type="character" w:customStyle="1" w:styleId="libLineChar">
    <w:name w:val="libLine Char"/>
    <w:basedOn w:val="libNormalChar"/>
    <w:link w:val="libLine"/>
    <w:rsid w:val="004E700D"/>
  </w:style>
  <w:style w:type="paragraph" w:customStyle="1" w:styleId="libFootnote0">
    <w:name w:val="libFootnote0"/>
    <w:basedOn w:val="libFootnote"/>
    <w:link w:val="libFootnote0Char"/>
    <w:rsid w:val="004E700D"/>
    <w:pPr>
      <w:ind w:firstLine="0"/>
    </w:pPr>
    <w:rPr>
      <w:rFonts w:eastAsia="Times New Roman"/>
    </w:rPr>
  </w:style>
  <w:style w:type="character" w:customStyle="1" w:styleId="libFootnoteChar">
    <w:name w:val="libFootnote Char"/>
    <w:basedOn w:val="libNormalChar"/>
    <w:link w:val="libFootnote"/>
    <w:rsid w:val="004E700D"/>
    <w:rPr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4E700D"/>
    <w:rPr>
      <w:color w:val="C00000"/>
      <w:sz w:val="30"/>
      <w:szCs w:val="30"/>
      <w:vertAlign w:val="superscript"/>
    </w:rPr>
  </w:style>
  <w:style w:type="character" w:customStyle="1" w:styleId="libFootnote0Char">
    <w:name w:val="libFootnote0 Char"/>
    <w:basedOn w:val="libFootnoteChar"/>
    <w:link w:val="libFootnote0"/>
    <w:rsid w:val="004E700D"/>
    <w:rPr>
      <w:rFonts w:eastAsia="Times New Roman"/>
    </w:rPr>
  </w:style>
  <w:style w:type="paragraph" w:customStyle="1" w:styleId="libFootnoteAie">
    <w:name w:val="libFootnoteAie"/>
    <w:basedOn w:val="libFootnote"/>
    <w:link w:val="libFootnoteAieChar"/>
    <w:rsid w:val="004E700D"/>
    <w:rPr>
      <w:color w:val="008000"/>
    </w:rPr>
  </w:style>
  <w:style w:type="character" w:customStyle="1" w:styleId="libFootnoteNumChar">
    <w:name w:val="libFootnoteNum Char"/>
    <w:basedOn w:val="libNormalChar"/>
    <w:link w:val="libFootnoteNum"/>
    <w:rsid w:val="004E700D"/>
    <w:rPr>
      <w:color w:val="C00000"/>
      <w:sz w:val="30"/>
      <w:szCs w:val="30"/>
      <w:vertAlign w:val="superscript"/>
    </w:rPr>
  </w:style>
  <w:style w:type="paragraph" w:customStyle="1" w:styleId="libFootnoteCenter">
    <w:name w:val="libFootnoteCenter"/>
    <w:basedOn w:val="libFootnote"/>
    <w:link w:val="libFootnoteCenterChar"/>
    <w:rsid w:val="004E700D"/>
    <w:pPr>
      <w:jc w:val="center"/>
    </w:pPr>
    <w:rPr>
      <w:rFonts w:eastAsia="Times New Roman"/>
    </w:rPr>
  </w:style>
  <w:style w:type="character" w:customStyle="1" w:styleId="libFootnoteAieChar">
    <w:name w:val="libFootnoteAie Char"/>
    <w:basedOn w:val="libFootnoteChar"/>
    <w:link w:val="libFootnoteAie"/>
    <w:rsid w:val="004E700D"/>
    <w:rPr>
      <w:color w:val="008000"/>
    </w:rPr>
  </w:style>
  <w:style w:type="paragraph" w:customStyle="1" w:styleId="libFootnoteCenterBold">
    <w:name w:val="libFootnoteCenterBold"/>
    <w:basedOn w:val="libFootnote"/>
    <w:link w:val="libFootnoteCenterBoldChar"/>
    <w:rsid w:val="00825D98"/>
    <w:pPr>
      <w:jc w:val="center"/>
    </w:pPr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E700D"/>
    <w:rPr>
      <w:rFonts w:eastAsia="Times New Roman"/>
    </w:rPr>
  </w:style>
  <w:style w:type="paragraph" w:customStyle="1" w:styleId="libFootnoteBold">
    <w:name w:val="libFootnoteBold"/>
    <w:basedOn w:val="libFootnote"/>
    <w:link w:val="libFootnoteBoldChar"/>
    <w:rsid w:val="00825D98"/>
    <w:rPr>
      <w:rFonts w:eastAsia="Times New Roman"/>
      <w:b/>
      <w:bCs/>
    </w:rPr>
  </w:style>
  <w:style w:type="character" w:customStyle="1" w:styleId="libFootnoteCenterBoldChar">
    <w:name w:val="libFootnoteCenterBold Char"/>
    <w:basedOn w:val="libFootnoteChar"/>
    <w:link w:val="libFootnoteCenterBold"/>
    <w:rsid w:val="00825D98"/>
    <w:rPr>
      <w:b/>
      <w:bCs/>
    </w:rPr>
  </w:style>
  <w:style w:type="paragraph" w:customStyle="1" w:styleId="libFootnoteRight">
    <w:name w:val="libFootnoteRight"/>
    <w:basedOn w:val="libFootnote"/>
    <w:link w:val="libFootnoteRightChar"/>
    <w:rsid w:val="00825D98"/>
    <w:pPr>
      <w:jc w:val="right"/>
    </w:pPr>
    <w:rPr>
      <w:rFonts w:eastAsia="Times New Roman"/>
    </w:rPr>
  </w:style>
  <w:style w:type="character" w:customStyle="1" w:styleId="libFootnoteBoldChar">
    <w:name w:val="libFootnoteBold Char"/>
    <w:basedOn w:val="libFootnoteChar"/>
    <w:link w:val="libFootnoteBold"/>
    <w:rsid w:val="00825D98"/>
    <w:rPr>
      <w:rFonts w:eastAsia="Times New Roman"/>
      <w:b/>
      <w:bCs/>
    </w:rPr>
  </w:style>
  <w:style w:type="paragraph" w:customStyle="1" w:styleId="libFootnoteRightBold">
    <w:name w:val="libFootnoteRightBold"/>
    <w:basedOn w:val="libFootnote"/>
    <w:link w:val="libFootnoteRightBoldChar"/>
    <w:rsid w:val="00825D98"/>
    <w:pPr>
      <w:jc w:val="right"/>
    </w:pPr>
    <w:rPr>
      <w:b/>
      <w:bCs/>
    </w:rPr>
  </w:style>
  <w:style w:type="character" w:customStyle="1" w:styleId="libFootnoteRightChar">
    <w:name w:val="libFootnoteRight Char"/>
    <w:basedOn w:val="libFootnoteChar"/>
    <w:link w:val="libFootnoteRight"/>
    <w:rsid w:val="00825D98"/>
    <w:rPr>
      <w:rFonts w:eastAsia="Times New Roman"/>
    </w:rPr>
  </w:style>
  <w:style w:type="paragraph" w:customStyle="1" w:styleId="libArAie">
    <w:name w:val="libArAie"/>
    <w:basedOn w:val="libAr"/>
    <w:link w:val="libArAieChar"/>
    <w:rsid w:val="00825D98"/>
    <w:rPr>
      <w:color w:val="008000"/>
    </w:rPr>
  </w:style>
  <w:style w:type="character" w:customStyle="1" w:styleId="libFootnoteRightBoldChar">
    <w:name w:val="libFootnoteRightBold Char"/>
    <w:basedOn w:val="libFootnoteChar"/>
    <w:link w:val="libFootnoteRightBold"/>
    <w:rsid w:val="00825D98"/>
    <w:rPr>
      <w:b/>
      <w:bCs/>
    </w:rPr>
  </w:style>
  <w:style w:type="paragraph" w:customStyle="1" w:styleId="libArFootnoteCenter">
    <w:name w:val="libArFootnoteCenter"/>
    <w:basedOn w:val="libAr"/>
    <w:link w:val="libArFootnoteCenterChar"/>
    <w:rsid w:val="00825D98"/>
    <w:pPr>
      <w:jc w:val="center"/>
    </w:pPr>
    <w:rPr>
      <w:sz w:val="24"/>
      <w:szCs w:val="28"/>
    </w:rPr>
  </w:style>
  <w:style w:type="character" w:customStyle="1" w:styleId="libArChar">
    <w:name w:val="libAr Char"/>
    <w:basedOn w:val="DefaultParagraphFont"/>
    <w:link w:val="libAr"/>
    <w:rsid w:val="00387CFB"/>
    <w:rPr>
      <w:rFonts w:eastAsia="Times New Roman" w:cs="Traditional Arabic"/>
      <w:kern w:val="36"/>
      <w:sz w:val="28"/>
      <w:szCs w:val="32"/>
      <w:lang w:val="en-US" w:eastAsia="en-US" w:bidi="ar-SA"/>
    </w:rPr>
  </w:style>
  <w:style w:type="character" w:customStyle="1" w:styleId="libArAieChar">
    <w:name w:val="libArAie Char"/>
    <w:basedOn w:val="libArChar"/>
    <w:link w:val="libArAie"/>
    <w:rsid w:val="00825D98"/>
    <w:rPr>
      <w:color w:val="008000"/>
    </w:rPr>
  </w:style>
  <w:style w:type="paragraph" w:customStyle="1" w:styleId="libArFootnote">
    <w:name w:val="libArFootnote"/>
    <w:basedOn w:val="libAr"/>
    <w:link w:val="libArFootnoteChar"/>
    <w:rsid w:val="00825D98"/>
    <w:rPr>
      <w:sz w:val="24"/>
      <w:szCs w:val="28"/>
    </w:rPr>
  </w:style>
  <w:style w:type="character" w:customStyle="1" w:styleId="libArFootnoteCenterChar">
    <w:name w:val="libArFootnoteCenter Char"/>
    <w:basedOn w:val="libArChar"/>
    <w:link w:val="libArFootnoteCenter"/>
    <w:rsid w:val="00825D98"/>
    <w:rPr>
      <w:sz w:val="24"/>
      <w:szCs w:val="28"/>
    </w:rPr>
  </w:style>
  <w:style w:type="paragraph" w:customStyle="1" w:styleId="libArFootnoteAie">
    <w:name w:val="libArFootnoteAie"/>
    <w:basedOn w:val="libArFootnote"/>
    <w:link w:val="libArFootnoteAieChar"/>
    <w:rsid w:val="00825D98"/>
    <w:rPr>
      <w:color w:val="008000"/>
    </w:rPr>
  </w:style>
  <w:style w:type="character" w:customStyle="1" w:styleId="libArFootnoteChar">
    <w:name w:val="libArFootnote Char"/>
    <w:basedOn w:val="libArChar"/>
    <w:link w:val="libArFootnote"/>
    <w:rsid w:val="00825D98"/>
    <w:rPr>
      <w:sz w:val="24"/>
      <w:szCs w:val="28"/>
    </w:rPr>
  </w:style>
  <w:style w:type="paragraph" w:customStyle="1" w:styleId="libArFootnoteBold">
    <w:name w:val="libArFootnoteBold"/>
    <w:basedOn w:val="libArFootnote"/>
    <w:link w:val="libArFootnoteBoldChar"/>
    <w:rsid w:val="00825D98"/>
    <w:rPr>
      <w:b/>
      <w:bCs/>
    </w:rPr>
  </w:style>
  <w:style w:type="character" w:customStyle="1" w:styleId="libArFootnoteAieChar">
    <w:name w:val="libArFootnoteAie Char"/>
    <w:basedOn w:val="libArFootnoteChar"/>
    <w:link w:val="libArFootnoteAie"/>
    <w:rsid w:val="00825D98"/>
    <w:rPr>
      <w:color w:val="008000"/>
    </w:rPr>
  </w:style>
  <w:style w:type="paragraph" w:customStyle="1" w:styleId="libArFootnoteCenterBold">
    <w:name w:val="libArFootnoteCenterBold"/>
    <w:basedOn w:val="libArFootnoteCenter"/>
    <w:link w:val="libArFootnoteCenterBoldChar"/>
    <w:rsid w:val="00825D98"/>
    <w:rPr>
      <w:b/>
      <w:bCs/>
    </w:rPr>
  </w:style>
  <w:style w:type="character" w:customStyle="1" w:styleId="libArFootnoteBoldChar">
    <w:name w:val="libArFootnoteBold Char"/>
    <w:basedOn w:val="libArFootnoteChar"/>
    <w:link w:val="libArFootnoteBold"/>
    <w:rsid w:val="00825D98"/>
    <w:rPr>
      <w:b/>
      <w:bCs/>
    </w:rPr>
  </w:style>
  <w:style w:type="paragraph" w:customStyle="1" w:styleId="libArCenterBold">
    <w:name w:val="libArCenterBold"/>
    <w:basedOn w:val="libArCenter"/>
    <w:link w:val="libArCenterBoldChar"/>
    <w:rsid w:val="00825D98"/>
    <w:rPr>
      <w:b/>
      <w:bCs/>
    </w:rPr>
  </w:style>
  <w:style w:type="character" w:customStyle="1" w:styleId="libArFootnoteCenterBoldChar">
    <w:name w:val="libArFootnoteCenterBold Char"/>
    <w:basedOn w:val="libArFootnoteCenterChar"/>
    <w:link w:val="libArFootnoteCenterBold"/>
    <w:rsid w:val="00825D9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87CFB"/>
    <w:rPr>
      <w:rFonts w:ascii="Angsana New" w:eastAsia="Angsana New" w:hAnsi="Angsana New" w:cs="Angsana New"/>
      <w:b/>
      <w:bCs/>
      <w:color w:val="1F497D"/>
      <w:sz w:val="32"/>
      <w:szCs w:val="32"/>
      <w:lang w:eastAsia="zh-CN" w:bidi="th-TH"/>
    </w:rPr>
  </w:style>
  <w:style w:type="character" w:customStyle="1" w:styleId="libArCenterChar">
    <w:name w:val="libArCenter Char"/>
    <w:basedOn w:val="libArChar"/>
    <w:link w:val="libArCenter"/>
    <w:rsid w:val="00825D98"/>
    <w:rPr>
      <w:lang w:bidi="fa-IR"/>
    </w:rPr>
  </w:style>
  <w:style w:type="character" w:customStyle="1" w:styleId="libArCenterBoldChar">
    <w:name w:val="libArCenterBold Char"/>
    <w:basedOn w:val="libArCenterChar"/>
    <w:link w:val="libArCenterBold"/>
    <w:rsid w:val="00825D9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87CFB"/>
    <w:rPr>
      <w:rFonts w:ascii="Angsana New" w:eastAsia="Angsana New" w:hAnsi="Angsana New" w:cs="Angsana New"/>
      <w:color w:val="1F497D"/>
      <w:sz w:val="32"/>
      <w:szCs w:val="32"/>
      <w:lang w:eastAsia="zh-CN" w:bidi="th-TH"/>
    </w:rPr>
  </w:style>
  <w:style w:type="paragraph" w:customStyle="1" w:styleId="Heading1Center">
    <w:name w:val="Heading 1 Center"/>
    <w:basedOn w:val="Heading1"/>
    <w:link w:val="Heading1CenterChar"/>
    <w:rsid w:val="00387CFB"/>
    <w:pPr>
      <w:jc w:val="center"/>
    </w:pPr>
    <w:rPr>
      <w:rFonts w:eastAsia="Times New Roman"/>
    </w:rPr>
  </w:style>
  <w:style w:type="paragraph" w:customStyle="1" w:styleId="Heading2Center">
    <w:name w:val="Heading 2 Center"/>
    <w:basedOn w:val="Heading2"/>
    <w:link w:val="Heading2CenterChar"/>
    <w:rsid w:val="00387CFB"/>
    <w:pPr>
      <w:jc w:val="center"/>
    </w:pPr>
    <w:rPr>
      <w:rFonts w:eastAsia="Times New Roman"/>
    </w:rPr>
  </w:style>
  <w:style w:type="character" w:customStyle="1" w:styleId="Heading1CenterChar">
    <w:name w:val="Heading 1 Center Char"/>
    <w:basedOn w:val="Heading1Char"/>
    <w:link w:val="Heading1Center"/>
    <w:rsid w:val="00387CFB"/>
    <w:rPr>
      <w:rFonts w:eastAsia="Times New Roman"/>
    </w:rPr>
  </w:style>
  <w:style w:type="paragraph" w:customStyle="1" w:styleId="Heading3Center">
    <w:name w:val="Heading 3 Center"/>
    <w:basedOn w:val="Heading3"/>
    <w:link w:val="Heading3CenterChar"/>
    <w:rsid w:val="00387CFB"/>
    <w:pPr>
      <w:jc w:val="center"/>
    </w:pPr>
    <w:rPr>
      <w:rFonts w:eastAsia="Times New Roman"/>
    </w:rPr>
  </w:style>
  <w:style w:type="character" w:customStyle="1" w:styleId="Heading2CenterChar">
    <w:name w:val="Heading 2 Center Char"/>
    <w:basedOn w:val="Heading2Char"/>
    <w:link w:val="Heading2Center"/>
    <w:rsid w:val="00387CFB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D3015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3CenterChar">
    <w:name w:val="Heading 3 Center Char"/>
    <w:basedOn w:val="Heading3Char"/>
    <w:link w:val="Heading3Center"/>
    <w:rsid w:val="00387CFB"/>
    <w:rPr>
      <w:rFonts w:eastAsia="Times New Roman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301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D3015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D3015"/>
    <w:rPr>
      <w:sz w:val="24"/>
      <w:szCs w:val="24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69A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669A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669A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669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9A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5\Desktop\Tailandi%20book\Template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880CD-EFE7-4A59-9F1D-D6B5F76A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Template02</Template>
  <TotalTime>509</TotalTime>
  <Pages>133</Pages>
  <Words>14598</Words>
  <Characters>83213</Characters>
  <Application>Microsoft Office Word</Application>
  <DocSecurity>0</DocSecurity>
  <Lines>693</Lines>
  <Paragraphs>195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97616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B5</dc:creator>
  <cp:lastModifiedBy>B5</cp:lastModifiedBy>
  <cp:revision>17</cp:revision>
  <cp:lastPrinted>2014-03-11T08:14:00Z</cp:lastPrinted>
  <dcterms:created xsi:type="dcterms:W3CDTF">2014-03-06T08:52:00Z</dcterms:created>
  <dcterms:modified xsi:type="dcterms:W3CDTF">2014-03-11T08:15:00Z</dcterms:modified>
</cp:coreProperties>
</file>