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A" w:rsidRPr="006A5F3A" w:rsidRDefault="006A5F3A" w:rsidP="00C07DCB">
      <w:pPr>
        <w:pStyle w:val="Heading1"/>
        <w:spacing w:line="276" w:lineRule="auto"/>
        <w:rPr>
          <w:rFonts w:cs="Times New Roman"/>
          <w:lang w:bidi="ar-SA"/>
        </w:rPr>
      </w:pPr>
      <w:bookmarkStart w:id="0" w:name="_Toc391471235"/>
      <w:r w:rsidRPr="006A5F3A">
        <w:rPr>
          <w:rFonts w:hint="cs"/>
          <w:cs/>
        </w:rPr>
        <w:t>อิมามมะฮ์ดี</w:t>
      </w:r>
      <w:bookmarkEnd w:id="0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Heading1"/>
        <w:spacing w:line="276" w:lineRule="auto"/>
        <w:rPr>
          <w:rFonts w:cs="Times New Roman"/>
          <w:lang w:bidi="ar-SA"/>
        </w:rPr>
      </w:pPr>
      <w:bookmarkStart w:id="1" w:name="_Toc391471236"/>
      <w:r w:rsidRPr="006A5F3A">
        <w:rPr>
          <w:rFonts w:hint="cs"/>
          <w:cs/>
        </w:rPr>
        <w:t>ความหวัง</w:t>
      </w:r>
      <w:r w:rsidR="00C07DCB">
        <w:rPr>
          <w:rFonts w:hint="cs"/>
          <w:cs/>
        </w:rPr>
        <w:t>ใ</w:t>
      </w:r>
      <w:r w:rsidRPr="006A5F3A">
        <w:rPr>
          <w:rFonts w:hint="cs"/>
          <w:cs/>
        </w:rPr>
        <w:t>หม่ของโลก</w:t>
      </w:r>
      <w:bookmarkEnd w:id="1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Heading1"/>
        <w:spacing w:line="276" w:lineRule="auto"/>
        <w:rPr>
          <w:rFonts w:cs="Times New Roman"/>
          <w:lang w:bidi="ar-SA"/>
        </w:rPr>
      </w:pPr>
    </w:p>
    <w:p w:rsidR="006A5F3A" w:rsidRPr="00C07DCB" w:rsidRDefault="006A5F3A" w:rsidP="00C07DCB">
      <w:pPr>
        <w:pStyle w:val="Heading1"/>
        <w:spacing w:line="276" w:lineRule="auto"/>
        <w:ind w:firstLine="0"/>
        <w:rPr>
          <w:rFonts w:cs="Cordia New"/>
          <w:szCs w:val="45"/>
        </w:rPr>
      </w:pPr>
    </w:p>
    <w:p w:rsidR="006A5F3A" w:rsidRPr="006A5F3A" w:rsidRDefault="006A5F3A" w:rsidP="00757745">
      <w:pPr>
        <w:pStyle w:val="Heading1"/>
        <w:spacing w:line="276" w:lineRule="auto"/>
        <w:rPr>
          <w:rFonts w:cs="Times New Roman"/>
          <w:lang w:bidi="ar-SA"/>
        </w:rPr>
      </w:pPr>
      <w:bookmarkStart w:id="2" w:name="_Toc391471237"/>
      <w:r w:rsidRPr="006A5F3A">
        <w:rPr>
          <w:rFonts w:hint="cs"/>
          <w:cs/>
        </w:rPr>
        <w:t>มูลนิธิ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ดารฺ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รอเฮ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รวบรวมและเรียบเรียง</w:t>
      </w:r>
      <w:bookmarkEnd w:id="2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Heading1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Heading1"/>
        <w:spacing w:line="276" w:lineRule="auto"/>
      </w:pPr>
      <w:bookmarkStart w:id="3" w:name="_Toc391471238"/>
      <w:r w:rsidRPr="006A5F3A">
        <w:rPr>
          <w:rFonts w:hint="cs"/>
          <w:cs/>
        </w:rPr>
        <w:t>ฮุจญตุลอิสลามซัยยิดสุไลมาน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ฮุซัยนี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ผู้แปล</w:t>
      </w:r>
      <w:bookmarkEnd w:id="3"/>
      <w:r w:rsidRPr="006A5F3A">
        <w:rPr>
          <w:cs/>
        </w:rPr>
        <w:t xml:space="preserve"> </w:t>
      </w:r>
    </w:p>
    <w:p w:rsidR="006A5F3A" w:rsidRDefault="006A5F3A" w:rsidP="00C07DCB">
      <w:pPr>
        <w:pStyle w:val="Heading1"/>
        <w:spacing w:line="276" w:lineRule="auto"/>
      </w:pPr>
    </w:p>
    <w:p w:rsidR="006A5F3A" w:rsidRDefault="006A5F3A" w:rsidP="00C07DCB">
      <w:pPr>
        <w:pStyle w:val="libNormal"/>
        <w:spacing w:line="276" w:lineRule="auto"/>
      </w:pPr>
    </w:p>
    <w:p w:rsidR="006A5F3A" w:rsidRDefault="006A5F3A" w:rsidP="00C07DCB">
      <w:pPr>
        <w:pStyle w:val="libNormal"/>
        <w:spacing w:line="276" w:lineRule="auto"/>
      </w:pPr>
    </w:p>
    <w:p w:rsidR="006A5F3A" w:rsidRDefault="006A5F3A" w:rsidP="00C07DCB">
      <w:pPr>
        <w:pStyle w:val="libNormal"/>
        <w:spacing w:line="276" w:lineRule="auto"/>
      </w:pPr>
    </w:p>
    <w:p w:rsidR="006A5F3A" w:rsidRDefault="006A5F3A" w:rsidP="00C07DCB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757745" w:rsidRDefault="006A5F3A" w:rsidP="00757745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อัลกุรอาน</w:t>
      </w:r>
      <w:r w:rsidRPr="006A5F3A">
        <w:rPr>
          <w:cs/>
        </w:rPr>
        <w:t xml:space="preserve"> :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C07DCB" w:rsidRDefault="006A5F3A" w:rsidP="00C07DCB">
      <w:pPr>
        <w:pStyle w:val="libNormal"/>
        <w:spacing w:line="276" w:lineRule="auto"/>
        <w:jc w:val="right"/>
        <w:rPr>
          <w:rFonts w:ascii="Arabic Typesetting" w:hAnsi="Arabic Typesetting" w:cs="Arabic Typesetting"/>
          <w:sz w:val="40"/>
          <w:szCs w:val="40"/>
          <w:lang w:bidi="ar-SA"/>
        </w:rPr>
      </w:pPr>
      <w:r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وَعَدَ اللَّـهُ الَّذِينَ آمَنُوا مِنكُمْ وَعَمِلُوا الصَّالِحَاتِ لَيَسْتَخْ</w:t>
      </w:r>
      <w:r w:rsidR="00C07DCB"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لِفَنَّهُمْ فِي الْأَرْ‌ضِ كَمَ</w:t>
      </w:r>
      <w:r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ا</w:t>
      </w:r>
      <w:r w:rsidR="00C07DCB"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ا</w:t>
      </w:r>
      <w:r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سْتَخْلَفَ الَّذِينَ مِن قَبْلِهِمْ وَلَيُمَكِّنَنَّ لَهُمْ دِينَهُمُ الَّذِي ارْ‌تَضَىٰ لَهُمْ وَلَيُبَدِّلَنَّهُم مِّن بَعْدِ خَوْفِهِمْ أَمْنًا ۚ يَعْبُدُونَنِي لَا يُشْرِ‌كُونَ بِي شَيْئًا ۚ وَمَن كَفَرَ‌ بَعْدَ ذَٰلِكَ فَأُولَـٰئِكَ هُمُ الْفَاسِقُونَ ﴿٥٥﴾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และอัลลอฮได้ทรงสัญญาไว้กับบรรดาผู้ศรัทธาและประกอบการดี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อามัลศอและห์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ในหมู่พวกเจ้า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จะให้พวกเขาสืบทอดอำนาจบนหน้าแผ่นดินเหมือนกับที่พระองค์ได้ทรงทำให้บุคคลก่อนหน้าเขาสืบทอดมา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และพระองค์จะเปลี่ยนความหวาดกลัวของพวกเขาให้เป็นความปลอดภัย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ดังนั้นจงภักดีต่อพระองค์เพียงองค์เดียว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และอย่าได้ตั้งภาคีใด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ๆกับพระองค์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อันนูร</w:t>
      </w:r>
      <w:r w:rsidRPr="006A5F3A">
        <w:rPr>
          <w:cs/>
        </w:rPr>
        <w:t xml:space="preserve">: </w:t>
      </w:r>
      <w:r w:rsidRPr="006A5F3A">
        <w:rPr>
          <w:rFonts w:cs="Times New Roman"/>
          <w:lang w:bidi="ar-SA"/>
        </w:rPr>
        <w:t xml:space="preserve">55)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C07DCB" w:rsidRDefault="006A5F3A" w:rsidP="00C07DCB">
      <w:pPr>
        <w:pStyle w:val="libNormal"/>
        <w:spacing w:line="276" w:lineRule="auto"/>
        <w:jc w:val="right"/>
        <w:rPr>
          <w:rFonts w:ascii="Arabic Typesetting" w:hAnsi="Arabic Typesetting" w:cs="Arabic Typesetting"/>
          <w:sz w:val="40"/>
          <w:szCs w:val="40"/>
          <w:lang w:bidi="ar-SA"/>
        </w:rPr>
      </w:pPr>
      <w:r w:rsidRPr="00C07DCB">
        <w:rPr>
          <w:rFonts w:ascii="Arabic Typesetting" w:hAnsi="Arabic Typesetting" w:cs="Arabic Typesetting"/>
          <w:sz w:val="40"/>
          <w:szCs w:val="40"/>
          <w:rtl/>
          <w:lang w:bidi="ar-SA"/>
        </w:rPr>
        <w:t>وَنُرِ‌يدُ أَن نَّمُنَّ عَلَى الَّذِينَ اسْتُضْعِفُوا فِي الْأَرْ‌ضِ وَنَجْعَلَهُمْ أَئِمَّةً وَنَجْعَلَهُمُ الْوَارِ‌ثِينَ ﴿٥﴾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และเราได้ประสงค์จะทำให้ความโปรดปรานแก่บรรดาผู้ที่ถูกกดขี่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โดยทำให้พวกเขาเป็นผู้นำทั้งหลาย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บรรดาอิมาม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และทำให้พวกเขาเป็นทายาทผู้สืบมรดก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เกาะศอศ</w:t>
      </w:r>
      <w:r w:rsidRPr="006A5F3A">
        <w:rPr>
          <w:cs/>
        </w:rPr>
        <w:t xml:space="preserve">: </w:t>
      </w:r>
      <w:r w:rsidRPr="006A5F3A">
        <w:rPr>
          <w:rFonts w:cs="Times New Roman"/>
          <w:lang w:bidi="ar-SA"/>
        </w:rPr>
        <w:t xml:space="preserve">5) </w:t>
      </w:r>
    </w:p>
    <w:p w:rsidR="006A5F3A" w:rsidRDefault="006A5F3A" w:rsidP="00C07DCB">
      <w:pPr>
        <w:spacing w:line="276" w:lineRule="auto"/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501343" w:rsidRDefault="006A5F3A" w:rsidP="00501343">
      <w:pPr>
        <w:pStyle w:val="libNormal"/>
      </w:pPr>
    </w:p>
    <w:p w:rsidR="006A5F3A" w:rsidRPr="006A5F3A" w:rsidRDefault="006A5F3A" w:rsidP="00C07DCB">
      <w:pPr>
        <w:pStyle w:val="Heading1"/>
        <w:spacing w:line="276" w:lineRule="auto"/>
        <w:rPr>
          <w:rFonts w:cs="Times New Roman"/>
          <w:lang w:bidi="ar-SA"/>
        </w:rPr>
      </w:pPr>
      <w:bookmarkStart w:id="4" w:name="_Toc391471239"/>
      <w:r w:rsidRPr="006A5F3A">
        <w:rPr>
          <w:rFonts w:hint="cs"/>
          <w:cs/>
        </w:rPr>
        <w:t>คำนำของผู้แปล</w:t>
      </w:r>
      <w:bookmarkEnd w:id="4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ความศรัทธาในเรื่องราวที่เกี่ยวกับอิมามมะฮ์ดี</w:t>
      </w:r>
      <w:r w:rsidR="00C07DCB" w:rsidRPr="00B5300E">
        <w:rPr>
          <w:rFonts w:hint="cs"/>
          <w:rtl/>
          <w:cs/>
        </w:rPr>
        <w:t xml:space="preserve"> </w:t>
      </w:r>
      <w:r w:rsidRPr="006A5F3A">
        <w:rPr>
          <w:rFonts w:hint="cs"/>
          <w:cs/>
        </w:rPr>
        <w:t>เป็นความศรัทธาอันยิ่งใหญ่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อะกีดะตุลกุบรอ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ที่มีอยู่ในอิสลาม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ด้วยความศรัทธาอันนี้ก่อให้เกิดพลัง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และความหวังให้กับมุสลิมที่รอคอยวันแห่งการปักธงชัยแห่ง</w:t>
      </w:r>
      <w:r w:rsidRPr="006A5F3A">
        <w:rPr>
          <w:cs/>
        </w:rPr>
        <w:t xml:space="preserve"> </w:t>
      </w:r>
    </w:p>
    <w:p w:rsidR="006A5F3A" w:rsidRPr="006A5F3A" w:rsidRDefault="00757745" w:rsidP="00757745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ลาอิลาฮาอิลลัลลอฮ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เหนือโลกทั้งมวลให้เป็นจริง</w:t>
      </w:r>
      <w:r w:rsidR="006A5F3A"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ความศรัทธาที่ถูกต้องต่อสิ่งนี้ก่อให้เกิดความกระตือรือล้นที่จะเคลื่อนไหวในการรับใช้ศาสนา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และสร้างฐานรองรับต่อการปรากฏของท่านเพื่อที่จะสถาปนารัฐอิสลามขึ้นมาบนโลก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ซึ่งเป็นความหวังอันยิ่งใหญ่ของมุสลิมทุกคน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การปฏิวัติอิสลามในอิหร่านได้ประสบความสำเร็จ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ก็เกิดมาจากความศรัทธา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้าใจถูกต้องโดยเรื่องของอิมามมะฮ์ดีและเป็นสาเหตุสำคัญอันหนึ่งที่ช่วยให้การปฏิวัติอิสลามในอิหร่านยืนหยัดอยู่ได้จนถึงทุกวันนี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C07DCB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บรรดาศัตรูของอิสลามรู้ดีว่าอะกีดะฮ์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อันนี้เป็นอันตรายต่อแผนการร้ายของพวกเขา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ก้างที่ขวางคอพวกเขาในการคิดที่จะครองโลกเพราะตราบใดที่อะกีดะฮ์อันนี้ยังมีอยู่อย่างถูกต้องในหัวใจของ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แผนการของพวกเขาก็ไปไม่ถึงเป้าหมาย</w:t>
      </w:r>
      <w:r w:rsidRPr="006A5F3A">
        <w:rPr>
          <w:cs/>
        </w:rPr>
        <w:t xml:space="preserve"> </w:t>
      </w:r>
    </w:p>
    <w:p w:rsidR="006A5F3A" w:rsidRPr="00757745" w:rsidRDefault="00C07DCB" w:rsidP="00757745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07DCB" w:rsidRPr="00B5300E" w:rsidRDefault="00127202" w:rsidP="00C07DCB">
      <w:pPr>
        <w:pStyle w:val="libNormal"/>
        <w:spacing w:line="276" w:lineRule="auto"/>
        <w:ind w:firstLine="0"/>
        <w:rPr>
          <w:rtl/>
          <w:cs/>
        </w:rPr>
      </w:pPr>
      <w:r w:rsidRPr="00B5300E">
        <w:rPr>
          <w:rFonts w:hint="cs"/>
          <w:rtl/>
          <w:cs/>
        </w:rPr>
        <w:lastRenderedPageBreak/>
        <w:t xml:space="preserve">  </w:t>
      </w:r>
      <w:r w:rsidR="00C07DCB" w:rsidRPr="00B5300E">
        <w:rPr>
          <w:rFonts w:hint="cs"/>
          <w:rtl/>
          <w:cs/>
        </w:rPr>
        <w:t xml:space="preserve"> </w:t>
      </w:r>
      <w:r w:rsidR="006A5F3A" w:rsidRPr="006A5F3A">
        <w:rPr>
          <w:rFonts w:hint="cs"/>
          <w:cs/>
        </w:rPr>
        <w:t>ดังนั้นบรรดาศัตรูของอิสลามจึงได้พยายามหาวิถีทางในการที่จะกำจัดเอาอะกีดะอ์อันนี้ออกไปจากหัวใจของมุสลิมและผู้ที่สนองรับนโยบายอันชั่วช้านี้ได้ดีที่สุ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ก็คือบรรดามุสลิมผู้โง่เขลาและไร้ความเข้าใจอย่างลึกซึ้งในเรื่องของอิสลาม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ดยวิธีการสร้างมะฮ์ดีตัวปลอมหรือบิดเบือนความจริงที่เกี่ยวกับอิมามมะฮ์ดีอย่างที่บางพวกได้อุตริขึ้นพวกหนึ่งได้พยามยามที่จะชี้ให้เห็นว่าใครก็เป็นมะฮ์ดี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ถ้าเขามาเพื่อปรับปรุงศาสนา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และอีกหลายๆ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พวกที่จะมีมา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ได้พยายามที่จะสร้างมะฮ์ดีตัวปลอมขึ้นมาในขณะที่ความชัดแจ้งของฮะดีษที่มีอยู่ในทุกมัซฮับ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นิกาย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นั้น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ทั้งชื่อ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และเชื้อสายของอิมามมะฮ์ดีได้รับการยืนยันว่า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เขาคือผู้ที่สืบเชื้อสายมาจากท่านศาสดา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ศ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และเป็นลูกหลานของท่านหญิงฟาฏิมะฮ์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</w:p>
    <w:p w:rsidR="00C07DCB" w:rsidRPr="00B5300E" w:rsidRDefault="00C07DCB" w:rsidP="00B5300E">
      <w:pPr>
        <w:pStyle w:val="libNormal"/>
      </w:pPr>
    </w:p>
    <w:p w:rsidR="00C07DCB" w:rsidRPr="00C07DCB" w:rsidRDefault="006A5F3A" w:rsidP="00757745">
      <w:pPr>
        <w:pStyle w:val="libNormal"/>
        <w:spacing w:line="276" w:lineRule="auto"/>
        <w:rPr>
          <w:rFonts w:cs="Times New Roman"/>
          <w:rtl/>
          <w:lang w:bidi="ar-SA"/>
        </w:rPr>
      </w:pPr>
      <w:r w:rsidRPr="006A5F3A">
        <w:rPr>
          <w:rFonts w:hint="cs"/>
          <w:cs/>
        </w:rPr>
        <w:t>หนังสือเล่มนี้ได้ถูกเขียนโดย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คณะอุละมา</w:t>
      </w:r>
      <w:r w:rsidR="00757745">
        <w:rPr>
          <w:rFonts w:hint="cs"/>
          <w:cs/>
        </w:rPr>
        <w:t>อ์</w:t>
      </w:r>
      <w:r w:rsidRPr="006A5F3A">
        <w:rPr>
          <w:rFonts w:hint="cs"/>
          <w:cs/>
        </w:rPr>
        <w:t>แห่งสถาบันทางแห่งสัจธรรม</w:t>
      </w:r>
      <w:r w:rsidRPr="006A5F3A">
        <w:rPr>
          <w:cs/>
        </w:rPr>
        <w:t xml:space="preserve"> (</w:t>
      </w:r>
      <w:r w:rsidR="00757745">
        <w:rPr>
          <w:rFonts w:hint="cs"/>
          <w:cs/>
        </w:rPr>
        <w:t>ดารฺ</w:t>
      </w:r>
      <w:r w:rsidRPr="006A5F3A">
        <w:rPr>
          <w:cs/>
        </w:rPr>
        <w:t xml:space="preserve"> </w:t>
      </w:r>
      <w:r w:rsidR="00757745">
        <w:rPr>
          <w:rFonts w:hint="cs"/>
          <w:cs/>
        </w:rPr>
        <w:t>รอ</w:t>
      </w:r>
      <w:r w:rsidRPr="006A5F3A">
        <w:rPr>
          <w:rFonts w:hint="cs"/>
          <w:cs/>
        </w:rPr>
        <w:t>เฮ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ฮัก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ซึ่งเป็นสถาบันศาสนาที่สาคัญอันหนึ่งของเมืองกุม</w:t>
      </w:r>
    </w:p>
    <w:p w:rsidR="006A5F3A" w:rsidRPr="006A5F3A" w:rsidRDefault="006A5F3A" w:rsidP="00C07DCB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มีอุละมาอฺ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และนักปรัชญาหลายท่านได้ถูกผลิตออกมาจากสถาบันนี้</w:t>
      </w:r>
    </w:p>
    <w:p w:rsidR="00757745" w:rsidRDefault="006A5F3A" w:rsidP="00757745">
      <w:pPr>
        <w:pStyle w:val="libNormal"/>
        <w:spacing w:line="276" w:lineRule="auto"/>
      </w:pPr>
      <w:r w:rsidRPr="006A5F3A">
        <w:rPr>
          <w:rFonts w:hint="cs"/>
          <w:cs/>
        </w:rPr>
        <w:t>ดังนั้นเนื้อหาทั้งหมดในหนังสือเล่มนี้จึงมีความแน่นอนในความถูกต้องของเนื้อหา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และหลักฐานด้วยความหวังที่จะเสนอสัจธรรมอันยิ่งใหญ่นี้ให้กับผู้อ่านทุกท่าน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ที่ประสงค์จะมีความเข้าใจให้ถูก</w:t>
      </w:r>
      <w:r w:rsidR="00C07DCB">
        <w:rPr>
          <w:rFonts w:hint="cs"/>
          <w:cs/>
        </w:rPr>
        <w:t>ต้องในเรื่องของอิมามมะฮ์ดีเพื่อ</w:t>
      </w:r>
      <w:r w:rsidRPr="006A5F3A">
        <w:rPr>
          <w:rFonts w:hint="cs"/>
          <w:cs/>
        </w:rPr>
        <w:t>จะได้รับประโยชน์อย่างแท้จริงจากอะกีดะฮ์อันนี้</w:t>
      </w:r>
    </w:p>
    <w:p w:rsidR="00757745" w:rsidRPr="00757745" w:rsidRDefault="00757745" w:rsidP="00757745">
      <w:pPr>
        <w:pStyle w:val="libNormal"/>
        <w:spacing w:line="276" w:lineRule="auto"/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ด้วยสลามและดุอา</w:t>
      </w:r>
      <w:r w:rsidRPr="006A5F3A">
        <w:rPr>
          <w:cs/>
        </w:rPr>
        <w:t xml:space="preserve"> </w:t>
      </w:r>
    </w:p>
    <w:p w:rsidR="00C07DCB" w:rsidRPr="00B5300E" w:rsidRDefault="006A5F3A" w:rsidP="00C07DCB">
      <w:pPr>
        <w:pStyle w:val="libNormal"/>
        <w:spacing w:line="276" w:lineRule="auto"/>
        <w:rPr>
          <w:rtl/>
          <w:cs/>
        </w:rPr>
      </w:pPr>
      <w:r w:rsidRPr="006A5F3A">
        <w:rPr>
          <w:rFonts w:hint="cs"/>
          <w:cs/>
        </w:rPr>
        <w:t>ซัยยิดสุไลมาน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ฮุซัยนี</w:t>
      </w:r>
    </w:p>
    <w:p w:rsidR="00C07DCB" w:rsidRPr="00B5300E" w:rsidRDefault="00C07DCB" w:rsidP="00B5300E">
      <w:pPr>
        <w:pStyle w:val="libNormal"/>
        <w:rPr>
          <w:rtl/>
          <w:cs/>
        </w:rPr>
      </w:pPr>
    </w:p>
    <w:p w:rsidR="006A5F3A" w:rsidRPr="00C07DCB" w:rsidRDefault="00C07DCB" w:rsidP="00C07DCB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Heading1"/>
        <w:rPr>
          <w:rFonts w:cs="Times New Roman"/>
          <w:lang w:bidi="ar-SA"/>
        </w:rPr>
      </w:pPr>
      <w:bookmarkStart w:id="5" w:name="_Toc391471240"/>
      <w:r w:rsidRPr="006A5F3A">
        <w:rPr>
          <w:rFonts w:hint="cs"/>
          <w:cs/>
        </w:rPr>
        <w:lastRenderedPageBreak/>
        <w:t>ชีวประวัติ</w:t>
      </w:r>
      <w:bookmarkEnd w:id="5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ชื่อของท่าน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เป็นคำสั่งเสียจากบรรดาอิมามมะอฺศูม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ไม่ให้เรียกชื่อเต็มของท่าน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ตราบใดที่ท่านยังไม่ปรากฏ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และให้เรารู้แต่เพียงว่าชื่อของท่านเหมือนกับชื่อของรอซูลุลลอฮ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ฉายาเดียวกันกับรอซูลุลลอฮ</w:t>
      </w:r>
      <w:r w:rsidRPr="006A5F3A">
        <w:rPr>
          <w:cs/>
        </w:rPr>
        <w:t xml:space="preserve"> </w:t>
      </w:r>
    </w:p>
    <w:p w:rsidR="006A5F3A" w:rsidRPr="00B5300E" w:rsidRDefault="006A5F3A" w:rsidP="00757745">
      <w:pPr>
        <w:pStyle w:val="libNormal"/>
        <w:spacing w:line="276" w:lineRule="auto"/>
      </w:pPr>
      <w:r w:rsidRPr="006A5F3A">
        <w:rPr>
          <w:rFonts w:hint="cs"/>
          <w:cs/>
        </w:rPr>
        <w:t>ฉายาต่าง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ฉายาที่ดัง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และป็นที่รู้จักกันทั่วไปก็คือ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มะฮ์ดี</w:t>
      </w:r>
      <w:r w:rsidR="00757745" w:rsidRPr="00B5300E">
        <w:rPr>
          <w:rFonts w:hint="cs"/>
          <w:cs/>
        </w:rPr>
        <w:t>”,</w:t>
      </w: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กออิม</w:t>
      </w:r>
      <w:r w:rsidR="00757745" w:rsidRPr="00B5300E">
        <w:rPr>
          <w:rFonts w:hint="cs"/>
          <w:cs/>
        </w:rPr>
        <w:t>”,</w:t>
      </w:r>
      <w:r w:rsidRPr="006A5F3A">
        <w:rPr>
          <w:rFonts w:cs="Times New Roman"/>
          <w:lang w:bidi="ar-SA"/>
        </w:rPr>
        <w:t xml:space="preserve"> </w:t>
      </w:r>
      <w:r w:rsidR="00757745" w:rsidRPr="00B5300E">
        <w:rPr>
          <w:rFonts w:hint="cs"/>
          <w:cs/>
        </w:rPr>
        <w:t>“</w:t>
      </w:r>
      <w:r w:rsidRPr="006A5F3A">
        <w:rPr>
          <w:rFonts w:hint="cs"/>
          <w:cs/>
        </w:rPr>
        <w:t>ฮุจญัต</w:t>
      </w:r>
      <w:r w:rsidR="00757745" w:rsidRPr="00B5300E">
        <w:rPr>
          <w:rFonts w:hint="cs"/>
          <w:cs/>
        </w:rPr>
        <w:t xml:space="preserve">” </w:t>
      </w:r>
      <w:r w:rsidR="00757745" w:rsidRPr="006A5F3A">
        <w:rPr>
          <w:cs/>
        </w:rPr>
        <w:t>และบะกียะตุ้ลลอฮ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บิดาของท่าน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คือท่านอิมามฮะซัน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11 </w:t>
      </w: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มารดาของท่าน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ท่านหญิงผู้ทรงเกียรติ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หลานสาวของไกเซอร์แห่งโรม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มีนามว่า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นัรญิส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F3524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สถานที่กำเนิด</w:t>
      </w:r>
      <w:r w:rsidRPr="006A5F3A">
        <w:rPr>
          <w:cs/>
        </w:rPr>
        <w:t xml:space="preserve"> : </w:t>
      </w:r>
      <w:r w:rsidR="00127202">
        <w:rPr>
          <w:rFonts w:hint="cs"/>
          <w:cs/>
        </w:rPr>
        <w:t>เมืองซามัร</w:t>
      </w:r>
      <w:r w:rsidRPr="006A5F3A">
        <w:rPr>
          <w:rFonts w:hint="cs"/>
          <w:cs/>
        </w:rPr>
        <w:t>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ประเทศ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15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เดือน</w:t>
      </w:r>
      <w:r w:rsidRPr="006A5F3A">
        <w:rPr>
          <w:cs/>
        </w:rPr>
        <w:t xml:space="preserve"> </w:t>
      </w:r>
      <w:r w:rsidR="00F35241">
        <w:rPr>
          <w:rFonts w:hint="cs"/>
          <w:cs/>
        </w:rPr>
        <w:t>ช</w:t>
      </w:r>
      <w:r w:rsidRPr="006A5F3A">
        <w:rPr>
          <w:rFonts w:hint="cs"/>
          <w:cs/>
        </w:rPr>
        <w:t>ะอฺบาน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ฮิจเราะฮ์ที่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255 (</w:t>
      </w:r>
      <w:r w:rsidR="00757745">
        <w:rPr>
          <w:rFonts w:hint="cs"/>
          <w:cs/>
        </w:rPr>
        <w:t>ซี่งจนถึงปัจจุบันอายุ</w:t>
      </w:r>
      <w:r w:rsidRPr="006A5F3A">
        <w:rPr>
          <w:rFonts w:hint="cs"/>
          <w:cs/>
        </w:rPr>
        <w:t>หนึ่งพันหนึ่งร้อยหกสิบปี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และอายุของท่านจะยืนยาวต่อไปตราบเท่าที่อัลลอฮทรงประสงค์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จนกระทั่งถึงวันแห่งการปรากฏตัวของท่าน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เพื่อนำความสันติ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และยุติธรรมมาสู่ชาวโลก</w:t>
      </w:r>
      <w:r w:rsidRPr="006A5F3A">
        <w:rPr>
          <w:cs/>
        </w:rPr>
        <w:t xml:space="preserve">) </w:t>
      </w:r>
    </w:p>
    <w:p w:rsidR="00127202" w:rsidRDefault="006A5F3A" w:rsidP="00C07DCB">
      <w:pPr>
        <w:pStyle w:val="libNormal"/>
        <w:spacing w:line="276" w:lineRule="auto"/>
        <w:rPr>
          <w:rFonts w:ascii="Times New Roman" w:hAnsi="Times New Roman"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127202" w:rsidRDefault="00127202">
      <w:pPr>
        <w:rPr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86197B">
      <w:pPr>
        <w:pStyle w:val="Heading1"/>
        <w:rPr>
          <w:rFonts w:cs="Times New Roman"/>
          <w:lang w:bidi="ar-SA"/>
        </w:rPr>
      </w:pPr>
      <w:bookmarkStart w:id="6" w:name="_Toc391471241"/>
      <w:r w:rsidRPr="006A5F3A">
        <w:rPr>
          <w:rFonts w:hint="cs"/>
          <w:cs/>
        </w:rPr>
        <w:t>ความเชื่อในมะฮ์ดี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ผู้ถูกสัญญาในศาสนาต่าง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bookmarkEnd w:id="6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ความเชื่อในอิมามมะฮ์ดีผู้ถูกสัญญาในลักษณะที่ว่าจะมีบุรุษหนึ่งจากพระผู้เป็นเจ้ามาปลดปล่อยชาวโลกให้พ้นทุกข์โศกนั้นเป็นความเชื่อที่มีอยู่ในทุก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และทุกนิกาย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มีได้มีอยู่ในแนวทางของซีอะฮ์เท่านั้น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แต่ความเชื่ออันนี้นั้นมีอยู่ในพี่น้อง</w:t>
      </w:r>
      <w:r w:rsidR="00757745">
        <w:rPr>
          <w:rFonts w:hint="cs"/>
          <w:cs/>
        </w:rPr>
        <w:t>ซุ</w:t>
      </w:r>
      <w:r w:rsidRPr="006A5F3A">
        <w:rPr>
          <w:rFonts w:hint="cs"/>
          <w:cs/>
        </w:rPr>
        <w:t>น</w:t>
      </w:r>
      <w:r w:rsidR="00757745">
        <w:rPr>
          <w:rFonts w:hint="cs"/>
          <w:cs/>
        </w:rPr>
        <w:t>ห</w:t>
      </w:r>
      <w:r w:rsidRPr="006A5F3A">
        <w:rPr>
          <w:rFonts w:hint="cs"/>
          <w:cs/>
        </w:rPr>
        <w:t>นี่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และในศาสนาของยะฮูดี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คริสเตียนพวกมะยูซี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ฮินดู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ซึ่งพวกเขาทั้งหมดยอมรับโดยทั่วไปว่า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จะมีมหาบุรุษผู้ยิ่งใหญ่จากพระผู้เป็นเจ้ามาปลดปล่อยชาวโลกให้พ้นจากทุกข์โศก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และพวกเขาทุกคนก็กำลังรอคอยมหาบุรุษผู้นี้อยู่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ในคัมภีร์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ตี้ด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ของชาวฮินดู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หลังจากที่โลกนี้ได้เข้าสู่ยุคเสื่อมโทรมที่สุด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กษัตริย์หนึ่งจะปรากฏขึ้นในยุคสุดท้ายเข้าคือผู้นำแห่งศีลธรรม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เขามีชื่อว่า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มันศูร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เขาจะพิชิตโลก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และทำให้โลกทั้งหมดอยู่ภายใต้ศาสนาของเขา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ทั้งผู้ศรัทธาและไม่ศรัทธาจะรู้จักเขา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เขาประสงค์สิ่งใดจากพระเจ้าเขาจะได้รับสิ่งนั้น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DD451F" w:rsidRDefault="00DD451F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ในคัมภีร์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ญามาซบ์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ของชาวโซโรอัสเตอร์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บุรุษหนึ่งจากลูกหลานของฮาชิม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จะปรากฏขึ้นบนหน้าแผ่นดิน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ผู้มีร่างกายกำยา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และวิสัยทัศน์ที่กว้างไกล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ยืนหยัดอยู่ในศาสนาของตาของเขา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จะนำความเจริญมาสู่อิหร่าน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และจะทำให้โลกนี้เต็มไปด้วยระเบียบกฏเกณฑ์จนถึงขั้นที่หมาป่าจะกินน้าเคียงข้างลูกแกะได้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DD451F" w:rsidRDefault="006A5F3A" w:rsidP="00DD451F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DD451F" w:rsidRPr="00B5300E" w:rsidRDefault="006A5F3A" w:rsidP="00757745">
      <w:pPr>
        <w:pStyle w:val="libNormal"/>
        <w:spacing w:line="276" w:lineRule="auto"/>
      </w:pPr>
      <w:r w:rsidRPr="006A5F3A">
        <w:rPr>
          <w:rFonts w:hint="cs"/>
          <w:cs/>
        </w:rPr>
        <w:t>ในคัมภีร์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ซัน</w:t>
      </w:r>
      <w:r w:rsidR="00757745">
        <w:rPr>
          <w:rFonts w:hint="cs"/>
          <w:cs/>
        </w:rPr>
        <w:t>ด์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ซึ่งเป็นอีกนิกายหนึ่งของ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โซโรอัสเตอร์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เมื่อชัยชนะของพระเจ้ามาถึง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บรรดามารร้าย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และสาวกของมัน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จะถู</w:t>
      </w:r>
      <w:r w:rsidR="00DD451F">
        <w:rPr>
          <w:rFonts w:hint="cs"/>
          <w:cs/>
        </w:rPr>
        <w:t>ก</w:t>
      </w:r>
      <w:r w:rsidRPr="006A5F3A">
        <w:rPr>
          <w:rFonts w:hint="cs"/>
          <w:cs/>
        </w:rPr>
        <w:t>พันธนาการไว้กับแผ่นดิน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และไม่มีทางเข้าสู่สรวงสวรรค์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และหลังจากชัยชนะอันนี้โลกจะเข้าสู่ความสาเร็จอย่างแท้จริง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และลูกหลานของอาดัม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จะนั่งอยู่บนบังลังก์แห่งความผาสุกตลอดไป</w:t>
      </w:r>
      <w:r w:rsidR="00757745" w:rsidRPr="00B5300E">
        <w:rPr>
          <w:rFonts w:hint="cs"/>
          <w:cs/>
        </w:rPr>
        <w:t>”</w:t>
      </w:r>
    </w:p>
    <w:p w:rsidR="00DD451F" w:rsidRPr="00DD451F" w:rsidRDefault="00DD451F" w:rsidP="00DD451F">
      <w:pPr>
        <w:pStyle w:val="libNormal"/>
        <w:spacing w:line="276" w:lineRule="auto"/>
        <w:rPr>
          <w:rFonts w:cs="Cordia New"/>
          <w:szCs w:val="40"/>
        </w:rPr>
      </w:pP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ในคัมภีร์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เตารอด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บทที่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20:17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ได้กล่าวถึงอิมามสิบสองจากลูกหลานของอิสมาอี</w:t>
      </w:r>
      <w:r w:rsidR="00757745">
        <w:rPr>
          <w:rFonts w:hint="cs"/>
          <w:cs/>
        </w:rPr>
        <w:t>ล</w:t>
      </w:r>
      <w:r w:rsidRPr="006A5F3A">
        <w:rPr>
          <w:rFonts w:hint="cs"/>
          <w:cs/>
        </w:rPr>
        <w:t>จะปรากฏขึ้น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ในคัมภีร์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ซะบูร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ของท่านนบีดาวูด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ส่วนผู้ที่จะศอและห์เท่านั้นจะเป็นทายาทบนหน้าแผ่นดิน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และเขาจะอยู่ในนั้นตลอดไป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DD451F" w:rsidRDefault="00DD451F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ซึ่งตรงกันกับโองการอัลกุรอานที่ว่า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cs"/>
          <w:rtl/>
          <w:lang w:bidi="ar-SA"/>
        </w:rPr>
        <w:t>وَلَقَدْ</w:t>
      </w:r>
      <w:r w:rsidRPr="006A5F3A">
        <w:rPr>
          <w:rFonts w:cs="Times New Roman"/>
          <w:rtl/>
          <w:lang w:bidi="ar-SA"/>
        </w:rPr>
        <w:t xml:space="preserve"> كَتَبْنَا فِي الزَّبُورِ‌ مِن بَعْدِ الذِّكْرِ‌ أَنَّ الْأَرْ‌ضَ يَرِ‌ثُهَا عِبَادِيَ الصَّالِحُونَ ﴿١٠٥﴾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C07DC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และเราได้บันทึกไว้ใน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ซะบูร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หลังจาก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ที่ได้บันทึกไว้แล้วใน</w:t>
      </w:r>
      <w:r w:rsidRPr="006A5F3A">
        <w:rPr>
          <w:cs/>
        </w:rPr>
        <w:t>)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เตารอต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ว่าแท้จริงบ่าวผู้ศอและห์ของข้าเท่านั้นที่จะเป็นทายาทบนหน้าแผ่นดิน</w:t>
      </w:r>
      <w:r w:rsidR="00757745">
        <w:rPr>
          <w:rFonts w:hint="cs"/>
          <w:cs/>
        </w:rPr>
        <w:t>”</w:t>
      </w:r>
    </w:p>
    <w:p w:rsidR="00DD451F" w:rsidRPr="00B5300E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อัมบิยาอฺ</w:t>
      </w:r>
      <w:r w:rsidRPr="006A5F3A">
        <w:rPr>
          <w:cs/>
        </w:rPr>
        <w:t xml:space="preserve">: </w:t>
      </w:r>
      <w:r w:rsidRPr="006A5F3A">
        <w:rPr>
          <w:rFonts w:cs="Times New Roman"/>
          <w:lang w:bidi="ar-SA"/>
        </w:rPr>
        <w:t xml:space="preserve">105)” </w:t>
      </w: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และอีกโองการหนึ่งได้กล่าวไว้ว่า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501343">
      <w:pPr>
        <w:pStyle w:val="libAr"/>
      </w:pPr>
      <w:r w:rsidRPr="006A5F3A">
        <w:rPr>
          <w:rFonts w:hint="cs"/>
          <w:rtl/>
        </w:rPr>
        <w:t>وَعَدَ</w:t>
      </w:r>
      <w:r w:rsidRPr="006A5F3A">
        <w:rPr>
          <w:rtl/>
        </w:rPr>
        <w:t xml:space="preserve"> اللَّـهُ الَّذِينَ آمَنُوا مِنكُمْ وَعَمِلُوا الصَّالِحَاتِ لَيَسْتَخْلِفَنَّهُمْ فِي الْأَرْ‌ضِ كَمَا اسْتَخْلَفَ الَّذِينَ مِن قَبْلِهِمْ وَلَيُمَكِّنَنَّ لَهُمْ دِينَهُمُ الَّذِي ارْ‌تَضَىٰ لَهُمْ وَلَيُبَدِّلَنَّهُم مِّن بَعْدِ خَوْفِهِمْ أَمْنً</w:t>
      </w:r>
      <w:r w:rsidRPr="006A5F3A">
        <w:rPr>
          <w:rFonts w:hint="cs"/>
          <w:rtl/>
        </w:rPr>
        <w:t>ا</w:t>
      </w:r>
      <w:r w:rsidRPr="006A5F3A">
        <w:rPr>
          <w:rtl/>
        </w:rPr>
        <w:t xml:space="preserve"> </w:t>
      </w:r>
      <w:r w:rsidRPr="00501343">
        <w:rPr>
          <w:rtl/>
        </w:rPr>
        <w:t>يَعْبُدُونَنِي لَا يُش</w:t>
      </w:r>
      <w:r w:rsidRPr="006A5F3A">
        <w:rPr>
          <w:rtl/>
        </w:rPr>
        <w:t xml:space="preserve">ْرِ‌كُونَ بِي شَيْئًا </w:t>
      </w:r>
      <w:r w:rsidRPr="00501343">
        <w:rPr>
          <w:rtl/>
        </w:rPr>
        <w:t>وَمَن كَفَرَ‌ بَعْدَ ذَٰلِكَ فَأُولَـٰئِكَ هُمُ الْفَاسِقُونَ ﴿٥٥﴾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และอัลลอฮฺได้ทรงสัญญาไว้กับบรรดาผู้ศรัทธา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และประกอบการดี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อามัสศอและห์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ในหมู่พวกเจ้า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โดยจะให้พวกเขาสืบทอดอานาจบนหน้าแผ่นดิน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เหมือนกับที่พระองค์ได้ทรงทาให้บุคคลก่อนหน้าเขาสืบทอดมาแล้ว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และพระองค์จะเปลี่ยนความหวาดกลัวของพวกเขาให้เป็นความปลอดภัย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ดังนั้นจงภักดีต่อพระองค์เพียงพระองค์เดียว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และอย่าได้ตั้งภาคีใด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กับพระองค์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(</w:t>
      </w:r>
      <w:r w:rsidR="00DD451F" w:rsidRPr="006A5F3A">
        <w:rPr>
          <w:rFonts w:hint="cs"/>
          <w:cs/>
        </w:rPr>
        <w:t>อันนูร: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55) </w:t>
      </w:r>
    </w:p>
    <w:p w:rsidR="00DD451F" w:rsidRDefault="00DD451F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757745" w:rsidRDefault="006A5F3A" w:rsidP="00757745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อีกโองการหนึ่งได้กล่าวว่า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cs"/>
          <w:rtl/>
          <w:lang w:bidi="ar-SA"/>
        </w:rPr>
        <w:t>وَنُرِ‌يدُ</w:t>
      </w:r>
      <w:r w:rsidRPr="006A5F3A">
        <w:rPr>
          <w:rFonts w:cs="Times New Roman"/>
          <w:rtl/>
          <w:lang w:bidi="ar-SA"/>
        </w:rPr>
        <w:t xml:space="preserve"> أَن نَّمُنَّ عَلَى الَّذِينَ اسْتُضْعِفُوا فِي الْأَرْ‌ضِ وَنَجْعَلَهُمْ أَئِمَّةً وَنَجْعَلَهُمُ الْوَارِ‌ثِينَ ﴿٥﴾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7577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: </w:t>
      </w:r>
      <w:r w:rsidR="00757745" w:rsidRPr="006A5F3A">
        <w:rPr>
          <w:rFonts w:cs="Times New Roman"/>
          <w:lang w:bidi="ar-SA"/>
        </w:rPr>
        <w:t>“</w:t>
      </w:r>
      <w:r w:rsidR="00757745" w:rsidRPr="00B5300E">
        <w:rPr>
          <w:rFonts w:hint="cs"/>
          <w:cs/>
        </w:rPr>
        <w:t>และเราได้ประสงค์ที่จะทำให้ความโปรดปรานแก่บรรดาผู้ที่ถูกกดขี่บนหน้าแผ่นดิน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โดยทำให้พวกเขาเป็นผู้นาทั้งหลาย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บรรดาอิมาม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และทำให้พวกเขาเป็นทายาทผู้สืบมรดก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เกาะศอศ</w:t>
      </w:r>
      <w:r w:rsidRPr="006A5F3A">
        <w:rPr>
          <w:cs/>
        </w:rPr>
        <w:t xml:space="preserve">: </w:t>
      </w:r>
      <w:r w:rsidRPr="006A5F3A">
        <w:rPr>
          <w:rFonts w:cs="Times New Roman"/>
          <w:lang w:bidi="ar-SA"/>
        </w:rPr>
        <w:t xml:space="preserve">5)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DD451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ซึ่งโองการเหล่านั้นทั้งหมดที่ได้กล่าวมาแล้วนั้นเป็นข้อพิสูจน์อย่างเพียงพอ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ที่จะกล่าวว่า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สุดท้ายแล้ว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วันหนึ่งโลกจะตกอยู่ในมือผู้เหมาะสมของบ่าวของพระเจ้า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และมรดกแห่งอำนาจอันนี้จะกลับไปสู่พวกเขา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และจะเป็นวันที่ตำแหน่งผู้นำ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และผู้ปลดปล่อยชาวโลก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จะมาถึงมือของเขา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มนุษย์ได้เดินหลงจากทางนำแห่งพระเจ้าเข้าสู่จุดเสื่อมสูงสุดของความเป็นมนุษย์และไร้จริยธรรม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ซึ่งแทบจะไม่มีอะไรหลงเหลืออีกแล้วในความเป็นมนุษย์และไร้จริยธรรม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ซึ่งแทบจะไม่มีอะไรหลงเหลืออีกแล้วในความเป็นมนุษย์ที่แท้จริงที่มีคุณธรรมและศีลธรรม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และในไม่ช้ามนุษย์จะพบว่าการใช้กำลังหรืออำนาจ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ความรู้และวิชาการทางด้านวัตถุหรือเทคนิคต่าง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จะไม่สามารถทำให้โลกนี้มีระเบียบหรือความยุติธรรม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จนไปสู่ความสำเร็จสูงสุดได้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7745" w:rsidRDefault="006A5F3A" w:rsidP="00C07DCB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นอกเสียจากว่าพวกเขาจะต้องเปลี่ยนฟฤติกรรม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และการเป็นอยู่ให้เป็นไปตามพื้นฐานของความศรัทธา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และยอมรับการชี้นำ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และอำนาจของพระเจ้า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และยอมรับผู้นำแห่งพระเจ้า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เพื่อที่จะนำพวกเขาฝ่าฟันอันตราย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เข้าสู่ทางแห่งความรอดพ้นของมนุษย์ชาติ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นำโลก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และมนุษยชาติเข้าสู่การปกครองที่สมบูรณ์แบบซึ่งวางอยู่บนพื้นฐานของความยุติธรรมและสันติภาพ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DD451F">
      <w:pPr>
        <w:pStyle w:val="Heading1"/>
        <w:rPr>
          <w:rFonts w:cs="Times New Roman"/>
          <w:lang w:bidi="ar-SA"/>
        </w:rPr>
      </w:pPr>
      <w:bookmarkStart w:id="7" w:name="_Toc391471242"/>
      <w:r w:rsidRPr="006A5F3A">
        <w:rPr>
          <w:rFonts w:hint="cs"/>
          <w:cs/>
        </w:rPr>
        <w:t>ความศรัทธาในมะฮ์ดี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ผู้ถูกสัญญา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>.)</w:t>
      </w:r>
      <w:r w:rsidRPr="006A5F3A">
        <w:rPr>
          <w:rFonts w:hint="cs"/>
          <w:cs/>
        </w:rPr>
        <w:t>จากหลักฐานต่างๆ</w:t>
      </w:r>
      <w:bookmarkEnd w:id="7"/>
    </w:p>
    <w:p w:rsidR="006A5F3A" w:rsidRPr="006A5F3A" w:rsidRDefault="006A5F3A" w:rsidP="00DD451F">
      <w:pPr>
        <w:pStyle w:val="Heading1"/>
        <w:rPr>
          <w:rFonts w:cs="Times New Roman"/>
          <w:lang w:bidi="ar-SA"/>
        </w:rPr>
      </w:pPr>
      <w:bookmarkStart w:id="8" w:name="_Toc391471243"/>
      <w:r w:rsidRPr="006A5F3A">
        <w:rPr>
          <w:rFonts w:hint="cs"/>
          <w:cs/>
        </w:rPr>
        <w:t>ในอิสลาม</w:t>
      </w:r>
      <w:bookmarkEnd w:id="8"/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ท่านรอซูล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และบรรดาอิมามผู้บริสุทธิ์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ได้รายงานเรื่องราวต่างๆ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ที่เกี่ยวข้องกับท่านอิมามมะฮ์ดี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ทั้งในแง่ที่เกี่ยวกับการหายตัว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757745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การปรากฏตัวอีกครั้งหนึ่ง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การต่อสู้ของท่าน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และบุคลิกภาพต่าง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ซึ่งรายงานเหล่านี้ได้รับการถ่ายทอดอย่างแพร่หลายจากบรรดาสาวก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และสหายของรอซูล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และอิมามผู้บริสุทธิ์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757745">
      <w:pPr>
        <w:pStyle w:val="libNormal"/>
        <w:spacing w:line="276" w:lineRule="auto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เจ้าของหนังสือ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อัลอิมามอัล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มะอ์ดี</w:t>
      </w:r>
      <w:r w:rsidR="007577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ได้บันทึกชื่อของศอฮาบะอ์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50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ชื่อของตาบิอีนอีก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50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ท่านที่ได้ทำการรายงานหะดีษที่เกี่ยวกับอิมามมะฮ์ดี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บรรดากวีมุสลิมได้เขียนบทกวีไว้อย่างมากมายที่เกี่ยวกับท่านอิมาม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และส่วนมากของบทกวีนั้นได้เขียนก่อนประสูติของท่านอีมา</w:t>
      </w:r>
      <w:r w:rsidR="00213BFE">
        <w:rPr>
          <w:rFonts w:hint="cs"/>
          <w:cs/>
        </w:rPr>
        <w:t>ม</w:t>
      </w:r>
      <w:r w:rsidRPr="006A5F3A">
        <w:rPr>
          <w:rFonts w:hint="cs"/>
          <w:cs/>
        </w:rPr>
        <w:t>มะฮ์ดีนับศตวรรษ</w:t>
      </w:r>
      <w:r w:rsidRPr="006A5F3A">
        <w:rPr>
          <w:cs/>
        </w:rPr>
        <w:t xml:space="preserve"> </w:t>
      </w:r>
    </w:p>
    <w:p w:rsidR="007F5C89" w:rsidRDefault="007F5C89" w:rsidP="007F5C89">
      <w:pPr>
        <w:pStyle w:val="libNormal"/>
        <w:spacing w:line="276" w:lineRule="auto"/>
      </w:pPr>
      <w:r w:rsidRPr="00B5300E">
        <w:rPr>
          <w:rFonts w:hint="cs"/>
          <w:cs/>
        </w:rPr>
        <w:t>“</w:t>
      </w:r>
      <w:r>
        <w:rPr>
          <w:rFonts w:hint="cs"/>
          <w:cs/>
        </w:rPr>
        <w:t>กูเมต อัลอะซะดีย์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นักกวีเอก</w:t>
      </w:r>
      <w:r>
        <w:rPr>
          <w:rFonts w:hint="cs"/>
          <w:cs/>
        </w:rPr>
        <w:t>คนหนึ่ง</w:t>
      </w:r>
      <w:r w:rsidR="006A5F3A" w:rsidRPr="006A5F3A">
        <w:rPr>
          <w:rFonts w:hint="cs"/>
          <w:cs/>
        </w:rPr>
        <w:t>ของ</w:t>
      </w:r>
      <w:r w:rsidR="00DD451F">
        <w:rPr>
          <w:rFonts w:hint="cs"/>
          <w:cs/>
        </w:rPr>
        <w:t>ชี</w:t>
      </w:r>
      <w:r w:rsidR="006A5F3A" w:rsidRPr="006A5F3A">
        <w:rPr>
          <w:rFonts w:hint="cs"/>
          <w:cs/>
        </w:rPr>
        <w:t>อะฮ์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ได้แต่งบทกวีบรรยายเกี่ยวกับท่านอิมามมะฮ์ดี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ต่อหน้าท่านอิมา</w:t>
      </w:r>
      <w:r w:rsidR="00921680">
        <w:rPr>
          <w:rFonts w:hint="cs"/>
          <w:cs/>
        </w:rPr>
        <w:t>ม</w:t>
      </w:r>
      <w:r w:rsidR="006A5F3A" w:rsidRPr="006A5F3A">
        <w:rPr>
          <w:rFonts w:hint="cs"/>
          <w:cs/>
        </w:rPr>
        <w:t>บากิร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และยังได้ถามท่าน</w:t>
      </w:r>
    </w:p>
    <w:p w:rsidR="006A5F3A" w:rsidRPr="007F5C89" w:rsidRDefault="006A5F3A" w:rsidP="007F5C89">
      <w:pPr>
        <w:pStyle w:val="libNormal"/>
        <w:spacing w:line="276" w:lineRule="auto"/>
      </w:pPr>
      <w:r w:rsidRPr="006A5F3A">
        <w:rPr>
          <w:rFonts w:hint="cs"/>
          <w:cs/>
        </w:rPr>
        <w:t>อิมามบากิร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เกี่ยวกับเวลาที่อิมามจะปรากฏ</w:t>
      </w:r>
    </w:p>
    <w:p w:rsidR="006A5F3A" w:rsidRPr="006A5F3A" w:rsidRDefault="007F5C89" w:rsidP="007F5C89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ดิอ</w:t>
      </w:r>
      <w:r w:rsidR="00921680">
        <w:rPr>
          <w:rFonts w:hint="cs"/>
          <w:cs/>
        </w:rPr>
        <w:t>์</w:t>
      </w:r>
      <w:r w:rsidR="006A5F3A" w:rsidRPr="006A5F3A">
        <w:rPr>
          <w:rFonts w:hint="cs"/>
          <w:cs/>
        </w:rPr>
        <w:t>บัล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อัล</w:t>
      </w:r>
      <w:r w:rsidR="006A5F3A" w:rsidRPr="006A5F3A">
        <w:rPr>
          <w:rFonts w:hint="cs"/>
          <w:cs/>
        </w:rPr>
        <w:t>คุซาอี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กวีเอกอีกท่านหนึ่งที่ได้แต่งบทกวีเกี่ยวกับท่านอิมามมะฮ์ดี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ต่อหน้าท่านอิมามริฏอ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ซึ่งคุซาอี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ได้กล่าวขึ้นว่า</w:t>
      </w:r>
      <w:r w:rsidR="006A5F3A" w:rsidRPr="006A5F3A">
        <w:rPr>
          <w:cs/>
        </w:rPr>
        <w:t xml:space="preserve"> </w:t>
      </w:r>
    </w:p>
    <w:p w:rsidR="006A5F3A" w:rsidRPr="006A5F3A" w:rsidRDefault="007F5C89" w:rsidP="00C07DCB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“</w:t>
      </w:r>
      <w:r w:rsidR="006A5F3A" w:rsidRPr="006A5F3A">
        <w:rPr>
          <w:rFonts w:hint="cs"/>
          <w:cs/>
        </w:rPr>
        <w:t>ถ้าไม่ใช่เพราะความหวังที่ฉันมีในวันนี้หรือพรุ่งนี้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หมายถึงการมาของท่านอิมามมะฮ์ดี</w:t>
      </w:r>
      <w:r w:rsidR="006A5F3A"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หัวใจของฉันก็ต้องสลายไปกับเหตุการณ์ที่เกิดขึ้นกับพวกเขา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หมายถึงสิ่งที่เกิดขึ้นกับอะหฺลุลบัยต์</w:t>
      </w:r>
      <w:r w:rsidRPr="006A5F3A">
        <w:rPr>
          <w:cs/>
        </w:rPr>
        <w:t>) (</w:t>
      </w:r>
      <w:r w:rsidRPr="006A5F3A">
        <w:rPr>
          <w:rFonts w:hint="cs"/>
          <w:cs/>
        </w:rPr>
        <w:t>ความหวังนั้นก็คือ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การปรากฏของอิมามท่านหนึ่งซึ่งไม่มีข้อสงสัยในการปรากฏขึ้น</w:t>
      </w:r>
      <w:r w:rsidRPr="006A5F3A">
        <w:rPr>
          <w:cs/>
        </w:rPr>
        <w:t xml:space="preserve"> </w:t>
      </w:r>
    </w:p>
    <w:p w:rsidR="007F5C89" w:rsidRDefault="006A5F3A" w:rsidP="007F5C89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เขาจะยืนหยัดด้วยพระนามแห่งอัลลอฮฺ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และจากบารอกัตของพระองค์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และเขา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จะเป็นผู้แยกแยะในหมู่พวกเราระหว่างสัจธรรมกับความเท็จ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จะเป็นผู้ตอบแทนรางวัล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และบทลงโทษ</w:t>
      </w:r>
      <w:r w:rsidR="007F5C89">
        <w:rPr>
          <w:rFonts w:hint="cs"/>
          <w:cs/>
        </w:rPr>
        <w:t>”</w:t>
      </w:r>
      <w:r w:rsidRPr="006A5F3A">
        <w:rPr>
          <w:cs/>
        </w:rPr>
        <w:t xml:space="preserve"> </w:t>
      </w:r>
    </w:p>
    <w:p w:rsidR="007F5C89" w:rsidRDefault="007F5C8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7F5C89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หลังจากที่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คุซาอี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ได้อ่านกวีบทนี้จบ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ท่านอิมามริฏอ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จึงได้กล่าวกับเขาว่า</w:t>
      </w:r>
      <w:r w:rsidRPr="006A5F3A">
        <w:rPr>
          <w:cs/>
        </w:rPr>
        <w:t xml:space="preserve"> </w:t>
      </w:r>
    </w:p>
    <w:p w:rsidR="006A5F3A" w:rsidRPr="006A5F3A" w:rsidRDefault="007F5C89" w:rsidP="00C07DCB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คุซาอี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เอ๋ย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บทกวีบทนี้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พระเจ้าเป็นผู้ใส่มันลงไปในปากของเจ้า</w:t>
      </w:r>
    </w:p>
    <w:p w:rsidR="006A5F3A" w:rsidRPr="007F5C89" w:rsidRDefault="006A5F3A" w:rsidP="007F5C89">
      <w:pPr>
        <w:pStyle w:val="libNormal"/>
        <w:spacing w:line="276" w:lineRule="auto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เจ้ารู้ไหมว่าอิมาม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คือใคร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คุซาอี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ได้ตอบว่า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ฉันไม่รู้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ฉันรู้แต่เพียงว่า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จะมีอิมามหนึ่งจากลูกหลานของท่าน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ปรากฏขึ้นและเขาจะทำให้โลกนี้เต็มไปด้วยความสันติ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ท่านอิมามริฏอ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จึงกล่าวขึ้นว่า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คุซาอี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อิมามหลังจากฉันคือมุฮัมมัด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อิมามญะวาด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บุตรชายของฉัน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และหลังจากเขาก็คือบุตรชายของเขา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ฮาตี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และหลังจากเขา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ก็คือบุตรชายของเขา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อิมามอัสการี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และหลังจากเขา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ก็บุตรชายของเขา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ซี่งในการเร้นหายของเขาจะต้องรอคอย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และในการปรากฏของเขาจะต้องภักดี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และถึงแม้ว่าโลกนี้จะมีเวลาเหลืออยู่อีกเพียงวันเดียว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อัลลอฮฺก็จะทำให้วันนั้นยืดยาวจนกระทั่งกออิม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ปรากฏและทำให้โลกเต็มไปด้วยความสันติ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และยุติธรรมหลังจากที่มันได้เต็มไปด้วยความอธรรม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</w:p>
    <w:p w:rsidR="006A5F3A" w:rsidRPr="006A5F3A" w:rsidRDefault="006A5F3A" w:rsidP="007F5C8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และบางครั้งบรรดานักกวี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ลูกศิษย์ของบรรดาอิมามผู้บริสุทธิ์ได้ถามกับท่านอย่างตรงไปตรงมาว่าท่าน</w:t>
      </w:r>
      <w:r w:rsidRPr="006A5F3A">
        <w:rPr>
          <w:cs/>
        </w:rPr>
        <w:t xml:space="preserve"> </w:t>
      </w:r>
      <w:r w:rsidR="007F5C89">
        <w:rPr>
          <w:rFonts w:hint="cs"/>
          <w:cs/>
        </w:rPr>
        <w:t>ห</w:t>
      </w:r>
      <w:r w:rsidRPr="006A5F3A">
        <w:rPr>
          <w:rFonts w:hint="cs"/>
          <w:cs/>
        </w:rPr>
        <w:t>รือเปล่าที่เป็น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กออิม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หรือท่านหรือเปล่า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ผู้ถูกรอคอย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อัลมุนตะซ็อร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ดังนั้นบรรดาอิมามผู้บริสุทธิ์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ก็จะทำการตอบชี้แจง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สิ่งที่เกี่ยวกับอิมาม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</w:t>
      </w:r>
      <w:r w:rsidR="007F5C89">
        <w:rPr>
          <w:rFonts w:hint="cs"/>
          <w:cs/>
        </w:rPr>
        <w:t>อ</w:t>
      </w:r>
      <w:r w:rsidRPr="006A5F3A">
        <w:rPr>
          <w:rFonts w:hint="cs"/>
          <w:cs/>
        </w:rPr>
        <w:t>อิม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ตามความเหมาะสมของเวลาและโอกาส</w:t>
      </w:r>
      <w:r w:rsidRPr="006A5F3A">
        <w:rPr>
          <w:cs/>
        </w:rPr>
        <w:t xml:space="preserve"> </w:t>
      </w:r>
    </w:p>
    <w:p w:rsidR="00DD451F" w:rsidRDefault="006A5F3A" w:rsidP="00C07DCB">
      <w:pPr>
        <w:pStyle w:val="libNormal"/>
        <w:spacing w:line="276" w:lineRule="auto"/>
        <w:rPr>
          <w:rFonts w:ascii="Times New Roman" w:hAnsi="Times New Roman"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DD451F" w:rsidRDefault="00DD451F">
      <w:pPr>
        <w:rPr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7F5C89" w:rsidRDefault="006A5F3A" w:rsidP="0050694C">
      <w:pPr>
        <w:pStyle w:val="libNormal"/>
        <w:spacing w:line="276" w:lineRule="auto"/>
      </w:pPr>
      <w:r w:rsidRPr="006A5F3A">
        <w:rPr>
          <w:rFonts w:hint="cs"/>
          <w:cs/>
        </w:rPr>
        <w:t>และจากการที่</w:t>
      </w:r>
      <w:r w:rsidR="007F5C89">
        <w:rPr>
          <w:rFonts w:hint="cs"/>
          <w:cs/>
        </w:rPr>
        <w:t>ฮ</w:t>
      </w:r>
      <w:r w:rsidRPr="006A5F3A">
        <w:rPr>
          <w:rFonts w:hint="cs"/>
          <w:cs/>
        </w:rPr>
        <w:t>ะดีษที่เกี่ยวกับท่านอิมามมะฮ์ดี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เป็นที่ยอมรับกันอย่างแพร่หลายในหมู่สลิม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จึงเป็นสาเหตุท</w:t>
      </w:r>
      <w:r w:rsidR="007F5C89">
        <w:rPr>
          <w:rFonts w:hint="cs"/>
          <w:cs/>
        </w:rPr>
        <w:t>ำ</w:t>
      </w:r>
      <w:r w:rsidRPr="006A5F3A">
        <w:rPr>
          <w:rFonts w:hint="cs"/>
          <w:cs/>
        </w:rPr>
        <w:t>ให้เกิดมีการกล่าวอ้างเท็จขึ้นเกี่ยวกับการเป็น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นาเอาสิ่งนี้ไปใช้ประโยชน์ในทางที่ผิด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ตั้งแต่ในสมัยที่อิมามมะฮ์ดีจริงยังไม่ประสูติ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อย่างเช่นพวก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7F5C89">
        <w:rPr>
          <w:rFonts w:hint="cs"/>
          <w:cs/>
        </w:rPr>
        <w:t>กิซ</w:t>
      </w:r>
      <w:r w:rsidRPr="006A5F3A">
        <w:rPr>
          <w:rFonts w:hint="cs"/>
          <w:cs/>
        </w:rPr>
        <w:t>านียะฮ์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แต่ซึ่งพวกนี้นั้นเกิดขึ้นมาก่อนที่ท่านอิมามมะฮ์ดี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จะถือกำเนิดถึง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200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โดยพวกเขาได้อ้างว่า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มุหัมมัด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="007F5C89">
        <w:rPr>
          <w:rFonts w:hint="cs"/>
          <w:cs/>
        </w:rPr>
        <w:t>ฮ</w:t>
      </w:r>
      <w:r w:rsidRPr="006A5F3A">
        <w:rPr>
          <w:rFonts w:hint="cs"/>
          <w:cs/>
        </w:rPr>
        <w:t>ะนาฟียะฮ์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คืออิมามมะ</w:t>
      </w:r>
      <w:r w:rsidR="007F5C89">
        <w:rPr>
          <w:rFonts w:hint="cs"/>
          <w:cs/>
        </w:rPr>
        <w:t>ฮ์</w:t>
      </w:r>
      <w:r w:rsidRPr="006A5F3A">
        <w:rPr>
          <w:rFonts w:hint="cs"/>
          <w:cs/>
        </w:rPr>
        <w:t>ดี</w:t>
      </w:r>
      <w:r w:rsidR="007F5C89">
        <w:rPr>
          <w:rFonts w:hint="cs"/>
          <w:cs/>
        </w:rPr>
        <w:t xml:space="preserve"> </w:t>
      </w:r>
      <w:r w:rsidRPr="006A5F3A">
        <w:rPr>
          <w:rFonts w:hint="cs"/>
          <w:cs/>
        </w:rPr>
        <w:t>ผู้ถูกรอคอย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และได้เชื่อกันว่าได้เร้นหายไป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และจะกลับมาปรากฏอีกครั้งหนึ่งโดยได้นำ</w:t>
      </w:r>
      <w:r w:rsidR="007F5C89">
        <w:rPr>
          <w:rFonts w:hint="cs"/>
          <w:cs/>
        </w:rPr>
        <w:t>ฮ</w:t>
      </w:r>
      <w:r w:rsidRPr="006A5F3A">
        <w:rPr>
          <w:rFonts w:hint="cs"/>
          <w:cs/>
        </w:rPr>
        <w:t>ะดีษ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และหลักฐานต่าง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จากท่านรอ</w:t>
      </w:r>
      <w:r w:rsidR="007F5C89">
        <w:rPr>
          <w:rFonts w:hint="cs"/>
          <w:cs/>
        </w:rPr>
        <w:t>ซู</w:t>
      </w:r>
      <w:r w:rsidRPr="006A5F3A">
        <w:rPr>
          <w:rFonts w:hint="cs"/>
          <w:cs/>
        </w:rPr>
        <w:t>ล</w:t>
      </w:r>
      <w:r w:rsidRPr="006A5F3A">
        <w:rPr>
          <w:cs/>
        </w:rPr>
        <w:t>(</w:t>
      </w:r>
      <w:r w:rsidRPr="006A5F3A">
        <w:rPr>
          <w:rFonts w:hint="cs"/>
          <w:cs/>
        </w:rPr>
        <w:t>ศ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และอิมามผู้บริสุทธิ์ได้พูดถึงมะฮ์ดีตัวจริง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มาเป็นข้อกล่าวอ้าง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และพวกราชวงศ์อับบา</w:t>
      </w:r>
      <w:r w:rsidR="007F5C89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ก็ได้สร้างเรื่องเท็จในทำนองนี้ขึ้นมาอีกครั้งหนึ่งในสมัยของเคาะลีฟะห์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อับบาซี</w:t>
      </w:r>
      <w:r w:rsidR="0050694C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ซึ่งได้ตั้งชื่อตัวเองว่า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มะฮ์ดี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เพื่อที่จะได้ใช้ประโยชน์จากการที่ประชาชาติ</w:t>
      </w:r>
    </w:p>
    <w:p w:rsidR="006A5F3A" w:rsidRPr="00B5300E" w:rsidRDefault="006A5F3A" w:rsidP="0050694C">
      <w:pPr>
        <w:pStyle w:val="libNormal"/>
        <w:spacing w:line="276" w:lineRule="auto"/>
        <w:ind w:firstLine="0"/>
        <w:jc w:val="left"/>
        <w:rPr>
          <w:cs/>
        </w:rPr>
      </w:pPr>
      <w:r w:rsidRPr="006A5F3A">
        <w:rPr>
          <w:rFonts w:hint="cs"/>
          <w:cs/>
        </w:rPr>
        <w:t>รอคอยท่านอิมามมะฮ์ดีตัวจริง</w:t>
      </w:r>
      <w:r w:rsidRPr="006A5F3A">
        <w:rPr>
          <w:cs/>
        </w:rPr>
        <w:t xml:space="preserve"> </w:t>
      </w:r>
    </w:p>
    <w:p w:rsidR="00DD451F" w:rsidRDefault="006A5F3A" w:rsidP="0050694C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อุละมาอ</w:t>
      </w:r>
      <w:r w:rsidR="007F5C89">
        <w:rPr>
          <w:rFonts w:hint="cs"/>
          <w:cs/>
        </w:rPr>
        <w:t>์</w:t>
      </w:r>
      <w:r w:rsidRPr="006A5F3A">
        <w:rPr>
          <w:rFonts w:hint="cs"/>
          <w:cs/>
        </w:rPr>
        <w:t>สุนหนี่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และชีอะห์</w:t>
      </w:r>
      <w:r w:rsidR="00DD451F">
        <w:rPr>
          <w:rFonts w:hint="cs"/>
          <w:cs/>
        </w:rPr>
        <w:t>ได้บันทึก</w:t>
      </w:r>
      <w:r w:rsidR="0050694C">
        <w:rPr>
          <w:rFonts w:hint="cs"/>
          <w:cs/>
        </w:rPr>
        <w:t>ฮ</w:t>
      </w:r>
      <w:r w:rsidR="00DD451F">
        <w:rPr>
          <w:rFonts w:hint="cs"/>
          <w:cs/>
        </w:rPr>
        <w:t>ะดีษที่เกี่ยวกับท่านอิ</w:t>
      </w:r>
      <w:r w:rsidRPr="006A5F3A">
        <w:rPr>
          <w:rFonts w:hint="cs"/>
          <w:cs/>
        </w:rPr>
        <w:t>มามมะฮ์ดีไว้อย่างมากมาย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มุสนัด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ฮัมบัล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และ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เศาะหี้หฺบุคอรี</w:t>
      </w:r>
      <w:r w:rsidR="007F5C89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เป็นส่วนหนึ่งจากหนังสือ</w:t>
      </w:r>
      <w:r w:rsidR="0050694C">
        <w:rPr>
          <w:rFonts w:hint="cs"/>
          <w:cs/>
        </w:rPr>
        <w:t>ฮ</w:t>
      </w:r>
      <w:r w:rsidRPr="006A5F3A">
        <w:rPr>
          <w:rFonts w:hint="cs"/>
          <w:cs/>
        </w:rPr>
        <w:t>ะดีษที่มาตรฐานของ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อะห์ลิซซุนนะห์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ที่ได้เขียนขึ้นก่อนการถือกำเนิดของท่านอิมามมะฮ์ดี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ทั้งสองเล่มนี้ก็ได้รายงานหะดีษต่าง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ที่เกี่ยวกับอิมามมะฮ์ดีไว้เป็นจำนวนมาก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50694C" w:rsidRDefault="006A5F3A" w:rsidP="0050694C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Pr="006A5F3A" w:rsidRDefault="006A5F3A" w:rsidP="0050694C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มะชี</w:t>
      </w:r>
      <w:r w:rsidR="0050694C">
        <w:rPr>
          <w:rFonts w:hint="cs"/>
          <w:cs/>
        </w:rPr>
        <w:t>เคาะฮ์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เขียนโดย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ฮะสัน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มะฮ์บูบ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ซึ่งเชคฏ</w:t>
      </w:r>
      <w:r w:rsidR="00161553">
        <w:rPr>
          <w:rFonts w:hint="cs"/>
          <w:cs/>
        </w:rPr>
        <w:t>็</w:t>
      </w:r>
      <w:r w:rsidRPr="006A5F3A">
        <w:rPr>
          <w:rFonts w:hint="cs"/>
          <w:cs/>
        </w:rPr>
        <w:t>อบริ</w:t>
      </w:r>
      <w:r w:rsidR="0050694C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หนังสือเล่มนี้ได้เขียนขึ้น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100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ก่อนการเร้นหายครั้งใหญ่</w:t>
      </w:r>
    </w:p>
    <w:p w:rsidR="006A5F3A" w:rsidRPr="00B5300E" w:rsidRDefault="006A5F3A" w:rsidP="00161553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ฆ</w:t>
      </w:r>
      <w:r w:rsidR="00161553">
        <w:rPr>
          <w:rFonts w:hint="cs"/>
          <w:cs/>
        </w:rPr>
        <w:t>็</w:t>
      </w:r>
      <w:r w:rsidRPr="006A5F3A">
        <w:rPr>
          <w:rFonts w:hint="cs"/>
          <w:cs/>
        </w:rPr>
        <w:t>อยบะตุลกุบรอ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ซี่งในหนังสือเล่มนี้ได้รายงานเรื่องราวต่าง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ที่เกี่ยวกับการเร้นหายของท่านอิมามมะฮ์ดี</w:t>
      </w:r>
      <w:r w:rsidR="00161553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161553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และเชคฏูซีได้กล่าวต่อไปอีกว่า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หะดีษต่าง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ที่เกี่ยวกับการเร้นหายของท่านอิมามมะฮ์ดี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ได้ถูกบันทึกไว้อย่างมากมายโดยนัก</w:t>
      </w:r>
      <w:r w:rsidR="00161553">
        <w:rPr>
          <w:rFonts w:hint="cs"/>
          <w:cs/>
        </w:rPr>
        <w:t>ฮ</w:t>
      </w:r>
      <w:r w:rsidRPr="006A5F3A">
        <w:rPr>
          <w:rFonts w:hint="cs"/>
          <w:cs/>
        </w:rPr>
        <w:t>ะดีษชาวชีอะฮ์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ตั้งแต่สมัยของท่านอิมามบากิร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และอิมาม</w:t>
      </w:r>
      <w:r w:rsidRPr="006A5F3A">
        <w:rPr>
          <w:cs/>
        </w:rPr>
        <w:t xml:space="preserve"> </w:t>
      </w:r>
      <w:r w:rsidR="00161553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6A5F3A" w:rsidRPr="006A5F3A" w:rsidRDefault="006A5F3A" w:rsidP="00DD451F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นักวิชาการชาวชีอะฮ์และสุนหนี่ได้เขียนหนังสือไว้อย่างมากมายเกี่ยวกับอิมา</w:t>
      </w:r>
      <w:r w:rsidR="00DD451F">
        <w:rPr>
          <w:rFonts w:hint="cs"/>
          <w:cs/>
        </w:rPr>
        <w:t>ม</w:t>
      </w:r>
      <w:r w:rsidRPr="006A5F3A">
        <w:rPr>
          <w:rFonts w:hint="cs"/>
          <w:cs/>
        </w:rPr>
        <w:t>มะฮ์ดีผู้ถูกสัญญา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ซึ่งบางเล่มได้เขียนขึ้นก่อนการถือกำเนิดของท่านอิมามะฮ์ดี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161553" w:rsidRDefault="006A5F3A" w:rsidP="00DD451F">
      <w:pPr>
        <w:pStyle w:val="libNormal"/>
        <w:spacing w:line="276" w:lineRule="auto"/>
      </w:pPr>
      <w:r w:rsidRPr="006A5F3A">
        <w:rPr>
          <w:rFonts w:hint="cs"/>
          <w:cs/>
        </w:rPr>
        <w:t>รอวาญานี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อุละมาอฺชาวสุนหนี่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มรณะในปีที่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250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ฮิจเราะฮ์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ได้เขียนหนังสือ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อัคบารรุลมะฮ์ดี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ไว้ตั้งแต่ก่อนการถือกำเนิดของท่านอิมาม</w:t>
      </w:r>
    </w:p>
    <w:p w:rsidR="00161553" w:rsidRDefault="006A5F3A" w:rsidP="00161553">
      <w:pPr>
        <w:pStyle w:val="libNormal"/>
        <w:spacing w:line="276" w:lineRule="auto"/>
      </w:pP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ในหมู่อุละมาอฺชีอะฮ์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ก็เช่นกัน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ท่านอันมาฏีและ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</w:t>
      </w:r>
      <w:r w:rsidR="00161553">
        <w:rPr>
          <w:rFonts w:hint="cs"/>
          <w:cs/>
        </w:rPr>
        <w:t>ฮั</w:t>
      </w:r>
      <w:r w:rsidRPr="006A5F3A">
        <w:rPr>
          <w:rFonts w:hint="cs"/>
          <w:cs/>
        </w:rPr>
        <w:t>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</w:p>
    <w:p w:rsidR="006A5F3A" w:rsidRPr="006A5F3A" w:rsidRDefault="006A5F3A" w:rsidP="00161553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อัล</w:t>
      </w:r>
      <w:r w:rsidR="00161553">
        <w:rPr>
          <w:rFonts w:hint="cs"/>
          <w:cs/>
        </w:rPr>
        <w:t>ฮ</w:t>
      </w:r>
      <w:r w:rsidRPr="006A5F3A">
        <w:rPr>
          <w:rFonts w:hint="cs"/>
          <w:cs/>
        </w:rPr>
        <w:t>ะ</w:t>
      </w:r>
      <w:r w:rsidR="00161553">
        <w:rPr>
          <w:rFonts w:hint="cs"/>
          <w:cs/>
        </w:rPr>
        <w:t>ซั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161553">
        <w:rPr>
          <w:rFonts w:hint="cs"/>
          <w:cs/>
        </w:rPr>
        <w:t>มะฮ์บูบ</w:t>
      </w:r>
      <w:r w:rsidR="00161553" w:rsidRPr="00B5300E">
        <w:rPr>
          <w:rFonts w:hint="cs"/>
          <w:cs/>
        </w:rPr>
        <w:t xml:space="preserve"> </w:t>
      </w:r>
      <w:r w:rsidRPr="006A5F3A">
        <w:rPr>
          <w:rFonts w:hint="cs"/>
          <w:cs/>
        </w:rPr>
        <w:t>ได้เขียนหนังสือเกี่ยวกับการถือกำเนิด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และการเร้นหายของท่านอิมา</w:t>
      </w:r>
      <w:r w:rsidR="00DD451F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ไว้ตั้งแต่ก่อนการถือกำเนิด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และเร้นหายของท่านอิมาม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/>
          <w:sz w:val="32"/>
          <w:szCs w:val="32"/>
          <w:lang w:bidi="th-TH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</w:rPr>
      </w:pPr>
    </w:p>
    <w:p w:rsidR="00161553" w:rsidRDefault="00161553" w:rsidP="00161553">
      <w:pPr>
        <w:pStyle w:val="libNormal"/>
        <w:spacing w:line="276" w:lineRule="auto"/>
      </w:pPr>
      <w:r>
        <w:rPr>
          <w:rFonts w:hint="cs"/>
          <w:cs/>
        </w:rPr>
        <w:t>ฮ</w:t>
      </w:r>
      <w:r w:rsidR="006A5F3A" w:rsidRPr="006A5F3A">
        <w:rPr>
          <w:rFonts w:hint="cs"/>
          <w:cs/>
        </w:rPr>
        <w:t>ะดีษ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และเรื่องของท่านอิมามมะฮ์ดีนั้นมีมากมาย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และเป็นเรื่องชัดแจ้งที่สุดเรื่องหนึ่งในอิสลาม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ซี่งเป็นการยากที่จะหาเรื่องอื่น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มาเปรียบเทียบถึงความชัดแจ้งของมัน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นอกเหนือจากอุละมาอ์ชีอะฮ์เองแล้ว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อุละมาอ์</w:t>
      </w:r>
      <w:r w:rsidR="006A5F3A" w:rsidRPr="006A5F3A">
        <w:rPr>
          <w:rFonts w:hint="cs"/>
          <w:cs/>
        </w:rPr>
        <w:t>สุนหนี่จำนวนมากยอมรับว่า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ฮ</w:t>
      </w:r>
      <w:r w:rsidR="006A5F3A" w:rsidRPr="006A5F3A">
        <w:rPr>
          <w:rFonts w:hint="cs"/>
          <w:cs/>
        </w:rPr>
        <w:t>ะดีษที่เกี่ยวกับท่านอิมามมะฮ์ดี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นั้นชัดแจ้งถึงขั้น</w:t>
      </w:r>
    </w:p>
    <w:p w:rsidR="006A5F3A" w:rsidRPr="00B5300E" w:rsidRDefault="006A5F3A" w:rsidP="00274EA0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มุตะวาติร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อย่างเช่นท่าน</w:t>
      </w:r>
      <w:r w:rsidR="00274EA0">
        <w:rPr>
          <w:rFonts w:hint="cs"/>
          <w:cs/>
        </w:rPr>
        <w:t>บัยฮะกีย์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อุลามะอฺชาวสุนนะห์เจ้าของหนังสือ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</w:t>
      </w:r>
      <w:r w:rsidR="00161553">
        <w:rPr>
          <w:rFonts w:hint="cs"/>
          <w:cs/>
        </w:rPr>
        <w:t>ะ</w:t>
      </w:r>
      <w:r w:rsidRPr="006A5F3A">
        <w:rPr>
          <w:rFonts w:hint="cs"/>
          <w:cs/>
        </w:rPr>
        <w:t>นากิบุ</w:t>
      </w:r>
      <w:r w:rsidR="00161553">
        <w:rPr>
          <w:rFonts w:hint="cs"/>
          <w:cs/>
        </w:rPr>
        <w:t>ช</w:t>
      </w:r>
      <w:r w:rsidRPr="006A5F3A">
        <w:rPr>
          <w:rFonts w:hint="cs"/>
          <w:cs/>
        </w:rPr>
        <w:t>ชาฟิอี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มรณภาพเมื่อปีที่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363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แห่งฮิจเราะฮ์</w:t>
      </w: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ท่านได้กล่าวไว้ว่า</w:t>
      </w:r>
      <w:r w:rsidRPr="006A5F3A">
        <w:rPr>
          <w:cs/>
        </w:rPr>
        <w:t xml:space="preserve"> : </w:t>
      </w:r>
      <w:r w:rsidR="00161553">
        <w:rPr>
          <w:rFonts w:hint="cs"/>
          <w:cs/>
        </w:rPr>
        <w:t>ฮ</w:t>
      </w:r>
      <w:r w:rsidRPr="006A5F3A">
        <w:rPr>
          <w:rFonts w:hint="cs"/>
          <w:cs/>
        </w:rPr>
        <w:t>ะดีษที่เกี่ยวกับอิมามมะฮ์ดี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ที่รายงานจากท่านรอซูลแห่งอั</w:t>
      </w:r>
      <w:r w:rsidR="00274EA0">
        <w:rPr>
          <w:rFonts w:hint="cs"/>
          <w:cs/>
        </w:rPr>
        <w:t>ลลอฮ์นั้นความชัดแจ้งของมันถึงขั้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มุตะวาติร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274EA0" w:rsidRPr="00B5300E" w:rsidRDefault="006A5F3A" w:rsidP="00274EA0">
      <w:pPr>
        <w:pStyle w:val="libNormal"/>
        <w:spacing w:line="276" w:lineRule="auto"/>
      </w:pPr>
      <w:r w:rsidRPr="006A5F3A">
        <w:rPr>
          <w:rFonts w:hint="cs"/>
          <w:cs/>
        </w:rPr>
        <w:t>เจ้าของหนังสือ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อิมามมะฮ์ดี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274EA0" w:rsidRPr="006A5F3A">
        <w:rPr>
          <w:rFonts w:hint="cs"/>
          <w:cs/>
        </w:rPr>
        <w:t>ได้เขียนไว้ในหนังสือของท่านว่า:</w:t>
      </w:r>
    </w:p>
    <w:p w:rsidR="006A5F3A" w:rsidRPr="00274EA0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ถ้าเรารวบรวมริวายะฮ์ต่างๆ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ที่รายงานโดยทั้ง</w:t>
      </w:r>
      <w:r w:rsidR="00DD451F">
        <w:rPr>
          <w:rFonts w:hint="cs"/>
          <w:cs/>
        </w:rPr>
        <w:t>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และสุนหนี่ที่เกี่ยวกับท่านอิมามมะฮ์ดี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เราจะพบว่ามันมีมากกว่าหกพันฮะดีษ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ซึ่งถือว่าเป็นตัวเลขที่ยิ่งใหญ่อย่างมากตัวหนึ่ง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ซึ่งแม้แต่เรื่องสำคัญอื่นๆ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ในอิสลามที่เป็นที่ยอมรับกันทั่วไปไม่มีข้อแย้ง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และสงสัยเลยในการยอมรับมัน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ก็ยังไม่มีรายงานถึงหกพันฮะดีษ</w:t>
      </w:r>
      <w:r w:rsidRPr="006A5F3A">
        <w:rPr>
          <w:cs/>
        </w:rPr>
        <w:t xml:space="preserve"> </w:t>
      </w:r>
    </w:p>
    <w:p w:rsidR="00DD451F" w:rsidRPr="006A5F3A" w:rsidRDefault="00DD451F" w:rsidP="00DD451F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274EA0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ดังนั้น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บนพื้นฐานเหล่านี้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มุสลิมตั้งแต่ยุคแรกของอิสลามได้รับรู้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และเข้าใจถึงสัญญาอันยิ่งใหญ่นี้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และโดยเฉพาะชีอะฮ์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ผู้ได้รับการฝึกฝนจากครอบครัวอันบริสุทธิ์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="00274EA0">
        <w:rPr>
          <w:rFonts w:hint="cs"/>
          <w:cs/>
        </w:rPr>
        <w:t>ะฮ์</w:t>
      </w:r>
      <w:r w:rsidRPr="006A5F3A">
        <w:rPr>
          <w:rFonts w:hint="cs"/>
          <w:cs/>
        </w:rPr>
        <w:t>ลุลบัยต์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มีความเชื่อที่มั่นคง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และสมบูรณ์ได้ทำการรอคอยการกำเนิด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และการกลับมาอีกครั้งหนึ่งของท่านอิมามมะฮ์ดี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ทุกยุคทุกสมัยที่ผ่านมา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274EA0" w:rsidRDefault="006A5F3A" w:rsidP="00274EA0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274EA0" w:rsidRDefault="006A5F3A" w:rsidP="00274EA0">
      <w:pPr>
        <w:pStyle w:val="libNormal"/>
        <w:spacing w:line="276" w:lineRule="auto"/>
      </w:pPr>
      <w:r w:rsidRPr="006A5F3A">
        <w:rPr>
          <w:rFonts w:hint="cs"/>
          <w:cs/>
        </w:rPr>
        <w:t>หลักฐานจาก</w:t>
      </w:r>
      <w:r w:rsidR="00274EA0">
        <w:rPr>
          <w:rFonts w:hint="cs"/>
          <w:cs/>
        </w:rPr>
        <w:t>ฮ</w:t>
      </w:r>
      <w:r w:rsidRPr="006A5F3A">
        <w:rPr>
          <w:rFonts w:hint="cs"/>
          <w:cs/>
        </w:rPr>
        <w:t>ะดีษต่าง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นั้นได้ชี้ชัดให้รู้ว่า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ท่านอิมามมะฮ์ดีนั้นมาจากบะนีฮาชิม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เป็นลูกหลานของท่านหญิงฟาฏิมะฮ์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สืบเชื้อสายมาจากสายเลือดของผู้นำแห่งบรรดาซะฮีดอิมามฮุเซน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พ่อของท่านชื่อ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อิมามอัสการี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ส่วนชื่อท่านอิมามมะฮ์ดีนั้นมีชื่อ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และฉายา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เหมือนกับชื่อ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และฉายาของท่านศาสดามุฮัมมัด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ศ็อด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การกำเนิด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และการมีชีวิตของท่านเป็นความลับ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การเร้นหาย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274EA0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มีสองครั้งซึ่งครั้งแรกเป็นระยะเวลาอันสั้น</w:t>
      </w:r>
    </w:p>
    <w:p w:rsidR="006A5F3A" w:rsidRDefault="006A5F3A" w:rsidP="00274EA0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ฆ</w:t>
      </w:r>
      <w:r w:rsidR="00274EA0">
        <w:rPr>
          <w:rFonts w:hint="cs"/>
          <w:cs/>
        </w:rPr>
        <w:t>็</w:t>
      </w:r>
      <w:r w:rsidRPr="006A5F3A">
        <w:rPr>
          <w:rFonts w:hint="cs"/>
          <w:cs/>
        </w:rPr>
        <w:t>อยบะตุลศุฆรอ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และครั้งที่สองเรียกกว่า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ฆ</w:t>
      </w:r>
      <w:r w:rsidR="00274EA0">
        <w:rPr>
          <w:rFonts w:hint="cs"/>
          <w:cs/>
        </w:rPr>
        <w:t>็</w:t>
      </w:r>
      <w:r w:rsidRPr="006A5F3A">
        <w:rPr>
          <w:rFonts w:hint="cs"/>
          <w:cs/>
        </w:rPr>
        <w:t>อ</w:t>
      </w:r>
      <w:r w:rsidR="00274EA0">
        <w:rPr>
          <w:rFonts w:hint="cs"/>
          <w:cs/>
        </w:rPr>
        <w:t>ย</w:t>
      </w:r>
      <w:r w:rsidRPr="006A5F3A">
        <w:rPr>
          <w:rFonts w:hint="cs"/>
          <w:cs/>
        </w:rPr>
        <w:t>บะตุลกุบรอ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ซึ่งเป็นการเร้นหายที่มีระยะเวลาอันยาวนานตราบเท่าที่อัลลอฮฺทรงประสงค์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และด้วยคำสั่งของพระองค์จะกลับมาปรากฏตัวอีกครั้งหนึ่ง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เพื่อทำการปฏิวัติ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และนำโลกเข้าสู่การปกครองของอิสลาม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และจาทำให้โลกเต็มไปด้วยความสันติ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และยุติธรรมหลังจากที่มันได้เต็มไปด้วยความ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</w:p>
    <w:p w:rsidR="00DD451F" w:rsidRPr="006A5F3A" w:rsidRDefault="00DD451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โดยใน</w:t>
      </w:r>
      <w:r w:rsidR="00274EA0">
        <w:rPr>
          <w:rFonts w:hint="cs"/>
          <w:cs/>
        </w:rPr>
        <w:t>ฮ</w:t>
      </w:r>
      <w:r w:rsidRPr="006A5F3A">
        <w:rPr>
          <w:rFonts w:hint="cs"/>
          <w:cs/>
        </w:rPr>
        <w:t>ะดีษเหล่านี้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ได้อธิบายอย่างละเอียดถึงบุคลิกรูปร่าง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และหน้าตาของอิมามคนที่สิบสองท่านนี้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ซึ่งเราจะน</w:t>
      </w:r>
      <w:r w:rsidR="00274EA0">
        <w:rPr>
          <w:rFonts w:hint="cs"/>
          <w:cs/>
        </w:rPr>
        <w:t>ำ</w:t>
      </w:r>
      <w:r w:rsidRPr="006A5F3A">
        <w:rPr>
          <w:rFonts w:hint="cs"/>
          <w:cs/>
        </w:rPr>
        <w:t>มาเป็นตัวอย่างดังนี้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DD451F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ตัวอย่างจาก</w:t>
      </w:r>
      <w:r w:rsidR="00274EA0">
        <w:rPr>
          <w:rFonts w:hint="cs"/>
          <w:cs/>
        </w:rPr>
        <w:t>ฮ</w:t>
      </w:r>
      <w:r w:rsidRPr="006A5F3A">
        <w:rPr>
          <w:rFonts w:hint="cs"/>
          <w:cs/>
        </w:rPr>
        <w:t>ะดีษของอะฮฺลิ</w:t>
      </w:r>
      <w:r w:rsidR="00274EA0">
        <w:rPr>
          <w:rFonts w:hint="cs"/>
          <w:cs/>
        </w:rPr>
        <w:t>ซ</w:t>
      </w:r>
      <w:r w:rsidRPr="006A5F3A">
        <w:rPr>
          <w:rFonts w:hint="cs"/>
          <w:cs/>
        </w:rPr>
        <w:t>สุนนะฮ์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274EA0" w:rsidRDefault="006A5F3A" w:rsidP="00274EA0">
      <w:pPr>
        <w:pStyle w:val="libNormal"/>
        <w:numPr>
          <w:ilvl w:val="0"/>
          <w:numId w:val="4"/>
        </w:numPr>
        <w:spacing w:line="276" w:lineRule="auto"/>
      </w:pPr>
      <w:r w:rsidRPr="006A5F3A">
        <w:rPr>
          <w:rFonts w:hint="cs"/>
          <w:cs/>
        </w:rPr>
        <w:t>ท่านศาสดา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ได้ย้</w:t>
      </w:r>
      <w:r w:rsidR="00274EA0">
        <w:rPr>
          <w:rFonts w:hint="cs"/>
          <w:cs/>
        </w:rPr>
        <w:t>ำ</w:t>
      </w:r>
      <w:r w:rsidRPr="006A5F3A">
        <w:rPr>
          <w:rFonts w:hint="cs"/>
          <w:cs/>
        </w:rPr>
        <w:t>ถึงความแน่นอนของการปรากฏตัวของท่าน</w:t>
      </w:r>
    </w:p>
    <w:p w:rsidR="006A5F3A" w:rsidRPr="006A5F3A" w:rsidRDefault="006A5F3A" w:rsidP="00274EA0">
      <w:pPr>
        <w:pStyle w:val="libNormal"/>
        <w:spacing w:line="276" w:lineRule="auto"/>
        <w:ind w:left="289"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อิมามมะอ์ดี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ถึงแม้ว่าโลกนี้มีเวลาเหลืออีกเพียงวันเดียวอัลลอฮฺ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ก็จะส่งชายคนหนึ่งจากเรา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มาบนโลกนี้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และจะทำให้โลกนี้เต็มไปด้วยความยุติธรรม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หลังจากที่มันได้เคยเต็มไปด้วยความอยุติธรรม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จากมุสนัด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</w:t>
      </w:r>
      <w:r w:rsidR="00274EA0">
        <w:rPr>
          <w:rFonts w:hint="cs"/>
          <w:cs/>
        </w:rPr>
        <w:t>์</w:t>
      </w:r>
      <w:r w:rsidRPr="006A5F3A">
        <w:rPr>
          <w:rFonts w:hint="cs"/>
          <w:cs/>
        </w:rPr>
        <w:t>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ฮัมบัล</w:t>
      </w:r>
      <w:r w:rsidRPr="006A5F3A">
        <w:rPr>
          <w:cs/>
        </w:rPr>
        <w:t>)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</w:t>
      </w:r>
    </w:p>
    <w:p w:rsidR="00274EA0" w:rsidRDefault="006A5F3A" w:rsidP="00274EA0">
      <w:pPr>
        <w:pStyle w:val="libNormal"/>
        <w:numPr>
          <w:ilvl w:val="0"/>
          <w:numId w:val="4"/>
        </w:numPr>
        <w:spacing w:line="276" w:lineRule="auto"/>
      </w:pPr>
      <w:r w:rsidRPr="006A5F3A">
        <w:rPr>
          <w:rFonts w:hint="cs"/>
          <w:cs/>
        </w:rPr>
        <w:t>ท่านศาสดา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กล่าวไว้ว่า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วันกิยามัตจะไม่เกิดขึ้นจนกว่าชาย</w:t>
      </w:r>
    </w:p>
    <w:p w:rsidR="006A5F3A" w:rsidRPr="006A5F3A" w:rsidRDefault="006A5F3A" w:rsidP="00274EA0">
      <w:pPr>
        <w:pStyle w:val="libNormal"/>
        <w:spacing w:line="276" w:lineRule="auto"/>
        <w:ind w:left="289"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คนหนึ่งจากอะห์ลุลบัยต์ของฉัน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274EA0">
        <w:rPr>
          <w:rFonts w:hint="cs"/>
          <w:cs/>
        </w:rPr>
        <w:t>ำ</w:t>
      </w:r>
      <w:r w:rsidRPr="006A5F3A">
        <w:rPr>
          <w:rFonts w:hint="cs"/>
          <w:cs/>
        </w:rPr>
        <w:t>ให้ภารกิจของฉันสมบูรณ์ด้วยมือของเขา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ชื่อของเขาเหมือนชื่อของฉัน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จากมุสนัด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ฮัมบัล</w:t>
      </w:r>
      <w:r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3. </w:t>
      </w:r>
      <w:r w:rsidRPr="006A5F3A">
        <w:rPr>
          <w:rFonts w:hint="cs"/>
          <w:cs/>
        </w:rPr>
        <w:t>ท่านเราะสูลุลลอฮฺ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เหมือนกับที่อะลีเป็นผู้นำหลังจากฉัน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กออิม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อัลมุนตะซ็อร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ก็คือผู้นำจากฉัน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เมื่อตอนที่เขาปรากฏตัวเขาจะทำให้โลกนี้เต็มไปด้วยความสันติ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และยุติธรรมหลังจากที่มันได้เต็มไปด้วย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ความอธรรม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  <w:r w:rsidR="00274EA0">
        <w:rPr>
          <w:rFonts w:hint="cs"/>
          <w:cs/>
        </w:rPr>
        <w:t>ขอสาบานด้วยพระนามแห่งอัลลอฮ์</w:t>
      </w:r>
      <w:r w:rsidRPr="006A5F3A">
        <w:rPr>
          <w:rFonts w:hint="cs"/>
          <w:cs/>
        </w:rPr>
        <w:t>ว่า</w:t>
      </w:r>
      <w:r w:rsidR="00274EA0">
        <w:rPr>
          <w:rFonts w:hint="cs"/>
          <w:cs/>
        </w:rPr>
        <w:t xml:space="preserve"> </w:t>
      </w:r>
      <w:r w:rsidRPr="006A5F3A">
        <w:rPr>
          <w:rFonts w:hint="cs"/>
          <w:cs/>
        </w:rPr>
        <w:t>ผู้ที่สามารถจะยืนหยัดอย่างมั่นคงต่อศาสนาในช่วงของการเร้นหายของเขานั้นหายากยิ่งกว่าเหล็กไหล</w:t>
      </w:r>
      <w:r w:rsidR="00274EA0">
        <w:rPr>
          <w:rFonts w:hint="cs"/>
          <w:cs/>
        </w:rPr>
        <w:t>เสียอีก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DD451F" w:rsidRDefault="006A5F3A" w:rsidP="00DD451F">
      <w:pPr>
        <w:pStyle w:val="libNormal"/>
        <w:spacing w:line="276" w:lineRule="auto"/>
        <w:ind w:firstLine="0"/>
        <w:rPr>
          <w:rFonts w:cs="Cordia New"/>
          <w:szCs w:val="40"/>
          <w:cs/>
        </w:rPr>
      </w:pP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ท่านญาบีร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ได้ลุกขึ้นถามว่า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ศาสดาแห่งอัลลอฮฺ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กออิม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ลูกหลานของท่านมีการเร้นหายด้วยหรือ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ท่านศาสดา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แน่นอนขอสาบานด้วยพระผู้อภิบาลของฉัน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ผู้ศรัทธาจะถูกทดสอบจนบริสุทธิ์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และผู้ปฏิเสธจะถูกทำให้พินาศโอ้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ญาบีรเอ๋ย</w:t>
      </w:r>
      <w:r w:rsidR="00274EA0">
        <w:rPr>
          <w:rFonts w:hint="cs"/>
          <w:cs/>
        </w:rPr>
        <w:t xml:space="preserve"> </w:t>
      </w:r>
      <w:r w:rsidRPr="006A5F3A">
        <w:rPr>
          <w:rFonts w:hint="cs"/>
          <w:cs/>
        </w:rPr>
        <w:t>เรื่องนี้นั้นเป็นความลับอันห</w:t>
      </w:r>
      <w:r w:rsidR="00274EA0">
        <w:rPr>
          <w:rFonts w:hint="cs"/>
          <w:cs/>
        </w:rPr>
        <w:t>นึ่งจากความลับทั้งหลายจากอัลลอฮ์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ดังนั้นจงหลีกห่างจากความสงสัย</w:t>
      </w:r>
      <w:r w:rsidRPr="006A5F3A">
        <w:rPr>
          <w:cs/>
        </w:rPr>
        <w:t xml:space="preserve"> </w:t>
      </w:r>
      <w:r w:rsidR="00274EA0">
        <w:rPr>
          <w:rFonts w:hint="cs"/>
          <w:cs/>
        </w:rPr>
        <w:t>เพราะการสงสัยในกิจ</w:t>
      </w:r>
      <w:r w:rsidRPr="006A5F3A">
        <w:rPr>
          <w:rFonts w:hint="cs"/>
          <w:cs/>
        </w:rPr>
        <w:t>กร</w:t>
      </w:r>
      <w:r w:rsidR="00274EA0">
        <w:rPr>
          <w:rFonts w:hint="cs"/>
          <w:cs/>
        </w:rPr>
        <w:t>รมของอัลลอฮ์</w:t>
      </w:r>
      <w:r w:rsidRPr="006A5F3A">
        <w:rPr>
          <w:rFonts w:hint="cs"/>
          <w:cs/>
        </w:rPr>
        <w:t>นั้นเป็นการปฏิเสธ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กุฟร์</w:t>
      </w:r>
      <w:r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ยานะบีอุล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มะวัดดะฮ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4. </w:t>
      </w:r>
      <w:r w:rsidRPr="006A5F3A">
        <w:rPr>
          <w:rFonts w:hint="cs"/>
          <w:cs/>
        </w:rPr>
        <w:t>ท่านหญิงอุมมุ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ซะละมะฮ์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ท่านเราะสูลุลลอฮ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ได้พูดถึงมะฮ์ดีผู้ถูกสัญญา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และย้ำว่า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แน่นอนมันเป็นเรื่องจริง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และเขาจะมาจากลูกหลานของฟาฏิมะฮ์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274EA0" w:rsidRDefault="006A5F3A" w:rsidP="00C07DC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5. </w:t>
      </w:r>
      <w:r w:rsidRPr="006A5F3A">
        <w:rPr>
          <w:rFonts w:hint="cs"/>
          <w:cs/>
        </w:rPr>
        <w:t>ท่านซัลมาน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อัลฟาริซี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วันหนึ่งฉันได้ไปหาท่าน</w:t>
      </w:r>
    </w:p>
    <w:p w:rsidR="006A5F3A" w:rsidRPr="006A5F3A" w:rsidRDefault="00274EA0" w:rsidP="00274EA0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รอ</w:t>
      </w:r>
      <w:r w:rsidR="006A5F3A" w:rsidRPr="006A5F3A">
        <w:rPr>
          <w:rFonts w:hint="cs"/>
          <w:cs/>
        </w:rPr>
        <w:t>สูลุลลอฮฺ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ศ็อล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และพบว่า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ฮุเซนลูกของอะลีนั่งอยู่บนตักของท่านศาสดา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และท่านก็ได้จูบไปที่ดวงตา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และริมฝีปากของฮุเซน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และกล่าวขึ้นว่า</w:t>
      </w:r>
      <w:r w:rsidR="006A5F3A" w:rsidRPr="006A5F3A">
        <w:rPr>
          <w:cs/>
        </w:rPr>
        <w:t xml:space="preserve">: </w:t>
      </w:r>
      <w:r w:rsidR="006A5F3A" w:rsidRPr="006A5F3A">
        <w:rPr>
          <w:rFonts w:hint="cs"/>
          <w:cs/>
        </w:rPr>
        <w:t>เจ้าคือซัยยิดลูกของซัยยิด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และน้องของซัยยิด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เจ้าคืออิมามลูกของอิมาม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และน้องของอิมาม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เจ้าคือฮุจญัตของ</w:t>
      </w:r>
      <w:r>
        <w:rPr>
          <w:rFonts w:hint="cs"/>
          <w:cs/>
        </w:rPr>
        <w:t>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ลูกของฮุจญัต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และน้องของฮุจญัต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บท</w:t>
      </w:r>
      <w:r>
        <w:rPr>
          <w:rFonts w:hint="cs"/>
          <w:cs/>
        </w:rPr>
        <w:t>พิสูจน์แห่งอัลลอฮ์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และเจ้า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ฮุเซน</w:t>
      </w:r>
      <w:r w:rsidR="006A5F3A" w:rsidRPr="006A5F3A">
        <w:rPr>
          <w:cs/>
        </w:rPr>
        <w:t xml:space="preserve">) </w:t>
      </w:r>
      <w:r>
        <w:rPr>
          <w:rFonts w:hint="cs"/>
          <w:cs/>
        </w:rPr>
        <w:t>คือบิดาของเก้าฮุจญัตแห่งอัลลอฮ์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ซึ่งคนที่เก้านั้นคือ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กออิม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อิมามมะฮ์ดี</w:t>
      </w:r>
      <w:r w:rsidR="006A5F3A" w:rsidRPr="006A5F3A">
        <w:rPr>
          <w:cs/>
        </w:rPr>
        <w:t xml:space="preserve">) </w:t>
      </w: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="00274EA0" w:rsidRPr="00B5300E">
        <w:rPr>
          <w:rFonts w:hint="cs"/>
          <w:cs/>
        </w:rPr>
        <w:t>“</w:t>
      </w:r>
      <w:r w:rsidRPr="006A5F3A">
        <w:rPr>
          <w:rFonts w:hint="cs"/>
          <w:cs/>
        </w:rPr>
        <w:t>ยะนาบีอุล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มะวัดดะฮ์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B5300E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6. </w:t>
      </w:r>
      <w:r w:rsidRPr="006A5F3A">
        <w:rPr>
          <w:rFonts w:hint="cs"/>
          <w:cs/>
        </w:rPr>
        <w:t>ท่านอิมามริฏอ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คอลาฟุศ</w:t>
      </w:r>
      <w:r w:rsidRPr="006A5F3A">
        <w:rPr>
          <w:cs/>
        </w:rPr>
        <w:t>-</w:t>
      </w:r>
      <w:r w:rsidRPr="006A5F3A">
        <w:rPr>
          <w:rFonts w:hint="cs"/>
          <w:cs/>
        </w:rPr>
        <w:t>ศอและห์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คือลูกของฮะซัน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และคือมะฮ์ดีผู้ถูกสัญญา</w:t>
      </w:r>
      <w:r w:rsidRPr="006A5F3A">
        <w:rPr>
          <w:cs/>
        </w:rPr>
        <w:t xml:space="preserve"> </w:t>
      </w: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ยะนาบีอุล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มะวัดดะฮ์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7. </w:t>
      </w:r>
      <w:r w:rsidRPr="006A5F3A">
        <w:rPr>
          <w:rFonts w:hint="cs"/>
          <w:cs/>
        </w:rPr>
        <w:t>ท่านรอซุลลุลอฮ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ขอแจ้งข่าวดีให้แก่พวกเจ้าในเรื่องของมะฮ์ดี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เขาจะปรากฏขึ้นในอุมมะฮ์ของฉันในขณะที่อุมมะฮ์ก</w:t>
      </w:r>
      <w:r w:rsidR="00274EA0">
        <w:rPr>
          <w:rFonts w:hint="cs"/>
          <w:cs/>
        </w:rPr>
        <w:t>ำ</w:t>
      </w:r>
      <w:r w:rsidRPr="006A5F3A">
        <w:rPr>
          <w:rFonts w:hint="cs"/>
          <w:cs/>
        </w:rPr>
        <w:t>ลังแยกและสั่นคลอน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เขาจะทาให้โลกนี้เต็มไปด้วยความยุติธรรม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หลังจากที่มันได้เต็มไปด้วยความอธรรม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ทั้งชาวฟ้า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และชาวดิน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จะมีความสุขและพึงพอใจต่อเขา</w:t>
      </w:r>
    </w:p>
    <w:p w:rsidR="00DD451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จากมุสนัด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ฮัมบัล</w:t>
      </w:r>
      <w:r w:rsidRPr="006A5F3A">
        <w:rPr>
          <w:cs/>
        </w:rPr>
        <w:t xml:space="preserve">)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8. </w:t>
      </w:r>
      <w:r w:rsidRPr="006A5F3A">
        <w:rPr>
          <w:rFonts w:hint="cs"/>
          <w:cs/>
        </w:rPr>
        <w:t>ท่านอิมามริฏอ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ไม่มีศาสนาสาหรับผู้ที่ไม่มีตักวา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และผู้ที่มีเกียรติยิ่งในหมูสูเจ้า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ณ</w:t>
      </w:r>
      <w:r w:rsidRPr="006A5F3A">
        <w:rPr>
          <w:cs/>
        </w:rPr>
        <w:t xml:space="preserve"> </w:t>
      </w:r>
      <w:r w:rsidR="00274EA0">
        <w:rPr>
          <w:rFonts w:hint="cs"/>
          <w:cs/>
        </w:rPr>
        <w:t>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นั้นคือผู้ที่มีตักวามากกว่า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หลังจากนั้นท่านอิมามได้กล่าวเสริมขึ้นว่า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หลานคนที่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4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จากวงศ์วานของฉัน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เป็นบุตรของหญิงที่เป็นทาส</w:t>
      </w:r>
      <w:r w:rsidR="00274EA0">
        <w:rPr>
          <w:rFonts w:hint="cs"/>
          <w:cs/>
        </w:rPr>
        <w:t xml:space="preserve"> </w:t>
      </w:r>
      <w:r w:rsidRPr="006A5F3A">
        <w:rPr>
          <w:rFonts w:hint="cs"/>
          <w:cs/>
        </w:rPr>
        <w:t>ซึ่งอัลลอฮฺจะให้เขาเป็นผู้ทำความสะอาดโลก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จากคว</w:t>
      </w:r>
      <w:r w:rsidR="00274EA0">
        <w:rPr>
          <w:rFonts w:hint="cs"/>
          <w:cs/>
        </w:rPr>
        <w:t>า</w:t>
      </w:r>
      <w:r w:rsidRPr="006A5F3A">
        <w:rPr>
          <w:rFonts w:hint="cs"/>
          <w:cs/>
        </w:rPr>
        <w:t>มอยุติธรรมและการกดขี่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และเขาคือผู้ที่ประชาชนจะสงสัย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และลังเลเกี่ยวกับการกำเนิดของเขา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เขาคือเจ้าแห่งการเร้นหาย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59299A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และเมื่อเขาปรากฏตัวขึ้นอีกครั้งหนึ่งเขาท</w:t>
      </w:r>
      <w:r w:rsidR="0059299A">
        <w:rPr>
          <w:rFonts w:hint="cs"/>
          <w:cs/>
        </w:rPr>
        <w:t>ำ</w:t>
      </w:r>
      <w:r w:rsidRPr="006A5F3A">
        <w:rPr>
          <w:rFonts w:hint="cs"/>
          <w:cs/>
        </w:rPr>
        <w:t>ให้โลกนี้สว่างไสวด้วยรัศมีแห่งอัลลอฮฺ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และเขาจะเป็นผู้วางตาชั่งแห่งความยุติธรรมในหมู่ประชาชาติ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และในวันนั้นจะไม่มีผู้ใดสามารถที่จะทำการละเมิดหรือกดขี่ใดได้อีก</w:t>
      </w:r>
      <w:r w:rsidRPr="006A5F3A">
        <w:rPr>
          <w:cs/>
        </w:rPr>
        <w:t xml:space="preserve"> </w:t>
      </w:r>
    </w:p>
    <w:p w:rsidR="006A5F3A" w:rsidRPr="006A5F3A" w:rsidRDefault="006A5F3A" w:rsidP="00274EA0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ยะนาบีอุล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มะวัดดะฮ์</w:t>
      </w:r>
      <w:r w:rsidR="00274EA0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B5300E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59299A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9. </w:t>
      </w:r>
      <w:r w:rsidR="00274EA0">
        <w:rPr>
          <w:rFonts w:hint="cs"/>
          <w:cs/>
        </w:rPr>
        <w:t>ท่านอะมีรุ้ลมุอ์</w:t>
      </w:r>
      <w:r w:rsidRPr="006A5F3A">
        <w:rPr>
          <w:rFonts w:hint="cs"/>
          <w:cs/>
        </w:rPr>
        <w:t>มินีน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="0059299A">
        <w:rPr>
          <w:rFonts w:hint="cs"/>
          <w:cs/>
        </w:rPr>
        <w:t>อัลลอฮ์</w:t>
      </w:r>
      <w:r w:rsidRPr="006A5F3A">
        <w:rPr>
          <w:rFonts w:hint="cs"/>
          <w:cs/>
        </w:rPr>
        <w:t>จะทำให้กลุ่มหนึ่งปรากฏขึ้น</w:t>
      </w:r>
      <w:r w:rsidRPr="006A5F3A">
        <w:rPr>
          <w:cs/>
        </w:rPr>
        <w:t xml:space="preserve"> </w:t>
      </w:r>
      <w:r w:rsidR="0059299A">
        <w:rPr>
          <w:rFonts w:hint="cs"/>
          <w:cs/>
        </w:rPr>
        <w:t>ซึ่งพวกเขารักพระองค์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และอัลลอฮ</w:t>
      </w:r>
      <w:r w:rsidR="0059299A">
        <w:rPr>
          <w:rFonts w:hint="cs"/>
          <w:cs/>
        </w:rPr>
        <w:t>์</w:t>
      </w:r>
      <w:r w:rsidRPr="006A5F3A">
        <w:rPr>
          <w:rFonts w:hint="cs"/>
          <w:cs/>
        </w:rPr>
        <w:t>ก็ทรงรักพวกเขา</w:t>
      </w:r>
      <w:r w:rsidRPr="006A5F3A">
        <w:rPr>
          <w:cs/>
        </w:rPr>
        <w:t xml:space="preserve"> </w:t>
      </w:r>
      <w:r w:rsidR="0059299A">
        <w:rPr>
          <w:rFonts w:hint="cs"/>
          <w:cs/>
        </w:rPr>
        <w:t>และพระองค์</w:t>
      </w:r>
      <w:r w:rsidRPr="006A5F3A">
        <w:rPr>
          <w:rFonts w:hint="cs"/>
          <w:cs/>
        </w:rPr>
        <w:t>จะทำให้พวกเขาได้รับอำนาจการปกครองจากพระองค์</w:t>
      </w:r>
      <w:r w:rsidRPr="006A5F3A">
        <w:rPr>
          <w:cs/>
        </w:rPr>
        <w:t xml:space="preserve"> </w:t>
      </w:r>
    </w:p>
    <w:p w:rsidR="0059299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คนหนึ่งจากหมู่พวกเขาจะถูกปิดซ่อนเร้นเอาไว้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และเขาผู้นั้นคือมะฮ์ดี</w:t>
      </w:r>
    </w:p>
    <w:p w:rsidR="00DD451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ผู้ถูกสัญญาไว้ซึ่งเขาทำให้โลกนี้เต็มไปด้วยความสันติ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และความยุติธรรมโดยปราศจากความลำบากใด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</w:t>
      </w:r>
      <w:r w:rsidR="0059299A">
        <w:rPr>
          <w:rFonts w:hint="cs"/>
          <w:cs/>
        </w:rPr>
        <w:t>ำ</w:t>
      </w:r>
      <w:r w:rsidRPr="006A5F3A">
        <w:rPr>
          <w:rFonts w:hint="cs"/>
          <w:cs/>
        </w:rPr>
        <w:t>หรับเขาในการนี้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ในวัยทารกเขาจะห่างไกลจากบิดา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และมารดา</w:t>
      </w:r>
      <w:r w:rsidRPr="006A5F3A">
        <w:rPr>
          <w:rFonts w:cs="Times New Roman"/>
          <w:lang w:bidi="ar-SA"/>
        </w:rPr>
        <w:t xml:space="preserve">.. </w:t>
      </w:r>
      <w:r w:rsidRPr="006A5F3A">
        <w:rPr>
          <w:rFonts w:hint="cs"/>
          <w:cs/>
        </w:rPr>
        <w:t>และเขาจะพิชิตเมืองต่างๆ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ของมุสลิมด้วยสันติ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โลกในวันนั้นพร้อมแล้วที่จะรองรับเขา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คำพูดของเขาจะได้รับการต้อนรับ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ทั้งคนหนุ่ม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และแก่จะภักดีต่อเขา</w:t>
      </w:r>
      <w:r w:rsidRPr="006A5F3A">
        <w:rPr>
          <w:cs/>
        </w:rPr>
        <w:t xml:space="preserve">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9299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เขาจะทำให้โลกนี้เต็มไปด้วยความสันติ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หลังจากที่มันได้เคยเต็มไปด้วยความอธรรม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และในเวลานั้น</w:t>
      </w:r>
      <w:r w:rsidR="0059299A">
        <w:rPr>
          <w:rFonts w:hint="cs"/>
          <w:cs/>
        </w:rPr>
        <w:t xml:space="preserve"> </w:t>
      </w:r>
      <w:r w:rsidRPr="006A5F3A">
        <w:rPr>
          <w:rFonts w:hint="cs"/>
          <w:cs/>
        </w:rPr>
        <w:t>ตำแหน่งแห่ง</w:t>
      </w:r>
    </w:p>
    <w:p w:rsidR="0059299A" w:rsidRDefault="006A5F3A" w:rsidP="0059299A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อิมามัตจะถึงจุดสมบูรณ์ของมัน</w:t>
      </w:r>
      <w:r w:rsidRPr="006A5F3A">
        <w:rPr>
          <w:cs/>
        </w:rPr>
        <w:t xml:space="preserve"> </w:t>
      </w:r>
      <w:r w:rsidR="0059299A">
        <w:rPr>
          <w:rFonts w:hint="cs"/>
          <w:cs/>
        </w:rPr>
        <w:t>และตำแหน่งคอลี</w:t>
      </w:r>
      <w:r w:rsidRPr="006A5F3A">
        <w:rPr>
          <w:rFonts w:hint="cs"/>
          <w:cs/>
        </w:rPr>
        <w:t>ฟะฮ์ที่แท้จริงก็จะปรากฏขึ้น</w:t>
      </w:r>
      <w:r w:rsidRPr="006A5F3A">
        <w:rPr>
          <w:cs/>
        </w:rPr>
        <w:t xml:space="preserve"> </w:t>
      </w:r>
      <w:r w:rsidR="0059299A">
        <w:rPr>
          <w:rFonts w:hint="cs"/>
          <w:cs/>
        </w:rPr>
        <w:t>และอัลลอฮ์</w:t>
      </w:r>
      <w:r w:rsidRPr="006A5F3A">
        <w:rPr>
          <w:rFonts w:hint="cs"/>
          <w:cs/>
        </w:rPr>
        <w:t>จะทำให้ผู้ที่อยู่ในหลุมฝังศพฟื้นขึ้น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พวกเขาจะฟื้นขึ้นมาในตอนเช้า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และพบว่าตัวเองไม่ได้อยู่ในหลุมฝังศพ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จากการปรากฏตัวของ</w:t>
      </w:r>
    </w:p>
    <w:p w:rsidR="0059299A" w:rsidRDefault="006A5F3A" w:rsidP="0059299A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แผ่นดินจะสดใส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และเจริญงอกงาม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น้ำอันใส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บริสุทธิ์จะไหลไป</w:t>
      </w:r>
    </w:p>
    <w:p w:rsidR="0059299A" w:rsidRDefault="006A5F3A" w:rsidP="0059299A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ทุกลำธาร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ความวุ่นวาย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การแย่งชิง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และกดขี่จะถูกขจัดออกไป</w:t>
      </w:r>
    </w:p>
    <w:p w:rsidR="006A5F3A" w:rsidRPr="0059299A" w:rsidRDefault="006A5F3A" w:rsidP="0059299A">
      <w:pPr>
        <w:pStyle w:val="libNormal"/>
        <w:spacing w:line="276" w:lineRule="auto"/>
        <w:ind w:firstLine="0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ความประเสริฐและสิริมงคล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บะรอกัต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จะถูกประทานลงมา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และไม่มีความจำเป็นใดๆ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อีกที่ฉันจะบรรยายถึงสิ่งที่จะตามมาหลังจากนั้นอีกเพียงแต่ฝากสลามจากฉันไปยังโลกนั้นด้วยเถิด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ยะนาบีอุล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มะวัดดะฮ์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) </w:t>
      </w:r>
    </w:p>
    <w:p w:rsidR="006A5F3A" w:rsidRPr="00B5300E" w:rsidRDefault="006A5F3A" w:rsidP="0059299A">
      <w:pPr>
        <w:pStyle w:val="libNormal"/>
        <w:spacing w:line="276" w:lineRule="auto"/>
        <w:rPr>
          <w:cs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6A5F3A" w:rsidRPr="006A5F3A" w:rsidRDefault="006A5F3A" w:rsidP="0059299A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ตัวอย่างจาก</w:t>
      </w:r>
      <w:r w:rsidR="0059299A">
        <w:rPr>
          <w:rFonts w:hint="cs"/>
          <w:cs/>
        </w:rPr>
        <w:t>ฮ</w:t>
      </w:r>
      <w:r w:rsidRPr="006A5F3A">
        <w:rPr>
          <w:rFonts w:hint="cs"/>
          <w:cs/>
        </w:rPr>
        <w:t>ะดีษของชาวชีอะฮ์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D451F" w:rsidRDefault="006A5F3A" w:rsidP="00DD451F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1.</w:t>
      </w:r>
      <w:r w:rsidRPr="006A5F3A">
        <w:rPr>
          <w:rFonts w:hint="cs"/>
          <w:cs/>
        </w:rPr>
        <w:t>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ประชาชาติจะสูญหายอิมามของพวกเขา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อิมามของพวกเขาจะปรากฏตัวในฮัจญ์ทุกปี</w:t>
      </w:r>
      <w:r w:rsidRPr="006A5F3A">
        <w:rPr>
          <w:cs/>
        </w:rPr>
        <w:t xml:space="preserve"> </w:t>
      </w:r>
      <w:r w:rsidR="00DD451F" w:rsidRPr="006A5F3A">
        <w:rPr>
          <w:rFonts w:hint="cs"/>
          <w:cs/>
        </w:rPr>
        <w:t>อิมามจะมองเห</w:t>
      </w:r>
      <w:r w:rsidR="00DD451F">
        <w:rPr>
          <w:rFonts w:hint="cs"/>
          <w:cs/>
        </w:rPr>
        <w:t>็นพวกเขาแต่พวกเขามองไม่เห็นอิมาม</w:t>
      </w:r>
      <w:r w:rsidR="00DD451F" w:rsidRPr="006A5F3A">
        <w:rPr>
          <w:rFonts w:hint="cs"/>
          <w:cs/>
        </w:rPr>
        <w:t xml:space="preserve"> </w:t>
      </w:r>
    </w:p>
    <w:p w:rsidR="00DD451F" w:rsidRDefault="00DD451F" w:rsidP="00DD451F">
      <w:pPr>
        <w:pStyle w:val="libNormal"/>
        <w:spacing w:line="276" w:lineRule="auto"/>
        <w:rPr>
          <w:cs/>
        </w:rPr>
      </w:pPr>
      <w:r w:rsidRPr="006A5F3A">
        <w:rPr>
          <w:cs/>
        </w:rPr>
        <w:t>(</w:t>
      </w:r>
      <w:r w:rsidR="006A5F3A" w:rsidRPr="006A5F3A">
        <w:rPr>
          <w:rFonts w:hint="cs"/>
          <w:cs/>
        </w:rPr>
        <w:t>จากอุศุลอัลกาฟี</w:t>
      </w:r>
      <w:r w:rsidR="006A5F3A" w:rsidRPr="006A5F3A">
        <w:rPr>
          <w:cs/>
        </w:rPr>
        <w:t xml:space="preserve">)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D451F" w:rsidRDefault="00DD451F" w:rsidP="00DD451F">
      <w:pPr>
        <w:pStyle w:val="libNormal"/>
        <w:spacing w:line="276" w:lineRule="auto"/>
      </w:pPr>
    </w:p>
    <w:p w:rsidR="0059299A" w:rsidRDefault="0059299A" w:rsidP="0059299A">
      <w:pPr>
        <w:pStyle w:val="libNormal"/>
        <w:spacing w:line="276" w:lineRule="auto"/>
        <w:ind w:left="289" w:firstLine="0"/>
      </w:pPr>
      <w:r>
        <w:rPr>
          <w:rFonts w:hint="cs"/>
          <w:cs/>
        </w:rPr>
        <w:t>2.</w:t>
      </w:r>
      <w:r w:rsidR="006A5F3A" w:rsidRPr="006A5F3A">
        <w:rPr>
          <w:rFonts w:hint="cs"/>
          <w:cs/>
        </w:rPr>
        <w:t>อัศบัฆ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นะบาตะฮ์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ได้รายงานว่า</w:t>
      </w:r>
      <w:r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วันหนึ่งฉันได้ไปเยี่ยมท่าน</w:t>
      </w:r>
    </w:p>
    <w:p w:rsidR="0059299A" w:rsidRDefault="0059299A" w:rsidP="0059299A">
      <w:pPr>
        <w:pStyle w:val="libNormal"/>
        <w:spacing w:line="276" w:lineRule="auto"/>
        <w:ind w:left="289" w:firstLine="0"/>
      </w:pPr>
      <w:r>
        <w:rPr>
          <w:rFonts w:hint="cs"/>
          <w:cs/>
        </w:rPr>
        <w:t>อะมีรุ้ลมุอ์</w:t>
      </w:r>
      <w:r w:rsidR="006A5F3A" w:rsidRPr="006A5F3A">
        <w:rPr>
          <w:rFonts w:hint="cs"/>
          <w:cs/>
        </w:rPr>
        <w:t>มินีน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อะลี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อะลัยฮิสลาม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และพบว่าท่านอะลี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ลังนั่งครุ่นคิดถึงสิ่งหนึ่งอย่างลึกซึ้ง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ในขณะที่นิ้วของท่านได้คุ้ยเขี่ยไปบนดิน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ฉันจึงได้ถามขึ้นว่า</w:t>
      </w:r>
      <w:r w:rsidR="006A5F3A" w:rsidRPr="006A5F3A">
        <w:rPr>
          <w:cs/>
        </w:rPr>
        <w:t xml:space="preserve">: </w:t>
      </w:r>
      <w:r w:rsidR="006A5F3A" w:rsidRPr="006A5F3A">
        <w:rPr>
          <w:rFonts w:hint="cs"/>
          <w:cs/>
        </w:rPr>
        <w:t>ทำไมท่านจึงอยู่สภาพครุ่นคิดเช่นนี้</w:t>
      </w:r>
      <w:r w:rsidR="006A5F3A" w:rsidRPr="006A5F3A">
        <w:rPr>
          <w:rFonts w:cs="Times New Roman"/>
          <w:lang w:bidi="ar-SA"/>
        </w:rPr>
        <w:t xml:space="preserve">? </w:t>
      </w:r>
      <w:r w:rsidR="006A5F3A" w:rsidRPr="006A5F3A">
        <w:rPr>
          <w:rFonts w:hint="cs"/>
          <w:cs/>
        </w:rPr>
        <w:t>หรือว่าท่านกำลังจะมีความประสงค์สิ่งหนึ่งในแผ่นดิน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 xml:space="preserve">? </w:t>
      </w:r>
      <w:r w:rsidR="006A5F3A" w:rsidRPr="006A5F3A">
        <w:rPr>
          <w:rFonts w:hint="cs"/>
          <w:cs/>
        </w:rPr>
        <w:t>ท่านอิมามอะลี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.) </w:t>
      </w:r>
      <w:r w:rsidR="006A5F3A" w:rsidRPr="006A5F3A">
        <w:rPr>
          <w:rFonts w:hint="cs"/>
          <w:cs/>
        </w:rPr>
        <w:t>ได้ตอบว่า</w:t>
      </w:r>
      <w:r w:rsidR="006A5F3A" w:rsidRPr="006A5F3A">
        <w:rPr>
          <w:cs/>
        </w:rPr>
        <w:t xml:space="preserve">: </w:t>
      </w:r>
    </w:p>
    <w:p w:rsidR="00FD0E4E" w:rsidRDefault="006A5F3A" w:rsidP="0059299A">
      <w:pPr>
        <w:pStyle w:val="libNormal"/>
        <w:spacing w:line="276" w:lineRule="auto"/>
        <w:ind w:left="289" w:firstLine="0"/>
      </w:pPr>
      <w:r w:rsidRPr="006A5F3A">
        <w:rPr>
          <w:rFonts w:hint="cs"/>
          <w:cs/>
        </w:rPr>
        <w:t>ไม่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สาบานด้วยพระนามแห่งอัลลอฮฺ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ฉันไม่เคยมีความต้องการอะไรในแผ่นดิน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และดุนยานี้เลย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แต่ฉันกาลังครุ่นคิดถึงผู้หนึ่งที่จะถือกำเนิดมา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จากเชื้อสายของฉัน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และเป็นลูกหลานคนที่สิบเอ็ดของฉัน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</w:t>
      </w:r>
      <w:r w:rsidRPr="006A5F3A">
        <w:rPr>
          <w:cs/>
        </w:rPr>
        <w:t xml:space="preserve"> </w:t>
      </w:r>
    </w:p>
    <w:p w:rsidR="00FD0E4E" w:rsidRDefault="006A5F3A" w:rsidP="00FD0E4E">
      <w:pPr>
        <w:pStyle w:val="libNormal"/>
        <w:spacing w:line="276" w:lineRule="auto"/>
        <w:ind w:left="289" w:firstLine="0"/>
      </w:pPr>
      <w:r w:rsidRPr="006A5F3A">
        <w:rPr>
          <w:cs/>
        </w:rPr>
        <w:t>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จะทำโลกนี้เต็มไปด้วยความสันติ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หลังจากที่มันเคยเต็มไปด้วยความอยุติธรรม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และความสับสนในตัวของเขา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จนกุล่มหนึ่งจะได้รับทางนำ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และอีกกลุ่มหนึ่งถูกทำให้หลงทาง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จากอุศูล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อัลกาฟี</w:t>
      </w:r>
      <w:r w:rsidRPr="006A5F3A">
        <w:rPr>
          <w:cs/>
        </w:rPr>
        <w:t>)</w:t>
      </w:r>
    </w:p>
    <w:p w:rsidR="00DD451F" w:rsidRDefault="006A5F3A" w:rsidP="00DD451F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3. </w:t>
      </w:r>
      <w:r w:rsidRPr="006A5F3A">
        <w:rPr>
          <w:rFonts w:hint="cs"/>
          <w:cs/>
        </w:rPr>
        <w:t>ท่านอิมามศอดิก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ถ้าข่าวแห่งการเร้นหายของอิมามประจำยุคของเจ้า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มาถึงเจ้า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จงอย่าปฏิเสธ</w:t>
      </w:r>
    </w:p>
    <w:p w:rsidR="006A5F3A" w:rsidRPr="006A5F3A" w:rsidRDefault="006A5F3A" w:rsidP="00DD451F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(</w:t>
      </w:r>
      <w:r w:rsidRPr="006A5F3A">
        <w:rPr>
          <w:rFonts w:hint="cs"/>
          <w:cs/>
        </w:rPr>
        <w:t>จากอุศูล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อัลกาฟี</w:t>
      </w:r>
      <w:r w:rsidRPr="006A5F3A">
        <w:rPr>
          <w:cs/>
        </w:rPr>
        <w:t>)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ascii="Times New Roman" w:hAnsi="Times New Roman" w:cs="Times New Roman"/>
          <w:lang w:bidi="ar-SA"/>
        </w:rPr>
        <w:t> </w:t>
      </w:r>
    </w:p>
    <w:p w:rsidR="00DD451F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4. </w:t>
      </w:r>
      <w:r w:rsidRPr="006A5F3A">
        <w:rPr>
          <w:rFonts w:hint="cs"/>
          <w:cs/>
        </w:rPr>
        <w:t>ท่านอิมามศอดิก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มีการเร้นหาย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ครั้งสาหรับกออิม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ครั้งที่หนึ่งเป็นระยะเวลาอันสั้น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ครั้งที่สองเป็นระยะเวลาอันยาวนาน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ในการเร้นหายครั้งแรกนั้น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เฉพาะชีอะฮ์ผู้ใกล้ชิดเท่านั้นที่รู้ที่อยู่ของเขา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และในการเร้นหายครั้งที่สองนั้น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นอกจากสาวกและมิตรสหาย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ผู้ใกล้ชิด</w:t>
      </w:r>
      <w:r w:rsidRPr="006A5F3A">
        <w:rPr>
          <w:cs/>
        </w:rPr>
        <w:t xml:space="preserve"> </w:t>
      </w:r>
      <w:r w:rsidR="00DD451F" w:rsidRPr="006A5F3A">
        <w:rPr>
          <w:rFonts w:hint="cs"/>
          <w:cs/>
        </w:rPr>
        <w:t xml:space="preserve">แล้วจะไม่มีใครรู้ที่อยู่ของเขา </w:t>
      </w:r>
      <w:r w:rsidR="00DD451F" w:rsidRPr="006A5F3A">
        <w:rPr>
          <w:cs/>
        </w:rPr>
        <w:t>(</w:t>
      </w:r>
      <w:r w:rsidRPr="006A5F3A">
        <w:rPr>
          <w:rFonts w:hint="cs"/>
          <w:cs/>
        </w:rPr>
        <w:t>จากอุศูลอัลกาฟี</w:t>
      </w:r>
      <w:r w:rsidRPr="006A5F3A">
        <w:rPr>
          <w:cs/>
        </w:rPr>
        <w:t>)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D451F" w:rsidRDefault="00DD451F" w:rsidP="00DD451F">
      <w:pPr>
        <w:pStyle w:val="libNormal"/>
        <w:spacing w:line="276" w:lineRule="auto"/>
      </w:pPr>
    </w:p>
    <w:p w:rsidR="00DD451F" w:rsidRDefault="006A5F3A" w:rsidP="00DD451F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5. </w:t>
      </w:r>
      <w:r w:rsidRPr="006A5F3A">
        <w:rPr>
          <w:rFonts w:hint="cs"/>
          <w:cs/>
        </w:rPr>
        <w:t>ท่านอิมามศอดิก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: </w:t>
      </w:r>
      <w:r w:rsidRPr="006A5F3A">
        <w:rPr>
          <w:rFonts w:hint="cs"/>
          <w:cs/>
        </w:rPr>
        <w:t>กออิมจะทำการกิยาม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ลุกขึ้นปฏิวัติ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ในขณะที่ยังไม่มีใครได้ท</w:t>
      </w:r>
      <w:r w:rsidR="00FD0E4E">
        <w:rPr>
          <w:rFonts w:hint="cs"/>
          <w:cs/>
        </w:rPr>
        <w:t>ำ</w:t>
      </w:r>
      <w:r w:rsidRPr="006A5F3A">
        <w:rPr>
          <w:rFonts w:hint="cs"/>
          <w:cs/>
        </w:rPr>
        <w:t>การบัยอัต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การให้สัตยาบัน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สนธิสัญญาใดๆ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กับเขา</w:t>
      </w:r>
    </w:p>
    <w:p w:rsidR="00DD451F" w:rsidRDefault="00DD451F" w:rsidP="00DD451F">
      <w:pPr>
        <w:pStyle w:val="libNormal"/>
        <w:spacing w:line="276" w:lineRule="auto"/>
      </w:pPr>
    </w:p>
    <w:p w:rsidR="006A5F3A" w:rsidRPr="00B5300E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6. </w:t>
      </w:r>
      <w:r w:rsidRPr="006A5F3A">
        <w:rPr>
          <w:rFonts w:hint="cs"/>
          <w:cs/>
        </w:rPr>
        <w:t>ท่านรอซุลุลลอฮ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ศ็อลฯ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ได้กล่าวไว้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กออิม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มาจากลูกหลานของฉัน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ชื่อของเขาเหมือนชื่อของฉัน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ฉายาของเขาเหมือนฉายาของฉันบุคลิกของเขาเหมือนกับบุคลิกแบบของฉัน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ฉายาของเขาเหมือนฉายาของฉันบุคคลิกของเขาเหมือนกับบุคลิกแบบของฉัน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แบบฉบับ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สุนนะฮ์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ของเขาเหมือนกับแบบฉัน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เขาจะเรียกประชาชาติกลับมาเข้าสู่ชะรีอัต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ของฉันอีกครั้งหนึ่ง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และจะเชิญชวนมนุษย์เข้าสู่คัมภีร์แห่งพระผู้อภิบาล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ใครก็ตามที่ภักดีต่อเขา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ก็เท่ากับได้ภักดีต่อฉัน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ใครก็ตามที่เป็นปรปักษ์ต่อเขาก็เท่ากับเป็นปรปักษ์ต่อฉัน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และใครก็ตามที่ปฏิเสธการเร้นหายของเขาก็เท่ากับได้ปฏิเสธศาสนาของฉันทั้งหมด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="00FD0E4E">
        <w:rPr>
          <w:rFonts w:hint="cs"/>
          <w:cs/>
        </w:rPr>
        <w:t>อะอ์</w:t>
      </w:r>
      <w:r w:rsidRPr="006A5F3A">
        <w:rPr>
          <w:rFonts w:hint="cs"/>
          <w:cs/>
        </w:rPr>
        <w:t>ลามุลวะรออ์</w:t>
      </w:r>
      <w:r w:rsidRPr="006A5F3A">
        <w:rPr>
          <w:cs/>
        </w:rPr>
        <w:t xml:space="preserve">) </w:t>
      </w:r>
    </w:p>
    <w:p w:rsidR="00DD451F" w:rsidRDefault="006A5F3A" w:rsidP="00FD0E4E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7. </w:t>
      </w:r>
      <w:r w:rsidRPr="006A5F3A">
        <w:rPr>
          <w:rFonts w:hint="cs"/>
          <w:cs/>
        </w:rPr>
        <w:t>ท่านอิมามซัยนุลอาบิดีน</w:t>
      </w:r>
      <w:r w:rsidRPr="006A5F3A">
        <w:rPr>
          <w:cs/>
        </w:rPr>
        <w:t xml:space="preserve"> </w:t>
      </w:r>
      <w:r w:rsidR="00FD0E4E" w:rsidRPr="006A5F3A">
        <w:rPr>
          <w:rFonts w:hint="cs"/>
          <w:cs/>
        </w:rPr>
        <w:t>ได้กล่าวว่า: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ในเรื่องราวของกออิมนั้นมีหลายสิ่งที่เหมือนกับบรรดาศาสดาต่างๆ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เหมือนกับนูห์</w:t>
      </w:r>
      <w:r w:rsidR="00FD0E4E">
        <w:rPr>
          <w:rFonts w:hint="cs"/>
          <w:cs/>
        </w:rPr>
        <w:t>,</w:t>
      </w:r>
      <w:r w:rsidRPr="006A5F3A">
        <w:rPr>
          <w:cs/>
        </w:rPr>
        <w:t xml:space="preserve"> </w:t>
      </w:r>
      <w:r w:rsidR="00FD0E4E" w:rsidRPr="006A5F3A">
        <w:rPr>
          <w:rFonts w:hint="cs"/>
          <w:cs/>
        </w:rPr>
        <w:t>เหมือนกับอิบรอฮีม</w:t>
      </w:r>
      <w:r w:rsidR="00FD0E4E" w:rsidRPr="006A5F3A">
        <w:rPr>
          <w:rFonts w:hint="cs"/>
        </w:rPr>
        <w:t>,</w:t>
      </w:r>
      <w:r w:rsidR="00FD0E4E" w:rsidRPr="006A5F3A">
        <w:rPr>
          <w:rFonts w:hint="cs"/>
          <w:cs/>
        </w:rPr>
        <w:t xml:space="preserve"> เหมือนกับมูซา</w:t>
      </w:r>
      <w:r w:rsidR="00FD0E4E" w:rsidRPr="006A5F3A">
        <w:rPr>
          <w:rFonts w:hint="cs"/>
        </w:rPr>
        <w:t>,</w:t>
      </w:r>
      <w:r w:rsidR="00FD0E4E" w:rsidRPr="006A5F3A">
        <w:rPr>
          <w:rFonts w:hint="cs"/>
          <w:cs/>
        </w:rPr>
        <w:t xml:space="preserve"> เหมือนกับอีซา</w:t>
      </w:r>
      <w:r w:rsidRPr="006A5F3A">
        <w:rPr>
          <w:cs/>
        </w:rPr>
        <w:t xml:space="preserve"> </w:t>
      </w:r>
      <w:r w:rsidR="00FD0E4E">
        <w:rPr>
          <w:rFonts w:hint="cs"/>
          <w:cs/>
        </w:rPr>
        <w:t>,</w:t>
      </w:r>
      <w:r w:rsidRPr="006A5F3A">
        <w:rPr>
          <w:rFonts w:hint="cs"/>
          <w:cs/>
        </w:rPr>
        <w:t>เหมือนกับอัยยูบ</w:t>
      </w:r>
      <w:r w:rsidRPr="006A5F3A">
        <w:rPr>
          <w:cs/>
        </w:rPr>
        <w:t xml:space="preserve"> </w:t>
      </w:r>
      <w:r w:rsidR="00FD0E4E">
        <w:rPr>
          <w:rFonts w:hint="cs"/>
          <w:cs/>
        </w:rPr>
        <w:t>และ</w:t>
      </w:r>
      <w:r w:rsidRPr="006A5F3A">
        <w:rPr>
          <w:rFonts w:hint="cs"/>
          <w:cs/>
        </w:rPr>
        <w:t>เหมือน</w:t>
      </w:r>
      <w:r w:rsidR="00FD0E4E">
        <w:rPr>
          <w:rFonts w:hint="cs"/>
          <w:cs/>
        </w:rPr>
        <w:t>กับ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</w:t>
      </w:r>
      <w:r w:rsidR="00DD451F">
        <w:rPr>
          <w:rFonts w:hint="cs"/>
          <w:cs/>
        </w:rPr>
        <w:t>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อายุของเขายืนยาวเหมือนกับนู</w:t>
      </w:r>
      <w:r w:rsidR="00DD451F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การถือก</w:t>
      </w:r>
      <w:r w:rsidR="00FD0E4E">
        <w:rPr>
          <w:rFonts w:hint="cs"/>
          <w:cs/>
        </w:rPr>
        <w:t>ำ</w:t>
      </w:r>
      <w:r w:rsidRPr="006A5F3A">
        <w:rPr>
          <w:rFonts w:hint="cs"/>
          <w:cs/>
        </w:rPr>
        <w:t>เนิดของเขาถูกปกปิด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ใช้ชีวิตของเขาห่างไกลจากประชาชนเหมือนกับอิบรอฮีมเขาอยู่ในความกังวลและเร้นหายเหมือนกับมูซา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B5300E" w:rsidRDefault="006A5F3A" w:rsidP="00FD0E4E">
      <w:pPr>
        <w:pStyle w:val="libNormal"/>
        <w:spacing w:line="276" w:lineRule="auto"/>
        <w:rPr>
          <w:cs/>
        </w:rPr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ประชาชาติมีความคิดแตกแยกกันใ</w:t>
      </w:r>
      <w:r w:rsidR="00FD0E4E">
        <w:rPr>
          <w:rFonts w:hint="cs"/>
          <w:cs/>
        </w:rPr>
        <w:t>น</w:t>
      </w:r>
      <w:r w:rsidRPr="006A5F3A">
        <w:rPr>
          <w:rFonts w:hint="cs"/>
          <w:cs/>
        </w:rPr>
        <w:t>เรื่องของเขาเหมือนกับมูซาประชาชาติมีความคิ</w:t>
      </w:r>
      <w:r w:rsidR="00DD451F">
        <w:rPr>
          <w:rFonts w:hint="cs"/>
          <w:cs/>
        </w:rPr>
        <w:t>ด</w:t>
      </w:r>
      <w:r w:rsidRPr="006A5F3A">
        <w:rPr>
          <w:rFonts w:hint="cs"/>
          <w:cs/>
        </w:rPr>
        <w:t>แตกแยกกันในเรื่องของเขาเหมือนกับอีซา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เขาจะถึงจุดแห่งความเจริญ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และรุ่งโรจน์หลังจากผ่านการทดสอบ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และทุกข์ทรมานเหมือนกับอัยยูบซึ่งเขาจะลุกขึ้นปฏิวัติด้วยคมดาบเหมือนมุฮัมมัด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กะมากุลดีน</w:t>
      </w:r>
      <w:r w:rsidRPr="006A5F3A">
        <w:rPr>
          <w:cs/>
        </w:rPr>
        <w:t xml:space="preserve">) </w:t>
      </w:r>
    </w:p>
    <w:p w:rsidR="006A5F3A" w:rsidRDefault="006A5F3A" w:rsidP="00FD0E4E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8. </w:t>
      </w:r>
      <w:r w:rsidRPr="006A5F3A">
        <w:rPr>
          <w:rFonts w:hint="cs"/>
          <w:cs/>
        </w:rPr>
        <w:t>ท่านอิมามศอดิก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="00DD451F" w:rsidRPr="006A5F3A">
        <w:rPr>
          <w:rFonts w:hint="cs"/>
          <w:cs/>
        </w:rPr>
        <w:t>ได้กล่าวว่า: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สาหรับกออิมมีการเร้นหาย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และสาหรับบ่า</w:t>
      </w:r>
      <w:r w:rsidR="00FD0E4E">
        <w:rPr>
          <w:rFonts w:hint="cs"/>
          <w:cs/>
        </w:rPr>
        <w:t>วของอัลลอฮ์</w:t>
      </w:r>
      <w:r w:rsidRPr="006A5F3A">
        <w:rPr>
          <w:rFonts w:hint="cs"/>
          <w:cs/>
        </w:rPr>
        <w:t>ในช่วงเวลานั้น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เขาจะต้องเสริมสร้างตักวาและยึดมั่นในศาสดาของพระองค์ให้มั่นคง</w:t>
      </w:r>
      <w:r w:rsidRPr="006A5F3A">
        <w:rPr>
          <w:cs/>
        </w:rPr>
        <w:t xml:space="preserve"> </w:t>
      </w:r>
    </w:p>
    <w:p w:rsidR="00DD451F" w:rsidRPr="006A5F3A" w:rsidRDefault="00DD451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9. </w:t>
      </w:r>
      <w:r w:rsidRPr="006A5F3A">
        <w:rPr>
          <w:rFonts w:hint="cs"/>
          <w:cs/>
        </w:rPr>
        <w:t>ท่านอิมามศอติก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="00DD451F" w:rsidRPr="006A5F3A">
        <w:rPr>
          <w:rFonts w:hint="cs"/>
          <w:cs/>
        </w:rPr>
        <w:t>ได้กล่าวว่า: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สาหรับประชาชาติ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วันหนึ่งจะมาถึงที่อิมามของพวกเขาจะเร้นหาย</w:t>
      </w:r>
      <w:r w:rsidRPr="006A5F3A">
        <w:rPr>
          <w:cs/>
        </w:rPr>
        <w:t xml:space="preserve"> </w:t>
      </w:r>
    </w:p>
    <w:p w:rsidR="006A5F3A" w:rsidRPr="006A5F3A" w:rsidRDefault="006A5F3A" w:rsidP="00DD451F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ท่านซุรอเราะฮ์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สาวกผู้ทรงเกียรติ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ท่านหนึ่งของอิมามศอติก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ได้ถามขึ้นว่า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หน้าที่ประชาชาติในยุคนั้นคืออะไร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ท่านอิมามได้ตอบว่า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เขายึดมั่นในศรัทธา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และปฏิบัติหน้าที่ตามที่ศาสนาได้ก</w:t>
      </w:r>
      <w:r w:rsidR="00FD0E4E">
        <w:rPr>
          <w:rFonts w:hint="cs"/>
          <w:cs/>
        </w:rPr>
        <w:t>ำ</w:t>
      </w:r>
      <w:r w:rsidRPr="006A5F3A">
        <w:rPr>
          <w:rFonts w:hint="cs"/>
          <w:cs/>
        </w:rPr>
        <w:t>หนดอย่างเคร่งครัด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จนกว่าอิมามของพวกเขาจะปรากฏ</w:t>
      </w:r>
      <w:r w:rsidRPr="006A5F3A">
        <w:rPr>
          <w:cs/>
        </w:rPr>
        <w:t xml:space="preserve"> </w:t>
      </w:r>
    </w:p>
    <w:p w:rsidR="00DD451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กะมาลุคดีน</w:t>
      </w:r>
      <w:r w:rsidRPr="006A5F3A">
        <w:rPr>
          <w:cs/>
        </w:rPr>
        <w:t xml:space="preserve">)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FD0E4E" w:rsidRDefault="006A5F3A" w:rsidP="00FD0E4E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Pr="00B5300E" w:rsidRDefault="006A5F3A" w:rsidP="00DD451F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10. </w:t>
      </w:r>
      <w:r w:rsidRPr="006A5F3A">
        <w:rPr>
          <w:rFonts w:hint="cs"/>
          <w:cs/>
        </w:rPr>
        <w:t>ท่านอิมามศอดิก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.) </w:t>
      </w:r>
      <w:r w:rsidR="00DD451F" w:rsidRPr="006A5F3A">
        <w:rPr>
          <w:rFonts w:hint="cs"/>
          <w:cs/>
        </w:rPr>
        <w:t>ได้กล่าวว่า: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ปรากฏและกิยามของมะฮ์ดีจะไม่เกิดขึ้น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จนกว่าทุกอารยธรรม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และอุดมการณ์ได้ผลัดเปลี่ยนกันขึ้นมาปกครองประชาชาติ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จนหมดสิ้นแล้วเพื่อที่พวกเขาจะได้ไม่มี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โอกาสที่จะพูดได้อีกว่า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ถ้าให้เราปกครองเราก็จะปกครองด้วยความยุติธรรม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หลังจากที่ทุกอารยธรรมได้ขึ้นมาปกครองแล้ว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กออิม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ก็จะทาการกิยามด้วยสัจธรรมและความยุติธรรม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อิษบาตุลฮุดา</w:t>
      </w:r>
      <w:r w:rsidRPr="006A5F3A">
        <w:rPr>
          <w:cs/>
        </w:rPr>
        <w:t xml:space="preserve">) </w:t>
      </w:r>
    </w:p>
    <w:p w:rsidR="006A5F3A" w:rsidRDefault="00DD451F" w:rsidP="00DD451F">
      <w:pPr>
        <w:pStyle w:val="Heading1"/>
      </w:pPr>
      <w:bookmarkStart w:id="9" w:name="_Toc391471244"/>
      <w:r>
        <w:rPr>
          <w:rFonts w:hint="cs"/>
          <w:cs/>
        </w:rPr>
        <w:t>กำ</w:t>
      </w:r>
      <w:r w:rsidR="006A5F3A" w:rsidRPr="006A5F3A">
        <w:rPr>
          <w:rFonts w:hint="cs"/>
          <w:cs/>
        </w:rPr>
        <w:t>เนิดอิมาม</w:t>
      </w:r>
      <w:bookmarkEnd w:id="9"/>
      <w:r w:rsidR="006A5F3A" w:rsidRPr="006A5F3A">
        <w:rPr>
          <w:cs/>
        </w:rPr>
        <w:t xml:space="preserve"> </w:t>
      </w:r>
    </w:p>
    <w:p w:rsidR="00DD451F" w:rsidRPr="00DD451F" w:rsidRDefault="00DD451F" w:rsidP="00DD451F">
      <w:pPr>
        <w:pStyle w:val="libNormal"/>
      </w:pPr>
    </w:p>
    <w:p w:rsidR="00FD0E4E" w:rsidRDefault="006A5F3A" w:rsidP="00DD451F">
      <w:pPr>
        <w:pStyle w:val="libNormal"/>
        <w:spacing w:line="276" w:lineRule="auto"/>
      </w:pPr>
      <w:r w:rsidRPr="006A5F3A">
        <w:rPr>
          <w:rFonts w:hint="cs"/>
          <w:cs/>
        </w:rPr>
        <w:t>ผู้นาจากฟากฟ้า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คนที่สิบสองอิมามมะฮ์ดี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DD451F">
        <w:rPr>
          <w:rFonts w:hint="cs"/>
          <w:cs/>
        </w:rPr>
        <w:t>ได้ถือกำ</w:t>
      </w:r>
      <w:r w:rsidRPr="006A5F3A">
        <w:rPr>
          <w:rFonts w:hint="cs"/>
          <w:cs/>
        </w:rPr>
        <w:t>เนิดมาในรุ่งอรุณของวันศุกร์ที่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15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เดือน</w:t>
      </w:r>
      <w:r w:rsidR="00DD451F">
        <w:rPr>
          <w:rFonts w:hint="cs"/>
          <w:cs/>
        </w:rPr>
        <w:t>ช</w:t>
      </w:r>
      <w:r w:rsidRPr="006A5F3A">
        <w:rPr>
          <w:rFonts w:hint="cs"/>
          <w:cs/>
        </w:rPr>
        <w:t>ะอฺบาน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ฮิจเราะฮ์ที่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255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ตรงกับปีคริสตศักราชที่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868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ที่เมืองซาม</w:t>
      </w:r>
      <w:r w:rsidR="00DD451F">
        <w:rPr>
          <w:rFonts w:hint="cs"/>
          <w:cs/>
        </w:rPr>
        <w:t>ัร</w:t>
      </w:r>
      <w:r w:rsidRPr="006A5F3A">
        <w:rPr>
          <w:rFonts w:hint="cs"/>
          <w:cs/>
        </w:rPr>
        <w:t>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ในบ้านของ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อิมามคนที่สิบเอ็ด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ผู้เป็นบิดา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และมารดาของท่านคือ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ท่านหญิง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นัรญิส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และบางครั้งเรียกว่า</w:t>
      </w:r>
      <w:r w:rsidRPr="006A5F3A">
        <w:rPr>
          <w:cs/>
        </w:rPr>
        <w:t xml:space="preserve"> </w:t>
      </w:r>
    </w:p>
    <w:p w:rsidR="00FD0E4E" w:rsidRDefault="006A5F3A" w:rsidP="00FD0E4E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ซูซัน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ไศกัล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ซึ่งเป็นธิดาของ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ยูซอา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ซึ่งเป็นราชกุมาร</w:t>
      </w:r>
      <w:r w:rsidR="00DD451F">
        <w:rPr>
          <w:rFonts w:hint="cs"/>
          <w:cs/>
        </w:rPr>
        <w:t>ี</w:t>
      </w:r>
      <w:r w:rsidRPr="006A5F3A">
        <w:rPr>
          <w:rFonts w:hint="cs"/>
          <w:cs/>
        </w:rPr>
        <w:t>ของ</w:t>
      </w:r>
      <w:r w:rsidRPr="006A5F3A">
        <w:rPr>
          <w:cs/>
        </w:rPr>
        <w:t xml:space="preserve"> </w:t>
      </w:r>
    </w:p>
    <w:p w:rsidR="00DD451F" w:rsidRDefault="006A5F3A" w:rsidP="00FD0E4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ไกเซอร์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แห่งโรม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ผู้สืบเชื้อสายมาจาก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DD451F">
        <w:rPr>
          <w:rFonts w:hint="cs"/>
          <w:cs/>
        </w:rPr>
        <w:t>ชัม</w:t>
      </w:r>
      <w:r w:rsidRPr="006A5F3A">
        <w:rPr>
          <w:rFonts w:hint="cs"/>
          <w:cs/>
        </w:rPr>
        <w:t>อูน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ผู้เป็นสาวกคนหนึ่งของศาสดาอีซา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เยซู</w:t>
      </w:r>
      <w:r w:rsidRPr="006A5F3A">
        <w:rPr>
          <w:cs/>
        </w:rPr>
        <w:t xml:space="preserve">) </w:t>
      </w:r>
    </w:p>
    <w:p w:rsidR="00DD451F" w:rsidRDefault="00DD451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DD451F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FD0E4E">
      <w:pPr>
        <w:pStyle w:val="libNormal"/>
        <w:spacing w:line="276" w:lineRule="auto"/>
      </w:pPr>
      <w:r w:rsidRPr="006A5F3A">
        <w:rPr>
          <w:rFonts w:hint="cs"/>
          <w:cs/>
        </w:rPr>
        <w:t>ท่านหญิง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นัรญิส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เป็นหญิงที่มีบุคคลิ</w:t>
      </w:r>
      <w:r w:rsidR="00FD0E4E">
        <w:rPr>
          <w:rFonts w:hint="cs"/>
          <w:cs/>
        </w:rPr>
        <w:t>ก</w:t>
      </w:r>
      <w:r w:rsidRPr="006A5F3A">
        <w:rPr>
          <w:rFonts w:hint="cs"/>
          <w:cs/>
        </w:rPr>
        <w:t>ภาพที่ประเสริฐ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และสมบูรณ์ผู้หนึ่ง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ซึ่งท่านหญิง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ฮะกีมะฮ์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น้องสาวของท่านอิมามฮาดี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อิมามคนที่สิบ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ซึ่งนางเองเป็นบุคคลที่สาคัญของครอบครัวแห่งอะห์ลุลบัยต์แต่นางจะเรียกท่านหญิง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นัรญิส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นายหญิงของฉัน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นายหญิงแห่งครอบครัวเราหรือแทนตัวเองว่าบ่าว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เมื่ออยู่ต่อหน้าท่านหญิงนัรญิส</w:t>
      </w:r>
      <w:r w:rsidRPr="006A5F3A">
        <w:rPr>
          <w:cs/>
        </w:rPr>
        <w:t xml:space="preserve"> </w:t>
      </w:r>
    </w:p>
    <w:p w:rsidR="00DD451F" w:rsidRPr="006A5F3A" w:rsidRDefault="00DD451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B027E" w:rsidRDefault="006A5F3A" w:rsidP="00FD0E4E">
      <w:pPr>
        <w:pStyle w:val="libNormal"/>
        <w:spacing w:line="276" w:lineRule="auto"/>
      </w:pPr>
      <w:r w:rsidRPr="006A5F3A">
        <w:rPr>
          <w:rFonts w:hint="cs"/>
          <w:cs/>
        </w:rPr>
        <w:t>เมื่อตอนที่ท่านหญิง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นัรญิส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ยังอยู่ในโรม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ฝันอันแปลกประหลา</w:t>
      </w:r>
      <w:r w:rsidR="00FD0E4E">
        <w:rPr>
          <w:rFonts w:hint="cs"/>
          <w:cs/>
        </w:rPr>
        <w:t>ด</w:t>
      </w:r>
      <w:r w:rsidRPr="006A5F3A">
        <w:rPr>
          <w:rFonts w:hint="cs"/>
          <w:cs/>
        </w:rPr>
        <w:t>หลายครั้งได้เกิดขึ้นกับนาง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ครั้งหนึ่งนางได้ฝันว่า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ท่านศาสดามุฮัมมัด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และศาสดาอีซา</w:t>
      </w:r>
      <w:r w:rsidRPr="006A5F3A">
        <w:rPr>
          <w:cs/>
        </w:rPr>
        <w:t xml:space="preserve"> </w:t>
      </w:r>
      <w:r w:rsidR="00DD451F">
        <w:rPr>
          <w:rFonts w:hint="cs"/>
          <w:cs/>
        </w:rPr>
        <w:t>ได้ทำ</w:t>
      </w:r>
      <w:r w:rsidRPr="006A5F3A">
        <w:rPr>
          <w:rFonts w:hint="cs"/>
          <w:cs/>
        </w:rPr>
        <w:t>การสมรสตัวนางกับท่านอิมามฮาซัน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อัลลอัสการี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อีกครั้งหนึ่งนางได้ฝันว่า</w:t>
      </w:r>
      <w:r w:rsidRPr="006A5F3A">
        <w:rPr>
          <w:cs/>
        </w:rPr>
        <w:t xml:space="preserve"> </w:t>
      </w:r>
      <w:r w:rsidR="00DD451F">
        <w:rPr>
          <w:rFonts w:hint="cs"/>
          <w:cs/>
        </w:rPr>
        <w:t>นาได้รับอิสลามตามคำ</w:t>
      </w:r>
      <w:r w:rsidRPr="006A5F3A">
        <w:rPr>
          <w:rFonts w:hint="cs"/>
          <w:cs/>
        </w:rPr>
        <w:t>เชิญชวนของท่านหญิงฟาฏิมะฮ์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และนางได้ปกปิดการรับอิสลามของนางจากครอบครัว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และคนรอบข้าง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จนกระทั่งมาถึงสมัยหนึ่งได้เกิดสงครามขึ้นระหว่างโรมกับมุสลิม</w:t>
      </w:r>
      <w:r w:rsidRPr="006A5F3A">
        <w:rPr>
          <w:cs/>
        </w:rPr>
        <w:t xml:space="preserve"> </w:t>
      </w:r>
    </w:p>
    <w:p w:rsidR="00DB027E" w:rsidRDefault="006A5F3A" w:rsidP="00DB027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กษัตร</w:t>
      </w:r>
      <w:r w:rsidR="00DB027E">
        <w:rPr>
          <w:rFonts w:hint="cs"/>
          <w:cs/>
        </w:rPr>
        <w:t>ิ</w:t>
      </w:r>
      <w:r w:rsidRPr="006A5F3A">
        <w:rPr>
          <w:rFonts w:hint="cs"/>
          <w:cs/>
        </w:rPr>
        <w:t>ย์ไกเซอร์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ได้น</w:t>
      </w:r>
      <w:r w:rsidR="00DB027E">
        <w:rPr>
          <w:rFonts w:hint="cs"/>
          <w:cs/>
        </w:rPr>
        <w:t>ำ</w:t>
      </w:r>
      <w:r w:rsidRPr="006A5F3A">
        <w:rPr>
          <w:rFonts w:hint="cs"/>
          <w:cs/>
        </w:rPr>
        <w:t>ทัพเข้าสู่สมรภูมิด้วยตัวเอง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ส่วนท่านหญิงนัรญิสไ</w:t>
      </w:r>
      <w:r w:rsidR="00DB027E">
        <w:rPr>
          <w:rFonts w:hint="cs"/>
          <w:cs/>
        </w:rPr>
        <w:t>ด้รับคำ</w:t>
      </w:r>
      <w:r w:rsidRPr="006A5F3A">
        <w:rPr>
          <w:rFonts w:hint="cs"/>
          <w:cs/>
        </w:rPr>
        <w:t>สั่งจากความฝันว่าให้นางปลอมเป็นคนธรรมดาปะ</w:t>
      </w:r>
      <w:r w:rsidR="00DB027E">
        <w:rPr>
          <w:rFonts w:hint="cs"/>
          <w:cs/>
        </w:rPr>
        <w:t>ปน</w:t>
      </w:r>
      <w:r w:rsidRPr="006A5F3A">
        <w:rPr>
          <w:rFonts w:hint="cs"/>
          <w:cs/>
        </w:rPr>
        <w:t>ให้เข้าร่วมกับกลุ่มทาส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และผู้รับใช้ที่ติดตามกองทัพของโรม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คำ</w:t>
      </w:r>
      <w:r w:rsidRPr="006A5F3A">
        <w:rPr>
          <w:rFonts w:hint="cs"/>
          <w:cs/>
        </w:rPr>
        <w:t>สั่งในความฝันบอกให้นางติดตามกองทัพไปให้ถึงชายแดน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และในการเดินทางครั้งนี้นางได้ถูกกองทัพมุสลิมจับตัวเป็นเชลย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โดยได้ถูกจับตัวร่วมกับเชลยศึกอื่นๆ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นำ</w:t>
      </w:r>
      <w:r w:rsidRPr="006A5F3A">
        <w:rPr>
          <w:rFonts w:hint="cs"/>
          <w:cs/>
        </w:rPr>
        <w:t>ไปกรุงแบกแดด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โดยที่กองทัพมุสลิมไม่รู้ว่านางคือ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หลานสาวของไกเซอร์แห่งโรม</w:t>
      </w:r>
      <w:r w:rsidRPr="006A5F3A">
        <w:rPr>
          <w:cs/>
        </w:rPr>
        <w:t xml:space="preserve"> </w:t>
      </w:r>
    </w:p>
    <w:p w:rsidR="00DB027E" w:rsidRDefault="00DB027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DB027E">
      <w:pPr>
        <w:pStyle w:val="libNormal"/>
        <w:spacing w:line="276" w:lineRule="auto"/>
        <w:rPr>
          <w:rFonts w:cs="Times New Roman"/>
          <w:lang w:bidi="ar-SA"/>
        </w:rPr>
      </w:pPr>
    </w:p>
    <w:p w:rsidR="00DB027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เหตุการณ์นี้เกิดในสมัยของท่านอิมามฮาดี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อิมามที่สิบ</w:t>
      </w:r>
      <w:r w:rsidRPr="006A5F3A">
        <w:rPr>
          <w:cs/>
        </w:rPr>
        <w:t xml:space="preserve">) </w:t>
      </w:r>
    </w:p>
    <w:p w:rsidR="00DB027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ท่านอิมามฮาดี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ได้เขียนจดหมายฉบับหนึ่งเป็นภาษาโรมัน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และให้ผู้รับใช้ของทำ</w:t>
      </w:r>
      <w:r w:rsidRPr="006A5F3A">
        <w:rPr>
          <w:rFonts w:hint="cs"/>
          <w:cs/>
        </w:rPr>
        <w:t>าการซื้อตัวท่านหญิงนัรญิส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จากตลาดค้าทาส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และให้นำ</w:t>
      </w:r>
      <w:r w:rsidRPr="006A5F3A">
        <w:rPr>
          <w:rFonts w:hint="cs"/>
          <w:cs/>
        </w:rPr>
        <w:t>นางมาหาอิมามที่เมืองซามัรรอ</w:t>
      </w:r>
    </w:p>
    <w:p w:rsidR="00DB027E" w:rsidRDefault="00DB027E" w:rsidP="00C07DCB">
      <w:pPr>
        <w:pStyle w:val="libNormal"/>
        <w:spacing w:line="276" w:lineRule="auto"/>
      </w:pPr>
    </w:p>
    <w:p w:rsidR="00DB027E" w:rsidRDefault="006A5F3A" w:rsidP="00DB027E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หลังจากนั้นท่านอิมามฮาดี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ได้ทบทวนความฝันต่าง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ที่เกิดขึ้นกับนางให้นางฟัง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และได้แจ้งข่าวดีให้นางทราบว่า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นางจะได้เป็นภรรยาของอิมามคนที่สิบเอ็ด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และจะได้เป</w:t>
      </w:r>
      <w:r w:rsidR="00DB027E">
        <w:rPr>
          <w:rFonts w:hint="cs"/>
          <w:cs/>
        </w:rPr>
        <w:t>็นมารดาของทารกหนึ่งซึ่งจะเป็นผู้</w:t>
      </w:r>
      <w:r w:rsidRPr="006A5F3A">
        <w:rPr>
          <w:rFonts w:hint="cs"/>
          <w:cs/>
        </w:rPr>
        <w:t>ปกครองโลกทั้งหมด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และจะทำ</w:t>
      </w:r>
      <w:r w:rsidRPr="006A5F3A">
        <w:rPr>
          <w:rFonts w:hint="cs"/>
          <w:cs/>
        </w:rPr>
        <w:t>ให้เต็มไปด้วยความสันติ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</w:t>
      </w:r>
      <w:r w:rsidRPr="006A5F3A">
        <w:rPr>
          <w:cs/>
        </w:rPr>
        <w:t xml:space="preserve"> </w:t>
      </w:r>
    </w:p>
    <w:p w:rsidR="00DB027E" w:rsidRDefault="00DB027E" w:rsidP="00DB027E">
      <w:pPr>
        <w:pStyle w:val="libNormal"/>
        <w:spacing w:line="276" w:lineRule="auto"/>
      </w:pPr>
    </w:p>
    <w:p w:rsidR="006A5F3A" w:rsidRDefault="006A5F3A" w:rsidP="00DB027E">
      <w:pPr>
        <w:pStyle w:val="libNormal"/>
        <w:spacing w:line="276" w:lineRule="auto"/>
      </w:pPr>
      <w:r w:rsidRPr="006A5F3A">
        <w:rPr>
          <w:rFonts w:hint="cs"/>
          <w:cs/>
        </w:rPr>
        <w:t>หลังจากนั้นท่านอิมามฮาดี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ก็ได้ส่งท่านหญิงนัรญิสไปฝึกอบรมมารยาท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และบทบัญญัติต่าง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ของอิสลามกับท่านหญิงฮะกีมะฮ์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และหลังจากนั้นไม่นาน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ท่านอิมามฮาดีก็ได้ทำ</w:t>
      </w:r>
      <w:r w:rsidRPr="006A5F3A">
        <w:rPr>
          <w:rFonts w:hint="cs"/>
          <w:cs/>
        </w:rPr>
        <w:t>การแต่งงานท่านหญิงนัรญิสกับท่านอิมามฮาซัน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อิมามคนที่สิบเอ็ดของวงศ์วานแห่งอะหฺลุลบัยต์</w:t>
      </w:r>
      <w:r w:rsidRPr="006A5F3A">
        <w:rPr>
          <w:cs/>
        </w:rPr>
        <w:t xml:space="preserve"> </w:t>
      </w:r>
    </w:p>
    <w:p w:rsidR="00DB027E" w:rsidRPr="006A5F3A" w:rsidRDefault="00DB027E" w:rsidP="00DB027E">
      <w:pPr>
        <w:pStyle w:val="libNormal"/>
        <w:spacing w:line="276" w:lineRule="auto"/>
        <w:rPr>
          <w:rFonts w:cs="Times New Roman"/>
          <w:lang w:bidi="ar-SA"/>
        </w:rPr>
      </w:pPr>
    </w:p>
    <w:p w:rsidR="00DB027E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ทุกครั้งที่ท่านหญิงฮะกีมะฮ์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ไปเยี่ยมท่านอิมามฮะซัน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อัสการีนางจะขอดุอาอ์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โอ้อัลลฮ</w:t>
      </w:r>
      <w:r w:rsidR="00FD0E4E">
        <w:rPr>
          <w:rFonts w:hint="cs"/>
          <w:cs/>
        </w:rPr>
        <w:t>์</w:t>
      </w:r>
      <w:r w:rsidRPr="006A5F3A">
        <w:rPr>
          <w:rFonts w:hint="cs"/>
          <w:cs/>
        </w:rPr>
        <w:t>โปรดให้บุตรกับเขาสักคนหนึ่ง</w:t>
      </w:r>
      <w:r w:rsidRPr="006A5F3A">
        <w:rPr>
          <w:rFonts w:cs="Times New Roman" w:hint="eastAsia"/>
          <w:lang w:bidi="ar-SA"/>
        </w:rPr>
        <w:t>”</w:t>
      </w:r>
    </w:p>
    <w:p w:rsidR="00DB027E" w:rsidRDefault="00DB027E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lastRenderedPageBreak/>
        <w:t xml:space="preserve"> </w:t>
      </w:r>
    </w:p>
    <w:p w:rsidR="00DB027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และวันหนึ่งก็ได้มาถึง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เมื่อท่านหญิงฮะกีมะฮ์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ได้ไปเยี่ยมท่านอิมาม</w:t>
      </w:r>
    </w:p>
    <w:p w:rsidR="00DB027E" w:rsidRDefault="006A5F3A" w:rsidP="00DB027E">
      <w:pPr>
        <w:pStyle w:val="libNormal"/>
        <w:spacing w:line="276" w:lineRule="auto"/>
      </w:pP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ตามปกติ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และได้ทำ</w:t>
      </w:r>
      <w:r w:rsidRPr="006A5F3A">
        <w:rPr>
          <w:rFonts w:hint="cs"/>
          <w:cs/>
        </w:rPr>
        <w:t>การขอดุอาอ์เหมือนเดิมที่เคยขอให้ท่าน</w:t>
      </w:r>
    </w:p>
    <w:p w:rsidR="006A5F3A" w:rsidRPr="00B5300E" w:rsidRDefault="006A5F3A" w:rsidP="00FD0E4E">
      <w:pPr>
        <w:pStyle w:val="libNormal"/>
        <w:spacing w:line="276" w:lineRule="auto"/>
      </w:pPr>
      <w:r w:rsidRPr="006A5F3A">
        <w:rPr>
          <w:rFonts w:hint="cs"/>
          <w:cs/>
        </w:rPr>
        <w:t>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ท่านอิมามจึงได้ตอบนางว่า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บุตรที่ท่านขอดุ</w:t>
      </w:r>
      <w:r w:rsidR="00FD0E4E">
        <w:rPr>
          <w:rFonts w:hint="cs"/>
          <w:cs/>
        </w:rPr>
        <w:t>อาอ์ให้กับฉันนั้น อัลลอฮ์</w:t>
      </w:r>
      <w:r w:rsidR="00DB027E">
        <w:rPr>
          <w:rFonts w:hint="cs"/>
          <w:cs/>
        </w:rPr>
        <w:t>ได้ประท</w:t>
      </w:r>
      <w:r w:rsidRPr="006A5F3A">
        <w:rPr>
          <w:rFonts w:hint="cs"/>
          <w:cs/>
        </w:rPr>
        <w:t>านให้ฉันแล้ว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คืนนี้เขาจะลืมตามาดูโลก</w:t>
      </w:r>
      <w:r w:rsidR="00FD0E4E" w:rsidRPr="00B5300E">
        <w:rPr>
          <w:rFonts w:hint="cs"/>
          <w:cs/>
        </w:rPr>
        <w:t>”</w:t>
      </w:r>
    </w:p>
    <w:p w:rsidR="00DB027E" w:rsidRDefault="006A5F3A" w:rsidP="00DB027E">
      <w:pPr>
        <w:pStyle w:val="libNormal"/>
        <w:spacing w:line="276" w:lineRule="auto"/>
      </w:pPr>
      <w:r w:rsidRPr="006A5F3A">
        <w:rPr>
          <w:rFonts w:hint="cs"/>
          <w:cs/>
        </w:rPr>
        <w:t>ท่านหญิงฮะกีมะฮ์ได้เล่าว่า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หลังจากนั้น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นัรญิส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ได้เดินเข้ามาหาฉันเพื่อที่จะถอด</w:t>
      </w:r>
      <w:r w:rsidRPr="006A5F3A">
        <w:rPr>
          <w:rFonts w:hint="cs"/>
          <w:cs/>
        </w:rPr>
        <w:t>รองเท้าของฉันไปเก็บ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และนัรญิสได้กล่าวว่า</w:t>
      </w:r>
      <w:r w:rsidRPr="006A5F3A">
        <w:rPr>
          <w:cs/>
        </w:rPr>
        <w:t xml:space="preserve"> </w:t>
      </w:r>
    </w:p>
    <w:p w:rsidR="00DB027E" w:rsidRPr="00B5300E" w:rsidRDefault="006A5F3A" w:rsidP="00FD0E4E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ส่งรองเท้าของท่านให้ฉันเถิดนายหญิง</w:t>
      </w:r>
      <w:r w:rsidR="00FD0E4E" w:rsidRPr="00B5300E">
        <w:rPr>
          <w:rFonts w:hint="cs"/>
          <w:cs/>
        </w:rPr>
        <w:t>”</w:t>
      </w:r>
    </w:p>
    <w:p w:rsidR="00DB027E" w:rsidRDefault="006A5F3A" w:rsidP="00DB027E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ท่านฮะกีมะฮ์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ได้ตอบว่า</w:t>
      </w:r>
      <w:r w:rsidRPr="006A5F3A">
        <w:rPr>
          <w:cs/>
        </w:rPr>
        <w:t xml:space="preserve"> :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ท่านต่างหากที่เป็นนายหญิงของฉัน</w:t>
      </w:r>
    </w:p>
    <w:p w:rsidR="00DB027E" w:rsidRDefault="006A5F3A" w:rsidP="00DB027E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ขอสาบานด้วยพระนามแห่งอัลลอฮ</w:t>
      </w:r>
      <w:r w:rsidR="00DB027E">
        <w:rPr>
          <w:rFonts w:hint="cs"/>
          <w:cs/>
        </w:rPr>
        <w:t xml:space="preserve"> </w:t>
      </w:r>
      <w:r w:rsidRPr="006A5F3A">
        <w:rPr>
          <w:rFonts w:hint="cs"/>
          <w:cs/>
        </w:rPr>
        <w:t>ฉันจะไม่อนุญาตให้ท่านถอดรองเท้าของฉันหรอก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และจะไม่ยอมให้ท่านรับใช้ฉันหรอก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ฉันต่างหากที่จะต้องเป็นผู้ที่รับใช้ท่าน</w:t>
      </w:r>
      <w:r w:rsidR="00FD0E4E">
        <w:rPr>
          <w:rFonts w:hint="cs"/>
          <w:cs/>
        </w:rPr>
        <w:t>”</w:t>
      </w:r>
      <w:r w:rsidRPr="006A5F3A">
        <w:rPr>
          <w:cs/>
        </w:rPr>
        <w:t xml:space="preserve"> </w:t>
      </w:r>
    </w:p>
    <w:p w:rsidR="00DB027E" w:rsidRDefault="00DB027E" w:rsidP="00DB027E">
      <w:pPr>
        <w:pStyle w:val="libNormal"/>
        <w:spacing w:line="276" w:lineRule="auto"/>
      </w:pPr>
      <w:r>
        <w:rPr>
          <w:rFonts w:hint="cs"/>
          <w:cs/>
        </w:rPr>
        <w:t>เมื่อท่านอิมาม</w:t>
      </w:r>
      <w:r w:rsidR="006A5F3A" w:rsidRPr="006A5F3A">
        <w:rPr>
          <w:rFonts w:hint="cs"/>
          <w:cs/>
        </w:rPr>
        <w:t>อัสการี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ได้ยินดังนั้นจึงได้กล่าวขึ้นว่า</w:t>
      </w:r>
    </w:p>
    <w:p w:rsidR="006A5F3A" w:rsidRPr="00B5300E" w:rsidRDefault="006A5F3A" w:rsidP="00FD0E4E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ท่านน้า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ขอให้อัลลอฮทรงตอบแทนรางวัลที่มีให้กับท่านด้วยเถิด</w:t>
      </w:r>
      <w:r w:rsidR="00FD0E4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DB027E" w:rsidP="00FD0E4E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ท่านหญิงหะกีมะฮ์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ได้ถามขึ้นว่า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โอ้อิมามของฉัน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เขากำ</w:t>
      </w:r>
      <w:r w:rsidRPr="006A5F3A">
        <w:rPr>
          <w:rFonts w:hint="cs"/>
          <w:cs/>
        </w:rPr>
        <w:t>เนิดมาจากใครล่ะ</w:t>
      </w:r>
      <w:r w:rsidRPr="006A5F3A">
        <w:rPr>
          <w:rFonts w:hint="cs"/>
        </w:rPr>
        <w:t>?</w:t>
      </w:r>
      <w:r w:rsidRPr="006A5F3A"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ฉันยังไม่เห็นวี่แว</w:t>
      </w:r>
      <w:r>
        <w:rPr>
          <w:rFonts w:hint="cs"/>
          <w:cs/>
        </w:rPr>
        <w:t>ว</w:t>
      </w:r>
      <w:r w:rsidR="006A5F3A" w:rsidRPr="006A5F3A">
        <w:rPr>
          <w:rFonts w:hint="cs"/>
          <w:cs/>
        </w:rPr>
        <w:t>การตั้งครรภ์ของนัรญิสเลย</w:t>
      </w:r>
      <w:r w:rsidR="00FD0E4E"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จากนัรญิส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ไม่ใช่จากผู้อื่น</w:t>
      </w:r>
      <w:r w:rsidRPr="006A5F3A">
        <w:rPr>
          <w:cs/>
        </w:rPr>
        <w:t xml:space="preserve"> </w:t>
      </w:r>
    </w:p>
    <w:p w:rsidR="00DB027E" w:rsidRDefault="006A5F3A" w:rsidP="00DB027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ฉันจึงได้ลุกขึ้นไปยังนัรญิส</w:t>
      </w:r>
      <w:r w:rsidRPr="006A5F3A">
        <w:rPr>
          <w:cs/>
        </w:rPr>
        <w:t xml:space="preserve"> </w:t>
      </w:r>
      <w:r w:rsidR="00DB027E">
        <w:rPr>
          <w:rFonts w:hint="cs"/>
          <w:cs/>
        </w:rPr>
        <w:t>และทำ</w:t>
      </w:r>
      <w:r w:rsidRPr="006A5F3A">
        <w:rPr>
          <w:rFonts w:hint="cs"/>
          <w:cs/>
        </w:rPr>
        <w:t>การตรวจสอบอย่างละเอียดแต่ไม่พบวี่แว</w:t>
      </w:r>
      <w:r w:rsidR="00DB027E">
        <w:rPr>
          <w:rFonts w:hint="cs"/>
          <w:cs/>
        </w:rPr>
        <w:t>ว</w:t>
      </w:r>
      <w:r w:rsidRPr="006A5F3A">
        <w:rPr>
          <w:rFonts w:hint="cs"/>
          <w:cs/>
        </w:rPr>
        <w:t>แห่งการตั้งครรภ์จากนางเลย</w:t>
      </w:r>
      <w:r w:rsidRPr="006A5F3A">
        <w:rPr>
          <w:cs/>
        </w:rPr>
        <w:t xml:space="preserve"> </w:t>
      </w:r>
    </w:p>
    <w:p w:rsidR="00DB027E" w:rsidRDefault="00DB027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2332D" w:rsidRDefault="006A5F3A" w:rsidP="00DB027E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ฉันจึงได้กลับไปบอกท่านอิมามอัสการี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ท่านได้ยิ้ม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และกล่าวขึ้นว่า</w:t>
      </w:r>
      <w:r w:rsidRPr="006A5F3A">
        <w:rPr>
          <w:cs/>
        </w:rPr>
        <w:t xml:space="preserve"> : </w:t>
      </w:r>
    </w:p>
    <w:p w:rsidR="006A5F3A" w:rsidRDefault="006A5F3A" w:rsidP="00DB027E">
      <w:pPr>
        <w:pStyle w:val="libNormal"/>
        <w:spacing w:line="276" w:lineRule="auto"/>
      </w:pPr>
      <w:r w:rsidRPr="006A5F3A">
        <w:rPr>
          <w:rFonts w:hint="cs"/>
          <w:cs/>
        </w:rPr>
        <w:t>ในยามรุ่งอรุณของวันนี้การมีบุตรของนางจะเปิดเผยสาหรับท่าน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เพราะว่านาง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นัรญิส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ก็เหมือนแม่ของมูซา</w:t>
      </w:r>
      <w:r w:rsidRPr="006A5F3A">
        <w:rPr>
          <w:cs/>
        </w:rPr>
        <w:t xml:space="preserve"> </w:t>
      </w:r>
    </w:p>
    <w:p w:rsidR="00DB027E" w:rsidRPr="006A5F3A" w:rsidRDefault="00DB027E" w:rsidP="00DB027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ซึ่งการตั้งครรภ์ของนางไม่เป็นที่เปิดเผย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และไม่มีใครรู้ได้จนกว่านางจะคลอด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เพราะฟิรอูนกาลังตามล่าทารกคนนี้อยู่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เพื่อที่จะไม่ใช้ทารกเช่นนี้เกิดขึ้นมาบนโลก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และพวกมันก็ทำ</w:t>
      </w:r>
      <w:r w:rsidRPr="006A5F3A">
        <w:rPr>
          <w:rFonts w:hint="cs"/>
          <w:cs/>
        </w:rPr>
        <w:t>การผ่าท้องหญิงที่มีครรภ์ทุกคน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และทารกที่จะเกิดมาในคืนนี้ก็เช่นกัน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เขาเหมือนกับมูซา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เพราะเ</w:t>
      </w:r>
      <w:r w:rsidR="00E2332D">
        <w:rPr>
          <w:rFonts w:hint="cs"/>
          <w:cs/>
        </w:rPr>
        <w:t>ขาจะทำการทำ</w:t>
      </w:r>
      <w:r w:rsidRPr="006A5F3A">
        <w:rPr>
          <w:rFonts w:hint="cs"/>
          <w:cs/>
        </w:rPr>
        <w:t>ลายแบบฉบับการปกครองแบบฟิรอูนและพวกมัน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ผู้เลียนแบบฟิรอูน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ก็กาลังตามล่าเขาอยู่</w:t>
      </w:r>
      <w:r w:rsidRPr="006A5F3A">
        <w:rPr>
          <w:cs/>
        </w:rPr>
        <w:t xml:space="preserve"> </w:t>
      </w:r>
    </w:p>
    <w:p w:rsidR="00DB027E" w:rsidRPr="006A5F3A" w:rsidRDefault="00DB027E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ท่านหญิงฮะกีมะฮ์ได้เล่าว่า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ฉันได้ระมัดระวังท่านหญิงนัรญิสจนเกือบจะรุ่งสาง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ฉันได้ให้นางนอนข้างฉันทั้งคืนอย่างสงบ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โดยที่ฉันไม่พลิกตัวเลย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จนกระทั่งเช้าฉันได้ตื่นขึ้นด้วยความตกใจ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และได้ดึงนางเข้ามาในอ้อมกอดของฉัน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และฉันได้อ่านพระนามของอัลลฮฺให้กับนาง</w:t>
      </w:r>
      <w:r w:rsidRPr="006A5F3A">
        <w:rPr>
          <w:cs/>
        </w:rPr>
        <w:t xml:space="preserve"> </w:t>
      </w:r>
    </w:p>
    <w:p w:rsidR="00DB027E" w:rsidRPr="006A5F3A" w:rsidRDefault="00DB027E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DB027E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เสียงของท่านอิมามอัสการี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ได้ดังมาจากอีกห้องหนึ่งว่า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สิ่งที่นายของฉันก็ได้ถามอาการของนาง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ท่านหญิงนัรญิส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ได้ตอบว่า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สิ่งที่นายของฉันได้แจ้งข่าวกับท่า</w:t>
      </w:r>
      <w:r w:rsidR="00E2332D">
        <w:rPr>
          <w:rFonts w:hint="cs"/>
          <w:cs/>
        </w:rPr>
        <w:t>น</w:t>
      </w:r>
      <w:r w:rsidRPr="006A5F3A">
        <w:rPr>
          <w:rFonts w:hint="cs"/>
          <w:cs/>
        </w:rPr>
        <w:t>นั้นได้เป็นจริงแล้ว</w:t>
      </w:r>
      <w:r w:rsidRPr="006A5F3A">
        <w:rPr>
          <w:cs/>
        </w:rPr>
        <w:t xml:space="preserve"> </w:t>
      </w:r>
    </w:p>
    <w:p w:rsidR="00DB027E" w:rsidRDefault="00DB027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E2332D" w:rsidRDefault="006A5F3A" w:rsidP="00E2332D">
      <w:pPr>
        <w:pStyle w:val="libNormal"/>
        <w:spacing w:line="276" w:lineRule="auto"/>
      </w:pPr>
      <w:r w:rsidRPr="006A5F3A">
        <w:rPr>
          <w:rFonts w:hint="cs"/>
          <w:cs/>
        </w:rPr>
        <w:t>ท่านหญิงฮะกีมะฮ์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ได้เล่าต่อไปอีกว่า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ฉันได้ปฏิบัติตามที่อิมามได้สั่งเอาไว้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คือการอ่านซุเราะฮ์อัลก็อดร์</w:t>
      </w:r>
      <w:r w:rsidRPr="006A5F3A">
        <w:rPr>
          <w:rFonts w:hint="cs"/>
          <w:cs/>
        </w:rPr>
        <w:t>ตลอดเวลาที่ท่านนัรญิสปวดท้อง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และในขณะเดียวกันกับเสียงทารกในค</w:t>
      </w:r>
      <w:r w:rsidR="00E2332D">
        <w:rPr>
          <w:rFonts w:hint="cs"/>
          <w:cs/>
        </w:rPr>
        <w:t>รรภ์ก็ได้เริ่มอ่านซูเราะฮ์อัลก็อดร์</w:t>
      </w:r>
      <w:r w:rsidRPr="006A5F3A">
        <w:rPr>
          <w:rFonts w:hint="cs"/>
          <w:cs/>
        </w:rPr>
        <w:t>ประสานกัเสียงของฉัน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ทารกในครรภ์ได้ให้สลามกับฉัน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ฉันได้เกิดความกลัวเป็นอย่างมาก</w:t>
      </w:r>
    </w:p>
    <w:p w:rsidR="00E2332D" w:rsidRDefault="006A5F3A" w:rsidP="00E2332D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อิมามอัสการีได้กล่าวขึ้นว่า</w:t>
      </w:r>
    </w:p>
    <w:p w:rsidR="00E2332D" w:rsidRDefault="006A5F3A" w:rsidP="00B5300E">
      <w:pPr>
        <w:pStyle w:val="libNormal"/>
      </w:pPr>
      <w:r w:rsidRPr="006A5F3A">
        <w:rPr>
          <w:cs/>
        </w:rPr>
        <w:t xml:space="preserve"> </w:t>
      </w:r>
    </w:p>
    <w:p w:rsidR="00E2332D" w:rsidRDefault="00E2332D" w:rsidP="00B5300E">
      <w:pPr>
        <w:pStyle w:val="libNormal"/>
      </w:pPr>
      <w:r>
        <w:rPr>
          <w:rFonts w:hint="cs"/>
          <w:cs/>
        </w:rPr>
        <w:t>“จงอย่างแปลกใจในกิจการ</w:t>
      </w:r>
      <w:r w:rsidR="006A5F3A" w:rsidRPr="006A5F3A">
        <w:rPr>
          <w:rFonts w:hint="cs"/>
          <w:cs/>
        </w:rPr>
        <w:t>ของอัลลอฮ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พระองค์ทรงประทาน</w:t>
      </w:r>
    </w:p>
    <w:p w:rsidR="00E2332D" w:rsidRPr="00B5300E" w:rsidRDefault="006A5F3A" w:rsidP="00E2332D">
      <w:pPr>
        <w:pStyle w:val="libNormal"/>
        <w:spacing w:line="276" w:lineRule="auto"/>
      </w:pPr>
      <w:r w:rsidRPr="006A5F3A">
        <w:rPr>
          <w:rFonts w:hint="cs"/>
          <w:cs/>
        </w:rPr>
        <w:t>วิทยปัญญาให้กับเรา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บรรดาอิมาม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ตั้งแต่วัยเด็ก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และเมื่อเราโตขึ้นก็ทรงทาให้เราเป็นข้อพิสูจน์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ฮุจญัต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ของพระองค์บนหน้าแผ่นดิน</w:t>
      </w:r>
      <w:r w:rsidR="00E2332D" w:rsidRPr="00B5300E">
        <w:rPr>
          <w:rFonts w:hint="cs"/>
          <w:cs/>
        </w:rPr>
        <w:t>”</w:t>
      </w:r>
    </w:p>
    <w:p w:rsidR="00E2332D" w:rsidRDefault="006A5F3A" w:rsidP="00E2332D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</w:t>
      </w:r>
      <w:r w:rsidR="00E2332D">
        <w:rPr>
          <w:rFonts w:hint="cs"/>
          <w:cs/>
        </w:rPr>
        <w:t>คำ</w:t>
      </w:r>
      <w:r w:rsidRPr="006A5F3A">
        <w:rPr>
          <w:rFonts w:hint="cs"/>
          <w:cs/>
        </w:rPr>
        <w:t>พูดของอิมามยังไม่ทันจะสิ้นสุด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นัรญิสก็ได้หายไปจากสายตาฉัน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เหมือนกับได้มีม่านอันหนึ่งกั้นระหว่างฉันกับนาง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จึงทำ</w:t>
      </w:r>
      <w:r w:rsidRPr="006A5F3A">
        <w:rPr>
          <w:rFonts w:hint="cs"/>
          <w:cs/>
        </w:rPr>
        <w:t>ให้ฉันไม่เห็นนาง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ฉันได้ร้องตะโกนด้วยความตกใจ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และรีบวิ่งไปหาอิมามาอัสการี</w:t>
      </w:r>
      <w:r w:rsidRPr="006A5F3A">
        <w:rPr>
          <w:cs/>
        </w:rPr>
        <w:t xml:space="preserve"> </w:t>
      </w:r>
    </w:p>
    <w:p w:rsidR="00E2332D" w:rsidRPr="00B5300E" w:rsidRDefault="006A5F3A" w:rsidP="00E2332D">
      <w:pPr>
        <w:pStyle w:val="libNormal"/>
        <w:spacing w:line="276" w:lineRule="auto"/>
      </w:pPr>
      <w:r w:rsidRPr="006A5F3A">
        <w:rPr>
          <w:rFonts w:hint="cs"/>
          <w:cs/>
        </w:rPr>
        <w:t>อิมามได้กล่าววว่า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ท่านน้า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จงกลับไปเถิด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ท่านจะพานางตรงที่เดิม</w:t>
      </w:r>
      <w:r w:rsidR="00E2332D" w:rsidRPr="00B5300E">
        <w:rPr>
          <w:rFonts w:hint="cs"/>
          <w:cs/>
        </w:rPr>
        <w:t>”</w:t>
      </w:r>
    </w:p>
    <w:p w:rsidR="00E2332D" w:rsidRDefault="006A5F3A" w:rsidP="00E2332D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ฉันบังตาได้ถูกขจัดออกไป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ฉันได้พบท่านหญิงนัรญิสอยู่ในท่ามกลางแสงอันเจิดจ้าด้วยรัศมี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และแสงอันแรงกล้านั้นจะทำ</w:t>
      </w:r>
      <w:r w:rsidRPr="006A5F3A">
        <w:rPr>
          <w:rFonts w:hint="cs"/>
          <w:cs/>
        </w:rPr>
        <w:t>ให้ฉันมองนางเกือบไม่เห็น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แล้วฉันก็ได้เห็นทารก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คนหนึ่งซึ่งอยู่ในท่าสูญูด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ในขณะที่นิ้วชี้ของเขาได้ชี้ขึ้น</w:t>
      </w:r>
    </w:p>
    <w:p w:rsidR="00E2332D" w:rsidRDefault="00E2332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E2332D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และเขาได้กล่าวว่า</w:t>
      </w:r>
      <w:r w:rsidRPr="006A5F3A">
        <w:rPr>
          <w:cs/>
        </w:rPr>
        <w:t xml:space="preserve"> </w:t>
      </w:r>
    </w:p>
    <w:p w:rsidR="00E2332D" w:rsidRPr="00B5300E" w:rsidRDefault="00E2332D" w:rsidP="00E2332D">
      <w:pPr>
        <w:pStyle w:val="libNormal"/>
        <w:spacing w:line="276" w:lineRule="auto"/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ฉันขอปฏิญาณว่า</w:t>
      </w:r>
      <w:r w:rsidR="006A5F3A" w:rsidRPr="006A5F3A">
        <w:rPr>
          <w:cs/>
        </w:rPr>
        <w:t xml:space="preserve"> </w:t>
      </w:r>
      <w:r w:rsidR="00FD0E4E">
        <w:rPr>
          <w:rFonts w:hint="cs"/>
          <w:cs/>
        </w:rPr>
        <w:t>ไม่มีพระเจ้าอื่นใดนอกจากอัลลอฮ์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และไม่มีภาคีใด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สาหรับพระองค์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และขอปฏิญาณว่า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 xml:space="preserve">ปู่ของฉัน คือ 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มุฮัมมัด</w:t>
      </w:r>
      <w:r w:rsidR="006A5F3A" w:rsidRPr="006A5F3A">
        <w:rPr>
          <w:cs/>
        </w:rPr>
        <w:t xml:space="preserve"> </w:t>
      </w:r>
      <w:r w:rsidR="00FD0E4E">
        <w:rPr>
          <w:rFonts w:hint="cs"/>
          <w:cs/>
        </w:rPr>
        <w:t>เป็นรอซูลของอัลลอฮ์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ขอการสรรเสริญจากพระองค์จงมีแด่เขา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และวงศ์วานของเขา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และขอปฏิญา</w:t>
      </w:r>
      <w:r>
        <w:rPr>
          <w:rFonts w:hint="cs"/>
          <w:cs/>
        </w:rPr>
        <w:t>ณ</w:t>
      </w:r>
      <w:r w:rsidR="006A5F3A" w:rsidRPr="006A5F3A">
        <w:rPr>
          <w:rFonts w:hint="cs"/>
          <w:cs/>
        </w:rPr>
        <w:t>ว่าบิดาของฉันคือ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นายแห่งบรรดามุอฺมิน</w:t>
      </w:r>
      <w:r w:rsidRPr="00B5300E">
        <w:rPr>
          <w:rFonts w:hint="cs"/>
          <w:cs/>
        </w:rPr>
        <w:t>”</w:t>
      </w:r>
    </w:p>
    <w:p w:rsidR="00FD0E4E" w:rsidRDefault="006A5F3A" w:rsidP="00E2332D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และหลังจากนั้นเขา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ได้ยืนยันในการเป็นอิมามอย่าง</w:t>
      </w:r>
      <w:r w:rsidR="00E2332D">
        <w:rPr>
          <w:rFonts w:hint="cs"/>
          <w:cs/>
        </w:rPr>
        <w:t>แท้จริงของ</w:t>
      </w:r>
    </w:p>
    <w:p w:rsidR="006A5F3A" w:rsidRDefault="00E2332D" w:rsidP="00E2332D">
      <w:pPr>
        <w:pStyle w:val="libNormal"/>
        <w:spacing w:line="276" w:lineRule="auto"/>
      </w:pPr>
      <w:r>
        <w:rPr>
          <w:rFonts w:hint="cs"/>
          <w:cs/>
        </w:rPr>
        <w:t>อิ</w:t>
      </w:r>
      <w:r w:rsidR="006A5F3A" w:rsidRPr="006A5F3A">
        <w:rPr>
          <w:rFonts w:hint="cs"/>
          <w:cs/>
        </w:rPr>
        <w:t>มามทั้งสิบเอ็</w:t>
      </w:r>
      <w:r>
        <w:rPr>
          <w:rFonts w:hint="cs"/>
          <w:cs/>
        </w:rPr>
        <w:t>ดท่านจน</w:t>
      </w:r>
      <w:r w:rsidR="006A5F3A" w:rsidRPr="006A5F3A">
        <w:rPr>
          <w:rFonts w:hint="cs"/>
          <w:cs/>
        </w:rPr>
        <w:t>กระทั่งถึงตัวของเขาเอง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และทารกน้อยได้กล่าวขอพรขึ้นว่า</w:t>
      </w:r>
      <w:r w:rsidR="006A5F3A" w:rsidRPr="006A5F3A">
        <w:rPr>
          <w:cs/>
        </w:rPr>
        <w:t xml:space="preserve"> </w:t>
      </w:r>
    </w:p>
    <w:p w:rsidR="00FD0E4E" w:rsidRPr="006A5F3A" w:rsidRDefault="00FD0E4E" w:rsidP="00E2332D">
      <w:pPr>
        <w:pStyle w:val="libNormal"/>
        <w:spacing w:line="276" w:lineRule="auto"/>
        <w:rPr>
          <w:rFonts w:cs="Times New Roman"/>
          <w:lang w:bidi="ar-SA"/>
        </w:rPr>
      </w:pPr>
    </w:p>
    <w:p w:rsidR="00E2332D" w:rsidRDefault="00E2332D" w:rsidP="00E2332D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โอ้พระเจ้าเป็นเจ้า</w:t>
      </w:r>
      <w:r w:rsidR="00FD0E4E"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ขอให้การกลับมาของฉันเป็นจริงเถิด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และขอให้การงานของฉันไปถึงจุดสุดท้ายเถิด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ขอให้ทุกย่างก้าวของฉันมั่นคง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และด้วยน้ำ</w:t>
      </w:r>
      <w:r w:rsidR="006A5F3A" w:rsidRPr="006A5F3A">
        <w:rPr>
          <w:rFonts w:hint="cs"/>
          <w:cs/>
        </w:rPr>
        <w:t>มือของฉันขอให้โลกนี้เต็มไปด้วยความยุติธรรมด้วยเถิด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E2332D" w:rsidRDefault="00E2332D">
      <w:pPr>
        <w:rPr>
          <w:rFonts w:ascii="Angsana New" w:hAnsi="Angsana New"/>
          <w:sz w:val="32"/>
          <w:szCs w:val="32"/>
        </w:rPr>
      </w:pPr>
      <w:r>
        <w:br w:type="page"/>
      </w:r>
    </w:p>
    <w:p w:rsidR="00E2332D" w:rsidRPr="00FD0E4E" w:rsidRDefault="00E2332D" w:rsidP="00FD0E4E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Default="00E2332D" w:rsidP="00E2332D">
      <w:pPr>
        <w:pStyle w:val="Heading1"/>
      </w:pPr>
      <w:bookmarkStart w:id="10" w:name="_Toc391471245"/>
      <w:r>
        <w:rPr>
          <w:rFonts w:hint="cs"/>
          <w:cs/>
        </w:rPr>
        <w:t>การปกปิดการถือกำ</w:t>
      </w:r>
      <w:r w:rsidR="006A5F3A" w:rsidRPr="006A5F3A">
        <w:rPr>
          <w:rFonts w:hint="cs"/>
          <w:cs/>
        </w:rPr>
        <w:t>เนิดของอิมาม</w:t>
      </w:r>
      <w:bookmarkEnd w:id="10"/>
      <w:r w:rsidR="006A5F3A" w:rsidRPr="006A5F3A">
        <w:rPr>
          <w:cs/>
        </w:rPr>
        <w:t xml:space="preserve"> </w:t>
      </w:r>
    </w:p>
    <w:p w:rsidR="00E2332D" w:rsidRPr="006A5F3A" w:rsidRDefault="00E2332D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E2332D" w:rsidRDefault="006A5F3A" w:rsidP="00FD0E4E">
      <w:pPr>
        <w:pStyle w:val="libNormal"/>
        <w:spacing w:line="276" w:lineRule="auto"/>
      </w:pPr>
      <w:r w:rsidRPr="006A5F3A">
        <w:rPr>
          <w:rFonts w:hint="cs"/>
          <w:cs/>
        </w:rPr>
        <w:t>ประวัติศาสตร์อิสลามในช่วงสมัยราชวงศ์อุมัยยะฮ์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และอับบา</w:t>
      </w:r>
      <w:r w:rsidR="00FD0E4E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และโดยเฉพาะตั้งแต่สมัยของอิมามท่านที่หก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ท่านอิมามญะอฺฟัร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)) </w:t>
      </w:r>
      <w:r w:rsidRPr="006A5F3A">
        <w:rPr>
          <w:rFonts w:hint="cs"/>
          <w:cs/>
        </w:rPr>
        <w:t>จนถึง</w:t>
      </w:r>
    </w:p>
    <w:p w:rsidR="00E2332D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อิมามท่านอื่น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คอลี</w:t>
      </w:r>
      <w:r w:rsidRPr="006A5F3A">
        <w:rPr>
          <w:rFonts w:hint="cs"/>
          <w:cs/>
        </w:rPr>
        <w:t>ฟะฮ์ของทั้งสองราชวงศ์มีความหวาดกลัว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และหวาดระแวงต่อบรรด</w:t>
      </w:r>
      <w:r w:rsidR="00E2332D">
        <w:rPr>
          <w:rFonts w:hint="cs"/>
          <w:cs/>
        </w:rPr>
        <w:t>าอิ</w:t>
      </w:r>
      <w:r w:rsidRPr="006A5F3A">
        <w:rPr>
          <w:rFonts w:hint="cs"/>
          <w:cs/>
        </w:rPr>
        <w:t>มามมะอฺศูมเป็นอย่างมาก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เพราะว่าบรรดา</w:t>
      </w:r>
    </w:p>
    <w:p w:rsidR="00E2332D" w:rsidRDefault="006A5F3A" w:rsidP="00FD0E4E">
      <w:pPr>
        <w:pStyle w:val="libNormal"/>
        <w:spacing w:line="276" w:lineRule="auto"/>
      </w:pPr>
      <w:r w:rsidRPr="006A5F3A">
        <w:rPr>
          <w:rFonts w:hint="cs"/>
          <w:cs/>
        </w:rPr>
        <w:t>อิมามในยุคนั้นได้รับการยอมรับ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และการให้เกียรติเป็น</w:t>
      </w:r>
      <w:r w:rsidR="00E2332D">
        <w:rPr>
          <w:rFonts w:hint="cs"/>
          <w:cs/>
        </w:rPr>
        <w:t>อย่</w:t>
      </w:r>
      <w:r w:rsidRPr="006A5F3A">
        <w:rPr>
          <w:rFonts w:hint="cs"/>
          <w:cs/>
        </w:rPr>
        <w:t>างมากจากประชาชาติในยุคนั้น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กาลเวลายิ่งผ่านไปมากเท่าใด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การยอมรับ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และความสัม</w:t>
      </w:r>
      <w:r w:rsidR="00E2332D">
        <w:rPr>
          <w:rFonts w:hint="cs"/>
          <w:cs/>
        </w:rPr>
        <w:t>พั</w:t>
      </w:r>
      <w:r w:rsidRPr="006A5F3A">
        <w:rPr>
          <w:rFonts w:hint="cs"/>
          <w:cs/>
        </w:rPr>
        <w:t>นธ์ระหว่างประชาชน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</w:t>
      </w:r>
      <w:r w:rsidR="00E2332D">
        <w:rPr>
          <w:rFonts w:hint="cs"/>
          <w:cs/>
        </w:rPr>
        <w:t>บ</w:t>
      </w:r>
      <w:r w:rsidRPr="006A5F3A">
        <w:rPr>
          <w:rFonts w:hint="cs"/>
          <w:cs/>
        </w:rPr>
        <w:t>บรรดาอิมา</w:t>
      </w:r>
      <w:r w:rsidR="00E2332D">
        <w:rPr>
          <w:rFonts w:hint="cs"/>
          <w:cs/>
        </w:rPr>
        <w:t>มก็ยิ่งเพิ่มมากขึ้นจนกระทั่งคอลี</w:t>
      </w:r>
      <w:r w:rsidRPr="006A5F3A">
        <w:rPr>
          <w:rFonts w:hint="cs"/>
          <w:cs/>
        </w:rPr>
        <w:t>ฟะฮ์แห่งราชวงศ์อับบา</w:t>
      </w:r>
      <w:r w:rsidR="00FD0E4E">
        <w:rPr>
          <w:rFonts w:hint="cs"/>
          <w:cs/>
        </w:rPr>
        <w:t>ซี</w:t>
      </w:r>
      <w:r w:rsidRPr="006A5F3A">
        <w:rPr>
          <w:rFonts w:hint="cs"/>
          <w:cs/>
        </w:rPr>
        <w:t>ยะฮ์มีความรู้สึกว่า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อำ</w:t>
      </w:r>
      <w:r w:rsidRPr="006A5F3A">
        <w:rPr>
          <w:rFonts w:hint="cs"/>
          <w:cs/>
        </w:rPr>
        <w:t>นาจรัฐของตนอาจจะตกอยู่อันตราย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และจากสาเหตุที่มีการเรื่องลือกันว่า</w:t>
      </w:r>
      <w:r w:rsidR="00E2332D">
        <w:rPr>
          <w:rFonts w:hint="cs"/>
          <w:cs/>
        </w:rPr>
        <w:t>ม</w:t>
      </w:r>
      <w:r w:rsidRPr="006A5F3A">
        <w:rPr>
          <w:rFonts w:hint="cs"/>
          <w:cs/>
        </w:rPr>
        <w:t>ะฮ์ดีผู้ถูกสัญญาจะเป็นผู้ที่มาจ</w:t>
      </w:r>
      <w:r w:rsidR="00E2332D">
        <w:rPr>
          <w:rFonts w:hint="cs"/>
          <w:cs/>
        </w:rPr>
        <w:t>าก</w:t>
      </w:r>
      <w:r w:rsidRPr="006A5F3A">
        <w:rPr>
          <w:rFonts w:hint="cs"/>
          <w:cs/>
        </w:rPr>
        <w:t>เชื้อสายของท่านศาสดามุฮัมมัด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จากลูกหลานของบรรดา</w:t>
      </w:r>
    </w:p>
    <w:p w:rsidR="006A5F3A" w:rsidRDefault="006A5F3A" w:rsidP="00E2332D">
      <w:pPr>
        <w:pStyle w:val="libNormal"/>
        <w:spacing w:line="276" w:lineRule="auto"/>
      </w:pPr>
      <w:r w:rsidRPr="006A5F3A">
        <w:rPr>
          <w:rFonts w:hint="cs"/>
          <w:cs/>
        </w:rPr>
        <w:t>อิมามมะฮฺศูม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และจากท่านอิมามฮะซัน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="00E2332D">
        <w:rPr>
          <w:rFonts w:hint="cs"/>
          <w:cs/>
        </w:rPr>
        <w:t>จะทำให้โลกนี้เต็ม</w:t>
      </w:r>
      <w:r w:rsidRPr="006A5F3A">
        <w:rPr>
          <w:rFonts w:hint="cs"/>
          <w:cs/>
        </w:rPr>
        <w:t>ไปด้วยความยุติธรรม</w:t>
      </w:r>
      <w:r w:rsidRPr="006A5F3A">
        <w:rPr>
          <w:cs/>
        </w:rPr>
        <w:t xml:space="preserve"> </w:t>
      </w:r>
    </w:p>
    <w:p w:rsidR="00E2332D" w:rsidRDefault="00E2332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2332D" w:rsidRPr="006A5F3A" w:rsidRDefault="00E2332D" w:rsidP="00E2332D">
      <w:pPr>
        <w:pStyle w:val="libNormal"/>
        <w:spacing w:line="276" w:lineRule="auto"/>
        <w:rPr>
          <w:rFonts w:cs="Times New Roman"/>
          <w:lang w:bidi="ar-SA"/>
        </w:rPr>
      </w:pPr>
    </w:p>
    <w:p w:rsidR="00E2332D" w:rsidRDefault="00E2332D" w:rsidP="00FD0E4E">
      <w:pPr>
        <w:pStyle w:val="libNormal"/>
        <w:spacing w:line="276" w:lineRule="auto"/>
      </w:pPr>
      <w:r>
        <w:rPr>
          <w:rFonts w:hint="cs"/>
          <w:cs/>
        </w:rPr>
        <w:t>ดังนั้นจึงทำ</w:t>
      </w:r>
      <w:r w:rsidR="006A5F3A" w:rsidRPr="006A5F3A">
        <w:rPr>
          <w:rFonts w:hint="cs"/>
          <w:cs/>
        </w:rPr>
        <w:t>ให้ท่านอิมามฮะซัน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อัล</w:t>
      </w:r>
      <w:r w:rsidR="006A5F3A" w:rsidRPr="006A5F3A">
        <w:rPr>
          <w:cs/>
        </w:rPr>
        <w:t>-</w:t>
      </w:r>
      <w:r w:rsidR="006A5F3A" w:rsidRPr="006A5F3A">
        <w:rPr>
          <w:rFonts w:hint="cs"/>
          <w:cs/>
        </w:rPr>
        <w:t>อัสการีตกอยู่ภาย</w:t>
      </w:r>
      <w:r>
        <w:rPr>
          <w:rFonts w:hint="cs"/>
          <w:cs/>
        </w:rPr>
        <w:t>ใต้การควบคุมอย่างเข้มแข็งจากคอลี</w:t>
      </w:r>
      <w:r w:rsidR="006A5F3A" w:rsidRPr="006A5F3A">
        <w:rPr>
          <w:rFonts w:hint="cs"/>
          <w:cs/>
        </w:rPr>
        <w:t>ฟะฮ์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อับบา</w:t>
      </w:r>
      <w:r w:rsidR="00FD0E4E">
        <w:rPr>
          <w:rFonts w:hint="cs"/>
          <w:cs/>
        </w:rPr>
        <w:t>ซี</w:t>
      </w:r>
      <w:r w:rsidR="006A5F3A" w:rsidRPr="006A5F3A">
        <w:rPr>
          <w:rFonts w:hint="cs"/>
          <w:cs/>
        </w:rPr>
        <w:t>ยะฮ์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และไม่เฉพาะตัวท่านอิมามเท่านั้นที่ถูกควบคุมแต่รวมไปถึงบิดา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และปู่ของท่านอิมาม</w:t>
      </w:r>
      <w:r w:rsidR="006A5F3A" w:rsidRPr="006A5F3A">
        <w:rPr>
          <w:rFonts w:hint="cs"/>
          <w:cs/>
        </w:rPr>
        <w:t>อัสการี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ก็ถูกควบคุมตัวด้วย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โดยผู้บริสุทธิ์ทั้งหมดได้ถูกควบคุมไว้ที่เมืองซาม</w:t>
      </w:r>
      <w:r>
        <w:rPr>
          <w:rFonts w:hint="cs"/>
          <w:cs/>
        </w:rPr>
        <w:t>ัรรอซึ่งป็นศูนย์กลางอำ</w:t>
      </w:r>
      <w:r w:rsidR="006A5F3A" w:rsidRPr="006A5F3A">
        <w:rPr>
          <w:rFonts w:hint="cs"/>
          <w:cs/>
        </w:rPr>
        <w:t>นาจของราชวงศ์อับบา</w:t>
      </w:r>
      <w:r w:rsidR="00FD0E4E">
        <w:rPr>
          <w:rFonts w:hint="cs"/>
          <w:cs/>
        </w:rPr>
        <w:t>ซี</w:t>
      </w:r>
      <w:r w:rsidR="006A5F3A" w:rsidRPr="006A5F3A">
        <w:rPr>
          <w:rFonts w:hint="cs"/>
          <w:cs/>
        </w:rPr>
        <w:t>ยะฮ์ใยยุคนั้น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ซึ่งการกระทำ</w:t>
      </w:r>
      <w:r w:rsidR="006A5F3A" w:rsidRPr="006A5F3A">
        <w:rPr>
          <w:rFonts w:hint="cs"/>
          <w:cs/>
        </w:rPr>
        <w:t>ครั้งนี้</w:t>
      </w:r>
      <w:r w:rsidR="006A5F3A" w:rsidRPr="006A5F3A">
        <w:rPr>
          <w:cs/>
        </w:rPr>
        <w:t xml:space="preserve"> </w:t>
      </w:r>
    </w:p>
    <w:p w:rsidR="006A5F3A" w:rsidRPr="006A5F3A" w:rsidRDefault="006A5F3A" w:rsidP="00FD0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พวกอับบา</w:t>
      </w:r>
      <w:r w:rsidR="00FD0E4E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 </w:t>
      </w:r>
      <w:r w:rsidR="00E2332D">
        <w:rPr>
          <w:rFonts w:hint="cs"/>
          <w:cs/>
        </w:rPr>
        <w:t>มีจุดประสงค์ที่จะขัดขวางการกำ</w:t>
      </w:r>
      <w:r w:rsidRPr="006A5F3A">
        <w:rPr>
          <w:rFonts w:hint="cs"/>
          <w:cs/>
        </w:rPr>
        <w:t>เนิดของทารกน้อยผู้ถูกสัญญาไว้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แต่ด้วยความประสงค์อันยิ่งใหญ่ของพระเจ้าการ</w:t>
      </w:r>
      <w:r w:rsidR="00E2332D">
        <w:rPr>
          <w:rFonts w:hint="cs"/>
          <w:cs/>
        </w:rPr>
        <w:t>ขั</w:t>
      </w:r>
      <w:r w:rsidRPr="006A5F3A">
        <w:rPr>
          <w:rFonts w:hint="cs"/>
          <w:cs/>
        </w:rPr>
        <w:t>ดขวางของพวกเขาจึงไร้ผล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E2332D">
        <w:rPr>
          <w:rFonts w:hint="cs"/>
          <w:cs/>
        </w:rPr>
        <w:t>ารกน้อยจึงถูกทำ</w:t>
      </w:r>
      <w:r w:rsidRPr="006A5F3A">
        <w:rPr>
          <w:rFonts w:hint="cs"/>
          <w:cs/>
        </w:rPr>
        <w:t>ให้เกิดขึ้นมาอย่างเป็นความลับ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และซ่อนเร้นเหมือนกับการถือกำ</w:t>
      </w:r>
      <w:r w:rsidRPr="006A5F3A">
        <w:rPr>
          <w:rFonts w:hint="cs"/>
          <w:cs/>
        </w:rPr>
        <w:t>เนิดของมูซา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0010C4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และในเวลาเดียวกัน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บรรดาสาวกผู้ใกล้ชิดของอิมามอัสการี</w:t>
      </w:r>
      <w:r w:rsidRPr="006A5F3A">
        <w:rPr>
          <w:cs/>
        </w:rPr>
        <w:t xml:space="preserve"> </w:t>
      </w:r>
      <w:r w:rsidR="00FD0E4E">
        <w:rPr>
          <w:rFonts w:hint="cs"/>
          <w:cs/>
        </w:rPr>
        <w:t>ก็ได้มีการพบปะ</w:t>
      </w:r>
      <w:r w:rsidRPr="006A5F3A">
        <w:rPr>
          <w:rFonts w:hint="cs"/>
          <w:cs/>
        </w:rPr>
        <w:t>กับอิมามผู้ถูกสัญญาไว้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ในยุค</w:t>
      </w:r>
      <w:r w:rsidRPr="006A5F3A">
        <w:rPr>
          <w:rFonts w:hint="cs"/>
          <w:cs/>
        </w:rPr>
        <w:t>ที่อิมามอัสการียังมีชีวิตอยู่บ่อยครั้ง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และหลังจากการเป็นชะฮีดของท่านอิมามอัสการี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0010C4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ท่านอิมามมะฮ์ดีก</w:t>
      </w:r>
      <w:r w:rsidR="000010C4">
        <w:rPr>
          <w:rFonts w:hint="cs"/>
          <w:cs/>
        </w:rPr>
        <w:t>็ปรากฏตัวขึ้นต่อหน้าฝูงชนเพื่อทำ</w:t>
      </w:r>
      <w:r w:rsidRPr="006A5F3A">
        <w:rPr>
          <w:rFonts w:hint="cs"/>
          <w:cs/>
        </w:rPr>
        <w:t>การนมาซญะนาญะฮ์ให้กับบิดาของท่าน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คนจำ</w:t>
      </w:r>
      <w:r w:rsidRPr="006A5F3A">
        <w:rPr>
          <w:rFonts w:hint="cs"/>
          <w:cs/>
        </w:rPr>
        <w:t>นวนมากได้พบเห็นท่านในวันนั้น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และหลังจากนั้นก็ได้เร้นหายไป</w:t>
      </w:r>
      <w:r w:rsidRPr="006A5F3A">
        <w:rPr>
          <w:cs/>
        </w:rPr>
        <w:t xml:space="preserve"> </w:t>
      </w:r>
    </w:p>
    <w:p w:rsidR="000010C4" w:rsidRDefault="000010C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0010C4" w:rsidRDefault="006A5F3A" w:rsidP="000010C4">
      <w:pPr>
        <w:pStyle w:val="libNormal"/>
        <w:spacing w:line="276" w:lineRule="auto"/>
      </w:pPr>
      <w:r w:rsidRPr="006A5F3A">
        <w:rPr>
          <w:rFonts w:hint="cs"/>
          <w:cs/>
        </w:rPr>
        <w:t>ตั้งแต่วันเกิดของท่านอิมามกอ</w:t>
      </w:r>
      <w:r w:rsidR="000010C4">
        <w:rPr>
          <w:rFonts w:hint="cs"/>
          <w:cs/>
        </w:rPr>
        <w:t>อิ</w:t>
      </w:r>
      <w:r w:rsidRPr="006A5F3A">
        <w:rPr>
          <w:rFonts w:hint="cs"/>
          <w:cs/>
        </w:rPr>
        <w:t>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จนถึงวันแห่งการเป็นชะฮีดของบิดาของท่าน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บรรดาญาติสนิท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และสาวกผู้ใกล้ชิดของอิมามคนที่สิบเอ็ด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ประสบความสำ</w:t>
      </w:r>
      <w:r w:rsidRPr="006A5F3A">
        <w:rPr>
          <w:rFonts w:hint="cs"/>
          <w:cs/>
        </w:rPr>
        <w:t>เร็จหลายครั้งในการพบเจอกับอมามมะฮ์ดี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หรือรับรู้ว่าอ</w:t>
      </w:r>
      <w:r w:rsidR="000010C4">
        <w:rPr>
          <w:rFonts w:hint="cs"/>
          <w:cs/>
        </w:rPr>
        <w:t>ิ</w:t>
      </w:r>
      <w:r w:rsidRPr="006A5F3A">
        <w:rPr>
          <w:rFonts w:hint="cs"/>
          <w:cs/>
        </w:rPr>
        <w:t>มามมะฮ์ดียังคงอยู่ในบ้านของท่านอิมามอัสการี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0010C4" w:rsidRDefault="006A5F3A" w:rsidP="000010C4">
      <w:pPr>
        <w:pStyle w:val="libNormal"/>
        <w:spacing w:line="276" w:lineRule="auto"/>
      </w:pPr>
      <w:r w:rsidRPr="006A5F3A">
        <w:rPr>
          <w:rFonts w:hint="cs"/>
          <w:cs/>
        </w:rPr>
        <w:t>จุดประสงค์ของท่านอิมามอัสการีในการที</w:t>
      </w:r>
      <w:r w:rsidR="000010C4">
        <w:rPr>
          <w:rFonts w:hint="cs"/>
          <w:cs/>
        </w:rPr>
        <w:t>่ให้บรรดาสาวกผู้</w:t>
      </w:r>
      <w:r w:rsidRPr="006A5F3A">
        <w:rPr>
          <w:rFonts w:hint="cs"/>
          <w:cs/>
        </w:rPr>
        <w:t>ใกล้ชิดได้พบเจอกันอิมามมะฮ์ดี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ในโอกาสต่างๆทั้งที่อยู่ในช่วงการเร้นหายครั้งแรก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0010C4">
        <w:rPr>
          <w:rFonts w:hint="cs"/>
          <w:cs/>
        </w:rPr>
        <w:t>็</w:t>
      </w:r>
      <w:r w:rsidRPr="006A5F3A">
        <w:rPr>
          <w:rFonts w:hint="cs"/>
          <w:cs/>
        </w:rPr>
        <w:t>อยบะตุศศุฆรอ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ก็เพื่อที่จะสร้างความมั่นใจให้กับสาวกของท่านในเรื่องนี้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และเพื่อที่จะให้พวกเขารับรู้เรื่องราวเหล่านี้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เพื่อที่จะได้นำ</w:t>
      </w:r>
      <w:r w:rsidRPr="006A5F3A">
        <w:rPr>
          <w:rFonts w:hint="cs"/>
          <w:cs/>
        </w:rPr>
        <w:t>สิ่งเหล่านั้นไปเผยแพร่ให้ชีอะฮ์คนอื่น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ได้รับทราบ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ซึ่งเป็นการป้องกันบรรดาชีอะฮ์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จากการหลงทาง</w:t>
      </w:r>
    </w:p>
    <w:p w:rsidR="000010C4" w:rsidRDefault="006A5F3A" w:rsidP="000010C4">
      <w:pPr>
        <w:pStyle w:val="libNormal"/>
        <w:spacing w:line="276" w:lineRule="auto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ต่อไปนี้คือตัวอย่างการพบเจอกับอิมามมะฮ์ดี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ในช่วงฆ</w:t>
      </w:r>
      <w:r w:rsidR="000010C4">
        <w:rPr>
          <w:rFonts w:hint="cs"/>
          <w:cs/>
        </w:rPr>
        <w:t>็</w:t>
      </w:r>
      <w:r w:rsidRPr="006A5F3A">
        <w:rPr>
          <w:rFonts w:hint="cs"/>
          <w:cs/>
        </w:rPr>
        <w:t>อยบะตุศศุฆรอ</w:t>
      </w:r>
      <w:r w:rsidRPr="006A5F3A">
        <w:rPr>
          <w:cs/>
        </w:rPr>
        <w:t xml:space="preserve"> </w:t>
      </w:r>
    </w:p>
    <w:p w:rsidR="000010C4" w:rsidRDefault="000010C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0010C4">
      <w:pPr>
        <w:pStyle w:val="libNormal"/>
        <w:spacing w:line="276" w:lineRule="auto"/>
        <w:rPr>
          <w:rFonts w:cs="Times New Roman"/>
          <w:lang w:bidi="ar-SA"/>
        </w:rPr>
      </w:pPr>
    </w:p>
    <w:p w:rsidR="000010C4" w:rsidRDefault="006A5F3A" w:rsidP="00AD18C1">
      <w:pPr>
        <w:pStyle w:val="libNormal"/>
        <w:numPr>
          <w:ilvl w:val="0"/>
          <w:numId w:val="1"/>
        </w:numPr>
        <w:spacing w:line="276" w:lineRule="auto"/>
      </w:pPr>
      <w:r w:rsidRPr="006A5F3A">
        <w:rPr>
          <w:rFonts w:hint="cs"/>
          <w:cs/>
        </w:rPr>
        <w:t>อะฮ์มัด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ซึ่งเป็นสาวกอาวุโสคนสำ</w:t>
      </w:r>
      <w:r w:rsidRPr="006A5F3A">
        <w:rPr>
          <w:rFonts w:hint="cs"/>
          <w:cs/>
        </w:rPr>
        <w:t>คัญของท่านอิมาม</w:t>
      </w:r>
    </w:p>
    <w:p w:rsidR="000010C4" w:rsidRDefault="000010C4" w:rsidP="000010C4">
      <w:pPr>
        <w:pStyle w:val="libNormal"/>
        <w:spacing w:line="276" w:lineRule="auto"/>
        <w:ind w:left="649" w:firstLine="0"/>
      </w:pPr>
      <w:r>
        <w:rPr>
          <w:rFonts w:hint="cs"/>
          <w:cs/>
        </w:rPr>
        <w:t>อัสการี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ได้รายงานว่า</w:t>
      </w:r>
    </w:p>
    <w:p w:rsidR="000010C4" w:rsidRDefault="006A5F3A" w:rsidP="000010C4">
      <w:pPr>
        <w:pStyle w:val="libNormal"/>
        <w:spacing w:line="276" w:lineRule="auto"/>
        <w:ind w:left="649" w:firstLine="0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วันหนึ่งฉันได้รับเกียรติไปเยี่ยมอิมามอัสการี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และฉันป</w:t>
      </w:r>
      <w:r w:rsidR="000010C4">
        <w:rPr>
          <w:rFonts w:hint="cs"/>
          <w:cs/>
        </w:rPr>
        <w:t>ระสงค์ที่จะถามท่านถึงเรื่องผู้นำ</w:t>
      </w:r>
      <w:r w:rsidRPr="006A5F3A">
        <w:rPr>
          <w:rFonts w:hint="cs"/>
          <w:cs/>
        </w:rPr>
        <w:t>หลังจากท่าน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แต่ท่านอิมามอัสการีพูดขึ้น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โดยที่ฉันไม่ทันที่จะตั้งคำ</w:t>
      </w:r>
      <w:r w:rsidRPr="006A5F3A">
        <w:rPr>
          <w:rFonts w:hint="cs"/>
          <w:cs/>
        </w:rPr>
        <w:t>ถาม</w:t>
      </w:r>
      <w:r w:rsidRPr="006A5F3A">
        <w:rPr>
          <w:cs/>
        </w:rPr>
        <w:t xml:space="preserve"> </w:t>
      </w:r>
    </w:p>
    <w:p w:rsidR="000010C4" w:rsidRPr="00B5300E" w:rsidRDefault="006A5F3A" w:rsidP="000010C4">
      <w:pPr>
        <w:pStyle w:val="libNormal"/>
        <w:spacing w:line="276" w:lineRule="auto"/>
        <w:ind w:left="649" w:firstLine="0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อะฮ์มัด</w:t>
      </w:r>
      <w:r w:rsidRPr="006A5F3A">
        <w:rPr>
          <w:cs/>
        </w:rPr>
        <w:t xml:space="preserve"> </w:t>
      </w:r>
      <w:r w:rsidR="00FD0E4E">
        <w:rPr>
          <w:rFonts w:hint="cs"/>
          <w:cs/>
        </w:rPr>
        <w:t>ตั้งแต่อัลลอฮ์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</w:t>
      </w:r>
      <w:r w:rsidRPr="006A5F3A">
        <w:rPr>
          <w:cs/>
        </w:rPr>
        <w:t>.</w:t>
      </w:r>
      <w:r w:rsidRPr="006A5F3A">
        <w:rPr>
          <w:rFonts w:hint="cs"/>
          <w:cs/>
        </w:rPr>
        <w:t>บ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ได้สร้างอาดัมขึ้นมา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และตั้งแต่นั้นมาแผ่นดินก็ไม่เคยว่าง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จากฮุจญัตของพระองค์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ดังนั้นตราบจนถึงวันกิยามะฮ์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พระองค์ก็จะไม่ปล่อยให้แผ่นดินของพระองค์ว่างจากฮุจญัตของพระองค์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</w:t>
      </w:r>
      <w:r w:rsidR="000010C4">
        <w:rPr>
          <w:rFonts w:hint="cs"/>
          <w:cs/>
        </w:rPr>
        <w:t>ะจากสาเหตุของการมีฮุจญัตนี้จึงทำ</w:t>
      </w:r>
      <w:r w:rsidRPr="006A5F3A">
        <w:rPr>
          <w:rFonts w:hint="cs"/>
          <w:cs/>
        </w:rPr>
        <w:t>ให้การลงโทษ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</w:t>
      </w:r>
      <w:r w:rsidR="000010C4">
        <w:rPr>
          <w:rFonts w:hint="cs"/>
          <w:cs/>
        </w:rPr>
        <w:t>ะ</w:t>
      </w:r>
      <w:r w:rsidR="00FD0E4E">
        <w:rPr>
          <w:rFonts w:hint="cs"/>
          <w:cs/>
        </w:rPr>
        <w:t>ลาอ์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ได้ถูกยกไปจากชาวโลก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ทำ</w:t>
      </w:r>
      <w:r w:rsidRPr="006A5F3A">
        <w:rPr>
          <w:rFonts w:hint="cs"/>
          <w:cs/>
        </w:rPr>
        <w:t>ให้ฝนได้ตกลงมา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และทำ</w:t>
      </w:r>
      <w:r w:rsidRPr="006A5F3A">
        <w:rPr>
          <w:rFonts w:hint="cs"/>
          <w:cs/>
        </w:rPr>
        <w:t>ให้บารอกะฮ์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ความเป็นสิริมงคล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งอกเงยจากแผ่นดิน</w:t>
      </w:r>
      <w:r w:rsidR="000010C4" w:rsidRPr="00B5300E">
        <w:rPr>
          <w:rFonts w:hint="cs"/>
          <w:cs/>
        </w:rPr>
        <w:t>”</w:t>
      </w:r>
    </w:p>
    <w:p w:rsidR="000010C4" w:rsidRPr="00B5300E" w:rsidRDefault="006A5F3A" w:rsidP="000010C4">
      <w:pPr>
        <w:pStyle w:val="libNormal"/>
        <w:spacing w:line="276" w:lineRule="auto"/>
        <w:ind w:left="649" w:firstLine="0"/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ฉันได้ถามขึ้นว่า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0010C4">
        <w:rPr>
          <w:rFonts w:hint="cs"/>
          <w:cs/>
        </w:rPr>
        <w:t>โอ้ลูกแห่งรอซู</w:t>
      </w:r>
      <w:r w:rsidRPr="006A5F3A">
        <w:rPr>
          <w:rFonts w:hint="cs"/>
          <w:cs/>
        </w:rPr>
        <w:t>ล</w:t>
      </w:r>
      <w:r w:rsidR="000010C4">
        <w:rPr>
          <w:rFonts w:hint="cs"/>
          <w:cs/>
        </w:rPr>
        <w:t xml:space="preserve"> 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  <w:r w:rsidR="000010C4" w:rsidRPr="006A5F3A">
        <w:rPr>
          <w:rFonts w:hint="cs"/>
          <w:cs/>
        </w:rPr>
        <w:t>และตัวแทนหลังจากท่านคือใคร</w:t>
      </w:r>
      <w:r w:rsidR="000010C4" w:rsidRPr="006A5F3A">
        <w:rPr>
          <w:rFonts w:hint="cs"/>
        </w:rPr>
        <w:t>?</w:t>
      </w:r>
      <w:r w:rsidR="000010C4" w:rsidRPr="006A5F3A">
        <w:rPr>
          <w:rFonts w:hint="cs"/>
          <w:cs/>
        </w:rPr>
        <w:t xml:space="preserve"> </w:t>
      </w:r>
    </w:p>
    <w:p w:rsidR="000010C4" w:rsidRDefault="006A5F3A" w:rsidP="000010C4">
      <w:pPr>
        <w:pStyle w:val="libNormal"/>
        <w:spacing w:line="276" w:lineRule="auto"/>
        <w:ind w:left="649" w:firstLine="0"/>
        <w:rPr>
          <w:cs/>
        </w:rPr>
      </w:pPr>
      <w:r w:rsidRPr="006A5F3A">
        <w:rPr>
          <w:rFonts w:hint="cs"/>
          <w:cs/>
        </w:rPr>
        <w:t>ท่านอิมามอัสการี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ได้วิ่งเข้าห้องอย่างรีบเร่ง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และท่านได้ออกมาพร้อมกับทารกด้วย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วัยสา</w:t>
      </w:r>
      <w:r w:rsidR="000010C4">
        <w:rPr>
          <w:rFonts w:hint="cs"/>
          <w:cs/>
        </w:rPr>
        <w:t>ม</w:t>
      </w:r>
      <w:r w:rsidRPr="006A5F3A">
        <w:rPr>
          <w:rFonts w:hint="cs"/>
          <w:cs/>
        </w:rPr>
        <w:t>ขวบที่มีรัศมีเหมือนพระจันทร์เต็มดวง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อยู่ในอ้อมแขนของท่าน</w:t>
      </w:r>
    </w:p>
    <w:p w:rsidR="000010C4" w:rsidRDefault="000010C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010C4" w:rsidRDefault="006A5F3A" w:rsidP="000010C4">
      <w:pPr>
        <w:pStyle w:val="libNormal"/>
        <w:spacing w:line="276" w:lineRule="auto"/>
        <w:ind w:left="649" w:firstLine="0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และท่านอิมามได้กล่าวขึ้นว่า</w:t>
      </w:r>
    </w:p>
    <w:p w:rsidR="000010C4" w:rsidRDefault="006A5F3A" w:rsidP="00AD18C1">
      <w:pPr>
        <w:pStyle w:val="libNormal"/>
        <w:spacing w:line="276" w:lineRule="auto"/>
        <w:ind w:left="649" w:firstLine="0"/>
      </w:pPr>
      <w:r w:rsidRPr="006A5F3A">
        <w:rPr>
          <w:cs/>
        </w:rPr>
        <w:t xml:space="preserve"> </w:t>
      </w:r>
      <w:r w:rsidR="000010C4" w:rsidRPr="00B5300E">
        <w:rPr>
          <w:rFonts w:hint="cs"/>
          <w:cs/>
        </w:rPr>
        <w:t>“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บินอิส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ถ้าหากว่าเด็กคนนี้ไม่มีเกียรติ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ณ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อัลลอ</w:t>
      </w:r>
      <w:r w:rsidR="00AD18C1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และบรรดาฮุจญัตของพระองค์แล้วไซร้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ฉันก็จะไม่นำ</w:t>
      </w:r>
      <w:r w:rsidRPr="006A5F3A">
        <w:rPr>
          <w:rFonts w:hint="cs"/>
          <w:cs/>
        </w:rPr>
        <w:t>ลูกชายคนนี้มาให้เจ้าดูหรอก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เขาคือผู้ที่มีชื่อ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และฉายาเหมือนกับรอซูลุลลอ</w:t>
      </w:r>
      <w:r w:rsidR="00AD18C1">
        <w:rPr>
          <w:rFonts w:hint="cs"/>
          <w:cs/>
        </w:rPr>
        <w:t>ฮ์</w:t>
      </w:r>
    </w:p>
    <w:p w:rsidR="000010C4" w:rsidRDefault="006A5F3A" w:rsidP="00AD18C1">
      <w:pPr>
        <w:pStyle w:val="libNormal"/>
        <w:spacing w:line="276" w:lineRule="auto"/>
        <w:ind w:left="649" w:firstLine="0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="000010C4">
        <w:rPr>
          <w:rFonts w:hint="cs"/>
          <w:cs/>
        </w:rPr>
        <w:t>เขาคือผู้ที่ทำ</w:t>
      </w:r>
      <w:r w:rsidRPr="006A5F3A">
        <w:rPr>
          <w:rFonts w:hint="cs"/>
          <w:cs/>
        </w:rPr>
        <w:t>ให้โลกนี้เต็มไปด้วยสันติ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หลังจากที่มันได้เคยเต็มไปด้วยความอยุติธรรม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บินอิส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อุปมาของเขาในประชาชาตินี้เหมือนกับนบี</w:t>
      </w:r>
      <w:r w:rsidR="000010C4">
        <w:rPr>
          <w:rFonts w:hint="cs"/>
          <w:cs/>
        </w:rPr>
        <w:t>คิฎิร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และซุลก็อรนัยนฺ</w:t>
      </w:r>
      <w:r w:rsidRPr="006A5F3A">
        <w:rPr>
          <w:cs/>
        </w:rPr>
        <w:t xml:space="preserve"> </w:t>
      </w:r>
      <w:r w:rsidR="00AD18C1">
        <w:rPr>
          <w:rFonts w:hint="cs"/>
          <w:cs/>
        </w:rPr>
        <w:t>ขอสาบานด้วยอัลลอฮฮ์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เขาจะถูกทำ</w:t>
      </w:r>
      <w:r w:rsidRPr="006A5F3A">
        <w:rPr>
          <w:rFonts w:hint="cs"/>
          <w:cs/>
        </w:rPr>
        <w:t>ให้เร้นหาย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และในช่วงของการเร้นหาย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และในช่วงของการเร้นหายของเขาจะไม่มีใครได้รับความปลอดภัย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ในศาสนา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น</w:t>
      </w:r>
      <w:r w:rsidR="000010C4">
        <w:rPr>
          <w:rFonts w:hint="cs"/>
          <w:cs/>
        </w:rPr>
        <w:t>อกจากผู้ที่อัลลอฮ</w:t>
      </w:r>
      <w:r w:rsidR="00AD18C1">
        <w:rPr>
          <w:rFonts w:hint="cs"/>
          <w:cs/>
        </w:rPr>
        <w:t>์</w:t>
      </w:r>
      <w:r w:rsidR="000010C4">
        <w:rPr>
          <w:rFonts w:hint="cs"/>
          <w:cs/>
        </w:rPr>
        <w:t>ทรงประทานความสำ</w:t>
      </w:r>
      <w:r w:rsidRPr="006A5F3A">
        <w:rPr>
          <w:rFonts w:hint="cs"/>
          <w:cs/>
        </w:rPr>
        <w:t>เร็จให้แก่เขาในในยืนหยัดในการยอมรับเขา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="000010C4">
        <w:rPr>
          <w:rFonts w:hint="cs"/>
          <w:cs/>
        </w:rPr>
        <w:t>เป็นผู้นำ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และประสบความสำ</w:t>
      </w:r>
      <w:r w:rsidR="00AD18C1">
        <w:rPr>
          <w:rFonts w:hint="cs"/>
          <w:cs/>
        </w:rPr>
        <w:t>เร็จในการดุอา</w:t>
      </w:r>
      <w:r w:rsidRPr="006A5F3A">
        <w:rPr>
          <w:rFonts w:hint="cs"/>
          <w:cs/>
        </w:rPr>
        <w:t>เร่งการปรากฏตัวของเขา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อีกครั้งหนึ่ง</w:t>
      </w:r>
      <w:r w:rsidR="000010C4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0010C4" w:rsidRDefault="000010C4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0010C4">
      <w:pPr>
        <w:pStyle w:val="libNormal"/>
        <w:spacing w:line="276" w:lineRule="auto"/>
        <w:ind w:left="649" w:firstLine="0"/>
        <w:rPr>
          <w:rFonts w:cs="Times New Roman"/>
          <w:lang w:bidi="ar-SA"/>
        </w:rPr>
      </w:pPr>
    </w:p>
    <w:p w:rsidR="000010C4" w:rsidRPr="00B5300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ฉันได้ถามขึ้นว่า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โอ้อิมามของฉัน</w:t>
      </w:r>
      <w:r w:rsidRPr="006A5F3A">
        <w:rPr>
          <w:cs/>
        </w:rPr>
        <w:t xml:space="preserve"> </w:t>
      </w:r>
      <w:r w:rsidR="000010C4" w:rsidRPr="006A5F3A">
        <w:rPr>
          <w:rFonts w:hint="cs"/>
          <w:cs/>
        </w:rPr>
        <w:t>มีสัญลักษณ์อะไรอีกในตัวเขาเพื่อฉันจะได้เพิ่มความมั่นใจในตัวฉัน</w:t>
      </w:r>
      <w:r w:rsidR="000010C4" w:rsidRPr="006A5F3A">
        <w:t>?</w:t>
      </w:r>
      <w:r w:rsidR="000010C4" w:rsidRPr="006A5F3A">
        <w:rPr>
          <w:rFonts w:cs="Times New Roman"/>
          <w:lang w:bidi="ar-SA"/>
        </w:rPr>
        <w:t>”</w:t>
      </w:r>
    </w:p>
    <w:p w:rsidR="006A5F3A" w:rsidRPr="006A5F3A" w:rsidRDefault="006A5F3A" w:rsidP="00AD18C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และในทันทีทันใด</w:t>
      </w:r>
      <w:r w:rsidR="000010C4">
        <w:rPr>
          <w:rFonts w:hint="cs"/>
          <w:cs/>
        </w:rPr>
        <w:t xml:space="preserve"> </w:t>
      </w:r>
      <w:r w:rsidRPr="006A5F3A">
        <w:rPr>
          <w:rFonts w:hint="cs"/>
          <w:cs/>
        </w:rPr>
        <w:t>ทารกน้อยก็ได้พูดขึ้นด้วยภาษาอาหรับชั้นสูง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ฟะศี้หฺ</w:t>
      </w:r>
      <w:r w:rsidRPr="006A5F3A">
        <w:rPr>
          <w:cs/>
        </w:rPr>
        <w:t xml:space="preserve">)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ฉันคือบะกียะตุลลอฮบนหน้าแผ่นดินนี้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และศัตรูของอัลลอฮจะถูกแก้แค้นโดยฉัน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อะฮ์มัด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บินอิส</w:t>
      </w:r>
      <w:r w:rsidR="00AD18C1">
        <w:rPr>
          <w:rFonts w:hint="cs"/>
          <w:cs/>
        </w:rPr>
        <w:t>ฮา</w:t>
      </w:r>
      <w:r w:rsidRPr="006A5F3A">
        <w:rPr>
          <w:rFonts w:hint="cs"/>
          <w:cs/>
        </w:rPr>
        <w:t>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สิ่งใดที่ตัวตนของมันได้ประจักษ์กับเจ้าแล้ว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จงอย่าถามหาสัญลักษณ์ของมัน</w:t>
      </w:r>
      <w:r w:rsidR="000010C4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0010C4" w:rsidRDefault="006A5F3A" w:rsidP="00AD18C1">
      <w:pPr>
        <w:pStyle w:val="libNormal"/>
        <w:numPr>
          <w:ilvl w:val="0"/>
          <w:numId w:val="1"/>
        </w:numPr>
        <w:spacing w:line="276" w:lineRule="auto"/>
      </w:pPr>
      <w:r w:rsidRPr="006A5F3A">
        <w:rPr>
          <w:rFonts w:hint="cs"/>
          <w:cs/>
        </w:rPr>
        <w:t>ท่านอะฮ์มัด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บินอิส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ได้รายงานว่า</w:t>
      </w:r>
    </w:p>
    <w:p w:rsidR="006A5F3A" w:rsidRPr="006A5F3A" w:rsidRDefault="006A5F3A" w:rsidP="00AD18C1">
      <w:pPr>
        <w:pStyle w:val="libNormal"/>
        <w:spacing w:line="276" w:lineRule="auto"/>
        <w:ind w:left="649" w:firstLine="0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เมื่อตอนที่อิมา</w:t>
      </w:r>
      <w:r w:rsidR="000010C4">
        <w:rPr>
          <w:rFonts w:hint="cs"/>
          <w:cs/>
        </w:rPr>
        <w:t>มมะฮ์ดีได้ถือกำ</w:t>
      </w:r>
      <w:r w:rsidRPr="006A5F3A">
        <w:rPr>
          <w:rFonts w:hint="cs"/>
          <w:cs/>
        </w:rPr>
        <w:t>เนิดมานั้น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ปู่ของ</w:t>
      </w:r>
      <w:r w:rsidR="000010C4">
        <w:rPr>
          <w:rFonts w:hint="cs"/>
          <w:cs/>
        </w:rPr>
        <w:t>ฉัน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อะห์มัด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ได้รับจดหมายฉบับหนึ่งจากท่านอิมามฮะซัน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อัสการีที่เขียนด้วยลายมือของท่านเอง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ซึ่งเป็นลายมือเดียวกับที่ท่านใช้เขียนในการเขียนจดหมาย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และส่งสาส์นต่าง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ในจดหมายนั้นได้เขียนว่า</w:t>
      </w:r>
      <w:r w:rsidRPr="006A5F3A">
        <w:rPr>
          <w:rFonts w:cs="Times New Roman"/>
          <w:lang w:bidi="ar-SA"/>
        </w:rPr>
        <w:t xml:space="preserve"> </w:t>
      </w:r>
    </w:p>
    <w:p w:rsidR="000010C4" w:rsidRDefault="00AD18C1" w:rsidP="000010C4">
      <w:pPr>
        <w:pStyle w:val="libNormal"/>
        <w:spacing w:line="276" w:lineRule="auto"/>
      </w:pPr>
      <w:r w:rsidRPr="00B5300E">
        <w:rPr>
          <w:rFonts w:hint="cs"/>
          <w:cs/>
        </w:rPr>
        <w:t>“</w:t>
      </w:r>
      <w:r w:rsidR="000010C4">
        <w:rPr>
          <w:rFonts w:hint="cs"/>
          <w:cs/>
        </w:rPr>
        <w:t>ทารกหนึ่งกำ</w:t>
      </w:r>
      <w:r w:rsidR="006A5F3A" w:rsidRPr="006A5F3A">
        <w:rPr>
          <w:rFonts w:hint="cs"/>
          <w:cs/>
        </w:rPr>
        <w:t>เนิดขึ้นสาหรับเรา</w:t>
      </w:r>
      <w:r w:rsidR="006A5F3A" w:rsidRPr="006A5F3A">
        <w:rPr>
          <w:cs/>
        </w:rPr>
        <w:t xml:space="preserve"> </w:t>
      </w:r>
      <w:r w:rsidR="000010C4">
        <w:rPr>
          <w:rFonts w:hint="cs"/>
          <w:cs/>
        </w:rPr>
        <w:t>และจำ</w:t>
      </w:r>
      <w:r w:rsidR="006A5F3A" w:rsidRPr="006A5F3A">
        <w:rPr>
          <w:rFonts w:hint="cs"/>
          <w:cs/>
        </w:rPr>
        <w:t>เป็นที่ท่านจะต้องเก็บไว้เป็นความลับห้ามเปิดเผยให้ใครฟัง</w:t>
      </w:r>
      <w:r w:rsidR="006A5F3A" w:rsidRPr="006A5F3A">
        <w:rPr>
          <w:cs/>
        </w:rPr>
        <w:t xml:space="preserve"> </w:t>
      </w:r>
      <w:r w:rsidR="000010C4">
        <w:rPr>
          <w:rFonts w:hint="cs"/>
          <w:cs/>
        </w:rPr>
        <w:t>และข่าวการกำ</w:t>
      </w:r>
      <w:r w:rsidR="006A5F3A" w:rsidRPr="006A5F3A">
        <w:rPr>
          <w:rFonts w:hint="cs"/>
          <w:cs/>
        </w:rPr>
        <w:t>เนิดในครั้งนี้ฉันก็ไม่ได้ให้ใครรู้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นอกจากบรรดาญาติที่สนิทด้วยสาเหตุทางเครือญาติ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จึงบอกให้พวกเขารู้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และแก่บรรดาสหาย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และสาวกผู้ใกล้ชิดด้วยสาเหตุแห่งวิลายะฮ์</w:t>
      </w:r>
    </w:p>
    <w:p w:rsidR="000010C4" w:rsidRDefault="006A5F3A" w:rsidP="00AD18C1">
      <w:pPr>
        <w:pStyle w:val="libNormal"/>
        <w:spacing w:line="276" w:lineRule="auto"/>
        <w:ind w:firstLine="0"/>
      </w:pPr>
      <w:r w:rsidRPr="006A5F3A">
        <w:rPr>
          <w:cs/>
        </w:rPr>
        <w:t>(</w:t>
      </w:r>
      <w:r w:rsidR="000010C4">
        <w:rPr>
          <w:rFonts w:hint="cs"/>
          <w:cs/>
        </w:rPr>
        <w:t>อำ</w:t>
      </w:r>
      <w:r w:rsidRPr="006A5F3A">
        <w:rPr>
          <w:rFonts w:hint="cs"/>
          <w:cs/>
        </w:rPr>
        <w:t>นาจการปกครอง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="000010C4">
        <w:rPr>
          <w:rFonts w:hint="cs"/>
          <w:cs/>
        </w:rPr>
        <w:t>และฉันพอใจที่จะแจ้งข่าวการกำ</w:t>
      </w:r>
      <w:r w:rsidRPr="006A5F3A">
        <w:rPr>
          <w:rFonts w:hint="cs"/>
          <w:cs/>
        </w:rPr>
        <w:t>เนิดนี้ให้แก่ท่าน</w:t>
      </w:r>
      <w:r w:rsidRPr="006A5F3A">
        <w:rPr>
          <w:cs/>
        </w:rPr>
        <w:t xml:space="preserve"> </w:t>
      </w:r>
      <w:r w:rsidR="000010C4">
        <w:rPr>
          <w:rFonts w:hint="cs"/>
          <w:cs/>
        </w:rPr>
        <w:t>ด้วยประสงค์ที่จะทำ</w:t>
      </w:r>
      <w:r w:rsidRPr="006A5F3A">
        <w:rPr>
          <w:rFonts w:hint="cs"/>
          <w:cs/>
        </w:rPr>
        <w:t>ให้ท่านมีความสุขจากอัลลอฮฺในกา</w:t>
      </w:r>
      <w:r w:rsidR="000010C4">
        <w:rPr>
          <w:rFonts w:hint="cs"/>
          <w:cs/>
        </w:rPr>
        <w:t>ร</w:t>
      </w:r>
      <w:r w:rsidRPr="006A5F3A">
        <w:rPr>
          <w:rFonts w:hint="cs"/>
          <w:cs/>
        </w:rPr>
        <w:t>รับทราบข่าวนี้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เหมือนกับที่เราได้รับความสุขมาแล้ว</w:t>
      </w:r>
    </w:p>
    <w:p w:rsidR="000010C4" w:rsidRPr="00B5300E" w:rsidRDefault="006A5F3A" w:rsidP="000010C4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วัสสลาม</w:t>
      </w:r>
      <w:r w:rsidR="000010C4" w:rsidRPr="00B5300E">
        <w:rPr>
          <w:rFonts w:hint="cs"/>
          <w:cs/>
        </w:rPr>
        <w:t>”</w:t>
      </w:r>
    </w:p>
    <w:p w:rsidR="000010C4" w:rsidRDefault="000010C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A5F3A" w:rsidRPr="006A5F3A" w:rsidRDefault="006A5F3A" w:rsidP="000010C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lastRenderedPageBreak/>
        <w:t xml:space="preserve"> </w:t>
      </w:r>
    </w:p>
    <w:p w:rsidR="00435763" w:rsidRPr="00B5300E" w:rsidRDefault="006A5F3A" w:rsidP="00435763">
      <w:pPr>
        <w:pStyle w:val="libNormal"/>
        <w:numPr>
          <w:ilvl w:val="0"/>
          <w:numId w:val="1"/>
        </w:numPr>
        <w:spacing w:line="276" w:lineRule="auto"/>
      </w:pPr>
      <w:r w:rsidRPr="006A5F3A">
        <w:rPr>
          <w:rFonts w:hint="cs"/>
          <w:cs/>
        </w:rPr>
        <w:t>ท่านหญิงผู้ทรงเกียรติ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และตักวา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ฮะกีมะฮ์</w:t>
      </w:r>
      <w:r w:rsidR="000010C4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น้าของอิมามอัสการี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นาสีม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ผู้รับใช้</w:t>
      </w:r>
      <w:r w:rsidR="000010C4">
        <w:rPr>
          <w:rFonts w:hint="cs"/>
          <w:cs/>
        </w:rPr>
        <w:t>อิ</w:t>
      </w:r>
      <w:r w:rsidRPr="006A5F3A">
        <w:rPr>
          <w:rFonts w:hint="cs"/>
          <w:cs/>
        </w:rPr>
        <w:t>มามอัสการี</w:t>
      </w:r>
      <w:r w:rsidRPr="006A5F3A">
        <w:rPr>
          <w:cs/>
        </w:rPr>
        <w:t xml:space="preserve"> </w:t>
      </w:r>
      <w:r w:rsidR="000010C4" w:rsidRPr="00B5300E">
        <w:rPr>
          <w:rFonts w:hint="cs"/>
          <w:cs/>
        </w:rPr>
        <w:t>“</w:t>
      </w:r>
      <w:r w:rsidR="000010C4">
        <w:rPr>
          <w:rFonts w:hint="cs"/>
          <w:cs/>
        </w:rPr>
        <w:t>อะบู</w:t>
      </w:r>
      <w:r w:rsidRPr="006A5F3A">
        <w:rPr>
          <w:rFonts w:hint="cs"/>
          <w:cs/>
        </w:rPr>
        <w:t>ญะอฺฟัร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</w:p>
    <w:p w:rsidR="00435763" w:rsidRPr="00B5300E" w:rsidRDefault="006A5F3A" w:rsidP="00435763">
      <w:pPr>
        <w:pStyle w:val="libNormal"/>
        <w:spacing w:line="276" w:lineRule="auto"/>
        <w:ind w:left="649" w:firstLine="0"/>
      </w:pP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อัมรี</w:t>
      </w:r>
      <w:r w:rsidR="000010C4" w:rsidRPr="00B5300E">
        <w:rPr>
          <w:rFonts w:hint="cs"/>
          <w:cs/>
        </w:rPr>
        <w:t>”</w:t>
      </w:r>
      <w:r w:rsidR="00435763" w:rsidRPr="00B5300E">
        <w:rPr>
          <w:rFonts w:hint="cs"/>
          <w:cs/>
        </w:rPr>
        <w:t>,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ฮ</w:t>
      </w:r>
      <w:r w:rsidR="000010C4">
        <w:rPr>
          <w:rFonts w:hint="cs"/>
          <w:cs/>
        </w:rPr>
        <w:t>ูเซ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อัลอาลาวี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อัมร์</w:t>
      </w:r>
      <w:r w:rsidR="00435763">
        <w:rPr>
          <w:rFonts w:hint="cs"/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อะ</w:t>
      </w:r>
      <w:r w:rsidR="00435763">
        <w:rPr>
          <w:rFonts w:hint="cs"/>
          <w:cs/>
        </w:rPr>
        <w:t>ฮ์</w:t>
      </w:r>
      <w:r w:rsidRPr="006A5F3A">
        <w:rPr>
          <w:rFonts w:hint="cs"/>
          <w:cs/>
        </w:rPr>
        <w:t>วาซี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อะบูนัศร์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คอดิม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กามิล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="00435763">
        <w:rPr>
          <w:rFonts w:hint="cs"/>
          <w:cs/>
        </w:rPr>
        <w:t xml:space="preserve"> </w:t>
      </w:r>
      <w:r w:rsidRPr="006A5F3A">
        <w:rPr>
          <w:rFonts w:hint="cs"/>
          <w:cs/>
        </w:rPr>
        <w:t>อ</w:t>
      </w:r>
      <w:r w:rsidR="00435763">
        <w:rPr>
          <w:rFonts w:hint="cs"/>
          <w:cs/>
        </w:rPr>
        <w:t>ิ</w:t>
      </w:r>
      <w:r w:rsidRPr="006A5F3A">
        <w:rPr>
          <w:rFonts w:hint="cs"/>
          <w:cs/>
        </w:rPr>
        <w:t>บรอฮีม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="00435763">
        <w:rPr>
          <w:rFonts w:hint="cs"/>
          <w:cs/>
        </w:rPr>
        <w:t>บิ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อาศิม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กูฟี</w:t>
      </w:r>
      <w:r w:rsidRPr="006A5F3A">
        <w:rPr>
          <w:rFonts w:cs="Times New Roman"/>
          <w:lang w:bidi="ar-SA"/>
        </w:rPr>
        <w:t xml:space="preserve">, </w:t>
      </w:r>
    </w:p>
    <w:p w:rsidR="006A5F3A" w:rsidRPr="00B5300E" w:rsidRDefault="006A5F3A" w:rsidP="005455E6">
      <w:pPr>
        <w:pStyle w:val="libNormal"/>
        <w:spacing w:line="276" w:lineRule="auto"/>
        <w:ind w:left="649" w:firstLine="0"/>
      </w:pPr>
      <w:r w:rsidRPr="006A5F3A">
        <w:rPr>
          <w:rFonts w:hint="cs"/>
          <w:cs/>
        </w:rPr>
        <w:t>อับดุลลอฮฺ</w:t>
      </w:r>
      <w:r w:rsidRPr="006A5F3A">
        <w:rPr>
          <w:cs/>
        </w:rPr>
        <w:t xml:space="preserve"> </w:t>
      </w:r>
      <w:r w:rsidR="00435763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อัลอับบาส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อาลาวี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อิสมาอิล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="00435763">
        <w:rPr>
          <w:rFonts w:hint="cs"/>
          <w:cs/>
        </w:rPr>
        <w:t xml:space="preserve"> อ</w:t>
      </w:r>
      <w:r w:rsidR="00435763" w:rsidRPr="006A5F3A">
        <w:rPr>
          <w:rFonts w:hint="cs"/>
          <w:cs/>
        </w:rPr>
        <w:t>ะลี</w:t>
      </w:r>
      <w:r w:rsidR="00435763" w:rsidRPr="006A5F3A">
        <w:rPr>
          <w:rFonts w:hint="cs"/>
        </w:rPr>
        <w:t>,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ยะอฺกูบ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ยูซุฟ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ฎ็อรร็อบ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อิสมาอีล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</w:t>
      </w:r>
      <w:r w:rsidR="00435763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มูชา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ญะอฺฟัร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AD18C1">
        <w:rPr>
          <w:rFonts w:hint="cs"/>
          <w:cs/>
        </w:rPr>
        <w:t>มุเฏาะฮ์</w:t>
      </w:r>
      <w:r w:rsidRPr="006A5F3A">
        <w:rPr>
          <w:rFonts w:hint="cs"/>
          <w:cs/>
        </w:rPr>
        <w:t>ฮัร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อิบรอฮีม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อิดริส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เฏาะรีฟ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คอดิม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5455E6">
        <w:rPr>
          <w:rFonts w:hint="cs"/>
          <w:cs/>
        </w:rPr>
        <w:t>บ</w:t>
      </w:r>
      <w:r w:rsidRPr="006A5F3A">
        <w:rPr>
          <w:rFonts w:hint="cs"/>
          <w:cs/>
        </w:rPr>
        <w:t>ะ</w:t>
      </w:r>
      <w:r w:rsidR="00435763">
        <w:rPr>
          <w:rFonts w:hint="cs"/>
          <w:cs/>
        </w:rPr>
        <w:t>ฮั</w:t>
      </w:r>
      <w:r w:rsidR="005455E6">
        <w:rPr>
          <w:rFonts w:hint="cs"/>
          <w:cs/>
        </w:rPr>
        <w:t xml:space="preserve">ร </w:t>
      </w:r>
      <w:r w:rsidRPr="006A5F3A">
        <w:rPr>
          <w:rFonts w:hint="cs"/>
          <w:cs/>
        </w:rPr>
        <w:t>นูบัคตี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คือรายชื่อ</w:t>
      </w:r>
      <w:r w:rsidR="005455E6">
        <w:rPr>
          <w:rFonts w:hint="cs"/>
          <w:cs/>
        </w:rPr>
        <w:t>ของผู้ที่รู้ข่าวการกำเนิดของอิมาม</w:t>
      </w:r>
      <w:r w:rsidRPr="006A5F3A">
        <w:rPr>
          <w:rFonts w:hint="cs"/>
          <w:cs/>
        </w:rPr>
        <w:t>ผู้ถูกสัญญา</w:t>
      </w:r>
      <w:r w:rsidR="005455E6">
        <w:rPr>
          <w:rFonts w:hint="cs"/>
          <w:cs/>
        </w:rPr>
        <w:t xml:space="preserve"> </w:t>
      </w:r>
      <w:r w:rsidRPr="006A5F3A">
        <w:rPr>
          <w:rFonts w:hint="cs"/>
          <w:cs/>
        </w:rPr>
        <w:t>และเป็นผู้รายงานเรื่องราวต่าง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5455E6" w:rsidRDefault="005455E6" w:rsidP="005455E6">
      <w:pPr>
        <w:pStyle w:val="libNormal"/>
        <w:numPr>
          <w:ilvl w:val="0"/>
          <w:numId w:val="1"/>
        </w:numPr>
        <w:spacing w:line="276" w:lineRule="auto"/>
      </w:pPr>
      <w:r>
        <w:rPr>
          <w:rFonts w:hint="cs"/>
          <w:cs/>
        </w:rPr>
        <w:t>ญะอ์</w:t>
      </w:r>
      <w:r w:rsidR="006A5F3A" w:rsidRPr="006A5F3A">
        <w:rPr>
          <w:rFonts w:hint="cs"/>
          <w:cs/>
        </w:rPr>
        <w:t>ฟัร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มุฮัมัด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มาลิก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ได้รายงานจากกลุ่มหนึ่งของสาวกผู้ใกล้ชิดของอิมามอัสการีว่า</w:t>
      </w:r>
      <w:r w:rsidR="006A5F3A" w:rsidRPr="006A5F3A">
        <w:rPr>
          <w:cs/>
        </w:rPr>
        <w:t xml:space="preserve"> </w:t>
      </w:r>
    </w:p>
    <w:p w:rsidR="005455E6" w:rsidRDefault="006A5F3A" w:rsidP="005455E6">
      <w:pPr>
        <w:pStyle w:val="libNormal"/>
        <w:spacing w:line="276" w:lineRule="auto"/>
        <w:ind w:left="649" w:firstLine="0"/>
      </w:pPr>
      <w:r w:rsidRPr="006A5F3A">
        <w:rPr>
          <w:rFonts w:hint="cs"/>
          <w:cs/>
        </w:rPr>
        <w:t>อิมามอัสการีได้กล่าวกับสาวกกลุ่มนี้ว่า</w:t>
      </w:r>
      <w:r w:rsidRPr="006A5F3A">
        <w:rPr>
          <w:cs/>
        </w:rPr>
        <w:t xml:space="preserve"> </w:t>
      </w:r>
    </w:p>
    <w:p w:rsidR="006A5F3A" w:rsidRPr="006A5F3A" w:rsidRDefault="006A5F3A" w:rsidP="005455E6">
      <w:pPr>
        <w:pStyle w:val="libNormal"/>
        <w:spacing w:line="276" w:lineRule="auto"/>
        <w:ind w:left="649" w:firstLine="0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พร้อมหรือยังที่จะถามฉันเกี่ยวกับฮุจญัตหลังจากฉัน</w:t>
      </w:r>
      <w:r w:rsidR="005455E6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พวกเขาได้กล่าวขึ้นว่า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แน่นอน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เราพร้อมแล้ว</w:t>
      </w:r>
      <w:r w:rsidR="00AD18C1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5455E6" w:rsidRDefault="005455E6" w:rsidP="00C07DCB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ทันที</w:t>
      </w:r>
      <w:r w:rsidR="006A5F3A" w:rsidRPr="006A5F3A">
        <w:rPr>
          <w:rFonts w:hint="cs"/>
          <w:cs/>
        </w:rPr>
        <w:t>ทันใดนั้น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ทารกน้อยที่มีรัศมีเหมือนดวงจันทร์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และเป็นเด็กที่มีความเหมือนอิมามอัสการีมากที่สุด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ได้ถูกนำ</w:t>
      </w:r>
      <w:r w:rsidR="006A5F3A" w:rsidRPr="006A5F3A">
        <w:rPr>
          <w:rFonts w:hint="cs"/>
          <w:cs/>
        </w:rPr>
        <w:t>มาให้ดู</w:t>
      </w:r>
      <w:r w:rsidR="006A5F3A" w:rsidRPr="006A5F3A">
        <w:rPr>
          <w:cs/>
        </w:rPr>
        <w:t xml:space="preserve"> </w:t>
      </w:r>
    </w:p>
    <w:p w:rsidR="005455E6" w:rsidRDefault="005455E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455E6" w:rsidRDefault="005455E6" w:rsidP="00C07DCB">
      <w:pPr>
        <w:pStyle w:val="libNormal"/>
        <w:spacing w:line="276" w:lineRule="auto"/>
      </w:pPr>
    </w:p>
    <w:p w:rsidR="005455E6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ได้กล่าวขึ้นว่า</w:t>
      </w:r>
      <w:r w:rsidRPr="006A5F3A">
        <w:rPr>
          <w:cs/>
        </w:rPr>
        <w:t xml:space="preserve"> </w:t>
      </w:r>
    </w:p>
    <w:p w:rsidR="005455E6" w:rsidRDefault="006A5F3A" w:rsidP="00C07DC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="005455E6">
        <w:rPr>
          <w:rFonts w:hint="cs"/>
          <w:cs/>
        </w:rPr>
        <w:t>นี่</w:t>
      </w:r>
      <w:r w:rsidRPr="006A5F3A">
        <w:rPr>
          <w:rFonts w:hint="cs"/>
          <w:cs/>
        </w:rPr>
        <w:t>ค</w:t>
      </w:r>
      <w:r w:rsidR="005455E6">
        <w:rPr>
          <w:rFonts w:hint="cs"/>
          <w:cs/>
        </w:rPr>
        <w:t>ื</w:t>
      </w:r>
      <w:r w:rsidRPr="006A5F3A">
        <w:rPr>
          <w:rFonts w:hint="cs"/>
          <w:cs/>
        </w:rPr>
        <w:t>ออิมาม</w:t>
      </w:r>
      <w:r w:rsidRPr="006A5F3A">
        <w:rPr>
          <w:cs/>
        </w:rPr>
        <w:t xml:space="preserve"> </w:t>
      </w:r>
      <w:r w:rsidR="005455E6">
        <w:rPr>
          <w:rFonts w:hint="cs"/>
          <w:cs/>
        </w:rPr>
        <w:t>และตัวแทนของฉันสำ</w:t>
      </w:r>
      <w:r w:rsidRPr="006A5F3A">
        <w:rPr>
          <w:rFonts w:hint="cs"/>
          <w:cs/>
        </w:rPr>
        <w:t>หร</w:t>
      </w:r>
      <w:r w:rsidR="005455E6">
        <w:rPr>
          <w:rFonts w:hint="cs"/>
          <w:cs/>
        </w:rPr>
        <w:t>ับพวกท่านจะปฏิบัติตามคำ</w:t>
      </w:r>
      <w:r w:rsidRPr="006A5F3A">
        <w:rPr>
          <w:rFonts w:hint="cs"/>
          <w:cs/>
        </w:rPr>
        <w:t>สั่งของเขา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และจงอย่าแตกแยกกัน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มิฉะนั้นพวกท่านอาจจะต้องพินาศ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จงรู้ไว้เถิดว่าหลังจากนี้พวกท่านจะไม่ได้เห็นเขาอีกจนกว่าอายุของเขาจะสมบูรณ์</w:t>
      </w:r>
      <w:r w:rsidRPr="006A5F3A">
        <w:rPr>
          <w:cs/>
        </w:rPr>
        <w:t xml:space="preserve"> </w:t>
      </w:r>
    </w:p>
    <w:p w:rsidR="005455E6" w:rsidRPr="00B5300E" w:rsidRDefault="005455E6" w:rsidP="005455E6">
      <w:pPr>
        <w:pStyle w:val="libNormal"/>
        <w:spacing w:line="276" w:lineRule="auto"/>
      </w:pPr>
      <w:r>
        <w:rPr>
          <w:rFonts w:hint="cs"/>
          <w:cs/>
        </w:rPr>
        <w:t>ดังนั้นจงปฏิบัติตามคำ</w:t>
      </w:r>
      <w:r w:rsidR="006A5F3A" w:rsidRPr="006A5F3A">
        <w:rPr>
          <w:rFonts w:hint="cs"/>
          <w:cs/>
        </w:rPr>
        <w:t>สั่ง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และยอมรับ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อุษมาน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</w:t>
      </w:r>
      <w:r>
        <w:rPr>
          <w:rFonts w:hint="cs"/>
          <w:cs/>
        </w:rPr>
        <w:t>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สะอีด</w:t>
      </w:r>
      <w:r w:rsidRPr="00B5300E">
        <w:rPr>
          <w:rFonts w:hint="cs"/>
          <w:cs/>
        </w:rPr>
        <w:t xml:space="preserve">” </w:t>
      </w:r>
    </w:p>
    <w:p w:rsidR="006A5F3A" w:rsidRPr="006A5F3A" w:rsidRDefault="006A5F3A" w:rsidP="005455E6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เพราะเขาคือตัวแทน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ของอิมามมะฮ์ดีของพวกท่าน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และกิจการทั้งหมดอยู่ในมือของเขา</w:t>
      </w:r>
      <w:r w:rsidR="005455E6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5455E6" w:rsidRDefault="005455E6" w:rsidP="005455E6">
      <w:pPr>
        <w:pStyle w:val="libNormal"/>
        <w:numPr>
          <w:ilvl w:val="0"/>
          <w:numId w:val="1"/>
        </w:numPr>
        <w:spacing w:line="276" w:lineRule="auto"/>
      </w:pPr>
      <w:r>
        <w:rPr>
          <w:rFonts w:hint="cs"/>
          <w:cs/>
        </w:rPr>
        <w:t>อี</w:t>
      </w:r>
      <w:r w:rsidR="006A5F3A" w:rsidRPr="006A5F3A">
        <w:rPr>
          <w:rFonts w:hint="cs"/>
          <w:cs/>
        </w:rPr>
        <w:t>ซา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เญา</w:t>
      </w:r>
      <w:r>
        <w:rPr>
          <w:rFonts w:hint="cs"/>
          <w:cs/>
        </w:rPr>
        <w:t>ฮ</w:t>
      </w:r>
      <w:r w:rsidR="006A5F3A" w:rsidRPr="006A5F3A">
        <w:rPr>
          <w:rFonts w:hint="cs"/>
          <w:cs/>
        </w:rPr>
        <w:t>ะรี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ได้รายงานว่า</w:t>
      </w:r>
      <w:r w:rsidR="006A5F3A" w:rsidRPr="006A5F3A">
        <w:rPr>
          <w:cs/>
        </w:rPr>
        <w:t xml:space="preserve"> </w:t>
      </w:r>
    </w:p>
    <w:p w:rsidR="005455E6" w:rsidRDefault="006A5F3A" w:rsidP="005455E6">
      <w:pPr>
        <w:pStyle w:val="libNormal"/>
        <w:spacing w:line="276" w:lineRule="auto"/>
        <w:ind w:left="649" w:firstLine="0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ฉันกับพรรคพวกกลุ่มหนึ่งได้ไปแสดงความยินดีกับอิมามอัสการีเนื่องในวันเกิดของอิมา</w:t>
      </w:r>
      <w:r w:rsidR="005455E6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ซึ่งพรรคพวกเราได้เล่าว่า</w:t>
      </w:r>
    </w:p>
    <w:p w:rsidR="005455E6" w:rsidRDefault="006A5F3A" w:rsidP="005455E6">
      <w:pPr>
        <w:pStyle w:val="libNormal"/>
        <w:spacing w:line="276" w:lineRule="auto"/>
        <w:ind w:left="649" w:firstLine="0"/>
      </w:pPr>
      <w:r w:rsidRPr="006A5F3A">
        <w:rPr>
          <w:rFonts w:hint="cs"/>
          <w:cs/>
        </w:rPr>
        <w:t>ท่านอิมา</w:t>
      </w:r>
      <w:r w:rsidR="005455E6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5455E6">
        <w:rPr>
          <w:rFonts w:hint="cs"/>
          <w:cs/>
        </w:rPr>
        <w:t>ได้ถือกำ</w:t>
      </w:r>
      <w:r w:rsidRPr="006A5F3A">
        <w:rPr>
          <w:rFonts w:hint="cs"/>
          <w:cs/>
        </w:rPr>
        <w:t>เนิดมาในตอ</w:t>
      </w:r>
      <w:r w:rsidR="005455E6">
        <w:rPr>
          <w:rFonts w:hint="cs"/>
          <w:cs/>
        </w:rPr>
        <w:t>น</w:t>
      </w:r>
      <w:r w:rsidRPr="006A5F3A">
        <w:rPr>
          <w:rFonts w:hint="cs"/>
          <w:cs/>
        </w:rPr>
        <w:t>รุ่งเช้าของวันศุกร์ที่</w:t>
      </w:r>
      <w:r w:rsidRPr="006A5F3A">
        <w:rPr>
          <w:cs/>
        </w:rPr>
        <w:t xml:space="preserve"> </w:t>
      </w:r>
    </w:p>
    <w:p w:rsidR="005455E6" w:rsidRDefault="006A5F3A" w:rsidP="005455E6">
      <w:pPr>
        <w:pStyle w:val="libNormal"/>
        <w:spacing w:line="276" w:lineRule="auto"/>
        <w:ind w:left="649" w:firstLine="0"/>
      </w:pPr>
      <w:r w:rsidRPr="006A5F3A">
        <w:rPr>
          <w:rFonts w:cs="Times New Roman"/>
          <w:lang w:bidi="ar-SA"/>
        </w:rPr>
        <w:t>15</w:t>
      </w:r>
      <w:r w:rsidRPr="006A5F3A">
        <w:rPr>
          <w:cs/>
        </w:rPr>
        <w:t xml:space="preserve"> </w:t>
      </w:r>
      <w:r w:rsidR="005455E6">
        <w:rPr>
          <w:rFonts w:hint="cs"/>
          <w:cs/>
        </w:rPr>
        <w:t>ช</w:t>
      </w:r>
      <w:r w:rsidRPr="006A5F3A">
        <w:rPr>
          <w:rFonts w:hint="cs"/>
          <w:cs/>
        </w:rPr>
        <w:t>ะอฺบาน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และเมื่อเราได้เข้ามาพบอิมามอัสการี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เราได้ให้สลาม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และแสดงความยินดีกับท่าน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และก่อนที่เราจะพูดหรือถามอะไร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ท่านอิมามได้กล่าวขึ้นว่า</w:t>
      </w:r>
      <w:r w:rsidRPr="006A5F3A">
        <w:rPr>
          <w:cs/>
        </w:rPr>
        <w:t xml:space="preserve"> </w:t>
      </w:r>
    </w:p>
    <w:p w:rsidR="005455E6" w:rsidRDefault="006A5F3A" w:rsidP="00AD18C1">
      <w:pPr>
        <w:pStyle w:val="libNormal"/>
        <w:spacing w:line="276" w:lineRule="auto"/>
        <w:ind w:left="649" w:firstLine="0"/>
      </w:pPr>
      <w:r w:rsidRPr="006A5F3A">
        <w:rPr>
          <w:rFonts w:cs="Times New Roman"/>
          <w:lang w:bidi="ar-SA"/>
        </w:rPr>
        <w:t>“</w:t>
      </w:r>
      <w:r w:rsidR="005455E6">
        <w:rPr>
          <w:rFonts w:hint="cs"/>
          <w:cs/>
        </w:rPr>
        <w:t>ในหมู่พวกท่านไม่มีคำ</w:t>
      </w:r>
      <w:r w:rsidRPr="006A5F3A">
        <w:rPr>
          <w:rFonts w:hint="cs"/>
          <w:cs/>
        </w:rPr>
        <w:t>ถามในหัวใจของผู้ใดดอกหรือว่า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บุตรของฉันมะฮ์ดี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5455E6" w:rsidRPr="006A5F3A">
        <w:rPr>
          <w:rFonts w:hint="cs"/>
          <w:cs/>
        </w:rPr>
        <w:t>อยู่ที่ไหน</w:t>
      </w:r>
      <w:r w:rsidR="005455E6" w:rsidRPr="006A5F3A">
        <w:rPr>
          <w:rFonts w:hint="cs"/>
        </w:rPr>
        <w:t>?</w:t>
      </w:r>
      <w:r w:rsidR="005455E6" w:rsidRPr="006A5F3A">
        <w:rPr>
          <w:rFonts w:hint="cs"/>
          <w:cs/>
        </w:rPr>
        <w:t xml:space="preserve"> </w:t>
      </w:r>
      <w:r w:rsidRPr="006A5F3A">
        <w:rPr>
          <w:rFonts w:hint="cs"/>
          <w:cs/>
        </w:rPr>
        <w:t>ฉันได้มอบหมายเขา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="00AD18C1">
        <w:rPr>
          <w:rFonts w:hint="cs"/>
          <w:cs/>
        </w:rPr>
        <w:t>ให้กับอัลลอฮ์</w:t>
      </w:r>
      <w:r w:rsidRPr="006A5F3A">
        <w:rPr>
          <w:rFonts w:hint="cs"/>
          <w:cs/>
        </w:rPr>
        <w:t>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เหมือนมารดาของมูซาได้มอบหมายมูซาให้กับ</w:t>
      </w:r>
      <w:r w:rsidR="00AD18C1">
        <w:rPr>
          <w:rFonts w:hint="cs"/>
          <w:cs/>
        </w:rPr>
        <w:t>พระองค์</w:t>
      </w:r>
      <w:r w:rsidR="005455E6">
        <w:rPr>
          <w:rFonts w:hint="cs"/>
          <w:cs/>
        </w:rPr>
        <w:t>ในตอนที่นางได้นำ</w:t>
      </w:r>
      <w:r w:rsidRPr="006A5F3A">
        <w:rPr>
          <w:rFonts w:hint="cs"/>
          <w:cs/>
        </w:rPr>
        <w:t>เอามูซาใส่ลงในตระกร้า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และปล่อยเขาไปในแม่น้</w:t>
      </w:r>
      <w:r w:rsidR="005455E6">
        <w:rPr>
          <w:rFonts w:hint="cs"/>
          <w:cs/>
        </w:rPr>
        <w:t>ำ</w:t>
      </w:r>
      <w:r w:rsidRPr="006A5F3A">
        <w:rPr>
          <w:cs/>
        </w:rPr>
        <w:t xml:space="preserve"> </w:t>
      </w:r>
    </w:p>
    <w:p w:rsidR="005455E6" w:rsidRDefault="006A5F3A" w:rsidP="005455E6">
      <w:pPr>
        <w:pStyle w:val="libNormal"/>
        <w:spacing w:line="276" w:lineRule="auto"/>
        <w:ind w:left="649" w:firstLine="0"/>
        <w:rPr>
          <w:cs/>
        </w:rPr>
      </w:pPr>
      <w:r w:rsidRPr="006A5F3A">
        <w:rPr>
          <w:rFonts w:hint="cs"/>
          <w:cs/>
        </w:rPr>
        <w:t>แล้วสุดท้าย</w:t>
      </w:r>
      <w:r w:rsidR="00AD18C1">
        <w:rPr>
          <w:rFonts w:hint="cs"/>
          <w:cs/>
        </w:rPr>
        <w:t xml:space="preserve"> อัลลอฮ์</w:t>
      </w:r>
      <w:r w:rsidR="005455E6">
        <w:rPr>
          <w:rFonts w:hint="cs"/>
          <w:cs/>
        </w:rPr>
        <w:t>ก็ได้นำ</w:t>
      </w:r>
      <w:r w:rsidRPr="006A5F3A">
        <w:rPr>
          <w:rFonts w:hint="cs"/>
          <w:cs/>
        </w:rPr>
        <w:t>มูซากลับมาหานางอีกครั้งหนึ่ง</w:t>
      </w:r>
      <w:r w:rsidRPr="006A5F3A">
        <w:rPr>
          <w:cs/>
        </w:rPr>
        <w:t xml:space="preserve"> </w:t>
      </w:r>
    </w:p>
    <w:p w:rsidR="005455E6" w:rsidRDefault="005455E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5455E6">
      <w:pPr>
        <w:pStyle w:val="libNormal"/>
        <w:spacing w:line="276" w:lineRule="auto"/>
        <w:ind w:left="649" w:firstLine="0"/>
        <w:rPr>
          <w:rFonts w:cs="Times New Roman"/>
          <w:lang w:bidi="ar-SA"/>
        </w:rPr>
      </w:pPr>
    </w:p>
    <w:p w:rsidR="006A5F3A" w:rsidRDefault="006A5F3A" w:rsidP="005455E6">
      <w:pPr>
        <w:pStyle w:val="Heading1"/>
      </w:pPr>
      <w:bookmarkStart w:id="11" w:name="_Toc391471246"/>
      <w:r w:rsidRPr="006A5F3A">
        <w:rPr>
          <w:rFonts w:hint="cs"/>
          <w:cs/>
        </w:rPr>
        <w:t>ปัญหาเกี่ยวกับการเร้นหาย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AD18C1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>)</w:t>
      </w:r>
      <w:bookmarkEnd w:id="11"/>
      <w:r w:rsidRPr="006A5F3A">
        <w:rPr>
          <w:cs/>
        </w:rPr>
        <w:t xml:space="preserve"> </w:t>
      </w:r>
    </w:p>
    <w:p w:rsidR="005455E6" w:rsidRPr="005455E6" w:rsidRDefault="00BB7F4F" w:rsidP="005455E6">
      <w:pPr>
        <w:pStyle w:val="libNormal"/>
      </w:pPr>
      <w:r>
        <w:rPr>
          <w:rFonts w:hint="cs"/>
          <w:cs/>
        </w:rPr>
        <w:t xml:space="preserve"> </w:t>
      </w:r>
    </w:p>
    <w:p w:rsidR="008400E7" w:rsidRDefault="006A5F3A" w:rsidP="008400E7">
      <w:pPr>
        <w:pStyle w:val="libNormal"/>
        <w:spacing w:line="276" w:lineRule="auto"/>
      </w:pPr>
      <w:r w:rsidRPr="006A5F3A">
        <w:rPr>
          <w:rFonts w:hint="cs"/>
          <w:cs/>
        </w:rPr>
        <w:t>รากฐานของศาสนา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บทบัญญัติ</w:t>
      </w:r>
      <w:r w:rsidRPr="006A5F3A">
        <w:rPr>
          <w:cs/>
        </w:rPr>
        <w:t>(</w:t>
      </w:r>
      <w:r w:rsidRPr="006A5F3A">
        <w:rPr>
          <w:rFonts w:hint="cs"/>
          <w:cs/>
        </w:rPr>
        <w:t>ฟิกฮ์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การเมือง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สังคม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เศรษฐกิจ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วัฒนธรรม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วิชาการต่าง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ของอิสลามได้รับการปกป้องรักษาให้อยู่คู่กับสังคมมุสลิมมาตลอดตั้งแต่ยุคของท่านศาสดา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และบรรดาอิมามมะฮ์ศูมด้วยวิธีการเผยแพร่อธิบายจนได้รับการรวบรวม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และบันทึก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จนถึงปีที่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260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ของฮิจเราะฮ์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ถึงแม้ว่าในขณะนั้นบรรดาอิมา</w:t>
      </w:r>
      <w:r w:rsidR="008400E7">
        <w:rPr>
          <w:rFonts w:hint="cs"/>
          <w:cs/>
        </w:rPr>
        <w:t>ม</w:t>
      </w:r>
      <w:r w:rsidRPr="006A5F3A">
        <w:rPr>
          <w:rFonts w:hint="cs"/>
          <w:cs/>
        </w:rPr>
        <w:t>มะฮ์ศูมจะได้รับแรงกดดันอย่างมากมายจากบรรดาฏอฆูต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(</w:t>
      </w:r>
      <w:r w:rsidR="008400E7">
        <w:rPr>
          <w:rFonts w:hint="cs"/>
          <w:cs/>
        </w:rPr>
        <w:t>บรรดาผู้นำ</w:t>
      </w:r>
      <w:r w:rsidRPr="006A5F3A">
        <w:rPr>
          <w:rFonts w:hint="cs"/>
          <w:cs/>
        </w:rPr>
        <w:t>ที่ไม่ชอบธรรม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แห่งยุคสมัย</w:t>
      </w:r>
      <w:r w:rsidRPr="006A5F3A">
        <w:rPr>
          <w:cs/>
        </w:rPr>
        <w:t xml:space="preserve"> </w:t>
      </w:r>
    </w:p>
    <w:p w:rsidR="006A5F3A" w:rsidRPr="006A5F3A" w:rsidRDefault="008400E7" w:rsidP="008400E7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แต่บรรดาอิมามก็ไม่ละโอกาสที่จะทำ</w:t>
      </w:r>
      <w:r w:rsidR="006A5F3A" w:rsidRPr="006A5F3A">
        <w:rPr>
          <w:rFonts w:hint="cs"/>
          <w:cs/>
        </w:rPr>
        <w:t>การอธิบายเผยแพร่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และชี้ชัดให้เห็นถึงความสมบูรณ์ของอิสลามที่จะเป็นศาสนาแห่งมนุษยชาติ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และพร้อมในการที่จะจัดตั้งรัฐบาลแห่งโลก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ซึ่งเป็นรัฐที่สมบูรณ์แบบที่สุดเพียงรัฐเดียวเท่านั้น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สาหรับชาวโลก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ซึ่งแทบจะไม่มีความสงสัยใด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เลยในสิ่งนี้</w:t>
      </w:r>
      <w:r w:rsidR="006A5F3A" w:rsidRPr="006A5F3A">
        <w:rPr>
          <w:cs/>
        </w:rPr>
        <w:t xml:space="preserve"> </w:t>
      </w:r>
    </w:p>
    <w:p w:rsidR="008400E7" w:rsidRDefault="006A5F3A" w:rsidP="008400E7">
      <w:pPr>
        <w:pStyle w:val="libNormal"/>
        <w:spacing w:line="276" w:lineRule="auto"/>
      </w:pPr>
      <w:r w:rsidRPr="006A5F3A">
        <w:rPr>
          <w:rFonts w:hint="cs"/>
          <w:cs/>
        </w:rPr>
        <w:t>จากตัวอย่าง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การปกครองของท่านศาสดามุฮัมมัด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</w:t>
      </w:r>
    </w:p>
    <w:p w:rsidR="006A5F3A" w:rsidRPr="006A5F3A" w:rsidRDefault="006A5F3A" w:rsidP="008400E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อะบีฏอลิบ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เป็นข้อพิสูจน์อย่างดีที่แสดงให้มนุษย์ได้เห็นถึงความสมบูรณ์ของรัฐอิสลาม</w:t>
      </w:r>
      <w:r w:rsidRPr="006A5F3A">
        <w:rPr>
          <w:cs/>
        </w:rPr>
        <w:t xml:space="preserve"> </w:t>
      </w:r>
    </w:p>
    <w:p w:rsidR="008400E7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ดังนั้นเมื่อถึงยุคของท่านอิมามมะฮ์ดี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พื้นฐานต่าง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ในการตั้งรัฐอิสลามขึ้นมาบนโลกนี้นั้นได้มีความพร้อม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และสมบูรณ์สูงสุด</w:t>
      </w:r>
      <w:r w:rsidRPr="006A5F3A">
        <w:rPr>
          <w:cs/>
        </w:rPr>
        <w:t xml:space="preserve"> </w:t>
      </w:r>
    </w:p>
    <w:p w:rsidR="008400E7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เพราะบทบัญญัติต่าง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จากพระเจ้านั้นสมบูรณ์และเพียงพอ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พร้อมกับตัวอย่างที่สมบูรณ์แบบของรัฐอิสลามพื้นฐานของความยุติธรรมก็ได้ถูกแสดงให้เห็นแล้ว</w:t>
      </w:r>
    </w:p>
    <w:p w:rsidR="008400E7" w:rsidRDefault="008400E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400E7" w:rsidRDefault="006A5F3A" w:rsidP="00C07DCB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แต่ทว่าชาวโลก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ในยุคนั้น</w:t>
      </w:r>
      <w:r w:rsidRPr="006A5F3A">
        <w:rPr>
          <w:cs/>
        </w:rPr>
        <w:t xml:space="preserve">) </w:t>
      </w:r>
      <w:r w:rsidR="008400E7">
        <w:rPr>
          <w:rFonts w:hint="cs"/>
          <w:cs/>
        </w:rPr>
        <w:t>ยังไม่มีความพร้อมที่จะทำ</w:t>
      </w:r>
      <w:r w:rsidRPr="006A5F3A">
        <w:rPr>
          <w:rFonts w:hint="cs"/>
          <w:cs/>
        </w:rPr>
        <w:t>ให้รัฐบาลแห่งพระเจ้าเป็นจริงขึ้นมา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ถ้ามนุษย์ในยุคนั้นมีความพร้อมการเร้นหายของอิมา</w:t>
      </w:r>
      <w:r w:rsidR="008400E7">
        <w:rPr>
          <w:rFonts w:hint="cs"/>
          <w:cs/>
        </w:rPr>
        <w:t>ม</w:t>
      </w:r>
      <w:r w:rsidRPr="006A5F3A">
        <w:rPr>
          <w:rFonts w:hint="cs"/>
          <w:cs/>
        </w:rPr>
        <w:t>มะฮ์ดีก็จะไม่เกิดขึ้น</w:t>
      </w:r>
      <w:r w:rsidRPr="006A5F3A">
        <w:rPr>
          <w:cs/>
        </w:rPr>
        <w:t xml:space="preserve"> </w:t>
      </w:r>
      <w:r w:rsidR="008400E7">
        <w:rPr>
          <w:rFonts w:hint="cs"/>
          <w:cs/>
        </w:rPr>
        <w:t>บทบัญญัติแห่งพระเจ้าก็จะถูกนำ</w:t>
      </w:r>
      <w:r w:rsidRPr="006A5F3A">
        <w:rPr>
          <w:rFonts w:hint="cs"/>
          <w:cs/>
        </w:rPr>
        <w:t>มาปฏิบัติ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และการปกครองอันยุติธรรมของรัฐอิสลามก็จะเกิดจึ้นบนโลกนี้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ดังนั้นจึงเป็นไปได้ว่านี้ค</w:t>
      </w:r>
      <w:r w:rsidR="008400E7">
        <w:rPr>
          <w:rFonts w:hint="cs"/>
          <w:cs/>
        </w:rPr>
        <w:t>ือสาเหตุหนึ่งที่ทำ</w:t>
      </w:r>
      <w:r w:rsidRPr="006A5F3A">
        <w:rPr>
          <w:rFonts w:hint="cs"/>
          <w:cs/>
        </w:rPr>
        <w:t>ให้อิมามต้องเร้นหาย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8400E7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) </w:t>
      </w:r>
      <w:r w:rsidR="008400E7">
        <w:rPr>
          <w:rFonts w:hint="cs"/>
          <w:cs/>
        </w:rPr>
        <w:t>และทำ</w:t>
      </w:r>
      <w:r w:rsidRPr="006A5F3A">
        <w:rPr>
          <w:rFonts w:hint="cs"/>
          <w:cs/>
        </w:rPr>
        <w:t>ให้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ฆ</w:t>
      </w:r>
      <w:r w:rsidR="00AD18C1">
        <w:rPr>
          <w:rFonts w:hint="cs"/>
          <w:cs/>
        </w:rPr>
        <w:t>็</w:t>
      </w:r>
      <w:r w:rsidRPr="006A5F3A">
        <w:rPr>
          <w:rFonts w:hint="cs"/>
          <w:cs/>
        </w:rPr>
        <w:t>อยบะตุศศุฆรอ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ได้ถูกเปลี่ยนให้เป็น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</w:t>
      </w:r>
      <w:r w:rsidR="00AD18C1">
        <w:rPr>
          <w:rFonts w:hint="cs"/>
          <w:cs/>
        </w:rPr>
        <w:t>็</w:t>
      </w:r>
      <w:r w:rsidRPr="006A5F3A">
        <w:rPr>
          <w:rFonts w:hint="cs"/>
          <w:cs/>
        </w:rPr>
        <w:t>อยบะตุลกุบรอ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การเร้นหายอันยาวนาน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อิมามมะฮ์ดีจะปรากฏอีกครั้งก็ต่อเมื่อประชาชาติมีความพร้อมอย่างสมบูรณ์ในทุกแง่มุมในการที่จะรองรับการปกครองของท่าน</w:t>
      </w:r>
      <w:r w:rsidRPr="006A5F3A">
        <w:rPr>
          <w:cs/>
        </w:rPr>
        <w:t xml:space="preserve"> </w:t>
      </w:r>
    </w:p>
    <w:p w:rsidR="006A5F3A" w:rsidRPr="006A5F3A" w:rsidRDefault="006A5F3A" w:rsidP="00AD18C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อัลมัรฮูม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อัลลามะฮ์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นะศีรุด</w:t>
      </w:r>
      <w:r w:rsidRPr="006A5F3A">
        <w:rPr>
          <w:cs/>
        </w:rPr>
        <w:t>-</w:t>
      </w:r>
      <w:r w:rsidRPr="006A5F3A">
        <w:rPr>
          <w:rFonts w:hint="cs"/>
          <w:cs/>
        </w:rPr>
        <w:t>ดีน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อัฎ</w:t>
      </w:r>
      <w:r w:rsidRPr="006A5F3A">
        <w:rPr>
          <w:cs/>
        </w:rPr>
        <w:t>-</w:t>
      </w:r>
      <w:r w:rsidRPr="006A5F3A">
        <w:rPr>
          <w:rFonts w:hint="cs"/>
          <w:cs/>
        </w:rPr>
        <w:t>ฎู</w:t>
      </w:r>
      <w:r w:rsidR="008400E7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ได้กล่าวในหนังสือของท่านว่า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การเร้นหายของท่านอิมา</w:t>
      </w:r>
      <w:r w:rsidR="008400E7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="00AD18C1">
        <w:rPr>
          <w:rFonts w:hint="cs"/>
          <w:cs/>
        </w:rPr>
        <w:t>ไม่ได้มีสาเหตุมาจากอัลลอฮ์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</w:t>
      </w:r>
      <w:r w:rsidRPr="006A5F3A">
        <w:rPr>
          <w:cs/>
        </w:rPr>
        <w:t>.</w:t>
      </w:r>
      <w:r w:rsidRPr="006A5F3A">
        <w:rPr>
          <w:rFonts w:hint="cs"/>
          <w:cs/>
        </w:rPr>
        <w:t>บ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หรือจากตัวท่านเอง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แต่สาเหตุมาจากความกลัว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และความไม่พร้อมของประชาชาติที่จะรองรับการปกครองของท่าน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และเมื่อใดที่สาเหตุเหล่านี้ได้ถูกขจัดออกไป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การปรากฏตัวของท่านอิมา</w:t>
      </w:r>
      <w:r w:rsidR="008400E7">
        <w:rPr>
          <w:rFonts w:hint="cs"/>
          <w:cs/>
        </w:rPr>
        <w:t>ม</w:t>
      </w:r>
      <w:r w:rsidRPr="006A5F3A">
        <w:rPr>
          <w:rFonts w:hint="cs"/>
          <w:cs/>
        </w:rPr>
        <w:t>มะฮ์ดีก็จะเกิดขึ้น</w:t>
      </w:r>
      <w:r w:rsidR="00AD18C1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8400E7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การเร้นหายของท</w:t>
      </w:r>
      <w:r w:rsidR="008400E7">
        <w:rPr>
          <w:rFonts w:hint="cs"/>
          <w:cs/>
        </w:rPr>
        <w:t>่</w:t>
      </w:r>
      <w:r w:rsidRPr="006A5F3A">
        <w:rPr>
          <w:rFonts w:hint="cs"/>
          <w:cs/>
        </w:rPr>
        <w:t>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</w:t>
      </w:r>
      <w:r w:rsidR="00AD18C1">
        <w:rPr>
          <w:rFonts w:hint="cs"/>
          <w:cs/>
        </w:rPr>
        <w:t>ั</w:t>
      </w:r>
      <w:r w:rsidRPr="006A5F3A">
        <w:rPr>
          <w:rFonts w:hint="cs"/>
          <w:cs/>
        </w:rPr>
        <w:t>งมีฮิกมะฮ์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วิทยปัญญาชั้นสูง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อีก</w:t>
      </w:r>
      <w:r w:rsidR="008400E7">
        <w:rPr>
          <w:rFonts w:hint="cs"/>
          <w:cs/>
        </w:rPr>
        <w:t xml:space="preserve"> </w:t>
      </w:r>
      <w:r w:rsidRPr="006A5F3A">
        <w:rPr>
          <w:rFonts w:hint="cs"/>
          <w:cs/>
        </w:rPr>
        <w:t>จา</w:t>
      </w:r>
      <w:r w:rsidR="008400E7">
        <w:rPr>
          <w:rFonts w:hint="cs"/>
          <w:cs/>
        </w:rPr>
        <w:t>ก</w:t>
      </w:r>
      <w:r w:rsidR="00AD18C1">
        <w:rPr>
          <w:rFonts w:hint="cs"/>
          <w:cs/>
        </w:rPr>
        <w:t>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และเราไม่สาม</w:t>
      </w:r>
      <w:r w:rsidR="008400E7">
        <w:rPr>
          <w:rFonts w:hint="cs"/>
          <w:cs/>
        </w:rPr>
        <w:t>า</w:t>
      </w:r>
      <w:r w:rsidRPr="006A5F3A">
        <w:rPr>
          <w:rFonts w:hint="cs"/>
          <w:cs/>
        </w:rPr>
        <w:t>รถที่จะล่วงรู้ความลับต่างๆของมันได้ทั้งหมด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แต่ทว่าเป็นไปได้ว่าสาเหตุจ</w:t>
      </w:r>
      <w:r w:rsidR="008400E7">
        <w:rPr>
          <w:rFonts w:hint="cs"/>
          <w:cs/>
        </w:rPr>
        <w:t>ากประชาชาติเองอาจจะเป็นเหตุที่สำคัญที่ทำ</w:t>
      </w:r>
      <w:r w:rsidRPr="006A5F3A">
        <w:rPr>
          <w:rFonts w:hint="cs"/>
          <w:cs/>
        </w:rPr>
        <w:t>ให้ท่านต้องเร้นหาย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การไม่รับรู้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และการละเมิดของประชาชาติตลอดยุคของอิมา</w:t>
      </w:r>
      <w:r w:rsidR="00AD18C1">
        <w:rPr>
          <w:rFonts w:hint="cs"/>
          <w:cs/>
        </w:rPr>
        <w:t>มมะอ์ศู</w:t>
      </w:r>
      <w:r w:rsidR="008400E7">
        <w:rPr>
          <w:rFonts w:hint="cs"/>
          <w:cs/>
        </w:rPr>
        <w:t>มทั้งสิ</w:t>
      </w:r>
      <w:r w:rsidRPr="006A5F3A">
        <w:rPr>
          <w:rFonts w:hint="cs"/>
          <w:cs/>
        </w:rPr>
        <w:t>บเอ็ดท่าน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เป็นประสบการณ์ที่เพียงพอสาหรับอิมา</w:t>
      </w:r>
      <w:r w:rsidR="008400E7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การฝ่าฝืน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และไม่สนับสนุนของประชาติต่ออิมาม</w:t>
      </w:r>
      <w:r w:rsidRPr="006A5F3A">
        <w:rPr>
          <w:cs/>
        </w:rPr>
        <w:t xml:space="preserve"> </w:t>
      </w:r>
    </w:p>
    <w:p w:rsidR="008400E7" w:rsidRDefault="008400E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ตลอดยุคสมัยที่ผ่านมา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เป็นเครื่องพิสูจน์อย่างชัดแจ้งโดยปราศจากข้อสงสัยเลยว่าประชาชาติยุคนั้น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ไม่ต้องการที่จะอยู่ภายใต้การปกครองอันยุติธรรมของอิสลาม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ดังนั้นในสภาพเช่นนี้การเร้นหายของท่านอิมามจึงเป็นเรื่องธรรมดา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และการปรากฏตัวของท่านใน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สภาพสังคมเช่นนี้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เป็นปัญหาที่เราจะต้องถามว่า</w:t>
      </w:r>
      <w:r w:rsidRPr="006A5F3A">
        <w:rPr>
          <w:cs/>
        </w:rPr>
        <w:t xml:space="preserve"> </w:t>
      </w:r>
      <w:r w:rsidR="008400E7">
        <w:rPr>
          <w:rFonts w:hint="cs"/>
          <w:cs/>
        </w:rPr>
        <w:t>ท่านจะปรากฏตัวทำ</w:t>
      </w:r>
      <w:r w:rsidRPr="006A5F3A">
        <w:rPr>
          <w:rFonts w:hint="cs"/>
          <w:cs/>
        </w:rPr>
        <w:t>ไมในสภ</w:t>
      </w:r>
      <w:r w:rsidR="008400E7">
        <w:rPr>
          <w:rFonts w:hint="cs"/>
          <w:cs/>
        </w:rPr>
        <w:t>าพ</w:t>
      </w:r>
      <w:r w:rsidRPr="006A5F3A">
        <w:rPr>
          <w:rFonts w:hint="cs"/>
          <w:cs/>
        </w:rPr>
        <w:t>สังคมที่ยังไม่พร้อมที่จะรองรับท</w:t>
      </w:r>
      <w:r w:rsidR="008400E7">
        <w:rPr>
          <w:rFonts w:hint="cs"/>
          <w:cs/>
        </w:rPr>
        <w:t>่</w:t>
      </w:r>
      <w:r w:rsidRPr="006A5F3A">
        <w:rPr>
          <w:rFonts w:hint="cs"/>
          <w:cs/>
        </w:rPr>
        <w:t>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การเร้นหายของท่านจึงเกิดขึ้น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และท่านยังคงปฏิบัติหน้าที่การงานของท่านโดยไม่เปิดเผยจนกว่าพื้นฐาน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และความพร้อมในการปรากฏตัวของท่านจะเกิดขึ้น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และวันนั้นกองทัพของผู้ที่จงรักภักดีต่อท่านก็จะได้พบ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และให้การสนับสนุนท่านอย่างเต็มที่</w:t>
      </w:r>
      <w:r w:rsidRPr="006A5F3A">
        <w:rPr>
          <w:cs/>
        </w:rPr>
        <w:t xml:space="preserve"> </w:t>
      </w:r>
    </w:p>
    <w:p w:rsidR="008400E7" w:rsidRPr="008400E7" w:rsidRDefault="008400E7" w:rsidP="008400E7">
      <w:pPr>
        <w:pStyle w:val="libNormal"/>
      </w:pPr>
      <w:r w:rsidRPr="008400E7">
        <w:rPr>
          <w:rFonts w:hint="cs"/>
          <w:cs/>
        </w:rPr>
        <w:t>อัลลอฮ์ทรงตรัสไว้ในอัลกุรอานว่า</w:t>
      </w:r>
    </w:p>
    <w:p w:rsidR="006A5F3A" w:rsidRPr="00B5300E" w:rsidRDefault="008400E7" w:rsidP="008400E7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>
        <w:rPr>
          <w:rFonts w:hint="cs"/>
          <w:cs/>
        </w:rPr>
        <w:t>แท้จริงอัลลอฮ์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จะไม่ทรงเปลี่ยนสภาพของประชาชาติใด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จนกว่าพวกเขาจะเปลี่ยนตัวของพวกเขาเองก่อน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AD18C1" w:rsidRPr="00AD18C1" w:rsidRDefault="00AD18C1" w:rsidP="00AD18C1">
      <w:pPr>
        <w:pStyle w:val="libNormal"/>
      </w:pPr>
      <w:r w:rsidRPr="00AD18C1">
        <w:rPr>
          <w:rFonts w:hint="cs"/>
          <w:cs/>
        </w:rPr>
        <w:t>(บทอัรเราะอ์ด์ โองการ 11)</w:t>
      </w:r>
    </w:p>
    <w:p w:rsidR="008400E7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และความลับอันนี้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การเร้นหาย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จะถูกรักษาไว้จนถึงวันที่ท่านปรากฏตัว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และในวันนั้นชาวโลกก็จะพบว่าสาเหตุ</w:t>
      </w:r>
      <w:r w:rsidRPr="006A5F3A">
        <w:rPr>
          <w:cs/>
        </w:rPr>
        <w:t xml:space="preserve"> </w:t>
      </w:r>
      <w:r w:rsidR="008400E7">
        <w:rPr>
          <w:rFonts w:hint="cs"/>
          <w:cs/>
        </w:rPr>
        <w:t>และคำ</w:t>
      </w:r>
      <w:r w:rsidRPr="006A5F3A">
        <w:rPr>
          <w:rFonts w:hint="cs"/>
          <w:cs/>
        </w:rPr>
        <w:t>ตอบแห่งการเร้นหายของ</w:t>
      </w:r>
    </w:p>
    <w:p w:rsidR="008400E7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อิมามถูกซ่อนอยู่ในตัวของพวกเขาเอง</w:t>
      </w:r>
      <w:r w:rsidRPr="006A5F3A">
        <w:rPr>
          <w:cs/>
        </w:rPr>
        <w:t xml:space="preserve"> </w:t>
      </w:r>
      <w:r w:rsidR="00AD18C1">
        <w:rPr>
          <w:rFonts w:hint="cs"/>
          <w:cs/>
        </w:rPr>
        <w:t>แต่พวกเขาได้เลิ่</w:t>
      </w:r>
      <w:r w:rsidRPr="006A5F3A">
        <w:rPr>
          <w:rFonts w:hint="cs"/>
          <w:cs/>
        </w:rPr>
        <w:t>นเล่อจากค</w:t>
      </w:r>
      <w:r w:rsidR="008400E7">
        <w:rPr>
          <w:rFonts w:hint="cs"/>
          <w:cs/>
        </w:rPr>
        <w:t>ำ</w:t>
      </w:r>
      <w:r w:rsidRPr="006A5F3A">
        <w:rPr>
          <w:rFonts w:hint="cs"/>
          <w:cs/>
        </w:rPr>
        <w:t>ตอบเหล่านั้นเอง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และถ้าหากพวกเขามีความพร้อมมากกว่านี้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อิมามก็จะปรากฏตัวขึ้นสาหรับเขา</w:t>
      </w:r>
    </w:p>
    <w:p w:rsidR="008400E7" w:rsidRDefault="008400E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E0711" w:rsidRDefault="006A5F3A" w:rsidP="008400E7">
      <w:pPr>
        <w:pStyle w:val="libNormal"/>
        <w:bidi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แต่เพราะว่าพวกเขาไม่ได้อยู่สภาพที่เปลี่ยนแปลงตัวเองและเตรียมพร้อมที่จะรอรับท่าน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และหัวใจของพวกเขาได้ผูกผันไว้กับกับบรรดาการปกครอง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และลัทธิอันจอมปลอมต่าง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โดยพวกเขาหลงคิดไปว่า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การปกครอง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และลัทธิอันจอมปลอมเหล่านี้หรือการประชุมสัม</w:t>
      </w:r>
      <w:r w:rsidR="000E0711">
        <w:rPr>
          <w:rFonts w:hint="cs"/>
          <w:cs/>
        </w:rPr>
        <w:t>ม</w:t>
      </w:r>
      <w:r w:rsidRPr="006A5F3A">
        <w:rPr>
          <w:rFonts w:hint="cs"/>
          <w:cs/>
        </w:rPr>
        <w:t>นาที่เต็มไปด้วยอาหาร</w:t>
      </w:r>
    </w:p>
    <w:p w:rsidR="006A5F3A" w:rsidRPr="006A5F3A" w:rsidRDefault="006A5F3A" w:rsidP="000E0711">
      <w:pPr>
        <w:pStyle w:val="libNormal"/>
        <w:bidi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และแสงไฟ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สามารถส</w:t>
      </w:r>
      <w:r w:rsidR="000E0711">
        <w:rPr>
          <w:rFonts w:hint="cs"/>
          <w:cs/>
        </w:rPr>
        <w:t>น</w:t>
      </w:r>
      <w:r w:rsidRPr="006A5F3A">
        <w:rPr>
          <w:rFonts w:hint="cs"/>
          <w:cs/>
        </w:rPr>
        <w:t>องตอบความเจ็บปวด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และปัญหาของพวกเขาได้</w:t>
      </w:r>
    </w:p>
    <w:p w:rsidR="000E0711" w:rsidRDefault="006A5F3A" w:rsidP="008400E7">
      <w:pPr>
        <w:pStyle w:val="libNormal"/>
        <w:spacing w:line="276" w:lineRule="auto"/>
      </w:pPr>
      <w:r w:rsidRPr="006A5F3A">
        <w:rPr>
          <w:rFonts w:hint="cs"/>
          <w:cs/>
        </w:rPr>
        <w:t>และที่ได้กล่าวว่าประชาชาติคือสาเหตุหนึ่งแห่งการเร้นหายของอิมามมะฮ์ดีนั้น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ไม่ได้หมายความว่าทุกคนมีส่วนรวมในบาปอันยิ่งใหญ่นี้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แต่ความหมาย</w:t>
      </w:r>
      <w:r w:rsidR="000E0711">
        <w:rPr>
          <w:rFonts w:hint="cs"/>
          <w:cs/>
        </w:rPr>
        <w:t>คือปฐมเหตุขั้นพื้นฐานที่มีความจำเป็นสำ</w:t>
      </w:r>
      <w:r w:rsidRPr="006A5F3A">
        <w:rPr>
          <w:rFonts w:hint="cs"/>
          <w:cs/>
        </w:rPr>
        <w:t>หรับการปรากฏตัวของท่านอิมาม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นั</w:t>
      </w:r>
      <w:r w:rsidR="000E0711">
        <w:rPr>
          <w:rFonts w:hint="cs"/>
          <w:cs/>
        </w:rPr>
        <w:t>้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ยังไม่ครบจำนวนที่กำ</w:t>
      </w:r>
      <w:r w:rsidRPr="006A5F3A">
        <w:rPr>
          <w:rFonts w:hint="cs"/>
          <w:cs/>
        </w:rPr>
        <w:t>หนด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และแน่นอนผู้ที่เพียบพร้อมสมบูรณ์</w:t>
      </w:r>
      <w:r w:rsidRPr="006A5F3A">
        <w:rPr>
          <w:rFonts w:hint="cs"/>
          <w:cs/>
        </w:rPr>
        <w:t>สาหรับการปรากฏ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</w:t>
      </w:r>
      <w:r w:rsidR="000E0711">
        <w:rPr>
          <w:rFonts w:hint="cs"/>
          <w:cs/>
        </w:rPr>
        <w:t>้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ยังไม่ครบจำนวนที่กำ</w:t>
      </w:r>
      <w:r w:rsidRPr="006A5F3A">
        <w:rPr>
          <w:rFonts w:hint="cs"/>
          <w:cs/>
        </w:rPr>
        <w:t>หนด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และแน่นอนผู้ที่เพียบพร้อมสมบูรณ์สำ</w:t>
      </w:r>
      <w:r w:rsidRPr="006A5F3A">
        <w:rPr>
          <w:rFonts w:hint="cs"/>
          <w:cs/>
        </w:rPr>
        <w:t>หรับการปรากฏตัวของอิมามนั้นมีอยู่ทุกยุ</w:t>
      </w:r>
      <w:r w:rsidR="000E0711">
        <w:rPr>
          <w:rFonts w:hint="cs"/>
          <w:cs/>
        </w:rPr>
        <w:t>คทุกสมัยแต่จำ</w:t>
      </w:r>
      <w:r w:rsidRPr="006A5F3A">
        <w:rPr>
          <w:rFonts w:hint="cs"/>
          <w:cs/>
        </w:rPr>
        <w:t>นวนของพวกเขานั้นยังมีน้อย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และสภาพสังคมก็ยังไม่พร้อมที่จะรองรับการปรากฏตัวของท่านอิมาม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ดังนั้นสภาพสังคมที่ไม่มีความพร้อมการปะทะ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และต่อต้านการปกครองของท่านอิมาม</w:t>
      </w:r>
      <w:r w:rsidRPr="006A5F3A">
        <w:rPr>
          <w:rFonts w:hint="cs"/>
          <w:cs/>
        </w:rPr>
        <w:t>ย่อมจะเกิดขึ้น</w:t>
      </w:r>
      <w:r w:rsidRPr="006A5F3A">
        <w:rPr>
          <w:cs/>
        </w:rPr>
        <w:t xml:space="preserve"> </w:t>
      </w:r>
    </w:p>
    <w:p w:rsidR="000E0711" w:rsidRDefault="000E0711" w:rsidP="008400E7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และด้วยเหตุนี้จึงทำ</w:t>
      </w:r>
      <w:r w:rsidR="006A5F3A" w:rsidRPr="006A5F3A">
        <w:rPr>
          <w:rFonts w:hint="cs"/>
          <w:cs/>
        </w:rPr>
        <w:t>ให้การเร้นหายยังคงมีอยู่ต่อไป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และด้วยการเร้นหายนี้</w:t>
      </w:r>
      <w:r>
        <w:rPr>
          <w:rFonts w:hint="cs"/>
          <w:cs/>
        </w:rPr>
        <w:t xml:space="preserve"> </w:t>
      </w:r>
      <w:r w:rsidR="00AD18C1">
        <w:rPr>
          <w:rFonts w:hint="cs"/>
          <w:cs/>
        </w:rPr>
        <w:t>อัลลอฮ์</w:t>
      </w:r>
      <w:r w:rsidR="006A5F3A" w:rsidRPr="006A5F3A">
        <w:rPr>
          <w:rFonts w:hint="cs"/>
          <w:cs/>
        </w:rPr>
        <w:t>จึงปกป้องจากการถูกสังหาร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เพราะการปรากฏตัวก่อนเวลาอันสมควร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จะทำ</w:t>
      </w:r>
      <w:r w:rsidR="006A5F3A" w:rsidRPr="006A5F3A">
        <w:rPr>
          <w:rFonts w:hint="cs"/>
          <w:cs/>
        </w:rPr>
        <w:t>ให้ท่านถูกสังหาร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และจะทำ</w:t>
      </w:r>
      <w:r w:rsidR="006A5F3A" w:rsidRPr="006A5F3A">
        <w:rPr>
          <w:rFonts w:hint="cs"/>
          <w:cs/>
        </w:rPr>
        <w:t>ให้การปรากฏตัวของท่านเพื่อที่จะช่วยเหลือสังคม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และปลดปล่อยชาวโลกจะไม่บรรลุเป้าหมาย</w:t>
      </w:r>
      <w:r w:rsidR="006A5F3A" w:rsidRPr="006A5F3A">
        <w:rPr>
          <w:cs/>
        </w:rPr>
        <w:t xml:space="preserve"> </w:t>
      </w:r>
    </w:p>
    <w:p w:rsidR="000E0711" w:rsidRDefault="000E07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8400E7">
      <w:pPr>
        <w:pStyle w:val="libNormal"/>
        <w:spacing w:line="276" w:lineRule="auto"/>
        <w:rPr>
          <w:rFonts w:cs="Times New Roman"/>
          <w:lang w:bidi="ar-SA"/>
        </w:rPr>
      </w:pPr>
    </w:p>
    <w:p w:rsidR="000E0711" w:rsidRDefault="006A5F3A" w:rsidP="00AD18C1">
      <w:pPr>
        <w:pStyle w:val="libNormal"/>
        <w:spacing w:line="276" w:lineRule="auto"/>
      </w:pPr>
      <w:r w:rsidRPr="006A5F3A">
        <w:rPr>
          <w:rFonts w:hint="cs"/>
          <w:cs/>
        </w:rPr>
        <w:t>ท่านมัรฮัม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กุลัยนี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กาฟี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และเชคฏู</w:t>
      </w:r>
      <w:r w:rsidR="000E0711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อัลฆ</w:t>
      </w:r>
      <w:r w:rsidR="00AD18C1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</w:t>
      </w:r>
      <w:r w:rsidR="00AD18C1">
        <w:rPr>
          <w:rFonts w:hint="cs"/>
          <w:cs/>
        </w:rPr>
        <w:t>ฮ</w:t>
      </w:r>
      <w:r w:rsidRPr="006A5F3A">
        <w:rPr>
          <w:rFonts w:hint="cs"/>
          <w:cs/>
        </w:rPr>
        <w:t>ะดีษจากท่าน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ซุ</w:t>
      </w:r>
      <w:r w:rsidRPr="006A5F3A">
        <w:rPr>
          <w:rFonts w:hint="cs"/>
          <w:cs/>
        </w:rPr>
        <w:t>รอเราะฮ์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</w:p>
    <w:p w:rsidR="00AD18C1" w:rsidRDefault="006A5F3A" w:rsidP="000E0711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วันหนึ่งฉันได้ไปเยี่ยมท่านอิมามญะอฺฟัร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อัศศอดิก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และฉันได้ยินท่าน</w:t>
      </w:r>
    </w:p>
    <w:p w:rsidR="006A5F3A" w:rsidRPr="006A5F3A" w:rsidRDefault="000E0711" w:rsidP="000E0711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อิมาม</w:t>
      </w:r>
      <w:r w:rsidRPr="006A5F3A">
        <w:rPr>
          <w:rFonts w:hint="cs"/>
          <w:cs/>
        </w:rPr>
        <w:t>กล่าวว่า”</w:t>
      </w:r>
      <w:r w:rsidR="006A5F3A" w:rsidRPr="006A5F3A">
        <w:rPr>
          <w:rFonts w:hint="cs"/>
          <w:cs/>
        </w:rPr>
        <w:t>ก่อนการกิยาม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การปฏิวัติ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ของกออิม</w:t>
      </w:r>
      <w:r w:rsidR="006A5F3A" w:rsidRPr="006A5F3A">
        <w:rPr>
          <w:cs/>
        </w:rPr>
        <w:t xml:space="preserve"> </w:t>
      </w:r>
      <w:r w:rsidRPr="006A5F3A">
        <w:rPr>
          <w:rFonts w:hint="cs"/>
          <w:cs/>
        </w:rPr>
        <w:t>นั้นจะมีการเร้นหายก่อนฉันจึงได้ถามขึ้นว่า: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เพราะอะไร</w:t>
      </w:r>
      <w:r w:rsidR="006A5F3A"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อิมามได้ชี้ไปที่ท้องของท่าน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ซึ่งหมายถึงป้องกันจากการถูกสังหาร</w:t>
      </w:r>
      <w:r w:rsidRPr="006A5F3A">
        <w:rPr>
          <w:cs/>
        </w:rPr>
        <w:t xml:space="preserve">) </w:t>
      </w:r>
    </w:p>
    <w:p w:rsidR="006A5F3A" w:rsidRPr="006A5F3A" w:rsidRDefault="000E0711" w:rsidP="00C07DCB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ท่านอิมาม</w:t>
      </w:r>
      <w:r w:rsidR="006A5F3A" w:rsidRPr="006A5F3A">
        <w:rPr>
          <w:rFonts w:hint="cs"/>
          <w:cs/>
        </w:rPr>
        <w:t>กออิม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ไม่เคยยอมรับการปกครองหรือรัฐบาลใดๆ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ในโลกนี้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และท่านไม่ได้รับอนุญาตให้ทำ</w:t>
      </w:r>
      <w:r w:rsidR="006A5F3A" w:rsidRPr="006A5F3A">
        <w:rPr>
          <w:rFonts w:hint="cs"/>
          <w:cs/>
        </w:rPr>
        <w:t>การ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ตะกียะฮ์</w:t>
      </w:r>
      <w:r w:rsidR="006A5F3A" w:rsidRPr="006A5F3A">
        <w:rPr>
          <w:rFonts w:cs="Times New Roman" w:hint="eastAsia"/>
          <w:lang w:bidi="ar-SA"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ในการเผชิญหน้าต่อบรรดาผู้ปกครองเหล่านี้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เมื่อถึงเวลาที่ท่านปรากฏ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ท่านจะไม่อยู่ภายใต้การปกครองของผู้ใด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และไม่มีสัตยาบันกับผู้ใด</w:t>
      </w:r>
      <w:r w:rsidR="006A5F3A" w:rsidRPr="006A5F3A">
        <w:rPr>
          <w:cs/>
        </w:rPr>
        <w:t xml:space="preserve"> </w:t>
      </w:r>
    </w:p>
    <w:p w:rsidR="006A5F3A" w:rsidRPr="006A5F3A" w:rsidRDefault="000E0711" w:rsidP="000E071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กออิมจะลุกขึ้นปฏิวัติในขณะที่เขาจะไม่ได้อยู่ภายใต้สนธิสัญญาข้อผูกพัน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หรือสัตยาบันกับผู้ใด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(</w:t>
      </w:r>
      <w:r w:rsidR="006A5F3A" w:rsidRPr="006A5F3A">
        <w:rPr>
          <w:rFonts w:hint="cs"/>
          <w:cs/>
        </w:rPr>
        <w:t>อัล</w:t>
      </w:r>
      <w:r w:rsidR="006A5F3A" w:rsidRPr="006A5F3A">
        <w:rPr>
          <w:cs/>
        </w:rPr>
        <w:t>-</w:t>
      </w:r>
      <w:r w:rsidR="006A5F3A" w:rsidRPr="006A5F3A">
        <w:rPr>
          <w:rFonts w:hint="cs"/>
          <w:cs/>
        </w:rPr>
        <w:t>กาฟี</w:t>
      </w:r>
      <w:r w:rsidR="006A5F3A" w:rsidRPr="006A5F3A">
        <w:rPr>
          <w:cs/>
        </w:rPr>
        <w:t xml:space="preserve">) </w:t>
      </w:r>
    </w:p>
    <w:p w:rsidR="000E0711" w:rsidRDefault="006A5F3A" w:rsidP="00AD18C1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เพราะศาสนาของพระเจ้าจะต้องได้รับการปฏิบัติอย่างสมบูรณ์และเปิดเผยโดยปราศจากความเกรงกลัวใดๆ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และรัฐแห่งพระผู้</w:t>
      </w:r>
      <w:r w:rsidRPr="006A5F3A">
        <w:rPr>
          <w:rFonts w:hint="cs"/>
          <w:cs/>
        </w:rPr>
        <w:t>เป็นเจ้าจะต้องถูกสถาปนาขึ้นมาในโลก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ดังนั้นจึงไม่เหลือช่องว่างใดๆ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สาหรับการออมชอม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หรือสัญญาผูกพันธ์กับผู้ใด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ระบบการปกครองอันจอมปลอมจะถูกทำ</w:t>
      </w:r>
      <w:r w:rsidRPr="006A5F3A">
        <w:rPr>
          <w:rFonts w:hint="cs"/>
          <w:cs/>
        </w:rPr>
        <w:t>ลายลง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และอิสลามจะปกครองโลกทั้งหมด</w:t>
      </w:r>
      <w:r w:rsidRPr="006A5F3A">
        <w:rPr>
          <w:cs/>
        </w:rPr>
        <w:t xml:space="preserve"> </w:t>
      </w:r>
    </w:p>
    <w:p w:rsidR="000E0711" w:rsidRDefault="000E07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0E0711">
      <w:pPr>
        <w:pStyle w:val="Heading1"/>
      </w:pPr>
      <w:bookmarkStart w:id="12" w:name="_Toc391471247"/>
      <w:r w:rsidRPr="006A5F3A">
        <w:rPr>
          <w:rFonts w:hint="cs"/>
          <w:cs/>
        </w:rPr>
        <w:t>ฆ</w:t>
      </w:r>
      <w:r w:rsidR="000E0711">
        <w:rPr>
          <w:rFonts w:hint="cs"/>
          <w:cs/>
        </w:rPr>
        <w:t>็</w:t>
      </w:r>
      <w:r w:rsidRPr="006A5F3A">
        <w:rPr>
          <w:rFonts w:hint="cs"/>
          <w:cs/>
        </w:rPr>
        <w:t>อยบะฮ์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ศุฆรอและกุบรอ</w:t>
      </w:r>
      <w:bookmarkEnd w:id="12"/>
      <w:r w:rsidRPr="006A5F3A">
        <w:rPr>
          <w:cs/>
        </w:rPr>
        <w:t xml:space="preserve"> </w:t>
      </w:r>
    </w:p>
    <w:p w:rsidR="000E0711" w:rsidRPr="000E0711" w:rsidRDefault="000E0711" w:rsidP="000E0711">
      <w:pPr>
        <w:pStyle w:val="libNormal"/>
      </w:pPr>
    </w:p>
    <w:p w:rsidR="00AD18C1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หลังจากการเป็นชะฮีดของอิมามคนที่สิบเอ็ด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ตั้งแต่ปีฮิจเราะฮ์ที่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260-329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ซึ่งรวมเวลาประมาณ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69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เป็นช่วงแห่งการเร้นหายครั้งแรก</w:t>
      </w:r>
    </w:p>
    <w:p w:rsidR="00AD18C1" w:rsidRDefault="006A5F3A" w:rsidP="00AD18C1">
      <w:pPr>
        <w:pStyle w:val="libNormal"/>
        <w:spacing w:line="276" w:lineRule="auto"/>
        <w:ind w:firstLine="0"/>
      </w:pPr>
      <w:r w:rsidRPr="006A5F3A">
        <w:rPr>
          <w:cs/>
        </w:rPr>
        <w:t xml:space="preserve"> (</w:t>
      </w:r>
      <w:r w:rsidRPr="006A5F3A">
        <w:rPr>
          <w:rFonts w:hint="cs"/>
          <w:cs/>
        </w:rPr>
        <w:t>ฆอยบะตุศศุฆรอ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และหลังจากปี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329</w:t>
      </w:r>
      <w:r w:rsidRPr="006A5F3A">
        <w:rPr>
          <w:cs/>
        </w:rPr>
        <w:t xml:space="preserve"> </w:t>
      </w:r>
      <w:r w:rsidR="00AD18C1" w:rsidRPr="006A5F3A">
        <w:rPr>
          <w:rFonts w:hint="cs"/>
          <w:cs/>
        </w:rPr>
        <w:t>ของฮิจเราะฮ์จนถึงปัจจุบันหรือถึงวันปรากฏตัวของท่านเป็นช่วงแห่งการเร้นหายครั้งยิ่งใหญ่</w:t>
      </w:r>
    </w:p>
    <w:p w:rsidR="006A5F3A" w:rsidRPr="006A5F3A" w:rsidRDefault="00AD18C1" w:rsidP="00AD18C1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 xml:space="preserve"> </w:t>
      </w:r>
      <w:r w:rsidRPr="006A5F3A">
        <w:rPr>
          <w:cs/>
        </w:rPr>
        <w:t>(</w:t>
      </w:r>
      <w:r w:rsidR="006A5F3A" w:rsidRPr="006A5F3A">
        <w:rPr>
          <w:rFonts w:hint="cs"/>
          <w:cs/>
        </w:rPr>
        <w:t>ฆ</w:t>
      </w:r>
      <w:r w:rsidR="000E0711"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อยบะตุลกุบรอ</w:t>
      </w:r>
      <w:r w:rsidR="006A5F3A" w:rsidRPr="006A5F3A">
        <w:rPr>
          <w:cs/>
        </w:rPr>
        <w:t xml:space="preserve">) </w:t>
      </w:r>
    </w:p>
    <w:p w:rsidR="000E0711" w:rsidRDefault="006A5F3A" w:rsidP="00AD18C1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ในช่วงแห่งการเร้นหายครั้งแรกนั้น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ความสัมพันธ์ระหว่างอิมามกับประชาชาติไม่ได้ขา</w:t>
      </w:r>
      <w:r w:rsidR="000E0711">
        <w:rPr>
          <w:rFonts w:hint="cs"/>
          <w:cs/>
        </w:rPr>
        <w:t>ดอ</w:t>
      </w:r>
      <w:r w:rsidRPr="006A5F3A">
        <w:rPr>
          <w:rFonts w:hint="cs"/>
          <w:cs/>
        </w:rPr>
        <w:t>ย่างสิ้นเชิง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</w:t>
      </w:r>
      <w:r w:rsidR="000E0711">
        <w:rPr>
          <w:rFonts w:hint="cs"/>
          <w:cs/>
        </w:rPr>
        <w:t>ต่มีขอบเขตที่จำ</w:t>
      </w:r>
      <w:r w:rsidRPr="006A5F3A">
        <w:rPr>
          <w:rFonts w:hint="cs"/>
          <w:cs/>
        </w:rPr>
        <w:t>กัด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โดยที่ประชาชนสามารถนำ</w:t>
      </w:r>
      <w:r w:rsidRPr="006A5F3A">
        <w:rPr>
          <w:rFonts w:hint="cs"/>
          <w:cs/>
        </w:rPr>
        <w:t>ปัญหาของพวกเขาไปปรึกษาแก้ไขโดยผ่านตัวแทนพิเศษ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นาอิบุ้ล</w:t>
      </w:r>
      <w:r w:rsidRPr="006A5F3A">
        <w:rPr>
          <w:cs/>
        </w:rPr>
        <w:t>-</w:t>
      </w:r>
      <w:r w:rsidRPr="006A5F3A">
        <w:rPr>
          <w:rFonts w:hint="cs"/>
          <w:cs/>
        </w:rPr>
        <w:t>ค</w:t>
      </w:r>
      <w:r w:rsidR="00AD18C1">
        <w:rPr>
          <w:rFonts w:hint="cs"/>
          <w:cs/>
        </w:rPr>
        <w:t>็</w:t>
      </w:r>
      <w:r w:rsidRPr="006A5F3A">
        <w:rPr>
          <w:rFonts w:hint="cs"/>
          <w:cs/>
        </w:rPr>
        <w:t>อศ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</w:t>
      </w:r>
      <w:r w:rsidR="000E0711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="000E0711">
        <w:rPr>
          <w:rFonts w:hint="cs"/>
          <w:cs/>
        </w:rPr>
        <w:t>และบรรดาตัวแทนเหล่านั้นก็จะนำ</w:t>
      </w:r>
      <w:r w:rsidRPr="006A5F3A">
        <w:rPr>
          <w:rFonts w:hint="cs"/>
          <w:cs/>
        </w:rPr>
        <w:t>ปัญหาของพวกเขาไปยังท่านอิมาม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0E0711">
        <w:rPr>
          <w:rFonts w:hint="cs"/>
          <w:cs/>
        </w:rPr>
        <w:t>และนำคำ</w:t>
      </w:r>
      <w:r w:rsidRPr="006A5F3A">
        <w:rPr>
          <w:rFonts w:hint="cs"/>
          <w:cs/>
        </w:rPr>
        <w:t>ตอบกลับมาให้อีกครั้งหนึ่ง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ในบ</w:t>
      </w:r>
      <w:r w:rsidR="000E0711">
        <w:rPr>
          <w:rFonts w:hint="cs"/>
          <w:cs/>
        </w:rPr>
        <w:t>างครั้งบรรดาตัวแทนของอิมามก็จะทำ</w:t>
      </w:r>
      <w:r w:rsidRPr="006A5F3A">
        <w:rPr>
          <w:rFonts w:hint="cs"/>
          <w:cs/>
        </w:rPr>
        <w:t>การแก้ไขปัญหาต่างๆ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ด้วยตัวของพวกเขาเอง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ในปัญหาที่พวกเขาสาม</w:t>
      </w:r>
      <w:r w:rsidR="000E0711">
        <w:rPr>
          <w:rFonts w:hint="cs"/>
          <w:cs/>
        </w:rPr>
        <w:t>า</w:t>
      </w:r>
      <w:r w:rsidRPr="006A5F3A">
        <w:rPr>
          <w:rFonts w:hint="cs"/>
          <w:cs/>
        </w:rPr>
        <w:t>รถแก้ไขได้โดยไม่ต้องผ่านอิมาม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ราจะกล่าวได้ว่าเป็นการฝึกฝนเพื่อการเตรียมการสาหรับประชาชาติในการที่พวกเขาจะต้องเข้าสู่ยุคสมยการเร้นหายครั้ง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เพราะในการเร้นหายครั้งใหญ่นั้น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และประชาชนมีหน้าที่ที่จะต</w:t>
      </w:r>
      <w:r w:rsidR="000E0711">
        <w:rPr>
          <w:rFonts w:hint="cs"/>
          <w:cs/>
        </w:rPr>
        <w:t>้องนำ</w:t>
      </w:r>
      <w:r w:rsidRPr="006A5F3A">
        <w:rPr>
          <w:rFonts w:hint="cs"/>
          <w:cs/>
        </w:rPr>
        <w:t>ปัญหาของพวกเขากลับไปยังตัวแทนทั่วไป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นาอิบุ้ล</w:t>
      </w:r>
      <w:r w:rsidRPr="006A5F3A">
        <w:rPr>
          <w:cs/>
        </w:rPr>
        <w:t>-</w:t>
      </w:r>
      <w:r w:rsidRPr="006A5F3A">
        <w:rPr>
          <w:rFonts w:hint="cs"/>
          <w:cs/>
        </w:rPr>
        <w:t>อาม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และตัวแทนทั่วไปในที่นี้ก็คือบรรดาฟะกีฮฺ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ผู้รู้นิติศาสตร์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อิสลามขึ้นสูงสุด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ที่มีคุณสมบัติครบถ้วน</w:t>
      </w:r>
      <w:r w:rsidRPr="006A5F3A">
        <w:rPr>
          <w:cs/>
        </w:rPr>
        <w:t xml:space="preserve"> </w:t>
      </w:r>
      <w:r w:rsidR="00AD18C1">
        <w:rPr>
          <w:rFonts w:hint="cs"/>
          <w:cs/>
        </w:rPr>
        <w:t>ในการที่จะเป็นมัรญิอ์</w:t>
      </w:r>
      <w:r w:rsidRPr="006A5F3A">
        <w:rPr>
          <w:rFonts w:cs="Times New Roman"/>
          <w:lang w:bidi="ar-SA"/>
        </w:rPr>
        <w:t xml:space="preserve"> (</w:t>
      </w:r>
      <w:r w:rsidR="000E0711">
        <w:rPr>
          <w:rFonts w:hint="cs"/>
          <w:cs/>
        </w:rPr>
        <w:t>คือผู้</w:t>
      </w:r>
      <w:r w:rsidRPr="006A5F3A">
        <w:rPr>
          <w:rFonts w:hint="cs"/>
          <w:cs/>
        </w:rPr>
        <w:t>ที่ประชาชนต้องกลับไปหาเขาในการแก้ไขปัญหา</w:t>
      </w:r>
      <w:r w:rsidRPr="006A5F3A">
        <w:rPr>
          <w:cs/>
        </w:rPr>
        <w:t xml:space="preserve">) </w:t>
      </w:r>
    </w:p>
    <w:p w:rsidR="000E0711" w:rsidRDefault="000E07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0E0711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ถ้าหากการเร้นหายครั้งใหญ่เกิดขึ้นทันทีโดยไม่ผ่านการเร้นหายครั้งแรก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เป็นไปได้ว่าอาจจะก่อให้เกิดการหลงทาง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และบิดเบือนความคิด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และความไม่พร้อมในการที่จะรับการเร้นหายครั้งใหญ่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ดังนั้นการเร้นหายจึงถูกทำ</w:t>
      </w:r>
      <w:r w:rsidRPr="006A5F3A">
        <w:rPr>
          <w:rFonts w:hint="cs"/>
          <w:cs/>
        </w:rPr>
        <w:t>ให้เกิดทีละขั้นตอน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ในช่วงแห่</w:t>
      </w:r>
      <w:r w:rsidR="00C0378F">
        <w:rPr>
          <w:rFonts w:hint="cs"/>
          <w:cs/>
        </w:rPr>
        <w:t>งการเร้นหายครั้งแรกสติปัญญาถูกทำ</w:t>
      </w:r>
      <w:r w:rsidRPr="006A5F3A">
        <w:rPr>
          <w:rFonts w:hint="cs"/>
          <w:cs/>
        </w:rPr>
        <w:t>ให้พัฒนาหลังจากนั้</w:t>
      </w:r>
      <w:r w:rsidR="00AD18C1">
        <w:rPr>
          <w:rFonts w:hint="cs"/>
          <w:cs/>
        </w:rPr>
        <w:t>น</w:t>
      </w:r>
      <w:r w:rsidRPr="006A5F3A">
        <w:rPr>
          <w:rFonts w:hint="cs"/>
          <w:cs/>
        </w:rPr>
        <w:t>จึงเข</w:t>
      </w:r>
      <w:r w:rsidR="00C0378F">
        <w:rPr>
          <w:rFonts w:hint="cs"/>
          <w:cs/>
        </w:rPr>
        <w:t>้าสู่ช่วงสมัยการเร้นหายครั้งใหญ่</w:t>
      </w:r>
      <w:r w:rsidRPr="006A5F3A">
        <w:rPr>
          <w:cs/>
        </w:rPr>
        <w:t xml:space="preserve"> </w:t>
      </w:r>
    </w:p>
    <w:p w:rsidR="00C0378F" w:rsidRPr="006A5F3A" w:rsidRDefault="00C0378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C0378F" w:rsidRPr="002331AB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ความสัมพันธ์ของอิมามกับตัวแทนพิเศษ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นาอิบุ้ล</w:t>
      </w:r>
      <w:r w:rsidRPr="006A5F3A">
        <w:rPr>
          <w:cs/>
        </w:rPr>
        <w:t>-</w:t>
      </w:r>
      <w:r w:rsidRPr="006A5F3A">
        <w:rPr>
          <w:rFonts w:hint="cs"/>
          <w:cs/>
        </w:rPr>
        <w:t>ค</w:t>
      </w:r>
      <w:r w:rsidR="00C0378F">
        <w:rPr>
          <w:rFonts w:hint="cs"/>
          <w:cs/>
        </w:rPr>
        <w:t>็</w:t>
      </w:r>
      <w:r w:rsidRPr="006A5F3A">
        <w:rPr>
          <w:rFonts w:hint="cs"/>
          <w:cs/>
        </w:rPr>
        <w:t>อศ</w:t>
      </w:r>
      <w:r w:rsidRPr="006A5F3A">
        <w:rPr>
          <w:cs/>
        </w:rPr>
        <w:t xml:space="preserve">) </w:t>
      </w:r>
      <w:r w:rsidR="00AD18C1">
        <w:rPr>
          <w:rFonts w:hint="cs"/>
          <w:cs/>
        </w:rPr>
        <w:t>หรือความสัมพันธ์ระหว่างอิมาม</w:t>
      </w:r>
      <w:r w:rsidRPr="006A5F3A">
        <w:rPr>
          <w:rFonts w:hint="cs"/>
          <w:cs/>
        </w:rPr>
        <w:t>กับบรรดาผู้ใกล้ชิดในช่วงสมัยแห่งการเ</w:t>
      </w:r>
      <w:r w:rsidR="00C0378F">
        <w:rPr>
          <w:rFonts w:hint="cs"/>
          <w:cs/>
        </w:rPr>
        <w:t>ร้</w:t>
      </w:r>
      <w:r w:rsidRPr="006A5F3A">
        <w:rPr>
          <w:rFonts w:hint="cs"/>
          <w:cs/>
        </w:rPr>
        <w:t>นหายครั้งแรก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AD18C1">
        <w:rPr>
          <w:rFonts w:hint="cs"/>
          <w:cs/>
        </w:rPr>
        <w:t>ำ</w:t>
      </w:r>
      <w:r w:rsidRPr="006A5F3A">
        <w:rPr>
          <w:rFonts w:hint="cs"/>
          <w:cs/>
        </w:rPr>
        <w:t>ให้เรื่องราวก</w:t>
      </w:r>
      <w:r w:rsidR="00AD18C1">
        <w:rPr>
          <w:rFonts w:hint="cs"/>
          <w:cs/>
        </w:rPr>
        <w:t>ำ</w:t>
      </w:r>
      <w:r w:rsidRPr="006A5F3A">
        <w:rPr>
          <w:rFonts w:hint="cs"/>
          <w:cs/>
        </w:rPr>
        <w:t>เนิด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และความส</w:t>
      </w:r>
      <w:r w:rsidR="00AD18C1">
        <w:rPr>
          <w:rFonts w:hint="cs"/>
          <w:cs/>
        </w:rPr>
        <w:t>ำ</w:t>
      </w:r>
      <w:r w:rsidRPr="006A5F3A">
        <w:rPr>
          <w:rFonts w:hint="cs"/>
          <w:cs/>
        </w:rPr>
        <w:t>คัญต่าง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ของท่านได้รับการเปิดเผย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และยืนยัน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และถ้าเร้นหายครั้งใหญ่เกิดขึ้นโดยไม่ผ่านพื้นฐานเหล่านี้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แน่นอนจะทำ</w:t>
      </w:r>
      <w:r w:rsidRPr="006A5F3A">
        <w:rPr>
          <w:rFonts w:hint="cs"/>
          <w:cs/>
        </w:rPr>
        <w:t>ให้เกิดความไม่ชัดแจ้ง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และเป็นที่สงสัยในเรื่องราวการก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เนิด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หรือพิสูจน์สิทธิแห่งการเป็นผู้นำ</w:t>
      </w:r>
      <w:r w:rsidRPr="006A5F3A">
        <w:rPr>
          <w:rFonts w:hint="cs"/>
          <w:cs/>
        </w:rPr>
        <w:t>ของท่านอิมามะฮ์ดี</w:t>
      </w:r>
      <w:r w:rsidRPr="006A5F3A">
        <w:rPr>
          <w:cs/>
        </w:rPr>
        <w:t xml:space="preserve"> </w:t>
      </w:r>
    </w:p>
    <w:p w:rsidR="00C0378F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ดังนั้น</w:t>
      </w:r>
      <w:r w:rsidR="00AD18C1">
        <w:rPr>
          <w:rFonts w:hint="cs"/>
          <w:cs/>
        </w:rPr>
        <w:t>จึงเป็นฮิกมะฮ์อันหนึ่งของอัลลอฮ์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</w:t>
      </w:r>
      <w:r w:rsidRPr="006A5F3A">
        <w:rPr>
          <w:cs/>
        </w:rPr>
        <w:t>.</w:t>
      </w:r>
      <w:r w:rsidRPr="006A5F3A">
        <w:rPr>
          <w:rFonts w:hint="cs"/>
          <w:cs/>
        </w:rPr>
        <w:t>บ</w:t>
      </w:r>
      <w:r w:rsidRPr="006A5F3A">
        <w:rPr>
          <w:cs/>
        </w:rPr>
        <w:t xml:space="preserve">.) </w:t>
      </w:r>
      <w:r w:rsidR="00C0378F">
        <w:rPr>
          <w:rFonts w:hint="cs"/>
          <w:cs/>
        </w:rPr>
        <w:t>ที่ทำ</w:t>
      </w:r>
      <w:r w:rsidRPr="006A5F3A">
        <w:rPr>
          <w:rFonts w:hint="cs"/>
          <w:cs/>
        </w:rPr>
        <w:t>ให้การเร้นหายของ</w:t>
      </w:r>
    </w:p>
    <w:p w:rsidR="00C0378F" w:rsidRDefault="00C0378F" w:rsidP="002331AB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อิมาม</w:t>
      </w:r>
      <w:r w:rsidR="006A5F3A" w:rsidRPr="006A5F3A">
        <w:rPr>
          <w:rFonts w:hint="cs"/>
          <w:cs/>
        </w:rPr>
        <w:t>มะฮ์ดีมีสองครั้ง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โดยทำ</w:t>
      </w:r>
      <w:r w:rsidR="006A5F3A" w:rsidRPr="006A5F3A">
        <w:rPr>
          <w:rFonts w:hint="cs"/>
          <w:cs/>
        </w:rPr>
        <w:t>ให้การเร้นหายครั้งแรกอยู่ในช่วงระยะเวลาอันสั้น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เรียกว่า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ฆ</w:t>
      </w:r>
      <w:r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อยบะตุศศุฆรอ</w:t>
      </w:r>
      <w:r w:rsidR="00AD18C1"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เพื่อเตรียมการเข้าสู่ยุคสมัยการเร้นหายที่เต็มรูปแบบ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และมีระยะเวลาอันยาวนานซึ่งเรียกว่า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ฆ</w:t>
      </w:r>
      <w:r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อยบะตุลกุบรอ</w:t>
      </w:r>
      <w:r w:rsidR="002331AB"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>
        <w:rPr>
          <w:rFonts w:hint="cs"/>
          <w:cs/>
        </w:rPr>
        <w:t>และด้วยขั้นตอนเหล่านี้จึงทำ</w:t>
      </w:r>
      <w:r w:rsidR="006A5F3A" w:rsidRPr="006A5F3A">
        <w:rPr>
          <w:rFonts w:hint="cs"/>
          <w:cs/>
        </w:rPr>
        <w:t>ให้บรรดาผู้ศรัทธาในแนวทางแห่งอะห์ลุลบัยต์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สามารถรักษา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และยืนหยัดความศรัท</w:t>
      </w:r>
      <w:r>
        <w:rPr>
          <w:rFonts w:hint="cs"/>
          <w:cs/>
        </w:rPr>
        <w:t>ธาของพวกเขาไว้ให้มั่นคงต่ออิมาม</w:t>
      </w:r>
      <w:r w:rsidR="006A5F3A" w:rsidRPr="006A5F3A">
        <w:rPr>
          <w:rFonts w:hint="cs"/>
          <w:cs/>
        </w:rPr>
        <w:t>ของพวกเขา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และในช่วงแห่งการรอคอยนี้พวกเขาก็จะได้ยึดมั่นในศาสนาของพระผู้เป็นเจ้า</w:t>
      </w:r>
    </w:p>
    <w:p w:rsidR="00C0378F" w:rsidRDefault="00C0378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Default="006A5F3A" w:rsidP="00C07DCB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="00C0378F">
        <w:rPr>
          <w:rFonts w:hint="cs"/>
          <w:cs/>
        </w:rPr>
        <w:t>ทำ</w:t>
      </w:r>
      <w:r w:rsidRPr="006A5F3A">
        <w:rPr>
          <w:rFonts w:hint="cs"/>
          <w:cs/>
        </w:rPr>
        <w:t>การขัดเกลาตนเอง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และปฏิบัติตามหน้าที่ที่ได้ถ</w:t>
      </w:r>
      <w:r w:rsidR="00C0378F">
        <w:rPr>
          <w:rFonts w:hint="cs"/>
          <w:cs/>
        </w:rPr>
        <w:t>ูกบัญญัติไว้ให้แก่พวกเขาจนกว่ากำ</w:t>
      </w:r>
      <w:r w:rsidRPr="006A5F3A">
        <w:rPr>
          <w:rFonts w:hint="cs"/>
          <w:cs/>
        </w:rPr>
        <w:t>หนดการแห่งการปรากฏตัว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และการยืนขึ้น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กิยาม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จากพระองค์จะมาดึง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พวกเขาก็จะได้รับ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ความสำ</w:t>
      </w:r>
      <w:r w:rsidRPr="006A5F3A">
        <w:rPr>
          <w:rFonts w:hint="cs"/>
          <w:cs/>
        </w:rPr>
        <w:t>เร็จ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และเข้าสู่ความรอดพ้นที่สมบูรณ์</w:t>
      </w:r>
      <w:r w:rsidRPr="006A5F3A">
        <w:rPr>
          <w:cs/>
        </w:rPr>
        <w:t xml:space="preserve"> </w:t>
      </w:r>
    </w:p>
    <w:p w:rsidR="00C0378F" w:rsidRPr="006A5F3A" w:rsidRDefault="00C0378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378F">
      <w:pPr>
        <w:pStyle w:val="Heading1"/>
      </w:pPr>
      <w:bookmarkStart w:id="13" w:name="_Toc391471248"/>
      <w:r w:rsidRPr="006A5F3A">
        <w:rPr>
          <w:rFonts w:hint="cs"/>
          <w:cs/>
        </w:rPr>
        <w:t>สี</w:t>
      </w:r>
      <w:r w:rsidR="00C0378F">
        <w:rPr>
          <w:rFonts w:hint="cs"/>
          <w:cs/>
        </w:rPr>
        <w:t>่</w:t>
      </w:r>
      <w:r w:rsidRPr="006A5F3A">
        <w:rPr>
          <w:rFonts w:hint="cs"/>
          <w:cs/>
        </w:rPr>
        <w:t>ตัวแทนพิเศษ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</w:t>
      </w:r>
      <w:r w:rsidRPr="006A5F3A">
        <w:rPr>
          <w:cs/>
        </w:rPr>
        <w:t>)</w:t>
      </w:r>
      <w:bookmarkEnd w:id="13"/>
      <w:r w:rsidRPr="006A5F3A">
        <w:rPr>
          <w:cs/>
        </w:rPr>
        <w:t xml:space="preserve"> </w:t>
      </w:r>
    </w:p>
    <w:p w:rsidR="00C0378F" w:rsidRPr="00C0378F" w:rsidRDefault="00C0378F" w:rsidP="00C0378F">
      <w:pPr>
        <w:pStyle w:val="libNormal"/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ในช่วงสมัยของการเร้นหายครั้งแรก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ท่านอิมามมีตัวแทนพิเศษที่ได้รับการแต่งตั้งจากอิมามโดยตรง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ซึ่งเลือกมาจากบุคคลที่สาคัญของชี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4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ซึ่งมีหน้าที่ให้แลกเปลี่ยนข่าวสารจดหมาย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และคำ</w:t>
      </w:r>
      <w:r w:rsidRPr="006A5F3A">
        <w:rPr>
          <w:rFonts w:hint="cs"/>
          <w:cs/>
        </w:rPr>
        <w:t>สั่งต่าง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ของอิมามไปยังประชาชน</w:t>
      </w:r>
      <w:r w:rsidRPr="006A5F3A">
        <w:rPr>
          <w:cs/>
        </w:rPr>
        <w:t xml:space="preserve"> </w:t>
      </w:r>
    </w:p>
    <w:p w:rsidR="00C0378F" w:rsidRPr="006A5F3A" w:rsidRDefault="00C0378F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C0378F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แต่ทว่านอกเหนือจากสี่ท่านนี้แล้วก็ยังมีบุคคลอื่น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อีกหลายท่านที่ทำ</w:t>
      </w:r>
      <w:r w:rsidRPr="006A5F3A">
        <w:rPr>
          <w:rFonts w:hint="cs"/>
          <w:cs/>
        </w:rPr>
        <w:t>หน้าที่เป็นตัวแทนของอิมามตามหัวเมืองต่าง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โดยการงานของพวกเขา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ผ่านตัวแทนพิเศษไปยังท่านอิมาม</w:t>
      </w:r>
      <w:r w:rsidRPr="006A5F3A">
        <w:rPr>
          <w:cs/>
        </w:rPr>
        <w:t xml:space="preserve"> </w:t>
      </w:r>
    </w:p>
    <w:p w:rsidR="00C0378F" w:rsidRDefault="006A5F3A" w:rsidP="00C0378F">
      <w:pPr>
        <w:pStyle w:val="libNormal"/>
        <w:spacing w:line="276" w:lineRule="auto"/>
      </w:pPr>
      <w:r w:rsidRPr="006A5F3A">
        <w:rPr>
          <w:rFonts w:hint="cs"/>
          <w:cs/>
        </w:rPr>
        <w:t>ท่านอะยะตุลลอฮ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</w:t>
      </w:r>
      <w:r w:rsidR="00C0378F">
        <w:rPr>
          <w:rFonts w:hint="cs"/>
          <w:cs/>
        </w:rPr>
        <w:t>ฮ์</w:t>
      </w:r>
      <w:r w:rsidRPr="006A5F3A">
        <w:rPr>
          <w:rFonts w:hint="cs"/>
          <w:cs/>
        </w:rPr>
        <w:t>ซิน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</w:t>
      </w:r>
      <w:r w:rsidR="00C0378F">
        <w:rPr>
          <w:rFonts w:hint="cs"/>
          <w:cs/>
        </w:rPr>
        <w:t>ะ</w:t>
      </w:r>
      <w:r w:rsidRPr="006A5F3A">
        <w:rPr>
          <w:rFonts w:hint="cs"/>
          <w:cs/>
        </w:rPr>
        <w:t>มีน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</w:t>
      </w:r>
    </w:p>
    <w:p w:rsidR="00C0378F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ตัวแทนพิเศษทั้งสี่นั้นรับผิดชอบการงานทั่วไป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และมีอำ</w:t>
      </w:r>
      <w:r w:rsidRPr="006A5F3A">
        <w:rPr>
          <w:rFonts w:hint="cs"/>
          <w:cs/>
        </w:rPr>
        <w:t>นาจโดยตรง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ส่วนท่านอื่น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ๆนั้นรับผิดชอบเฉพาะเรื่องทีได้รับมอบหมาย</w:t>
      </w:r>
      <w:r w:rsidRPr="006A5F3A">
        <w:rPr>
          <w:cs/>
        </w:rPr>
        <w:t xml:space="preserve"> </w:t>
      </w:r>
    </w:p>
    <w:p w:rsidR="00C0378F" w:rsidRDefault="00C0378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C0378F" w:rsidP="00C07DCB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รายชื่อตัวแทนพิเศษทั้งสี่เรียงตามลำ</w:t>
      </w:r>
      <w:r w:rsidR="006A5F3A" w:rsidRPr="006A5F3A">
        <w:rPr>
          <w:rFonts w:hint="cs"/>
          <w:cs/>
        </w:rPr>
        <w:t>ดับ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 xml:space="preserve"> ดังนี้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1. 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อัมร์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อัมรี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2. 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อัมรี</w:t>
      </w:r>
      <w:r w:rsidRPr="006A5F3A">
        <w:rPr>
          <w:cs/>
        </w:rPr>
        <w:t xml:space="preserve"> </w:t>
      </w:r>
    </w:p>
    <w:p w:rsidR="006A5F3A" w:rsidRPr="006A5F3A" w:rsidRDefault="006A5F3A" w:rsidP="00C0378F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3. </w:t>
      </w:r>
      <w:r w:rsidR="00521DF8">
        <w:rPr>
          <w:rFonts w:hint="cs"/>
          <w:cs/>
        </w:rPr>
        <w:t>อะบุล</w:t>
      </w:r>
      <w:r w:rsidRPr="006A5F3A">
        <w:rPr>
          <w:rFonts w:hint="cs"/>
          <w:cs/>
        </w:rPr>
        <w:t>กอซิม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ฮุเซ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C0378F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นู</w:t>
      </w:r>
      <w:r w:rsidRPr="006A5F3A">
        <w:rPr>
          <w:rFonts w:hint="cs"/>
          <w:cs/>
        </w:rPr>
        <w:t>บัคตี</w:t>
      </w:r>
      <w:r w:rsidRPr="006A5F3A">
        <w:rPr>
          <w:cs/>
        </w:rPr>
        <w:t xml:space="preserve"> </w:t>
      </w:r>
    </w:p>
    <w:p w:rsidR="006A5F3A" w:rsidRPr="006A5F3A" w:rsidRDefault="006A5F3A" w:rsidP="00521DF8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4. </w:t>
      </w:r>
      <w:r w:rsidR="00521DF8">
        <w:rPr>
          <w:rFonts w:hint="cs"/>
          <w:cs/>
        </w:rPr>
        <w:t>อะบุล</w:t>
      </w:r>
      <w:r w:rsidRPr="006A5F3A">
        <w:rPr>
          <w:rFonts w:hint="cs"/>
          <w:cs/>
        </w:rPr>
        <w:t>ฮ</w:t>
      </w:r>
      <w:r w:rsidR="00521DF8">
        <w:rPr>
          <w:rFonts w:hint="cs"/>
          <w:cs/>
        </w:rPr>
        <w:t>ะ</w:t>
      </w:r>
      <w:r w:rsidRPr="006A5F3A">
        <w:rPr>
          <w:rFonts w:hint="cs"/>
          <w:cs/>
        </w:rPr>
        <w:t>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ซามารี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C0378F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ท่านอะบู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</w:t>
      </w:r>
      <w:r w:rsidR="00C0378F">
        <w:rPr>
          <w:rFonts w:hint="cs"/>
          <w:cs/>
        </w:rPr>
        <w:t>มร์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</w:t>
      </w:r>
      <w:r w:rsidR="00C0378F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เป็นบุคคลที่มีเกียรติ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และได้รับความเชื่อถือเป็นอย่างมากจากประชาชน</w:t>
      </w:r>
      <w:r w:rsidR="00C0378F">
        <w:rPr>
          <w:rFonts w:hint="cs"/>
          <w:cs/>
        </w:rPr>
        <w:t xml:space="preserve"> </w:t>
      </w:r>
      <w:r w:rsidRPr="006A5F3A">
        <w:rPr>
          <w:rFonts w:hint="cs"/>
          <w:cs/>
        </w:rPr>
        <w:t>ท่านเคยเป็นตัวแทน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วะกีล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ของท่าน</w:t>
      </w:r>
    </w:p>
    <w:p w:rsidR="00C0378F" w:rsidRDefault="006A5F3A" w:rsidP="00C0378F">
      <w:pPr>
        <w:pStyle w:val="libNormal"/>
        <w:spacing w:line="276" w:lineRule="auto"/>
      </w:pPr>
      <w:r w:rsidRPr="006A5F3A">
        <w:rPr>
          <w:rFonts w:hint="cs"/>
          <w:cs/>
        </w:rPr>
        <w:t>อิมามฮาดี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และอิมามอัสการี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และได้รับคำ</w:t>
      </w:r>
      <w:r w:rsidRPr="006A5F3A">
        <w:rPr>
          <w:rFonts w:hint="cs"/>
          <w:cs/>
        </w:rPr>
        <w:t>สั่งจากอิมา</w:t>
      </w:r>
      <w:r w:rsidR="00C0378F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ได้เป็นผู้มีหน้าที่ในการห่อศพ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และฝังท่านอิมามอัสการี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ท่านอาศัยอยู่ในเมืองซาม</w:t>
      </w:r>
      <w:r w:rsidR="00C0378F">
        <w:rPr>
          <w:rFonts w:hint="cs"/>
          <w:cs/>
        </w:rPr>
        <w:t>ัร</w:t>
      </w:r>
      <w:r w:rsidRPr="006A5F3A">
        <w:rPr>
          <w:rFonts w:hint="cs"/>
          <w:cs/>
        </w:rPr>
        <w:t>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และอยู่ในเขต</w:t>
      </w:r>
      <w:r w:rsidRPr="006A5F3A">
        <w:rPr>
          <w:cs/>
        </w:rPr>
        <w:t xml:space="preserve"> </w:t>
      </w:r>
      <w:r w:rsidRPr="00C0378F">
        <w:t>“</w:t>
      </w:r>
      <w:r w:rsidR="00C0378F" w:rsidRPr="00C0378F">
        <w:rPr>
          <w:rFonts w:hint="cs"/>
          <w:cs/>
        </w:rPr>
        <w:t>อัล</w:t>
      </w:r>
      <w:r w:rsidRPr="00C0378F">
        <w:rPr>
          <w:rFonts w:hint="cs"/>
          <w:cs/>
        </w:rPr>
        <w:t>อัสกัร</w:t>
      </w:r>
      <w:r w:rsidR="00C0378F" w:rsidRPr="00B5300E">
        <w:rPr>
          <w:rFonts w:hint="cs"/>
          <w:cs/>
        </w:rPr>
        <w:t xml:space="preserve">” </w:t>
      </w:r>
      <w:r w:rsidRPr="006A5F3A">
        <w:rPr>
          <w:rFonts w:hint="cs"/>
          <w:cs/>
        </w:rPr>
        <w:t>บางครั้งประชาชนจึงให้ฉายาท่านว่า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อัสกะรีเช่นกัน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และเพื่อเป็นการปกปิดการงานของท่านจากสายลับของผู้ปกครองในยุคนั้น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ท่านจึงปลอมตัวเป็นพ่อค้าขายน้ำ</w:t>
      </w:r>
      <w:r w:rsidRPr="006A5F3A">
        <w:rPr>
          <w:rFonts w:hint="cs"/>
          <w:cs/>
        </w:rPr>
        <w:t>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โดยอาศัยวิธีในการเข้าหา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และพบเจอกับรรดาอิมาม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และบางครั้งก็ได้นำ</w:t>
      </w:r>
      <w:r w:rsidRPr="006A5F3A">
        <w:rPr>
          <w:rFonts w:hint="cs"/>
          <w:cs/>
        </w:rPr>
        <w:t>เงินที่ประชาชนเสียภาษี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ซะกาตและคุมส์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ให้กับอิมามซ่อนในภาชนะทีใส่น้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เงินเหล่านี้ไปมอบให้แก่ท่านอิมาม</w:t>
      </w:r>
    </w:p>
    <w:p w:rsidR="00C0378F" w:rsidRDefault="00C0378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378F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lastRenderedPageBreak/>
        <w:t xml:space="preserve"> </w:t>
      </w:r>
    </w:p>
    <w:p w:rsidR="00C0378F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ท่านอะหฺมัด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</w:t>
      </w:r>
      <w:r w:rsidR="002331AB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วันหนึ่งฉันได้ถามท่านอิมามมะฮ์ดี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ว่า</w:t>
      </w:r>
    </w:p>
    <w:p w:rsidR="00C0378F" w:rsidRPr="00B5300E" w:rsidRDefault="006A5F3A" w:rsidP="00C0378F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บางครั้งฉันสามารถมาพบเจอกับท่านได้โดยตรง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และบางครั้งก็ไม่สามารถที่จะพบเจอได้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ดังนั้นในสภาพที่ไม่สามารถพบเจอกับท่านได้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พูดของใครที่เชื่อถือได้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สั</w:t>
      </w:r>
      <w:r w:rsidR="00C0378F">
        <w:rPr>
          <w:rFonts w:hint="cs"/>
          <w:cs/>
        </w:rPr>
        <w:t>่</w:t>
      </w:r>
      <w:r w:rsidRPr="006A5F3A">
        <w:rPr>
          <w:rFonts w:hint="cs"/>
          <w:cs/>
        </w:rPr>
        <w:t>งของใครที่ต้องปฏิบัติตาม</w:t>
      </w:r>
      <w:r w:rsidR="00C0378F" w:rsidRPr="00B5300E">
        <w:rPr>
          <w:rFonts w:hint="cs"/>
          <w:cs/>
        </w:rPr>
        <w:t>”</w:t>
      </w:r>
    </w:p>
    <w:p w:rsidR="00C0378F" w:rsidRDefault="006A5F3A" w:rsidP="00C0378F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ท่านอิมามได้ชี้ไปที่อุษมาน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และกล่าวว่า</w:t>
      </w:r>
    </w:p>
    <w:p w:rsidR="00C0378F" w:rsidRPr="00B5300E" w:rsidRDefault="006A5F3A" w:rsidP="00C0378F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เขาผู้นี้เป็นผู้ที่เชื่อถือได้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และซื่อสัตย์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อามีน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อะไรที่เขาพูดกับเจ้ามาจากค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พูดจากฉัน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และอะไรที่เขาน</w:t>
      </w:r>
      <w:r w:rsidR="00C0378F">
        <w:rPr>
          <w:rFonts w:hint="cs"/>
          <w:cs/>
        </w:rPr>
        <w:t>ำ</w:t>
      </w:r>
      <w:r w:rsidRPr="006A5F3A">
        <w:rPr>
          <w:rFonts w:hint="cs"/>
          <w:cs/>
        </w:rPr>
        <w:t>มาถึงเจ้า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สิ่งนั้นมาจากฉัน</w:t>
      </w:r>
      <w:r w:rsidR="00C0378F" w:rsidRPr="00B5300E">
        <w:rPr>
          <w:rFonts w:hint="cs"/>
          <w:cs/>
        </w:rPr>
        <w:t>”</w:t>
      </w:r>
    </w:p>
    <w:p w:rsidR="006A5F3A" w:rsidRPr="006A5F3A" w:rsidRDefault="006A5F3A" w:rsidP="00C0378F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</w:t>
      </w:r>
    </w:p>
    <w:p w:rsidR="00C0378F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อะห์มัด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</w:t>
      </w:r>
      <w:r w:rsidR="002331AB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ได้รายงานต่อไปว่า</w:t>
      </w:r>
      <w:r w:rsidRPr="006A5F3A">
        <w:rPr>
          <w:cs/>
        </w:rPr>
        <w:t xml:space="preserve"> </w:t>
      </w:r>
    </w:p>
    <w:p w:rsidR="00C0378F" w:rsidRDefault="006A5F3A" w:rsidP="00C0378F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หลังจากการเป็น</w:t>
      </w:r>
      <w:r w:rsidR="00C0378F">
        <w:rPr>
          <w:rFonts w:hint="cs"/>
          <w:cs/>
        </w:rPr>
        <w:t>ช</w:t>
      </w:r>
      <w:r w:rsidRPr="006A5F3A">
        <w:rPr>
          <w:rFonts w:hint="cs"/>
          <w:cs/>
        </w:rPr>
        <w:t>ะฮีด</w:t>
      </w:r>
      <w:r w:rsidRPr="006A5F3A">
        <w:rPr>
          <w:cs/>
        </w:rPr>
        <w:t xml:space="preserve"> </w:t>
      </w:r>
      <w:r w:rsidR="00C0378F">
        <w:rPr>
          <w:rFonts w:hint="cs"/>
          <w:cs/>
        </w:rPr>
        <w:t>ของท่านอิมาม</w:t>
      </w:r>
      <w:r w:rsidRPr="006A5F3A">
        <w:rPr>
          <w:rFonts w:hint="cs"/>
          <w:cs/>
        </w:rPr>
        <w:t>ฮาดี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ฉันได้ไปพบอิมาม</w:t>
      </w:r>
    </w:p>
    <w:p w:rsidR="00C0378F" w:rsidRPr="00C0378F" w:rsidRDefault="006A5F3A" w:rsidP="00C0378F">
      <w:pPr>
        <w:pStyle w:val="libNormal"/>
        <w:spacing w:line="276" w:lineRule="auto"/>
      </w:pP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ก็ได้ตอบเหมือนกับบิดาของท่าน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โดยได้กล่าวว่า</w:t>
      </w:r>
    </w:p>
    <w:p w:rsidR="006A5F3A" w:rsidRPr="006A5F3A" w:rsidRDefault="00C0378F" w:rsidP="00C0378F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เขาคือผู้ที่เชื่อถือได้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และซื่อสัตย์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ไม่ว่าฉันจะมีชีวิตอยู่หรือจากโลกนี้ไปแล้วก็ตาม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พูดของเขามาจากฉัน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และอะไรที่เขาน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มาถึงเจ้าสิ่งนั้นมาจากฉัน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456CC2" w:rsidRDefault="006A5F3A" w:rsidP="00456CC2">
      <w:pPr>
        <w:pStyle w:val="libNormal"/>
        <w:spacing w:line="276" w:lineRule="auto"/>
      </w:pPr>
      <w:r w:rsidRPr="006A5F3A">
        <w:rPr>
          <w:rFonts w:hint="cs"/>
          <w:cs/>
        </w:rPr>
        <w:t>หลังจากการเป็น</w:t>
      </w:r>
      <w:r w:rsidR="00456CC2">
        <w:rPr>
          <w:rFonts w:hint="cs"/>
          <w:cs/>
        </w:rPr>
        <w:t>ช</w:t>
      </w:r>
      <w:r w:rsidRPr="006A5F3A">
        <w:rPr>
          <w:rFonts w:hint="cs"/>
          <w:cs/>
        </w:rPr>
        <w:t>ะฮีดของท่านอิมามอัส</w:t>
      </w:r>
      <w:r w:rsidR="00456CC2">
        <w:rPr>
          <w:rFonts w:hint="cs"/>
          <w:cs/>
        </w:rPr>
        <w:t>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ท่านอุษมาน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ได้รับค</w:t>
      </w:r>
      <w:r w:rsidR="00456CC2">
        <w:rPr>
          <w:rFonts w:hint="cs"/>
          <w:cs/>
        </w:rPr>
        <w:t>ำสั่งจากท่านอิมาม</w:t>
      </w:r>
      <w:r w:rsidRPr="006A5F3A">
        <w:rPr>
          <w:rFonts w:hint="cs"/>
          <w:cs/>
        </w:rPr>
        <w:t>มะ</w:t>
      </w:r>
      <w:r w:rsidR="00456CC2">
        <w:rPr>
          <w:rFonts w:hint="cs"/>
          <w:cs/>
        </w:rPr>
        <w:t>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หน้าที่ตัวแทน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วะกี</w:t>
      </w:r>
      <w:r w:rsidR="00456CC2">
        <w:rPr>
          <w:rFonts w:hint="cs"/>
          <w:cs/>
        </w:rPr>
        <w:t>ล</w:t>
      </w:r>
      <w:r w:rsidRPr="006A5F3A">
        <w:rPr>
          <w:rFonts w:hint="cs"/>
          <w:cs/>
        </w:rPr>
        <w:t>และนาอิบ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ต่อไป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และปัญหาต่าง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="00456CC2">
        <w:rPr>
          <w:rFonts w:hint="cs"/>
          <w:cs/>
        </w:rPr>
        <w:t>ของชี</w:t>
      </w:r>
      <w:r w:rsidRPr="006A5F3A">
        <w:rPr>
          <w:rFonts w:hint="cs"/>
          <w:cs/>
        </w:rPr>
        <w:t>อะฮ์ก็ได้รับการแก้ไขผ่านท่านไปยัง</w:t>
      </w:r>
    </w:p>
    <w:p w:rsidR="00456CC2" w:rsidRDefault="006A5F3A" w:rsidP="002331AB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456CC2" w:rsidRDefault="00456CC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456CC2">
      <w:pPr>
        <w:pStyle w:val="libNormal"/>
        <w:spacing w:line="276" w:lineRule="auto"/>
        <w:rPr>
          <w:rFonts w:cs="Times New Roman"/>
          <w:lang w:bidi="ar-SA"/>
        </w:rPr>
      </w:pPr>
    </w:p>
    <w:p w:rsidR="00456CC2" w:rsidRPr="00B5300E" w:rsidRDefault="006A5F3A" w:rsidP="00456CC2">
      <w:pPr>
        <w:pStyle w:val="libNormal"/>
        <w:spacing w:line="276" w:lineRule="auto"/>
      </w:pPr>
      <w:r w:rsidRPr="006A5F3A">
        <w:rPr>
          <w:rFonts w:hint="cs"/>
          <w:cs/>
        </w:rPr>
        <w:t>ท่านมัรฮูม</w:t>
      </w:r>
      <w:r w:rsidRPr="006A5F3A">
        <w:rPr>
          <w:cs/>
        </w:rPr>
        <w:t xml:space="preserve"> </w:t>
      </w:r>
      <w:r w:rsidR="00456CC2">
        <w:rPr>
          <w:rFonts w:hint="cs"/>
          <w:cs/>
        </w:rPr>
        <w:t>ดาม</w:t>
      </w:r>
      <w:r w:rsidRPr="006A5F3A">
        <w:rPr>
          <w:rFonts w:hint="cs"/>
          <w:cs/>
        </w:rPr>
        <w:t>าด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ได้กล่าวในหนังสือ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ศิรอตุลมุสตะกีม</w:t>
      </w:r>
      <w:r w:rsidR="00456CC2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ว่า</w:t>
      </w:r>
    </w:p>
    <w:p w:rsidR="00456CC2" w:rsidRDefault="006A5F3A" w:rsidP="00456CC2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ท่านอุษมาน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วันหนึ่งท่านอิบนิ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อะบี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ฆอนัม</w:t>
      </w:r>
      <w:r w:rsidRPr="006A5F3A">
        <w:rPr>
          <w:cs/>
        </w:rPr>
        <w:t xml:space="preserve"> </w:t>
      </w:r>
    </w:p>
    <w:p w:rsidR="00456CC2" w:rsidRDefault="006A5F3A" w:rsidP="00456CC2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ก็อสวีนีย์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</w:t>
      </w:r>
      <w:r w:rsidR="00456CC2">
        <w:rPr>
          <w:rFonts w:hint="cs"/>
          <w:cs/>
        </w:rPr>
        <w:t>า</w:t>
      </w:r>
      <w:r w:rsidRPr="006A5F3A">
        <w:rPr>
          <w:rFonts w:hint="cs"/>
          <w:cs/>
        </w:rPr>
        <w:t>วว่า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ได้จากไปในขณะที่ยังไม่มีบุตร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และจากค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พูดนี้จึงท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ให้เกิดการถกเกียงกันขึ้นในหมู่</w:t>
      </w:r>
      <w:r w:rsidR="00456CC2">
        <w:rPr>
          <w:rFonts w:hint="cs"/>
          <w:cs/>
        </w:rPr>
        <w:t>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จึงได้ตกลงกันว่าจะเขียนจดหมายไปให้อิมาม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จดหมายได้ถูกเขียนขึ้นด้วยปากกาที่ไม่มีน้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หมึกบนกระดาษสีขาว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และให้อิมามตอบจดหมายมาตามที่ได้เขียนไป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ทั้งนี้เพื่อที่จะพิสูจน์</w:t>
      </w:r>
      <w:r w:rsidRPr="006A5F3A">
        <w:rPr>
          <w:cs/>
        </w:rPr>
        <w:t xml:space="preserve"> </w:t>
      </w:r>
      <w:r w:rsidR="00456CC2" w:rsidRPr="00B5300E">
        <w:rPr>
          <w:rFonts w:hint="cs"/>
          <w:cs/>
        </w:rPr>
        <w:t>“</w:t>
      </w:r>
      <w:r w:rsidR="00456CC2">
        <w:rPr>
          <w:rFonts w:hint="cs"/>
          <w:cs/>
        </w:rPr>
        <w:t>มุอฺญิ</w:t>
      </w:r>
      <w:r w:rsidRPr="006A5F3A">
        <w:rPr>
          <w:rFonts w:hint="cs"/>
          <w:cs/>
        </w:rPr>
        <w:t>ซะ</w:t>
      </w:r>
      <w:r w:rsidR="00456CC2">
        <w:rPr>
          <w:rFonts w:hint="cs"/>
          <w:cs/>
        </w:rPr>
        <w:t>ฮ์”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ของท่านอิมามในการอ่านจดหมายที่ไม่มีน้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หมึก</w:t>
      </w:r>
    </w:p>
    <w:p w:rsidR="006A5F3A" w:rsidRPr="006A5F3A" w:rsidRDefault="006A5F3A" w:rsidP="00456CC2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ท่านอิมามได้ตอบจดหมายดังนี้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บิสมิลาฮิรเราะหฺมานิรเราะฮีม</w:t>
      </w:r>
      <w:r w:rsidRPr="006A5F3A">
        <w:rPr>
          <w:cs/>
        </w:rPr>
        <w:t xml:space="preserve"> </w:t>
      </w:r>
    </w:p>
    <w:p w:rsidR="006A5F3A" w:rsidRPr="006A5F3A" w:rsidRDefault="002331AB" w:rsidP="00456CC2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ขอให้อัลลอฮ์</w:t>
      </w:r>
      <w:r w:rsidR="006A5F3A" w:rsidRPr="006A5F3A">
        <w:rPr>
          <w:rFonts w:hint="cs"/>
          <w:cs/>
        </w:rPr>
        <w:t>ทรงปกป้องเรา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และพวกท่านให้พ้นฟิตนะฮ์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และการหลงทาง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ข่าวความสงสัย</w:t>
      </w:r>
      <w:r w:rsidR="006A5F3A" w:rsidRPr="006A5F3A">
        <w:rPr>
          <w:cs/>
        </w:rPr>
        <w:t xml:space="preserve"> </w:t>
      </w:r>
      <w:r w:rsidR="00456CC2">
        <w:rPr>
          <w:rFonts w:hint="cs"/>
          <w:cs/>
        </w:rPr>
        <w:t>และลังเลของคนกลุ่</w:t>
      </w:r>
      <w:r w:rsidR="006A5F3A" w:rsidRPr="006A5F3A">
        <w:rPr>
          <w:rFonts w:hint="cs"/>
          <w:cs/>
        </w:rPr>
        <w:t>มหนึ่งจากพวกท่านที่เกี่ยก</w:t>
      </w:r>
      <w:r w:rsidR="00456CC2">
        <w:rPr>
          <w:rFonts w:hint="cs"/>
          <w:cs/>
        </w:rPr>
        <w:t>ั</w:t>
      </w:r>
      <w:r w:rsidR="006A5F3A" w:rsidRPr="006A5F3A">
        <w:rPr>
          <w:rFonts w:hint="cs"/>
          <w:cs/>
        </w:rPr>
        <w:t>บดีนและวะลีย์ของเขา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ได้มาถึงยังฉัน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ซึ่งข่าวนี้ได้สร้างความห่วง</w:t>
      </w:r>
      <w:r w:rsidR="00456CC2">
        <w:rPr>
          <w:rFonts w:hint="cs"/>
          <w:cs/>
        </w:rPr>
        <w:t>ใย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และทุกข์ร้อน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แต่ไม่ใช่เป็นการทุกข์ร้อนสาหรับเรา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สัจธรรมอยู่กับเราดังนั้นใครออกห่างไปจากเราก็ไม่ได้ท</w:t>
      </w:r>
      <w:r w:rsidR="00456CC2"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ให้เรากลัว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หรือเป็นห่วง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ส</w:t>
      </w:r>
      <w:r w:rsidR="00456CC2">
        <w:rPr>
          <w:rFonts w:hint="cs"/>
          <w:cs/>
        </w:rPr>
        <w:t>ำ</w:t>
      </w:r>
      <w:r w:rsidR="006A5F3A" w:rsidRPr="006A5F3A">
        <w:rPr>
          <w:rFonts w:hint="cs"/>
          <w:cs/>
        </w:rPr>
        <w:t>หรับตัวเราเอง</w:t>
      </w:r>
      <w:r w:rsidR="006A5F3A" w:rsidRPr="006A5F3A">
        <w:rPr>
          <w:cs/>
        </w:rPr>
        <w:t xml:space="preserve">) </w:t>
      </w:r>
    </w:p>
    <w:p w:rsidR="00456CC2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>(</w:t>
      </w:r>
      <w:r w:rsidR="00521DF8">
        <w:rPr>
          <w:rFonts w:hint="cs"/>
          <w:cs/>
        </w:rPr>
        <w:t>ด้วยบารอกะฮ์ของออัลลอฮ์</w:t>
      </w:r>
      <w:r w:rsidR="00456CC2">
        <w:rPr>
          <w:rFonts w:hint="cs"/>
          <w:cs/>
        </w:rPr>
        <w:t xml:space="preserve"> </w:t>
      </w:r>
      <w:r w:rsidRPr="006A5F3A">
        <w:rPr>
          <w:rFonts w:hint="cs"/>
          <w:cs/>
        </w:rPr>
        <w:t>เราได้รับประโยชน์</w:t>
      </w:r>
      <w:r w:rsidRPr="006A5F3A">
        <w:rPr>
          <w:cs/>
        </w:rPr>
        <w:t xml:space="preserve"> </w:t>
      </w:r>
      <w:r w:rsidR="00456CC2">
        <w:rPr>
          <w:rFonts w:hint="cs"/>
          <w:cs/>
        </w:rPr>
        <w:t>และมนุษย์</w:t>
      </w:r>
      <w:r w:rsidRPr="006A5F3A">
        <w:rPr>
          <w:rFonts w:hint="cs"/>
          <w:cs/>
        </w:rPr>
        <w:t>ได้รับประโยชน์จากบารอกะฮ์ของเรา</w:t>
      </w:r>
      <w:r w:rsidRPr="006A5F3A">
        <w:rPr>
          <w:cs/>
        </w:rPr>
        <w:t xml:space="preserve">) </w:t>
      </w:r>
    </w:p>
    <w:p w:rsidR="00456CC2" w:rsidRDefault="00456CC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456CC2" w:rsidRPr="00B5300E" w:rsidRDefault="006A5F3A" w:rsidP="00456CC2">
      <w:pPr>
        <w:pStyle w:val="libNormal"/>
        <w:spacing w:line="276" w:lineRule="auto"/>
      </w:pPr>
      <w:r w:rsidRPr="006A5F3A">
        <w:rPr>
          <w:rFonts w:hint="cs"/>
          <w:cs/>
        </w:rPr>
        <w:t>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ไม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จึงตกอยู่ในความลังเลและสงสัย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ไม่รู้หรือว่า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อะไรที่บรรดาอิมามของพวกท่านได้บอกพวกท่านนั้นได้มาถึงแล้ว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?</w:t>
      </w:r>
    </w:p>
    <w:p w:rsidR="00456CC2" w:rsidRPr="00B5300E" w:rsidRDefault="006A5F3A" w:rsidP="00456CC2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อิมามคนก่อนๆได้บอกให้รู้ถึงการเร้นหายของอิมามกออิม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ไม่เห็นหรือว่า</w:t>
      </w:r>
      <w:r w:rsidR="00456CC2">
        <w:rPr>
          <w:rFonts w:hint="cs"/>
          <w:cs/>
        </w:rPr>
        <w:t xml:space="preserve"> </w:t>
      </w:r>
      <w:r w:rsidRPr="006A5F3A">
        <w:rPr>
          <w:rFonts w:hint="cs"/>
          <w:cs/>
        </w:rPr>
        <w:t>ตั้งแต่สมัยของอาดัมจนถึงยุคของอิมาม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อัลลอฮ์</w:t>
      </w:r>
      <w:r w:rsidRPr="006A5F3A">
        <w:rPr>
          <w:rFonts w:hint="cs"/>
          <w:cs/>
        </w:rPr>
        <w:t>ได้ให้ที่หลบภั</w:t>
      </w:r>
      <w:r w:rsidR="00456CC2">
        <w:rPr>
          <w:rFonts w:hint="cs"/>
          <w:cs/>
        </w:rPr>
        <w:t>ย</w:t>
      </w:r>
      <w:r w:rsidRPr="006A5F3A">
        <w:rPr>
          <w:rFonts w:hint="cs"/>
          <w:cs/>
        </w:rPr>
        <w:t>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แก่พวกเขา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และมนุษย์ก็ได้รับทางน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จากพวกเขา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และทุกครั้งที่ธงอันหนึ่งได้จากไปธงอันใหม่ก็จะปลิวสบัด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เมื่อดวงดาวหนึ่งได้หายไป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ดวงดาวใหม่ก็จะเจิดแสงรัศมี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พวกท่านคิดหรือว่าหลังจากอิมาม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อัสการี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ได้ถูกน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กลับไปหาพระองค์แล้ว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ศาสนาของพระองค์ก็จะเป็นโมฆะกระนั้นหรือ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และเป็นเหตุแห่งการตัดขา</w:t>
      </w:r>
      <w:r w:rsidR="00456CC2">
        <w:rPr>
          <w:rFonts w:hint="cs"/>
          <w:cs/>
        </w:rPr>
        <w:t>ด</w:t>
      </w:r>
      <w:r w:rsidRPr="006A5F3A">
        <w:rPr>
          <w:rFonts w:hint="cs"/>
          <w:cs/>
        </w:rPr>
        <w:t>ระหว่างพระองค์กับสิ่งที่ถูกสร้างทั้งหลายหรือ</w:t>
      </w:r>
      <w:r w:rsidRPr="006A5F3A">
        <w:rPr>
          <w:rFonts w:cs="Times New Roman"/>
          <w:lang w:bidi="ar-SA"/>
        </w:rPr>
        <w:t xml:space="preserve">? </w:t>
      </w:r>
    </w:p>
    <w:p w:rsidR="00456CC2" w:rsidRDefault="006A5F3A" w:rsidP="002331A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เป็นไปไม่ได้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และจะไม่ม</w:t>
      </w:r>
      <w:r w:rsidR="00456CC2">
        <w:rPr>
          <w:rFonts w:hint="cs"/>
          <w:cs/>
        </w:rPr>
        <w:t>ีวันเป็นไปได้ตราบที่โลกนี้มีอยู่</w:t>
      </w:r>
      <w:r w:rsidRPr="006A5F3A">
        <w:rPr>
          <w:rFonts w:hint="cs"/>
          <w:cs/>
        </w:rPr>
        <w:t>จนถึง</w:t>
      </w:r>
    </w:p>
    <w:p w:rsidR="006A5F3A" w:rsidRDefault="006A5F3A" w:rsidP="002331A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วันกิยามะฮ์ขณะที่ตัวแทน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วะลี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ของพระองค์ไม่มีอยู่</w:t>
      </w:r>
      <w:r w:rsidRPr="006A5F3A">
        <w:rPr>
          <w:cs/>
        </w:rPr>
        <w:t xml:space="preserve"> </w:t>
      </w:r>
    </w:p>
    <w:p w:rsidR="002331AB" w:rsidRPr="00456CC2" w:rsidRDefault="002331AB" w:rsidP="002331AB">
      <w:pPr>
        <w:pStyle w:val="libNormal"/>
        <w:spacing w:line="276" w:lineRule="auto"/>
        <w:ind w:firstLine="0"/>
      </w:pPr>
    </w:p>
    <w:p w:rsidR="006A5F3A" w:rsidRPr="006A5F3A" w:rsidRDefault="006A5F3A" w:rsidP="00456CC2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ดังนั้นจงมีความย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เกรงให้มาก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และมอบตน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และกิจกรรมของท่านต่อเรา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เราได้ตักเตือนพวกท่านแล้ว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และอัลลอฮ์</w:t>
      </w:r>
      <w:r w:rsidRPr="006A5F3A">
        <w:rPr>
          <w:rFonts w:hint="cs"/>
          <w:cs/>
        </w:rPr>
        <w:t>เป็นพยานระหว่างเรากับท่าน</w:t>
      </w:r>
      <w:r w:rsidR="00456CC2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456CC2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ก่อนการเสียชีวิตของท่านอุษมาน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ท่านอิมามมะฮ์ดีได้สั่งให้ท่านอุษมาน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แต่งตั้งบุตรชายของท่าน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มฺฮัมมัด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หน้าทีเป็นตัวแทน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คนต่อไป</w:t>
      </w:r>
      <w:r w:rsidRPr="006A5F3A">
        <w:rPr>
          <w:cs/>
        </w:rPr>
        <w:t xml:space="preserve"> </w:t>
      </w:r>
    </w:p>
    <w:p w:rsidR="00456CC2" w:rsidRDefault="00456CC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456CC2">
      <w:pPr>
        <w:pStyle w:val="libNormal"/>
        <w:spacing w:line="276" w:lineRule="auto"/>
      </w:pPr>
      <w:r w:rsidRPr="006A5F3A">
        <w:rPr>
          <w:rFonts w:hint="cs"/>
          <w:cs/>
        </w:rPr>
        <w:t>ท่านมุฮัมมัด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ก็เหมือนกับบิดาของท่านคือ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เป็นผู้ที่มีเกียรติ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มีตักวาสูง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และได้รับการเชื่อถือ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และไว้วางใจเป็นอย่างมากจากบรรดา</w:t>
      </w:r>
      <w:r w:rsidR="00456CC2">
        <w:rPr>
          <w:rFonts w:hint="cs"/>
          <w:cs/>
        </w:rPr>
        <w:t>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และเขาก็เป็นที่เชื่อถือ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และไว้วางใจจากอิมามอัสการีเหมือนบิดาของเขา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ท่านเ</w:t>
      </w:r>
      <w:r w:rsidR="00456CC2">
        <w:rPr>
          <w:rFonts w:hint="cs"/>
          <w:cs/>
        </w:rPr>
        <w:t>ช</w:t>
      </w:r>
      <w:r w:rsidRPr="006A5F3A">
        <w:rPr>
          <w:rFonts w:hint="cs"/>
          <w:cs/>
        </w:rPr>
        <w:t>ค</w:t>
      </w:r>
      <w:r w:rsidR="00456CC2">
        <w:rPr>
          <w:rFonts w:hint="cs"/>
          <w:cs/>
        </w:rPr>
        <w:t>ฏูซีย์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="00456CC2">
        <w:rPr>
          <w:rFonts w:hint="cs"/>
          <w:cs/>
        </w:rPr>
        <w:t>ชี</w:t>
      </w:r>
      <w:r w:rsidRPr="006A5F3A">
        <w:rPr>
          <w:rFonts w:hint="cs"/>
          <w:cs/>
        </w:rPr>
        <w:t>อะฮ์ทั้งหมดยอมรับในความยุติธรรมการมีตักวา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และความซื่อสัตย์ของเขา</w:t>
      </w:r>
      <w:r w:rsidRPr="006A5F3A">
        <w:rPr>
          <w:cs/>
        </w:rPr>
        <w:t xml:space="preserve"> </w:t>
      </w:r>
    </w:p>
    <w:p w:rsidR="00456CC2" w:rsidRPr="006A5F3A" w:rsidRDefault="00456CC2" w:rsidP="00456CC2">
      <w:pPr>
        <w:pStyle w:val="libNormal"/>
        <w:spacing w:line="276" w:lineRule="auto"/>
        <w:rPr>
          <w:rFonts w:cs="Times New Roman"/>
          <w:lang w:bidi="ar-SA"/>
        </w:rPr>
      </w:pPr>
    </w:p>
    <w:p w:rsidR="00456CC2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หลังจากเสียชีวิตของตัวแทนท่านแรก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</w:t>
      </w:r>
      <w:r w:rsidRPr="006A5F3A">
        <w:rPr>
          <w:cs/>
        </w:rPr>
        <w:t xml:space="preserve">)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อิมามมะฮ์ดีได้มีสาส์นฉบับหนึ่งที่เกี่ยวกับการตายของอุสมาน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และเรื่องราวแต่งตั้งลูกชายของเขาเป็นตัวแทน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ซึ่งเนื้อหาของมันมีดังนี้</w:t>
      </w:r>
      <w:r w:rsidRPr="006A5F3A">
        <w:rPr>
          <w:cs/>
        </w:rPr>
        <w:t xml:space="preserve"> </w:t>
      </w:r>
    </w:p>
    <w:p w:rsidR="00456CC2" w:rsidRDefault="00456CC2" w:rsidP="00456CC2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แน่นอนเราท</w:t>
      </w:r>
      <w:r w:rsidR="002331AB">
        <w:rPr>
          <w:rFonts w:hint="cs"/>
          <w:cs/>
        </w:rPr>
        <w:t>ุกคนเป็นสิทธิของอัลลอฮ์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และยังพระองค์ที่เราจะต้องกลับไป</w:t>
      </w:r>
      <w:r w:rsidR="006A5F3A" w:rsidRPr="006A5F3A">
        <w:rPr>
          <w:rFonts w:cs="Times New Roman" w:hint="eastAsia"/>
          <w:lang w:bidi="ar-SA"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เราพอใจ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และมอบตนต่อค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สั่ง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หนดของพระองค์</w:t>
      </w:r>
      <w:r w:rsidR="006A5F3A" w:rsidRPr="006A5F3A">
        <w:rPr>
          <w:cs/>
        </w:rPr>
        <w:t xml:space="preserve"> </w:t>
      </w:r>
    </w:p>
    <w:p w:rsidR="00456CC2" w:rsidRDefault="006A5F3A" w:rsidP="002331A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บิดาของท่านได้ใช้ชีวิตอย่างมีเกียรติ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และจากไปด้วยความพีงพอใจ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ขอให้อัลลอ</w:t>
      </w:r>
      <w:r w:rsidR="002331AB">
        <w:rPr>
          <w:rFonts w:hint="cs"/>
          <w:cs/>
        </w:rPr>
        <w:t>ฮ์</w:t>
      </w:r>
      <w:r w:rsidRPr="006A5F3A">
        <w:rPr>
          <w:rFonts w:hint="cs"/>
          <w:cs/>
        </w:rPr>
        <w:t>ทรงเมตตาเขา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และให้เขาได้ไปอยู่ร</w:t>
      </w:r>
      <w:r w:rsidR="00456CC2">
        <w:rPr>
          <w:rFonts w:hint="cs"/>
          <w:cs/>
        </w:rPr>
        <w:t>่</w:t>
      </w:r>
      <w:r w:rsidRPr="006A5F3A">
        <w:rPr>
          <w:rFonts w:hint="cs"/>
          <w:cs/>
        </w:rPr>
        <w:t>วมกับบรรดาอิมาม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ผู้ที่ขยัน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และตั้งใจจริงในการงาน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และเป็นผู้ที่ขวนขวาย</w:t>
      </w:r>
      <w:r w:rsidR="002331AB">
        <w:rPr>
          <w:rFonts w:hint="cs"/>
          <w:cs/>
        </w:rPr>
        <w:t>ในการแสวงหาความใกล้ชิดกับอัลลอฮ์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และบรรดาอิมาม</w:t>
      </w:r>
      <w:r w:rsidRPr="006A5F3A">
        <w:rPr>
          <w:cs/>
        </w:rPr>
        <w:t xml:space="preserve"> </w:t>
      </w:r>
    </w:p>
    <w:p w:rsidR="00456CC2" w:rsidRDefault="00456CC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456CC2">
      <w:pPr>
        <w:pStyle w:val="libNormal"/>
        <w:spacing w:line="276" w:lineRule="auto"/>
        <w:rPr>
          <w:rFonts w:cs="Times New Roman"/>
          <w:lang w:bidi="ar-SA"/>
        </w:rPr>
      </w:pPr>
    </w:p>
    <w:p w:rsidR="00456CC2" w:rsidRDefault="002331AB" w:rsidP="00456CC2">
      <w:pPr>
        <w:pStyle w:val="libNormal"/>
        <w:spacing w:line="276" w:lineRule="auto"/>
      </w:pPr>
      <w:r>
        <w:rPr>
          <w:rFonts w:hint="cs"/>
          <w:cs/>
        </w:rPr>
        <w:t>ขอให้อัลลอฮ์</w:t>
      </w:r>
      <w:r w:rsidR="006A5F3A" w:rsidRPr="006A5F3A">
        <w:rPr>
          <w:rFonts w:hint="cs"/>
          <w:cs/>
        </w:rPr>
        <w:t>ประทานรางวัลอันยิ่งใหญ่แก่ท่าน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อุษมาน</w:t>
      </w:r>
      <w:r w:rsidR="006A5F3A" w:rsidRPr="006A5F3A">
        <w:rPr>
          <w:cs/>
        </w:rPr>
        <w:t xml:space="preserve">) </w:t>
      </w:r>
      <w:r w:rsidR="00456CC2">
        <w:rPr>
          <w:rFonts w:hint="cs"/>
          <w:cs/>
        </w:rPr>
        <w:t>และประทานความสงบ</w:t>
      </w:r>
      <w:r w:rsidR="006A5F3A" w:rsidRPr="006A5F3A">
        <w:rPr>
          <w:rFonts w:hint="cs"/>
          <w:cs/>
        </w:rPr>
        <w:t>กับท่านในความโศกเศร้าครั้งนี้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ท่านก</w:t>
      </w:r>
      <w:r w:rsidR="00456CC2">
        <w:rPr>
          <w:rFonts w:hint="cs"/>
          <w:cs/>
        </w:rPr>
        <w:t>ำ</w:t>
      </w:r>
      <w:r w:rsidR="006A5F3A" w:rsidRPr="006A5F3A">
        <w:rPr>
          <w:rFonts w:hint="cs"/>
          <w:cs/>
        </w:rPr>
        <w:t>ลังอยู่ในความโศกเศร้าเช่นกัน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การสูญเสียในครั้งนี้ท</w:t>
      </w:r>
      <w:r w:rsidR="00456CC2"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และท่านต้องตกอยู่ในความเศร้าแห่งความเหงา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และโดดเดี่ยว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จากความเมตตาของ</w:t>
      </w:r>
      <w:r>
        <w:rPr>
          <w:rFonts w:hint="cs"/>
          <w:cs/>
        </w:rPr>
        <w:t xml:space="preserve">อัลลอฮ์ </w:t>
      </w:r>
      <w:r w:rsidR="006A5F3A" w:rsidRPr="006A5F3A">
        <w:rPr>
          <w:rFonts w:hint="cs"/>
          <w:cs/>
        </w:rPr>
        <w:t>ขอให้ความสงบสุขจงมีแต่สุสานของเขา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และจากความดีของเขาอัลลอฮ์</w:t>
      </w:r>
      <w:r w:rsidR="006A5F3A" w:rsidRPr="006A5F3A">
        <w:rPr>
          <w:rFonts w:hint="cs"/>
          <w:cs/>
        </w:rPr>
        <w:t>จึงประท่านบุตรชายอย่างท่านให้กับเรา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เพื่อท</w:t>
      </w:r>
      <w:r w:rsidR="00456CC2">
        <w:rPr>
          <w:rFonts w:hint="cs"/>
          <w:cs/>
        </w:rPr>
        <w:t>ำหน้าที่แท</w:t>
      </w:r>
      <w:r w:rsidR="006A5F3A" w:rsidRPr="006A5F3A">
        <w:rPr>
          <w:rFonts w:hint="cs"/>
          <w:cs/>
        </w:rPr>
        <w:t>นหลังจากเขา</w:t>
      </w:r>
      <w:r w:rsidR="00456CC2"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ดังนั้นจงขอพรให้แก่เขาให้มากๆเถิด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และฉันขอขอบคุณอัลลอฮ์</w:t>
      </w:r>
      <w:r w:rsidR="006A5F3A" w:rsidRPr="006A5F3A">
        <w:rPr>
          <w:rFonts w:hint="cs"/>
          <w:cs/>
        </w:rPr>
        <w:t>ที่พระองค์ได้ประทานความดี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และคุณสมบัติอันประเสริฐต่าง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ให้แก่ท่านซึ่งสร้างความสุข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และความพึงพอใจให้กับทุกหัวใจที่ได้รับรู้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ขอให้พระองค์ทรงช่วยเหลือ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</w:t>
      </w:r>
    </w:p>
    <w:p w:rsidR="006A5F3A" w:rsidRPr="00B5300E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ให้ท่านแข็งแกร่ง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และมั่นคง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และประสบความสาเร็จ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ขอให้พระองค์ปกป้อง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และดูแลท่าน</w:t>
      </w:r>
      <w:r w:rsidR="00456CC2" w:rsidRPr="00B5300E">
        <w:rPr>
          <w:rFonts w:hint="cs"/>
          <w:cs/>
        </w:rPr>
        <w:t>”</w:t>
      </w:r>
    </w:p>
    <w:p w:rsidR="00456CC2" w:rsidRDefault="006A5F3A" w:rsidP="00456CC2">
      <w:pPr>
        <w:pStyle w:val="libNormal"/>
        <w:spacing w:line="276" w:lineRule="auto"/>
      </w:pPr>
      <w:r w:rsidRPr="006A5F3A">
        <w:rPr>
          <w:rFonts w:hint="cs"/>
          <w:cs/>
        </w:rPr>
        <w:t>ท่านอั</w:t>
      </w:r>
      <w:r w:rsidR="00456CC2">
        <w:rPr>
          <w:rFonts w:hint="cs"/>
          <w:cs/>
        </w:rPr>
        <w:t>บดุลลอ</w:t>
      </w:r>
      <w:r w:rsidR="002331AB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="00456CC2">
        <w:rPr>
          <w:rFonts w:hint="cs"/>
          <w:cs/>
        </w:rPr>
        <w:t>ฮุ</w:t>
      </w:r>
      <w:r w:rsidRPr="006A5F3A">
        <w:rPr>
          <w:rFonts w:hint="cs"/>
          <w:cs/>
        </w:rPr>
        <w:t>มัยรี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ตอนที่ท่านอุษมาน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สะอีดได้เสียชีวิต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จดหมายจากท่านอิมา</w:t>
      </w:r>
      <w:r w:rsidR="00456CC2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ด้วยลายมือของท่านที่เคยเขียนมาให้พวกเรา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ได้ถูกส่งมาซึ่งในจดหมายฉบับนั้นได้แต่งตั้งท่าน</w:t>
      </w:r>
      <w:r w:rsidRPr="006A5F3A">
        <w:rPr>
          <w:cs/>
        </w:rPr>
        <w:t xml:space="preserve"> </w:t>
      </w:r>
    </w:p>
    <w:p w:rsidR="00456CC2" w:rsidRDefault="00456CC2" w:rsidP="00456CC2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มุ</w:t>
      </w:r>
      <w:r w:rsidR="006A5F3A" w:rsidRPr="006A5F3A">
        <w:rPr>
          <w:rFonts w:hint="cs"/>
          <w:cs/>
        </w:rPr>
        <w:t>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อุษมาน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ให้ท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หน้าที่แทนบิดาของเขา</w:t>
      </w:r>
      <w:r w:rsidR="006A5F3A" w:rsidRPr="006A5F3A">
        <w:rPr>
          <w:cs/>
        </w:rPr>
        <w:t xml:space="preserve"> </w:t>
      </w:r>
    </w:p>
    <w:p w:rsidR="00456CC2" w:rsidRDefault="00456CC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456CC2">
      <w:pPr>
        <w:pStyle w:val="libNormal"/>
        <w:spacing w:line="276" w:lineRule="auto"/>
        <w:rPr>
          <w:rFonts w:cs="Times New Roman"/>
          <w:lang w:bidi="ar-SA"/>
        </w:rPr>
      </w:pPr>
    </w:p>
    <w:p w:rsidR="00456CC2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และในจดหมายอีกฉบับหนึ่ง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ซึ่งอิมามได้เขียนตอบค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ถามของท่าน</w:t>
      </w:r>
    </w:p>
    <w:p w:rsidR="00A9661E" w:rsidRDefault="006A5F3A" w:rsidP="00A9661E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อิส</w:t>
      </w:r>
      <w:r w:rsidR="00A9661E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ยะฮฺกูบ</w:t>
      </w:r>
      <w:r w:rsidRPr="006A5F3A">
        <w:rPr>
          <w:cs/>
        </w:rPr>
        <w:t xml:space="preserve"> </w:t>
      </w:r>
      <w:r w:rsidR="00A9661E">
        <w:rPr>
          <w:rFonts w:hint="cs"/>
          <w:cs/>
        </w:rPr>
        <w:t>อัล</w:t>
      </w:r>
      <w:r w:rsidRPr="006A5F3A">
        <w:rPr>
          <w:rFonts w:hint="cs"/>
          <w:cs/>
        </w:rPr>
        <w:t>กุลัยนี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="00456CC2" w:rsidRPr="006A5F3A">
        <w:rPr>
          <w:rFonts w:hint="cs"/>
          <w:cs/>
        </w:rPr>
        <w:t>มีใจความว่า: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ส่วนมุ</w:t>
      </w:r>
      <w:r w:rsidR="00A9661E">
        <w:rPr>
          <w:rFonts w:hint="cs"/>
          <w:cs/>
        </w:rPr>
        <w:t>ฮั</w:t>
      </w:r>
      <w:r w:rsidRPr="006A5F3A">
        <w:rPr>
          <w:rFonts w:hint="cs"/>
          <w:cs/>
        </w:rPr>
        <w:t>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</w:p>
    <w:p w:rsidR="006A5F3A" w:rsidRPr="006A5F3A" w:rsidRDefault="006A5F3A" w:rsidP="00A9661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="00A9661E">
        <w:rPr>
          <w:rFonts w:hint="cs"/>
          <w:cs/>
        </w:rPr>
        <w:t>อัล</w:t>
      </w:r>
      <w:r w:rsidRPr="006A5F3A">
        <w:rPr>
          <w:rFonts w:hint="cs"/>
          <w:cs/>
        </w:rPr>
        <w:t>อัมรี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ขอให้อัลลอฮ์</w:t>
      </w:r>
      <w:r w:rsidRPr="006A5F3A">
        <w:rPr>
          <w:rFonts w:hint="cs"/>
          <w:cs/>
        </w:rPr>
        <w:t>ทรงพึงพอใจต่อเขา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และบิดาของเขา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และเขาก็เช่นกันเหมือนกับบิดาของเขา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เป็นที่ไว้วางใจ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และเชื่อถือส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หรับฉัน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ข้อเขียนของเขาคือข้อเขียนของฉัน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>“</w:t>
      </w:r>
      <w:r w:rsidRPr="006A5F3A">
        <w:rPr>
          <w:rFonts w:hint="cs"/>
          <w:cs/>
        </w:rPr>
        <w:t>อับดุลลอฮ</w:t>
      </w:r>
      <w:r w:rsidR="002331AB">
        <w:rPr>
          <w:rFonts w:hint="cs"/>
          <w:cs/>
        </w:rPr>
        <w:t>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="00456CC2">
        <w:rPr>
          <w:rFonts w:hint="cs"/>
          <w:cs/>
        </w:rPr>
        <w:t>ฮุ</w:t>
      </w:r>
      <w:r w:rsidRPr="006A5F3A">
        <w:rPr>
          <w:rFonts w:hint="cs"/>
          <w:cs/>
        </w:rPr>
        <w:t>มัยรี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ฉันได้ถามมุฮัมมัดบิน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ว่าเคยเห็นอิมามมะฮ์ดี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ไหม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แน่นอน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</w:t>
      </w:r>
      <w:r w:rsidR="00521DF8">
        <w:rPr>
          <w:rFonts w:hint="cs"/>
          <w:cs/>
        </w:rPr>
        <w:t>ครั้งสุดท้ายฉันพบท่านที่ข้างกะอ์</w:t>
      </w:r>
      <w:r w:rsidRPr="006A5F3A">
        <w:rPr>
          <w:rFonts w:hint="cs"/>
          <w:cs/>
        </w:rPr>
        <w:t>บะฮ์ซึ่งท่านก</w:t>
      </w:r>
      <w:r w:rsidR="00456CC2">
        <w:rPr>
          <w:rFonts w:hint="cs"/>
          <w:cs/>
        </w:rPr>
        <w:t>ำ</w:t>
      </w:r>
      <w:r w:rsidR="002331AB">
        <w:rPr>
          <w:rFonts w:hint="cs"/>
          <w:cs/>
        </w:rPr>
        <w:t>ลังอ่านดุอา</w:t>
      </w:r>
    </w:p>
    <w:p w:rsidR="00933254" w:rsidRDefault="006A5F3A" w:rsidP="002331AB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>“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 xml:space="preserve">อัลลอฮ์ </w:t>
      </w:r>
      <w:r w:rsidRPr="006A5F3A">
        <w:rPr>
          <w:rFonts w:hint="cs"/>
          <w:cs/>
        </w:rPr>
        <w:t>โปรดท</w:t>
      </w:r>
      <w:r w:rsidR="00456CC2">
        <w:rPr>
          <w:rFonts w:hint="cs"/>
          <w:cs/>
        </w:rPr>
        <w:t>ำ</w:t>
      </w:r>
      <w:r w:rsidRPr="006A5F3A">
        <w:rPr>
          <w:rFonts w:hint="cs"/>
          <w:cs/>
        </w:rPr>
        <w:t>ให</w:t>
      </w:r>
      <w:r w:rsidR="00456CC2">
        <w:rPr>
          <w:rFonts w:hint="cs"/>
          <w:cs/>
        </w:rPr>
        <w:t>้</w:t>
      </w:r>
      <w:r w:rsidRPr="006A5F3A">
        <w:rPr>
          <w:rFonts w:hint="cs"/>
          <w:cs/>
        </w:rPr>
        <w:t>สัญญาที่พระองค์มีต่อฉันเป็นจริงเถิด</w:t>
      </w:r>
      <w:r w:rsidR="002331A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และอีกครั้งหนึ่งฉันพบท่านที่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มุซตะญาร</w:t>
      </w:r>
      <w:r w:rsidRPr="006A5F3A">
        <w:rPr>
          <w:cs/>
        </w:rPr>
        <w:t xml:space="preserve"> (</w:t>
      </w:r>
      <w:r w:rsidR="00933254">
        <w:rPr>
          <w:rFonts w:hint="cs"/>
          <w:cs/>
        </w:rPr>
        <w:t>มุมหนึ่งของกะอ์</w:t>
      </w:r>
      <w:r w:rsidRPr="006A5F3A">
        <w:rPr>
          <w:rFonts w:hint="cs"/>
          <w:cs/>
        </w:rPr>
        <w:t>บะฮ์ติดกับมุม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ยะมานี</w:t>
      </w:r>
      <w:r w:rsidR="002331AB">
        <w:rPr>
          <w:rFonts w:hint="cs"/>
          <w:cs/>
        </w:rPr>
        <w:t xml:space="preserve"> (รุกน์ยะมานี)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ซึ่งท่</w:t>
      </w:r>
      <w:r w:rsidR="00933254">
        <w:rPr>
          <w:rFonts w:hint="cs"/>
          <w:cs/>
        </w:rPr>
        <w:t>า</w:t>
      </w:r>
      <w:r w:rsidR="002331AB">
        <w:rPr>
          <w:rFonts w:hint="cs"/>
          <w:cs/>
        </w:rPr>
        <w:t>นกาลังอ่านดุอา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</w:p>
    <w:p w:rsidR="006A5F3A" w:rsidRPr="00B5300E" w:rsidRDefault="00933254" w:rsidP="00933254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โอ้</w:t>
      </w:r>
      <w:r w:rsidR="006A5F3A" w:rsidRPr="006A5F3A">
        <w:rPr>
          <w:cs/>
        </w:rPr>
        <w:t xml:space="preserve"> </w:t>
      </w:r>
      <w:r w:rsidR="002331AB">
        <w:rPr>
          <w:rFonts w:hint="cs"/>
          <w:cs/>
        </w:rPr>
        <w:t>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ขอให้ฉันได้แก้แค้นศัตรูของฉันด้วยมือของฉันด้วยเถิด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A9661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มุ</w:t>
      </w:r>
      <w:r w:rsidR="00A9661E">
        <w:rPr>
          <w:rFonts w:hint="cs"/>
          <w:cs/>
        </w:rPr>
        <w:t>ฮั</w:t>
      </w:r>
      <w:r w:rsidRPr="006A5F3A">
        <w:rPr>
          <w:rFonts w:hint="cs"/>
          <w:cs/>
        </w:rPr>
        <w:t>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ได้กล่าวเสริมขึ้นอีกว่า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จะปรากฏตัวทุกๆปีใน</w:t>
      </w:r>
      <w:r w:rsidR="00933254">
        <w:rPr>
          <w:rFonts w:hint="cs"/>
          <w:cs/>
        </w:rPr>
        <w:t>ฮั</w:t>
      </w:r>
      <w:r w:rsidRPr="006A5F3A">
        <w:rPr>
          <w:rFonts w:hint="cs"/>
          <w:cs/>
        </w:rPr>
        <w:t>จญ์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ท่านจะเห็นประชาชน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และรู้จักพวกเขา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และประชาชนก็เห็นท่านแต่พวกเขาไม่รู้จักท่าน</w:t>
      </w:r>
      <w:r w:rsidRPr="006A5F3A">
        <w:rPr>
          <w:cs/>
        </w:rPr>
        <w:t xml:space="preserve"> </w:t>
      </w:r>
    </w:p>
    <w:p w:rsidR="00933254" w:rsidRDefault="006A5F3A" w:rsidP="00933254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ท่านมุ</w:t>
      </w:r>
      <w:r w:rsidR="00933254">
        <w:rPr>
          <w:rFonts w:hint="cs"/>
          <w:cs/>
        </w:rPr>
        <w:t>ฮั</w:t>
      </w:r>
      <w:r w:rsidRPr="006A5F3A">
        <w:rPr>
          <w:rFonts w:hint="cs"/>
          <w:cs/>
        </w:rPr>
        <w:t>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รู้ล่วงหน้า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ถึงวันที่ท่านจะเสียชีวิต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และก่อนการเสียชีวิต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และก่อนการเสียชีวิต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และก่อนการเสียชีวิตของท่าน</w:t>
      </w:r>
    </w:p>
    <w:p w:rsidR="00933254" w:rsidRDefault="0093325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33254" w:rsidRDefault="00933254" w:rsidP="00933254">
      <w:pPr>
        <w:pStyle w:val="libNormal"/>
        <w:spacing w:line="276" w:lineRule="auto"/>
      </w:pPr>
    </w:p>
    <w:p w:rsidR="002331AB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บรรดาผู้อาวุโสกลุ่มหนึ่งของชีอะห์ได้ไปพบท่าน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และท่านได้แนะน</w:t>
      </w:r>
      <w:r w:rsidR="00933254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กอซิม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ฮุเซนบิน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รุ</w:t>
      </w:r>
      <w:r w:rsidR="00933254">
        <w:rPr>
          <w:rFonts w:hint="cs"/>
          <w:cs/>
        </w:rPr>
        <w:t>ฮ์ นู</w:t>
      </w:r>
      <w:r w:rsidRPr="006A5F3A">
        <w:rPr>
          <w:rFonts w:hint="cs"/>
          <w:cs/>
        </w:rPr>
        <w:t>บัคตี</w:t>
      </w:r>
      <w:r w:rsidR="002331A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ที่จะท</w:t>
      </w:r>
      <w:r w:rsidR="00933254">
        <w:rPr>
          <w:rFonts w:hint="cs"/>
          <w:cs/>
        </w:rPr>
        <w:t>ำ</w:t>
      </w:r>
      <w:r w:rsidRPr="006A5F3A">
        <w:rPr>
          <w:rFonts w:hint="cs"/>
          <w:cs/>
        </w:rPr>
        <w:t>หน้าที่เป็นตัวแทน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และติดต่อกับ</w:t>
      </w:r>
    </w:p>
    <w:p w:rsidR="00933254" w:rsidRDefault="006A5F3A" w:rsidP="002331AB">
      <w:pPr>
        <w:pStyle w:val="libNormal"/>
        <w:spacing w:line="276" w:lineRule="auto"/>
      </w:pPr>
      <w:r w:rsidRPr="006A5F3A">
        <w:rPr>
          <w:rFonts w:hint="cs"/>
          <w:cs/>
        </w:rPr>
        <w:t>อิมา</w:t>
      </w:r>
      <w:r w:rsidR="00933254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DC7D15" w:rsidRPr="006A5F3A">
        <w:rPr>
          <w:rFonts w:hint="cs"/>
          <w:cs/>
        </w:rPr>
        <w:t>โดยมุฮัมมัดได้กล่า</w:t>
      </w:r>
      <w:r w:rsidR="00DC7D15">
        <w:rPr>
          <w:rFonts w:hint="cs"/>
          <w:cs/>
        </w:rPr>
        <w:t>ว</w:t>
      </w:r>
      <w:r w:rsidR="00DC7D15" w:rsidRPr="006A5F3A">
        <w:rPr>
          <w:rFonts w:hint="cs"/>
          <w:cs/>
        </w:rPr>
        <w:t>ว่า:</w:t>
      </w:r>
    </w:p>
    <w:p w:rsidR="00933254" w:rsidRDefault="006A5F3A" w:rsidP="00933254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เขา</w:t>
      </w:r>
      <w:r w:rsidRPr="006A5F3A">
        <w:rPr>
          <w:cs/>
        </w:rPr>
        <w:t xml:space="preserve"> (</w:t>
      </w:r>
      <w:r w:rsidR="00933254">
        <w:rPr>
          <w:rFonts w:hint="cs"/>
          <w:cs/>
        </w:rPr>
        <w:t>อะบุ</w:t>
      </w:r>
      <w:r w:rsidRPr="006A5F3A">
        <w:rPr>
          <w:rFonts w:hint="cs"/>
          <w:cs/>
        </w:rPr>
        <w:t>ลกอ</w:t>
      </w:r>
      <w:r w:rsidR="00933254">
        <w:rPr>
          <w:rFonts w:hint="cs"/>
          <w:cs/>
        </w:rPr>
        <w:t>ซิ</w:t>
      </w:r>
      <w:r w:rsidRPr="006A5F3A">
        <w:rPr>
          <w:rFonts w:hint="cs"/>
          <w:cs/>
        </w:rPr>
        <w:t>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คือผู้ที่จะมาแทนที่ฉัน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ดังนั้นจงติดต่อกับเขาใน</w:t>
      </w:r>
    </w:p>
    <w:p w:rsidR="00933254" w:rsidRPr="00B5300E" w:rsidRDefault="006A5F3A" w:rsidP="00933254">
      <w:pPr>
        <w:pStyle w:val="libNormal"/>
        <w:spacing w:line="276" w:lineRule="auto"/>
      </w:pPr>
      <w:r w:rsidRPr="006A5F3A">
        <w:rPr>
          <w:rFonts w:hint="cs"/>
          <w:cs/>
        </w:rPr>
        <w:t>กิจการของพวกท่าน</w:t>
      </w:r>
      <w:r w:rsidR="00933254" w:rsidRPr="00B5300E">
        <w:rPr>
          <w:rFonts w:hint="cs"/>
          <w:cs/>
        </w:rPr>
        <w:t>”</w:t>
      </w:r>
    </w:p>
    <w:p w:rsidR="00CE6561" w:rsidRDefault="006A5F3A" w:rsidP="002331A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นูบัคตี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ท่านผู้นี้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เป็นที่ยอมรับกันทั่วไปในหมู่ของชีอะ</w:t>
      </w:r>
      <w:r w:rsidR="002331AB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และสุน</w:t>
      </w:r>
      <w:r w:rsidR="002331AB">
        <w:rPr>
          <w:rFonts w:hint="cs"/>
          <w:cs/>
        </w:rPr>
        <w:t>ห</w:t>
      </w:r>
      <w:r w:rsidRPr="006A5F3A">
        <w:rPr>
          <w:rFonts w:hint="cs"/>
          <w:cs/>
        </w:rPr>
        <w:t>นี</w:t>
      </w:r>
      <w:r w:rsidR="002331AB">
        <w:rPr>
          <w:rFonts w:hint="cs"/>
          <w:cs/>
        </w:rPr>
        <w:t>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ถึงสติปัญญาที่เฉลียวฉลาด</w:t>
      </w:r>
      <w:r w:rsidRPr="006A5F3A">
        <w:rPr>
          <w:cs/>
        </w:rPr>
        <w:t xml:space="preserve"> </w:t>
      </w:r>
      <w:r w:rsidR="00CE6561">
        <w:rPr>
          <w:rFonts w:hint="cs"/>
          <w:cs/>
        </w:rPr>
        <w:t>มีตักว</w:t>
      </w:r>
      <w:r w:rsidRPr="006A5F3A">
        <w:rPr>
          <w:rFonts w:hint="cs"/>
          <w:cs/>
        </w:rPr>
        <w:t>า</w:t>
      </w:r>
      <w:r w:rsidRPr="006A5F3A">
        <w:rPr>
          <w:cs/>
        </w:rPr>
        <w:t xml:space="preserve"> </w:t>
      </w:r>
      <w:r w:rsidR="00CE6561">
        <w:rPr>
          <w:rFonts w:hint="cs"/>
          <w:cs/>
        </w:rPr>
        <w:t>และบุค</w:t>
      </w:r>
      <w:r w:rsidRPr="006A5F3A">
        <w:rPr>
          <w:rFonts w:hint="cs"/>
          <w:cs/>
        </w:rPr>
        <w:t>ลิกภาพอันประเสริฐต่าง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ของท่านในสมัยตัวแทนท่านที่สอง</w:t>
      </w:r>
      <w:r w:rsidRPr="006A5F3A">
        <w:rPr>
          <w:cs/>
        </w:rPr>
        <w:t xml:space="preserve"> (</w:t>
      </w:r>
      <w:r w:rsidR="00CE6561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>)</w:t>
      </w:r>
    </w:p>
    <w:p w:rsidR="00CE6561" w:rsidRDefault="006A5F3A" w:rsidP="002331A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CE6561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คือบุคคลที่ส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คัญคนหนึ่งในการช่วยเหลือการงานของท่านมูฮัมหมัด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ในสมัยของท่านมุฮัมมัด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ท่านมีสหาย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และผู้ช่วยเหลือที่ใกล้ชิดมากที่สุดท่านหนึ่งคือ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</w:t>
      </w:r>
      <w:r w:rsidR="00CE6561">
        <w:rPr>
          <w:rFonts w:hint="cs"/>
          <w:cs/>
        </w:rPr>
        <w:t>ฮ์</w:t>
      </w:r>
      <w:r w:rsidRPr="006A5F3A">
        <w:rPr>
          <w:rFonts w:hint="cs"/>
          <w:cs/>
        </w:rPr>
        <w:t>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มาตีล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จนกระทั่งเป็นที่เลืองลือกันว่า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คือตัวแทนของอิมามคนต่อไป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</w:t>
      </w:r>
      <w:r w:rsidR="00CE6561">
        <w:rPr>
          <w:rFonts w:hint="cs"/>
          <w:cs/>
        </w:rPr>
        <w:t>าก</w:t>
      </w:r>
      <w:r w:rsidRPr="006A5F3A">
        <w:rPr>
          <w:rFonts w:hint="cs"/>
          <w:cs/>
        </w:rPr>
        <w:t>ท่านมุฮัมมัด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และตอนที่มุฮัมมัด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ใกล้สิ้นใจ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</w:t>
      </w:r>
      <w:r w:rsidR="00CE6561">
        <w:rPr>
          <w:rFonts w:hint="cs"/>
          <w:cs/>
        </w:rPr>
        <w:t>ั่งอยู่ตรงเหนือศรีษะของมุฮัมมัด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CE6561">
        <w:rPr>
          <w:rFonts w:hint="cs"/>
          <w:cs/>
        </w:rPr>
        <w:t xml:space="preserve">ฮ์ </w:t>
      </w:r>
      <w:r w:rsidRPr="006A5F3A">
        <w:rPr>
          <w:rFonts w:hint="cs"/>
          <w:cs/>
        </w:rPr>
        <w:t>นั่งอยู่ตรงปลายเท้า</w:t>
      </w:r>
      <w:r w:rsidRPr="006A5F3A">
        <w:rPr>
          <w:cs/>
        </w:rPr>
        <w:t xml:space="preserve"> </w:t>
      </w:r>
      <w:r w:rsidR="002331AB">
        <w:rPr>
          <w:rFonts w:hint="cs"/>
          <w:cs/>
        </w:rPr>
        <w:t>ท่านมุฮัมมัดได้ทันมาทางญะอ์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และกล่าวต่อเขาว่า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ฉันได้รับค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สั่งให้แต่งตั้ง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บินรู</w:t>
      </w:r>
      <w:r w:rsidR="00CE6561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ให้เป็นตัวแทนต่อจากฉัน</w:t>
      </w:r>
      <w:r w:rsidR="002331A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CE6561" w:rsidRDefault="00CE6561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2331AB" w:rsidP="00CE6561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เมื่อญะอ์</w:t>
      </w:r>
      <w:r w:rsidR="006A5F3A" w:rsidRPr="006A5F3A">
        <w:rPr>
          <w:rFonts w:hint="cs"/>
          <w:cs/>
        </w:rPr>
        <w:t>ฟัร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ได้ยินดังนั้น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จึงลุกขึ้นไปจูงมือฮุเซน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รู</w:t>
      </w:r>
      <w:r w:rsidR="00CE6561">
        <w:rPr>
          <w:rFonts w:hint="cs"/>
          <w:cs/>
        </w:rPr>
        <w:t>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ให้มานั่งบนที่ของเขา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ส่วนเขากลับนั่งที่ปลายเท้าแทน</w:t>
      </w:r>
      <w:r w:rsidR="006A5F3A" w:rsidRPr="006A5F3A">
        <w:rPr>
          <w:cs/>
        </w:rPr>
        <w:t xml:space="preserve"> </w:t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ท่านอิมามได้มีจ</w:t>
      </w:r>
      <w:r w:rsidR="00CE6561">
        <w:rPr>
          <w:rFonts w:hint="cs"/>
          <w:cs/>
        </w:rPr>
        <w:t>ด</w:t>
      </w:r>
      <w:r w:rsidRPr="006A5F3A">
        <w:rPr>
          <w:rFonts w:hint="cs"/>
          <w:cs/>
        </w:rPr>
        <w:t>หมายฉบับหนึ่งซึ่งเกี่ยวกับฮุเซน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CE6561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ดังนี้คือ</w:t>
      </w:r>
      <w:r w:rsidRPr="006A5F3A">
        <w:rPr>
          <w:cs/>
        </w:rPr>
        <w:t xml:space="preserve"> </w:t>
      </w:r>
    </w:p>
    <w:p w:rsidR="00CE6561" w:rsidRDefault="00CE6561" w:rsidP="00C07DCB">
      <w:pPr>
        <w:pStyle w:val="libNormal"/>
        <w:spacing w:line="276" w:lineRule="auto"/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ฉันรู้จักเขาดี</w:t>
      </w:r>
      <w:r w:rsidR="006A5F3A" w:rsidRPr="006A5F3A">
        <w:rPr>
          <w:cs/>
        </w:rPr>
        <w:t xml:space="preserve"> </w:t>
      </w:r>
      <w:r w:rsidR="002331AB">
        <w:rPr>
          <w:rFonts w:hint="cs"/>
          <w:cs/>
        </w:rPr>
        <w:t>และขอให้อัลลอฮ์</w:t>
      </w:r>
      <w:r w:rsidR="006A5F3A" w:rsidRPr="006A5F3A">
        <w:rPr>
          <w:rFonts w:hint="cs"/>
          <w:cs/>
        </w:rPr>
        <w:t>ทรงท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ให้เขาได้รู้จักความดีทั้งหลายด้วยเถิด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ขอให้พระองค์ทรงช่วยเหลือเขาประสบความสาเร็จด้วยเถิด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ฉันเชื่อและไว้วางใจเขา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เขาคือผู้ที่มีเกียรติ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และสร้างความพึงพอใจให้กับฉัน</w:t>
      </w:r>
      <w:r w:rsidR="006A5F3A" w:rsidRPr="006A5F3A">
        <w:rPr>
          <w:cs/>
        </w:rPr>
        <w:t xml:space="preserve"> </w:t>
      </w:r>
    </w:p>
    <w:p w:rsidR="00CE6561" w:rsidRDefault="002331AB" w:rsidP="00C07DCB">
      <w:pPr>
        <w:pStyle w:val="libNormal"/>
        <w:spacing w:line="276" w:lineRule="auto"/>
      </w:pPr>
      <w:r>
        <w:rPr>
          <w:rFonts w:hint="cs"/>
          <w:cs/>
        </w:rPr>
        <w:t>ขอให้อัลลอฮ์</w:t>
      </w:r>
      <w:r w:rsidR="006A5F3A" w:rsidRPr="006A5F3A">
        <w:rPr>
          <w:rFonts w:hint="cs"/>
          <w:cs/>
        </w:rPr>
        <w:t>ประทานความดีอันล้นเหลือให้แก่เขา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และพระองค์มีอ</w:t>
      </w:r>
      <w:r w:rsidR="00CE6561">
        <w:rPr>
          <w:rFonts w:hint="cs"/>
          <w:cs/>
        </w:rPr>
        <w:t>ำ</w:t>
      </w:r>
      <w:r w:rsidR="006A5F3A" w:rsidRPr="006A5F3A">
        <w:rPr>
          <w:rFonts w:hint="cs"/>
          <w:cs/>
        </w:rPr>
        <w:t>นาจเหนือทุกสิ่งทุกอย่าง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และขอขอบคุณอัลลอฮ์</w:t>
      </w:r>
      <w:r w:rsidR="006A5F3A" w:rsidRPr="006A5F3A">
        <w:rPr>
          <w:rFonts w:hint="cs"/>
          <w:cs/>
        </w:rPr>
        <w:t>ซึ่งไม่มีภาคีใดๆ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</w:t>
      </w:r>
      <w:r w:rsidR="00CE6561">
        <w:rPr>
          <w:rFonts w:hint="cs"/>
          <w:cs/>
        </w:rPr>
        <w:t>ำ</w:t>
      </w:r>
      <w:r w:rsidR="006A5F3A" w:rsidRPr="006A5F3A">
        <w:rPr>
          <w:rFonts w:hint="cs"/>
          <w:cs/>
        </w:rPr>
        <w:t>หรับพระองค์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</w:t>
      </w:r>
      <w:r w:rsidR="00CE6561">
        <w:rPr>
          <w:rFonts w:hint="cs"/>
          <w:cs/>
        </w:rPr>
        <w:t>ละขอสรรเสริญและสลามไปยังมุฮัมมัด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และลูกหลานของ</w:t>
      </w:r>
    </w:p>
    <w:p w:rsidR="006A5F3A" w:rsidRPr="006A5F3A" w:rsidRDefault="00CE6561" w:rsidP="002331AB">
      <w:pPr>
        <w:pStyle w:val="libNormal"/>
        <w:spacing w:line="276" w:lineRule="auto"/>
        <w:ind w:firstLine="0"/>
        <w:rPr>
          <w:rFonts w:cs="Times New Roman"/>
          <w:lang w:bidi="ar-SA"/>
        </w:rPr>
      </w:pPr>
      <w:r>
        <w:rPr>
          <w:rFonts w:hint="cs"/>
          <w:cs/>
        </w:rPr>
        <w:t>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จดหมายฉบับนี้ได้เขียนขึ้นเมื่อวันที่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6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เดือน</w:t>
      </w:r>
      <w:r>
        <w:rPr>
          <w:rFonts w:hint="cs"/>
          <w:cs/>
        </w:rPr>
        <w:t>เ</w:t>
      </w:r>
      <w:r w:rsidR="006A5F3A" w:rsidRPr="006A5F3A">
        <w:rPr>
          <w:rFonts w:hint="cs"/>
          <w:cs/>
        </w:rPr>
        <w:t>ช</w:t>
      </w:r>
      <w:r>
        <w:rPr>
          <w:rFonts w:hint="cs"/>
          <w:cs/>
        </w:rPr>
        <w:t>า</w:t>
      </w:r>
      <w:r w:rsidR="006A5F3A" w:rsidRPr="006A5F3A">
        <w:rPr>
          <w:rFonts w:hint="cs"/>
          <w:cs/>
        </w:rPr>
        <w:t>วาล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ปีที่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305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ของฮิจเราะฮ์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CE6561" w:rsidRDefault="006A5F3A" w:rsidP="00CE6561">
      <w:pPr>
        <w:pStyle w:val="libNormal"/>
        <w:spacing w:line="276" w:lineRule="auto"/>
      </w:pPr>
      <w:r w:rsidRPr="006A5F3A">
        <w:rPr>
          <w:rFonts w:hint="cs"/>
          <w:cs/>
        </w:rPr>
        <w:t>เมื่ออะบู</w:t>
      </w:r>
      <w:r w:rsidR="00CE6561">
        <w:rPr>
          <w:rFonts w:hint="cs"/>
          <w:cs/>
        </w:rPr>
        <w:t>บะฮัร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นูบัคตี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ถูกถามว่า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ไมต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แหน่งนี้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ต</w:t>
      </w:r>
      <w:r w:rsidR="00CE6561">
        <w:rPr>
          <w:rFonts w:hint="cs"/>
          <w:cs/>
        </w:rPr>
        <w:t>ัว</w:t>
      </w:r>
      <w:r w:rsidRPr="006A5F3A">
        <w:rPr>
          <w:rFonts w:hint="cs"/>
          <w:cs/>
        </w:rPr>
        <w:t>แทนคนที่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3) </w:t>
      </w:r>
      <w:r w:rsidRPr="006A5F3A">
        <w:rPr>
          <w:rFonts w:hint="cs"/>
          <w:cs/>
        </w:rPr>
        <w:t>จึงไม่เป็นของท่านทั้งๆ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ที่ท่านเป็นอุละมาอ์คนส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คัญของแบกแดด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และยังเป็นหัวหน้าของคนในตระกูล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นูบัคตี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และยังได้เขียนต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ราไว้อย่างมากมาย</w:t>
      </w:r>
      <w:r w:rsidRPr="006A5F3A">
        <w:rPr>
          <w:cs/>
        </w:rPr>
        <w:t xml:space="preserve"> </w:t>
      </w:r>
    </w:p>
    <w:p w:rsidR="00CE6561" w:rsidRDefault="006A5F3A" w:rsidP="00CE6561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อะบู</w:t>
      </w:r>
      <w:r w:rsidR="00CE6561">
        <w:rPr>
          <w:rFonts w:hint="cs"/>
          <w:cs/>
        </w:rPr>
        <w:t>บะฮัร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ได้ตอบว่า</w:t>
      </w:r>
      <w:r w:rsidRPr="006A5F3A">
        <w:rPr>
          <w:cs/>
        </w:rPr>
        <w:t xml:space="preserve"> :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บรรดาอิมามย่อมรู้ดีกว่า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และสิ่งใดที่ได้เลือกไปแล้วนั้นย่อมเหมาะสมกว่า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และประเสริฐกว่า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ส่วนฉันนั้นตลอดเวลาอยู่กับการถกและโต้แย้งกับฝ่ายตรงข้าม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ซึ่งสิ่งเหล่านี้ได้สร้างความเกลียดชังให้กับพวกเขามาตลอด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และถ้าฉันได้เป็นตัวแทนอิมาม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และรู้ที่อยู่ของท่านเหมือนกับฮุเซน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CE6561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รู้</w:t>
      </w:r>
      <w:r w:rsidRPr="006A5F3A">
        <w:rPr>
          <w:cs/>
        </w:rPr>
        <w:t xml:space="preserve"> </w:t>
      </w:r>
    </w:p>
    <w:p w:rsidR="00CE6561" w:rsidRDefault="00CE656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วันหนึ่งถ้าฉันตกอยู่ในเงื้อ</w:t>
      </w:r>
      <w:r w:rsidR="00CE6561">
        <w:rPr>
          <w:rFonts w:hint="cs"/>
          <w:cs/>
        </w:rPr>
        <w:t>ม</w:t>
      </w:r>
      <w:r w:rsidRPr="006A5F3A">
        <w:rPr>
          <w:rFonts w:hint="cs"/>
          <w:cs/>
        </w:rPr>
        <w:t>มือของศัตรู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เป็นไปได้ว่าฉันอาจจะไม่สามารถรักษาความลับนั้นไว้ได้อีกต่อไป</w:t>
      </w:r>
      <w:r w:rsidRPr="006A5F3A">
        <w:rPr>
          <w:cs/>
        </w:rPr>
        <w:t xml:space="preserve"> </w:t>
      </w:r>
    </w:p>
    <w:p w:rsidR="006A5F3A" w:rsidRPr="006A5F3A" w:rsidRDefault="00CE6561" w:rsidP="00CE6561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แต่อะบุ</w:t>
      </w:r>
      <w:r w:rsidR="006A5F3A" w:rsidRPr="006A5F3A">
        <w:rPr>
          <w:rFonts w:hint="cs"/>
          <w:cs/>
        </w:rPr>
        <w:t>ลกอ</w:t>
      </w:r>
      <w:r>
        <w:rPr>
          <w:rFonts w:hint="cs"/>
          <w:cs/>
        </w:rPr>
        <w:t>ซิ</w:t>
      </w:r>
      <w:r w:rsidR="006A5F3A" w:rsidRPr="006A5F3A">
        <w:rPr>
          <w:rFonts w:hint="cs"/>
          <w:cs/>
        </w:rPr>
        <w:t>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ฮุเซน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รู</w:t>
      </w:r>
      <w:r>
        <w:rPr>
          <w:rFonts w:hint="cs"/>
          <w:cs/>
        </w:rPr>
        <w:t>ฮ์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นั้นถ้าหากอิมาม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ซ่อนตัวอยู่ในเสื้อของเขา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และไม่ว่าศัตรูจะสับเขาเป็นชิ้น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ก็ตาม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เขาจะไม่มีวันถอดเสื้อตัวนั้นออก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และเปิดเผยอิมามให้กับศัตรู</w:t>
      </w:r>
      <w:r w:rsidR="006A5F3A" w:rsidRPr="006A5F3A">
        <w:rPr>
          <w:cs/>
        </w:rPr>
        <w:t xml:space="preserve"> </w:t>
      </w:r>
    </w:p>
    <w:p w:rsidR="00CE6561" w:rsidRDefault="002331AB" w:rsidP="00CE6561">
      <w:pPr>
        <w:pStyle w:val="libNormal"/>
        <w:spacing w:line="276" w:lineRule="auto"/>
      </w:pPr>
      <w:r>
        <w:rPr>
          <w:rFonts w:hint="cs"/>
          <w:cs/>
        </w:rPr>
        <w:t>ท่านอะบุ</w:t>
      </w:r>
      <w:r w:rsidR="006A5F3A" w:rsidRPr="006A5F3A">
        <w:rPr>
          <w:rFonts w:hint="cs"/>
          <w:cs/>
        </w:rPr>
        <w:t>ลกอ</w:t>
      </w:r>
      <w:r w:rsidR="00CE6561">
        <w:rPr>
          <w:rFonts w:hint="cs"/>
          <w:cs/>
        </w:rPr>
        <w:t>ซิ</w:t>
      </w:r>
      <w:r w:rsidR="006A5F3A" w:rsidRPr="006A5F3A">
        <w:rPr>
          <w:rFonts w:hint="cs"/>
          <w:cs/>
        </w:rPr>
        <w:t>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ฮุเซน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รู</w:t>
      </w:r>
      <w:r w:rsidR="00CE6561">
        <w:rPr>
          <w:rFonts w:hint="cs"/>
          <w:cs/>
        </w:rPr>
        <w:t>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ได้อยู่ในต</w:t>
      </w:r>
      <w:r w:rsidR="00CE6561">
        <w:rPr>
          <w:rFonts w:hint="cs"/>
          <w:cs/>
        </w:rPr>
        <w:t>ำ</w:t>
      </w:r>
      <w:r w:rsidR="006A5F3A" w:rsidRPr="006A5F3A">
        <w:rPr>
          <w:rFonts w:hint="cs"/>
          <w:cs/>
        </w:rPr>
        <w:t>แหน่งตัวแทนอิมาม</w:t>
      </w:r>
    </w:p>
    <w:p w:rsidR="00521DF8" w:rsidRDefault="006A5F3A" w:rsidP="00CE6561">
      <w:pPr>
        <w:pStyle w:val="libNormal"/>
        <w:spacing w:line="276" w:lineRule="auto"/>
      </w:pP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นาอิบบุลอิมาม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ประมาณ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21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และก่อนการเสียชีวิตของท่าน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ท่านได้มอบหมายการงานให้กับ</w:t>
      </w:r>
      <w:r w:rsidRPr="006A5F3A">
        <w:rPr>
          <w:cs/>
        </w:rPr>
        <w:t xml:space="preserve"> </w:t>
      </w:r>
      <w:r w:rsidR="00CE6561">
        <w:rPr>
          <w:rFonts w:hint="cs"/>
          <w:cs/>
        </w:rPr>
        <w:t>อะบุ</w:t>
      </w:r>
      <w:r w:rsidRPr="006A5F3A">
        <w:rPr>
          <w:rFonts w:hint="cs"/>
          <w:cs/>
        </w:rPr>
        <w:t>ลฮะซัน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</w:t>
      </w:r>
      <w:r w:rsidR="00CE6561">
        <w:rPr>
          <w:rFonts w:hint="cs"/>
          <w:cs/>
        </w:rPr>
        <w:t>ฮั</w:t>
      </w:r>
      <w:r w:rsidRPr="006A5F3A">
        <w:rPr>
          <w:rFonts w:hint="cs"/>
          <w:cs/>
        </w:rPr>
        <w:t>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ซะมะรี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เป็นตัวแทนคนต่อไปหลังจากท่าน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และในเดือนชะอฺบาน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ปีที่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362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ของฮิจเราะฮ์</w:t>
      </w:r>
      <w:r w:rsidRPr="006A5F3A">
        <w:rPr>
          <w:cs/>
        </w:rPr>
        <w:t xml:space="preserve"> </w:t>
      </w:r>
    </w:p>
    <w:p w:rsidR="006A5F3A" w:rsidRDefault="00CE6561" w:rsidP="00521DF8">
      <w:pPr>
        <w:pStyle w:val="libNormal"/>
        <w:spacing w:line="276" w:lineRule="auto"/>
        <w:ind w:firstLine="0"/>
      </w:pPr>
      <w:r>
        <w:rPr>
          <w:rFonts w:hint="cs"/>
          <w:cs/>
        </w:rPr>
        <w:t>อะบุ</w:t>
      </w:r>
      <w:r w:rsidR="006A5F3A" w:rsidRPr="006A5F3A">
        <w:rPr>
          <w:rFonts w:hint="cs"/>
          <w:cs/>
        </w:rPr>
        <w:t>ล</w:t>
      </w:r>
      <w:r w:rsidR="006A5F3A" w:rsidRPr="006A5F3A">
        <w:rPr>
          <w:cs/>
        </w:rPr>
        <w:t>-</w:t>
      </w:r>
      <w:r w:rsidR="006A5F3A" w:rsidRPr="006A5F3A">
        <w:rPr>
          <w:rFonts w:hint="cs"/>
          <w:cs/>
        </w:rPr>
        <w:t>กอ</w:t>
      </w:r>
      <w:r>
        <w:rPr>
          <w:rFonts w:hint="cs"/>
          <w:cs/>
        </w:rPr>
        <w:t>ซิ</w:t>
      </w:r>
      <w:r w:rsidR="006A5F3A" w:rsidRPr="006A5F3A">
        <w:rPr>
          <w:rFonts w:hint="cs"/>
          <w:cs/>
        </w:rPr>
        <w:t>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ก็ได้จากโลกนี้ไป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และส</w:t>
      </w:r>
      <w:r>
        <w:rPr>
          <w:rFonts w:hint="cs"/>
          <w:cs/>
        </w:rPr>
        <w:t>ุ</w:t>
      </w:r>
      <w:r w:rsidR="006A5F3A" w:rsidRPr="006A5F3A">
        <w:rPr>
          <w:rFonts w:hint="cs"/>
          <w:cs/>
        </w:rPr>
        <w:t>สานของท่านอยู่ที่แบกแดด</w:t>
      </w:r>
      <w:r w:rsidR="006A5F3A" w:rsidRPr="006A5F3A">
        <w:rPr>
          <w:cs/>
        </w:rPr>
        <w:t xml:space="preserve"> </w:t>
      </w:r>
    </w:p>
    <w:p w:rsidR="00CE6561" w:rsidRPr="006A5F3A" w:rsidRDefault="00CE6561" w:rsidP="00CE6561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CE6561" w:rsidP="00CE6561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อะบุ</w:t>
      </w:r>
      <w:r w:rsidR="006A5F3A" w:rsidRPr="006A5F3A">
        <w:rPr>
          <w:rFonts w:hint="cs"/>
          <w:cs/>
        </w:rPr>
        <w:t>ลฮะซัน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ซ</w:t>
      </w:r>
      <w:r w:rsidR="006A5F3A" w:rsidRPr="006A5F3A">
        <w:rPr>
          <w:rFonts w:hint="cs"/>
          <w:cs/>
        </w:rPr>
        <w:t>ะมะรี</w:t>
      </w:r>
      <w:r w:rsidR="006A5F3A" w:rsidRPr="006A5F3A">
        <w:rPr>
          <w:cs/>
        </w:rPr>
        <w:t xml:space="preserve"> </w:t>
      </w:r>
    </w:p>
    <w:p w:rsidR="00CE6561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ในหนังสือ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มุนตะฮา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อัลมะก้อล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ได้กล่าวถึง</w:t>
      </w:r>
      <w:r w:rsidRPr="006A5F3A">
        <w:rPr>
          <w:cs/>
        </w:rPr>
        <w:t xml:space="preserve"> </w:t>
      </w:r>
      <w:r w:rsidR="00CE6561">
        <w:rPr>
          <w:rFonts w:hint="cs"/>
          <w:cs/>
        </w:rPr>
        <w:t>อะบุ</w:t>
      </w:r>
      <w:r w:rsidRPr="006A5F3A">
        <w:rPr>
          <w:cs/>
        </w:rPr>
        <w:t>-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</w:p>
    <w:p w:rsidR="00CE6561" w:rsidRDefault="00CE6561" w:rsidP="00CE6561">
      <w:pPr>
        <w:pStyle w:val="libNormal"/>
        <w:spacing w:line="276" w:lineRule="auto"/>
      </w:pPr>
      <w:r>
        <w:rPr>
          <w:rFonts w:hint="cs"/>
          <w:cs/>
        </w:rPr>
        <w:t xml:space="preserve">บิน </w:t>
      </w:r>
      <w:r w:rsidR="006A5F3A" w:rsidRPr="006A5F3A">
        <w:rPr>
          <w:rFonts w:hint="cs"/>
          <w:cs/>
        </w:rPr>
        <w:t>มุฮัมมัด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ซ</w:t>
      </w:r>
      <w:r w:rsidR="006A5F3A" w:rsidRPr="006A5F3A">
        <w:rPr>
          <w:rFonts w:hint="cs"/>
          <w:cs/>
        </w:rPr>
        <w:t>ะมะรี</w:t>
      </w:r>
      <w:r w:rsidR="006A5F3A" w:rsidRPr="006A5F3A">
        <w:rPr>
          <w:rFonts w:cs="Times New Roman" w:hint="eastAsia"/>
          <w:lang w:bidi="ar-SA"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  <w:r w:rsidR="006A5F3A" w:rsidRPr="006A5F3A">
        <w:rPr>
          <w:rFonts w:hint="cs"/>
          <w:cs/>
        </w:rPr>
        <w:t>ตัวแทนคนที่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4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ของอิมามมะฮ์ดี</w:t>
      </w:r>
      <w:r w:rsidR="006A5F3A" w:rsidRPr="006A5F3A">
        <w:rPr>
          <w:cs/>
        </w:rPr>
        <w:t xml:space="preserve"> </w:t>
      </w:r>
      <w:r w:rsidRPr="006A5F3A">
        <w:rPr>
          <w:rFonts w:hint="cs"/>
          <w:cs/>
        </w:rPr>
        <w:t>ไว้ว่า:</w:t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เขาเป็นผู้ที่มีเกียรติ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และบุคลิกภาพอันประเสริฐเป็นอย่างมากจนเกือบที่จะไม่จ</w:t>
      </w:r>
      <w:r w:rsidR="00CE6561">
        <w:rPr>
          <w:rFonts w:hint="cs"/>
          <w:cs/>
        </w:rPr>
        <w:t>ำ</w:t>
      </w:r>
      <w:r w:rsidRPr="006A5F3A">
        <w:rPr>
          <w:rFonts w:hint="cs"/>
          <w:cs/>
        </w:rPr>
        <w:t>เป็นต้องอธิบายหรือพิสูจน์</w:t>
      </w:r>
      <w:r w:rsidR="00CE6561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CE6561" w:rsidRDefault="00CE6561" w:rsidP="00CE656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อะบุ</w:t>
      </w:r>
      <w:r w:rsidR="006A5F3A" w:rsidRPr="006A5F3A">
        <w:rPr>
          <w:rFonts w:hint="cs"/>
          <w:cs/>
        </w:rPr>
        <w:t>ลฮะซัน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ได้รับค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สั่งจากอิมา</w:t>
      </w:r>
      <w:r>
        <w:rPr>
          <w:rFonts w:hint="cs"/>
          <w:cs/>
        </w:rPr>
        <w:t>ม</w:t>
      </w:r>
      <w:r w:rsidR="006A5F3A" w:rsidRPr="006A5F3A">
        <w:rPr>
          <w:rFonts w:hint="cs"/>
          <w:cs/>
        </w:rPr>
        <w:t>มะฮ์ดี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ให้ท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หน้าที่แทน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ฮุเซน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รู</w:t>
      </w:r>
      <w:r>
        <w:rPr>
          <w:rFonts w:hint="cs"/>
          <w:cs/>
        </w:rPr>
        <w:t>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เพื่อท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การดูแลกิจการต่าง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ของบรรดา</w:t>
      </w:r>
      <w:r>
        <w:rPr>
          <w:rFonts w:hint="cs"/>
          <w:cs/>
        </w:rPr>
        <w:t>ชี</w:t>
      </w:r>
      <w:r w:rsidR="006A5F3A" w:rsidRPr="006A5F3A">
        <w:rPr>
          <w:rFonts w:hint="cs"/>
          <w:cs/>
        </w:rPr>
        <w:t>อะฮ์</w:t>
      </w:r>
      <w:r w:rsidR="006A5F3A" w:rsidRPr="006A5F3A">
        <w:rPr>
          <w:cs/>
        </w:rPr>
        <w:t xml:space="preserve"> </w:t>
      </w:r>
    </w:p>
    <w:p w:rsidR="00CE6561" w:rsidRDefault="00CE656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</w:p>
    <w:p w:rsidR="00CE6561" w:rsidRDefault="006A5F3A" w:rsidP="00CE6561">
      <w:pPr>
        <w:pStyle w:val="libNormal"/>
        <w:spacing w:line="276" w:lineRule="auto"/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</w:t>
      </w:r>
      <w:r w:rsidR="00CE6561">
        <w:rPr>
          <w:rFonts w:hint="cs"/>
          <w:cs/>
        </w:rPr>
        <w:t>ฮั</w:t>
      </w:r>
      <w:r w:rsidRPr="006A5F3A">
        <w:rPr>
          <w:rFonts w:hint="cs"/>
          <w:cs/>
        </w:rPr>
        <w:t>ดดิษ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วันหนึ่ง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อะบุ</w:t>
      </w:r>
      <w:r w:rsidRPr="006A5F3A">
        <w:rPr>
          <w:rFonts w:hint="cs"/>
          <w:cs/>
        </w:rPr>
        <w:t>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</w:t>
      </w:r>
      <w:r w:rsidR="00CE6561">
        <w:rPr>
          <w:rFonts w:hint="cs"/>
          <w:cs/>
        </w:rPr>
        <w:t>ซั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ซะมะรี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ได้พบเจอกับกลุ่มอาวุโสของชีอะฮ์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และอะบุ</w:t>
      </w:r>
      <w:r w:rsidR="00CE6561">
        <w:rPr>
          <w:rFonts w:hint="cs"/>
          <w:cs/>
        </w:rPr>
        <w:t>ล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ได้กล่าวกับพวกเขาว่า</w:t>
      </w:r>
    </w:p>
    <w:p w:rsidR="006A5F3A" w:rsidRPr="006A5F3A" w:rsidRDefault="006A5F3A" w:rsidP="00CE6561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521DF8">
        <w:rPr>
          <w:rFonts w:hint="cs"/>
          <w:cs/>
        </w:rPr>
        <w:t>ขอให้อัลลอฮ์</w:t>
      </w:r>
      <w:r w:rsidRPr="006A5F3A">
        <w:rPr>
          <w:rFonts w:hint="cs"/>
          <w:cs/>
        </w:rPr>
        <w:t>ทรงประทานรางวัลแห่งความอดทนแก่พวกท่านในการจากไป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บาบะวัยฮฺ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ซึ่งเขากาลังจะจากโลกนี้ไปในขณะนี้</w:t>
      </w:r>
      <w:r w:rsidR="00CE6561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521DF8" w:rsidRDefault="006A5F3A" w:rsidP="002A3544">
      <w:pPr>
        <w:pStyle w:val="libNormal"/>
        <w:spacing w:line="276" w:lineRule="auto"/>
      </w:pPr>
      <w:r w:rsidRPr="006A5F3A">
        <w:rPr>
          <w:rFonts w:hint="cs"/>
          <w:cs/>
        </w:rPr>
        <w:t>บรรดาผู้อาวุโสเหล่านั้น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ได้บันทึกวันเวลาดังกล่าวไว้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18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ข่าวการตายของอะลี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CE6561">
        <w:rPr>
          <w:rFonts w:hint="cs"/>
          <w:cs/>
        </w:rPr>
        <w:t>บาบะวัยฮ์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ก็ได้มาถึงพวกเขา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ซึ่งตรงกับ</w:t>
      </w:r>
      <w:r w:rsidRPr="006A5F3A">
        <w:rPr>
          <w:cs/>
        </w:rPr>
        <w:t xml:space="preserve"> </w:t>
      </w:r>
    </w:p>
    <w:p w:rsidR="002A3544" w:rsidRDefault="00CE6561" w:rsidP="002A3544">
      <w:pPr>
        <w:pStyle w:val="libNormal"/>
        <w:spacing w:line="276" w:lineRule="auto"/>
      </w:pPr>
      <w:r>
        <w:rPr>
          <w:rFonts w:hint="cs"/>
          <w:cs/>
        </w:rPr>
        <w:t>อะบ</w:t>
      </w:r>
      <w:r w:rsidR="00521DF8">
        <w:rPr>
          <w:rFonts w:hint="cs"/>
          <w:cs/>
        </w:rPr>
        <w:t>ุ</w:t>
      </w:r>
      <w:r w:rsidR="006A5F3A" w:rsidRPr="006A5F3A">
        <w:rPr>
          <w:rFonts w:hint="cs"/>
          <w:cs/>
        </w:rPr>
        <w:t>ลฮะซัน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ได้บอกไว้</w:t>
      </w:r>
      <w:r w:rsidR="002A3544">
        <w:rPr>
          <w:rFonts w:hint="cs"/>
          <w:cs/>
        </w:rPr>
        <w:t xml:space="preserve"> </w:t>
      </w:r>
      <w:r w:rsidR="00521DF8">
        <w:rPr>
          <w:rFonts w:hint="cs"/>
          <w:cs/>
        </w:rPr>
        <w:t>อะบุ</w:t>
      </w:r>
      <w:r w:rsidR="006A5F3A" w:rsidRPr="006A5F3A">
        <w:rPr>
          <w:rFonts w:hint="cs"/>
          <w:cs/>
        </w:rPr>
        <w:t>ลฮะซัน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ซะมารี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ได้จากโลกนี้ไปเมื่อปีที่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329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ของฮิจเราะฮ์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และก่อนเสียชีวิตของท่านได้มีชีอะฮ์กลุ่มหนึ่งมาหาท่านเพื่อที่จะถามถึงตัวแทนคนต่อไปหลังจากท่าน</w:t>
      </w:r>
      <w:r w:rsidR="006A5F3A" w:rsidRPr="006A5F3A">
        <w:rPr>
          <w:cs/>
        </w:rPr>
        <w:t xml:space="preserve"> </w:t>
      </w:r>
      <w:r w:rsidR="00521DF8">
        <w:rPr>
          <w:rFonts w:hint="cs"/>
          <w:cs/>
        </w:rPr>
        <w:t>อะบุ</w:t>
      </w:r>
      <w:r w:rsidR="006A5F3A" w:rsidRPr="006A5F3A">
        <w:rPr>
          <w:rFonts w:hint="cs"/>
          <w:cs/>
        </w:rPr>
        <w:t>ลฮะซัน</w:t>
      </w:r>
      <w:r w:rsidR="006A5F3A" w:rsidRPr="006A5F3A">
        <w:rPr>
          <w:cs/>
        </w:rPr>
        <w:t xml:space="preserve"> </w:t>
      </w:r>
      <w:r w:rsidR="002A3544" w:rsidRPr="006A5F3A">
        <w:rPr>
          <w:rFonts w:hint="cs"/>
          <w:cs/>
        </w:rPr>
        <w:t>ได้ตอบพวกเขาว่า:</w:t>
      </w:r>
      <w:r w:rsidR="006A5F3A" w:rsidRPr="006A5F3A">
        <w:rPr>
          <w:cs/>
        </w:rPr>
        <w:t xml:space="preserve"> </w:t>
      </w:r>
    </w:p>
    <w:p w:rsidR="006A5F3A" w:rsidRPr="006A5F3A" w:rsidRDefault="006A5F3A" w:rsidP="002A354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ฉันไม่ได้รับค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สั่ง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ให้แต่งตั้งใครหลังจากนี้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และท่านได้น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จดหมายของท่านอิมามมะฮ์ดี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ให้ทุกคนดูและทุกคนก็ได้ลอกข้อความจากจดหมายฉบับนั้น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ซึ่งเนื้อหาของมันมีดังนี้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ด้วยพระนามของอัลลอฮผู้ทรงเมตตา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กรุณาปรานียิ่งเสมอ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ซะมารี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ขอให้อัลลอฮ์</w:t>
      </w:r>
      <w:r w:rsidRPr="006A5F3A">
        <w:rPr>
          <w:rFonts w:hint="cs"/>
          <w:cs/>
        </w:rPr>
        <w:t>ทรงประทานรางวัลอันยิ่งใหญ่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ให้กับพี่น้องของท่านในความโศกเศร้า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จากการจากไปของท่าน</w:t>
      </w:r>
      <w:r w:rsidRPr="006A5F3A">
        <w:rPr>
          <w:cs/>
        </w:rPr>
        <w:t xml:space="preserve">) </w:t>
      </w:r>
    </w:p>
    <w:p w:rsidR="002A3544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ซึ่งท่านจะต้องจากโลกนี้ไปหลังจากหกวันนี้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ดังนั้นจงจัดการกับกิจการของท่านให้เรียบร้อย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และไม่ต้องแต่งตั้งใครให้เป็นตัวแทนหลังจากท่าน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เพราะเวลาแห่งการเร้นหายครั้งใหญ่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="00521DF8">
        <w:rPr>
          <w:rFonts w:hint="cs"/>
          <w:cs/>
        </w:rPr>
        <w:t>อยบะ</w:t>
      </w:r>
      <w:r w:rsidRPr="006A5F3A">
        <w:rPr>
          <w:rFonts w:hint="cs"/>
          <w:cs/>
        </w:rPr>
        <w:t>ตุลกุบรอ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ได้มาถึงแล้ว</w:t>
      </w:r>
    </w:p>
    <w:p w:rsidR="002A3544" w:rsidRDefault="002A35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A3544" w:rsidRPr="002A3544" w:rsidRDefault="006A5F3A" w:rsidP="002A3544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และการปรากฏตัวจะไม่เกิดขึ้นจนกว่าจะได้รับค</w:t>
      </w:r>
      <w:r w:rsidR="002A3544">
        <w:rPr>
          <w:rFonts w:hint="cs"/>
          <w:cs/>
        </w:rPr>
        <w:t>ำ</w:t>
      </w:r>
      <w:r w:rsidR="00521DF8">
        <w:rPr>
          <w:rFonts w:hint="cs"/>
          <w:cs/>
        </w:rPr>
        <w:t>สั่งจากอัลลอฮ์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และหลังจากนี้ไปโลกจะอยู่ภายใต้การกดขี่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และหัวใจของมนุษย์จะโหดเหี้ยมเป็นเวลายาวนาน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และในไม่ช้านี้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จะมีผู้แอบอ้างการพบเจอระหว่างเขากับฉัน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หรืออ้างตัวเป็นตัวแทนของอิมามผู้เร้นหาย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อิมามมุลฆออิบ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จงจ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เอาไว้ว่า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ก่อนการออกมาของ</w:t>
      </w:r>
      <w:r w:rsidR="002A3544">
        <w:rPr>
          <w:rFonts w:hint="cs"/>
          <w:cs/>
        </w:rPr>
        <w:t>ซุ</w:t>
      </w:r>
      <w:r w:rsidRPr="006A5F3A">
        <w:rPr>
          <w:rFonts w:hint="cs"/>
          <w:cs/>
        </w:rPr>
        <w:t>ฟยานี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และก่อนที่จะมีเสียงกัมปนาทดังขึ้น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ใครก็ตา</w:t>
      </w:r>
      <w:r w:rsidR="002A3544">
        <w:rPr>
          <w:rFonts w:hint="cs"/>
          <w:cs/>
        </w:rPr>
        <w:t>ม</w:t>
      </w:r>
      <w:r w:rsidRPr="006A5F3A">
        <w:rPr>
          <w:rFonts w:hint="cs"/>
          <w:cs/>
        </w:rPr>
        <w:t>ที่อ้างว่า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เขาได้พบเจอกับฉัน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ในลักษณะของตัวแทน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เขาผู้นั้นโกหก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และสร้างเรื่องขึ้นเอง</w:t>
      </w:r>
      <w:r w:rsidRPr="006A5F3A">
        <w:rPr>
          <w:cs/>
        </w:rPr>
        <w:t xml:space="preserve"> </w:t>
      </w: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และวันที่หก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ที่จดหมายนี้ได้ส่งมา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อะบุ</w:t>
      </w:r>
      <w:r w:rsidRPr="006A5F3A">
        <w:rPr>
          <w:rFonts w:hint="cs"/>
          <w:cs/>
        </w:rPr>
        <w:t>ลฮะซัน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ก็ได้จากโลกนี้ไป</w:t>
      </w:r>
      <w:r w:rsidRPr="006A5F3A">
        <w:rPr>
          <w:cs/>
        </w:rPr>
        <w:t xml:space="preserve"> </w:t>
      </w:r>
    </w:p>
    <w:p w:rsidR="002A3544" w:rsidRPr="006A5F3A" w:rsidRDefault="002A3544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บรรดาตัวแทนทั้งสี่ของท่านอิมาม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เป็นบุคคลที่มีเกียรติ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มีตักวา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และเป็นผู้ที่ได้รับการเชื่อถือไว้วางใจขมากที่สุดจากประชาชนในยุคสมัยของท่านเหล่านั้น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ซึ่งในช่วงแห่งการเร้นหายครั้งแรกนั้นบรรดาชีอะฮ์ได้น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เอาปัญหา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ถามต่าง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ของพวกเขาไปยังบุคคลทั้งสี่นี้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การแก้ไข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ตอบจากท่านอิมามก็จะส่งผ่านบุคคลทั้งสี่นี้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ไปยังประชาชนในขณะนั้นการติดต่อสัมพันธ์ระหว่างทุกคนเป็นสิ่งที่เป็นไปได้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และบางครั้งบรรดาชีอะฮ์ผู้มีเกียรติหลายคนได้ถูกน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ไปพบเจอกับอิมามโดยผ่านบุคคลทั้งสี่นี้</w:t>
      </w:r>
      <w:r w:rsidRPr="006A5F3A">
        <w:rPr>
          <w:cs/>
        </w:rPr>
        <w:t xml:space="preserve"> </w:t>
      </w:r>
    </w:p>
    <w:p w:rsidR="002A3544" w:rsidRPr="006A5F3A" w:rsidRDefault="002A3544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2A3544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กะรอมะฮ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</w:t>
      </w:r>
      <w:r w:rsidRPr="006A5F3A">
        <w:rPr>
          <w:cs/>
        </w:rPr>
        <w:t xml:space="preserve"> </w:t>
      </w:r>
      <w:r w:rsidR="00521DF8">
        <w:rPr>
          <w:rFonts w:hint="cs"/>
          <w:cs/>
        </w:rPr>
        <w:t>มุอ์</w:t>
      </w:r>
      <w:r w:rsidRPr="006A5F3A">
        <w:rPr>
          <w:rFonts w:hint="cs"/>
          <w:cs/>
        </w:rPr>
        <w:t>ญิซะฮ์ต่าง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ของท่านอิมามได้ถูกพิสูจน์อย่างมากมายโดยผ่านบุคคลทั้งสี่นี้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ดังนั้นจึงสร้างความมั่นใจของประชาชนที่มีต</w:t>
      </w:r>
      <w:r w:rsidR="002A3544">
        <w:rPr>
          <w:rFonts w:hint="cs"/>
          <w:cs/>
        </w:rPr>
        <w:t>่</w:t>
      </w:r>
      <w:r w:rsidRPr="006A5F3A">
        <w:rPr>
          <w:rFonts w:hint="cs"/>
          <w:cs/>
        </w:rPr>
        <w:t>อบุคคลทั้งสี่</w:t>
      </w:r>
      <w:r w:rsidRPr="006A5F3A">
        <w:rPr>
          <w:cs/>
        </w:rPr>
        <w:t xml:space="preserve"> </w:t>
      </w:r>
    </w:p>
    <w:p w:rsidR="002A3544" w:rsidRDefault="002A35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A3544" w:rsidRDefault="006A5F3A" w:rsidP="002A3544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ท่านเชคฏู</w:t>
      </w:r>
      <w:r w:rsidR="002A3544">
        <w:rPr>
          <w:rFonts w:hint="cs"/>
          <w:cs/>
        </w:rPr>
        <w:t>ซีย์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ได้กล่าวในหนังสือ</w:t>
      </w:r>
      <w:r w:rsidRPr="006A5F3A">
        <w:rPr>
          <w:cs/>
        </w:rPr>
        <w:t xml:space="preserve"> </w:t>
      </w:r>
      <w:r w:rsidRPr="002A3544">
        <w:t>“</w:t>
      </w:r>
      <w:r w:rsidR="002A3544" w:rsidRPr="002A3544">
        <w:rPr>
          <w:rFonts w:hint="cs"/>
          <w:cs/>
        </w:rPr>
        <w:t>อัล</w:t>
      </w:r>
      <w:r w:rsidRPr="002A3544">
        <w:rPr>
          <w:rFonts w:hint="cs"/>
          <w:cs/>
        </w:rPr>
        <w:t>อิห์ติญาจ</w:t>
      </w:r>
      <w:r w:rsidR="002A3544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521DF8" w:rsidRPr="006A5F3A">
        <w:rPr>
          <w:rFonts w:hint="cs"/>
          <w:cs/>
        </w:rPr>
        <w:t>ว่า:</w:t>
      </w:r>
    </w:p>
    <w:p w:rsidR="006A5F3A" w:rsidRPr="006A5F3A" w:rsidRDefault="006A5F3A" w:rsidP="002A354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ไม่มีใครยอมรับการเป็นตัวแทนของบุคคลทั้งสี่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กะรอมะห์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หรือมุอฺญิซะห์ต่าง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จะถูกพิสูจน์โดยผ่านบุคคลทั้งสี่นี้</w:t>
      </w:r>
      <w:r w:rsidRPr="006A5F3A">
        <w:rPr>
          <w:cs/>
        </w:rPr>
        <w:t xml:space="preserve"> </w:t>
      </w:r>
    </w:p>
    <w:p w:rsidR="00521DF8" w:rsidRDefault="006A5F3A" w:rsidP="00521DF8">
      <w:pPr>
        <w:pStyle w:val="libNormal"/>
        <w:spacing w:line="276" w:lineRule="auto"/>
      </w:pPr>
      <w:r w:rsidRPr="006A5F3A">
        <w:rPr>
          <w:rFonts w:hint="cs"/>
          <w:cs/>
        </w:rPr>
        <w:t>หลังจากการสิ้นสุดช่วงสมัยแห่</w:t>
      </w:r>
      <w:r w:rsidR="002A3544">
        <w:rPr>
          <w:rFonts w:hint="cs"/>
          <w:cs/>
        </w:rPr>
        <w:t>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อยบะตุศศุฆรอ</w:t>
      </w:r>
      <w:r w:rsidR="00521DF8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การเร้นหายครั้งใหญ่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อยบะตุศกุบรอ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ก็ได้เริ่มขึ้น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จนมาถึงปัจจุบันนี้</w:t>
      </w:r>
      <w:r w:rsidRPr="006A5F3A">
        <w:rPr>
          <w:cs/>
        </w:rPr>
        <w:t xml:space="preserve"> </w:t>
      </w:r>
    </w:p>
    <w:p w:rsidR="002A3544" w:rsidRDefault="006A5F3A" w:rsidP="00521DF8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ในช่วงฆ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อยบะตุศศุฆรอ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ประชาชนสามารถรับค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าตอบของพวกเขาได้โดยผ่านตัวแทนทั้งสี่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แต่ในสมัยของ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อยบะตุลกุบรอ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สิ่งเหล่านี้เป็นไปไม่ได้ประชาชนต้องน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ปัญหาของพวกเขาไปยังตัวแทนทั่วไป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นาอิบุลอาม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และนาอิบุ</w:t>
      </w:r>
      <w:r w:rsidR="002A3544">
        <w:rPr>
          <w:rFonts w:hint="cs"/>
          <w:cs/>
        </w:rPr>
        <w:t>ล</w:t>
      </w:r>
      <w:r w:rsidRPr="006A5F3A">
        <w:rPr>
          <w:rFonts w:hint="cs"/>
          <w:cs/>
        </w:rPr>
        <w:t>อาม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จะเป็นคนตอบและแก้ไขปัญหาของพวกเขาเพราะนาอิบุลอาม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บรรดา</w:t>
      </w:r>
      <w:r w:rsidR="002A3544">
        <w:rPr>
          <w:rFonts w:hint="cs"/>
          <w:cs/>
        </w:rPr>
        <w:t>มั</w:t>
      </w:r>
      <w:r w:rsidRPr="006A5F3A">
        <w:rPr>
          <w:rFonts w:hint="cs"/>
          <w:cs/>
        </w:rPr>
        <w:t>รญิอ</w:t>
      </w:r>
      <w:r w:rsidR="002A3544">
        <w:rPr>
          <w:rFonts w:hint="cs"/>
          <w:cs/>
        </w:rPr>
        <w:t>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ผู้ที่มีความสามารถพิเศษในการวินิจฉัยปัญหาค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สั่งของพวกเขาถือเป็นการชี้ขาด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ฮุจญะฮ์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ที่ทุกคนต้องปฏิบัติตาม</w:t>
      </w:r>
      <w:r w:rsidRPr="006A5F3A">
        <w:rPr>
          <w:cs/>
        </w:rPr>
        <w:t xml:space="preserve"> </w:t>
      </w:r>
    </w:p>
    <w:p w:rsidR="006A5F3A" w:rsidRPr="006A5F3A" w:rsidRDefault="006A5F3A" w:rsidP="002A354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กัชชี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จดหมายฉบับหนึ่งจากอิมา</w:t>
      </w:r>
      <w:r w:rsidR="002A3544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ได้ยืนยันเรื่องนี้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ไว้ว่า</w:t>
      </w:r>
      <w:r w:rsidRPr="006A5F3A">
        <w:rPr>
          <w:cs/>
        </w:rPr>
        <w:t xml:space="preserve"> : </w:t>
      </w:r>
    </w:p>
    <w:p w:rsidR="002A3544" w:rsidRDefault="006A5F3A" w:rsidP="00521DF8">
      <w:pPr>
        <w:pStyle w:val="libNormal"/>
        <w:spacing w:line="276" w:lineRule="auto"/>
        <w:rPr>
          <w:cs/>
        </w:rPr>
      </w:pPr>
      <w:r w:rsidRPr="006A5F3A">
        <w:rPr>
          <w:rFonts w:cs="Times New Roman" w:hint="eastAsia"/>
          <w:lang w:bidi="ar-SA"/>
        </w:rPr>
        <w:t>“</w:t>
      </w:r>
      <w:r w:rsidRPr="006A5F3A">
        <w:rPr>
          <w:rFonts w:hint="cs"/>
          <w:cs/>
        </w:rPr>
        <w:t>บรรดา</w:t>
      </w:r>
      <w:r w:rsidR="002A3544">
        <w:rPr>
          <w:rFonts w:hint="cs"/>
          <w:cs/>
        </w:rPr>
        <w:t>ชี</w:t>
      </w:r>
      <w:r w:rsidRPr="006A5F3A">
        <w:rPr>
          <w:rFonts w:hint="cs"/>
          <w:cs/>
        </w:rPr>
        <w:t>อะ</w:t>
      </w:r>
      <w:r w:rsidR="00521DF8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จะต้องไม่มีข้ออ้างหรือข้อยกเว้นใด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ในการสร้างความสงสัย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หรือไม่เชื่อฟังบรรดา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ษิกเกาะฮ์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จงรู้ไว้ว่า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ความลับบางอย่างของฉันได้ถูกมอบหมายไว้ให้กับพวกเขา</w:t>
      </w:r>
      <w:r w:rsidRPr="006A5F3A">
        <w:rPr>
          <w:cs/>
        </w:rPr>
        <w:t xml:space="preserve"> </w:t>
      </w:r>
    </w:p>
    <w:p w:rsidR="002A3544" w:rsidRDefault="002A35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D3227B" w:rsidRDefault="00D3227B" w:rsidP="002A3544">
      <w:pPr>
        <w:pStyle w:val="libNormal"/>
        <w:spacing w:line="276" w:lineRule="auto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lastRenderedPageBreak/>
        <w:t xml:space="preserve"> </w:t>
      </w:r>
    </w:p>
    <w:p w:rsidR="002A3544" w:rsidRDefault="006A5F3A" w:rsidP="002A3544">
      <w:pPr>
        <w:pStyle w:val="libNormal"/>
        <w:spacing w:line="276" w:lineRule="auto"/>
      </w:pPr>
      <w:r w:rsidRPr="006A5F3A">
        <w:rPr>
          <w:rFonts w:hint="cs"/>
          <w:cs/>
        </w:rPr>
        <w:t>เชคฏู</w:t>
      </w:r>
      <w:r w:rsidR="002A3544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เชคศอ</w:t>
      </w:r>
      <w:r w:rsidRPr="006A5F3A">
        <w:rPr>
          <w:rFonts w:hint="cs"/>
          <w:cs/>
        </w:rPr>
        <w:t>ดูก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และมัร</w:t>
      </w:r>
      <w:r w:rsidR="002A3544">
        <w:rPr>
          <w:rFonts w:hint="cs"/>
          <w:cs/>
        </w:rPr>
        <w:t>ฮู</w:t>
      </w:r>
      <w:r w:rsidRPr="006A5F3A">
        <w:rPr>
          <w:rFonts w:hint="cs"/>
          <w:cs/>
        </w:rPr>
        <w:t>มฏ็อบริ</w:t>
      </w:r>
      <w:r w:rsidR="002A3544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ได้รายงานจากอิส</w:t>
      </w:r>
      <w:r w:rsidR="002A3544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</w:p>
    <w:p w:rsidR="006A5F3A" w:rsidRPr="006A5F3A" w:rsidRDefault="006A5F3A" w:rsidP="002A354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อัมมา</w:t>
      </w:r>
      <w:r w:rsidR="002A3544">
        <w:rPr>
          <w:rFonts w:hint="cs"/>
          <w:cs/>
        </w:rPr>
        <w:t>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ท่านอิมามมะฮ์ดีได้ก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หนดหน้าที่ของชีอะฮ์ในช่วงสมัยของ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อยบุตุลกุบรอ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ไว้ดังนี้คือ</w:t>
      </w:r>
      <w:r w:rsidRPr="006A5F3A">
        <w:rPr>
          <w:cs/>
        </w:rPr>
        <w:t xml:space="preserve"> </w:t>
      </w:r>
    </w:p>
    <w:p w:rsidR="006A5F3A" w:rsidRPr="006A5F3A" w:rsidRDefault="002A3544" w:rsidP="002A354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และในปัญหาต่างๆที่เกิดขึ้นจงกลังไปยัง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ผู้รายงาน</w:t>
      </w:r>
      <w:r>
        <w:rPr>
          <w:rFonts w:hint="cs"/>
          <w:cs/>
        </w:rPr>
        <w:t>ฮ</w:t>
      </w:r>
      <w:r w:rsidR="006A5F3A" w:rsidRPr="006A5F3A">
        <w:rPr>
          <w:rFonts w:hint="cs"/>
          <w:cs/>
        </w:rPr>
        <w:t>ะดีษของเรา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พวกเขาคือข้อพิสูจน์ของฉันเหนือพวกท่าน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และฉันคือข้อพิสูจน์ของอัลลอฮ</w:t>
      </w:r>
      <w:r w:rsidR="00D3227B">
        <w:rPr>
          <w:rFonts w:hint="cs"/>
          <w:cs/>
        </w:rPr>
        <w:t>์</w:t>
      </w:r>
      <w:r w:rsidR="006A5F3A" w:rsidRPr="006A5F3A">
        <w:rPr>
          <w:rFonts w:hint="cs"/>
          <w:cs/>
        </w:rPr>
        <w:t>เหนือพวกเขา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6A5F3A" w:rsidRPr="002A3544" w:rsidRDefault="006A5F3A" w:rsidP="002A3544">
      <w:pPr>
        <w:pStyle w:val="libNormal"/>
        <w:spacing w:line="276" w:lineRule="auto"/>
      </w:pPr>
      <w:r w:rsidRPr="006A5F3A">
        <w:rPr>
          <w:rFonts w:hint="cs"/>
          <w:cs/>
        </w:rPr>
        <w:t>ท่านมัรฮูม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ฏ็อบริ</w:t>
      </w:r>
      <w:r w:rsidR="002A3544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ได้รายงานในหนังสือ</w:t>
      </w:r>
      <w:r w:rsidRPr="006A5F3A">
        <w:rPr>
          <w:cs/>
        </w:rPr>
        <w:t xml:space="preserve"> </w:t>
      </w:r>
      <w:r w:rsidRPr="002A3544">
        <w:t>“</w:t>
      </w:r>
      <w:r w:rsidR="002A3544" w:rsidRPr="002A3544">
        <w:rPr>
          <w:rFonts w:hint="cs"/>
          <w:cs/>
        </w:rPr>
        <w:t>อัล</w:t>
      </w:r>
      <w:r w:rsidRPr="002A3544">
        <w:rPr>
          <w:rFonts w:hint="cs"/>
          <w:cs/>
        </w:rPr>
        <w:t>อิห์ติญาจ</w:t>
      </w:r>
      <w:r w:rsidR="002A3544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ของท่านโดยได้รายงาน</w:t>
      </w:r>
      <w:r w:rsidR="002A3544">
        <w:rPr>
          <w:rFonts w:hint="cs"/>
          <w:cs/>
        </w:rPr>
        <w:t>ฮ</w:t>
      </w:r>
      <w:r w:rsidRPr="006A5F3A">
        <w:rPr>
          <w:rFonts w:hint="cs"/>
          <w:cs/>
        </w:rPr>
        <w:t>ะดีษหนึ่งจากอิมามญะอฺฟัร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อัศศอดิก</w:t>
      </w:r>
      <w:r w:rsidRPr="006A5F3A">
        <w:rPr>
          <w:cs/>
        </w:rPr>
        <w:t xml:space="preserve"> </w:t>
      </w:r>
      <w:r w:rsidR="002A3544" w:rsidRPr="006A5F3A">
        <w:rPr>
          <w:rFonts w:hint="cs"/>
          <w:cs/>
        </w:rPr>
        <w:t>ว่า:</w:t>
      </w:r>
      <w:r w:rsidRPr="006A5F3A">
        <w:rPr>
          <w:cs/>
        </w:rPr>
        <w:t xml:space="preserve"> </w:t>
      </w:r>
    </w:p>
    <w:p w:rsidR="002A3544" w:rsidRPr="00B5300E" w:rsidRDefault="002A3544" w:rsidP="002A3544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>
        <w:rPr>
          <w:rFonts w:hint="cs"/>
          <w:cs/>
        </w:rPr>
        <w:t>และจากบรรดาฟะกี</w:t>
      </w:r>
      <w:r w:rsidR="006A5F3A" w:rsidRPr="006A5F3A">
        <w:rPr>
          <w:rFonts w:hint="cs"/>
          <w:cs/>
        </w:rPr>
        <w:t>ฮ์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ที่มีคุณสมบัติดังนี้คือ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สร้างตัวเอง</w:t>
      </w:r>
      <w:r w:rsidR="006A5F3A" w:rsidRPr="006A5F3A">
        <w:rPr>
          <w:cs/>
        </w:rPr>
        <w:t>(</w:t>
      </w:r>
      <w:r w:rsidR="006A5F3A" w:rsidRPr="006A5F3A">
        <w:rPr>
          <w:rFonts w:hint="cs"/>
          <w:cs/>
        </w:rPr>
        <w:t>ตามหลักการศาสนา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ปกป้องศาสนาของเขาได้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ต่อต้านกิเลสตั</w:t>
      </w:r>
      <w:r>
        <w:rPr>
          <w:rFonts w:hint="cs"/>
          <w:cs/>
        </w:rPr>
        <w:t>ณ</w:t>
      </w:r>
      <w:r w:rsidR="006A5F3A" w:rsidRPr="006A5F3A">
        <w:rPr>
          <w:rFonts w:hint="cs"/>
          <w:cs/>
        </w:rPr>
        <w:t>หาของตัวเองได้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และปฏ</w:t>
      </w:r>
      <w:r>
        <w:rPr>
          <w:rFonts w:hint="cs"/>
          <w:cs/>
        </w:rPr>
        <w:t>ิ</w:t>
      </w:r>
      <w:r w:rsidR="006A5F3A" w:rsidRPr="006A5F3A">
        <w:rPr>
          <w:rFonts w:hint="cs"/>
          <w:cs/>
        </w:rPr>
        <w:t>บัติเชื่อฟังเมาลา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บรรดาอิมาม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ของเขา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ดังนั้นจึงเป็นหน้าที่ของคนทั่วไป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อะวาม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ที่จะต้องตักลีดตามเขา</w:t>
      </w:r>
      <w:r w:rsidRPr="00B5300E">
        <w:rPr>
          <w:rFonts w:hint="cs"/>
          <w:cs/>
        </w:rPr>
        <w:t>”</w:t>
      </w:r>
    </w:p>
    <w:p w:rsidR="002A3544" w:rsidRDefault="006A5F3A" w:rsidP="002A3544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ด้วยสาเหตุนี้กิจการของมุสลิม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ในช่วงสมัยของ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</w:t>
      </w:r>
      <w:r w:rsidR="002A3544">
        <w:rPr>
          <w:rFonts w:hint="cs"/>
          <w:cs/>
        </w:rPr>
        <w:t>็</w:t>
      </w:r>
      <w:r w:rsidRPr="006A5F3A">
        <w:rPr>
          <w:rFonts w:hint="cs"/>
          <w:cs/>
        </w:rPr>
        <w:t>อยบะตุลกุบรอ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จึงกลับไปยัง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วะลียุ</w:t>
      </w:r>
      <w:r w:rsidR="002A3544">
        <w:rPr>
          <w:rFonts w:hint="cs"/>
          <w:cs/>
        </w:rPr>
        <w:t>ล</w:t>
      </w:r>
      <w:r w:rsidRPr="006A5F3A">
        <w:rPr>
          <w:rFonts w:hint="cs"/>
          <w:cs/>
        </w:rPr>
        <w:t>ฟะกี</w:t>
      </w:r>
      <w:r w:rsidR="002A3544">
        <w:rPr>
          <w:rFonts w:hint="cs"/>
          <w:cs/>
        </w:rPr>
        <w:t>ฮ์</w:t>
      </w:r>
      <w:r w:rsidR="002A3544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การงานทุกอย่างต้องด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เนินไปตามทัศนะ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วินิจฉัยของเขา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ถึงแม้ว่าค</w:t>
      </w:r>
      <w:r w:rsidR="002A3544">
        <w:rPr>
          <w:rFonts w:hint="cs"/>
          <w:cs/>
        </w:rPr>
        <w:t>ำ</w:t>
      </w:r>
      <w:r w:rsidRPr="006A5F3A">
        <w:rPr>
          <w:rFonts w:hint="cs"/>
          <w:cs/>
        </w:rPr>
        <w:t>ตัดสิน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และปัญหามากมายได้รับการแก้ไขมาก่อนในสมัยอิมามต่าง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แต่ปัญหาใหม่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ของสังคมก็ยังมีอีกมากที่จะต้องไดรับการแก้ไข</w:t>
      </w:r>
      <w:r w:rsidRPr="006A5F3A">
        <w:rPr>
          <w:cs/>
        </w:rPr>
        <w:t xml:space="preserve"> </w:t>
      </w:r>
      <w:r w:rsidR="002A3544">
        <w:rPr>
          <w:rFonts w:hint="cs"/>
          <w:cs/>
        </w:rPr>
        <w:t>และบรรดามัรญิอ์หรือฟะกีฮ์</w:t>
      </w:r>
      <w:r w:rsidRPr="006A5F3A">
        <w:rPr>
          <w:rFonts w:hint="cs"/>
          <w:cs/>
        </w:rPr>
        <w:t>เหล่านี้เท่านั้นที่จะต้องรับหน้าที่อันนี้ต่อไป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จนกว่าถึงวันแห่งการปรากฏตัวของอิมามมะฮ์ดี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2A3544" w:rsidRDefault="002A35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2A3544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2A3544">
      <w:pPr>
        <w:pStyle w:val="Heading1"/>
      </w:pPr>
      <w:bookmarkStart w:id="14" w:name="_Toc391471249"/>
      <w:r w:rsidRPr="006A5F3A">
        <w:rPr>
          <w:rFonts w:hint="cs"/>
          <w:cs/>
        </w:rPr>
        <w:t>ผลทางลบ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และทางบวกของการเร้นหาย</w:t>
      </w:r>
      <w:bookmarkEnd w:id="14"/>
      <w:r w:rsidRPr="006A5F3A">
        <w:rPr>
          <w:cs/>
        </w:rPr>
        <w:t xml:space="preserve"> </w:t>
      </w:r>
    </w:p>
    <w:p w:rsidR="00E56272" w:rsidRPr="00E56272" w:rsidRDefault="00E56272" w:rsidP="00E56272">
      <w:pPr>
        <w:pStyle w:val="libNormal"/>
      </w:pPr>
    </w:p>
    <w:p w:rsidR="005F0379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การศรัทธาในอิมามมะฮ์ดี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เป็นบ่อเกิดแห่งสติปัญญา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และความหวังการศรัทธาในเรื่องราวของท่าน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และมีความรู้สึกว่าการปรากฏตัวของท่าน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เป็นไปได้ตลอดเวลา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มีผลต่อจิตส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นึกอย่างลึกซึ้งในจิตใจของผู้ศรัทธาพวกเขามีความพร้อมอยู่ตลอดเวลา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และระวังตัวเองจากการกดขี่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หรือละเมิดผู้อื่น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มีความรักในความยุติธรรม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และภราดรภาพ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จนกว่าเตาฟีกแห่งก</w:t>
      </w:r>
      <w:r w:rsidR="005F0379">
        <w:rPr>
          <w:rFonts w:hint="cs"/>
          <w:cs/>
        </w:rPr>
        <w:t>าร</w:t>
      </w:r>
      <w:r w:rsidRPr="006A5F3A">
        <w:rPr>
          <w:rFonts w:hint="cs"/>
          <w:cs/>
        </w:rPr>
        <w:t>รับใช้</w:t>
      </w:r>
    </w:p>
    <w:p w:rsidR="005F0379" w:rsidRDefault="005F0379" w:rsidP="00C07DCB">
      <w:pPr>
        <w:pStyle w:val="libNormal"/>
        <w:spacing w:line="276" w:lineRule="auto"/>
      </w:pPr>
    </w:p>
    <w:p w:rsidR="005F0379" w:rsidRDefault="006A5F3A" w:rsidP="005F0379">
      <w:pPr>
        <w:pStyle w:val="libNormal"/>
        <w:spacing w:line="276" w:lineRule="auto"/>
      </w:pP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จะมีมายังเขา</w:t>
      </w:r>
      <w:r w:rsidRPr="006A5F3A">
        <w:rPr>
          <w:cs/>
        </w:rPr>
        <w:t xml:space="preserve"> </w:t>
      </w:r>
      <w:r w:rsidR="005F0379">
        <w:rPr>
          <w:rFonts w:hint="cs"/>
          <w:cs/>
        </w:rPr>
        <w:t>และการรับรู้ถึงการมีอยู่อิมามจนกระทั่</w:t>
      </w:r>
      <w:r w:rsidRPr="006A5F3A">
        <w:rPr>
          <w:rFonts w:hint="cs"/>
          <w:cs/>
        </w:rPr>
        <w:t>งเตาฟีก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แห่งการพบเจอ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และเยี่ยมเยียนอิมามมาถึงเขา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และเขาจะระวังตัวเองจากความกริ้วของอิมาม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การศรัทธาในอิมามมะฮ์ดีจะท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ให้ผู้ศรัทธาไม่เข้าไปอยู่ภายใต้การปกครองใดๆ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ของบรรดาการปกครองอันจอมปลอมและกดขี่</w:t>
      </w:r>
    </w:p>
    <w:p w:rsidR="006A5F3A" w:rsidRDefault="006A5F3A" w:rsidP="005F0379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การศรัทธาอันนี้จะสร้างความรู้สึกต่อต้าน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และเผชิญหน้าของผู้ศรัทธาต่อบรรดาผุ้กดขี่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และฏอฆูต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ผู้น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จอมปลอม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และปฏิเสธอ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นาจของพวกมัน</w:t>
      </w:r>
      <w:r w:rsidRPr="006A5F3A">
        <w:rPr>
          <w:cs/>
        </w:rPr>
        <w:t xml:space="preserve"> </w:t>
      </w:r>
    </w:p>
    <w:p w:rsidR="005F0379" w:rsidRPr="005F0379" w:rsidRDefault="005F0379" w:rsidP="005F0379">
      <w:pPr>
        <w:pStyle w:val="libNormal"/>
        <w:spacing w:line="276" w:lineRule="auto"/>
      </w:pPr>
    </w:p>
    <w:p w:rsidR="005F0379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ความเชื่อในการปรากฏตัวของท่านอิมามมะฮ์ดี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จะต้องไม่เป็นสาเหตุที่ท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ให้มุสลิม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มอบหมายการงานของพวกเขาไว้กับอนาคต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และโดดเดี่</w:t>
      </w:r>
      <w:r w:rsidR="005F0379">
        <w:rPr>
          <w:rFonts w:hint="cs"/>
          <w:cs/>
        </w:rPr>
        <w:t>ย</w:t>
      </w:r>
      <w:r w:rsidRPr="006A5F3A">
        <w:rPr>
          <w:rFonts w:hint="cs"/>
          <w:cs/>
        </w:rPr>
        <w:t>วตัวเองจากสังคม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และปล่อยให้พวกกาฟิรหรือผู้ชั่วร</w:t>
      </w:r>
      <w:r w:rsidR="005F0379">
        <w:rPr>
          <w:rFonts w:hint="cs"/>
          <w:cs/>
        </w:rPr>
        <w:t>้</w:t>
      </w:r>
      <w:r w:rsidRPr="006A5F3A">
        <w:rPr>
          <w:rFonts w:hint="cs"/>
          <w:cs/>
        </w:rPr>
        <w:t>ายครอบครองกิจการของโลกทั้งหมด</w:t>
      </w:r>
      <w:r w:rsidRPr="006A5F3A">
        <w:rPr>
          <w:cs/>
        </w:rPr>
        <w:t xml:space="preserve"> </w:t>
      </w:r>
    </w:p>
    <w:p w:rsidR="005F0379" w:rsidRDefault="005F037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ผู้ศรัทธาจะต้องไม่ละความพยายาม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ในการที่จะสร้างความเจริญรุ่งเรือง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ด้านความรู้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อุตสาหกรรม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และสร้างสรรค์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สังคมให้ดีงาม</w:t>
      </w:r>
      <w:r w:rsidRPr="006A5F3A">
        <w:rPr>
          <w:cs/>
        </w:rPr>
        <w:t xml:space="preserve"> </w:t>
      </w:r>
    </w:p>
    <w:p w:rsidR="005F0379" w:rsidRPr="00B5300E" w:rsidRDefault="006A5F3A" w:rsidP="005F0379">
      <w:pPr>
        <w:pStyle w:val="libNormal"/>
        <w:spacing w:line="276" w:lineRule="auto"/>
      </w:pPr>
      <w:r w:rsidRPr="006A5F3A">
        <w:rPr>
          <w:rFonts w:hint="cs"/>
          <w:cs/>
        </w:rPr>
        <w:t>ความคิดที่ว่าการศรัทธาในอิมามมะฮ์ดี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จะทาให้เกิดความสิ้นหวัง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หรืออ่อนแอเป็นความคิดที่บาฏิล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โมฆะ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บรรดาอิมามมะอฺศูม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และสาวกของท่านที่ได้ยืนหยัดต่อสู้มาตลอดประวัติศาสตร์อันยาวนานนั้นไม่ใช่ผู้ศรัทธาในอิมา</w:t>
      </w:r>
      <w:r w:rsidR="005F0379">
        <w:rPr>
          <w:rFonts w:hint="cs"/>
          <w:cs/>
        </w:rPr>
        <w:t>ม</w:t>
      </w:r>
      <w:r w:rsidRPr="006A5F3A">
        <w:rPr>
          <w:rFonts w:hint="cs"/>
          <w:cs/>
        </w:rPr>
        <w:t>มะฮ์ดีดอกหรือ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5F037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บรรดาอุละมาอ์ผู้ยิ่งใหญ่แห่งอิสลาม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ที่ได้ท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การ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เสียสละ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ต่อสู้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และพยายามที่จะสร้างความยิ่งใหญ่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และเชิดชูอิสลามให้สูงส่ง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โดยไม่ปฏิเสธหน้าที่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และความรับผิดชอบอันหนั</w:t>
      </w:r>
      <w:r w:rsidR="005F0379">
        <w:rPr>
          <w:rFonts w:hint="cs"/>
          <w:cs/>
        </w:rPr>
        <w:t>ก</w:t>
      </w:r>
      <w:r w:rsidRPr="006A5F3A">
        <w:rPr>
          <w:rFonts w:hint="cs"/>
          <w:cs/>
        </w:rPr>
        <w:t>อึ้งของพวกเขาต่ออิสลาม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บุคคลเหล่านี้ไม่ใช่ผู้ศรัทธาในอิมามมะฮ์ดีดอกหรือ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5F0379" w:rsidRDefault="006A5F3A" w:rsidP="005F0379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มุสลิมในสมัยของท่านศาสดา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ได้เคยฟังจากท่านศาสดาว่าวันหนึ่ง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ในอนาคตอิสลามจะไดรับชัยชนะอันยิ่งใหญ่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แต่ข่าวดีอันนี้ไม่ได้ท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ให้สาวกในยุคนั้นสิ้นหวัง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ละความพยายามในการที่จะต่อสู้แต่กลับท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าให้พวกเขาเพิ่มความพยายาม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และเสียสละมากยิ่งขึ้น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เพื่อที่จะให้ถึงซึ่งเป้าหมาย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และความหวังอันยิ่งใหญ่นั้น</w:t>
      </w:r>
      <w:r w:rsidRPr="006A5F3A">
        <w:rPr>
          <w:cs/>
        </w:rPr>
        <w:t xml:space="preserve"> </w:t>
      </w:r>
    </w:p>
    <w:p w:rsidR="005F0379" w:rsidRDefault="005F037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Default="006A5F3A" w:rsidP="005F0379">
      <w:pPr>
        <w:pStyle w:val="libNormal"/>
        <w:spacing w:line="276" w:lineRule="auto"/>
      </w:pPr>
    </w:p>
    <w:p w:rsidR="005F0379" w:rsidRPr="006A5F3A" w:rsidRDefault="005F0379" w:rsidP="005F0379">
      <w:pPr>
        <w:pStyle w:val="libNormal"/>
        <w:spacing w:line="276" w:lineRule="auto"/>
        <w:rPr>
          <w:rFonts w:cs="Times New Roman"/>
          <w:lang w:bidi="ar-SA"/>
        </w:rPr>
      </w:pPr>
    </w:p>
    <w:p w:rsidR="005F0379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มุสลิมในวันนี้ก็เช่นกัน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เขามีพันธสัญญาอันยิ่งใหญ่ต่ออิสลามที่จะต้องยืนหยัดต่อสู้ให้ได้มา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จะต้องรู้จักใช้สถานการณ์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และโอกาส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อย่างชาญฉลาด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จะต้องปรากฏตัวในสนามแห่</w:t>
      </w:r>
      <w:r w:rsidR="005F0379">
        <w:rPr>
          <w:rFonts w:hint="cs"/>
          <w:cs/>
        </w:rPr>
        <w:t>ง</w:t>
      </w:r>
      <w:r w:rsidRPr="006A5F3A">
        <w:rPr>
          <w:rFonts w:hint="cs"/>
          <w:cs/>
        </w:rPr>
        <w:t>การต่อสู้นี้ตลอดเวลาจะต้อ</w:t>
      </w:r>
      <w:r w:rsidR="005F0379">
        <w:rPr>
          <w:rFonts w:hint="cs"/>
          <w:cs/>
        </w:rPr>
        <w:t>ง</w:t>
      </w:r>
      <w:r w:rsidRPr="006A5F3A">
        <w:rPr>
          <w:rFonts w:hint="cs"/>
          <w:cs/>
        </w:rPr>
        <w:t>ขจัดขัดขวางสิ่งชั่วร้ายต่าง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และเสริมสร้างศีลธรรมความดีให้เกิดขึ้นจะต้องสกัดกั้นอ</w:t>
      </w:r>
      <w:r w:rsidR="005F0379">
        <w:rPr>
          <w:rFonts w:hint="cs"/>
          <w:cs/>
        </w:rPr>
        <w:t>ำ</w:t>
      </w:r>
      <w:r w:rsidRPr="006A5F3A">
        <w:rPr>
          <w:rFonts w:hint="cs"/>
          <w:cs/>
        </w:rPr>
        <w:t>นาจ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และอิทธิพลของศัตรู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จะต้องป้องกันการโจมตีของศัตรูทางด้านความคิด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เศรษฐกิจ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การเมือง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และการทหาร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ที่จะมีต่ออิสลาม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จะต้องมีความพยายามอย่างสุดความสามารถในการขัดเกลาจิตวิญญาณ</w:t>
      </w:r>
      <w:r w:rsidR="00D3227B">
        <w:rPr>
          <w:rFonts w:hint="cs"/>
          <w:cs/>
        </w:rPr>
        <w:t xml:space="preserve"> </w:t>
      </w:r>
      <w:r w:rsidRPr="006A5F3A">
        <w:rPr>
          <w:rFonts w:hint="cs"/>
          <w:cs/>
        </w:rPr>
        <w:t>และสร้างสรรค์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บุคลลิกภาพส่วนตัวจนมีคุณสมบัติที่พร้อมที่จะได้สัมผัสกับ</w:t>
      </w:r>
    </w:p>
    <w:p w:rsidR="006A5F3A" w:rsidRPr="006A5F3A" w:rsidRDefault="006A5F3A" w:rsidP="005F037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</w:t>
      </w:r>
      <w:r w:rsidR="005F0379">
        <w:rPr>
          <w:rFonts w:hint="cs"/>
          <w:cs/>
        </w:rPr>
        <w:t>ม</w:t>
      </w:r>
      <w:r w:rsidRPr="006A5F3A">
        <w:rPr>
          <w:rFonts w:hint="cs"/>
          <w:cs/>
        </w:rPr>
        <w:t>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จนเป็นผู้ช่วยเหลือที่แท้จริงของท่าน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และอยู่ภายใต้การดูแลเอื้อเฟื้อของท่านอิมาม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และสร้างฐานรองรับการปรากฏตัวของท่าน</w:t>
      </w:r>
      <w:r w:rsidRPr="006A5F3A">
        <w:rPr>
          <w:cs/>
        </w:rPr>
        <w:t xml:space="preserve"> </w:t>
      </w:r>
    </w:p>
    <w:p w:rsidR="006A5F3A" w:rsidRPr="006A5F3A" w:rsidRDefault="006A5F3A" w:rsidP="005F037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ท่านอะมีรุลมุอ์มินีน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ได้รายงาน</w:t>
      </w:r>
      <w:r w:rsidR="005F0379">
        <w:rPr>
          <w:rFonts w:hint="cs"/>
          <w:cs/>
        </w:rPr>
        <w:t>ฮ</w:t>
      </w:r>
      <w:r w:rsidRPr="006A5F3A">
        <w:rPr>
          <w:rFonts w:hint="cs"/>
          <w:cs/>
        </w:rPr>
        <w:t>ะดีษ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จากท่านศาสดา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</w:p>
    <w:p w:rsidR="005F0379" w:rsidRDefault="005F0379" w:rsidP="005F037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อิ</w:t>
      </w:r>
      <w:r>
        <w:rPr>
          <w:rFonts w:hint="cs"/>
          <w:cs/>
        </w:rPr>
        <w:t>บา</w:t>
      </w:r>
      <w:r w:rsidR="006A5F3A" w:rsidRPr="006A5F3A">
        <w:rPr>
          <w:rFonts w:hint="cs"/>
          <w:cs/>
        </w:rPr>
        <w:t>ดะฮ์ที่ประเสริฐที่สุด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คือการรอคอยการปรากฏตัวของมะฮ์ดี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5F0379" w:rsidRDefault="005F0379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5F0379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5F0379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</w:t>
      </w:r>
      <w:r w:rsidR="005F0379">
        <w:rPr>
          <w:rFonts w:hint="cs"/>
          <w:cs/>
        </w:rPr>
        <w:t>ซั</w:t>
      </w:r>
      <w:r w:rsidRPr="006A5F3A">
        <w:rPr>
          <w:rFonts w:hint="cs"/>
          <w:cs/>
        </w:rPr>
        <w:t>ยนุลอาบีดีน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การเร้นหายของอิมามที่สิบสอง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จะมีระยะเวลาอันยาวนาน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ประชาชาติในยุคของการเร้นหายของเขาที่มีศรัทธาต่อเขา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และรอคอยการปรากฏตัวของเขา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จะเป็นประชาชาติที่ประเสริฐกว่าทุกประชาชาติที่เคยมีมา</w:t>
      </w:r>
      <w:r w:rsidRPr="006A5F3A">
        <w:rPr>
          <w:cs/>
        </w:rPr>
        <w:t xml:space="preserve"> </w:t>
      </w:r>
      <w:r w:rsidR="005F0379">
        <w:rPr>
          <w:rFonts w:hint="cs"/>
          <w:cs/>
        </w:rPr>
        <w:t>ก็เพราะว่าอัลลอฮ์</w:t>
      </w:r>
      <w:r w:rsidRPr="006A5F3A">
        <w:rPr>
          <w:rFonts w:hint="cs"/>
          <w:cs/>
        </w:rPr>
        <w:t>จะประทานความรู้ความเข้าใจ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และสติปัญญาให้แก่พวกเขาเหมือนกับว่าอิมามยังมิได้เร้นหายไปจากพวกเขา</w:t>
      </w:r>
      <w:r w:rsidRPr="006A5F3A">
        <w:rPr>
          <w:cs/>
        </w:rPr>
        <w:t xml:space="preserve"> </w:t>
      </w:r>
      <w:r w:rsidR="005F0379">
        <w:rPr>
          <w:rFonts w:hint="cs"/>
          <w:cs/>
        </w:rPr>
        <w:t>อัลลอฮ์</w:t>
      </w:r>
      <w:r w:rsidRPr="006A5F3A">
        <w:rPr>
          <w:rFonts w:hint="cs"/>
          <w:cs/>
        </w:rPr>
        <w:t>ได้ยอมรับพวกเขาเหมือนกับบรรดามุญาฮีดีนที่เคียงข้างท่านศาสดามุฮัมมัด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พวกเขาคือผู้ที่มีความอิคลาส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และเป็นชีอะฮ์ที่แท้จริง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</w:t>
      </w:r>
      <w:r w:rsidR="005F0379">
        <w:rPr>
          <w:rFonts w:hint="cs"/>
          <w:cs/>
        </w:rPr>
        <w:t>เขาได้เชิญชวนมนุษย์เข้าหาอัลลอฮ์</w:t>
      </w:r>
      <w:r w:rsidRPr="006A5F3A">
        <w:rPr>
          <w:cs/>
        </w:rPr>
        <w:t xml:space="preserve"> </w:t>
      </w:r>
    </w:p>
    <w:p w:rsidR="006A5F3A" w:rsidRPr="006A5F3A" w:rsidRDefault="006A5F3A" w:rsidP="00D3227B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และท่านอิมาม</w:t>
      </w:r>
      <w:r w:rsidR="005F0379">
        <w:rPr>
          <w:rFonts w:hint="cs"/>
          <w:cs/>
        </w:rPr>
        <w:t>ซัย</w:t>
      </w:r>
      <w:r w:rsidRPr="006A5F3A">
        <w:rPr>
          <w:rFonts w:hint="cs"/>
          <w:cs/>
        </w:rPr>
        <w:t>นุลอาบิดีน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ได้กล่าวต่อไปอีกว่า</w:t>
      </w:r>
      <w:r w:rsidRPr="006A5F3A">
        <w:rPr>
          <w:cs/>
        </w:rPr>
        <w:t xml:space="preserve"> : </w:t>
      </w:r>
    </w:p>
    <w:p w:rsidR="006A5F3A" w:rsidRPr="00D3227B" w:rsidRDefault="006A5F3A" w:rsidP="00D3227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อายะตุลลอฮฺ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ศ็อลรุดดีน</w:t>
      </w:r>
      <w:r w:rsidRPr="006A5F3A">
        <w:rPr>
          <w:cs/>
        </w:rPr>
        <w:t xml:space="preserve"> </w:t>
      </w:r>
      <w:r w:rsidR="00B01FC5">
        <w:rPr>
          <w:rFonts w:hint="cs"/>
          <w:cs/>
        </w:rPr>
        <w:t>ศ็อดร์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ได้เขียนในหนังสือของท่าน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การรอคอย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คือการระวัง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และเตรียมตัวให้พร้อมต่อการเกิดของสิ่งที่รอคอย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และปฏิเสธไม่ได้ว่าการรอยคอยอิมามมะฮ์ดีก็คือ</w:t>
      </w:r>
      <w:r w:rsidR="00B01FC5">
        <w:rPr>
          <w:rFonts w:hint="cs"/>
          <w:cs/>
        </w:rPr>
        <w:t xml:space="preserve"> </w:t>
      </w:r>
      <w:r w:rsidRPr="006A5F3A">
        <w:rPr>
          <w:rFonts w:hint="cs"/>
          <w:cs/>
        </w:rPr>
        <w:t>การที่เราจะต้องสร้างตัวเอง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และสังคมให้พร้อมโดยเฉพาะสังคมของอิมามียะฮ์</w:t>
      </w:r>
      <w:r w:rsidRPr="006A5F3A">
        <w:rPr>
          <w:cs/>
        </w:rPr>
        <w:t xml:space="preserve"> (</w:t>
      </w:r>
      <w:r w:rsidR="00B01FC5">
        <w:rPr>
          <w:rFonts w:hint="cs"/>
          <w:cs/>
        </w:rPr>
        <w:t>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ตามวิธีการดังนี้คือ</w:t>
      </w:r>
      <w:r w:rsidRPr="006A5F3A">
        <w:rPr>
          <w:cs/>
        </w:rPr>
        <w:t xml:space="preserve"> : </w:t>
      </w:r>
    </w:p>
    <w:p w:rsidR="006A5F3A" w:rsidRPr="00B01FC5" w:rsidRDefault="006A5F3A" w:rsidP="00B5300E">
      <w:pPr>
        <w:pStyle w:val="libNormal"/>
        <w:rPr>
          <w:cs/>
        </w:rPr>
      </w:pPr>
      <w:r w:rsidRPr="006A5F3A">
        <w:rPr>
          <w:rFonts w:cs="Times New Roman"/>
          <w:lang w:bidi="ar-SA"/>
        </w:rPr>
        <w:t xml:space="preserve">1. </w:t>
      </w:r>
      <w:r w:rsidRPr="006A5F3A">
        <w:rPr>
          <w:rFonts w:hint="cs"/>
          <w:cs/>
        </w:rPr>
        <w:t>ในตัวของการรอคอยเองนั้น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คือการฝึกฝนที่สาคัญสาหรับจิตใจมนุษ</w:t>
      </w:r>
      <w:r w:rsidR="00B01FC5">
        <w:rPr>
          <w:rFonts w:hint="cs"/>
          <w:cs/>
        </w:rPr>
        <w:t>ย์</w:t>
      </w:r>
      <w:r w:rsidRPr="006A5F3A">
        <w:rPr>
          <w:rFonts w:hint="cs"/>
          <w:cs/>
        </w:rPr>
        <w:t>จนถึงขั้นที่กล่าวกันว่า</w:t>
      </w:r>
      <w:r w:rsidRPr="006A5F3A">
        <w:rPr>
          <w:cs/>
        </w:rPr>
        <w:t xml:space="preserve"> </w:t>
      </w:r>
    </w:p>
    <w:p w:rsidR="00B01FC5" w:rsidRDefault="00B01FC5" w:rsidP="00B5300E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“</w:t>
      </w:r>
      <w:r w:rsidR="006A5F3A" w:rsidRPr="006A5F3A">
        <w:rPr>
          <w:rFonts w:hint="cs"/>
          <w:cs/>
        </w:rPr>
        <w:t>การรอคอยทรมานกว่าการฆ่า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B01FC5" w:rsidRDefault="00B01FC5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และสิ่งจ</w:t>
      </w:r>
      <w:r w:rsidR="00B01FC5">
        <w:rPr>
          <w:rFonts w:hint="cs"/>
          <w:cs/>
        </w:rPr>
        <w:t>ำ</w:t>
      </w:r>
      <w:r w:rsidRPr="006A5F3A">
        <w:rPr>
          <w:rFonts w:hint="cs"/>
          <w:cs/>
        </w:rPr>
        <w:t>เป็นในการรอคอย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คือการครุ่นคิด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และรวบรวมพลังทางความคิดทั้งหมดไปยังผู้ที่เราคอย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และแน่นอนการกระท</w:t>
      </w:r>
      <w:r w:rsidR="00641FF2">
        <w:rPr>
          <w:rFonts w:hint="cs"/>
          <w:cs/>
        </w:rPr>
        <w:t>ำ</w:t>
      </w:r>
      <w:r w:rsidRPr="006A5F3A">
        <w:rPr>
          <w:rFonts w:hint="cs"/>
          <w:cs/>
        </w:rPr>
        <w:t>อย่างนั้นย่อมก่อให้เกิดประโยชน์สองอย่างคือ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>1.1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พลังทางความคิดของมนุษย์จะถูกเปลี่ยนไปเป็นพลังแห่งการปฏิบัติ</w:t>
      </w:r>
      <w:r w:rsidRPr="006A5F3A">
        <w:rPr>
          <w:cs/>
        </w:rPr>
        <w:t xml:space="preserve"> </w:t>
      </w:r>
    </w:p>
    <w:p w:rsidR="00896D8E" w:rsidRDefault="006A5F3A" w:rsidP="00C07DC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1.2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มนุษย์สามารถรวบรวมพลังทางความคิด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และพลังแห่งการปฏิบัติ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เข้าสู่จุดเดียว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และเป้าหมายอันเดียวกัน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และประโยชน์ทั้งสองนี้เป็นสิ่งที่ส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คัญ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เป็นอย</w:t>
      </w:r>
      <w:r w:rsidR="00896D8E">
        <w:rPr>
          <w:rFonts w:hint="cs"/>
          <w:cs/>
        </w:rPr>
        <w:t>่</w:t>
      </w:r>
      <w:r w:rsidRPr="006A5F3A">
        <w:rPr>
          <w:rFonts w:hint="cs"/>
          <w:cs/>
        </w:rPr>
        <w:t>างมากสาหรับมนุษย์ในการด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เนินชีวิตที่จะไปสู่ความสมบูรณ์สูงสุด</w:t>
      </w:r>
      <w:r w:rsidRPr="006A5F3A">
        <w:rPr>
          <w:cs/>
        </w:rPr>
        <w:t xml:space="preserve"> </w:t>
      </w:r>
    </w:p>
    <w:p w:rsidR="00D3227B" w:rsidRDefault="00D3227B" w:rsidP="00D3227B">
      <w:pPr>
        <w:pStyle w:val="libNormal"/>
        <w:spacing w:line="276" w:lineRule="auto"/>
        <w:ind w:left="289" w:firstLine="0"/>
      </w:pPr>
      <w:r>
        <w:rPr>
          <w:rFonts w:hint="cs"/>
          <w:cs/>
        </w:rPr>
        <w:t>2.</w:t>
      </w:r>
      <w:r w:rsidR="006A5F3A" w:rsidRPr="006A5F3A">
        <w:rPr>
          <w:rFonts w:hint="cs"/>
          <w:cs/>
        </w:rPr>
        <w:t>การรอคอยคือยาที่จะบรรเทาความเจ็บปวด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และปัญหาของมนุษย์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เพราะว่าเรารู้ว่าสิ่งเหล่านี้จะต้องได้รับการขจัดปัดเป่า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มีความแตกต่าง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เป็นอย่างมากส</w:t>
      </w:r>
      <w:r w:rsidR="00896D8E">
        <w:rPr>
          <w:rFonts w:hint="cs"/>
          <w:cs/>
        </w:rPr>
        <w:t>ำหรั</w:t>
      </w:r>
      <w:r w:rsidR="006A5F3A" w:rsidRPr="006A5F3A">
        <w:rPr>
          <w:rFonts w:hint="cs"/>
          <w:cs/>
        </w:rPr>
        <w:t>บมนุษย์ในปัญหา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และความเจ็บปวดที่เขารู้ว่ามีการขจัดปัดเป่า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และทดแทน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กับปัญหาที่พวกเขาไม่รู้วิธีการหรือผู้แก้ไขและในขณะเดียวกันที่พวกเขามีความรู้สึก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การปรากฏนั้นใกล้เข้ามาแล้ว</w:t>
      </w:r>
    </w:p>
    <w:p w:rsidR="00896D8E" w:rsidRDefault="006A5F3A" w:rsidP="00D3227B">
      <w:pPr>
        <w:pStyle w:val="libNormal"/>
        <w:spacing w:line="276" w:lineRule="auto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และเมื่ออิมามปรากฏตัวโลกนี้ก็จะถูกท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ให้เต็มไปด้วยความสันติ</w:t>
      </w:r>
      <w:r w:rsidR="00896D8E">
        <w:rPr>
          <w:rFonts w:hint="cs"/>
          <w:cs/>
        </w:rPr>
        <w:t xml:space="preserve"> </w:t>
      </w:r>
      <w:r w:rsidRPr="006A5F3A">
        <w:rPr>
          <w:rFonts w:hint="cs"/>
          <w:cs/>
        </w:rPr>
        <w:t>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ปัญหาและความเจ็บปวดต่าง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ของชาวโลก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ก็จะถูกขจัดออกไป</w:t>
      </w:r>
      <w:r w:rsidRPr="006A5F3A">
        <w:rPr>
          <w:cs/>
        </w:rPr>
        <w:t xml:space="preserve"> </w:t>
      </w:r>
    </w:p>
    <w:p w:rsidR="00896D8E" w:rsidRDefault="00896D8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3. </w:t>
      </w:r>
      <w:r w:rsidRPr="006A5F3A">
        <w:rPr>
          <w:rFonts w:hint="cs"/>
          <w:cs/>
        </w:rPr>
        <w:t>ผลแห่งการรอคอย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ให้เกิดความรัก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และความสัมพันธ์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ให้เขาเป็นสหาย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และผู้ช่วยเหลือที่แท้จริงของท่านอิมาม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แน่นอนสิ่งนี้จะเกิดขึ้นได้นั้น</w:t>
      </w:r>
      <w:r w:rsidRPr="006A5F3A">
        <w:rPr>
          <w:cs/>
        </w:rPr>
        <w:t xml:space="preserve"> </w:t>
      </w:r>
      <w:r w:rsidR="00896D8E">
        <w:rPr>
          <w:rFonts w:hint="cs"/>
          <w:cs/>
        </w:rPr>
        <w:t>เขาจะต้องมีความพยายามเป็</w:t>
      </w:r>
      <w:r w:rsidRPr="006A5F3A">
        <w:rPr>
          <w:rFonts w:hint="cs"/>
          <w:cs/>
        </w:rPr>
        <w:t>นอย่างมากในการขัดเกลาช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ระล้างจิตวิญญาณ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และเสริมสร้าง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อัคลาก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ต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แหน่งอันสูงสุดแห่งจิตวิญญาณ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ให้สมบูรณ์จนกว่าเขาจะมีคุณสมบัติที่เพียบพร้อมในการพบกับอิมาม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การญิฮาดร่วมกับท่านในตอนที่อิมามปรากฏตัว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และคุณสมบัติเหล่านี้นั้นหายากมากในสังคมปัจจุบัน</w:t>
      </w:r>
      <w:r w:rsidRPr="006A5F3A">
        <w:rPr>
          <w:cs/>
        </w:rPr>
        <w:t xml:space="preserve"> </w:t>
      </w:r>
    </w:p>
    <w:p w:rsidR="00896D8E" w:rsidRDefault="006A5F3A" w:rsidP="00896D8E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4. </w:t>
      </w:r>
      <w:r w:rsidRPr="006A5F3A">
        <w:rPr>
          <w:rFonts w:hint="cs"/>
          <w:cs/>
        </w:rPr>
        <w:t>การรอคอยที่แท้จริง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ให้มนุษย์ปรับปรุงตัวเอง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ให้พวกเขาเตรียมพร้อมในการที่จะสร้างฐานะรองรับการมาของอิมามซึ่งบนพื้นฐานเหล่านี้นั้นจะท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ให้อิมามมีชัยชนะเหนือศัตรู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และสิ่งจ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เป็นในการนี้คือพื้นฐานทางด้านความรู้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ความเข้าใจ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ความเจริญทางด้านอุตสาหกรรม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และอื่นๆ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ที่จ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เป็นที่จะท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ให้เป้าหมายอันยิ่งใหญ</w:t>
      </w:r>
      <w:r w:rsidR="00896D8E">
        <w:rPr>
          <w:rFonts w:hint="cs"/>
          <w:cs/>
        </w:rPr>
        <w:t>่ของอิมามสม</w:t>
      </w:r>
      <w:r w:rsidRPr="006A5F3A">
        <w:rPr>
          <w:rFonts w:hint="cs"/>
          <w:cs/>
        </w:rPr>
        <w:t>บูรณ์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เพราะว่าชัยชนะของอิมามที่จะมีต่อศัตรูนั้นเป็นชัยชนะตามวิธีการปกติ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และเป็นธรรมชาติ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เหล่านี้คือวิธีการรอคอยที่สัตย์จริง</w:t>
      </w:r>
      <w:r w:rsidRPr="006A5F3A">
        <w:rPr>
          <w:cs/>
        </w:rPr>
        <w:t xml:space="preserve"> </w:t>
      </w:r>
    </w:p>
    <w:p w:rsidR="00896D8E" w:rsidRDefault="00896D8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896D8E" w:rsidRDefault="006A5F3A" w:rsidP="00896D8E">
      <w:pPr>
        <w:pStyle w:val="libNormal"/>
        <w:spacing w:line="276" w:lineRule="auto"/>
        <w:ind w:firstLine="0"/>
        <w:rPr>
          <w:rFonts w:cs="Cordia New"/>
          <w:szCs w:val="40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มุซ็อฟฟัร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ได้เขียนไว้ในหนังสือของท่านว่า</w:t>
      </w:r>
      <w:r w:rsidRPr="006A5F3A">
        <w:rPr>
          <w:cs/>
        </w:rPr>
        <w:t xml:space="preserve"> : </w:t>
      </w:r>
    </w:p>
    <w:p w:rsidR="006A5F3A" w:rsidRPr="006A5F3A" w:rsidRDefault="00896D8E" w:rsidP="00896D8E">
      <w:pPr>
        <w:pStyle w:val="libNormal"/>
        <w:spacing w:line="276" w:lineRule="auto"/>
        <w:rPr>
          <w:rFonts w:cs="Times New Roman"/>
          <w:lang w:bidi="ar-SA"/>
        </w:rPr>
      </w:pP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การรอคอยมะฮ์ดี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ผู้ที่จะมาปลดปล่อย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และสร้างสรรค์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โลกนั้นไม่ได้หมายความว่า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เราจะต้องทิ้งหน้าที่ของเราที่มีต่อสัจธรรมของศาสนาโดยเฉพาะสิ่งวาญิบต่างๆ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ในศาสนา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อย่างเช่น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การญิฮาดให้ได้มาซึ่งการปฏิบัติตามหลักการศาสนา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การก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ชับกันในเรื่องความดี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และยับยั้งในความชั่วต่าง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เราไม่สามารถปฏิเสธหน้าที่อันเป็นวาญิบนี้ได้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เพราะว่ามุสลิมไม่ว่าจะอยู่ในสถานภาพใด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เป็นหน้าที่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วาญิบ</w:t>
      </w:r>
      <w:r w:rsidR="006A5F3A" w:rsidRPr="006A5F3A">
        <w:rPr>
          <w:cs/>
        </w:rPr>
        <w:t xml:space="preserve">) </w:t>
      </w:r>
      <w:r>
        <w:rPr>
          <w:rFonts w:hint="cs"/>
          <w:cs/>
        </w:rPr>
        <w:t>สาหรับเขาที่จะต้องปฏิบัติตามบ</w:t>
      </w:r>
      <w:r w:rsidR="006A5F3A" w:rsidRPr="006A5F3A">
        <w:rPr>
          <w:rFonts w:hint="cs"/>
          <w:cs/>
        </w:rPr>
        <w:t>ทบัญญัติของพระเจ้า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และจะต้องเคลื่อนไหวเพื่อให้ได้ถึงสิ่งเหล่านี้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จนกว่าจะมีความสามารถในการก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ชับความดี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และยับยั้งความชั่ว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และไม่มีเหตุผลใด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จะมาอ้างในการรอคอยที่นั้นไม่ได้ท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ให้หน้าที่ใด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ต้องยกเลิกสาหรับเขา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และไม่ได้ท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ให้การงานต่าง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ของศาสนาต้องถูกเลื่อนออกไป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896D8E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ด้วยเหตุผลที่ได้กล่าวไปแล้ว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จึงสรุปได้ว่า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ชีอะฮ์ทุกคนในสมัยของการเร้นหายของท่านอิมามอยู่ภายใต้การทดสอบอันยิ่งใหญ่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มุมหนึ่งเขาจะต้องรักษาหน้าที่ของเขาที่มีต่อศาสนา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อีกมุมหนึ่งเขาจะต้องรีบสร้างฐานะของการปรากฏตัวของอิมาม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ผู้คนสาม</w:t>
      </w:r>
      <w:r w:rsidR="00896D8E">
        <w:rPr>
          <w:rFonts w:hint="cs"/>
          <w:cs/>
        </w:rPr>
        <w:t>า</w:t>
      </w:r>
      <w:r w:rsidRPr="006A5F3A">
        <w:rPr>
          <w:rFonts w:hint="cs"/>
          <w:cs/>
        </w:rPr>
        <w:t>รถเข้าร่วมกับอิมามในการช่วยเหลืออิสลาม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และส่วนมากของพวกเขาจะไม่ประสบความสาเร็จในการทดสอบครั้งนี้</w:t>
      </w:r>
      <w:r w:rsidRPr="006A5F3A">
        <w:rPr>
          <w:cs/>
        </w:rPr>
        <w:t xml:space="preserve"> </w:t>
      </w:r>
    </w:p>
    <w:p w:rsidR="00896D8E" w:rsidRDefault="00896D8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896D8E" w:rsidRDefault="006A5F3A" w:rsidP="00896D8E">
      <w:pPr>
        <w:pStyle w:val="libNormal"/>
        <w:spacing w:line="276" w:lineRule="auto"/>
      </w:pPr>
      <w:r w:rsidRPr="006A5F3A">
        <w:rPr>
          <w:rFonts w:hint="cs"/>
          <w:cs/>
        </w:rPr>
        <w:t>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ญาบิร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ญุอ์</w:t>
      </w:r>
      <w:r w:rsidRPr="006A5F3A">
        <w:rPr>
          <w:rFonts w:hint="cs"/>
          <w:cs/>
        </w:rPr>
        <w:t>ฟี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สาวกผู้ใกล้ชิดอ</w:t>
      </w:r>
      <w:r w:rsidR="00896D8E">
        <w:rPr>
          <w:rFonts w:hint="cs"/>
          <w:cs/>
        </w:rPr>
        <w:t>ิ</w:t>
      </w:r>
      <w:r w:rsidRPr="006A5F3A">
        <w:rPr>
          <w:rFonts w:hint="cs"/>
          <w:cs/>
        </w:rPr>
        <w:t>มามบา</w:t>
      </w:r>
      <w:r w:rsidR="00896D8E">
        <w:rPr>
          <w:rFonts w:hint="cs"/>
          <w:cs/>
        </w:rPr>
        <w:t>กิร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ได้ถามอิมามว่า</w:t>
      </w:r>
    </w:p>
    <w:p w:rsidR="00896D8E" w:rsidRDefault="006A5F3A" w:rsidP="00896D8E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การปรากฏตัวของพวกท่าน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="00896D8E" w:rsidRPr="006A5F3A">
        <w:rPr>
          <w:rFonts w:hint="cs"/>
          <w:cs/>
        </w:rPr>
        <w:t>จะมีขึ้นเมื่อไหร่</w:t>
      </w:r>
      <w:r w:rsidR="00896D8E" w:rsidRPr="006A5F3A">
        <w:rPr>
          <w:rFonts w:hint="cs"/>
        </w:rPr>
        <w:t>?</w:t>
      </w:r>
      <w:r w:rsidR="00896D8E" w:rsidRPr="006A5F3A">
        <w:rPr>
          <w:rFonts w:hint="cs"/>
          <w:cs/>
        </w:rPr>
        <w:t xml:space="preserve"> </w:t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ท่านอิมามบา</w:t>
      </w:r>
      <w:r w:rsidR="00896D8E">
        <w:rPr>
          <w:rFonts w:hint="cs"/>
          <w:cs/>
        </w:rPr>
        <w:t>กิร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ได้ตอบว่า</w:t>
      </w:r>
      <w:r w:rsidRPr="006A5F3A">
        <w:rPr>
          <w:cs/>
        </w:rPr>
        <w:t xml:space="preserve"> </w:t>
      </w:r>
      <w:r w:rsidR="00896D8E" w:rsidRPr="00B5300E">
        <w:rPr>
          <w:rFonts w:hint="cs"/>
          <w:cs/>
        </w:rPr>
        <w:t>“</w:t>
      </w:r>
      <w:r w:rsidRPr="006A5F3A">
        <w:rPr>
          <w:rFonts w:hint="cs"/>
          <w:cs/>
        </w:rPr>
        <w:t>ไม่มีวันที่จะเกิดขึ้น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จนกว่าจะร่อนตะแกรง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เพื่อที่คนที่ไร้ค่าต่อศาสนาจะถูกร่อนออกไป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และผู้ที่บริสุทธิ์ใจต่อศาสนาจะเหลืออยู่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หลังจากร่อนตะแกรงหรือทดสอบ</w:t>
      </w:r>
      <w:r w:rsidRPr="006A5F3A">
        <w:rPr>
          <w:cs/>
        </w:rPr>
        <w:t>)</w:t>
      </w:r>
      <w:r w:rsidR="00896D8E">
        <w:rPr>
          <w:rFonts w:hint="cs"/>
          <w:cs/>
        </w:rPr>
        <w:t>”</w:t>
      </w:r>
      <w:r w:rsidRPr="006A5F3A">
        <w:rPr>
          <w:cs/>
        </w:rPr>
        <w:t xml:space="preserve"> </w:t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ใช่แล้ว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การรอคอยคือ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การต่อสู้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เสียสละ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พยายามปฏิบัติตาม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หน้าที่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ไม่สิ้นหวัง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และหมดกาลังใจในการรอคอย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และจะยืนหยัดรอคอยด้วยความหวังอันเต็มเปี่ย</w:t>
      </w:r>
      <w:r w:rsidR="00896D8E">
        <w:rPr>
          <w:rFonts w:hint="cs"/>
          <w:cs/>
        </w:rPr>
        <w:t>ม</w:t>
      </w:r>
      <w:r w:rsidRPr="006A5F3A">
        <w:rPr>
          <w:rFonts w:hint="cs"/>
          <w:cs/>
        </w:rPr>
        <w:t>จนถึงวันปรากฏตัวที่อัลลอ</w:t>
      </w:r>
      <w:r w:rsidR="00896D8E">
        <w:rPr>
          <w:rFonts w:hint="cs"/>
          <w:cs/>
        </w:rPr>
        <w:t>ฮ์</w:t>
      </w:r>
      <w:r w:rsidRPr="006A5F3A">
        <w:rPr>
          <w:rFonts w:hint="cs"/>
          <w:cs/>
        </w:rPr>
        <w:t>จะประทานมา</w:t>
      </w:r>
      <w:r w:rsidRPr="006A5F3A">
        <w:rPr>
          <w:cs/>
        </w:rPr>
        <w:t xml:space="preserve"> </w:t>
      </w:r>
    </w:p>
    <w:p w:rsidR="00896D8E" w:rsidRDefault="006A5F3A" w:rsidP="00896D8E">
      <w:pPr>
        <w:pStyle w:val="libNormal"/>
        <w:spacing w:line="276" w:lineRule="auto"/>
      </w:pPr>
      <w:r w:rsidRPr="006A5F3A">
        <w:rPr>
          <w:rFonts w:hint="cs"/>
          <w:cs/>
        </w:rPr>
        <w:t>และผลการรอคอยในครั้งนี้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ทาให้มนุษย์มีประสบการณ์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และยอมรับว่า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ปราศจากการช่วยเหลือ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และดลใจจากพระเจ้า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มนุษย์ไม่สาม</w:t>
      </w:r>
      <w:r w:rsidR="00896D8E">
        <w:rPr>
          <w:rFonts w:hint="cs"/>
          <w:cs/>
        </w:rPr>
        <w:t>า</w:t>
      </w:r>
      <w:r w:rsidRPr="006A5F3A">
        <w:rPr>
          <w:rFonts w:hint="cs"/>
          <w:cs/>
        </w:rPr>
        <w:t>รถที่จะน</w:t>
      </w:r>
      <w:r w:rsidR="00896D8E">
        <w:rPr>
          <w:rFonts w:hint="cs"/>
          <w:cs/>
        </w:rPr>
        <w:t>ำก</w:t>
      </w:r>
      <w:r w:rsidRPr="006A5F3A">
        <w:rPr>
          <w:rFonts w:hint="cs"/>
          <w:cs/>
        </w:rPr>
        <w:t>องคาราวานแห่งมนุษยชาติไปสู่ความส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เร็จ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และเป้าหมายที่แท้จริงได้</w:t>
      </w:r>
      <w:r w:rsidRPr="006A5F3A">
        <w:rPr>
          <w:cs/>
        </w:rPr>
        <w:t xml:space="preserve"> </w:t>
      </w:r>
    </w:p>
    <w:p w:rsidR="00896D8E" w:rsidRDefault="006A5F3A" w:rsidP="00896D8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และนั้นก็คือการใกล้ชิดกับพระเจ้า</w:t>
      </w:r>
      <w:r w:rsidRPr="006A5F3A">
        <w:rPr>
          <w:cs/>
        </w:rPr>
        <w:t xml:space="preserve"> </w:t>
      </w:r>
      <w:r w:rsidR="00896D8E">
        <w:rPr>
          <w:rFonts w:hint="cs"/>
          <w:cs/>
        </w:rPr>
        <w:t>ดังนั้นเมื่อเขาไม่สามารถที่จะ</w:t>
      </w:r>
      <w:r w:rsidRPr="006A5F3A">
        <w:rPr>
          <w:rFonts w:hint="cs"/>
          <w:cs/>
        </w:rPr>
        <w:t>น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กองคาราว</w:t>
      </w:r>
      <w:r w:rsidR="00896D8E">
        <w:rPr>
          <w:rFonts w:hint="cs"/>
          <w:cs/>
        </w:rPr>
        <w:t>า</w:t>
      </w:r>
      <w:r w:rsidRPr="006A5F3A">
        <w:rPr>
          <w:rFonts w:hint="cs"/>
          <w:cs/>
        </w:rPr>
        <w:t>นแห่งมนุษยชาติไปสู่ความส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เร็จได้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จึงถึงเวลาแล้วส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หรับพวกเขาที่จะต้องมอบตัวเองให้โองการ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สั่งเบื้องบนจากพระผู้เป็นเจ้า</w:t>
      </w:r>
      <w:r w:rsidRPr="006A5F3A">
        <w:rPr>
          <w:cs/>
        </w:rPr>
        <w:t xml:space="preserve"> </w:t>
      </w:r>
    </w:p>
    <w:p w:rsidR="00896D8E" w:rsidRDefault="00896D8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896D8E">
      <w:pPr>
        <w:pStyle w:val="Heading1"/>
      </w:pPr>
      <w:bookmarkStart w:id="15" w:name="_Toc391471250"/>
      <w:r w:rsidRPr="006A5F3A">
        <w:rPr>
          <w:rFonts w:hint="cs"/>
          <w:cs/>
        </w:rPr>
        <w:t>ประโยชน์ของการด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รงอยู่ของอิมามในช่วงเร้นหาย</w:t>
      </w:r>
      <w:bookmarkEnd w:id="15"/>
      <w:r w:rsidRPr="006A5F3A">
        <w:rPr>
          <w:cs/>
        </w:rPr>
        <w:t xml:space="preserve"> </w:t>
      </w:r>
    </w:p>
    <w:p w:rsidR="00896D8E" w:rsidRPr="00896D8E" w:rsidRDefault="00896D8E" w:rsidP="00896D8E">
      <w:pPr>
        <w:pStyle w:val="libNormal"/>
      </w:pP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ประชาชนส่วนหนึ่งยังไม่เข้าใจถึงปรัชญาของการที่อิมาม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มะอฺศูมจึงได้ถามว่า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อะไรคือประโยชน์ของอิมามในช่วงของการเร้นหาย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พวกเขาไม่รู้ว่า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เป้าหมายของการสร้างสรรพสิ่ง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จะสมบูรณ์ก็ต่อเมื่อฮุจญัตอันบริสุทธิ์ของพระองค์มีอยู่ด้วย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เพื่อที่จะได้ไปสู่การรู้จักพระเจ้าที่สมบูรณ์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และมีความถูกต้องในการภั</w:t>
      </w:r>
      <w:r w:rsidR="00896D8E">
        <w:rPr>
          <w:rFonts w:hint="cs"/>
          <w:cs/>
        </w:rPr>
        <w:t>ก</w:t>
      </w:r>
      <w:r w:rsidRPr="006A5F3A">
        <w:rPr>
          <w:rFonts w:hint="cs"/>
          <w:cs/>
        </w:rPr>
        <w:t>ดีต่อพระผู้อภิบาล</w:t>
      </w:r>
      <w:r w:rsidRPr="006A5F3A">
        <w:rPr>
          <w:cs/>
        </w:rPr>
        <w:t xml:space="preserve"> </w:t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บรรดามะลาอิกะฮ์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ได้สอบถาม</w:t>
      </w:r>
      <w:r w:rsidRPr="006A5F3A">
        <w:rPr>
          <w:cs/>
        </w:rPr>
        <w:t xml:space="preserve"> </w:t>
      </w:r>
      <w:r w:rsidR="00896D8E">
        <w:rPr>
          <w:rFonts w:hint="cs"/>
          <w:cs/>
        </w:rPr>
        <w:t>และสงสัยในการสร้างมนุษย์</w:t>
      </w:r>
      <w:r w:rsidRPr="006A5F3A">
        <w:rPr>
          <w:rFonts w:hint="cs"/>
          <w:cs/>
        </w:rPr>
        <w:t>ได้เปรียบเทียบความดีของตน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กับการก่อความเสียหายของมนุษย์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จึงมองไม่เห็นความดีใด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เลยในการสร้างมนุษย์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บรรดามะลา</w:t>
      </w:r>
      <w:r w:rsidR="00896D8E">
        <w:rPr>
          <w:rFonts w:hint="cs"/>
          <w:cs/>
        </w:rPr>
        <w:t>อิ</w:t>
      </w:r>
      <w:r w:rsidRPr="006A5F3A">
        <w:rPr>
          <w:rFonts w:hint="cs"/>
          <w:cs/>
        </w:rPr>
        <w:t>กะฮ์จึงได้ถามอัลลอ</w:t>
      </w:r>
      <w:r w:rsidR="00896D8E">
        <w:rPr>
          <w:rFonts w:hint="cs"/>
          <w:cs/>
        </w:rPr>
        <w:t>ฮ์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</w:p>
    <w:p w:rsidR="006A5F3A" w:rsidRPr="006A5F3A" w:rsidRDefault="00896D8E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="006A5F3A" w:rsidRPr="006A5F3A">
        <w:rPr>
          <w:rFonts w:cs="Times New Roman" w:hint="eastAsia"/>
          <w:lang w:bidi="ar-SA"/>
        </w:rPr>
        <w:t>“</w:t>
      </w:r>
      <w:r>
        <w:rPr>
          <w:rFonts w:hint="cs"/>
          <w:cs/>
        </w:rPr>
        <w:t>พระองค์จะสร้างผู้</w:t>
      </w:r>
      <w:r w:rsidR="006A5F3A" w:rsidRPr="006A5F3A">
        <w:rPr>
          <w:rFonts w:hint="cs"/>
          <w:cs/>
        </w:rPr>
        <w:t>ที่ก่อความเสียหาย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และหลั</w:t>
      </w:r>
      <w:r>
        <w:rPr>
          <w:rFonts w:hint="cs"/>
          <w:cs/>
        </w:rPr>
        <w:t>่</w:t>
      </w:r>
      <w:r w:rsidR="006A5F3A" w:rsidRPr="006A5F3A">
        <w:rPr>
          <w:rFonts w:hint="cs"/>
          <w:cs/>
        </w:rPr>
        <w:t>งเลือดกันบนโลกนี้กระนั้นหรือ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 xml:space="preserve">? </w:t>
      </w:r>
      <w:r w:rsidR="006A5F3A" w:rsidRPr="006A5F3A">
        <w:rPr>
          <w:rFonts w:hint="cs"/>
          <w:cs/>
        </w:rPr>
        <w:t>ในขณะที่พวกเราได้ท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การสรรเสริญ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สดุดี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ถึงความบริสุทธิ์ของพระองค์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 xml:space="preserve">” </w:t>
      </w:r>
      <w:r w:rsidR="006A5F3A" w:rsidRPr="00D3227B">
        <w:t>(</w:t>
      </w:r>
      <w:r w:rsidR="00D3227B" w:rsidRPr="00D3227B">
        <w:rPr>
          <w:rFonts w:hint="cs"/>
          <w:cs/>
        </w:rPr>
        <w:t>อัลบากอเราะฮ์:</w:t>
      </w:r>
      <w:r w:rsidR="006A5F3A" w:rsidRPr="00D3227B">
        <w:rPr>
          <w:cs/>
        </w:rPr>
        <w:t xml:space="preserve"> </w:t>
      </w:r>
      <w:r w:rsidR="006A5F3A" w:rsidRPr="00D3227B">
        <w:t xml:space="preserve">30) </w:t>
      </w:r>
    </w:p>
    <w:p w:rsidR="00896D8E" w:rsidRDefault="00896D8E" w:rsidP="00896D8E">
      <w:pPr>
        <w:pStyle w:val="libNormal"/>
        <w:spacing w:line="276" w:lineRule="auto"/>
      </w:pPr>
      <w:r>
        <w:rPr>
          <w:rFonts w:hint="cs"/>
          <w:cs/>
        </w:rPr>
        <w:t>อัลลอฮ์</w:t>
      </w:r>
      <w:r w:rsidR="006A5F3A" w:rsidRPr="006A5F3A">
        <w:rPr>
          <w:rFonts w:hint="cs"/>
          <w:cs/>
        </w:rPr>
        <w:t>ได้แสดงให้บรรดามะลาอิกะฮ์ได้เห็นถึงความรู้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และความเข้าใจของอาดัม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เกี่ย</w:t>
      </w:r>
      <w:r>
        <w:rPr>
          <w:rFonts w:hint="cs"/>
          <w:cs/>
        </w:rPr>
        <w:t>ว</w:t>
      </w:r>
      <w:r w:rsidR="006A5F3A" w:rsidRPr="006A5F3A">
        <w:rPr>
          <w:rFonts w:hint="cs"/>
          <w:cs/>
        </w:rPr>
        <w:t>ก</w:t>
      </w:r>
      <w:r>
        <w:rPr>
          <w:rFonts w:hint="cs"/>
          <w:cs/>
        </w:rPr>
        <w:t>ั</w:t>
      </w:r>
      <w:r w:rsidR="006A5F3A" w:rsidRPr="006A5F3A">
        <w:rPr>
          <w:rFonts w:hint="cs"/>
          <w:cs/>
        </w:rPr>
        <w:t>บความลับของโลก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และสัจธรรมแห่งฟ้าซึ่งจะท</w:t>
      </w:r>
      <w:r>
        <w:rPr>
          <w:rFonts w:hint="cs"/>
          <w:cs/>
        </w:rPr>
        <w:t>ำ</w:t>
      </w:r>
    </w:p>
    <w:p w:rsidR="006A5F3A" w:rsidRPr="006A5F3A" w:rsidRDefault="006A5F3A" w:rsidP="00896D8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ความรู้จัก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และภักดีพระองค์สมบูรณ์ขึ้น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ให้บรรดามะลาอิกะฮ์พอใจ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และหยุดข้อสงสัยต่าง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</w:t>
      </w:r>
      <w:r w:rsidRPr="006A5F3A">
        <w:rPr>
          <w:cs/>
        </w:rPr>
        <w:t xml:space="preserve"> </w:t>
      </w:r>
    </w:p>
    <w:p w:rsidR="00896D8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เมื่ออัลลอฮฺได้สั่งให้อาดัม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แสดงความรู้ของตัวเองให้กับบรรดา</w:t>
      </w:r>
    </w:p>
    <w:p w:rsidR="00896D8E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มะลาอิกะฮ์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ให้บรรดามะลาอิกะฮ์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ได้เข้าใจถึงสัจธรรมแห่งการสร้าง</w:t>
      </w:r>
      <w:r w:rsidRPr="006A5F3A">
        <w:rPr>
          <w:cs/>
        </w:rPr>
        <w:t xml:space="preserve"> </w:t>
      </w:r>
    </w:p>
    <w:p w:rsidR="00896D8E" w:rsidRDefault="00896D8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D3227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และต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แหน่งอันยิ่งใหญ่ของฮุจญัตของพระองค์จนบรรดามะลาอิกะฮ์ยอมรับว่า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การสรรเสริญ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ตัสบิ</w:t>
      </w:r>
      <w:r w:rsidR="00D3227B">
        <w:rPr>
          <w:rFonts w:hint="cs"/>
          <w:cs/>
        </w:rPr>
        <w:t>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สุดดี</w:t>
      </w:r>
      <w:r w:rsidRPr="006A5F3A">
        <w:rPr>
          <w:cs/>
        </w:rPr>
        <w:t xml:space="preserve"> (</w:t>
      </w:r>
      <w:r w:rsidR="00D3227B">
        <w:rPr>
          <w:rFonts w:hint="cs"/>
          <w:cs/>
        </w:rPr>
        <w:t>ตักดีส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ของพวกเขานั้นไม่สามารถที่จะน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ไปเปรียบเทียบกับตัสบิ</w:t>
      </w:r>
      <w:r w:rsidR="00D3227B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และตักดิศของบรรดาเอาลิยาอ์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และฮุจญัตของพระองค์ได้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แหน่งอันประเสริฐนี้มีอยู่ในเฉพาะมนุษย์</w:t>
      </w:r>
      <w:r w:rsidR="00896D8E">
        <w:rPr>
          <w:rFonts w:hint="cs"/>
          <w:cs/>
        </w:rPr>
        <w:t>เ</w:t>
      </w:r>
      <w:r w:rsidRPr="006A5F3A">
        <w:rPr>
          <w:rFonts w:hint="cs"/>
          <w:cs/>
        </w:rPr>
        <w:t>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จึงทาให้บรรดามะลาอิกะฮ์ยอมรับถึงความประเสริฐในการสร้างมนุษย์</w:t>
      </w:r>
      <w:r w:rsidRPr="006A5F3A">
        <w:rPr>
          <w:cs/>
        </w:rPr>
        <w:t xml:space="preserve"> </w:t>
      </w:r>
    </w:p>
    <w:p w:rsidR="00896D8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ดังนั้น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การมีอยู่ของมนุษย์คือความประเสริฐสูงสุด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ให้ปรัชญาของการสร้างสรรพสิ่งถึงจุดสมบูรณ์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เป็นการสร้างที่ท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ให้ทูตสวรรค์ต้องก้มหัวยอมรับ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</w:t>
      </w:r>
      <w:r w:rsidR="00896D8E">
        <w:rPr>
          <w:rFonts w:hint="cs"/>
          <w:cs/>
        </w:rPr>
        <w:t>การอิบาดะฮ์ของมนุษย์</w:t>
      </w:r>
      <w:r w:rsidRPr="006A5F3A">
        <w:rPr>
          <w:rFonts w:hint="cs"/>
          <w:cs/>
        </w:rPr>
        <w:t>ต่อพร</w:t>
      </w:r>
      <w:r w:rsidR="00896D8E">
        <w:rPr>
          <w:rFonts w:hint="cs"/>
          <w:cs/>
        </w:rPr>
        <w:t>ะเ</w:t>
      </w:r>
      <w:r w:rsidRPr="006A5F3A">
        <w:rPr>
          <w:rFonts w:hint="cs"/>
          <w:cs/>
        </w:rPr>
        <w:t>จ</w:t>
      </w:r>
      <w:r w:rsidR="00896D8E">
        <w:rPr>
          <w:rFonts w:hint="cs"/>
          <w:cs/>
        </w:rPr>
        <w:t>้า</w:t>
      </w:r>
      <w:r w:rsidRPr="006A5F3A">
        <w:rPr>
          <w:rFonts w:hint="cs"/>
          <w:cs/>
        </w:rPr>
        <w:t>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ไม่สามารถที่จะเปรียบเทียบหรือน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เอาการอิบาดะฮ์ของสิ่งอื่นมาทดแทนได้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</w:t>
      </w:r>
      <w:r w:rsidR="00896D8E">
        <w:rPr>
          <w:rFonts w:hint="cs"/>
          <w:cs/>
        </w:rPr>
        <w:t>ช่นกันการมีอยู่ของบรรดาเอาลิยาอ์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และฮุจญัตของอัลลอฮ์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D3227B">
        <w:rPr>
          <w:rFonts w:hint="cs"/>
          <w:cs/>
        </w:rPr>
        <w:t>ำ</w:t>
      </w:r>
      <w:r w:rsidRPr="006A5F3A">
        <w:rPr>
          <w:rFonts w:hint="cs"/>
          <w:cs/>
        </w:rPr>
        <w:t>ให้สายโซ่แห่งการด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รงอยู่ของมนุษย์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และสรรพสิ่งทั้งมวลด</w:t>
      </w:r>
      <w:r w:rsidR="00D3227B">
        <w:rPr>
          <w:rFonts w:hint="cs"/>
          <w:cs/>
        </w:rPr>
        <w:t>ำ</w:t>
      </w:r>
      <w:r w:rsidRPr="006A5F3A">
        <w:rPr>
          <w:rFonts w:hint="cs"/>
          <w:cs/>
        </w:rPr>
        <w:t>เนินต่อไป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ดังนั้นการมีอยู่ของฮุจญัตของพระองค์คู่กับสรร</w:t>
      </w:r>
      <w:r w:rsidR="00D3227B">
        <w:rPr>
          <w:rFonts w:hint="cs"/>
          <w:cs/>
        </w:rPr>
        <w:t>พ</w:t>
      </w:r>
      <w:r w:rsidRPr="006A5F3A">
        <w:rPr>
          <w:rFonts w:hint="cs"/>
          <w:cs/>
        </w:rPr>
        <w:t>สิ่งทั้งมวล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สิ่งจ</w:t>
      </w:r>
      <w:r w:rsidR="00896D8E">
        <w:rPr>
          <w:rFonts w:hint="cs"/>
          <w:cs/>
        </w:rPr>
        <w:t>ำเป็นและถ้ามีนิอ์</w:t>
      </w:r>
      <w:r w:rsidRPr="006A5F3A">
        <w:rPr>
          <w:rFonts w:hint="cs"/>
          <w:cs/>
        </w:rPr>
        <w:t>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ความโปรดปราน</w:t>
      </w:r>
      <w:r w:rsidRPr="006A5F3A">
        <w:rPr>
          <w:cs/>
        </w:rPr>
        <w:t>)</w:t>
      </w:r>
      <w:r w:rsidRPr="006A5F3A">
        <w:rPr>
          <w:rFonts w:hint="cs"/>
          <w:cs/>
        </w:rPr>
        <w:t>ใดประสบกับเราก็เป็นเพราะบารอกะฮ์ของบรรดาฮุจญัตเหล่านี้</w:t>
      </w:r>
      <w:r w:rsidRPr="006A5F3A">
        <w:rPr>
          <w:cs/>
        </w:rPr>
        <w:t xml:space="preserve"> </w:t>
      </w:r>
    </w:p>
    <w:p w:rsidR="00D749A7" w:rsidRDefault="006A5F3A" w:rsidP="00896D8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ถ้าไม่มีพวกเขาการสร้างมนุษย์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และสรรพสิ่งก็จะไม่เกิดขึ้น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</w:t>
      </w:r>
      <w:r w:rsidR="00896D8E">
        <w:rPr>
          <w:rFonts w:hint="cs"/>
          <w:cs/>
        </w:rPr>
        <w:t>น</w:t>
      </w:r>
      <w:r w:rsidRPr="006A5F3A">
        <w:rPr>
          <w:rFonts w:hint="cs"/>
          <w:cs/>
        </w:rPr>
        <w:t>การมี</w:t>
      </w:r>
      <w:r w:rsidR="00896D8E">
        <w:rPr>
          <w:rFonts w:hint="cs"/>
          <w:cs/>
        </w:rPr>
        <w:t>อยู่ของพวกเขาไม่ใช่เป็นเฉพาะนิอ์</w:t>
      </w:r>
      <w:r w:rsidRPr="006A5F3A">
        <w:rPr>
          <w:rFonts w:hint="cs"/>
          <w:cs/>
        </w:rPr>
        <w:t>มะฮ์แห่งความรู้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และการชี้น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เท่านั้น</w:t>
      </w:r>
      <w:r w:rsidRPr="006A5F3A">
        <w:rPr>
          <w:cs/>
        </w:rPr>
        <w:t xml:space="preserve"> </w:t>
      </w:r>
      <w:r w:rsidR="00896D8E">
        <w:rPr>
          <w:rFonts w:hint="cs"/>
          <w:cs/>
        </w:rPr>
        <w:t>แต่เป็นนิอ์</w:t>
      </w:r>
      <w:r w:rsidRPr="006A5F3A">
        <w:rPr>
          <w:rFonts w:hint="cs"/>
          <w:cs/>
        </w:rPr>
        <w:t>มะฮ์แห่งการเกิด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และการด</w:t>
      </w:r>
      <w:r w:rsidR="00896D8E">
        <w:rPr>
          <w:rFonts w:hint="cs"/>
          <w:cs/>
        </w:rPr>
        <w:t>ำ</w:t>
      </w:r>
      <w:r w:rsidRPr="006A5F3A">
        <w:rPr>
          <w:rFonts w:hint="cs"/>
          <w:cs/>
        </w:rPr>
        <w:t>รงอยู่ของสรรพสิ่งทั้งมวล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ซึ่งถือเป็นบุญคุณอันยิ่งใหญ่ต่อพวกเรา</w:t>
      </w:r>
    </w:p>
    <w:p w:rsidR="00D749A7" w:rsidRDefault="00D749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3227B" w:rsidRDefault="006A5F3A" w:rsidP="00D3227B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ดั</w:t>
      </w:r>
      <w:r w:rsidR="00D749A7">
        <w:rPr>
          <w:rFonts w:hint="cs"/>
          <w:cs/>
        </w:rPr>
        <w:t>่</w:t>
      </w:r>
      <w:r w:rsidRPr="006A5F3A">
        <w:rPr>
          <w:rFonts w:hint="cs"/>
          <w:cs/>
        </w:rPr>
        <w:t>งที่ได้สารภาพไว้ใน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ซิ</w:t>
      </w:r>
      <w:r w:rsidRPr="006A5F3A">
        <w:rPr>
          <w:rFonts w:hint="cs"/>
          <w:cs/>
        </w:rPr>
        <w:t>ยา</w:t>
      </w:r>
      <w:r w:rsidR="00D3227B">
        <w:rPr>
          <w:rFonts w:hint="cs"/>
          <w:cs/>
        </w:rPr>
        <w:t xml:space="preserve">เราะฮ์ </w:t>
      </w:r>
      <w:r w:rsidRPr="006A5F3A">
        <w:rPr>
          <w:rFonts w:hint="cs"/>
          <w:cs/>
        </w:rPr>
        <w:t>ญะมีอะฮ์</w:t>
      </w:r>
      <w:r w:rsidR="00D3227B">
        <w:rPr>
          <w:rFonts w:hint="cs"/>
          <w:cs/>
        </w:rPr>
        <w:t xml:space="preserve"> กะบีเราะฮ์ </w:t>
      </w:r>
    </w:p>
    <w:p w:rsidR="006A5F3A" w:rsidRPr="006A5F3A" w:rsidRDefault="006A5F3A" w:rsidP="00D3227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</w:p>
    <w:p w:rsidR="006A5F3A" w:rsidRDefault="00D749A7" w:rsidP="00D749A7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โอ้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>เจ้าแห่งนิอ์</w:t>
      </w:r>
      <w:r w:rsidR="006A5F3A" w:rsidRPr="006A5F3A">
        <w:rPr>
          <w:rFonts w:hint="cs"/>
          <w:cs/>
        </w:rPr>
        <w:t>มะห์ทั้งหลายของฉัน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การสรรเสริญพวกท่า</w:t>
      </w:r>
      <w:r>
        <w:rPr>
          <w:rFonts w:hint="cs"/>
          <w:cs/>
        </w:rPr>
        <w:t>น</w:t>
      </w:r>
      <w:r w:rsidR="006A5F3A" w:rsidRPr="006A5F3A">
        <w:rPr>
          <w:rFonts w:hint="cs"/>
          <w:cs/>
        </w:rPr>
        <w:t>นั้นมันมากมายจนนับไม่ได้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เนื้อแท้ของพวกท่านเหนือค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เยินยอ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คุณสมบัติ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และต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แหน่งของพวกท่านเหนือค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บรรยาย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พวกท่านคือรัศมีแห่งกัลยาณชน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และเป็นผู้น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ทางของบรรดาคนดี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และข้อพิสูจน์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ฮุจญัต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แห่งอัลลอ</w:t>
      </w:r>
      <w:r>
        <w:rPr>
          <w:rFonts w:hint="cs"/>
          <w:cs/>
        </w:rPr>
        <w:t>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เป็นเพราะพวกท่าน</w:t>
      </w:r>
      <w:r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อัลลอ</w:t>
      </w:r>
      <w:r>
        <w:rPr>
          <w:rFonts w:hint="cs"/>
          <w:cs/>
        </w:rPr>
        <w:t>ฮ์</w:t>
      </w:r>
      <w:r w:rsidR="006A5F3A" w:rsidRPr="006A5F3A">
        <w:rPr>
          <w:rFonts w:hint="cs"/>
          <w:cs/>
        </w:rPr>
        <w:t>จึงเริ่มการสร้างสรรพสิ่ง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เพราะพวกท่าน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การสร้างได้สิ้นสุดลง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เพราะพวกท่านฝนจึงได้หลั</w:t>
      </w:r>
      <w:r>
        <w:rPr>
          <w:rFonts w:hint="cs"/>
          <w:cs/>
        </w:rPr>
        <w:t>่</w:t>
      </w:r>
      <w:r w:rsidR="006A5F3A" w:rsidRPr="006A5F3A">
        <w:rPr>
          <w:rFonts w:hint="cs"/>
          <w:cs/>
        </w:rPr>
        <w:t>งลงมาเพราะพวกท่านฟ้าจึงถูกยึดไม่ให้ตกลงมาบนดิน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เพราะพวกท่าน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ความยุ่งยาก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ความล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บาก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และอันตรายต่าง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ได้ถูกขจัดออกไป</w:t>
      </w:r>
      <w:r w:rsidR="006A5F3A" w:rsidRPr="006A5F3A">
        <w:rPr>
          <w:cs/>
        </w:rPr>
        <w:t xml:space="preserve">..... </w:t>
      </w:r>
    </w:p>
    <w:p w:rsidR="00D749A7" w:rsidRPr="006A5F3A" w:rsidRDefault="00D749A7" w:rsidP="00D749A7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อิมามมูซา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อัลกาซิม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ได้รายงานจากบิดาของท่าน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อิมามญะฮฺฟัร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</w:p>
    <w:p w:rsidR="00D3227B" w:rsidRDefault="00D749A7" w:rsidP="00D749A7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ด้วยความรู้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และการอิบาดะฮ์ของเรา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อะห์ลิลบัยต์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การอิบาดะฮ์</w:t>
      </w:r>
    </w:p>
    <w:p w:rsidR="00D3227B" w:rsidRDefault="00D3227B" w:rsidP="00D3227B">
      <w:pPr>
        <w:pStyle w:val="libNormal"/>
        <w:spacing w:line="276" w:lineRule="auto"/>
        <w:ind w:firstLine="0"/>
      </w:pPr>
      <w:r>
        <w:rPr>
          <w:rFonts w:hint="cs"/>
          <w:cs/>
        </w:rPr>
        <w:t>อัลลอฮ์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อย่างแท้จริง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จึงเกิดขึ้น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</w:t>
      </w:r>
      <w:r>
        <w:rPr>
          <w:rFonts w:hint="cs"/>
          <w:cs/>
        </w:rPr>
        <w:t>ถ้าไม่มีเราการอิบาดะฮ์ต่ออัลลอฮ์</w:t>
      </w:r>
      <w:r w:rsidR="006A5F3A" w:rsidRPr="006A5F3A">
        <w:rPr>
          <w:cs/>
        </w:rPr>
        <w:t xml:space="preserve"> </w:t>
      </w:r>
    </w:p>
    <w:p w:rsidR="006A5F3A" w:rsidRPr="00B5300E" w:rsidRDefault="006A5F3A" w:rsidP="00D3227B">
      <w:pPr>
        <w:pStyle w:val="libNormal"/>
        <w:spacing w:line="276" w:lineRule="auto"/>
        <w:ind w:firstLine="0"/>
      </w:pPr>
      <w:r w:rsidRPr="006A5F3A">
        <w:rPr>
          <w:cs/>
        </w:rPr>
        <w:t>(</w:t>
      </w:r>
      <w:r w:rsidRPr="006A5F3A">
        <w:rPr>
          <w:rFonts w:hint="cs"/>
          <w:cs/>
        </w:rPr>
        <w:t>ที่แท้จริง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ก็จะไม่เกิดขึ้น</w:t>
      </w:r>
      <w:r w:rsidR="00D749A7">
        <w:rPr>
          <w:rFonts w:hint="cs"/>
          <w:cs/>
        </w:rPr>
        <w:t>”</w:t>
      </w:r>
      <w:r w:rsidRPr="006A5F3A">
        <w:rPr>
          <w:cs/>
        </w:rPr>
        <w:t xml:space="preserve"> </w:t>
      </w:r>
    </w:p>
    <w:p w:rsidR="006A5F3A" w:rsidRPr="006A5F3A" w:rsidRDefault="006A5F3A" w:rsidP="00D3227B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และเรายังพบอีกมากมายในริวายะฮ์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</w:p>
    <w:p w:rsidR="00D749A7" w:rsidRPr="00B5300E" w:rsidRDefault="00D749A7" w:rsidP="00D749A7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แผ่นดินจะไม่มีวันเว้นว่างจากอิมามผู้บริสุทธิ์</w:t>
      </w:r>
      <w:r w:rsidRPr="00B5300E">
        <w:rPr>
          <w:rFonts w:hint="cs"/>
          <w:cs/>
        </w:rPr>
        <w:t>”</w:t>
      </w:r>
    </w:p>
    <w:p w:rsidR="00D749A7" w:rsidRDefault="00D749A7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lastRenderedPageBreak/>
        <w:t xml:space="preserve"> </w:t>
      </w:r>
    </w:p>
    <w:p w:rsidR="00D749A7" w:rsidRDefault="006A5F3A" w:rsidP="00D749A7">
      <w:pPr>
        <w:pStyle w:val="libNormal"/>
        <w:spacing w:line="276" w:lineRule="auto"/>
      </w:pPr>
      <w:r w:rsidRPr="006A5F3A">
        <w:rPr>
          <w:rFonts w:hint="cs"/>
          <w:cs/>
        </w:rPr>
        <w:t>อิมามบากิร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</w:t>
      </w:r>
    </w:p>
    <w:p w:rsidR="006A5F3A" w:rsidRPr="006A5F3A" w:rsidRDefault="006A5F3A" w:rsidP="00D749A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="00D749A7">
        <w:rPr>
          <w:rFonts w:hint="cs"/>
          <w:cs/>
        </w:rPr>
        <w:t>“ขอสาบานด้วยนามแห่งอัลลอฮ์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หลังจากที่อัลลอฮฺได้เป่ารู</w:t>
      </w:r>
      <w:r w:rsidR="00D749A7">
        <w:rPr>
          <w:rFonts w:hint="cs"/>
          <w:cs/>
        </w:rPr>
        <w:t>ฮ์</w:t>
      </w:r>
      <w:r w:rsidRPr="006A5F3A">
        <w:rPr>
          <w:rFonts w:hint="cs"/>
          <w:cs/>
        </w:rPr>
        <w:t>ใส่ลงไปในอาดัม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ตั้งแต่วินาทีนั้นแผ่นดินของพระองค์ก็ไม่เคยเว้นว่างจากอิมามเลย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และด้วยอิมาม</w:t>
      </w:r>
      <w:r w:rsidR="00D749A7">
        <w:rPr>
          <w:rFonts w:hint="cs"/>
          <w:cs/>
        </w:rPr>
        <w:t xml:space="preserve"> </w:t>
      </w:r>
      <w:r w:rsidRPr="006A5F3A">
        <w:rPr>
          <w:rFonts w:hint="cs"/>
          <w:cs/>
        </w:rPr>
        <w:t>มนุษย์จึงได้รับทางน</w:t>
      </w:r>
      <w:r w:rsidR="00D749A7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และเขาคือ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ฮุจญัตของอัลลอฮ์</w:t>
      </w:r>
      <w:r w:rsidRPr="006A5F3A">
        <w:rPr>
          <w:rFonts w:hint="cs"/>
          <w:cs/>
        </w:rPr>
        <w:t>เหนือมนุษย์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และถ้าปราศจาก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อิมามผู้เป็นฮุจญัตของอัลลอฮ์</w:t>
      </w:r>
      <w:r w:rsidRPr="006A5F3A">
        <w:rPr>
          <w:rFonts w:hint="cs"/>
          <w:cs/>
        </w:rPr>
        <w:t>โลกนี้ก็จะไม่หลงเหลืออีกต่อไป</w:t>
      </w:r>
      <w:r w:rsidR="00D749A7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ความส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คัญของอิมามผู้บริสุทธิ์อีกข้อหนึ่งคือการชี้น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ในเรื่องเร้นลับนอกเหนือจากการชี้น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ทั่วไป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ซี่งการชี้น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ในเรื่องเร้นลับ</w:t>
      </w:r>
      <w:r w:rsidRPr="006A5F3A">
        <w:rPr>
          <w:cs/>
        </w:rPr>
        <w:t xml:space="preserve"> (</w:t>
      </w:r>
      <w:r w:rsidR="00D3227B">
        <w:rPr>
          <w:rFonts w:hint="cs"/>
          <w:cs/>
        </w:rPr>
        <w:t>มะอ์</w:t>
      </w:r>
      <w:r w:rsidRPr="006A5F3A">
        <w:rPr>
          <w:rFonts w:hint="cs"/>
          <w:cs/>
        </w:rPr>
        <w:t>นาวี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นี้ความลับต่าง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ของการงาน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และสรรพสิ่งทั้งมวลจะถูกเปิดเผย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โดยอิมามผู้บริสุทธิ์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ดังโองการที่ว่า</w:t>
      </w:r>
      <w:r w:rsidRPr="006A5F3A">
        <w:rPr>
          <w:cs/>
        </w:rPr>
        <w:t xml:space="preserve"> </w:t>
      </w:r>
    </w:p>
    <w:p w:rsidR="006A5F3A" w:rsidRPr="006A5F3A" w:rsidRDefault="00D749A7" w:rsidP="00D749A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และเราได้ท</w:t>
      </w:r>
      <w:r w:rsidR="00D3227B"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ให้พวกเขาเป็นอิมามท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การชี้น</w:t>
      </w:r>
      <w:r w:rsidR="00D3227B">
        <w:rPr>
          <w:rFonts w:hint="cs"/>
          <w:cs/>
        </w:rPr>
        <w:t>ำ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ฮิดายะฮ์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ด้วยบัญชาของเรา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และเราได้ดลใจพวกเขาถึงการประกอบคุณงามความดี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(</w:t>
      </w:r>
      <w:r w:rsidRPr="006A5F3A">
        <w:rPr>
          <w:rFonts w:cs="Times New Roman"/>
          <w:lang w:bidi="ar-SA"/>
        </w:rPr>
        <w:t>21:</w:t>
      </w:r>
      <w:r w:rsidR="006A5F3A" w:rsidRPr="006A5F3A">
        <w:rPr>
          <w:rFonts w:cs="Times New Roman"/>
          <w:lang w:bidi="ar-SA"/>
        </w:rPr>
        <w:t xml:space="preserve"> 73)” </w:t>
      </w:r>
      <w:r w:rsidRPr="006A5F3A">
        <w:rPr>
          <w:rFonts w:hint="cs"/>
          <w:cs/>
        </w:rPr>
        <w:t>และอีกโองการหนึ่งได้กล่าวว่า:</w:t>
      </w:r>
      <w:r w:rsidR="006A5F3A" w:rsidRPr="006A5F3A">
        <w:rPr>
          <w:cs/>
        </w:rPr>
        <w:t xml:space="preserve"> </w:t>
      </w:r>
    </w:p>
    <w:p w:rsidR="00D749A7" w:rsidRDefault="00D749A7" w:rsidP="00D749A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และเราได้ท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ให้ส่วนหนึ่งของพวกเขาได้เป็นอิมามท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การชี้น</w:t>
      </w:r>
      <w:r w:rsidR="00D3227B">
        <w:rPr>
          <w:rFonts w:hint="cs"/>
          <w:cs/>
        </w:rPr>
        <w:t>ำ</w:t>
      </w:r>
      <w:r w:rsidR="006A5F3A" w:rsidRPr="006A5F3A">
        <w:rPr>
          <w:rFonts w:hint="cs"/>
          <w:cs/>
        </w:rPr>
        <w:t>ด้วยอ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นาจของเรา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หลังจากที่พวกเขาได้อดทน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(</w:t>
      </w:r>
      <w:r w:rsidR="00725137" w:rsidRPr="006A5F3A">
        <w:rPr>
          <w:rFonts w:cs="Times New Roman"/>
          <w:lang w:bidi="ar-SA"/>
        </w:rPr>
        <w:t>41:</w:t>
      </w:r>
      <w:r w:rsidR="006A5F3A" w:rsidRPr="006A5F3A">
        <w:rPr>
          <w:rFonts w:cs="Times New Roman"/>
          <w:lang w:bidi="ar-SA"/>
        </w:rPr>
        <w:t xml:space="preserve"> 24) </w:t>
      </w:r>
    </w:p>
    <w:p w:rsidR="00D749A7" w:rsidRDefault="00D749A7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D749A7">
      <w:pPr>
        <w:pStyle w:val="libNormal"/>
        <w:spacing w:line="276" w:lineRule="auto"/>
        <w:rPr>
          <w:rFonts w:cs="Times New Roman"/>
          <w:lang w:bidi="ar-SA"/>
        </w:rPr>
      </w:pPr>
    </w:p>
    <w:p w:rsidR="00D749A7" w:rsidRDefault="006A5F3A" w:rsidP="00D3227B">
      <w:pPr>
        <w:pStyle w:val="libNormal"/>
        <w:spacing w:line="276" w:lineRule="auto"/>
      </w:pPr>
      <w:r w:rsidRPr="006A5F3A">
        <w:rPr>
          <w:rFonts w:hint="cs"/>
          <w:cs/>
        </w:rPr>
        <w:t>ท่านอัลลามะฮ์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ฏอ</w:t>
      </w:r>
      <w:r w:rsidRPr="006A5F3A">
        <w:rPr>
          <w:rFonts w:hint="cs"/>
          <w:cs/>
        </w:rPr>
        <w:t>บา</w:t>
      </w:r>
      <w:r w:rsidR="00D3227B">
        <w:rPr>
          <w:rFonts w:hint="cs"/>
          <w:cs/>
        </w:rPr>
        <w:t>ฏอ</w:t>
      </w:r>
      <w:r w:rsidRPr="006A5F3A">
        <w:rPr>
          <w:rFonts w:hint="cs"/>
          <w:cs/>
        </w:rPr>
        <w:t>บาอี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ได้กล่าวในหนังสือของท่านว่า</w:t>
      </w:r>
      <w:r w:rsidRPr="006A5F3A">
        <w:rPr>
          <w:cs/>
        </w:rPr>
        <w:t xml:space="preserve"> </w:t>
      </w:r>
    </w:p>
    <w:p w:rsidR="00D749A7" w:rsidRPr="00B5300E" w:rsidRDefault="006A5F3A" w:rsidP="00D749A7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จากโองการเหล่านี้ท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ให้เข้าใจว่า</w:t>
      </w:r>
      <w:r w:rsidRPr="006A5F3A">
        <w:rPr>
          <w:cs/>
        </w:rPr>
        <w:t xml:space="preserve"> </w:t>
      </w:r>
      <w:r w:rsidR="00D749A7">
        <w:rPr>
          <w:rFonts w:hint="cs"/>
          <w:cs/>
        </w:rPr>
        <w:t>บรรดาอิมาม</w:t>
      </w:r>
      <w:r w:rsidRPr="006A5F3A">
        <w:rPr>
          <w:rFonts w:hint="cs"/>
          <w:cs/>
        </w:rPr>
        <w:t>ผู้บริสุทธิ์นั้น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นอกเหนือจากการฮิ</w:t>
      </w:r>
      <w:r w:rsidR="00D749A7">
        <w:rPr>
          <w:rFonts w:hint="cs"/>
          <w:cs/>
        </w:rPr>
        <w:t>ด</w:t>
      </w:r>
      <w:r w:rsidRPr="006A5F3A">
        <w:rPr>
          <w:rFonts w:hint="cs"/>
          <w:cs/>
        </w:rPr>
        <w:t>ายะฮ์แบบทั่วไปยังมีการฮิดายะฮ์ที่เข้าลึกไปถึงจิตวิญญาณ</w:t>
      </w:r>
      <w:r w:rsidRPr="006A5F3A">
        <w:rPr>
          <w:cs/>
        </w:rPr>
        <w:t xml:space="preserve"> (</w:t>
      </w:r>
      <w:r w:rsidR="00D3227B">
        <w:rPr>
          <w:rFonts w:hint="cs"/>
          <w:cs/>
        </w:rPr>
        <w:t>มะอ์</w:t>
      </w:r>
      <w:r w:rsidRPr="006A5F3A">
        <w:rPr>
          <w:rFonts w:hint="cs"/>
          <w:cs/>
        </w:rPr>
        <w:t>นาวี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และเปิดเผ</w:t>
      </w:r>
      <w:r w:rsidR="00D749A7">
        <w:rPr>
          <w:rFonts w:hint="cs"/>
          <w:cs/>
        </w:rPr>
        <w:t>ย</w:t>
      </w:r>
      <w:r w:rsidRPr="006A5F3A">
        <w:rPr>
          <w:rFonts w:hint="cs"/>
          <w:cs/>
        </w:rPr>
        <w:t>ความลี้ลับต่าง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ในตัวมนุษย์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และสรรพสิ่งทั้งมวล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และรัศมีแห่งการฮิดายะฮ์ประเ</w:t>
      </w:r>
      <w:r w:rsidR="00D749A7">
        <w:rPr>
          <w:rFonts w:hint="cs"/>
          <w:cs/>
        </w:rPr>
        <w:t>ภท</w:t>
      </w:r>
      <w:r w:rsidRPr="006A5F3A">
        <w:rPr>
          <w:rFonts w:hint="cs"/>
          <w:cs/>
        </w:rPr>
        <w:t>นี้จะผ่านเข้าไปในหัวใจ</w:t>
      </w:r>
      <w:r w:rsidRPr="006A5F3A">
        <w:rPr>
          <w:cs/>
        </w:rPr>
        <w:t xml:space="preserve"> </w:t>
      </w:r>
      <w:r w:rsidR="00D749A7">
        <w:rPr>
          <w:rFonts w:hint="cs"/>
          <w:cs/>
        </w:rPr>
        <w:t>และจิตวิญญาณของผู้</w:t>
      </w:r>
      <w:r w:rsidRPr="006A5F3A">
        <w:rPr>
          <w:rFonts w:hint="cs"/>
          <w:cs/>
        </w:rPr>
        <w:t>ที่เหมาะสมที่จะได้รับมัน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</w:t>
      </w:r>
      <w:r w:rsidR="00D749A7">
        <w:rPr>
          <w:rFonts w:hint="cs"/>
          <w:cs/>
        </w:rPr>
        <w:t>ำพวกเขาเข้าสู่</w:t>
      </w:r>
      <w:r w:rsidRPr="006A5F3A">
        <w:rPr>
          <w:rFonts w:hint="cs"/>
          <w:cs/>
        </w:rPr>
        <w:t>เป้าหมายสุดท้ายที่แท้จริงของการสร้าง</w:t>
      </w:r>
      <w:r w:rsidR="00D749A7" w:rsidRPr="00B5300E">
        <w:rPr>
          <w:rFonts w:hint="cs"/>
          <w:cs/>
        </w:rPr>
        <w:t>”</w:t>
      </w:r>
    </w:p>
    <w:p w:rsidR="00D749A7" w:rsidRDefault="006A5F3A" w:rsidP="00D749A7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และถ้าหากใครค้านขึ้นมาว่า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หน้าที่ของอิมามนั้นคือการชี้น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มนุษย์ในเรื่องราวของบทบัญญัติ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อะห์กาม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และโครงสร้างของการศรัทธา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อะกีดะฮ์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แต่การเร้นหายของอิมามท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ให้หน้าที่เหล่านี้ถูกทอดทิ้ง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เพราะอิมามที่อยู่ในช่วงของการเร้นหายนั้นไม่สามารถที่จะติดต่อชี้น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ใครได้ดังนั้นมนุษย์จึงไม่ได้รับประโยชน์อันใดในการมีอิมาม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ที่อยู่ในการเร้นหาย</w:t>
      </w:r>
      <w:r w:rsidRPr="006A5F3A">
        <w:rPr>
          <w:cs/>
        </w:rPr>
        <w:t xml:space="preserve"> . . . </w:t>
      </w:r>
    </w:p>
    <w:p w:rsidR="00D749A7" w:rsidRDefault="006A5F3A" w:rsidP="00D749A7">
      <w:pPr>
        <w:pStyle w:val="libNormal"/>
        <w:spacing w:line="276" w:lineRule="auto"/>
        <w:rPr>
          <w:cs/>
        </w:rPr>
      </w:pPr>
      <w:r w:rsidRPr="006A5F3A">
        <w:rPr>
          <w:cs/>
        </w:rPr>
        <w:t>(</w:t>
      </w:r>
      <w:r w:rsidRPr="006A5F3A">
        <w:rPr>
          <w:rFonts w:hint="cs"/>
          <w:cs/>
        </w:rPr>
        <w:t>ค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ตอบก็คือ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พวกเขายังไม่รู้จักความหมาย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และหน้าที่ที่แท้จริงของอิสลาม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ซึ่งเราได้พิสูจน์แล้วในการพูดในเรื่อง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อิมามัต</w:t>
      </w:r>
      <w:r w:rsidR="00D749A7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ว่าบรรดาอิมามนั้นไม่ได้มีหน้าที่เพียงแต่ชี้น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มนุษย์ในเรื่องทั่วไปเท่านั้น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แต่บรรดาอิมามยังมีอ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นาจ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วิลายะฮ์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และหน้าที่ในการชี้น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มนุษย์เข้าสู่ความลับของกิจการทั้งมวลน</w:t>
      </w:r>
      <w:r w:rsidR="00D749A7">
        <w:rPr>
          <w:rFonts w:hint="cs"/>
          <w:cs/>
        </w:rPr>
        <w:t>ำ</w:t>
      </w:r>
      <w:r w:rsidRPr="006A5F3A">
        <w:rPr>
          <w:rFonts w:hint="cs"/>
          <w:cs/>
        </w:rPr>
        <w:t>พวกเขามุ่งสู่อัลลอ</w:t>
      </w:r>
      <w:r w:rsidR="00D749A7">
        <w:rPr>
          <w:rFonts w:hint="cs"/>
          <w:cs/>
        </w:rPr>
        <w:t>ฮ์</w:t>
      </w:r>
    </w:p>
    <w:p w:rsidR="00D749A7" w:rsidRDefault="00D749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542385" w:rsidRDefault="006A5F3A" w:rsidP="00542385">
      <w:pPr>
        <w:pStyle w:val="libNormal"/>
        <w:spacing w:line="276" w:lineRule="auto"/>
      </w:pPr>
      <w:r w:rsidRPr="006A5F3A">
        <w:rPr>
          <w:cs/>
        </w:rPr>
        <w:lastRenderedPageBreak/>
        <w:t xml:space="preserve"> </w:t>
      </w:r>
      <w:r w:rsidRPr="006A5F3A">
        <w:rPr>
          <w:rFonts w:hint="cs"/>
          <w:cs/>
        </w:rPr>
        <w:t>และแน่นอนการปรากฏหรือเร้นหายทางร่างกายของอิมามนั้นไม่มีผลใด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ต่อการฮิดายะฮ์มะอ์</w:t>
      </w:r>
      <w:r w:rsidRPr="006A5F3A">
        <w:rPr>
          <w:rFonts w:hint="cs"/>
          <w:cs/>
        </w:rPr>
        <w:t>นาวี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เพราะมันเป็นการฮิดายะฮ์ทางด้านใน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บาฎิน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เข้าสู่รู</w:t>
      </w:r>
      <w:r w:rsidR="00D749A7">
        <w:rPr>
          <w:rFonts w:hint="cs"/>
          <w:cs/>
        </w:rPr>
        <w:t>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และจิตวิญญาณของมนุษย์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โดยการติดต่อ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และสัมพันธ์ทางด้าน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จิตวิญญาณ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ถึงแม้ว่าร่างกายของท่าน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จะถูกปกปิดจากสายตาแห่งวัตถุ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ถึงแม้ว่าเวลาแห่งการปรากฏตัว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และการปฏิวัติโลกของท่านจะยังไม่ถึงก็ตาม</w:t>
      </w:r>
      <w:r w:rsidR="0054238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D3227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ท่านมัรฮูม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เชคฏู</w:t>
      </w:r>
      <w:r w:rsidR="00542385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ได้กล่าวไว้ในหนังสือของท่านว่า</w:t>
      </w:r>
      <w:r w:rsidRPr="006A5F3A">
        <w:rPr>
          <w:cs/>
        </w:rPr>
        <w:t xml:space="preserve"> :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การมีอยู่ของอิมามคือ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ความโปรดปราน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นาจของท่านมาถึงเราเป็นอีกความโปรดปรานหนึ่ง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และการไม่มีอ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นาจของท่านมาถึงเราเป็นเพราะตัวเราเอง</w:t>
      </w:r>
      <w:r w:rsidRPr="006A5F3A">
        <w:rPr>
          <w:cs/>
        </w:rPr>
        <w:t xml:space="preserve"> </w:t>
      </w:r>
    </w:p>
    <w:p w:rsidR="0054238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ดวงอาทิตย์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ซึ่งไม่มีใครสามารถปฏิเสธถึงประโยชน์ของมันได้แต่ทว่า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ถ้าหากมนุษย์ถอยห่างจากมันเอง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มันก็ไม่มีปัญหาอะไรกับดวงอาทิตย์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มันเป็นความผิดของมนุษย์เองที่เขาออกห่าง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และหลบหลีกจากแสงสว่างของมัน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่าเข้าใจผิดคิดว่าการที่เราออกห่างจากดวงอาทิตย์ไปอยู่ในถ้ามือนั้นก็เท่ากับว่าเราไม่ได้ใช้ประโยชน์อะไรจากดวงอาทิตย์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แล้วแม้แต่ชีวิตในถ้ามือก็อยู่ไม่ได้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ถ้าปราศจากดวงอาทิตย์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ที่เขาหนีแสงของมันโดยตรง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อาหาร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และความจ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เป็นต่าง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ของมนุษย์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ได้เกิดขึ้นก็จากดวงอาทิตย์</w:t>
      </w:r>
      <w:r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54238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และอีกริวายะฮ์หนึ่งก็ได้เปรียบเทียบท่านอิมามมะฮ์ดีเสมือนกับดวงอาทิตย์ที่อยู่หลังเมฆ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ซี่งรายงานโดย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สุลัยมาน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อะอฺมัช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จากท่าน</w:t>
      </w:r>
      <w:r w:rsidRPr="006A5F3A">
        <w:rPr>
          <w:cs/>
        </w:rPr>
        <w:t xml:space="preserve"> </w:t>
      </w:r>
    </w:p>
    <w:p w:rsidR="006A5F3A" w:rsidRPr="006A5F3A" w:rsidRDefault="00D3227B" w:rsidP="00542385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อิมามญะอ์</w:t>
      </w:r>
      <w:r w:rsidR="006A5F3A" w:rsidRPr="006A5F3A">
        <w:rPr>
          <w:rFonts w:hint="cs"/>
          <w:cs/>
        </w:rPr>
        <w:t>ฟัร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ศอดิก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ซึ่งเขาได้ถามอิมามว่า</w:t>
      </w:r>
      <w:r w:rsidR="006A5F3A" w:rsidRPr="006A5F3A">
        <w:rPr>
          <w:cs/>
        </w:rPr>
        <w:t xml:space="preserve"> : </w:t>
      </w:r>
      <w:r w:rsidR="006A5F3A" w:rsidRPr="006A5F3A">
        <w:rPr>
          <w:rFonts w:hint="cs"/>
          <w:cs/>
        </w:rPr>
        <w:t>มนุษย์จะได้รับผลประโยชน์อะไรจากฮุจญัตของพระองค์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มะฮ์ดี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ที่เร้</w:t>
      </w:r>
      <w:r w:rsidR="00542385">
        <w:rPr>
          <w:rFonts w:hint="cs"/>
          <w:cs/>
        </w:rPr>
        <w:t>น</w:t>
      </w:r>
      <w:r w:rsidR="006A5F3A" w:rsidRPr="006A5F3A">
        <w:rPr>
          <w:rFonts w:hint="cs"/>
          <w:cs/>
        </w:rPr>
        <w:t>หาย</w:t>
      </w:r>
      <w:r w:rsidR="006A5F3A"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ท่านอิมามตอบว่า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เหมือนกับประโยชน์ของดวงอาทิตย์ในตอนที่มันอยู่หลังเมฆ</w:t>
      </w:r>
      <w:r w:rsidRPr="006A5F3A">
        <w:rPr>
          <w:cs/>
        </w:rPr>
        <w:t xml:space="preserve"> </w:t>
      </w:r>
    </w:p>
    <w:p w:rsidR="006A5F3A" w:rsidRPr="006A5F3A" w:rsidRDefault="006A5F3A" w:rsidP="0054238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ท่านญาบิร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อับดุลลอฮ์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อันศอรี</w:t>
      </w:r>
      <w:r w:rsidRPr="006A5F3A">
        <w:rPr>
          <w:cs/>
        </w:rPr>
        <w:t xml:space="preserve"> </w:t>
      </w:r>
      <w:r w:rsidR="00D3227B">
        <w:rPr>
          <w:rFonts w:hint="cs"/>
          <w:cs/>
        </w:rPr>
        <w:t>ได้ถามรอซูลุลลอฮ์</w:t>
      </w:r>
      <w:r w:rsidRPr="006A5F3A">
        <w:rPr>
          <w:rFonts w:hint="cs"/>
          <w:cs/>
        </w:rPr>
        <w:t>ว่า</w:t>
      </w:r>
      <w:r w:rsidR="00542385">
        <w:rPr>
          <w:rFonts w:hint="cs"/>
          <w:cs/>
        </w:rPr>
        <w:t>ชี</w:t>
      </w:r>
      <w:r w:rsidRPr="006A5F3A">
        <w:rPr>
          <w:rFonts w:hint="cs"/>
          <w:cs/>
        </w:rPr>
        <w:t>อะฮ์ในยุคสมัยของการเร้นหายของท่</w:t>
      </w:r>
      <w:r w:rsidR="00542385">
        <w:rPr>
          <w:rFonts w:hint="cs"/>
          <w:cs/>
        </w:rPr>
        <w:t>า</w:t>
      </w:r>
      <w:r w:rsidRPr="006A5F3A">
        <w:rPr>
          <w:rFonts w:hint="cs"/>
          <w:cs/>
        </w:rPr>
        <w:t>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จะได้รับประโยชน์จากอิมามผู้เร้นหายไหม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ท่านรอซูลตอบ</w:t>
      </w:r>
      <w:r w:rsidRPr="006A5F3A">
        <w:rPr>
          <w:cs/>
        </w:rPr>
        <w:t xml:space="preserve"> : </w:t>
      </w:r>
      <w:r w:rsidR="00D3227B">
        <w:rPr>
          <w:rFonts w:hint="cs"/>
          <w:cs/>
        </w:rPr>
        <w:t>ขอสาบานด้วยพระนามของอัลลอฮ์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พวกเขาจะรับประโยชน์แน่นอน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พวกเขาจะได้รับความกระจ่างจากแสงรัศมีของอิมามผู้เร้นหาย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และพวกเขาจะรับประโยชน์จากอานาย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วิลายะฮ์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ของอิมาม</w:t>
      </w:r>
      <w:r w:rsidRPr="006A5F3A">
        <w:rPr>
          <w:cs/>
        </w:rPr>
        <w:t xml:space="preserve"> </w:t>
      </w:r>
      <w:r w:rsidR="00542385">
        <w:rPr>
          <w:rFonts w:hint="cs"/>
          <w:cs/>
        </w:rPr>
        <w:t>เหมือนกั</w:t>
      </w:r>
      <w:r w:rsidRPr="006A5F3A">
        <w:rPr>
          <w:rFonts w:hint="cs"/>
          <w:cs/>
        </w:rPr>
        <w:t>บการใช้ประโยชน์จากดวงอาทิตย์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ถึงแม้ว่าเมฆจะบดบังมันก็ตาม</w:t>
      </w:r>
      <w:r w:rsidRPr="006A5F3A">
        <w:rPr>
          <w:cs/>
        </w:rPr>
        <w:t xml:space="preserve"> </w:t>
      </w:r>
    </w:p>
    <w:p w:rsidR="00542385" w:rsidRDefault="006A5F3A" w:rsidP="00542385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นอกเหนือจากนี้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ยังเข้าร่วมพิธีฮัจญ์ทุกปี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</w:t>
      </w:r>
      <w:r w:rsidR="00542385">
        <w:rPr>
          <w:rFonts w:hint="cs"/>
          <w:cs/>
        </w:rPr>
        <w:t>น</w:t>
      </w:r>
      <w:r w:rsidRPr="006A5F3A">
        <w:rPr>
          <w:rFonts w:hint="cs"/>
          <w:cs/>
        </w:rPr>
        <w:t>ยังเข้าร</w:t>
      </w:r>
      <w:r w:rsidR="00542385">
        <w:rPr>
          <w:rFonts w:hint="cs"/>
          <w:cs/>
        </w:rPr>
        <w:t>่</w:t>
      </w:r>
      <w:r w:rsidRPr="006A5F3A">
        <w:rPr>
          <w:rFonts w:hint="cs"/>
          <w:cs/>
        </w:rPr>
        <w:t>วมในการประชุมชุมนุมของ</w:t>
      </w:r>
      <w:r w:rsidR="00542385">
        <w:rPr>
          <w:rFonts w:hint="cs"/>
          <w:cs/>
        </w:rPr>
        <w:t>ชี</w:t>
      </w:r>
      <w:r w:rsidRPr="006A5F3A">
        <w:rPr>
          <w:rFonts w:hint="cs"/>
          <w:cs/>
        </w:rPr>
        <w:t>อะฮ์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และบางครั้ง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ปัญหาของผู้ศรัทธาก็ได้รับการแก้ไขจากอิมามโดยผ่านสื่อ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และโดยตรง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และเป็นไปได้ว่าบางครั้งประชาชนเคยเห็นท่าน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แต่พวกเขาไม่รู้จัก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แต่อิมามรู้จักพวกเขา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ส่วนหนึ่งจากบรรดาผู้ศอและห์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ประกอบการดี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อยู่ภายใต้การคุ้มครองของท่าน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มีคนจานวนมากที่เคยพบเจอกับท่านทั้งในช่วงของการเร้นหาย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ครั้งแรก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ศุฆรอ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และครั้งใหญ่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กุบรอ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และได้เห็นถึงกะรอมะฮ์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และมุอฺญิซะอ์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</w:t>
      </w:r>
      <w:r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542385">
      <w:pPr>
        <w:pStyle w:val="libNormal"/>
        <w:spacing w:line="276" w:lineRule="auto"/>
        <w:rPr>
          <w:rFonts w:cs="Times New Roman"/>
          <w:lang w:bidi="ar-SA"/>
        </w:rPr>
      </w:pPr>
    </w:p>
    <w:p w:rsidR="0054238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ศ็อครุดดีน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ศ็อดร์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ได้กล่าวในหนังสือของท่านว่า</w:t>
      </w:r>
      <w:r w:rsidRPr="006A5F3A">
        <w:rPr>
          <w:cs/>
        </w:rPr>
        <w:t xml:space="preserve"> :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จากรายงานต่าง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ให้เราทราบว่ามีประชาชนกลุ่มหนึ่งได้พบเจออิมาม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และได้รับเกียรติในการรับใช้ท่านในยุคสมัยของการเร้นหาย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และสิ่งนี้นั้นไม่ขัดกับรายงานที่สั่งให้เราปฏิเสธผู้ที่อ้างว่าเขาพบเจอกับอิมาม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เพราะการมีหลักฐานที่พิสูจน์ได้ว่า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รายงานที่ใหเราปฏิเสธนั้นเป้าหมายคือ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ผู้ที่อ้างว่าเขาเป็นตัวแทนโดยตรงตามอิมาม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ในช่วงฆอยบะตุลกุบรอปัญหามากมายได้รับการแก้ไขโดยท่าน</w:t>
      </w:r>
      <w:r w:rsidR="00542385">
        <w:rPr>
          <w:rFonts w:hint="cs"/>
          <w:cs/>
        </w:rPr>
        <w:t xml:space="preserve"> </w:t>
      </w:r>
      <w:r w:rsidRPr="006A5F3A">
        <w:rPr>
          <w:rFonts w:hint="cs"/>
          <w:cs/>
        </w:rPr>
        <w:t>คนป่วยจ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นวนมากได้รับการรักษาโดยท่าน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ผู้ล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บากยากไว้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ได้รับการช่วยเหลือจากท่าน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ผู้หลงทางจ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นวนมากได้รับชี้น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จากท่าน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ผู้ที่หิวโหยจ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นวนมากได้ถูกทาให้อิ่มด้วยมือของท่าน</w:t>
      </w:r>
      <w:r w:rsidRPr="006A5F3A">
        <w:rPr>
          <w:cs/>
        </w:rPr>
        <w:t xml:space="preserve"> </w:t>
      </w:r>
    </w:p>
    <w:p w:rsidR="0054238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หนังสือ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และบันทึกต่าง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เกี่ยวกับเรื่องเหล่านี้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ได้ถูกบันทึกไว้อย่างมากมาย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ด้วยเวลาและสถานที่ที่แตกต่างกัน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จากบุคคลที่เชื่อถือได้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มุวัษษัก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ที่ไม่เคยรู้จักกันมาก่อน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พวกเขาได้เขียน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และเล่าเรื่องราวอย่างมากมายเกินที่เราจะนับมันได้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และใครก็ตามที่อ่าน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และศึกษาจากพยาน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และหลักฐานต่างๆ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ของมัน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ความยากีน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เชื่อมั่น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ในเรื่องราวก็จะเกิดขึ้นกับเขาอย่างแน่นอน</w:t>
      </w:r>
      <w:r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D3227B" w:rsidP="00542385">
      <w:pPr>
        <w:pStyle w:val="Heading1"/>
      </w:pPr>
      <w:bookmarkStart w:id="16" w:name="_Toc391471251"/>
      <w:r>
        <w:rPr>
          <w:rFonts w:hint="cs"/>
          <w:cs/>
        </w:rPr>
        <w:t>มุอ์</w:t>
      </w:r>
      <w:r w:rsidR="006A5F3A" w:rsidRPr="006A5F3A">
        <w:rPr>
          <w:rFonts w:hint="cs"/>
          <w:cs/>
        </w:rPr>
        <w:t>ญิซะฮ์ของอิมามในช่วงฆ</w:t>
      </w:r>
      <w:r w:rsidR="00542385"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อยบะตุศศุฆรอ</w:t>
      </w:r>
      <w:bookmarkEnd w:id="16"/>
      <w:r w:rsidR="006A5F3A" w:rsidRPr="006A5F3A">
        <w:rPr>
          <w:cs/>
        </w:rPr>
        <w:t xml:space="preserve"> </w:t>
      </w:r>
    </w:p>
    <w:p w:rsidR="00542385" w:rsidRPr="00542385" w:rsidRDefault="00542385" w:rsidP="00542385">
      <w:pPr>
        <w:pStyle w:val="libNormal"/>
      </w:pPr>
    </w:p>
    <w:p w:rsidR="006A5F3A" w:rsidRPr="006A5F3A" w:rsidRDefault="00D3227B" w:rsidP="00542385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มุอ์</w:t>
      </w:r>
      <w:r w:rsidR="006A5F3A" w:rsidRPr="006A5F3A">
        <w:rPr>
          <w:rFonts w:hint="cs"/>
          <w:cs/>
        </w:rPr>
        <w:t>ญิซะฮ์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และกะรอมะฮ์ต่าง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ของอิมามในช่วงฆ</w:t>
      </w:r>
      <w:r w:rsidR="00542385"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อยบะตุศศุฆรอเป็นที่ได้รับการยอมรับเป็นอย่างมากจากบรรดา</w:t>
      </w:r>
      <w:r w:rsidR="00542385">
        <w:rPr>
          <w:rFonts w:hint="cs"/>
          <w:cs/>
        </w:rPr>
        <w:t>ชี</w:t>
      </w:r>
      <w:r w:rsidR="006A5F3A" w:rsidRPr="006A5F3A">
        <w:rPr>
          <w:rFonts w:hint="cs"/>
          <w:cs/>
        </w:rPr>
        <w:t>อะฮ์ต่าง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จากแดนใกล้หรือไกล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เป็นการเพิ่มความศรัทธา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และมั่นคงให้กับพวกเขามากยิ่งขึ้น</w:t>
      </w:r>
      <w:r w:rsidR="006A5F3A" w:rsidRPr="006A5F3A">
        <w:rPr>
          <w:cs/>
        </w:rPr>
        <w:t xml:space="preserve"> </w:t>
      </w:r>
    </w:p>
    <w:p w:rsidR="00542385" w:rsidRDefault="00D3227B" w:rsidP="00C07DCB">
      <w:pPr>
        <w:pStyle w:val="libNormal"/>
        <w:spacing w:line="276" w:lineRule="auto"/>
      </w:pPr>
      <w:r>
        <w:rPr>
          <w:rFonts w:hint="cs"/>
          <w:cs/>
        </w:rPr>
        <w:t>มุอ์</w:t>
      </w:r>
      <w:r w:rsidR="006A5F3A" w:rsidRPr="006A5F3A">
        <w:rPr>
          <w:rFonts w:hint="cs"/>
          <w:cs/>
        </w:rPr>
        <w:t>ญิซะฮ์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ของอิมามในสมัยนั้นมีเป็นจ</w:t>
      </w:r>
      <w:r w:rsidR="00542385">
        <w:rPr>
          <w:rFonts w:hint="cs"/>
          <w:cs/>
        </w:rPr>
        <w:t>ำ</w:t>
      </w:r>
      <w:r w:rsidR="006A5F3A" w:rsidRPr="006A5F3A">
        <w:rPr>
          <w:rFonts w:hint="cs"/>
          <w:cs/>
        </w:rPr>
        <w:t>นวนมาก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และถ้าเราจะกล่าวถึงมันทั้งหมด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จะต้องแยกออกมาเป็นหนังสืออีกเล่มหนึ่งโดยเอกเทศถึงจะกล่าวได้ทั้งหมด</w:t>
      </w:r>
    </w:p>
    <w:p w:rsidR="00542385" w:rsidRDefault="006A5F3A" w:rsidP="00542385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เชค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ฏู</w:t>
      </w:r>
      <w:r w:rsidR="00542385">
        <w:rPr>
          <w:rFonts w:hint="cs"/>
          <w:cs/>
        </w:rPr>
        <w:t>ซีย์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</w:p>
    <w:p w:rsidR="006A5F3A" w:rsidRPr="006A5F3A" w:rsidRDefault="00542385" w:rsidP="00542385">
      <w:pPr>
        <w:pStyle w:val="libNormal"/>
        <w:spacing w:line="276" w:lineRule="auto"/>
        <w:ind w:firstLine="0"/>
        <w:rPr>
          <w:rFonts w:cs="Times New Roman"/>
          <w:lang w:bidi="ar-SA"/>
        </w:rPr>
      </w:pPr>
      <w:r>
        <w:rPr>
          <w:rFonts w:hint="cs"/>
          <w:cs/>
        </w:rPr>
        <w:t xml:space="preserve">    </w:t>
      </w:r>
      <w:r w:rsidR="00D3227B">
        <w:rPr>
          <w:rFonts w:hint="cs"/>
          <w:cs/>
        </w:rPr>
        <w:t>มุอ์</w:t>
      </w:r>
      <w:r w:rsidR="006A5F3A" w:rsidRPr="006A5F3A">
        <w:rPr>
          <w:rFonts w:hint="cs"/>
          <w:cs/>
        </w:rPr>
        <w:t>ญิซะฮ์ต่าง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ของอิมามในช่วงสมัยของการเร้นหายนั้นมีมากมายจนเราไม่สามารถที่จะนับมันได้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และในที่นี้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เราจะยกมาบางส่วนเพื่อเป็นตัวอย่าง</w:t>
      </w:r>
      <w:r w:rsidR="006A5F3A" w:rsidRPr="006A5F3A">
        <w:rPr>
          <w:cs/>
        </w:rPr>
        <w:t xml:space="preserve"> </w:t>
      </w:r>
    </w:p>
    <w:p w:rsidR="00542385" w:rsidRDefault="00542385" w:rsidP="00542385">
      <w:pPr>
        <w:pStyle w:val="libNormal"/>
        <w:spacing w:line="276" w:lineRule="auto"/>
        <w:ind w:firstLine="0"/>
      </w:pPr>
      <w:r>
        <w:rPr>
          <w:rFonts w:hint="cs"/>
          <w:cs/>
        </w:rPr>
        <w:t xml:space="preserve">    1.</w:t>
      </w:r>
      <w:r w:rsidR="006A5F3A" w:rsidRPr="006A5F3A">
        <w:rPr>
          <w:rFonts w:hint="cs"/>
          <w:cs/>
        </w:rPr>
        <w:t>อีซาบิน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นัศร์</w:t>
      </w:r>
      <w:r w:rsidR="006A5F3A"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ได้รายงานว่า: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อะลี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ศ</w:t>
      </w:r>
      <w:r w:rsidR="00D3227B">
        <w:rPr>
          <w:rFonts w:hint="cs"/>
          <w:cs/>
        </w:rPr>
        <w:t>็</w:t>
      </w:r>
      <w:r w:rsidR="006A5F3A" w:rsidRPr="006A5F3A">
        <w:rPr>
          <w:rFonts w:hint="cs"/>
          <w:cs/>
        </w:rPr>
        <w:t>อยมิรี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ได้เขียนจดหมายให้กับ</w:t>
      </w:r>
    </w:p>
    <w:p w:rsidR="00542385" w:rsidRDefault="006A5F3A" w:rsidP="00D3227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และได้ขอกะ</w:t>
      </w:r>
      <w:r w:rsidR="00D3227B">
        <w:rPr>
          <w:rFonts w:hint="cs"/>
          <w:cs/>
        </w:rPr>
        <w:t>ฝั่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ผ้าห่อศพ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จากอิมามได้มีค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ตอบจากอิมามว่า</w:t>
      </w:r>
      <w:r w:rsidRPr="006A5F3A">
        <w:rPr>
          <w:cs/>
        </w:rPr>
        <w:t xml:space="preserve"> : </w:t>
      </w:r>
    </w:p>
    <w:p w:rsidR="006A5F3A" w:rsidRPr="00B5300E" w:rsidRDefault="006A5F3A" w:rsidP="00542385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ท่านจะเสียชีวิตในปีที่แปดสิบ</w:t>
      </w:r>
      <w:r w:rsidRPr="006A5F3A">
        <w:rPr>
          <w:cs/>
        </w:rPr>
        <w:t xml:space="preserve"> </w:t>
      </w:r>
    </w:p>
    <w:p w:rsidR="00542385" w:rsidRDefault="00542385" w:rsidP="00D3227B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 xml:space="preserve">     </w:t>
      </w:r>
      <w:r w:rsidR="006A5F3A" w:rsidRPr="006A5F3A">
        <w:rPr>
          <w:rFonts w:hint="cs"/>
          <w:cs/>
        </w:rPr>
        <w:t>และในตอนนั้นท่านจึงต้องการมัน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กะ</w:t>
      </w:r>
      <w:r w:rsidR="00D3227B">
        <w:rPr>
          <w:rFonts w:hint="cs"/>
          <w:cs/>
        </w:rPr>
        <w:t>ฝั่</w:t>
      </w:r>
      <w:r w:rsidR="006A5F3A" w:rsidRPr="006A5F3A">
        <w:rPr>
          <w:rFonts w:hint="cs"/>
          <w:cs/>
        </w:rPr>
        <w:t>น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และเขาก็ได้เสียชีวิตในปีที่แปดสิบ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จริงตามที่อิมามได้บอกไว้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และก่อนหน้าที่เขาจะเสียชีวิต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อิมามได้ส่งกะ</w:t>
      </w:r>
      <w:r w:rsidR="00D3227B">
        <w:rPr>
          <w:rFonts w:hint="cs"/>
          <w:cs/>
        </w:rPr>
        <w:t>ฝั่</w:t>
      </w:r>
      <w:r w:rsidR="006A5F3A" w:rsidRPr="006A5F3A">
        <w:rPr>
          <w:rFonts w:hint="cs"/>
          <w:cs/>
        </w:rPr>
        <w:t>นผืนหนึ่งมาให้เขา</w:t>
      </w:r>
      <w:r w:rsidR="006A5F3A"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542385" w:rsidRDefault="006A5F3A" w:rsidP="0054238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2.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="00542385" w:rsidRPr="006A5F3A">
        <w:rPr>
          <w:rFonts w:hint="cs"/>
          <w:cs/>
        </w:rPr>
        <w:t>ได้รายงานว่า: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ได้มีค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สั่งออกมาจากอิมามห้ามไม่ให้ชีอะฮ์ไปทาการซิยารัต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เยี่ยมเยียน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สุสานที่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กาซิเมน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และกัรบ</w:t>
      </w:r>
      <w:r w:rsidR="00542385">
        <w:rPr>
          <w:rFonts w:hint="cs"/>
          <w:cs/>
        </w:rPr>
        <w:t>ะ</w:t>
      </w:r>
      <w:r w:rsidR="00D3227B">
        <w:rPr>
          <w:rFonts w:hint="cs"/>
          <w:cs/>
        </w:rPr>
        <w:t>ลาอ์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และหลังจากนั้นไม่นานก็ได้มีค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สั่งจากคอลีฟะฮ์ให้ท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การสอดส่อง</w:t>
      </w:r>
      <w:r w:rsidRPr="006A5F3A">
        <w:rPr>
          <w:cs/>
        </w:rPr>
        <w:t xml:space="preserve"> </w:t>
      </w:r>
      <w:r w:rsidR="00542385">
        <w:rPr>
          <w:rFonts w:hint="cs"/>
          <w:cs/>
        </w:rPr>
        <w:t>และจับกุม</w:t>
      </w:r>
    </w:p>
    <w:p w:rsidR="006A5F3A" w:rsidRDefault="00542385" w:rsidP="00D3227B">
      <w:pPr>
        <w:pStyle w:val="libNormal"/>
        <w:spacing w:line="276" w:lineRule="auto"/>
        <w:ind w:firstLine="0"/>
      </w:pPr>
      <w:r>
        <w:rPr>
          <w:rFonts w:hint="cs"/>
          <w:cs/>
        </w:rPr>
        <w:t>ผู้</w:t>
      </w:r>
      <w:r w:rsidR="006A5F3A" w:rsidRPr="006A5F3A">
        <w:rPr>
          <w:rFonts w:hint="cs"/>
          <w:cs/>
        </w:rPr>
        <w:t>ที่ไปเยี่ยมเยียนสุสานของบะนีฮาชิม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ลูกหลานของท่านศาสดา</w:t>
      </w:r>
      <w:r w:rsidR="006A5F3A" w:rsidRPr="006A5F3A">
        <w:rPr>
          <w:cs/>
        </w:rPr>
        <w:t xml:space="preserve">) </w:t>
      </w:r>
    </w:p>
    <w:p w:rsidR="00542385" w:rsidRPr="006A5F3A" w:rsidRDefault="00542385" w:rsidP="00542385">
      <w:pPr>
        <w:pStyle w:val="libNormal"/>
        <w:spacing w:line="276" w:lineRule="auto"/>
        <w:rPr>
          <w:rFonts w:cs="Times New Roman"/>
          <w:lang w:bidi="ar-SA"/>
        </w:rPr>
      </w:pPr>
    </w:p>
    <w:p w:rsidR="00542385" w:rsidRDefault="006A5F3A" w:rsidP="00033774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3. </w:t>
      </w:r>
      <w:r w:rsidRPr="006A5F3A">
        <w:rPr>
          <w:rFonts w:hint="cs"/>
          <w:cs/>
        </w:rPr>
        <w:t>หลานชายของ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ญะอ์ฟั</w:t>
      </w:r>
      <w:r w:rsidRPr="006A5F3A">
        <w:rPr>
          <w:rFonts w:hint="cs"/>
          <w:cs/>
        </w:rPr>
        <w:t>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ตัวแทนอิมามท่านที่สอง</w:t>
      </w:r>
      <w:r w:rsidRPr="006A5F3A">
        <w:rPr>
          <w:cs/>
        </w:rPr>
        <w:t xml:space="preserve">) </w:t>
      </w:r>
      <w:r w:rsidR="00542385" w:rsidRPr="006A5F3A">
        <w:rPr>
          <w:rFonts w:hint="cs"/>
          <w:cs/>
        </w:rPr>
        <w:t>ได้รายงานว่า: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อุมมุกุลษูม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บุตรสาวอะบูญะอ์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และเป็นลูกหลานจากตระกูลนูบัคตี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ตระกูลของตัวแทนอิมามท่านที่สาม</w:t>
      </w:r>
      <w:r w:rsidRPr="006A5F3A">
        <w:rPr>
          <w:cs/>
        </w:rPr>
        <w:t xml:space="preserve">) </w:t>
      </w:r>
      <w:r w:rsidR="00542385" w:rsidRPr="006A5F3A">
        <w:rPr>
          <w:rFonts w:hint="cs"/>
          <w:cs/>
        </w:rPr>
        <w:t>ได้เล่าให้ฉันฟังว่า:</w:t>
      </w:r>
      <w:r w:rsidRPr="006A5F3A">
        <w:rPr>
          <w:cs/>
        </w:rPr>
        <w:t xml:space="preserve"> </w:t>
      </w:r>
    </w:p>
    <w:p w:rsidR="00542385" w:rsidRDefault="006A5F3A" w:rsidP="00D3227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ทรัพย์สินจานวนหนึ่งจากเมืองกุม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และเมืองใกล้เคียงได้ถูกส่งให้กับ</w:t>
      </w:r>
    </w:p>
    <w:p w:rsidR="00542385" w:rsidRDefault="006A5F3A" w:rsidP="00D3227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อิมามโดยผ่านอะบูญะอ</w:t>
      </w:r>
      <w:r w:rsidR="00033774">
        <w:rPr>
          <w:rFonts w:hint="cs"/>
          <w:cs/>
        </w:rPr>
        <w:t>์ฟั</w:t>
      </w:r>
      <w:r w:rsidRPr="006A5F3A">
        <w:rPr>
          <w:rFonts w:hint="cs"/>
          <w:cs/>
        </w:rPr>
        <w:t>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สัมภาระมาได้น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มามอบให้</w:t>
      </w:r>
    </w:p>
    <w:p w:rsidR="00542385" w:rsidRDefault="00033774" w:rsidP="00D3227B">
      <w:pPr>
        <w:pStyle w:val="libNormal"/>
        <w:spacing w:line="276" w:lineRule="auto"/>
        <w:ind w:firstLine="0"/>
      </w:pPr>
      <w:r>
        <w:rPr>
          <w:rFonts w:hint="cs"/>
          <w:cs/>
        </w:rPr>
        <w:t>อะบูญะอ์</w:t>
      </w:r>
      <w:r w:rsidR="006A5F3A" w:rsidRPr="006A5F3A">
        <w:rPr>
          <w:rFonts w:hint="cs"/>
          <w:cs/>
        </w:rPr>
        <w:t>ฟัรที่แบกแดด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และก่อนที่เขาจะจากไป</w:t>
      </w:r>
      <w:r w:rsidR="006A5F3A" w:rsidRPr="006A5F3A">
        <w:rPr>
          <w:cs/>
        </w:rPr>
        <w:t xml:space="preserve"> </w:t>
      </w:r>
    </w:p>
    <w:p w:rsidR="00542385" w:rsidRDefault="00033774" w:rsidP="00D3227B">
      <w:pPr>
        <w:pStyle w:val="libNormal"/>
        <w:spacing w:line="276" w:lineRule="auto"/>
        <w:ind w:firstLine="0"/>
      </w:pPr>
      <w:r>
        <w:rPr>
          <w:rFonts w:hint="cs"/>
          <w:cs/>
        </w:rPr>
        <w:t>อะบูญะอ์ฟั</w:t>
      </w:r>
      <w:r w:rsidR="006A5F3A" w:rsidRPr="006A5F3A">
        <w:rPr>
          <w:rFonts w:hint="cs"/>
          <w:cs/>
        </w:rPr>
        <w:t>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ได้กล่าวกับเขาว่า</w:t>
      </w:r>
      <w:r w:rsidR="006A5F3A" w:rsidRPr="006A5F3A">
        <w:rPr>
          <w:cs/>
        </w:rPr>
        <w:t xml:space="preserve"> : </w:t>
      </w:r>
    </w:p>
    <w:p w:rsidR="00542385" w:rsidRDefault="006A5F3A" w:rsidP="00D3227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ยั</w:t>
      </w:r>
      <w:r w:rsidR="00542385">
        <w:rPr>
          <w:rFonts w:hint="cs"/>
          <w:cs/>
        </w:rPr>
        <w:t>ง</w:t>
      </w:r>
      <w:r w:rsidRPr="006A5F3A">
        <w:rPr>
          <w:rFonts w:hint="cs"/>
          <w:cs/>
        </w:rPr>
        <w:t>มีบางอย่างที่ท่านได้รับมอบมา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และยังไม่ได้ให้กับเรา</w:t>
      </w:r>
      <w:r w:rsidRPr="006A5F3A">
        <w:rPr>
          <w:cs/>
        </w:rPr>
        <w:t xml:space="preserve"> </w:t>
      </w:r>
    </w:p>
    <w:p w:rsidR="00542385" w:rsidRDefault="006A5F3A" w:rsidP="00D3227B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ชายผู้นั้นกล่าวว่า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โอ้นายของฉันไม่มีอะไรเหลือกับฉันอีกเลย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อะไรที่ได้รับมา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ฉันได้มอบให้กับท่านหมดแล้ว</w:t>
      </w:r>
      <w:r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542385" w:rsidRDefault="006A5F3A" w:rsidP="00542385">
      <w:pPr>
        <w:pStyle w:val="libNormal"/>
        <w:spacing w:line="276" w:lineRule="auto"/>
        <w:rPr>
          <w:rFonts w:cs="Cordia New"/>
          <w:szCs w:val="40"/>
          <w:cs/>
        </w:rPr>
      </w:pPr>
    </w:p>
    <w:p w:rsidR="00542385" w:rsidRDefault="00033774" w:rsidP="00C07DCB">
      <w:pPr>
        <w:pStyle w:val="libNormal"/>
        <w:spacing w:line="276" w:lineRule="auto"/>
      </w:pPr>
      <w:r>
        <w:rPr>
          <w:rFonts w:hint="cs"/>
          <w:cs/>
        </w:rPr>
        <w:t>อะบูญะอ์</w:t>
      </w:r>
      <w:r w:rsidR="006A5F3A" w:rsidRPr="006A5F3A">
        <w:rPr>
          <w:rFonts w:hint="cs"/>
          <w:cs/>
        </w:rPr>
        <w:t>ฟัร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ได้กล่าวว่า</w:t>
      </w:r>
      <w:r w:rsidR="006A5F3A" w:rsidRPr="006A5F3A">
        <w:rPr>
          <w:cs/>
        </w:rPr>
        <w:t xml:space="preserve"> :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ยังมีอีกอย่างหนึ่งที่ท่านยังไม่ได้ให้จงกลับไปยังสัมภาระของท่าน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และหามันให้เจอ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ชายคนนั้นได้กลับไปยังสัมภาระของเขา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การค้นหาสิ่งนั้น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เขาและผู้เดินทางร่วมกับเขาได้ทาการค้นหาเป็นเวลาหลายวันแต่ไม่เจอ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และคิดไม่ออกว่าอะไรคือสิ่งนั้น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เขาได้กลับไปหาอะบูญะอ์</w:t>
      </w:r>
      <w:r w:rsidRPr="006A5F3A">
        <w:rPr>
          <w:rFonts w:hint="cs"/>
          <w:cs/>
        </w:rPr>
        <w:t>ฟัรอีกครั้งหนึ่ง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และได้กล่าวกับอะบูญะอ์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ไม่มีอะไรหลงเหลืออยู่เลย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อะไรที่ได้รับมาได้มอบให้กับท่านหมดแล้ว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ท่านจะว่าอย่างไร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เกี่ยวกับเสื้อโบราณสองตัวที่ชายคนหนึ่งให้กับท่าน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และสั่งให้มามอบให้กับเรา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ชายคนนั้นได้กล่าวว่า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ใช่แล้ว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ฉันได้ลืมมันอย่างสนิทเลย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แต่ว่าตอนนี้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ฉันนึกไม่ออกเลยว่า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มันอยู่ที่ไหน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54238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เขาได้กลับไปที่สัมภาระของเขาอีกครั้งหนึ่ง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การค้นหาเสื้อสองตัวนั้น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และไม่ว่าเขาจะค้</w:t>
      </w:r>
      <w:r w:rsidR="00542385">
        <w:rPr>
          <w:rFonts w:hint="cs"/>
          <w:cs/>
        </w:rPr>
        <w:t>นหาสั</w:t>
      </w:r>
      <w:r w:rsidRPr="006A5F3A">
        <w:rPr>
          <w:rFonts w:hint="cs"/>
          <w:cs/>
        </w:rPr>
        <w:t>กเท่าไร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ก็ตามก็ไม่พบเสื้อสองตัวนั้น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เขาได้กลับไปหาอะบูญะอ์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และแจ้งให้ทราบว่าเสื้อสองตัวนั้นได้หายไปแล้ว</w:t>
      </w:r>
      <w:r w:rsidRPr="006A5F3A">
        <w:rPr>
          <w:cs/>
        </w:rPr>
        <w:t xml:space="preserve"> </w:t>
      </w:r>
    </w:p>
    <w:p w:rsidR="0054238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ได้กล่าวกับเขาว่า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ได้มีชายคนหนึ่งได้น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ผ้าสองมัดมาให้กับท่าน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และสั่งให้ท่านน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มันไปมอบให้กับพ่อค้าผ้าคนหนึ่ง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ดังนั้นจงกลับไปยังพ่อค้าผ้า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และให้เขาคลี่ผ้าที่มัดที่มีรอยเขียนอยู่บนนั้น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เสื้อทั้งสองตัวอยู่ในผ้ามัดนั้น</w:t>
      </w:r>
      <w:r w:rsidRPr="006A5F3A">
        <w:rPr>
          <w:cs/>
        </w:rPr>
        <w:t xml:space="preserve"> </w:t>
      </w:r>
    </w:p>
    <w:p w:rsidR="00542385" w:rsidRDefault="0054238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54238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ชายคนนั้นแปลกใจเป็นอย่างมาก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ได้ไปยังร้านขายผ้า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และได้คลี่ผ้ามัดนั้นออก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เขาก็พบเสื้อทั้งสองตัวอยู่ในนั้น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จึงน</w:t>
      </w:r>
      <w:r w:rsidR="00542385">
        <w:rPr>
          <w:rFonts w:hint="cs"/>
          <w:cs/>
        </w:rPr>
        <w:t>ำ</w:t>
      </w:r>
      <w:r w:rsidRPr="006A5F3A">
        <w:rPr>
          <w:rFonts w:hint="cs"/>
          <w:cs/>
        </w:rPr>
        <w:t>มันมามาอบให้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="00033774">
        <w:rPr>
          <w:rFonts w:hint="cs"/>
          <w:cs/>
        </w:rPr>
        <w:t>และได้กล่าวกับอะบูญะอ์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ฉันได้ลืมไปว่าในตอนที่ฉันได้รวบรวมสัมภาระเข้าหีบห่อนั้น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เสื้อสองตัวนี้ยังไม่ได้เข้าหีบห่อดังนั้นฉันจึงห่อมันเข้ากับผ้ามัดนั้นเพื่อความสะดวก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และปลอดภัย</w:t>
      </w:r>
      <w:r w:rsidRPr="006A5F3A">
        <w:rPr>
          <w:cs/>
        </w:rPr>
        <w:t xml:space="preserve"> </w:t>
      </w:r>
    </w:p>
    <w:p w:rsidR="00B04777" w:rsidRDefault="006A5F3A" w:rsidP="00B04777">
      <w:pPr>
        <w:pStyle w:val="libNormal"/>
        <w:spacing w:line="276" w:lineRule="auto"/>
      </w:pPr>
      <w:r w:rsidRPr="006A5F3A">
        <w:rPr>
          <w:rFonts w:hint="cs"/>
          <w:cs/>
        </w:rPr>
        <w:t>เรื่องนี้ได้สร้างความแปลกใจให้กับชายคนนั้นเป็นอย่างมาก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</w:t>
      </w:r>
      <w:r w:rsidR="00520FBD">
        <w:rPr>
          <w:rFonts w:hint="cs"/>
          <w:cs/>
        </w:rPr>
        <w:t>ะ</w:t>
      </w:r>
      <w:r w:rsidRPr="006A5F3A">
        <w:rPr>
          <w:rFonts w:hint="cs"/>
          <w:cs/>
        </w:rPr>
        <w:t>เขาคิดว่าเรื่องแบบนี้นั้นมันน่าจะเกิดขึ้นบรรดานบี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หรืออิมามเท่านั้น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และเขาก็</w:t>
      </w:r>
      <w:r w:rsidR="00B04777">
        <w:rPr>
          <w:rFonts w:hint="cs"/>
          <w:cs/>
        </w:rPr>
        <w:t>ไม่รู้ว่าอาบูญะอ์</w:t>
      </w:r>
      <w:r w:rsidRPr="006A5F3A">
        <w:rPr>
          <w:rFonts w:hint="cs"/>
          <w:cs/>
        </w:rPr>
        <w:t>ฟัรเป็นใคร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เพราะเขามีอาชีพรับส่งสัมภาระเท่านั้น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หน้าที่รับส่งสิ่งของตามเมืองต่าง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ที่บรรดาพ่อค้าส่งให้ซึ่งกัน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และกันโดยเลือกให้ผู้เชื</w:t>
      </w:r>
      <w:r w:rsidR="00B04777">
        <w:rPr>
          <w:rFonts w:hint="cs"/>
          <w:cs/>
        </w:rPr>
        <w:t>่</w:t>
      </w:r>
      <w:r w:rsidRPr="006A5F3A">
        <w:rPr>
          <w:rFonts w:hint="cs"/>
          <w:cs/>
        </w:rPr>
        <w:t>อถือได้ในการขนส่ง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และการส่งของให้อะบูญ</w:t>
      </w:r>
      <w:r w:rsidR="00B04777">
        <w:rPr>
          <w:rFonts w:hint="cs"/>
          <w:cs/>
        </w:rPr>
        <w:t>ะอ์</w:t>
      </w:r>
      <w:r w:rsidRPr="006A5F3A">
        <w:rPr>
          <w:rFonts w:hint="cs"/>
          <w:cs/>
        </w:rPr>
        <w:t>ฟัร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ก็ต้องใช้วิธีนี้เช่นกัน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เพราะสถานการณ์ในช่วงนั้น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สมัยการปกครองของเคาะ</w:t>
      </w:r>
      <w:r w:rsidR="00B04777">
        <w:rPr>
          <w:rFonts w:hint="cs"/>
          <w:cs/>
        </w:rPr>
        <w:t>ลี</w:t>
      </w:r>
      <w:r w:rsidRPr="006A5F3A">
        <w:rPr>
          <w:rFonts w:hint="cs"/>
          <w:cs/>
        </w:rPr>
        <w:t>ฟะฮ์</w:t>
      </w:r>
      <w:r w:rsidRPr="006A5F3A">
        <w:rPr>
          <w:cs/>
        </w:rPr>
        <w:t xml:space="preserve"> </w:t>
      </w:r>
    </w:p>
    <w:p w:rsidR="00B04777" w:rsidRDefault="006A5F3A" w:rsidP="00520FBD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อัล</w:t>
      </w:r>
      <w:r w:rsidRPr="006A5F3A">
        <w:rPr>
          <w:cs/>
        </w:rPr>
        <w:t xml:space="preserve"> </w:t>
      </w:r>
      <w:r w:rsidR="00B04777">
        <w:rPr>
          <w:rFonts w:hint="cs"/>
          <w:cs/>
        </w:rPr>
        <w:t>มุ</w:t>
      </w:r>
      <w:r w:rsidR="00520FBD">
        <w:rPr>
          <w:rFonts w:hint="cs"/>
          <w:cs/>
        </w:rPr>
        <w:t>อ์ตะฏีด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แห่งราชวงค์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อับบา</w:t>
      </w:r>
      <w:r w:rsidR="00B04777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เลวร้าย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และเป็นอันตรายต่อชีอะฮ์ทุกคน</w:t>
      </w:r>
      <w:r w:rsidRPr="006A5F3A">
        <w:rPr>
          <w:cs/>
        </w:rPr>
        <w:t xml:space="preserve"> </w:t>
      </w:r>
      <w:r w:rsidR="00B04777">
        <w:rPr>
          <w:rFonts w:hint="cs"/>
          <w:cs/>
        </w:rPr>
        <w:t>คอลี</w:t>
      </w:r>
      <w:r w:rsidRPr="006A5F3A">
        <w:rPr>
          <w:rFonts w:hint="cs"/>
          <w:cs/>
        </w:rPr>
        <w:t>ฟะฮ์ผู้กระหายเลือดได้สั่งให้จัดการกับทุกคนที่มีการติดต่อสัมพันธ์กับอิมาม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ดังนั้นการส่งของวิธีนี้จึงสร้างความปลอดภัยให้กับทรัพย์สิน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และผู้ใกล้ชิดอิมาม</w:t>
      </w:r>
      <w:r w:rsidRPr="006A5F3A">
        <w:rPr>
          <w:cs/>
        </w:rPr>
        <w:t xml:space="preserve"> </w:t>
      </w:r>
    </w:p>
    <w:p w:rsidR="00B04777" w:rsidRDefault="00B04777">
      <w:pPr>
        <w:rPr>
          <w:rFonts w:ascii="Angsana New" w:hAnsi="Angsana New"/>
          <w:sz w:val="32"/>
          <w:szCs w:val="32"/>
        </w:rPr>
      </w:pPr>
      <w:r>
        <w:br w:type="page"/>
      </w:r>
    </w:p>
    <w:p w:rsidR="00B04777" w:rsidRDefault="006A5F3A" w:rsidP="00520FBD">
      <w:pPr>
        <w:pStyle w:val="libNormal"/>
        <w:spacing w:line="276" w:lineRule="auto"/>
      </w:pPr>
      <w:r w:rsidRPr="006A5F3A">
        <w:rPr>
          <w:rFonts w:cs="Times New Roman"/>
          <w:lang w:bidi="ar-SA"/>
        </w:rPr>
        <w:lastRenderedPageBreak/>
        <w:t xml:space="preserve">4.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</w:t>
      </w:r>
      <w:r w:rsidR="00520FBD">
        <w:rPr>
          <w:rFonts w:hint="cs"/>
          <w:cs/>
        </w:rPr>
        <w:t>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อิบรอฮีม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อะฮฺวาซี</w:t>
      </w:r>
      <w:r w:rsidRPr="006A5F3A">
        <w:rPr>
          <w:cs/>
        </w:rPr>
        <w:t xml:space="preserve"> </w:t>
      </w:r>
      <w:r w:rsidR="00B04777" w:rsidRPr="006A5F3A">
        <w:rPr>
          <w:rFonts w:hint="cs"/>
          <w:cs/>
        </w:rPr>
        <w:t>ได้รายงานว่า:</w:t>
      </w:r>
      <w:r w:rsidRPr="006A5F3A">
        <w:rPr>
          <w:cs/>
        </w:rPr>
        <w:t xml:space="preserve"> </w:t>
      </w:r>
    </w:p>
    <w:p w:rsidR="006A5F3A" w:rsidRPr="006A5F3A" w:rsidRDefault="006A5F3A" w:rsidP="00B0477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หลังจากที่อิมามอัสการี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ได้เสียชีวิตลง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พวกเราได้เกิดความคลางแคลงสงสัยเป็นอย่างมากในเรื่องของอิมา</w:t>
      </w:r>
      <w:r w:rsidR="00B04777">
        <w:rPr>
          <w:rFonts w:hint="cs"/>
          <w:cs/>
        </w:rPr>
        <w:t>ม</w:t>
      </w:r>
      <w:r w:rsidRPr="006A5F3A">
        <w:rPr>
          <w:rFonts w:hint="cs"/>
          <w:cs/>
        </w:rPr>
        <w:t>มะฮ์ดีผู้เร้นหายจน</w:t>
      </w:r>
      <w:r w:rsidR="00B04777">
        <w:rPr>
          <w:rFonts w:hint="cs"/>
          <w:cs/>
        </w:rPr>
        <w:t xml:space="preserve"> </w:t>
      </w:r>
      <w:r w:rsidRPr="006A5F3A">
        <w:rPr>
          <w:rFonts w:hint="cs"/>
          <w:cs/>
        </w:rPr>
        <w:t>วันหนึ่งทรัพย์สินที่เป็นสิทธิของอิมามจ</w:t>
      </w:r>
      <w:r w:rsidR="00520FBD">
        <w:rPr>
          <w:rFonts w:hint="cs"/>
          <w:cs/>
        </w:rPr>
        <w:t>ำ</w:t>
      </w:r>
      <w:r w:rsidRPr="006A5F3A">
        <w:rPr>
          <w:rFonts w:hint="cs"/>
          <w:cs/>
        </w:rPr>
        <w:t>นวนมากได้ถูก</w:t>
      </w:r>
      <w:r w:rsidR="00B04777">
        <w:rPr>
          <w:rFonts w:hint="cs"/>
          <w:cs/>
        </w:rPr>
        <w:t>นำ</w:t>
      </w:r>
      <w:r w:rsidRPr="006A5F3A">
        <w:rPr>
          <w:rFonts w:hint="cs"/>
          <w:cs/>
        </w:rPr>
        <w:t>มามอบให้กับบิดาของฉัน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แล้วท่านก็ได้น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มันไปให้อิมามโดยทางเรือ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และฉันก็ได้มาส่งท่านที่ท่าเรือ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แต่ก่อนเรือจะออก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บิดาของฉันได้มีอาการเจ็บปวดอย่างรุนแรง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และกล่าวกับฉันว่า</w:t>
      </w:r>
      <w:r w:rsidRPr="006A5F3A">
        <w:rPr>
          <w:cs/>
        </w:rPr>
        <w:t xml:space="preserve"> : </w:t>
      </w:r>
    </w:p>
    <w:p w:rsidR="006A5F3A" w:rsidRPr="006A5F3A" w:rsidRDefault="006A5F3A" w:rsidP="00520FBD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: </w:t>
      </w:r>
      <w:r w:rsidRPr="006A5F3A">
        <w:rPr>
          <w:rFonts w:hint="cs"/>
          <w:cs/>
        </w:rPr>
        <w:t>ลูกรักพาฉันกลับบ้า</w:t>
      </w:r>
      <w:r w:rsidR="00B04777">
        <w:rPr>
          <w:rFonts w:hint="cs"/>
          <w:cs/>
        </w:rPr>
        <w:t>น</w:t>
      </w:r>
      <w:r w:rsidRPr="006A5F3A">
        <w:rPr>
          <w:rFonts w:hint="cs"/>
          <w:cs/>
        </w:rPr>
        <w:t>ด่วน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เพราะความตายของฉันกาลังจะมาถึงแล้ว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เจ้างจงกลัวอัลลอ</w:t>
      </w:r>
      <w:r w:rsidR="00520FBD">
        <w:rPr>
          <w:rFonts w:hint="cs"/>
          <w:cs/>
        </w:rPr>
        <w:t>ฮ์</w:t>
      </w:r>
      <w:r w:rsidRPr="006A5F3A">
        <w:rPr>
          <w:rFonts w:hint="cs"/>
          <w:cs/>
        </w:rPr>
        <w:t>ให้มาก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เกี่ยวกับทรัพย์สินเหล่านี้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และท่านก</w:t>
      </w:r>
      <w:r w:rsidR="00B04777">
        <w:rPr>
          <w:rFonts w:hint="cs"/>
          <w:cs/>
        </w:rPr>
        <w:t>็</w:t>
      </w:r>
      <w:r w:rsidRPr="006A5F3A">
        <w:rPr>
          <w:rFonts w:hint="cs"/>
          <w:cs/>
        </w:rPr>
        <w:t>ได้ท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การสั่งเสีย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วะ</w:t>
      </w:r>
      <w:r w:rsidR="00520FBD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ให้กับฉัน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หลังจากนั้นท่านก็ได้สิ้นใจ</w:t>
      </w:r>
      <w:r w:rsidRPr="006A5F3A">
        <w:rPr>
          <w:cs/>
        </w:rPr>
        <w:t xml:space="preserve"> </w:t>
      </w:r>
    </w:p>
    <w:p w:rsidR="00B04777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ฉ</w:t>
      </w:r>
      <w:r w:rsidR="00B04777">
        <w:rPr>
          <w:rFonts w:hint="cs"/>
          <w:cs/>
        </w:rPr>
        <w:t>ั</w:t>
      </w:r>
      <w:r w:rsidRPr="006A5F3A">
        <w:rPr>
          <w:rFonts w:hint="cs"/>
          <w:cs/>
        </w:rPr>
        <w:t>นได้พูดกับตัวเองว่า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บิดาของฉันไม่ใช่คนประเภทที่จะต้องสั่งเสียในสิ่งที่ไม่ถูกต้อง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ฉันจะเอาทรัพย์สินเหล่านี้ไปที่อิรัก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และจะเข้าบ้านที่ใกล้ท่าเรือ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และฉันจะไม่บอกใครเกี่ยวกับเรื่องนี้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และถ้าสิ่งที่เคยปรากฏในยุคของอิมามอัสการี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ปรากฏขึ้นกับฉัน</w:t>
      </w:r>
      <w:r w:rsidRPr="006A5F3A">
        <w:rPr>
          <w:cs/>
        </w:rPr>
        <w:t xml:space="preserve"> (</w:t>
      </w:r>
      <w:r w:rsidR="00520FBD">
        <w:rPr>
          <w:rFonts w:hint="cs"/>
          <w:cs/>
        </w:rPr>
        <w:t>หมายถึงมุอ์</w:t>
      </w:r>
      <w:r w:rsidRPr="006A5F3A">
        <w:rPr>
          <w:rFonts w:hint="cs"/>
          <w:cs/>
        </w:rPr>
        <w:t>ญิซะฮ์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ฉันก็จะมอบทรัพย์สินทั้งหมดให้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และถ้าไม่ปรากฏฉันก็จะท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ทาน</w:t>
      </w:r>
      <w:r w:rsidRPr="006A5F3A">
        <w:rPr>
          <w:cs/>
        </w:rPr>
        <w:t>(</w:t>
      </w:r>
      <w:r w:rsidRPr="006A5F3A">
        <w:rPr>
          <w:rFonts w:hint="cs"/>
          <w:cs/>
        </w:rPr>
        <w:t>เศาะดะเกาะฮ์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ทั้งหมด</w:t>
      </w:r>
      <w:r w:rsidRPr="006A5F3A">
        <w:rPr>
          <w:cs/>
        </w:rPr>
        <w:t xml:space="preserve"> </w:t>
      </w:r>
    </w:p>
    <w:p w:rsidR="00B04777" w:rsidRDefault="00B0477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ฉันได้มายังอิรัก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และได้เช่าบ้านหลังหนึ่งริมแม่น้</w:t>
      </w:r>
      <w:r w:rsidR="00B04777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ผ่านไปหลายวันได้มีชายคนหนึ่งได้ถูกส่งมายังฉันพร้อมกับจดหมายซี่งมีใจความดังนี้คือ</w:t>
      </w:r>
      <w:r w:rsidRPr="006A5F3A">
        <w:rPr>
          <w:cs/>
        </w:rPr>
        <w:t xml:space="preserve"> </w:t>
      </w:r>
    </w:p>
    <w:p w:rsidR="00B04777" w:rsidRPr="006A5F3A" w:rsidRDefault="00B04777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B04777" w:rsidRDefault="006A5F3A" w:rsidP="00C07DCB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: </w:t>
      </w:r>
      <w:r w:rsidRPr="006A5F3A">
        <w:rPr>
          <w:rFonts w:hint="cs"/>
          <w:cs/>
        </w:rPr>
        <w:t>โอ้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ทรัพย์สินที่เจ้าน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มันมานั้น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เป็นดังนี้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และห่อของมันเป็นดังนี้</w:t>
      </w:r>
      <w:r w:rsidRPr="006A5F3A">
        <w:rPr>
          <w:cs/>
        </w:rPr>
        <w:t xml:space="preserve"> . . . </w:t>
      </w:r>
      <w:r w:rsidRPr="006A5F3A">
        <w:rPr>
          <w:rFonts w:hint="cs"/>
          <w:cs/>
        </w:rPr>
        <w:t>ทุกสิ่งทุกอย่างที่เกี่ยวกับทรัพย์สินได้ถูกอธิบายอย่างละเอียด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และถูกต้อง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ซึ่งฉันเองยังไม่รู้ละเอียดนัก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ฉันได้มอบทรัพย์สินให้กับผู้ที่ถูกส่งมา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และฉันได้อยู่ต่ออีกหลายวันแต่ไม่มีใครมาหาฉันเลย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ให้ฉันเศร้า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และน้อยใจ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แต่จดหมายฉบับหนึ่งก็ได้ถูกส่งมายังฉัน</w:t>
      </w:r>
      <w:r w:rsidRPr="006A5F3A">
        <w:rPr>
          <w:cs/>
        </w:rPr>
        <w:t xml:space="preserve"> </w:t>
      </w:r>
      <w:r w:rsidR="00520FBD" w:rsidRPr="006A5F3A">
        <w:rPr>
          <w:rFonts w:hint="cs"/>
          <w:cs/>
        </w:rPr>
        <w:t>ยังมีใจความว่า:</w:t>
      </w:r>
      <w:r w:rsidRPr="006A5F3A">
        <w:rPr>
          <w:cs/>
        </w:rPr>
        <w:t xml:space="preserve"> </w:t>
      </w:r>
    </w:p>
    <w:p w:rsidR="006A5F3A" w:rsidRDefault="006A5F3A" w:rsidP="00520FBD">
      <w:pPr>
        <w:pStyle w:val="libNormal"/>
        <w:spacing w:line="276" w:lineRule="auto"/>
      </w:pPr>
      <w:r w:rsidRPr="006A5F3A">
        <w:rPr>
          <w:rFonts w:hint="cs"/>
          <w:cs/>
        </w:rPr>
        <w:t>เราได้แต่งตั้งเจ้าให้ท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หน้าที่แทนบิดาของเจ้าต่อไป</w:t>
      </w:r>
      <w:r w:rsidR="00B04777">
        <w:rPr>
          <w:rFonts w:hint="cs"/>
          <w:cs/>
        </w:rPr>
        <w:t xml:space="preserve"> </w:t>
      </w:r>
      <w:r w:rsidRPr="006A5F3A">
        <w:rPr>
          <w:rFonts w:hint="cs"/>
          <w:cs/>
        </w:rPr>
        <w:t>อัลฮัมดุลิลลา</w:t>
      </w:r>
      <w:r w:rsidR="00520FBD">
        <w:rPr>
          <w:rFonts w:hint="cs"/>
          <w:cs/>
        </w:rPr>
        <w:t>ฮ์</w:t>
      </w:r>
      <w:r w:rsidRPr="006A5F3A">
        <w:rPr>
          <w:cs/>
        </w:rPr>
        <w:t xml:space="preserve"> </w:t>
      </w:r>
    </w:p>
    <w:p w:rsidR="00B04777" w:rsidRPr="006A5F3A" w:rsidRDefault="00B04777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B04777" w:rsidRDefault="00B04777" w:rsidP="00B04777">
      <w:pPr>
        <w:pStyle w:val="libNormal"/>
        <w:numPr>
          <w:ilvl w:val="0"/>
          <w:numId w:val="1"/>
        </w:numPr>
        <w:spacing w:line="276" w:lineRule="auto"/>
      </w:pPr>
      <w:r>
        <w:rPr>
          <w:rFonts w:hint="cs"/>
          <w:cs/>
        </w:rPr>
        <w:t>ฮ</w:t>
      </w:r>
      <w:r w:rsidR="006A5F3A" w:rsidRPr="006A5F3A">
        <w:rPr>
          <w:rFonts w:hint="cs"/>
          <w:cs/>
        </w:rPr>
        <w:t>ะซัน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บิน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ฟัฏล์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ยะมานี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ได้กล่าวว่า</w:t>
      </w:r>
      <w:r w:rsidR="006A5F3A" w:rsidRPr="006A5F3A">
        <w:rPr>
          <w:cs/>
        </w:rPr>
        <w:t xml:space="preserve"> : </w:t>
      </w:r>
    </w:p>
    <w:p w:rsidR="00B04777" w:rsidRDefault="006A5F3A" w:rsidP="00B04777">
      <w:pPr>
        <w:pStyle w:val="libNormal"/>
        <w:spacing w:line="276" w:lineRule="auto"/>
        <w:ind w:left="289" w:firstLine="0"/>
      </w:pPr>
      <w:r w:rsidRPr="006A5F3A">
        <w:rPr>
          <w:rFonts w:hint="cs"/>
          <w:cs/>
        </w:rPr>
        <w:t>ฉันได้ไปยังเมืองซามัรรอ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และฉันได้รับถุงเงินมาถุงหนึ่งจากอิมามพร้อมกับผ้าสองชิ้นฉันได้เปิดถุงเงินดู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และพบว่ามันมีเงินอยู่เพียงไม่กี่ดินาร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ฉันจึงกล่าวกับตัวเองว่า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ฉันมีราคาเพียงแค่นี้หรือ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="00520FBD">
        <w:rPr>
          <w:rFonts w:hint="cs"/>
          <w:cs/>
        </w:rPr>
        <w:t>ความตะกับบู</w:t>
      </w:r>
      <w:r w:rsidRPr="006A5F3A">
        <w:rPr>
          <w:rFonts w:hint="cs"/>
          <w:cs/>
        </w:rPr>
        <w:t>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หยิ่งผยอง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ได้ครอบง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ฉันจึงได้คื</w:t>
      </w:r>
      <w:r w:rsidR="00B04777">
        <w:rPr>
          <w:rFonts w:hint="cs"/>
          <w:cs/>
        </w:rPr>
        <w:t>น</w:t>
      </w:r>
      <w:r w:rsidRPr="006A5F3A">
        <w:rPr>
          <w:rFonts w:hint="cs"/>
          <w:cs/>
        </w:rPr>
        <w:t>ของทั้งหมดนั้นกลับไป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แต่หลังจากนั้นฉันได้รู้สึกเสียใจต่อการกระท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ของฉันจึงเขียนจดหมายไปขออภัย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การอิสติฆฟาร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ขออภัยโทษ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ต่ออัลลอ</w:t>
      </w:r>
      <w:r w:rsidR="00B04777">
        <w:rPr>
          <w:rFonts w:hint="cs"/>
          <w:cs/>
        </w:rPr>
        <w:t>ฮ์</w:t>
      </w:r>
    </w:p>
    <w:p w:rsidR="00B04777" w:rsidRDefault="006A5F3A" w:rsidP="00B04777">
      <w:pPr>
        <w:pStyle w:val="libNormal"/>
        <w:spacing w:line="276" w:lineRule="auto"/>
        <w:ind w:left="289" w:firstLine="0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ฉันได้กล่าวกับตัวเองว่า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ถ้าถุงเงินจ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นวนมากได้ถูกส่งกลับมาอีกครั้งหนึ่ง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ฉันจะไม่ขอเปิดถุง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และใช้เงินจานวนนั้น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และจะน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มันไปให้บิดาของฉัน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เพราะท่านรู้ดีว่าจะท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อย่างไรกับมัน</w:t>
      </w:r>
      <w:r w:rsidRPr="006A5F3A">
        <w:rPr>
          <w:cs/>
        </w:rPr>
        <w:t xml:space="preserve"> </w:t>
      </w:r>
    </w:p>
    <w:p w:rsidR="00B04777" w:rsidRDefault="00B0477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B04777">
      <w:pPr>
        <w:pStyle w:val="libNormal"/>
        <w:spacing w:line="276" w:lineRule="auto"/>
        <w:ind w:left="289" w:firstLine="0"/>
        <w:rPr>
          <w:rFonts w:cs="Times New Roman"/>
          <w:lang w:bidi="ar-SA"/>
        </w:rPr>
      </w:pPr>
    </w:p>
    <w:p w:rsidR="00B04777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ได้มีสาส์นฉบับหนึ่ง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จากอิมามมายังฉันซึ่งมีใจความว่า</w:t>
      </w:r>
      <w:r w:rsidRPr="006A5F3A">
        <w:rPr>
          <w:cs/>
        </w:rPr>
        <w:t xml:space="preserve"> :</w:t>
      </w:r>
    </w:p>
    <w:p w:rsidR="006A5F3A" w:rsidRDefault="006A5F3A" w:rsidP="00B04777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เจ้าได้ผิดพลาดเป็นอย่างมากที่ได้ปฏิเสธฮะดียะฮ์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ของขวัญ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และเมื่อเจ้าได้สานึกในความผิด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และเจ้าได้ขออภัยจากพระองค์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และอัลลอ</w:t>
      </w:r>
      <w:r w:rsidR="00B04777">
        <w:rPr>
          <w:rFonts w:hint="cs"/>
          <w:cs/>
        </w:rPr>
        <w:t>ฮ์</w:t>
      </w:r>
      <w:r w:rsidRPr="006A5F3A">
        <w:rPr>
          <w:rFonts w:hint="cs"/>
          <w:cs/>
        </w:rPr>
        <w:t>ก็ได้เราจึงไม่ส่งมัน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ถุงเงิน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มา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แต่ส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หรับผ้าสองชิ้นนั้น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เจ้ายังมีความต้องการอยู่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จึงได้ส่งมันกลับมาให้เจ้าจงใช้มันเป็นผ้าเอียะ</w:t>
      </w:r>
      <w:r w:rsidR="00B04777">
        <w:rPr>
          <w:rFonts w:hint="cs"/>
          <w:cs/>
        </w:rPr>
        <w:t>ฮ์</w:t>
      </w:r>
      <w:r w:rsidRPr="006A5F3A">
        <w:rPr>
          <w:rFonts w:hint="cs"/>
          <w:cs/>
        </w:rPr>
        <w:t>รอมส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หรับเจ้าในพิธีฮัจญ์</w:t>
      </w:r>
      <w:r w:rsidRPr="006A5F3A">
        <w:rPr>
          <w:cs/>
        </w:rPr>
        <w:t xml:space="preserve"> </w:t>
      </w:r>
    </w:p>
    <w:p w:rsidR="00B04777" w:rsidRPr="006A5F3A" w:rsidRDefault="00B04777" w:rsidP="00B04777">
      <w:pPr>
        <w:pStyle w:val="libNormal"/>
        <w:spacing w:line="276" w:lineRule="auto"/>
        <w:rPr>
          <w:rFonts w:cs="Times New Roman"/>
          <w:lang w:bidi="ar-SA"/>
        </w:rPr>
      </w:pPr>
    </w:p>
    <w:p w:rsidR="00B04777" w:rsidRDefault="006A5F3A" w:rsidP="00B04777">
      <w:pPr>
        <w:pStyle w:val="libNormal"/>
        <w:numPr>
          <w:ilvl w:val="0"/>
          <w:numId w:val="1"/>
        </w:numPr>
        <w:spacing w:line="276" w:lineRule="auto"/>
      </w:pP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ซุเราะห์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กุมมี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ได้รายงานว่า</w:t>
      </w:r>
      <w:r w:rsidRPr="006A5F3A">
        <w:rPr>
          <w:cs/>
        </w:rPr>
        <w:t xml:space="preserve"> : </w:t>
      </w:r>
    </w:p>
    <w:p w:rsidR="006A5F3A" w:rsidRPr="006A5F3A" w:rsidRDefault="006A5F3A" w:rsidP="00520FBD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อาลี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บาบะวัยฮ์ได้แต่งงานกับบุตรสาวของมุฮัมมัด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มูซา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บาบะวัยฮ์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แต่ไม่มีบุตรเกิดจากเขาทั้งสอง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อาลี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จึงได้เขียนจดหมายส่งไปให้กับ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รู</w:t>
      </w:r>
      <w:r w:rsidR="00B04777">
        <w:rPr>
          <w:rFonts w:hint="cs"/>
          <w:cs/>
        </w:rPr>
        <w:t>ฮ์</w:t>
      </w:r>
      <w:r w:rsidRPr="006A5F3A">
        <w:rPr>
          <w:cs/>
        </w:rPr>
        <w:t>(</w:t>
      </w:r>
      <w:r w:rsidRPr="006A5F3A">
        <w:rPr>
          <w:rFonts w:hint="cs"/>
          <w:cs/>
        </w:rPr>
        <w:t>ตัวแทนคนที่สามของอิมาม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เพื่อที่จะให้อิมาม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ช่วยขอดุอาอ์ให้กับเขาให</w:t>
      </w:r>
      <w:r w:rsidR="00B04777">
        <w:rPr>
          <w:rFonts w:hint="cs"/>
          <w:cs/>
        </w:rPr>
        <w:t>้อัลลอฮฺทรงประทานบุตรที่เป็นฟากี</w:t>
      </w:r>
      <w:r w:rsidRPr="006A5F3A">
        <w:rPr>
          <w:rFonts w:hint="cs"/>
          <w:cs/>
        </w:rPr>
        <w:t>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ให้กับเขาสักคนหนึ่ง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ตอบจากอิมามได้มีมาว่า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ท่านจะไม่มีลูกกับภรรยาคนปัจจุบันแต่ในไม่ช้านี้ท่านจะได้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ครอบครองทา</w:t>
      </w:r>
      <w:r w:rsidR="00B04777">
        <w:rPr>
          <w:rFonts w:hint="cs"/>
          <w:cs/>
        </w:rPr>
        <w:t>ส</w:t>
      </w:r>
      <w:r w:rsidRPr="006A5F3A">
        <w:rPr>
          <w:rFonts w:hint="cs"/>
          <w:cs/>
        </w:rPr>
        <w:t>หญิงจากเมืองไดลามี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และนางจะเป็นผู้ให้ก</w:t>
      </w:r>
      <w:r w:rsidR="00B04777">
        <w:rPr>
          <w:rFonts w:hint="cs"/>
          <w:cs/>
        </w:rPr>
        <w:t>ำเนิดบุตรชายที่เป็นฟากี</w:t>
      </w:r>
      <w:r w:rsidRPr="006A5F3A">
        <w:rPr>
          <w:rFonts w:hint="cs"/>
          <w:cs/>
        </w:rPr>
        <w:t>ฮฺให้กับท่านถึงสองคน</w:t>
      </w:r>
      <w:r w:rsidRPr="006A5F3A">
        <w:rPr>
          <w:cs/>
        </w:rPr>
        <w:t xml:space="preserve"> </w:t>
      </w:r>
    </w:p>
    <w:p w:rsidR="00B04777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หลังจากนั้น</w:t>
      </w:r>
      <w:r w:rsidRPr="006A5F3A">
        <w:rPr>
          <w:cs/>
        </w:rPr>
        <w:t xml:space="preserve"> </w:t>
      </w:r>
      <w:r w:rsidR="00B04777">
        <w:rPr>
          <w:rFonts w:hint="cs"/>
          <w:cs/>
        </w:rPr>
        <w:t>อัลลอฮ์</w:t>
      </w:r>
      <w:r w:rsidRPr="006A5F3A">
        <w:rPr>
          <w:rFonts w:hint="cs"/>
          <w:cs/>
        </w:rPr>
        <w:t>ได้ประทานบุตรชายถึงสามคนให้กับเขา</w:t>
      </w:r>
      <w:r w:rsidRPr="006A5F3A">
        <w:rPr>
          <w:cs/>
        </w:rPr>
        <w:t xml:space="preserve"> </w:t>
      </w:r>
    </w:p>
    <w:p w:rsidR="00B04777" w:rsidRDefault="006A5F3A" w:rsidP="00520FBD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มุฮัมมัด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ฮุเซน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และฮะซัน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มุฮัมมัดกับฮุเซน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นั้นได้เป็นสองฟากิฮฺคนส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คัญ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ที่มีความจ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อันดีเลิส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และสามารถจดจ</w:t>
      </w:r>
      <w:r w:rsidR="00B04777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บัญญัติต่าง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ของวิชาฟิกฮ์ได้มากมายจน</w:t>
      </w:r>
    </w:p>
    <w:p w:rsidR="00B04777" w:rsidRDefault="00B0477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B04777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ไม่มีใครในเมืองกุม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สามารถจ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ได้เท่ากับเขาทั้งสอง</w:t>
      </w:r>
      <w:r w:rsidR="00B04777">
        <w:rPr>
          <w:rFonts w:hint="cs"/>
          <w:cs/>
        </w:rPr>
        <w:t xml:space="preserve"> </w:t>
      </w:r>
      <w:r w:rsidRPr="006A5F3A">
        <w:rPr>
          <w:rFonts w:hint="cs"/>
          <w:cs/>
        </w:rPr>
        <w:t>ส่วนลูกชาย</w:t>
      </w:r>
      <w:r w:rsidR="00B04777">
        <w:rPr>
          <w:rFonts w:hint="cs"/>
          <w:cs/>
        </w:rPr>
        <w:t xml:space="preserve"> </w:t>
      </w:r>
      <w:r w:rsidRPr="006A5F3A">
        <w:rPr>
          <w:rFonts w:hint="cs"/>
          <w:cs/>
        </w:rPr>
        <w:t>คนที่สาม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นั้นมุ่งหมายไปในทางอิบาดะฮ์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และถือสันโดษไม่เกี่ยวข้องกับประชาชนทั่วไป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และไม่มีความรู้ในวิชาฟิกฮ์</w:t>
      </w:r>
      <w:r w:rsidRPr="006A5F3A">
        <w:rPr>
          <w:cs/>
        </w:rPr>
        <w:t xml:space="preserve"> </w:t>
      </w:r>
    </w:p>
    <w:p w:rsidR="00B04777" w:rsidRDefault="006A5F3A" w:rsidP="00520FBD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ความจ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อันดีเลิศ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บุตรชายทั้งสองของอะลี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</w:p>
    <w:p w:rsidR="006A5F3A" w:rsidRDefault="006A5F3A" w:rsidP="00520FBD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ฮุเซน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บาบะวัยฮ์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ได้สร้างความแปลกใจเป็นอย่างมากให้กับชาวเมืองกุม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จนพวกเขายืนยันว่า</w:t>
      </w:r>
      <w:r w:rsidRPr="006A5F3A">
        <w:rPr>
          <w:cs/>
        </w:rPr>
        <w:t xml:space="preserve"> </w:t>
      </w:r>
      <w:r w:rsidR="00B04777">
        <w:rPr>
          <w:rFonts w:hint="cs"/>
          <w:cs/>
        </w:rPr>
        <w:t>เป็นเพราะดุอาอ์</w:t>
      </w:r>
      <w:r w:rsidRPr="006A5F3A">
        <w:rPr>
          <w:rFonts w:hint="cs"/>
          <w:cs/>
        </w:rPr>
        <w:t>ที่อิมามมะฮ์ดี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ขอให้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และเรื่องนี้นั้นเป็นที่รู้กันทั่วไปสาหรับชาวเมืองกุม</w:t>
      </w:r>
      <w:r w:rsidRPr="006A5F3A">
        <w:rPr>
          <w:cs/>
        </w:rPr>
        <w:t xml:space="preserve"> </w:t>
      </w:r>
    </w:p>
    <w:p w:rsidR="00B04777" w:rsidRPr="006A5F3A" w:rsidRDefault="00B04777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B04777">
      <w:pPr>
        <w:pStyle w:val="Heading1"/>
      </w:pPr>
      <w:bookmarkStart w:id="17" w:name="_Toc391471252"/>
      <w:r w:rsidRPr="006A5F3A">
        <w:rPr>
          <w:rFonts w:hint="cs"/>
          <w:cs/>
        </w:rPr>
        <w:t>การพบเจอกับอิมาม</w:t>
      </w:r>
      <w:bookmarkEnd w:id="17"/>
      <w:r w:rsidRPr="006A5F3A">
        <w:rPr>
          <w:cs/>
        </w:rPr>
        <w:t xml:space="preserve"> </w:t>
      </w:r>
    </w:p>
    <w:p w:rsidR="00B04777" w:rsidRPr="00B04777" w:rsidRDefault="00B04777" w:rsidP="00B04777">
      <w:pPr>
        <w:pStyle w:val="libNormal"/>
      </w:pPr>
    </w:p>
    <w:p w:rsidR="00B04777" w:rsidRDefault="006A5F3A" w:rsidP="00B04777">
      <w:pPr>
        <w:pStyle w:val="libNormal"/>
        <w:spacing w:line="276" w:lineRule="auto"/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เชค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ฏ็อบรี</w:t>
      </w:r>
      <w:r w:rsidR="00B04777">
        <w:rPr>
          <w:rFonts w:hint="cs"/>
          <w:cs/>
        </w:rPr>
        <w:t>ซี</w:t>
      </w:r>
      <w:r w:rsidRPr="006A5F3A">
        <w:rPr>
          <w:rFonts w:hint="cs"/>
          <w:cs/>
        </w:rPr>
        <w:t>ย์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ได้รายงานในหนังสืออะอ์ลามุ</w:t>
      </w:r>
      <w:r w:rsidRPr="006A5F3A">
        <w:rPr>
          <w:rFonts w:hint="cs"/>
          <w:cs/>
        </w:rPr>
        <w:t>ลวะรอ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ถึงรายชื่อ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นวนของคนที่เคยเห็นอิมาม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หรือมุอ์</w:t>
      </w:r>
      <w:r w:rsidRPr="006A5F3A">
        <w:rPr>
          <w:rFonts w:hint="cs"/>
          <w:cs/>
        </w:rPr>
        <w:t>ญิซะฮ์ของท่าน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ซึ่งในจ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นวนนั้น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13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คนคือบรรดาตัวแทน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และผู้รับใช้ท่านซึ่งเป็นชาวเมืองแบกแดด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กูฟะฮ์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อะ</w:t>
      </w:r>
      <w:r w:rsidR="00B04777">
        <w:rPr>
          <w:rFonts w:hint="cs"/>
          <w:cs/>
        </w:rPr>
        <w:t>ฮ์ว</w:t>
      </w:r>
      <w:r w:rsidRPr="006A5F3A">
        <w:rPr>
          <w:rFonts w:hint="cs"/>
          <w:cs/>
        </w:rPr>
        <w:t>าซ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กุม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ฮามะดาน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อาเซอร์บัย</w:t>
      </w:r>
      <w:r w:rsidR="00B04777">
        <w:rPr>
          <w:rFonts w:hint="cs"/>
          <w:cs/>
        </w:rPr>
        <w:t>จ</w:t>
      </w:r>
      <w:r w:rsidRPr="006A5F3A">
        <w:rPr>
          <w:rFonts w:hint="cs"/>
          <w:cs/>
        </w:rPr>
        <w:t>าน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และนีชาบูร์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50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มาจากเมืองแบกแดด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ฮัมดาน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ดีนูร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อิสฟาฮาน</w:t>
      </w:r>
      <w:r w:rsidRPr="006A5F3A">
        <w:rPr>
          <w:rFonts w:cs="Times New Roman"/>
          <w:lang w:bidi="ar-SA"/>
        </w:rPr>
        <w:t xml:space="preserve">, </w:t>
      </w:r>
      <w:r w:rsidR="00B04777">
        <w:rPr>
          <w:rFonts w:hint="cs"/>
          <w:cs/>
        </w:rPr>
        <w:t>ศ็อย</w:t>
      </w:r>
      <w:r w:rsidRPr="006A5F3A">
        <w:rPr>
          <w:rFonts w:hint="cs"/>
          <w:cs/>
        </w:rPr>
        <w:t>มีเราะ</w:t>
      </w:r>
      <w:r w:rsidR="00B04777">
        <w:rPr>
          <w:rFonts w:hint="cs"/>
          <w:cs/>
        </w:rPr>
        <w:t>ฮ์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กุม</w:t>
      </w:r>
      <w:r w:rsidRPr="006A5F3A">
        <w:rPr>
          <w:rFonts w:cs="Times New Roman"/>
          <w:lang w:bidi="ar-SA"/>
        </w:rPr>
        <w:t xml:space="preserve">, </w:t>
      </w:r>
      <w:r w:rsidR="00B04777">
        <w:rPr>
          <w:rFonts w:hint="cs"/>
          <w:cs/>
        </w:rPr>
        <w:t>ไ</w:t>
      </w:r>
      <w:r w:rsidRPr="006A5F3A">
        <w:rPr>
          <w:rFonts w:hint="cs"/>
          <w:cs/>
        </w:rPr>
        <w:t>ร</w:t>
      </w:r>
      <w:r w:rsidR="00B04777">
        <w:rPr>
          <w:rFonts w:hint="cs"/>
          <w:cs/>
        </w:rPr>
        <w:t>ย์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กัซวีน</w:t>
      </w:r>
      <w:r w:rsidRPr="006A5F3A">
        <w:rPr>
          <w:rFonts w:cs="Times New Roman"/>
          <w:lang w:bidi="ar-SA"/>
        </w:rPr>
        <w:t xml:space="preserve">, </w:t>
      </w:r>
      <w:r w:rsidRPr="006A5F3A">
        <w:rPr>
          <w:rFonts w:hint="cs"/>
          <w:cs/>
        </w:rPr>
        <w:t>และ</w:t>
      </w:r>
    </w:p>
    <w:p w:rsidR="006A5F3A" w:rsidRPr="006A5F3A" w:rsidRDefault="006A5F3A" w:rsidP="00520FBD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</w:p>
    <w:p w:rsidR="00B04777" w:rsidRDefault="006A5F3A" w:rsidP="00B04777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ฮัจญี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นูรี</w:t>
      </w:r>
      <w:r w:rsidRPr="006A5F3A">
        <w:rPr>
          <w:cs/>
        </w:rPr>
        <w:t xml:space="preserve"> </w:t>
      </w:r>
      <w:r w:rsidR="00B04777">
        <w:rPr>
          <w:rFonts w:hint="cs"/>
          <w:cs/>
        </w:rPr>
        <w:t>อุละมาอ์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คนส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คัญของต้นศตวรรษที่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14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เจ้าของหนังสือ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520FBD">
        <w:rPr>
          <w:rFonts w:hint="cs"/>
          <w:cs/>
        </w:rPr>
        <w:t>มุสตัดรอกอัลวะซา</w:t>
      </w:r>
      <w:r w:rsidRPr="006A5F3A">
        <w:rPr>
          <w:rFonts w:hint="cs"/>
          <w:cs/>
        </w:rPr>
        <w:t>อิล</w:t>
      </w:r>
      <w:r w:rsidR="00B04777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ซึ่งเป็นหนังสือที่ส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คัญเล่มหนึ่งของชีอะฮ์</w:t>
      </w:r>
      <w:r w:rsidRPr="006A5F3A">
        <w:rPr>
          <w:cs/>
        </w:rPr>
        <w:t xml:space="preserve"> </w:t>
      </w:r>
    </w:p>
    <w:p w:rsidR="00B04777" w:rsidRDefault="00B0477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04777" w:rsidRDefault="00B04777" w:rsidP="00B04777">
      <w:pPr>
        <w:pStyle w:val="libNormal"/>
        <w:spacing w:line="276" w:lineRule="auto"/>
      </w:pPr>
    </w:p>
    <w:p w:rsidR="00B04777" w:rsidRDefault="006A5F3A" w:rsidP="00B04777">
      <w:pPr>
        <w:pStyle w:val="libNormal"/>
        <w:spacing w:line="276" w:lineRule="auto"/>
      </w:pPr>
      <w:r w:rsidRPr="006A5F3A">
        <w:rPr>
          <w:rFonts w:hint="cs"/>
          <w:cs/>
        </w:rPr>
        <w:t>ท่านได้รายงานในหนังสือ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นัจญ์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มุษษากิบ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ถึงรายชื่ออีก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120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คนนอกเหนือจากที่มัรฮูมฏ็อบริ</w:t>
      </w:r>
      <w:r w:rsidR="00B04777">
        <w:rPr>
          <w:rFonts w:hint="cs"/>
          <w:cs/>
        </w:rPr>
        <w:t>ซีย์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ได้กล่าวไว้ซึ่งจ</w:t>
      </w:r>
      <w:r w:rsidR="00B04777">
        <w:rPr>
          <w:rFonts w:hint="cs"/>
          <w:cs/>
        </w:rPr>
        <w:t>ำ</w:t>
      </w:r>
      <w:r w:rsidRPr="006A5F3A">
        <w:rPr>
          <w:rFonts w:hint="cs"/>
          <w:cs/>
        </w:rPr>
        <w:t>นวนทั้งหมดนี้คือผู้ที่ได้เคยเห็นอิมามมะฮ์ดี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เคยเห็นมุอ์</w:t>
      </w:r>
      <w:r w:rsidRPr="006A5F3A">
        <w:rPr>
          <w:rFonts w:hint="cs"/>
          <w:cs/>
        </w:rPr>
        <w:t>ญิซะฮ์ของท่าน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หรือได้รับเกียรติอันยิ่งใหญ่ทั้งสองอย่าง</w:t>
      </w:r>
      <w:r w:rsidRPr="006A5F3A">
        <w:rPr>
          <w:cs/>
        </w:rPr>
        <w:t xml:space="preserve"> </w:t>
      </w:r>
    </w:p>
    <w:p w:rsidR="00520FBD" w:rsidRDefault="006A5F3A" w:rsidP="00B04777">
      <w:pPr>
        <w:pStyle w:val="libNormal"/>
        <w:spacing w:line="276" w:lineRule="auto"/>
      </w:pPr>
      <w:r w:rsidRPr="006A5F3A">
        <w:rPr>
          <w:rFonts w:hint="cs"/>
          <w:cs/>
        </w:rPr>
        <w:t>มัรฮูมนูรีได้เขียนว่า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เป็นไปได้ว่าพวกเขาทั้งหมดได้รับเกียรติอันยิ่งใหญ่ทั้งสองอย่าง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และขอขอบคุณอัลลอ</w:t>
      </w:r>
      <w:r w:rsidR="00B04777">
        <w:rPr>
          <w:rFonts w:hint="cs"/>
          <w:cs/>
        </w:rPr>
        <w:t>ฮ์</w:t>
      </w:r>
      <w:r w:rsidRPr="006A5F3A">
        <w:rPr>
          <w:rFonts w:hint="cs"/>
          <w:cs/>
        </w:rPr>
        <w:t>ที่เรื่องราวของพวกเขาได้ถูกบันทึกไว้ในหนังสือต่าง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ของบรรดา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อุละมาอ์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ของเราที่ไม่มีใครสงสัยในการมีตักวา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ความซื่อสัตย์บุคลิกภาพ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อันประเสิรฐ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การระมัดระวัง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และความถูกต้องในการบันทึกเรื่องราวต่าง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จนเป็นที่ยอมรับทั่วไป</w:t>
      </w:r>
      <w:r w:rsidRPr="006A5F3A">
        <w:rPr>
          <w:cs/>
        </w:rPr>
        <w:t xml:space="preserve"> </w:t>
      </w:r>
    </w:p>
    <w:p w:rsidR="006A5F3A" w:rsidRDefault="006A5F3A" w:rsidP="00520FBD">
      <w:pPr>
        <w:pStyle w:val="libNormal"/>
        <w:spacing w:line="276" w:lineRule="auto"/>
        <w:ind w:firstLine="0"/>
      </w:pPr>
      <w:r w:rsidRPr="006A5F3A">
        <w:rPr>
          <w:cs/>
        </w:rPr>
        <w:t>(</w:t>
      </w:r>
      <w:r w:rsidRPr="006A5F3A">
        <w:rPr>
          <w:rFonts w:hint="cs"/>
          <w:cs/>
        </w:rPr>
        <w:t>ในหมู่อุละมาอ์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ว่าเรื่องราวเหล่านี้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ถือเป็น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มุตะวาติร</w:t>
      </w:r>
      <w:r w:rsidR="00B04777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เรื่องหนึ่งในแนวทางชีอะฮ์</w:t>
      </w:r>
      <w:r w:rsidRPr="006A5F3A">
        <w:rPr>
          <w:cs/>
        </w:rPr>
        <w:t xml:space="preserve"> </w:t>
      </w:r>
    </w:p>
    <w:p w:rsidR="00B04777" w:rsidRPr="006A5F3A" w:rsidRDefault="00B04777" w:rsidP="00B04777">
      <w:pPr>
        <w:pStyle w:val="libNormal"/>
        <w:spacing w:line="276" w:lineRule="auto"/>
        <w:rPr>
          <w:rFonts w:cs="Times New Roman"/>
          <w:lang w:bidi="ar-SA"/>
        </w:rPr>
      </w:pPr>
    </w:p>
    <w:p w:rsidR="008C4EFB" w:rsidRPr="00B5300E" w:rsidRDefault="006A5F3A" w:rsidP="00520FBD">
      <w:pPr>
        <w:pStyle w:val="libNormal"/>
        <w:spacing w:line="276" w:lineRule="auto"/>
      </w:pPr>
      <w:r w:rsidRPr="006A5F3A">
        <w:rPr>
          <w:rFonts w:hint="cs"/>
          <w:cs/>
        </w:rPr>
        <w:t>อุละมาอฺคนส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คัญของชีอะฮ์หลายท่านได้บันทึกชื่อเรื่องราวบุคคลที่เคยพบเจออิมาม</w:t>
      </w:r>
      <w:r w:rsidR="00520FBD">
        <w:rPr>
          <w:rFonts w:hint="cs"/>
          <w:cs/>
        </w:rPr>
        <w:t>ม</w:t>
      </w:r>
      <w:r w:rsidRPr="006A5F3A">
        <w:rPr>
          <w:rFonts w:hint="cs"/>
          <w:cs/>
        </w:rPr>
        <w:t>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ได้เห็นมุอ์</w:t>
      </w:r>
      <w:r w:rsidRPr="006A5F3A">
        <w:rPr>
          <w:rFonts w:hint="cs"/>
          <w:cs/>
        </w:rPr>
        <w:t>ญิซะฮ์ของท่านในฝันหรือตื่น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ซึ่งรายชื่อของหนังสือเหล่านี้คือ</w:t>
      </w:r>
      <w:r w:rsidRPr="006A5F3A">
        <w:rPr>
          <w:cs/>
        </w:rPr>
        <w:t xml:space="preserve"> :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กั</w:t>
      </w:r>
      <w:r w:rsidR="008C4EFB">
        <w:rPr>
          <w:rFonts w:hint="cs"/>
          <w:cs/>
        </w:rPr>
        <w:t>ฟ</w:t>
      </w:r>
      <w:r w:rsidRPr="006A5F3A">
        <w:rPr>
          <w:rFonts w:hint="cs"/>
          <w:cs/>
        </w:rPr>
        <w:t>ฟุลอัสตาร</w:t>
      </w:r>
      <w:r w:rsidR="008C4EF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“</w:t>
      </w:r>
      <w:r w:rsidRPr="006A5F3A">
        <w:rPr>
          <w:rFonts w:hint="cs"/>
          <w:cs/>
        </w:rPr>
        <w:t>บิหารุลอันวาร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เล่มที่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13” </w:t>
      </w:r>
    </w:p>
    <w:p w:rsidR="008C4EFB" w:rsidRDefault="006A5F3A" w:rsidP="008C4EF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ดารุสลาม</w:t>
      </w:r>
      <w:r w:rsidR="008C4EF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และมัรฮูมนูรี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ได้บันทึกไว้ใน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นัจญ์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มุษษากิบ</w:t>
      </w:r>
      <w:r w:rsidR="008C4EF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ถึง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100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เรื่องราว</w:t>
      </w:r>
      <w:r w:rsidRPr="006A5F3A">
        <w:rPr>
          <w:cs/>
        </w:rPr>
        <w:t xml:space="preserve"> </w:t>
      </w:r>
      <w:r w:rsidR="008C4EFB" w:rsidRPr="006A5F3A">
        <w:rPr>
          <w:rFonts w:hint="cs"/>
          <w:cs/>
        </w:rPr>
        <w:t>และท่านได้เริ่มต้นเรื่องราวไว้ดังนี้คือ: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อะไรที่จะกล่าวในบทนี้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คือมุอ์</w:t>
      </w:r>
      <w:r w:rsidRPr="006A5F3A">
        <w:rPr>
          <w:rFonts w:hint="cs"/>
          <w:cs/>
        </w:rPr>
        <w:t>ญิซะฮ์ต่าง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ของอิมามที่เพียงพอ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และสร้างความมั่นใจในการที่จะเชื่อในเรื่องราวของมัน</w:t>
      </w:r>
      <w:r w:rsidRPr="006A5F3A">
        <w:rPr>
          <w:cs/>
        </w:rPr>
        <w:t xml:space="preserve"> </w:t>
      </w:r>
    </w:p>
    <w:p w:rsidR="008C4EFB" w:rsidRDefault="008C4E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C4EFB" w:rsidRDefault="006A5F3A" w:rsidP="00520FBD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และส่วนมากของเรื่องราวนั้น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ถ้าเราจะมองในแง่ของหลักฐานการรายงาน</w:t>
      </w:r>
      <w:r w:rsidRPr="006A5F3A">
        <w:rPr>
          <w:cs/>
        </w:rPr>
        <w:t xml:space="preserve"> (</w:t>
      </w:r>
      <w:r w:rsidR="00520FBD">
        <w:rPr>
          <w:rFonts w:hint="cs"/>
          <w:cs/>
        </w:rPr>
        <w:t>ส</w:t>
      </w:r>
      <w:r w:rsidRPr="006A5F3A">
        <w:rPr>
          <w:rFonts w:hint="cs"/>
          <w:cs/>
        </w:rPr>
        <w:t>ะนัด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นั</w:t>
      </w:r>
      <w:r w:rsidR="008C4EFB">
        <w:rPr>
          <w:rFonts w:hint="cs"/>
          <w:cs/>
        </w:rPr>
        <w:t>้</w:t>
      </w:r>
      <w:r w:rsidRPr="006A5F3A">
        <w:rPr>
          <w:rFonts w:hint="cs"/>
          <w:cs/>
        </w:rPr>
        <w:t>นถือว่าเป็น</w:t>
      </w:r>
      <w:r w:rsidR="00520FBD">
        <w:rPr>
          <w:rFonts w:hint="cs"/>
          <w:cs/>
        </w:rPr>
        <w:t>ส</w:t>
      </w:r>
      <w:r w:rsidRPr="006A5F3A">
        <w:rPr>
          <w:rFonts w:hint="cs"/>
          <w:cs/>
        </w:rPr>
        <w:t>ะนัดที่สร้างความมั่นใจ</w:t>
      </w:r>
      <w:r w:rsidRPr="006A5F3A">
        <w:rPr>
          <w:cs/>
        </w:rPr>
        <w:t xml:space="preserve"> </w:t>
      </w:r>
      <w:r w:rsidR="00520FBD" w:rsidRPr="00B5300E">
        <w:rPr>
          <w:rFonts w:hint="cs"/>
          <w:cs/>
        </w:rPr>
        <w:t>,</w:t>
      </w:r>
      <w:r w:rsidRPr="006A5F3A">
        <w:rPr>
          <w:rFonts w:hint="cs"/>
          <w:cs/>
        </w:rPr>
        <w:t>ถูกต้อง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และเป็นรายงานที่สูงส่ง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และถ้าเราท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การพิจารณาด้วยความบริสุทธิ์ใจ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จะพบว่าแทนที่จะไม่มีความจ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เป็นใด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อีกในการสืบหาจากหนังสืออื่นๆ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สิ่งแรกที่เราพิจารณาจากผู้รา</w:t>
      </w:r>
      <w:r w:rsidR="008C4EFB">
        <w:rPr>
          <w:rFonts w:hint="cs"/>
          <w:cs/>
        </w:rPr>
        <w:t>ย</w:t>
      </w:r>
      <w:r w:rsidRPr="006A5F3A">
        <w:rPr>
          <w:rFonts w:hint="cs"/>
          <w:cs/>
        </w:rPr>
        <w:t>งาน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คือความซื่อสัตย์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และความมั่นคงในศาสนา</w:t>
      </w:r>
    </w:p>
    <w:p w:rsidR="00520FBD" w:rsidRPr="00520FBD" w:rsidRDefault="00520FBD" w:rsidP="00520FBD">
      <w:pPr>
        <w:pStyle w:val="libNormal"/>
        <w:spacing w:line="276" w:lineRule="auto"/>
        <w:rPr>
          <w:rFonts w:cs="Times New Roman"/>
          <w:lang w:bidi="ar-SA"/>
        </w:rPr>
      </w:pPr>
    </w:p>
    <w:p w:rsidR="008C4EFB" w:rsidRDefault="006A5F3A" w:rsidP="00C07DCB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เราไม่ได้บันทึกทุกเรื่องจากทุกคนที่ได้รับฟังแต่ทุกเรื่องราวที่เราบันทึก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ความซื่อสัตย์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ความน่าเชื่อถือ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ของผู้รายงานจะมีอยู่ในทุกเรื่องราวที่บันทึก</w:t>
      </w:r>
      <w:r w:rsidRPr="006A5F3A">
        <w:rPr>
          <w:cs/>
        </w:rPr>
        <w:t xml:space="preserve"> </w:t>
      </w:r>
    </w:p>
    <w:p w:rsidR="00520FBD" w:rsidRDefault="00520FBD" w:rsidP="00C07DCB">
      <w:pPr>
        <w:pStyle w:val="libNormal"/>
        <w:spacing w:line="276" w:lineRule="auto"/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มีเรื่</w:t>
      </w:r>
      <w:r w:rsidR="00520FBD">
        <w:rPr>
          <w:rFonts w:hint="cs"/>
          <w:cs/>
        </w:rPr>
        <w:t>องราวอย่างมากมายที่เกี่ยวกับมุอ์</w:t>
      </w:r>
      <w:r w:rsidRPr="006A5F3A">
        <w:rPr>
          <w:rFonts w:hint="cs"/>
          <w:cs/>
        </w:rPr>
        <w:t>ญิซะฮ์ของอิมาม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แต่จะขอยกมาเพียงบางส่วนเท่านั้น</w:t>
      </w:r>
      <w:r w:rsidRPr="006A5F3A">
        <w:rPr>
          <w:cs/>
        </w:rPr>
        <w:t xml:space="preserve"> </w:t>
      </w:r>
    </w:p>
    <w:p w:rsidR="008C4EFB" w:rsidRPr="006A5F3A" w:rsidRDefault="008C4EFB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520FBD" w:rsidRDefault="006A5F3A" w:rsidP="00520FBD">
      <w:pPr>
        <w:pStyle w:val="libNormal"/>
        <w:spacing w:line="276" w:lineRule="auto"/>
      </w:pP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อัรบิลี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ได้รายงานไว้ในหนังสือ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กัชฟุลฆ</w:t>
      </w:r>
      <w:r w:rsidR="00520FBD">
        <w:rPr>
          <w:rFonts w:hint="cs"/>
          <w:cs/>
        </w:rPr>
        <w:t>ุม</w:t>
      </w:r>
      <w:r w:rsidRPr="006A5F3A">
        <w:rPr>
          <w:rFonts w:hint="cs"/>
          <w:cs/>
        </w:rPr>
        <w:t>มะฮ์</w:t>
      </w:r>
      <w:r w:rsidR="008C4EF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520FBD" w:rsidRPr="006A5F3A">
        <w:rPr>
          <w:rFonts w:hint="cs"/>
          <w:cs/>
        </w:rPr>
        <w:t>ว่า:</w:t>
      </w:r>
      <w:r w:rsidRPr="006A5F3A">
        <w:rPr>
          <w:cs/>
        </w:rPr>
        <w:t xml:space="preserve"> </w:t>
      </w:r>
    </w:p>
    <w:p w:rsidR="008C4EFB" w:rsidRPr="00B5300E" w:rsidRDefault="006A5F3A" w:rsidP="00520FBD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กลุ่มหนึ่งจากชีอะฮ์</w:t>
      </w:r>
      <w:r w:rsidR="00520FBD">
        <w:rPr>
          <w:rFonts w:hint="cs"/>
          <w:cs/>
        </w:rPr>
        <w:t xml:space="preserve"> </w:t>
      </w:r>
      <w:r w:rsidRPr="006A5F3A">
        <w:rPr>
          <w:rFonts w:hint="cs"/>
          <w:cs/>
        </w:rPr>
        <w:t>ผู้เชื่อถือได้ของเมือง</w:t>
      </w:r>
      <w:r w:rsidR="008C4EFB">
        <w:rPr>
          <w:rFonts w:hint="cs"/>
          <w:cs/>
        </w:rPr>
        <w:t>ฮิ</w:t>
      </w:r>
      <w:r w:rsidRPr="006A5F3A">
        <w:rPr>
          <w:rFonts w:hint="cs"/>
          <w:cs/>
        </w:rPr>
        <w:t>ลละฮ์ได้รายงานว่ามีชายคนหนึ่ง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เป็นโรค</w:t>
      </w:r>
      <w:r w:rsidRPr="006A5F3A">
        <w:rPr>
          <w:rFonts w:hint="cs"/>
          <w:cs/>
        </w:rPr>
        <w:t>คล้ายโรคเรื้อน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ซึ่งมีบาดแผลเท่าฝ่ามือที่น่องของเขา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และทุกฤดูใบไม้ผลิ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แผลจะมีอาการเน่า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โดยมีเลือดและหนองไหลออกมาตลอดเวลา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และสร้างความเจ็บปวดให้กับเขาเป็นอย่างมากจนไม่สามารถที่จะท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งานอะไรได้เลย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เขาจึงได้เดินทางมาที่เมือง</w:t>
      </w:r>
      <w:r w:rsidR="008C4EFB">
        <w:rPr>
          <w:rFonts w:hint="cs"/>
          <w:cs/>
        </w:rPr>
        <w:t>ฮิ</w:t>
      </w:r>
      <w:r w:rsidRPr="006A5F3A">
        <w:rPr>
          <w:rFonts w:hint="cs"/>
          <w:cs/>
        </w:rPr>
        <w:t>ลละฮ์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เพื่อพบกับท่านอัลลามะฮ์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อิบนิฏอวูส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อุละมาอ์คนสาคัญคนหนึ่งในประวัติศาสตร์ของชีอะฮ์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เพื่อขอความช่วยเหลือจากท่านซัยยิด</w:t>
      </w:r>
      <w:r w:rsidR="008C4EFB">
        <w:rPr>
          <w:rFonts w:hint="cs"/>
          <w:cs/>
        </w:rPr>
        <w:t xml:space="preserve"> </w:t>
      </w:r>
    </w:p>
    <w:p w:rsidR="008C4EFB" w:rsidRDefault="008C4E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C4EFB" w:rsidRPr="000B648B" w:rsidRDefault="006A5F3A" w:rsidP="000B648B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ท่าน</w:t>
      </w:r>
      <w:r w:rsidR="00520FBD">
        <w:rPr>
          <w:rFonts w:hint="cs"/>
          <w:cs/>
        </w:rPr>
        <w:t>ซัยยิด</w:t>
      </w:r>
      <w:r w:rsidRPr="006A5F3A">
        <w:rPr>
          <w:rFonts w:hint="cs"/>
          <w:cs/>
        </w:rPr>
        <w:t>ได้เรียกบรรดาหมอ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ที่มีความช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นาญของเมือง</w:t>
      </w:r>
      <w:r w:rsidR="008C4EFB">
        <w:rPr>
          <w:rFonts w:hint="cs"/>
          <w:cs/>
        </w:rPr>
        <w:t>ฮิ</w:t>
      </w:r>
      <w:r w:rsidRPr="006A5F3A">
        <w:rPr>
          <w:rFonts w:hint="cs"/>
          <w:cs/>
        </w:rPr>
        <w:t>ลละฮ์มาตรวจโรคของเขา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</w:t>
      </w:r>
      <w:r w:rsidR="00520FBD">
        <w:rPr>
          <w:rFonts w:hint="cs"/>
          <w:cs/>
        </w:rPr>
        <w:t>หมอ</w:t>
      </w:r>
      <w:r w:rsidRPr="006A5F3A">
        <w:rPr>
          <w:rFonts w:hint="cs"/>
          <w:cs/>
        </w:rPr>
        <w:t>ทุกคนได้ตรวจโรค</w:t>
      </w:r>
      <w:r w:rsidR="00520FBD">
        <w:rPr>
          <w:rFonts w:hint="cs"/>
          <w:cs/>
        </w:rPr>
        <w:t>ให้กับ</w:t>
      </w:r>
      <w:r w:rsidR="008C4EFB">
        <w:rPr>
          <w:rFonts w:hint="cs"/>
          <w:cs/>
        </w:rPr>
        <w:t xml:space="preserve"> </w:t>
      </w:r>
      <w:r w:rsidRPr="006A5F3A">
        <w:rPr>
          <w:rFonts w:hint="cs"/>
          <w:cs/>
        </w:rPr>
        <w:t>อิสมาอี</w:t>
      </w:r>
      <w:r w:rsidR="00520FBD">
        <w:rPr>
          <w:rFonts w:hint="cs"/>
          <w:cs/>
        </w:rPr>
        <w:t>ล</w:t>
      </w:r>
      <w:r w:rsidR="008C4EFB">
        <w:rPr>
          <w:rFonts w:hint="cs"/>
          <w:cs/>
        </w:rPr>
        <w:t xml:space="preserve"> </w:t>
      </w:r>
      <w:r w:rsidR="00520FBD">
        <w:rPr>
          <w:rFonts w:hint="cs"/>
          <w:cs/>
        </w:rPr>
        <w:t>ฮิรกุ</w:t>
      </w:r>
      <w:r w:rsidRPr="006A5F3A">
        <w:rPr>
          <w:rFonts w:hint="cs"/>
          <w:cs/>
        </w:rPr>
        <w:t>ลี</w:t>
      </w:r>
      <w:r w:rsidRPr="006A5F3A">
        <w:rPr>
          <w:cs/>
        </w:rPr>
        <w:t xml:space="preserve"> </w:t>
      </w:r>
      <w:r w:rsidR="00520FBD">
        <w:rPr>
          <w:rFonts w:hint="cs"/>
          <w:cs/>
        </w:rPr>
        <w:t>(ชื่อของชายที่ป่วย)</w:t>
      </w:r>
      <w:r w:rsidRPr="006A5F3A">
        <w:rPr>
          <w:rFonts w:hint="cs"/>
          <w:cs/>
        </w:rPr>
        <w:t>ทุกคน</w:t>
      </w:r>
      <w:r w:rsidR="00520FBD">
        <w:rPr>
          <w:rFonts w:hint="cs"/>
          <w:cs/>
        </w:rPr>
        <w:t>ต่างก็วินิจฉัย</w:t>
      </w:r>
      <w:r w:rsidRPr="006A5F3A">
        <w:rPr>
          <w:rFonts w:hint="cs"/>
          <w:cs/>
        </w:rPr>
        <w:t>เป็นเสียงเดียว</w:t>
      </w:r>
      <w:r w:rsidR="00520FBD">
        <w:rPr>
          <w:rFonts w:hint="cs"/>
          <w:cs/>
        </w:rPr>
        <w:t>กัน</w:t>
      </w:r>
      <w:r w:rsidRPr="006A5F3A">
        <w:rPr>
          <w:rFonts w:hint="cs"/>
          <w:cs/>
        </w:rPr>
        <w:t>ว่าโรคชนิดนี้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มันมีบาดแผลทับอยู่บนเส้นเลือดที่ส</w:t>
      </w:r>
      <w:r w:rsidR="00520FBD">
        <w:rPr>
          <w:rFonts w:hint="cs"/>
          <w:cs/>
        </w:rPr>
        <w:t>ำ</w:t>
      </w:r>
      <w:r w:rsidRPr="006A5F3A">
        <w:rPr>
          <w:rFonts w:hint="cs"/>
          <w:cs/>
        </w:rPr>
        <w:t>คัญเส้นหนึ่ง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และไม่มีทางรักษาได้นอกจาก</w:t>
      </w:r>
      <w:r w:rsidR="000B648B">
        <w:rPr>
          <w:rFonts w:hint="cs"/>
          <w:cs/>
        </w:rPr>
        <w:t>จะ</w:t>
      </w:r>
      <w:r w:rsidRPr="006A5F3A">
        <w:rPr>
          <w:rFonts w:hint="cs"/>
          <w:cs/>
        </w:rPr>
        <w:t>ต้องตัดเนื้อส่วนนั้นออก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และถ้าตัดเนื้อส่วนนั้นออก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เส้นเลือดที่ส</w:t>
      </w:r>
      <w:r w:rsidR="000B648B">
        <w:rPr>
          <w:rFonts w:hint="cs"/>
          <w:cs/>
        </w:rPr>
        <w:t>ำ</w:t>
      </w:r>
      <w:r w:rsidRPr="006A5F3A">
        <w:rPr>
          <w:rFonts w:hint="cs"/>
          <w:cs/>
        </w:rPr>
        <w:t>คัญก็จะถูกตัดด้วย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และจะไม่สามารถท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ให้อิสมาอีลมีชีวิตอยู่ได้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และพวกเขาทุกคนได้ปฏิเสธที่จะการผ่าตัดที่มีอันตรายนี้</w:t>
      </w:r>
      <w:r w:rsidRPr="006A5F3A">
        <w:rPr>
          <w:cs/>
        </w:rPr>
        <w:t xml:space="preserve"> </w:t>
      </w:r>
    </w:p>
    <w:p w:rsidR="000B648B" w:rsidRDefault="006A5F3A" w:rsidP="008C4EFB">
      <w:pPr>
        <w:pStyle w:val="libNormal"/>
        <w:spacing w:line="276" w:lineRule="auto"/>
      </w:pPr>
      <w:r w:rsidRPr="006A5F3A">
        <w:rPr>
          <w:rFonts w:hint="cs"/>
          <w:cs/>
        </w:rPr>
        <w:t>ท่าน</w:t>
      </w:r>
      <w:r w:rsidR="008C4EFB">
        <w:rPr>
          <w:rFonts w:hint="cs"/>
          <w:cs/>
        </w:rPr>
        <w:t>ซั</w:t>
      </w:r>
      <w:r w:rsidRPr="006A5F3A">
        <w:rPr>
          <w:rFonts w:hint="cs"/>
          <w:cs/>
        </w:rPr>
        <w:t>ยยิดได้กล่าวกับอิสมาอีลว่า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ฉันจะเดินทางไปแบกแดด</w:t>
      </w:r>
      <w:r w:rsidRPr="006A5F3A">
        <w:rPr>
          <w:cs/>
        </w:rPr>
        <w:t xml:space="preserve"> </w:t>
      </w:r>
      <w:r w:rsidR="008C4EFB">
        <w:rPr>
          <w:rFonts w:hint="cs"/>
          <w:cs/>
        </w:rPr>
        <w:t>และจะ</w:t>
      </w:r>
      <w:r w:rsidRPr="006A5F3A">
        <w:rPr>
          <w:rFonts w:hint="cs"/>
          <w:cs/>
        </w:rPr>
        <w:t>น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ท่านไปกับฉันด้วยเพื่อว่าเราอาจจะเจอหมอหรือนักผ่าตัดที่มีความช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นาญกว่านี้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และพวกเขาอาจจะช่วยท่านได้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</w:t>
      </w:r>
      <w:r w:rsidR="008C4EFB">
        <w:rPr>
          <w:rFonts w:hint="cs"/>
          <w:cs/>
        </w:rPr>
        <w:t>ซั</w:t>
      </w:r>
      <w:r w:rsidRPr="006A5F3A">
        <w:rPr>
          <w:rFonts w:hint="cs"/>
          <w:cs/>
        </w:rPr>
        <w:t>ยยิดได้เชิญหมอเมืองแบ</w:t>
      </w:r>
      <w:r w:rsidR="008C4EFB">
        <w:rPr>
          <w:rFonts w:hint="cs"/>
          <w:cs/>
        </w:rPr>
        <w:t>ก</w:t>
      </w:r>
      <w:r w:rsidRPr="006A5F3A">
        <w:rPr>
          <w:rFonts w:hint="cs"/>
          <w:cs/>
        </w:rPr>
        <w:t>แดดมาตรวจโรคของอิสมาอีล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และหมอทุกคนได้ให้ค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ตอบเหมือนกันกับหมอแห่งเมือง</w:t>
      </w:r>
      <w:r w:rsidR="008C4EFB">
        <w:rPr>
          <w:rFonts w:hint="cs"/>
          <w:cs/>
        </w:rPr>
        <w:t>ฮิ</w:t>
      </w:r>
      <w:r w:rsidRPr="006A5F3A">
        <w:rPr>
          <w:rFonts w:hint="cs"/>
          <w:cs/>
        </w:rPr>
        <w:t>ลละฮ์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อิสมาอีลได้เกิดความท้อแท้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และสิ้นหวังเป็นอย่างมาก</w:t>
      </w:r>
      <w:r w:rsidRPr="006A5F3A">
        <w:rPr>
          <w:cs/>
        </w:rPr>
        <w:t xml:space="preserve"> </w:t>
      </w:r>
    </w:p>
    <w:p w:rsidR="008C4EFB" w:rsidRDefault="006A5F3A" w:rsidP="000B648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ท่าน</w:t>
      </w:r>
      <w:r w:rsidR="008C4EFB">
        <w:rPr>
          <w:rFonts w:hint="cs"/>
          <w:cs/>
        </w:rPr>
        <w:t>ซ</w:t>
      </w:r>
      <w:r w:rsidR="000B648B">
        <w:rPr>
          <w:rFonts w:hint="cs"/>
          <w:cs/>
        </w:rPr>
        <w:t>ั</w:t>
      </w:r>
      <w:r w:rsidRPr="006A5F3A">
        <w:rPr>
          <w:rFonts w:hint="cs"/>
          <w:cs/>
        </w:rPr>
        <w:t>ยยิดได้ปลอบอิสมาอีลว่า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หลังจากนั้น</w:t>
      </w:r>
      <w:r w:rsidR="000B648B">
        <w:rPr>
          <w:rFonts w:hint="cs"/>
          <w:cs/>
        </w:rPr>
        <w:t xml:space="preserve"> </w:t>
      </w:r>
      <w:r w:rsidRPr="006A5F3A">
        <w:rPr>
          <w:rFonts w:hint="cs"/>
          <w:cs/>
        </w:rPr>
        <w:t>ฉันได้ไปอยู่ในมุมหนึ่งของสุสานซึ่งเรียกว่า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8C4EFB">
        <w:rPr>
          <w:rFonts w:hint="cs"/>
          <w:cs/>
        </w:rPr>
        <w:t>ซิร</w:t>
      </w:r>
      <w:r w:rsidR="000B648B">
        <w:rPr>
          <w:rFonts w:hint="cs"/>
          <w:cs/>
        </w:rPr>
        <w:t>ดาบ</w:t>
      </w:r>
      <w:r w:rsidR="000B648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ซึ่งเคยเป็น</w:t>
      </w:r>
      <w:r w:rsidR="000B648B">
        <w:rPr>
          <w:rFonts w:hint="cs"/>
          <w:cs/>
        </w:rPr>
        <w:t>สถานที่พำนัก</w:t>
      </w:r>
      <w:r w:rsidRPr="006A5F3A">
        <w:rPr>
          <w:rFonts w:hint="cs"/>
          <w:cs/>
        </w:rPr>
        <w:t>ของอิมา</w:t>
      </w:r>
      <w:r w:rsidR="008C4EFB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</w:p>
    <w:p w:rsidR="000B648B" w:rsidRDefault="006A5F3A" w:rsidP="000B648B">
      <w:pPr>
        <w:pStyle w:val="libNormal"/>
        <w:spacing w:line="276" w:lineRule="auto"/>
        <w:ind w:firstLine="0"/>
      </w:pPr>
      <w:r w:rsidRPr="006A5F3A">
        <w:rPr>
          <w:rFonts w:hint="cs"/>
          <w:cs/>
        </w:rPr>
        <w:t>และอิมามอัสการี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และเคยมีคนพบอิมา</w:t>
      </w:r>
      <w:r w:rsidR="008C4EFB">
        <w:rPr>
          <w:rFonts w:hint="cs"/>
          <w:cs/>
        </w:rPr>
        <w:t>ม</w:t>
      </w:r>
      <w:r w:rsidRPr="006A5F3A">
        <w:rPr>
          <w:rFonts w:hint="cs"/>
          <w:cs/>
        </w:rPr>
        <w:t>มะฮ์ดีปรากฏตัวที่นี่</w:t>
      </w:r>
      <w:r w:rsidRPr="006A5F3A">
        <w:rPr>
          <w:cs/>
        </w:rPr>
        <w:t xml:space="preserve"> (</w:t>
      </w:r>
      <w:r w:rsidR="008C4EFB">
        <w:rPr>
          <w:rFonts w:hint="cs"/>
          <w:cs/>
        </w:rPr>
        <w:t>ซิ</w:t>
      </w:r>
      <w:r w:rsidRPr="006A5F3A">
        <w:rPr>
          <w:rFonts w:hint="cs"/>
          <w:cs/>
        </w:rPr>
        <w:t>รดาบ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บ่อยครั้งมาก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คืนนั้นฉันได้ท</w:t>
      </w:r>
      <w:r w:rsidR="008C4EFB">
        <w:rPr>
          <w:rFonts w:hint="cs"/>
          <w:cs/>
        </w:rPr>
        <w:t>ำ</w:t>
      </w:r>
      <w:r w:rsidR="000B648B">
        <w:rPr>
          <w:rFonts w:hint="cs"/>
          <w:cs/>
        </w:rPr>
        <w:t>การนมาซขอดุอา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และตะวั</w:t>
      </w:r>
      <w:r w:rsidR="000B648B">
        <w:rPr>
          <w:rFonts w:hint="cs"/>
          <w:cs/>
        </w:rPr>
        <w:t>ซ</w:t>
      </w:r>
      <w:r w:rsidR="008C4EFB">
        <w:rPr>
          <w:rFonts w:hint="cs"/>
          <w:cs/>
        </w:rPr>
        <w:t>ซุ</w:t>
      </w:r>
      <w:r w:rsidRPr="006A5F3A">
        <w:rPr>
          <w:rFonts w:hint="cs"/>
          <w:cs/>
        </w:rPr>
        <w:t>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</w:t>
      </w:r>
      <w:r w:rsidRPr="006A5F3A">
        <w:rPr>
          <w:cs/>
        </w:rPr>
        <w:t xml:space="preserve"> </w:t>
      </w:r>
    </w:p>
    <w:p w:rsidR="008C4EFB" w:rsidRDefault="006A5F3A" w:rsidP="000B648B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ตลอดทั้งคืน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จนรุ่งเช้าฉันจึงไปซักเสื้อผ้าที่ริมน้</w:t>
      </w:r>
      <w:r w:rsidR="000B648B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การ</w:t>
      </w:r>
      <w:r w:rsidR="008C4EFB">
        <w:rPr>
          <w:rFonts w:hint="cs"/>
          <w:cs/>
        </w:rPr>
        <w:t>ฆุซุล</w:t>
      </w:r>
      <w:r w:rsidRPr="006A5F3A">
        <w:rPr>
          <w:rFonts w:hint="cs"/>
          <w:cs/>
        </w:rPr>
        <w:t>ซิยารัต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อาบน้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ตามศาสนบัญญัติ</w:t>
      </w:r>
      <w:r w:rsidRPr="006A5F3A">
        <w:rPr>
          <w:cs/>
        </w:rPr>
        <w:t xml:space="preserve"> </w:t>
      </w:r>
    </w:p>
    <w:p w:rsidR="008C4EFB" w:rsidRDefault="008C4E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8C4EF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0B648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และมุ่งหน้าไปยัง</w:t>
      </w:r>
      <w:r w:rsidR="008C4EFB">
        <w:rPr>
          <w:rFonts w:hint="cs"/>
          <w:cs/>
        </w:rPr>
        <w:t>ฮ</w:t>
      </w:r>
      <w:r w:rsidRPr="006A5F3A">
        <w:rPr>
          <w:rFonts w:hint="cs"/>
          <w:cs/>
        </w:rPr>
        <w:t>ะรัม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สุสานของอิมาม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เพื่อท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การซิยารัตอิมามทั้งสองอีกครั้ง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ยังเข้ามาไม่ทันถึงก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แพงเมืองฉันก็ได้เห็นคนควบม้าสี่ตัวได้มาหาฉัน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ฉันไม่ได้คิดอะไร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นอกจากนึกไปว่าอาจจะเป็นบุคคลส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คัญของเมืองนี้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และเมื่อพวกเขามาถึงฉัน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ฉันได้เห็นเด็กหนุ่มสองคนมีดาบอยู่ในมือ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และชายชราหน้าตาสวยงามมีหอกอยู่ในมือ</w:t>
      </w:r>
      <w:r w:rsidR="008C4EFB">
        <w:rPr>
          <w:rFonts w:hint="cs"/>
          <w:cs/>
        </w:rPr>
        <w:t xml:space="preserve"> </w:t>
      </w:r>
      <w:r w:rsidRPr="006A5F3A">
        <w:rPr>
          <w:rFonts w:hint="cs"/>
          <w:cs/>
        </w:rPr>
        <w:t>ส่วนอีกคนหนึ่งมี</w:t>
      </w:r>
      <w:r w:rsidR="000B648B">
        <w:rPr>
          <w:rFonts w:hint="cs"/>
          <w:cs/>
        </w:rPr>
        <w:t>ดา</w:t>
      </w:r>
      <w:r w:rsidRPr="006A5F3A">
        <w:rPr>
          <w:rFonts w:hint="cs"/>
          <w:cs/>
        </w:rPr>
        <w:t>บอยู่ที่เอว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และแต่งตัวด้วยชุดโบราณได้หยุดอยู่ข้างหลังห่างออกไป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พวกเขาได้ให้สลามกับฉัน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และฉันก็ได้ตอบสลาม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คนในชุดโบราณได้ถามฉันว่า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พรุ่งนี้จะเดินทางกลับหรือ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ฉันตอบ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ใช่แล้ว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0B648B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ชายในชุดโบราณ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ไหนเข้ามาให้ดูใกล้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หน่อยซิ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อะไรที่ท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ให้เจ็บปวด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ทรมา</w:t>
      </w:r>
      <w:r w:rsidR="008C4EFB">
        <w:rPr>
          <w:rFonts w:hint="cs"/>
          <w:cs/>
        </w:rPr>
        <w:t>น</w:t>
      </w:r>
      <w:r w:rsidRPr="006A5F3A">
        <w:rPr>
          <w:rFonts w:cs="Times New Roman"/>
          <w:lang w:bidi="ar-SA"/>
        </w:rPr>
        <w:t xml:space="preserve">? </w:t>
      </w:r>
    </w:p>
    <w:p w:rsidR="008C4EFB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ฉันได้คิดกับตัวเองว่า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พวกทะเลทรายนั้น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ไม่ค่อยให้ความส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คัญกับความสะอาด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และฉันก็อาบน้</w:t>
      </w:r>
      <w:r w:rsidR="000B648B">
        <w:rPr>
          <w:rFonts w:hint="cs"/>
          <w:cs/>
        </w:rPr>
        <w:t>ำ</w:t>
      </w:r>
      <w:r w:rsidRPr="006A5F3A">
        <w:rPr>
          <w:rFonts w:hint="cs"/>
          <w:cs/>
        </w:rPr>
        <w:t>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และซักเสื้อผ้าจนสะอาดแล้ว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และเสื้อของฉันก็ยังเปียกอยู่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อย่าให้เขาแตะต้องเจ้าจะดีกว่า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ในขณะที่ก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ลังคิดอยู่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ฉันก็ได้ล้มทรุดลง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เขาจึงได้ดึงตัวฉันไปหาเขา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และได้เอามือของเขาถู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และกดลงไปบนบาดแผลซึ่งท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ให้ฉันรู้สึกปวดเป็นอย่างมาก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และได้นอนราบไปกับพื้นดิน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ในขณะเดียวกันชายชราก็ได้กล่าวกับฉันว่า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จงประสบความส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เร็จเถิด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ฉันแปลกใจเป็นอย่างมากว่าเขารู้จักชื่อของฉันได้อย่างไร</w:t>
      </w:r>
      <w:r w:rsidRPr="006A5F3A">
        <w:rPr>
          <w:cs/>
        </w:rPr>
        <w:t xml:space="preserve"> </w:t>
      </w:r>
    </w:p>
    <w:p w:rsidR="008C4EFB" w:rsidRDefault="008C4E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C4EFB" w:rsidRDefault="008C4EFB" w:rsidP="00C07DCB">
      <w:pPr>
        <w:pStyle w:val="libNormal"/>
        <w:spacing w:line="276" w:lineRule="auto"/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ชายชราได้กล่าวขึ้นอีก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เสร็จแล้วเจ้าประสบความส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เร็จแล้วรู้ไหมนี้คือ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! </w:t>
      </w:r>
      <w:r w:rsidRPr="006A5F3A">
        <w:rPr>
          <w:rFonts w:hint="cs"/>
          <w:cs/>
        </w:rPr>
        <w:t>อิมามของเจ้า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ฉันจึงได้วิ่งตามอิมามซึ่งได้เคลื่อนม้าออกไป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และร้องตะโกนตามหลังท่าน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อิมามได้บอกให้ฉันกลับไป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ไม่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ฉันจะไม่แยกจากท่าน</w:t>
      </w:r>
      <w:r w:rsidRPr="006A5F3A">
        <w:rPr>
          <w:cs/>
        </w:rPr>
        <w:t xml:space="preserve"> </w:t>
      </w:r>
    </w:p>
    <w:p w:rsidR="000B648B" w:rsidRDefault="006A5F3A" w:rsidP="000B648B">
      <w:pPr>
        <w:pStyle w:val="libNormal"/>
        <w:spacing w:line="276" w:lineRule="auto"/>
      </w:pPr>
      <w:r w:rsidRPr="006A5F3A">
        <w:rPr>
          <w:rFonts w:hint="cs"/>
          <w:cs/>
        </w:rPr>
        <w:t>อิมามได้กล่าวอีกครั้ง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จงกลับไป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ความดีของเจ้า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อยู่กับการกลับไปของเจ้า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ฉันยังยืนยันเช่นเดิม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ชายชราได้กล่าวกับฉันว่า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โอ้อ</w:t>
      </w:r>
      <w:r w:rsidR="008C4EFB">
        <w:rPr>
          <w:rFonts w:hint="cs"/>
          <w:cs/>
        </w:rPr>
        <w:t>ิ</w:t>
      </w:r>
      <w:r w:rsidRPr="006A5F3A">
        <w:rPr>
          <w:rFonts w:hint="cs"/>
          <w:cs/>
        </w:rPr>
        <w:t>สมาอีลไม่อายดอกหรือ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ที่อิมามสั่งให้เจ้ากลับไปแต่เจ้าฝ่าฝืนค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พูดนี้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ทาให้ฉันคิดได้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และหยุดอยู่กับที่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และเมื่ออิมามได้ห่างออกไปท่านจึงหันกลับมายังฉัน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เมื่อเจ้าไป</w:t>
      </w:r>
      <w:r w:rsidR="000B648B">
        <w:rPr>
          <w:rFonts w:hint="cs"/>
          <w:cs/>
        </w:rPr>
        <w:t>ถึงเมือง</w:t>
      </w:r>
      <w:r w:rsidRPr="006A5F3A">
        <w:rPr>
          <w:rFonts w:hint="cs"/>
          <w:cs/>
        </w:rPr>
        <w:t>แบกแดด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</w:t>
      </w:r>
      <w:r w:rsidR="000B648B">
        <w:rPr>
          <w:rFonts w:hint="cs"/>
          <w:cs/>
        </w:rPr>
        <w:t>ซ</w:t>
      </w:r>
      <w:r w:rsidRPr="006A5F3A">
        <w:rPr>
          <w:rFonts w:hint="cs"/>
          <w:cs/>
        </w:rPr>
        <w:t>ตัน</w:t>
      </w:r>
      <w:r w:rsidR="000B648B">
        <w:rPr>
          <w:rFonts w:hint="cs"/>
          <w:cs/>
        </w:rPr>
        <w:t>ซี</w:t>
      </w:r>
      <w:r w:rsidRPr="006A5F3A">
        <w:rPr>
          <w:rFonts w:hint="cs"/>
          <w:cs/>
        </w:rPr>
        <w:t>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คอล</w:t>
      </w:r>
      <w:r w:rsidR="008C4EFB">
        <w:rPr>
          <w:rFonts w:hint="cs"/>
          <w:cs/>
        </w:rPr>
        <w:t>ี</w:t>
      </w:r>
      <w:r w:rsidRPr="006A5F3A">
        <w:rPr>
          <w:rFonts w:hint="cs"/>
          <w:cs/>
        </w:rPr>
        <w:t>ฟะฮ์แห่งราชวงค์อับบา</w:t>
      </w:r>
      <w:r w:rsidR="008C4EFB">
        <w:rPr>
          <w:rFonts w:hint="cs"/>
          <w:cs/>
        </w:rPr>
        <w:t>ซี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 </w:t>
      </w:r>
    </w:p>
    <w:p w:rsidR="006A5F3A" w:rsidRPr="006A5F3A" w:rsidRDefault="006A5F3A" w:rsidP="000B648B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hint="cs"/>
          <w:cs/>
        </w:rPr>
        <w:t>ฮ</w:t>
      </w:r>
      <w:r w:rsidRPr="006A5F3A">
        <w:rPr>
          <w:cs/>
        </w:rPr>
        <w:t>.</w:t>
      </w:r>
      <w:r w:rsidRPr="006A5F3A">
        <w:rPr>
          <w:rFonts w:hint="cs"/>
          <w:cs/>
        </w:rPr>
        <w:t>ศ</w:t>
      </w:r>
      <w:r w:rsidRPr="006A5F3A">
        <w:rPr>
          <w:cs/>
        </w:rPr>
        <w:t xml:space="preserve">. </w:t>
      </w:r>
      <w:r w:rsidRPr="006A5F3A">
        <w:rPr>
          <w:rFonts w:hint="cs"/>
          <w:cs/>
        </w:rPr>
        <w:t>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623-640) </w:t>
      </w:r>
      <w:r w:rsidRPr="006A5F3A">
        <w:rPr>
          <w:rFonts w:hint="cs"/>
          <w:cs/>
        </w:rPr>
        <w:t>จะต้องเรียกเจ้าเข้าพบ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และให้รางวัลกับเจ้า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และเจ้าจงอย่างรับของจากเขา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และจงบอกกับลูกชายของฉัน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หมายถึงซัยยิด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ฏอวู</w:t>
      </w:r>
      <w:r w:rsidR="008C4EFB">
        <w:rPr>
          <w:rFonts w:hint="cs"/>
          <w:cs/>
        </w:rPr>
        <w:t>ซ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ด้วยว่า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ให้เขาเขียนเรื่องราวของเจ้าให้กับ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อะรัฏด้วย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และฉันก็ได้สั่งให้อะลี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อารัฏไว้แล้วว่าให้มอบทุกอย่างให้กับเจ้าในสิ่งที่เจ้าต้องการ</w:t>
      </w:r>
      <w:r w:rsidRPr="006A5F3A">
        <w:rPr>
          <w:cs/>
        </w:rPr>
        <w:t xml:space="preserve"> </w:t>
      </w:r>
    </w:p>
    <w:p w:rsidR="008C4EFB" w:rsidRDefault="006A5F3A" w:rsidP="008C4EF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ฉันยืนมองอยู่กับที่จนอิมามหายลับไปจากสายตา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และความหม่นหมอง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และซึมเคร้าที่จะต้องจากท่านได้ท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ให้ฉันยืนซึมอยู่กับที่นานนับชั่วโมง</w:t>
      </w:r>
      <w:r w:rsidRPr="006A5F3A">
        <w:rPr>
          <w:cs/>
        </w:rPr>
        <w:t xml:space="preserve"> </w:t>
      </w:r>
    </w:p>
    <w:p w:rsidR="008C4EFB" w:rsidRDefault="008C4E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8C4EF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หลังจากนั้นฉันจึงได้กลับไป</w:t>
      </w:r>
      <w:r w:rsidR="008C4EFB">
        <w:rPr>
          <w:rFonts w:hint="cs"/>
          <w:cs/>
        </w:rPr>
        <w:t>ฮะ</w:t>
      </w:r>
      <w:r w:rsidRPr="006A5F3A">
        <w:rPr>
          <w:rFonts w:hint="cs"/>
          <w:cs/>
        </w:rPr>
        <w:t>รัม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และเมื่อชาวเมืองได้เห็นสภาพของฉัน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พวกเขาจึงได้ถามว่า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มีอะไรเกิดขึ้นหรือ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8C4EFB">
        <w:rPr>
          <w:rFonts w:hint="cs"/>
          <w:cs/>
        </w:rPr>
        <w:t>ำ</w:t>
      </w:r>
      <w:r w:rsidRPr="006A5F3A">
        <w:rPr>
          <w:rFonts w:hint="cs"/>
          <w:cs/>
        </w:rPr>
        <w:t>ไม</w:t>
      </w:r>
      <w:r w:rsidR="000B648B">
        <w:rPr>
          <w:rFonts w:hint="cs"/>
          <w:cs/>
        </w:rPr>
        <w:t>หน้าตาผิดป</w:t>
      </w:r>
      <w:r w:rsidRPr="006A5F3A">
        <w:rPr>
          <w:rFonts w:hint="cs"/>
          <w:cs/>
        </w:rPr>
        <w:t>กติเป็นอย่างมากไม่สบายหรือ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ไม่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ฉันสบายดี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มีเรื่องทะเลาะกับใครมา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เปล่าไม่มี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แต่ขอถามอะไรหน่อย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พวกท่านได้เห็นบุคคลที่ขี่ม้าออกไปจากเมืองไหม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พวกเขากล่าว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อาจจะเป็นผู้ทรงเกียรติของเมืองนี้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ฉันได้ถามว่า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ไม่ใช่ผู้ทรงเกียรติของเมืองนี้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แต่คนหนึ่งจากกลุ่มของพวกเขาคืออิมาม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พวกเขาได้ถามขึ้นว่า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เขาได้ช่วยเหลือท่านหรือ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ใช่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เขาได้บีบที่แผลของฉันซึ่งเจ็บมาก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หลังจากนั้นฉันได้เปิดแผลให้พวกเขาดู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ซึ่งไม่มีร่องรอยของโรค</w:t>
      </w:r>
      <w:r w:rsidRPr="006A5F3A">
        <w:rPr>
          <w:cs/>
        </w:rPr>
        <w:t xml:space="preserve"> </w:t>
      </w:r>
    </w:p>
    <w:p w:rsidR="00145BC3" w:rsidRDefault="006A5F3A" w:rsidP="00145BC3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หรือบาดแผลอยู่เลย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และเพื่อความมั่นใจฉันจึงได้เปิดดูทั้งสองข้างซึ่งไม่มีร่องรอยอะไรหลงเหลืออยู่เลย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เมื่อประชาชนได้เห็น</w:t>
      </w:r>
      <w:r w:rsidR="00145BC3">
        <w:rPr>
          <w:rFonts w:hint="cs"/>
          <w:cs/>
        </w:rPr>
        <w:t xml:space="preserve"> </w:t>
      </w:r>
      <w:r w:rsidRPr="006A5F3A">
        <w:rPr>
          <w:rFonts w:hint="cs"/>
          <w:cs/>
        </w:rPr>
        <w:t>ดังนั้นพวกเขาจึงได้รุมทึ่งมาที่ตัวฉัน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และฉีกเสื้อผ้าของฉันออกเป็นชิ้น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เพื่อที่จะน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เอาเศษผ้าเหล่านั้นไปเป็นศิริมงคลส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หรับพวกเขา</w:t>
      </w:r>
      <w:r w:rsidRPr="006A5F3A">
        <w:rPr>
          <w:cs/>
        </w:rPr>
        <w:t xml:space="preserve"> </w:t>
      </w:r>
      <w:r w:rsidR="00145BC3">
        <w:rPr>
          <w:rFonts w:hint="cs"/>
          <w:cs/>
        </w:rPr>
        <w:t>และถ้าผู้ตรวจการของคอลี</w:t>
      </w:r>
      <w:r w:rsidRPr="006A5F3A">
        <w:rPr>
          <w:rFonts w:hint="cs"/>
          <w:cs/>
        </w:rPr>
        <w:t>ฟะฮ์ไม่มาน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ฉันออกไปจากฝูงชน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ฉันอาจจะเสียชีวิตตรงนั้น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ผู้ตรวจการได้ท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การสอบสว</w:t>
      </w:r>
      <w:r w:rsidR="00145BC3">
        <w:rPr>
          <w:rFonts w:hint="cs"/>
          <w:cs/>
        </w:rPr>
        <w:t>บ</w:t>
      </w:r>
      <w:r w:rsidRPr="006A5F3A">
        <w:rPr>
          <w:rFonts w:hint="cs"/>
          <w:cs/>
        </w:rPr>
        <w:t>เรื่องราวจากฉัน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และได้บันทึกเรื่องราวทั้งหมด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และฉันได้อยู่ที่นั้นจนถึงรุ่งเช้า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จึงถูกน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ตัวเข้าเมืองแบกแดด</w:t>
      </w:r>
      <w:r w:rsidRPr="006A5F3A">
        <w:rPr>
          <w:cs/>
        </w:rPr>
        <w:t xml:space="preserve"> </w:t>
      </w:r>
    </w:p>
    <w:p w:rsidR="00145BC3" w:rsidRDefault="00145B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145BC3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เมื่อถึงแบกแดดฉันได้เห็นประชาชนจ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นวนมากยืนรออยู่บนสะพานก่อนเข้าเมือง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และคอยถามชื่อของผู้คนที่เข้าเมือง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และเมื่อฉันได้บอกชื่อของฉันให้พวกเขารู้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ฝูงชนทั้งหมดก็ได้รุมทึ้งฉันอีกครั้งหนึ่ง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ได้ฉีกเสื้อผ้าตัวใหม่ของฉันออกเป็นชิ้น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เหตุการณ์นี้ได้ท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ให้ฉันเกือบเสียชีวิต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ถ้าท่านซัยยิด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และกลุ่มของท่านไม่มาแยกฉันออกจากฝูงชน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ท่านชัยยิดได้ถามฉันว่า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เจ้าหรือที่เขากล่าวกันว่า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ได้รับการชะฟาอัตจากอิมามมะฮ์ดี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จนท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ให้เมืองนี้เกือบมีการจราจล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ใช่แล้ว</w:t>
      </w:r>
      <w:r w:rsidRPr="006A5F3A">
        <w:rPr>
          <w:cs/>
        </w:rPr>
        <w:t xml:space="preserve"> </w:t>
      </w:r>
    </w:p>
    <w:p w:rsidR="00145BC3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ท่านซัยยิดได้ลงมาจากหลังม้า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และเปิดน่องของฉันดู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ซึ่งท่านเคยเห็นบาดแผลของฉันมาก่อนแต่ในครั้งนี้ท่านไม่เห็นร่องรอยของมันอีกเลย</w:t>
      </w:r>
      <w:r w:rsidR="00145BC3">
        <w:rPr>
          <w:rFonts w:hint="cs"/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เมื่อซัยยิดได้เห็นดังนั้น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ท่านได้งงตาค้างอยู่ตรงนั้นนับชั่วโมง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และสลบไป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และหลังจากที่ท่านฟื้นจากสลบท่านได้กล่าวว่า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เจ้าเมืองได้เรียกตัวฉันไปพบ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เพราะเขาได้รับรายงานจากผู้ตรวจการว่ามีชายคนหนึ่งที่เกี่ยวข้อง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กับฉันได้รับการชะฟาอัตจากอิมาม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และฉันได้รับค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สั่งให้น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เจ้าไปพบกับพวกเขา</w:t>
      </w:r>
      <w:r w:rsidRPr="006A5F3A">
        <w:rPr>
          <w:cs/>
        </w:rPr>
        <w:t xml:space="preserve"> </w:t>
      </w:r>
    </w:p>
    <w:p w:rsidR="006A5F3A" w:rsidRPr="006A5F3A" w:rsidRDefault="006A5F3A" w:rsidP="00145BC3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ฉันจึงได้ไปพบกับเจ้าเมืองพร้อมกับท่าน</w:t>
      </w:r>
      <w:r w:rsidR="00145BC3">
        <w:rPr>
          <w:rFonts w:hint="cs"/>
          <w:cs/>
        </w:rPr>
        <w:t>ซั</w:t>
      </w:r>
      <w:r w:rsidRPr="006A5F3A">
        <w:rPr>
          <w:rFonts w:hint="cs"/>
          <w:cs/>
        </w:rPr>
        <w:t>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เจ้าเมืองได้สั่งให้ฉันเล่าเรื่องทั้งหมดให้เขาฟัง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ฉันเล่าเรื่องทั้งหมดให้ฟัง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เจ้าเมืองได้สั่งให้คนรับใช้ไปตามหมอ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และนักผ่าตัดทั้งหมด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และได้ถามพวกเขาว่า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พวกท่านเคยเห็นบาดแผลของชายคนนี้ไหม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ใช่เราเคยเห็น</w:t>
      </w:r>
      <w:r w:rsidRPr="006A5F3A">
        <w:rPr>
          <w:cs/>
        </w:rPr>
        <w:t xml:space="preserve"> </w:t>
      </w:r>
    </w:p>
    <w:p w:rsidR="00145BC3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เจ้าเมืองได้ถาม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ยาและวิธีการรักษาเป็นอย่างไร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145BC3" w:rsidRDefault="00145BC3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พวกเขาตอบเป็นเสียงเดียวกันว่า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วิธีเดียวคือการผ่าตัดเนื้อชิ้นนั้นออก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และถ้าตัดออกเขาจะไม่สามารถมีชีวิตต่อไปได้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เจ้าเมือง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สมมุติว่า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ถ้าผ่าตัดแล้วไม่ตาย</w:t>
      </w:r>
      <w:r w:rsidRPr="006A5F3A">
        <w:rPr>
          <w:cs/>
        </w:rPr>
        <w:t xml:space="preserve"> </w:t>
      </w:r>
      <w:r w:rsidR="00145BC3">
        <w:rPr>
          <w:rFonts w:hint="cs"/>
          <w:cs/>
        </w:rPr>
        <w:t>จะใช้เวลนานเท่า</w:t>
      </w:r>
      <w:r w:rsidRPr="006A5F3A">
        <w:rPr>
          <w:rFonts w:hint="cs"/>
          <w:cs/>
        </w:rPr>
        <w:t>ไรแผลจึงจะหายสมบูรณ์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อย่างน้อยสองเดือน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แผลจะยังไม่หายดี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และถ้าแผลหายก็จะเป็นแผลเป็นที่น่าเกลียดมากขนก็จะไม่งอกในบริเวณที่เคย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เป็นแผลเช่นนี้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เจ้าเมืองถามต่อ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ครั้งสุดท้ายพวกท่านเห็นเขา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อิสมาอีล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เมื่อไหร่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พวกเขาตอบ</w:t>
      </w:r>
      <w:r w:rsidRPr="006A5F3A">
        <w:rPr>
          <w:cs/>
        </w:rPr>
        <w:t xml:space="preserve"> : </w:t>
      </w:r>
      <w:r w:rsidR="00145BC3">
        <w:rPr>
          <w:rFonts w:hint="cs"/>
          <w:cs/>
        </w:rPr>
        <w:t>ถึงวันนี้ก็</w:t>
      </w:r>
      <w:r w:rsidRPr="006A5F3A">
        <w:rPr>
          <w:rFonts w:hint="cs"/>
          <w:cs/>
        </w:rPr>
        <w:t>สิบวันพอดี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ดังนั้นเจ้าเมืองจึงเชิญหมอทั้งหมดให้มาดูรอยแผลของฉันซึ่งเมื่อพวกเขาได้ท</w:t>
      </w:r>
      <w:r w:rsidR="00145BC3">
        <w:rPr>
          <w:rFonts w:hint="cs"/>
          <w:cs/>
        </w:rPr>
        <w:t>ำ</w:t>
      </w:r>
      <w:r w:rsidRPr="006A5F3A">
        <w:rPr>
          <w:rFonts w:hint="cs"/>
          <w:cs/>
        </w:rPr>
        <w:t>การตรวจสอบ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และไม่พบร่องรอยของการเคยมีบาดแผล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หรือความแตกต่างระหว่างน่องข้างซ้าย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และข้างขวาเลย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หมอคน</w:t>
      </w:r>
      <w:r w:rsidR="00145BC3">
        <w:rPr>
          <w:rFonts w:hint="cs"/>
          <w:cs/>
        </w:rPr>
        <w:t>หนึ่งซึ่งเป็นชาวศริสเตียนได้อุท</w:t>
      </w:r>
      <w:r w:rsidRPr="006A5F3A">
        <w:rPr>
          <w:rFonts w:hint="cs"/>
          <w:cs/>
        </w:rPr>
        <w:t>านออกมาด้วยเสียงอันดัง</w:t>
      </w:r>
      <w:r w:rsidRPr="006A5F3A">
        <w:rPr>
          <w:cs/>
        </w:rPr>
        <w:t xml:space="preserve"> </w:t>
      </w:r>
    </w:p>
    <w:p w:rsidR="000B648B" w:rsidRDefault="006A5F3A" w:rsidP="00145BC3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>“</w:t>
      </w:r>
      <w:r w:rsidRPr="006A5F3A">
        <w:rPr>
          <w:rFonts w:hint="cs"/>
          <w:cs/>
        </w:rPr>
        <w:t>ขอสาบานด้วยพระนามของอัลล</w:t>
      </w:r>
      <w:r w:rsidR="000B648B">
        <w:rPr>
          <w:rFonts w:hint="cs"/>
          <w:cs/>
        </w:rPr>
        <w:t>อฮ์</w:t>
      </w:r>
      <w:r w:rsidRPr="006A5F3A">
        <w:rPr>
          <w:cs/>
        </w:rPr>
        <w:t xml:space="preserve"> </w:t>
      </w:r>
      <w:r w:rsidR="00145BC3">
        <w:rPr>
          <w:rFonts w:hint="cs"/>
          <w:cs/>
        </w:rPr>
        <w:t>สิ่งนี้เป็นงานของมะซีฮ์</w:t>
      </w:r>
    </w:p>
    <w:p w:rsidR="006A5F3A" w:rsidRPr="006A5F3A" w:rsidRDefault="006A5F3A" w:rsidP="00145BC3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(</w:t>
      </w:r>
      <w:r w:rsidRPr="006A5F3A">
        <w:rPr>
          <w:rFonts w:hint="cs"/>
          <w:cs/>
        </w:rPr>
        <w:t>นบีอีซา</w:t>
      </w:r>
      <w:r w:rsidRPr="006A5F3A">
        <w:rPr>
          <w:cs/>
        </w:rPr>
        <w:t>)</w:t>
      </w:r>
      <w:r w:rsidRPr="006A5F3A">
        <w:rPr>
          <w:rFonts w:cs="Times New Roman"/>
          <w:lang w:bidi="ar-SA"/>
        </w:rPr>
        <w:t xml:space="preserve">”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: </w:t>
      </w:r>
      <w:r w:rsidR="00145BC3" w:rsidRPr="006A5F3A">
        <w:rPr>
          <w:rFonts w:hint="cs"/>
          <w:cs/>
        </w:rPr>
        <w:t>เจ้าเมือง: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เมื่อไม่ใช่ฝีมือของพวกท่าน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แล้วฉันรู้ดีว่าเป็นฝีมือของใคร</w:t>
      </w:r>
      <w:r w:rsidRPr="006A5F3A">
        <w:rPr>
          <w:cs/>
        </w:rPr>
        <w:t xml:space="preserve"> </w:t>
      </w:r>
    </w:p>
    <w:p w:rsidR="00E75E4E" w:rsidRDefault="006A5F3A" w:rsidP="00E75E4E">
      <w:pPr>
        <w:pStyle w:val="libNormal"/>
        <w:spacing w:line="276" w:lineRule="auto"/>
      </w:pPr>
      <w:r w:rsidRPr="006A5F3A">
        <w:rPr>
          <w:rFonts w:hint="cs"/>
          <w:cs/>
        </w:rPr>
        <w:t>หลัง</w:t>
      </w:r>
      <w:r w:rsidR="00145BC3">
        <w:rPr>
          <w:rFonts w:hint="cs"/>
          <w:cs/>
        </w:rPr>
        <w:t>จ</w:t>
      </w:r>
      <w:r w:rsidRPr="006A5F3A">
        <w:rPr>
          <w:rFonts w:hint="cs"/>
          <w:cs/>
        </w:rPr>
        <w:t>ากนั้นเจ้าเมืองแบกแดดจึง</w:t>
      </w:r>
      <w:r w:rsidR="00145BC3">
        <w:rPr>
          <w:rFonts w:hint="cs"/>
          <w:cs/>
        </w:rPr>
        <w:t>ได้รายงานเรื่องราวทั้งหมดให้คอลี</w:t>
      </w:r>
      <w:r w:rsidRPr="006A5F3A">
        <w:rPr>
          <w:rFonts w:hint="cs"/>
          <w:cs/>
        </w:rPr>
        <w:t>ฟะฮ์ทราบ</w:t>
      </w:r>
      <w:r w:rsidRPr="006A5F3A">
        <w:rPr>
          <w:cs/>
        </w:rPr>
        <w:t xml:space="preserve"> </w:t>
      </w:r>
      <w:r w:rsidR="00145BC3">
        <w:rPr>
          <w:rFonts w:hint="cs"/>
          <w:cs/>
        </w:rPr>
        <w:t>คอลี</w:t>
      </w:r>
      <w:r w:rsidRPr="006A5F3A">
        <w:rPr>
          <w:rFonts w:hint="cs"/>
          <w:cs/>
        </w:rPr>
        <w:t>ฟะฮ์จึงเรียกเจ้าเมืองเข้าพบ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และเจ้าเมืองก็ได้น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ฉันเข้าพ</w:t>
      </w:r>
      <w:r w:rsidR="00E75E4E">
        <w:rPr>
          <w:rFonts w:hint="cs"/>
          <w:cs/>
        </w:rPr>
        <w:t>บ</w:t>
      </w:r>
    </w:p>
    <w:p w:rsidR="00E75E4E" w:rsidRDefault="00E75E4E" w:rsidP="000B648B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คอลี</w:t>
      </w:r>
      <w:r w:rsidR="006A5F3A" w:rsidRPr="006A5F3A">
        <w:rPr>
          <w:rFonts w:hint="cs"/>
          <w:cs/>
        </w:rPr>
        <w:t>ฟะฮ์ด้วย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มุ</w:t>
      </w:r>
      <w:r w:rsidR="000B648B">
        <w:rPr>
          <w:rFonts w:hint="cs"/>
          <w:cs/>
        </w:rPr>
        <w:t>ซ</w:t>
      </w:r>
      <w:r w:rsidR="006A5F3A" w:rsidRPr="006A5F3A">
        <w:rPr>
          <w:rFonts w:hint="cs"/>
          <w:cs/>
        </w:rPr>
        <w:t>ตัน</w:t>
      </w:r>
      <w:r w:rsidR="000B648B">
        <w:rPr>
          <w:rFonts w:hint="cs"/>
          <w:cs/>
        </w:rPr>
        <w:t>ซิ</w:t>
      </w:r>
      <w:r w:rsidR="006A5F3A" w:rsidRPr="006A5F3A">
        <w:rPr>
          <w:rFonts w:hint="cs"/>
          <w:cs/>
        </w:rPr>
        <w:t>ร</w:t>
      </w:r>
      <w:r w:rsidR="006A5F3A" w:rsidRPr="006A5F3A">
        <w:rPr>
          <w:cs/>
        </w:rPr>
        <w:t xml:space="preserve"> (</w:t>
      </w:r>
      <w:r>
        <w:rPr>
          <w:rFonts w:hint="cs"/>
          <w:cs/>
        </w:rPr>
        <w:t>คอลี</w:t>
      </w:r>
      <w:r w:rsidR="006A5F3A" w:rsidRPr="006A5F3A">
        <w:rPr>
          <w:rFonts w:hint="cs"/>
          <w:cs/>
        </w:rPr>
        <w:t>ฟะฮ์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ได้สั่งให้ฉันเล่าเรื่องตั้งแต่ต้นจนจบให้เขาฟัง</w:t>
      </w:r>
      <w:r w:rsidR="006A5F3A" w:rsidRPr="006A5F3A">
        <w:rPr>
          <w:cs/>
        </w:rPr>
        <w:t xml:space="preserve"> </w:t>
      </w:r>
    </w:p>
    <w:p w:rsidR="00E75E4E" w:rsidRDefault="00E75E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E75E4E" w:rsidRDefault="006A5F3A" w:rsidP="00E75E4E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เมื่อเขาฟังเรื่องจบลงก็ได้สั่งให้คนรับใช้น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ถุงเงินที่มีหนึ่งพันดีนารมาให้แก่</w:t>
      </w:r>
      <w:r w:rsidR="00E75E4E">
        <w:rPr>
          <w:rFonts w:hint="cs"/>
          <w:cs/>
        </w:rPr>
        <w:t>ฉัน</w:t>
      </w:r>
      <w:r w:rsidRPr="006A5F3A">
        <w:rPr>
          <w:cs/>
        </w:rPr>
        <w:t xml:space="preserve"> </w:t>
      </w:r>
    </w:p>
    <w:p w:rsidR="006A5F3A" w:rsidRPr="006A5F3A" w:rsidRDefault="00E75E4E" w:rsidP="00C07DCB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และคอลี</w:t>
      </w:r>
      <w:r w:rsidR="006A5F3A" w:rsidRPr="006A5F3A">
        <w:rPr>
          <w:rFonts w:hint="cs"/>
          <w:cs/>
        </w:rPr>
        <w:t>ฟะฮ์ได้กล่าวว่า</w:t>
      </w:r>
      <w:r w:rsidR="006A5F3A" w:rsidRPr="006A5F3A">
        <w:rPr>
          <w:cs/>
        </w:rPr>
        <w:t xml:space="preserve"> : </w:t>
      </w:r>
      <w:r w:rsidR="006A5F3A" w:rsidRPr="006A5F3A">
        <w:rPr>
          <w:rFonts w:hint="cs"/>
          <w:cs/>
        </w:rPr>
        <w:t>เอาเงินนี้ไปใช้จ่าย</w:t>
      </w:r>
      <w:r w:rsidR="006A5F3A"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ฉันได้ตอบ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ฉันไม่สามารถรับเงินจ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นวนนี้ได้</w:t>
      </w:r>
      <w:r w:rsidRPr="006A5F3A">
        <w:rPr>
          <w:cs/>
        </w:rPr>
        <w:t xml:space="preserve"> </w:t>
      </w:r>
    </w:p>
    <w:p w:rsidR="006A5F3A" w:rsidRPr="006A5F3A" w:rsidRDefault="00E75E4E" w:rsidP="000B648B">
      <w:pPr>
        <w:pStyle w:val="libNormal"/>
        <w:spacing w:line="276" w:lineRule="auto"/>
        <w:rPr>
          <w:rFonts w:cs="Times New Roman"/>
          <w:lang w:bidi="ar-SA"/>
        </w:rPr>
      </w:pPr>
      <w:r>
        <w:rPr>
          <w:rFonts w:hint="cs"/>
          <w:cs/>
        </w:rPr>
        <w:t>คอลี</w:t>
      </w:r>
      <w:r w:rsidR="006A5F3A" w:rsidRPr="006A5F3A">
        <w:rPr>
          <w:rFonts w:hint="cs"/>
          <w:cs/>
        </w:rPr>
        <w:t>ฟะ</w:t>
      </w:r>
      <w:r w:rsidR="000B648B">
        <w:rPr>
          <w:rFonts w:hint="cs"/>
          <w:cs/>
        </w:rPr>
        <w:t>ฮ์</w:t>
      </w:r>
      <w:r w:rsidR="006A5F3A" w:rsidRPr="006A5F3A">
        <w:rPr>
          <w:cs/>
        </w:rPr>
        <w:t xml:space="preserve"> : </w:t>
      </w:r>
      <w:r w:rsidR="006A5F3A" w:rsidRPr="006A5F3A">
        <w:rPr>
          <w:rFonts w:hint="cs"/>
          <w:cs/>
        </w:rPr>
        <w:t>เจ้ากลัวใครหรือ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ฉันได้ตอบ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คนที่ท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ให้โรคของฉันหาย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เขาได้สั่งว่าไม่ให้รับอะไรจากท่าน</w:t>
      </w:r>
      <w:r w:rsidRPr="006A5F3A">
        <w:rPr>
          <w:cs/>
        </w:rPr>
        <w:t xml:space="preserve"> </w:t>
      </w:r>
    </w:p>
    <w:p w:rsidR="00E75E4E" w:rsidRDefault="00E75E4E" w:rsidP="000B648B">
      <w:pPr>
        <w:pStyle w:val="libNormal"/>
        <w:spacing w:line="276" w:lineRule="auto"/>
      </w:pPr>
      <w:r>
        <w:rPr>
          <w:rFonts w:hint="cs"/>
          <w:cs/>
        </w:rPr>
        <w:t>ท่านคอลี</w:t>
      </w:r>
      <w:r w:rsidR="006A5F3A" w:rsidRPr="006A5F3A">
        <w:rPr>
          <w:rFonts w:hint="cs"/>
          <w:cs/>
        </w:rPr>
        <w:t>ฟะ</w:t>
      </w:r>
      <w:r w:rsidR="000B648B">
        <w:rPr>
          <w:rFonts w:hint="cs"/>
          <w:cs/>
        </w:rPr>
        <w:t>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ได้โกรธเป็นอย่างมากเมื่อได้ยิน</w:t>
      </w:r>
      <w:r>
        <w:rPr>
          <w:rFonts w:hint="cs"/>
          <w:cs/>
        </w:rPr>
        <w:t xml:space="preserve"> </w:t>
      </w:r>
    </w:p>
    <w:p w:rsidR="00E75E4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ดังนั้นเจ้าของหนังสือ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0B648B">
        <w:rPr>
          <w:rFonts w:hint="cs"/>
          <w:cs/>
        </w:rPr>
        <w:t>กัชฟุลฆุม</w:t>
      </w:r>
      <w:r w:rsidRPr="006A5F3A">
        <w:rPr>
          <w:rFonts w:hint="cs"/>
          <w:cs/>
        </w:rPr>
        <w:t>มะห์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="00E75E4E" w:rsidRPr="006A5F3A">
        <w:rPr>
          <w:rFonts w:hint="cs"/>
          <w:cs/>
        </w:rPr>
        <w:t>ได้กล่าวว่า:</w:t>
      </w:r>
      <w:r w:rsidRPr="006A5F3A">
        <w:rPr>
          <w:cs/>
        </w:rPr>
        <w:t xml:space="preserve"> </w:t>
      </w:r>
    </w:p>
    <w:p w:rsidR="00E75E4E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วันหนึ่งฉันได้เล่าเรื่องราวอันประเสริฐนี้ให้ประชาชนกลุ่มหนึ่งฟัง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เมื่อฉันได้เล่าจบจึงรู้ว่าบุตรชายของอิสมาอีลอยู่ในกลุ่มของประชาชนด้วย</w:t>
      </w:r>
    </w:p>
    <w:p w:rsidR="00E75E4E" w:rsidRDefault="006A5F3A" w:rsidP="00E75E4E">
      <w:pPr>
        <w:pStyle w:val="libNormal"/>
        <w:spacing w:line="276" w:lineRule="auto"/>
        <w:rPr>
          <w:cs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เขาชื่อชัม</w:t>
      </w:r>
      <w:r w:rsidR="00E75E4E">
        <w:rPr>
          <w:rFonts w:hint="cs"/>
          <w:cs/>
        </w:rPr>
        <w:t>ซุ</w:t>
      </w:r>
      <w:r w:rsidRPr="006A5F3A">
        <w:rPr>
          <w:rFonts w:hint="cs"/>
          <w:cs/>
        </w:rPr>
        <w:t>ดดีน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ซึ่งฉันไม่เคยรู้จัก</w:t>
      </w:r>
      <w:r w:rsidR="00E75E4E">
        <w:rPr>
          <w:rFonts w:hint="cs"/>
          <w:cs/>
        </w:rPr>
        <w:t>เขา</w:t>
      </w:r>
      <w:r w:rsidRPr="006A5F3A">
        <w:rPr>
          <w:rFonts w:hint="cs"/>
          <w:cs/>
        </w:rPr>
        <w:t>มาก่อน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ฉันจึงได้ถามว่า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ท่านเคย</w:t>
      </w:r>
      <w:r w:rsidR="00E75E4E">
        <w:rPr>
          <w:rFonts w:hint="cs"/>
          <w:cs/>
        </w:rPr>
        <w:t>เห็นน่องของบิดาตอนที่เป็นแผลไหม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  <w:r w:rsidRPr="006A5F3A">
        <w:rPr>
          <w:rFonts w:hint="cs"/>
          <w:cs/>
        </w:rPr>
        <w:t>เขาได้ตอบว่า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ตอนนั้นฉันยังเล็กอยู่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ฉันได้เห็นแผลของท่านตอนที่มันหายแล้ว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และพบว่าไม่มีร่องรอยของการมีโรคอยู่เลย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และยังพบว่ามีขนงอกออกมาเป็นปรกติ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ทุกปีบิดาของฉันจะเดินทางไปแบกแดด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และเมืองซามัรรอเพื่อซิยารัตสุสานของอิมามผู้บริสุทธิ์ท่านจะอยู่ที่นั้นเป็นเวลานาน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และร้องไห้คร่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ครวญเป็นอย่างมากด้วยความหวังที่จะเห็นอิมา</w:t>
      </w:r>
      <w:r w:rsidR="00E75E4E">
        <w:rPr>
          <w:rFonts w:hint="cs"/>
          <w:cs/>
        </w:rPr>
        <w:t>ม</w:t>
      </w:r>
      <w:r w:rsidRPr="006A5F3A">
        <w:rPr>
          <w:rFonts w:hint="cs"/>
          <w:cs/>
        </w:rPr>
        <w:t>มะฮ์ดีอีกครั้งหนึ่ง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ท่านจะไปวนเวียนอยู่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ณ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สถานที่ที่เคยพบเจออิมาม</w:t>
      </w:r>
      <w:r w:rsidRPr="006A5F3A">
        <w:rPr>
          <w:cs/>
        </w:rPr>
        <w:t xml:space="preserve"> </w:t>
      </w:r>
    </w:p>
    <w:p w:rsidR="00E75E4E" w:rsidRDefault="00E75E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lastRenderedPageBreak/>
        <w:t>แต่เหตุการณ์อันประเสริฐไม่เกิดกับท่านอีกเท่าฉันจ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บิดาของฉันได้ไปซิยารัตที่ซามัรรอ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ถึงสี่สิบครั้ง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และท่านก็ได้จากโลกนี้ไปด้วยความเสน่หาที่จะพบกับออิมามมะฮ์ดีอีกครั้งหนึ่ง</w:t>
      </w:r>
      <w:r w:rsidRPr="006A5F3A">
        <w:rPr>
          <w:cs/>
        </w:rPr>
        <w:t xml:space="preserve"> </w:t>
      </w: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อิบนิ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ฎอวู</w:t>
      </w:r>
      <w:r w:rsidR="00E75E4E">
        <w:rPr>
          <w:rFonts w:hint="cs"/>
          <w:cs/>
        </w:rPr>
        <w:t>ซ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ได้กล่าวว่า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ในชีวิตของฉันได้เจอกับบุคคลจ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นวนหนึ่งที่เคยพบเจอกับอิมาม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และบางคนได้พกจดหมายที่อิมามตอบปัญหาของเขาติดตัวไว้ตลอดเวลา</w:t>
      </w:r>
      <w:r w:rsidRPr="006A5F3A">
        <w:rPr>
          <w:cs/>
        </w:rPr>
        <w:t xml:space="preserve"> </w:t>
      </w:r>
    </w:p>
    <w:p w:rsidR="00E75E4E" w:rsidRDefault="006A5F3A" w:rsidP="00E75E4E">
      <w:pPr>
        <w:pStyle w:val="libNormal"/>
        <w:spacing w:line="276" w:lineRule="auto"/>
      </w:pPr>
      <w:r w:rsidRPr="006A5F3A">
        <w:rPr>
          <w:rFonts w:hint="cs"/>
          <w:cs/>
        </w:rPr>
        <w:t>มัรฮูม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ฮู</w:t>
      </w:r>
      <w:r w:rsidRPr="006A5F3A">
        <w:rPr>
          <w:rFonts w:hint="cs"/>
          <w:cs/>
        </w:rPr>
        <w:t>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อามีล</w:t>
      </w:r>
      <w:r w:rsidR="000B648B">
        <w:rPr>
          <w:rFonts w:hint="cs"/>
          <w:cs/>
        </w:rPr>
        <w:t>ี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อุละมาอ์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และมัรญิอฺคนสาคัญอีกคนหนึ่งของ</w:t>
      </w:r>
      <w:r w:rsidR="00E75E4E">
        <w:rPr>
          <w:rFonts w:hint="cs"/>
          <w:cs/>
        </w:rPr>
        <w:t>ชี</w:t>
      </w:r>
      <w:r w:rsidRPr="006A5F3A">
        <w:rPr>
          <w:rFonts w:hint="cs"/>
          <w:cs/>
        </w:rPr>
        <w:t>อะฮ์ในศตวรรษที่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11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ของอิสลามได้เล่าเรื่องหนึ่งซึ่งคล้ายกับเรื่องของ</w:t>
      </w:r>
    </w:p>
    <w:p w:rsidR="00E75E4E" w:rsidRDefault="006A5F3A" w:rsidP="000B648B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อิสมาอีล</w:t>
      </w:r>
      <w:r w:rsidR="000B648B">
        <w:rPr>
          <w:rFonts w:hint="cs"/>
          <w:cs/>
        </w:rPr>
        <w:t>ฮิรกุ</w:t>
      </w:r>
      <w:r w:rsidRPr="006A5F3A">
        <w:rPr>
          <w:rFonts w:hint="cs"/>
          <w:cs/>
        </w:rPr>
        <w:t>ลี</w:t>
      </w:r>
      <w:r w:rsidR="000B648B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E75E4E" w:rsidRPr="006A5F3A">
        <w:rPr>
          <w:rFonts w:hint="cs"/>
          <w:cs/>
        </w:rPr>
        <w:t>หลังจากนั้นท่านได้กล่าวว่า:</w:t>
      </w: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เรื่องราวแบบนี้ในสมัยของเรา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และในอดีตเป็นเรื่อง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มุตะวาตีร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ที่เข้มแข็งในหลักฐาน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และการรายงาน</w:t>
      </w:r>
      <w:r w:rsidRPr="006A5F3A">
        <w:rPr>
          <w:cs/>
        </w:rPr>
        <w:t xml:space="preserve"> </w:t>
      </w:r>
    </w:p>
    <w:p w:rsidR="00E75E4E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ท่านได้กล่าวเสริมต่อไปอีกว่า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กลุ่มหนึ่งจากสหายที่เชื่อถือได้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มุวัษษัก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ได้กล่าวให้ฉันฟังว่า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พวกเขาได้เห็นท่านอิมาม</w:t>
      </w:r>
      <w:r w:rsidRPr="006A5F3A">
        <w:rPr>
          <w:cs/>
        </w:rPr>
        <w:t xml:space="preserve"> </w:t>
      </w:r>
      <w:r w:rsidR="000B648B">
        <w:rPr>
          <w:rFonts w:hint="cs"/>
          <w:cs/>
        </w:rPr>
        <w:t>และมุอ์</w:t>
      </w:r>
      <w:r w:rsidRPr="006A5F3A">
        <w:rPr>
          <w:rFonts w:hint="cs"/>
          <w:cs/>
        </w:rPr>
        <w:t>ญิซะฮ์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และอิมามก็ยังได้เปิดเผยเรื่องราวที่ลี้ลับ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ฆ็อยบ์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บางอย่างให้พวกเขาได้รู้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อิมามได้ดุอาอฺให้พวกเขา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และดุอาอฺนั้นก็เป็นมุสตะญับ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ได้รับการยอมรับ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อิมามได้ท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ให้พวกเขาพ้นจากภยันตรายต่าง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ซึ่งฉันไม่สามารถที่จะอธิบายหรือบรรยายมันได้หมด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แต่เรื่องราวเหล่านี้ถือว่าเ</w:t>
      </w:r>
      <w:r w:rsidR="000B648B">
        <w:rPr>
          <w:rFonts w:hint="cs"/>
          <w:cs/>
        </w:rPr>
        <w:t>ป็นมุอ์</w:t>
      </w:r>
      <w:r w:rsidRPr="006A5F3A">
        <w:rPr>
          <w:rFonts w:hint="cs"/>
          <w:cs/>
        </w:rPr>
        <w:t>ญิซะฮ์ที่ชัดแจ้งโดยปราศจากข้อสงสัยใด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</w:p>
    <w:p w:rsidR="00E75E4E" w:rsidRDefault="00E75E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E75E4E">
      <w:pPr>
        <w:pStyle w:val="Heading1"/>
      </w:pPr>
      <w:bookmarkStart w:id="18" w:name="_Toc391471253"/>
      <w:r w:rsidRPr="006A5F3A">
        <w:rPr>
          <w:rFonts w:hint="cs"/>
          <w:cs/>
        </w:rPr>
        <w:t>การก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หนดวันแห่งการปรากฏ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ซุฮูร</w:t>
      </w:r>
      <w:r w:rsidRPr="006A5F3A">
        <w:rPr>
          <w:cs/>
        </w:rPr>
        <w:t>)</w:t>
      </w:r>
      <w:bookmarkEnd w:id="18"/>
      <w:r w:rsidRPr="006A5F3A">
        <w:rPr>
          <w:cs/>
        </w:rPr>
        <w:t xml:space="preserve"> </w:t>
      </w:r>
    </w:p>
    <w:p w:rsidR="00E75E4E" w:rsidRPr="00E75E4E" w:rsidRDefault="00E75E4E" w:rsidP="00E75E4E">
      <w:pPr>
        <w:pStyle w:val="libNormal"/>
      </w:pPr>
    </w:p>
    <w:p w:rsidR="006A5F3A" w:rsidRDefault="006A5F3A" w:rsidP="00E75E4E">
      <w:pPr>
        <w:pStyle w:val="libNormal"/>
        <w:spacing w:line="276" w:lineRule="auto"/>
      </w:pPr>
      <w:r w:rsidRPr="006A5F3A">
        <w:rPr>
          <w:rFonts w:hint="cs"/>
          <w:cs/>
        </w:rPr>
        <w:t>เราได้อธิบายแล้วว่า</w:t>
      </w:r>
      <w:r w:rsidRPr="006A5F3A">
        <w:rPr>
          <w:cs/>
        </w:rPr>
        <w:t xml:space="preserve"> : </w:t>
      </w:r>
      <w:r w:rsidR="00E75E4E">
        <w:rPr>
          <w:rFonts w:hint="cs"/>
          <w:cs/>
        </w:rPr>
        <w:t>หลังจากการเสียชีวิตของท่านอะบุ</w:t>
      </w:r>
      <w:r w:rsidRPr="006A5F3A">
        <w:rPr>
          <w:rFonts w:hint="cs"/>
          <w:cs/>
        </w:rPr>
        <w:t>ลฮะซัน</w:t>
      </w:r>
      <w:r w:rsidR="00E75E4E">
        <w:rPr>
          <w:rFonts w:hint="cs"/>
          <w:cs/>
        </w:rPr>
        <w:t xml:space="preserve"> </w:t>
      </w:r>
      <w:r w:rsidRPr="006A5F3A">
        <w:rPr>
          <w:rFonts w:hint="cs"/>
          <w:cs/>
        </w:rPr>
        <w:t>นาอิบคนที่สี่ของอิมามมะฮ์ดี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ยุคสมัยแห่ง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ฆอยบะตุลกุบรอจึงได้เริ่มขึ้นจนถึงปัจจุบัน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และการปรากฏตัวของท่านอีกครั้งหนึ่งนั้นเป็นไปตามก</w:t>
      </w:r>
      <w:r w:rsidR="00E75E4E">
        <w:rPr>
          <w:rFonts w:hint="cs"/>
          <w:cs/>
        </w:rPr>
        <w:t>ำหนดการของอัลลอฮ์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บรรดาอิมามมะอฺศูม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แต่ละคนได้กล่าวไว้อย่างชัดแจ้งว่า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ไม่มีใครรู้หรือสามารถก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หนดวันปรากฏ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ซุฮูร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อัลลอฮ์</w:t>
      </w:r>
      <w:r w:rsidRPr="006A5F3A">
        <w:rPr>
          <w:rFonts w:hint="cs"/>
          <w:cs/>
        </w:rPr>
        <w:t>เท่านั้นที่รู้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สั่งของพระองค์จะเกิดขึ้นอย่างไม่มีใครคาดคิดมาก่อน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ดังนั้นใครก็ตา</w:t>
      </w:r>
      <w:r w:rsidR="00E75E4E">
        <w:rPr>
          <w:rFonts w:hint="cs"/>
          <w:cs/>
        </w:rPr>
        <w:t>ม</w:t>
      </w:r>
      <w:r w:rsidRPr="006A5F3A">
        <w:rPr>
          <w:rFonts w:hint="cs"/>
          <w:cs/>
        </w:rPr>
        <w:t>ที่กาหนดวันแห่งการปรากฏ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เขาคือคนโกหก</w:t>
      </w:r>
      <w:r w:rsidRPr="006A5F3A">
        <w:rPr>
          <w:cs/>
        </w:rPr>
        <w:t xml:space="preserve"> </w:t>
      </w:r>
    </w:p>
    <w:p w:rsidR="00E75E4E" w:rsidRPr="006A5F3A" w:rsidRDefault="00E75E4E" w:rsidP="00E75E4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ท่านฟะฎีลได้ถามอิมามบากิร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เราสามารถก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หนดวันแห่งการปรากฏได้ไหม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?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ท่านอิมามบากิรได้กล่าวย้าถึงสามครั้งว่า</w:t>
      </w:r>
      <w:r w:rsidRPr="006A5F3A">
        <w:rPr>
          <w:cs/>
        </w:rPr>
        <w:t xml:space="preserve"> : </w:t>
      </w: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ผู้ก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หนดเวลาแห่งการปรากฏ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คือผู้โกหก</w:t>
      </w:r>
      <w:r w:rsidRPr="006A5F3A">
        <w:rPr>
          <w:cs/>
        </w:rPr>
        <w:t xml:space="preserve"> </w:t>
      </w:r>
    </w:p>
    <w:p w:rsidR="00E75E4E" w:rsidRDefault="00E75E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75E4E" w:rsidRPr="006A5F3A" w:rsidRDefault="00E75E4E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อิส</w:t>
      </w:r>
      <w:r w:rsidR="00E75E4E">
        <w:rPr>
          <w:rFonts w:hint="cs"/>
          <w:cs/>
        </w:rPr>
        <w:t>ฮ</w:t>
      </w:r>
      <w:r w:rsidRPr="006A5F3A">
        <w:rPr>
          <w:rFonts w:hint="cs"/>
          <w:cs/>
        </w:rPr>
        <w:t>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ยะอฺกู</w:t>
      </w:r>
      <w:r w:rsidRPr="006A5F3A">
        <w:rPr>
          <w:rFonts w:hint="cs"/>
          <w:cs/>
        </w:rPr>
        <w:t>บ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เชคกุลัยนี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ได้เขียนจดหมายถามปัญหาท่านอิมามมะฮ์ดี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โดยส่งผ่านทานมุฮัมมัด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นาอิบคนที่สอง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ส่วนหนึ่งจากจดหมายที</w:t>
      </w:r>
      <w:r w:rsidR="000B648B">
        <w:rPr>
          <w:rFonts w:hint="cs"/>
          <w:cs/>
        </w:rPr>
        <w:t>่</w:t>
      </w:r>
      <w:r w:rsidRPr="006A5F3A">
        <w:rPr>
          <w:rFonts w:hint="cs"/>
          <w:cs/>
        </w:rPr>
        <w:t>ท่านอิมามตอบกลับมาได้พูดถึงเรื่องเวลาแห่งการปรากฏตัวของท่านว่า</w:t>
      </w:r>
      <w:r w:rsidRPr="006A5F3A">
        <w:rPr>
          <w:cs/>
        </w:rPr>
        <w:t xml:space="preserve"> </w:t>
      </w:r>
    </w:p>
    <w:p w:rsidR="00E75E4E" w:rsidRPr="00B5300E" w:rsidRDefault="00E75E4E" w:rsidP="00E75E4E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ส่วนเรื่องก</w:t>
      </w:r>
      <w:r w:rsidR="000B648B">
        <w:rPr>
          <w:rFonts w:hint="cs"/>
          <w:cs/>
        </w:rPr>
        <w:t>ารปรากฏตัวนั้นขึ้นอยู่กับอัลลอฮ์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และใครก็ตามที่ก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หนดเวลา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เขาคือผู้ที่โกหก</w:t>
      </w:r>
      <w:r w:rsidRPr="00B5300E">
        <w:rPr>
          <w:rFonts w:hint="cs"/>
          <w:cs/>
        </w:rPr>
        <w:t>”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 </w:t>
      </w:r>
    </w:p>
    <w:p w:rsidR="00E75E4E" w:rsidRDefault="006A5F3A" w:rsidP="00E75E4E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แต่ทว่า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การก</w:t>
      </w:r>
      <w:r w:rsidR="00B5300E">
        <w:rPr>
          <w:rFonts w:hint="cs"/>
          <w:cs/>
        </w:rPr>
        <w:t>ำ</w:t>
      </w:r>
      <w:r w:rsidRPr="006A5F3A">
        <w:rPr>
          <w:rFonts w:hint="cs"/>
          <w:cs/>
        </w:rPr>
        <w:t>หนดเวลาในที่นี้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ใน</w:t>
      </w:r>
      <w:r w:rsidR="00E75E4E">
        <w:rPr>
          <w:rFonts w:hint="cs"/>
          <w:cs/>
        </w:rPr>
        <w:t>ฮะ</w:t>
      </w:r>
      <w:r w:rsidRPr="006A5F3A">
        <w:rPr>
          <w:rFonts w:hint="cs"/>
          <w:cs/>
        </w:rPr>
        <w:t>ดีษ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หมายถึงการก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หนดวัน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และเวลาที่แน่นอนซึ่งได้รับการปฏิเสธ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จากอิมามมะอฺศูม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เพราะเป็นความลับของอัลลอฮ์</w:t>
      </w:r>
      <w:r w:rsidRPr="006A5F3A">
        <w:rPr>
          <w:rFonts w:hint="cs"/>
          <w:cs/>
        </w:rPr>
        <w:t>เพียงพระองค์เดียวเท่านั้น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แต่การรับรู้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การเกิดขึ้นของอาลามัต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สัญญาณ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ก่อนการปรากฏตัวนั้น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สามารถท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ให้เรารับรู้ได้ถึงความใกล้ของวันแห่งการปรากฏตัว</w:t>
      </w:r>
      <w:r w:rsidRPr="006A5F3A">
        <w:rPr>
          <w:cs/>
        </w:rPr>
        <w:t xml:space="preserve"> </w:t>
      </w:r>
    </w:p>
    <w:p w:rsidR="00E75E4E" w:rsidRDefault="00E75E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E75E4E">
      <w:pPr>
        <w:pStyle w:val="Heading1"/>
      </w:pPr>
      <w:bookmarkStart w:id="19" w:name="_Toc391471254"/>
      <w:r w:rsidRPr="006A5F3A">
        <w:rPr>
          <w:rFonts w:hint="cs"/>
          <w:cs/>
        </w:rPr>
        <w:t>สัญญาณการปรากฏตัวของอิมาม</w:t>
      </w:r>
      <w:bookmarkEnd w:id="19"/>
      <w:r w:rsidRPr="006A5F3A">
        <w:rPr>
          <w:cs/>
        </w:rPr>
        <w:t xml:space="preserve"> </w:t>
      </w:r>
    </w:p>
    <w:p w:rsidR="00E75E4E" w:rsidRPr="00E75E4E" w:rsidRDefault="00E75E4E" w:rsidP="00E75E4E">
      <w:pPr>
        <w:pStyle w:val="libNormal"/>
      </w:pPr>
    </w:p>
    <w:p w:rsidR="006A5F3A" w:rsidRDefault="006A5F3A" w:rsidP="00E75E4E">
      <w:pPr>
        <w:pStyle w:val="libNormal"/>
        <w:spacing w:line="276" w:lineRule="auto"/>
      </w:pPr>
      <w:r w:rsidRPr="006A5F3A">
        <w:rPr>
          <w:rFonts w:hint="cs"/>
          <w:cs/>
        </w:rPr>
        <w:t>รายงานที่เกี่ยวกับเหตุก</w:t>
      </w:r>
      <w:r w:rsidR="00E75E4E">
        <w:rPr>
          <w:rFonts w:hint="cs"/>
          <w:cs/>
        </w:rPr>
        <w:t>ารณ์ก่อนการปรากฏตัวของท่านอิมามมะฮ์ดี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และสัญญาณแห่งการปรากฏตัวของท่</w:t>
      </w:r>
      <w:r w:rsidR="00E75E4E">
        <w:rPr>
          <w:rFonts w:hint="cs"/>
          <w:cs/>
        </w:rPr>
        <w:t>า</w:t>
      </w:r>
      <w:r w:rsidRPr="006A5F3A">
        <w:rPr>
          <w:rFonts w:hint="cs"/>
          <w:cs/>
        </w:rPr>
        <w:t>นนั้นมีจ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นวนมาก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และประเภทที่แตกต่างกัน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ส่วนหนึ่งของรายงานได้บรรยายสภาพของสั</w:t>
      </w:r>
      <w:r w:rsidR="00E75E4E">
        <w:rPr>
          <w:rFonts w:hint="cs"/>
          <w:cs/>
        </w:rPr>
        <w:t>ง</w:t>
      </w:r>
      <w:r w:rsidRPr="006A5F3A">
        <w:rPr>
          <w:rFonts w:hint="cs"/>
          <w:cs/>
        </w:rPr>
        <w:t>คม</w:t>
      </w:r>
      <w:r w:rsidR="00E75E4E">
        <w:rPr>
          <w:rFonts w:hint="cs"/>
          <w:cs/>
        </w:rPr>
        <w:t xml:space="preserve"> </w:t>
      </w:r>
      <w:r w:rsidRPr="006A5F3A">
        <w:rPr>
          <w:rFonts w:hint="cs"/>
          <w:cs/>
        </w:rPr>
        <w:t>โดยเฉพาะสังคมอิสลามก่อนการปรากฏตัวของอิมาม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และอีกส่วนหนึ่งของรายงานได้บรรยายเหตุการณ์ที่ใกล้วันปรากฏตัวของท่าน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และเหตุการณ์แปลกประหลาดในวันที่ท่านปรากฏตัว</w:t>
      </w:r>
      <w:r w:rsidRPr="006A5F3A">
        <w:rPr>
          <w:cs/>
        </w:rPr>
        <w:t xml:space="preserve"> </w:t>
      </w:r>
    </w:p>
    <w:p w:rsidR="00E75E4E" w:rsidRPr="006A5F3A" w:rsidRDefault="00E75E4E" w:rsidP="00E75E4E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E75E4E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การศึกษา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และค้นคว้</w:t>
      </w:r>
      <w:r w:rsidRPr="006A5F3A">
        <w:rPr>
          <w:rFonts w:hint="cs"/>
          <w:cs/>
        </w:rPr>
        <w:t>ารายละเอียดเพื่อที่จะรับรู้ความลับต่าง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ของสัญญาณ</w:t>
      </w:r>
      <w:r w:rsidR="00E75E4E">
        <w:rPr>
          <w:rFonts w:hint="cs"/>
          <w:cs/>
        </w:rPr>
        <w:t xml:space="preserve"> </w:t>
      </w:r>
      <w:r w:rsidRPr="006A5F3A">
        <w:rPr>
          <w:rFonts w:hint="cs"/>
          <w:cs/>
        </w:rPr>
        <w:t>เราจะต้องศึกษา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และค้นคว้าโดยตรงจากหนังสือที่เขียนขึ้นเฉพาะเรื่องเหล่านี้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ส่วนในหนังสือเล่มนี้เราจะขอกล่าวเพียงบางสัญญาณที่ง่ายต่อการเข้าใจ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และใกล้กับวันแห่งการปรากฏตัวมากที่สุด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ซึ่งมีดังต่อไปนี้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คือ</w:t>
      </w:r>
      <w:r w:rsidRPr="006A5F3A">
        <w:rPr>
          <w:cs/>
        </w:rPr>
        <w:t xml:space="preserve"> </w:t>
      </w:r>
    </w:p>
    <w:p w:rsidR="00E75E4E" w:rsidRPr="00B5300E" w:rsidRDefault="00B5300E" w:rsidP="00B5300E">
      <w:pPr>
        <w:pStyle w:val="libNormal"/>
        <w:spacing w:line="276" w:lineRule="auto"/>
        <w:ind w:left="289" w:firstLine="0"/>
        <w:rPr>
          <w:cs/>
        </w:rPr>
      </w:pPr>
      <w:r>
        <w:rPr>
          <w:rFonts w:hint="cs"/>
          <w:cs/>
        </w:rPr>
        <w:t>1.</w:t>
      </w:r>
      <w:r w:rsidR="006A5F3A" w:rsidRPr="006A5F3A">
        <w:rPr>
          <w:rFonts w:hint="cs"/>
          <w:cs/>
        </w:rPr>
        <w:t>การกดขี่จะมีทั่วไป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การท</w:t>
      </w:r>
      <w:r w:rsidR="00E75E4E">
        <w:rPr>
          <w:rFonts w:hint="cs"/>
          <w:cs/>
        </w:rPr>
        <w:t>ำ</w:t>
      </w:r>
      <w:r w:rsidR="006A5F3A" w:rsidRPr="006A5F3A">
        <w:rPr>
          <w:rFonts w:hint="cs"/>
          <w:cs/>
        </w:rPr>
        <w:t>บาป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การฝ่าฝืน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และไร้ศาสนาจะมีอยู่ทั่วทั้งโลกแม้แต่ในสังคมอิสลาม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ซึ่งมีรายงานเป็นจ</w:t>
      </w:r>
      <w:r w:rsidR="00E75E4E">
        <w:rPr>
          <w:rFonts w:hint="cs"/>
          <w:cs/>
        </w:rPr>
        <w:t>ำนวนมากจากอิมามผู้</w:t>
      </w:r>
      <w:r w:rsidR="006A5F3A" w:rsidRPr="006A5F3A">
        <w:rPr>
          <w:rFonts w:hint="cs"/>
          <w:cs/>
        </w:rPr>
        <w:t>บริสุทธิ์ว่า</w:t>
      </w:r>
      <w:r w:rsidR="006A5F3A" w:rsidRPr="006A5F3A">
        <w:rPr>
          <w:cs/>
        </w:rPr>
        <w:t xml:space="preserve"> </w:t>
      </w:r>
      <w:r w:rsidR="00E75E4E"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การลุกขึ้นปฏิวัติของกออิมจะเกิดขึ้นก็ต่อเมื่อการกดขี่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และไร้คุณธรรมจะมีอยู่ทุกแห่งในโลก</w:t>
      </w:r>
      <w:r w:rsidR="00E75E4E" w:rsidRPr="00B5300E">
        <w:rPr>
          <w:rFonts w:hint="cs"/>
          <w:cs/>
        </w:rPr>
        <w:t>”</w:t>
      </w:r>
    </w:p>
    <w:p w:rsidR="00E75E4E" w:rsidRDefault="00E75E4E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E75E4E" w:rsidRDefault="00E75E4E" w:rsidP="00E75E4E">
      <w:pPr>
        <w:pStyle w:val="libNormal"/>
        <w:spacing w:line="276" w:lineRule="auto"/>
        <w:ind w:left="814" w:firstLine="0"/>
        <w:rPr>
          <w:rFonts w:cs="Cordia New"/>
          <w:szCs w:val="40"/>
        </w:rPr>
      </w:pPr>
    </w:p>
    <w:p w:rsidR="00E75E4E" w:rsidRDefault="006A5F3A" w:rsidP="00E75E4E">
      <w:pPr>
        <w:pStyle w:val="libNormal"/>
        <w:spacing w:line="276" w:lineRule="auto"/>
        <w:ind w:left="289" w:firstLine="0"/>
      </w:pPr>
      <w:r w:rsidRPr="006A5F3A">
        <w:rPr>
          <w:rFonts w:cs="Times New Roman"/>
          <w:lang w:bidi="ar-SA"/>
        </w:rPr>
        <w:t xml:space="preserve"> </w:t>
      </w:r>
      <w:r w:rsidR="00B5300E" w:rsidRPr="00B5300E">
        <w:rPr>
          <w:rFonts w:hint="cs"/>
          <w:cs/>
        </w:rPr>
        <w:t xml:space="preserve"> </w:t>
      </w:r>
      <w:r w:rsidRPr="006A5F3A">
        <w:rPr>
          <w:rFonts w:hint="cs"/>
          <w:cs/>
        </w:rPr>
        <w:t>รายงานต่าง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ยังได้บรรยายอีกว่าใกล้วันแห่งการปรากฏตัวของท่าน</w:t>
      </w:r>
    </w:p>
    <w:p w:rsidR="006A5F3A" w:rsidRPr="00B5300E" w:rsidRDefault="006A5F3A" w:rsidP="00B5300E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อิมามมากเท่าไร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ความเสื่อมโทรมทางศีลธรรมจะเกิดขึ้น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แม้แต่ในสังคมมุสลิม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ซึ่งในรายงานได้ชี้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และบรรยายถึงประเทศต่าง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ของความเสื่อมโทรมทางด้านศีลธรรมไว้ดังนี้คือ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การดื่มเหล้า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การค้าขายสิ่งมึนเมาอย่างเปิดเผย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การกินดอกเบี้ย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ระหว่างมุสลิมด้วยกัน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การผิดประเวณี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ความผิดปกติทางเ</w:t>
      </w:r>
      <w:r w:rsidR="00E75E4E">
        <w:rPr>
          <w:rFonts w:hint="cs"/>
          <w:cs/>
        </w:rPr>
        <w:t>พ</w:t>
      </w:r>
      <w:r w:rsidRPr="006A5F3A">
        <w:rPr>
          <w:rFonts w:hint="cs"/>
          <w:cs/>
        </w:rPr>
        <w:t>ศที่ท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กันอย่างเปิดเผย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และไร้ยางอาย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ไร้เมตตาหลอกลวง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กลับกลอก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รับสินบน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โอ้อวด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อุตริ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การนิ</w:t>
      </w:r>
      <w:r w:rsidRPr="006A5F3A">
        <w:rPr>
          <w:rFonts w:hint="cs"/>
          <w:cs/>
        </w:rPr>
        <w:t>นทาให้ร้ายจะมีอยู่ทั่วไป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ไม่รักษาพรมจรรย์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และไร</w:t>
      </w:r>
      <w:r w:rsidR="00E75E4E">
        <w:rPr>
          <w:rFonts w:hint="cs"/>
          <w:cs/>
        </w:rPr>
        <w:t>้</w:t>
      </w:r>
      <w:r w:rsidRPr="006A5F3A">
        <w:rPr>
          <w:rFonts w:hint="cs"/>
          <w:cs/>
        </w:rPr>
        <w:t>ยางอาย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ข่มแหง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ผู้หญิงไร้หิญา</w:t>
      </w:r>
      <w:r w:rsidR="00E75E4E">
        <w:rPr>
          <w:rFonts w:hint="cs"/>
          <w:cs/>
        </w:rPr>
        <w:t>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และออกมาปรากฏตัวในสังดมด้วยเสื้อผ้าเย้ายวนทางเพศ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ผู้ชายจะแต่งตัวแบบผู้หญิง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และผู้หญิงจะแต่งตัวแบบผู้ชาย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การตักเตือนกันไปสู่ความดีจะถูกละทิ้ง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ผู้ศรัทธาจะถูกท</w:t>
      </w:r>
      <w:r w:rsidR="00E75E4E">
        <w:rPr>
          <w:rFonts w:hint="cs"/>
          <w:cs/>
        </w:rPr>
        <w:t>ำ</w:t>
      </w:r>
      <w:r w:rsidRPr="006A5F3A">
        <w:rPr>
          <w:rFonts w:hint="cs"/>
          <w:cs/>
        </w:rPr>
        <w:t>ให้อ่อนแอ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และไม่มีความสาคัญ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จะอยู่อย่างผู้โศกเศร้า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และไม่มีความสามารถที่จะขัดขวางความชั่ว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การปฏิเสธและไร้ศาสนาจะมีอยู่ทั่วไป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อิสลาม</w:t>
      </w:r>
      <w:r w:rsidRPr="006A5F3A">
        <w:rPr>
          <w:cs/>
        </w:rPr>
        <w:t xml:space="preserve"> </w:t>
      </w:r>
      <w:r w:rsidR="00E75E4E">
        <w:rPr>
          <w:rFonts w:hint="cs"/>
          <w:cs/>
        </w:rPr>
        <w:t>และอัล</w:t>
      </w:r>
      <w:r w:rsidRPr="006A5F3A">
        <w:rPr>
          <w:rFonts w:hint="cs"/>
          <w:cs/>
        </w:rPr>
        <w:t>กุรอานจะถูกทอดทิ้ง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ลูกจ</w:t>
      </w:r>
      <w:r w:rsidR="00E75E4E">
        <w:rPr>
          <w:rFonts w:hint="cs"/>
          <w:cs/>
        </w:rPr>
        <w:t>ะ</w:t>
      </w:r>
      <w:r w:rsidRPr="006A5F3A">
        <w:rPr>
          <w:rFonts w:hint="cs"/>
          <w:cs/>
        </w:rPr>
        <w:t>ไม่เคารพบิดามารดา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ผู้น</w:t>
      </w:r>
      <w:r w:rsidR="00E75E4E">
        <w:rPr>
          <w:rFonts w:hint="cs"/>
          <w:cs/>
        </w:rPr>
        <w:t>้</w:t>
      </w:r>
      <w:r w:rsidRPr="006A5F3A">
        <w:rPr>
          <w:rFonts w:hint="cs"/>
          <w:cs/>
        </w:rPr>
        <w:t>อยจะไม่เคารพผู้ใหญ่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ผู้ใหญ่จะไม่เมตตาต่อผู้น้อย</w:t>
      </w:r>
      <w:r w:rsidRPr="006A5F3A">
        <w:rPr>
          <w:cs/>
        </w:rPr>
        <w:t xml:space="preserve"> </w:t>
      </w:r>
    </w:p>
    <w:p w:rsidR="00B5300E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ความสัมพันธ์ทางสายเลือดจะไม่ได้รับการปฏิบัติ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คุมส์และซะกาตจะไม่ได้รับการปฏิบัติ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หรือจะไปไม่ถึงมือของผู้ที่มีสิทธิที่จะได้รับ</w:t>
      </w:r>
      <w:r w:rsidRPr="006A5F3A">
        <w:rPr>
          <w:cs/>
        </w:rPr>
        <w:t xml:space="preserve"> </w:t>
      </w:r>
      <w:r w:rsidR="003F3622">
        <w:rPr>
          <w:rFonts w:hint="cs"/>
          <w:cs/>
        </w:rPr>
        <w:t>กา</w:t>
      </w:r>
      <w:r w:rsidRPr="006A5F3A">
        <w:rPr>
          <w:rFonts w:hint="cs"/>
          <w:cs/>
        </w:rPr>
        <w:t>ฟิร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และศัตรูของพระเจ้าจะครอบง</w:t>
      </w:r>
      <w:r w:rsidR="003F3622">
        <w:rPr>
          <w:rFonts w:hint="cs"/>
          <w:cs/>
        </w:rPr>
        <w:t>ำ</w:t>
      </w:r>
      <w:r w:rsidRPr="006A5F3A">
        <w:rPr>
          <w:rFonts w:hint="cs"/>
          <w:cs/>
        </w:rPr>
        <w:t>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และมุสลิมจะอยู่ในสภาพที่พ่ายแพ้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และพวกเขาจะครอบง</w:t>
      </w:r>
      <w:r w:rsidR="003F3622">
        <w:rPr>
          <w:rFonts w:hint="cs"/>
          <w:cs/>
        </w:rPr>
        <w:t>ำ</w:t>
      </w:r>
      <w:r w:rsidRPr="006A5F3A">
        <w:rPr>
          <w:rFonts w:hint="cs"/>
          <w:cs/>
        </w:rPr>
        <w:t>มุสลิม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และมิสลิมจะอยู่ในสภาพที่พ่ายแพ้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และพวกเขาจะเลียนแบบศัตรูในการด</w:t>
      </w:r>
      <w:r w:rsidR="003F3622">
        <w:rPr>
          <w:rFonts w:hint="cs"/>
          <w:cs/>
        </w:rPr>
        <w:t>ำ</w:t>
      </w:r>
      <w:r w:rsidRPr="006A5F3A">
        <w:rPr>
          <w:rFonts w:hint="cs"/>
          <w:cs/>
        </w:rPr>
        <w:t>เนินชีวิตตั้งแต่การแต่งตัว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และการพูดจา</w:t>
      </w:r>
      <w:r w:rsidRPr="006A5F3A">
        <w:rPr>
          <w:cs/>
        </w:rPr>
        <w:t xml:space="preserve"> </w:t>
      </w:r>
      <w:r w:rsidR="00B5300E">
        <w:rPr>
          <w:rFonts w:hint="cs"/>
          <w:cs/>
        </w:rPr>
        <w:t>กฏหมายของอัลลอฮ์</w:t>
      </w:r>
      <w:r w:rsidRPr="006A5F3A">
        <w:rPr>
          <w:rFonts w:hint="cs"/>
          <w:cs/>
        </w:rPr>
        <w:t>จะถูกทอดทิ้ง</w:t>
      </w:r>
      <w:r w:rsidRPr="006A5F3A">
        <w:rPr>
          <w:cs/>
        </w:rPr>
        <w:t xml:space="preserve"> </w:t>
      </w:r>
    </w:p>
    <w:p w:rsidR="00B5300E" w:rsidRDefault="00B530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F3622" w:rsidRDefault="003F3622" w:rsidP="00C07DCB">
      <w:pPr>
        <w:pStyle w:val="libNormal"/>
        <w:spacing w:line="276" w:lineRule="auto"/>
        <w:rPr>
          <w:cs/>
        </w:rPr>
      </w:pPr>
    </w:p>
    <w:p w:rsidR="006A5F3A" w:rsidRPr="00B83A24" w:rsidRDefault="006A5F3A" w:rsidP="00B83A24">
      <w:pPr>
        <w:rPr>
          <w:rFonts w:ascii="Angsana New" w:hAnsi="Angsana New" w:cs="Cordia New"/>
          <w:sz w:val="32"/>
          <w:szCs w:val="30"/>
          <w:lang w:bidi="th-TH"/>
        </w:rPr>
      </w:pPr>
    </w:p>
    <w:p w:rsidR="006A5F3A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และสิ่งเหล่านี้คือเหตุการณ์ที่เราทุกคนประสบกันอยู่ในยุคและสมัยนี้แม้แต่ในอิหร่าน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ก่อนการปฏิวัติอิสลามก็หนีไม่พ้นสภาพนี้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และการปฏิวัติอิสลามในอิหร่านซึ่งแท้จริงแล้วก็เป็นการปฏิวัติเพื่อต่อต้านสิ่งชั่วร้ายเหล่านี้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ให้ประเทศนี้ปลอดภัยจากน้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มือของผู้ไร้ศาสนา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และไม่มีคุณธรรมซึ่งได้รับการเกื้อหนุนมาจากศัตรูของศาสนา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และบรรดานักล่าอาณานิคม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ดังนั้นเราหวังว่าการปฏิวัติในอิหร่านจะต้องเป็นหนึ่งของพื้นฐานที่จะรองรับการปฏิวัติของอิมาม</w:t>
      </w:r>
      <w:r w:rsidR="00B83A24">
        <w:rPr>
          <w:rFonts w:hint="cs"/>
          <w:cs/>
        </w:rPr>
        <w:t>ม</w:t>
      </w:r>
      <w:r w:rsidRPr="006A5F3A">
        <w:rPr>
          <w:rFonts w:hint="cs"/>
          <w:cs/>
        </w:rPr>
        <w:t>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แต่เป็นที่น่าเสียใจว่าความเสื่อมโทรมทางศาสนา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และสิ่งเลวร้ายต่าง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ที่ได้กล่าวไปแล้วนั้นยังมีอยู่ในประเทศมุสลิมอื่น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</w:p>
    <w:p w:rsidR="00B83A24" w:rsidRPr="006A5F3A" w:rsidRDefault="00B83A24" w:rsidP="00B83A24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B83A24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2-3. </w:t>
      </w:r>
      <w:r w:rsidRPr="006A5F3A">
        <w:rPr>
          <w:rFonts w:hint="cs"/>
          <w:cs/>
        </w:rPr>
        <w:t>การออกมาปรากฏของ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และกองทัพ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ฟยานีจะถูกแผ่นดินสูบ</w:t>
      </w:r>
      <w:r w:rsidRPr="006A5F3A">
        <w:rPr>
          <w:cs/>
        </w:rPr>
        <w:t xml:space="preserve"> </w:t>
      </w:r>
    </w:p>
    <w:p w:rsidR="00B83A24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สองสัญญาณนี้เป็นสิ่งที่บรรดาอิมามมะอฺศูม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ให้ความสาคัญเป็นอย่างมาก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เพราะเป็นสัญญาณก่อนการปรากฏตัวของอิมา</w:t>
      </w:r>
      <w:r w:rsidR="00B5300E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ที่ใกล้ที่สุดกับวันแห่งการปรากฏตัวของอิมาม</w:t>
      </w:r>
      <w:r w:rsidRPr="006A5F3A">
        <w:rPr>
          <w:cs/>
        </w:rPr>
        <w:t xml:space="preserve"> 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ฟยานีตามรายงานนั้นหมายถึงชายคนหนึ่งที่สืบเชื้อสายมาจาก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ยะซีด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ลูกของม</w:t>
      </w:r>
      <w:r w:rsidR="00B83A24">
        <w:rPr>
          <w:rFonts w:hint="cs"/>
          <w:cs/>
        </w:rPr>
        <w:t>ุอา</w:t>
      </w:r>
      <w:r w:rsidRPr="006A5F3A">
        <w:rPr>
          <w:rFonts w:hint="cs"/>
          <w:cs/>
        </w:rPr>
        <w:t>วียะฮ์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อะบู</w:t>
      </w:r>
      <w:r w:rsidRPr="006A5F3A">
        <w:rPr>
          <w:cs/>
        </w:rPr>
        <w:t xml:space="preserve"> 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ชื่อของเขาคือ</w:t>
      </w:r>
    </w:p>
    <w:p w:rsidR="00B83A24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อุษมาน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อัมบะ</w:t>
      </w:r>
      <w:r w:rsidR="00B83A24">
        <w:rPr>
          <w:rFonts w:hint="cs"/>
          <w:cs/>
        </w:rPr>
        <w:t>ษ</w:t>
      </w:r>
      <w:r w:rsidRPr="006A5F3A">
        <w:rPr>
          <w:rFonts w:hint="cs"/>
          <w:cs/>
        </w:rPr>
        <w:t>ะฮ์</w:t>
      </w:r>
      <w:r w:rsidR="00B83A24">
        <w:rPr>
          <w:rFonts w:hint="cs"/>
          <w:cs/>
        </w:rPr>
        <w:t xml:space="preserve"> </w:t>
      </w:r>
      <w:r w:rsidRPr="006A5F3A">
        <w:rPr>
          <w:rFonts w:hint="cs"/>
          <w:cs/>
        </w:rPr>
        <w:t>ซึ่งเป็นคนที่ชั่วช้าที่สุดคนหนึ่ง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และเป็นศัตรูกับศาสนา</w:t>
      </w:r>
      <w:r w:rsidRPr="006A5F3A">
        <w:rPr>
          <w:cs/>
        </w:rPr>
        <w:t xml:space="preserve"> </w:t>
      </w:r>
      <w:r w:rsidR="00B83A24">
        <w:rPr>
          <w:rFonts w:hint="cs"/>
          <w:cs/>
        </w:rPr>
        <w:t>,</w:t>
      </w: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และกับชีอะฮ์ทุกคน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มีใบหน้าสีแดงดวงตาสีเทา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มีร่องรอยบนใบหน้าเหมือนคนเป็นโรคฝีดาษ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มีรูปร่างหน้าตาที่น่าเกลียด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และชอบการ</w:t>
      </w:r>
    </w:p>
    <w:p w:rsidR="00B83A24" w:rsidRDefault="006A5F3A" w:rsidP="00B83A24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และหักหลัง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เขาปฏิวัติในชาม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ประเทศซีเรีย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ซี่งในอดีตนั้นได้รวม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ปาเลสไตน์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จอร์แดนอยู่ด้วย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และจะพิชิตเมืองถึงห้าเมืองในเวลาอันรวดเร็ว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และจะยกกองทัพอันมหึมาของเขามุ่งหน้ามายังกูฟะฮ์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เมืองหนึ่งในอิรัก</w:t>
      </w:r>
      <w:r w:rsidRPr="006A5F3A">
        <w:rPr>
          <w:cs/>
        </w:rPr>
        <w:t xml:space="preserve">) </w:t>
      </w:r>
    </w:p>
    <w:p w:rsidR="00B83A24" w:rsidRDefault="00B83A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B83A24">
      <w:pPr>
        <w:pStyle w:val="libNormal"/>
        <w:spacing w:line="276" w:lineRule="auto"/>
        <w:rPr>
          <w:rFonts w:cs="Times New Roman"/>
          <w:lang w:bidi="ar-SA"/>
        </w:rPr>
      </w:pPr>
    </w:p>
    <w:p w:rsidR="00B83A24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เขาจะก่ออาชญากรรม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ลายล้างเมืองต่าง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ของอิรักโดยเฉพาะที่นะญัฟและกูฟะฮ์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กองทัพอีกส่วนหนึ่งของเขาจะถูกส่งไปยังมะดีนะฮ์</w:t>
      </w:r>
      <w:r w:rsidRPr="006A5F3A">
        <w:rPr>
          <w:cs/>
        </w:rPr>
        <w:t xml:space="preserve"> </w:t>
      </w:r>
    </w:p>
    <w:p w:rsidR="00B83A24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กองทัพ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ฟยานีจะท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การปล้นสดม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และเข่นฆ่าประชาชนในเมือง</w:t>
      </w:r>
    </w:p>
    <w:p w:rsidR="006A5F3A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มะดีนะฮ์หลังจากนั้นจะมุ่งหน้าต่อไปยังมักกะฮ์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และหลังจากนั้นอิมามมะฮ์ดี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หลังจากปรากฏตัวที่มักกะฮ์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และไปมะดีนะฮ์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ก็จะมุ่งตรงไปที่อิรัก</w:t>
      </w:r>
      <w:r w:rsidRPr="006A5F3A">
        <w:rPr>
          <w:cs/>
        </w:rPr>
        <w:t xml:space="preserve"> </w:t>
      </w:r>
      <w:r w:rsidR="00B83A24">
        <w:rPr>
          <w:rFonts w:hint="cs"/>
          <w:cs/>
        </w:rPr>
        <w:t>และเมืองกูฟะฮ์</w:t>
      </w:r>
      <w:r w:rsidRPr="006A5F3A">
        <w:rPr>
          <w:cs/>
        </w:rPr>
        <w:t xml:space="preserve"> </w:t>
      </w:r>
      <w:r w:rsidR="00B83A24">
        <w:rPr>
          <w:rFonts w:hint="cs"/>
          <w:cs/>
        </w:rPr>
        <w:t>ซ</w:t>
      </w:r>
      <w:r w:rsidR="00B5300E">
        <w:rPr>
          <w:rFonts w:hint="cs"/>
          <w:cs/>
        </w:rPr>
        <w:t>ุ</w:t>
      </w:r>
      <w:r w:rsidRPr="006A5F3A">
        <w:rPr>
          <w:rFonts w:hint="cs"/>
          <w:cs/>
        </w:rPr>
        <w:t>ฟยานีจะ</w:t>
      </w:r>
      <w:r w:rsidR="00B83A24">
        <w:rPr>
          <w:rFonts w:hint="cs"/>
          <w:cs/>
        </w:rPr>
        <w:t>หนี</w:t>
      </w:r>
      <w:r w:rsidRPr="006A5F3A">
        <w:rPr>
          <w:rFonts w:hint="cs"/>
          <w:cs/>
        </w:rPr>
        <w:t>ออกจากอิรัก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และมุ่งหน้าไปยังซีเรีย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และดามัสกัส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อิมามได้ส่งกองทัพไล่ตามหลังไป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ซึ่งสุดท้ายพวกมันจะถูกท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ลาย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ที่บัยตุ้ล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มุก็อดดัส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เยรูซาเล็ม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</w:t>
      </w:r>
      <w:r w:rsidR="00B83A24">
        <w:rPr>
          <w:rFonts w:hint="cs"/>
          <w:cs/>
        </w:rPr>
        <w:t>ซุ</w:t>
      </w:r>
      <w:r w:rsidRPr="006A5F3A">
        <w:rPr>
          <w:rFonts w:hint="cs"/>
          <w:cs/>
        </w:rPr>
        <w:t>ฟยานีก็จะถูกตัดศรีษะที่นั่น</w:t>
      </w:r>
      <w:r w:rsidRPr="006A5F3A">
        <w:rPr>
          <w:cs/>
        </w:rPr>
        <w:t xml:space="preserve"> </w:t>
      </w:r>
    </w:p>
    <w:p w:rsidR="00B83A24" w:rsidRPr="006A5F3A" w:rsidRDefault="00B83A24" w:rsidP="00B83A24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B5300E" w:rsidRDefault="006A5F3A" w:rsidP="00B5300E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 xml:space="preserve">4. </w:t>
      </w:r>
      <w:r w:rsidRPr="006A5F3A">
        <w:rPr>
          <w:rFonts w:hint="cs"/>
          <w:cs/>
        </w:rPr>
        <w:t>การออกปรากฏของ</w:t>
      </w:r>
      <w:r w:rsidR="00B5300E">
        <w:rPr>
          <w:rFonts w:hint="cs"/>
          <w:cs/>
        </w:rPr>
        <w:t>ซั</w:t>
      </w:r>
      <w:r w:rsidRPr="006A5F3A">
        <w:rPr>
          <w:rFonts w:hint="cs"/>
          <w:cs/>
        </w:rPr>
        <w:t>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</w:t>
      </w:r>
      <w:r w:rsidR="00B83A24">
        <w:rPr>
          <w:rFonts w:hint="cs"/>
          <w:cs/>
        </w:rPr>
        <w:t>ะ</w:t>
      </w:r>
      <w:r w:rsidRPr="006A5F3A">
        <w:rPr>
          <w:rFonts w:hint="cs"/>
          <w:cs/>
        </w:rPr>
        <w:t>ซ</w:t>
      </w:r>
      <w:r w:rsidR="00B83A24">
        <w:rPr>
          <w:rFonts w:hint="cs"/>
          <w:cs/>
        </w:rPr>
        <w:t>ะ</w:t>
      </w:r>
      <w:r w:rsidRPr="006A5F3A">
        <w:rPr>
          <w:rFonts w:hint="cs"/>
          <w:cs/>
        </w:rPr>
        <w:t>นี</w:t>
      </w:r>
      <w:r w:rsidRPr="006A5F3A">
        <w:rPr>
          <w:cs/>
        </w:rPr>
        <w:t xml:space="preserve"> </w:t>
      </w:r>
    </w:p>
    <w:p w:rsidR="00B83A24" w:rsidRDefault="00B5300E" w:rsidP="00B83A2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ตามรายงานจากอิมามมะอ์</w:t>
      </w:r>
      <w:r w:rsidR="006A5F3A" w:rsidRPr="006A5F3A">
        <w:rPr>
          <w:rFonts w:hint="cs"/>
          <w:cs/>
        </w:rPr>
        <w:t>ศูม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ซัย</w:t>
      </w:r>
      <w:r w:rsidR="00B83A24">
        <w:rPr>
          <w:rFonts w:hint="cs"/>
          <w:cs/>
        </w:rPr>
        <w:t>ยิ</w:t>
      </w:r>
      <w:r w:rsidR="006A5F3A" w:rsidRPr="006A5F3A">
        <w:rPr>
          <w:rFonts w:hint="cs"/>
          <w:cs/>
        </w:rPr>
        <w:t>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</w:t>
      </w:r>
      <w:r w:rsidR="00B83A24">
        <w:rPr>
          <w:rFonts w:hint="cs"/>
          <w:cs/>
        </w:rPr>
        <w:t>ะ</w:t>
      </w:r>
      <w:r w:rsidR="006A5F3A" w:rsidRPr="006A5F3A">
        <w:rPr>
          <w:rFonts w:hint="cs"/>
          <w:cs/>
        </w:rPr>
        <w:t>ซ</w:t>
      </w:r>
      <w:r w:rsidR="00B83A24">
        <w:rPr>
          <w:rFonts w:hint="cs"/>
          <w:cs/>
        </w:rPr>
        <w:t>ะ</w:t>
      </w:r>
      <w:r w:rsidR="006A5F3A" w:rsidRPr="006A5F3A">
        <w:rPr>
          <w:rFonts w:hint="cs"/>
          <w:cs/>
        </w:rPr>
        <w:t>นี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คือ</w:t>
      </w:r>
      <w:r w:rsidR="00B83A24"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ชายคนหนึ่งจากเมือง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ก็อซวีน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ในอิหร่าน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จะลุกขึ้นมาต่อสู้เพื่อศาสนา</w:t>
      </w:r>
      <w:r w:rsidR="006A5F3A" w:rsidRPr="006A5F3A">
        <w:rPr>
          <w:cs/>
        </w:rPr>
        <w:t xml:space="preserve"> </w:t>
      </w:r>
      <w:r w:rsidR="00B83A24">
        <w:rPr>
          <w:rFonts w:hint="cs"/>
          <w:cs/>
        </w:rPr>
        <w:t>เป็นบุคคลที่ยึดมั่นในอัลลอฮ์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เป็นผู้อาวุโสของชีอะฮ์คนหนึ่งที่มีบุคลิกภาพอันประเสริฐ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เขาจะเชิญชวนมนุษย์เข้าสู่อิสลาม</w:t>
      </w:r>
      <w:r w:rsidR="006A5F3A" w:rsidRPr="006A5F3A">
        <w:rPr>
          <w:cs/>
        </w:rPr>
        <w:t xml:space="preserve"> </w:t>
      </w:r>
      <w:r w:rsidR="00B83A24">
        <w:rPr>
          <w:rFonts w:hint="cs"/>
          <w:cs/>
        </w:rPr>
        <w:t>และแนวทางของอะห์ลุลบัยต์</w:t>
      </w:r>
      <w:r w:rsidR="006A5F3A" w:rsidRPr="006A5F3A">
        <w:rPr>
          <w:cs/>
        </w:rPr>
        <w:t>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เขาจะประสบความส</w:t>
      </w:r>
      <w:r w:rsidR="00B83A24">
        <w:rPr>
          <w:rFonts w:hint="cs"/>
          <w:cs/>
        </w:rPr>
        <w:t>ำ</w:t>
      </w:r>
      <w:r w:rsidR="006A5F3A" w:rsidRPr="006A5F3A">
        <w:rPr>
          <w:rFonts w:hint="cs"/>
          <w:cs/>
        </w:rPr>
        <w:t>เร็จเป็นอย่างมาก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และมีผู้สนับสนุนมากมาย</w:t>
      </w:r>
      <w:r w:rsidR="006A5F3A" w:rsidRPr="006A5F3A">
        <w:rPr>
          <w:cs/>
        </w:rPr>
        <w:t xml:space="preserve"> </w:t>
      </w:r>
      <w:r w:rsidR="00B83A24">
        <w:rPr>
          <w:rFonts w:hint="cs"/>
          <w:cs/>
        </w:rPr>
        <w:t>จากเมืองของเขาตลอดเส้นท</w:t>
      </w:r>
      <w:r w:rsidR="006A5F3A" w:rsidRPr="006A5F3A">
        <w:rPr>
          <w:rFonts w:hint="cs"/>
          <w:cs/>
        </w:rPr>
        <w:t>างจนถึงกูฟะฮ์</w:t>
      </w:r>
      <w:r w:rsidR="00B83A24">
        <w:rPr>
          <w:rFonts w:hint="cs"/>
          <w:cs/>
        </w:rPr>
        <w:t xml:space="preserve"> </w:t>
      </w:r>
      <w:r w:rsidR="006A5F3A" w:rsidRPr="006A5F3A">
        <w:rPr>
          <w:rFonts w:hint="cs"/>
          <w:cs/>
        </w:rPr>
        <w:t>เขาจะท</w:t>
      </w:r>
      <w:r w:rsidR="00B83A24">
        <w:rPr>
          <w:rFonts w:hint="cs"/>
          <w:cs/>
        </w:rPr>
        <w:t>ำ</w:t>
      </w:r>
      <w:r w:rsidR="006A5F3A" w:rsidRPr="006A5F3A">
        <w:rPr>
          <w:rFonts w:hint="cs"/>
          <w:cs/>
        </w:rPr>
        <w:t>ลาย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และลบล้างการกดขี่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และความชั่วทุกชนิด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เขาจะปกครองประชาชนด้วยความยุติธรรม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และเมื่อกองทัพของเขาเข้าสู่กูฟะฮ์เขาก็ได้รับข่าวว่ากองทัพของอิมามมะฮ์ดีอยู่นอกเมืองกูฟะห์</w:t>
      </w:r>
      <w:r w:rsidR="006A5F3A" w:rsidRPr="006A5F3A">
        <w:rPr>
          <w:cs/>
        </w:rPr>
        <w:t xml:space="preserve"> </w:t>
      </w:r>
    </w:p>
    <w:p w:rsidR="00B83A24" w:rsidRDefault="00B83A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83A24" w:rsidRDefault="00B83A24" w:rsidP="00B83A24">
      <w:pPr>
        <w:pStyle w:val="libNormal"/>
        <w:spacing w:line="276" w:lineRule="auto"/>
      </w:pPr>
    </w:p>
    <w:p w:rsidR="00B83A24" w:rsidRDefault="00B83A24" w:rsidP="00B83A24">
      <w:pPr>
        <w:pStyle w:val="libNormal"/>
        <w:spacing w:line="276" w:lineRule="auto"/>
      </w:pPr>
      <w:r>
        <w:rPr>
          <w:rFonts w:hint="cs"/>
          <w:cs/>
        </w:rPr>
        <w:t>ซั</w:t>
      </w:r>
      <w:r w:rsidR="006A5F3A" w:rsidRPr="006A5F3A">
        <w:rPr>
          <w:rFonts w:hint="cs"/>
          <w:cs/>
        </w:rPr>
        <w:t>ยยิด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ซ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นีก็จะน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กองทัพของเขาไปหาอิมาม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ท่านอิมามศอดิกได้กล่าวว่า</w:t>
      </w:r>
      <w:r w:rsidR="006A5F3A" w:rsidRPr="006A5F3A">
        <w:rPr>
          <w:cs/>
        </w:rPr>
        <w:t xml:space="preserve"> : </w:t>
      </w:r>
      <w:r>
        <w:rPr>
          <w:rFonts w:hint="cs"/>
          <w:cs/>
        </w:rPr>
        <w:t>ซั</w:t>
      </w:r>
      <w:r w:rsidR="006A5F3A" w:rsidRPr="006A5F3A">
        <w:rPr>
          <w:rFonts w:hint="cs"/>
          <w:cs/>
        </w:rPr>
        <w:t>ยยิด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ฮ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ซ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นี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รู้จักอิมา</w:t>
      </w:r>
      <w:r>
        <w:rPr>
          <w:rFonts w:hint="cs"/>
          <w:cs/>
        </w:rPr>
        <w:t>ม</w:t>
      </w:r>
      <w:r w:rsidR="006A5F3A" w:rsidRPr="006A5F3A">
        <w:rPr>
          <w:rFonts w:hint="cs"/>
          <w:cs/>
        </w:rPr>
        <w:t>มะฮ์ดี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แต่เพื่อต้องการที่จะพิสูจน์ความยิ่งใหญ่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และประเสริฐของอิมามให้กับบรรดาผู้สนับสนุนเขาได้เห็นกับตาของพวกเขาเอง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ซัยยิดฮ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ซ</w:t>
      </w:r>
      <w:r>
        <w:rPr>
          <w:rFonts w:hint="cs"/>
          <w:cs/>
        </w:rPr>
        <w:t>ะ</w:t>
      </w:r>
      <w:r w:rsidR="006A5F3A" w:rsidRPr="006A5F3A">
        <w:rPr>
          <w:rFonts w:hint="cs"/>
          <w:cs/>
        </w:rPr>
        <w:t>นี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จึงแกล้งท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เป็นไม่รู้จักอิมาม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และได้ขอให้</w:t>
      </w:r>
    </w:p>
    <w:p w:rsidR="00B83A24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อิมามพิสูจน์หลักฐานการเป็นอิมาม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และให้แสดงมรดกที่อิมามได้รับมาจากท่านศาสดา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เมื่ออิมามได้แสดงหลักฐาน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และมุอ</w:t>
      </w:r>
      <w:r w:rsidR="00B5300E">
        <w:rPr>
          <w:rFonts w:hint="cs"/>
          <w:cs/>
        </w:rPr>
        <w:t>์</w:t>
      </w:r>
      <w:r w:rsidRPr="006A5F3A">
        <w:rPr>
          <w:rFonts w:hint="cs"/>
          <w:cs/>
        </w:rPr>
        <w:t>ญิซะต์ต่าง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ให้พวกเขาได้เห็น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</w:t>
      </w:r>
      <w:r w:rsidR="00B83A24">
        <w:rPr>
          <w:rFonts w:hint="cs"/>
          <w:cs/>
        </w:rPr>
        <w:t>ะ</w:t>
      </w:r>
      <w:r w:rsidRPr="006A5F3A">
        <w:rPr>
          <w:rFonts w:hint="cs"/>
          <w:cs/>
        </w:rPr>
        <w:t>ซ</w:t>
      </w:r>
      <w:r w:rsidR="00B83A24">
        <w:rPr>
          <w:rFonts w:hint="cs"/>
          <w:cs/>
        </w:rPr>
        <w:t>ะ</w:t>
      </w:r>
      <w:r w:rsidRPr="006A5F3A">
        <w:rPr>
          <w:rFonts w:hint="cs"/>
          <w:cs/>
        </w:rPr>
        <w:t>นีจึงได้น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กองทัพของเขาท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การบัยอัต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การสัตยา</w:t>
      </w:r>
      <w:r w:rsidR="00B83A24">
        <w:rPr>
          <w:rFonts w:hint="cs"/>
          <w:cs/>
        </w:rPr>
        <w:t>บั</w:t>
      </w:r>
      <w:r w:rsidRPr="006A5F3A">
        <w:rPr>
          <w:rFonts w:hint="cs"/>
          <w:cs/>
        </w:rPr>
        <w:t>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ให้กับอิมาม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ยกเว้นสี่พันคนที่ไม่ยอมท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การบัยอัตให้กับอิมามโดยอ้างว่า</w:t>
      </w:r>
    </w:p>
    <w:p w:rsidR="006A5F3A" w:rsidRDefault="006A5F3A" w:rsidP="00B83A24">
      <w:pPr>
        <w:pStyle w:val="libNormal"/>
        <w:spacing w:line="276" w:lineRule="auto"/>
      </w:pPr>
      <w:r w:rsidRPr="006A5F3A">
        <w:rPr>
          <w:rFonts w:hint="cs"/>
          <w:cs/>
        </w:rPr>
        <w:t>อิมามใช้เวทมนตร์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และมายากล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อิมามได้ตักเตือน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และให้โอกาสกับพวกเขาถึงสามวันให้กลับตัวแต่ไม่เป็นผล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อิมามจึงประกาศสงครามกับพวกเขา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และพวกเขาทั้งหมดก็ถูกฆ่าตายตามค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สั่งของอิมาม</w:t>
      </w:r>
      <w:r w:rsidRPr="006A5F3A">
        <w:rPr>
          <w:cs/>
        </w:rPr>
        <w:t xml:space="preserve"> </w:t>
      </w:r>
    </w:p>
    <w:p w:rsidR="00B83A24" w:rsidRPr="006A5F3A" w:rsidRDefault="00B83A24" w:rsidP="00B83A24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5. </w:t>
      </w:r>
      <w:r w:rsidRPr="006A5F3A">
        <w:rPr>
          <w:rFonts w:hint="cs"/>
          <w:cs/>
        </w:rPr>
        <w:t>เสียงเรียกจากฟากฟ้า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เสียงจากฟากฟ้าเป็นอีกสัญญาณหนึ่ง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ที่จะมีขึ้นหลังจากการปรากฏตัวของอิมามในมักกะฮ์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เป็นเสียงดังน่ากลัวจะเรียกชื่อของอิมาม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ฉายา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และต้นตระกูลของท่าน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เสียงนั้นจะเรียกร้องให้ประชาชนท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การบัตอัตให้กับอิมาม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เพื่อที่จะได้รับฮิดายะฮ์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ส่วนการฝ่าฝืนหรือปรปักษ์จะท</w:t>
      </w:r>
      <w:r w:rsidR="00B83A24">
        <w:rPr>
          <w:rFonts w:hint="cs"/>
          <w:cs/>
        </w:rPr>
        <w:t>ำ</w:t>
      </w:r>
      <w:r w:rsidRPr="006A5F3A">
        <w:rPr>
          <w:rFonts w:hint="cs"/>
          <w:cs/>
        </w:rPr>
        <w:t>ให้หลงทาง</w:t>
      </w:r>
      <w:r w:rsidRPr="006A5F3A">
        <w:rPr>
          <w:cs/>
        </w:rPr>
        <w:t xml:space="preserve"> </w:t>
      </w:r>
    </w:p>
    <w:p w:rsidR="00B83A24" w:rsidRDefault="006A5F3A" w:rsidP="00B83A24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และอีกเสียงหนึ่งจะดังขึ้น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ก่อนการปรากฏตัวของอิมาม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เป็นเสียงที่พิสูจน์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สิทธิและสัจธรรมของอะลี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</w:t>
      </w:r>
      <w:r w:rsidR="00B83A24">
        <w:rPr>
          <w:rFonts w:hint="cs"/>
          <w:cs/>
        </w:rPr>
        <w:t>ชี</w:t>
      </w:r>
      <w:r w:rsidRPr="006A5F3A">
        <w:rPr>
          <w:rFonts w:hint="cs"/>
          <w:cs/>
        </w:rPr>
        <w:t>อะ</w:t>
      </w:r>
      <w:r w:rsidR="00B83A24">
        <w:rPr>
          <w:rFonts w:hint="cs"/>
          <w:cs/>
        </w:rPr>
        <w:t>ฮ์</w:t>
      </w:r>
      <w:r w:rsidRPr="006A5F3A">
        <w:rPr>
          <w:rFonts w:hint="cs"/>
          <w:cs/>
        </w:rPr>
        <w:t>ของอะลี</w:t>
      </w:r>
      <w:r w:rsidRPr="006A5F3A">
        <w:rPr>
          <w:cs/>
        </w:rPr>
        <w:t xml:space="preserve"> </w:t>
      </w:r>
    </w:p>
    <w:p w:rsidR="00B83A24" w:rsidRDefault="00B83A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B83A24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6. </w:t>
      </w:r>
      <w:r w:rsidRPr="006A5F3A">
        <w:rPr>
          <w:rFonts w:hint="cs"/>
          <w:cs/>
        </w:rPr>
        <w:t>การลงมาของนบีอีซา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เพื่อเข้าร่วมกับอิมามมะฮดี</w:t>
      </w:r>
      <w:r w:rsidRPr="006A5F3A">
        <w:rPr>
          <w:cs/>
        </w:rPr>
        <w:t xml:space="preserve"> </w:t>
      </w:r>
    </w:p>
    <w:p w:rsidR="00B83A24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การลงมาของนบีอีซาจากฟากฟ้า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และท่านจะเข้าร่วมนมาซกับอิมาม</w:t>
      </w:r>
    </w:p>
    <w:p w:rsidR="00B83A24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B83A24">
        <w:rPr>
          <w:rFonts w:hint="cs"/>
          <w:cs/>
        </w:rPr>
        <w:t>โดยท่านเป็นมะอ์</w:t>
      </w:r>
      <w:r w:rsidRPr="006A5F3A">
        <w:rPr>
          <w:rFonts w:hint="cs"/>
          <w:cs/>
        </w:rPr>
        <w:t>มูมของอิมามมะฮ์ดี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ก็เป็นอีกสัญญาณหนึ่งที่จะเกิดขึ้นพร้อมกันกับการปรากฏตัวของอิมาม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ท่านรอซูลุลลอฮฺ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="00B5300E">
        <w:rPr>
          <w:rFonts w:hint="cs"/>
          <w:cs/>
        </w:rPr>
        <w:t>ฯ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ได้แจ้งให้ท่านหญิงฟาฏิมะฮ์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ทราบว่า</w:t>
      </w:r>
      <w:r w:rsidRPr="006A5F3A">
        <w:rPr>
          <w:cs/>
        </w:rPr>
        <w:t xml:space="preserve"> : </w:t>
      </w:r>
    </w:p>
    <w:p w:rsidR="00E64445" w:rsidRDefault="00E64445" w:rsidP="00E64445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ขอสาบาน</w:t>
      </w:r>
      <w:r>
        <w:rPr>
          <w:rFonts w:hint="cs"/>
          <w:cs/>
        </w:rPr>
        <w:t xml:space="preserve">ต่ออัลลอฮ์ </w:t>
      </w:r>
      <w:r w:rsidR="006A5F3A" w:rsidRPr="006A5F3A">
        <w:rPr>
          <w:rFonts w:hint="cs"/>
          <w:cs/>
        </w:rPr>
        <w:t>ซึ่งไม่มีพระเจ้าอื่นใดนอกจากพระองค์</w:t>
      </w:r>
    </w:p>
    <w:p w:rsidR="006A5F3A" w:rsidRPr="00B5300E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มะฮ์ดีของอุมมะฮ์นี้มาจากเราซึ่งอีซาบุตรของมัรยัมจะนมาซตามหลังเขา</w:t>
      </w:r>
      <w:r w:rsidR="00E6444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E6444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ยังมีสัญญาณอีกมากมายที่ได้ถูกบันทึกไว้ในหนังสืออื่น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และสัญญาณต่างๆ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จะต้องปรากฏทั้งหมดหรือเป็นไปได้ว่าอาจมีการเปลี่ยนแปลงเป็นเรื่องที่บรรดาอุลามาอ์ได้ท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การวินิจฉัยมาแล้ว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และได้มีบทสรุปว่า</w:t>
      </w:r>
      <w:r w:rsidRPr="006A5F3A">
        <w:rPr>
          <w:cs/>
        </w:rPr>
        <w:t xml:space="preserve"> : </w:t>
      </w:r>
      <w:r w:rsidRPr="006A5F3A">
        <w:rPr>
          <w:rFonts w:hint="cs"/>
          <w:cs/>
        </w:rPr>
        <w:t>สัญญาณที่เกี่ยวกับการปรากฏตัวของอิมามมะฮ์ดีนั้นได้ถูกแบ่งออกเป็นสองประเภทคือ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ตายตัวและไม่ตายตัว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ส่วนสัญญาณที่ตายตัวนั้นจะต้องปรากฏอย่างแน่นอน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และบางรายยังชี้ให้เห็นอีกว่าบางครั้งแม้แต่สัญญาณที่ตายตัวอาจจะมีการเปลี่ยนแปลงได้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ซึ่งสิ่งนี้จะเป็นการดีสาหรับการรอคอยที่แท้จริง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ให้ผู้ที่รอคอยอย่างแท้จริงมีความพร้อมอยู่ตลอดเวลาสาหรับการปรากฏตัว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ซึ่งอาจจะเป็นไปได้ว่าท่านอิมามปรากฏตัวแล้วในขณะที่สัญญาณบางอย่างยังไม่เกิดขึ้น</w:t>
      </w:r>
      <w:r w:rsidRPr="006A5F3A">
        <w:rPr>
          <w:cs/>
        </w:rPr>
        <w:t xml:space="preserve"> </w:t>
      </w:r>
    </w:p>
    <w:p w:rsidR="00E64445" w:rsidRDefault="00E6444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E64445">
      <w:pPr>
        <w:pStyle w:val="Heading1"/>
      </w:pPr>
      <w:bookmarkStart w:id="20" w:name="_Toc391471255"/>
      <w:r w:rsidRPr="006A5F3A">
        <w:rPr>
          <w:rFonts w:hint="cs"/>
          <w:cs/>
        </w:rPr>
        <w:t>การกิยาม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ลุกขึ้นมาปฏิวัติ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>.)</w:t>
      </w:r>
      <w:bookmarkEnd w:id="20"/>
      <w:r w:rsidRPr="006A5F3A">
        <w:rPr>
          <w:cs/>
        </w:rPr>
        <w:t xml:space="preserve"> </w:t>
      </w:r>
    </w:p>
    <w:p w:rsidR="00E64445" w:rsidRPr="00E64445" w:rsidRDefault="00E64445" w:rsidP="00E64445">
      <w:pPr>
        <w:pStyle w:val="libNormal"/>
      </w:pPr>
    </w:p>
    <w:p w:rsidR="006A5F3A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สรุปรายงานบร</w:t>
      </w:r>
      <w:r w:rsidR="00B5300E">
        <w:rPr>
          <w:rFonts w:hint="cs"/>
          <w:cs/>
        </w:rPr>
        <w:t>รดาอิมามมะอ์</w:t>
      </w:r>
      <w:r w:rsidRPr="006A5F3A">
        <w:rPr>
          <w:rFonts w:hint="cs"/>
          <w:cs/>
        </w:rPr>
        <w:t>ศูม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ที่เกี่ยวกับการกิยามของมะฮ์ดีผู้ถูกสัญญาไว้มีดังนี้คือ</w:t>
      </w:r>
    </w:p>
    <w:p w:rsidR="00E64445" w:rsidRPr="006A5F3A" w:rsidRDefault="00E64445" w:rsidP="00E64445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6A5F3A" w:rsidP="00E6444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- </w:t>
      </w:r>
      <w:r w:rsidRPr="006A5F3A">
        <w:rPr>
          <w:rFonts w:hint="cs"/>
          <w:cs/>
        </w:rPr>
        <w:t>เข</w:t>
      </w:r>
      <w:r w:rsidR="00E64445">
        <w:rPr>
          <w:rFonts w:hint="cs"/>
          <w:cs/>
        </w:rPr>
        <w:t>าผู้ถูกสัญญาไว้จะปรากฏตัวที่กะอ์</w:t>
      </w:r>
      <w:r w:rsidRPr="006A5F3A">
        <w:rPr>
          <w:rFonts w:hint="cs"/>
          <w:cs/>
        </w:rPr>
        <w:t>บะฮ์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หลังจากการเร้น</w:t>
      </w:r>
      <w:r w:rsidR="00E64445">
        <w:rPr>
          <w:rFonts w:hint="cs"/>
          <w:cs/>
        </w:rPr>
        <w:t>ห</w:t>
      </w:r>
      <w:r w:rsidRPr="006A5F3A">
        <w:rPr>
          <w:rFonts w:hint="cs"/>
          <w:cs/>
        </w:rPr>
        <w:t>ายอันยาวนาน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เขาจะปรากฏตัวพร้อมกับธง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ดาบ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อะมามะฮ์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ผ้าพันศรีษะ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และเสื้อของท่านศาสดามุฮัมมัด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ศ็อล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บรรดามะลาอิกะฮ์จะช่วยเหลือเขา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เขาจะ</w:t>
      </w:r>
    </w:p>
    <w:p w:rsidR="006A5F3A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กิยามด้วยความเคียดแค้นต่อศัตรูจะท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การเข่นฆ่าศัตรูของศาสนา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และพระผู้เป็นเจ้า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ผู้ที่กดขี่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และอยุติธรรมจะถูกแก้แค้น</w:t>
      </w:r>
      <w:r w:rsidRPr="006A5F3A">
        <w:rPr>
          <w:cs/>
        </w:rPr>
        <w:t xml:space="preserve"> </w:t>
      </w:r>
    </w:p>
    <w:p w:rsidR="00E64445" w:rsidRPr="006A5F3A" w:rsidRDefault="00E64445" w:rsidP="00E64445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สหายที่ใกล้ชิดของเขาจะมีสามร้อยสิบสามคน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การบัยอัยให้กับเขาที่มักกะฮ์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อิมามอยู่ที่มักกะฮ์ระยะหนึ่งหลังจากนั้นก็จะมุ่งหน้าสู่มะดีนะฮ์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ผู้ช่วยเหลือเขาจะเป็นนักรบที่แท้จริงช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นาญในอาวุธเป็นคนที่ศอและห์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มีศรัทธาที่มั่นคง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เข้มแข็งต่ออิบาดะฮ์ในยามค่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คืน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และเป็นสิงห์ร้ายในยามกลางวัน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เคร่งครัดต่อค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สั่งของอิสลาม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มุ่งหน้าไปทางทิศไหนจะน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ชัยชนะไปสู่ที่นั้น</w:t>
      </w:r>
      <w:r w:rsidRPr="006A5F3A">
        <w:rPr>
          <w:cs/>
        </w:rPr>
        <w:t xml:space="preserve"> </w:t>
      </w:r>
    </w:p>
    <w:p w:rsidR="00E64445" w:rsidRDefault="00E6444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64445" w:rsidRPr="006A5F3A" w:rsidRDefault="00E64445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หลังจากชัยชนะในมะดีนะฮ์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อิมามจะน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ทัพเข้าสู่อิรัก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และกูฟะฮ์</w:t>
      </w:r>
    </w:p>
    <w:p w:rsidR="00E64445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ท่านจะพบกับซัยยิด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</w:t>
      </w:r>
      <w:r w:rsidR="00E64445">
        <w:rPr>
          <w:rFonts w:hint="cs"/>
          <w:cs/>
        </w:rPr>
        <w:t>ะ</w:t>
      </w:r>
      <w:r w:rsidRPr="006A5F3A">
        <w:rPr>
          <w:rFonts w:hint="cs"/>
          <w:cs/>
        </w:rPr>
        <w:t>ซ</w:t>
      </w:r>
      <w:r w:rsidR="00E64445">
        <w:rPr>
          <w:rFonts w:hint="cs"/>
          <w:cs/>
        </w:rPr>
        <w:t>ะ</w:t>
      </w:r>
      <w:r w:rsidRPr="006A5F3A">
        <w:rPr>
          <w:rFonts w:hint="cs"/>
          <w:cs/>
        </w:rPr>
        <w:t>นี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ที่กูฟะฮ์</w:t>
      </w:r>
      <w:r w:rsidRPr="006A5F3A">
        <w:rPr>
          <w:cs/>
        </w:rPr>
        <w:t xml:space="preserve"> </w:t>
      </w:r>
      <w:r w:rsidR="00E64445">
        <w:rPr>
          <w:rFonts w:hint="cs"/>
          <w:cs/>
        </w:rPr>
        <w:t>ซั</w:t>
      </w:r>
      <w:r w:rsidRPr="006A5F3A">
        <w:rPr>
          <w:rFonts w:hint="cs"/>
          <w:cs/>
        </w:rPr>
        <w:t>ยยิด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</w:t>
      </w:r>
      <w:r w:rsidR="00E64445">
        <w:rPr>
          <w:rFonts w:hint="cs"/>
          <w:cs/>
        </w:rPr>
        <w:t>ะ</w:t>
      </w:r>
      <w:r w:rsidRPr="006A5F3A">
        <w:rPr>
          <w:rFonts w:hint="cs"/>
          <w:cs/>
        </w:rPr>
        <w:t>ซ</w:t>
      </w:r>
      <w:r w:rsidR="00E64445">
        <w:rPr>
          <w:rFonts w:hint="cs"/>
          <w:cs/>
        </w:rPr>
        <w:t xml:space="preserve">ะนี </w:t>
      </w:r>
      <w:r w:rsidRPr="006A5F3A">
        <w:rPr>
          <w:rFonts w:hint="cs"/>
          <w:cs/>
        </w:rPr>
        <w:t>จะน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ทหารของเขาเข้าบัยอั</w:t>
      </w:r>
      <w:r w:rsidR="00E64445">
        <w:rPr>
          <w:rFonts w:hint="cs"/>
          <w:cs/>
        </w:rPr>
        <w:t>ต</w:t>
      </w:r>
      <w:r w:rsidRPr="006A5F3A">
        <w:rPr>
          <w:rFonts w:hint="cs"/>
          <w:cs/>
        </w:rPr>
        <w:t>กับอิมาม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="00E64445">
        <w:rPr>
          <w:rFonts w:hint="cs"/>
          <w:cs/>
        </w:rPr>
        <w:t xml:space="preserve"> </w:t>
      </w:r>
      <w:r w:rsidRPr="006A5F3A">
        <w:rPr>
          <w:rFonts w:hint="cs"/>
          <w:cs/>
        </w:rPr>
        <w:t>นบีอีซา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จะลงมาจากฟากฟ้าเพื่อช่วยเหลืออิมามและอีซา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จะนมาซตามอิมามมะฮ์ดี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รัฐบาลกลางของอิมามจะอยู่ที่เมืองกูฟะฮ์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อิมามจะพิชิตทั้งตะวันตก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และตะวันออกของโลก</w:t>
      </w:r>
    </w:p>
    <w:p w:rsidR="006A5F3A" w:rsidRDefault="006A5F3A" w:rsidP="00E64445">
      <w:pPr>
        <w:pStyle w:val="libNormal"/>
        <w:spacing w:line="276" w:lineRule="auto"/>
      </w:pP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อิสลามจะปกครองไปทั้งโลก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ศาสนาจะกลับมาใหม่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อิสลามที่แท้จริงจะก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จัดความจอมปลอมในศาสนา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การปกครองและกฎหมายจะเป็นไปตามคัมภีร์ของพระเจ้า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และแบบฉบับของศาสนา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อิมามจะใช้ชีวิตอย่างเรียบง่าย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กินอาหาร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และสวมใส่เสื้อผ้าแบบอิมามอะลี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E64445" w:rsidRPr="006A5F3A" w:rsidRDefault="00E64445" w:rsidP="00E64445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ในยุคของการปกครองของอิมาม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แผ่นดินจะมีบารอกะฮ์เป็นอันมาก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ผลิตผลทางเกษตรจะมีอย่างล้นเหลือ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ความยากจนจะหมดไป</w:t>
      </w:r>
      <w:r w:rsidR="00E64445">
        <w:rPr>
          <w:rFonts w:hint="cs"/>
          <w:cs/>
        </w:rPr>
        <w:t xml:space="preserve"> </w:t>
      </w:r>
      <w:r w:rsidRPr="006A5F3A">
        <w:rPr>
          <w:rFonts w:hint="cs"/>
          <w:cs/>
        </w:rPr>
        <w:t>มนุษย์จะใช้ชีวิตอย่างมีความผาสุก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และมีสิริมงคล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จะถึงขึ้นที่ผู้ที่จะจ่ายซะกาต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บริจาคทาน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เศาะดะเกาะฮ์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ไม่สามารถหาคนยากจนที่จะมารับของได้</w:t>
      </w:r>
      <w:r w:rsidRPr="006A5F3A">
        <w:rPr>
          <w:cs/>
        </w:rPr>
        <w:t xml:space="preserve"> </w:t>
      </w:r>
    </w:p>
    <w:p w:rsidR="00E6444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เขาน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ไปให้ใครก็รับการปฏิเสธที่จะรับของนั้น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ความรักที่จะอยู่ใกล้ชิดกับอิมาม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</w:t>
      </w:r>
      <w:r w:rsidR="00B5300E">
        <w:rPr>
          <w:rFonts w:hint="cs"/>
          <w:cs/>
        </w:rPr>
        <w:t>ำ</w:t>
      </w:r>
      <w:r w:rsidRPr="006A5F3A">
        <w:rPr>
          <w:rFonts w:hint="cs"/>
          <w:cs/>
        </w:rPr>
        <w:t>ให้ผู้ศรัทธาจ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นวนมากปักหลัก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และอาศัยในเมืองกูฟะห์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เพื่อที่จะนมาซรวม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ญะมาอะฮ์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กับอิมาม</w:t>
      </w:r>
      <w:r w:rsidRPr="006A5F3A">
        <w:rPr>
          <w:cs/>
        </w:rPr>
        <w:t xml:space="preserve"> </w:t>
      </w:r>
      <w:r w:rsidR="00E64445">
        <w:rPr>
          <w:rFonts w:hint="cs"/>
          <w:cs/>
        </w:rPr>
        <w:t>ถึงขั้นที่ได้สร้างมัสญิดขึ้</w:t>
      </w:r>
      <w:r w:rsidRPr="006A5F3A">
        <w:rPr>
          <w:rFonts w:hint="cs"/>
          <w:cs/>
        </w:rPr>
        <w:t>นมาหลังหนึ่ง</w:t>
      </w:r>
      <w:r w:rsidRPr="006A5F3A">
        <w:rPr>
          <w:cs/>
        </w:rPr>
        <w:t xml:space="preserve"> </w:t>
      </w:r>
      <w:r w:rsidR="00E64445">
        <w:rPr>
          <w:rFonts w:hint="cs"/>
          <w:cs/>
        </w:rPr>
        <w:t>ซึ่งมีประตู</w:t>
      </w:r>
      <w:r w:rsidRPr="006A5F3A">
        <w:rPr>
          <w:rFonts w:hint="cs"/>
          <w:cs/>
        </w:rPr>
        <w:t>ทางเข้าถึง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หนึ่งพันประตู</w:t>
      </w:r>
      <w:r w:rsidRPr="006A5F3A">
        <w:rPr>
          <w:cs/>
        </w:rPr>
        <w:t xml:space="preserve"> </w:t>
      </w:r>
    </w:p>
    <w:p w:rsidR="00E64445" w:rsidRDefault="00E6444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ในยุคของการปกครองของอิมาม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โลกจะอยู่ได้ร่มเงาของความยุติธรรม</w:t>
      </w:r>
      <w:r w:rsidRPr="006A5F3A">
        <w:rPr>
          <w:cs/>
        </w:rPr>
        <w:t xml:space="preserve"> </w:t>
      </w:r>
      <w:r w:rsidR="00E64445">
        <w:rPr>
          <w:rFonts w:hint="cs"/>
          <w:cs/>
        </w:rPr>
        <w:t>และความปลอดภัยถึงขั้</w:t>
      </w:r>
      <w:r w:rsidRPr="006A5F3A">
        <w:rPr>
          <w:rFonts w:hint="cs"/>
          <w:cs/>
        </w:rPr>
        <w:t>นที่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ถ้าหญิงชราคนหนึ่งได้ทูนหม้อทองค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ซึ่งมีเพชรนิลจินดาอยู่ในนั้น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และเดินทางมาคนเดียวจากเมืองหนึ่งไปอีกเมืองหนึ่ง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จะไม่มีใครบกวนนาง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หรือมีความโลภในทรัพย์สินของนางเลย</w:t>
      </w:r>
      <w:r w:rsidRPr="006A5F3A">
        <w:rPr>
          <w:cs/>
        </w:rPr>
        <w:t xml:space="preserve"> </w:t>
      </w:r>
    </w:p>
    <w:p w:rsidR="00E64445" w:rsidRPr="006A5F3A" w:rsidRDefault="00E64445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แผ่นดินจะคายทรัพยากร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และของมีค่าต่าง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ออกมาให้อิมาม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และอิมามจะท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การสร้าง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และทดแทนความสูญเสี</w:t>
      </w:r>
      <w:r w:rsidR="00E64445">
        <w:rPr>
          <w:rFonts w:hint="cs"/>
          <w:cs/>
        </w:rPr>
        <w:t>ย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ให้กับผู้ที่ถูกดขี่บนหน้าแผ่นดิน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ในขณะที่อิมาม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การปฏิวัติ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</w:t>
      </w:r>
      <w:r w:rsidR="00E64445">
        <w:rPr>
          <w:rFonts w:hint="cs"/>
          <w:cs/>
        </w:rPr>
        <w:t>ลอฮ์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ซ</w:t>
      </w:r>
      <w:r w:rsidRPr="006A5F3A">
        <w:rPr>
          <w:cs/>
        </w:rPr>
        <w:t>.</w:t>
      </w:r>
      <w:r w:rsidRPr="006A5F3A">
        <w:rPr>
          <w:rFonts w:hint="cs"/>
          <w:cs/>
        </w:rPr>
        <w:t>บ</w:t>
      </w:r>
      <w:r w:rsidRPr="006A5F3A">
        <w:rPr>
          <w:cs/>
        </w:rPr>
        <w:t xml:space="preserve">.) </w:t>
      </w:r>
      <w:r w:rsidRPr="006A5F3A">
        <w:rPr>
          <w:rFonts w:hint="cs"/>
          <w:cs/>
        </w:rPr>
        <w:t>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ให้การเห็น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และการได้ยินของผู้ศรัทธาไร้ขอบเขต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พวกเขาสามารถพูดคุย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หรือปรึกษาปัญหากับอิมามได้โดยตรงไม่</w:t>
      </w:r>
      <w:r w:rsidR="00E64445">
        <w:rPr>
          <w:rFonts w:hint="cs"/>
          <w:cs/>
        </w:rPr>
        <w:t>ว่าพวกเขาจะอยู่ในจุดไหนของโลกเขา</w:t>
      </w:r>
      <w:r w:rsidRPr="006A5F3A">
        <w:rPr>
          <w:rFonts w:hint="cs"/>
          <w:cs/>
        </w:rPr>
        <w:t>สามารถ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ได้ยินเสียง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และเห็นอิมาม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ในยุคนั้นอัลลอ</w:t>
      </w:r>
      <w:r w:rsidR="00E64445">
        <w:rPr>
          <w:rFonts w:hint="cs"/>
          <w:cs/>
        </w:rPr>
        <w:t>ฮ์</w:t>
      </w:r>
      <w:r w:rsidRPr="006A5F3A">
        <w:rPr>
          <w:rFonts w:hint="cs"/>
          <w:cs/>
        </w:rPr>
        <w:t>จะประทานให้สติปัญญา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และความรู้ของมนุษย์ถึงจุดสมบูรณ์</w:t>
      </w:r>
      <w:r w:rsidRPr="006A5F3A">
        <w:rPr>
          <w:cs/>
        </w:rPr>
        <w:t xml:space="preserve"> </w:t>
      </w:r>
    </w:p>
    <w:p w:rsidR="00E64445" w:rsidRPr="006A5F3A" w:rsidRDefault="00E64445" w:rsidP="00E64445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6A5F3A" w:rsidRDefault="006A5F3A" w:rsidP="00E6444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อิมามจะปกครองประชาชน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เหมือนกับศาสดามูฮัมหมัด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และศาสดาดาวูด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ปกครองประชาชน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สิ่งใดที่ศาสดามุฮัมมัดได้ปฏิบัติ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อิมามก็จะปฏิบัติสิ่งนั้น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อิมามจะท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ลายแบบฉบับแห่งญาฮี</w:t>
      </w:r>
      <w:r w:rsidR="00E64445">
        <w:rPr>
          <w:rFonts w:hint="cs"/>
          <w:cs/>
        </w:rPr>
        <w:t>ลี</w:t>
      </w:r>
      <w:r w:rsidRPr="006A5F3A">
        <w:rPr>
          <w:rFonts w:hint="cs"/>
          <w:cs/>
        </w:rPr>
        <w:t>ยะฮ์</w:t>
      </w:r>
      <w:r w:rsidRPr="006A5F3A">
        <w:rPr>
          <w:cs/>
        </w:rPr>
        <w:t xml:space="preserve"> </w:t>
      </w:r>
    </w:p>
    <w:p w:rsidR="00E6444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cs="Times New Roman"/>
          <w:lang w:bidi="ar-SA"/>
        </w:rPr>
        <w:t>(</w:t>
      </w:r>
      <w:r w:rsidRPr="006A5F3A">
        <w:rPr>
          <w:rFonts w:hint="cs"/>
          <w:cs/>
        </w:rPr>
        <w:t>ยุคมืดของอาหรับ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ยุคใหม่เหมือนกับที่ศาสดามุฮัมมัดได้ท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ลายมาแล้ว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และแสงแห่งสัจธรรมของอิสลามก็จะกลับมาอีกครั้งหนึ่ง</w:t>
      </w:r>
      <w:r w:rsidRPr="006A5F3A">
        <w:rPr>
          <w:cs/>
        </w:rPr>
        <w:t xml:space="preserve"> </w:t>
      </w:r>
    </w:p>
    <w:p w:rsidR="00E64445" w:rsidRDefault="00E6444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หน้าที่บางอย่างของ</w:t>
      </w:r>
      <w:r w:rsidR="00E64445">
        <w:rPr>
          <w:rFonts w:hint="cs"/>
          <w:cs/>
        </w:rPr>
        <w:t>ชี</w:t>
      </w:r>
      <w:r w:rsidRPr="006A5F3A">
        <w:rPr>
          <w:rFonts w:hint="cs"/>
          <w:cs/>
        </w:rPr>
        <w:t>อะฮ์ในสมัยของการเร้นหายของอิมาม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E64445" w:rsidRPr="006A5F3A" w:rsidRDefault="00E64445" w:rsidP="00E64445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E64445" w:rsidP="00E64445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</w:t>
      </w:r>
      <w:r>
        <w:rPr>
          <w:rFonts w:hint="cs"/>
          <w:cs/>
        </w:rPr>
        <w:t>้อัลลอฮ์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ขอให้พระองค์ทรงท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ให้ฉันได้รู้จักพระองค์ด้วยเถิดเพราะถ้าพระองค์ไม่ท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ให้ฉันรู้จักพระองค์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ฉันก็จะไม่มีวันรู้จักศาสดาของพระองค์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โอ้</w:t>
      </w:r>
      <w:r>
        <w:rPr>
          <w:rFonts w:hint="cs"/>
          <w:cs/>
        </w:rPr>
        <w:t xml:space="preserve">อัลลอฮ์ </w:t>
      </w:r>
      <w:r w:rsidR="006A5F3A" w:rsidRPr="006A5F3A">
        <w:rPr>
          <w:rFonts w:hint="cs"/>
          <w:cs/>
        </w:rPr>
        <w:t>ขอให้พระองค์ทรงท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ให้ฉันได้รู้จักศาสดาของพระองค์ด้วยเถิด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เพราะถ้าพระองค์ไม่ท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ให้ฉันได้รู้จักศาสดาของพระองค์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ฉันก็จะไม่มีวันรู้จักฮุจญัตของพระองค์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โอ้อัลลอ</w:t>
      </w:r>
      <w:r>
        <w:rPr>
          <w:rFonts w:hint="cs"/>
          <w:cs/>
        </w:rPr>
        <w:t xml:space="preserve">ฮ์ </w:t>
      </w:r>
      <w:r w:rsidR="006A5F3A" w:rsidRPr="006A5F3A">
        <w:rPr>
          <w:rFonts w:hint="cs"/>
          <w:cs/>
        </w:rPr>
        <w:t>ขอให้พระองค์ทรงท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ให้ฉันได้รู้จัก</w:t>
      </w:r>
    </w:p>
    <w:p w:rsidR="00E64445" w:rsidRPr="00B5300E" w:rsidRDefault="006A5F3A" w:rsidP="00E64445">
      <w:pPr>
        <w:pStyle w:val="libNormal"/>
        <w:spacing w:line="276" w:lineRule="auto"/>
      </w:pPr>
      <w:r w:rsidRPr="006A5F3A">
        <w:rPr>
          <w:rFonts w:hint="cs"/>
          <w:cs/>
        </w:rPr>
        <w:t>ฮุจญัตของพระองค์ด้วยเถิด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เพราะถ้าพระองค์ไม่ท</w:t>
      </w:r>
      <w:r w:rsidR="00E64445">
        <w:rPr>
          <w:rFonts w:hint="cs"/>
          <w:cs/>
        </w:rPr>
        <w:t>ำ</w:t>
      </w:r>
      <w:r w:rsidRPr="006A5F3A">
        <w:rPr>
          <w:rFonts w:hint="cs"/>
          <w:cs/>
        </w:rPr>
        <w:t>ให้ฉันได้รู้จักฮุจญัตของพระองค์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ฉันก็จะหลงทางจากศาสนาของฉันอย่างแน่นอน</w:t>
      </w:r>
      <w:r w:rsidR="00E64445" w:rsidRPr="00B5300E">
        <w:rPr>
          <w:rFonts w:hint="cs"/>
          <w:cs/>
        </w:rPr>
        <w:t>”</w:t>
      </w:r>
    </w:p>
    <w:p w:rsidR="006A5F3A" w:rsidRPr="00B5300E" w:rsidRDefault="006A5F3A" w:rsidP="00B5300E">
      <w:pPr>
        <w:pStyle w:val="libNormal"/>
      </w:pPr>
      <w:r w:rsidRPr="006A5F3A">
        <w:rPr>
          <w:rFonts w:cs="Times New Roman"/>
          <w:lang w:bidi="ar-SA"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2. </w:t>
      </w:r>
      <w:r w:rsidR="00E64445">
        <w:rPr>
          <w:rFonts w:hint="cs"/>
          <w:cs/>
        </w:rPr>
        <w:t>อ่านดุอา</w:t>
      </w:r>
      <w:r w:rsidRPr="006A5F3A">
        <w:rPr>
          <w:rFonts w:hint="cs"/>
          <w:cs/>
        </w:rPr>
        <w:t>ที่ขอให้เรามีความมั่นคงต่อศาสนา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E64445" w:rsidP="00E64445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โอ้อัลลอฮฺ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โอ้ผู้ทรงเมตตา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โอ้ผู้ทรงปรานี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โอ้ผู้ทรงเปลี่ยนแปลงหัวใจทั้งหลาย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ขอให้พระองค์ทรงท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ให้ของฉันมั่นคงต่อศาสนาของพระองค์ด้วยเถิด</w:t>
      </w:r>
      <w:r w:rsidR="006A5F3A" w:rsidRPr="006A5F3A">
        <w:rPr>
          <w:rFonts w:cs="Times New Roman" w:hint="eastAsia"/>
          <w:lang w:bidi="ar-SA"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E64445" w:rsidRDefault="00E64445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501343" w:rsidRDefault="006A5F3A" w:rsidP="00501343">
      <w:pPr>
        <w:pStyle w:val="libNormal"/>
      </w:pP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3. </w:t>
      </w:r>
      <w:r w:rsidR="00E64445">
        <w:rPr>
          <w:rFonts w:hint="cs"/>
          <w:cs/>
        </w:rPr>
        <w:t>อ่านดุอา</w:t>
      </w:r>
      <w:r w:rsidRPr="006A5F3A">
        <w:rPr>
          <w:rFonts w:hint="cs"/>
          <w:cs/>
        </w:rPr>
        <w:t>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ที่เกี่ยวกับอิมา</w:t>
      </w:r>
      <w:r w:rsidR="00E64445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โดยตรงอย่างเช่น</w:t>
      </w:r>
      <w:r w:rsidRPr="006A5F3A">
        <w:rPr>
          <w:cs/>
        </w:rPr>
        <w:t xml:space="preserve"> </w:t>
      </w:r>
      <w:r w:rsidR="00B5300E" w:rsidRPr="006A5F3A">
        <w:rPr>
          <w:rFonts w:hint="cs"/>
          <w:cs/>
        </w:rPr>
        <w:t>ดุอานี้:</w:t>
      </w:r>
      <w:r w:rsidRPr="006A5F3A">
        <w:rPr>
          <w:cs/>
        </w:rPr>
        <w:t xml:space="preserve"> </w:t>
      </w:r>
    </w:p>
    <w:p w:rsidR="006A5F3A" w:rsidRPr="006A5F3A" w:rsidRDefault="006A5F3A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E64445" w:rsidRDefault="00E64445" w:rsidP="00C07DCB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="006A5F3A" w:rsidRPr="006A5F3A">
        <w:rPr>
          <w:rFonts w:cs="Times New Roman" w:hint="eastAsia"/>
          <w:lang w:bidi="ar-SA"/>
        </w:rPr>
        <w:t>“</w:t>
      </w:r>
      <w:r w:rsidR="00B5300E">
        <w:rPr>
          <w:rFonts w:hint="cs"/>
          <w:cs/>
        </w:rPr>
        <w:t>โอ้อัลลอฮ์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ขอพระองค์ทรงเป็นผู้คุ้มครองวะลีของพระองค์คือ</w:t>
      </w:r>
      <w:r w:rsidR="006A5F3A" w:rsidRPr="006A5F3A">
        <w:rPr>
          <w:cs/>
        </w:rPr>
        <w:t xml:space="preserve"> </w:t>
      </w:r>
    </w:p>
    <w:p w:rsidR="00E6444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อัล</w:t>
      </w:r>
      <w:r w:rsidRPr="006A5F3A">
        <w:rPr>
          <w:cs/>
        </w:rPr>
        <w:t>-</w:t>
      </w:r>
      <w:r w:rsidRPr="006A5F3A">
        <w:rPr>
          <w:rFonts w:hint="cs"/>
          <w:cs/>
        </w:rPr>
        <w:t>ฮุจญัตบุตรของฮะซัน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ขอการสรรเสริญจากพระองค์จะมีแต่เขา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และบรรพบุรุษของเขาทั้งในเวลานี้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และทุกๆเวลา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ขอพระองค์จงเป็น</w:t>
      </w:r>
    </w:p>
    <w:p w:rsidR="006D221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ผู้คุ้มครองปกป้องเขา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ขอพระองค์ทรงเป็นผู้น</w:t>
      </w:r>
      <w:r w:rsidR="006D2215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ผู้ช่วยเหลือ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</w:t>
      </w:r>
    </w:p>
    <w:p w:rsidR="006A5F3A" w:rsidRPr="00B5300E" w:rsidRDefault="006A5F3A" w:rsidP="006D2215">
      <w:pPr>
        <w:pStyle w:val="libNormal"/>
        <w:spacing w:line="276" w:lineRule="auto"/>
      </w:pPr>
      <w:r w:rsidRPr="006A5F3A">
        <w:rPr>
          <w:rFonts w:hint="cs"/>
          <w:cs/>
        </w:rPr>
        <w:t>ขอพระองค์โปรดทรงเป็นพยานชี้น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ทางของเขา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และขอให้พระองค์ทรงสถิตอยู่ในสายตาของเขา</w:t>
      </w:r>
      <w:r w:rsidRPr="006A5F3A">
        <w:rPr>
          <w:cs/>
        </w:rPr>
        <w:t xml:space="preserve"> </w:t>
      </w:r>
      <w:r w:rsidR="006D2215">
        <w:rPr>
          <w:rFonts w:hint="cs"/>
          <w:cs/>
        </w:rPr>
        <w:t>จน</w:t>
      </w:r>
      <w:r w:rsidRPr="006A5F3A">
        <w:rPr>
          <w:rFonts w:hint="cs"/>
          <w:cs/>
        </w:rPr>
        <w:t>กระทั่งทุกสรรพสิ่งยอมจ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นนสวามิภักดิ์ต่อเขาโดยดุษฏี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และได้โปรดท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ให้เขาได้รับประโยชน์จากทุกสรรพสิ่งในแผ่นดินนี้โดยทั่วถึงยาวนาน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D2215" w:rsidRPr="006D2215" w:rsidRDefault="006D2215" w:rsidP="006D2215">
      <w:pPr>
        <w:pStyle w:val="libNormal"/>
        <w:spacing w:line="276" w:lineRule="auto"/>
        <w:rPr>
          <w:rFonts w:cs="Cordia New"/>
          <w:szCs w:val="40"/>
        </w:rPr>
      </w:pPr>
    </w:p>
    <w:p w:rsidR="006D2215" w:rsidRDefault="006A5F3A" w:rsidP="006D221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4. </w:t>
      </w:r>
      <w:r w:rsidRPr="006A5F3A">
        <w:rPr>
          <w:rFonts w:hint="cs"/>
          <w:cs/>
        </w:rPr>
        <w:t>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การเศาละวาตที่เร่งการปรากฏของท่าน</w:t>
      </w:r>
      <w:r w:rsidRPr="006A5F3A">
        <w:rPr>
          <w:cs/>
        </w:rPr>
        <w:t xml:space="preserve"> </w:t>
      </w:r>
      <w:r w:rsidR="006D2215" w:rsidRPr="006A5F3A">
        <w:rPr>
          <w:rFonts w:hint="cs"/>
          <w:cs/>
        </w:rPr>
        <w:t>เพราะมีค</w:t>
      </w:r>
      <w:r w:rsidR="006D2215">
        <w:rPr>
          <w:rFonts w:hint="cs"/>
          <w:cs/>
        </w:rPr>
        <w:t>ำ</w:t>
      </w:r>
      <w:r w:rsidR="006D2215" w:rsidRPr="006A5F3A">
        <w:rPr>
          <w:rFonts w:hint="cs"/>
          <w:cs/>
        </w:rPr>
        <w:t>สั่งเสียจากอิมามมะฮ์ดีว่า:</w:t>
      </w:r>
      <w:r w:rsidRPr="006A5F3A">
        <w:rPr>
          <w:cs/>
        </w:rPr>
        <w:t xml:space="preserve"> </w:t>
      </w:r>
    </w:p>
    <w:p w:rsidR="006A5F3A" w:rsidRPr="006A5F3A" w:rsidRDefault="006A5F3A" w:rsidP="006D221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hint="cs"/>
          <w:cs/>
        </w:rPr>
        <w:t>จงขอดุอาอฺที่เร่งการปรากฏของฉันให้มาก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เพราะการงานของพวกท่าน</w:t>
      </w:r>
      <w:r w:rsidRPr="006A5F3A">
        <w:rPr>
          <w:cs/>
        </w:rPr>
        <w:t xml:space="preserve"> </w:t>
      </w:r>
      <w:r w:rsidR="006D2215">
        <w:rPr>
          <w:rFonts w:hint="cs"/>
          <w:cs/>
        </w:rPr>
        <w:t>จะสมบูรณ์ด้วยการอ่านดุอา</w:t>
      </w:r>
      <w:r w:rsidRPr="006A5F3A">
        <w:rPr>
          <w:rFonts w:hint="cs"/>
          <w:cs/>
        </w:rPr>
        <w:t>เหล่านี้ตัวอย่างของเศาะละวาตที่เร่งการปรากฏตัวของอิมาม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อ</w:t>
      </w:r>
      <w:r w:rsidRPr="006A5F3A">
        <w:rPr>
          <w:cs/>
        </w:rPr>
        <w:t xml:space="preserve">) </w:t>
      </w:r>
    </w:p>
    <w:p w:rsidR="006D2215" w:rsidRDefault="006D2215" w:rsidP="006D221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 w:hint="eastAsia"/>
          <w:lang w:bidi="ar-SA"/>
        </w:rPr>
        <w:t xml:space="preserve"> </w:t>
      </w:r>
      <w:r w:rsidR="006A5F3A" w:rsidRPr="006A5F3A">
        <w:rPr>
          <w:rFonts w:cs="Times New Roman" w:hint="eastAsia"/>
          <w:lang w:bidi="ar-SA"/>
        </w:rPr>
        <w:t>“</w:t>
      </w:r>
      <w:r w:rsidR="006A5F3A" w:rsidRPr="006A5F3A">
        <w:rPr>
          <w:rFonts w:hint="cs"/>
          <w:cs/>
        </w:rPr>
        <w:t>โอ้</w:t>
      </w:r>
      <w:r w:rsidR="006A5F3A" w:rsidRPr="006A5F3A">
        <w:rPr>
          <w:cs/>
        </w:rPr>
        <w:t xml:space="preserve"> </w:t>
      </w:r>
      <w:r>
        <w:rPr>
          <w:rFonts w:hint="cs"/>
          <w:cs/>
        </w:rPr>
        <w:t xml:space="preserve">อัลลอฮ์ </w:t>
      </w:r>
      <w:r w:rsidR="006A5F3A" w:rsidRPr="006A5F3A">
        <w:rPr>
          <w:rFonts w:hint="cs"/>
          <w:cs/>
        </w:rPr>
        <w:t>ขอพระองค์ทรงยกย่องมุ</w:t>
      </w:r>
      <w:r>
        <w:rPr>
          <w:rFonts w:hint="cs"/>
          <w:cs/>
        </w:rPr>
        <w:t>ฮัม</w:t>
      </w:r>
      <w:r w:rsidR="006A5F3A" w:rsidRPr="006A5F3A">
        <w:rPr>
          <w:rFonts w:hint="cs"/>
          <w:cs/>
        </w:rPr>
        <w:t>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และลูกหลานของมุฮัมมัด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และขอให้พระองค์ทรงเร่งการปรากฏตัวของเขาด้วยเถิด</w:t>
      </w:r>
      <w:r w:rsidR="006A5F3A" w:rsidRPr="006A5F3A">
        <w:rPr>
          <w:rFonts w:cs="Times New Roman" w:hint="eastAsia"/>
          <w:lang w:bidi="ar-SA"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6D2215" w:rsidRDefault="006D2215">
      <w:pPr>
        <w:rPr>
          <w:rFonts w:ascii="Angsana New" w:hAnsi="Angsana New"/>
          <w:sz w:val="32"/>
          <w:szCs w:val="32"/>
        </w:rPr>
      </w:pPr>
      <w:r>
        <w:br w:type="page"/>
      </w:r>
    </w:p>
    <w:p w:rsidR="006A5F3A" w:rsidRPr="006A5F3A" w:rsidRDefault="006A5F3A" w:rsidP="006D2215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Pr="00B5300E" w:rsidRDefault="006A5F3A" w:rsidP="006D221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5. </w:t>
      </w:r>
      <w:r w:rsidRPr="006A5F3A">
        <w:rPr>
          <w:rFonts w:hint="cs"/>
          <w:cs/>
        </w:rPr>
        <w:t>การอ่านซิยารัต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ในวันศุกร์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ซึ่งมีบันทึกอยู่ในหนังสือดุอาที่ชื่อ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มะฟาต</w:t>
      </w:r>
      <w:r w:rsidR="006D2215">
        <w:rPr>
          <w:rFonts w:hint="cs"/>
          <w:cs/>
        </w:rPr>
        <w:t>ิฮุ</w:t>
      </w:r>
      <w:r w:rsidRPr="006A5F3A">
        <w:rPr>
          <w:rFonts w:hint="cs"/>
          <w:cs/>
        </w:rPr>
        <w:t>ลญินาน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D2215" w:rsidRPr="006D2215" w:rsidRDefault="006D2215" w:rsidP="006D2215">
      <w:pPr>
        <w:pStyle w:val="libNormal"/>
        <w:spacing w:line="276" w:lineRule="auto"/>
        <w:rPr>
          <w:rFonts w:cs="Cordia New"/>
          <w:szCs w:val="40"/>
        </w:rPr>
      </w:pPr>
    </w:p>
    <w:p w:rsidR="006A5F3A" w:rsidRDefault="006A5F3A" w:rsidP="006D221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6. </w:t>
      </w:r>
      <w:r w:rsidRPr="006A5F3A">
        <w:rPr>
          <w:rFonts w:hint="cs"/>
          <w:cs/>
        </w:rPr>
        <w:t>การดุ</w:t>
      </w:r>
      <w:r w:rsidR="006D2215">
        <w:rPr>
          <w:rFonts w:hint="cs"/>
          <w:cs/>
        </w:rPr>
        <w:t>อ</w:t>
      </w:r>
      <w:r w:rsidRPr="006A5F3A">
        <w:rPr>
          <w:rFonts w:hint="cs"/>
          <w:cs/>
        </w:rPr>
        <w:t>า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นุดบะฮ์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ในเช้าวันศุกร์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ในวันอีด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อัลฟิฏริ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อีดกรุบาน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และอีดเฆาะดีรคุม</w:t>
      </w:r>
      <w:r w:rsidRPr="006A5F3A">
        <w:rPr>
          <w:cs/>
        </w:rPr>
        <w:t xml:space="preserve"> </w:t>
      </w:r>
    </w:p>
    <w:p w:rsidR="006D2215" w:rsidRPr="006A5F3A" w:rsidRDefault="006D2215" w:rsidP="006D2215">
      <w:pPr>
        <w:pStyle w:val="libNormal"/>
        <w:spacing w:line="276" w:lineRule="auto"/>
        <w:rPr>
          <w:rFonts w:cs="Times New Roman"/>
          <w:lang w:bidi="ar-SA"/>
        </w:rPr>
      </w:pPr>
    </w:p>
    <w:p w:rsidR="006D2215" w:rsidRPr="006D2215" w:rsidRDefault="006D2215" w:rsidP="006D2215">
      <w:pPr>
        <w:pStyle w:val="libNormal"/>
        <w:spacing w:line="276" w:lineRule="auto"/>
        <w:ind w:left="289" w:firstLine="0"/>
      </w:pPr>
      <w:r>
        <w:rPr>
          <w:rFonts w:hint="cs"/>
          <w:cs/>
        </w:rPr>
        <w:t>7.</w:t>
      </w:r>
      <w:r w:rsidR="006A5F3A" w:rsidRPr="006A5F3A">
        <w:rPr>
          <w:rFonts w:hint="cs"/>
          <w:cs/>
        </w:rPr>
        <w:t>การลุกขึ้นยืน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เมื่อได้ยืนชื่อ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หรือฉายาของท่านโดยเฉพาะค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ว่า</w:t>
      </w:r>
      <w:r w:rsidR="006A5F3A" w:rsidRPr="006A5F3A">
        <w:rPr>
          <w:cs/>
        </w:rPr>
        <w:t xml:space="preserve"> </w:t>
      </w:r>
      <w:r w:rsidR="006A5F3A" w:rsidRPr="006A5F3A">
        <w:rPr>
          <w:rFonts w:cs="Times New Roman"/>
          <w:lang w:bidi="ar-SA"/>
        </w:rPr>
        <w:t>“</w:t>
      </w:r>
      <w:r w:rsidR="006A5F3A" w:rsidRPr="006A5F3A">
        <w:rPr>
          <w:rFonts w:hint="cs"/>
          <w:cs/>
        </w:rPr>
        <w:t>กอ</w:t>
      </w:r>
      <w:r>
        <w:rPr>
          <w:rFonts w:hint="cs"/>
          <w:cs/>
        </w:rPr>
        <w:t>อิ</w:t>
      </w:r>
      <w:r w:rsidR="006A5F3A" w:rsidRPr="006A5F3A">
        <w:rPr>
          <w:rFonts w:hint="cs"/>
          <w:cs/>
        </w:rPr>
        <w:t>ม</w:t>
      </w:r>
      <w:r w:rsidRPr="00B5300E">
        <w:rPr>
          <w:rFonts w:hint="cs"/>
          <w:cs/>
        </w:rPr>
        <w:t>”</w:t>
      </w:r>
    </w:p>
    <w:p w:rsidR="006A5F3A" w:rsidRPr="00501343" w:rsidRDefault="006A5F3A" w:rsidP="00501343">
      <w:pPr>
        <w:pStyle w:val="libNormal"/>
      </w:pPr>
      <w:r w:rsidRPr="00501343">
        <w:t xml:space="preserve"> </w:t>
      </w:r>
    </w:p>
    <w:p w:rsidR="006A5F3A" w:rsidRPr="00B5300E" w:rsidRDefault="006A5F3A" w:rsidP="006D2215">
      <w:pPr>
        <w:pStyle w:val="libNormal"/>
        <w:numPr>
          <w:ilvl w:val="0"/>
          <w:numId w:val="1"/>
        </w:numPr>
        <w:spacing w:line="276" w:lineRule="auto"/>
      </w:pPr>
      <w:r w:rsidRPr="006A5F3A">
        <w:rPr>
          <w:rFonts w:hint="cs"/>
          <w:cs/>
        </w:rPr>
        <w:t>การผูกความสัมพันธ์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กับอิมามโดยอ่านซิยารัต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และดุอาต่างๆ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ที่เกี่ยวกับท่านที่มีอยู่ใน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มะฟาติ</w:t>
      </w:r>
      <w:r w:rsidR="006D2215">
        <w:rPr>
          <w:rFonts w:hint="cs"/>
          <w:cs/>
        </w:rPr>
        <w:t>ฮุ</w:t>
      </w:r>
      <w:r w:rsidRPr="006A5F3A">
        <w:rPr>
          <w:rFonts w:hint="cs"/>
          <w:cs/>
        </w:rPr>
        <w:t>ลญินาน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</w:p>
    <w:p w:rsidR="006D2215" w:rsidRPr="00B5300E" w:rsidRDefault="006D2215" w:rsidP="00B5300E">
      <w:pPr>
        <w:pStyle w:val="libNormal"/>
      </w:pPr>
    </w:p>
    <w:p w:rsidR="006A5F3A" w:rsidRPr="006A5F3A" w:rsidRDefault="006A5F3A" w:rsidP="006D2215">
      <w:pPr>
        <w:pStyle w:val="libNormal"/>
        <w:spacing w:line="276" w:lineRule="auto"/>
        <w:rPr>
          <w:rFonts w:cs="Times New Roman"/>
          <w:lang w:bidi="ar-SA"/>
        </w:rPr>
      </w:pPr>
      <w:r w:rsidRPr="006A5F3A">
        <w:rPr>
          <w:rFonts w:cs="Times New Roman"/>
          <w:lang w:bidi="ar-SA"/>
        </w:rPr>
        <w:t xml:space="preserve">9. </w:t>
      </w:r>
      <w:r w:rsidRPr="006A5F3A">
        <w:rPr>
          <w:rFonts w:hint="cs"/>
          <w:cs/>
        </w:rPr>
        <w:t>เมื่อมีปัญหา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หรือความยุ่งยากให้ท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การ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ตะวั</w:t>
      </w:r>
      <w:r w:rsidR="006D2215">
        <w:rPr>
          <w:rFonts w:hint="cs"/>
          <w:cs/>
        </w:rPr>
        <w:t>ซซุ</w:t>
      </w:r>
      <w:r w:rsidRPr="006A5F3A">
        <w:rPr>
          <w:rFonts w:hint="cs"/>
          <w:cs/>
        </w:rPr>
        <w:t>ล</w:t>
      </w:r>
      <w:r w:rsidRPr="006A5F3A">
        <w:rPr>
          <w:rFonts w:cs="Times New Roman" w:hint="eastAsia"/>
          <w:lang w:bidi="ar-SA"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กับอิมามโดยการไปเยี่ยมเยียนมัสญิด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ญัมการอน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การนมาซ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และตะวั</w:t>
      </w:r>
      <w:r w:rsidR="006D2215">
        <w:rPr>
          <w:rFonts w:hint="cs"/>
          <w:cs/>
        </w:rPr>
        <w:t>ซซุ</w:t>
      </w:r>
      <w:r w:rsidRPr="006A5F3A">
        <w:rPr>
          <w:rFonts w:hint="cs"/>
          <w:cs/>
        </w:rPr>
        <w:t>ลที่นั่น</w:t>
      </w:r>
      <w:r w:rsidRPr="006A5F3A">
        <w:rPr>
          <w:cs/>
        </w:rPr>
        <w:t xml:space="preserve"> </w:t>
      </w:r>
    </w:p>
    <w:p w:rsidR="006D2215" w:rsidRDefault="006A5F3A" w:rsidP="006D2215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มัสญิด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="00B5300E">
        <w:rPr>
          <w:rFonts w:hint="cs"/>
          <w:cs/>
        </w:rPr>
        <w:t>ญัมกะ</w:t>
      </w:r>
      <w:r w:rsidRPr="006A5F3A">
        <w:rPr>
          <w:rFonts w:hint="cs"/>
          <w:cs/>
        </w:rPr>
        <w:t>รอน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6D2215">
        <w:rPr>
          <w:rFonts w:hint="cs"/>
          <w:cs/>
        </w:rPr>
        <w:t>เป็นมัสญิดที่อยู่นอกเมือง</w:t>
      </w:r>
      <w:r w:rsidRPr="006A5F3A">
        <w:rPr>
          <w:rFonts w:hint="cs"/>
          <w:cs/>
        </w:rPr>
        <w:t>กุม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ถูกสร้างขึ้นในฮิจเราะฮ์ที่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393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โดยค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สั่งของอิมา</w:t>
      </w:r>
      <w:r w:rsidR="006D2215">
        <w:rPr>
          <w:rFonts w:hint="cs"/>
          <w:cs/>
        </w:rPr>
        <w:t>ม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เพื่อที่จะให้เป็นสถานที่เยี่ยมเยียน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และร้องทุกข์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หรือผู้ที่ประสงค์จะพบกับท่านในช่วงของการเร้นหาย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ซึ่งมีการนมาซพิเศษบางอย่างสาหรับผู้ไปเยี่ยมเยียนที่นั่น</w:t>
      </w:r>
      <w:r w:rsidRPr="006A5F3A">
        <w:rPr>
          <w:cs/>
        </w:rPr>
        <w:t xml:space="preserve"> </w:t>
      </w:r>
    </w:p>
    <w:p w:rsidR="006D2215" w:rsidRDefault="006D221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D2215" w:rsidRDefault="006A5F3A" w:rsidP="006D2215">
      <w:pPr>
        <w:pStyle w:val="libNormal"/>
        <w:spacing w:line="276" w:lineRule="auto"/>
        <w:rPr>
          <w:rFonts w:cs="Cordia New"/>
          <w:szCs w:val="40"/>
        </w:rPr>
      </w:pPr>
    </w:p>
    <w:p w:rsidR="00B5300E" w:rsidRDefault="006D2215" w:rsidP="00B5300E">
      <w:pPr>
        <w:pStyle w:val="libNormal"/>
        <w:spacing w:line="276" w:lineRule="auto"/>
        <w:ind w:left="289" w:firstLine="0"/>
      </w:pPr>
      <w:r>
        <w:rPr>
          <w:rFonts w:hint="cs"/>
          <w:cs/>
        </w:rPr>
        <w:t>10.</w:t>
      </w:r>
      <w:r w:rsidR="006A5F3A" w:rsidRPr="006A5F3A">
        <w:rPr>
          <w:rFonts w:hint="cs"/>
          <w:cs/>
        </w:rPr>
        <w:t>การท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อะมัล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ศอและห์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ต่าง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ๆ</w:t>
      </w:r>
      <w:r w:rsidR="006A5F3A" w:rsidRPr="006A5F3A">
        <w:rPr>
          <w:cs/>
        </w:rPr>
        <w:t xml:space="preserve"> </w:t>
      </w:r>
      <w:r w:rsidR="00B5300E">
        <w:rPr>
          <w:rFonts w:hint="cs"/>
          <w:cs/>
        </w:rPr>
        <w:t>แล้วฮะดี</w:t>
      </w:r>
      <w:r w:rsidR="006A5F3A" w:rsidRPr="006A5F3A">
        <w:rPr>
          <w:rFonts w:hint="cs"/>
          <w:cs/>
        </w:rPr>
        <w:t>ยะฮ์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อุทิศ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ให้กับอิมามอย่างเช่น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การอ่านอัลกุรอาน</w:t>
      </w:r>
      <w:r w:rsidR="006A5F3A" w:rsidRPr="006A5F3A">
        <w:rPr>
          <w:cs/>
        </w:rPr>
        <w:t xml:space="preserve"> </w:t>
      </w:r>
      <w:r w:rsidR="00B5300E">
        <w:rPr>
          <w:rFonts w:hint="cs"/>
          <w:cs/>
        </w:rPr>
        <w:t>ฮัจญ์</w:t>
      </w:r>
      <w:r w:rsidR="006A5F3A" w:rsidRPr="006A5F3A">
        <w:rPr>
          <w:cs/>
        </w:rPr>
        <w:t xml:space="preserve"> </w:t>
      </w:r>
      <w:r w:rsidR="00B5300E">
        <w:rPr>
          <w:rFonts w:hint="cs"/>
          <w:cs/>
        </w:rPr>
        <w:t>เฏาะว</w:t>
      </w:r>
      <w:r w:rsidR="006A5F3A" w:rsidRPr="006A5F3A">
        <w:rPr>
          <w:rFonts w:hint="cs"/>
          <w:cs/>
        </w:rPr>
        <w:t>าฟ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อุมเราะห์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การเยี่ยมเยียนสุสานของอิมามมะอฺศูม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ในนามของอิมามมะฮ์ดี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การ</w:t>
      </w:r>
      <w:r>
        <w:rPr>
          <w:rFonts w:hint="cs"/>
          <w:cs/>
        </w:rPr>
        <w:t xml:space="preserve">จ่าย </w:t>
      </w:r>
      <w:r w:rsidR="006A5F3A" w:rsidRPr="006A5F3A">
        <w:rPr>
          <w:rFonts w:hint="cs"/>
          <w:cs/>
        </w:rPr>
        <w:t>เศาะดะเกาะฮ์</w:t>
      </w:r>
    </w:p>
    <w:p w:rsidR="006A5F3A" w:rsidRPr="006D2215" w:rsidRDefault="006A5F3A" w:rsidP="00B5300E">
      <w:pPr>
        <w:pStyle w:val="libNormal"/>
        <w:spacing w:line="276" w:lineRule="auto"/>
        <w:ind w:left="289" w:firstLine="0"/>
      </w:pPr>
      <w:r w:rsidRPr="006A5F3A">
        <w:rPr>
          <w:cs/>
        </w:rPr>
        <w:t xml:space="preserve"> (</w:t>
      </w:r>
      <w:r w:rsidRPr="006A5F3A">
        <w:rPr>
          <w:rFonts w:hint="cs"/>
          <w:cs/>
        </w:rPr>
        <w:t>บริจาคทาน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เพื่อพลานามัย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และความปลอดภัยของอิมาม</w:t>
      </w:r>
      <w:r w:rsidRPr="006A5F3A">
        <w:rPr>
          <w:cs/>
        </w:rPr>
        <w:t xml:space="preserve"> </w:t>
      </w:r>
    </w:p>
    <w:p w:rsidR="006A5F3A" w:rsidRDefault="006A5F3A" w:rsidP="006D2215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11. </w:t>
      </w:r>
      <w:r w:rsidRPr="006A5F3A">
        <w:rPr>
          <w:rFonts w:hint="cs"/>
          <w:cs/>
        </w:rPr>
        <w:t>เตาบะห์อย่างแท้จริง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นะศูฮา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ต่อบาปต่าง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ของเรา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ถึงแม้ว่าการเตาบะฮ์นั้นเป็นวา</w:t>
      </w:r>
      <w:r w:rsidR="006D2215">
        <w:rPr>
          <w:rFonts w:hint="cs"/>
          <w:cs/>
        </w:rPr>
        <w:t>ญิ</w:t>
      </w:r>
      <w:r w:rsidRPr="006A5F3A">
        <w:rPr>
          <w:rFonts w:hint="cs"/>
          <w:cs/>
        </w:rPr>
        <w:t>บอยู่แล้วตลอดเวลา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แต่ในช่วงของการเร้นหายของอิมามนั้น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ยิ่งเพิ่มความสาคัญ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และจริงจังมากขึ้นไปอีก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เพราะบาปของมนุษย์เป็นสาเหตุหนึ่งที่ท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ให้การเร้นหาย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เกิดขึ้น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และเพราะบาปของมนุษย์ยิ่งท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ให้ระยะเวลาของการเร้นหายยิ่งยาวนานออกไป</w:t>
      </w:r>
      <w:r w:rsidRPr="006A5F3A">
        <w:rPr>
          <w:cs/>
        </w:rPr>
        <w:t xml:space="preserve"> </w:t>
      </w:r>
    </w:p>
    <w:p w:rsidR="006D2215" w:rsidRPr="006A5F3A" w:rsidRDefault="006D2215" w:rsidP="006D2215">
      <w:pPr>
        <w:pStyle w:val="libNormal"/>
        <w:spacing w:line="276" w:lineRule="auto"/>
        <w:rPr>
          <w:rFonts w:cs="Times New Roman"/>
          <w:lang w:bidi="ar-SA"/>
        </w:rPr>
      </w:pPr>
    </w:p>
    <w:p w:rsidR="006D2215" w:rsidRDefault="006A5F3A" w:rsidP="00B5300E">
      <w:pPr>
        <w:pStyle w:val="libNormal"/>
        <w:spacing w:line="276" w:lineRule="auto"/>
      </w:pPr>
      <w:r w:rsidRPr="006A5F3A">
        <w:rPr>
          <w:rFonts w:cs="Times New Roman"/>
          <w:lang w:bidi="ar-SA"/>
        </w:rPr>
        <w:t xml:space="preserve">12. </w:t>
      </w:r>
      <w:r w:rsidRPr="006A5F3A">
        <w:rPr>
          <w:rFonts w:hint="cs"/>
          <w:cs/>
        </w:rPr>
        <w:t>เรียกร้องให้ประชาชนสนใจเรื่องราวที่เกี่ยวกับอิมาม</w:t>
      </w:r>
      <w:r w:rsidRPr="006A5F3A">
        <w:rPr>
          <w:cs/>
        </w:rPr>
        <w:t xml:space="preserve"> </w:t>
      </w:r>
      <w:r w:rsidR="006D2215">
        <w:rPr>
          <w:rFonts w:hint="cs"/>
          <w:cs/>
        </w:rPr>
        <w:t>ชี</w:t>
      </w:r>
      <w:r w:rsidR="006D2215" w:rsidRPr="006A5F3A">
        <w:rPr>
          <w:rFonts w:hint="cs"/>
          <w:cs/>
        </w:rPr>
        <w:t>อะฮ์ทุกคนจะต้องเป็น”</w:t>
      </w:r>
      <w:r w:rsidR="006D2215">
        <w:rPr>
          <w:rFonts w:hint="cs"/>
          <w:cs/>
        </w:rPr>
        <w:t>มุบั</w:t>
      </w:r>
      <w:r w:rsidRPr="006A5F3A">
        <w:rPr>
          <w:rFonts w:hint="cs"/>
          <w:cs/>
        </w:rPr>
        <w:t>ลลิฆ</w:t>
      </w:r>
      <w:r w:rsidR="00B5300E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(</w:t>
      </w:r>
      <w:r w:rsidRPr="006A5F3A">
        <w:rPr>
          <w:rFonts w:hint="cs"/>
          <w:cs/>
        </w:rPr>
        <w:t>ผู้เชี</w:t>
      </w:r>
      <w:r w:rsidR="006D2215">
        <w:rPr>
          <w:rFonts w:hint="cs"/>
          <w:cs/>
        </w:rPr>
        <w:t>่</w:t>
      </w:r>
      <w:r w:rsidRPr="006A5F3A">
        <w:rPr>
          <w:rFonts w:hint="cs"/>
          <w:cs/>
        </w:rPr>
        <w:t>ยวชาญ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ของอิมามทั้งค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พูด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และการปฏิบัติจนกระทั่งสามารถที่จะช่วยเหลือแผนงานต่าง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ของศาสนาให้แข็งแรง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และสมบูรณ์ขึ้น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และหน้าที่อันนี้นั้นมีความส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คัญกว่าทุกหน้าที่อื่น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เพราะว่าเราจะต้องมีความพร้อมอยู่เสมอในการรอคอยอิมาม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และการรอคอยอิมามที่แท้จริงก็คือการจัดระบบต่าง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ของการด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เนินชีวิต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ให้เป็นที่พึ่งพอใจของ</w:t>
      </w:r>
    </w:p>
    <w:p w:rsidR="006D2215" w:rsidRDefault="006A5F3A" w:rsidP="00B5300E">
      <w:pPr>
        <w:pStyle w:val="libNormal"/>
        <w:spacing w:line="276" w:lineRule="auto"/>
        <w:ind w:firstLine="0"/>
        <w:rPr>
          <w:cs/>
        </w:rPr>
      </w:pPr>
      <w:r w:rsidRPr="006A5F3A">
        <w:rPr>
          <w:rFonts w:hint="cs"/>
          <w:cs/>
        </w:rPr>
        <w:t>อิมาม</w:t>
      </w:r>
      <w:r w:rsidRPr="006A5F3A">
        <w:rPr>
          <w:cs/>
        </w:rPr>
        <w:t xml:space="preserve"> </w:t>
      </w:r>
    </w:p>
    <w:p w:rsidR="006D2215" w:rsidRDefault="006D221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Default="006A5F3A" w:rsidP="006D2215">
      <w:pPr>
        <w:pStyle w:val="libNormal"/>
        <w:spacing w:line="276" w:lineRule="auto"/>
      </w:pPr>
      <w:r w:rsidRPr="006A5F3A">
        <w:rPr>
          <w:rFonts w:hint="cs"/>
          <w:cs/>
        </w:rPr>
        <w:lastRenderedPageBreak/>
        <w:t>เราจะต้องแสดงออกมาในภาคปฏิบัติให้เห็นอย่างชัดเจนว่า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เราคือผู้ที่ต้องการความยุติธรรม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และรัฐบาลอันยุติธรรมของอิมาม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เพราะถ้าการด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เนินชิวิตของเราไม่ได้เป็นไปตามหลักการศาสนา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ซึ่งแน่นอนเป็นการกล่าวอ้างที่ไร้ค่า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และประโยชน์ต่อตัวเอง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และสังคม</w:t>
      </w:r>
      <w:r w:rsidRPr="006A5F3A">
        <w:rPr>
          <w:cs/>
        </w:rPr>
        <w:t xml:space="preserve"> </w:t>
      </w:r>
    </w:p>
    <w:p w:rsidR="006D2215" w:rsidRPr="006A5F3A" w:rsidRDefault="006D2215" w:rsidP="006D2215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D2215" w:rsidP="00C07DCB">
      <w:pPr>
        <w:pStyle w:val="libNormal"/>
        <w:spacing w:line="276" w:lineRule="auto"/>
      </w:pPr>
      <w:r>
        <w:rPr>
          <w:rFonts w:hint="cs"/>
          <w:cs/>
        </w:rPr>
        <w:t>โอ้อัลลอฮ์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โปรดปรานความส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เร็จให้กับพวกเราด้วยเถิด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ด้วยสิทธิของมุฮัมมัด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และลูกหลานของมุฮัมมัด</w:t>
      </w:r>
      <w:r w:rsidR="006A5F3A" w:rsidRPr="006A5F3A">
        <w:rPr>
          <w:cs/>
        </w:rPr>
        <w:t xml:space="preserve"> </w:t>
      </w:r>
    </w:p>
    <w:p w:rsidR="006D2215" w:rsidRPr="006A5F3A" w:rsidRDefault="006D2215" w:rsidP="00C07DCB">
      <w:pPr>
        <w:pStyle w:val="libNormal"/>
        <w:spacing w:line="276" w:lineRule="auto"/>
        <w:rPr>
          <w:rFonts w:cs="Times New Roman"/>
          <w:lang w:bidi="ar-SA"/>
        </w:rPr>
      </w:pPr>
    </w:p>
    <w:p w:rsidR="006A5F3A" w:rsidRDefault="006A5F3A" w:rsidP="006D2215">
      <w:pPr>
        <w:pStyle w:val="Heading1"/>
      </w:pPr>
      <w:bookmarkStart w:id="21" w:name="_Toc391471256"/>
      <w:r w:rsidRPr="006A5F3A">
        <w:rPr>
          <w:rFonts w:hint="cs"/>
          <w:cs/>
        </w:rPr>
        <w:t>จดหมายของอิมาม</w:t>
      </w:r>
      <w:bookmarkEnd w:id="21"/>
      <w:r w:rsidRPr="006A5F3A">
        <w:rPr>
          <w:cs/>
        </w:rPr>
        <w:t xml:space="preserve"> </w:t>
      </w:r>
    </w:p>
    <w:p w:rsidR="006D2215" w:rsidRPr="006D2215" w:rsidRDefault="006D2215" w:rsidP="006D2215">
      <w:pPr>
        <w:pStyle w:val="libNormal"/>
      </w:pPr>
    </w:p>
    <w:p w:rsidR="006D2215" w:rsidRDefault="006A5F3A" w:rsidP="006D2215">
      <w:pPr>
        <w:pStyle w:val="libNormal"/>
        <w:spacing w:line="276" w:lineRule="auto"/>
      </w:pPr>
      <w:r w:rsidRPr="006A5F3A">
        <w:rPr>
          <w:rFonts w:hint="cs"/>
          <w:cs/>
        </w:rPr>
        <w:t>ในหนังสือ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กะมาลุดดีน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="006D2215">
        <w:rPr>
          <w:rFonts w:hint="cs"/>
          <w:cs/>
        </w:rPr>
        <w:t>ของเชคศ</w:t>
      </w:r>
      <w:r w:rsidRPr="006A5F3A">
        <w:rPr>
          <w:rFonts w:hint="cs"/>
          <w:cs/>
        </w:rPr>
        <w:t>อดูก</w:t>
      </w:r>
      <w:r w:rsidRPr="006A5F3A">
        <w:rPr>
          <w:cs/>
        </w:rPr>
        <w:t xml:space="preserve">. </w:t>
      </w:r>
      <w:r w:rsidR="006D2215">
        <w:rPr>
          <w:rFonts w:hint="cs"/>
          <w:cs/>
        </w:rPr>
        <w:t>,</w:t>
      </w:r>
      <w:r w:rsidRPr="006A5F3A">
        <w:rPr>
          <w:rFonts w:cs="Times New Roman"/>
          <w:lang w:bidi="ar-SA"/>
        </w:rPr>
        <w:t>“</w:t>
      </w:r>
      <w:r w:rsidRPr="006A5F3A">
        <w:rPr>
          <w:rFonts w:hint="cs"/>
          <w:cs/>
        </w:rPr>
        <w:t>กิตาบุล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ฆ็อ</w:t>
      </w:r>
      <w:r w:rsidR="006D2215">
        <w:rPr>
          <w:rFonts w:hint="cs"/>
          <w:cs/>
        </w:rPr>
        <w:t>ย</w:t>
      </w:r>
      <w:r w:rsidRPr="006A5F3A">
        <w:rPr>
          <w:rFonts w:hint="cs"/>
          <w:cs/>
        </w:rPr>
        <w:t>บะฮ์</w:t>
      </w:r>
      <w:r w:rsidR="006D2215" w:rsidRPr="00B5300E">
        <w:rPr>
          <w:rFonts w:hint="cs"/>
          <w:cs/>
        </w:rPr>
        <w:t>”</w:t>
      </w:r>
      <w:r w:rsidRPr="006A5F3A">
        <w:rPr>
          <w:rFonts w:cs="Times New Roman"/>
          <w:lang w:bidi="ar-SA"/>
        </w:rPr>
        <w:t xml:space="preserve"> </w:t>
      </w:r>
      <w:r w:rsidRPr="006A5F3A">
        <w:rPr>
          <w:rFonts w:hint="cs"/>
          <w:cs/>
        </w:rPr>
        <w:t>ของ</w:t>
      </w:r>
    </w:p>
    <w:p w:rsidR="006D2215" w:rsidRDefault="006A5F3A" w:rsidP="006D2215">
      <w:pPr>
        <w:pStyle w:val="libNormal"/>
        <w:spacing w:line="276" w:lineRule="auto"/>
      </w:pPr>
      <w:r w:rsidRPr="006A5F3A">
        <w:rPr>
          <w:rFonts w:hint="cs"/>
          <w:cs/>
        </w:rPr>
        <w:t>เชคฎู</w:t>
      </w:r>
      <w:r w:rsidR="006D2215">
        <w:rPr>
          <w:rFonts w:hint="cs"/>
          <w:cs/>
        </w:rPr>
        <w:t>ซีย์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ได้บันทึกข้อความจากจดหมายของอิมามไว้ถึงเจ็ดสิบฉบับซึ่งส่วนหนึ่งของจดหมายได้เขียนให้กับบรรดาอุละมาอ์</w:t>
      </w:r>
      <w:r w:rsidRPr="006A5F3A">
        <w:rPr>
          <w:cs/>
        </w:rPr>
        <w:t xml:space="preserve"> </w:t>
      </w:r>
      <w:r w:rsidR="006D2215">
        <w:rPr>
          <w:rFonts w:hint="cs"/>
          <w:cs/>
        </w:rPr>
        <w:t>และมัรญิอ์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ซึ่งสิ่งนี้นั้นท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ให้เรารู้ว่า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ท่านอิมามผู้เร้นหาย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มีความเป็นห่วง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และปกป้องบรรดา</w:t>
      </w:r>
    </w:p>
    <w:p w:rsidR="006D2215" w:rsidRDefault="006A5F3A" w:rsidP="006D2215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ผู้ศรัทธา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และผู้ที่รอคอยท่าน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อิมามได้ท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การฮิดายะฮ์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และตัรบียะฮ์จิตวิญญาณของพวกเขา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อิมามคอยให้ความช่วยเหลือ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และแก้ไขปัญหาของบรรดาผู้ที่เดือดร้อนต่าง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ที่หวังพึ่งทางท่านอย่างแท้จริงทั้งในแง่ของความรู้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และสิ่งจ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เป็นในชีวิตอื่น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ๆ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อิมามจะท</w:t>
      </w:r>
      <w:r w:rsidR="006D2215">
        <w:rPr>
          <w:rFonts w:hint="cs"/>
          <w:cs/>
        </w:rPr>
        <w:t>ำ</w:t>
      </w:r>
      <w:r w:rsidRPr="006A5F3A">
        <w:rPr>
          <w:rFonts w:hint="cs"/>
          <w:cs/>
        </w:rPr>
        <w:t>การช่วยเหลือชี้น</w:t>
      </w:r>
      <w:r w:rsidR="006D2215">
        <w:rPr>
          <w:rFonts w:hint="cs"/>
          <w:cs/>
        </w:rPr>
        <w:t>ำ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และดลใจพวกเขา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โดยเฉพาะกับบรรดาผู้ที่มีหน้าที่รับผิดชอบต่อศาสนาโดยตรง</w:t>
      </w:r>
      <w:r w:rsidRPr="006A5F3A">
        <w:rPr>
          <w:cs/>
        </w:rPr>
        <w:t xml:space="preserve"> </w:t>
      </w:r>
    </w:p>
    <w:p w:rsidR="006D2215" w:rsidRDefault="006D221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5F3A" w:rsidRPr="006A5F3A" w:rsidRDefault="006A5F3A" w:rsidP="006D2215">
      <w:pPr>
        <w:pStyle w:val="libNormal"/>
        <w:spacing w:line="276" w:lineRule="auto"/>
        <w:rPr>
          <w:rFonts w:cs="Times New Roman"/>
          <w:lang w:bidi="ar-SA"/>
        </w:rPr>
      </w:pPr>
    </w:p>
    <w:p w:rsidR="006D2215" w:rsidRDefault="006A5F3A" w:rsidP="00C07DCB">
      <w:pPr>
        <w:pStyle w:val="libNormal"/>
        <w:spacing w:line="276" w:lineRule="auto"/>
      </w:pPr>
      <w:r w:rsidRPr="006A5F3A">
        <w:rPr>
          <w:rFonts w:hint="cs"/>
          <w:cs/>
        </w:rPr>
        <w:t>ได้มีจดหมายฉบับหนึ่งจากอิมามส่งให้กับ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อายาตุลลอฮฺ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ซัยยิด</w:t>
      </w:r>
      <w:r w:rsidRPr="006A5F3A">
        <w:rPr>
          <w:cs/>
        </w:rPr>
        <w:t xml:space="preserve"> </w:t>
      </w:r>
      <w:r w:rsidR="00757745">
        <w:rPr>
          <w:rFonts w:hint="cs"/>
          <w:cs/>
        </w:rPr>
        <w:t>อะบุล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ฮะซัน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อิสฟาฮานี</w:t>
      </w:r>
      <w:r w:rsidRPr="006A5F3A">
        <w:rPr>
          <w:cs/>
        </w:rPr>
        <w:t xml:space="preserve"> </w:t>
      </w:r>
      <w:r w:rsidR="006D2215">
        <w:rPr>
          <w:rFonts w:hint="cs"/>
          <w:cs/>
        </w:rPr>
        <w:t>มัรญิอ์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คนสาคัญคนหนึ่งของโลกชีอะฮ์</w:t>
      </w:r>
      <w:r w:rsidRPr="006A5F3A">
        <w:rPr>
          <w:cs/>
        </w:rPr>
        <w:t xml:space="preserve"> </w:t>
      </w:r>
    </w:p>
    <w:p w:rsidR="006A5F3A" w:rsidRPr="006A5F3A" w:rsidRDefault="006A5F3A" w:rsidP="00B5300E">
      <w:pPr>
        <w:pStyle w:val="libNormal"/>
        <w:spacing w:line="276" w:lineRule="auto"/>
        <w:ind w:firstLine="0"/>
        <w:rPr>
          <w:rFonts w:cs="Times New Roman"/>
          <w:lang w:bidi="ar-SA"/>
        </w:rPr>
      </w:pPr>
      <w:r w:rsidRPr="006A5F3A">
        <w:rPr>
          <w:cs/>
        </w:rPr>
        <w:t>(</w:t>
      </w:r>
      <w:r w:rsidRPr="006A5F3A">
        <w:rPr>
          <w:rFonts w:hint="cs"/>
          <w:cs/>
        </w:rPr>
        <w:t>มรณภาพเมื่อฮิจเราะฮ์ที่</w:t>
      </w:r>
      <w:r w:rsidRPr="006A5F3A">
        <w:rPr>
          <w:cs/>
        </w:rPr>
        <w:t xml:space="preserve"> </w:t>
      </w:r>
      <w:r w:rsidRPr="006A5F3A">
        <w:rPr>
          <w:rFonts w:cs="Times New Roman"/>
          <w:lang w:bidi="ar-SA"/>
        </w:rPr>
        <w:t xml:space="preserve">1365) </w:t>
      </w:r>
    </w:p>
    <w:p w:rsidR="00757745" w:rsidRDefault="00757745" w:rsidP="00C07DCB">
      <w:pPr>
        <w:pStyle w:val="libNormal"/>
        <w:spacing w:line="276" w:lineRule="auto"/>
        <w:rPr>
          <w:rFonts w:cs="Cordia New"/>
          <w:szCs w:val="40"/>
        </w:rPr>
      </w:pPr>
    </w:p>
    <w:p w:rsidR="006A5F3A" w:rsidRPr="00B5300E" w:rsidRDefault="00757745" w:rsidP="00757745">
      <w:pPr>
        <w:pStyle w:val="libNormal"/>
        <w:spacing w:line="276" w:lineRule="auto"/>
      </w:pPr>
      <w:r w:rsidRPr="006A5F3A">
        <w:rPr>
          <w:rFonts w:cs="Times New Roman" w:hint="eastAsia"/>
          <w:lang w:bidi="ar-SA"/>
        </w:rPr>
        <w:t xml:space="preserve"> </w:t>
      </w:r>
      <w:r w:rsidRPr="00B5300E">
        <w:rPr>
          <w:rFonts w:hint="cs"/>
          <w:cs/>
        </w:rPr>
        <w:t>“</w:t>
      </w:r>
      <w:r w:rsidR="006A5F3A" w:rsidRPr="006A5F3A">
        <w:rPr>
          <w:rFonts w:hint="cs"/>
          <w:cs/>
        </w:rPr>
        <w:t>จงท</w:t>
      </w:r>
      <w:r>
        <w:rPr>
          <w:rFonts w:hint="cs"/>
          <w:cs/>
        </w:rPr>
        <w:t>ำ</w:t>
      </w:r>
      <w:r w:rsidR="006A5F3A" w:rsidRPr="006A5F3A">
        <w:rPr>
          <w:rFonts w:hint="cs"/>
          <w:cs/>
        </w:rPr>
        <w:t>ตัวให้เป็นที่พึ่งของประชาชนอย่างแท้จริง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และจงนั่งใกล้ประตูทางเข้าบ้านของท่าน</w:t>
      </w:r>
      <w:r w:rsidR="006A5F3A" w:rsidRPr="006A5F3A">
        <w:rPr>
          <w:cs/>
        </w:rPr>
        <w:t xml:space="preserve"> (</w:t>
      </w:r>
      <w:r w:rsidR="006A5F3A" w:rsidRPr="006A5F3A">
        <w:rPr>
          <w:rFonts w:hint="cs"/>
          <w:cs/>
        </w:rPr>
        <w:t>เ</w:t>
      </w:r>
      <w:r>
        <w:rPr>
          <w:rFonts w:hint="cs"/>
          <w:cs/>
        </w:rPr>
        <w:t>พื่อเป็นการง่ายที่ประชาชนจะพบปะ</w:t>
      </w:r>
      <w:r w:rsidR="006A5F3A" w:rsidRPr="006A5F3A">
        <w:rPr>
          <w:cs/>
        </w:rPr>
        <w:t xml:space="preserve">) </w:t>
      </w:r>
      <w:r w:rsidR="006A5F3A" w:rsidRPr="006A5F3A">
        <w:rPr>
          <w:rFonts w:hint="cs"/>
          <w:cs/>
        </w:rPr>
        <w:t>จงสนองจุดประสงค์ของพวกเขา</w:t>
      </w:r>
      <w:r w:rsidR="006A5F3A" w:rsidRPr="006A5F3A">
        <w:rPr>
          <w:cs/>
        </w:rPr>
        <w:t xml:space="preserve"> </w:t>
      </w:r>
      <w:r w:rsidR="006A5F3A" w:rsidRPr="006A5F3A">
        <w:rPr>
          <w:rFonts w:hint="cs"/>
          <w:cs/>
        </w:rPr>
        <w:t>แล้วเราจะช่วยเหลือท่าน</w:t>
      </w:r>
      <w:r w:rsidRPr="00B5300E">
        <w:rPr>
          <w:rFonts w:hint="cs"/>
          <w:cs/>
        </w:rPr>
        <w:t>”</w:t>
      </w:r>
      <w:r w:rsidR="006A5F3A" w:rsidRPr="006A5F3A">
        <w:rPr>
          <w:rFonts w:cs="Times New Roman"/>
          <w:lang w:bidi="ar-SA"/>
        </w:rPr>
        <w:t xml:space="preserve"> </w:t>
      </w:r>
    </w:p>
    <w:p w:rsidR="00757745" w:rsidRPr="00757745" w:rsidRDefault="00757745" w:rsidP="00757745">
      <w:pPr>
        <w:pStyle w:val="libNormal"/>
        <w:spacing w:line="276" w:lineRule="auto"/>
        <w:rPr>
          <w:rFonts w:cs="Cordia New"/>
          <w:szCs w:val="40"/>
        </w:rPr>
      </w:pPr>
    </w:p>
    <w:p w:rsidR="00757745" w:rsidRDefault="006A5F3A" w:rsidP="00C07DCB">
      <w:pPr>
        <w:pStyle w:val="libNormal"/>
        <w:spacing w:line="276" w:lineRule="auto"/>
        <w:rPr>
          <w:cs/>
        </w:rPr>
      </w:pPr>
      <w:r w:rsidRPr="006A5F3A">
        <w:rPr>
          <w:rFonts w:hint="cs"/>
          <w:cs/>
        </w:rPr>
        <w:t>โอ้อัลลอฮฺ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ขอการสรรเสริญจงมีแต่เขา</w:t>
      </w:r>
      <w:r w:rsidRPr="006A5F3A">
        <w:rPr>
          <w:cs/>
        </w:rPr>
        <w:t xml:space="preserve"> (</w:t>
      </w:r>
      <w:r w:rsidRPr="006A5F3A">
        <w:rPr>
          <w:rFonts w:hint="cs"/>
          <w:cs/>
        </w:rPr>
        <w:t>มะฮ์ดี</w:t>
      </w:r>
      <w:r w:rsidRPr="006A5F3A">
        <w:rPr>
          <w:cs/>
        </w:rPr>
        <w:t xml:space="preserve">) </w:t>
      </w:r>
      <w:r w:rsidRPr="006A5F3A">
        <w:rPr>
          <w:rFonts w:hint="cs"/>
          <w:cs/>
        </w:rPr>
        <w:t>และบรรพบุรุษผู้บริสุทธิ์ของเขา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โปรดเร่งการปรากฏตัวอันทรงเกียรติของเขานั้นให้ง่ายด้วยเถิด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โปรดท</w:t>
      </w:r>
      <w:r w:rsidR="00757745">
        <w:rPr>
          <w:rFonts w:hint="cs"/>
          <w:cs/>
        </w:rPr>
        <w:t>ำ</w:t>
      </w:r>
      <w:r w:rsidRPr="006A5F3A">
        <w:rPr>
          <w:rFonts w:hint="cs"/>
          <w:cs/>
        </w:rPr>
        <w:t>ให้ความประสงค์ของเขาทั้งหมดบังเกิดขึ้นด้วยเถิด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ด้วยความเมตตาของพระองค์</w:t>
      </w:r>
      <w:r w:rsidRPr="006A5F3A">
        <w:rPr>
          <w:cs/>
        </w:rPr>
        <w:t xml:space="preserve"> </w:t>
      </w:r>
      <w:r w:rsidRPr="006A5F3A">
        <w:rPr>
          <w:rFonts w:hint="cs"/>
          <w:cs/>
        </w:rPr>
        <w:t>โอ้ผู้ทรงเมตตายิ่งเสมอ</w:t>
      </w:r>
    </w:p>
    <w:p w:rsidR="006A5F3A" w:rsidRDefault="006A5F3A" w:rsidP="00757745">
      <w:pPr>
        <w:rPr>
          <w:rFonts w:cs="Cordia New"/>
          <w:szCs w:val="30"/>
          <w:lang w:bidi="th-TH"/>
        </w:rPr>
      </w:pPr>
    </w:p>
    <w:p w:rsidR="00757745" w:rsidRDefault="00757745">
      <w:pPr>
        <w:rPr>
          <w:rFonts w:cs="Cordia New"/>
          <w:szCs w:val="30"/>
          <w:cs/>
          <w:lang w:bidi="th-TH"/>
        </w:rPr>
      </w:pPr>
      <w:r>
        <w:rPr>
          <w:rFonts w:cs="Cordia New"/>
          <w:szCs w:val="30"/>
          <w:cs/>
          <w:lang w:bidi="th-TH"/>
        </w:rPr>
        <w:br w:type="page"/>
      </w:r>
    </w:p>
    <w:p w:rsidR="00757745" w:rsidRPr="00757745" w:rsidRDefault="00757745" w:rsidP="00757745">
      <w:pPr>
        <w:rPr>
          <w:rFonts w:ascii="Angsana New" w:hAnsi="Angsana New" w:cs="Cordia New"/>
          <w:sz w:val="32"/>
          <w:szCs w:val="30"/>
          <w:lang w:bidi="th-TH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14351016"/>
        <w:docPartObj>
          <w:docPartGallery w:val="Table of Contents"/>
          <w:docPartUnique/>
        </w:docPartObj>
      </w:sdtPr>
      <w:sdtContent>
        <w:p w:rsidR="00B5300E" w:rsidRDefault="00B5300E">
          <w:pPr>
            <w:pStyle w:val="TOCHeading"/>
          </w:pPr>
          <w:r>
            <w:t>Contents</w:t>
          </w:r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 w:rsidR="00B5300E">
            <w:instrText xml:space="preserve"> TOC \o "1-3" \h \z \u </w:instrText>
          </w:r>
          <w:r>
            <w:fldChar w:fldCharType="separate"/>
          </w:r>
          <w:hyperlink w:anchor="_Toc391471235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อิมามมะฮ์ดี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36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ความหวังใหม่ของโลก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37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มูลนิธิ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ดารฺ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รอเฮ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ฮัก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รวบรวมและเรียบเรียง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38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ฮุจญตุลอิสลามซัยยิดสุไลมาน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ฮุซัยนี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ผู้แปล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39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คำนำของผู้แปล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0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ชีวประวัติ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1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ความเชื่อในมะฮ์ดี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ผู้ถูกสัญญาในศาสนาต่าง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2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ความศรัทธาในมะฮ์ดี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ผู้ถูกสัญญา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จากหลักฐานต่างๆ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3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ในอิสลาม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4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กำเนิดอิมาม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5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การปกปิดการถือกำเนิดของอิมาม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6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ปัญหาเกี่ยวกับการเร้นหาย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ฆ็อยบะฮ์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7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ฆ็อยบะฮ์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ศุฆรอและกุบรอ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8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สี่ตัวแทนพิเศษ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นาอิบ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49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ผลทางลบ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และทางบวกของการเร้นหาย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0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ประโยชน์ของการดำรงอยู่ของอิมามในช่วงเร้นหาย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1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มุอ์ญิซะฮ์ของอิมามในช่วงฆ็อยบะตุศศุฆรอ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2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การพบเจอกับอิมาม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3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การกำหนดวันแห่งการปรากฏ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ซุฮูร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4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สัญญาณการปรากฏตัวของอิมาม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๙๘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5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การกิยาม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ลุกขึ้นมาปฏิวัติ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ของอิมามมะฮ์ดี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="00B5300E" w:rsidRPr="0040318D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๑๐๔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1471256" w:history="1">
            <w:r w:rsidR="00B5300E" w:rsidRPr="0040318D">
              <w:rPr>
                <w:rStyle w:val="Hyperlink"/>
                <w:rFonts w:cs="Angsana New" w:hint="cs"/>
                <w:noProof/>
                <w:cs/>
                <w:lang w:bidi="th-TH"/>
              </w:rPr>
              <w:t>จดหมายของอิมาม</w:t>
            </w:r>
            <w:r w:rsidR="00B530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300E">
              <w:rPr>
                <w:noProof/>
                <w:webHidden/>
              </w:rPr>
              <w:instrText xml:space="preserve"> PAGEREF _Toc391471256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4758">
              <w:rPr>
                <w:rFonts w:cs="Angsana New" w:hint="cs"/>
                <w:noProof/>
                <w:webHidden/>
                <w:cs/>
                <w:lang w:bidi="th-TH"/>
              </w:rPr>
              <w:t>๑๑๑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00E" w:rsidRDefault="00522E07">
          <w:r>
            <w:fldChar w:fldCharType="end"/>
          </w:r>
        </w:p>
      </w:sdtContent>
    </w:sdt>
    <w:p w:rsidR="004E700D" w:rsidRPr="000D2AAE" w:rsidRDefault="004E700D" w:rsidP="00C07DCB">
      <w:pPr>
        <w:pStyle w:val="libNormal"/>
        <w:spacing w:line="276" w:lineRule="auto"/>
      </w:pPr>
    </w:p>
    <w:sectPr w:rsidR="004E700D" w:rsidRPr="000D2AAE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2D" w:rsidRDefault="009C362D" w:rsidP="000D3015">
      <w:r>
        <w:separator/>
      </w:r>
    </w:p>
  </w:endnote>
  <w:endnote w:type="continuationSeparator" w:id="1">
    <w:p w:rsidR="009C362D" w:rsidRDefault="009C362D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0E" w:rsidRDefault="00522E07" w:rsidP="000D3015">
    <w:pPr>
      <w:pStyle w:val="Footer"/>
      <w:jc w:val="center"/>
    </w:pPr>
    <w:fldSimple w:instr=" PAGE   \* MERGEFORMAT ">
      <w:r w:rsidR="004C4758" w:rsidRPr="004C4758">
        <w:rPr>
          <w:rFonts w:ascii="Angsana New" w:hAnsi="Angsana New" w:cs="Angsana New" w:hint="cs"/>
          <w:noProof/>
          <w:cs/>
          <w:lang w:bidi="th-TH"/>
        </w:rPr>
        <w:t>๑๑๓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2D" w:rsidRDefault="009C362D" w:rsidP="000D3015">
      <w:r>
        <w:separator/>
      </w:r>
    </w:p>
  </w:footnote>
  <w:footnote w:type="continuationSeparator" w:id="1">
    <w:p w:rsidR="009C362D" w:rsidRDefault="009C362D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BF1"/>
    <w:multiLevelType w:val="hybridMultilevel"/>
    <w:tmpl w:val="5812371E"/>
    <w:lvl w:ilvl="0" w:tplc="A964E5DA">
      <w:start w:val="1"/>
      <w:numFmt w:val="decimal"/>
      <w:lvlText w:val="%1."/>
      <w:lvlJc w:val="left"/>
      <w:pPr>
        <w:ind w:left="814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EB01E39"/>
    <w:multiLevelType w:val="hybridMultilevel"/>
    <w:tmpl w:val="F9EED740"/>
    <w:lvl w:ilvl="0" w:tplc="B6AECDE8">
      <w:start w:val="1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1ABF4B3F"/>
    <w:multiLevelType w:val="hybridMultilevel"/>
    <w:tmpl w:val="BBF8C686"/>
    <w:lvl w:ilvl="0" w:tplc="065424D0">
      <w:start w:val="1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64462FEE"/>
    <w:multiLevelType w:val="hybridMultilevel"/>
    <w:tmpl w:val="5DE0ADBC"/>
    <w:lvl w:ilvl="0" w:tplc="6E8081D6">
      <w:start w:val="1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07DCB"/>
    <w:rsid w:val="000010C4"/>
    <w:rsid w:val="00033774"/>
    <w:rsid w:val="000B648B"/>
    <w:rsid w:val="000D2AAE"/>
    <w:rsid w:val="000D3015"/>
    <w:rsid w:val="000E0711"/>
    <w:rsid w:val="000F21E2"/>
    <w:rsid w:val="000F45CE"/>
    <w:rsid w:val="00127202"/>
    <w:rsid w:val="00145BC3"/>
    <w:rsid w:val="00147D77"/>
    <w:rsid w:val="00161553"/>
    <w:rsid w:val="00213BFE"/>
    <w:rsid w:val="002331AB"/>
    <w:rsid w:val="00247BD3"/>
    <w:rsid w:val="00274EA0"/>
    <w:rsid w:val="002A3544"/>
    <w:rsid w:val="002E142B"/>
    <w:rsid w:val="0032265B"/>
    <w:rsid w:val="00387CFB"/>
    <w:rsid w:val="003E0595"/>
    <w:rsid w:val="003F3622"/>
    <w:rsid w:val="00432300"/>
    <w:rsid w:val="00435763"/>
    <w:rsid w:val="004444F7"/>
    <w:rsid w:val="004473BB"/>
    <w:rsid w:val="00456CC2"/>
    <w:rsid w:val="004656C2"/>
    <w:rsid w:val="0049397E"/>
    <w:rsid w:val="004C4758"/>
    <w:rsid w:val="004D3CE9"/>
    <w:rsid w:val="004E126D"/>
    <w:rsid w:val="004E700D"/>
    <w:rsid w:val="00501343"/>
    <w:rsid w:val="0050694C"/>
    <w:rsid w:val="00520FBD"/>
    <w:rsid w:val="00521DF8"/>
    <w:rsid w:val="00522E07"/>
    <w:rsid w:val="00542385"/>
    <w:rsid w:val="005455E6"/>
    <w:rsid w:val="00557AFF"/>
    <w:rsid w:val="0059299A"/>
    <w:rsid w:val="005F0379"/>
    <w:rsid w:val="005F3232"/>
    <w:rsid w:val="00641FF2"/>
    <w:rsid w:val="0064524A"/>
    <w:rsid w:val="00686A33"/>
    <w:rsid w:val="006A5F3A"/>
    <w:rsid w:val="006B7600"/>
    <w:rsid w:val="006D2215"/>
    <w:rsid w:val="006D7DDF"/>
    <w:rsid w:val="00725137"/>
    <w:rsid w:val="0075324E"/>
    <w:rsid w:val="00753D28"/>
    <w:rsid w:val="00757745"/>
    <w:rsid w:val="007718C2"/>
    <w:rsid w:val="00773977"/>
    <w:rsid w:val="00774E22"/>
    <w:rsid w:val="007B7206"/>
    <w:rsid w:val="007C26C3"/>
    <w:rsid w:val="007D5DF7"/>
    <w:rsid w:val="007F5C89"/>
    <w:rsid w:val="008207BA"/>
    <w:rsid w:val="00825D98"/>
    <w:rsid w:val="008400E7"/>
    <w:rsid w:val="008547EB"/>
    <w:rsid w:val="0086197B"/>
    <w:rsid w:val="00896D8E"/>
    <w:rsid w:val="008B02F0"/>
    <w:rsid w:val="008B29DC"/>
    <w:rsid w:val="008C4EFB"/>
    <w:rsid w:val="008E582E"/>
    <w:rsid w:val="008F1F11"/>
    <w:rsid w:val="00906700"/>
    <w:rsid w:val="00921680"/>
    <w:rsid w:val="00933209"/>
    <w:rsid w:val="00933254"/>
    <w:rsid w:val="00970877"/>
    <w:rsid w:val="009C362D"/>
    <w:rsid w:val="00A050C6"/>
    <w:rsid w:val="00A07E25"/>
    <w:rsid w:val="00A5468D"/>
    <w:rsid w:val="00A723B2"/>
    <w:rsid w:val="00A73D09"/>
    <w:rsid w:val="00A9661E"/>
    <w:rsid w:val="00AD18C1"/>
    <w:rsid w:val="00B01FC5"/>
    <w:rsid w:val="00B04777"/>
    <w:rsid w:val="00B14FB8"/>
    <w:rsid w:val="00B5300E"/>
    <w:rsid w:val="00B755C4"/>
    <w:rsid w:val="00B83A24"/>
    <w:rsid w:val="00BB7F4F"/>
    <w:rsid w:val="00BD5AF6"/>
    <w:rsid w:val="00C0378F"/>
    <w:rsid w:val="00C07DCB"/>
    <w:rsid w:val="00C4191D"/>
    <w:rsid w:val="00C91053"/>
    <w:rsid w:val="00CB3CD7"/>
    <w:rsid w:val="00CC33E9"/>
    <w:rsid w:val="00CE6561"/>
    <w:rsid w:val="00D3227B"/>
    <w:rsid w:val="00D71730"/>
    <w:rsid w:val="00D749A7"/>
    <w:rsid w:val="00DB027E"/>
    <w:rsid w:val="00DB4EA9"/>
    <w:rsid w:val="00DC7D15"/>
    <w:rsid w:val="00DC7EA6"/>
    <w:rsid w:val="00DD451F"/>
    <w:rsid w:val="00E10280"/>
    <w:rsid w:val="00E2332D"/>
    <w:rsid w:val="00E56272"/>
    <w:rsid w:val="00E64445"/>
    <w:rsid w:val="00E64BE3"/>
    <w:rsid w:val="00E75E4E"/>
    <w:rsid w:val="00EA2AD6"/>
    <w:rsid w:val="00EC6144"/>
    <w:rsid w:val="00EF45F8"/>
    <w:rsid w:val="00F01ADD"/>
    <w:rsid w:val="00F35241"/>
    <w:rsid w:val="00F84D82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00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5300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530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0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3E3A-4832-44F9-8483-F30316D9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2</TotalTime>
  <Pages>113</Pages>
  <Words>16176</Words>
  <Characters>92204</Characters>
  <Application>Microsoft Office Word</Application>
  <DocSecurity>0</DocSecurity>
  <Lines>768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108164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2</cp:revision>
  <cp:lastPrinted>2014-06-26T08:59:00Z</cp:lastPrinted>
  <dcterms:created xsi:type="dcterms:W3CDTF">2014-06-26T09:01:00Z</dcterms:created>
  <dcterms:modified xsi:type="dcterms:W3CDTF">2014-06-26T09:01:00Z</dcterms:modified>
</cp:coreProperties>
</file>