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0D" w:rsidRPr="003E290D" w:rsidRDefault="003E290D" w:rsidP="00755B6B">
      <w:pPr>
        <w:pStyle w:val="Heading1"/>
      </w:pPr>
      <w:r w:rsidRPr="003E290D">
        <w:rPr>
          <w:rFonts w:hint="cs"/>
          <w:cs/>
        </w:rPr>
        <w:t>อัตชีวประวัติอิมามอะอฺศูมีน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๗</w:t>
      </w:r>
    </w:p>
    <w:p w:rsidR="003E290D" w:rsidRDefault="003E290D" w:rsidP="00755B6B">
      <w:pPr>
        <w:pStyle w:val="Heading1"/>
        <w:rPr>
          <w:rFonts w:cstheme="minorBidi"/>
          <w:rtl/>
          <w:lang w:bidi="fa-IR"/>
        </w:rPr>
      </w:pPr>
      <w:r w:rsidRPr="003E290D">
        <w:rPr>
          <w:rFonts w:hint="cs"/>
          <w:cs/>
        </w:rPr>
        <w:t>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="00D17391">
        <w:rPr>
          <w:rFonts w:hint="cs"/>
          <w:cs/>
        </w:rPr>
        <w:t>อ</w:t>
      </w:r>
      <w:r w:rsidRPr="003E290D">
        <w:rPr>
          <w:cs/>
        </w:rPr>
        <w:t>)</w:t>
      </w:r>
    </w:p>
    <w:p w:rsidR="00755B6B" w:rsidRPr="00755B6B" w:rsidRDefault="00755B6B" w:rsidP="00755B6B">
      <w:pPr>
        <w:pStyle w:val="libNormal"/>
        <w:rPr>
          <w:rFonts w:cstheme="minorBidi"/>
          <w:lang w:bidi="fa-IR"/>
        </w:rPr>
      </w:pPr>
    </w:p>
    <w:p w:rsidR="003E290D" w:rsidRPr="003E290D" w:rsidRDefault="003E290D" w:rsidP="00755B6B">
      <w:pPr>
        <w:pStyle w:val="Heading1"/>
      </w:pPr>
      <w:r w:rsidRPr="003E290D">
        <w:rPr>
          <w:rFonts w:hint="cs"/>
          <w:cs/>
        </w:rPr>
        <w:t>เขียน</w:t>
      </w:r>
    </w:p>
    <w:p w:rsidR="003E290D" w:rsidRDefault="003E290D" w:rsidP="00755B6B">
      <w:pPr>
        <w:pStyle w:val="Heading1"/>
        <w:rPr>
          <w:rFonts w:cstheme="minorBidi"/>
          <w:rtl/>
          <w:lang w:bidi="fa-IR"/>
        </w:rPr>
      </w:pPr>
      <w:r w:rsidRPr="003E290D">
        <w:rPr>
          <w:rFonts w:hint="cs"/>
          <w:cs/>
        </w:rPr>
        <w:t>ศาสตราจารย์เชคอฺะลีมุฮัมมัด</w:t>
      </w:r>
      <w:r w:rsidRPr="003E290D">
        <w:rPr>
          <w:cs/>
        </w:rPr>
        <w:t xml:space="preserve"> </w:t>
      </w:r>
      <w:r w:rsidR="00D17391">
        <w:rPr>
          <w:rFonts w:hint="cs"/>
          <w:cs/>
        </w:rPr>
        <w:t>อ</w:t>
      </w:r>
      <w:r w:rsidRPr="003E290D">
        <w:rPr>
          <w:rFonts w:hint="cs"/>
          <w:cs/>
        </w:rPr>
        <w:t>ะลีดุคัยยิล</w:t>
      </w:r>
    </w:p>
    <w:p w:rsidR="00755B6B" w:rsidRDefault="00755B6B" w:rsidP="00755B6B">
      <w:pPr>
        <w:pStyle w:val="libNormal"/>
        <w:rPr>
          <w:rFonts w:cstheme="minorBidi"/>
          <w:rtl/>
          <w:lang w:bidi="fa-IR"/>
        </w:rPr>
      </w:pPr>
    </w:p>
    <w:p w:rsidR="00755B6B" w:rsidRPr="00755B6B" w:rsidRDefault="00755B6B" w:rsidP="00755B6B">
      <w:pPr>
        <w:pStyle w:val="libNormal"/>
        <w:rPr>
          <w:rFonts w:cstheme="minorBidi"/>
          <w:lang w:bidi="fa-IR"/>
        </w:rPr>
      </w:pPr>
    </w:p>
    <w:p w:rsidR="003E290D" w:rsidRPr="003E290D" w:rsidRDefault="003E290D" w:rsidP="00755B6B">
      <w:pPr>
        <w:pStyle w:val="Heading1"/>
      </w:pPr>
      <w:r w:rsidRPr="003E290D">
        <w:rPr>
          <w:rFonts w:hint="cs"/>
          <w:cs/>
        </w:rPr>
        <w:t>แปล</w:t>
      </w:r>
    </w:p>
    <w:p w:rsidR="003E290D" w:rsidRPr="003E290D" w:rsidRDefault="003E290D" w:rsidP="00755B6B">
      <w:pPr>
        <w:pStyle w:val="Heading1"/>
      </w:pPr>
      <w:r w:rsidRPr="003E290D">
        <w:rPr>
          <w:rFonts w:hint="cs"/>
          <w:cs/>
        </w:rPr>
        <w:t>อาจารย์อัยยูบ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ยอมใหญ่</w:t>
      </w:r>
    </w:p>
    <w:p w:rsidR="00CB6A95" w:rsidRDefault="00CB6A95" w:rsidP="00755B6B">
      <w:pPr>
        <w:pStyle w:val="libNormal"/>
      </w:pPr>
      <w:r>
        <w:br w:type="page"/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บทนำ</w:t>
      </w:r>
    </w:p>
    <w:p w:rsidR="00CD4139" w:rsidRDefault="00CD4139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แนวความเชื่อของเราเกี่ยวกับอิมามแห่งอะฮฺลุลบัยตฺ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ก็คือพวกท่านเป็นผู้ถูกเลือกสรรที่อัลลอฮฺ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ทรงเลือกพวกท่านเหล่านั้นให้เป็นเครื่องหมายชี้นำสำหรับปวงบ่าวของพระองค์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ทรงเลือกเฟ้นพวกท่าน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เหล่านั้นเพื่อนำทางสิ่งถูกสร้างทั้งมวลของพระองค์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เป็นทายาทของนบี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เป็นอิมามสำหรับบ่าวทั้งหลายของพระองค์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เป็นผู้ปกครองของสรรพสิ่งทั้งหลาย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พวกท่านเหล่านั้นคือผู้ดูแลสาส์นของมุฮัมมัด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และเป็นหลักในการให้ทุกคน</w:t>
      </w:r>
    </w:p>
    <w:p w:rsidR="00CD4139" w:rsidRDefault="003E290D" w:rsidP="00755B6B">
      <w:pPr>
        <w:pStyle w:val="libNormal"/>
        <w:ind w:firstLine="0"/>
        <w:rPr>
          <w:rFonts w:cstheme="minorBidi"/>
          <w:rtl/>
          <w:lang w:bidi="fa-IR"/>
        </w:rPr>
      </w:pPr>
      <w:r w:rsidRPr="003E290D">
        <w:rPr>
          <w:rFonts w:hint="cs"/>
          <w:cs/>
        </w:rPr>
        <w:t>ปฏิบัติตามนั้น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กฎบัญญัติศาสนาถูกถ่ายทอดมาจากพวกท่าน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สิ่งที่อนุมัติ</w:t>
      </w:r>
      <w:r w:rsidRPr="003E290D">
        <w:rPr>
          <w:cs/>
        </w:rPr>
        <w:t>(</w:t>
      </w:r>
      <w:r w:rsidRPr="003E290D">
        <w:rPr>
          <w:rFonts w:hint="cs"/>
          <w:cs/>
        </w:rPr>
        <w:t>ฮะล้าล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และสิ่งต้องห้าม</w:t>
      </w:r>
      <w:r w:rsidRPr="003E290D">
        <w:rPr>
          <w:cs/>
        </w:rPr>
        <w:t>(</w:t>
      </w:r>
      <w:r w:rsidRPr="003E290D">
        <w:rPr>
          <w:rFonts w:hint="cs"/>
          <w:cs/>
        </w:rPr>
        <w:t>ฮะรอม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ทั้งหมดถูกรู้จักได้จากท่าน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เหล่านั้น</w:t>
      </w:r>
      <w:r w:rsidRPr="003E290D">
        <w:rPr>
          <w:cs/>
        </w:rPr>
        <w:t xml:space="preserve"> </w:t>
      </w:r>
    </w:p>
    <w:p w:rsidR="00755B6B" w:rsidRPr="00755B6B" w:rsidRDefault="00755B6B" w:rsidP="00755B6B">
      <w:pPr>
        <w:pStyle w:val="libNormal"/>
        <w:ind w:firstLine="0"/>
        <w:rPr>
          <w:rFonts w:cstheme="minorBidi"/>
          <w:rtl/>
          <w:lang w:bidi="fa-IR"/>
        </w:rPr>
      </w:pPr>
    </w:p>
    <w:p w:rsidR="00755B6B" w:rsidRDefault="003E290D" w:rsidP="00755B6B">
      <w:pPr>
        <w:pStyle w:val="libNormal"/>
        <w:rPr>
          <w:rFonts w:cstheme="minorBidi"/>
          <w:rtl/>
          <w:lang w:bidi="fa-IR"/>
        </w:rPr>
      </w:pPr>
      <w:r w:rsidRPr="003E290D">
        <w:rPr>
          <w:rFonts w:hint="cs"/>
          <w:cs/>
        </w:rPr>
        <w:t>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ทั้งหมดคือหลักฐานอันชัดแจ้งที่มียังอัลลอฮฺ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คือ</w:t>
      </w:r>
      <w:r w:rsidR="00755B6B">
        <w:rPr>
          <w:rFonts w:cstheme="minorBidi" w:hint="cs"/>
          <w:rtl/>
          <w:lang w:bidi="fa-IR"/>
        </w:rPr>
        <w:t xml:space="preserve"> </w:t>
      </w:r>
      <w:r w:rsidRPr="003E290D">
        <w:rPr>
          <w:rFonts w:hint="cs"/>
          <w:cs/>
        </w:rPr>
        <w:t>ผู้นำทางสู่</w:t>
      </w:r>
      <w:r w:rsidRPr="003E290D">
        <w:rPr>
          <w:cs/>
        </w:rPr>
        <w:t>(</w:t>
      </w:r>
      <w:r w:rsidRPr="003E290D">
        <w:rPr>
          <w:rFonts w:hint="cs"/>
          <w:cs/>
        </w:rPr>
        <w:t>การรู้จัก</w:t>
      </w:r>
      <w:r w:rsidRPr="003E290D">
        <w:rPr>
          <w:cs/>
        </w:rPr>
        <w:t>)</w:t>
      </w:r>
      <w:r w:rsidRPr="003E290D">
        <w:rPr>
          <w:rFonts w:hint="cs"/>
          <w:cs/>
        </w:rPr>
        <w:t>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คือผู้เรียกร้องเชิญชวนสู่ศาสนาของพระองค์</w:t>
      </w:r>
      <w:r w:rsidRPr="003E290D">
        <w:rPr>
          <w:cs/>
        </w:rPr>
        <w:t xml:space="preserve"> </w:t>
      </w:r>
    </w:p>
    <w:p w:rsidR="003E290D" w:rsidRDefault="003E290D" w:rsidP="00755B6B">
      <w:pPr>
        <w:pStyle w:val="libNormal"/>
        <w:ind w:firstLine="0"/>
        <w:rPr>
          <w:rFonts w:cstheme="minorBidi"/>
          <w:rtl/>
          <w:lang w:bidi="fa-IR"/>
        </w:rPr>
      </w:pP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เหล่านั้นมีความรู้แห่งคัมภีร์และสัญลักษณ์ที่มีมาพร้อมกับคัมภีร์นั้น</w:t>
      </w:r>
    </w:p>
    <w:p w:rsidR="00755B6B" w:rsidRPr="00755B6B" w:rsidRDefault="00755B6B" w:rsidP="00755B6B">
      <w:pPr>
        <w:pStyle w:val="libNormal"/>
        <w:ind w:firstLine="0"/>
        <w:rPr>
          <w:rFonts w:cstheme="minorBidi"/>
          <w:lang w:bidi="fa-IR"/>
        </w:rPr>
      </w:pPr>
    </w:p>
    <w:p w:rsidR="00755B6B" w:rsidRDefault="003E290D" w:rsidP="00755B6B">
      <w:pPr>
        <w:pStyle w:val="libNormal"/>
        <w:rPr>
          <w:rFonts w:cstheme="minorBidi"/>
          <w:rtl/>
          <w:lang w:bidi="fa-IR"/>
        </w:rPr>
      </w:pPr>
      <w:r w:rsidRPr="003E290D">
        <w:rPr>
          <w:rFonts w:hint="cs"/>
          <w:cs/>
        </w:rPr>
        <w:t>ท่านร่อซูลุลลอฮฺ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สั่งให้ประชาชาติของท่าน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ปฏิบัติตามและเชื่อฟังพวกท่านเหล่านั้น</w:t>
      </w: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แต่ทว่า</w:t>
      </w:r>
      <w:r w:rsidRPr="003E290D">
        <w:rPr>
          <w:rFonts w:hint="eastAsia"/>
        </w:rPr>
        <w:t>…</w:t>
      </w:r>
      <w:r w:rsidRPr="003E290D">
        <w:t>.</w:t>
      </w:r>
      <w:r w:rsidR="00CB6A95" w:rsidRPr="003E290D">
        <w:rPr>
          <w:rFonts w:hint="cs"/>
          <w:cs/>
        </w:rPr>
        <w:t xml:space="preserve">หลังการจากไปของท่านศาสดา </w:t>
      </w:r>
      <w:r w:rsidR="00CB6A95"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พวกเขากลับมาร่วมชุมนุมกันในเรื่องนี้อีก</w:t>
      </w:r>
      <w:r w:rsidRPr="003E290D">
        <w:rPr>
          <w:cs/>
        </w:rPr>
        <w:t xml:space="preserve"> </w:t>
      </w:r>
      <w:r w:rsidR="00755B6B" w:rsidRPr="003E290D">
        <w:rPr>
          <w:rFonts w:hint="cs"/>
          <w:cs/>
        </w:rPr>
        <w:t xml:space="preserve">ขณะที่ท่านศาสดา </w:t>
      </w:r>
      <w:r w:rsidR="00755B6B"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="00755B6B" w:rsidRPr="003E290D">
        <w:rPr>
          <w:rFonts w:hint="cs"/>
          <w:cs/>
        </w:rPr>
        <w:t xml:space="preserve">) ถูกปล่อยเอาไว้ยังไม่จัดการฝังท่าน </w:t>
      </w:r>
      <w:r w:rsidR="00755B6B"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="00755B6B" w:rsidRPr="003E290D">
        <w:rPr>
          <w:rFonts w:hint="cs"/>
          <w:cs/>
        </w:rPr>
        <w:t>) พวกเขากลัวปัญหาความยุ่งยากทั้งมวล</w:t>
      </w:r>
    </w:p>
    <w:p w:rsidR="00755B6B" w:rsidRDefault="00755B6B" w:rsidP="00755B6B">
      <w:pPr>
        <w:pStyle w:val="libNormal"/>
        <w:ind w:firstLine="0"/>
        <w:rPr>
          <w:rFonts w:cstheme="minorBidi"/>
          <w:rtl/>
          <w:lang w:bidi="fa-IR"/>
        </w:rPr>
      </w:pPr>
      <w:r w:rsidRPr="003E290D">
        <w:rPr>
          <w:rFonts w:hint="cs"/>
          <w:cs/>
        </w:rPr>
        <w:t xml:space="preserve"> </w:t>
      </w:r>
      <w:r w:rsidRPr="003E290D">
        <w:rPr>
          <w:cs/>
        </w:rPr>
        <w:t>(</w:t>
      </w:r>
      <w:r w:rsidR="003E290D" w:rsidRPr="003E290D">
        <w:rPr>
          <w:rFonts w:hint="cs"/>
          <w:cs/>
        </w:rPr>
        <w:t>กระนั้นหรือ</w:t>
      </w:r>
      <w:r w:rsidR="003E290D" w:rsidRPr="003E290D">
        <w:t xml:space="preserve">?) </w:t>
      </w:r>
      <w:r w:rsidR="003E290D" w:rsidRPr="003E290D">
        <w:rPr>
          <w:rFonts w:hint="cs"/>
          <w:cs/>
        </w:rPr>
        <w:t>แต่ก็จมปลักอยู่ในความยุ่งยากสับสนปั่นป่วน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ฟิตนะฮฺ</w:t>
      </w:r>
      <w:r w:rsidR="003E290D" w:rsidRPr="003E290D">
        <w:rPr>
          <w:cs/>
        </w:rPr>
        <w:t>)</w:t>
      </w:r>
      <w:r w:rsidR="003E290D" w:rsidRPr="003E290D">
        <w:rPr>
          <w:rFonts w:hint="cs"/>
          <w:cs/>
        </w:rPr>
        <w:t>ในที่สุด</w:t>
      </w:r>
    </w:p>
    <w:p w:rsidR="00755B6B" w:rsidRPr="00755B6B" w:rsidRDefault="00755B6B" w:rsidP="00755B6B">
      <w:pPr>
        <w:pStyle w:val="libNormal"/>
        <w:ind w:firstLine="0"/>
        <w:rPr>
          <w:rFonts w:cstheme="minorBidi"/>
          <w:rtl/>
          <w:cs/>
          <w:lang w:bidi="fa-IR"/>
        </w:rPr>
      </w:pPr>
    </w:p>
    <w:p w:rsidR="00755B6B" w:rsidRDefault="00755B6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E290D" w:rsidRPr="003E290D" w:rsidRDefault="003E290D" w:rsidP="00755B6B">
      <w:pPr>
        <w:pStyle w:val="libNormal"/>
        <w:ind w:firstLine="0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ประชาชาติมุสลิมกีดกันตำแหน่งผู้ปกครอง</w:t>
      </w:r>
      <w:r w:rsidRPr="003E290D">
        <w:rPr>
          <w:cs/>
        </w:rPr>
        <w:t>(</w:t>
      </w:r>
      <w:r w:rsidRPr="003E290D">
        <w:rPr>
          <w:rFonts w:hint="cs"/>
          <w:cs/>
        </w:rPr>
        <w:t>คิลาฟะฮฺ</w:t>
      </w:r>
      <w:r w:rsidRPr="003E290D">
        <w:rPr>
          <w:cs/>
        </w:rPr>
        <w:t>)</w:t>
      </w:r>
      <w:r w:rsidRPr="003E290D">
        <w:rPr>
          <w:rFonts w:hint="cs"/>
          <w:cs/>
        </w:rPr>
        <w:t>ให้ออกไปจากบรรดาอะฮฺลุลบัยตฺ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CD4139" w:rsidRPr="001164DD" w:rsidRDefault="003E290D" w:rsidP="001164DD">
      <w:pPr>
        <w:pStyle w:val="libNormal"/>
        <w:rPr>
          <w:rFonts w:cstheme="minorBidi"/>
          <w:rtl/>
          <w:lang w:bidi="fa-IR"/>
        </w:rPr>
      </w:pPr>
      <w:r w:rsidRPr="003E290D">
        <w:rPr>
          <w:rFonts w:hint="cs"/>
          <w:cs/>
        </w:rPr>
        <w:t>และเริ่มผลัดเปลี่ยนฐานภาพนั้นไปให้แก่บุคคลอื่น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แล้วในที่สุดก็ตกไปถึงมือของมุอาวิยะฮฺ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บินอะบีซุฟยาน</w:t>
      </w:r>
      <w:r w:rsidRPr="003E290D">
        <w:rPr>
          <w:cs/>
        </w:rPr>
        <w:t xml:space="preserve"> (</w:t>
      </w:r>
      <w:r w:rsidRPr="003E290D">
        <w:rPr>
          <w:rFonts w:hint="cs"/>
          <w:cs/>
        </w:rPr>
        <w:t>ศัตรูตัวฉกาจของอิสลามและท่านศาสดา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เขาไม่หยุดยั้งเพียงเท่านั้น</w:t>
      </w:r>
    </w:p>
    <w:p w:rsidR="003E290D" w:rsidRPr="003E290D" w:rsidRDefault="003E290D" w:rsidP="001164DD">
      <w:pPr>
        <w:pStyle w:val="libNormal"/>
      </w:pP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แต่ยังส่งผ่านฐานภาพอันทรงเกียรตินั้นไปให้แกทรราชยะซีด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คนโสมม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แล้วก็ดำเนินเรื่อยมาในมือของวงศ์วานแห่งความต่ำต้อย</w:t>
      </w:r>
    </w:p>
    <w:p w:rsidR="003E290D" w:rsidRDefault="003E290D" w:rsidP="001164DD">
      <w:pPr>
        <w:pStyle w:val="libNormal"/>
        <w:rPr>
          <w:rFonts w:cstheme="minorBidi"/>
          <w:rtl/>
          <w:lang w:bidi="fa-IR"/>
        </w:rPr>
      </w:pPr>
      <w:r w:rsidRPr="003E290D">
        <w:rPr>
          <w:rFonts w:hint="cs"/>
          <w:cs/>
        </w:rPr>
        <w:t>หลังจากพวกเขา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วงศ์วานบะนีอับบาซก็ขึ้นมามีอำนาจ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ประชาชาติได้ถูกปรับเปลี่ยนจากความอธรรมหนึ่งไปสู่อีกความอธรรมหนึ่ง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จากความเลวร้ายหนึ่งไปสู่อีกความเลวร้ายหนึ่ง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ภายใต้สถานการณ์เช่นนี้บรรดาอิมาม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ได้คอยเฝ้าดูอยู่ห่างๆ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ภายในบ้านของตัวเอง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เหล่านั้นไม่มีอำนาจที่จะสั่งหรือห้ามปรามสิ่งใดๆ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เลย</w:t>
      </w:r>
    </w:p>
    <w:p w:rsidR="001164DD" w:rsidRPr="001164DD" w:rsidRDefault="001164DD" w:rsidP="001164DD">
      <w:pPr>
        <w:pStyle w:val="libNormal"/>
        <w:rPr>
          <w:rFonts w:cstheme="minorBidi"/>
        </w:rPr>
      </w:pPr>
    </w:p>
    <w:p w:rsidR="003E290D" w:rsidRDefault="003E290D" w:rsidP="001164DD">
      <w:pPr>
        <w:pStyle w:val="libNormal"/>
        <w:rPr>
          <w:rFonts w:cstheme="minorBidi"/>
          <w:rtl/>
          <w:lang w:bidi="fa-IR"/>
        </w:rPr>
      </w:pPr>
      <w:r w:rsidRPr="003E290D">
        <w:rPr>
          <w:rFonts w:hint="cs"/>
          <w:cs/>
        </w:rPr>
        <w:t>บรรดาผู้ปกครองแห่งวงศ์อุมัยยะฮฺและอับบาซียะฮฺ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ใช่ว่าจะหยุดยั้งเพียงการเข้าสวมอำนาจการปกครองเท่านั้น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พวกเขากลับตามจองล้างจองผลาญพวกท่านเหล่านั้น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ถึงขนาดที่ติดตามสังหารจับกุมคุมขังและทำลายล้างพวกท่านเหล่านั้น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1164DD" w:rsidRPr="001164DD" w:rsidRDefault="001164DD" w:rsidP="001164DD">
      <w:pPr>
        <w:pStyle w:val="libNormal"/>
        <w:rPr>
          <w:rFonts w:cstheme="minorBidi"/>
        </w:rPr>
      </w:pPr>
    </w:p>
    <w:p w:rsidR="001164DD" w:rsidRDefault="003E290D" w:rsidP="001164DD">
      <w:pPr>
        <w:pStyle w:val="libNormal"/>
        <w:rPr>
          <w:rFonts w:cstheme="minorBidi"/>
          <w:rtl/>
          <w:lang w:bidi="fa-IR"/>
        </w:rPr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ไม่ได้ใส่ใจต่อการบีบคั้น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และการทารุณกรรมต่างๆ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ซึ่งท่านได้รับมา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เหล่านั้นยังคงทำหน้าที่เผยแผ่สาส์นของพวกท่านในการทำให้พระดำรัสของอัลลอฮฺ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สูงส่งยิ่งขึ้น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สร้างความเข้าใจเกี่ยวกับอิสลามและสะกัดกั้นแนวความคิดอันเลวทรามและเสื่อมเสีย</w:t>
      </w:r>
    </w:p>
    <w:p w:rsidR="001164DD" w:rsidRDefault="003E290D" w:rsidP="001164DD">
      <w:pPr>
        <w:pStyle w:val="libNormal"/>
        <w:rPr>
          <w:cs/>
        </w:rPr>
      </w:pP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ท่านเหล่านั้นได้บรรจุโลกนี้ให้เต็มไปด้วยวิชาความรู้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และการสร้างความเข้าใจที่ถูกต้อง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ซึ่งถือว่าเป็นการยกธงอิสลามให้สูงเด่นที่ดีที่สุด</w:t>
      </w:r>
    </w:p>
    <w:p w:rsidR="001164DD" w:rsidRDefault="001164D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E290D" w:rsidRPr="003E290D" w:rsidRDefault="003E290D" w:rsidP="001164DD">
      <w:pPr>
        <w:pStyle w:val="libNormal"/>
        <w:rPr>
          <w:lang w:bidi="ar-SA"/>
        </w:rPr>
      </w:pPr>
    </w:p>
    <w:p w:rsidR="003E290D" w:rsidRPr="003E290D" w:rsidRDefault="003E290D" w:rsidP="00CB3CD4">
      <w:pPr>
        <w:pStyle w:val="libNormal"/>
      </w:pPr>
      <w:r w:rsidRPr="003E290D">
        <w:rPr>
          <w:rFonts w:hint="cs"/>
          <w:cs/>
        </w:rPr>
        <w:t>มิได้พูดเกินเลยที่จะบอกว่า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เหล่านั้นมีคุณสมบัติเหล่านี้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เพราะตัวของพวกท่านเหล่านั้นถือว่าทรงสิทธิ์ยิ่งกว่าผู้ใด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ยิ่งไปกว่านั้นพวกท่าน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ยังรับหน้าที่ในการเผยแผ่สาส์นอิสลาม</w:t>
      </w:r>
    </w:p>
    <w:p w:rsidR="003E290D" w:rsidRDefault="003E290D" w:rsidP="00755B6B">
      <w:pPr>
        <w:pStyle w:val="libNormal"/>
        <w:rPr>
          <w:rFonts w:cstheme="minorBidi"/>
          <w:rtl/>
          <w:lang w:bidi="fa-IR"/>
        </w:rPr>
      </w:pPr>
      <w:r w:rsidRPr="003E290D">
        <w:rPr>
          <w:rFonts w:hint="cs"/>
          <w:cs/>
        </w:rPr>
        <w:t>ต่อจากท่านศาสดา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เป็นผู้ปกปักษ์รักษาจริยวัตร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และกฎเกณฑ์ต่างๆ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ของท่านศาสดามุฮัมมัด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</w:p>
    <w:p w:rsidR="00CB3CD4" w:rsidRPr="00CB3CD4" w:rsidRDefault="00CB3CD4" w:rsidP="00755B6B">
      <w:pPr>
        <w:pStyle w:val="libNormal"/>
        <w:rPr>
          <w:rFonts w:cstheme="minorBidi"/>
        </w:rPr>
      </w:pPr>
    </w:p>
    <w:p w:rsidR="00CB3CD4" w:rsidRDefault="003E290D" w:rsidP="00CB3CD4">
      <w:pPr>
        <w:pStyle w:val="libNormal"/>
        <w:rPr>
          <w:rFonts w:cstheme="minorBidi"/>
          <w:rtl/>
          <w:lang w:bidi="fa-IR"/>
        </w:rPr>
      </w:pPr>
      <w:r w:rsidRPr="003E290D">
        <w:rPr>
          <w:rFonts w:hint="cs"/>
          <w:cs/>
        </w:rPr>
        <w:t>หนังสือเล่มนี้เป็นเสมือนรัศมีอันจำรัสหนึ่งแห่งอัตชีวประวัติของท่านอิมามมูซา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เป็นการนำเสนอแง่มุมบางอย่างของ</w:t>
      </w:r>
    </w:p>
    <w:p w:rsidR="003E290D" w:rsidRDefault="003E290D" w:rsidP="00CB3CD4">
      <w:pPr>
        <w:pStyle w:val="libNormal"/>
        <w:ind w:firstLine="0"/>
      </w:pPr>
      <w:r w:rsidRPr="003E290D">
        <w:rPr>
          <w:rFonts w:hint="cs"/>
          <w:cs/>
        </w:rPr>
        <w:t>การอิบา</w:t>
      </w:r>
      <w:r w:rsidR="00CB3CD4">
        <w:rPr>
          <w:rFonts w:hint="cs"/>
          <w:cs/>
        </w:rPr>
        <w:t>ด</w:t>
      </w:r>
      <w:r w:rsidRPr="003E290D">
        <w:rPr>
          <w:rFonts w:hint="cs"/>
          <w:cs/>
        </w:rPr>
        <w:t>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วิถีชีวิต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และการมีคุณธรรมของท่าน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อีกทั้งยังมีการกล่าวถึงถ้อยคำอันทรงคุณค่าและคำสั่งเสียอันทรงเกียรติของท่าน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CB3CD4" w:rsidRPr="003E290D" w:rsidRDefault="00CB3CD4" w:rsidP="00CB3CD4">
      <w:pPr>
        <w:pStyle w:val="libNormal"/>
        <w:ind w:firstLine="0"/>
      </w:pPr>
    </w:p>
    <w:p w:rsidR="00CB3CD4" w:rsidRDefault="003E290D" w:rsidP="00CB3CD4">
      <w:pPr>
        <w:pStyle w:val="libNormal"/>
      </w:pPr>
      <w:r w:rsidRPr="003E290D">
        <w:rPr>
          <w:rFonts w:hint="cs"/>
          <w:cs/>
        </w:rPr>
        <w:t>เราได้นำเสนอหนังสือที่วางอยู่ตรงหน้าท่านนี้โดยปรารถนาที่จะให้มวลมุสลิมทั้งหลายได้รู้จักสิทธิอันชอบธรรมของบรรดาอิมามผู้บริสุทธิ์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อันเป็นสิ่งที่บรรพชนรุ่นก่อนทำเป็นไม่รู้ไม่ชี้</w:t>
      </w:r>
      <w:r w:rsidR="00CB3CD4">
        <w:rPr>
          <w:rFonts w:hint="cs"/>
          <w:cs/>
        </w:rPr>
        <w:t xml:space="preserve"> </w:t>
      </w:r>
      <w:r w:rsidRPr="003E290D">
        <w:rPr>
          <w:rFonts w:hint="cs"/>
          <w:cs/>
        </w:rPr>
        <w:t>ต่ออำนาจแห่งการได้รับการจงรักภักดีของพวกท่าน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ให้พวกเราได้รับรู้ถึงความรู้สึกโกรธแค้นของศัตรูของพวกท่าน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อีกทั้งปรารถนาที่จะให้มวลมุสลิมทั้งหมดยึดเอาแนวทางคำสั่งสอนของพวกท่าน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ปฏิบัติตามคำสั่งของพวกท่าน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ละเว้นจากข้อห้ามทั้งปวงของพวกท่าน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เพื่อปฏิบัติตามคำบัญชาที่อัลลอฮฺ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และร่อซูลของพระองค์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ได้สั่งไว้ในเรื่องของอะฮฺลุลบัยตฺ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อันหมายถึงความไพบูลย์ทั้งโลกนี้และปรโลก</w:t>
      </w:r>
      <w:r w:rsidRPr="003E290D">
        <w:rPr>
          <w:cs/>
        </w:rPr>
        <w:t xml:space="preserve"> </w:t>
      </w:r>
    </w:p>
    <w:p w:rsidR="003E290D" w:rsidRPr="003E290D" w:rsidRDefault="003E290D" w:rsidP="00CB3CD4">
      <w:pPr>
        <w:pStyle w:val="libNormal"/>
      </w:pPr>
      <w:r w:rsidRPr="003E290D">
        <w:rPr>
          <w:rFonts w:hint="cs"/>
          <w:cs/>
        </w:rPr>
        <w:t>ดังพระดำรัสของอัลลอฮฺ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ที่ว่า</w:t>
      </w:r>
      <w:r w:rsidRPr="003E290D">
        <w:rPr>
          <w:cs/>
        </w:rPr>
        <w:t xml:space="preserve"> :</w:t>
      </w:r>
    </w:p>
    <w:p w:rsidR="003E290D" w:rsidRPr="003E290D" w:rsidRDefault="003E290D" w:rsidP="00CB3CD4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พวกเขาเหล่านั้นรับฟังถ้อยคำนั้น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แล้วปฏิบัติตามอย่างดีที่สุด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พวกเหล่านั้นเองที่อัลลอฮฺทรงชี้นำพวกเขา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และพวกเขาคือกลุ่มชนผู้รู้แจ้ง</w:t>
      </w:r>
      <w:r w:rsidRPr="003E290D">
        <w:rPr>
          <w:rFonts w:hint="eastAsia"/>
        </w:rPr>
        <w:t>”</w:t>
      </w:r>
    </w:p>
    <w:p w:rsidR="00CB3CD4" w:rsidRDefault="003E290D" w:rsidP="00755B6B">
      <w:pPr>
        <w:pStyle w:val="libNormal"/>
        <w:rPr>
          <w:cs/>
        </w:rPr>
      </w:pPr>
      <w:r w:rsidRPr="003E290D">
        <w:t>(</w:t>
      </w:r>
      <w:r w:rsidR="00CB3CD4">
        <w:rPr>
          <w:rFonts w:hint="cs"/>
          <w:cs/>
        </w:rPr>
        <w:t>อัซ</w:t>
      </w:r>
      <w:r w:rsidRPr="003E290D">
        <w:rPr>
          <w:cs/>
        </w:rPr>
        <w:t>-</w:t>
      </w:r>
      <w:r w:rsidR="00CB3CD4" w:rsidRPr="003E290D">
        <w:rPr>
          <w:rFonts w:hint="cs"/>
          <w:cs/>
        </w:rPr>
        <w:t>ซุมัร: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๑๘</w:t>
      </w:r>
      <w:r w:rsidRPr="003E290D">
        <w:rPr>
          <w:cs/>
        </w:rPr>
        <w:t>)</w:t>
      </w:r>
    </w:p>
    <w:p w:rsidR="003E290D" w:rsidRPr="00CB3CD4" w:rsidRDefault="00CB3CD4" w:rsidP="00CB3CD4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3E290D" w:rsidRDefault="003E290D" w:rsidP="00CB3CD4">
      <w:pPr>
        <w:pStyle w:val="Heading1"/>
      </w:pPr>
      <w:r w:rsidRPr="003E290D">
        <w:rPr>
          <w:rFonts w:hint="cs"/>
          <w:cs/>
        </w:rPr>
        <w:lastRenderedPageBreak/>
        <w:t>ชีวประวัติของอิมามมูซาบินญะอฺฟัร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CB3CD4" w:rsidRPr="00CB3CD4" w:rsidRDefault="00CB3CD4" w:rsidP="00CB3CD4">
      <w:pPr>
        <w:pStyle w:val="libNormal"/>
      </w:pPr>
    </w:p>
    <w:p w:rsidR="003E290D" w:rsidRPr="003E290D" w:rsidRDefault="003E290D" w:rsidP="00CB3CD4">
      <w:pPr>
        <w:pStyle w:val="libBold1"/>
      </w:pPr>
      <w:r w:rsidRPr="003E290D">
        <w:rPr>
          <w:rFonts w:hint="cs"/>
          <w:cs/>
        </w:rPr>
        <w:t>นามจริง</w:t>
      </w:r>
    </w:p>
    <w:p w:rsidR="003E290D" w:rsidRDefault="003E290D" w:rsidP="00CB3CD4">
      <w:pPr>
        <w:pStyle w:val="libNormal"/>
      </w:pPr>
      <w:r w:rsidRPr="003E290D">
        <w:rPr>
          <w:rFonts w:hint="cs"/>
          <w:cs/>
        </w:rPr>
        <w:t>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</w:t>
      </w:r>
      <w:r w:rsidR="00CB3CD4">
        <w:rPr>
          <w:rFonts w:hint="cs"/>
          <w:cs/>
        </w:rPr>
        <w:t xml:space="preserve"> </w:t>
      </w:r>
      <w:r w:rsidRPr="003E290D">
        <w:rPr>
          <w:rFonts w:hint="cs"/>
          <w:cs/>
        </w:rPr>
        <w:t>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CB3CD4" w:rsidRPr="003E290D" w:rsidRDefault="00CB3CD4" w:rsidP="00755B6B">
      <w:pPr>
        <w:pStyle w:val="libNormal"/>
      </w:pPr>
    </w:p>
    <w:p w:rsidR="003E290D" w:rsidRPr="003E290D" w:rsidRDefault="003E290D" w:rsidP="00CB3CD4">
      <w:pPr>
        <w:pStyle w:val="libBold1"/>
      </w:pPr>
      <w:r w:rsidRPr="003E290D">
        <w:rPr>
          <w:rFonts w:hint="cs"/>
          <w:cs/>
        </w:rPr>
        <w:t>ปู่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อิมามมุฮัมมัด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บาเก็ร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CB3CD4" w:rsidRPr="003E290D" w:rsidRDefault="00CB3CD4" w:rsidP="00755B6B">
      <w:pPr>
        <w:pStyle w:val="libNormal"/>
      </w:pPr>
    </w:p>
    <w:p w:rsidR="003E290D" w:rsidRPr="003E290D" w:rsidRDefault="003E290D" w:rsidP="00CB3CD4">
      <w:pPr>
        <w:pStyle w:val="libBold1"/>
      </w:pPr>
      <w:r w:rsidRPr="003E290D">
        <w:rPr>
          <w:rFonts w:hint="cs"/>
          <w:cs/>
        </w:rPr>
        <w:t>บิดา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อิมามญะอฺฟัร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ศอดิก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CB3CD4" w:rsidRPr="003E290D" w:rsidRDefault="00CB3CD4" w:rsidP="00755B6B">
      <w:pPr>
        <w:pStyle w:val="libNormal"/>
      </w:pPr>
    </w:p>
    <w:p w:rsidR="003E290D" w:rsidRPr="003E290D" w:rsidRDefault="003E290D" w:rsidP="00CB3CD4">
      <w:pPr>
        <w:pStyle w:val="libBold1"/>
      </w:pPr>
      <w:r w:rsidRPr="003E290D">
        <w:rPr>
          <w:rFonts w:hint="cs"/>
          <w:cs/>
        </w:rPr>
        <w:t>มารดา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ท่านหญิงฮะมีดะฮฺ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บินดิศออิด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มัฆริบี</w:t>
      </w:r>
    </w:p>
    <w:p w:rsidR="00CB3CD4" w:rsidRPr="003E290D" w:rsidRDefault="00CB3CD4" w:rsidP="00755B6B">
      <w:pPr>
        <w:pStyle w:val="libNormal"/>
      </w:pPr>
    </w:p>
    <w:p w:rsidR="003E290D" w:rsidRPr="003E290D" w:rsidRDefault="003E290D" w:rsidP="00CB3CD4">
      <w:pPr>
        <w:pStyle w:val="libBold1"/>
      </w:pPr>
      <w:r w:rsidRPr="003E290D">
        <w:rPr>
          <w:rFonts w:hint="cs"/>
          <w:cs/>
        </w:rPr>
        <w:t>สถานที่เกิด</w:t>
      </w:r>
    </w:p>
    <w:p w:rsidR="00CB3CD4" w:rsidRDefault="003E290D" w:rsidP="00CB3CD4">
      <w:pPr>
        <w:pStyle w:val="libNormal"/>
      </w:pP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ตำบลอับวาอ์</w:t>
      </w:r>
      <w:r w:rsidRPr="003E290D">
        <w:rPr>
          <w:cs/>
        </w:rPr>
        <w:t>(</w:t>
      </w:r>
      <w:r w:rsidRPr="003E290D">
        <w:rPr>
          <w:rFonts w:hint="cs"/>
          <w:cs/>
        </w:rPr>
        <w:t>ระหว่างมักกะฮฺกับมะดีนะฮฺ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เมื่อวันอาทิตย์ที่</w:t>
      </w:r>
      <w:r w:rsidRPr="003E290D">
        <w:rPr>
          <w:cs/>
        </w:rPr>
        <w:t xml:space="preserve"> </w:t>
      </w:r>
    </w:p>
    <w:p w:rsidR="003E290D" w:rsidRDefault="003E290D" w:rsidP="00CB3CD4">
      <w:pPr>
        <w:pStyle w:val="libNormal"/>
      </w:pPr>
      <w:r w:rsidRPr="003E290D">
        <w:rPr>
          <w:rFonts w:hint="cs"/>
          <w:cs/>
        </w:rPr>
        <w:t>๗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เดือนศ่อฟัร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</w:t>
      </w:r>
      <w:r w:rsidRPr="003E290D">
        <w:rPr>
          <w:cs/>
        </w:rPr>
        <w:t>.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. </w:t>
      </w:r>
      <w:r w:rsidRPr="003E290D">
        <w:rPr>
          <w:rFonts w:hint="cs"/>
          <w:cs/>
        </w:rPr>
        <w:t>๑๒๘</w:t>
      </w:r>
      <w:r w:rsidR="00CB3CD4">
        <w:rPr>
          <w:rFonts w:hint="cs"/>
          <w:cs/>
        </w:rPr>
        <w:t xml:space="preserve"> </w:t>
      </w:r>
      <w:r w:rsidRPr="003E290D">
        <w:rPr>
          <w:rFonts w:hint="cs"/>
          <w:cs/>
        </w:rPr>
        <w:t>ในตอนที่ท่านอิมามมูซา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ถือกำเนิดมา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ท่านอิมามศอดิก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ได้จัดเลี้ยงอาหารแก่ประชาชนทั่วไปเป็นเวลา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วัน</w:t>
      </w:r>
    </w:p>
    <w:p w:rsidR="00CB3CD4" w:rsidRPr="003E290D" w:rsidRDefault="00CB3CD4" w:rsidP="00CB3CD4">
      <w:pPr>
        <w:pStyle w:val="libNormal"/>
      </w:pPr>
    </w:p>
    <w:p w:rsidR="003E290D" w:rsidRPr="003E290D" w:rsidRDefault="003E290D" w:rsidP="00CB3CD4">
      <w:pPr>
        <w:pStyle w:val="libBold1"/>
      </w:pPr>
      <w:r w:rsidRPr="003E290D">
        <w:rPr>
          <w:rFonts w:hint="cs"/>
          <w:cs/>
        </w:rPr>
        <w:t>บุคลิกลักษณะ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เป็นคนผิวขาว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เรือนร่างสมส่วน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เคราดกงาม</w:t>
      </w:r>
    </w:p>
    <w:p w:rsidR="00CB3CD4" w:rsidRDefault="00CB3CD4" w:rsidP="00755B6B">
      <w:pPr>
        <w:pStyle w:val="libNormal"/>
      </w:pPr>
    </w:p>
    <w:p w:rsidR="00CB3CD4" w:rsidRDefault="00CB3CD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B3CD4" w:rsidRPr="003E290D" w:rsidRDefault="00CB3CD4" w:rsidP="00755B6B">
      <w:pPr>
        <w:pStyle w:val="libNormal"/>
      </w:pPr>
    </w:p>
    <w:p w:rsidR="003E290D" w:rsidRPr="003E290D" w:rsidRDefault="003E290D" w:rsidP="00CB3CD4">
      <w:pPr>
        <w:pStyle w:val="libBold1"/>
      </w:pPr>
      <w:r w:rsidRPr="003E290D">
        <w:rPr>
          <w:rFonts w:hint="cs"/>
          <w:cs/>
        </w:rPr>
        <w:t>สมญานาม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อะบูอิบรอฮีม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อะบุลฮะซัน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อะบูอฺะลี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อะบูอิซมาอีล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ฉายานาม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อับดุศศอลิฮฺ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กาซิม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อัศ</w:t>
      </w:r>
      <w:r w:rsidRPr="003E290D">
        <w:rPr>
          <w:cs/>
        </w:rPr>
        <w:t>-</w:t>
      </w:r>
      <w:r w:rsidRPr="003E290D">
        <w:rPr>
          <w:rFonts w:hint="cs"/>
          <w:cs/>
        </w:rPr>
        <w:t>ศอบิร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อะมีน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บาบุ้ลฮะวาอิจญ์</w:t>
      </w:r>
    </w:p>
    <w:p w:rsidR="00CB3CD4" w:rsidRPr="003E290D" w:rsidRDefault="00CB3CD4" w:rsidP="00755B6B">
      <w:pPr>
        <w:pStyle w:val="libNormal"/>
      </w:pPr>
    </w:p>
    <w:p w:rsidR="003E290D" w:rsidRDefault="003E290D" w:rsidP="00CB3CD4">
      <w:pPr>
        <w:pStyle w:val="libBold1"/>
      </w:pPr>
      <w:r w:rsidRPr="003E290D">
        <w:rPr>
          <w:rFonts w:hint="cs"/>
          <w:cs/>
        </w:rPr>
        <w:t>ลายสลักบนแหวน</w:t>
      </w:r>
    </w:p>
    <w:p w:rsidR="00CB3CD4" w:rsidRPr="003E290D" w:rsidRDefault="00CB3CD4" w:rsidP="00CB3CD4">
      <w:pPr>
        <w:pStyle w:val="libBold1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มุลกุ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ลิลลาฮิ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วะฮฺตะฮฺ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ความหมาย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มวลอาณาจักรเป็นของอัลลอฮฺองค์เดียว</w:t>
      </w:r>
    </w:p>
    <w:p w:rsidR="00CB3CD4" w:rsidRPr="003E290D" w:rsidRDefault="00CB3CD4" w:rsidP="00755B6B">
      <w:pPr>
        <w:pStyle w:val="libNormal"/>
      </w:pPr>
    </w:p>
    <w:p w:rsidR="003E290D" w:rsidRDefault="003E290D" w:rsidP="00CB3CD4">
      <w:pPr>
        <w:pStyle w:val="libBold1"/>
      </w:pPr>
      <w:r w:rsidRPr="003E290D">
        <w:rPr>
          <w:rFonts w:hint="cs"/>
          <w:cs/>
        </w:rPr>
        <w:t>บุตรชาย</w:t>
      </w:r>
    </w:p>
    <w:p w:rsidR="00CB3CD4" w:rsidRPr="003E290D" w:rsidRDefault="00CB3CD4" w:rsidP="00CB3CD4">
      <w:pPr>
        <w:pStyle w:val="libBold1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อิบรอฮีม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อับบาซ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กอซิม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อิซมาอีล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ฮารูน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อะฮฺมัด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มุฮัมมัด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ฮัมซะฮฺ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อัลดุลลอฮฺ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อิซฮาก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อะบัยดุลลอฮฺ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เซด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ฮะซัน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ฟัฎลฺ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ซุลัยมาน</w:t>
      </w:r>
    </w:p>
    <w:p w:rsidR="00CB3CD4" w:rsidRDefault="00CB3CD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B3CD4" w:rsidRDefault="00CB3CD4" w:rsidP="00CB3CD4">
      <w:pPr>
        <w:pStyle w:val="libNormal"/>
        <w:ind w:firstLine="0"/>
      </w:pPr>
    </w:p>
    <w:p w:rsidR="00CB3CD4" w:rsidRPr="003E290D" w:rsidRDefault="00CB3CD4" w:rsidP="00755B6B">
      <w:pPr>
        <w:pStyle w:val="libNormal"/>
      </w:pPr>
    </w:p>
    <w:p w:rsidR="003E290D" w:rsidRDefault="003E290D" w:rsidP="00CB3CD4">
      <w:pPr>
        <w:pStyle w:val="libBold1"/>
      </w:pPr>
      <w:r w:rsidRPr="003E290D">
        <w:rPr>
          <w:rFonts w:hint="cs"/>
          <w:cs/>
        </w:rPr>
        <w:t>บุตรสาว</w:t>
      </w:r>
    </w:p>
    <w:p w:rsidR="00CB3CD4" w:rsidRPr="003E290D" w:rsidRDefault="00CB3CD4" w:rsidP="00CB3CD4">
      <w:pPr>
        <w:pStyle w:val="libBold1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ฟาฏิมะฮฺ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กุบรอ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ฟาฏิมะฮฺ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อัศ</w:t>
      </w:r>
      <w:r w:rsidRPr="003E290D">
        <w:rPr>
          <w:cs/>
        </w:rPr>
        <w:t>-</w:t>
      </w:r>
      <w:r w:rsidRPr="003E290D">
        <w:rPr>
          <w:rFonts w:hint="cs"/>
          <w:cs/>
        </w:rPr>
        <w:t>ศุฆรอ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กุลษุม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อุมมุญะอฺฟัร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ลับบาละฮฺ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ซัยนับ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รุก็อยยะฮฺ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ฮะกีมะฮฺ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อุมมุอะบีฮา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รุก็อยยะฮฺ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ศุฆรอ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ค่อดีญะฮฺ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อามินะฮฺ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ฮะซะนะฮฺ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บะรีฮะฮฺ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อาอิซะฮฺ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อุมมุซะละมะฮฺ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มัยมูนะฮฺ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อุมมุกุลษูม</w:t>
      </w:r>
    </w:p>
    <w:p w:rsidR="003E290D" w:rsidRDefault="003E290D" w:rsidP="00CB3CD4">
      <w:pPr>
        <w:pStyle w:val="libNormal"/>
      </w:pPr>
      <w:r w:rsidRPr="003E290D">
        <w:t>(</w:t>
      </w:r>
      <w:r w:rsidRPr="003E290D">
        <w:rPr>
          <w:rFonts w:hint="cs"/>
          <w:cs/>
        </w:rPr>
        <w:t>ดังกล่าวนี้มาจากริวายะฮฺของเชคอัล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มุฟีด</w:t>
      </w:r>
      <w:r w:rsidRPr="003E290D">
        <w:rPr>
          <w:cs/>
        </w:rPr>
        <w:t xml:space="preserve"> </w:t>
      </w:r>
      <w:r w:rsidR="00CB3CD4" w:rsidRPr="003E290D">
        <w:rPr>
          <w:rFonts w:hint="cs"/>
          <w:cs/>
        </w:rPr>
        <w:t xml:space="preserve">และมีบางท่านระบุว่าบุตรของท่าน </w:t>
      </w:r>
      <w:r w:rsidR="00CB3CD4"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="00CB3CD4" w:rsidRPr="003E290D">
        <w:rPr>
          <w:rFonts w:hint="cs"/>
          <w:cs/>
        </w:rPr>
        <w:t>)</w:t>
      </w:r>
      <w:r w:rsidR="00CB3CD4">
        <w:rPr>
          <w:rFonts w:hint="cs"/>
          <w:cs/>
        </w:rPr>
        <w:t xml:space="preserve"> มีมากกว่านี</w:t>
      </w:r>
      <w:r w:rsidR="00CB3CD4">
        <w:rPr>
          <w:cs/>
        </w:rPr>
        <w:t>้</w:t>
      </w:r>
      <w:r w:rsidRPr="003E290D">
        <w:rPr>
          <w:cs/>
        </w:rPr>
        <w:t>)</w:t>
      </w:r>
    </w:p>
    <w:p w:rsidR="00CB3CD4" w:rsidRPr="003E290D" w:rsidRDefault="00CB3CD4" w:rsidP="00CB3CD4">
      <w:pPr>
        <w:pStyle w:val="libNormal"/>
      </w:pPr>
    </w:p>
    <w:p w:rsidR="003E290D" w:rsidRDefault="003E290D" w:rsidP="00CB3CD4">
      <w:pPr>
        <w:pStyle w:val="libBold1"/>
      </w:pPr>
      <w:r w:rsidRPr="003E290D">
        <w:rPr>
          <w:rFonts w:hint="cs"/>
          <w:cs/>
        </w:rPr>
        <w:t>กวีเอกในสมัยของท่าน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CB3CD4" w:rsidRPr="003E290D" w:rsidRDefault="00CB3CD4" w:rsidP="00CB3CD4">
      <w:pPr>
        <w:pStyle w:val="libBold1"/>
      </w:pP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ซัยยิด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ฮะมีรี</w:t>
      </w:r>
    </w:p>
    <w:p w:rsidR="00CB3CD4" w:rsidRPr="003E290D" w:rsidRDefault="00CB3CD4" w:rsidP="00755B6B">
      <w:pPr>
        <w:pStyle w:val="libNormal"/>
      </w:pPr>
    </w:p>
    <w:p w:rsidR="003E290D" w:rsidRDefault="003E290D" w:rsidP="00CB3CD4">
      <w:pPr>
        <w:pStyle w:val="libBold1"/>
      </w:pPr>
      <w:r w:rsidRPr="003E290D">
        <w:rPr>
          <w:rFonts w:hint="cs"/>
          <w:cs/>
        </w:rPr>
        <w:t>คนสนิท</w:t>
      </w:r>
    </w:p>
    <w:p w:rsidR="00CB3CD4" w:rsidRPr="003E290D" w:rsidRDefault="00CB3CD4" w:rsidP="00CB3CD4">
      <w:pPr>
        <w:pStyle w:val="libBold1"/>
      </w:pPr>
    </w:p>
    <w:p w:rsidR="00CB3CD4" w:rsidRDefault="003E290D" w:rsidP="00755B6B">
      <w:pPr>
        <w:pStyle w:val="libNormal"/>
      </w:pPr>
      <w:r w:rsidRPr="003E290D">
        <w:rPr>
          <w:rFonts w:hint="cs"/>
          <w:cs/>
        </w:rPr>
        <w:t>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บินมุฟัฎฎ็อล</w:t>
      </w:r>
    </w:p>
    <w:p w:rsidR="00CB3CD4" w:rsidRDefault="00CB3CD4" w:rsidP="00755B6B">
      <w:pPr>
        <w:pStyle w:val="libNormal"/>
        <w:rPr>
          <w:cs/>
        </w:rPr>
      </w:pPr>
    </w:p>
    <w:p w:rsidR="00CB3CD4" w:rsidRDefault="00CB3CD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E290D" w:rsidRPr="003E290D" w:rsidRDefault="003E290D" w:rsidP="00755B6B">
      <w:pPr>
        <w:pStyle w:val="libNormal"/>
      </w:pPr>
    </w:p>
    <w:p w:rsidR="003E290D" w:rsidRDefault="003E290D" w:rsidP="00CB3CD4">
      <w:pPr>
        <w:pStyle w:val="libBold1"/>
      </w:pPr>
      <w:r w:rsidRPr="003E290D">
        <w:rPr>
          <w:rFonts w:hint="cs"/>
          <w:cs/>
        </w:rPr>
        <w:t>กษัตริย์ที่ปกครองในสมัยของท่านอิมามกาซิม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CB3CD4" w:rsidRPr="003E290D" w:rsidRDefault="00CB3CD4" w:rsidP="00CB3CD4">
      <w:pPr>
        <w:pStyle w:val="libBold1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มันศูรฺ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มะฮฺดี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ฮาดี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อัร</w:t>
      </w:r>
      <w:r w:rsidRPr="003E290D">
        <w:rPr>
          <w:cs/>
        </w:rPr>
        <w:t>-</w:t>
      </w:r>
      <w:r w:rsidRPr="003E290D">
        <w:rPr>
          <w:rFonts w:hint="cs"/>
          <w:cs/>
        </w:rPr>
        <w:t>ร่อชีด</w:t>
      </w:r>
    </w:p>
    <w:p w:rsidR="00CB3CD4" w:rsidRPr="003E290D" w:rsidRDefault="00CB3CD4" w:rsidP="00755B6B">
      <w:pPr>
        <w:pStyle w:val="libNormal"/>
      </w:pPr>
    </w:p>
    <w:p w:rsidR="003E290D" w:rsidRDefault="003E290D" w:rsidP="00CB3CD4">
      <w:pPr>
        <w:pStyle w:val="libBold1"/>
      </w:pPr>
      <w:r w:rsidRPr="003E290D">
        <w:rPr>
          <w:rFonts w:hint="cs"/>
          <w:cs/>
        </w:rPr>
        <w:t>ช่วงชีวิตของท่านอิมามมูซา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CB3CD4" w:rsidRPr="003E290D" w:rsidRDefault="00CB3CD4" w:rsidP="00CB3CD4">
      <w:pPr>
        <w:pStyle w:val="libBold1"/>
      </w:pPr>
    </w:p>
    <w:p w:rsidR="003E290D" w:rsidRDefault="003E290D" w:rsidP="00CB3CD4">
      <w:pPr>
        <w:pStyle w:val="libNormal"/>
      </w:pPr>
      <w:r w:rsidRPr="003E290D">
        <w:rPr>
          <w:rFonts w:hint="cs"/>
          <w:cs/>
        </w:rPr>
        <w:t>ส่วนใหญ่ท่าน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ใช้ชีวิตอยู่ในคุก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ซึ่งมะฮฺดีแห่งวงศ์อับบาซียะฮฺสั่งกักขัง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ต่อมาก็ได้ปล่อยตัวท่าน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ออกมา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และฮารูน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ร่อชีด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ก็ได้ขังท่าน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อีกที่เมืองบัศเราะฮฺ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จากนั้นก็ย้ายไปอยู่ที่กรุงแบกแดด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อยู่ภายใต้การควบคุมของซินดี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บินชาฮิก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เป็นเวลา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บางรายงานบอกว่ามากกว่านั้น</w:t>
      </w:r>
    </w:p>
    <w:p w:rsidR="00CB3CD4" w:rsidRPr="003E290D" w:rsidRDefault="00CB3CD4" w:rsidP="00CB3CD4">
      <w:pPr>
        <w:pStyle w:val="libNormal"/>
      </w:pPr>
    </w:p>
    <w:p w:rsidR="003E290D" w:rsidRDefault="003E290D" w:rsidP="00CB3CD4">
      <w:pPr>
        <w:pStyle w:val="libBold1"/>
      </w:pPr>
      <w:r w:rsidRPr="003E290D">
        <w:rPr>
          <w:rFonts w:hint="cs"/>
          <w:cs/>
        </w:rPr>
        <w:t>วายชนม์</w:t>
      </w:r>
    </w:p>
    <w:p w:rsidR="00CB3CD4" w:rsidRPr="003E290D" w:rsidRDefault="00CB3CD4" w:rsidP="00CB3CD4">
      <w:pPr>
        <w:pStyle w:val="libBold1"/>
      </w:pPr>
    </w:p>
    <w:p w:rsidR="00CB3CD4" w:rsidRDefault="003E290D" w:rsidP="00CB3CD4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ถึงแก่วะฟาต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เมื่อวันศุกร์ที่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๒๕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เดือนร่อญับ</w:t>
      </w:r>
    </w:p>
    <w:p w:rsidR="003E290D" w:rsidRDefault="003E290D" w:rsidP="00CB3CD4">
      <w:pPr>
        <w:pStyle w:val="libNormal"/>
        <w:ind w:firstLine="0"/>
      </w:pPr>
      <w:r w:rsidRPr="003E290D">
        <w:rPr>
          <w:cs/>
        </w:rPr>
        <w:t xml:space="preserve"> </w:t>
      </w:r>
      <w:r w:rsidRPr="003E290D">
        <w:rPr>
          <w:rFonts w:hint="cs"/>
          <w:cs/>
        </w:rPr>
        <w:t>ฮ</w:t>
      </w:r>
      <w:r w:rsidRPr="003E290D">
        <w:rPr>
          <w:cs/>
        </w:rPr>
        <w:t>.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. </w:t>
      </w:r>
      <w:r w:rsidRPr="003E290D">
        <w:rPr>
          <w:rFonts w:hint="cs"/>
          <w:cs/>
        </w:rPr>
        <w:t>๑๘๓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เพราะถูกวางยาพิษ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โดยคำสั่งของฮารูน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ร่อชีด</w:t>
      </w:r>
    </w:p>
    <w:p w:rsidR="00CB3CD4" w:rsidRPr="003E290D" w:rsidRDefault="00CB3CD4" w:rsidP="00CB3CD4">
      <w:pPr>
        <w:pStyle w:val="libNormal"/>
        <w:ind w:firstLine="0"/>
      </w:pPr>
    </w:p>
    <w:p w:rsidR="003E290D" w:rsidRDefault="003E290D" w:rsidP="00CB3CD4">
      <w:pPr>
        <w:pStyle w:val="libBold1"/>
      </w:pPr>
      <w:r w:rsidRPr="003E290D">
        <w:rPr>
          <w:rFonts w:hint="cs"/>
          <w:cs/>
        </w:rPr>
        <w:t>ช่วงเวลาแห่งการเป็นอิมาม</w:t>
      </w:r>
    </w:p>
    <w:p w:rsidR="00CB3CD4" w:rsidRPr="003E290D" w:rsidRDefault="00CB3CD4" w:rsidP="00CB3CD4">
      <w:pPr>
        <w:pStyle w:val="libBold1"/>
      </w:pPr>
    </w:p>
    <w:p w:rsidR="00CB3CD4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ดำรงตำแหน่งอิมามนานถึง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๓๕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ปี</w:t>
      </w:r>
    </w:p>
    <w:p w:rsidR="00CB3CD4" w:rsidRDefault="00CB3CD4" w:rsidP="00755B6B">
      <w:pPr>
        <w:pStyle w:val="libNormal"/>
        <w:rPr>
          <w:cs/>
        </w:rPr>
      </w:pPr>
    </w:p>
    <w:p w:rsidR="00CB3CD4" w:rsidRDefault="00CB3CD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E290D" w:rsidRPr="003E290D" w:rsidRDefault="003E290D" w:rsidP="00755B6B">
      <w:pPr>
        <w:pStyle w:val="libNormal"/>
      </w:pPr>
    </w:p>
    <w:p w:rsidR="003E290D" w:rsidRDefault="003E290D" w:rsidP="00CB3CD4">
      <w:pPr>
        <w:pStyle w:val="libBold1"/>
      </w:pPr>
      <w:r w:rsidRPr="003E290D">
        <w:rPr>
          <w:rFonts w:hint="cs"/>
          <w:cs/>
        </w:rPr>
        <w:t>สุสานของท่าน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CB3CD4" w:rsidRPr="003E290D" w:rsidRDefault="00CB3CD4" w:rsidP="00CB3CD4">
      <w:pPr>
        <w:pStyle w:val="libBold1"/>
      </w:pPr>
    </w:p>
    <w:p w:rsidR="003E290D" w:rsidRDefault="003E290D" w:rsidP="00CB3CD4">
      <w:pPr>
        <w:pStyle w:val="libNormal"/>
      </w:pPr>
      <w:r w:rsidRPr="003E290D">
        <w:rPr>
          <w:rFonts w:hint="cs"/>
          <w:cs/>
        </w:rPr>
        <w:t>อยู่ในเมือง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กุรคฺ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อันเป็นที่รวมสุสานของชาวกุเรช</w:t>
      </w:r>
      <w:r w:rsidR="00CB3CD4">
        <w:rPr>
          <w:rFonts w:hint="cs"/>
          <w:cs/>
        </w:rPr>
        <w:t xml:space="preserve"> </w:t>
      </w:r>
      <w:r w:rsidR="00CB3CD4" w:rsidRPr="003E290D">
        <w:rPr>
          <w:rFonts w:hint="cs"/>
          <w:cs/>
        </w:rPr>
        <w:t xml:space="preserve">ปัจจุบันนี้สุสานของท่าน </w:t>
      </w:r>
      <w:r w:rsidR="00CB3CD4"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ถูกให้เกียรติ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โดยได้รับการประดับประดาตกแต่งอย่างสวยงามเป็นที่เยี่ยมเยียนของมวลมุสลิมจำนวนมากมาย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ที่เดินทางมาจากภาคตะวันออกและตะวันตกของโลก</w:t>
      </w:r>
    </w:p>
    <w:p w:rsidR="00CB3CD4" w:rsidRPr="003E290D" w:rsidRDefault="00CB3CD4" w:rsidP="00CB3CD4">
      <w:pPr>
        <w:pStyle w:val="libNormal"/>
      </w:pPr>
    </w:p>
    <w:p w:rsidR="003E290D" w:rsidRDefault="003E290D" w:rsidP="00CB3CD4">
      <w:pPr>
        <w:pStyle w:val="Heading1"/>
      </w:pPr>
      <w:r w:rsidRPr="003E290D">
        <w:rPr>
          <w:rFonts w:hint="cs"/>
          <w:cs/>
        </w:rPr>
        <w:t>บทบัญญัติการเป็นค่อลีฟะฮฺของท่านอิมามที่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๗</w:t>
      </w:r>
    </w:p>
    <w:p w:rsidR="00CB3CD4" w:rsidRPr="00CB3CD4" w:rsidRDefault="00CB3CD4" w:rsidP="00CB3CD4">
      <w:pPr>
        <w:pStyle w:val="libNormal"/>
      </w:pPr>
    </w:p>
    <w:p w:rsidR="003E290D" w:rsidRDefault="003E290D" w:rsidP="00CB3CD4">
      <w:pPr>
        <w:pStyle w:val="libNormal"/>
      </w:pPr>
      <w:r w:rsidRPr="003E290D">
        <w:rPr>
          <w:rFonts w:hint="cs"/>
          <w:cs/>
        </w:rPr>
        <w:t>เป็นเรื่องที่น่าแปลกอย่างยิ่งสำหรับกรณีที่ฝ่ายอื่นอ้างว่า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ท่านนบีมุฮัมมัด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ได้เสียชีวิตไป</w:t>
      </w:r>
      <w:r w:rsidR="00CB3CD4">
        <w:rPr>
          <w:rFonts w:hint="cs"/>
          <w:cs/>
        </w:rPr>
        <w:t xml:space="preserve"> </w:t>
      </w:r>
      <w:r w:rsidRPr="003E290D">
        <w:rPr>
          <w:rFonts w:hint="cs"/>
          <w:cs/>
        </w:rPr>
        <w:t>โดยมิได้สั่งเสียให้ใครดำรงตำแหน่งผู้นำภายหลังจากท่าน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กล่าวคือ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ได้ละทิ้งประชาชาติที่อยู่ข้างหลังให้บริหารกิจการงานของประชาชาติกันเอง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ควบคุมกันเอง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และให้อธิบายแบบอย่างกฎเกณฑ์ต่างๆ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กันเอง</w:t>
      </w:r>
    </w:p>
    <w:p w:rsidR="00CB3CD4" w:rsidRPr="003E290D" w:rsidRDefault="00CB3CD4" w:rsidP="00CB3CD4">
      <w:pPr>
        <w:pStyle w:val="libNormal"/>
      </w:pPr>
    </w:p>
    <w:p w:rsidR="00CB3CD4" w:rsidRDefault="003E290D" w:rsidP="00755B6B">
      <w:pPr>
        <w:pStyle w:val="libNormal"/>
      </w:pPr>
      <w:r w:rsidRPr="003E290D">
        <w:rPr>
          <w:rFonts w:hint="cs"/>
          <w:cs/>
        </w:rPr>
        <w:t>ขณะเดียวกัน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ประชาชาติอิสลามต่างมีความเข้าใจตรงกันว่า</w:t>
      </w:r>
    </w:p>
    <w:p w:rsidR="003E290D" w:rsidRPr="003E290D" w:rsidRDefault="003E290D" w:rsidP="00CB3CD4">
      <w:pPr>
        <w:pStyle w:val="libNormal"/>
        <w:ind w:firstLine="0"/>
      </w:pP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ท่านนบีมุฮัมมัด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นั้นเคยแต่งตั้งผู้ปกครองไว้ในเมืองมะดีนะฮฺ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เมื่อตอนที่ท่าน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ต้องการเดินทาง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และจะไม่ส่งทหารออกศึกจนกว่าจะได้แต่งตั้งแม่ทัพให้เป็นที่แน่นอนเสียก่อน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และในบางครั้งท่าน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ได้แต่งตั้งแม่ทัพไว้</w:t>
      </w:r>
    </w:p>
    <w:p w:rsidR="00CB3CD4" w:rsidRDefault="003E290D" w:rsidP="00CB3CD4">
      <w:pPr>
        <w:pStyle w:val="libNormal"/>
        <w:ind w:firstLine="0"/>
      </w:pPr>
      <w:r w:rsidRPr="003E290D">
        <w:rPr>
          <w:rFonts w:hint="cs"/>
          <w:cs/>
        </w:rPr>
        <w:t>สำหรับกองทัพหนึ่งมากกว่า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</w:t>
      </w:r>
    </w:p>
    <w:p w:rsidR="00CB3CD4" w:rsidRDefault="00CB3CD4" w:rsidP="00CB3CD4">
      <w:pPr>
        <w:pStyle w:val="libNormal"/>
        <w:ind w:firstLine="0"/>
      </w:pPr>
    </w:p>
    <w:p w:rsidR="00CB3CD4" w:rsidRDefault="00CB3CD4" w:rsidP="00CB3CD4">
      <w:pPr>
        <w:pStyle w:val="libNormal"/>
        <w:ind w:firstLine="0"/>
      </w:pPr>
    </w:p>
    <w:p w:rsidR="00CB3CD4" w:rsidRDefault="00CB3CD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B3CD4" w:rsidRPr="003E290D" w:rsidRDefault="00CB3CD4" w:rsidP="00CB3CD4">
      <w:pPr>
        <w:pStyle w:val="libNormal"/>
        <w:ind w:firstLine="0"/>
      </w:pPr>
    </w:p>
    <w:p w:rsidR="003E290D" w:rsidRPr="003E290D" w:rsidRDefault="003E290D" w:rsidP="00CB3CD4">
      <w:pPr>
        <w:pStyle w:val="libNormal"/>
      </w:pPr>
      <w:r w:rsidRPr="003E290D">
        <w:rPr>
          <w:rFonts w:hint="cs"/>
          <w:cs/>
        </w:rPr>
        <w:t>สิ่งที่น่าเสียใจประการหนึ่งก็คือ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เมื่อเราต้องการจะปลีกให้พ้นจากบุคคลคนหนึ่งหรือคณะหนึ่ง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เรายังต้องสร้างความรู้สึกที่ดีต่อผลงานของพวกเขา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และเราต้องขอขมาต่อพวกเขาด้วยการขอขมาที่ดีงาม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แน่นอนเรามอบเป็นหน้าที่ของอัลลอฮฺ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และศาสนทูต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สำหรับกรณีความเจ็บปวดต่าง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ที่นักปกครองผู้ถืออำนาจได้กระทำไว้ให้ทุกประการเหล่านี้เป็นเพราะวิธีการ</w:t>
      </w:r>
    </w:p>
    <w:p w:rsidR="003E290D" w:rsidRDefault="003E290D" w:rsidP="00CB3CD4">
      <w:pPr>
        <w:pStyle w:val="libNormal"/>
        <w:ind w:firstLine="0"/>
      </w:pPr>
      <w:r w:rsidRPr="003E290D">
        <w:rPr>
          <w:rFonts w:hint="cs"/>
          <w:cs/>
        </w:rPr>
        <w:t>ตรวจสอบหลักฐานต่าง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ว่าถูกต้องโดยบรรดานักปราชญ์ในอดีตนั่นเอง</w:t>
      </w:r>
    </w:p>
    <w:p w:rsidR="00CB3CD4" w:rsidRPr="003E290D" w:rsidRDefault="00CB3CD4" w:rsidP="00CB3CD4">
      <w:pPr>
        <w:pStyle w:val="libNormal"/>
        <w:ind w:firstLine="0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ทรงมีโองการว่า</w:t>
      </w:r>
      <w:r w:rsidRPr="003E290D">
        <w:rPr>
          <w:cs/>
        </w:rPr>
        <w:t xml:space="preserve"> :</w:t>
      </w:r>
    </w:p>
    <w:p w:rsidR="003E290D" w:rsidRPr="003E290D" w:rsidRDefault="003E290D" w:rsidP="00CB3CD4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ผู้นำทางไปสู่สัจธรรม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ทรงสิทธิในการถูกปฏิบัติตามมากกว่า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ผู้ที่มิได้นำทางอะไรเลย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อีกทั้งยังถูกนำทางด้วย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มิใช่หรือ</w:t>
      </w:r>
      <w:r w:rsidRPr="003E290D">
        <w:rPr>
          <w:cs/>
        </w:rPr>
        <w:t xml:space="preserve"> </w:t>
      </w:r>
      <w:r w:rsidRPr="003E290D">
        <w:t xml:space="preserve">? </w:t>
      </w:r>
      <w:r w:rsidRPr="003E290D">
        <w:rPr>
          <w:rFonts w:hint="cs"/>
          <w:cs/>
        </w:rPr>
        <w:t>แล้วพวกเจ้าจะตัดสินความกันอย่างไร</w:t>
      </w:r>
      <w:r w:rsidRPr="003E290D">
        <w:rPr>
          <w:cs/>
        </w:rPr>
        <w:t xml:space="preserve"> </w:t>
      </w:r>
      <w:r w:rsidRPr="003E290D">
        <w:t>?”</w:t>
      </w:r>
    </w:p>
    <w:p w:rsidR="003E290D" w:rsidRDefault="003E290D" w:rsidP="00CB3CD4">
      <w:pPr>
        <w:pStyle w:val="libNormal"/>
        <w:ind w:firstLine="0"/>
      </w:pPr>
      <w:r w:rsidRPr="003E290D">
        <w:t>(</w:t>
      </w:r>
      <w:r w:rsidR="00CB3CD4" w:rsidRPr="003E290D">
        <w:rPr>
          <w:rFonts w:hint="cs"/>
          <w:cs/>
        </w:rPr>
        <w:t>ยูนุซ: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๓๕</w:t>
      </w:r>
      <w:r w:rsidRPr="003E290D">
        <w:rPr>
          <w:cs/>
        </w:rPr>
        <w:t>)</w:t>
      </w:r>
    </w:p>
    <w:p w:rsidR="00CB3CD4" w:rsidRPr="003E290D" w:rsidRDefault="00CB3CD4" w:rsidP="00CB3CD4">
      <w:pPr>
        <w:pStyle w:val="libNormal"/>
        <w:ind w:firstLine="0"/>
      </w:pPr>
    </w:p>
    <w:p w:rsidR="003E290D" w:rsidRPr="003E290D" w:rsidRDefault="003E290D" w:rsidP="00CB3CD4">
      <w:pPr>
        <w:pStyle w:val="libNormal"/>
      </w:pPr>
      <w:r w:rsidRPr="003E290D">
        <w:rPr>
          <w:rFonts w:hint="cs"/>
          <w:cs/>
        </w:rPr>
        <w:t>ถ้าหากคนทั้งหลายจะกล่าวถึงตำแหน่งอิมามของท่านอะมีรุลมุอ์มินีน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ย่อมรับรู้ได้เต็มที่จากข้อบัญญัติในเหตุการณ์ที่</w:t>
      </w:r>
      <w:r w:rsidRPr="003E290D">
        <w:rPr>
          <w:cs/>
        </w:rPr>
        <w:t xml:space="preserve"> </w:t>
      </w:r>
      <w:r w:rsidR="00CB3CD4">
        <w:rPr>
          <w:rFonts w:hint="cs"/>
          <w:cs/>
        </w:rPr>
        <w:t>“</w:t>
      </w:r>
      <w:r w:rsidRPr="003E290D">
        <w:rPr>
          <w:rFonts w:hint="cs"/>
          <w:cs/>
        </w:rPr>
        <w:t>ฆ่อดีรคุม</w:t>
      </w:r>
      <w:r w:rsidR="00CB3CD4">
        <w:rPr>
          <w:rFonts w:hint="cs"/>
          <w:cs/>
        </w:rPr>
        <w:t>”</w:t>
      </w:r>
      <w:r w:rsidRPr="003E290D">
        <w:t xml:space="preserve"> </w:t>
      </w:r>
      <w:r w:rsidRPr="003E290D">
        <w:rPr>
          <w:rFonts w:hint="cs"/>
          <w:cs/>
        </w:rPr>
        <w:t>เพียงแห่งเดียว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โดยไม่ต้องพิสูจน์ต่อข้อบัญญัติอื่นๆ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อีกที่ยังมีมากมาย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กล่าวคือ</w:t>
      </w:r>
      <w:r w:rsidR="00CB3CD4">
        <w:rPr>
          <w:rFonts w:hint="cs"/>
          <w:cs/>
        </w:rPr>
        <w:t xml:space="preserve"> </w:t>
      </w:r>
      <w:r w:rsidRPr="003E290D">
        <w:rPr>
          <w:rFonts w:hint="cs"/>
          <w:cs/>
        </w:rPr>
        <w:t>ได้พิสูจน์ถึงการให้สัตยาบันในวันสำคัญที่</w:t>
      </w:r>
      <w:r w:rsidRPr="003E290D">
        <w:rPr>
          <w:cs/>
        </w:rPr>
        <w:t xml:space="preserve"> </w:t>
      </w:r>
      <w:r w:rsidR="00CB3CD4">
        <w:rPr>
          <w:rFonts w:hint="cs"/>
          <w:cs/>
        </w:rPr>
        <w:t>“</w:t>
      </w:r>
      <w:r w:rsidRPr="003E290D">
        <w:rPr>
          <w:rFonts w:hint="cs"/>
          <w:cs/>
        </w:rPr>
        <w:t>ฆ่อดีรคุม</w:t>
      </w:r>
      <w:r w:rsidR="00CB3CD4">
        <w:rPr>
          <w:rFonts w:hint="cs"/>
          <w:cs/>
        </w:rPr>
        <w:t>”</w:t>
      </w:r>
      <w:r w:rsidRPr="003E290D">
        <w:rPr>
          <w:rFonts w:hint="cs"/>
          <w:cs/>
        </w:rPr>
        <w:t>โดยชาวมุสลิมกลุ่มหนึ่งและได้ประจักษ์อย่างถ่องแท้ต่อพิธีกรรมที่ท่านศาสนทูตแห่งอัลลอฮฺ</w:t>
      </w:r>
      <w:r w:rsidR="00CB3CD4">
        <w:rPr>
          <w:rFonts w:hint="cs"/>
          <w:cs/>
        </w:rPr>
        <w:t xml:space="preserve"> 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ได้กระทำขึ้นในวันนั้น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และข้อความหนึ่งของอัล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กุรอานที่ถูกประทานมาในเรื่องนั้น</w:t>
      </w:r>
    </w:p>
    <w:p w:rsidR="003E290D" w:rsidRDefault="003E290D" w:rsidP="00CB3CD4">
      <w:pPr>
        <w:pStyle w:val="libNormal"/>
      </w:pPr>
      <w:r w:rsidRPr="003E290D">
        <w:rPr>
          <w:rFonts w:hint="cs"/>
          <w:cs/>
        </w:rPr>
        <w:t>แต่เป็นเรื่องที่น่าแปลกตรงที่ว่า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ประชาชาติมุสลิมได้พากันลืมเลือนเหตุการณ์ในวันนั้นหลังจากที่ท่านศาสนทูต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วะฟาตไปแล้ว</w:t>
      </w:r>
    </w:p>
    <w:p w:rsidR="00CB3CD4" w:rsidRDefault="00CB3CD4" w:rsidP="00CB3CD4">
      <w:pPr>
        <w:pStyle w:val="libNormal"/>
      </w:pPr>
    </w:p>
    <w:p w:rsidR="00CB3CD4" w:rsidRDefault="00CB3CD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B3CD4" w:rsidRPr="003E290D" w:rsidRDefault="00CB3CD4" w:rsidP="00CB3CD4">
      <w:pPr>
        <w:pStyle w:val="libNormal"/>
      </w:pPr>
    </w:p>
    <w:p w:rsidR="003E290D" w:rsidRPr="003E290D" w:rsidRDefault="003E290D" w:rsidP="00CB3CD4">
      <w:pPr>
        <w:pStyle w:val="libNormal"/>
      </w:pPr>
      <w:r w:rsidRPr="003E290D">
        <w:rPr>
          <w:rFonts w:hint="cs"/>
          <w:cs/>
        </w:rPr>
        <w:t>เรื่องราวในเหตุการณ์นี้ยืดยาวและขมขื่น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บรรดามุสลิมจะมิได้รับสิ่งใด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ตรงจุดนี้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และพวกเขาจะไม่แตกแยกกัน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นอกจากเพราะขัดแย้งกันในเรื่องนี้</w:t>
      </w:r>
    </w:p>
    <w:p w:rsidR="003E290D" w:rsidRDefault="003E290D" w:rsidP="00CB3CD4">
      <w:pPr>
        <w:pStyle w:val="libNormal"/>
      </w:pPr>
      <w:r w:rsidRPr="003E290D">
        <w:rPr>
          <w:rFonts w:hint="cs"/>
          <w:cs/>
        </w:rPr>
        <w:t>แต่ถึงอย่างไรก็ตาม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ท่านอิมามอะมีรุลมุอ์มินีน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ได้รับบทบัญญัติจากท่านศาสนทูตแห่งอัลลอฮฺ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ดำรงตำแหน่งค่อลีฟะฮฺ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และทำนองเดียวกับบุตรหลานของท่าน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</w:t>
      </w:r>
    </w:p>
    <w:p w:rsidR="00CB3CD4" w:rsidRPr="003E290D" w:rsidRDefault="00CB3CD4" w:rsidP="00CB3CD4">
      <w:pPr>
        <w:pStyle w:val="libNormal"/>
      </w:pPr>
    </w:p>
    <w:p w:rsidR="003E290D" w:rsidRDefault="003E290D" w:rsidP="00CB3CD4">
      <w:pPr>
        <w:pStyle w:val="libNormal"/>
      </w:pPr>
      <w:r w:rsidRPr="003E290D">
        <w:rPr>
          <w:rFonts w:hint="cs"/>
          <w:cs/>
        </w:rPr>
        <w:t>ตำแหน่งอิมามมีขึ้นโดยข้อบัญญัติที่แต่ละท่านมีให้ไว้ต่อกัน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ผู้ดำรงตำแหน่งอยู่ก่อนได้แต่งตั้งคนที่จะดำรงตำแหน่งถัดมา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บิดาจะแต่งตั้งบุตร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เพื่อเป็นการดำรงไว้ซึ่งข้อพิสูจน์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และหลักฐานสำหรับประชาชาติ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ในบทนี้เราจะกล่าวถึงข้อบัญญัติที่มีการระบุถึงการแต่งตั้งท่านอิมามมูซา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โดยท่านอิมามศอดิก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ผู้เป็นบิดา</w:t>
      </w:r>
    </w:p>
    <w:p w:rsidR="00A80C7E" w:rsidRPr="003E290D" w:rsidRDefault="00A80C7E" w:rsidP="00CB3CD4">
      <w:pPr>
        <w:pStyle w:val="libNormal"/>
      </w:pPr>
    </w:p>
    <w:p w:rsidR="003E290D" w:rsidRDefault="003E290D" w:rsidP="00A80C7E">
      <w:pPr>
        <w:pStyle w:val="Heading2"/>
      </w:pPr>
      <w:r w:rsidRPr="003E290D">
        <w:rPr>
          <w:rFonts w:hint="cs"/>
          <w:cs/>
        </w:rPr>
        <w:t>ข้อบัญญัติที่</w:t>
      </w:r>
      <w:r w:rsidRPr="003E290D">
        <w:rPr>
          <w:cs/>
        </w:rPr>
        <w:t xml:space="preserve"> </w:t>
      </w:r>
      <w:r w:rsidRPr="003E290D">
        <w:t>1.</w:t>
      </w:r>
    </w:p>
    <w:p w:rsidR="00A80C7E" w:rsidRPr="00A80C7E" w:rsidRDefault="00A80C7E" w:rsidP="00A80C7E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บินวะลีด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A80C7E">
      <w:pPr>
        <w:pStyle w:val="libNormal"/>
      </w:pPr>
      <w:r w:rsidRPr="003E290D">
        <w:rPr>
          <w:rFonts w:hint="cs"/>
          <w:cs/>
        </w:rPr>
        <w:t>ข้าพเจ้าได้ยินท่านอฺะลี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บินมุฮัมมัดกล่าวว่า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ฉันได้ยินบิดาของฉัน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กล่าวเป็นการส่วนตัวต่อบุคคลกลุ่มหนึ่งว่า</w:t>
      </w:r>
    </w:p>
    <w:p w:rsidR="003E290D" w:rsidRDefault="003E290D" w:rsidP="00A80C7E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ฉันจะขอสั่งเสียเรื่องทายาทไว้กับมูซา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บุตรชายของฉัน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เพราะเขาคือบุตรที่ประเสริฐที่สุดของฉัน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และเป็นผู้ดำรงตำแหน่งสืบต่อภายหลังจากฉัน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เขาคือผู้จะมาดำรงตำแหน่งของฉัน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และจะเป็นข้อพิสูจน์หนึ่งของอัลลอฮฺ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ต่อบรรดามวลมนุษย์ทั้งหลาย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ภายหลังจากฉัน</w:t>
      </w:r>
      <w:r w:rsidRPr="003E290D">
        <w:rPr>
          <w:rFonts w:hint="eastAsia"/>
        </w:rPr>
        <w:t>”</w:t>
      </w:r>
      <w:r w:rsidRPr="003E290D">
        <w:t>(1)</w:t>
      </w:r>
    </w:p>
    <w:p w:rsidR="00A80C7E" w:rsidRDefault="00A80C7E" w:rsidP="00A80C7E">
      <w:pPr>
        <w:pStyle w:val="libNormal"/>
      </w:pPr>
    </w:p>
    <w:p w:rsidR="00A80C7E" w:rsidRPr="00A80C7E" w:rsidRDefault="00A80C7E" w:rsidP="00A80C7E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3E290D" w:rsidRDefault="003E290D" w:rsidP="00A80C7E">
      <w:pPr>
        <w:pStyle w:val="Heading2"/>
      </w:pPr>
      <w:r w:rsidRPr="003E290D">
        <w:rPr>
          <w:rFonts w:hint="cs"/>
          <w:cs/>
        </w:rPr>
        <w:lastRenderedPageBreak/>
        <w:t>ข้อบัญญัติที่</w:t>
      </w:r>
      <w:r w:rsidRPr="003E290D">
        <w:rPr>
          <w:cs/>
        </w:rPr>
        <w:t xml:space="preserve"> </w:t>
      </w:r>
      <w:r w:rsidRPr="003E290D">
        <w:t>2.</w:t>
      </w:r>
    </w:p>
    <w:p w:rsidR="00A80C7E" w:rsidRPr="00A80C7E" w:rsidRDefault="00A80C7E" w:rsidP="00A80C7E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ท่านอีซา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บินอับดุลลอฮฺ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ได้ถามท่านอิมามศอดิก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ถ้ามีเหตุการณ์อะไรเกิดขึ้นแก่ท่าน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แล้วใครจะเป็นอิมามต่อไป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A80C7E">
      <w:pPr>
        <w:pStyle w:val="libNormal"/>
      </w:pPr>
      <w:r w:rsidRPr="003E290D">
        <w:rPr>
          <w:rFonts w:hint="cs"/>
          <w:cs/>
        </w:rPr>
        <w:t>ปรากฏว่า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ท่านอิมามศอดิก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ได้ชี้มือไปที่ท่านมูซา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แล้วเขาก็ถามท่านอิมามศอดิก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ต่อไปอีกว่า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แล้วถ้ามีเหตุการณ์อะไรเกิดขึ้นกับท่านมูซาอีกเล่า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ใครจะเป็นอิมามต่อไป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กล่าวว่า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บุตรชายของเขา</w:t>
      </w:r>
      <w:r w:rsidRPr="003E290D">
        <w:rPr>
          <w:rFonts w:hint="eastAsia"/>
        </w:rPr>
        <w:t>”</w:t>
      </w:r>
      <w:r w:rsidRPr="003E290D">
        <w:t>(2)</w:t>
      </w:r>
    </w:p>
    <w:p w:rsidR="00A80C7E" w:rsidRPr="003E290D" w:rsidRDefault="00A80C7E" w:rsidP="00755B6B">
      <w:pPr>
        <w:pStyle w:val="libNormal"/>
      </w:pPr>
    </w:p>
    <w:p w:rsidR="003E290D" w:rsidRDefault="003E290D" w:rsidP="00A80C7E">
      <w:pPr>
        <w:pStyle w:val="Heading2"/>
      </w:pPr>
      <w:r w:rsidRPr="003E290D">
        <w:rPr>
          <w:rFonts w:hint="cs"/>
          <w:cs/>
        </w:rPr>
        <w:t>ข้อบัญญัติที่</w:t>
      </w:r>
      <w:r w:rsidRPr="003E290D">
        <w:rPr>
          <w:cs/>
        </w:rPr>
        <w:t xml:space="preserve"> </w:t>
      </w:r>
      <w:r w:rsidRPr="003E290D">
        <w:t>3.</w:t>
      </w:r>
    </w:p>
    <w:p w:rsidR="00A80C7E" w:rsidRPr="003E290D" w:rsidRDefault="00A80C7E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ท่านฟัยฎฺ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บินมุคตารฺ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  <w:r w:rsidRPr="003E290D">
        <w:rPr>
          <w:rFonts w:hint="cs"/>
          <w:cs/>
        </w:rPr>
        <w:t>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ข้าพเจ้าเคยพูดกับท่านอิมามศอดิก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Default="003E290D" w:rsidP="00A80C7E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โปรดช่วยฉุดมือของข้าพเจ้าให้พ้นจากนรกด้วยเถิด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ใครจะเป็นอิมามของเราภายหลังจากท่าน</w:t>
      </w:r>
      <w:r w:rsidRPr="003E290D">
        <w:rPr>
          <w:cs/>
        </w:rPr>
        <w:t xml:space="preserve"> </w:t>
      </w:r>
      <w:r w:rsidRPr="003E290D">
        <w:t>?”</w:t>
      </w:r>
    </w:p>
    <w:p w:rsidR="00A80C7E" w:rsidRDefault="00A80C7E" w:rsidP="00A80C7E">
      <w:pPr>
        <w:pStyle w:val="libNormal"/>
      </w:pPr>
    </w:p>
    <w:p w:rsidR="00A80C7E" w:rsidRPr="003E290D" w:rsidRDefault="00A80C7E" w:rsidP="00A80C7E">
      <w:pPr>
        <w:pStyle w:val="libNormal"/>
      </w:pPr>
      <w:r>
        <w:rPr>
          <w:rFonts w:hint="cs"/>
          <w:cs/>
        </w:rPr>
        <w:t>อ้างอิง</w:t>
      </w:r>
    </w:p>
    <w:p w:rsidR="003E290D" w:rsidRPr="003E290D" w:rsidRDefault="003E290D" w:rsidP="00755B6B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อิรชาด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310.</w:t>
      </w:r>
    </w:p>
    <w:p w:rsid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อิษบาตุลฮุดา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5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468.</w:t>
      </w:r>
    </w:p>
    <w:p w:rsidR="00A80C7E" w:rsidRDefault="00A80C7E" w:rsidP="00755B6B">
      <w:pPr>
        <w:pStyle w:val="libNormal"/>
      </w:pPr>
    </w:p>
    <w:p w:rsidR="00A80C7E" w:rsidRDefault="00A80C7E" w:rsidP="00755B6B">
      <w:pPr>
        <w:pStyle w:val="libNormal"/>
      </w:pPr>
    </w:p>
    <w:p w:rsidR="00A80C7E" w:rsidRDefault="00A80C7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0C7E" w:rsidRPr="003E290D" w:rsidRDefault="00A80C7E" w:rsidP="00755B6B">
      <w:pPr>
        <w:pStyle w:val="libNormal"/>
      </w:pPr>
    </w:p>
    <w:p w:rsidR="00A80C7E" w:rsidRDefault="003E290D" w:rsidP="00A80C7E">
      <w:pPr>
        <w:pStyle w:val="libNormal"/>
      </w:pPr>
      <w:r w:rsidRPr="003E290D">
        <w:rPr>
          <w:rFonts w:hint="cs"/>
          <w:cs/>
        </w:rPr>
        <w:t>ครั้นแล้วท่านอะบูอิบรอฮีม</w:t>
      </w:r>
      <w:r w:rsidRPr="003E290D">
        <w:rPr>
          <w:cs/>
        </w:rPr>
        <w:t>(</w:t>
      </w:r>
      <w:r w:rsidRPr="003E290D">
        <w:rPr>
          <w:rFonts w:hint="cs"/>
          <w:cs/>
        </w:rPr>
        <w:t>อิมามมูซา</w:t>
      </w:r>
      <w:r w:rsidRPr="003E290D">
        <w:rPr>
          <w:cs/>
        </w:rPr>
        <w:t>)(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ได้เข้ามาหาท่าน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ซึ่งตอนนั้นยังเป็นเด็กอยู่</w:t>
      </w:r>
      <w:r w:rsidR="00A80C7E">
        <w:rPr>
          <w:rFonts w:hint="cs"/>
          <w:cs/>
        </w:rPr>
        <w:t xml:space="preserve"> </w:t>
      </w:r>
    </w:p>
    <w:p w:rsidR="003E290D" w:rsidRPr="003E290D" w:rsidRDefault="003E290D" w:rsidP="00A80C7E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จึงกล่าวว่า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นี่แหละคืออิมามของพวกท่าน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ดังนั้นจงยึดมั่นต่อเขาเถิด</w:t>
      </w:r>
      <w:r w:rsidRPr="003E290D">
        <w:rPr>
          <w:rFonts w:hint="eastAsia"/>
        </w:rPr>
        <w:t>”</w:t>
      </w:r>
      <w:r w:rsidRPr="003E290D">
        <w:t>(3)</w:t>
      </w:r>
    </w:p>
    <w:p w:rsidR="00A80C7E" w:rsidRPr="003E290D" w:rsidRDefault="00A80C7E" w:rsidP="00755B6B">
      <w:pPr>
        <w:pStyle w:val="libNormal"/>
      </w:pPr>
    </w:p>
    <w:p w:rsidR="003E290D" w:rsidRDefault="003E290D" w:rsidP="00A80C7E">
      <w:pPr>
        <w:pStyle w:val="Heading2"/>
      </w:pPr>
      <w:r w:rsidRPr="003E290D">
        <w:rPr>
          <w:rFonts w:hint="cs"/>
          <w:cs/>
        </w:rPr>
        <w:t>ข้อบัญญัติที่</w:t>
      </w:r>
      <w:r w:rsidRPr="003E290D">
        <w:rPr>
          <w:cs/>
        </w:rPr>
        <w:t xml:space="preserve"> </w:t>
      </w:r>
      <w:r w:rsidRPr="003E290D">
        <w:t>4.</w:t>
      </w:r>
    </w:p>
    <w:p w:rsidR="00A80C7E" w:rsidRPr="003E290D" w:rsidRDefault="00A80C7E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ท่านอิมามศอดิก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มูซาบุตรของฉัน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คืออิมามภายหลังจากฉัน</w:t>
      </w:r>
      <w:r w:rsidRPr="003E290D">
        <w:rPr>
          <w:rFonts w:hint="eastAsia"/>
        </w:rPr>
        <w:t>”</w:t>
      </w:r>
      <w:r w:rsidRPr="003E290D">
        <w:t>(4)</w:t>
      </w:r>
    </w:p>
    <w:p w:rsidR="00A80C7E" w:rsidRPr="003E290D" w:rsidRDefault="00A80C7E" w:rsidP="00755B6B">
      <w:pPr>
        <w:pStyle w:val="libNormal"/>
      </w:pPr>
    </w:p>
    <w:p w:rsidR="003E290D" w:rsidRDefault="003E290D" w:rsidP="00A80C7E">
      <w:pPr>
        <w:pStyle w:val="Heading2"/>
      </w:pPr>
      <w:r w:rsidRPr="003E290D">
        <w:rPr>
          <w:rFonts w:hint="cs"/>
          <w:cs/>
        </w:rPr>
        <w:t>ข้อบัญญัติที่</w:t>
      </w:r>
      <w:r w:rsidRPr="003E290D">
        <w:rPr>
          <w:cs/>
        </w:rPr>
        <w:t xml:space="preserve"> </w:t>
      </w:r>
      <w:r w:rsidRPr="003E290D">
        <w:t>5.</w:t>
      </w:r>
    </w:p>
    <w:p w:rsidR="00A80C7E" w:rsidRPr="00A80C7E" w:rsidRDefault="00A80C7E" w:rsidP="00A80C7E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ท่านซุลัยมาน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บินคอลิด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วันหนึ่งท่านอิมามศอดิก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ได้เรียกท่านอิมามมูซา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มาในขณะที่พวกเราอยู่กับท่าน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กล่าวกับพวกเราว่า</w:t>
      </w:r>
    </w:p>
    <w:p w:rsidR="003E290D" w:rsidRDefault="003E290D" w:rsidP="00A80C7E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พวกท่านต้องยึดถือคน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ด้วยพระนามของอัลลอฮฺ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เขาคืออิมามของพวกท่านภายหลังจากฉัน</w:t>
      </w:r>
      <w:r w:rsidRPr="003E290D">
        <w:rPr>
          <w:rFonts w:hint="eastAsia"/>
        </w:rPr>
        <w:t>”</w:t>
      </w:r>
      <w:r w:rsidRPr="003E290D">
        <w:t>(5)</w:t>
      </w:r>
    </w:p>
    <w:p w:rsidR="00A80C7E" w:rsidRDefault="00A80C7E" w:rsidP="00A80C7E">
      <w:pPr>
        <w:pStyle w:val="libNormal"/>
      </w:pPr>
    </w:p>
    <w:p w:rsidR="00A80C7E" w:rsidRPr="003E290D" w:rsidRDefault="00A80C7E" w:rsidP="00A80C7E">
      <w:pPr>
        <w:pStyle w:val="libNormal"/>
      </w:pPr>
      <w:r>
        <w:rPr>
          <w:rFonts w:hint="cs"/>
          <w:cs/>
        </w:rPr>
        <w:t>อ้างอิง</w:t>
      </w:r>
    </w:p>
    <w:p w:rsidR="003E290D" w:rsidRP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อิษบาตุลฮุดา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5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468.</w:t>
      </w:r>
    </w:p>
    <w:p w:rsidR="003E290D" w:rsidRPr="003E290D" w:rsidRDefault="003E290D" w:rsidP="00755B6B">
      <w:pPr>
        <w:pStyle w:val="libNormal"/>
      </w:pPr>
      <w:r w:rsidRPr="003E290D">
        <w:t xml:space="preserve">(4) </w:t>
      </w:r>
      <w:r w:rsidRPr="003E290D">
        <w:rPr>
          <w:rFonts w:hint="cs"/>
          <w:cs/>
        </w:rPr>
        <w:t>อิษบาตุลฮุดา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5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493.</w:t>
      </w:r>
    </w:p>
    <w:p w:rsidR="00A80C7E" w:rsidRDefault="003E290D" w:rsidP="00755B6B">
      <w:pPr>
        <w:pStyle w:val="libNormal"/>
      </w:pPr>
      <w:r w:rsidRPr="003E290D">
        <w:t xml:space="preserve">(5) </w:t>
      </w: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ก๊อฟ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="00A80C7E">
        <w:t>14</w:t>
      </w:r>
    </w:p>
    <w:p w:rsidR="003E290D" w:rsidRPr="00A80C7E" w:rsidRDefault="00A80C7E" w:rsidP="00A80C7E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br w:type="page"/>
      </w:r>
    </w:p>
    <w:p w:rsidR="003E290D" w:rsidRDefault="003E290D" w:rsidP="00A80C7E">
      <w:pPr>
        <w:pStyle w:val="Heading1"/>
      </w:pPr>
      <w:r w:rsidRPr="003E290D">
        <w:rPr>
          <w:rFonts w:hint="cs"/>
          <w:cs/>
        </w:rPr>
        <w:lastRenderedPageBreak/>
        <w:t>อิบาดะฮฺ</w:t>
      </w:r>
      <w:r w:rsidRPr="003E290D">
        <w:rPr>
          <w:cs/>
        </w:rPr>
        <w:t xml:space="preserve"> :</w:t>
      </w:r>
      <w:r w:rsidRPr="003E290D">
        <w:rPr>
          <w:rFonts w:hint="cs"/>
          <w:cs/>
        </w:rPr>
        <w:t>รูปจำลองแห่งการภักดีของอิมามกาซิม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A80C7E" w:rsidRPr="00A80C7E" w:rsidRDefault="00A80C7E" w:rsidP="00A80C7E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เมื่อกล่าวถึงบรรดาอิมาม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แห่งอะฮฺลุลบัยตฺ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ก็ทำให้นึกไปถึงวิชาการอันมากมายมหาศาล</w:t>
      </w:r>
    </w:p>
    <w:p w:rsidR="00A80C7E" w:rsidRDefault="003E290D" w:rsidP="00A80C7E">
      <w:pPr>
        <w:pStyle w:val="libNormal"/>
      </w:pPr>
      <w:r w:rsidRPr="003E290D">
        <w:rPr>
          <w:rFonts w:hint="cs"/>
          <w:cs/>
        </w:rPr>
        <w:t>การทำอิบาดะฮฺอย่างต่อเนื่อง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การวิงวอนขอดุอาอ์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การบริจาคอันมากมาย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จริยธรรมอันสูงส่ง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ความบริสุทธิ์ผุดผ่อง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การอภัยต่อคนที่ทำบาป</w:t>
      </w:r>
      <w:r w:rsidRPr="003E290D">
        <w:rPr>
          <w:cs/>
        </w:rPr>
        <w:t xml:space="preserve"> </w:t>
      </w:r>
    </w:p>
    <w:p w:rsidR="003E290D" w:rsidRDefault="003E290D" w:rsidP="00A80C7E">
      <w:pPr>
        <w:pStyle w:val="libNormal"/>
        <w:ind w:firstLine="0"/>
      </w:pPr>
      <w:r w:rsidRPr="003E290D">
        <w:rPr>
          <w:rFonts w:hint="cs"/>
          <w:cs/>
        </w:rPr>
        <w:t>และทำความผิดพลาด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เพราะท่านเหล่านี้คือผู้มีเกียรติ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มีบารมีที่ดีงามเป็นอาภรณ์ประดับเรือนร่าง</w:t>
      </w:r>
    </w:p>
    <w:p w:rsidR="00A80C7E" w:rsidRPr="003E290D" w:rsidRDefault="00A80C7E" w:rsidP="00A80C7E">
      <w:pPr>
        <w:pStyle w:val="libNormal"/>
        <w:ind w:firstLine="0"/>
      </w:pPr>
    </w:p>
    <w:p w:rsidR="003E290D" w:rsidRPr="003E290D" w:rsidRDefault="003E290D" w:rsidP="00A80C7E">
      <w:pPr>
        <w:pStyle w:val="libNormal"/>
      </w:pPr>
      <w:r w:rsidRPr="003E290D">
        <w:rPr>
          <w:rFonts w:hint="cs"/>
          <w:cs/>
        </w:rPr>
        <w:t>ในบทนี้จะกล่าวถึงเรื่องการทำอิบาดะฮฺของท่านอิมามมูซากาซิม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บุตรของอิมามญะอฺฟัร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ซึ่งมีฉายานามเป็นที่ประจักษ์ด้วยการทำอิบาดะฮฺ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กล่าวคือเป็นผู้ที่ได้ชื่อว่า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‘</w:t>
      </w:r>
      <w:r w:rsidRPr="003E290D">
        <w:rPr>
          <w:rFonts w:hint="cs"/>
          <w:cs/>
        </w:rPr>
        <w:t>ซัยนุลมุจญ์ตะฮิดีน</w:t>
      </w:r>
      <w:r w:rsidRPr="003E290D">
        <w:rPr>
          <w:rFonts w:hint="eastAsia"/>
        </w:rPr>
        <w:t>’</w:t>
      </w:r>
      <w:r w:rsidRPr="003E290D">
        <w:t>(</w:t>
      </w:r>
      <w:r w:rsidRPr="003E290D">
        <w:rPr>
          <w:rFonts w:hint="cs"/>
          <w:cs/>
        </w:rPr>
        <w:t>เครื่องประดับของบรรดาผู้พากเพียร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‘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อับดุศศอลิฮฺ</w:t>
      </w:r>
      <w:r w:rsidRPr="003E290D">
        <w:rPr>
          <w:rFonts w:hint="eastAsia"/>
        </w:rPr>
        <w:t>’</w:t>
      </w:r>
      <w:r w:rsidRPr="003E290D">
        <w:t>(</w:t>
      </w:r>
      <w:r w:rsidRPr="003E290D">
        <w:rPr>
          <w:rFonts w:hint="cs"/>
          <w:cs/>
        </w:rPr>
        <w:t>บ่าวผู้มีคุณธรรมสูง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‘</w:t>
      </w:r>
      <w:r w:rsidRPr="003E290D">
        <w:rPr>
          <w:rFonts w:hint="cs"/>
          <w:cs/>
        </w:rPr>
        <w:t>อัน</w:t>
      </w:r>
      <w:r w:rsidRPr="003E290D">
        <w:rPr>
          <w:cs/>
        </w:rPr>
        <w:t>-</w:t>
      </w:r>
      <w:r w:rsidRPr="003E290D">
        <w:rPr>
          <w:rFonts w:hint="cs"/>
          <w:cs/>
        </w:rPr>
        <w:t>นัฟซุซซะกียะฮฺ</w:t>
      </w:r>
      <w:r w:rsidRPr="003E290D">
        <w:rPr>
          <w:rFonts w:hint="eastAsia"/>
        </w:rPr>
        <w:t>’</w:t>
      </w:r>
      <w:r w:rsidRPr="003E290D">
        <w:t>(</w:t>
      </w:r>
      <w:r w:rsidRPr="003E290D">
        <w:rPr>
          <w:rFonts w:hint="cs"/>
          <w:cs/>
        </w:rPr>
        <w:t>ผู้มีดวงจิตอันใสสะอาด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‘</w:t>
      </w:r>
      <w:r w:rsidRPr="003E290D">
        <w:rPr>
          <w:rFonts w:hint="cs"/>
          <w:cs/>
        </w:rPr>
        <w:t>อัศ</w:t>
      </w:r>
      <w:r w:rsidRPr="003E290D">
        <w:rPr>
          <w:cs/>
        </w:rPr>
        <w:t>-</w:t>
      </w:r>
      <w:r w:rsidRPr="003E290D">
        <w:rPr>
          <w:rFonts w:hint="cs"/>
          <w:cs/>
        </w:rPr>
        <w:t>ศอบิร</w:t>
      </w:r>
      <w:r w:rsidRPr="003E290D">
        <w:rPr>
          <w:rFonts w:hint="eastAsia"/>
        </w:rPr>
        <w:t>’</w:t>
      </w:r>
      <w:r w:rsidRPr="003E290D">
        <w:t>(</w:t>
      </w:r>
      <w:r w:rsidRPr="003E290D">
        <w:rPr>
          <w:rFonts w:hint="cs"/>
          <w:cs/>
        </w:rPr>
        <w:t>ผู้อดทน</w:t>
      </w:r>
      <w:r w:rsidRPr="003E290D">
        <w:rPr>
          <w:cs/>
        </w:rPr>
        <w:t>)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และยังมีฉายานามอื่น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อีกมากมายอันแสดงถึงลักษณะอันบริสุทธิ์ของท่าน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A80C7E" w:rsidRPr="003E290D" w:rsidRDefault="00A80C7E" w:rsidP="00755B6B">
      <w:pPr>
        <w:pStyle w:val="libNormal"/>
      </w:pPr>
    </w:p>
    <w:p w:rsidR="003E290D" w:rsidRDefault="003E290D" w:rsidP="00A80C7E">
      <w:pPr>
        <w:pStyle w:val="libNormal"/>
      </w:pPr>
      <w:r w:rsidRPr="003E290D">
        <w:rPr>
          <w:rFonts w:hint="cs"/>
          <w:cs/>
        </w:rPr>
        <w:t>นักประวัติศาสตร์มิได้กล่าวถึงผู้ถูกจำคุกคนใดนอกจากท่านอิมามมูซา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ได้ขอบพระคุณต่ออัลลอฮฺ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ในการที่ประสงค์ให้โอกาสแก่ท่าน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ทำอิบาดะฮฺตลอดเวลาที่อยู่ในกำแพงคุก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ถือว่า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สิ่งนี้คือความโปรดปรานอย่างหนึ่ง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และควรแก่การได้ขอบพระคุณ</w:t>
      </w:r>
    </w:p>
    <w:p w:rsidR="00A80C7E" w:rsidRDefault="00A80C7E" w:rsidP="00A80C7E">
      <w:pPr>
        <w:pStyle w:val="libNormal"/>
      </w:pPr>
    </w:p>
    <w:p w:rsidR="00A80C7E" w:rsidRDefault="00A80C7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80C7E" w:rsidRPr="003E290D" w:rsidRDefault="00A80C7E" w:rsidP="00A80C7E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ท่านอิบนุศิบาฆ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มาลิกีได้กล่าวว่า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ท่านอีซา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</w:t>
      </w:r>
      <w:r w:rsidR="00C9696D">
        <w:rPr>
          <w:rFonts w:hint="cs"/>
          <w:cs/>
        </w:rPr>
        <w:t xml:space="preserve"> </w:t>
      </w:r>
      <w:r w:rsidRPr="003E290D">
        <w:rPr>
          <w:rFonts w:hint="cs"/>
          <w:cs/>
        </w:rPr>
        <w:t>ญะอฺฟัรได้ยินคำวิงวอนของอิมามมูซาในคุกมีใจความว่า</w:t>
      </w:r>
    </w:p>
    <w:p w:rsidR="003E290D" w:rsidRDefault="003E290D" w:rsidP="00C9696D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แท้จริงพระองค์ทรงรู้ว่าข้าพระองค์ได้ขอจากพระองค์ให้ข้าฯมีเวลาว่างเพื่อทำการอิบาดะฮฺต่อพระองค์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บัดนี้พระองค์ทรงประทานให้แล้ว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ขอการสรรเสริญพึงมีแด่พระองค์</w:t>
      </w:r>
      <w:r w:rsidRPr="003E290D">
        <w:rPr>
          <w:rFonts w:hint="eastAsia"/>
        </w:rPr>
        <w:t>”</w:t>
      </w:r>
      <w:r w:rsidRPr="003E290D">
        <w:t>(1)</w:t>
      </w:r>
    </w:p>
    <w:p w:rsidR="00C9696D" w:rsidRPr="003E290D" w:rsidRDefault="00C9696D" w:rsidP="00C9696D">
      <w:pPr>
        <w:pStyle w:val="libNormal"/>
      </w:pPr>
    </w:p>
    <w:p w:rsidR="003E290D" w:rsidRPr="003E290D" w:rsidRDefault="003E290D" w:rsidP="00C9696D">
      <w:pPr>
        <w:pStyle w:val="libNormal"/>
      </w:pPr>
      <w:r w:rsidRPr="003E290D">
        <w:rPr>
          <w:rFonts w:hint="cs"/>
          <w:cs/>
        </w:rPr>
        <w:t>ในบทนี้จะกล่าวถึงเรื่องราวบางประการเกี่ยวกับการทำอิบาดะฮฺของท่านอิมามมูซา</w:t>
      </w:r>
      <w:r w:rsidR="00C9696D">
        <w:rPr>
          <w:rFonts w:hint="cs"/>
          <w:cs/>
        </w:rPr>
        <w:t xml:space="preserve"> </w:t>
      </w:r>
      <w:r w:rsidRPr="003E290D">
        <w:rPr>
          <w:rFonts w:hint="cs"/>
          <w:cs/>
        </w:rPr>
        <w:t>บิน</w:t>
      </w:r>
      <w:r w:rsidR="00C9696D">
        <w:rPr>
          <w:rFonts w:hint="cs"/>
          <w:cs/>
        </w:rPr>
        <w:t xml:space="preserve"> </w:t>
      </w:r>
      <w:r w:rsidRPr="003E290D">
        <w:rPr>
          <w:rFonts w:hint="cs"/>
          <w:cs/>
        </w:rPr>
        <w:t>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t>-1-</w:t>
      </w:r>
    </w:p>
    <w:p w:rsidR="003E290D" w:rsidRPr="003E290D" w:rsidRDefault="003E290D" w:rsidP="00C9696D">
      <w:pPr>
        <w:pStyle w:val="libNormal"/>
      </w:pPr>
      <w:r w:rsidRPr="003E290D">
        <w:rPr>
          <w:rFonts w:hint="cs"/>
          <w:cs/>
        </w:rPr>
        <w:t>ครั้งหนึ่งท่านอิมามมูซา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ได้เข้าไปในมัสญิดของท่านศาสนทูตแห่งอัลลอฮฺ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ที่เมืองมะดีนะฮฺ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ได้ทำการซุญูดในตอนหัวค่ำ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มีคนได้ยินคำกล่าวของท่าน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ในตอนซุญูดว่า</w:t>
      </w:r>
    </w:p>
    <w:p w:rsidR="003E290D" w:rsidRPr="003E290D" w:rsidRDefault="003E290D" w:rsidP="00C9696D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ความผิดอันยิ่งใหญ่อยู่ในตัวของข้าฯ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ดังนั้นโปรดมอบการอภัยที่ดีงามจากพระองค์ให้ด้วยเถิด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... </w:t>
      </w:r>
      <w:r w:rsidRPr="003E290D">
        <w:rPr>
          <w:rFonts w:hint="cs"/>
          <w:cs/>
        </w:rPr>
        <w:t>ผู้ทรงเป็นเจ้าของอัต</w:t>
      </w:r>
      <w:r w:rsidRPr="003E290D">
        <w:rPr>
          <w:cs/>
        </w:rPr>
        <w:t>-</w:t>
      </w:r>
      <w:r w:rsidRPr="003E290D">
        <w:rPr>
          <w:rFonts w:hint="cs"/>
          <w:cs/>
        </w:rPr>
        <w:t>ตักวา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... </w:t>
      </w:r>
      <w:r w:rsidRPr="003E290D">
        <w:rPr>
          <w:rFonts w:hint="cs"/>
          <w:cs/>
        </w:rPr>
        <w:t>ผู้ทรงเป็นเจ้าของการอภัย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กล่าวอย่างนั้นจนถึงยามรุ่งอรุณ</w:t>
      </w:r>
      <w:r w:rsidRPr="003E290D">
        <w:rPr>
          <w:cs/>
        </w:rPr>
        <w:t>(</w:t>
      </w:r>
      <w:r w:rsidRPr="003E290D">
        <w:t>2)</w:t>
      </w:r>
    </w:p>
    <w:p w:rsidR="00C9696D" w:rsidRDefault="00C9696D" w:rsidP="00755B6B">
      <w:pPr>
        <w:pStyle w:val="libNormal"/>
      </w:pPr>
    </w:p>
    <w:p w:rsidR="00C9696D" w:rsidRDefault="00C9696D" w:rsidP="00755B6B">
      <w:pPr>
        <w:pStyle w:val="libNormal"/>
      </w:pPr>
      <w:r>
        <w:rPr>
          <w:rFonts w:hint="cs"/>
          <w:cs/>
        </w:rPr>
        <w:t>อ้างอิง</w:t>
      </w:r>
    </w:p>
    <w:p w:rsidR="00C9696D" w:rsidRPr="003E290D" w:rsidRDefault="00C9696D" w:rsidP="00C9696D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ฟุศูลุล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มุฮิมมะฮฺ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222.</w:t>
      </w:r>
    </w:p>
    <w:p w:rsidR="00C9696D" w:rsidRPr="003E290D" w:rsidRDefault="00C9696D" w:rsidP="00C9696D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ตารีคบัฆดาด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27.</w:t>
      </w:r>
    </w:p>
    <w:p w:rsidR="00C9696D" w:rsidRPr="00C9696D" w:rsidRDefault="00C9696D" w:rsidP="00755B6B">
      <w:pPr>
        <w:pStyle w:val="libNormal"/>
      </w:pPr>
    </w:p>
    <w:p w:rsidR="00C9696D" w:rsidRPr="00C9696D" w:rsidRDefault="00C9696D" w:rsidP="00C9696D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br w:type="page"/>
      </w:r>
    </w:p>
    <w:p w:rsidR="003E290D" w:rsidRPr="003E290D" w:rsidRDefault="003E290D" w:rsidP="00755B6B">
      <w:pPr>
        <w:pStyle w:val="libNormal"/>
      </w:pPr>
      <w:r w:rsidRPr="003E290D">
        <w:lastRenderedPageBreak/>
        <w:t>-2-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ท่านอะบูฮะนีฟะฮฺ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ฮ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ได้เข้าพบท่านอิมามญะอฺฟัร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ศอดิก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แล้วกล่าวว่า</w:t>
      </w:r>
    </w:p>
    <w:p w:rsidR="003E290D" w:rsidRPr="003E290D" w:rsidRDefault="00C9696D" w:rsidP="00755B6B">
      <w:pPr>
        <w:pStyle w:val="libNormal"/>
      </w:pPr>
      <w:r w:rsidRPr="003E290D">
        <w:rPr>
          <w:rFonts w:hint="eastAsia"/>
        </w:rPr>
        <w:t xml:space="preserve"> </w:t>
      </w:r>
      <w:r w:rsidR="003E290D" w:rsidRPr="003E290D">
        <w:rPr>
          <w:rFonts w:hint="eastAsia"/>
        </w:rPr>
        <w:t>“</w:t>
      </w:r>
      <w:r w:rsidR="003E290D" w:rsidRPr="003E290D">
        <w:rPr>
          <w:rFonts w:hint="cs"/>
          <w:cs/>
        </w:rPr>
        <w:t>ข้าพเจ้าเห็นมูซา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บุตรของท่าน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นมาซในขณะที่ประชาชนเดินผ่านไปมาข้างหน้า</w:t>
      </w:r>
      <w:r w:rsidR="003E290D"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ท่านอิมามศอดิก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จึงเรียกท่านอิมามมูซา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เข้ามาหา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แล้วกล่าวถึงเรื่องนี้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ได้ตอบว่า</w:t>
      </w:r>
    </w:p>
    <w:p w:rsidR="003E290D" w:rsidRDefault="003E290D" w:rsidP="00F24CC4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ใช่แล้ว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ท่านพ่อ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แท้จริงผู้ที่ฉันนมาซให้นั้น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พระองค์ทรงอยู่ใกล้ชิดต่อฉันยิ่งกว่าเขาเหล่านั้น</w:t>
      </w:r>
    </w:p>
    <w:p w:rsidR="00F24CC4" w:rsidRPr="003E290D" w:rsidRDefault="00F24CC4" w:rsidP="00F24CC4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ทรงมีโองการว่า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และเราอยู่ใกล้ชิดเขายิ่งกว่าเส้นเลือดที่คอหอยของเขาเสียอีก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="00F24CC4" w:rsidRPr="003E290D">
        <w:rPr>
          <w:rFonts w:hint="cs"/>
          <w:cs/>
        </w:rPr>
        <w:t>ก็อฟ:</w:t>
      </w:r>
      <w:r w:rsidRPr="003E290D">
        <w:rPr>
          <w:cs/>
        </w:rPr>
        <w:t xml:space="preserve"> </w:t>
      </w:r>
      <w:r w:rsidRPr="003E290D">
        <w:t>16)</w:t>
      </w:r>
    </w:p>
    <w:p w:rsidR="00F24CC4" w:rsidRPr="003E290D" w:rsidRDefault="00F24CC4" w:rsidP="00755B6B">
      <w:pPr>
        <w:pStyle w:val="libNormal"/>
      </w:pPr>
    </w:p>
    <w:p w:rsidR="003E290D" w:rsidRDefault="003E290D" w:rsidP="00F24CC4">
      <w:pPr>
        <w:pStyle w:val="libNormal"/>
      </w:pPr>
      <w:r w:rsidRPr="003E290D">
        <w:rPr>
          <w:rFonts w:hint="cs"/>
          <w:cs/>
        </w:rPr>
        <w:t>ท่านอิมามศอดิก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ดึงตัวมูซา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บุตรของท่าน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มากอด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พรรณนาสรรเสริญต่อพระผู้เป็นเจ้าในความปราดเปรื่องของท่าน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F24CC4" w:rsidRPr="003E290D" w:rsidRDefault="00F24CC4" w:rsidP="00F24CC4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-3-</w:t>
      </w:r>
    </w:p>
    <w:p w:rsidR="003E290D" w:rsidRPr="003E290D" w:rsidRDefault="003E290D" w:rsidP="00F24CC4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เคยทำนมาซนะวาฟิลตลอดทั้งคืน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แล้วติดตามด้วยนมาซศุบฮฺ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หลังจากนั้นก็นั่งอ่านคำวิงวอนต่าง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จนดวงอาทิตย์ขึ้น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แล้วทรุดตัวลงซุญูดต่ออัลลอฮฺ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ขอดุอาอ์สรรเสริญพระองค์โดยไม่ยกศีรษะขึ้นเลยจนดวงอาทิตย์เกือบบ่ายคล้อยและดุอาอ์ที่ท่าน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ขอมากที่สุดคือ</w:t>
      </w:r>
    </w:p>
    <w:p w:rsidR="00F24CC4" w:rsidRDefault="003E290D" w:rsidP="00F24CC4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แท้จริงข้าพระองค์ขอความสะดวกสบายในยามตาย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และขอการอภัยในยามตัดสิน</w:t>
      </w:r>
      <w:r w:rsidRPr="003E290D">
        <w:rPr>
          <w:rFonts w:hint="eastAsia"/>
        </w:rPr>
        <w:t>”</w:t>
      </w:r>
    </w:p>
    <w:p w:rsidR="003E290D" w:rsidRPr="00FC0724" w:rsidRDefault="00F24CC4" w:rsidP="00FC0724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br w:type="page"/>
      </w:r>
    </w:p>
    <w:p w:rsidR="003E290D" w:rsidRDefault="003E290D" w:rsidP="00755B6B">
      <w:pPr>
        <w:pStyle w:val="libNormal"/>
        <w:rPr>
          <w:rFonts w:cstheme="minorBidi"/>
          <w:rtl/>
          <w:lang w:bidi="fa-IR"/>
        </w:rPr>
      </w:pPr>
      <w:r w:rsidRPr="003E290D">
        <w:rPr>
          <w:rFonts w:hint="cs"/>
          <w:cs/>
        </w:rPr>
        <w:lastRenderedPageBreak/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กล่าวซ้ำ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อยู่อย่างนี้</w:t>
      </w:r>
      <w:r w:rsidRPr="003E290D">
        <w:rPr>
          <w:cs/>
        </w:rPr>
        <w:t>(</w:t>
      </w:r>
      <w:r w:rsidRPr="003E290D">
        <w:t>3)</w:t>
      </w:r>
    </w:p>
    <w:p w:rsidR="00FC0724" w:rsidRPr="00FC0724" w:rsidRDefault="00FC0724" w:rsidP="00755B6B">
      <w:pPr>
        <w:pStyle w:val="libNormal"/>
        <w:rPr>
          <w:rFonts w:cstheme="minorBidi"/>
          <w:lang w:bidi="fa-IR"/>
        </w:rPr>
      </w:pPr>
    </w:p>
    <w:p w:rsidR="003E290D" w:rsidRPr="003E290D" w:rsidRDefault="003E290D" w:rsidP="00755B6B">
      <w:pPr>
        <w:pStyle w:val="libNormal"/>
      </w:pPr>
      <w:r w:rsidRPr="003E290D">
        <w:t>-4-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ท่านฮิชาม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บินอะฮฺมัร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FC0724">
      <w:pPr>
        <w:pStyle w:val="libNormal"/>
      </w:pPr>
      <w:r w:rsidRPr="003E290D">
        <w:rPr>
          <w:rFonts w:hint="cs"/>
          <w:cs/>
        </w:rPr>
        <w:t>ข้าพเจ้าเคยเดินทางพร้อมกับท่านอะบุลฮะซัน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ในเส้นทางแห่งหนึ่งที่ไปยังมะดีนะฮฺ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ย่างเท้าลงบนพื้น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จะก้มซุญูดเป็นเวลานาน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ได้ขึ้นพาหนะแล้วเดินทางต่อไป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ข้าพเจ้าถามท่าน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FC0724" w:rsidP="00755B6B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ทำไมจึงได้ซุญูดนานเหลือเกิน</w:t>
      </w:r>
      <w:r w:rsidR="003E290D" w:rsidRPr="003E290D">
        <w:rPr>
          <w:cs/>
        </w:rPr>
        <w:t xml:space="preserve"> </w:t>
      </w:r>
      <w:r w:rsidR="003E290D"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Default="003E290D" w:rsidP="00FC0724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ฉันนั้นรำลึกถึงความโปรดปรานที่อัลลอฮฺ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ทรงประทานให้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ดังนั้นฉันจึงทำการขอบคุณพระองค์</w:t>
      </w:r>
      <w:r w:rsidRPr="003E290D">
        <w:rPr>
          <w:rFonts w:hint="eastAsia"/>
        </w:rPr>
        <w:t>”</w:t>
      </w:r>
      <w:r w:rsidRPr="003E290D">
        <w:t>(4)</w:t>
      </w:r>
    </w:p>
    <w:p w:rsidR="00FC0724" w:rsidRPr="003E290D" w:rsidRDefault="00FC0724" w:rsidP="00FC0724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-5-</w:t>
      </w:r>
    </w:p>
    <w:p w:rsidR="00FC0724" w:rsidRDefault="003E290D" w:rsidP="00FC0724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เคยร้องไห้ด้วยความเกรงกลัวต่ออัลลอฮฺ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จนแก้มของท่านเปียกชุ่มด้วยน้ำตา</w:t>
      </w:r>
      <w:r w:rsidRPr="003E290D">
        <w:rPr>
          <w:cs/>
        </w:rPr>
        <w:t>(</w:t>
      </w:r>
      <w:r w:rsidRPr="003E290D">
        <w:t>5)</w:t>
      </w:r>
    </w:p>
    <w:p w:rsidR="00FC0724" w:rsidRPr="003E290D" w:rsidRDefault="00FC0724" w:rsidP="00FC0724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-6-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FC0724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เราได้ออกเดินทางร่วมกับท่านมูซา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พี่ชายของฉันไปยังเมืองมักกะฮฺพร้อมกับสมาชิกครอบครัว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หลายครั้ง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บางครั้ง</w:t>
      </w:r>
      <w:r w:rsidRPr="003E290D">
        <w:rPr>
          <w:cs/>
        </w:rPr>
        <w:t xml:space="preserve"> </w:t>
      </w:r>
      <w:r w:rsidRPr="003E290D">
        <w:t>26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บางครั้ง</w:t>
      </w:r>
      <w:r w:rsidRPr="003E290D">
        <w:rPr>
          <w:cs/>
        </w:rPr>
        <w:t xml:space="preserve"> </w:t>
      </w:r>
      <w:r w:rsidRPr="003E290D">
        <w:t>25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วัน</w:t>
      </w:r>
      <w:r w:rsidR="00FC0724" w:rsidRPr="003E290D">
        <w:rPr>
          <w:rFonts w:hint="eastAsia"/>
        </w:rPr>
        <w:t>”</w:t>
      </w:r>
      <w:r w:rsidR="00FC0724" w:rsidRPr="003E290D">
        <w:t xml:space="preserve"> (</w:t>
      </w:r>
      <w:r w:rsidRPr="003E290D">
        <w:t>6)</w:t>
      </w:r>
    </w:p>
    <w:p w:rsidR="003E290D" w:rsidRP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กัชฟุล</w:t>
      </w:r>
      <w:r w:rsidRPr="003E290D">
        <w:rPr>
          <w:cs/>
        </w:rPr>
        <w:t>-</w:t>
      </w:r>
      <w:r w:rsidRPr="003E290D">
        <w:rPr>
          <w:rFonts w:hint="cs"/>
          <w:cs/>
        </w:rPr>
        <w:t>ฆุมมะฮฺ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247.</w:t>
      </w:r>
    </w:p>
    <w:p w:rsidR="003E290D" w:rsidRPr="003E290D" w:rsidRDefault="003E290D" w:rsidP="00755B6B">
      <w:pPr>
        <w:pStyle w:val="libNormal"/>
      </w:pPr>
      <w:r w:rsidRPr="003E290D">
        <w:t xml:space="preserve">(4)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266.</w:t>
      </w:r>
    </w:p>
    <w:p w:rsidR="00FC0724" w:rsidRDefault="003E290D" w:rsidP="00FC0724">
      <w:pPr>
        <w:pStyle w:val="libNormal"/>
      </w:pPr>
      <w:r w:rsidRPr="003E290D">
        <w:t xml:space="preserve">(5) </w:t>
      </w:r>
      <w:r w:rsidRPr="003E290D">
        <w:rPr>
          <w:rFonts w:hint="cs"/>
          <w:cs/>
        </w:rPr>
        <w:t>กัชฟุล</w:t>
      </w:r>
      <w:r w:rsidRPr="003E290D">
        <w:rPr>
          <w:cs/>
        </w:rPr>
        <w:t>-</w:t>
      </w:r>
      <w:r w:rsidRPr="003E290D">
        <w:rPr>
          <w:rFonts w:hint="cs"/>
          <w:cs/>
        </w:rPr>
        <w:t>ฆุมมะฮฺ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247.</w:t>
      </w:r>
    </w:p>
    <w:p w:rsidR="00FC0724" w:rsidRDefault="00FC072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C0724" w:rsidRPr="003E290D" w:rsidRDefault="00FC0724" w:rsidP="00FC0724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-7-</w:t>
      </w:r>
    </w:p>
    <w:p w:rsidR="00FC0724" w:rsidRDefault="003E290D" w:rsidP="00FC0724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เป็นคนที่อ่านอัล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กุรอานได้ไพเราะมาก</w:t>
      </w:r>
      <w:r w:rsidRPr="003E290D">
        <w:rPr>
          <w:cs/>
        </w:rPr>
        <w:t xml:space="preserve"> </w:t>
      </w:r>
    </w:p>
    <w:p w:rsidR="003E290D" w:rsidRDefault="003E290D" w:rsidP="00FC0724">
      <w:pPr>
        <w:pStyle w:val="libNormal"/>
        <w:ind w:firstLine="0"/>
      </w:pPr>
      <w:r w:rsidRPr="003E290D">
        <w:rPr>
          <w:rFonts w:hint="cs"/>
          <w:cs/>
        </w:rPr>
        <w:t>เมื่อเวลาท่าน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ผู้ฟังจะเศร้าใจและร้องไห้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และตัวท่าน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เองก็ร้องไห้จนเคราของท่าน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เปียกชุ่มด้วยน้ำตา</w:t>
      </w:r>
      <w:r w:rsidRPr="003E290D">
        <w:rPr>
          <w:cs/>
        </w:rPr>
        <w:t>(</w:t>
      </w:r>
      <w:r w:rsidRPr="003E290D">
        <w:t>7)</w:t>
      </w:r>
    </w:p>
    <w:p w:rsidR="00FC0724" w:rsidRPr="003E290D" w:rsidRDefault="00FC0724" w:rsidP="00FC0724">
      <w:pPr>
        <w:pStyle w:val="libNormal"/>
        <w:ind w:firstLine="0"/>
      </w:pPr>
    </w:p>
    <w:p w:rsidR="003E290D" w:rsidRPr="003E290D" w:rsidRDefault="003E290D" w:rsidP="00755B6B">
      <w:pPr>
        <w:pStyle w:val="libNormal"/>
      </w:pPr>
      <w:r w:rsidRPr="003E290D">
        <w:t>-8-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ท่านอิบรอฮีม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บินอะบิลบิลาด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>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อิมามมูซา</w:t>
      </w:r>
      <w:r w:rsidRPr="003E290D">
        <w:rPr>
          <w:cs/>
        </w:rPr>
        <w:t>)(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กล่าวกับข้าพเจ้าว่า</w:t>
      </w:r>
    </w:p>
    <w:p w:rsidR="003E290D" w:rsidRDefault="00FC0724" w:rsidP="00FC0724">
      <w:pPr>
        <w:pStyle w:val="libNormal"/>
        <w:ind w:firstLine="0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แท้จริง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ฉันขอการอภัยโทษต่ออัลลอฮฺ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ซ</w:t>
      </w:r>
      <w:r w:rsidR="003E290D" w:rsidRPr="003E290D">
        <w:rPr>
          <w:cs/>
        </w:rPr>
        <w:t>.</w:t>
      </w:r>
      <w:r w:rsidR="003E290D" w:rsidRPr="003E290D">
        <w:rPr>
          <w:rFonts w:hint="cs"/>
          <w:cs/>
        </w:rPr>
        <w:t>บ</w:t>
      </w:r>
      <w:r w:rsidR="003E290D" w:rsidRPr="003E290D">
        <w:rPr>
          <w:cs/>
        </w:rPr>
        <w:t xml:space="preserve">.) </w:t>
      </w:r>
      <w:r w:rsidR="003E290D" w:rsidRPr="003E290D">
        <w:rPr>
          <w:rFonts w:hint="cs"/>
          <w:cs/>
        </w:rPr>
        <w:t>ทุกวัน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ๆ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ละ</w:t>
      </w:r>
      <w:r w:rsidR="003E290D" w:rsidRPr="003E290D">
        <w:rPr>
          <w:cs/>
        </w:rPr>
        <w:t xml:space="preserve"> </w:t>
      </w:r>
      <w:r w:rsidR="003E290D" w:rsidRPr="003E290D">
        <w:t>5,000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ครั้ง</w:t>
      </w:r>
      <w:r>
        <w:rPr>
          <w:rFonts w:hint="cs"/>
          <w:cs/>
        </w:rPr>
        <w:t>”</w:t>
      </w:r>
      <w:r w:rsidRPr="003E290D">
        <w:t xml:space="preserve"> (</w:t>
      </w:r>
      <w:r w:rsidR="003E290D" w:rsidRPr="003E290D">
        <w:t>8)</w:t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-9-</w:t>
      </w:r>
    </w:p>
    <w:p w:rsidR="003E290D" w:rsidRDefault="003E290D" w:rsidP="00FC0724">
      <w:pPr>
        <w:pStyle w:val="libNormal"/>
      </w:pPr>
      <w:r w:rsidRPr="003E290D">
        <w:rPr>
          <w:rFonts w:hint="cs"/>
          <w:cs/>
        </w:rPr>
        <w:t>เมื่อท่านอิมามมูซา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มีอายุได้</w:t>
      </w:r>
      <w:r w:rsidRPr="003E290D">
        <w:rPr>
          <w:cs/>
        </w:rPr>
        <w:t xml:space="preserve"> </w:t>
      </w:r>
      <w:r w:rsidRPr="003E290D">
        <w:t>10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ปี</w:t>
      </w:r>
      <w:r w:rsidRPr="003E290D">
        <w:rPr>
          <w:cs/>
        </w:rPr>
        <w:t xml:space="preserve"> </w:t>
      </w:r>
      <w:r w:rsidR="00FC0724" w:rsidRPr="003E290D">
        <w:rPr>
          <w:rFonts w:hint="cs"/>
          <w:cs/>
        </w:rPr>
        <w:t xml:space="preserve">ท่าน </w:t>
      </w:r>
      <w:r w:rsidR="00FC0724"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="00FC0724" w:rsidRPr="003E290D">
        <w:rPr>
          <w:rFonts w:hint="cs"/>
          <w:cs/>
        </w:rPr>
        <w:t xml:space="preserve">) ได้ซุญูดตั้งแต่เวลาดวงอาทิตย์แรกแย้มจนถึงตอนบ่ายคล้อยทุกวัน </w:t>
      </w:r>
      <w:r w:rsidR="00FC0724" w:rsidRPr="003E290D">
        <w:rPr>
          <w:cs/>
        </w:rPr>
        <w:t>(</w:t>
      </w:r>
      <w:r w:rsidRPr="003E290D">
        <w:t>9)</w:t>
      </w:r>
    </w:p>
    <w:p w:rsidR="00FC0724" w:rsidRPr="003E290D" w:rsidRDefault="00FC0724" w:rsidP="00FC0724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 xml:space="preserve">(6)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262.</w:t>
      </w:r>
    </w:p>
    <w:p w:rsidR="003E290D" w:rsidRPr="003E290D" w:rsidRDefault="003E290D" w:rsidP="00755B6B">
      <w:pPr>
        <w:pStyle w:val="libNormal"/>
      </w:pPr>
      <w:r w:rsidRPr="003E290D">
        <w:t xml:space="preserve">(7)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มะนากิบ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379.</w:t>
      </w:r>
    </w:p>
    <w:p w:rsidR="003E290D" w:rsidRPr="003E290D" w:rsidRDefault="003E290D" w:rsidP="00755B6B">
      <w:pPr>
        <w:pStyle w:val="libNormal"/>
      </w:pPr>
      <w:r w:rsidRPr="003E290D">
        <w:t xml:space="preserve">(8) </w:t>
      </w:r>
      <w:r w:rsidRPr="003E290D">
        <w:rPr>
          <w:rFonts w:hint="cs"/>
          <w:cs/>
        </w:rPr>
        <w:t>เล่มเดิม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267.</w:t>
      </w:r>
    </w:p>
    <w:p w:rsidR="003E290D" w:rsidRDefault="003E290D" w:rsidP="00755B6B">
      <w:pPr>
        <w:pStyle w:val="libNormal"/>
      </w:pPr>
      <w:r w:rsidRPr="003E290D">
        <w:t xml:space="preserve">(9)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มะนากิบ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379.</w:t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-10-</w:t>
      </w:r>
    </w:p>
    <w:p w:rsidR="003E290D" w:rsidRPr="003E290D" w:rsidRDefault="00FC0724" w:rsidP="00FC0724">
      <w:pPr>
        <w:pStyle w:val="libNormal"/>
      </w:pPr>
      <w:r>
        <w:rPr>
          <w:rFonts w:hint="cs"/>
          <w:cs/>
        </w:rPr>
        <w:t>กษัตริย์ร</w:t>
      </w:r>
      <w:r w:rsidR="003E290D" w:rsidRPr="003E290D">
        <w:rPr>
          <w:rFonts w:hint="cs"/>
          <w:cs/>
        </w:rPr>
        <w:t>อชีดได้ตรวจดูสถานที่คุมขังท่านอิมามมูซา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อฺ</w:t>
      </w:r>
      <w:r w:rsidR="003E290D" w:rsidRPr="003E290D">
        <w:rPr>
          <w:cs/>
        </w:rPr>
        <w:t>)</w:t>
      </w:r>
      <w:r w:rsidR="003E290D" w:rsidRPr="003E290D">
        <w:rPr>
          <w:rFonts w:hint="cs"/>
          <w:cs/>
        </w:rPr>
        <w:t>อยู่เป็นประจำ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ซึ่งที่นั่นเขาได้เห็นท่านอิมาม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อฺ</w:t>
      </w:r>
      <w:r w:rsidR="003E290D" w:rsidRPr="003E290D">
        <w:rPr>
          <w:cs/>
        </w:rPr>
        <w:t>)</w:t>
      </w:r>
      <w:r w:rsidR="003E290D" w:rsidRPr="003E290D">
        <w:rPr>
          <w:rFonts w:hint="cs"/>
          <w:cs/>
        </w:rPr>
        <w:t>ซุญูด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เขาได้กล่าวกับคนใกล้ชิดว่า</w:t>
      </w:r>
    </w:p>
    <w:p w:rsidR="00FC0724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ทำไมหรือ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ฉันจึงเห็นผ้าผืนนั้นอยู่ที่ตรงนั้นทุกวัน</w:t>
      </w:r>
      <w:r w:rsidRPr="003E290D">
        <w:rPr>
          <w:cs/>
        </w:rPr>
        <w:t xml:space="preserve"> </w:t>
      </w:r>
      <w:r w:rsidR="00FC0724">
        <w:t>?</w:t>
      </w:r>
    </w:p>
    <w:p w:rsidR="00FC0724" w:rsidRDefault="00FC0724" w:rsidP="00755B6B">
      <w:pPr>
        <w:pStyle w:val="libNormal"/>
      </w:pPr>
    </w:p>
    <w:p w:rsidR="00FC0724" w:rsidRDefault="00FC0724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คนใกล้ชิดตอบเขาว่า</w:t>
      </w:r>
    </w:p>
    <w:p w:rsidR="003E290D" w:rsidRDefault="003E290D" w:rsidP="00FC0724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นั่นมิใช่ผ้าดอก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หากแต่นั่นคือ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มูซาบุตรของญะอฺฟัร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ทุกวันเขาจะซุญูดตั้งแต่ดวงอาทิตย์ขึ้นจนบ่ายคล้อย</w:t>
      </w:r>
      <w:r w:rsidRPr="003E290D">
        <w:rPr>
          <w:rFonts w:hint="eastAsia"/>
        </w:rPr>
        <w:t>”</w:t>
      </w:r>
    </w:p>
    <w:p w:rsidR="00FC0724" w:rsidRPr="003E290D" w:rsidRDefault="00FC0724" w:rsidP="00FC0724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ฮารูนกล่าวว่า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แน่นอน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นี่คือผู้บำเพ็ญเพียรคนหนึ่งของบะนีฮาชิม</w:t>
      </w:r>
      <w:r w:rsidRPr="003E290D">
        <w:rPr>
          <w:rFonts w:hint="eastAsia"/>
        </w:rPr>
        <w:t>”</w:t>
      </w:r>
      <w:r w:rsidRPr="003E290D">
        <w:t>(10)</w:t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-11-</w:t>
      </w:r>
    </w:p>
    <w:p w:rsidR="003E290D" w:rsidRPr="003E290D" w:rsidRDefault="003E290D" w:rsidP="00FC0724">
      <w:pPr>
        <w:pStyle w:val="libNormal"/>
      </w:pPr>
      <w:r w:rsidRPr="003E290D">
        <w:rPr>
          <w:rFonts w:hint="cs"/>
          <w:cs/>
        </w:rPr>
        <w:t>ท่านอะฮฺมัด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บินอับดุลลอฮฺ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ฟัรอี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จากบิดาของเขาได้กล่าวว่า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ครั้งหนึ่งข้าพเจ้าได้เข้าไปพบท่านฟัฎลฺ</w:t>
      </w:r>
      <w:r w:rsidRPr="003E290D">
        <w:rPr>
          <w:cs/>
        </w:rPr>
        <w:t xml:space="preserve"> </w:t>
      </w:r>
      <w:r w:rsidR="00FC0724">
        <w:rPr>
          <w:rFonts w:hint="cs"/>
          <w:cs/>
        </w:rPr>
        <w:t>บินร</w:t>
      </w:r>
      <w:r w:rsidRPr="003E290D">
        <w:rPr>
          <w:rFonts w:hint="cs"/>
          <w:cs/>
        </w:rPr>
        <w:t>อบีอฺ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ซึ่งเขากำลังนั่งอยู่กลางลานกว้าง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เขาพูดกับข้าพเจ้าว่า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จงดูไปที่บ้านหลังนั้นซิ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ท่านเห็นอะไรบ้าง</w:t>
      </w:r>
      <w:r w:rsidRPr="003E290D">
        <w:rPr>
          <w:cs/>
        </w:rPr>
        <w:t xml:space="preserve"> </w:t>
      </w:r>
      <w:r w:rsidRPr="003E290D">
        <w:t>?”</w:t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เมื่อข้าพเจ้าขยับเข้าไปดู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เขาก็ถามว่า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ท่านเห็นอะไรบ้าง</w:t>
      </w:r>
      <w:r w:rsidRPr="003E290D">
        <w:rPr>
          <w:cs/>
        </w:rPr>
        <w:t xml:space="preserve"> </w:t>
      </w:r>
      <w:r w:rsidRPr="003E290D">
        <w:t>?”</w:t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ข้าพเจ้าตอบว่า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ผ้าผืนหนึ่งถูกทิ้งอยู่</w:t>
      </w:r>
      <w:r w:rsidRPr="003E290D">
        <w:rPr>
          <w:rFonts w:hint="eastAsia"/>
        </w:rPr>
        <w:t>”</w:t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ดูให้ดี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ซิ</w:t>
      </w:r>
      <w:r w:rsidRPr="003E290D">
        <w:rPr>
          <w:rFonts w:hint="eastAsia"/>
        </w:rPr>
        <w:t>”</w:t>
      </w:r>
    </w:p>
    <w:p w:rsidR="00FC0724" w:rsidRPr="003E290D" w:rsidRDefault="00FC0724" w:rsidP="00755B6B">
      <w:pPr>
        <w:pStyle w:val="libNormal"/>
      </w:pPr>
    </w:p>
    <w:p w:rsidR="003E290D" w:rsidRDefault="003E290D" w:rsidP="00755B6B">
      <w:pPr>
        <w:pStyle w:val="libNormal"/>
      </w:pPr>
      <w:r w:rsidRPr="003E290D">
        <w:t xml:space="preserve">(10) </w:t>
      </w: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42.</w:t>
      </w:r>
    </w:p>
    <w:p w:rsidR="00FC0724" w:rsidRDefault="00FC0724" w:rsidP="00755B6B">
      <w:pPr>
        <w:pStyle w:val="libNormal"/>
      </w:pPr>
    </w:p>
    <w:p w:rsidR="00FC0724" w:rsidRDefault="00FC072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ข้าพเจ้าจึงพยายามดูอย่างพินิจพิเคราะห์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จึงกล่าวว่า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ชายคนหนึ่งกำลังซุญูดอยู่</w:t>
      </w:r>
      <w:r w:rsidRPr="003E290D">
        <w:rPr>
          <w:rFonts w:hint="eastAsia"/>
        </w:rPr>
        <w:t>”</w:t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เขากล่าวกับข้าพเจ้าอีกว่า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ท่านรู้จักเขาไหม</w:t>
      </w:r>
      <w:r w:rsidRPr="003E290D">
        <w:rPr>
          <w:cs/>
        </w:rPr>
        <w:t xml:space="preserve"> </w:t>
      </w:r>
      <w:r w:rsidRPr="003E290D">
        <w:t>?”</w:t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ข้าพเจ้าตอบว่า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ไม่</w:t>
      </w:r>
      <w:r w:rsidRPr="003E290D">
        <w:rPr>
          <w:rFonts w:hint="eastAsia"/>
        </w:rPr>
        <w:t>”</w:t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นี่แหละคือนายของท่าน</w:t>
      </w:r>
      <w:r w:rsidRPr="003E290D">
        <w:rPr>
          <w:rFonts w:hint="eastAsia"/>
        </w:rPr>
        <w:t>”</w:t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ข้าพเจ้าถามว่า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ใครกัน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เป็นนายของฉัน</w:t>
      </w:r>
      <w:r w:rsidRPr="003E290D">
        <w:rPr>
          <w:rFonts w:hint="eastAsia"/>
        </w:rPr>
        <w:t>”</w:t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ท่านจะแกล้งทำเป็นโง่กับฉันหรือ</w:t>
      </w:r>
      <w:r w:rsidRPr="003E290D">
        <w:rPr>
          <w:cs/>
        </w:rPr>
        <w:t xml:space="preserve"> </w:t>
      </w:r>
      <w:r w:rsidRPr="003E290D">
        <w:t>?”</w:t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ข้าพเจ้าตอบว่า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เรื่องอะไรข้าพเจ้าจะแกล้งทำเป็นโง่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แต่ข้าพเจ้าไม่รู้จริง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นายของข้าพเจ้าคือใคร</w:t>
      </w:r>
      <w:r w:rsidRPr="003E290D">
        <w:rPr>
          <w:cs/>
        </w:rPr>
        <w:t xml:space="preserve"> </w:t>
      </w:r>
      <w:r w:rsidRPr="003E290D">
        <w:t>?”</w:t>
      </w:r>
    </w:p>
    <w:p w:rsidR="00FC0724" w:rsidRDefault="00FC0724" w:rsidP="00755B6B">
      <w:pPr>
        <w:pStyle w:val="libNormal"/>
      </w:pPr>
    </w:p>
    <w:p w:rsidR="00FC0724" w:rsidRDefault="00FC072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3E290D" w:rsidRDefault="003E290D" w:rsidP="00FC0724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นี่คืออะบุลฮะซัน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แท้จริงฉันห่างเขาเป็นวันเป็นคืน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แต่พอพบเห็นเขาครั้งใดเขาก็จะอยู่ในท่าที่ฉันบอกให้ท่านดู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นี่แหละแท้จริงเขานมาซตั้งแต่รุ่งอรุณ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หลังจากนมาซเสร็จเขาก็อ่านคำวิงวอนไปจนดวงอาทิตย์ขึ้น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เขาก็จะซุญูดเป็นเวลานานติดต่อไปจนถึงยามบ่าย</w:t>
      </w:r>
      <w:r w:rsidRPr="003E290D">
        <w:rPr>
          <w:cs/>
        </w:rPr>
        <w:t>...</w:t>
      </w:r>
      <w:r w:rsidRPr="003E290D">
        <w:t>”</w:t>
      </w:r>
    </w:p>
    <w:p w:rsidR="00FC0724" w:rsidRPr="00FC0724" w:rsidRDefault="00FC0724" w:rsidP="00FC0724">
      <w:pPr>
        <w:pStyle w:val="libNormal"/>
      </w:pPr>
    </w:p>
    <w:p w:rsidR="003E290D" w:rsidRDefault="003E290D" w:rsidP="00FC0724">
      <w:pPr>
        <w:pStyle w:val="Heading1"/>
      </w:pPr>
      <w:r w:rsidRPr="003E290D">
        <w:rPr>
          <w:rFonts w:hint="cs"/>
          <w:cs/>
        </w:rPr>
        <w:t>วิถีชีวิต</w:t>
      </w:r>
      <w:r w:rsidRPr="003E290D">
        <w:rPr>
          <w:cs/>
        </w:rPr>
        <w:t xml:space="preserve"> :</w:t>
      </w:r>
      <w:r w:rsidRPr="003E290D">
        <w:rPr>
          <w:rFonts w:hint="cs"/>
          <w:cs/>
        </w:rPr>
        <w:t>อันควรสรรเสริญของอิมามที่</w:t>
      </w:r>
      <w:r w:rsidRPr="003E290D">
        <w:rPr>
          <w:cs/>
        </w:rPr>
        <w:t xml:space="preserve"> </w:t>
      </w:r>
      <w:r w:rsidRPr="003E290D">
        <w:t>7</w:t>
      </w:r>
    </w:p>
    <w:p w:rsidR="00FC0724" w:rsidRPr="00FC0724" w:rsidRDefault="00FC0724" w:rsidP="00FC0724">
      <w:pPr>
        <w:pStyle w:val="libNormal"/>
      </w:pPr>
    </w:p>
    <w:p w:rsidR="003E290D" w:rsidRDefault="003E290D" w:rsidP="00FC0724">
      <w:pPr>
        <w:pStyle w:val="libNormal"/>
      </w:pPr>
      <w:r w:rsidRPr="003E290D">
        <w:rPr>
          <w:rFonts w:hint="cs"/>
          <w:cs/>
        </w:rPr>
        <w:t>ต่อไปนี้จะเป็นการกล่าวถึงวิถีชีวิตโดยย่อของท่านอิมามมูซา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บุตรของอิมามญะอฺฟัร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ซึ่งนับว่าเป็นเรื่องราวที่มีเกียรติ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และเป็นจริยธรรมที่น่าสรรเสริญ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ซึ่งในปัจจุบันนี้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เราจำเป็นจะต้องอาศัยแบบฉบับเหล่านี้มาเป็นทางนำ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เพื่อเราจะได้เข้าถึงสัจธรรมอันเป็นจุดหมายปลายทางได้อย่างถ่องแท้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อันหมายถึงความดีงามและความผาสุก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จึงควรย้อนกลับไปหาอดีตอันไพโรจน์ของเรา</w:t>
      </w:r>
    </w:p>
    <w:p w:rsidR="00FC0724" w:rsidRPr="003E290D" w:rsidRDefault="00FC0724" w:rsidP="00FC0724">
      <w:pPr>
        <w:pStyle w:val="libNormal"/>
      </w:pPr>
    </w:p>
    <w:p w:rsidR="00FC0724" w:rsidRDefault="003E290D" w:rsidP="00755B6B">
      <w:pPr>
        <w:pStyle w:val="libNormal"/>
      </w:pPr>
      <w:r w:rsidRPr="003E290D">
        <w:rPr>
          <w:rFonts w:hint="cs"/>
          <w:cs/>
        </w:rPr>
        <w:t>เราจะกล่าวถึงเรื่องราวบางส่วนเกี่ยวกับการดำเนินชีวิตของท่านอิมาม</w:t>
      </w:r>
    </w:p>
    <w:p w:rsidR="003E290D" w:rsidRPr="003E290D" w:rsidRDefault="003E290D" w:rsidP="00FC0724">
      <w:pPr>
        <w:pStyle w:val="libNormal"/>
        <w:ind w:firstLine="0"/>
      </w:pPr>
      <w:r w:rsidRPr="003E290D">
        <w:rPr>
          <w:rFonts w:hint="cs"/>
          <w:cs/>
        </w:rPr>
        <w:t>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ดังนี้</w:t>
      </w:r>
    </w:p>
    <w:p w:rsidR="003E290D" w:rsidRPr="003E290D" w:rsidRDefault="003E290D" w:rsidP="00755B6B">
      <w:pPr>
        <w:pStyle w:val="libNormal"/>
      </w:pPr>
      <w:r w:rsidRPr="003E290D">
        <w:t>---1---</w:t>
      </w:r>
    </w:p>
    <w:p w:rsidR="003E290D" w:rsidRPr="003E290D" w:rsidRDefault="003E290D" w:rsidP="00FC0724">
      <w:pPr>
        <w:pStyle w:val="libNormal"/>
      </w:pPr>
      <w:r w:rsidRPr="003E290D">
        <w:rPr>
          <w:rFonts w:hint="cs"/>
          <w:cs/>
        </w:rPr>
        <w:t>ครั้งหนึ่ง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มีชายคนหนึ่งในเมืองมะดีนะฮฺรังแกท่านอิมามมูซา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อยู่เป็นประจำ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เขาจะด่าท่าน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ทันทีที่ได้พบเห็น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และยังได้กล่าววาจาหมิ่นประมาทไปถึงท่านอะลี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สหายของท่าน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FC0724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ขอได้อนุญาตให้เราได้ฆ่าคนชั่วร้ายผู้นี้เสียเถิด</w:t>
      </w:r>
      <w:r w:rsidRPr="003E290D">
        <w:rPr>
          <w:rFonts w:hint="eastAsia"/>
        </w:rPr>
        <w:t>”</w:t>
      </w:r>
    </w:p>
    <w:p w:rsidR="00FC0724" w:rsidRDefault="00FC0724" w:rsidP="00755B6B">
      <w:pPr>
        <w:pStyle w:val="libNormal"/>
      </w:pPr>
    </w:p>
    <w:p w:rsidR="00FC0724" w:rsidRDefault="00FC0724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755B6B">
      <w:pPr>
        <w:pStyle w:val="libNormal"/>
      </w:pPr>
    </w:p>
    <w:p w:rsidR="003E290D" w:rsidRPr="003E290D" w:rsidRDefault="003E290D" w:rsidP="00FC0724">
      <w:pPr>
        <w:pStyle w:val="libNormal"/>
      </w:pPr>
      <w:r w:rsidRPr="003E290D">
        <w:rPr>
          <w:rFonts w:hint="cs"/>
          <w:cs/>
        </w:rPr>
        <w:t>ปรากฏว่า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ได้ยับยั้งคนเหล่านั้นมิให้กระทำและท่าน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ยังได้ห้ามคนเหล่านั้นอย่างรุนแรง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ได้ถามถึงชายคนนั้น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มีคนบอกท่าน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ชายคนนั้นอยู่ที่แปลงเพาะปลูก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จึงออกไปหาชายคนนั้น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และเข้าไปยังแปลงเพาะปลูกดังกล่าว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ด้วยลาน้อยตัวหนึ่งของท่าน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เป็นพาหนะ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ชายคนนั้นร้องเสียงหลงเพื่อมิให้ท่าน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เหยียบย่างลงในแปลงเพาะปลูกของตน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แต่ท่านอิมามกาซิม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ก็นำลาน้อยของท่าน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เข้าไปในแปลงเพาะปลูกจนถึงตัวชายคนนั้น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ก็ลงจากหลังลาและได้เข้าไปนั่งข้างชายคนนั้น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พลางยื่นมือออกไปหาด้วยอาการยิ้มแย้ม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และถามว่า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ท่านจะปรับค่าเหยียบแปลงเพาะปลูกของท่านเท่าไหร่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ชายคนนั้นตอบว่า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t>100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ถามต่อว่า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แล้วท่านต้องการรายได้ผลผลิตมันอีกเท่าไหร่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ชายคนนั้นตอบว่า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ฉันไม่รู้ในสิ่งเร้นลับ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ฉันหมายถึงว่า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ท่านต้องการที่จะได้สักเท่าไหร่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ชายคนนั้นตอบว่า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ฉันต้องการขายผลผลิตให้ได้</w:t>
      </w:r>
      <w:r w:rsidRPr="003E290D">
        <w:rPr>
          <w:cs/>
        </w:rPr>
        <w:t xml:space="preserve"> </w:t>
      </w:r>
      <w:r w:rsidRPr="003E290D">
        <w:t>200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  <w:r w:rsidRPr="003E290D">
        <w:rPr>
          <w:rFonts w:hint="eastAsia"/>
        </w:rPr>
        <w:t>”</w:t>
      </w:r>
    </w:p>
    <w:p w:rsidR="00FC0724" w:rsidRDefault="00FC0724" w:rsidP="00755B6B">
      <w:pPr>
        <w:pStyle w:val="libNormal"/>
      </w:pPr>
    </w:p>
    <w:p w:rsidR="00FC0724" w:rsidRDefault="00FC072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จึงได้หยิบเงินออกมามอบให้จำนวน</w:t>
      </w:r>
      <w:r w:rsidRPr="003E290D">
        <w:rPr>
          <w:cs/>
        </w:rPr>
        <w:t xml:space="preserve"> </w:t>
      </w:r>
      <w:r w:rsidRPr="003E290D">
        <w:t>300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3E290D" w:rsidRDefault="003E290D" w:rsidP="00FC0724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นี่คือค่าพืชไร่ของท่าน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ตามสภาพของมัน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ทรงประทานให้ตามที่ท่านประสงค์</w:t>
      </w:r>
      <w:r w:rsidRPr="003E290D">
        <w:rPr>
          <w:rFonts w:hint="eastAsia"/>
        </w:rPr>
        <w:t>”</w:t>
      </w:r>
    </w:p>
    <w:p w:rsidR="00FC0724" w:rsidRPr="003E290D" w:rsidRDefault="00FC0724" w:rsidP="00FC0724">
      <w:pPr>
        <w:pStyle w:val="libNormal"/>
      </w:pPr>
    </w:p>
    <w:p w:rsidR="003E290D" w:rsidRPr="003E290D" w:rsidRDefault="003E290D" w:rsidP="00FC0724">
      <w:pPr>
        <w:pStyle w:val="libNormal"/>
      </w:pPr>
      <w:r w:rsidRPr="003E290D">
        <w:rPr>
          <w:rFonts w:hint="cs"/>
          <w:cs/>
        </w:rPr>
        <w:t>ชายคนนั้นได้ลุกขึ้น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แล้วจูบตรงศีรษะของท่านอิมามมูซา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ยิ้มและผินหลังกลับไปยังมัสญิด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ต่อมาท่าน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ก็ได้พบกับชายคนนั้นนั่งอยู่ในมัสญิด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เมื่อชายคนนั้นมองเห็นท่าน</w:t>
      </w: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เขาได้กล่าวว่า</w:t>
      </w:r>
    </w:p>
    <w:p w:rsidR="00FC0724" w:rsidRDefault="003E290D" w:rsidP="00FC0724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ทรงรอบรู้ว่าจะทรงบันดาลกิจการเกี่ยวกับคำสอนของพระองค์ไว้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ที่ใด</w:t>
      </w:r>
      <w:r w:rsidRPr="003E290D">
        <w:rPr>
          <w:rFonts w:hint="eastAsia"/>
        </w:rPr>
        <w:t>”</w:t>
      </w:r>
    </w:p>
    <w:p w:rsidR="00FC0724" w:rsidRDefault="00FC0724" w:rsidP="00FC0724">
      <w:pPr>
        <w:pStyle w:val="libNormal"/>
      </w:pPr>
    </w:p>
    <w:p w:rsidR="003E290D" w:rsidRPr="003E290D" w:rsidRDefault="003E290D" w:rsidP="00FC0724">
      <w:pPr>
        <w:pStyle w:val="libNormal"/>
      </w:pPr>
      <w:r w:rsidRPr="003E290D">
        <w:rPr>
          <w:rFonts w:hint="cs"/>
          <w:cs/>
        </w:rPr>
        <w:t>มีสหายของท่านอิมาม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รีบรุดเข้าไปถาม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อะไรกัน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แต่ก่อนท่านไม่เคยพูดเช่นนี้</w:t>
      </w:r>
      <w:r w:rsidRPr="003E290D">
        <w:rPr>
          <w:cs/>
        </w:rPr>
        <w:t xml:space="preserve"> </w:t>
      </w:r>
      <w:r w:rsidRPr="003E290D">
        <w:t>?”</w:t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ท่านก็ได้ยินสิ่งที่ข้าพเจ้าพูดในตอนนี้แล้ว</w:t>
      </w:r>
      <w:r w:rsidRPr="003E290D">
        <w:rPr>
          <w:rFonts w:hint="eastAsia"/>
        </w:rPr>
        <w:t>”</w:t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FC0724">
      <w:pPr>
        <w:pStyle w:val="libNormal"/>
      </w:pPr>
      <w:r w:rsidRPr="003E290D">
        <w:rPr>
          <w:rFonts w:hint="cs"/>
          <w:cs/>
        </w:rPr>
        <w:t>ครั้นเมื่อท่านอะบุลฮะซัน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อิมามมูซา</w:t>
      </w:r>
      <w:r w:rsidRPr="003E290D">
        <w:rPr>
          <w:cs/>
        </w:rPr>
        <w:t>)(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กลับไปถึงบ้าน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ได้กล่าวกับสหายของท่าน</w:t>
      </w:r>
      <w:r w:rsidR="00FC0724">
        <w:rPr>
          <w:rFonts w:hint="cs"/>
          <w:cs/>
        </w:rPr>
        <w:t xml:space="preserve"> </w:t>
      </w:r>
      <w:r w:rsidRPr="003E290D">
        <w:rPr>
          <w:rFonts w:hint="cs"/>
          <w:cs/>
        </w:rPr>
        <w:t>คนที่แนะนำให้ฆ่าชายคนนั้นว่า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พวกท่านเห็นแล้วใช่ไหม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ว่าฉันแก้ไขสภาพของเขาได้โดยไม่ต้องทำร้ายเขาเลย</w:t>
      </w:r>
      <w:r w:rsidRPr="003E290D">
        <w:rPr>
          <w:rFonts w:hint="eastAsia"/>
        </w:rPr>
        <w:t>”</w:t>
      </w:r>
      <w:r w:rsidRPr="003E290D">
        <w:t>(1)</w:t>
      </w:r>
    </w:p>
    <w:p w:rsidR="00FC0724" w:rsidRDefault="00FC0724" w:rsidP="00755B6B">
      <w:pPr>
        <w:pStyle w:val="libNormal"/>
      </w:pPr>
    </w:p>
    <w:p w:rsidR="00FC0724" w:rsidRDefault="00FC072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---2---</w:t>
      </w:r>
    </w:p>
    <w:p w:rsidR="003E290D" w:rsidRPr="003E290D" w:rsidRDefault="003E290D" w:rsidP="00FC0724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เดินผ่านชาวซูดานคนหนึ่ง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ได้หยุดสนทนาด้วยเป็นเวลานาน</w:t>
      </w:r>
      <w:r w:rsidR="00FC0724">
        <w:rPr>
          <w:rFonts w:hint="cs"/>
          <w:cs/>
        </w:rPr>
        <w:t xml:space="preserve"> </w:t>
      </w:r>
      <w:r w:rsidRPr="003E290D">
        <w:rPr>
          <w:rFonts w:hint="cs"/>
          <w:cs/>
        </w:rPr>
        <w:t>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ได้เสนอตัวทำงานให้ชายคนนั้น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ถ้าเขาต้องการ</w:t>
      </w:r>
    </w:p>
    <w:p w:rsidR="003E290D" w:rsidRPr="003E290D" w:rsidRDefault="003E290D" w:rsidP="00FC0724">
      <w:pPr>
        <w:pStyle w:val="libNormal"/>
        <w:ind w:firstLine="0"/>
      </w:pPr>
      <w:r w:rsidRPr="003E290D">
        <w:rPr>
          <w:rFonts w:hint="cs"/>
          <w:cs/>
        </w:rPr>
        <w:t>ชายคนหนึ่งกล่าวกับท่าน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Default="003E290D" w:rsidP="00FC0724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บุตรแห่งท่านศาสนทูต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ท่านลงไปหาชายคนนี้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แล้วถามถึงความต้องการของเขา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เขาเป็นคนสำคัญของท่านกระนั้นหรือ</w:t>
      </w:r>
      <w:r w:rsidRPr="003E290D">
        <w:rPr>
          <w:cs/>
        </w:rPr>
        <w:t xml:space="preserve"> </w:t>
      </w:r>
      <w:r w:rsidRPr="003E290D">
        <w:t>?”</w:t>
      </w:r>
    </w:p>
    <w:p w:rsidR="00FC0724" w:rsidRPr="003E290D" w:rsidRDefault="00FC0724" w:rsidP="00FC0724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Default="003E290D" w:rsidP="00FC0724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บ่าวคนหนึ่งจากปวงบ่าวของอัลลอฮฺ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พี่น้องคนหนึ่งตามบัญญัติแห่งคัมภีร์ของอัลลอฮฺ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และญาติคนหนึ่งในแผ่นดินของอัลลอฮฺ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พระองค์ทรงนำเขากับเราเข้ามาอยู่ในฐานะลูกหลานของอาดัม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ด้วยกัน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และศาสนาที่ดีที่สุดคือ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อิสลาม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หวังว่าในอนาคตกาลเขาอาจกลับมาเป็นผู้หนึ่งที่เราต้องการก็ได้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เราจึงเห็นว่าจะต้องนอบน้อมต่อเขา</w:t>
      </w:r>
      <w:r w:rsidRPr="003E290D">
        <w:rPr>
          <w:rFonts w:hint="eastAsia"/>
        </w:rPr>
        <w:t>”</w:t>
      </w:r>
    </w:p>
    <w:p w:rsidR="00FC0724" w:rsidRPr="003E290D" w:rsidRDefault="00FC0724" w:rsidP="00FC0724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ก็กล่าวเป็นรำพันว่า</w:t>
      </w:r>
    </w:p>
    <w:p w:rsidR="003E290D" w:rsidRDefault="003E290D" w:rsidP="00FC0724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เราจะสัมพันธ์กับคนที่ไม่สัมพันธ์กับเรา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เพราะเรากลัวว่า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เราจะอยู่ในสภาพที่ไร้เพื่อนในวันหนึ่ง</w:t>
      </w:r>
      <w:r w:rsidRPr="003E290D">
        <w:rPr>
          <w:rFonts w:hint="eastAsia"/>
        </w:rPr>
        <w:t>”</w:t>
      </w:r>
      <w:r w:rsidRPr="003E290D">
        <w:t>(2)</w:t>
      </w:r>
    </w:p>
    <w:p w:rsidR="00FC0724" w:rsidRPr="003E290D" w:rsidRDefault="00FC0724" w:rsidP="00FC0724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กัชฟุล</w:t>
      </w:r>
      <w:r w:rsidRPr="003E290D">
        <w:rPr>
          <w:cs/>
        </w:rPr>
        <w:t>-</w:t>
      </w:r>
      <w:r w:rsidRPr="003E290D">
        <w:rPr>
          <w:rFonts w:hint="cs"/>
          <w:cs/>
        </w:rPr>
        <w:t>ฆุมมะฮฺ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247, </w:t>
      </w:r>
      <w:r w:rsidRPr="003E290D">
        <w:rPr>
          <w:rFonts w:hint="cs"/>
          <w:cs/>
        </w:rPr>
        <w:t>ตารีคบัฆดาด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29.</w:t>
      </w:r>
    </w:p>
    <w:p w:rsid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ตะฮัฟฟุล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อุกูล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305.</w:t>
      </w:r>
    </w:p>
    <w:p w:rsidR="00FC0724" w:rsidRDefault="00FC0724" w:rsidP="00755B6B">
      <w:pPr>
        <w:pStyle w:val="libNormal"/>
      </w:pPr>
    </w:p>
    <w:p w:rsidR="00FC0724" w:rsidRDefault="00FC072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---3---</w:t>
      </w:r>
    </w:p>
    <w:p w:rsidR="003E290D" w:rsidRPr="003E290D" w:rsidRDefault="003E290D" w:rsidP="00FC0724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ร่อชีดได้ไปทำฮัจญ์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แล้วเข้าเยี่ยมสุสานของท่านนบีมุฮัมมัด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รอบๆ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ตัวเขามีทั้งชาวกุเรชและชนเผ่าต่าง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และมีท่านอิมามมูซา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รวมอยู่ด้วย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ครั้นพอไปถึงยังสุสาน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ฮารูน</w:t>
      </w:r>
      <w:r w:rsidR="00FC0724">
        <w:rPr>
          <w:rFonts w:hint="cs"/>
          <w:cs/>
        </w:rPr>
        <w:t>ร</w:t>
      </w:r>
      <w:r w:rsidRPr="003E290D">
        <w:rPr>
          <w:rFonts w:hint="cs"/>
          <w:cs/>
        </w:rPr>
        <w:t>อชีด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ได้กล่าวว่า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ขอความสันติสุขพึงมีแต่ท่านร่อซูลุลลอฮฺ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ผู้เป็นบุตรของตระกูลฝ่ายลุงของฉัน</w:t>
      </w:r>
      <w:r w:rsidRPr="003E290D">
        <w:rPr>
          <w:rFonts w:hint="eastAsia"/>
        </w:rPr>
        <w:t>”</w:t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FC0724">
      <w:pPr>
        <w:pStyle w:val="libNormal"/>
      </w:pPr>
      <w:r w:rsidRPr="003E290D">
        <w:rPr>
          <w:rFonts w:hint="cs"/>
          <w:cs/>
        </w:rPr>
        <w:t>อันเป็นการแสดงออกถึงความภาคภูมิใจต่อหน้าคนรอบข้าง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ทันใดนั้นท่านอิมามมูซา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ได้ขยับเข้ามาใกล้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ขอความสันติสุขพึงมีแด่ท่าน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บิดาของข้าพเจ้า</w:t>
      </w:r>
      <w:r w:rsidRPr="003E290D">
        <w:rPr>
          <w:rFonts w:hint="eastAsia"/>
        </w:rPr>
        <w:t>”</w:t>
      </w:r>
    </w:p>
    <w:p w:rsidR="003E290D" w:rsidRPr="003E290D" w:rsidRDefault="00FC0724" w:rsidP="00755B6B">
      <w:pPr>
        <w:pStyle w:val="libNormal"/>
      </w:pPr>
      <w:r>
        <w:rPr>
          <w:rFonts w:hint="cs"/>
          <w:cs/>
        </w:rPr>
        <w:t>ปรากฏว่าสีหน้าของร</w:t>
      </w:r>
      <w:r w:rsidR="003E290D" w:rsidRPr="003E290D">
        <w:rPr>
          <w:rFonts w:hint="cs"/>
          <w:cs/>
        </w:rPr>
        <w:t>อชีดเปลี่ยนไป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และเขาก็กล่าวว่า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ช่างภาคภูมิใจเสียเหลือเกินนะ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ท่านอะบุลฮะซัน</w:t>
      </w:r>
      <w:r w:rsidRPr="003E290D">
        <w:rPr>
          <w:rFonts w:hint="eastAsia"/>
        </w:rPr>
        <w:t>”</w:t>
      </w:r>
      <w:r w:rsidRPr="003E290D">
        <w:t>(3)</w:t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---4---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เคยปล่อยทาสให้เป็นไทจำนวน</w:t>
      </w:r>
      <w:r w:rsidRPr="003E290D">
        <w:rPr>
          <w:cs/>
        </w:rPr>
        <w:t xml:space="preserve"> </w:t>
      </w:r>
      <w:r w:rsidRPr="003E290D">
        <w:t>1,000</w:t>
      </w:r>
      <w:r w:rsidRPr="003E290D">
        <w:rPr>
          <w:cs/>
        </w:rPr>
        <w:t xml:space="preserve"> </w:t>
      </w:r>
      <w:r w:rsidR="00FC0724" w:rsidRPr="003E290D">
        <w:rPr>
          <w:rFonts w:hint="cs"/>
          <w:cs/>
        </w:rPr>
        <w:t xml:space="preserve">คน </w:t>
      </w:r>
      <w:r w:rsidR="00FC0724" w:rsidRPr="003E290D">
        <w:rPr>
          <w:cs/>
        </w:rPr>
        <w:t>(</w:t>
      </w:r>
      <w:r w:rsidRPr="003E290D">
        <w:t>4)</w:t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---5---</w:t>
      </w:r>
    </w:p>
    <w:p w:rsidR="003E290D" w:rsidRPr="003E290D" w:rsidRDefault="003E290D" w:rsidP="00FC0724">
      <w:pPr>
        <w:pStyle w:val="libNormal"/>
      </w:pPr>
      <w:r w:rsidRPr="003E290D">
        <w:rPr>
          <w:rFonts w:hint="cs"/>
          <w:cs/>
        </w:rPr>
        <w:t>รายงานจากท่านฮะซัน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บินอฺะบี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บินฮัมซะฮฺ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จากบิดาของเขากล่าวว่า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ข้าพเจ้าเคยเห็นท่านอะบุลฮะซันทำงานหนัก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จนกระทั่งเหงื่อโทรมถึงตาตุ่ม</w:t>
      </w:r>
    </w:p>
    <w:p w:rsidR="003E290D" w:rsidRP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ตารีค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บัฆดาด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31.</w:t>
      </w:r>
    </w:p>
    <w:p w:rsidR="003E290D" w:rsidRDefault="003E290D" w:rsidP="00755B6B">
      <w:pPr>
        <w:pStyle w:val="libNormal"/>
      </w:pPr>
      <w:r w:rsidRPr="003E290D">
        <w:t xml:space="preserve">(4) </w:t>
      </w:r>
      <w:r w:rsidRPr="003E290D">
        <w:rPr>
          <w:rFonts w:hint="cs"/>
          <w:cs/>
        </w:rPr>
        <w:t>ฮะยาตุ้ล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89.</w:t>
      </w:r>
    </w:p>
    <w:p w:rsidR="00597F00" w:rsidRDefault="00597F00" w:rsidP="00755B6B">
      <w:pPr>
        <w:pStyle w:val="libNormal"/>
      </w:pPr>
    </w:p>
    <w:p w:rsidR="00597F00" w:rsidRDefault="00597F0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C0724" w:rsidRPr="003E290D" w:rsidRDefault="00FC072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ข้าพเจ้าเลยกล่าวว่า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ตัวของฉันขอพลีให้แก่ท่าน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597F00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อะลีเอ๋ย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ผู้ที่ประเสริฐยิ่งกว่าฉันในโลกนี้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และดียิ่งกว่าพ่อของฉัน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ก็ยังเคยทำงานด้วยมือของเขาเอง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ข้าพเจ้าถามว่า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ใครกันเล่า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Default="003E290D" w:rsidP="00597F00">
      <w:pPr>
        <w:pStyle w:val="libNormal"/>
      </w:pPr>
      <w:r w:rsidRPr="003E290D">
        <w:rPr>
          <w:rFonts w:hint="eastAsia"/>
        </w:rPr>
        <w:t>“</w:t>
      </w:r>
      <w:r w:rsidR="00597F00">
        <w:rPr>
          <w:rFonts w:hint="cs"/>
          <w:cs/>
        </w:rPr>
        <w:t>ก็ร</w:t>
      </w:r>
      <w:r w:rsidRPr="003E290D">
        <w:rPr>
          <w:rFonts w:hint="cs"/>
          <w:cs/>
        </w:rPr>
        <w:t>อซูลุลลอฮฺ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ท่านอะมีรุลมุอ์มินีน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และบรรพบุรุษของฉัน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เขาเหล่านั้นทำงานด้วยน้ำพักน้ำแรงของตัวเองทั้งนั้น</w:t>
      </w:r>
      <w:r w:rsidRPr="003E290D">
        <w:rPr>
          <w:cs/>
        </w:rPr>
        <w:t xml:space="preserve"> </w:t>
      </w:r>
      <w:r w:rsidR="00597F00">
        <w:rPr>
          <w:rFonts w:hint="cs"/>
          <w:cs/>
        </w:rPr>
        <w:t>มันคือการงานของบรรดาอัม</w:t>
      </w:r>
      <w:r w:rsidRPr="003E290D">
        <w:rPr>
          <w:rFonts w:hint="cs"/>
          <w:cs/>
        </w:rPr>
        <w:t>บิยาอ์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ศาสนทูตและผู้ทรงคุณธรรมทั้งหลาย</w:t>
      </w:r>
      <w:r w:rsidRPr="003E290D">
        <w:rPr>
          <w:rFonts w:hint="eastAsia"/>
        </w:rPr>
        <w:t>”</w:t>
      </w:r>
      <w:r w:rsidRPr="003E290D">
        <w:t>(5)</w:t>
      </w:r>
    </w:p>
    <w:p w:rsidR="00597F00" w:rsidRPr="003E290D" w:rsidRDefault="00597F00" w:rsidP="00597F00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---6---</w:t>
      </w:r>
    </w:p>
    <w:p w:rsidR="003E290D" w:rsidRDefault="003E290D" w:rsidP="00597F00">
      <w:pPr>
        <w:pStyle w:val="libNormal"/>
      </w:pPr>
      <w:r w:rsidRPr="003E290D">
        <w:rPr>
          <w:rFonts w:hint="cs"/>
          <w:cs/>
        </w:rPr>
        <w:t>รายงานจากมุอฺตับ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ท่านอะบุลฮะซัน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ได้สั่งพวกเราว่า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เมื่อผลผลิตออกแล้ว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ให้เก็บมันมาขาย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แลกเปลี่ยนในหมู่มุสลิมวันต่อวัน</w:t>
      </w:r>
      <w:r w:rsidRPr="003E290D">
        <w:rPr>
          <w:cs/>
        </w:rPr>
        <w:t>(</w:t>
      </w:r>
      <w:r w:rsidRPr="003E290D">
        <w:t>6)</w:t>
      </w:r>
    </w:p>
    <w:p w:rsidR="00597F00" w:rsidRPr="003E290D" w:rsidRDefault="00597F00" w:rsidP="00597F00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---7---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วันหนึ่ง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ยะฮฺยา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บินคอลิดได้กล่าวกับสหายบางคนของเขาว่า</w:t>
      </w:r>
      <w:r w:rsidRPr="003E290D">
        <w:rPr>
          <w:cs/>
        </w:rPr>
        <w:t xml:space="preserve"> :</w:t>
      </w:r>
    </w:p>
    <w:p w:rsidR="003E290D" w:rsidRDefault="003E290D" w:rsidP="00597F00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พวกท่านจะไม่แนะนำชายคนหนึ่งที่มาจากตระกูลอะบูฏอลิบ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ที่มีความเป็นอยู่ไม่ใคร่จะดีนักแก่ฉันบ้างหรือ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เพื่อที่เขาจะได้เสนอแก่ฉันในสิ่งที่เขามีความต้องการ</w:t>
      </w:r>
      <w:r w:rsidRPr="003E290D">
        <w:rPr>
          <w:rFonts w:hint="eastAsia"/>
        </w:rPr>
        <w:t>”</w:t>
      </w:r>
    </w:p>
    <w:p w:rsidR="00597F00" w:rsidRPr="003E290D" w:rsidRDefault="00597F00" w:rsidP="00597F00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 xml:space="preserve">(5) </w:t>
      </w:r>
      <w:r w:rsidRPr="003E290D">
        <w:rPr>
          <w:rFonts w:hint="cs"/>
          <w:cs/>
        </w:rPr>
        <w:t>บิฮารุ้ล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266.</w:t>
      </w:r>
    </w:p>
    <w:p w:rsidR="00597F00" w:rsidRDefault="003E290D" w:rsidP="00755B6B">
      <w:pPr>
        <w:pStyle w:val="libNormal"/>
      </w:pPr>
      <w:r w:rsidRPr="003E290D">
        <w:t xml:space="preserve">(6) </w:t>
      </w:r>
      <w:r w:rsidRPr="003E290D">
        <w:rPr>
          <w:rFonts w:hint="cs"/>
          <w:cs/>
        </w:rPr>
        <w:t>อ้างเล่มเดิม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267.</w:t>
      </w:r>
    </w:p>
    <w:p w:rsidR="00597F00" w:rsidRDefault="00597F00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(</w:t>
      </w:r>
      <w:r w:rsidR="00597F00" w:rsidRPr="003E290D">
        <w:rPr>
          <w:rFonts w:hint="cs"/>
          <w:cs/>
        </w:rPr>
        <w:t>จากคำพูดดังกล่าวเขาต้องก</w:t>
      </w:r>
      <w:r w:rsidR="00597F00">
        <w:rPr>
          <w:rFonts w:hint="cs"/>
          <w:cs/>
        </w:rPr>
        <w:t>ารที่จะบอกเรื่องราวของท่านกาซิม</w:t>
      </w:r>
      <w:r w:rsidR="00597F00" w:rsidRPr="003E290D">
        <w:rPr>
          <w:rFonts w:hint="cs"/>
          <w:cs/>
        </w:rPr>
        <w:t xml:space="preserve"> </w:t>
      </w:r>
      <w:r w:rsidR="00597F00"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="00597F00" w:rsidRPr="003E290D">
        <w:rPr>
          <w:rFonts w:hint="cs"/>
          <w:cs/>
        </w:rPr>
        <w:t>) นั่นเอ</w:t>
      </w:r>
      <w:r w:rsidR="00597F00" w:rsidRPr="003E290D">
        <w:rPr>
          <w:cs/>
        </w:rPr>
        <w:t>ง</w:t>
      </w:r>
      <w:r w:rsidRPr="003E290D">
        <w:rPr>
          <w:cs/>
        </w:rPr>
        <w:t>)</w:t>
      </w:r>
    </w:p>
    <w:p w:rsidR="00597F00" w:rsidRDefault="00597F00" w:rsidP="00597F00">
      <w:pPr>
        <w:pStyle w:val="libNormal"/>
      </w:pPr>
      <w:r>
        <w:rPr>
          <w:rFonts w:hint="cs"/>
          <w:cs/>
        </w:rPr>
        <w:t>เพื่อนของเขาได้เสนอชื่อท่านอ</w:t>
      </w:r>
      <w:r w:rsidR="003E290D" w:rsidRPr="003E290D">
        <w:rPr>
          <w:rFonts w:hint="cs"/>
          <w:cs/>
        </w:rPr>
        <w:t>ะลี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บินอิซมาอีล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บินญะอฺฟัร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บินมุฮัมมัดแก่เขา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ยะฮฺยา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บินคอลิดก็เลยมอบทรัพย์สินให้แก่เขา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ส่วนท่านมูซา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อฺ</w:t>
      </w:r>
      <w:r w:rsidR="003E290D" w:rsidRPr="003E290D">
        <w:rPr>
          <w:cs/>
        </w:rPr>
        <w:t>)</w:t>
      </w:r>
      <w:r w:rsidR="003E290D" w:rsidRPr="003E290D">
        <w:rPr>
          <w:rFonts w:hint="cs"/>
          <w:cs/>
        </w:rPr>
        <w:t>นั้นมีความรู้สึกผูกพันอยู่กับเขา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ฉันท์ญาติสนิทและบางทีก็เปิดเผยความลับที่มีกับเขาด้วย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มีคนเขียนจดหมายไปบอกเขาถึงเรื่องดังกล่าว</w:t>
      </w:r>
    </w:p>
    <w:p w:rsidR="003E290D" w:rsidRPr="003E290D" w:rsidRDefault="003E290D" w:rsidP="00597F00">
      <w:pPr>
        <w:pStyle w:val="libNormal"/>
        <w:ind w:firstLine="0"/>
      </w:pP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เมื่อท่านมูซา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รู้สึกเช่นนั้น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ได้เรียกเขามาแล้วถามว่า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ท่านจะไปไหนหรือ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เขากล่าวตอบ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ไปแบกแดด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เกิดอะไรขึ้น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เขาตอบ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ฉันมีหนี้สิน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จึงกล่าวอีกว่า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ฉันจะชดใช้ให้เอง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แต่เขาก็ไม่ได้สนใจ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ก็ได้กล่าวกับเขาว่า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ดูก่อน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อย่าได้ทำให้ลูก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ของฉันต้องทนทุกข์เลย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ก็สั่งให้คนนำเงินมา</w:t>
      </w:r>
      <w:r w:rsidRPr="003E290D">
        <w:rPr>
          <w:cs/>
        </w:rPr>
        <w:t xml:space="preserve"> </w:t>
      </w:r>
      <w:r w:rsidRPr="003E290D">
        <w:t>300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ดีนารฺกับอีก</w:t>
      </w:r>
      <w:r w:rsidRPr="003E290D">
        <w:rPr>
          <w:cs/>
        </w:rPr>
        <w:t xml:space="preserve"> </w:t>
      </w:r>
      <w:r w:rsidRPr="003E290D">
        <w:t>4,000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ดิรฮัม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เมื่อเขาได้ลุกขึ้นเดินจากไปแล้ว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มูซา</w:t>
      </w:r>
      <w:r w:rsidRPr="003E290D">
        <w:rPr>
          <w:cs/>
        </w:rPr>
        <w:t>)(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ได้กล่าวผู้ที่อยู่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ที่นั้นว่า</w:t>
      </w:r>
    </w:p>
    <w:p w:rsidR="00597F00" w:rsidRDefault="003E290D" w:rsidP="00597F00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วัลลอฮฺ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เขาได้เพียรพยายามในเรื่องเลือดของฉัน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อาจจะหมายความถึงการสังหาร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และก็จะทำความยากแค้นให้กับลูกหลานของฉัน</w:t>
      </w:r>
      <w:r w:rsidRPr="003E290D">
        <w:rPr>
          <w:rFonts w:hint="eastAsia"/>
        </w:rPr>
        <w:t>”</w:t>
      </w:r>
    </w:p>
    <w:p w:rsidR="00597F00" w:rsidRDefault="00597F00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E730A7" w:rsidP="00597F00">
      <w:pPr>
        <w:pStyle w:val="libNormal"/>
      </w:pPr>
      <w:r>
        <w:rPr>
          <w:rFonts w:hint="cs"/>
          <w:cs/>
        </w:rPr>
        <w:lastRenderedPageBreak/>
        <w:t xml:space="preserve"> 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พวกที่อยู่ที่นั่นได้กล่าวขึ้นว่า</w:t>
      </w:r>
    </w:p>
    <w:p w:rsidR="003E290D" w:rsidRDefault="003E290D" w:rsidP="00283E0E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ขอให้อัลลอฮฺ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ได้ทำให้พวกเรามอบพลีแก่ท่าน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ก็ในเมื่อท่านรู้สภาพของเขาเช่นนั้น</w:t>
      </w:r>
      <w:r w:rsidR="00283E0E">
        <w:rPr>
          <w:rFonts w:hint="cs"/>
          <w:cs/>
        </w:rPr>
        <w:t xml:space="preserve"> </w:t>
      </w:r>
      <w:r w:rsidRPr="003E290D">
        <w:rPr>
          <w:rFonts w:hint="cs"/>
          <w:cs/>
        </w:rPr>
        <w:t>ท่านยังมอบสิ่งของ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และทำดีกับเขาอีกหรือ</w:t>
      </w:r>
      <w:r w:rsidRPr="003E290D">
        <w:rPr>
          <w:cs/>
        </w:rPr>
        <w:t xml:space="preserve"> </w:t>
      </w:r>
      <w:r w:rsidRPr="003E290D">
        <w:t>?”</w:t>
      </w:r>
    </w:p>
    <w:p w:rsidR="00283E0E" w:rsidRPr="003E290D" w:rsidRDefault="00283E0E" w:rsidP="00283E0E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283E0E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ใช่แล้ว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บิดาของฉันได้กล่าวแก่ฉัน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ตามการบอกเล่ามาจากบรรพบุรุษของท่านจากท่านศาสดามุฮัมมัด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  <w:r w:rsidRPr="003E290D">
        <w:rPr>
          <w:cs/>
        </w:rPr>
        <w:t xml:space="preserve"> :</w:t>
      </w:r>
    </w:p>
    <w:p w:rsidR="003E290D" w:rsidRDefault="003E290D" w:rsidP="00283E0E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ในเรื่องความสัมพันธ์ทางเครือญาตินั้น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เมื่อท่านถูกตัดความสัมพันธ์ก็จงทำให้มันมั่นคงยิ่งขึ้น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</w:t>
      </w:r>
      <w:r w:rsidR="00283E0E">
        <w:rPr>
          <w:rFonts w:hint="cs"/>
          <w:cs/>
        </w:rPr>
        <w:t xml:space="preserve"> </w:t>
      </w:r>
      <w:r w:rsidRPr="003E290D">
        <w:rPr>
          <w:rFonts w:hint="cs"/>
          <w:cs/>
        </w:rPr>
        <w:t>ถ้าหากท่านตัดขาดมันอัลลอฮฺ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ก็จะตัดขาดมันด้วย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อันที่จริงฉันนั้นต้องการที่จะเชื่อมสัมพันธ์กับเขา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จนกว่าเมื่อเขาได้ตัดสัมพันธ์ฉันแล้ว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ก็จะตัดความสัมพันธ์กับเขา</w:t>
      </w:r>
      <w:r w:rsidRPr="003E290D">
        <w:rPr>
          <w:rFonts w:hint="eastAsia"/>
        </w:rPr>
        <w:t>”</w:t>
      </w:r>
    </w:p>
    <w:p w:rsidR="00283E0E" w:rsidRPr="003E290D" w:rsidRDefault="00283E0E" w:rsidP="00283E0E">
      <w:pPr>
        <w:pStyle w:val="libNormal"/>
        <w:ind w:firstLine="0"/>
      </w:pPr>
    </w:p>
    <w:p w:rsidR="003E290D" w:rsidRDefault="003E290D" w:rsidP="00283E0E">
      <w:pPr>
        <w:pStyle w:val="Heading1"/>
      </w:pPr>
      <w:r w:rsidRPr="003E290D">
        <w:rPr>
          <w:rFonts w:hint="cs"/>
          <w:cs/>
        </w:rPr>
        <w:t>คุณธรรมต่อผู้ยากไร้ของอิมามมูซา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283E0E" w:rsidRPr="003E290D" w:rsidRDefault="00283E0E" w:rsidP="00283E0E">
      <w:pPr>
        <w:pStyle w:val="libNormal"/>
        <w:ind w:firstLine="0"/>
      </w:pPr>
    </w:p>
    <w:p w:rsidR="00283E0E" w:rsidRDefault="003E290D" w:rsidP="00283E0E">
      <w:pPr>
        <w:pStyle w:val="libNormal"/>
      </w:pPr>
      <w:r w:rsidRPr="003E290D">
        <w:rPr>
          <w:rFonts w:hint="cs"/>
          <w:cs/>
        </w:rPr>
        <w:t>คุณสมบัติพิเศษอีกประการหนึ่งของบรรดาอิมามแห่งอะฮฺลุลบัยตฺ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การมีคุณธรรมและบำเพ็ญคุณประโยชน์ให้แก่คนทุกชั้น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ให้ความสำคัญเป็นพิเศษกับคนยากจน</w:t>
      </w:r>
      <w:r w:rsidR="00283E0E">
        <w:rPr>
          <w:rFonts w:hint="cs"/>
          <w:cs/>
        </w:rPr>
        <w:t xml:space="preserve"> </w:t>
      </w:r>
      <w:r w:rsidRPr="003E290D">
        <w:rPr>
          <w:rFonts w:hint="cs"/>
          <w:cs/>
        </w:rPr>
        <w:t>จนกระทั่งในยามกลางคืน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ถือเป็นประเพณีในการออกไปยังบ้านเรือนของคนจน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โดยได้นำอาหารและเงินทองไปแจกจ่าย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โดยที่พวกเขาไม่รู้จักท่าน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</w:p>
    <w:p w:rsidR="00283E0E" w:rsidRDefault="00283E0E" w:rsidP="00283E0E">
      <w:pPr>
        <w:pStyle w:val="libNormal"/>
      </w:pPr>
    </w:p>
    <w:p w:rsidR="00283E0E" w:rsidRDefault="00283E0E" w:rsidP="00283E0E">
      <w:pPr>
        <w:pStyle w:val="libNormal"/>
      </w:pPr>
    </w:p>
    <w:p w:rsidR="00283E0E" w:rsidRDefault="00283E0E" w:rsidP="00283E0E">
      <w:pPr>
        <w:pStyle w:val="libNormal"/>
        <w:rPr>
          <w:cs/>
        </w:rPr>
      </w:pPr>
    </w:p>
    <w:p w:rsidR="00283E0E" w:rsidRDefault="00283E0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E290D" w:rsidRPr="003E290D" w:rsidRDefault="003E290D" w:rsidP="00283E0E">
      <w:pPr>
        <w:pStyle w:val="libNormal"/>
      </w:pPr>
      <w:r w:rsidRPr="003E290D">
        <w:rPr>
          <w:rFonts w:hint="cs"/>
          <w:cs/>
        </w:rPr>
        <w:lastRenderedPageBreak/>
        <w:t>ในบทนี้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เราจะกล่าวถึงเรื่องราว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บางประการเกี่ยวกับท่านอิมามมูซา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283E0E" w:rsidRPr="003E290D" w:rsidRDefault="00283E0E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.....1.....</w:t>
      </w:r>
    </w:p>
    <w:p w:rsidR="003E290D" w:rsidRDefault="003E290D" w:rsidP="00283E0E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จะหลบไปหาคนยากจนเข็ญใจในเมืองมะดีนะฮฺในยามกลางคืน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โดยได้นำอาหาร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แป้ง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และลูกอินทผลัมไปให้ตามบ้านเรือน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โดยที่คนยากจนเหล่านั้นไม่รู้ว่าสิ่งของเหล่านี้มาอยู่ในบ้านของพวกตนได้อย่างไร</w:t>
      </w:r>
      <w:r w:rsidRPr="003E290D">
        <w:rPr>
          <w:cs/>
        </w:rPr>
        <w:t>(!)</w:t>
      </w:r>
    </w:p>
    <w:p w:rsidR="00283E0E" w:rsidRPr="003E290D" w:rsidRDefault="00283E0E" w:rsidP="00283E0E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....2....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ท่านอิบนุ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ศิบาฆ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มาลิกี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  <w:r w:rsidRPr="003E290D">
        <w:rPr>
          <w:rFonts w:hint="cs"/>
          <w:cs/>
        </w:rPr>
        <w:t>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0375E3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เป็นคนที่เคร่งครัดในการทำอิบาดะฮฺมากที่สุดในสมัยของท่าน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="000375E3">
        <w:rPr>
          <w:rFonts w:hint="cs"/>
          <w:cs/>
        </w:rPr>
        <w:t xml:space="preserve"> </w:t>
      </w:r>
      <w:r w:rsidRPr="003E290D">
        <w:rPr>
          <w:rFonts w:hint="cs"/>
          <w:cs/>
        </w:rPr>
        <w:t>เป็นคนมีความรู้สูงสุด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มีจิตใจเมตตาอารี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จะหลบไปหาคนยากจนในเมืองมะดีนะฮฺ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นำเงินทองและเครื่องยังชีพไปมอบให้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โดยที่คนยากจนเหล่านั้นไม่รู้เลยว่าสิ่งของเหล่านั้นมาจากไหน</w:t>
      </w:r>
    </w:p>
    <w:p w:rsidR="003E290D" w:rsidRDefault="003E290D" w:rsidP="000375E3">
      <w:pPr>
        <w:pStyle w:val="libNormal"/>
        <w:ind w:firstLine="0"/>
      </w:pPr>
      <w:r w:rsidRPr="003E290D">
        <w:rPr>
          <w:rFonts w:hint="cs"/>
          <w:cs/>
        </w:rPr>
        <w:t>พวกเขาไม่รู้ในเรื่องนี้เลยจนกระทั่งท่านอิมาม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วะฟาต</w:t>
      </w:r>
      <w:r w:rsidRPr="003E290D">
        <w:rPr>
          <w:cs/>
        </w:rPr>
        <w:t>(</w:t>
      </w:r>
      <w:r w:rsidRPr="003E290D">
        <w:rPr>
          <w:rFonts w:hint="cs"/>
          <w:cs/>
        </w:rPr>
        <w:t>เสียชีวิต</w:t>
      </w:r>
      <w:r w:rsidRPr="003E290D">
        <w:rPr>
          <w:cs/>
        </w:rPr>
        <w:t>)(</w:t>
      </w:r>
      <w:r w:rsidRPr="003E290D">
        <w:t>2)</w:t>
      </w:r>
    </w:p>
    <w:p w:rsidR="000375E3" w:rsidRPr="003E290D" w:rsidRDefault="000375E3" w:rsidP="000375E3">
      <w:pPr>
        <w:pStyle w:val="libNormal"/>
        <w:ind w:firstLine="0"/>
      </w:pPr>
    </w:p>
    <w:p w:rsidR="003E290D" w:rsidRDefault="003E290D" w:rsidP="000375E3">
      <w:pPr>
        <w:pStyle w:val="libNormal"/>
        <w:numPr>
          <w:ilvl w:val="0"/>
          <w:numId w:val="1"/>
        </w:numPr>
      </w:pPr>
      <w:r w:rsidRPr="003E290D">
        <w:rPr>
          <w:rFonts w:hint="cs"/>
          <w:cs/>
        </w:rPr>
        <w:t>กัชฟุล</w:t>
      </w:r>
      <w:r w:rsidRPr="003E290D">
        <w:rPr>
          <w:cs/>
        </w:rPr>
        <w:t>-</w:t>
      </w:r>
      <w:r w:rsidRPr="003E290D">
        <w:rPr>
          <w:rFonts w:hint="cs"/>
          <w:cs/>
        </w:rPr>
        <w:t>ฆุมมะฮฺ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247. </w:t>
      </w: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11. </w:t>
      </w:r>
      <w:r w:rsidRPr="003E290D">
        <w:rPr>
          <w:rFonts w:hint="cs"/>
          <w:cs/>
        </w:rPr>
        <w:t>และอัล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มะนากิบ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t>219.</w:t>
      </w:r>
    </w:p>
    <w:p w:rsidR="000375E3" w:rsidRPr="003E290D" w:rsidRDefault="000375E3" w:rsidP="000375E3">
      <w:pPr>
        <w:pStyle w:val="libNormal"/>
        <w:ind w:left="904" w:firstLine="0"/>
      </w:pPr>
    </w:p>
    <w:p w:rsidR="003E290D" w:rsidRDefault="003E290D" w:rsidP="000375E3">
      <w:pPr>
        <w:pStyle w:val="libNormal"/>
        <w:numPr>
          <w:ilvl w:val="0"/>
          <w:numId w:val="1"/>
        </w:numPr>
      </w:pP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ฟุศูลุล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มุฮิมมะฮฺ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219.</w:t>
      </w:r>
    </w:p>
    <w:p w:rsidR="000375E3" w:rsidRDefault="000375E3" w:rsidP="000375E3">
      <w:pPr>
        <w:pStyle w:val="ListParagraph"/>
        <w:rPr>
          <w:rFonts w:cs="Cordia New"/>
          <w:szCs w:val="30"/>
          <w:lang w:bidi="th-TH"/>
        </w:rPr>
      </w:pPr>
    </w:p>
    <w:p w:rsidR="000375E3" w:rsidRPr="000375E3" w:rsidRDefault="000375E3" w:rsidP="000375E3">
      <w:pPr>
        <w:pStyle w:val="ListParagraph"/>
        <w:rPr>
          <w:rFonts w:cs="Cordia New"/>
          <w:szCs w:val="30"/>
          <w:cs/>
          <w:lang w:bidi="th-TH"/>
        </w:rPr>
      </w:pPr>
    </w:p>
    <w:p w:rsidR="000375E3" w:rsidRDefault="000375E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0375E3" w:rsidRDefault="000375E3" w:rsidP="000375E3">
      <w:pPr>
        <w:pStyle w:val="libNormal"/>
        <w:ind w:left="904" w:firstLine="0"/>
      </w:pPr>
    </w:p>
    <w:p w:rsidR="000375E3" w:rsidRPr="003E290D" w:rsidRDefault="000375E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....3....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ท่านค่อฏีบ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บัฆดาตีกล่าวว่า</w:t>
      </w:r>
      <w:r w:rsidRPr="003E290D">
        <w:rPr>
          <w:cs/>
        </w:rPr>
        <w:t xml:space="preserve"> :</w:t>
      </w:r>
    </w:p>
    <w:p w:rsidR="003E290D" w:rsidRDefault="003E290D" w:rsidP="000375E3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เป็นคนเอื้อเฟื้อเผื่อแผ่ใจดี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ครั้งหนึ่งท่านได้ทราบข่าวว่ามีคนเจ็บป่วย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ท่านจึงได้จัดส่งห่อเงินซึ่งในนั้นมีเงินอยู่</w:t>
      </w:r>
      <w:r w:rsidRPr="003E290D">
        <w:rPr>
          <w:cs/>
        </w:rPr>
        <w:t xml:space="preserve"> </w:t>
      </w:r>
      <w:r w:rsidRPr="003E290D">
        <w:t>1,000</w:t>
      </w:r>
      <w:r w:rsidRPr="003E290D">
        <w:rPr>
          <w:cs/>
        </w:rPr>
        <w:t xml:space="preserve"> </w:t>
      </w:r>
      <w:r w:rsidR="000375E3" w:rsidRPr="003E290D">
        <w:rPr>
          <w:rFonts w:hint="cs"/>
          <w:cs/>
        </w:rPr>
        <w:t xml:space="preserve">ดีนารฺไปให้เขา </w:t>
      </w:r>
      <w:r w:rsidR="000375E3" w:rsidRPr="003E290D">
        <w:rPr>
          <w:cs/>
        </w:rPr>
        <w:t>(</w:t>
      </w:r>
      <w:r w:rsidRPr="003E290D">
        <w:t>3)</w:t>
      </w:r>
    </w:p>
    <w:p w:rsidR="000375E3" w:rsidRPr="003E290D" w:rsidRDefault="000375E3" w:rsidP="000375E3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....4....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บินอับดุลลอฮฺ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บักรีกล่าวว่า</w:t>
      </w:r>
      <w:r w:rsidRPr="003E290D">
        <w:rPr>
          <w:cs/>
        </w:rPr>
        <w:t xml:space="preserve"> :</w:t>
      </w:r>
    </w:p>
    <w:p w:rsidR="003E290D" w:rsidRDefault="003E290D" w:rsidP="000375E3">
      <w:pPr>
        <w:pStyle w:val="libNormal"/>
      </w:pPr>
      <w:r w:rsidRPr="003E290D">
        <w:rPr>
          <w:rFonts w:hint="cs"/>
          <w:cs/>
        </w:rPr>
        <w:t>ข้าพเจ้าได้เดินทางมาเมืองมะดีนะฮฺ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ต้องการหยิบยืมเงิน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หาจนเหนื่อยอ่อน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แล้วพูดกับตัวเองว่า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หากข้าพเจ้าได้ไปหาท่านอะบุลฮะซัน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มูซา</w:t>
      </w:r>
      <w:r w:rsidRPr="003E290D">
        <w:rPr>
          <w:cs/>
        </w:rPr>
        <w:t>)(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แล้วข้าพเจ้าจะบอกเรื่องนี้กับท่าน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แล้ว</w:t>
      </w:r>
    </w:p>
    <w:p w:rsidR="000375E3" w:rsidRPr="003E290D" w:rsidRDefault="000375E3" w:rsidP="000375E3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ข้าพเจ้าก็ได้มาหาท่าน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ที่สวนแปลงหนึ่ง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เล่าเรื่องราวให้ท่าน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ฟัง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ได้เข้าไปข้างในแล้ว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ไม่นานนัก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ก็ออกมาหาข้าพเจ้า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ก็กล่าวกับคนรับใช้ว่า</w:t>
      </w:r>
      <w:r w:rsidRPr="003E290D">
        <w:rPr>
          <w:cs/>
        </w:rPr>
        <w:t xml:space="preserve"> :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ไปได้แล้ว</w:t>
      </w:r>
      <w:r w:rsidRPr="003E290D">
        <w:rPr>
          <w:rFonts w:hint="eastAsia"/>
        </w:rPr>
        <w:t>”</w:t>
      </w:r>
    </w:p>
    <w:p w:rsidR="000375E3" w:rsidRPr="003E290D" w:rsidRDefault="000375E3" w:rsidP="00755B6B">
      <w:pPr>
        <w:pStyle w:val="libNormal"/>
      </w:pPr>
    </w:p>
    <w:p w:rsidR="003E290D" w:rsidRDefault="003E290D" w:rsidP="000375E3">
      <w:pPr>
        <w:pStyle w:val="libNormal"/>
      </w:pPr>
      <w:r w:rsidRPr="003E290D">
        <w:rPr>
          <w:rFonts w:hint="cs"/>
          <w:cs/>
        </w:rPr>
        <w:t>หลังจากนั้นท่าน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ได้ยื่นมือของท่าน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ออกมายังฉัน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ยกห่อเงินมาให้ซึ่งในนั้นมีเงินอยู่จำนวน</w:t>
      </w:r>
      <w:r w:rsidRPr="003E290D">
        <w:rPr>
          <w:cs/>
        </w:rPr>
        <w:t xml:space="preserve"> </w:t>
      </w:r>
      <w:r w:rsidRPr="003E290D">
        <w:t>300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  <w:r w:rsidRPr="003E290D">
        <w:rPr>
          <w:cs/>
        </w:rPr>
        <w:t xml:space="preserve"> </w:t>
      </w:r>
      <w:r w:rsidR="000375E3" w:rsidRPr="003E290D">
        <w:rPr>
          <w:rFonts w:hint="cs"/>
          <w:cs/>
        </w:rPr>
        <w:t xml:space="preserve">เสร็จแล้วท่าน </w:t>
      </w:r>
      <w:r w:rsidR="000375E3"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="000375E3" w:rsidRPr="003E290D">
        <w:rPr>
          <w:rFonts w:hint="cs"/>
          <w:cs/>
        </w:rPr>
        <w:t>) ก็ลุกขึ้นยืนแล้วเดินหันหลังจากไ</w:t>
      </w:r>
      <w:r w:rsidR="000375E3" w:rsidRPr="003E290D">
        <w:rPr>
          <w:cs/>
        </w:rPr>
        <w:t>ป</w:t>
      </w:r>
      <w:r w:rsidRPr="003E290D">
        <w:rPr>
          <w:cs/>
        </w:rPr>
        <w:t xml:space="preserve"> </w:t>
      </w:r>
      <w:r w:rsidR="000375E3" w:rsidRPr="003E290D">
        <w:rPr>
          <w:rFonts w:hint="cs"/>
          <w:cs/>
        </w:rPr>
        <w:t>แล้วข้าพเจ้าก็ขึ้นขี่ม้าจากไป</w:t>
      </w:r>
      <w:r w:rsidR="000375E3" w:rsidRPr="003E290D">
        <w:t xml:space="preserve"> (</w:t>
      </w:r>
      <w:r w:rsidRPr="003E290D">
        <w:t>4)</w:t>
      </w:r>
    </w:p>
    <w:p w:rsidR="001A0B3E" w:rsidRDefault="001A0B3E" w:rsidP="000375E3">
      <w:pPr>
        <w:pStyle w:val="libNormal"/>
      </w:pPr>
    </w:p>
    <w:p w:rsidR="001A0B3E" w:rsidRPr="003E290D" w:rsidRDefault="001A0B3E" w:rsidP="001A0B3E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ตารีค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บัฆดาด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28.</w:t>
      </w:r>
    </w:p>
    <w:p w:rsidR="001A0B3E" w:rsidRDefault="001A0B3E" w:rsidP="001A0B3E">
      <w:pPr>
        <w:pStyle w:val="libNormal"/>
      </w:pPr>
      <w:r w:rsidRPr="003E290D">
        <w:t xml:space="preserve">(4) </w:t>
      </w:r>
      <w:r w:rsidRPr="003E290D">
        <w:rPr>
          <w:rFonts w:hint="cs"/>
          <w:cs/>
        </w:rPr>
        <w:t>กัชฟุล</w:t>
      </w:r>
      <w:r w:rsidRPr="003E290D">
        <w:rPr>
          <w:cs/>
        </w:rPr>
        <w:t>-</w:t>
      </w:r>
      <w:r w:rsidRPr="003E290D">
        <w:rPr>
          <w:rFonts w:hint="cs"/>
          <w:cs/>
        </w:rPr>
        <w:t>ฆุมมะฮฺ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247.</w:t>
      </w:r>
    </w:p>
    <w:p w:rsidR="000375E3" w:rsidRDefault="000375E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0375E3" w:rsidRPr="000375E3" w:rsidRDefault="000375E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....5....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ท่านอีซา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บินมุฆีษ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กุรฏฺบี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ข้าพเจ้าปลูกแตงโม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แตงกวาและลูกน้ำเต้า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ในรอบๆ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บริเวณแอ่งน้ำแห่งหนึ่ง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มีชื่อเรียกว่า</w:t>
      </w:r>
    </w:p>
    <w:p w:rsidR="003E290D" w:rsidRPr="003E290D" w:rsidRDefault="001A0B3E" w:rsidP="001A0B3E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อุมมุอิซอม</w:t>
      </w:r>
      <w:r>
        <w:rPr>
          <w:rFonts w:hint="cs"/>
          <w:cs/>
        </w:rPr>
        <w:t>”</w:t>
      </w:r>
      <w:r w:rsidR="003E290D" w:rsidRPr="003E290D">
        <w:t xml:space="preserve"> </w:t>
      </w:r>
      <w:r w:rsidR="003E290D" w:rsidRPr="003E290D">
        <w:rPr>
          <w:rFonts w:hint="cs"/>
          <w:cs/>
        </w:rPr>
        <w:t>เมื่อมันใกล้จะออกผลสุกงอม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ตั๊กแตนฝูงหนึ่งได้เข้ามาเจาะกินจนหมด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ข้าพเจ้านั่งหมดอาลัยตายอยากอยู่ที่สวนแห่งนั้น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มูลค่าของมันทั้งหมด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ถ้าเก็บได้ก็ประมาณ</w:t>
      </w:r>
      <w:r w:rsidR="003E290D" w:rsidRPr="003E290D">
        <w:rPr>
          <w:cs/>
        </w:rPr>
        <w:t xml:space="preserve"> </w:t>
      </w:r>
      <w:r w:rsidR="003E290D" w:rsidRPr="003E290D">
        <w:t>120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ดีนารฺ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ระหว่างนั้นเองท่านมูซา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บินญะอฺฟัร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อฺ</w:t>
      </w:r>
      <w:r w:rsidR="003E290D" w:rsidRPr="003E290D">
        <w:rPr>
          <w:cs/>
        </w:rPr>
        <w:t>)</w:t>
      </w:r>
      <w:r w:rsidR="003E290D" w:rsidRPr="003E290D">
        <w:rPr>
          <w:rFonts w:hint="cs"/>
          <w:cs/>
        </w:rPr>
        <w:t>ก็เดินเข้ามา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ให้สลามแล้วกล่าวว่า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เป็นอย่างไรบ้าง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ข้าพเจ้าหมดตัวแล้ว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ตั๊กแตนเข้ามาทำลาย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และกัดกินผลไม้ของข้าพเจ้าหมด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ถามว่า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ท่านสูญเสียไปเท่าไร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ข้าพเจ้าตอบ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โดยประมาณ</w:t>
      </w:r>
      <w:r w:rsidRPr="003E290D">
        <w:rPr>
          <w:cs/>
        </w:rPr>
        <w:t xml:space="preserve"> </w:t>
      </w:r>
      <w:r w:rsidRPr="003E290D">
        <w:t>120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กล่าวตอบ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อุรฟะฮฺมอบเงินให้อะบุลมุฆีษไป</w:t>
      </w:r>
      <w:r w:rsidRPr="003E290D">
        <w:rPr>
          <w:cs/>
        </w:rPr>
        <w:t xml:space="preserve"> </w:t>
      </w:r>
      <w:r w:rsidRPr="003E290D">
        <w:t>150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กำไรของมันคงจะประมาณ</w:t>
      </w:r>
      <w:r w:rsidRPr="003E290D">
        <w:rPr>
          <w:cs/>
        </w:rPr>
        <w:t xml:space="preserve"> </w:t>
      </w:r>
      <w:r w:rsidRPr="003E290D">
        <w:t>30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ข้าพเจ้ากล่าวว่า</w:t>
      </w:r>
    </w:p>
    <w:p w:rsidR="001A0B3E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ท่านผู้จำเริญ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ได้โปรดเข้ามาข้างในเพื่อให้ความจำเริญแก่สวนของข้าพเจ้าด้วยเถิด</w:t>
      </w:r>
      <w:r w:rsidRPr="003E290D">
        <w:rPr>
          <w:rFonts w:hint="eastAsia"/>
        </w:rPr>
        <w:t>”</w:t>
      </w:r>
    </w:p>
    <w:p w:rsidR="001A0B3E" w:rsidRDefault="001A0B3E" w:rsidP="00755B6B">
      <w:pPr>
        <w:pStyle w:val="libNormal"/>
      </w:pPr>
    </w:p>
    <w:p w:rsidR="001A0B3E" w:rsidRDefault="001A0B3E" w:rsidP="00755B6B">
      <w:pPr>
        <w:pStyle w:val="libNormal"/>
      </w:pPr>
    </w:p>
    <w:p w:rsidR="001A0B3E" w:rsidRDefault="001A0B3E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755B6B">
      <w:pPr>
        <w:pStyle w:val="libNormal"/>
      </w:pPr>
    </w:p>
    <w:p w:rsidR="003E290D" w:rsidRPr="003E290D" w:rsidRDefault="003E290D" w:rsidP="001A0B3E">
      <w:pPr>
        <w:pStyle w:val="libNormal"/>
      </w:pPr>
      <w:r w:rsidRPr="003E290D">
        <w:rPr>
          <w:rFonts w:hint="cs"/>
          <w:cs/>
        </w:rPr>
        <w:t>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ก็ได้เข้าไปข้างในพร้อมทั้งขอดุอาอ์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แล้วได้รายงานคำบอกเล่าของร่อซูลุลลอฮฺ</w:t>
      </w:r>
      <w:r w:rsidRPr="003E290D">
        <w:t>(</w:t>
      </w:r>
      <w:r w:rsidRPr="003E290D">
        <w:rPr>
          <w:rFonts w:hint="cs"/>
          <w:cs/>
        </w:rPr>
        <w:t>ศ</w:t>
      </w:r>
      <w:r w:rsidR="001A0B3E" w:rsidRPr="003E290D">
        <w:rPr>
          <w:rFonts w:hint="cs"/>
          <w:cs/>
        </w:rPr>
        <w:t>) ที่กล่าวว่า: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พวกท่านจงยึดกุมสิ่งที่ยังคงเหลืออยู่แห่งภัยพิบัติทั้งมวล</w:t>
      </w:r>
      <w:r w:rsidRPr="003E290D">
        <w:rPr>
          <w:rFonts w:hint="eastAsia"/>
        </w:rPr>
        <w:t>”</w:t>
      </w:r>
    </w:p>
    <w:p w:rsidR="003E290D" w:rsidRDefault="003E290D" w:rsidP="001A0B3E">
      <w:pPr>
        <w:pStyle w:val="libNormal"/>
      </w:pPr>
      <w:r w:rsidRPr="003E290D">
        <w:rPr>
          <w:rFonts w:hint="cs"/>
          <w:cs/>
        </w:rPr>
        <w:t>จากนั้นข้าพเจ้าก็มีความรู้สึกผูกพันกับประโยคดังกล่าว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รู้สึกอิ่มเอมไปหมด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ดังนั้นอัลลอฮฺ</w:t>
      </w:r>
      <w:r w:rsidRPr="003E290D"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</w:t>
      </w:r>
      <w:r w:rsidR="001A0B3E" w:rsidRPr="003E290D">
        <w:rPr>
          <w:rFonts w:hint="cs"/>
          <w:cs/>
        </w:rPr>
        <w:t>) จึงทรงเพิ่มความจำเริญในมั</w:t>
      </w:r>
      <w:r w:rsidR="001A0B3E" w:rsidRPr="003E290D">
        <w:rPr>
          <w:cs/>
        </w:rPr>
        <w:t>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และทำให้มันเพิ่มพูนขึ้น</w:t>
      </w:r>
      <w:r w:rsidRPr="003E290D">
        <w:rPr>
          <w:cs/>
        </w:rPr>
        <w:t xml:space="preserve"> </w:t>
      </w:r>
      <w:r w:rsidR="001A0B3E" w:rsidRPr="003E290D">
        <w:rPr>
          <w:rFonts w:hint="cs"/>
          <w:cs/>
        </w:rPr>
        <w:t xml:space="preserve">แล้วอัลลอฮฺ </w:t>
      </w:r>
      <w:r w:rsidR="001A0B3E"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</w:t>
      </w:r>
      <w:r w:rsidR="001A0B3E" w:rsidRPr="003E290D">
        <w:rPr>
          <w:rFonts w:hint="cs"/>
          <w:cs/>
        </w:rPr>
        <w:t>) ก็จะให้มันเพิ่มขึ้</w:t>
      </w:r>
      <w:r w:rsidR="001A0B3E" w:rsidRPr="003E290D">
        <w:rPr>
          <w:cs/>
        </w:rPr>
        <w:t>น</w:t>
      </w:r>
      <w:r w:rsidRPr="003E290D">
        <w:rPr>
          <w:rFonts w:hint="cs"/>
          <w:cs/>
        </w:rPr>
        <w:t>เป็น</w:t>
      </w:r>
      <w:r w:rsidRPr="003E290D">
        <w:rPr>
          <w:cs/>
        </w:rPr>
        <w:t xml:space="preserve"> </w:t>
      </w:r>
      <w:r w:rsidRPr="003E290D">
        <w:t>10,000</w:t>
      </w:r>
      <w:r w:rsidRPr="003E290D">
        <w:rPr>
          <w:cs/>
        </w:rPr>
        <w:t xml:space="preserve"> </w:t>
      </w:r>
      <w:r w:rsidR="001A0B3E" w:rsidRPr="003E290D">
        <w:rPr>
          <w:rFonts w:hint="cs"/>
          <w:cs/>
        </w:rPr>
        <w:t xml:space="preserve">เท่า </w:t>
      </w:r>
      <w:r w:rsidR="001A0B3E" w:rsidRPr="003E290D">
        <w:rPr>
          <w:cs/>
        </w:rPr>
        <w:t>(</w:t>
      </w:r>
      <w:r w:rsidRPr="003E290D">
        <w:t>5)</w:t>
      </w:r>
    </w:p>
    <w:p w:rsidR="001A0B3E" w:rsidRPr="003E290D" w:rsidRDefault="001A0B3E" w:rsidP="001A0B3E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....6....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มักจะส่งคืนเงินจากจำนวน</w:t>
      </w:r>
      <w:r w:rsidRPr="003E290D">
        <w:rPr>
          <w:cs/>
        </w:rPr>
        <w:t xml:space="preserve"> </w:t>
      </w:r>
      <w:r w:rsidRPr="003E290D">
        <w:t>100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</w:t>
      </w:r>
      <w:r w:rsidRPr="003E290D">
        <w:rPr>
          <w:cs/>
        </w:rPr>
        <w:t xml:space="preserve"> </w:t>
      </w:r>
      <w:r w:rsidRPr="003E290D">
        <w:t>300</w:t>
      </w:r>
      <w:r w:rsidRPr="003E290D">
        <w:rPr>
          <w:cs/>
        </w:rPr>
        <w:t xml:space="preserve"> </w:t>
      </w:r>
      <w:r w:rsidR="001A0B3E" w:rsidRPr="003E290D">
        <w:rPr>
          <w:rFonts w:hint="cs"/>
          <w:cs/>
        </w:rPr>
        <w:t xml:space="preserve">ดีนารฺ </w:t>
      </w:r>
      <w:r w:rsidR="001A0B3E" w:rsidRPr="003E290D">
        <w:rPr>
          <w:cs/>
        </w:rPr>
        <w:t>(</w:t>
      </w:r>
      <w:r w:rsidRPr="003E290D">
        <w:t>6)</w:t>
      </w:r>
    </w:p>
    <w:p w:rsidR="001A0B3E" w:rsidRPr="003E290D" w:rsidRDefault="001A0B3E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....7....</w:t>
      </w:r>
    </w:p>
    <w:p w:rsidR="003E290D" w:rsidRDefault="003E290D" w:rsidP="001A0B3E">
      <w:pPr>
        <w:pStyle w:val="libNormal"/>
      </w:pPr>
      <w:r w:rsidRPr="003E290D">
        <w:rPr>
          <w:rFonts w:hint="cs"/>
          <w:cs/>
        </w:rPr>
        <w:t>มีคนยากจนคนหนึ่งเข้าไปพบท่านอิมามมูซา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แล้วขอความช่วยเหลือ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ก็มอบให้</w:t>
      </w:r>
      <w:r w:rsidRPr="003E290D">
        <w:t>1,000</w:t>
      </w:r>
      <w:r w:rsidRPr="003E290D">
        <w:rPr>
          <w:cs/>
        </w:rPr>
        <w:t xml:space="preserve"> </w:t>
      </w:r>
      <w:r w:rsidR="001A0B3E" w:rsidRPr="003E290D">
        <w:rPr>
          <w:rFonts w:hint="cs"/>
          <w:cs/>
        </w:rPr>
        <w:t xml:space="preserve">ดีนารฺ </w:t>
      </w:r>
      <w:r w:rsidR="001A0B3E" w:rsidRPr="003E290D">
        <w:rPr>
          <w:cs/>
        </w:rPr>
        <w:t>(</w:t>
      </w:r>
      <w:r w:rsidRPr="003E290D">
        <w:t>7)</w:t>
      </w:r>
    </w:p>
    <w:p w:rsidR="001A0B3E" w:rsidRPr="003E290D" w:rsidRDefault="001A0B3E" w:rsidP="001A0B3E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....8....</w:t>
      </w:r>
    </w:p>
    <w:p w:rsidR="001A0B3E" w:rsidRDefault="003E290D" w:rsidP="00755B6B">
      <w:pPr>
        <w:pStyle w:val="libNormal"/>
      </w:pPr>
      <w:r w:rsidRPr="003E290D">
        <w:rPr>
          <w:rFonts w:hint="cs"/>
          <w:cs/>
        </w:rPr>
        <w:t>มีคนผิวดำคนหนึ่งได้มอบน้ำผึ้งและกล่องไม้ให้เป็นของขวัญแก่ท่าน</w:t>
      </w:r>
    </w:p>
    <w:p w:rsidR="003E290D" w:rsidRDefault="003E290D" w:rsidP="001A0B3E">
      <w:pPr>
        <w:pStyle w:val="libNormal"/>
        <w:ind w:firstLine="0"/>
      </w:pPr>
      <w:r w:rsidRPr="003E290D">
        <w:rPr>
          <w:rFonts w:hint="cs"/>
          <w:cs/>
        </w:rPr>
        <w:t>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ก็เลยซื้อเขามา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พร้อมทั้งสวน</w:t>
      </w:r>
      <w:r w:rsidRPr="003E290D">
        <w:rPr>
          <w:cs/>
        </w:rPr>
        <w:t>(</w:t>
      </w:r>
      <w:r w:rsidRPr="003E290D">
        <w:rPr>
          <w:rFonts w:hint="cs"/>
          <w:cs/>
        </w:rPr>
        <w:t>ที่เขาทำงานอยู่ด้วย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จากนายของเขา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แล้วก็ได้ปล่อยเขาเป็นไท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อีกทั้งยังมอบสวนนั้นให้แก่เขาด้วย</w:t>
      </w:r>
      <w:r w:rsidRPr="003E290D">
        <w:rPr>
          <w:cs/>
        </w:rPr>
        <w:t>(</w:t>
      </w:r>
      <w:r w:rsidRPr="003E290D">
        <w:t>8)</w:t>
      </w:r>
    </w:p>
    <w:p w:rsidR="001A0B3E" w:rsidRPr="003E290D" w:rsidRDefault="001A0B3E" w:rsidP="001A0B3E">
      <w:pPr>
        <w:pStyle w:val="libNormal"/>
        <w:ind w:firstLine="0"/>
      </w:pPr>
    </w:p>
    <w:p w:rsidR="003E290D" w:rsidRPr="003E290D" w:rsidRDefault="003E290D" w:rsidP="00755B6B">
      <w:pPr>
        <w:pStyle w:val="libNormal"/>
      </w:pPr>
      <w:r w:rsidRPr="003E290D">
        <w:t xml:space="preserve">(5) </w:t>
      </w:r>
      <w:r w:rsidRPr="003E290D">
        <w:rPr>
          <w:rFonts w:hint="cs"/>
          <w:cs/>
        </w:rPr>
        <w:t>กัชฟุล</w:t>
      </w:r>
      <w:r w:rsidRPr="003E290D">
        <w:rPr>
          <w:cs/>
        </w:rPr>
        <w:t>-</w:t>
      </w:r>
      <w:r w:rsidRPr="003E290D">
        <w:rPr>
          <w:rFonts w:hint="cs"/>
          <w:cs/>
        </w:rPr>
        <w:t>ฆุมมะฮฺ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243, </w:t>
      </w:r>
      <w:r w:rsidRPr="003E290D">
        <w:rPr>
          <w:rFonts w:hint="cs"/>
          <w:cs/>
        </w:rPr>
        <w:t>ตารีค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บัฆดาด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29.</w:t>
      </w:r>
    </w:p>
    <w:p w:rsidR="003E290D" w:rsidRPr="003E290D" w:rsidRDefault="003E290D" w:rsidP="00755B6B">
      <w:pPr>
        <w:pStyle w:val="libNormal"/>
      </w:pPr>
      <w:r w:rsidRPr="003E290D">
        <w:t xml:space="preserve">(6)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มะนากิบ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379.</w:t>
      </w:r>
    </w:p>
    <w:p w:rsidR="003E290D" w:rsidRPr="003E290D" w:rsidRDefault="003E290D" w:rsidP="00755B6B">
      <w:pPr>
        <w:pStyle w:val="libNormal"/>
      </w:pPr>
      <w:r w:rsidRPr="003E290D">
        <w:t xml:space="preserve">(7) </w:t>
      </w:r>
      <w:r w:rsidRPr="003E290D">
        <w:rPr>
          <w:rFonts w:hint="cs"/>
          <w:cs/>
        </w:rPr>
        <w:t>ฮะยาตุ้ล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96.</w:t>
      </w:r>
    </w:p>
    <w:p w:rsidR="003E290D" w:rsidRDefault="003E290D" w:rsidP="00755B6B">
      <w:pPr>
        <w:pStyle w:val="libNormal"/>
      </w:pPr>
      <w:r w:rsidRPr="003E290D">
        <w:t xml:space="preserve">(8) </w:t>
      </w:r>
      <w:r w:rsidRPr="003E290D">
        <w:rPr>
          <w:rFonts w:hint="cs"/>
          <w:cs/>
        </w:rPr>
        <w:t>ตารีค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บัฆดาด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30.</w:t>
      </w:r>
    </w:p>
    <w:p w:rsidR="001A0B3E" w:rsidRDefault="001A0B3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A0B3E" w:rsidRPr="003E290D" w:rsidRDefault="001A0B3E" w:rsidP="00755B6B">
      <w:pPr>
        <w:pStyle w:val="libNormal"/>
      </w:pPr>
    </w:p>
    <w:p w:rsidR="003E290D" w:rsidRDefault="003E290D" w:rsidP="001A0B3E">
      <w:pPr>
        <w:pStyle w:val="Heading1"/>
      </w:pPr>
      <w:r w:rsidRPr="001A0B3E">
        <w:rPr>
          <w:rFonts w:hint="cs"/>
          <w:cs/>
        </w:rPr>
        <w:t>มรดกอิสลามอันอมตะจากคำสั่งเสียของอิมามที่</w:t>
      </w:r>
      <w:r w:rsidRPr="001A0B3E">
        <w:rPr>
          <w:cs/>
        </w:rPr>
        <w:t xml:space="preserve"> </w:t>
      </w:r>
      <w:r w:rsidRPr="001A0B3E">
        <w:t>7</w:t>
      </w:r>
    </w:p>
    <w:p w:rsidR="001A0B3E" w:rsidRPr="001A0B3E" w:rsidRDefault="001A0B3E" w:rsidP="001A0B3E">
      <w:pPr>
        <w:pStyle w:val="libNormal"/>
      </w:pPr>
    </w:p>
    <w:p w:rsidR="001A0B3E" w:rsidRDefault="003E290D" w:rsidP="001A0B3E">
      <w:pPr>
        <w:pStyle w:val="libNormal"/>
      </w:pPr>
      <w:r w:rsidRPr="001A0B3E">
        <w:rPr>
          <w:rFonts w:hint="cs"/>
          <w:cs/>
        </w:rPr>
        <w:t>ในหนังสือ</w:t>
      </w:r>
      <w:r w:rsidRPr="003E290D">
        <w:rPr>
          <w:rFonts w:hint="cs"/>
          <w:cs/>
        </w:rPr>
        <w:t>ฮะดีษและหนังสือประวัติศาสตร์หลายเล่ม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มีคำสั่งเสียของท่านอิมามมูซา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บันทึกไว้เป็นจำนวนมาก</w:t>
      </w:r>
    </w:p>
    <w:p w:rsidR="003E290D" w:rsidRDefault="003E290D" w:rsidP="001A0B3E">
      <w:pPr>
        <w:pStyle w:val="libNormal"/>
        <w:ind w:firstLine="0"/>
      </w:pP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ได้สั่งเสียบุตรหลานและบรรดาชีอะฮฺของท่าน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คำสั่งเสียเหล่านั้นถือได้ว่าเป็นมรดกอันอมตะของศาสนาอิสลาม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ที่ช่วยเสริมสร้างและจรรโลงคุณธรรม</w:t>
      </w:r>
      <w:r w:rsidR="001A0B3E">
        <w:rPr>
          <w:rFonts w:hint="cs"/>
          <w:cs/>
        </w:rPr>
        <w:t xml:space="preserve"> </w:t>
      </w:r>
      <w:r w:rsidRPr="003E290D">
        <w:rPr>
          <w:rFonts w:hint="cs"/>
          <w:cs/>
        </w:rPr>
        <w:t>จริยธรรม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และระเบียบกฎเกณฑ์ต่างๆ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และเป็นปัจจัยสำคัญของบรรดามุสลิมในยุคปัจจุบัน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ในอันที่จะต้องนำมายึดถือ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เพื่อนำสังคมของตนกลับสู่ความรุ่งโรจน์อย่างที่เคยมีมาในอดีต</w:t>
      </w:r>
    </w:p>
    <w:p w:rsidR="001A0B3E" w:rsidRPr="003E290D" w:rsidRDefault="001A0B3E" w:rsidP="001A0B3E">
      <w:pPr>
        <w:pStyle w:val="libNormal"/>
        <w:ind w:firstLine="0"/>
      </w:pPr>
    </w:p>
    <w:p w:rsidR="001A0B3E" w:rsidRDefault="003E290D" w:rsidP="00755B6B">
      <w:pPr>
        <w:pStyle w:val="libNormal"/>
      </w:pPr>
      <w:r w:rsidRPr="003E290D">
        <w:rPr>
          <w:rFonts w:hint="cs"/>
          <w:cs/>
        </w:rPr>
        <w:t>ในบทนี้เราจะกล่าวถึงเรื่องราวที่เป็นคำสั่งเสียบางส่วนของท่านอิมาม</w:t>
      </w:r>
    </w:p>
    <w:p w:rsidR="003E290D" w:rsidRDefault="003E290D" w:rsidP="001A0B3E">
      <w:pPr>
        <w:pStyle w:val="libNormal"/>
        <w:ind w:firstLine="0"/>
      </w:pPr>
      <w:r w:rsidRPr="003E290D">
        <w:rPr>
          <w:rFonts w:hint="cs"/>
          <w:cs/>
        </w:rPr>
        <w:t>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ดังนี้</w:t>
      </w:r>
    </w:p>
    <w:p w:rsidR="001A0B3E" w:rsidRPr="003E290D" w:rsidRDefault="001A0B3E" w:rsidP="001A0B3E">
      <w:pPr>
        <w:pStyle w:val="libNormal"/>
        <w:ind w:firstLine="0"/>
      </w:pPr>
    </w:p>
    <w:p w:rsidR="003E290D" w:rsidRDefault="003E290D" w:rsidP="001A0B3E">
      <w:pPr>
        <w:pStyle w:val="Heading2"/>
      </w:pPr>
      <w:r w:rsidRPr="003E290D">
        <w:rPr>
          <w:rFonts w:hint="cs"/>
          <w:cs/>
        </w:rPr>
        <w:t>คำสั่งเสียที่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rFonts w:hint="cs"/>
          <w:cs/>
        </w:rPr>
        <w:t>ต่อบุตรของอิมามที่</w:t>
      </w:r>
      <w:r w:rsidRPr="003E290D">
        <w:rPr>
          <w:cs/>
        </w:rPr>
        <w:t xml:space="preserve"> </w:t>
      </w:r>
      <w:r w:rsidRPr="003E290D">
        <w:t>7</w:t>
      </w:r>
    </w:p>
    <w:p w:rsidR="001A0B3E" w:rsidRPr="001A0B3E" w:rsidRDefault="001A0B3E" w:rsidP="001A0B3E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คำสั่งเสียของท่านอิมามมูซา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ที่มีต่อบุตรของท่าน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1A0B3E" w:rsidRDefault="003E290D" w:rsidP="001A0B3E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ลูกเอ๋ย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จงระวังไว้ว่า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ทรงเห็นเจ้ากระทำความบาปที่พระองค์ทรงห้ามเจ้าและจงระวังไว้ว่า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จะทรงไม่ให้โอกาสแก่เจ้า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เพื่อทำตามคำสั่งของพระองค์ที่มีต่อเจ้า</w:t>
      </w:r>
    </w:p>
    <w:p w:rsidR="001A0B3E" w:rsidRDefault="001A0B3E" w:rsidP="001A0B3E">
      <w:pPr>
        <w:pStyle w:val="libNormal"/>
      </w:pPr>
    </w:p>
    <w:p w:rsidR="001A0B3E" w:rsidRDefault="001A0B3E" w:rsidP="001A0B3E">
      <w:pPr>
        <w:pStyle w:val="libNormal"/>
      </w:pPr>
    </w:p>
    <w:p w:rsidR="001A0B3E" w:rsidRDefault="001A0B3E" w:rsidP="001A0B3E">
      <w:pPr>
        <w:pStyle w:val="libNormal"/>
        <w:rPr>
          <w:cs/>
        </w:rPr>
      </w:pPr>
    </w:p>
    <w:p w:rsidR="001A0B3E" w:rsidRDefault="001A0B3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E290D" w:rsidRDefault="003E290D" w:rsidP="001A0B3E">
      <w:pPr>
        <w:pStyle w:val="libNormal"/>
      </w:pPr>
    </w:p>
    <w:p w:rsidR="001A0B3E" w:rsidRPr="003E290D" w:rsidRDefault="001A0B3E" w:rsidP="001A0B3E">
      <w:pPr>
        <w:pStyle w:val="libNormal"/>
      </w:pPr>
    </w:p>
    <w:p w:rsidR="003E290D" w:rsidRDefault="003E290D" w:rsidP="001A0B3E">
      <w:pPr>
        <w:pStyle w:val="libNormal"/>
      </w:pPr>
      <w:r w:rsidRPr="003E290D">
        <w:rPr>
          <w:rFonts w:hint="cs"/>
          <w:cs/>
        </w:rPr>
        <w:t>ขอให้เจ้าทำงานอย่างจริงจัง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จงอย่าท้อถอยออกจากการเคารพภักดีและเชื่อฟังอัลลอฮฺ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แม้แต่เพียงเล็กน้อย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จงระวังในเรื่องการหยอกล้อ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เพราะมันจะขจัดแสงสว่างแห่งความศรัทธาออกไปจากเจ้า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และจะทำให้บุคลิกภาพของเจ้าลดหย่อนลง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จงระวังในเรื่องความเกียจคร้าน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เพราะมันจะทำให้เจ้าอับโชคทั้งในโลกนี้และโลกหน้า</w:t>
      </w:r>
      <w:r w:rsidRPr="003E290D">
        <w:rPr>
          <w:rFonts w:hint="eastAsia"/>
        </w:rPr>
        <w:t>”</w:t>
      </w:r>
      <w:r w:rsidRPr="003E290D">
        <w:t>(1)</w:t>
      </w:r>
    </w:p>
    <w:p w:rsidR="001A0B3E" w:rsidRPr="003E290D" w:rsidRDefault="001A0B3E" w:rsidP="001A0B3E">
      <w:pPr>
        <w:pStyle w:val="libNormal"/>
      </w:pPr>
    </w:p>
    <w:p w:rsidR="003E290D" w:rsidRDefault="003E290D" w:rsidP="001A0B3E">
      <w:pPr>
        <w:pStyle w:val="libNormal"/>
        <w:numPr>
          <w:ilvl w:val="0"/>
          <w:numId w:val="2"/>
        </w:numPr>
      </w:pPr>
      <w:r w:rsidRPr="003E290D">
        <w:rPr>
          <w:rFonts w:hint="cs"/>
          <w:cs/>
        </w:rPr>
        <w:t>บิฮารุ้ล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17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203.</w:t>
      </w:r>
    </w:p>
    <w:p w:rsidR="001A0B3E" w:rsidRPr="003E290D" w:rsidRDefault="001A0B3E" w:rsidP="001A0B3E">
      <w:pPr>
        <w:pStyle w:val="libNormal"/>
        <w:ind w:left="649" w:firstLine="0"/>
      </w:pPr>
    </w:p>
    <w:p w:rsidR="003E290D" w:rsidRDefault="003E290D" w:rsidP="001A0B3E">
      <w:pPr>
        <w:pStyle w:val="Heading1"/>
      </w:pPr>
      <w:r w:rsidRPr="003E290D">
        <w:rPr>
          <w:rFonts w:hint="cs"/>
          <w:cs/>
        </w:rPr>
        <w:t>คำสั่งเสียที่</w:t>
      </w:r>
      <w:r w:rsidRPr="003E290D">
        <w:rPr>
          <w:cs/>
        </w:rPr>
        <w:t xml:space="preserve"> </w:t>
      </w:r>
      <w:r w:rsidRPr="003E290D">
        <w:t>2</w:t>
      </w:r>
      <w:r w:rsidR="001A0B3E">
        <w:rPr>
          <w:rFonts w:hint="cs"/>
          <w:cs/>
        </w:rPr>
        <w:t xml:space="preserve"> </w:t>
      </w:r>
      <w:r w:rsidRPr="003E290D">
        <w:rPr>
          <w:rFonts w:hint="cs"/>
          <w:cs/>
        </w:rPr>
        <w:t>ต่อบรรดาชีอะฮฺของอิมามที่</w:t>
      </w:r>
      <w:r w:rsidRPr="003E290D">
        <w:rPr>
          <w:cs/>
        </w:rPr>
        <w:t xml:space="preserve"> </w:t>
      </w:r>
      <w:r w:rsidRPr="003E290D">
        <w:t>7</w:t>
      </w:r>
    </w:p>
    <w:p w:rsidR="001A0B3E" w:rsidRPr="001A0B3E" w:rsidRDefault="001A0B3E" w:rsidP="001A0B3E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คำสั่งเสียที่ท่านอิมามมูซา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ให้ไว้กับบรรดาชีอะฮฺของท่าน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1A0B3E" w:rsidRDefault="003E290D" w:rsidP="001A0B3E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จงเกรงกลัวอัลลอฮฺ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และจงพูดความจริง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ถึงแม้ว่าจะทำให้ท่านเสียหายก็ตาม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เพราะในความจริงนั้นจะทำให้ท่านปลอดภัย</w:t>
      </w:r>
      <w:r w:rsidRPr="003E290D">
        <w:rPr>
          <w:cs/>
        </w:rPr>
        <w:t xml:space="preserve"> </w:t>
      </w:r>
    </w:p>
    <w:p w:rsidR="003E290D" w:rsidRDefault="003E290D" w:rsidP="001A0B3E">
      <w:pPr>
        <w:pStyle w:val="libNormal"/>
        <w:ind w:firstLine="0"/>
      </w:pPr>
      <w:r w:rsidRPr="003E290D">
        <w:rPr>
          <w:rFonts w:hint="cs"/>
          <w:cs/>
        </w:rPr>
        <w:t>จงยำเกรงอัลลอฮฺ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และจงละวางสิ่งที่เป็นความผิด</w:t>
      </w:r>
      <w:r w:rsidR="001A0B3E">
        <w:rPr>
          <w:rFonts w:hint="cs"/>
          <w:cs/>
        </w:rPr>
        <w:t xml:space="preserve"> </w:t>
      </w:r>
      <w:r w:rsidRPr="003E290D">
        <w:rPr>
          <w:rFonts w:hint="cs"/>
          <w:cs/>
        </w:rPr>
        <w:t>ถึงแม้ว่าจะทำให้ท่านปลอดภัยก็ตาม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เพราะในสิ่งผิดนั้นจะทำให้ท่านเสียหาย</w:t>
      </w:r>
      <w:r w:rsidRPr="003E290D">
        <w:rPr>
          <w:rFonts w:hint="eastAsia"/>
        </w:rPr>
        <w:t>”</w:t>
      </w:r>
      <w:r w:rsidRPr="003E290D">
        <w:t>(2)</w:t>
      </w:r>
    </w:p>
    <w:p w:rsidR="001A0B3E" w:rsidRDefault="001A0B3E" w:rsidP="001A0B3E">
      <w:pPr>
        <w:pStyle w:val="libNormal"/>
        <w:ind w:firstLine="0"/>
      </w:pPr>
    </w:p>
    <w:p w:rsidR="001A0B3E" w:rsidRDefault="001A0B3E" w:rsidP="001A0B3E">
      <w:pPr>
        <w:pStyle w:val="libNormal"/>
        <w:ind w:firstLine="0"/>
      </w:pPr>
    </w:p>
    <w:p w:rsidR="001A0B3E" w:rsidRDefault="001A0B3E" w:rsidP="001A0B3E">
      <w:pPr>
        <w:pStyle w:val="libNormal"/>
        <w:ind w:firstLine="0"/>
      </w:pPr>
    </w:p>
    <w:p w:rsidR="001A0B3E" w:rsidRDefault="001A0B3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A0B3E" w:rsidRPr="003E290D" w:rsidRDefault="001A0B3E" w:rsidP="001A0B3E">
      <w:pPr>
        <w:pStyle w:val="libNormal"/>
        <w:ind w:firstLine="0"/>
      </w:pPr>
    </w:p>
    <w:p w:rsidR="003E290D" w:rsidRDefault="003E290D" w:rsidP="001A0B3E">
      <w:pPr>
        <w:pStyle w:val="Heading1"/>
      </w:pPr>
      <w:r w:rsidRPr="003E290D">
        <w:rPr>
          <w:rFonts w:hint="cs"/>
          <w:cs/>
        </w:rPr>
        <w:t>คำสั่งเสียที่</w:t>
      </w:r>
      <w:r w:rsidRPr="003E290D">
        <w:rPr>
          <w:cs/>
        </w:rPr>
        <w:t xml:space="preserve"> </w:t>
      </w:r>
      <w:r w:rsidRPr="003E290D">
        <w:t>3</w:t>
      </w:r>
      <w:r w:rsidR="001A0B3E">
        <w:rPr>
          <w:rFonts w:hint="cs"/>
          <w:cs/>
        </w:rPr>
        <w:t xml:space="preserve"> </w:t>
      </w:r>
      <w:r w:rsidRPr="003E290D">
        <w:rPr>
          <w:rFonts w:hint="cs"/>
          <w:cs/>
        </w:rPr>
        <w:t>ต่อบรรดาชีอะฮฺของอิมามที่</w:t>
      </w:r>
      <w:r w:rsidRPr="003E290D">
        <w:rPr>
          <w:cs/>
        </w:rPr>
        <w:t xml:space="preserve"> </w:t>
      </w:r>
      <w:r w:rsidRPr="003E290D">
        <w:t>7</w:t>
      </w:r>
    </w:p>
    <w:p w:rsidR="001A0B3E" w:rsidRPr="001A0B3E" w:rsidRDefault="001A0B3E" w:rsidP="001A0B3E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คำสั่งเสียที่ท่านอิมามมูซา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ให้ไว้กับบรรดาชีอะฮฺของท่าน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Default="003E290D" w:rsidP="001A0B3E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จงรับโชคลาภจากโลกนี้เพื่อตัวของพวกท่านที่เป็นของดีๆ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อันได้รับอนุญาต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และของที่ไม่ทำลายบุคลิกภาพ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และของที่ไม่ทำให้ฟุ่มเฟือย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และจงให้ความช่วยเหลือในกิจการงานศาสนา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คนใดก็ตามที่ทิ้งโลกนี้เพราะศาสนา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หรือทิ้งศาสนาเพราะโลกนี้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ย่อมใช่พวกเราไม่</w:t>
      </w:r>
      <w:r w:rsidRPr="003E290D">
        <w:rPr>
          <w:rFonts w:hint="eastAsia"/>
        </w:rPr>
        <w:t>”</w:t>
      </w:r>
      <w:r w:rsidRPr="003E290D">
        <w:t>(3)</w:t>
      </w:r>
    </w:p>
    <w:p w:rsidR="001A0B3E" w:rsidRPr="003E290D" w:rsidRDefault="001A0B3E" w:rsidP="001A0B3E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ตะฮัฟฟุล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อุกูล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301.</w:t>
      </w:r>
    </w:p>
    <w:p w:rsid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เมาซูอะตุ้ล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อะตะบาติล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มุก็อดดะซะฮฺ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217.</w:t>
      </w:r>
    </w:p>
    <w:p w:rsidR="001A0B3E" w:rsidRPr="003E290D" w:rsidRDefault="001A0B3E" w:rsidP="00755B6B">
      <w:pPr>
        <w:pStyle w:val="libNormal"/>
      </w:pPr>
    </w:p>
    <w:p w:rsidR="003E290D" w:rsidRDefault="003E290D" w:rsidP="001A0B3E">
      <w:pPr>
        <w:pStyle w:val="Heading1"/>
      </w:pPr>
      <w:r w:rsidRPr="003E290D">
        <w:rPr>
          <w:rFonts w:hint="cs"/>
          <w:cs/>
        </w:rPr>
        <w:t>คำสั่งเสียที่</w:t>
      </w:r>
      <w:r w:rsidRPr="003E290D">
        <w:rPr>
          <w:cs/>
        </w:rPr>
        <w:t xml:space="preserve"> </w:t>
      </w:r>
      <w:r w:rsidRPr="003E290D">
        <w:t>4</w:t>
      </w:r>
      <w:r w:rsidR="001A0B3E">
        <w:rPr>
          <w:rFonts w:hint="cs"/>
          <w:cs/>
        </w:rPr>
        <w:t xml:space="preserve"> </w:t>
      </w:r>
      <w:r w:rsidRPr="003E290D">
        <w:rPr>
          <w:rFonts w:hint="cs"/>
          <w:cs/>
        </w:rPr>
        <w:t>ต่อบรรดาชีอะฮฺของอิมามที่</w:t>
      </w:r>
      <w:r w:rsidRPr="003E290D">
        <w:rPr>
          <w:cs/>
        </w:rPr>
        <w:t xml:space="preserve"> </w:t>
      </w:r>
      <w:r w:rsidRPr="003E290D">
        <w:t>7</w:t>
      </w:r>
    </w:p>
    <w:p w:rsidR="001A0B3E" w:rsidRPr="001A0B3E" w:rsidRDefault="001A0B3E" w:rsidP="001A0B3E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คำสั่งเสียที่ท่านอิมามที่</w:t>
      </w:r>
      <w:r w:rsidRPr="003E290D">
        <w:rPr>
          <w:cs/>
        </w:rPr>
        <w:t xml:space="preserve"> </w:t>
      </w:r>
      <w:r w:rsidRPr="003E290D">
        <w:t>7</w:t>
      </w:r>
      <w:r w:rsidRPr="003E290D">
        <w:rPr>
          <w:cs/>
        </w:rPr>
        <w:t xml:space="preserve"> </w:t>
      </w:r>
      <w:r w:rsidR="001A0B3E" w:rsidRPr="003E290D">
        <w:rPr>
          <w:rFonts w:hint="cs"/>
          <w:cs/>
        </w:rPr>
        <w:t xml:space="preserve">ให้ไว้กับบรรดาชีอะฮฺของท่าน </w:t>
      </w:r>
      <w:r w:rsidR="001A0B3E"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Default="003E290D" w:rsidP="001A0B3E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พวกท่านจงหาความรู้ทางศาสนา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เพราะความรู้ทางศาสนาเป็นกุญแจไขความประจักษ์แจ้งและทำให้การอิบาดะฮฺสมบูรณ์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อีกทั้งเป็นที่มาของตำแหน่งอันสูงส่ง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และจะนำไปสู่เป้าหมายที่ยิ่งใหญ่ทั้งในด้านศาสนาและทางโลก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เกียรติของคนมีความรู้ทางศาสนา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ย่อมเหนือกว่าผู้ทำการอิบาดะฮฺอย่างเดียว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ดุจดังดวงอาทิตย์ที่มีแสงเหนือกว่าดวงดาว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และผู้ใดก็ตามที่ไม่มีความรู้ในศาสนาของตน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จะไม่ทรงโปรดปรานผลงานใด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ของเขาเลย</w:t>
      </w:r>
      <w:r w:rsidRPr="003E290D">
        <w:rPr>
          <w:rFonts w:hint="eastAsia"/>
        </w:rPr>
        <w:t>”</w:t>
      </w:r>
      <w:r w:rsidRPr="003E290D">
        <w:t>(4)</w:t>
      </w:r>
    </w:p>
    <w:p w:rsidR="00825D4C" w:rsidRPr="003E290D" w:rsidRDefault="00825D4C" w:rsidP="00825D4C">
      <w:pPr>
        <w:pStyle w:val="libNormal"/>
      </w:pPr>
      <w:r w:rsidRPr="003E290D">
        <w:t xml:space="preserve">(4) </w:t>
      </w:r>
      <w:r w:rsidRPr="003E290D">
        <w:rPr>
          <w:rFonts w:hint="cs"/>
          <w:cs/>
        </w:rPr>
        <w:t>บิฮารุ้ล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17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203.</w:t>
      </w:r>
    </w:p>
    <w:p w:rsidR="00825D4C" w:rsidRDefault="00825D4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A0B3E" w:rsidRDefault="001A0B3E" w:rsidP="00825D4C">
      <w:pPr>
        <w:pStyle w:val="libNormal"/>
        <w:ind w:firstLine="0"/>
      </w:pPr>
    </w:p>
    <w:p w:rsidR="001A0B3E" w:rsidRPr="003E290D" w:rsidRDefault="001A0B3E" w:rsidP="001A0B3E">
      <w:pPr>
        <w:pStyle w:val="libNormal"/>
      </w:pPr>
    </w:p>
    <w:p w:rsidR="003E290D" w:rsidRDefault="003E290D" w:rsidP="00825D4C">
      <w:pPr>
        <w:pStyle w:val="Heading1"/>
      </w:pPr>
      <w:r w:rsidRPr="003E290D">
        <w:rPr>
          <w:rFonts w:hint="cs"/>
          <w:cs/>
        </w:rPr>
        <w:t>คำสั่งเสียที่</w:t>
      </w:r>
      <w:r w:rsidRPr="003E290D">
        <w:rPr>
          <w:cs/>
        </w:rPr>
        <w:t xml:space="preserve"> </w:t>
      </w:r>
      <w:r w:rsidRPr="003E290D">
        <w:t>5</w:t>
      </w:r>
      <w:r w:rsidRPr="003E290D">
        <w:rPr>
          <w:rFonts w:hint="cs"/>
          <w:cs/>
        </w:rPr>
        <w:t>ต่อฮิชาม</w:t>
      </w:r>
      <w:r w:rsidRPr="003E290D">
        <w:rPr>
          <w:cs/>
        </w:rPr>
        <w:t xml:space="preserve"> </w:t>
      </w:r>
      <w:r w:rsidR="00825D4C" w:rsidRPr="003E290D">
        <w:rPr>
          <w:rFonts w:hint="cs"/>
          <w:cs/>
        </w:rPr>
        <w:t xml:space="preserve">บินฮะกัม </w:t>
      </w:r>
      <w:r w:rsidR="00825D4C"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</w:t>
      </w:r>
      <w:r w:rsidR="00825D4C" w:rsidRPr="003E290D">
        <w:rPr>
          <w:rFonts w:hint="cs"/>
          <w:cs/>
        </w:rPr>
        <w:t>) ของอิมามที</w:t>
      </w:r>
      <w:r w:rsidR="00825D4C" w:rsidRPr="003E290D">
        <w:rPr>
          <w:cs/>
        </w:rPr>
        <w:t>่</w:t>
      </w:r>
      <w:r w:rsidRPr="003E290D">
        <w:rPr>
          <w:cs/>
        </w:rPr>
        <w:t xml:space="preserve"> </w:t>
      </w:r>
      <w:r w:rsidRPr="003E290D">
        <w:t>7</w:t>
      </w:r>
    </w:p>
    <w:p w:rsidR="00825D4C" w:rsidRPr="00825D4C" w:rsidRDefault="00825D4C" w:rsidP="00825D4C">
      <w:pPr>
        <w:pStyle w:val="libNormal"/>
      </w:pPr>
    </w:p>
    <w:p w:rsidR="003E290D" w:rsidRPr="003E290D" w:rsidRDefault="003E290D" w:rsidP="00825D4C">
      <w:pPr>
        <w:pStyle w:val="libNormal"/>
      </w:pPr>
      <w:r w:rsidRPr="003E290D">
        <w:rPr>
          <w:rFonts w:hint="cs"/>
          <w:cs/>
        </w:rPr>
        <w:t>คำสั่งเสียของท่านอิมามมูซา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ที่มีแก่ท่านฮิชาม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บินฮะกัม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  <w:r w:rsidRPr="003E290D">
        <w:rPr>
          <w:rFonts w:hint="cs"/>
          <w:cs/>
        </w:rPr>
        <w:t>ในเรื่อง</w:t>
      </w:r>
      <w:r w:rsidRPr="003E290D">
        <w:rPr>
          <w:cs/>
        </w:rPr>
        <w:t xml:space="preserve"> </w:t>
      </w:r>
      <w:r w:rsidR="00825D4C">
        <w:rPr>
          <w:rFonts w:hint="cs"/>
          <w:cs/>
        </w:rPr>
        <w:t>“</w:t>
      </w:r>
      <w:r w:rsidRPr="003E290D">
        <w:rPr>
          <w:rFonts w:hint="cs"/>
          <w:cs/>
        </w:rPr>
        <w:t>สติปัญญา</w:t>
      </w:r>
      <w:r w:rsidR="00825D4C">
        <w:rPr>
          <w:rFonts w:hint="cs"/>
          <w:cs/>
        </w:rPr>
        <w:t>”</w:t>
      </w:r>
    </w:p>
    <w:p w:rsidR="00825D4C" w:rsidRDefault="003E290D" w:rsidP="00825D4C">
      <w:pPr>
        <w:pStyle w:val="libNormal"/>
      </w:pPr>
      <w:r w:rsidRPr="003E290D">
        <w:rPr>
          <w:rFonts w:hint="cs"/>
          <w:cs/>
        </w:rPr>
        <w:t>ท่านนบีมุฮัมมัด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ได้รับการแต่งตั้งเป็นศาสนทูต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ในขณะที่ชาวอาหรับกำลังบูชาเจว็ด</w:t>
      </w:r>
      <w:r w:rsidR="00825D4C">
        <w:rPr>
          <w:rFonts w:hint="cs"/>
          <w:cs/>
        </w:rPr>
        <w:t xml:space="preserve"> </w:t>
      </w:r>
      <w:r w:rsidRPr="003E290D">
        <w:rPr>
          <w:rFonts w:hint="cs"/>
          <w:cs/>
        </w:rPr>
        <w:t>ส่วนชาวเปอร์เซียก็กำลังบูชาไฟ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ชาวฮินดูกำลังบูชาโค</w:t>
      </w:r>
    </w:p>
    <w:p w:rsidR="00825D4C" w:rsidRDefault="003E290D" w:rsidP="00825D4C">
      <w:pPr>
        <w:pStyle w:val="libNormal"/>
        <w:ind w:firstLine="0"/>
      </w:pP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ส่วนชาวยิวเชื่อถือว่าอัลลอฮฺ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ทรงมีบุตรและชาวคริสต์นั้นเคารพ</w:t>
      </w:r>
    </w:p>
    <w:p w:rsidR="00825D4C" w:rsidRDefault="003E290D" w:rsidP="00825D4C">
      <w:pPr>
        <w:pStyle w:val="libNormal"/>
        <w:ind w:firstLine="0"/>
      </w:pPr>
      <w:r w:rsidRPr="003E290D">
        <w:rPr>
          <w:rFonts w:hint="cs"/>
          <w:cs/>
        </w:rPr>
        <w:t>พระเจ้า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นั่นคือ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พระบุตร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พระจิต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และพระบิดา</w:t>
      </w:r>
      <w:r w:rsidRPr="003E290D">
        <w:rPr>
          <w:cs/>
        </w:rPr>
        <w:t xml:space="preserve"> </w:t>
      </w:r>
    </w:p>
    <w:p w:rsidR="00825D4C" w:rsidRDefault="003E290D" w:rsidP="00825D4C">
      <w:pPr>
        <w:pStyle w:val="libNormal"/>
        <w:ind w:firstLine="0"/>
      </w:pP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ทรงอยู่เหนือข้อกล่าวหาเหล่านี้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แน่นอนทีเดียวในยุคนั้นชาวโลกต่างพากันเคารพภักดีสิ่งอื่นนอกจากอัลลอฮฺ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จนกระทั่งนักประวัติศาสตร์สามารถบันทึกรายชื่อของบางคนได้เพียงจำนวนน้อยเท่านั้น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ที่เป็นผู้ปฏิเสธการเคารพภักดีสิ่งอื่นนอกจากอัลลอฮฺ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825D4C">
      <w:pPr>
        <w:pStyle w:val="libNormal"/>
      </w:pPr>
      <w:r w:rsidRPr="003E290D">
        <w:rPr>
          <w:cs/>
        </w:rPr>
        <w:t xml:space="preserve"> </w:t>
      </w:r>
      <w:r w:rsidRPr="003E290D">
        <w:rPr>
          <w:rFonts w:hint="cs"/>
          <w:cs/>
        </w:rPr>
        <w:t>เช่น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บินอะบีฏอลิบ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ท่านอะบูซัร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ท่านกิซ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บินซาอิดะฮฺ</w:t>
      </w:r>
      <w:r w:rsidRPr="003E290D">
        <w:rPr>
          <w:cs/>
        </w:rPr>
        <w:t xml:space="preserve"> </w:t>
      </w:r>
      <w:r w:rsidR="00825D4C">
        <w:rPr>
          <w:rFonts w:hint="cs"/>
          <w:cs/>
        </w:rPr>
        <w:t>และท่านวะร</w:t>
      </w:r>
      <w:r w:rsidRPr="003E290D">
        <w:rPr>
          <w:rFonts w:hint="cs"/>
          <w:cs/>
        </w:rPr>
        <w:t>อเกาะฮฺ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บินเนาฟัล</w:t>
      </w:r>
    </w:p>
    <w:p w:rsidR="00825D4C" w:rsidRPr="003E290D" w:rsidRDefault="00825D4C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แน่นอนที่สุดความเป็นมนุษย์ได้กีดกันสติปัญญามิให้เห็นชอบไปกับการเคารพภักดีสิ่งอื่น</w:t>
      </w:r>
    </w:p>
    <w:p w:rsidR="00825D4C" w:rsidRDefault="003E290D" w:rsidP="00755B6B">
      <w:pPr>
        <w:pStyle w:val="libNormal"/>
      </w:pPr>
      <w:r w:rsidRPr="003E290D">
        <w:rPr>
          <w:rFonts w:hint="cs"/>
          <w:cs/>
        </w:rPr>
        <w:t>นอกจากอัลลอฮฺ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กล่าวคือ</w:t>
      </w:r>
      <w:r w:rsidR="00825D4C">
        <w:rPr>
          <w:rFonts w:hint="cs"/>
          <w:cs/>
        </w:rPr>
        <w:t xml:space="preserve"> </w:t>
      </w:r>
      <w:r w:rsidRPr="003E290D">
        <w:rPr>
          <w:rFonts w:hint="cs"/>
          <w:cs/>
        </w:rPr>
        <w:t>สติปัญญาอันบริสุทธิ์ย่อมปฏิเสธการบูชาสิ่งต่างๆ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เหล่านั้น</w:t>
      </w:r>
    </w:p>
    <w:p w:rsidR="00825D4C" w:rsidRDefault="00825D4C" w:rsidP="00755B6B">
      <w:pPr>
        <w:pStyle w:val="libNormal"/>
      </w:pPr>
    </w:p>
    <w:p w:rsidR="00825D4C" w:rsidRDefault="00825D4C" w:rsidP="00755B6B">
      <w:pPr>
        <w:pStyle w:val="libNormal"/>
        <w:rPr>
          <w:cs/>
        </w:rPr>
      </w:pPr>
    </w:p>
    <w:p w:rsidR="00825D4C" w:rsidRDefault="00825D4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E290D" w:rsidRPr="003E290D" w:rsidRDefault="003E290D" w:rsidP="00755B6B">
      <w:pPr>
        <w:pStyle w:val="libNormal"/>
      </w:pPr>
    </w:p>
    <w:p w:rsidR="00825D4C" w:rsidRDefault="003E290D" w:rsidP="00825D4C">
      <w:pPr>
        <w:pStyle w:val="libNormal"/>
      </w:pPr>
      <w:r w:rsidRPr="003E290D">
        <w:rPr>
          <w:rFonts w:hint="cs"/>
          <w:cs/>
        </w:rPr>
        <w:t>ศาสนาอิสลามได้ให้ความสำคัญอย่างยิ่งในด้านส่งเสริมสติปัญญา</w:t>
      </w:r>
    </w:p>
    <w:p w:rsidR="003E290D" w:rsidRPr="003E290D" w:rsidRDefault="003E290D" w:rsidP="00825D4C">
      <w:pPr>
        <w:pStyle w:val="libNormal"/>
        <w:ind w:firstLine="0"/>
      </w:pPr>
      <w:r w:rsidRPr="003E290D">
        <w:rPr>
          <w:rFonts w:hint="cs"/>
          <w:cs/>
        </w:rPr>
        <w:t>ขัดเกลาและยกระดับสติปัญญา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ดังจะเห็นได้ว่า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กุรอานมีหลายโองการที่กล่าวว่า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ในเรื่องเหล่านี้เป็นสัญญาณสำหรับหมู่ชนที่ใช้สติปัญญา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อัร</w:t>
      </w:r>
      <w:r w:rsidRPr="003E290D">
        <w:rPr>
          <w:cs/>
        </w:rPr>
        <w:t>-</w:t>
      </w:r>
      <w:r w:rsidR="00B633B7">
        <w:rPr>
          <w:rFonts w:hint="cs"/>
          <w:cs/>
        </w:rPr>
        <w:t>เราะอฺด์</w:t>
      </w:r>
      <w:r w:rsidR="00825D4C" w:rsidRPr="003E290D">
        <w:rPr>
          <w:rFonts w:hint="cs"/>
          <w:cs/>
        </w:rPr>
        <w:t>:</w:t>
      </w:r>
      <w:r w:rsidRPr="003E290D">
        <w:rPr>
          <w:cs/>
        </w:rPr>
        <w:t xml:space="preserve"> </w:t>
      </w:r>
      <w:r w:rsidRPr="003E290D">
        <w:t>4)</w:t>
      </w:r>
    </w:p>
    <w:p w:rsidR="00825D4C" w:rsidRPr="003E290D" w:rsidRDefault="00825D4C" w:rsidP="00755B6B">
      <w:pPr>
        <w:pStyle w:val="libNormal"/>
      </w:pPr>
    </w:p>
    <w:p w:rsidR="003E290D" w:rsidRDefault="003E290D" w:rsidP="00B633B7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แน่นอน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เราได้อธิบายสัญญาณต่างๆ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ให้แก่สูเจ้าเพื่อสูเจ้าจะได้ใช้สติปัญญา</w:t>
      </w:r>
      <w:r w:rsidRPr="003E290D">
        <w:rPr>
          <w:rFonts w:hint="eastAsia"/>
        </w:rPr>
        <w:t>”</w:t>
      </w: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ฮะดีด</w:t>
      </w:r>
      <w:r w:rsidRPr="003E290D">
        <w:rPr>
          <w:cs/>
        </w:rPr>
        <w:t xml:space="preserve"> : </w:t>
      </w:r>
      <w:r w:rsidRPr="003E290D">
        <w:t>17)</w:t>
      </w:r>
    </w:p>
    <w:p w:rsidR="00B633B7" w:rsidRPr="003E290D" w:rsidRDefault="00B633B7" w:rsidP="00B633B7">
      <w:pPr>
        <w:pStyle w:val="libNormal"/>
      </w:pPr>
    </w:p>
    <w:p w:rsidR="003E290D" w:rsidRPr="003E290D" w:rsidRDefault="003E290D" w:rsidP="00B633B7">
      <w:pPr>
        <w:pStyle w:val="libNormal"/>
      </w:pPr>
      <w:r w:rsidRPr="003E290D">
        <w:rPr>
          <w:rFonts w:hint="cs"/>
          <w:cs/>
        </w:rPr>
        <w:t>และอัล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กุรอานยังได้สนับสนุนให้เขาเหล่านั้นยกระดับตัวเองขึ้นสู่โลกแห่งจิตวิญญาณอันสูงส่งอีกด้วย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ดังโองการที่ว่า</w:t>
      </w:r>
      <w:r w:rsidRPr="003E290D">
        <w:rPr>
          <w:cs/>
        </w:rPr>
        <w:t xml:space="preserve"> :</w:t>
      </w:r>
    </w:p>
    <w:p w:rsidR="003E290D" w:rsidRDefault="003E290D" w:rsidP="00B633B7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และเขาเหล่านั้นคิดใคร่ครวญในงานสร้างสรรค์ชั้นฟ้าทั้งหลายและแผ่นดินว่า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โอ้พระผู้อภิบาลของเรา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พระองค์มิได้ทรงสร้างสิ่งเหล่านี้มาอย่างไร้ความหมาย</w:t>
      </w:r>
      <w:r w:rsidRPr="003E290D">
        <w:rPr>
          <w:rFonts w:hint="eastAsia"/>
        </w:rPr>
        <w:t>”</w:t>
      </w:r>
      <w:r w:rsidRPr="003E290D">
        <w:t>(</w:t>
      </w:r>
      <w:r w:rsidRPr="003E290D">
        <w:rPr>
          <w:rFonts w:hint="cs"/>
          <w:cs/>
        </w:rPr>
        <w:t>อาลิอิมรอน</w:t>
      </w:r>
      <w:r w:rsidRPr="003E290D">
        <w:rPr>
          <w:cs/>
        </w:rPr>
        <w:t xml:space="preserve"> : </w:t>
      </w:r>
      <w:r w:rsidRPr="003E290D">
        <w:t>191)</w:t>
      </w:r>
    </w:p>
    <w:p w:rsidR="00B633B7" w:rsidRPr="003E290D" w:rsidRDefault="00B633B7" w:rsidP="00B633B7">
      <w:pPr>
        <w:pStyle w:val="libNormal"/>
      </w:pPr>
    </w:p>
    <w:p w:rsidR="003E290D" w:rsidRDefault="003E290D" w:rsidP="00B633B7">
      <w:pPr>
        <w:pStyle w:val="libNormal"/>
      </w:pPr>
      <w:r w:rsidRPr="003E290D">
        <w:rPr>
          <w:rFonts w:hint="cs"/>
          <w:cs/>
        </w:rPr>
        <w:t>ฮะดีษที่รายงานโดยท่านอิบนุชุอฺบะฮฺ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จากท่านศาสนทูต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บทหนึ่ง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อาจจะทำให้ท่านผู้อ่านเห็นภาพที่ชัดเจนอีกภาพหนึ่งในเรื่องการให้ความสำคัญต่อสติปัญญา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ดังต่อไปนี้</w:t>
      </w:r>
    </w:p>
    <w:p w:rsidR="00B633B7" w:rsidRPr="003E290D" w:rsidRDefault="00B633B7" w:rsidP="00B633B7">
      <w:pPr>
        <w:pStyle w:val="libNormal"/>
      </w:pPr>
    </w:p>
    <w:p w:rsidR="003E290D" w:rsidRPr="003E290D" w:rsidRDefault="003E290D" w:rsidP="00B633B7">
      <w:pPr>
        <w:pStyle w:val="libNormal"/>
      </w:pPr>
      <w:r w:rsidRPr="003E290D">
        <w:rPr>
          <w:rFonts w:hint="cs"/>
          <w:cs/>
        </w:rPr>
        <w:t>คนกลุ่มหนึ่งได้ให้การยกย่องบุคคลหนึ่งในแง่ของคุณงามความดีด้านต่างๆ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ทั้งหมด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ได้ถามว่า</w:t>
      </w:r>
    </w:p>
    <w:p w:rsidR="00B633B7" w:rsidRDefault="00B633B7" w:rsidP="00755B6B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สติปัญญาของคนเหล่านั้นเป็นอย่างไร</w:t>
      </w:r>
      <w:r w:rsidR="003E290D" w:rsidRPr="003E290D">
        <w:rPr>
          <w:cs/>
        </w:rPr>
        <w:t xml:space="preserve"> </w:t>
      </w:r>
      <w:r w:rsidR="003E290D" w:rsidRPr="003E290D">
        <w:t>?”</w:t>
      </w:r>
    </w:p>
    <w:p w:rsidR="00B633B7" w:rsidRDefault="00B633B7" w:rsidP="00755B6B">
      <w:pPr>
        <w:pStyle w:val="libNormal"/>
      </w:pPr>
    </w:p>
    <w:p w:rsidR="00B633B7" w:rsidRDefault="00B633B7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เขาเหล่านั้นกล่าวว่า</w:t>
      </w:r>
    </w:p>
    <w:p w:rsidR="003E290D" w:rsidRDefault="003E290D" w:rsidP="00B633B7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เราแจ้งให้ท่านทราบในเรื่องของเขาเกี่ยวกับความสามารถสูงสุดของเขาในด้านการอิบาดะฮฺ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และความดีงามประการต่าง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แต่ท่านกลับมาถามเราในเรื่องสติปัญญาของเขา</w:t>
      </w:r>
      <w:r w:rsidRPr="003E290D">
        <w:rPr>
          <w:rFonts w:hint="eastAsia"/>
        </w:rPr>
        <w:t>”</w:t>
      </w:r>
    </w:p>
    <w:p w:rsidR="00B633B7" w:rsidRPr="003E290D" w:rsidRDefault="00B633B7" w:rsidP="00B633B7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ท่านศาสนทูต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Default="003E290D" w:rsidP="00B633B7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ที่โง่เขลาที่สุดนั้นจะประสบกับความเลวร้ายด้วยความโง่เขลาของเขาเองยิ่งกว่าคนชั่วที่ทำความชั่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อันที่จริงแล้วการเคารพภักดีที่สมควรได้รับการยกย่อง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และที่บรรลุถึงความพอพระทัยแห่งพระผู้อภิบาลนั้นขึ้นอยู่กับสติปัญญาของพวกเขาเหล่านั้นด้วย</w:t>
      </w:r>
      <w:r w:rsidRPr="003E290D">
        <w:rPr>
          <w:rFonts w:hint="eastAsia"/>
        </w:rPr>
        <w:t>”</w:t>
      </w:r>
    </w:p>
    <w:p w:rsidR="00B633B7" w:rsidRPr="003E290D" w:rsidRDefault="00B633B7" w:rsidP="00B633B7">
      <w:pPr>
        <w:pStyle w:val="libNormal"/>
      </w:pPr>
    </w:p>
    <w:p w:rsidR="003E290D" w:rsidRDefault="003E290D" w:rsidP="00B633B7">
      <w:pPr>
        <w:pStyle w:val="libNormal"/>
      </w:pPr>
      <w:r w:rsidRPr="003E290D">
        <w:rPr>
          <w:rFonts w:hint="cs"/>
          <w:cs/>
        </w:rPr>
        <w:t>มีฮะดีษอีกเป็นจำนวนมากที่รายงานจากบรรดาอิมาม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ในเรื่องของ</w:t>
      </w:r>
      <w:r w:rsidRPr="003E290D">
        <w:rPr>
          <w:cs/>
        </w:rPr>
        <w:t xml:space="preserve"> </w:t>
      </w:r>
      <w:r w:rsidR="00B633B7">
        <w:rPr>
          <w:rFonts w:hint="cs"/>
          <w:cs/>
        </w:rPr>
        <w:t>“</w:t>
      </w:r>
      <w:r w:rsidRPr="003E290D">
        <w:rPr>
          <w:rFonts w:hint="cs"/>
          <w:cs/>
        </w:rPr>
        <w:t>สติปัญญา</w:t>
      </w:r>
      <w:r w:rsidR="00B633B7">
        <w:rPr>
          <w:rFonts w:hint="cs"/>
          <w:cs/>
        </w:rPr>
        <w:t>”</w:t>
      </w:r>
      <w:r w:rsidRPr="003E290D">
        <w:t xml:space="preserve"> </w:t>
      </w:r>
      <w:r w:rsidRPr="003E290D">
        <w:rPr>
          <w:rFonts w:hint="cs"/>
          <w:cs/>
        </w:rPr>
        <w:t>ในบทนี้</w:t>
      </w:r>
    </w:p>
    <w:p w:rsidR="00B633B7" w:rsidRPr="003E290D" w:rsidRDefault="00B633B7" w:rsidP="00B633B7">
      <w:pPr>
        <w:pStyle w:val="libNormal"/>
      </w:pPr>
    </w:p>
    <w:p w:rsidR="00B633B7" w:rsidRDefault="003E290D" w:rsidP="00755B6B">
      <w:pPr>
        <w:pStyle w:val="libNormal"/>
      </w:pPr>
      <w:r w:rsidRPr="003E290D">
        <w:rPr>
          <w:rFonts w:hint="cs"/>
          <w:cs/>
        </w:rPr>
        <w:t>เราจะได้บันทึกถ้อยคำของท่านอิมามมูซากาซิม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ที่ได้ให้ไว้แก่ท่าน</w:t>
      </w:r>
    </w:p>
    <w:p w:rsidR="003E290D" w:rsidRPr="003E290D" w:rsidRDefault="003E290D" w:rsidP="00B633B7">
      <w:pPr>
        <w:pStyle w:val="libNormal"/>
        <w:ind w:firstLine="0"/>
      </w:pPr>
      <w:r w:rsidRPr="003E290D">
        <w:rPr>
          <w:rFonts w:hint="cs"/>
          <w:cs/>
        </w:rPr>
        <w:t>ฮิชาม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บินฮะกัม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  <w:r w:rsidRPr="003E290D">
        <w:rPr>
          <w:rFonts w:hint="cs"/>
          <w:cs/>
        </w:rPr>
        <w:t>ในเรื่องนี้</w:t>
      </w:r>
    </w:p>
    <w:p w:rsidR="00B633B7" w:rsidRDefault="003E290D" w:rsidP="00755B6B">
      <w:pPr>
        <w:pStyle w:val="libNormal"/>
      </w:pPr>
      <w:r w:rsidRPr="003E290D">
        <w:rPr>
          <w:rFonts w:hint="cs"/>
          <w:cs/>
        </w:rPr>
        <w:t>ท่านฮิชาม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บินฮะกัม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ได้เล่าว่า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</w:p>
    <w:p w:rsidR="003E290D" w:rsidRPr="003E290D" w:rsidRDefault="003E290D" w:rsidP="00B633B7">
      <w:pPr>
        <w:pStyle w:val="libNormal"/>
        <w:ind w:firstLine="0"/>
      </w:pP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ได้กล่าวแก่ข้าพเจ้าว่า</w:t>
      </w:r>
    </w:p>
    <w:p w:rsidR="003E290D" w:rsidRPr="003E290D" w:rsidRDefault="003E290D" w:rsidP="00B633B7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ทรงแจ้งข่าวดีแก่ผู้มีสติปัญญาและเข้าใจในคัมภีร์ของพระองค์ว่า</w:t>
      </w:r>
      <w:r w:rsidRPr="003E290D">
        <w:rPr>
          <w:cs/>
        </w:rPr>
        <w:t xml:space="preserve"> :</w:t>
      </w:r>
    </w:p>
    <w:p w:rsidR="003E290D" w:rsidRDefault="003E290D" w:rsidP="00B633B7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ดังนั้น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จงแจ้งข่าวดีแก่ปวงบ่าวของข้าที่รับฟังคำสอน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แล้วปฏิบัติตามอย่างดี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เขาเหล่านั้นคือผู้ที่อัลลอฮฺ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ได้ทรงชี้นำพวกเขา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และเขาเหล่านั้น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คือปวงผู้มีสติปัญญาอันเลิศ</w:t>
      </w:r>
      <w:r w:rsidRPr="003E290D">
        <w:rPr>
          <w:rFonts w:hint="eastAsia"/>
        </w:rPr>
        <w:t>”</w:t>
      </w:r>
      <w:r w:rsidRPr="003E290D">
        <w:t>(</w:t>
      </w:r>
      <w:r w:rsidR="00B633B7">
        <w:rPr>
          <w:rFonts w:hint="cs"/>
          <w:cs/>
        </w:rPr>
        <w:t>อัซ</w:t>
      </w:r>
      <w:r w:rsidRPr="003E290D">
        <w:rPr>
          <w:cs/>
        </w:rPr>
        <w:t>-</w:t>
      </w:r>
      <w:r w:rsidRPr="003E290D">
        <w:rPr>
          <w:rFonts w:hint="cs"/>
          <w:cs/>
        </w:rPr>
        <w:t>ซุมัร</w:t>
      </w:r>
      <w:r w:rsidRPr="003E290D">
        <w:rPr>
          <w:cs/>
        </w:rPr>
        <w:t xml:space="preserve"> : </w:t>
      </w:r>
      <w:r w:rsidRPr="003E290D">
        <w:t>18)</w:t>
      </w:r>
    </w:p>
    <w:p w:rsidR="00B633B7" w:rsidRDefault="00B633B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633B7" w:rsidRPr="003E290D" w:rsidRDefault="00B633B7" w:rsidP="00B633B7">
      <w:pPr>
        <w:pStyle w:val="libNormal"/>
      </w:pPr>
    </w:p>
    <w:p w:rsidR="003E290D" w:rsidRDefault="003E290D" w:rsidP="00B633B7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ทรงให้หลักฐานอันสมบูรณ์ด้วยกับสติปัญญามายังมนุษยชาติแล้ว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และทรงสนับสนุนบรรดานบีด้วยคำอธิบายอันชัดแจ้ง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และทรงแนะนำเขาเหล่านั้นให้มีความรู้เกี่ยวกับพระผู้อภิบาลด้วยหลักฐานอันชัดแจ้ง</w:t>
      </w:r>
    </w:p>
    <w:p w:rsidR="00B633B7" w:rsidRPr="003E290D" w:rsidRDefault="00B633B7" w:rsidP="00B633B7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ดังที่พระองค์ทรงมีโองการว่า</w:t>
      </w:r>
      <w:r w:rsidRPr="003E290D">
        <w:rPr>
          <w:cs/>
        </w:rPr>
        <w:t xml:space="preserve"> :</w:t>
      </w:r>
    </w:p>
    <w:p w:rsidR="003E290D" w:rsidRPr="003E290D" w:rsidRDefault="003E290D" w:rsidP="00B633B7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และพระผู้เป็นเจ้าของพวกท่านนั้นคือ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พระเจ้าองค์เดียว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ไม่มีพระเจ้าอื่นใดนอกจากพระองค์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ผู้ทรงกรุณาปรานีผู้ทรงเมตตายิ่งเป็นนิรันดร์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แท้จริงในงานสร้างสรรค์ชั้นฟ้าทั้งหลายและแผ่นดิน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และการสับเปลี่ยนของกลางคืนกับกลางวัน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และเรือที่ล่องลอยอยู่ในทะเลอันอำนวยคุณประโยชน์แก่มนุษย์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ทรงประทานน้ำฝนลงมาจากฟากฟ้า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แล้วทรงบันดาลให้แผ่นดินมีชีวิตขึ้นมาหลังจากที่มันได้ตาย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และทรงแพร่พันธุ์สัตว์ทุกชนิดในแผ่นดิน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อีกทั้งทรงกระจัดกระจายสายลมชนิดต่างๆ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และก้อนเมฆทั้งหลาย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ที่เลื่อนลอยอยู่ระหว่างฟากฟ้าและแผ่นดิน</w:t>
      </w:r>
    </w:p>
    <w:p w:rsidR="00B633B7" w:rsidRDefault="003E290D" w:rsidP="00B633B7">
      <w:pPr>
        <w:pStyle w:val="libNormal"/>
        <w:ind w:firstLine="0"/>
      </w:pPr>
      <w:r w:rsidRPr="003E290D">
        <w:rPr>
          <w:rFonts w:hint="cs"/>
          <w:cs/>
        </w:rPr>
        <w:t>แน่นอนที่สุด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มันเป็นสัญญาณที่ได้ให้ไว้แก่กลุ่มชนที่ใช้สติปัญญา</w:t>
      </w:r>
      <w:r w:rsidRPr="003E290D">
        <w:rPr>
          <w:rFonts w:hint="eastAsia"/>
        </w:rPr>
        <w:t>”</w:t>
      </w:r>
    </w:p>
    <w:p w:rsidR="003E290D" w:rsidRDefault="003E290D" w:rsidP="00B633B7">
      <w:pPr>
        <w:pStyle w:val="libNormal"/>
        <w:ind w:firstLine="0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B633B7">
        <w:rPr>
          <w:rFonts w:hint="cs"/>
          <w:cs/>
        </w:rPr>
        <w:t>บะก</w:t>
      </w:r>
      <w:r w:rsidR="00B633B7" w:rsidRPr="003E290D">
        <w:rPr>
          <w:rFonts w:hint="cs"/>
          <w:cs/>
        </w:rPr>
        <w:t>อเราะฮฺ:</w:t>
      </w:r>
      <w:r w:rsidRPr="003E290D">
        <w:rPr>
          <w:cs/>
        </w:rPr>
        <w:t xml:space="preserve"> </w:t>
      </w:r>
      <w:r w:rsidRPr="003E290D">
        <w:t>164)</w:t>
      </w:r>
    </w:p>
    <w:p w:rsidR="00B633B7" w:rsidRPr="003E290D" w:rsidRDefault="00B633B7" w:rsidP="00B633B7">
      <w:pPr>
        <w:pStyle w:val="libNormal"/>
        <w:ind w:firstLine="0"/>
      </w:pPr>
    </w:p>
    <w:p w:rsidR="003E290D" w:rsidRDefault="003E290D" w:rsidP="00B633B7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ได้ทรงกำหนดให้เรื่องเหล่านี้เป็นหลักฐานในการรู้จักพระองค์ในฐานะที่ว่าสิ่งต่าง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เหล่านั้นมีผู้ควบคุม</w:t>
      </w:r>
    </w:p>
    <w:p w:rsidR="00B633B7" w:rsidRDefault="00B633B7" w:rsidP="00B633B7">
      <w:pPr>
        <w:pStyle w:val="libNormal"/>
      </w:pPr>
    </w:p>
    <w:p w:rsidR="00B633B7" w:rsidRDefault="00B633B7" w:rsidP="00B633B7">
      <w:pPr>
        <w:pStyle w:val="libNormal"/>
      </w:pPr>
    </w:p>
    <w:p w:rsidR="00B633B7" w:rsidRDefault="00B633B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633B7" w:rsidRPr="003E290D" w:rsidRDefault="00B633B7" w:rsidP="00B633B7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ดังที่พระองค์ตรัสว่า</w:t>
      </w:r>
      <w:r w:rsidRPr="003E290D">
        <w:rPr>
          <w:cs/>
        </w:rPr>
        <w:t xml:space="preserve"> :</w:t>
      </w:r>
    </w:p>
    <w:p w:rsidR="003E290D" w:rsidRPr="003E290D" w:rsidRDefault="003E290D" w:rsidP="00B633B7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และทรงกำหนดควบคุมกลางคืนและกลางวันไว้สำหรับสูเจ้า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และดวงอาทิตย์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ดวงจันทร์</w:t>
      </w:r>
      <w:r w:rsidR="00B633B7">
        <w:rPr>
          <w:rFonts w:hint="cs"/>
          <w:cs/>
        </w:rPr>
        <w:t xml:space="preserve"> </w:t>
      </w:r>
      <w:r w:rsidRPr="003E290D">
        <w:rPr>
          <w:rFonts w:hint="cs"/>
          <w:cs/>
        </w:rPr>
        <w:t>ดวงดาวทั้งหลายต่างเป็นสิ่งที่ถูกควบคุมโดยพระบัญชาของพระองค์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แท้จริงในสิ่งเหล่านี้ล้วนเป็นสัญญาณแก่กลุ่มชนที่ใช้สติปัญญา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อัน</w:t>
      </w:r>
      <w:r w:rsidRPr="003E290D">
        <w:rPr>
          <w:cs/>
        </w:rPr>
        <w:t>-</w:t>
      </w:r>
      <w:r w:rsidR="00EA3CC1">
        <w:rPr>
          <w:rFonts w:hint="cs"/>
          <w:cs/>
        </w:rPr>
        <w:t>นะฮฺล์</w:t>
      </w:r>
      <w:r w:rsidR="00EA3CC1" w:rsidRPr="003E290D">
        <w:rPr>
          <w:rFonts w:hint="cs"/>
          <w:cs/>
        </w:rPr>
        <w:t>:</w:t>
      </w:r>
      <w:r w:rsidRPr="003E290D">
        <w:rPr>
          <w:cs/>
        </w:rPr>
        <w:t xml:space="preserve"> </w:t>
      </w:r>
      <w:r w:rsidRPr="003E290D">
        <w:t>12)</w:t>
      </w:r>
    </w:p>
    <w:p w:rsidR="00EA3CC1" w:rsidRPr="003E290D" w:rsidRDefault="00EA3CC1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พระองค์ตรัสอีกว่า</w:t>
      </w:r>
      <w:r w:rsidRPr="003E290D">
        <w:rPr>
          <w:cs/>
        </w:rPr>
        <w:t xml:space="preserve"> :</w:t>
      </w:r>
    </w:p>
    <w:p w:rsidR="003E290D" w:rsidRPr="003E290D" w:rsidRDefault="003E290D" w:rsidP="00EA3CC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และพระองค์คือผู้ซึ่งได้ทรงสร้างสูเจ้ามาจากดิน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ต่อจากนั้นก็ทรงบันดาลให้เป็นน้ำเชื้อต่อจากนั้นก็ทรงบันดาลให้เป็นก้อนเลือด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ต่อจากนั้นก็ทรงบันดาลให้สูเจ้าคลอดออกมาเป็นทารก</w:t>
      </w:r>
      <w:r w:rsidR="00EA3CC1">
        <w:rPr>
          <w:rFonts w:hint="cs"/>
          <w:cs/>
        </w:rPr>
        <w:t xml:space="preserve"> </w:t>
      </w:r>
      <w:r w:rsidRPr="003E290D">
        <w:rPr>
          <w:rFonts w:hint="cs"/>
          <w:cs/>
        </w:rPr>
        <w:t>ต่อจากนั้นก็ทำให้สูเจ้าเจริญวัย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ต่อจากนั้นก็ทำให้สูเจ้าเป็นคนชรา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และมีบางคนที่ถึงแก่ชีวิตไปก่อน</w:t>
      </w:r>
    </w:p>
    <w:p w:rsidR="003E290D" w:rsidRDefault="003E290D" w:rsidP="00EA3CC1">
      <w:pPr>
        <w:pStyle w:val="libNormal"/>
        <w:ind w:firstLine="0"/>
      </w:pPr>
      <w:r w:rsidRPr="003E290D">
        <w:rPr>
          <w:rFonts w:hint="cs"/>
          <w:cs/>
        </w:rPr>
        <w:t>และมีบางคนที่มีอายุจนถึงเวลาที่กำหนดเพื่อสูเจ้าทั้งหลายจะได้ใช้สติปัญญา</w:t>
      </w:r>
      <w:r w:rsidRPr="003E290D">
        <w:rPr>
          <w:rFonts w:hint="eastAsia"/>
        </w:rPr>
        <w:t>”</w:t>
      </w:r>
      <w:r w:rsidRPr="003E290D">
        <w:t>(</w:t>
      </w:r>
      <w:r w:rsidRPr="003E290D">
        <w:rPr>
          <w:rFonts w:hint="cs"/>
          <w:cs/>
        </w:rPr>
        <w:t>ฆอฟิร</w:t>
      </w:r>
      <w:r w:rsidRPr="003E290D">
        <w:rPr>
          <w:cs/>
        </w:rPr>
        <w:t xml:space="preserve"> : </w:t>
      </w:r>
      <w:r w:rsidRPr="003E290D">
        <w:t>67)</w:t>
      </w:r>
    </w:p>
    <w:p w:rsidR="00EA3CC1" w:rsidRPr="003E290D" w:rsidRDefault="00EA3CC1" w:rsidP="00EA3CC1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พระองค์ตรัสอีกว่า</w:t>
      </w:r>
      <w:r w:rsidRPr="003E290D">
        <w:rPr>
          <w:cs/>
        </w:rPr>
        <w:t xml:space="preserve"> :</w:t>
      </w:r>
    </w:p>
    <w:p w:rsidR="003E290D" w:rsidRPr="003E290D" w:rsidRDefault="003E290D" w:rsidP="00EA3CC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การสลับเปลี่ยนกลางคืนกับกลางวัน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และปัจจัยยังชีพที่อัลลอฮฺทรงประทานลงมาจากฟากฟ้า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แล้วพระองค์ทรงทำให้แผ่นดินมีชีวิตขึ้นมา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หลังจากที่มันได้ตายไปแล้ว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และทรงกระจัดกระจายกระแสลมทั้งหลาย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มันเป็นสัญญาณสำหรับปวงชนที่ใช้สติปัญญา</w:t>
      </w:r>
      <w:r w:rsidRPr="003E290D">
        <w:rPr>
          <w:rFonts w:hint="eastAsia"/>
        </w:rPr>
        <w:t>”</w:t>
      </w:r>
    </w:p>
    <w:p w:rsidR="003E290D" w:rsidRDefault="003E290D" w:rsidP="00EA3CC1">
      <w:pPr>
        <w:pStyle w:val="libNormal"/>
        <w:ind w:firstLine="0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EA3CC1" w:rsidRPr="003E290D">
        <w:rPr>
          <w:rFonts w:hint="cs"/>
          <w:cs/>
        </w:rPr>
        <w:t>ญาษิยะฮฺ:</w:t>
      </w:r>
      <w:r w:rsidRPr="003E290D">
        <w:rPr>
          <w:cs/>
        </w:rPr>
        <w:t xml:space="preserve"> </w:t>
      </w:r>
      <w:r w:rsidRPr="003E290D">
        <w:t>5)</w:t>
      </w:r>
      <w:r w:rsidR="00EA3CC1">
        <w:rPr>
          <w:rFonts w:hint="cs"/>
          <w:cs/>
        </w:rPr>
        <w:t xml:space="preserve"> </w:t>
      </w:r>
    </w:p>
    <w:p w:rsidR="00EA3CC1" w:rsidRDefault="00EA3CC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EA3CC1" w:rsidRPr="003E290D" w:rsidRDefault="00EA3CC1" w:rsidP="00EA3CC1">
      <w:pPr>
        <w:pStyle w:val="libNormal"/>
        <w:ind w:firstLine="0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พระองค์ทรงมีโองการอีกว่า</w:t>
      </w:r>
      <w:r w:rsidRPr="003E290D">
        <w:rPr>
          <w:cs/>
        </w:rPr>
        <w:t xml:space="preserve"> :</w:t>
      </w:r>
    </w:p>
    <w:p w:rsidR="003E290D" w:rsidRDefault="003E290D" w:rsidP="00EA3CC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จงรู้ไว้ว่า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แท้จริงอัลลอฮฺได้ทรงทำให้แผ่นดินมีชีวิต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หลังจากที่มันได้ตายไปแล้ว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แน่นอนยิ่งเราได้สาธยายแก่สูเจ้าซึ่งโองการต่าง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เพื่อสูเจ้าจักได้ใช้สติปัญญา</w:t>
      </w:r>
      <w:r w:rsidRPr="003E290D">
        <w:rPr>
          <w:rFonts w:hint="eastAsia"/>
        </w:rPr>
        <w:t>”</w:t>
      </w: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ฮะดีด</w:t>
      </w:r>
      <w:r w:rsidRPr="003E290D">
        <w:rPr>
          <w:cs/>
        </w:rPr>
        <w:t xml:space="preserve"> : </w:t>
      </w:r>
      <w:r w:rsidRPr="003E290D">
        <w:t>17)</w:t>
      </w:r>
    </w:p>
    <w:p w:rsidR="00EA3CC1" w:rsidRPr="003E290D" w:rsidRDefault="00EA3CC1" w:rsidP="00EA3CC1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พระองค์ตรัสอีกว่า</w:t>
      </w:r>
      <w:r w:rsidRPr="003E290D">
        <w:rPr>
          <w:cs/>
        </w:rPr>
        <w:t xml:space="preserve"> :</w:t>
      </w:r>
    </w:p>
    <w:p w:rsidR="003E290D" w:rsidRDefault="003E290D" w:rsidP="00EA3CC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และสวนต่าง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นั้นมีทั้งองุ่น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พืชพันธุ์ต่างๆ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อินทผลัม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อีกทั้งพืชที่มีหน่อ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และไม่มีหน่อ</w:t>
      </w:r>
      <w:r w:rsidR="00EA3CC1">
        <w:rPr>
          <w:rFonts w:hint="cs"/>
          <w:cs/>
        </w:rPr>
        <w:t xml:space="preserve"> </w:t>
      </w:r>
      <w:r w:rsidRPr="003E290D">
        <w:rPr>
          <w:rFonts w:hint="cs"/>
          <w:cs/>
        </w:rPr>
        <w:t>พระองค์ทรงให้มันรับน้ำฝนชนิดเดียวกันและทรงให้คุณประโยชน์ในการรับประทานแก่บางอย่างมากกว่า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อีกบางอย่าง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แท้จริงในเรื่องนี้เป็นสัญญาณสำหรับปวงชนที่ใช้สติปัญญา</w:t>
      </w:r>
      <w:r w:rsidRPr="003E290D">
        <w:rPr>
          <w:rFonts w:hint="eastAsia"/>
        </w:rPr>
        <w:t>”</w:t>
      </w:r>
      <w:r w:rsidRPr="003E290D">
        <w:t>(</w:t>
      </w:r>
      <w:r w:rsidRPr="003E290D">
        <w:rPr>
          <w:rFonts w:hint="cs"/>
          <w:cs/>
        </w:rPr>
        <w:t>อัร</w:t>
      </w:r>
      <w:r w:rsidRPr="003E290D">
        <w:rPr>
          <w:cs/>
        </w:rPr>
        <w:t>-</w:t>
      </w:r>
      <w:r w:rsidR="00EA3CC1">
        <w:rPr>
          <w:rFonts w:hint="cs"/>
          <w:cs/>
        </w:rPr>
        <w:t>เราะอฺด์</w:t>
      </w:r>
      <w:r w:rsidRPr="003E290D">
        <w:rPr>
          <w:cs/>
        </w:rPr>
        <w:t xml:space="preserve"> : </w:t>
      </w:r>
      <w:r w:rsidRPr="003E290D">
        <w:t>4)</w:t>
      </w:r>
    </w:p>
    <w:p w:rsidR="00EA3CC1" w:rsidRPr="003E290D" w:rsidRDefault="00EA3CC1" w:rsidP="00EA3CC1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พระองค์ตรัสอีกว่า</w:t>
      </w:r>
      <w:r w:rsidRPr="003E290D">
        <w:rPr>
          <w:cs/>
        </w:rPr>
        <w:t xml:space="preserve"> :</w:t>
      </w:r>
    </w:p>
    <w:p w:rsidR="003E290D" w:rsidRPr="003E290D" w:rsidRDefault="003E290D" w:rsidP="00EA3CC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และส่วนหนึ่งในสัญญาณของพระองค์นั้นได้แก่สายฟ้าแลบที่ทำให้สูเข้าเห็น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มีทั้งความน่ากลัวและมีทั้งความปรารถนา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และพระองค์ทรงประทานน้ำฝนลงมาจากฟากฟ้า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แล้วพระองค์ได้ทรงทำให้แผ่นดินมีชีวิตขึ้นมา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หลังจากที่มันได้ตายไปแล้ว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แท้จริงในเรื่องเหล่านี้เป็นสัญญาณ</w:t>
      </w:r>
    </w:p>
    <w:p w:rsidR="003E290D" w:rsidRDefault="003E290D" w:rsidP="00EA3CC1">
      <w:pPr>
        <w:pStyle w:val="libNormal"/>
        <w:ind w:firstLine="0"/>
      </w:pPr>
      <w:r w:rsidRPr="003E290D">
        <w:rPr>
          <w:rFonts w:hint="cs"/>
          <w:cs/>
        </w:rPr>
        <w:t>สำหรับบรรดาผู้ที่ใช้สติปัญญา</w:t>
      </w:r>
      <w:r w:rsidRPr="003E290D">
        <w:rPr>
          <w:rFonts w:hint="eastAsia"/>
        </w:rPr>
        <w:t>”</w:t>
      </w:r>
      <w:r w:rsidRPr="003E290D">
        <w:t>(</w:t>
      </w:r>
      <w:r w:rsidRPr="003E290D">
        <w:rPr>
          <w:rFonts w:hint="cs"/>
          <w:cs/>
        </w:rPr>
        <w:t>อัร</w:t>
      </w:r>
      <w:r w:rsidRPr="003E290D">
        <w:rPr>
          <w:cs/>
        </w:rPr>
        <w:t>-</w:t>
      </w:r>
      <w:r w:rsidRPr="003E290D">
        <w:rPr>
          <w:rFonts w:hint="cs"/>
          <w:cs/>
        </w:rPr>
        <w:t>รูม</w:t>
      </w:r>
      <w:r w:rsidRPr="003E290D">
        <w:rPr>
          <w:cs/>
        </w:rPr>
        <w:t xml:space="preserve"> : </w:t>
      </w:r>
      <w:r w:rsidRPr="003E290D">
        <w:t>24)</w:t>
      </w:r>
    </w:p>
    <w:p w:rsidR="005340C3" w:rsidRDefault="005340C3" w:rsidP="00EA3CC1">
      <w:pPr>
        <w:pStyle w:val="libNormal"/>
        <w:ind w:firstLine="0"/>
      </w:pPr>
    </w:p>
    <w:p w:rsidR="005340C3" w:rsidRDefault="005340C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EA3CC1" w:rsidRPr="003E290D" w:rsidRDefault="00EA3CC1" w:rsidP="00EA3CC1">
      <w:pPr>
        <w:pStyle w:val="libNormal"/>
        <w:ind w:firstLine="0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พระองค์ตรัสอีกว่า</w:t>
      </w:r>
      <w:r w:rsidRPr="003E290D">
        <w:rPr>
          <w:cs/>
        </w:rPr>
        <w:t xml:space="preserve"> :</w:t>
      </w:r>
    </w:p>
    <w:p w:rsidR="003E290D" w:rsidRPr="003E290D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จงกล่าว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มานี่เถิดท่านทั้งหลาย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ฉันได้ถูกบัญชาให้แจ้งถึงสิ่งที่พระผู้อภิบาลของพวกท่านทรงห้ามพวกท่านไว้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พวกท่านจะต้องไม่ยกสิ่งใด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ขึ้นเป็นภาคีกับพระองค์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และกับบิดา</w:t>
      </w:r>
      <w:r w:rsidR="005340C3">
        <w:rPr>
          <w:rFonts w:hint="cs"/>
          <w:cs/>
        </w:rPr>
        <w:t xml:space="preserve"> </w:t>
      </w:r>
      <w:r w:rsidRPr="003E290D">
        <w:rPr>
          <w:rFonts w:hint="cs"/>
          <w:cs/>
        </w:rPr>
        <w:t>มารดานั้นต้องทำความดี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และจงอย่านำลูก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ของพวกท่านเพราะกลัวความยากจน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เราได้ประทานเครื่องยังชีพให้แก่สูเจ้า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และแก่พวกเขาเองและสูเจ้า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จงอย่าเข้าใกล้ความชั่วร้ายทั้งโดยเปิดเผยและโดยซ่อนเร้น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และจงอย่าฆ่าชีวิตใดชีวิตหนึ่งที่อัลลอฮฺทรงหวงห้ามไว้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นอกจากด้วยความชอบธรรมนี่คือสิ่งที่พระองค์ทรงสั่งเสียแก่พวกท่าน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เพื่อพวกท่านจะได้ใช้สติปัญญา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5340C3" w:rsidRPr="003E290D">
        <w:rPr>
          <w:rFonts w:hint="cs"/>
          <w:cs/>
        </w:rPr>
        <w:t>อันอาม:</w:t>
      </w:r>
      <w:r w:rsidRPr="003E290D">
        <w:rPr>
          <w:cs/>
        </w:rPr>
        <w:t xml:space="preserve"> </w:t>
      </w:r>
      <w:r w:rsidRPr="003E290D">
        <w:t>151)</w:t>
      </w:r>
    </w:p>
    <w:p w:rsidR="005340C3" w:rsidRPr="003E290D" w:rsidRDefault="005340C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พระองค์ตรัสอีกว่า</w:t>
      </w:r>
      <w:r w:rsidRPr="003E290D">
        <w:rPr>
          <w:cs/>
        </w:rPr>
        <w:t xml:space="preserve"> :</w:t>
      </w:r>
    </w:p>
    <w:p w:rsidR="003E290D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สำหรับสูเจ้านั้น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มีบุคคลที่อยู่ในการปกครองของสูเจ้ามิใช่หรือ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อันเป็นผู้มีส่วนร่วมในการที่เราได้ประทานเครื่องยังชีพให้แก่สูเจ้า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ดังนั้นสูเจ้าทั้งหลายจึงเสมอภาคกันในเรื่องนี้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สูเจ้ายำเกรงพวกเขา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เช่นเดียวกับที่สูเจ้ายำเกรงเพื่อตัวของสูเจ้าเอง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ดังนี้แหละที่เราได้อธิบายสัญญาณต่าง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ๆอย่างละเอียดสำหรับพวกที่ใช้สติปัญญา</w:t>
      </w:r>
      <w:r w:rsidRPr="003E290D">
        <w:rPr>
          <w:rFonts w:hint="eastAsia"/>
        </w:rPr>
        <w:t>”</w:t>
      </w:r>
      <w:r w:rsidRPr="003E290D">
        <w:t>(</w:t>
      </w:r>
      <w:r w:rsidRPr="003E290D">
        <w:rPr>
          <w:rFonts w:hint="cs"/>
          <w:cs/>
        </w:rPr>
        <w:t>อัร</w:t>
      </w:r>
      <w:r w:rsidRPr="003E290D">
        <w:rPr>
          <w:cs/>
        </w:rPr>
        <w:t>-</w:t>
      </w:r>
      <w:r w:rsidRPr="003E290D">
        <w:rPr>
          <w:rFonts w:hint="cs"/>
          <w:cs/>
        </w:rPr>
        <w:t>รูม</w:t>
      </w:r>
      <w:r w:rsidRPr="003E290D">
        <w:rPr>
          <w:cs/>
        </w:rPr>
        <w:t xml:space="preserve"> : </w:t>
      </w:r>
      <w:r w:rsidRPr="003E290D">
        <w:t>28)</w:t>
      </w:r>
    </w:p>
    <w:p w:rsidR="005340C3" w:rsidRPr="003E290D" w:rsidRDefault="005340C3" w:rsidP="005340C3">
      <w:pPr>
        <w:pStyle w:val="libNormal"/>
      </w:pPr>
    </w:p>
    <w:p w:rsidR="003E290D" w:rsidRDefault="003E290D" w:rsidP="005340C3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หลังจากนั้นพระองค์ได้ทรงแนะนำผู้มีสติปัญญา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และทรงสอนให้เขาเหล่านั้นมีความปรารถนาในปรโลก</w:t>
      </w:r>
    </w:p>
    <w:p w:rsidR="005340C3" w:rsidRDefault="005340C3" w:rsidP="005340C3">
      <w:pPr>
        <w:pStyle w:val="libNormal"/>
      </w:pPr>
    </w:p>
    <w:p w:rsidR="005340C3" w:rsidRDefault="005340C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340C3" w:rsidRPr="003E290D" w:rsidRDefault="005340C3" w:rsidP="005340C3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ดังที่พระองค์ตรัสว่า</w:t>
      </w:r>
      <w:r w:rsidRPr="003E290D">
        <w:rPr>
          <w:cs/>
        </w:rPr>
        <w:t xml:space="preserve"> :</w:t>
      </w:r>
    </w:p>
    <w:p w:rsidR="003E290D" w:rsidRPr="003E290D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ชีวิตในโลกนี้มิใช่อื่นใด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นอกจากเป็นเพียงการละเล่น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และความเพลิดเพลินเท่านั้น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แต่สำหรับปรโลกย่อมประเสริฐยิ่งนักสำหรับพวกที่ยำเกรงแล้วสูเจ้าไม่ใช้สติปัญญาอีกหรือ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5340C3" w:rsidRPr="003E290D">
        <w:rPr>
          <w:rFonts w:hint="cs"/>
          <w:cs/>
        </w:rPr>
        <w:t>อันอาม:</w:t>
      </w:r>
      <w:r w:rsidRPr="003E290D">
        <w:rPr>
          <w:cs/>
        </w:rPr>
        <w:t xml:space="preserve"> </w:t>
      </w:r>
      <w:r w:rsidRPr="003E290D">
        <w:t>32)</w:t>
      </w:r>
    </w:p>
    <w:p w:rsidR="005340C3" w:rsidRPr="003E290D" w:rsidRDefault="005340C3" w:rsidP="00755B6B">
      <w:pPr>
        <w:pStyle w:val="libNormal"/>
      </w:pPr>
    </w:p>
    <w:p w:rsidR="003E290D" w:rsidRPr="003E290D" w:rsidRDefault="003E290D" w:rsidP="005340C3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ต่อจากนั้นพระองค์ยังได้กำชับให้พวกที่ไม่ใช้สติปัญญาได้เกรงกลัวถึงการลงโทษของอัลลอฮฺ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โดยพระองค์ได้ตรัสว่า</w:t>
      </w:r>
      <w:r w:rsidRPr="003E290D">
        <w:rPr>
          <w:cs/>
        </w:rPr>
        <w:t xml:space="preserve"> :</w:t>
      </w:r>
    </w:p>
    <w:p w:rsidR="003E290D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ต่อจากนั้น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เราได้ทำลายคนกลุ่มหนึ่ง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และแท้จริงสูเจ้าทั้งหลายก็ได้ผ่านไปพบเห็นพวกเขาทั้งในยามเช้าและในยามค่ำคืน</w:t>
      </w:r>
      <w:r w:rsidR="005340C3">
        <w:rPr>
          <w:rFonts w:hint="cs"/>
          <w:cs/>
        </w:rPr>
        <w:t xml:space="preserve"> </w:t>
      </w:r>
      <w:r w:rsidRPr="003E290D">
        <w:rPr>
          <w:rFonts w:hint="cs"/>
          <w:cs/>
        </w:rPr>
        <w:t>สูเจ้าจะไม่ใช้สติปัญญาอีกหรือ</w:t>
      </w:r>
      <w:r w:rsidRPr="003E290D">
        <w:rPr>
          <w:rFonts w:hint="eastAsia"/>
        </w:rPr>
        <w:t>”</w:t>
      </w: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ศอฟฟาต</w:t>
      </w:r>
      <w:r w:rsidRPr="003E290D">
        <w:rPr>
          <w:cs/>
        </w:rPr>
        <w:t xml:space="preserve"> : </w:t>
      </w:r>
      <w:r w:rsidRPr="003E290D">
        <w:t>136-138)</w:t>
      </w:r>
    </w:p>
    <w:p w:rsidR="005340C3" w:rsidRPr="003E290D" w:rsidRDefault="005340C3" w:rsidP="005340C3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พระองค์ตรัสอีกว่า</w:t>
      </w:r>
      <w:r w:rsidRPr="003E290D">
        <w:rPr>
          <w:cs/>
        </w:rPr>
        <w:t xml:space="preserve"> :</w:t>
      </w:r>
    </w:p>
    <w:p w:rsidR="003E290D" w:rsidRPr="003E290D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เราได้บันดาลให้การลงโทษลงมาจากฟากฟ้ามายังชาวเมืองเหล่านี้ด้วยเหตุที่ว่าพวกเขาละเมิด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และแท้จริงเราได้ละทิ้งสัญญาณอันหนึ่งอย่างชัดเจนยิ่งไว้เกี่ยวกับเรื่องนี้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เพื่อพวกเขาจะได้ใช้สติปัญญาใคร่ครวญ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5340C3" w:rsidRPr="003E290D">
        <w:rPr>
          <w:rFonts w:hint="cs"/>
          <w:cs/>
        </w:rPr>
        <w:t>อันกะบูต:</w:t>
      </w:r>
      <w:r w:rsidRPr="003E290D">
        <w:rPr>
          <w:cs/>
        </w:rPr>
        <w:t xml:space="preserve"> </w:t>
      </w:r>
      <w:r w:rsidRPr="003E290D">
        <w:t>34-35)</w:t>
      </w:r>
    </w:p>
    <w:p w:rsidR="005340C3" w:rsidRPr="003E290D" w:rsidRDefault="005340C3" w:rsidP="00755B6B">
      <w:pPr>
        <w:pStyle w:val="libNormal"/>
      </w:pPr>
    </w:p>
    <w:p w:rsidR="005340C3" w:rsidRPr="003E290D" w:rsidRDefault="003E290D" w:rsidP="005340C3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แท้จริงสติปัญญานั้นย่อมอยู่กับความรู้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ดังที่พระองค์ตรัสว่า</w:t>
      </w:r>
      <w:r w:rsidRPr="003E290D">
        <w:rPr>
          <w:cs/>
        </w:rPr>
        <w:t xml:space="preserve"> :</w:t>
      </w:r>
    </w:p>
    <w:p w:rsidR="003E290D" w:rsidRPr="003E290D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และบรรดาอุทาหรณ์เหล่านั้น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เราได้ยกมาเปรียบเทียบไว้เพื่อมวลมนุษย์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แต่ไม่มีผู้ใดใช้สติปัญญานอกจากผู้ที่มีความรู้เท่านั้น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5340C3" w:rsidRPr="003E290D">
        <w:rPr>
          <w:rFonts w:hint="cs"/>
          <w:cs/>
        </w:rPr>
        <w:t>อันกะบูต:</w:t>
      </w:r>
      <w:r w:rsidRPr="003E290D">
        <w:rPr>
          <w:cs/>
        </w:rPr>
        <w:t xml:space="preserve"> </w:t>
      </w:r>
      <w:r w:rsidRPr="003E290D">
        <w:t>43)</w:t>
      </w:r>
    </w:p>
    <w:p w:rsidR="005340C3" w:rsidRDefault="005340C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340C3" w:rsidRPr="003E290D" w:rsidRDefault="005340C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ต่อจากนั้นพระองค์ทรงตำหนิพวกที่ไม่ใช้สติปัญญา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ดังที่พระองค์ตรัสว่า</w:t>
      </w:r>
      <w:r w:rsidRPr="003E290D">
        <w:rPr>
          <w:cs/>
        </w:rPr>
        <w:t xml:space="preserve"> :</w:t>
      </w:r>
    </w:p>
    <w:p w:rsidR="003E290D" w:rsidRPr="003E290D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และในเมื่อมีคนกล่าวกับพวกเขาว่า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จงปฏิบัติตามสิ่งที่อัลลอฺทรงประทานมา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พวกเขากล่าวว่าหามิได้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เราจะปฏิบัติตามแต่สิ่งที่เราพบมาว่าบรรพบุรุษของเราอยู่กับมันเท่านั้น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แล้วถ้าหากว่าบรรพบุรุษของพวกเขาไม่ใช้สติปัญญา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และพวกเขามิได้รับทางนำเลยเล่า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5340C3">
        <w:rPr>
          <w:rFonts w:hint="cs"/>
          <w:cs/>
        </w:rPr>
        <w:t>บะก</w:t>
      </w:r>
      <w:r w:rsidR="005340C3" w:rsidRPr="003E290D">
        <w:rPr>
          <w:rFonts w:hint="cs"/>
          <w:cs/>
        </w:rPr>
        <w:t>อเราะฮฺ:</w:t>
      </w:r>
      <w:r w:rsidRPr="003E290D">
        <w:rPr>
          <w:cs/>
        </w:rPr>
        <w:t xml:space="preserve"> </w:t>
      </w:r>
      <w:r w:rsidRPr="003E290D">
        <w:t>170)</w:t>
      </w:r>
    </w:p>
    <w:p w:rsidR="005340C3" w:rsidRPr="003E290D" w:rsidRDefault="005340C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พระองค์ตรัสว่า</w:t>
      </w:r>
      <w:r w:rsidRPr="003E290D">
        <w:rPr>
          <w:cs/>
        </w:rPr>
        <w:t xml:space="preserve"> :</w:t>
      </w:r>
    </w:p>
    <w:p w:rsidR="003E290D" w:rsidRPr="003E290D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และเปรียบพวกปฏิเสธได้เหมือนอย่างกับพวกที่ผงกคอรับ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โดยไม่ได้ยินเสียงอะไรเลย</w:t>
      </w:r>
      <w:r w:rsidR="005340C3">
        <w:rPr>
          <w:rFonts w:hint="cs"/>
          <w:cs/>
        </w:rPr>
        <w:t xml:space="preserve"> </w:t>
      </w:r>
      <w:r w:rsidRPr="003E290D">
        <w:rPr>
          <w:rFonts w:hint="cs"/>
          <w:cs/>
        </w:rPr>
        <w:t>นอกจากการเรียกและการกู่ร้อง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เป็นพวกใบ้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หูหนวก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และตาบอด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กล่าวคือพวกเขาไม่ใช้สติปัญญา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5340C3">
        <w:rPr>
          <w:rFonts w:hint="cs"/>
          <w:cs/>
        </w:rPr>
        <w:t>บะก</w:t>
      </w:r>
      <w:r w:rsidR="005340C3" w:rsidRPr="003E290D">
        <w:rPr>
          <w:rFonts w:hint="cs"/>
          <w:cs/>
        </w:rPr>
        <w:t>อเราะฮฺ:</w:t>
      </w:r>
      <w:r w:rsidRPr="003E290D">
        <w:rPr>
          <w:cs/>
        </w:rPr>
        <w:t xml:space="preserve"> </w:t>
      </w:r>
      <w:r w:rsidRPr="003E290D">
        <w:t>171)</w:t>
      </w:r>
    </w:p>
    <w:p w:rsidR="005340C3" w:rsidRPr="003E290D" w:rsidRDefault="005340C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พระองค์ตรัสว่า</w:t>
      </w:r>
      <w:r w:rsidRPr="003E290D">
        <w:rPr>
          <w:cs/>
        </w:rPr>
        <w:t xml:space="preserve"> :</w:t>
      </w:r>
    </w:p>
    <w:p w:rsidR="003E290D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และในหมู่พวกเขาก็มีผู้ที่ยอมรับฟังเจ้า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แล้วเจ้าจะทำให้คนหูหนวกรับฟังได้หรือ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ถ้าหากพวกเขาไม่ใช้สติปัญญา</w:t>
      </w:r>
      <w:r w:rsidRPr="003E290D">
        <w:rPr>
          <w:rFonts w:hint="eastAsia"/>
        </w:rPr>
        <w:t>”</w:t>
      </w:r>
      <w:r w:rsidR="005340C3">
        <w:rPr>
          <w:rFonts w:hint="cs"/>
          <w:cs/>
        </w:rPr>
        <w:t xml:space="preserve"> </w:t>
      </w:r>
      <w:r w:rsidRPr="003E290D">
        <w:t>(</w:t>
      </w:r>
      <w:r w:rsidR="005340C3" w:rsidRPr="003E290D">
        <w:rPr>
          <w:rFonts w:hint="cs"/>
          <w:cs/>
        </w:rPr>
        <w:t>ยูนุซ:</w:t>
      </w:r>
      <w:r w:rsidRPr="003E290D">
        <w:rPr>
          <w:cs/>
        </w:rPr>
        <w:t xml:space="preserve"> </w:t>
      </w:r>
      <w:r w:rsidRPr="003E290D">
        <w:t>42)</w:t>
      </w:r>
    </w:p>
    <w:p w:rsidR="005340C3" w:rsidRPr="003E290D" w:rsidRDefault="005340C3" w:rsidP="005340C3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พระองค์ตรัสว่า</w:t>
      </w:r>
      <w:r w:rsidRPr="003E290D">
        <w:rPr>
          <w:cs/>
        </w:rPr>
        <w:t xml:space="preserve"> :</w:t>
      </w:r>
    </w:p>
    <w:p w:rsidR="005340C3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เจ้าคิดหรือว่า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ส่วนมากของพวกเขาจะรับฟังหรือใช้สติปัญญา</w:t>
      </w:r>
    </w:p>
    <w:p w:rsidR="003E290D" w:rsidRDefault="003E290D" w:rsidP="005340C3">
      <w:pPr>
        <w:pStyle w:val="libNormal"/>
        <w:ind w:firstLine="0"/>
      </w:pP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พวกเขามิใช่อื่นใดนอกจากเสมือนสัตว์เดรัจฉาน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ยิ่งกว่านั้นยังหลงผิดจากหนทางอย่างยิ่ง</w:t>
      </w:r>
      <w:r w:rsidRPr="003E290D">
        <w:rPr>
          <w:rFonts w:hint="eastAsia"/>
        </w:rPr>
        <w:t>”</w:t>
      </w: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ฟุรกอน</w:t>
      </w:r>
      <w:r w:rsidRPr="003E290D">
        <w:rPr>
          <w:cs/>
        </w:rPr>
        <w:t xml:space="preserve"> : </w:t>
      </w:r>
      <w:r w:rsidRPr="003E290D">
        <w:t>44)</w:t>
      </w:r>
    </w:p>
    <w:p w:rsidR="005340C3" w:rsidRDefault="005340C3" w:rsidP="005340C3">
      <w:pPr>
        <w:pStyle w:val="libNormal"/>
        <w:ind w:firstLine="0"/>
      </w:pPr>
    </w:p>
    <w:p w:rsidR="005340C3" w:rsidRDefault="005340C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340C3" w:rsidRPr="003E290D" w:rsidRDefault="005340C3" w:rsidP="005340C3">
      <w:pPr>
        <w:pStyle w:val="libNormal"/>
        <w:ind w:firstLine="0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พระองค์ตรัสอีกว่า</w:t>
      </w:r>
      <w:r w:rsidRPr="003E290D">
        <w:rPr>
          <w:cs/>
        </w:rPr>
        <w:t xml:space="preserve"> :</w:t>
      </w:r>
    </w:p>
    <w:p w:rsidR="003E290D" w:rsidRPr="003E290D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และสูเจ้าลืมตัวของสูเจ้าเอง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ในขณะที่สูเจ้าก็อ่านคัมภีร์และสูเจ้าไม่ได้ใช้สติปัญญาดอกหรือ</w:t>
      </w:r>
      <w:r w:rsidRPr="003E290D">
        <w:rPr>
          <w:cs/>
        </w:rPr>
        <w:t xml:space="preserve"> </w:t>
      </w:r>
      <w:r w:rsidRPr="003E290D">
        <w:t>?”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5340C3">
        <w:rPr>
          <w:rFonts w:hint="cs"/>
          <w:cs/>
        </w:rPr>
        <w:t>บะก</w:t>
      </w:r>
      <w:r w:rsidR="005340C3" w:rsidRPr="003E290D">
        <w:rPr>
          <w:rFonts w:hint="cs"/>
          <w:cs/>
        </w:rPr>
        <w:t>อเราะฮฺ:</w:t>
      </w:r>
      <w:r w:rsidRPr="003E290D">
        <w:rPr>
          <w:cs/>
        </w:rPr>
        <w:t xml:space="preserve"> </w:t>
      </w:r>
      <w:r w:rsidRPr="003E290D">
        <w:t>44)</w:t>
      </w:r>
    </w:p>
    <w:p w:rsidR="005340C3" w:rsidRPr="003E290D" w:rsidRDefault="005340C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ทรงตำหนิคนส่วนมากดังนี้</w:t>
      </w:r>
      <w:r w:rsidRPr="003E290D">
        <w:rPr>
          <w:cs/>
        </w:rPr>
        <w:t xml:space="preserve"> :</w:t>
      </w:r>
    </w:p>
    <w:p w:rsidR="003E290D" w:rsidRPr="003E290D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ถ้าหากเจ้าปฏิบัติตามคนส่วนมากในแผ่นดิน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พวกเขาก็จะทำให้เจ้าหลงออกจากทางของอัลลอฮฺ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5340C3" w:rsidRPr="003E290D">
        <w:rPr>
          <w:rFonts w:hint="cs"/>
          <w:cs/>
        </w:rPr>
        <w:t>อันอาม:</w:t>
      </w:r>
      <w:r w:rsidRPr="003E290D">
        <w:rPr>
          <w:cs/>
        </w:rPr>
        <w:t xml:space="preserve"> </w:t>
      </w:r>
      <w:r w:rsidRPr="003E290D">
        <w:t>116)</w:t>
      </w:r>
    </w:p>
    <w:p w:rsidR="005340C3" w:rsidRPr="003E290D" w:rsidRDefault="005340C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พระองค์ตรัสอีกว่า</w:t>
      </w:r>
      <w:r w:rsidRPr="003E290D">
        <w:rPr>
          <w:cs/>
        </w:rPr>
        <w:t xml:space="preserve"> :</w:t>
      </w:r>
    </w:p>
    <w:p w:rsidR="003E290D" w:rsidRPr="003E290D" w:rsidRDefault="005340C3" w:rsidP="005340C3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และแน่นอน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ถ้าหากเจ้าถามคนเหล่านั้นว่าใครสร้างฟ้าทั้งหลายและแผ่นดิน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พวกเขาจะต้องกล่าวว่า</w:t>
      </w:r>
      <w:r w:rsidR="003E290D" w:rsidRPr="003E290D">
        <w:rPr>
          <w:cs/>
        </w:rPr>
        <w:t xml:space="preserve"> </w:t>
      </w: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อัลลอฮฺ</w:t>
      </w:r>
      <w:r>
        <w:rPr>
          <w:rFonts w:hint="cs"/>
          <w:cs/>
        </w:rPr>
        <w:t>”</w:t>
      </w:r>
      <w:r w:rsidR="003E290D" w:rsidRPr="003E290D">
        <w:t xml:space="preserve"> </w:t>
      </w:r>
      <w:r w:rsidR="003E290D" w:rsidRPr="003E290D">
        <w:rPr>
          <w:rFonts w:hint="cs"/>
          <w:cs/>
        </w:rPr>
        <w:t>จงกล่าวเถิด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ม</w:t>
      </w:r>
      <w:r>
        <w:rPr>
          <w:rFonts w:hint="cs"/>
          <w:cs/>
        </w:rPr>
        <w:t>วล</w:t>
      </w:r>
      <w:r w:rsidR="003E290D" w:rsidRPr="003E290D">
        <w:rPr>
          <w:rFonts w:hint="cs"/>
          <w:cs/>
        </w:rPr>
        <w:t>การสรรเสริญเป็นของอัลลอฮฺ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แต่ส่วนมากพวกเขาไม่ปฏิบัติตาม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การงานที่ดี</w:t>
      </w:r>
      <w:r w:rsidR="003E290D" w:rsidRPr="003E290D">
        <w:rPr>
          <w:cs/>
        </w:rPr>
        <w:t>)</w:t>
      </w:r>
      <w:r w:rsidR="003E290D" w:rsidRPr="003E290D">
        <w:t>”</w:t>
      </w:r>
    </w:p>
    <w:p w:rsidR="003E290D" w:rsidRDefault="003E290D" w:rsidP="00755B6B">
      <w:pPr>
        <w:pStyle w:val="libNormal"/>
      </w:pPr>
      <w:r w:rsidRPr="003E290D">
        <w:t>(</w:t>
      </w:r>
      <w:r w:rsidR="005340C3" w:rsidRPr="003E290D">
        <w:rPr>
          <w:rFonts w:hint="cs"/>
          <w:cs/>
        </w:rPr>
        <w:t>ลุกมาน:</w:t>
      </w:r>
      <w:r w:rsidRPr="003E290D">
        <w:rPr>
          <w:cs/>
        </w:rPr>
        <w:t xml:space="preserve"> </w:t>
      </w:r>
      <w:r w:rsidRPr="003E290D">
        <w:t>25)</w:t>
      </w:r>
    </w:p>
    <w:p w:rsidR="005340C3" w:rsidRPr="003E290D" w:rsidRDefault="005340C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พระองค์ตรัสว่า</w:t>
      </w:r>
      <w:r w:rsidRPr="003E290D">
        <w:rPr>
          <w:cs/>
        </w:rPr>
        <w:t xml:space="preserve"> :</w:t>
      </w:r>
    </w:p>
    <w:p w:rsidR="005340C3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และแน่นอนยิ่ง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ถ้าหากเจ้าได้ถามเขาเหล่านั้นว่าใครคือผู้ประทานน้ำฝนลงมาจากฟากฟ้าแล้ว</w:t>
      </w:r>
      <w:r w:rsidR="005340C3">
        <w:rPr>
          <w:rFonts w:hint="cs"/>
          <w:cs/>
        </w:rPr>
        <w:t xml:space="preserve"> </w:t>
      </w:r>
      <w:r w:rsidRPr="003E290D">
        <w:rPr>
          <w:rFonts w:hint="cs"/>
          <w:cs/>
        </w:rPr>
        <w:t>ได้ทรงทำให้แผ่นดินมีชีวิตขึ้นมาหลังจากที่มันได้ตายไปแล้ว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แน่นอนที่สุดพวกเขาจะต้องกล่าวว่า</w:t>
      </w:r>
      <w:r w:rsidRPr="003E290D">
        <w:rPr>
          <w:cs/>
        </w:rPr>
        <w:t xml:space="preserve"> </w:t>
      </w:r>
      <w:r w:rsidR="005340C3">
        <w:rPr>
          <w:rFonts w:hint="cs"/>
          <w:cs/>
        </w:rPr>
        <w:t>“</w:t>
      </w:r>
      <w:r w:rsidRPr="003E290D">
        <w:rPr>
          <w:rFonts w:hint="cs"/>
          <w:cs/>
        </w:rPr>
        <w:t>อัลลอฮฺ</w:t>
      </w:r>
      <w:r w:rsidR="005340C3">
        <w:rPr>
          <w:rFonts w:hint="cs"/>
          <w:cs/>
        </w:rPr>
        <w:t>”</w:t>
      </w:r>
    </w:p>
    <w:p w:rsidR="003E290D" w:rsidRDefault="003E290D" w:rsidP="005340C3">
      <w:pPr>
        <w:pStyle w:val="libNormal"/>
      </w:pPr>
      <w:r w:rsidRPr="003E290D">
        <w:t xml:space="preserve"> </w:t>
      </w:r>
      <w:r w:rsidRPr="003E290D">
        <w:rPr>
          <w:rFonts w:hint="cs"/>
          <w:cs/>
        </w:rPr>
        <w:t>จงกล่าวเถิด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มวลการสรรเสริญเป็นสิทธิของอัลลอฮฺ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แต่คนส่วนมากในหมู่พวกเขาไม่ใช้สติปัญญา</w:t>
      </w:r>
      <w:r w:rsidRPr="003E290D">
        <w:rPr>
          <w:rFonts w:hint="eastAsia"/>
        </w:rPr>
        <w:t>”</w:t>
      </w: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อันกะบูต</w:t>
      </w:r>
      <w:r w:rsidRPr="003E290D">
        <w:rPr>
          <w:cs/>
        </w:rPr>
        <w:t xml:space="preserve"> : </w:t>
      </w:r>
      <w:r w:rsidRPr="003E290D">
        <w:t>63)</w:t>
      </w:r>
    </w:p>
    <w:p w:rsidR="005340C3" w:rsidRDefault="005340C3" w:rsidP="005340C3">
      <w:pPr>
        <w:pStyle w:val="libNormal"/>
      </w:pPr>
    </w:p>
    <w:p w:rsidR="005340C3" w:rsidRDefault="005340C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340C3" w:rsidRPr="003E290D" w:rsidRDefault="005340C3" w:rsidP="005340C3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ต่อจากนั้นพระองค์ได้ทรงยกย่องคนส่วนน้อย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ดังที่พระองค์ตรัสว่า</w:t>
      </w:r>
      <w:r w:rsidRPr="003E290D">
        <w:rPr>
          <w:cs/>
        </w:rPr>
        <w:t xml:space="preserve"> :</w:t>
      </w:r>
    </w:p>
    <w:p w:rsidR="003E290D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และคนส่วนน้อยในหมู่ปวงบ่าวของฉัน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เป็นผู้ที่รู้จักขอบพระคุณอย่างยิ่ง</w:t>
      </w:r>
      <w:r w:rsidRPr="003E290D">
        <w:rPr>
          <w:rFonts w:hint="eastAsia"/>
        </w:rPr>
        <w:t>”</w:t>
      </w:r>
      <w:r w:rsidRPr="003E290D">
        <w:t>(</w:t>
      </w:r>
      <w:r w:rsidRPr="003E290D">
        <w:rPr>
          <w:rFonts w:hint="cs"/>
          <w:cs/>
        </w:rPr>
        <w:t>ซะบะอ์</w:t>
      </w:r>
      <w:r w:rsidRPr="003E290D">
        <w:rPr>
          <w:cs/>
        </w:rPr>
        <w:t xml:space="preserve"> : </w:t>
      </w:r>
      <w:r w:rsidRPr="003E290D">
        <w:t>13)</w:t>
      </w:r>
    </w:p>
    <w:p w:rsidR="005340C3" w:rsidRPr="003E290D" w:rsidRDefault="005340C3" w:rsidP="005340C3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พระองค์ตรัสอีกว่า</w:t>
      </w:r>
      <w:r w:rsidRPr="003E290D">
        <w:rPr>
          <w:cs/>
        </w:rPr>
        <w:t xml:space="preserve"> :</w:t>
      </w:r>
    </w:p>
    <w:p w:rsidR="003E290D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และชายผู้ศรัทธาคนหนึ่งจากพวกพ้องของฟิรเอาน์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ซึ่งซ่อนเร้นความศรัทธาของตนเองไว้ได้กล่าวว่า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ท่านทั้งหลายจะสังหารบุคคลหนึ่งเพราะเนื่องจากการที่เขาเพียงแต่กล่าวว่า</w:t>
      </w:r>
      <w:r w:rsidR="005340C3">
        <w:rPr>
          <w:rFonts w:hint="cs"/>
          <w:cs/>
        </w:rPr>
        <w:t xml:space="preserve"> “</w:t>
      </w:r>
      <w:r w:rsidRPr="003E290D">
        <w:rPr>
          <w:rFonts w:hint="cs"/>
          <w:cs/>
        </w:rPr>
        <w:t>พระผู้อภิบาลของฉันคืออัลลอฮฺ</w:t>
      </w:r>
      <w:r w:rsidR="005340C3">
        <w:rPr>
          <w:rFonts w:hint="cs"/>
          <w:cs/>
        </w:rPr>
        <w:t>”</w:t>
      </w:r>
      <w:r w:rsidRPr="003E290D">
        <w:t xml:space="preserve"> </w:t>
      </w:r>
      <w:r w:rsidRPr="003E290D">
        <w:rPr>
          <w:rFonts w:hint="cs"/>
          <w:cs/>
        </w:rPr>
        <w:t>กระนั้นหรือ</w:t>
      </w:r>
      <w:r w:rsidRPr="003E290D">
        <w:rPr>
          <w:cs/>
        </w:rPr>
        <w:t xml:space="preserve"> </w:t>
      </w:r>
      <w:r w:rsidRPr="003E290D">
        <w:t>?”(</w:t>
      </w:r>
      <w:r w:rsidR="005340C3" w:rsidRPr="003E290D">
        <w:rPr>
          <w:rFonts w:hint="cs"/>
          <w:cs/>
        </w:rPr>
        <w:t>ฆอฟิร:</w:t>
      </w:r>
      <w:r w:rsidRPr="003E290D">
        <w:rPr>
          <w:cs/>
        </w:rPr>
        <w:t xml:space="preserve"> </w:t>
      </w:r>
      <w:r w:rsidRPr="003E290D">
        <w:t>28)</w:t>
      </w:r>
    </w:p>
    <w:p w:rsidR="005340C3" w:rsidRPr="003E290D" w:rsidRDefault="005340C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และไม่มีใครศรัทธาต่อเขา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นอกจากเพียงส่วนน้อยเท่านั้น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="005340C3" w:rsidRPr="003E290D">
        <w:rPr>
          <w:rFonts w:hint="cs"/>
          <w:cs/>
        </w:rPr>
        <w:t>ฮูด:</w:t>
      </w:r>
      <w:r w:rsidRPr="003E290D">
        <w:rPr>
          <w:cs/>
        </w:rPr>
        <w:t xml:space="preserve"> </w:t>
      </w:r>
      <w:r w:rsidRPr="003E290D">
        <w:t>40)</w:t>
      </w:r>
    </w:p>
    <w:p w:rsidR="005340C3" w:rsidRPr="003E290D" w:rsidRDefault="005340C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และตรัสว่า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แต่คนส่วนมากในหมู่พวกเขาไม่รู้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5340C3" w:rsidRPr="003E290D">
        <w:rPr>
          <w:rFonts w:hint="cs"/>
          <w:cs/>
        </w:rPr>
        <w:t>อันอาม:</w:t>
      </w:r>
      <w:r w:rsidRPr="003E290D">
        <w:rPr>
          <w:cs/>
        </w:rPr>
        <w:t xml:space="preserve"> </w:t>
      </w:r>
      <w:r w:rsidRPr="003E290D">
        <w:t>37)</w:t>
      </w:r>
    </w:p>
    <w:p w:rsidR="005340C3" w:rsidRPr="003E290D" w:rsidRDefault="005340C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และตรัสอีกว่า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แต่คนส่วนมากในหมู่พวกเขาไม่ใช้สติปัญญา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5340C3" w:rsidRPr="003E290D">
        <w:rPr>
          <w:rFonts w:hint="cs"/>
          <w:cs/>
        </w:rPr>
        <w:t>มาอิดะฮฺ:</w:t>
      </w:r>
      <w:r w:rsidRPr="003E290D">
        <w:rPr>
          <w:cs/>
        </w:rPr>
        <w:t xml:space="preserve"> </w:t>
      </w:r>
      <w:r w:rsidRPr="003E290D">
        <w:t>103)</w:t>
      </w:r>
    </w:p>
    <w:p w:rsidR="005340C3" w:rsidRDefault="003E290D" w:rsidP="005340C3">
      <w:pPr>
        <w:pStyle w:val="libNormal"/>
        <w:rPr>
          <w:cs/>
        </w:rPr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ต่อจากนั้นพระองค์ตรัสถึงบรรดาผู้มีสติปัญญาลุ่มลึกไว้อย่างดียิ่ง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และทรงตบแต่งเขาเหล่านั้นด้วยเครื่องประดับที่ดีงาม</w:t>
      </w:r>
    </w:p>
    <w:p w:rsidR="005340C3" w:rsidRDefault="005340C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E290D" w:rsidRPr="003E290D" w:rsidRDefault="003E290D" w:rsidP="005340C3">
      <w:pPr>
        <w:pStyle w:val="libNormal"/>
        <w:rPr>
          <w:lang w:bidi="ar-SA"/>
        </w:rPr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ดังที่พระองค์ตรัสว่า</w:t>
      </w:r>
      <w:r w:rsidRPr="003E290D">
        <w:rPr>
          <w:cs/>
        </w:rPr>
        <w:t xml:space="preserve"> :</w:t>
      </w:r>
    </w:p>
    <w:p w:rsidR="003E290D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พระองค์ทรงมอบวิทยปัญญาให้แก่ผู้ที่พระองค์ทรงประสงค์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และผู้ใดก็ตามที่พระองค์ทรงมอบวิทยปัญญาให้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ก็เท่ากับผู้นั้นได้รับคุณงามความดีอย่างมากมาย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แต่ไม่มีใครคิดใคร่ครวญนอกจากบรรดาผู้มีสติปัญญาอันล้ำเลิศเท่านั้น</w:t>
      </w:r>
      <w:r w:rsidRPr="003E290D">
        <w:rPr>
          <w:rFonts w:hint="eastAsia"/>
        </w:rPr>
        <w:t>”</w:t>
      </w: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5340C3">
        <w:rPr>
          <w:rFonts w:hint="cs"/>
          <w:cs/>
        </w:rPr>
        <w:t>บะก</w:t>
      </w:r>
      <w:r w:rsidRPr="003E290D">
        <w:rPr>
          <w:rFonts w:hint="cs"/>
          <w:cs/>
        </w:rPr>
        <w:t>อเราะฮฺ</w:t>
      </w:r>
      <w:r w:rsidRPr="003E290D">
        <w:rPr>
          <w:cs/>
        </w:rPr>
        <w:t xml:space="preserve"> : </w:t>
      </w:r>
      <w:r w:rsidRPr="003E290D">
        <w:t>269)</w:t>
      </w:r>
    </w:p>
    <w:p w:rsidR="005340C3" w:rsidRPr="003E290D" w:rsidRDefault="005340C3" w:rsidP="005340C3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พระองค์ตรัสว่า</w:t>
      </w:r>
      <w:r w:rsidRPr="003E290D">
        <w:rPr>
          <w:cs/>
        </w:rPr>
        <w:t xml:space="preserve"> :</w:t>
      </w:r>
    </w:p>
    <w:p w:rsidR="003E290D" w:rsidRPr="003E290D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และบรรดาผู้สันทัดในวิชาการอย่างสูงนั้นกล่าวว่าเราศรัทธาต่อพระองค์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ทุกสิ่งทุกอย่างมาจากพระผู้อภิบาลของเรา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และไม่มีใครคิดใคร่ครวญ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นอกจากบรรดาผู้มีสติปัญญาอันล้ำเลิศ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="005340C3" w:rsidRPr="003E290D">
        <w:rPr>
          <w:rFonts w:hint="cs"/>
          <w:cs/>
        </w:rPr>
        <w:t>อาลิอิมรอน:</w:t>
      </w:r>
      <w:r w:rsidRPr="003E290D">
        <w:rPr>
          <w:cs/>
        </w:rPr>
        <w:t xml:space="preserve"> </w:t>
      </w:r>
      <w:r w:rsidRPr="003E290D">
        <w:t>7)</w:t>
      </w:r>
    </w:p>
    <w:p w:rsidR="005340C3" w:rsidRPr="003E290D" w:rsidRDefault="005340C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และพระองค์ตรัสว่า</w:t>
      </w:r>
      <w:r w:rsidRPr="003E290D">
        <w:rPr>
          <w:cs/>
        </w:rPr>
        <w:t xml:space="preserve"> :</w:t>
      </w:r>
    </w:p>
    <w:p w:rsidR="005340C3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ผู้ที่รู้ว่า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สิ่งที่ถูกประทานมายังเจ้าจากพระผู้อภิบาลของเจ้านั้นคือสัจธรรม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จะเหมือนกันหรือกับคนที่ตาบอด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อันที่จริงผู้จะคิดใคร่ครวญได้นั้น</w:t>
      </w:r>
    </w:p>
    <w:p w:rsidR="003E290D" w:rsidRPr="003E290D" w:rsidRDefault="003E290D" w:rsidP="005340C3">
      <w:pPr>
        <w:pStyle w:val="libNormal"/>
        <w:ind w:firstLine="0"/>
      </w:pPr>
      <w:r w:rsidRPr="003E290D">
        <w:rPr>
          <w:rFonts w:hint="cs"/>
          <w:cs/>
        </w:rPr>
        <w:t>ก็คือผู้มีสติปัญญาอันล้ำเลิศเท่านั้น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อัร</w:t>
      </w:r>
      <w:r w:rsidRPr="003E290D">
        <w:rPr>
          <w:cs/>
        </w:rPr>
        <w:t>-</w:t>
      </w:r>
      <w:r w:rsidR="005340C3">
        <w:rPr>
          <w:rFonts w:hint="cs"/>
          <w:cs/>
        </w:rPr>
        <w:t>เราะอฺด์</w:t>
      </w:r>
      <w:r w:rsidR="005340C3" w:rsidRPr="003E290D">
        <w:rPr>
          <w:rFonts w:hint="cs"/>
          <w:cs/>
        </w:rPr>
        <w:t>:</w:t>
      </w:r>
      <w:r w:rsidRPr="003E290D">
        <w:rPr>
          <w:cs/>
        </w:rPr>
        <w:t xml:space="preserve"> </w:t>
      </w:r>
      <w:r w:rsidRPr="003E290D">
        <w:t>19)</w:t>
      </w:r>
    </w:p>
    <w:p w:rsidR="005340C3" w:rsidRPr="003E290D" w:rsidRDefault="005340C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พระองค์ตรัสอีกว่า</w:t>
      </w:r>
      <w:r w:rsidRPr="003E290D">
        <w:rPr>
          <w:cs/>
        </w:rPr>
        <w:t xml:space="preserve"> :</w:t>
      </w:r>
    </w:p>
    <w:p w:rsidR="005340C3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ผู้มีสมาธิในยามค่ำคืนโดยการซุญูดและยืนนมาซมิใช่หรือ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ที่เขาหวั่นเกรงในปรโลก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และหวังความเมตตาจากพระผู้อภิบาลของเขา</w:t>
      </w:r>
      <w:r w:rsidRPr="003E290D">
        <w:rPr>
          <w:cs/>
        </w:rPr>
        <w:t xml:space="preserve"> </w:t>
      </w:r>
    </w:p>
    <w:p w:rsidR="005340C3" w:rsidRDefault="003E290D" w:rsidP="005340C3">
      <w:pPr>
        <w:pStyle w:val="libNormal"/>
        <w:ind w:firstLine="0"/>
      </w:pPr>
      <w:r w:rsidRPr="003E290D">
        <w:rPr>
          <w:rFonts w:hint="cs"/>
          <w:cs/>
        </w:rPr>
        <w:t>จงกล่าวเถิดผู้ที่มีความรู้กับผู้ที่ไม่มีความรู้นั้น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จะเสมอเหมือนกันได้หรือ</w:t>
      </w:r>
      <w:r w:rsidRPr="003E290D">
        <w:t xml:space="preserve">? </w:t>
      </w:r>
    </w:p>
    <w:p w:rsidR="003E290D" w:rsidRPr="003E290D" w:rsidRDefault="003E290D" w:rsidP="005340C3">
      <w:pPr>
        <w:pStyle w:val="libNormal"/>
        <w:ind w:firstLine="0"/>
      </w:pPr>
      <w:r w:rsidRPr="003E290D">
        <w:rPr>
          <w:rFonts w:hint="cs"/>
          <w:cs/>
        </w:rPr>
        <w:t>อันที่จริงแล้วบรรดาผู้มีสติปัญญาเท่านั้นที่จะคิดใคร่ครวญได้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="005340C3">
        <w:rPr>
          <w:rFonts w:hint="cs"/>
          <w:cs/>
        </w:rPr>
        <w:t>อัซ</w:t>
      </w:r>
      <w:r w:rsidRPr="003E290D">
        <w:rPr>
          <w:cs/>
        </w:rPr>
        <w:t>-</w:t>
      </w:r>
      <w:r w:rsidR="005340C3" w:rsidRPr="003E290D">
        <w:rPr>
          <w:rFonts w:hint="cs"/>
          <w:cs/>
        </w:rPr>
        <w:t>ซุมัร:</w:t>
      </w:r>
      <w:r w:rsidRPr="003E290D">
        <w:rPr>
          <w:cs/>
        </w:rPr>
        <w:t xml:space="preserve"> </w:t>
      </w:r>
      <w:r w:rsidRPr="003E290D">
        <w:t>9)</w:t>
      </w:r>
    </w:p>
    <w:p w:rsidR="005340C3" w:rsidRDefault="005340C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340C3" w:rsidRPr="003E290D" w:rsidRDefault="005340C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พระองค์ตรัสอีกว่า</w:t>
      </w:r>
      <w:r w:rsidRPr="003E290D">
        <w:rPr>
          <w:cs/>
        </w:rPr>
        <w:t xml:space="preserve"> :</w:t>
      </w:r>
    </w:p>
    <w:p w:rsidR="003E290D" w:rsidRPr="003E290D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คัมภีร์อัล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กุรอานที่เราได้ประทานลงมายังเจ้านั้นเป็นสิ่งโปรดปรานให้ความจำเริญ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เพื่อเขาเหล่านั้น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จักได้ใคร่ครวญต่อโองการทั้งหลายของพระองค์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และเพื่อปวงผู้มีสติปัญญาอันเลอเลิศจะได้คิดพินิจพิเคราะห์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="005340C3" w:rsidRPr="003E290D">
        <w:rPr>
          <w:rFonts w:hint="cs"/>
          <w:cs/>
        </w:rPr>
        <w:t>ศ็อด:</w:t>
      </w:r>
      <w:r w:rsidRPr="003E290D">
        <w:rPr>
          <w:cs/>
        </w:rPr>
        <w:t xml:space="preserve"> </w:t>
      </w:r>
      <w:r w:rsidRPr="003E290D">
        <w:t>29)</w:t>
      </w:r>
    </w:p>
    <w:p w:rsidR="005340C3" w:rsidRPr="003E290D" w:rsidRDefault="005340C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พระองค์ตรัสอีกว่า</w:t>
      </w:r>
      <w:r w:rsidRPr="003E290D">
        <w:rPr>
          <w:cs/>
        </w:rPr>
        <w:t xml:space="preserve"> :</w:t>
      </w:r>
    </w:p>
    <w:p w:rsidR="005340C3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และแน่นอนยิ่ง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เราได้ประทานทางนำให้แก่มูซาและเราให้</w:t>
      </w:r>
    </w:p>
    <w:p w:rsidR="003E290D" w:rsidRDefault="003E290D" w:rsidP="005340C3">
      <w:pPr>
        <w:pStyle w:val="libNormal"/>
        <w:ind w:firstLine="0"/>
      </w:pPr>
      <w:r w:rsidRPr="003E290D">
        <w:rPr>
          <w:rFonts w:hint="cs"/>
          <w:cs/>
        </w:rPr>
        <w:t>บะนีอิ</w:t>
      </w:r>
      <w:r w:rsidR="005340C3">
        <w:rPr>
          <w:rFonts w:hint="cs"/>
          <w:cs/>
        </w:rPr>
        <w:t>ส</w:t>
      </w:r>
      <w:r w:rsidRPr="003E290D">
        <w:rPr>
          <w:rFonts w:hint="cs"/>
          <w:cs/>
        </w:rPr>
        <w:t>รออีลได้รับมรดกแห่งคัมภีร์อันเป็นทางนำและข้อเตือนสติสำหรับผู้มีสติปัญญาอันเลอเลิศ</w:t>
      </w:r>
      <w:r w:rsidRPr="003E290D">
        <w:rPr>
          <w:rFonts w:hint="eastAsia"/>
        </w:rPr>
        <w:t>”</w:t>
      </w:r>
      <w:r w:rsidRPr="003E290D">
        <w:t>(</w:t>
      </w:r>
      <w:r w:rsidRPr="003E290D">
        <w:rPr>
          <w:rFonts w:hint="cs"/>
          <w:cs/>
        </w:rPr>
        <w:t>ฆอฟิร</w:t>
      </w:r>
      <w:r w:rsidRPr="003E290D">
        <w:rPr>
          <w:cs/>
        </w:rPr>
        <w:t xml:space="preserve"> : </w:t>
      </w:r>
      <w:r w:rsidRPr="003E290D">
        <w:t>53-57)</w:t>
      </w:r>
    </w:p>
    <w:p w:rsidR="005340C3" w:rsidRPr="003E290D" w:rsidRDefault="005340C3" w:rsidP="005340C3">
      <w:pPr>
        <w:pStyle w:val="libNormal"/>
        <w:ind w:firstLine="0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และพระองค์ตรัสอีกว่า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จงตักเตือน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แท้จริงการเตือนสติย่อมมีคุณค่าสำหรับบรรดาผู้มีศรัทธา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อัซฺ</w:t>
      </w:r>
      <w:r w:rsidRPr="003E290D">
        <w:rPr>
          <w:cs/>
        </w:rPr>
        <w:t>-</w:t>
      </w:r>
      <w:r w:rsidRPr="003E290D">
        <w:rPr>
          <w:rFonts w:hint="cs"/>
          <w:cs/>
        </w:rPr>
        <w:t>ซาริยาต</w:t>
      </w:r>
      <w:r w:rsidRPr="003E290D">
        <w:rPr>
          <w:cs/>
        </w:rPr>
        <w:t xml:space="preserve"> : </w:t>
      </w:r>
      <w:r w:rsidRPr="003E290D">
        <w:t>55)</w:t>
      </w:r>
    </w:p>
    <w:p w:rsidR="005340C3" w:rsidRPr="003E290D" w:rsidRDefault="005340C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ตรัสไว้ในคัมภีร์ของพระองค์ว่า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ในเรื่องนี้ย่อมเป็นข้อเตือนสติสำหรับบุคคลผู้มีหัวใจ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="005340C3" w:rsidRPr="003E290D">
        <w:rPr>
          <w:rFonts w:hint="cs"/>
          <w:cs/>
        </w:rPr>
        <w:t>ก็อฟ:</w:t>
      </w:r>
      <w:r w:rsidRPr="003E290D">
        <w:rPr>
          <w:cs/>
        </w:rPr>
        <w:t xml:space="preserve"> </w:t>
      </w:r>
      <w:r w:rsidRPr="003E290D">
        <w:t>37)</w:t>
      </w:r>
    </w:p>
    <w:p w:rsidR="005340C3" w:rsidRPr="003E290D" w:rsidRDefault="005340C3" w:rsidP="00755B6B">
      <w:pPr>
        <w:pStyle w:val="libNormal"/>
      </w:pPr>
    </w:p>
    <w:p w:rsidR="003E290D" w:rsidRDefault="005340C3" w:rsidP="005340C3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หัวใจ</w:t>
      </w:r>
      <w:r>
        <w:rPr>
          <w:rFonts w:hint="cs"/>
          <w:cs/>
        </w:rPr>
        <w:t xml:space="preserve">” </w:t>
      </w:r>
      <w:r w:rsidR="003E290D" w:rsidRPr="003E290D">
        <w:rPr>
          <w:rFonts w:hint="cs"/>
          <w:cs/>
        </w:rPr>
        <w:t>ในที่นี้ก็คือ</w:t>
      </w:r>
      <w:r>
        <w:rPr>
          <w:rFonts w:hint="cs"/>
          <w:cs/>
        </w:rPr>
        <w:t xml:space="preserve"> “</w:t>
      </w:r>
      <w:r w:rsidR="003E290D" w:rsidRPr="003E290D">
        <w:rPr>
          <w:rFonts w:hint="cs"/>
          <w:cs/>
        </w:rPr>
        <w:t>สติปัญญา</w:t>
      </w:r>
      <w:r>
        <w:rPr>
          <w:rFonts w:hint="cs"/>
          <w:cs/>
        </w:rPr>
        <w:t>”</w:t>
      </w:r>
    </w:p>
    <w:p w:rsidR="005340C3" w:rsidRPr="003E290D" w:rsidRDefault="005340C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และพระองค์ตรัสอีกว่า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โดยแน่นอนยิ่งเราได้ประทานวิทยปัญญาให้แก่ลุกมาน</w:t>
      </w:r>
      <w:r w:rsidRPr="003E290D">
        <w:rPr>
          <w:rFonts w:hint="eastAsia"/>
        </w:rPr>
        <w:t>”</w:t>
      </w:r>
    </w:p>
    <w:p w:rsidR="005340C3" w:rsidRDefault="003E290D" w:rsidP="00755B6B">
      <w:pPr>
        <w:pStyle w:val="libNormal"/>
      </w:pPr>
      <w:r w:rsidRPr="003E290D">
        <w:t>(</w:t>
      </w:r>
      <w:r w:rsidR="005340C3" w:rsidRPr="003E290D">
        <w:rPr>
          <w:rFonts w:hint="cs"/>
          <w:cs/>
        </w:rPr>
        <w:t>ลุกมาน:</w:t>
      </w:r>
      <w:r w:rsidRPr="003E290D">
        <w:rPr>
          <w:cs/>
        </w:rPr>
        <w:t xml:space="preserve"> </w:t>
      </w:r>
      <w:r w:rsidRPr="003E290D">
        <w:t>12)</w:t>
      </w:r>
    </w:p>
    <w:p w:rsidR="005340C3" w:rsidRDefault="005340C3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Default="003E290D" w:rsidP="00755B6B">
      <w:pPr>
        <w:pStyle w:val="libNormal"/>
      </w:pPr>
    </w:p>
    <w:p w:rsidR="005340C3" w:rsidRPr="003E290D" w:rsidRDefault="005340C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อันหมายถึงความเข้าใจและสติปัญญา</w:t>
      </w:r>
    </w:p>
    <w:p w:rsidR="003E290D" w:rsidRPr="003E290D" w:rsidRDefault="003E290D" w:rsidP="005340C3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แท้จริงลุกมานนั้นได้กล่าวแก่บุตรของตนว่า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ให้ยอมรับต่อสัจธรรม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แล้วจะเป็นคนที่มีปัญญาเลิศที่สุดในหมู่ชน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โดยท่านได้กล่าวว่า</w:t>
      </w:r>
    </w:p>
    <w:p w:rsidR="003E290D" w:rsidRDefault="003E290D" w:rsidP="005340C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โอ้ลูกเอ๋ย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แท้จริงโลกนี้คือทะเลอันล้ำลึก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แน่นอนคนที่มีความรู้เป็นอันมากได้จมลงในทะเลแห่งนี้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เพราะฉะนั้นเจ้าจงกำหนดให้ความยำเกรงที่มีต่ออัลลอฮฺ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เป็นนาวาสำหรับเจ้า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และจงมีความศรัทธาเป็นเครื่องคุ้มกัน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อีกทั้งจงมีดวงจิตที่มอบหมายเป็นเครื่องมือในการทำงาน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และจงให้สติปัญญาเป็นเครื่องควบคุม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และจงให้ความรู้เป็นเครื่องชี้นำ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และจงให้ความอดทนเป็นพื้นฐาน</w:t>
      </w:r>
      <w:r w:rsidRPr="003E290D">
        <w:rPr>
          <w:rFonts w:hint="eastAsia"/>
        </w:rPr>
        <w:t>”</w:t>
      </w:r>
    </w:p>
    <w:p w:rsidR="005340C3" w:rsidRPr="003E290D" w:rsidRDefault="005340C3" w:rsidP="005340C3">
      <w:pPr>
        <w:pStyle w:val="libNormal"/>
      </w:pPr>
    </w:p>
    <w:p w:rsidR="005340C3" w:rsidRDefault="003E290D" w:rsidP="00755B6B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แท้จริงทุกสิ่งทุกอย่างนั้นย่อมขึ้นอยู่กับหลักฐานชี้นำ</w:t>
      </w:r>
      <w:r w:rsidRPr="003E290D">
        <w:rPr>
          <w:cs/>
        </w:rPr>
        <w:t xml:space="preserve"> </w:t>
      </w:r>
    </w:p>
    <w:p w:rsidR="003E290D" w:rsidRPr="003E290D" w:rsidRDefault="003E290D" w:rsidP="005340C3">
      <w:pPr>
        <w:pStyle w:val="libNormal"/>
        <w:ind w:firstLine="0"/>
      </w:pPr>
      <w:r w:rsidRPr="003E290D">
        <w:rPr>
          <w:rFonts w:hint="cs"/>
          <w:cs/>
        </w:rPr>
        <w:t>ส่วนหลักฐานชี้นำของสติปัญญานั้นได้แก่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การคิดใคร่ครวญ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ส่วนหลักฐานชี้นำความคิดใคร่ครวญนั้น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การใช้สติอย่างสุขุม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และทุกสิ่งทุกอย่างย่อมมีคู่ประกอบ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ส่วนคู่ประกอบของสติปัญญานั้นได้แก่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การถ่อมตนเพียงพอแล้วที่จะกล่าวว่าท่านเป็นผู้โง่เขลา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หากท่านได้กระทำสิ่งที่ต้องห้าม</w:t>
      </w:r>
    </w:p>
    <w:p w:rsidR="003E290D" w:rsidRDefault="003E290D" w:rsidP="005340C3">
      <w:pPr>
        <w:pStyle w:val="libNormal"/>
      </w:pPr>
      <w:r w:rsidRPr="003E290D">
        <w:rPr>
          <w:rFonts w:hint="cs"/>
          <w:cs/>
        </w:rPr>
        <w:t>ฮิ</w:t>
      </w:r>
      <w:r w:rsidR="005340C3">
        <w:rPr>
          <w:rFonts w:hint="cs"/>
          <w:cs/>
        </w:rPr>
        <w:t>ชา</w:t>
      </w:r>
      <w:r w:rsidRPr="003E290D">
        <w:rPr>
          <w:rFonts w:hint="cs"/>
          <w:cs/>
        </w:rPr>
        <w:t>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มิได้ส่งศาสนทูตและนบีของพระองค์มายังปวงบ่าวของพระองค์เพื่ออื่นใดนอกจาก</w:t>
      </w:r>
      <w:r w:rsidR="005340C3">
        <w:rPr>
          <w:rFonts w:hint="cs"/>
          <w:cs/>
        </w:rPr>
        <w:t>เพื่อให้พวกเขาใช้ความคิดในเรื่อง</w:t>
      </w:r>
      <w:r w:rsidRPr="003E290D">
        <w:rPr>
          <w:rFonts w:hint="cs"/>
          <w:cs/>
        </w:rPr>
        <w:t>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ดังนั้นผู้ที่ดีที่สุดที่เหมาะสม</w:t>
      </w:r>
    </w:p>
    <w:p w:rsidR="005340C3" w:rsidRPr="003E290D" w:rsidRDefault="005340C3" w:rsidP="005340C3">
      <w:pPr>
        <w:pStyle w:val="libNormal"/>
      </w:pPr>
    </w:p>
    <w:p w:rsidR="005340C3" w:rsidRDefault="003E290D" w:rsidP="005340C3">
      <w:pPr>
        <w:pStyle w:val="libNormal"/>
        <w:rPr>
          <w:cs/>
        </w:rPr>
      </w:pPr>
      <w:r w:rsidRPr="003E290D">
        <w:rPr>
          <w:rFonts w:hint="cs"/>
          <w:cs/>
        </w:rPr>
        <w:t>สำหรับการตอบรับดุอฺาอ์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ผู้ที่รู้จักพระองค์ดีที่สุด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และผู้มีความรู้ในเรื่องคำสั่งของอัลลอฮฺ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="005340C3">
        <w:rPr>
          <w:rFonts w:hint="cs"/>
          <w:cs/>
        </w:rPr>
        <w:t xml:space="preserve"> </w:t>
      </w:r>
      <w:r w:rsidRPr="003E290D">
        <w:rPr>
          <w:rFonts w:hint="cs"/>
          <w:cs/>
        </w:rPr>
        <w:t>ถือเป็นผู้ที่มีสติปัญญาที่ดีเลิศของพวกเขา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ผู้มีสติปัญญาที่เพียบพร้อมบริบูรณ์นั้น</w:t>
      </w:r>
    </w:p>
    <w:p w:rsidR="005340C3" w:rsidRDefault="005340C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E290D" w:rsidRPr="003E290D" w:rsidRDefault="003E290D" w:rsidP="005340C3">
      <w:pPr>
        <w:pStyle w:val="libNormal"/>
      </w:pPr>
      <w:r w:rsidRPr="003E290D">
        <w:rPr>
          <w:cs/>
        </w:rPr>
        <w:lastRenderedPageBreak/>
        <w:t xml:space="preserve"> </w:t>
      </w:r>
      <w:r w:rsidRPr="003E290D">
        <w:rPr>
          <w:rFonts w:hint="cs"/>
          <w:cs/>
        </w:rPr>
        <w:t>พระองค์จะทรงยกย่องให้สูงส่งทั้งในโลกนี้และปรโลก</w:t>
      </w:r>
    </w:p>
    <w:p w:rsidR="003E290D" w:rsidRPr="003E290D" w:rsidRDefault="003E290D" w:rsidP="00B810EC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ทรงมอบข้อพิสูจน์มาให้แก่มนุษย์สองประการ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นั้นคือ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ข้อพิสูจน์ที่เปิดเผยและข้อพิสูจน์ที่ซ่อนเร้น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ข้อพิสูจน์ที่เปิดเผยคือ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บรรดาศาสนทูตและนบี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ส่วนข้อพิสูจน์ที่ซ่อนเร้นคือ</w:t>
      </w:r>
      <w:r w:rsidRPr="003E290D">
        <w:rPr>
          <w:cs/>
        </w:rPr>
        <w:t xml:space="preserve"> </w:t>
      </w:r>
      <w:r w:rsidR="00B810EC">
        <w:rPr>
          <w:rFonts w:hint="cs"/>
          <w:cs/>
        </w:rPr>
        <w:t>“</w:t>
      </w:r>
      <w:r w:rsidRPr="003E290D">
        <w:rPr>
          <w:rFonts w:hint="cs"/>
          <w:cs/>
        </w:rPr>
        <w:t>สติปัญญา</w:t>
      </w:r>
      <w:r w:rsidR="005340C3">
        <w:rPr>
          <w:rFonts w:hint="cs"/>
          <w:cs/>
        </w:rPr>
        <w:t>”</w:t>
      </w:r>
    </w:p>
    <w:p w:rsidR="003E290D" w:rsidRDefault="003E290D" w:rsidP="00B810EC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แท้จริงผู้มีสติปัญญาที่ไม่ขัดแย้งกับสิ่งอนุมัติ</w:t>
      </w:r>
      <w:r w:rsidRPr="003E290D">
        <w:rPr>
          <w:cs/>
        </w:rPr>
        <w:t>(</w:t>
      </w:r>
      <w:r w:rsidR="00B810EC">
        <w:rPr>
          <w:rFonts w:hint="cs"/>
          <w:cs/>
        </w:rPr>
        <w:t>ฮะล</w:t>
      </w:r>
      <w:r w:rsidRPr="003E290D">
        <w:rPr>
          <w:rFonts w:hint="cs"/>
          <w:cs/>
        </w:rPr>
        <w:t>าล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ย่อมขอบพระคุณต่อพระองค์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และความอดทนของเขาจะไม่พ่ายแพ้ต่อสิ่งต้องห้าม</w:t>
      </w:r>
      <w:r w:rsidRPr="003E290D">
        <w:rPr>
          <w:cs/>
        </w:rPr>
        <w:t>(</w:t>
      </w:r>
      <w:r w:rsidRPr="003E290D">
        <w:rPr>
          <w:rFonts w:hint="cs"/>
          <w:cs/>
        </w:rPr>
        <w:t>ฮะรอม</w:t>
      </w:r>
      <w:r w:rsidRPr="003E290D">
        <w:rPr>
          <w:cs/>
        </w:rPr>
        <w:t>)</w:t>
      </w:r>
    </w:p>
    <w:p w:rsidR="00B810EC" w:rsidRPr="003E290D" w:rsidRDefault="00B810EC" w:rsidP="00B810EC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ใครก็ตามที่ปล่อยให้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อย่างเอาชนะ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อย่างได้ก็เท่ากับเขาช่วยส่งเสริมให้ทำลาย</w:t>
      </w:r>
    </w:p>
    <w:p w:rsidR="003E290D" w:rsidRPr="003E290D" w:rsidRDefault="00B810EC" w:rsidP="00B810EC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สติปัญญา</w:t>
      </w:r>
      <w:r>
        <w:rPr>
          <w:rFonts w:hint="cs"/>
          <w:cs/>
        </w:rPr>
        <w:t>”</w:t>
      </w:r>
      <w:r w:rsidR="003E290D" w:rsidRPr="003E290D">
        <w:t xml:space="preserve"> </w:t>
      </w:r>
      <w:r w:rsidR="003E290D" w:rsidRPr="003E290D">
        <w:rPr>
          <w:rFonts w:hint="cs"/>
          <w:cs/>
        </w:rPr>
        <w:t>ของตนเอง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นั่นคือ</w:t>
      </w:r>
    </w:p>
    <w:p w:rsidR="003E290D" w:rsidRPr="003E290D" w:rsidRDefault="003E290D" w:rsidP="00755B6B">
      <w:pPr>
        <w:pStyle w:val="libNormal"/>
      </w:pPr>
      <w:r w:rsidRPr="003E290D">
        <w:t xml:space="preserve">- </w:t>
      </w:r>
      <w:r w:rsidRPr="003E290D">
        <w:rPr>
          <w:rFonts w:hint="cs"/>
          <w:cs/>
        </w:rPr>
        <w:t>คนที่ดับรัศมีแห่งความคิดของตนเองด้วยการตั้งความหวังอันเลือนลาง</w:t>
      </w:r>
    </w:p>
    <w:p w:rsidR="003E290D" w:rsidRPr="003E290D" w:rsidRDefault="003E290D" w:rsidP="00755B6B">
      <w:pPr>
        <w:pStyle w:val="libNormal"/>
      </w:pPr>
      <w:r w:rsidRPr="003E290D">
        <w:t xml:space="preserve">- </w:t>
      </w:r>
      <w:r w:rsidRPr="003E290D">
        <w:rPr>
          <w:rFonts w:hint="cs"/>
          <w:cs/>
        </w:rPr>
        <w:t>คนที่ลบเลือนวิทยปัญญาของตนเองด้วยคำพูดที่ไร้ประโยชน์</w:t>
      </w:r>
    </w:p>
    <w:p w:rsidR="00B810EC" w:rsidRDefault="00B810EC" w:rsidP="00755B6B">
      <w:pPr>
        <w:pStyle w:val="libNormal"/>
      </w:pPr>
      <w:r>
        <w:t>-</w:t>
      </w:r>
      <w:r w:rsidR="003E290D" w:rsidRPr="003E290D">
        <w:rPr>
          <w:rFonts w:hint="cs"/>
          <w:cs/>
        </w:rPr>
        <w:t>คนที่ดับรัศมีแห่งความเข้าใจของตนเองด้วยกิเลสฝ่ายต่ำ</w:t>
      </w:r>
    </w:p>
    <w:p w:rsidR="003E290D" w:rsidRPr="003E290D" w:rsidRDefault="003E290D" w:rsidP="00B810EC">
      <w:pPr>
        <w:pStyle w:val="libNormal"/>
        <w:ind w:firstLine="0"/>
      </w:pP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เพราะเปรียบเสมือนว่า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เขาช่วยกิเลสฝ่ายต่ำทำลายสติปัญญาของตนเอง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ผู้ใดทำลายสติปัญญาของตนเอง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ก็เท่ากับทำลายศาสนาและชีวิตทางโลกของตน</w:t>
      </w:r>
    </w:p>
    <w:p w:rsidR="003E290D" w:rsidRDefault="003E290D" w:rsidP="00B810EC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การทำงานของท่านจะใสสะอาดในทัศนะของอัลลอฮฺ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ได้อย่างไร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ในเมื่อหัวใจของท่านยังพะวักพะวงอยู่กับคำสั่งของพระผู้อภิบาล</w:t>
      </w:r>
      <w:r w:rsidRPr="003E290D">
        <w:rPr>
          <w:cs/>
        </w:rPr>
        <w:t>(</w:t>
      </w:r>
      <w:r w:rsidRPr="003E290D">
        <w:rPr>
          <w:rFonts w:hint="cs"/>
          <w:cs/>
        </w:rPr>
        <w:t>เกิดความไม่แน่ใจ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และท่านยังทำตามอารมณ์ฝ่ายต่ำที่ครอบงำสติปัญญาของท่านอยู่</w:t>
      </w:r>
    </w:p>
    <w:p w:rsidR="00B810EC" w:rsidRDefault="00B810E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810EC" w:rsidRPr="003E290D" w:rsidRDefault="00B810EC" w:rsidP="00B810EC">
      <w:pPr>
        <w:pStyle w:val="libNormal"/>
      </w:pPr>
    </w:p>
    <w:p w:rsidR="00B810EC" w:rsidRDefault="003E290D" w:rsidP="00B810EC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ความอดทนต่อการอยู่โดดเดี่ยวนั้น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</w:t>
      </w:r>
      <w:r w:rsidR="00B810EC">
        <w:rPr>
          <w:rFonts w:hint="cs"/>
          <w:cs/>
        </w:rPr>
        <w:t xml:space="preserve"> </w:t>
      </w:r>
      <w:r w:rsidRPr="003E290D">
        <w:rPr>
          <w:rFonts w:hint="cs"/>
          <w:cs/>
        </w:rPr>
        <w:t>เครื่องหมายของสติปัญญาที่มีพลัง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ดังนั้นผู้ใดที่ใช้สติปัญญาในเรื่องของอัลลอฮฺ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Default="003E290D" w:rsidP="00B810EC">
      <w:pPr>
        <w:pStyle w:val="libNormal"/>
      </w:pP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เขาจะปลีกตัวให้พ้นจากชาวโลกและผู้ที่ปรารถนาอย่างดูดดื่มกับชีวิตทางโลกได้แล้ว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เขาก็จะมีความปรารถนาในสิ่งที่อยู่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และอัลลอฮฺ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ทรงทำให้เขามีความอบอุ่นใจในยามที่เขาเปล่าเปลี่ยว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และทรงอยู่กับเขาในยามที่เขาอยู่ตามลำพัง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ทรงให้เขามั่งคั่งในยามที่เขายากจน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ทรงให้ความรักแก่เขาในยามที่เขาขาดญาติมิตร</w:t>
      </w:r>
    </w:p>
    <w:p w:rsidR="00B810EC" w:rsidRPr="003E290D" w:rsidRDefault="00B810EC" w:rsidP="00B810EC">
      <w:pPr>
        <w:pStyle w:val="libNormal"/>
      </w:pPr>
    </w:p>
    <w:p w:rsidR="003E290D" w:rsidRDefault="003E290D" w:rsidP="00B810EC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มวลมนุษย์นั้นถูกสร้างขึ้นเพื่อให้เคารพภักดีต่ออัลลอฮฺ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เขาไม่สามารถจะปลอดภัยได้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นอกจากอาศัยการปฏิบัติตาม</w:t>
      </w:r>
      <w:r w:rsidRPr="003E290D">
        <w:rPr>
          <w:cs/>
        </w:rPr>
        <w:t>(</w:t>
      </w:r>
      <w:r w:rsidRPr="003E290D">
        <w:rPr>
          <w:rFonts w:hint="cs"/>
          <w:cs/>
        </w:rPr>
        <w:t>ฏออัต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และการปฏิบัติตามนั้นย่อมขึ้นอยู่กับความรู้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และความรู้นั้นย่อมขึ้นอยู่กับการเรียน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และการเรียนนั้นย่อมผูกพันอยู่กับ</w:t>
      </w:r>
      <w:r w:rsidRPr="003E290D">
        <w:rPr>
          <w:cs/>
        </w:rPr>
        <w:t xml:space="preserve"> </w:t>
      </w:r>
      <w:r w:rsidR="00B810EC">
        <w:rPr>
          <w:rFonts w:hint="cs"/>
          <w:cs/>
        </w:rPr>
        <w:t>“</w:t>
      </w:r>
      <w:r w:rsidRPr="003E290D">
        <w:rPr>
          <w:rFonts w:hint="cs"/>
          <w:cs/>
        </w:rPr>
        <w:t>สติปัญญา</w:t>
      </w:r>
      <w:r w:rsidR="00B810EC">
        <w:rPr>
          <w:rFonts w:hint="cs"/>
          <w:cs/>
        </w:rPr>
        <w:t>”</w:t>
      </w:r>
      <w:r w:rsidRPr="003E290D">
        <w:t xml:space="preserve"> </w:t>
      </w:r>
      <w:r w:rsidRPr="003E290D">
        <w:rPr>
          <w:rFonts w:hint="cs"/>
          <w:cs/>
        </w:rPr>
        <w:t>ความรู้จะมีไม่ได้นอกจากอาศัยผู้มีความรู้ในเรื่องของพระผู้เป็นเจ้า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การเข้าใจอย่างแจ่มแจ้งในความรู้ขึ้นอยู่กับ</w:t>
      </w:r>
      <w:r w:rsidR="00B810EC">
        <w:rPr>
          <w:rFonts w:hint="cs"/>
          <w:cs/>
        </w:rPr>
        <w:t>”</w:t>
      </w:r>
      <w:r w:rsidRPr="003E290D">
        <w:rPr>
          <w:rFonts w:hint="cs"/>
          <w:cs/>
        </w:rPr>
        <w:t>สติปัญญา</w:t>
      </w:r>
      <w:r w:rsidR="00B810EC">
        <w:rPr>
          <w:rFonts w:hint="cs"/>
          <w:cs/>
        </w:rPr>
        <w:t>”</w:t>
      </w:r>
    </w:p>
    <w:p w:rsidR="00B810EC" w:rsidRPr="003E290D" w:rsidRDefault="00B810EC" w:rsidP="00B810EC">
      <w:pPr>
        <w:pStyle w:val="libNormal"/>
      </w:pPr>
    </w:p>
    <w:p w:rsidR="003E290D" w:rsidRDefault="003E290D" w:rsidP="00B810EC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การทำงานเพียงน้อยนิดของผู้มีความรู้นั้น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ย่อมถูกยอมรับหลายเท่านัก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ส่วนการทำงานอย่างมากมายของพวกที่ถือตามอารมณ์และความโง่ย่อมได้รับการปฏิเสธ</w:t>
      </w:r>
    </w:p>
    <w:p w:rsidR="00B810EC" w:rsidRPr="003E290D" w:rsidRDefault="00B810EC" w:rsidP="00B810EC">
      <w:pPr>
        <w:pStyle w:val="libNormal"/>
      </w:pPr>
    </w:p>
    <w:p w:rsidR="003E290D" w:rsidRDefault="003E290D" w:rsidP="00B810EC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แท้จริงผู้มีความรู้ย่อมมีความยินดีต่อการจากไปของชีวิตทางโลก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ในเมื่ออยู่กับวิทยปัญญา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แต่จะไม่พอใจกับการจากไปของวิทยปัญญา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ถึงแม้จะมีชีวิตอยู่กับโลก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เพราะเหตุนี้เองการทำงานของพวกเขาจึงได้รับรางวัล</w:t>
      </w:r>
    </w:p>
    <w:p w:rsidR="00B810EC" w:rsidRDefault="00B810E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810EC" w:rsidRPr="003E290D" w:rsidRDefault="00B810EC" w:rsidP="00B810EC">
      <w:pPr>
        <w:pStyle w:val="libNormal"/>
      </w:pPr>
    </w:p>
    <w:p w:rsidR="003E290D" w:rsidRDefault="003E290D" w:rsidP="00B810EC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แท้จริงบรรดาผู้มีสติปัญญานั้นย่อมละทิ้งส่วนเกินที่ไม่มีประโยชน์ของโลก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แล้วเขาจะมีความบาปได้อย่างไร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เขาละทิ้งชีวิตทางโลกในส่วนที่ไร้ประโยชน์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เขาละทิ้งความบาปในส่วนที่เป็นความจำเป็นต่างๆ</w:t>
      </w:r>
    </w:p>
    <w:p w:rsidR="00B810EC" w:rsidRPr="003E290D" w:rsidRDefault="00B810EC" w:rsidP="00B810EC">
      <w:pPr>
        <w:pStyle w:val="libNormal"/>
      </w:pPr>
    </w:p>
    <w:p w:rsidR="003E290D" w:rsidRDefault="003E290D" w:rsidP="00B810EC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แท้จริงผู้มีสติปัญญานั้น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จะพิจารณาไปยังโลกและชาวโลก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เมื่อนั้นเขาจะรู้ว่าจะไม่มีใครเข้าถึงได้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นอกจากอาศัยความยากลำบากเท่านั้น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และจะพิจารณาไปยังปรโลก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เขาก็จะรู้ว่าไม่มีใครเข้าถึงได้นอกจากอาศัยความยากลำบาก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เขาจึงแสวงหาความยากลำบากเพื่อการดำรงอยู่ในโลกทั้งสอง</w:t>
      </w:r>
    </w:p>
    <w:p w:rsidR="00B810EC" w:rsidRPr="003E290D" w:rsidRDefault="00B810EC" w:rsidP="00B810EC">
      <w:pPr>
        <w:pStyle w:val="libNormal"/>
      </w:pPr>
    </w:p>
    <w:p w:rsidR="003E290D" w:rsidRDefault="003E290D" w:rsidP="00B810EC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แท้จริงบรรดาผู้มีสติปัญญานั้น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มีความมักน้อยในชีวิตทางโลก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แต่จะมีความปรารถนาอย่างแรงกล้าในปรโลก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เพราะเขาเหล่านั้นรู้ดีว่า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โลกนี้เป็นสิ่งที่ต้องการและถูกต้องการส่วนโลกหน้านั้นก็เป็นสิ่งที่ปรารถนาและถูกต้องการด้วย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ผู้ใดก็ตามที่แสวงหาชีวิตในโลกหน้า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โลกหน้านั้นก็ต้องการเขา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จนกระทั่งเครื่องยังชีพทางโลกของเขาจะเพียงพอครบถ้วน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และผู้ใดที่แสวงหาแต่เรื่องของโลกนี้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โลกหน้าก็ต้องการเขาเช่นกัน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ครั้นเมื่อความตายมาถึงเขา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ชีวิตของเขาก็จะเสียหายลงทั้งหมด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ไม่ว่าเรื่องของโลกนี้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หรือโลกหน้า</w:t>
      </w:r>
    </w:p>
    <w:p w:rsidR="00B810EC" w:rsidRPr="003E290D" w:rsidRDefault="00B810EC" w:rsidP="00B810EC">
      <w:pPr>
        <w:pStyle w:val="libNormal"/>
      </w:pPr>
    </w:p>
    <w:p w:rsidR="00B810EC" w:rsidRDefault="003E290D" w:rsidP="00B810EC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บุคคลใดที่ต้องการความมั่งคั่งโดยที่ไม่มีทรัพย์สิน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มีจิตใจที่สงบปราศจากความริษยา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และมีความสันติสุขอยู่กับศาสนา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ก็พึงได้</w:t>
      </w:r>
    </w:p>
    <w:p w:rsidR="00B810EC" w:rsidRDefault="003E290D" w:rsidP="00B810EC">
      <w:pPr>
        <w:pStyle w:val="libNormal"/>
        <w:ind w:firstLine="0"/>
        <w:rPr>
          <w:cs/>
        </w:rPr>
      </w:pPr>
      <w:r w:rsidRPr="003E290D">
        <w:rPr>
          <w:rFonts w:hint="cs"/>
          <w:cs/>
        </w:rPr>
        <w:t>นอบน้อมถ่อมตนต่ออัลลอฮฺ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ในเรื่องข้อเรียกร้องของเขา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ผู้ใดพอใจในสิ่งที่มีอยู่เขาจะเป็นผู้พอเพียงแล้ว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เพราะใครก็ตาม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ถ้าหากยังไม่พอใจในสิ่งที่ตนมีอยู่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เขาก็มิอาจเข้าถึงความมั่งคั่งได้เลยตลอดกาล</w:t>
      </w:r>
    </w:p>
    <w:p w:rsidR="00B810EC" w:rsidRDefault="00B810E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E290D" w:rsidRPr="003E290D" w:rsidRDefault="003E290D" w:rsidP="00B810EC">
      <w:pPr>
        <w:pStyle w:val="libNormal"/>
        <w:ind w:firstLine="0"/>
        <w:rPr>
          <w:lang w:bidi="ar-SA"/>
        </w:rPr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ทรงบอกเล่าเกี่ยวกับประวัติของบรรดาผู้มีคุณธรรมกลุ่ม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ที่พวกเขากล่าวว่า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B810EC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โอ้พระผู้อภิบาลของเรา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โปรดอย่าได้หันเหจิตใจของเรา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หลังจากที่ได้ทรงชี้นำให้แก่เรา</w:t>
      </w:r>
      <w:r w:rsidR="00B810EC">
        <w:rPr>
          <w:rFonts w:hint="cs"/>
          <w:cs/>
        </w:rPr>
        <w:t xml:space="preserve"> </w:t>
      </w:r>
      <w:r w:rsidRPr="003E290D">
        <w:rPr>
          <w:rFonts w:hint="cs"/>
          <w:cs/>
        </w:rPr>
        <w:t>แล้วและโปรดประทานคลังแห่งความเมตตาของพระองค์ให้แก่เราเถิด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แท้จริงพระองค์ทรงเป็นผู้ให้โดยแท้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="00B810EC" w:rsidRPr="003E290D">
        <w:rPr>
          <w:rFonts w:hint="cs"/>
          <w:cs/>
        </w:rPr>
        <w:t>อาลิอิมรอน:</w:t>
      </w:r>
      <w:r w:rsidRPr="003E290D">
        <w:rPr>
          <w:cs/>
        </w:rPr>
        <w:t xml:space="preserve"> </w:t>
      </w:r>
      <w:r w:rsidRPr="003E290D">
        <w:t>8)</w:t>
      </w:r>
    </w:p>
    <w:p w:rsidR="00B810EC" w:rsidRPr="003E290D" w:rsidRDefault="00B810EC" w:rsidP="00755B6B">
      <w:pPr>
        <w:pStyle w:val="libNormal"/>
      </w:pPr>
    </w:p>
    <w:p w:rsidR="003E290D" w:rsidRDefault="003E290D" w:rsidP="00B810EC">
      <w:pPr>
        <w:pStyle w:val="libNormal"/>
      </w:pPr>
      <w:r w:rsidRPr="003E290D">
        <w:rPr>
          <w:rFonts w:hint="cs"/>
          <w:cs/>
        </w:rPr>
        <w:t>ทั้งนี้ก็เพราะพวกเขารู้ว่าจิตใจนั้น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มันเป็นสิ่งโลเล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และพลิกผันไปมาอยู่เสมอเป็นอาจิณที่แท้นั้น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คนที่ไม่เกรงกลัวอัลลอฮฺ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และคนที่ไม่ใช้สติปัญญานั้น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จิตใจของเขาย่อมจะไม่ตระหนักกับความรู้อันแน่นอน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ซึ่งเขามองเห็นอยู่แล้ว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และเขาจะไม่พบเลยว่า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ในจิตใจของเขานั้น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จะมีความรู้อย่างแท้จริงแต่ประการใด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จะไม่มีใครเป็นอย่างนี้ได้เลยนอกจากคนที่มีคำพูดและการกระทำที่สอดคล้องกัน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ความเป็นอยู่ทั้งโดยลับและเปิดเผยที่ตรงต่อกัน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นั้นมิทรงให้หลักฐานเกี่ยวกับความเร้นลับโดยซ่อนเร้นจากสติปัญญา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หากแต่เป็นไปตามที่เปิดเผยและที่ได้อธิบายไว้นั่นเอง</w:t>
      </w:r>
    </w:p>
    <w:p w:rsidR="00B810EC" w:rsidRPr="003E290D" w:rsidRDefault="00B810EC" w:rsidP="00B810EC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อะมีรุลมุอ์มินีน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472AA4" w:rsidRDefault="003E290D" w:rsidP="00472AA4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จะไม่ถูกเคารพภักดีด้วยสิ่งใดที่ดีเลิศไปกว่าการใช้สติปัญญา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และสติปัญญาของมนุษย์นั้นจะไม่สมบูรณ์จนกว่าในสติปัญญานั้นจะประกอบด้วยสิ่งต่าง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ปลอดภัยจากการตั้งภาคีและการปฏิเสธ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มุ่งหวังความชอบธรรมและความดีงาม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และทรัพย์สินที่ประเสริฐของเขาอยู่ที่การบริจาค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คำพูดที่ประเสริฐของเขาอยู่ที่การยับยั้ง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ส่วนได้ของเขาจากโลกนี้คือส่วนที่เสียหายไป</w:t>
      </w:r>
    </w:p>
    <w:p w:rsidR="00472AA4" w:rsidRDefault="00472AA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E290D" w:rsidRDefault="003E290D" w:rsidP="00472AA4">
      <w:pPr>
        <w:pStyle w:val="libNormal"/>
      </w:pPr>
      <w:r w:rsidRPr="003E290D">
        <w:rPr>
          <w:cs/>
        </w:rPr>
        <w:lastRenderedPageBreak/>
        <w:t xml:space="preserve"> </w:t>
      </w:r>
      <w:r w:rsidRPr="003E290D">
        <w:rPr>
          <w:rFonts w:hint="cs"/>
          <w:cs/>
        </w:rPr>
        <w:t>ชีวิตของเขาไม่เคยอิ่มต่อความรู้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ความต่ำต้อยต่ออัลลอฮฺ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เป็นสิ่งที่เขารักยิ่งกว่าการมีเกียรติต่อคนอื่น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การถ่อมตัวเป็นสิ่งที่เขาชอบมากกว่าการมีเกียรติ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เขาถือว่าความดีเล็กๆ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น้อยๆ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จากคนอื่นนั้นมากมายเสมอ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และถือว่าความดีอันมากมายของตนเองนั้นน้อยเสมอ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และเห็นว่ามนุษย์ทุกคนดีกว่าตนเอง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ส่วนตนนั้นยังเป็นคนไม่ดีสำหรับคนเหล่านั้น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เมื่อเป็นอย่างนี้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การงานของเขาจะประสบความสำเร็จ</w:t>
      </w:r>
      <w:r w:rsidRPr="003E290D">
        <w:rPr>
          <w:rFonts w:hint="eastAsia"/>
        </w:rPr>
        <w:t>”</w:t>
      </w:r>
    </w:p>
    <w:p w:rsidR="00472AA4" w:rsidRPr="003E290D" w:rsidRDefault="00472AA4" w:rsidP="00472AA4">
      <w:pPr>
        <w:pStyle w:val="libNormal"/>
      </w:pP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ผู้มีสติปัญญานั้น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จะไม่โกหก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ถึงแม้เขาจะตกอยู่ในอารมณ์ฝ่ายต่ำก็ตาม</w:t>
      </w:r>
    </w:p>
    <w:p w:rsidR="00472AA4" w:rsidRPr="003E290D" w:rsidRDefault="00472AA4" w:rsidP="00755B6B">
      <w:pPr>
        <w:pStyle w:val="libNormal"/>
      </w:pPr>
    </w:p>
    <w:p w:rsidR="003E290D" w:rsidRDefault="003E290D" w:rsidP="00472AA4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ไม่มีศาสนาสำหรับคนที่ไม่มีมนุษยธรรม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และการมีมนุษยธรรมนั้นย่อมไม่มี</w:t>
      </w:r>
      <w:r w:rsidR="00472AA4">
        <w:rPr>
          <w:rFonts w:hint="cs"/>
          <w:cs/>
        </w:rPr>
        <w:t>อะไรกับ</w:t>
      </w:r>
      <w:r w:rsidRPr="003E290D">
        <w:rPr>
          <w:rFonts w:hint="cs"/>
          <w:cs/>
        </w:rPr>
        <w:t>คนที่ไม่มีสติปัญญา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ผู้ที่มีความสามารถอันยิ่งใหญ่นั้น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ผู้ที่มองไม่เห็นว่าโลกนี้จะเป็นอันตรายแก่ตนเองเลย</w:t>
      </w:r>
    </w:p>
    <w:p w:rsidR="00472AA4" w:rsidRPr="003E290D" w:rsidRDefault="00472AA4" w:rsidP="00472AA4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ท่านอะมีรุลมุอ์มินีน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472AA4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เครื่องหมายของคนมี</w:t>
      </w:r>
      <w:r w:rsidRPr="003E290D">
        <w:rPr>
          <w:cs/>
        </w:rPr>
        <w:t xml:space="preserve"> </w:t>
      </w:r>
      <w:r w:rsidR="00472AA4">
        <w:rPr>
          <w:rFonts w:hint="cs"/>
          <w:cs/>
        </w:rPr>
        <w:t>“</w:t>
      </w:r>
      <w:r w:rsidRPr="003E290D">
        <w:rPr>
          <w:rFonts w:hint="cs"/>
          <w:cs/>
        </w:rPr>
        <w:t>สติปัญญา</w:t>
      </w:r>
      <w:r w:rsidR="00472AA4">
        <w:rPr>
          <w:rFonts w:hint="cs"/>
          <w:cs/>
        </w:rPr>
        <w:t>”</w:t>
      </w:r>
      <w:r w:rsidRPr="003E290D">
        <w:t xml:space="preserve"> </w:t>
      </w:r>
      <w:r w:rsidRPr="003E290D">
        <w:rPr>
          <w:rFonts w:hint="cs"/>
          <w:cs/>
        </w:rPr>
        <w:t>มีสามประการ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</w:t>
      </w:r>
    </w:p>
    <w:p w:rsidR="003E290D" w:rsidRPr="003E290D" w:rsidRDefault="003E290D" w:rsidP="00755B6B">
      <w:pPr>
        <w:pStyle w:val="libNormal"/>
      </w:pPr>
      <w:r w:rsidRPr="003E290D">
        <w:t xml:space="preserve">1. </w:t>
      </w:r>
      <w:r w:rsidRPr="003E290D">
        <w:rPr>
          <w:rFonts w:hint="cs"/>
          <w:cs/>
        </w:rPr>
        <w:t>เมื่อถูกถามก็จะตอบ</w:t>
      </w:r>
    </w:p>
    <w:p w:rsidR="003E290D" w:rsidRPr="003E290D" w:rsidRDefault="003E290D" w:rsidP="00755B6B">
      <w:pPr>
        <w:pStyle w:val="libNormal"/>
      </w:pPr>
      <w:r w:rsidRPr="003E290D">
        <w:t xml:space="preserve">2. </w:t>
      </w:r>
      <w:r w:rsidRPr="003E290D">
        <w:rPr>
          <w:rFonts w:hint="cs"/>
          <w:cs/>
        </w:rPr>
        <w:t>จะพูดเมื่อคนอื่นไม่มีความสามารถจะพูด</w:t>
      </w:r>
    </w:p>
    <w:p w:rsidR="003E290D" w:rsidRDefault="003E290D" w:rsidP="00755B6B">
      <w:pPr>
        <w:pStyle w:val="libNormal"/>
      </w:pPr>
      <w:r w:rsidRPr="003E290D">
        <w:t xml:space="preserve">3. </w:t>
      </w:r>
      <w:r w:rsidRPr="003E290D">
        <w:rPr>
          <w:rFonts w:hint="cs"/>
          <w:cs/>
        </w:rPr>
        <w:t>จะเสนอความคิดเห็นที่เป็นประโยชน์แก่พรรคพวกของตน</w:t>
      </w:r>
    </w:p>
    <w:p w:rsidR="00472AA4" w:rsidRPr="003E290D" w:rsidRDefault="00472AA4" w:rsidP="00755B6B">
      <w:pPr>
        <w:pStyle w:val="libNormal"/>
      </w:pP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ส่วนคนที่ไม่มีสามประการนี้อยู่ในตัวย่อมเป็นคนโง่เขลา</w:t>
      </w:r>
      <w:r w:rsidRPr="003E290D">
        <w:rPr>
          <w:rFonts w:hint="eastAsia"/>
        </w:rPr>
        <w:t>”</w:t>
      </w:r>
    </w:p>
    <w:p w:rsidR="00472AA4" w:rsidRDefault="00472AA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472AA4" w:rsidRPr="003E290D" w:rsidRDefault="00472AA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แท้จริงท่านอะมีรุลมุอ์มินีน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Default="003E290D" w:rsidP="00472AA4">
      <w:pPr>
        <w:pStyle w:val="libNormal"/>
      </w:pPr>
      <w:r w:rsidRPr="003E290D">
        <w:rPr>
          <w:rFonts w:hint="eastAsia"/>
        </w:rPr>
        <w:t>“</w:t>
      </w:r>
      <w:r w:rsidR="00472AA4">
        <w:rPr>
          <w:rFonts w:hint="cs"/>
          <w:cs/>
        </w:rPr>
        <w:t>จะไม่มีใครกล้า</w:t>
      </w:r>
      <w:r w:rsidRPr="003E290D">
        <w:rPr>
          <w:rFonts w:hint="cs"/>
          <w:cs/>
        </w:rPr>
        <w:t>นั่งแถวหน้าของที่ประชุม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นอกจากคนที่มีสามประการนี้อยู่ในตัว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หรือมีสักประการหนึ่งก็ยังดี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ครั้นถ้าคนที่ไม่มีสักประการหนึ่งอยู่ในตัวเลย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แล้วนั่งอยู่แถวหน้าเขาคือคนเขลา</w:t>
      </w:r>
      <w:r w:rsidRPr="003E290D">
        <w:rPr>
          <w:rFonts w:hint="eastAsia"/>
        </w:rPr>
        <w:t>”</w:t>
      </w:r>
    </w:p>
    <w:p w:rsidR="00472AA4" w:rsidRPr="003E290D" w:rsidRDefault="00472AA4" w:rsidP="00472AA4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472AA4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เมื่อท่านต้องการขอความช่วยเหลือ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ก็จงขอจากคนที่เป็นเจ้าของ</w:t>
      </w:r>
    </w:p>
    <w:p w:rsidR="003E290D" w:rsidRPr="003E290D" w:rsidRDefault="003E290D" w:rsidP="00472AA4">
      <w:pPr>
        <w:pStyle w:val="libNormal"/>
        <w:ind w:firstLine="0"/>
      </w:pPr>
      <w:r w:rsidRPr="003E290D">
        <w:rPr>
          <w:rFonts w:hint="cs"/>
          <w:cs/>
        </w:rPr>
        <w:t>เรื่องนั้นๆ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มีคนหนึ่งถามว่า</w:t>
      </w:r>
    </w:p>
    <w:p w:rsidR="00472AA4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บุตรของท่านศาสนทูตแห่งอัลลอฮฺ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แล้วใครเล่าคือเจ้าของ</w:t>
      </w:r>
    </w:p>
    <w:p w:rsidR="003E290D" w:rsidRPr="003E290D" w:rsidRDefault="003E290D" w:rsidP="00472AA4">
      <w:pPr>
        <w:pStyle w:val="libNormal"/>
        <w:ind w:firstLine="0"/>
      </w:pPr>
      <w:r w:rsidRPr="003E290D">
        <w:rPr>
          <w:rFonts w:hint="cs"/>
          <w:cs/>
        </w:rPr>
        <w:t>เรื่องนั้นๆ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เจ้าของเรื่องนั้นๆ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บรรดาผู้ที่อัลลอฮฺ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ทรงบอกเล่าไว้ในคัมภีร์ของพระองค์ว่า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อันที่จริงบรรดาผู้มีสติปัญญาอันลุ่มลึกนั้นจะมีการรำลึกใคร่ครวญได้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อัร</w:t>
      </w:r>
      <w:r w:rsidRPr="003E290D">
        <w:rPr>
          <w:cs/>
        </w:rPr>
        <w:t>-</w:t>
      </w:r>
      <w:r w:rsidR="00472AA4">
        <w:rPr>
          <w:rFonts w:hint="cs"/>
          <w:cs/>
        </w:rPr>
        <w:t>เราะอฺด์</w:t>
      </w:r>
      <w:r w:rsidR="00472AA4" w:rsidRPr="003E290D">
        <w:rPr>
          <w:rFonts w:hint="cs"/>
          <w:cs/>
        </w:rPr>
        <w:t>:</w:t>
      </w:r>
      <w:r w:rsidRPr="003E290D">
        <w:rPr>
          <w:cs/>
        </w:rPr>
        <w:t xml:space="preserve"> </w:t>
      </w:r>
      <w:r w:rsidRPr="003E290D">
        <w:t>19)</w:t>
      </w:r>
    </w:p>
    <w:p w:rsidR="00472AA4" w:rsidRPr="003E290D" w:rsidRDefault="00472AA4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พวกเขาคือบรรดาผู้มีสติปัญญา</w:t>
      </w:r>
      <w:r w:rsidRPr="003E290D">
        <w:rPr>
          <w:rFonts w:hint="eastAsia"/>
        </w:rPr>
        <w:t>”</w:t>
      </w:r>
    </w:p>
    <w:p w:rsidR="00472AA4" w:rsidRDefault="00472AA4" w:rsidP="00755B6B">
      <w:pPr>
        <w:pStyle w:val="libNormal"/>
      </w:pPr>
    </w:p>
    <w:p w:rsidR="00472AA4" w:rsidRDefault="00472AA4" w:rsidP="00755B6B">
      <w:pPr>
        <w:pStyle w:val="libNormal"/>
      </w:pPr>
    </w:p>
    <w:p w:rsidR="00472AA4" w:rsidRDefault="00472AA4" w:rsidP="00755B6B">
      <w:pPr>
        <w:pStyle w:val="libNormal"/>
      </w:pPr>
    </w:p>
    <w:p w:rsidR="00472AA4" w:rsidRDefault="00472AA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472AA4" w:rsidRPr="003E290D" w:rsidRDefault="00472AA4" w:rsidP="00755B6B">
      <w:pPr>
        <w:pStyle w:val="libNormal"/>
      </w:pPr>
    </w:p>
    <w:p w:rsidR="003E290D" w:rsidRPr="003E290D" w:rsidRDefault="00472AA4" w:rsidP="00755B6B">
      <w:pPr>
        <w:pStyle w:val="libNormal"/>
      </w:pPr>
      <w:r>
        <w:rPr>
          <w:rFonts w:hint="cs"/>
          <w:cs/>
        </w:rPr>
        <w:t>ท่านอ</w:t>
      </w:r>
      <w:r w:rsidR="003E290D" w:rsidRPr="003E290D">
        <w:rPr>
          <w:rFonts w:hint="cs"/>
          <w:cs/>
        </w:rPr>
        <w:t>ะลี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บิน</w:t>
      </w:r>
      <w:r>
        <w:rPr>
          <w:rFonts w:hint="cs"/>
          <w:cs/>
        </w:rPr>
        <w:t xml:space="preserve"> </w:t>
      </w:r>
      <w:r w:rsidR="003E290D" w:rsidRPr="003E290D">
        <w:rPr>
          <w:rFonts w:hint="cs"/>
          <w:cs/>
        </w:rPr>
        <w:t>ฮุเซน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อฺ</w:t>
      </w:r>
      <w:r w:rsidR="003E290D" w:rsidRPr="003E290D">
        <w:rPr>
          <w:cs/>
        </w:rPr>
        <w:t>)</w:t>
      </w:r>
      <w:r w:rsidR="003E290D" w:rsidRPr="003E290D">
        <w:rPr>
          <w:rFonts w:hint="cs"/>
          <w:cs/>
        </w:rPr>
        <w:t>ได้กล่าวว่า</w:t>
      </w:r>
    </w:p>
    <w:p w:rsidR="003E290D" w:rsidRDefault="003E290D" w:rsidP="00E23146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การคบหากับผู้มีคุณธรรมย่อมนำไปสู่การขัดเกลา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จริยธรรมของนักปราชญ์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คือการเพิ่มพูนสติปัญญา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การเชื่อฟังผู้มีความเที่ยงธรรมย่อมทำให้มีเกียรติคุณสมบูรณ์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ทรัพย์สินจะมีคุณค่าก็ต่อเมื่อการมีมนุษยธรรมเป็นไปอย่างสมบูรณ์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เรื่องร้ายแรงจะหยุดยั้ง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เพราะความสมบูรณ์ของสติปัญญา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และในนั้นมีความสุขแก่ชีวิตร่างกายทั้งในโลกนี้และโลกหน้า</w:t>
      </w:r>
      <w:r w:rsidRPr="003E290D">
        <w:rPr>
          <w:rFonts w:hint="eastAsia"/>
        </w:rPr>
        <w:t>”</w:t>
      </w:r>
    </w:p>
    <w:p w:rsidR="00E23146" w:rsidRPr="003E290D" w:rsidRDefault="00E23146" w:rsidP="00E23146">
      <w:pPr>
        <w:pStyle w:val="libNormal"/>
      </w:pPr>
    </w:p>
    <w:p w:rsidR="003E290D" w:rsidRDefault="003E290D" w:rsidP="00E23146">
      <w:pPr>
        <w:pStyle w:val="libNormal"/>
      </w:pPr>
      <w:r w:rsidRPr="003E290D">
        <w:rPr>
          <w:rFonts w:hint="cs"/>
          <w:cs/>
        </w:rPr>
        <w:t>ฮิชามเอ๋ย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แท้จริงผู้มีสติปัญญาจะไม่พูดกับคนที่เขากลัวว่า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คนผู้นั้นจะว่าเขาโกหก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และจะไม่ขอสิ่งใดจากคนที่เขากลัวว่า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จะไม่ให้แก่เขา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เขาจะไม่คิดถึงในสิ่งที่เขาไม่มีความสามารถ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เขาจะไม่มุ่งหวังในสิ่งที่สุดวิสัยซึ่งความสมหวัง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และจะไม่เดินหน้าเข้าหาในสิ่งที่เขากลัวว่า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มันอาจจากเขาไปด้วยการไร้ความสามารถของตัวเอง</w:t>
      </w:r>
      <w:r w:rsidRPr="003E290D">
        <w:rPr>
          <w:rFonts w:hint="eastAsia"/>
        </w:rPr>
        <w:t>”</w:t>
      </w:r>
      <w:r w:rsidRPr="003E290D">
        <w:t>(5)</w:t>
      </w:r>
    </w:p>
    <w:p w:rsidR="00E23146" w:rsidRPr="003E290D" w:rsidRDefault="00E23146" w:rsidP="00E23146">
      <w:pPr>
        <w:pStyle w:val="libNormal"/>
      </w:pPr>
    </w:p>
    <w:p w:rsidR="003E290D" w:rsidRDefault="003E290D" w:rsidP="00755B6B">
      <w:pPr>
        <w:pStyle w:val="libNormal"/>
      </w:pPr>
      <w:r w:rsidRPr="003E290D">
        <w:t xml:space="preserve">(5) </w:t>
      </w:r>
      <w:r w:rsidRPr="003E290D">
        <w:rPr>
          <w:rFonts w:hint="cs"/>
          <w:cs/>
        </w:rPr>
        <w:t>อุศูลุล</w:t>
      </w:r>
      <w:r w:rsidRPr="003E290D">
        <w:rPr>
          <w:cs/>
        </w:rPr>
        <w:t>-</w:t>
      </w:r>
      <w:r w:rsidRPr="003E290D">
        <w:rPr>
          <w:rFonts w:hint="cs"/>
          <w:cs/>
        </w:rPr>
        <w:t>กาฟี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20.</w:t>
      </w:r>
    </w:p>
    <w:p w:rsidR="00E23146" w:rsidRDefault="00E23146" w:rsidP="00755B6B">
      <w:pPr>
        <w:pStyle w:val="libNormal"/>
      </w:pPr>
    </w:p>
    <w:p w:rsidR="00E23146" w:rsidRDefault="00E23146" w:rsidP="00755B6B">
      <w:pPr>
        <w:pStyle w:val="libNormal"/>
      </w:pPr>
    </w:p>
    <w:p w:rsidR="00E23146" w:rsidRDefault="00E23146" w:rsidP="00755B6B">
      <w:pPr>
        <w:pStyle w:val="libNormal"/>
      </w:pPr>
    </w:p>
    <w:p w:rsidR="00E23146" w:rsidRPr="00E23146" w:rsidRDefault="00E23146" w:rsidP="00E23146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3E290D" w:rsidRDefault="003E290D" w:rsidP="00E23146">
      <w:pPr>
        <w:pStyle w:val="Heading1"/>
      </w:pPr>
      <w:r w:rsidRPr="003E290D">
        <w:rPr>
          <w:rFonts w:hint="cs"/>
          <w:cs/>
        </w:rPr>
        <w:lastRenderedPageBreak/>
        <w:t>สาส์นของอิมามมูซา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E23146" w:rsidRPr="00E23146" w:rsidRDefault="00E23146" w:rsidP="00E23146">
      <w:pPr>
        <w:pStyle w:val="libNormal"/>
      </w:pPr>
    </w:p>
    <w:p w:rsidR="003E290D" w:rsidRDefault="003E290D" w:rsidP="00E23146">
      <w:pPr>
        <w:pStyle w:val="Heading2"/>
      </w:pPr>
      <w:r w:rsidRPr="003E290D">
        <w:rPr>
          <w:rFonts w:hint="cs"/>
          <w:cs/>
        </w:rPr>
        <w:t>บทเรียนอันสูงค่า</w:t>
      </w:r>
    </w:p>
    <w:p w:rsidR="00E23146" w:rsidRPr="00E23146" w:rsidRDefault="00E23146" w:rsidP="00E23146">
      <w:pPr>
        <w:pStyle w:val="libNormal"/>
      </w:pPr>
    </w:p>
    <w:p w:rsidR="00E23146" w:rsidRPr="003E290D" w:rsidRDefault="003E290D" w:rsidP="00E23146">
      <w:pPr>
        <w:pStyle w:val="libNormal"/>
      </w:pPr>
      <w:r w:rsidRPr="003E290D">
        <w:rPr>
          <w:rFonts w:hint="cs"/>
          <w:cs/>
        </w:rPr>
        <w:t>ชีวิตในทุกๆ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ด้านของท่านอิมามมูซา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นั้นล้วนเป็นตัวอย่างอันสูงส่งซึ่งเราอาจถือได้ว่า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เป็นหลักการแห่งคำสอนของศาสนาอิสลาม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ที่เราต้องนำมาเป็นบทเรียนอันอำนวยประโยชน์สุขแก่ชีวิตที่แท้จริงของเรา</w:t>
      </w:r>
    </w:p>
    <w:p w:rsidR="00E23146" w:rsidRDefault="003E290D" w:rsidP="00755B6B">
      <w:pPr>
        <w:pStyle w:val="libNormal"/>
      </w:pPr>
      <w:r w:rsidRPr="003E290D">
        <w:rPr>
          <w:rFonts w:hint="cs"/>
          <w:cs/>
        </w:rPr>
        <w:t>ในบทนี้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เราขอเสนอเรื่องราวจากสาส์นบางฉบับของท่านอิมามมูซา</w:t>
      </w:r>
      <w:r w:rsidRPr="003E290D">
        <w:rPr>
          <w:cs/>
        </w:rPr>
        <w:t xml:space="preserve"> </w:t>
      </w:r>
    </w:p>
    <w:p w:rsidR="00E23146" w:rsidRDefault="003E290D" w:rsidP="00E23146">
      <w:pPr>
        <w:pStyle w:val="libNormal"/>
        <w:ind w:firstLine="0"/>
      </w:pP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ที่ส่งไปยังชีอะฮฺของท่าน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และศัตรูของท่าน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ซึ่งทุกฉบับนั้นล้วนเป็นบทเรียนและมีคุณค่าอย่างสู</w:t>
      </w:r>
      <w:r w:rsidR="00E23146">
        <w:rPr>
          <w:rFonts w:hint="cs"/>
          <w:cs/>
        </w:rPr>
        <w:t>ง</w:t>
      </w:r>
    </w:p>
    <w:p w:rsidR="00E23146" w:rsidRDefault="00E23146" w:rsidP="00E23146">
      <w:pPr>
        <w:pStyle w:val="libNormal"/>
        <w:ind w:firstLine="0"/>
      </w:pPr>
    </w:p>
    <w:p w:rsidR="00E23146" w:rsidRPr="00E23146" w:rsidRDefault="003E290D" w:rsidP="00E23146">
      <w:pPr>
        <w:pStyle w:val="Heading2"/>
      </w:pPr>
      <w:r w:rsidRPr="003E290D">
        <w:rPr>
          <w:rFonts w:hint="cs"/>
          <w:cs/>
        </w:rPr>
        <w:t>สาส์นฉบับที่</w:t>
      </w:r>
      <w:r w:rsidRPr="003E290D">
        <w:rPr>
          <w:cs/>
        </w:rPr>
        <w:t xml:space="preserve"> </w:t>
      </w:r>
      <w:r w:rsidRPr="003E290D">
        <w:t>1</w:t>
      </w:r>
    </w:p>
    <w:p w:rsidR="003E290D" w:rsidRPr="003E290D" w:rsidRDefault="003E290D" w:rsidP="00E23146">
      <w:pPr>
        <w:pStyle w:val="libNormal"/>
        <w:ind w:firstLine="0"/>
      </w:pPr>
      <w:r w:rsidRPr="003E290D">
        <w:rPr>
          <w:rFonts w:hint="cs"/>
          <w:cs/>
        </w:rPr>
        <w:t>จากอิมามมูซา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Default="003E290D" w:rsidP="00E23146">
      <w:pPr>
        <w:pStyle w:val="libNormal"/>
        <w:ind w:firstLine="0"/>
      </w:pPr>
      <w:r w:rsidRPr="003E290D">
        <w:rPr>
          <w:rFonts w:hint="cs"/>
          <w:cs/>
        </w:rPr>
        <w:t>ถึงผู้พิพากษาคนหนึ่ง</w:t>
      </w:r>
    </w:p>
    <w:p w:rsidR="003E290D" w:rsidRPr="003E290D" w:rsidRDefault="003E290D" w:rsidP="00E23146">
      <w:pPr>
        <w:pStyle w:val="libNormal"/>
        <w:ind w:firstLine="0"/>
      </w:pPr>
      <w:r w:rsidRPr="003E290D">
        <w:rPr>
          <w:rFonts w:hint="cs"/>
          <w:cs/>
        </w:rPr>
        <w:t>เป็นสาส์นของท่านอิมามกาซิม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ที่ส่งไปยังผู้พิพากษาคนหนึ่งที่ตัดสินลงโทษชายคนหนึ่ง</w:t>
      </w:r>
    </w:p>
    <w:p w:rsidR="003E290D" w:rsidRPr="003E290D" w:rsidRDefault="003E290D" w:rsidP="00E23146">
      <w:pPr>
        <w:pStyle w:val="libNormal"/>
        <w:ind w:firstLine="0"/>
      </w:pPr>
      <w:r w:rsidRPr="003E290D">
        <w:rPr>
          <w:rFonts w:hint="cs"/>
          <w:cs/>
        </w:rPr>
        <w:t>ดังมีใจความว่า</w:t>
      </w:r>
    </w:p>
    <w:p w:rsidR="003E290D" w:rsidRPr="003E290D" w:rsidRDefault="003E290D" w:rsidP="00E23146">
      <w:pPr>
        <w:pStyle w:val="libNormal"/>
      </w:pPr>
      <w:r w:rsidRPr="003E290D">
        <w:rPr>
          <w:rFonts w:hint="cs"/>
          <w:cs/>
        </w:rPr>
        <w:t>ด้วยพระนามแห่งอัลลอฮฺ</w:t>
      </w:r>
      <w:r w:rsidR="00E23146">
        <w:rPr>
          <w:rFonts w:hint="cs"/>
          <w:cs/>
        </w:rPr>
        <w:t xml:space="preserve"> </w:t>
      </w:r>
      <w:r w:rsidRPr="003E290D">
        <w:rPr>
          <w:rFonts w:hint="cs"/>
          <w:cs/>
        </w:rPr>
        <w:t>อัลฮัมดุลิลลาฮฺ</w:t>
      </w:r>
      <w:r w:rsidRPr="003E290D">
        <w:t xml:space="preserve">, </w:t>
      </w:r>
      <w:r w:rsidR="00E23146" w:rsidRPr="003E290D">
        <w:rPr>
          <w:rFonts w:hint="cs"/>
          <w:cs/>
        </w:rPr>
        <w:t>อัมมาบะอฺดุ:</w:t>
      </w:r>
    </w:p>
    <w:p w:rsidR="003E290D" w:rsidRPr="003E290D" w:rsidRDefault="003E290D" w:rsidP="00E23146">
      <w:pPr>
        <w:pStyle w:val="libNormal"/>
      </w:pPr>
      <w:r w:rsidRPr="003E290D">
        <w:rPr>
          <w:rFonts w:hint="cs"/>
          <w:cs/>
        </w:rPr>
        <w:t>จงรับรู้ไว้ว่า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แท้จริงภายใต้บัลลังก์ของอัลลอฮฺ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นั้นมีร่มเงาหนึ่งซึ่งจะไม่มีผู้ใดพักพิงได้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นอกจากคนที่สนับสนุนพี่น้องของเขาให้ได้รับความดีงาม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หรือปกป้องชีวิตหนึ่งให้พ้นจากอันตรายหรือจะต้องนำความปลื้มปิติไปสู่หัวใจของเขา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และนี่คือจดหมายจากพี่น้องของท่าน</w:t>
      </w:r>
    </w:p>
    <w:p w:rsidR="00E23146" w:rsidRDefault="003E290D" w:rsidP="00755B6B">
      <w:pPr>
        <w:pStyle w:val="libNormal"/>
        <w:rPr>
          <w:cs/>
        </w:rPr>
      </w:pPr>
      <w:r w:rsidRPr="003E290D">
        <w:rPr>
          <w:rFonts w:hint="cs"/>
          <w:cs/>
        </w:rPr>
        <w:t>วัสลาม</w:t>
      </w:r>
    </w:p>
    <w:p w:rsidR="00E23146" w:rsidRPr="00E23146" w:rsidRDefault="00E23146" w:rsidP="00E23146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3E290D" w:rsidRDefault="003E290D" w:rsidP="00E23146">
      <w:pPr>
        <w:pStyle w:val="Heading2"/>
      </w:pPr>
      <w:r w:rsidRPr="003E290D">
        <w:rPr>
          <w:rFonts w:hint="cs"/>
          <w:cs/>
        </w:rPr>
        <w:lastRenderedPageBreak/>
        <w:t>สาส์นฉบับที่</w:t>
      </w:r>
      <w:r w:rsidRPr="003E290D">
        <w:rPr>
          <w:cs/>
        </w:rPr>
        <w:t xml:space="preserve"> </w:t>
      </w:r>
      <w:r w:rsidRPr="003E290D">
        <w:t>2</w:t>
      </w:r>
    </w:p>
    <w:p w:rsidR="00E23146" w:rsidRPr="00E23146" w:rsidRDefault="00E23146" w:rsidP="00E23146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จากอิมามมูซา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Default="00E23146" w:rsidP="00755B6B">
      <w:pPr>
        <w:pStyle w:val="libNormal"/>
      </w:pPr>
      <w:r>
        <w:rPr>
          <w:rFonts w:hint="cs"/>
          <w:cs/>
        </w:rPr>
        <w:t>ถึงค</w:t>
      </w:r>
      <w:r w:rsidR="003E290D" w:rsidRPr="003E290D">
        <w:rPr>
          <w:rFonts w:hint="cs"/>
          <w:cs/>
        </w:rPr>
        <w:t>อลีฟะฮฺฮารูน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ร่อชีด</w:t>
      </w:r>
    </w:p>
    <w:p w:rsidR="00E23146" w:rsidRPr="003E290D" w:rsidRDefault="00E23146" w:rsidP="00755B6B">
      <w:pPr>
        <w:pStyle w:val="libNormal"/>
      </w:pPr>
    </w:p>
    <w:p w:rsidR="00E23146" w:rsidRDefault="003E290D" w:rsidP="00755B6B">
      <w:pPr>
        <w:pStyle w:val="libNormal"/>
      </w:pPr>
      <w:r w:rsidRPr="003E290D">
        <w:rPr>
          <w:rFonts w:hint="cs"/>
          <w:cs/>
        </w:rPr>
        <w:t>ข้อความบางตอนจากสาส์นของท่านอิมามมูซา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="00E23146">
        <w:rPr>
          <w:rFonts w:hint="cs"/>
          <w:cs/>
        </w:rPr>
        <w:t>ที่ส่งไปยัง</w:t>
      </w:r>
    </w:p>
    <w:p w:rsidR="003E290D" w:rsidRPr="003E290D" w:rsidRDefault="00E23146" w:rsidP="00E23146">
      <w:pPr>
        <w:pStyle w:val="libNormal"/>
        <w:ind w:firstLine="0"/>
      </w:pPr>
      <w:r>
        <w:rPr>
          <w:rFonts w:hint="cs"/>
          <w:cs/>
        </w:rPr>
        <w:t>ค</w:t>
      </w:r>
      <w:r w:rsidR="003E290D" w:rsidRPr="003E290D">
        <w:rPr>
          <w:rFonts w:hint="cs"/>
          <w:cs/>
        </w:rPr>
        <w:t>อลีฟะฮฺฮารูน</w:t>
      </w:r>
      <w:r w:rsidR="003E290D" w:rsidRPr="003E290D">
        <w:rPr>
          <w:cs/>
        </w:rPr>
        <w:t xml:space="preserve"> </w:t>
      </w:r>
      <w:r>
        <w:rPr>
          <w:rFonts w:hint="cs"/>
          <w:cs/>
        </w:rPr>
        <w:t>ร</w:t>
      </w:r>
      <w:r w:rsidR="003E290D" w:rsidRPr="003E290D">
        <w:rPr>
          <w:rFonts w:hint="cs"/>
          <w:cs/>
        </w:rPr>
        <w:t>อชีด</w:t>
      </w:r>
      <w:r>
        <w:rPr>
          <w:rFonts w:hint="cs"/>
          <w:cs/>
        </w:rPr>
        <w:t xml:space="preserve"> </w:t>
      </w:r>
      <w:r w:rsidR="003E290D" w:rsidRPr="003E290D">
        <w:rPr>
          <w:rFonts w:hint="cs"/>
          <w:cs/>
        </w:rPr>
        <w:t>เพื่อเป็นการตอบจดหมายฉบับหนึ่งที่เขาเขียนส่งไปยังท่าน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อฺ</w:t>
      </w:r>
      <w:r w:rsidR="003E290D" w:rsidRPr="003E290D">
        <w:rPr>
          <w:cs/>
        </w:rPr>
        <w:t>)</w:t>
      </w:r>
      <w:r w:rsidR="003E290D" w:rsidRPr="003E290D">
        <w:rPr>
          <w:rFonts w:hint="cs"/>
          <w:cs/>
        </w:rPr>
        <w:t>เพื่อขอร้องให้ท่าน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อฺ</w:t>
      </w:r>
      <w:r w:rsidR="003E290D" w:rsidRPr="003E290D">
        <w:rPr>
          <w:cs/>
        </w:rPr>
        <w:t>)</w:t>
      </w:r>
      <w:r w:rsidR="003E290D" w:rsidRPr="003E290D">
        <w:rPr>
          <w:rFonts w:hint="cs"/>
          <w:cs/>
        </w:rPr>
        <w:t>ช่วยแนะนำสั่งสอน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ตอบเขาว่า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ด้วยพระนามแห่งอัลลอฮฺ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อัลฮัมดุลิลลาฮฺ</w:t>
      </w:r>
      <w:r w:rsidRPr="003E290D">
        <w:t xml:space="preserve">, </w:t>
      </w:r>
      <w:r w:rsidR="00E23146" w:rsidRPr="003E290D">
        <w:rPr>
          <w:rFonts w:hint="cs"/>
          <w:cs/>
        </w:rPr>
        <w:t>อัมมาบะอฺดุ:</w:t>
      </w:r>
    </w:p>
    <w:p w:rsidR="003E290D" w:rsidRPr="003E290D" w:rsidRDefault="003E290D" w:rsidP="00E23146">
      <w:pPr>
        <w:pStyle w:val="libNormal"/>
        <w:ind w:firstLine="0"/>
      </w:pPr>
      <w:r w:rsidRPr="003E290D">
        <w:rPr>
          <w:rFonts w:hint="cs"/>
          <w:cs/>
        </w:rPr>
        <w:t>ทุกสิ่งทุกอย่างที่ท่านมองเห็นด้วยสายตา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ล้วนมีคำแนะนำสั่งสอนในสิ่งนั้นอยู่ทั้งสิ้น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วัสลาม</w:t>
      </w:r>
    </w:p>
    <w:p w:rsidR="00E23146" w:rsidRPr="003E290D" w:rsidRDefault="00E23146" w:rsidP="00755B6B">
      <w:pPr>
        <w:pStyle w:val="libNormal"/>
      </w:pPr>
    </w:p>
    <w:p w:rsidR="003E290D" w:rsidRDefault="003E290D" w:rsidP="00E23146">
      <w:pPr>
        <w:pStyle w:val="Heading2"/>
      </w:pPr>
      <w:r w:rsidRPr="003E290D">
        <w:rPr>
          <w:rFonts w:hint="cs"/>
          <w:cs/>
        </w:rPr>
        <w:t>สาส์นฉบับที่</w:t>
      </w:r>
      <w:r w:rsidRPr="003E290D">
        <w:rPr>
          <w:cs/>
        </w:rPr>
        <w:t xml:space="preserve"> </w:t>
      </w:r>
      <w:r w:rsidRPr="003E290D">
        <w:t>3</w:t>
      </w:r>
    </w:p>
    <w:p w:rsidR="00E23146" w:rsidRPr="00E23146" w:rsidRDefault="00E23146" w:rsidP="00E23146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จากอิมามมูซา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E23146" w:rsidRPr="003E290D" w:rsidRDefault="003E290D" w:rsidP="00E23146">
      <w:pPr>
        <w:pStyle w:val="libNormal"/>
      </w:pPr>
      <w:r w:rsidRPr="003E290D">
        <w:rPr>
          <w:rFonts w:hint="cs"/>
          <w:cs/>
        </w:rPr>
        <w:t>ถึงท่านอฺะลี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บินซุวัยดฺ</w:t>
      </w:r>
    </w:p>
    <w:p w:rsidR="00E23146" w:rsidRDefault="003E290D" w:rsidP="00E23146">
      <w:pPr>
        <w:pStyle w:val="libNormal"/>
      </w:pPr>
      <w:r w:rsidRPr="003E290D">
        <w:rPr>
          <w:rFonts w:hint="cs"/>
          <w:cs/>
        </w:rPr>
        <w:t>เป็นสาส์นที่ท่านอิมามมูซา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เขียนในคุกเพื่อมอบให้แก่ท่านอฺะลี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บินซุวัยดฺ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มีใจความว่า</w:t>
      </w:r>
    </w:p>
    <w:p w:rsidR="00E23146" w:rsidRDefault="00E23146" w:rsidP="00E23146">
      <w:pPr>
        <w:pStyle w:val="libNormal"/>
        <w:rPr>
          <w:cs/>
        </w:rPr>
      </w:pPr>
    </w:p>
    <w:p w:rsidR="00E23146" w:rsidRDefault="00E2314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E290D" w:rsidRPr="003E290D" w:rsidRDefault="003E290D" w:rsidP="00E23146">
      <w:pPr>
        <w:pStyle w:val="libNormal"/>
        <w:rPr>
          <w:lang w:bidi="ar-SA"/>
        </w:rPr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ด้วยพระนามแห่งอัลลอฮฺ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อัลฮัมดุลิลลาฮฺ</w:t>
      </w:r>
      <w:r w:rsidRPr="003E290D">
        <w:t xml:space="preserve">, </w:t>
      </w:r>
      <w:r w:rsidR="00E23146" w:rsidRPr="003E290D">
        <w:rPr>
          <w:rFonts w:hint="cs"/>
          <w:cs/>
        </w:rPr>
        <w:t>อัมมาบะอฺดุ:</w:t>
      </w:r>
    </w:p>
    <w:p w:rsidR="00E23146" w:rsidRDefault="003E290D" w:rsidP="00E23146">
      <w:pPr>
        <w:pStyle w:val="libNormal"/>
      </w:pPr>
      <w:r w:rsidRPr="003E290D">
        <w:rPr>
          <w:rFonts w:hint="cs"/>
          <w:cs/>
        </w:rPr>
        <w:t>มวลการสรรเสริญเป็นสิทธิของอัลลอฮฺ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ผู้ทรงสูงสุด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ผู้ทรงยิ่งใหญ่</w:t>
      </w:r>
      <w:r w:rsidRPr="003E290D">
        <w:rPr>
          <w:cs/>
        </w:rPr>
        <w:t xml:space="preserve"> </w:t>
      </w:r>
    </w:p>
    <w:p w:rsidR="003E290D" w:rsidRDefault="003E290D" w:rsidP="00E23146">
      <w:pPr>
        <w:pStyle w:val="libNormal"/>
        <w:ind w:firstLine="0"/>
      </w:pPr>
      <w:r w:rsidRPr="003E290D">
        <w:rPr>
          <w:rFonts w:hint="cs"/>
          <w:cs/>
        </w:rPr>
        <w:t>ซึ่งโดยเกียรติคุณและรัศมีของพระองค์จึงบันดาลให้หัวใจของศรัทธาชนทั้งหลายมองเห็นเด่นชัด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โดยเกียรติคุณและรัศมีของพระองค์จึงทำให้พวกโง่เขลาเป็นศัตรูของพระองค์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โดยเกียรติคุณของพระองค์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จึงทำให้สื่อสัมพันธ์พร้อมกับพิธีกรรมอันแตกต่างมุ่งปรารถนายังพระองค์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ซึ่งบ้างก็มีถูก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บ้างก็มีผิด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บ้างก็หลงทาง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บ้างก็อยู่ในทางนำที่ถูก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บ้างก็ได้ยิน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บ้างก็ไม่ได้ยิน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บ้างก็มองเห็น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บ้างมองไม่เห็นและเป็นทุกข์</w:t>
      </w:r>
    </w:p>
    <w:p w:rsidR="00E23146" w:rsidRPr="003E290D" w:rsidRDefault="00E23146" w:rsidP="00E23146">
      <w:pPr>
        <w:pStyle w:val="libNormal"/>
        <w:ind w:firstLine="0"/>
      </w:pPr>
    </w:p>
    <w:p w:rsidR="003E290D" w:rsidRPr="003E290D" w:rsidRDefault="003E290D" w:rsidP="00611ECD">
      <w:pPr>
        <w:pStyle w:val="libNormal"/>
      </w:pPr>
      <w:r w:rsidRPr="003E290D">
        <w:rPr>
          <w:rFonts w:hint="cs"/>
          <w:cs/>
        </w:rPr>
        <w:t>มวลการสรรเสริญจึงเป็นสิทธิของอัลลอฮฺ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ผู้ทรงแนะนำรูปลักษณะศาสนาของพระองค์ให้เป็นที่ประจักษ์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ด้วยกับ</w:t>
      </w:r>
      <w:r w:rsidRPr="003E290D">
        <w:rPr>
          <w:cs/>
        </w:rPr>
        <w:t>(</w:t>
      </w:r>
      <w:r w:rsidRPr="003E290D">
        <w:rPr>
          <w:rFonts w:hint="cs"/>
          <w:cs/>
        </w:rPr>
        <w:t>ฐานภาพของ</w:t>
      </w:r>
      <w:r w:rsidRPr="003E290D">
        <w:rPr>
          <w:cs/>
        </w:rPr>
        <w:t>)</w:t>
      </w:r>
      <w:r w:rsidRPr="003E290D">
        <w:rPr>
          <w:rFonts w:hint="cs"/>
          <w:cs/>
        </w:rPr>
        <w:t>ท่านนบีมุฮัมมัด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="00611ECD">
        <w:rPr>
          <w:rFonts w:hint="cs"/>
          <w:cs/>
        </w:rPr>
        <w:t xml:space="preserve"> </w:t>
      </w:r>
      <w:r w:rsidRPr="003E290D">
        <w:rPr>
          <w:rFonts w:hint="cs"/>
          <w:cs/>
        </w:rPr>
        <w:t>ท่านคือบุคคลหนึ่งที่มาจากวงศ์วานของมุฮัมมัด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ผู้มีฐานะพิเศษ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ซึ่งความรักจักช่วยทำให้ท่านได้พบความถูกต้อง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และมองเห็นสัจธรรมในศาสนา</w:t>
      </w:r>
    </w:p>
    <w:p w:rsidR="003E290D" w:rsidRPr="003E290D" w:rsidRDefault="003E290D" w:rsidP="00611ECD">
      <w:pPr>
        <w:pStyle w:val="libNormal"/>
      </w:pPr>
      <w:r w:rsidRPr="003E290D">
        <w:rPr>
          <w:rFonts w:hint="cs"/>
          <w:cs/>
        </w:rPr>
        <w:t>จงเรียกร้องสู่วิถีทางแห่งพระผู้อภิบาลผู้ซึ่งท่านปรารถนาการตอบรับการวิงวอนในเรื่องเกี่ยวกับพวกเรา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จงอย่าปิดบังอำนาจด้วยความเห็นแก่ตัว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จงสวามิภักดิ์กับวงศ์วานของมุฮัมมัด</w:t>
      </w:r>
      <w:r w:rsidRPr="003E290D"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และจงอย่าพูดอะไรพาดพิงถึงพวกเราในลักษณะที่ผิดพลาด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ถึงแม้ท่านจะไม่ขัดแย้งกับเราก็ตาม</w:t>
      </w:r>
    </w:p>
    <w:p w:rsidR="003E290D" w:rsidRDefault="003E290D" w:rsidP="00611ECD">
      <w:pPr>
        <w:pStyle w:val="libNormal"/>
      </w:pPr>
      <w:r w:rsidRPr="003E290D">
        <w:rPr>
          <w:rFonts w:hint="cs"/>
          <w:cs/>
        </w:rPr>
        <w:t>เพราะท่านไม่รู้ว่า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เรามิได้กล่าวอย่างนั้นไม่ว่าในลักษณะใดๆ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จงศรัทธาในสิ่งที่เราบอกท่าน</w:t>
      </w:r>
      <w:r w:rsidR="00611ECD">
        <w:rPr>
          <w:rFonts w:hint="cs"/>
          <w:cs/>
        </w:rPr>
        <w:t xml:space="preserve"> </w:t>
      </w:r>
      <w:r w:rsidRPr="003E290D">
        <w:rPr>
          <w:rFonts w:hint="cs"/>
          <w:cs/>
        </w:rPr>
        <w:t>และจงอย่าแคะคุ้ยในสิ่งที่ซ่อนเร้นจากท่าน</w:t>
      </w:r>
    </w:p>
    <w:p w:rsidR="00611ECD" w:rsidRDefault="00611EC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11ECD" w:rsidRPr="003E290D" w:rsidRDefault="00611ECD" w:rsidP="00611ECD">
      <w:pPr>
        <w:pStyle w:val="libNormal"/>
      </w:pPr>
    </w:p>
    <w:p w:rsidR="003E290D" w:rsidRPr="003E290D" w:rsidRDefault="003E290D" w:rsidP="00611ECD">
      <w:pPr>
        <w:pStyle w:val="libNormal"/>
      </w:pPr>
      <w:r w:rsidRPr="003E290D">
        <w:rPr>
          <w:rFonts w:hint="cs"/>
          <w:cs/>
        </w:rPr>
        <w:t>ฉันขอบอกท่านว่า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สิทธิที่สำคัญอย่างหนึ่งของพี่น้องท่าน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ได้แก่</w:t>
      </w:r>
      <w:r w:rsidR="00611ECD">
        <w:rPr>
          <w:rFonts w:hint="cs"/>
          <w:cs/>
        </w:rPr>
        <w:t xml:space="preserve"> </w:t>
      </w:r>
      <w:r w:rsidRPr="003E290D">
        <w:rPr>
          <w:rFonts w:hint="cs"/>
          <w:cs/>
        </w:rPr>
        <w:t>การที่ท่านต้องไม่ซ่อนเร้น</w:t>
      </w:r>
      <w:r w:rsidR="00611ECD">
        <w:rPr>
          <w:rFonts w:hint="cs"/>
          <w:cs/>
        </w:rPr>
        <w:t xml:space="preserve"> </w:t>
      </w:r>
      <w:r w:rsidRPr="003E290D">
        <w:rPr>
          <w:rFonts w:hint="cs"/>
          <w:cs/>
        </w:rPr>
        <w:t>เขาไม่ว่าเรื่องใดที่มีประโยชน์ต่อเขาทั้งทางโลกและทางปรโลก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วัสลาม</w:t>
      </w:r>
      <w:r w:rsidRPr="003E290D">
        <w:rPr>
          <w:cs/>
        </w:rPr>
        <w:t>(</w:t>
      </w:r>
      <w:r w:rsidRPr="003E290D">
        <w:t>1)</w:t>
      </w:r>
    </w:p>
    <w:p w:rsidR="00611ECD" w:rsidRDefault="00611ECD" w:rsidP="00755B6B">
      <w:pPr>
        <w:pStyle w:val="libNormal"/>
      </w:pPr>
    </w:p>
    <w:p w:rsidR="00611ECD" w:rsidRDefault="00611ECD" w:rsidP="00611ECD">
      <w:pPr>
        <w:pStyle w:val="libNormal"/>
        <w:numPr>
          <w:ilvl w:val="0"/>
          <w:numId w:val="3"/>
        </w:numPr>
      </w:pPr>
      <w:r w:rsidRPr="003E290D">
        <w:rPr>
          <w:rFonts w:hint="cs"/>
          <w:cs/>
        </w:rPr>
        <w:t>บิฮารุ้ล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17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205.</w:t>
      </w:r>
    </w:p>
    <w:p w:rsidR="00611ECD" w:rsidRPr="003E290D" w:rsidRDefault="00611ECD" w:rsidP="00611ECD">
      <w:pPr>
        <w:pStyle w:val="libNormal"/>
        <w:ind w:left="649" w:firstLine="0"/>
      </w:pPr>
    </w:p>
    <w:p w:rsidR="00611ECD" w:rsidRPr="00611ECD" w:rsidRDefault="00611ECD" w:rsidP="00755B6B">
      <w:pPr>
        <w:pStyle w:val="libNormal"/>
      </w:pPr>
    </w:p>
    <w:p w:rsidR="003E290D" w:rsidRDefault="003E290D" w:rsidP="00611ECD">
      <w:pPr>
        <w:pStyle w:val="Heading2"/>
      </w:pPr>
      <w:r w:rsidRPr="003E290D">
        <w:rPr>
          <w:rFonts w:hint="cs"/>
          <w:cs/>
        </w:rPr>
        <w:t>สาส์นฉบับที่</w:t>
      </w:r>
      <w:r w:rsidRPr="003E290D">
        <w:rPr>
          <w:cs/>
        </w:rPr>
        <w:t xml:space="preserve"> </w:t>
      </w:r>
      <w:r w:rsidRPr="003E290D">
        <w:t>4</w:t>
      </w:r>
    </w:p>
    <w:p w:rsidR="00611ECD" w:rsidRPr="00611ECD" w:rsidRDefault="00611ECD" w:rsidP="00611ECD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จากอิมามมูซา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ถึงค่อลีฟะฮฺฮารูน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ร่อชีด</w:t>
      </w:r>
    </w:p>
    <w:p w:rsidR="00611ECD" w:rsidRPr="003E290D" w:rsidRDefault="00611ECD" w:rsidP="00755B6B">
      <w:pPr>
        <w:pStyle w:val="libNormal"/>
      </w:pPr>
    </w:p>
    <w:p w:rsidR="003E290D" w:rsidRDefault="003E290D" w:rsidP="00611ECD">
      <w:pPr>
        <w:pStyle w:val="libNormal"/>
      </w:pPr>
      <w:r w:rsidRPr="003E290D">
        <w:rPr>
          <w:rFonts w:hint="cs"/>
          <w:cs/>
        </w:rPr>
        <w:t>เป็นสาส์นของท่านอิมามมูซา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ที่ส่งไปยังค่อลีฟะฮฺฮารูน</w:t>
      </w:r>
      <w:r w:rsidRPr="003E290D">
        <w:rPr>
          <w:cs/>
        </w:rPr>
        <w:t xml:space="preserve"> </w:t>
      </w:r>
      <w:r w:rsidR="00611ECD">
        <w:rPr>
          <w:rFonts w:hint="cs"/>
          <w:cs/>
        </w:rPr>
        <w:t>ร</w:t>
      </w:r>
      <w:r w:rsidRPr="003E290D">
        <w:rPr>
          <w:rFonts w:hint="cs"/>
          <w:cs/>
        </w:rPr>
        <w:t>อชีด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เมื่อครั้งที่ท่าน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อยู่ในคุก</w:t>
      </w:r>
      <w:r w:rsidR="00611ECD">
        <w:rPr>
          <w:rFonts w:hint="cs"/>
          <w:cs/>
        </w:rPr>
        <w:t xml:space="preserve"> </w:t>
      </w:r>
      <w:r w:rsidRPr="003E290D">
        <w:rPr>
          <w:rFonts w:hint="cs"/>
          <w:cs/>
        </w:rPr>
        <w:t>มีใจความว่า</w:t>
      </w:r>
    </w:p>
    <w:p w:rsidR="00611ECD" w:rsidRPr="003E290D" w:rsidRDefault="00611ECD" w:rsidP="00611ECD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ด้วยพระนามแห่งอัลลอฮฺ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อัลฮัมดุลิลลาฮฺ</w:t>
      </w:r>
      <w:r w:rsidRPr="003E290D">
        <w:t xml:space="preserve">, </w:t>
      </w:r>
      <w:r w:rsidR="00611ECD" w:rsidRPr="003E290D">
        <w:rPr>
          <w:rFonts w:hint="cs"/>
          <w:cs/>
        </w:rPr>
        <w:t>อัมมาบะอฺดุ:</w:t>
      </w:r>
    </w:p>
    <w:p w:rsidR="003E290D" w:rsidRPr="003E290D" w:rsidRDefault="003E290D" w:rsidP="00611ECD">
      <w:pPr>
        <w:pStyle w:val="libNormal"/>
      </w:pPr>
      <w:r w:rsidRPr="003E290D">
        <w:rPr>
          <w:rFonts w:hint="cs"/>
          <w:cs/>
        </w:rPr>
        <w:t>วันเวลาแห่งการทดสอบจะไม่ผ่านพ้นล่วงเลยไปจากฉัน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จนกว่าวันเวลาแห่งความสุขสบาย</w:t>
      </w:r>
      <w:r w:rsidR="00611ECD">
        <w:rPr>
          <w:rFonts w:hint="cs"/>
          <w:cs/>
        </w:rPr>
        <w:t xml:space="preserve"> </w:t>
      </w:r>
      <w:r w:rsidRPr="003E290D">
        <w:rPr>
          <w:rFonts w:hint="cs"/>
          <w:cs/>
        </w:rPr>
        <w:t>จะผ่านพ้นล่วงเลยไปจากท่านพร้อมๆ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เมื่อนั้นเราจะผ่านพ้นไปพร้อมๆ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กันสู่วันๆ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หนึ่งที่ไม่มีการตัดสินอันใดจะยังความพ่ายแพ้ให้แก่ผู้ถูกกล่าวหา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วัสลาม</w:t>
      </w:r>
      <w:r w:rsidRPr="003E290D">
        <w:rPr>
          <w:cs/>
        </w:rPr>
        <w:t>(</w:t>
      </w:r>
      <w:r w:rsidRPr="003E290D">
        <w:t>2)</w:t>
      </w:r>
    </w:p>
    <w:p w:rsidR="00611EC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ฟุศูลุล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มุฮิมมะฮฺ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227.</w:t>
      </w:r>
    </w:p>
    <w:p w:rsidR="00611ECD" w:rsidRDefault="00611ECD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755B6B">
      <w:pPr>
        <w:pStyle w:val="libNormal"/>
      </w:pPr>
    </w:p>
    <w:p w:rsidR="003E290D" w:rsidRPr="003E290D" w:rsidRDefault="003E290D" w:rsidP="00611ECD">
      <w:pPr>
        <w:pStyle w:val="Heading1"/>
      </w:pPr>
      <w:r w:rsidRPr="003E290D">
        <w:rPr>
          <w:rFonts w:hint="cs"/>
          <w:cs/>
        </w:rPr>
        <w:t>สุภาษิต</w:t>
      </w:r>
      <w:r w:rsidRPr="003E290D">
        <w:rPr>
          <w:cs/>
        </w:rPr>
        <w:t xml:space="preserve"> :</w:t>
      </w:r>
    </w:p>
    <w:p w:rsidR="003E290D" w:rsidRDefault="003E290D" w:rsidP="00611ECD">
      <w:pPr>
        <w:pStyle w:val="Heading1"/>
      </w:pPr>
      <w:r w:rsidRPr="003E290D">
        <w:rPr>
          <w:rFonts w:hint="cs"/>
          <w:cs/>
        </w:rPr>
        <w:t>คำสอนแห่งจริยธรรมของอิมามกาซิม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611ECD" w:rsidRPr="00611ECD" w:rsidRDefault="00611ECD" w:rsidP="00611ECD">
      <w:pPr>
        <w:pStyle w:val="libNormal"/>
      </w:pPr>
    </w:p>
    <w:p w:rsidR="003E290D" w:rsidRPr="003E290D" w:rsidRDefault="00611ECD" w:rsidP="00611ECD">
      <w:pPr>
        <w:pStyle w:val="libNormal"/>
      </w:pPr>
      <w:r>
        <w:rPr>
          <w:rFonts w:hint="cs"/>
          <w:cs/>
        </w:rPr>
        <w:t>คำสอนของบรรดาอิมาม</w:t>
      </w:r>
      <w:r w:rsidR="003E290D" w:rsidRPr="003E290D">
        <w:rPr>
          <w:rFonts w:hint="cs"/>
          <w:cs/>
        </w:rPr>
        <w:t>อะฮฺลุลบัยตฺ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อฺ</w:t>
      </w:r>
      <w:r w:rsidR="003E290D" w:rsidRPr="003E290D">
        <w:rPr>
          <w:cs/>
        </w:rPr>
        <w:t xml:space="preserve">) </w:t>
      </w:r>
      <w:r w:rsidR="003E290D" w:rsidRPr="003E290D">
        <w:rPr>
          <w:rFonts w:hint="cs"/>
          <w:cs/>
        </w:rPr>
        <w:t>อันเป็นบทเรียนชี้นำที่ทรงคุณค่า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และเป็นวิทยปัญญาอันสูงส่งนั้นมีดาษดื่นเต็มไปหมดทั้งโลก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ซึ่งนับว่าเป็นการให้โอกาสแก่ประชาชาติทั้งหลาย</w:t>
      </w:r>
    </w:p>
    <w:p w:rsidR="003E290D" w:rsidRPr="003E290D" w:rsidRDefault="003E290D" w:rsidP="00611ECD">
      <w:pPr>
        <w:pStyle w:val="libNormal"/>
      </w:pPr>
      <w:r w:rsidRPr="003E290D">
        <w:rPr>
          <w:rFonts w:hint="cs"/>
          <w:cs/>
        </w:rPr>
        <w:t>ในการก้าวไปสู่ความดีงาม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และเป็นวิถีทางอันมากมายในการเป็นสื่อนำเพื่อเผยแผ่ศาสนาอิสลาม</w:t>
      </w:r>
      <w:r w:rsidR="00611ECD">
        <w:rPr>
          <w:rFonts w:hint="cs"/>
          <w:cs/>
        </w:rPr>
        <w:t xml:space="preserve"> </w:t>
      </w:r>
      <w:r w:rsidRPr="003E290D">
        <w:rPr>
          <w:rFonts w:hint="cs"/>
          <w:cs/>
        </w:rPr>
        <w:t>และเชิดชูหลักการและเรียกร้องเชิญชวนสู่แนวทางของอัลลอฮฺ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โดยไม่จำกัดเฉพาะเพียงแต่บทเรียน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คำเทศนาและคำสั่งเสียต่างๆ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หากแต่ยังมีคำสอนสั้น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ที่ทรงคุณค่าอย่างยิ่งในการ</w:t>
      </w:r>
    </w:p>
    <w:p w:rsidR="00611ECD" w:rsidRDefault="003E290D" w:rsidP="00611ECD">
      <w:pPr>
        <w:pStyle w:val="libNormal"/>
        <w:ind w:firstLine="0"/>
      </w:pPr>
      <w:r w:rsidRPr="003E290D">
        <w:rPr>
          <w:rFonts w:hint="cs"/>
          <w:cs/>
        </w:rPr>
        <w:t>ชี้นำ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เนื่องจากมีความหมายอย่างใหญ่หลวงทางด้านความดีงาม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และจริยธรรมอันประเสริฐ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อีกทั้งเป็นคติเตือนใจอย่างมากมาย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ถ้าหากเราจะคิดคำนวณคำสอนสั้น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ของบรรดาอิมาม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แต่ละคนมารวมกัน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ก็จะกลายเป็นหนังสือเล่มใหญ่อีกต่างหาก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และจะกลายเป็นผลงานอันทรงคุณค่าแก่โลกแห่งจริยธรรมคำสอน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อันเป็นการปูทางให้เราได้เดินไปอย่างเรียบง่าย</w:t>
      </w:r>
    </w:p>
    <w:p w:rsidR="003E290D" w:rsidRDefault="003E290D" w:rsidP="00611ECD">
      <w:pPr>
        <w:pStyle w:val="libNormal"/>
        <w:ind w:firstLine="0"/>
      </w:pP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เราจึงขอสรุปเอาคำสอนบางประการของท่านอิมามมูซา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มาบันทึกไว้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ที่นี้</w:t>
      </w:r>
    </w:p>
    <w:p w:rsidR="00611ECD" w:rsidRDefault="00611ECD" w:rsidP="00611ECD">
      <w:pPr>
        <w:pStyle w:val="libNormal"/>
        <w:ind w:firstLine="0"/>
      </w:pPr>
    </w:p>
    <w:p w:rsidR="00611ECD" w:rsidRDefault="00611EC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11ECD" w:rsidRPr="003E290D" w:rsidRDefault="00611ECD" w:rsidP="00611ECD">
      <w:pPr>
        <w:pStyle w:val="libNormal"/>
        <w:ind w:firstLine="0"/>
      </w:pPr>
    </w:p>
    <w:p w:rsidR="003E290D" w:rsidRDefault="003E290D" w:rsidP="00611ECD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1</w:t>
      </w:r>
    </w:p>
    <w:p w:rsidR="00611ECD" w:rsidRPr="00611ECD" w:rsidRDefault="00611ECD" w:rsidP="00611ECD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ฉันได้พบว่า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ความรู้ในหมู่ประชาชนมีเพียง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</w:t>
      </w:r>
    </w:p>
    <w:p w:rsidR="003E290D" w:rsidRPr="003E290D" w:rsidRDefault="003E290D" w:rsidP="00755B6B">
      <w:pPr>
        <w:pStyle w:val="libNormal"/>
      </w:pPr>
      <w:r w:rsidRPr="003E290D">
        <w:t xml:space="preserve">1. </w:t>
      </w:r>
      <w:r w:rsidRPr="003E290D">
        <w:rPr>
          <w:rFonts w:hint="cs"/>
          <w:cs/>
        </w:rPr>
        <w:t>รู้จักพระผู้เป็นเจ้า</w:t>
      </w:r>
    </w:p>
    <w:p w:rsidR="003E290D" w:rsidRPr="003E290D" w:rsidRDefault="003E290D" w:rsidP="00755B6B">
      <w:pPr>
        <w:pStyle w:val="libNormal"/>
      </w:pPr>
      <w:r w:rsidRPr="003E290D">
        <w:t xml:space="preserve">2. </w:t>
      </w:r>
      <w:r w:rsidRPr="003E290D">
        <w:rPr>
          <w:rFonts w:hint="cs"/>
          <w:cs/>
        </w:rPr>
        <w:t>รู้ว่า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อะไรบ้างที่พระองค์ทรงสร้างมาเพื่อท่าน</w:t>
      </w:r>
    </w:p>
    <w:p w:rsidR="003E290D" w:rsidRPr="003E290D" w:rsidRDefault="003E290D" w:rsidP="00755B6B">
      <w:pPr>
        <w:pStyle w:val="libNormal"/>
      </w:pPr>
      <w:r w:rsidRPr="003E290D">
        <w:t xml:space="preserve">3. </w:t>
      </w:r>
      <w:r w:rsidRPr="003E290D">
        <w:rPr>
          <w:rFonts w:hint="cs"/>
          <w:cs/>
        </w:rPr>
        <w:t>ต้องรู้ว่า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พระองค์ทรงต้องการอะไรจากท่าน</w:t>
      </w:r>
    </w:p>
    <w:p w:rsidR="003E290D" w:rsidRDefault="003E290D" w:rsidP="00755B6B">
      <w:pPr>
        <w:pStyle w:val="libNormal"/>
      </w:pPr>
      <w:r w:rsidRPr="003E290D">
        <w:t xml:space="preserve">4. </w:t>
      </w:r>
      <w:r w:rsidRPr="003E290D">
        <w:rPr>
          <w:rFonts w:hint="cs"/>
          <w:cs/>
        </w:rPr>
        <w:t>จะต้องรู้ว่า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อะไรที่ทำให้ท่านต้องออกจากแนวทางศาสนา</w:t>
      </w:r>
      <w:r w:rsidRPr="003E290D">
        <w:rPr>
          <w:rFonts w:hint="eastAsia"/>
        </w:rPr>
        <w:t>”</w:t>
      </w:r>
    </w:p>
    <w:p w:rsidR="00611ECD" w:rsidRPr="003E290D" w:rsidRDefault="00611ECD" w:rsidP="00755B6B">
      <w:pPr>
        <w:pStyle w:val="libNormal"/>
      </w:pPr>
    </w:p>
    <w:p w:rsidR="003E290D" w:rsidRDefault="003E290D" w:rsidP="00611ECD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</w:t>
      </w:r>
    </w:p>
    <w:p w:rsidR="00611ECD" w:rsidRPr="00611ECD" w:rsidRDefault="00611ECD" w:rsidP="00611ECD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ได้กล่าวต่อหน้าสุสานว่า</w:t>
      </w:r>
    </w:p>
    <w:p w:rsidR="003E290D" w:rsidRDefault="003E290D" w:rsidP="00611ECD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สิ่งนี้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ท้ายที่สุดของมันมีค่าอย่างยิ่งย่อมทำให้ตระหนักถึงความสมถะอย่างแท้จริงต่อช่วงแรกของมัน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และแท้จริงสิ่งนี้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ช่วงแรกของมันมีค่าอย่างยิ่งที่ทำให้ตระหนักถึงความยำเกรงอย่างแท้จริงต่อท้ายที่สุดของมัน</w:t>
      </w:r>
      <w:r w:rsidRPr="003E290D">
        <w:rPr>
          <w:rFonts w:hint="eastAsia"/>
        </w:rPr>
        <w:t>”</w:t>
      </w:r>
    </w:p>
    <w:p w:rsidR="00611ECD" w:rsidRPr="003E290D" w:rsidRDefault="00611ECD" w:rsidP="00611ECD">
      <w:pPr>
        <w:pStyle w:val="libNormal"/>
      </w:pPr>
    </w:p>
    <w:p w:rsidR="003E290D" w:rsidRDefault="003E290D" w:rsidP="00611ECD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3</w:t>
      </w:r>
    </w:p>
    <w:p w:rsidR="00611ECD" w:rsidRPr="00611ECD" w:rsidRDefault="00611ECD" w:rsidP="00611ECD">
      <w:pPr>
        <w:pStyle w:val="libNormal"/>
      </w:pPr>
    </w:p>
    <w:p w:rsidR="003E290D" w:rsidRDefault="003E290D" w:rsidP="00611ECD">
      <w:pPr>
        <w:pStyle w:val="libNormal"/>
      </w:pPr>
      <w:r w:rsidRPr="003E290D">
        <w:rPr>
          <w:rFonts w:hint="cs"/>
          <w:cs/>
        </w:rPr>
        <w:t>เพื่อนบ้านที่ดีมิใช่เพียงแต่หยุดยั้งการทำอันตราย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แต่เพื่อนบ้านที่ดีจะต้องอดทนต่อการที่จะไม่สร้างความเดือดร้อน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ทำอันตราย</w:t>
      </w:r>
    </w:p>
    <w:p w:rsidR="00611ECD" w:rsidRDefault="00611ECD" w:rsidP="00611ECD">
      <w:pPr>
        <w:pStyle w:val="libNormal"/>
      </w:pPr>
    </w:p>
    <w:p w:rsidR="00611ECD" w:rsidRDefault="00611ECD" w:rsidP="00611ECD">
      <w:pPr>
        <w:pStyle w:val="libNormal"/>
      </w:pPr>
    </w:p>
    <w:p w:rsidR="00611ECD" w:rsidRDefault="00611EC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11ECD" w:rsidRPr="003E290D" w:rsidRDefault="00611ECD" w:rsidP="00611ECD">
      <w:pPr>
        <w:pStyle w:val="libNormal"/>
      </w:pPr>
    </w:p>
    <w:p w:rsidR="003E290D" w:rsidRPr="003E290D" w:rsidRDefault="003E290D" w:rsidP="00611ECD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4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จงพยายามให้การใช้ชีวิตอยู่ของท่านมีเวลาสำหรับสี่ประการนี้</w:t>
      </w:r>
    </w:p>
    <w:p w:rsidR="003E290D" w:rsidRPr="003E290D" w:rsidRDefault="003E290D" w:rsidP="00755B6B">
      <w:pPr>
        <w:pStyle w:val="libNormal"/>
      </w:pPr>
      <w:r w:rsidRPr="003E290D">
        <w:t xml:space="preserve">1. </w:t>
      </w:r>
      <w:r w:rsidR="00611ECD" w:rsidRPr="003E290D">
        <w:rPr>
          <w:rFonts w:hint="cs"/>
          <w:cs/>
        </w:rPr>
        <w:t xml:space="preserve">เวลาสำหรับการเข้าเฝ้าอัลลอฮฺ </w:t>
      </w:r>
      <w:r w:rsidR="00611ECD"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t xml:space="preserve">2. </w:t>
      </w:r>
      <w:r w:rsidRPr="003E290D">
        <w:rPr>
          <w:rFonts w:hint="cs"/>
          <w:cs/>
        </w:rPr>
        <w:t>เวลาการประกอบอาชีพ</w:t>
      </w:r>
    </w:p>
    <w:p w:rsidR="003E290D" w:rsidRPr="003E290D" w:rsidRDefault="003E290D" w:rsidP="00611ECD">
      <w:pPr>
        <w:pStyle w:val="libNormal"/>
      </w:pPr>
      <w:r w:rsidRPr="003E290D">
        <w:t xml:space="preserve">3. </w:t>
      </w:r>
      <w:r w:rsidRPr="003E290D">
        <w:rPr>
          <w:rFonts w:hint="cs"/>
          <w:cs/>
        </w:rPr>
        <w:t>เวลาสำหรับพี่น้อง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คนนับถือที่รู้จักพวกท่านทั้งในส่วนดีและส่วนเสีย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เพื่อพวกเขาจะได้ซักฟอกพวกท่านให้สะอาด</w:t>
      </w:r>
    </w:p>
    <w:p w:rsidR="003E290D" w:rsidRDefault="003E290D" w:rsidP="00755B6B">
      <w:pPr>
        <w:pStyle w:val="libNormal"/>
      </w:pPr>
      <w:r w:rsidRPr="003E290D">
        <w:t xml:space="preserve">4. </w:t>
      </w:r>
      <w:r w:rsidRPr="003E290D">
        <w:rPr>
          <w:rFonts w:hint="cs"/>
          <w:cs/>
        </w:rPr>
        <w:t>เวลาสำหรับแสวงหาความสุขส่วนตัวในสิ่งที่ไม่เป็นที่ต้องห้าม</w:t>
      </w:r>
    </w:p>
    <w:p w:rsidR="00611ECD" w:rsidRPr="003E290D" w:rsidRDefault="00611ECD" w:rsidP="00755B6B">
      <w:pPr>
        <w:pStyle w:val="libNormal"/>
      </w:pPr>
    </w:p>
    <w:p w:rsidR="003E290D" w:rsidRPr="003E290D" w:rsidRDefault="003E290D" w:rsidP="00611ECD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5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="00611ECD">
        <w:rPr>
          <w:rFonts w:hint="cs"/>
          <w:cs/>
        </w:rPr>
        <w:t>ได้กล่าวกับท่านอ</w:t>
      </w:r>
      <w:r w:rsidRPr="003E290D">
        <w:rPr>
          <w:rFonts w:hint="cs"/>
          <w:cs/>
        </w:rPr>
        <w:t>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บินยักฏีนว่า</w:t>
      </w:r>
    </w:p>
    <w:p w:rsidR="003E290D" w:rsidRDefault="003E290D" w:rsidP="00611ECD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การกัฟฟาเราะฮฺสำหรับงานในหน้าที่ของผู้ปกครองนั้น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ได้แก่การทำความดีต่อพี่น้องทั้งหลาย</w:t>
      </w:r>
      <w:r w:rsidRPr="003E290D">
        <w:rPr>
          <w:rFonts w:hint="eastAsia"/>
        </w:rPr>
        <w:t>”</w:t>
      </w:r>
    </w:p>
    <w:p w:rsidR="00611ECD" w:rsidRPr="003E290D" w:rsidRDefault="00611ECD" w:rsidP="00611ECD">
      <w:pPr>
        <w:pStyle w:val="libNormal"/>
      </w:pPr>
    </w:p>
    <w:p w:rsidR="003E290D" w:rsidRPr="003E290D" w:rsidRDefault="003E290D" w:rsidP="00611ECD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6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ในวันกิยามะฮฺจะมีเสียงประกาศว่า</w:t>
      </w:r>
    </w:p>
    <w:p w:rsidR="003E290D" w:rsidRDefault="00611ECD" w:rsidP="00611ECD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ผู้ที่มีรางวัลสำหรับตนเอง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ณ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อัลลอฮฺ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ซ</w:t>
      </w:r>
      <w:r w:rsidR="003E290D" w:rsidRPr="003E290D">
        <w:rPr>
          <w:cs/>
        </w:rPr>
        <w:t>.</w:t>
      </w:r>
      <w:r w:rsidR="003E290D" w:rsidRPr="003E290D">
        <w:rPr>
          <w:rFonts w:hint="cs"/>
          <w:cs/>
        </w:rPr>
        <w:t>บ</w:t>
      </w:r>
      <w:r w:rsidR="003E290D" w:rsidRPr="003E290D">
        <w:rPr>
          <w:cs/>
        </w:rPr>
        <w:t>.)</w:t>
      </w:r>
      <w:r w:rsidR="003E290D" w:rsidRPr="003E290D">
        <w:rPr>
          <w:rFonts w:hint="cs"/>
          <w:cs/>
        </w:rPr>
        <w:t>ขอให้ยืนขึ้น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จะไม่มีผู้ใดลุกขึ้นยืนเลย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นอกจากคนที่มีจิตอภัย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และปรับปรุงตนเอง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แล้วเขาจะได้รับรางวัล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ณ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อัลลอฮฺ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ซ</w:t>
      </w:r>
      <w:r w:rsidR="003E290D" w:rsidRPr="003E290D">
        <w:rPr>
          <w:cs/>
        </w:rPr>
        <w:t>.</w:t>
      </w:r>
      <w:r w:rsidR="003E290D" w:rsidRPr="003E290D">
        <w:rPr>
          <w:rFonts w:hint="cs"/>
          <w:cs/>
        </w:rPr>
        <w:t>บ</w:t>
      </w:r>
      <w:r w:rsidR="003E290D" w:rsidRPr="003E290D">
        <w:rPr>
          <w:cs/>
        </w:rPr>
        <w:t>.)</w:t>
      </w:r>
      <w:r w:rsidR="003E290D" w:rsidRPr="003E290D">
        <w:t>”</w:t>
      </w:r>
    </w:p>
    <w:p w:rsidR="00611ECD" w:rsidRDefault="00611ECD" w:rsidP="00611ECD">
      <w:pPr>
        <w:pStyle w:val="libNormal"/>
      </w:pPr>
    </w:p>
    <w:p w:rsidR="00611ECD" w:rsidRDefault="00611ECD" w:rsidP="00611ECD">
      <w:pPr>
        <w:pStyle w:val="libNormal"/>
      </w:pPr>
    </w:p>
    <w:p w:rsidR="00611ECD" w:rsidRDefault="00611EC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11ECD" w:rsidRPr="003E290D" w:rsidRDefault="00611ECD" w:rsidP="00611ECD">
      <w:pPr>
        <w:pStyle w:val="libNormal"/>
      </w:pPr>
    </w:p>
    <w:p w:rsidR="003E290D" w:rsidRPr="003E290D" w:rsidRDefault="003E290D" w:rsidP="00A74B9F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7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จงอย่าเป็นคนคล้อยตามผู้อื่นที่พูดว่า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ฉันอยู่กับคนส่วนมาก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แท้จริงท่านศาสนทูตแห่งอัลลอฮฺ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Default="003E290D" w:rsidP="00A74B9F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ความจริงแล้วคนทั้งหมดมีสองฝ่ายเท่านั้น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ฝ่ายของคนดีและฝ่ายของคนเลว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จงอย่าให้ฝ่ายของคนเลวเป็นที่ชื่นชอบสำหรับท่านมากกว่าฝ่ายของคนดี</w:t>
      </w:r>
      <w:r w:rsidRPr="003E290D">
        <w:rPr>
          <w:rFonts w:hint="eastAsia"/>
        </w:rPr>
        <w:t>”</w:t>
      </w:r>
    </w:p>
    <w:p w:rsidR="00A74B9F" w:rsidRPr="003E290D" w:rsidRDefault="00A74B9F" w:rsidP="00A74B9F">
      <w:pPr>
        <w:pStyle w:val="libNormal"/>
      </w:pPr>
    </w:p>
    <w:p w:rsidR="003E290D" w:rsidRPr="003E290D" w:rsidRDefault="003E290D" w:rsidP="00A74B9F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8</w:t>
      </w:r>
    </w:p>
    <w:p w:rsidR="003E290D" w:rsidRPr="003E290D" w:rsidRDefault="003E290D" w:rsidP="00755B6B">
      <w:pPr>
        <w:pStyle w:val="libNormal"/>
      </w:pPr>
      <w:r w:rsidRPr="003E290D">
        <w:t xml:space="preserve">􀀛 </w:t>
      </w:r>
      <w:r w:rsidRPr="003E290D">
        <w:rPr>
          <w:rFonts w:hint="cs"/>
          <w:cs/>
        </w:rPr>
        <w:t>คนใดที่ทำเสมอตัวในสองวัน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เขาคือคนถูกหลอก</w:t>
      </w:r>
    </w:p>
    <w:p w:rsidR="003E290D" w:rsidRPr="003E290D" w:rsidRDefault="003E290D" w:rsidP="00755B6B">
      <w:pPr>
        <w:pStyle w:val="libNormal"/>
      </w:pPr>
      <w:r w:rsidRPr="003E290D">
        <w:t xml:space="preserve">􀀛 </w:t>
      </w:r>
      <w:r w:rsidRPr="003E290D">
        <w:rPr>
          <w:rFonts w:hint="cs"/>
          <w:cs/>
        </w:rPr>
        <w:t>คนใดที่ในช่วงสุดท้ายของสองวัน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เป็นเวลาที่เลวสำหรับตน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คนถูกสาปแช่ง</w:t>
      </w:r>
    </w:p>
    <w:p w:rsidR="003E290D" w:rsidRPr="003E290D" w:rsidRDefault="003E290D" w:rsidP="00755B6B">
      <w:pPr>
        <w:pStyle w:val="libNormal"/>
      </w:pPr>
      <w:r w:rsidRPr="003E290D">
        <w:t xml:space="preserve">􀀛 </w:t>
      </w:r>
      <w:r w:rsidRPr="003E290D">
        <w:rPr>
          <w:rFonts w:hint="cs"/>
          <w:cs/>
        </w:rPr>
        <w:t>คนใดที่ไม่รู้จักการเพิ่มพูนขึ้นในตัวเอง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เขาคือคนขาดทุน</w:t>
      </w:r>
    </w:p>
    <w:p w:rsidR="003E290D" w:rsidRPr="003E290D" w:rsidRDefault="003E290D" w:rsidP="00755B6B">
      <w:pPr>
        <w:pStyle w:val="libNormal"/>
      </w:pPr>
      <w:r w:rsidRPr="003E290D">
        <w:t xml:space="preserve">􀀛 </w:t>
      </w:r>
      <w:r w:rsidRPr="003E290D">
        <w:rPr>
          <w:rFonts w:hint="cs"/>
          <w:cs/>
        </w:rPr>
        <w:t>คนใดที่ขาดทุนอย่างนั้นก็เป็นอันว่า</w:t>
      </w:r>
    </w:p>
    <w:p w:rsidR="003E290D" w:rsidRDefault="00A74B9F" w:rsidP="00A74B9F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ตายเสียดีกว่าอยู่</w:t>
      </w:r>
      <w:r>
        <w:rPr>
          <w:rFonts w:hint="cs"/>
          <w:cs/>
        </w:rPr>
        <w:t>”</w:t>
      </w:r>
    </w:p>
    <w:p w:rsidR="00A74B9F" w:rsidRPr="003E290D" w:rsidRDefault="00A74B9F" w:rsidP="00A74B9F">
      <w:pPr>
        <w:pStyle w:val="libNormal"/>
      </w:pPr>
    </w:p>
    <w:p w:rsidR="003E290D" w:rsidRPr="003E290D" w:rsidRDefault="003E290D" w:rsidP="00A74B9F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9</w:t>
      </w:r>
    </w:p>
    <w:p w:rsidR="003E290D" w:rsidRDefault="003E290D" w:rsidP="00CD1E55">
      <w:pPr>
        <w:pStyle w:val="libNormal"/>
      </w:pPr>
      <w:r w:rsidRPr="003E290D">
        <w:rPr>
          <w:rFonts w:hint="cs"/>
          <w:cs/>
        </w:rPr>
        <w:t>เป็นการสมควรสำหรับคนที่คิดใคร่ครวญในเรื่องของอัลลอฮฺ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ที่เขาจะต้องไม่แชเชือนในการแสวงหาริชกี</w:t>
      </w:r>
      <w:r w:rsidRPr="003E290D">
        <w:rPr>
          <w:cs/>
        </w:rPr>
        <w:t>(</w:t>
      </w:r>
      <w:r w:rsidRPr="003E290D">
        <w:rPr>
          <w:rFonts w:hint="cs"/>
          <w:cs/>
        </w:rPr>
        <w:t>ปัจจัยยังชีพ</w:t>
      </w:r>
      <w:r w:rsidRPr="003E290D">
        <w:rPr>
          <w:cs/>
        </w:rPr>
        <w:t>)</w:t>
      </w:r>
      <w:r w:rsidRPr="003E290D">
        <w:rPr>
          <w:rFonts w:hint="cs"/>
          <w:cs/>
        </w:rPr>
        <w:t>ของเขา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ต้องไม่ระแวงสงสัยพระองค์ในข้อกำหนดทั้งหลายของพระองค์</w:t>
      </w:r>
    </w:p>
    <w:p w:rsidR="00CD1E55" w:rsidRDefault="00CD1E55" w:rsidP="00CD1E55">
      <w:pPr>
        <w:pStyle w:val="libNormal"/>
      </w:pPr>
    </w:p>
    <w:p w:rsidR="00CD1E55" w:rsidRDefault="00CD1E55" w:rsidP="00CD1E55">
      <w:pPr>
        <w:pStyle w:val="libNormal"/>
      </w:pPr>
    </w:p>
    <w:p w:rsidR="00CD1E55" w:rsidRDefault="00CD1E5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D1E55" w:rsidRPr="003E290D" w:rsidRDefault="00CD1E55" w:rsidP="00CD1E55">
      <w:pPr>
        <w:pStyle w:val="libNormal"/>
      </w:pPr>
    </w:p>
    <w:p w:rsidR="003E290D" w:rsidRPr="003E290D" w:rsidRDefault="003E290D" w:rsidP="00CD1E55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10</w:t>
      </w:r>
    </w:p>
    <w:p w:rsidR="003E290D" w:rsidRDefault="003E290D" w:rsidP="00CD1E55">
      <w:pPr>
        <w:pStyle w:val="libNormal"/>
      </w:pPr>
      <w:r w:rsidRPr="003E290D">
        <w:rPr>
          <w:rFonts w:hint="cs"/>
          <w:cs/>
        </w:rPr>
        <w:t>จงระวังในเรื่องการไม่เชื่อฟังอัลลอฮฺ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เพราะเท่ากับทำการทรยศต่ออัลลอฮฺ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ถึงสองเท่า</w:t>
      </w:r>
    </w:p>
    <w:p w:rsidR="00CD1E55" w:rsidRPr="003E290D" w:rsidRDefault="00CD1E55" w:rsidP="00CD1E55">
      <w:pPr>
        <w:pStyle w:val="libNormal"/>
      </w:pPr>
    </w:p>
    <w:p w:rsidR="003E290D" w:rsidRPr="003E290D" w:rsidRDefault="003E290D" w:rsidP="00CD1E55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11</w:t>
      </w:r>
    </w:p>
    <w:p w:rsidR="003E290D" w:rsidRDefault="003E290D" w:rsidP="00CD1E55">
      <w:pPr>
        <w:pStyle w:val="libNormal"/>
      </w:pPr>
      <w:r w:rsidRPr="003E290D">
        <w:rPr>
          <w:rFonts w:hint="cs"/>
          <w:cs/>
        </w:rPr>
        <w:t>จงอย่าให้ความเกรงใจระหว่างกันและกันหมดสิ้นไป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แต่จงรักษามันไว้ให้คงอยู่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เพราะถ้าหากมันหมดสิ้นไป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ก็เท่ากับความละอายต้องหมดสิ้นไปด้วย</w:t>
      </w:r>
    </w:p>
    <w:p w:rsidR="00CD1E55" w:rsidRPr="003E290D" w:rsidRDefault="00CD1E55" w:rsidP="00CD1E55">
      <w:pPr>
        <w:pStyle w:val="libNormal"/>
      </w:pPr>
    </w:p>
    <w:p w:rsidR="003E290D" w:rsidRPr="003E290D" w:rsidRDefault="003E290D" w:rsidP="00CD1E55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12</w:t>
      </w:r>
    </w:p>
    <w:p w:rsidR="00CD1E55" w:rsidRDefault="003E290D" w:rsidP="00CD1E55">
      <w:pPr>
        <w:pStyle w:val="libNormal"/>
      </w:pPr>
      <w:r w:rsidRPr="003E290D">
        <w:rPr>
          <w:rFonts w:hint="cs"/>
          <w:cs/>
        </w:rPr>
        <w:t>ความเอื้อเฟื้อเผื่อแผ่</w:t>
      </w:r>
      <w:r w:rsidR="00CD1E55">
        <w:rPr>
          <w:rFonts w:hint="cs"/>
          <w:cs/>
        </w:rPr>
        <w:t xml:space="preserve"> </w:t>
      </w:r>
      <w:r w:rsidRPr="003E290D">
        <w:rPr>
          <w:rFonts w:hint="cs"/>
          <w:cs/>
        </w:rPr>
        <w:t>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การมีจริยธรรมที่ดีต่อการเฝ้ามองของอัลลอฮฺ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และอัลลอฮฺ</w:t>
      </w:r>
      <w:r w:rsidRPr="003E290D"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</w:t>
      </w:r>
      <w:r w:rsidR="00CD1E55" w:rsidRPr="003E290D">
        <w:rPr>
          <w:rFonts w:hint="cs"/>
          <w:cs/>
        </w:rPr>
        <w:t>) จะไม่เหินห่างจากเข</w:t>
      </w:r>
      <w:r w:rsidR="00CD1E55" w:rsidRPr="003E290D">
        <w:rPr>
          <w:cs/>
        </w:rPr>
        <w:t>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จนกว่าเขาจะเข้าสวนสวรรค์</w:t>
      </w:r>
      <w:r w:rsidRPr="003E290D">
        <w:rPr>
          <w:cs/>
        </w:rPr>
        <w:t xml:space="preserve"> </w:t>
      </w:r>
      <w:r w:rsidR="00CD1E55" w:rsidRPr="003E290D">
        <w:rPr>
          <w:rFonts w:hint="cs"/>
          <w:cs/>
        </w:rPr>
        <w:t xml:space="preserve">อัลลอฮฺ </w:t>
      </w:r>
      <w:r w:rsidR="00CD1E55"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</w:t>
      </w:r>
      <w:r w:rsidR="00CD1E55" w:rsidRPr="003E290D">
        <w:rPr>
          <w:rFonts w:hint="cs"/>
          <w:cs/>
        </w:rPr>
        <w:t>) มิได้ตั้งนบีมาเป็นศาสดาเพื่</w:t>
      </w:r>
      <w:r w:rsidR="00CD1E55" w:rsidRPr="003E290D">
        <w:rPr>
          <w:cs/>
        </w:rPr>
        <w:t>อ</w:t>
      </w:r>
      <w:r w:rsidRPr="003E290D">
        <w:rPr>
          <w:rFonts w:hint="cs"/>
          <w:cs/>
        </w:rPr>
        <w:t>เหตุอื่นใด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นอกจากเพื่อ</w:t>
      </w:r>
    </w:p>
    <w:p w:rsidR="003E290D" w:rsidRDefault="003E290D" w:rsidP="00CD1E55">
      <w:pPr>
        <w:pStyle w:val="libNormal"/>
        <w:ind w:firstLine="0"/>
      </w:pPr>
      <w:r w:rsidRPr="003E290D">
        <w:rPr>
          <w:rFonts w:hint="cs"/>
          <w:cs/>
        </w:rPr>
        <w:t>ความเอื้ออาทร</w:t>
      </w:r>
      <w:r w:rsidR="00CD1E55">
        <w:rPr>
          <w:rFonts w:hint="cs"/>
          <w:cs/>
        </w:rPr>
        <w:t xml:space="preserve"> </w:t>
      </w:r>
      <w:r w:rsidRPr="003E290D">
        <w:rPr>
          <w:rFonts w:hint="cs"/>
          <w:cs/>
        </w:rPr>
        <w:t>บิดาของฉันสอนเรื่องความเอื้อเฟื้อเผื่อแผ่และการมีจริยธรรมที่ดีเสมอ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จวบจนถึงแก่กรรม</w:t>
      </w:r>
    </w:p>
    <w:p w:rsidR="00CD1E55" w:rsidRPr="003E290D" w:rsidRDefault="00CD1E55" w:rsidP="00CD1E55">
      <w:pPr>
        <w:pStyle w:val="libNormal"/>
        <w:ind w:firstLine="0"/>
      </w:pPr>
    </w:p>
    <w:p w:rsidR="003E290D" w:rsidRPr="003E290D" w:rsidRDefault="003E290D" w:rsidP="00CD1E55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13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การให้ความช่วยเหลือแก่คนอ่อนแอ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นับเป็นการบริจาค</w:t>
      </w:r>
      <w:r w:rsidRPr="003E290D">
        <w:rPr>
          <w:cs/>
        </w:rPr>
        <w:t>(</w:t>
      </w:r>
      <w:r w:rsidRPr="003E290D">
        <w:rPr>
          <w:rFonts w:hint="cs"/>
          <w:cs/>
        </w:rPr>
        <w:t>ศ่อดะเกาะฮฺ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ที่ประเสริฐยิ่งนัก</w:t>
      </w:r>
    </w:p>
    <w:p w:rsidR="00CD1E55" w:rsidRDefault="00CD1E55" w:rsidP="00755B6B">
      <w:pPr>
        <w:pStyle w:val="libNormal"/>
      </w:pPr>
    </w:p>
    <w:p w:rsidR="00CD1E55" w:rsidRDefault="00CD1E55" w:rsidP="00755B6B">
      <w:pPr>
        <w:pStyle w:val="libNormal"/>
      </w:pPr>
    </w:p>
    <w:p w:rsidR="00CD1E55" w:rsidRDefault="00CD1E5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D1E55" w:rsidRPr="003E290D" w:rsidRDefault="00CD1E55" w:rsidP="00755B6B">
      <w:pPr>
        <w:pStyle w:val="libNormal"/>
      </w:pPr>
    </w:p>
    <w:p w:rsidR="003E290D" w:rsidRPr="003E290D" w:rsidRDefault="003E290D" w:rsidP="00CD1E55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14</w:t>
      </w:r>
    </w:p>
    <w:p w:rsidR="003E290D" w:rsidRDefault="003E290D" w:rsidP="00CD1E55">
      <w:pPr>
        <w:pStyle w:val="libNormal"/>
      </w:pPr>
      <w:r w:rsidRPr="003E290D">
        <w:rPr>
          <w:rFonts w:hint="cs"/>
          <w:cs/>
        </w:rPr>
        <w:t>อย่าถือว่าการทำความดีมาก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เป็นความดีที่มากแล้ว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และจงอย่าถือว่า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การทำบาปน้อยนั้น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บาปจะน้อยไปด้วย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เพราะความน้อยของบาปอาจสะสม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จนกระทั่งมากขึ้นได้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และจงยำเกรงในยามที่อยู่โดยลำพัง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จนกระทั่งทำให้ตัวของท่านมีความยุติธรรม</w:t>
      </w:r>
    </w:p>
    <w:p w:rsidR="00CD1E55" w:rsidRPr="003E290D" w:rsidRDefault="00CD1E55" w:rsidP="00CD1E55">
      <w:pPr>
        <w:pStyle w:val="libNormal"/>
      </w:pPr>
    </w:p>
    <w:p w:rsidR="003E290D" w:rsidRPr="003E290D" w:rsidRDefault="003E290D" w:rsidP="004E5B8D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15</w:t>
      </w:r>
    </w:p>
    <w:p w:rsidR="003E290D" w:rsidRDefault="003E290D" w:rsidP="004E5B8D">
      <w:pPr>
        <w:pStyle w:val="libNormal"/>
      </w:pPr>
      <w:r w:rsidRPr="003E290D">
        <w:rPr>
          <w:rFonts w:hint="cs"/>
          <w:cs/>
        </w:rPr>
        <w:t>หน้าที่ของพวกท่าน</w:t>
      </w:r>
      <w:r w:rsidR="004E5B8D">
        <w:rPr>
          <w:rFonts w:hint="cs"/>
          <w:cs/>
        </w:rPr>
        <w:t xml:space="preserve"> </w:t>
      </w:r>
      <w:r w:rsidRPr="003E290D">
        <w:rPr>
          <w:rFonts w:hint="cs"/>
          <w:cs/>
        </w:rPr>
        <w:t>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การวิงวอนขอ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เพราะการวิงวอนขอนั้นขึ้นต่ออัลลอฮฺ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และการขอต่ออัลลอฮฺ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คือการทำให้พ้นจากภัยพิบัติ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ครั้นเมื่ออัลลอฮฺ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ทรงได้รับการวิงวอนขอ</w:t>
      </w:r>
      <w:r w:rsidR="004E5B8D">
        <w:rPr>
          <w:rFonts w:hint="cs"/>
          <w:cs/>
        </w:rPr>
        <w:t xml:space="preserve"> </w:t>
      </w:r>
      <w:r w:rsidRPr="003E290D">
        <w:rPr>
          <w:rFonts w:hint="cs"/>
          <w:cs/>
        </w:rPr>
        <w:t>ภัยพิบัติก็จะหันเหไป</w:t>
      </w:r>
    </w:p>
    <w:p w:rsidR="004E5B8D" w:rsidRPr="003E290D" w:rsidRDefault="004E5B8D" w:rsidP="004E5B8D">
      <w:pPr>
        <w:pStyle w:val="libNormal"/>
      </w:pPr>
    </w:p>
    <w:p w:rsidR="003E290D" w:rsidRPr="003E290D" w:rsidRDefault="003E290D" w:rsidP="004E5B8D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16</w:t>
      </w:r>
    </w:p>
    <w:p w:rsidR="003E290D" w:rsidRDefault="003E290D" w:rsidP="004E5B8D">
      <w:pPr>
        <w:pStyle w:val="libNormal"/>
      </w:pPr>
      <w:r w:rsidRPr="003E290D">
        <w:rPr>
          <w:rFonts w:hint="cs"/>
          <w:cs/>
        </w:rPr>
        <w:t>การกล่าวถึงความโปรดปรานของอัลลอฮฺ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เป็นการขอบพระคุณ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การไม่ทำอย่างนั้นถือว่าเป็นการปฏิเสธ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ต้องผูกมัดความโปรดปรานของพระผู้อภิบาลของพวกท่านไว้ด้วยกับการขอบพระคุณและจงนับคำนวณทรัพย์สินของพวกท่านด้วยการจ่ายซะกา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จงผลักดันภัยพิบัติด้วยการขอดุอฺาอ์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เพราะแท้จริงดุอฺาอ์นั้นคือเกราะกำบังภัยอันตราย</w:t>
      </w:r>
    </w:p>
    <w:p w:rsidR="004E5B8D" w:rsidRPr="003E290D" w:rsidRDefault="004E5B8D" w:rsidP="004E5B8D">
      <w:pPr>
        <w:pStyle w:val="libNormal"/>
      </w:pPr>
    </w:p>
    <w:p w:rsidR="003E290D" w:rsidRPr="003E290D" w:rsidRDefault="003E290D" w:rsidP="004E5B8D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17</w:t>
      </w:r>
    </w:p>
    <w:p w:rsidR="004E5B8D" w:rsidRDefault="003E290D" w:rsidP="004E5B8D">
      <w:pPr>
        <w:pStyle w:val="libNormal"/>
        <w:rPr>
          <w:cs/>
        </w:rPr>
      </w:pPr>
      <w:r w:rsidRPr="003E290D">
        <w:rPr>
          <w:rFonts w:hint="cs"/>
          <w:cs/>
        </w:rPr>
        <w:t>บุคคลใดที่บริภาษในเรื่องของอัลลอฮฺ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เขาจะประสบความหายนะ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บุคคลใดแสวงหาตำแหน่งผู้นำ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เขาจะประสบความหายนะ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และบุคคลใดที่หลงตัวเองก็จะประสบความหายนะเช่นกัน</w:t>
      </w:r>
    </w:p>
    <w:p w:rsidR="004E5B8D" w:rsidRDefault="004E5B8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E290D" w:rsidRPr="003E290D" w:rsidRDefault="003E290D" w:rsidP="004E5B8D">
      <w:pPr>
        <w:pStyle w:val="libNormal"/>
      </w:pPr>
    </w:p>
    <w:p w:rsidR="003E290D" w:rsidRPr="003E290D" w:rsidRDefault="003E290D" w:rsidP="004E5B8D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18</w:t>
      </w:r>
    </w:p>
    <w:p w:rsidR="003E290D" w:rsidRDefault="003E290D" w:rsidP="004E5B8D">
      <w:pPr>
        <w:pStyle w:val="libNormal"/>
      </w:pPr>
      <w:r w:rsidRPr="003E290D">
        <w:rPr>
          <w:rFonts w:hint="cs"/>
          <w:cs/>
        </w:rPr>
        <w:t>เสบียงสะสมทางโลกและทางศาสนาต่างก็มีความรุนแรงแข็งขัน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สำหรับเสบียงทางโลกนั้น</w:t>
      </w:r>
      <w:r w:rsidR="004E5B8D">
        <w:rPr>
          <w:rFonts w:hint="cs"/>
          <w:cs/>
        </w:rPr>
        <w:t xml:space="preserve"> </w:t>
      </w:r>
      <w:r w:rsidRPr="003E290D">
        <w:rPr>
          <w:rFonts w:hint="cs"/>
          <w:cs/>
        </w:rPr>
        <w:t>ไม่ว่าเจ้าจะยื่นมือออกไปในยามใด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เจ้าจะต้องพบคนเลวล้ำหน้าเจ้าอยู่ก่อนแล้วเสมอ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แต่เสบียงในปรโลกนั้น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เจ้ามิอาจพบพานความช่วยเหลือจากใครที่จะมาช่วยเหลือเจ้าได้</w:t>
      </w:r>
    </w:p>
    <w:p w:rsidR="004E5B8D" w:rsidRPr="003E290D" w:rsidRDefault="004E5B8D" w:rsidP="004E5B8D">
      <w:pPr>
        <w:pStyle w:val="libNormal"/>
      </w:pPr>
    </w:p>
    <w:p w:rsidR="003E290D" w:rsidRPr="003E290D" w:rsidRDefault="003E290D" w:rsidP="004E5B8D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19</w:t>
      </w:r>
    </w:p>
    <w:p w:rsidR="003E290D" w:rsidRDefault="003E290D" w:rsidP="004E5B8D">
      <w:pPr>
        <w:pStyle w:val="libNormal"/>
      </w:pPr>
      <w:r w:rsidRPr="003E290D">
        <w:rPr>
          <w:rFonts w:hint="cs"/>
          <w:cs/>
        </w:rPr>
        <w:t>ความดีนั้นถูกกักขังอยู่เสมอ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ไม่มีอะไรปลดปล่อยมันให้ออกมาได้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นอกจากความช่วยเหลือต่อกันหรือการขอบพระคุณ</w:t>
      </w:r>
    </w:p>
    <w:p w:rsidR="004E5B8D" w:rsidRPr="003E290D" w:rsidRDefault="004E5B8D" w:rsidP="004E5B8D">
      <w:pPr>
        <w:pStyle w:val="libNormal"/>
      </w:pPr>
    </w:p>
    <w:p w:rsidR="003E290D" w:rsidRPr="003E290D" w:rsidRDefault="003E290D" w:rsidP="004E5B8D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20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ถ้าหากวาระการสิ้นชีพได้รับการเปิดเผย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ความหวังต่างๆ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ก็จะชัดเจนขึ้น</w:t>
      </w:r>
    </w:p>
    <w:p w:rsidR="004E5B8D" w:rsidRPr="003E290D" w:rsidRDefault="004E5B8D" w:rsidP="00755B6B">
      <w:pPr>
        <w:pStyle w:val="libNormal"/>
      </w:pPr>
    </w:p>
    <w:p w:rsidR="003E290D" w:rsidRPr="003E290D" w:rsidRDefault="003E290D" w:rsidP="006562AE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21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ความจนให้กำเนิดบุคคลใด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ความร่ำรวยก็จะทำลายบุคคลนั้น</w:t>
      </w:r>
    </w:p>
    <w:p w:rsidR="006562AE" w:rsidRPr="003E290D" w:rsidRDefault="006562AE" w:rsidP="00755B6B">
      <w:pPr>
        <w:pStyle w:val="libNormal"/>
      </w:pPr>
    </w:p>
    <w:p w:rsidR="003E290D" w:rsidRPr="003E290D" w:rsidRDefault="003E290D" w:rsidP="006562AE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22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บุคคลใดหาทางออกให้กับความทุกข์ยากไม่ได้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ความดีงามใดๆ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ก็จะไม่อยู่กับเขา</w:t>
      </w:r>
    </w:p>
    <w:p w:rsidR="006562AE" w:rsidRDefault="006562A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6562AE" w:rsidRPr="003E290D" w:rsidRDefault="006562AE" w:rsidP="00755B6B">
      <w:pPr>
        <w:pStyle w:val="libNormal"/>
      </w:pPr>
    </w:p>
    <w:p w:rsidR="003E290D" w:rsidRPr="003E290D" w:rsidRDefault="003E290D" w:rsidP="006562AE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23</w:t>
      </w:r>
    </w:p>
    <w:p w:rsidR="003E290D" w:rsidRDefault="003E290D" w:rsidP="006562AE">
      <w:pPr>
        <w:pStyle w:val="libNormal"/>
      </w:pPr>
      <w:r w:rsidRPr="003E290D">
        <w:rPr>
          <w:rFonts w:hint="cs"/>
          <w:cs/>
        </w:rPr>
        <w:t>การด่าทอกันระหว่างคนสองคน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มักจะทำให้คนที่อยู่เหนือกว่าลดระดับตัวเองลงไปอยู่ในระดับที่ต่ำกว่าเสมอ</w:t>
      </w:r>
    </w:p>
    <w:p w:rsidR="006562AE" w:rsidRPr="003E290D" w:rsidRDefault="006562AE" w:rsidP="006562AE">
      <w:pPr>
        <w:pStyle w:val="libNormal"/>
      </w:pPr>
    </w:p>
    <w:p w:rsidR="003E290D" w:rsidRPr="003E290D" w:rsidRDefault="003E290D" w:rsidP="006562AE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24</w:t>
      </w:r>
    </w:p>
    <w:p w:rsidR="003E290D" w:rsidRPr="003E290D" w:rsidRDefault="003E290D" w:rsidP="00755B6B">
      <w:pPr>
        <w:pStyle w:val="libNormal"/>
      </w:pPr>
      <w:r w:rsidRPr="003E290D">
        <w:t xml:space="preserve">􀀛 </w:t>
      </w:r>
      <w:r w:rsidRPr="003E290D">
        <w:rPr>
          <w:rFonts w:hint="cs"/>
          <w:cs/>
        </w:rPr>
        <w:t>ความรู้ที่จำเป็นที่สุดสำหรับท่าน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</w:t>
      </w:r>
      <w:r w:rsidR="006562AE">
        <w:rPr>
          <w:rFonts w:hint="cs"/>
          <w:cs/>
        </w:rPr>
        <w:t xml:space="preserve"> </w:t>
      </w:r>
      <w:r w:rsidRPr="003E290D">
        <w:rPr>
          <w:rFonts w:hint="cs"/>
          <w:cs/>
        </w:rPr>
        <w:t>ความรู้ที่ช่วยส่งเสริมการงานให้แก่ท่าน</w:t>
      </w:r>
    </w:p>
    <w:p w:rsidR="003E290D" w:rsidRPr="003E290D" w:rsidRDefault="003E290D" w:rsidP="00755B6B">
      <w:pPr>
        <w:pStyle w:val="libNormal"/>
      </w:pPr>
      <w:r w:rsidRPr="003E290D">
        <w:t xml:space="preserve">􀀛 </w:t>
      </w:r>
      <w:r w:rsidRPr="003E290D">
        <w:rPr>
          <w:rFonts w:hint="cs"/>
          <w:cs/>
        </w:rPr>
        <w:t>การทำงานที่จำเป็นแก่ท่าน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คือการทำงานที่ท่านเป็นผู้รับผิดชอบ</w:t>
      </w:r>
    </w:p>
    <w:p w:rsidR="003E290D" w:rsidRPr="003E290D" w:rsidRDefault="003E290D" w:rsidP="006562AE">
      <w:pPr>
        <w:pStyle w:val="libNormal"/>
      </w:pPr>
      <w:r w:rsidRPr="003E290D">
        <w:t xml:space="preserve">􀀛 </w:t>
      </w:r>
      <w:r w:rsidRPr="003E290D">
        <w:rPr>
          <w:rFonts w:hint="cs"/>
          <w:cs/>
        </w:rPr>
        <w:t>ความรู้ที่จำเป็นแก่ท่าน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คือความรู้ที่ช่วยส่งเสริมให้จิตใจของท่านได้รับการปรับปรุงให้ดีขึ้น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และที่ให้ท่านรู้ว่าอะไรคือความเสียหาย</w:t>
      </w:r>
    </w:p>
    <w:p w:rsidR="003E290D" w:rsidRPr="003E290D" w:rsidRDefault="003E290D" w:rsidP="006562AE">
      <w:pPr>
        <w:pStyle w:val="libNormal"/>
      </w:pPr>
      <w:r w:rsidRPr="003E290D">
        <w:t xml:space="preserve">􀀛 </w:t>
      </w:r>
      <w:r w:rsidRPr="003E290D">
        <w:rPr>
          <w:rFonts w:hint="cs"/>
          <w:cs/>
        </w:rPr>
        <w:t>ความรู้ที่จะนำมาซึ่งการลงโทษได้แก่ความรู้ที่เพิ่มพูนความคิดในเรื่องเกี่ยวกับชีวิตทางโลก</w:t>
      </w:r>
      <w:r w:rsidR="006562AE">
        <w:rPr>
          <w:rFonts w:hint="cs"/>
          <w:cs/>
        </w:rPr>
        <w:t xml:space="preserve"> </w:t>
      </w:r>
      <w:r w:rsidRPr="003E290D">
        <w:rPr>
          <w:rFonts w:hint="cs"/>
          <w:cs/>
        </w:rPr>
        <w:t>ดังนั้นจงอย่าสับสนกับความรู้ที่ถึงแม้จะไม่รู้ในความรู้นั้น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มันก็ไม่เป็นอันตราย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แต่จงอย่าลืมความรู้ที่ถ้าหากละทิ้งมันเสียแล้ว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มันจะเพิ่มพูนความโง่เขลาให้แก่ท่าน</w:t>
      </w:r>
    </w:p>
    <w:p w:rsidR="006562AE" w:rsidRPr="003E290D" w:rsidRDefault="006562AE" w:rsidP="00755B6B">
      <w:pPr>
        <w:pStyle w:val="libNormal"/>
      </w:pPr>
    </w:p>
    <w:p w:rsidR="003E290D" w:rsidRPr="003E290D" w:rsidRDefault="003E290D" w:rsidP="006562AE">
      <w:pPr>
        <w:pStyle w:val="Heading2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25</w:t>
      </w:r>
    </w:p>
    <w:p w:rsidR="006562AE" w:rsidRDefault="003E290D" w:rsidP="006562AE">
      <w:pPr>
        <w:pStyle w:val="libNormal"/>
      </w:pPr>
      <w:r w:rsidRPr="003E290D">
        <w:rPr>
          <w:rFonts w:hint="cs"/>
          <w:cs/>
        </w:rPr>
        <w:t>ภัยพิบัติอันจะประสบแก่คนที่มีความอดทนนั้น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มีเพียงครั้งเดียว</w:t>
      </w:r>
      <w:r w:rsidRPr="003E290D">
        <w:rPr>
          <w:cs/>
        </w:rPr>
        <w:t xml:space="preserve"> </w:t>
      </w:r>
    </w:p>
    <w:p w:rsidR="003E290D" w:rsidRDefault="003E290D" w:rsidP="006562AE">
      <w:pPr>
        <w:pStyle w:val="libNormal"/>
        <w:ind w:firstLine="0"/>
      </w:pPr>
      <w:r w:rsidRPr="003E290D">
        <w:rPr>
          <w:rFonts w:hint="cs"/>
          <w:cs/>
        </w:rPr>
        <w:t>ส่วนภัยพิบัติที่จะประสบแก่คนอ่อนแอ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มักจะเกิดซ้ำสองเสมอ</w:t>
      </w:r>
    </w:p>
    <w:p w:rsidR="006562AE" w:rsidRPr="003E290D" w:rsidRDefault="006562AE" w:rsidP="006562AE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26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การให้ความรักต่อเพื่อนมนุษย์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นับเป็นครึ่งหนึ่งของการมีปัญญา</w:t>
      </w:r>
    </w:p>
    <w:p w:rsidR="006562AE" w:rsidRDefault="003E290D" w:rsidP="006562AE">
      <w:pPr>
        <w:pStyle w:val="libNormal"/>
        <w:ind w:firstLine="0"/>
      </w:pPr>
      <w:r w:rsidRPr="003E290D">
        <w:rPr>
          <w:rFonts w:hint="cs"/>
          <w:cs/>
        </w:rPr>
        <w:t>หลากรส</w:t>
      </w:r>
    </w:p>
    <w:p w:rsidR="006562AE" w:rsidRPr="00201A8B" w:rsidRDefault="006562AE" w:rsidP="00201A8B">
      <w:pPr>
        <w:rPr>
          <w:rFonts w:ascii="Angsana New" w:hAnsi="Angsana New" w:cs="Angsana New"/>
          <w:sz w:val="32"/>
          <w:szCs w:val="32"/>
          <w:lang w:bidi="th-TH"/>
        </w:rPr>
      </w:pPr>
      <w:r>
        <w:rPr>
          <w:rtl/>
          <w:cs/>
        </w:rPr>
        <w:br w:type="page"/>
      </w:r>
    </w:p>
    <w:p w:rsidR="003E290D" w:rsidRDefault="003E290D" w:rsidP="00D83D7C">
      <w:pPr>
        <w:pStyle w:val="Heading1"/>
      </w:pPr>
      <w:r w:rsidRPr="003E290D">
        <w:rPr>
          <w:rFonts w:hint="cs"/>
          <w:cs/>
        </w:rPr>
        <w:lastRenderedPageBreak/>
        <w:t>ถาม</w:t>
      </w:r>
      <w:r w:rsidRPr="003E290D">
        <w:t>~</w:t>
      </w:r>
      <w:r w:rsidRPr="003E290D">
        <w:rPr>
          <w:rFonts w:hint="cs"/>
          <w:cs/>
        </w:rPr>
        <w:t>ตอบของอิมามที่</w:t>
      </w:r>
      <w:r w:rsidRPr="003E290D">
        <w:rPr>
          <w:cs/>
        </w:rPr>
        <w:t xml:space="preserve"> </w:t>
      </w:r>
      <w:r w:rsidRPr="003E290D">
        <w:t>7</w:t>
      </w:r>
    </w:p>
    <w:p w:rsidR="006562AE" w:rsidRPr="006562AE" w:rsidRDefault="006562AE" w:rsidP="006562AE">
      <w:pPr>
        <w:pStyle w:val="libNormal"/>
      </w:pPr>
    </w:p>
    <w:p w:rsidR="00201A8B" w:rsidRDefault="003E290D" w:rsidP="00201A8B">
      <w:pPr>
        <w:pStyle w:val="libNormal"/>
        <w:rPr>
          <w:rFonts w:cstheme="minorBidi"/>
          <w:rtl/>
          <w:lang w:bidi="fa-IR"/>
        </w:rPr>
      </w:pPr>
      <w:r w:rsidRPr="003E290D">
        <w:rPr>
          <w:rFonts w:hint="cs"/>
          <w:cs/>
        </w:rPr>
        <w:t>ในบทนี้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เราจะเสนอเรื่องการตอบคำถามต่าง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ของท่านอิมามมูซา</w:t>
      </w:r>
      <w:r w:rsidRPr="003E290D">
        <w:rPr>
          <w:cs/>
        </w:rPr>
        <w:t xml:space="preserve"> </w:t>
      </w:r>
    </w:p>
    <w:p w:rsidR="003E290D" w:rsidRPr="003E290D" w:rsidRDefault="003E290D" w:rsidP="00201A8B">
      <w:pPr>
        <w:pStyle w:val="libNormal"/>
      </w:pP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="00201A8B">
        <w:rPr>
          <w:rFonts w:cstheme="minorBidi" w:hint="cs"/>
          <w:rtl/>
          <w:lang w:bidi="fa-IR"/>
        </w:rPr>
        <w:t xml:space="preserve"> </w:t>
      </w:r>
      <w:r w:rsidRPr="003E290D">
        <w:rPr>
          <w:rFonts w:hint="cs"/>
          <w:cs/>
        </w:rPr>
        <w:t>บางประการ</w:t>
      </w:r>
    </w:p>
    <w:p w:rsidR="00201A8B" w:rsidRDefault="003E290D" w:rsidP="00201A8B">
      <w:pPr>
        <w:pStyle w:val="libNormal"/>
        <w:rPr>
          <w:rFonts w:cstheme="minorBidi"/>
          <w:rtl/>
          <w:lang w:bidi="fa-IR"/>
        </w:rPr>
      </w:pPr>
      <w:r w:rsidRPr="003E290D">
        <w:rPr>
          <w:rFonts w:hint="cs"/>
          <w:cs/>
        </w:rPr>
        <w:t>คำถามต่าง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เหล่านี้มีหลายประเภท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ซึ่งมีทั้งเรื่องหลักความเชื่อ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มีทั้งเรื่องบทบัญญัติกฎหมาย</w:t>
      </w:r>
      <w:r w:rsidRPr="003E290D">
        <w:rPr>
          <w:cs/>
        </w:rPr>
        <w:t>(</w:t>
      </w:r>
      <w:r w:rsidRPr="003E290D">
        <w:rPr>
          <w:rFonts w:hint="cs"/>
          <w:cs/>
        </w:rPr>
        <w:t>ฟิกฮฺ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และมีทั้งเรื่องจริยธรรม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ขณะเดียวกัน</w:t>
      </w:r>
      <w:r w:rsidR="00201A8B">
        <w:rPr>
          <w:rFonts w:cstheme="minorBidi" w:hint="cs"/>
          <w:rtl/>
          <w:lang w:bidi="fa-IR"/>
        </w:rPr>
        <w:t xml:space="preserve"> </w:t>
      </w:r>
      <w:r w:rsidRPr="003E290D">
        <w:rPr>
          <w:rFonts w:hint="cs"/>
          <w:cs/>
        </w:rPr>
        <w:t>เจ้าของคำถามก็เป็นคนประเภทต่าง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ซึ่งบ้างก็เป็นพวกทรราชย์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บ้างก็เป็นศัตรู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บ้างก็เป็นคนโง่เขลา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แต่คนทั้งหมดเหล่านั้น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ถึงแม้จะแตกต่างกันในด้านความเชื่อถือและทางความคิด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ก็ยังให้การยอมรับโดยดุษณีย์ต่อคำตอบของท่าน</w:t>
      </w:r>
    </w:p>
    <w:p w:rsidR="003E290D" w:rsidRDefault="003E290D" w:rsidP="00201A8B">
      <w:pPr>
        <w:pStyle w:val="libNormal"/>
        <w:ind w:firstLine="0"/>
        <w:rPr>
          <w:rFonts w:cstheme="minorBidi"/>
          <w:rtl/>
          <w:lang w:bidi="fa-IR"/>
        </w:rPr>
      </w:pPr>
      <w:r w:rsidRPr="003E290D">
        <w:rPr>
          <w:rFonts w:hint="cs"/>
          <w:cs/>
        </w:rPr>
        <w:t>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201A8B" w:rsidRPr="00201A8B" w:rsidRDefault="00201A8B" w:rsidP="00201A8B">
      <w:pPr>
        <w:pStyle w:val="libNormal"/>
        <w:ind w:firstLine="0"/>
        <w:rPr>
          <w:rFonts w:cstheme="minorBidi"/>
        </w:rPr>
      </w:pP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ดังที่เราจะนำมาเสนอต่อไปนี้</w:t>
      </w:r>
    </w:p>
    <w:p w:rsidR="00D83D7C" w:rsidRPr="003E290D" w:rsidRDefault="00D83D7C" w:rsidP="00755B6B">
      <w:pPr>
        <w:pStyle w:val="libNormal"/>
      </w:pPr>
    </w:p>
    <w:p w:rsidR="003E290D" w:rsidRPr="00D83D7C" w:rsidRDefault="003E290D" w:rsidP="00D83D7C">
      <w:pPr>
        <w:pStyle w:val="Heading2"/>
      </w:pPr>
      <w:r w:rsidRPr="00D83D7C">
        <w:rPr>
          <w:rFonts w:hint="cs"/>
          <w:cs/>
        </w:rPr>
        <w:t>ถาม</w:t>
      </w:r>
      <w:r w:rsidRPr="00D83D7C">
        <w:t>~</w:t>
      </w:r>
      <w:r w:rsidRPr="00D83D7C">
        <w:rPr>
          <w:rFonts w:hint="cs"/>
          <w:cs/>
        </w:rPr>
        <w:t>ตอบ</w:t>
      </w:r>
    </w:p>
    <w:p w:rsidR="003E290D" w:rsidRDefault="003E290D" w:rsidP="00D83D7C">
      <w:pPr>
        <w:pStyle w:val="Heading3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</w:t>
      </w:r>
    </w:p>
    <w:p w:rsidR="00D83D7C" w:rsidRPr="00D83D7C" w:rsidRDefault="00D83D7C" w:rsidP="00D83D7C">
      <w:pPr>
        <w:pStyle w:val="libNormal"/>
      </w:pPr>
    </w:p>
    <w:p w:rsidR="00D83D7C" w:rsidRDefault="003E290D" w:rsidP="00D83D7C">
      <w:pPr>
        <w:pStyle w:val="libNormal"/>
      </w:pPr>
      <w:r w:rsidRPr="003E290D">
        <w:rPr>
          <w:rFonts w:hint="cs"/>
          <w:cs/>
        </w:rPr>
        <w:t>ท่านอะบูฮะนีฟะฮฺ</w:t>
      </w:r>
      <w:r w:rsidRPr="003E290D">
        <w:rPr>
          <w:cs/>
        </w:rPr>
        <w:t>(</w:t>
      </w:r>
      <w:r w:rsidRPr="003E290D">
        <w:rPr>
          <w:rFonts w:hint="cs"/>
          <w:cs/>
        </w:rPr>
        <w:t>อิมามมัซฮับฮะนะฟี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ข้าพเจ้าได้มีโอกาสไปทำฮัจญ์ในสมัยของท่านอะบูอับดุลลอฮฺ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อัศ</w:t>
      </w:r>
      <w:r w:rsidRPr="003E290D">
        <w:rPr>
          <w:cs/>
        </w:rPr>
        <w:t>-</w:t>
      </w:r>
      <w:r w:rsidRPr="003E290D">
        <w:rPr>
          <w:rFonts w:hint="cs"/>
          <w:cs/>
        </w:rPr>
        <w:t>ศอดิก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ครั้นเมื่อข้าพเจ้าได้เดินทางไปถึงเมืองมะดีนะฮฺ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ข้าพเจ้าก็ได้เข้าไปในบ้านของท่าน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เมื่อข้าพเจ้านั่งลงในที่รับแขกเพื่อรอการอนุญาตในการเข้าไปหา</w:t>
      </w:r>
    </w:p>
    <w:p w:rsidR="003E290D" w:rsidRPr="003E290D" w:rsidRDefault="003E290D" w:rsidP="00D83D7C">
      <w:pPr>
        <w:pStyle w:val="libNormal"/>
      </w:pPr>
      <w:r w:rsidRPr="003E290D">
        <w:rPr>
          <w:rFonts w:hint="cs"/>
          <w:cs/>
        </w:rPr>
        <w:t>ทันใดนั้นมีเด็กชายคนหนึ่งออกมา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ข้าพเจ้าได้กล่าวว่า</w:t>
      </w:r>
    </w:p>
    <w:p w:rsidR="00201A8B" w:rsidRDefault="00D83D7C" w:rsidP="00755B6B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โอ้เด็กน้อย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ในบ้านเมืองของพวกท่านนี้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คนแปลกหน้าจะถ่ายอุจจาระได้ที่ไหน</w:t>
      </w:r>
      <w:r w:rsidR="003E290D" w:rsidRPr="003E290D">
        <w:rPr>
          <w:cs/>
        </w:rPr>
        <w:t xml:space="preserve"> </w:t>
      </w:r>
      <w:r w:rsidR="003E290D" w:rsidRPr="003E290D">
        <w:t>?”</w:t>
      </w:r>
    </w:p>
    <w:p w:rsidR="00201A8B" w:rsidRDefault="00201A8B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201A8B" w:rsidRDefault="003E290D" w:rsidP="00201A8B">
      <w:pPr>
        <w:pStyle w:val="libNormal"/>
        <w:ind w:firstLine="0"/>
        <w:rPr>
          <w:rFonts w:cstheme="minorBidi"/>
          <w:lang w:bidi="fa-IR"/>
        </w:rPr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เด็กชายคนนั้นได้นั่งลงแล้วเอนตัวพิงกับฝาผนังพลางกล่าวว่า</w:t>
      </w:r>
    </w:p>
    <w:p w:rsidR="003E290D" w:rsidRPr="003E290D" w:rsidRDefault="003E290D" w:rsidP="00201A8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จงระวังอย่าถ่ายในลำธาร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ใต้ต้นไม้ที่ให้ผล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บริเวณมัสญิดทั้งหลายตามถนนหนทาง</w:t>
      </w:r>
      <w:r w:rsidR="00201A8B">
        <w:rPr>
          <w:rFonts w:cstheme="minorBidi" w:hint="cs"/>
          <w:rtl/>
          <w:lang w:bidi="fa-IR"/>
        </w:rPr>
        <w:t xml:space="preserve"> </w:t>
      </w:r>
      <w:r w:rsidRPr="003E290D">
        <w:rPr>
          <w:rFonts w:hint="cs"/>
          <w:cs/>
        </w:rPr>
        <w:t>ด้านหลังของฝาผนังกำแพง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และอย่าหันหน้าหรือหันหลังไปยังทิศกิบละฮฺ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แล้วจงถ่ายเมื่อท่านต้องการ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ข้าพเจ้ารู้สึกแปลกใจที่ได้ยินเด็กพูดออกมาอย่างนี้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จึงถามว่า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เธอชื่ออะไร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เขาตอบว่า</w:t>
      </w:r>
    </w:p>
    <w:p w:rsidR="00D83D7C" w:rsidRDefault="003E290D" w:rsidP="00D83D7C">
      <w:pPr>
        <w:pStyle w:val="libNormal"/>
        <w:rPr>
          <w:rFonts w:cstheme="minorBidi"/>
          <w:rtl/>
          <w:lang w:bidi="fa-IR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บินฮุเซน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</w:t>
      </w:r>
      <w:r w:rsidR="00D83D7C">
        <w:rPr>
          <w:rFonts w:cstheme="minorBidi" w:hint="cs"/>
          <w:rtl/>
          <w:lang w:bidi="fa-IR"/>
        </w:rPr>
        <w:t xml:space="preserve"> </w:t>
      </w:r>
    </w:p>
    <w:p w:rsidR="00D83D7C" w:rsidRPr="00D83D7C" w:rsidRDefault="003E290D" w:rsidP="00201A8B">
      <w:pPr>
        <w:pStyle w:val="libNormal"/>
        <w:ind w:firstLine="0"/>
        <w:rPr>
          <w:rFonts w:cstheme="minorBidi"/>
          <w:lang w:bidi="fa-IR"/>
        </w:rPr>
      </w:pPr>
      <w:r w:rsidRPr="003E290D">
        <w:rPr>
          <w:rFonts w:hint="cs"/>
          <w:cs/>
        </w:rPr>
        <w:t>อะบีฏอลิบ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ข้าพเจ้าถามอีกว่า</w:t>
      </w:r>
    </w:p>
    <w:p w:rsidR="003E290D" w:rsidRDefault="003E290D" w:rsidP="00755B6B">
      <w:pPr>
        <w:pStyle w:val="libNormal"/>
        <w:rPr>
          <w:rFonts w:cstheme="minorBidi"/>
          <w:rtl/>
          <w:lang w:bidi="fa-IR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เด็กน้อย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ความบาปมาจากไหน</w:t>
      </w:r>
      <w:r w:rsidRPr="003E290D">
        <w:rPr>
          <w:cs/>
        </w:rPr>
        <w:t xml:space="preserve"> </w:t>
      </w:r>
      <w:r w:rsidRPr="003E290D">
        <w:t>?”</w:t>
      </w:r>
    </w:p>
    <w:p w:rsidR="00D83D7C" w:rsidRPr="00D83D7C" w:rsidRDefault="00D83D7C" w:rsidP="00755B6B">
      <w:pPr>
        <w:pStyle w:val="libNormal"/>
        <w:rPr>
          <w:rFonts w:cstheme="minorBidi"/>
          <w:lang w:bidi="fa-IR"/>
        </w:rPr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เขาตอบว่า</w:t>
      </w:r>
    </w:p>
    <w:p w:rsidR="00D83D7C" w:rsidRDefault="003E290D" w:rsidP="00D83D7C">
      <w:pPr>
        <w:pStyle w:val="libNormal"/>
        <w:rPr>
          <w:rFonts w:cstheme="minorBidi"/>
          <w:rtl/>
          <w:lang w:bidi="fa-IR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แท้จริงความชั่วร้ายต่าง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ย่อมมาจากทางใดทางหนึ่งในสามทาง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อาจมาจากอัลลอฮฺ</w:t>
      </w:r>
      <w:r w:rsidRPr="003E290D"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แต่แน่นอน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มันย่อมไม่มาจากพระองค์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เพราะไม่เป็นการบังควรที่พระผู้เป็นเจ้าจะลงโทษบ่าวของพระองค์ในสิ่งที่เขามิได้กระทำ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หรืออาจมาจากพระองค์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และจากบ่าวของพระองค์ด้วย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แต่ต้องไม่ใช่อย่างนั้น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เพราะไม่บังควรที่ผู้ร่วมหุ้นอันมีพลังเหนือกว่าจะอธรรมต่อคู่ร่วมหุ้นที่อ่อนแอกว่า</w:t>
      </w:r>
      <w:r w:rsidR="00D83D7C">
        <w:rPr>
          <w:rFonts w:cstheme="minorBidi" w:hint="cs"/>
          <w:rtl/>
          <w:lang w:bidi="fa-IR"/>
        </w:rPr>
        <w:t xml:space="preserve"> </w:t>
      </w:r>
      <w:r w:rsidRPr="003E290D">
        <w:rPr>
          <w:rFonts w:hint="cs"/>
          <w:cs/>
        </w:rPr>
        <w:t>และอาจมาจากผู้เป็นบ่าวเอง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เพราะถ้าหากทรงอภัย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เขาก็ให้เกียรตินบนอบต่อการดำรงอยู่ของพระองค์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และถ้าหากทรงลงโทษก็เพราะบ่าวของพระองค์กระทำบาปนั่นเอง</w:t>
      </w:r>
      <w:r w:rsidRPr="003E290D">
        <w:rPr>
          <w:rFonts w:hint="eastAsia"/>
        </w:rPr>
        <w:t>”</w:t>
      </w:r>
    </w:p>
    <w:p w:rsidR="00D83D7C" w:rsidRPr="00D83D7C" w:rsidRDefault="00D83D7C" w:rsidP="00D83D7C">
      <w:pPr>
        <w:pStyle w:val="libNormal"/>
        <w:rPr>
          <w:rFonts w:cstheme="minorBidi"/>
          <w:lang w:bidi="fa-IR"/>
        </w:rPr>
      </w:pPr>
    </w:p>
    <w:p w:rsidR="00D83D7C" w:rsidRDefault="00D83D7C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D83D7C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ท่านอะบูฮะนีฟะฮฺได้กล่าวว่า</w:t>
      </w:r>
    </w:p>
    <w:p w:rsidR="003E290D" w:rsidRPr="003E290D" w:rsidRDefault="003E290D" w:rsidP="00D83D7C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ข้าพเจ้าจึงได้อำลาจากไป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โดยไม่ต้องพบกับท่านอิมามศอดิก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อีก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เพราะเพียงพอแล้วกับสิ่งที่ได้ยินได้ฟังในที่นี้</w:t>
      </w:r>
      <w:r w:rsidRPr="003E290D">
        <w:rPr>
          <w:rFonts w:hint="eastAsia"/>
        </w:rPr>
        <w:t>”</w:t>
      </w:r>
      <w:r w:rsidRPr="003E290D">
        <w:t>(1)</w:t>
      </w:r>
    </w:p>
    <w:p w:rsidR="003E290D" w:rsidRDefault="003E290D" w:rsidP="00D83D7C">
      <w:pPr>
        <w:pStyle w:val="libNormal"/>
        <w:numPr>
          <w:ilvl w:val="0"/>
          <w:numId w:val="4"/>
        </w:numPr>
        <w:rPr>
          <w:rFonts w:cstheme="minorBidi"/>
          <w:rtl/>
          <w:lang w:bidi="fa-IR"/>
        </w:rPr>
      </w:pP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ก็อฟ</w:t>
      </w:r>
      <w:r w:rsidRPr="003E290D">
        <w:rPr>
          <w:cs/>
        </w:rPr>
        <w:t xml:space="preserve"> </w:t>
      </w:r>
      <w:r w:rsidRPr="003E290D">
        <w:t>3/38.</w:t>
      </w:r>
    </w:p>
    <w:p w:rsidR="00D83D7C" w:rsidRPr="00D83D7C" w:rsidRDefault="00D83D7C" w:rsidP="00D83D7C">
      <w:pPr>
        <w:pStyle w:val="libNormal"/>
        <w:ind w:left="649" w:firstLine="0"/>
        <w:rPr>
          <w:rFonts w:cstheme="minorBidi"/>
          <w:lang w:bidi="fa-IR"/>
        </w:rPr>
      </w:pPr>
    </w:p>
    <w:p w:rsidR="003E290D" w:rsidRPr="003E290D" w:rsidRDefault="003E290D" w:rsidP="00D83D7C">
      <w:pPr>
        <w:pStyle w:val="Heading2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D83D7C">
      <w:pPr>
        <w:pStyle w:val="Heading3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2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="00D83D7C">
        <w:rPr>
          <w:rFonts w:hint="cs"/>
          <w:cs/>
        </w:rPr>
        <w:t>ร</w:t>
      </w:r>
      <w:r w:rsidRPr="003E290D">
        <w:rPr>
          <w:rFonts w:hint="cs"/>
          <w:cs/>
        </w:rPr>
        <w:t>อชีดถามท่านอิมามมูซา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D83D7C" w:rsidRPr="00D83D7C" w:rsidRDefault="003E290D" w:rsidP="00D83D7C">
      <w:pPr>
        <w:pStyle w:val="libNormal"/>
        <w:rPr>
          <w:rFonts w:cs="Cordia New"/>
          <w:szCs w:val="40"/>
          <w:cs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ทำไมพวกท่านจึงมีการอ้าง</w:t>
      </w:r>
      <w:r w:rsidR="00D83D7C">
        <w:rPr>
          <w:rFonts w:hint="cs"/>
          <w:cs/>
        </w:rPr>
        <w:t>ถึงสายสัมพันธ์ทางสายเลือดจากท่าน</w:t>
      </w:r>
    </w:p>
    <w:p w:rsidR="00D83D7C" w:rsidRDefault="003E290D" w:rsidP="00D83D7C">
      <w:pPr>
        <w:pStyle w:val="libNormal"/>
        <w:ind w:firstLine="0"/>
        <w:rPr>
          <w:rFonts w:cstheme="minorBidi"/>
          <w:rtl/>
          <w:lang w:bidi="fa-IR"/>
        </w:rPr>
      </w:pPr>
      <w:r w:rsidRPr="003E290D">
        <w:rPr>
          <w:rFonts w:hint="cs"/>
          <w:cs/>
        </w:rPr>
        <w:t>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="00D83D7C">
        <w:rPr>
          <w:rFonts w:cstheme="minorBidi" w:hint="cs"/>
          <w:rtl/>
          <w:lang w:bidi="fa-IR"/>
        </w:rPr>
        <w:t xml:space="preserve"> </w:t>
      </w:r>
      <w:r w:rsidRPr="003E290D">
        <w:rPr>
          <w:rFonts w:hint="cs"/>
          <w:cs/>
        </w:rPr>
        <w:t>โดยให้คนทั้งหลายเรียกพวกท่านว่า</w:t>
      </w:r>
      <w:r w:rsidRPr="003E290D">
        <w:rPr>
          <w:cs/>
        </w:rPr>
        <w:t xml:space="preserve"> </w:t>
      </w:r>
      <w:r w:rsidR="00D83D7C">
        <w:rPr>
          <w:rFonts w:cstheme="minorBidi" w:hint="cs"/>
          <w:rtl/>
          <w:lang w:bidi="fa-IR"/>
        </w:rPr>
        <w:t xml:space="preserve"> </w:t>
      </w:r>
    </w:p>
    <w:p w:rsidR="00D83D7C" w:rsidRDefault="003E290D" w:rsidP="00D83D7C">
      <w:pPr>
        <w:pStyle w:val="libNormal"/>
        <w:ind w:firstLine="0"/>
      </w:pPr>
      <w:r w:rsidRPr="003E290D">
        <w:rPr>
          <w:rFonts w:hint="cs"/>
          <w:cs/>
        </w:rPr>
        <w:t>บุตรของศาสนทูตแห่งอัลลอฮฺ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ในขณะที่พวกท่านเป็นบุตร</w:t>
      </w:r>
      <w:r w:rsidR="00D83D7C">
        <w:rPr>
          <w:rFonts w:hint="cs"/>
          <w:cs/>
        </w:rPr>
        <w:t>ของอ</w:t>
      </w:r>
      <w:r w:rsidRPr="003E290D">
        <w:rPr>
          <w:rFonts w:hint="cs"/>
          <w:cs/>
        </w:rPr>
        <w:t>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เพราะความจริงแล้ว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คนเราย่อมนับว่าสืบสายเลือดมาจากบิดาของตนเท่านั้น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ฟาฏิมะฮฺนั้นเป็นเพียงแค่ส่วนประกอบ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ส่วนท่านนบี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จึงเป็นเพียง</w:t>
      </w:r>
      <w:r w:rsidRPr="003E290D">
        <w:rPr>
          <w:cs/>
        </w:rPr>
        <w:t xml:space="preserve"> </w:t>
      </w:r>
      <w:r w:rsidR="00D83D7C">
        <w:rPr>
          <w:rFonts w:hint="cs"/>
          <w:cs/>
        </w:rPr>
        <w:t>“</w:t>
      </w:r>
      <w:r w:rsidRPr="003E290D">
        <w:rPr>
          <w:rFonts w:hint="cs"/>
          <w:cs/>
        </w:rPr>
        <w:t>ตา</w:t>
      </w:r>
      <w:r w:rsidR="00D83D7C">
        <w:rPr>
          <w:rFonts w:hint="cs"/>
          <w:cs/>
        </w:rPr>
        <w:t>”</w:t>
      </w:r>
    </w:p>
    <w:p w:rsidR="003E290D" w:rsidRDefault="003E290D" w:rsidP="00D83D7C">
      <w:pPr>
        <w:pStyle w:val="libNormal"/>
        <w:ind w:firstLine="0"/>
      </w:pPr>
      <w:r w:rsidRPr="003E290D">
        <w:rPr>
          <w:rFonts w:hint="cs"/>
          <w:cs/>
        </w:rPr>
        <w:t>ทางฝ่ายมารดาเท่านั้น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มิใช่หรือ</w:t>
      </w:r>
      <w:r w:rsidRPr="003E290D">
        <w:rPr>
          <w:cs/>
        </w:rPr>
        <w:t xml:space="preserve"> </w:t>
      </w:r>
      <w:r w:rsidRPr="003E290D">
        <w:t>?”</w:t>
      </w:r>
    </w:p>
    <w:p w:rsidR="00D83D7C" w:rsidRPr="00D83D7C" w:rsidRDefault="00D83D7C" w:rsidP="00D83D7C">
      <w:pPr>
        <w:pStyle w:val="libNormal"/>
        <w:ind w:firstLine="0"/>
        <w:rPr>
          <w:rFonts w:cstheme="minorBidi"/>
          <w:lang w:bidi="fa-IR"/>
        </w:rPr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จึงกล่าวว่า</w:t>
      </w:r>
    </w:p>
    <w:p w:rsidR="003E290D" w:rsidRDefault="000D35D1" w:rsidP="000D35D1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โอ้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อะมีรุ้ลมุอ์มินีน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ถ้าหากท่านนบี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ศ</w:t>
      </w:r>
      <w:r w:rsidR="003E290D" w:rsidRPr="003E290D">
        <w:rPr>
          <w:cs/>
        </w:rPr>
        <w:t>)</w:t>
      </w:r>
      <w:r w:rsidR="003E290D" w:rsidRPr="003E290D">
        <w:rPr>
          <w:rFonts w:hint="cs"/>
          <w:cs/>
        </w:rPr>
        <w:t>ฟื้นชีพขึ้นมา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แล้วสู่ขอภรรยาให้แก่ท่าน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ท่านจะยอมรับไหม</w:t>
      </w:r>
      <w:r w:rsidR="003E290D" w:rsidRPr="003E290D">
        <w:rPr>
          <w:cs/>
        </w:rPr>
        <w:t xml:space="preserve"> </w:t>
      </w:r>
      <w:r w:rsidR="003E290D" w:rsidRPr="003E290D">
        <w:t>?”</w:t>
      </w:r>
    </w:p>
    <w:p w:rsidR="000D35D1" w:rsidRPr="003E290D" w:rsidRDefault="000D35D1" w:rsidP="000D35D1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เขาตอบว่า</w:t>
      </w:r>
    </w:p>
    <w:p w:rsidR="003E290D" w:rsidRDefault="003E290D" w:rsidP="000D35D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มหาบริสุทธิ์เป็นของอัลลอฮฺ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ทำไมข้าพเจ้าจะไม่ยอมรับเพราะเรื่องนั้นยิ่งทำให้ข้าพเจ้ามีความภาคภูมิใจต่อคนอาหรับและคนอะญัม</w:t>
      </w:r>
      <w:r w:rsidRPr="003E290D">
        <w:rPr>
          <w:cs/>
        </w:rPr>
        <w:t>(</w:t>
      </w:r>
      <w:r w:rsidRPr="003E290D">
        <w:rPr>
          <w:rFonts w:hint="cs"/>
          <w:cs/>
        </w:rPr>
        <w:t>คนที่ไม่ใช่อาหรับ</w:t>
      </w:r>
      <w:r w:rsidRPr="003E290D">
        <w:rPr>
          <w:cs/>
        </w:rPr>
        <w:t>)</w:t>
      </w:r>
      <w:r w:rsidRPr="003E290D">
        <w:rPr>
          <w:rFonts w:hint="cs"/>
          <w:cs/>
        </w:rPr>
        <w:t>มากขึ้น</w:t>
      </w:r>
      <w:r w:rsidRPr="003E290D">
        <w:rPr>
          <w:rFonts w:hint="eastAsia"/>
        </w:rPr>
        <w:t>”</w:t>
      </w:r>
    </w:p>
    <w:p w:rsidR="000D35D1" w:rsidRDefault="000D35D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0D35D1" w:rsidRPr="003E290D" w:rsidRDefault="000D35D1" w:rsidP="000D35D1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กล่าวต่อไปว่า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แต่ทว่า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สำหรับข้าพเจ้าภูมิใจโดยที่ท่านไม่ต้องสู่ขอและจัดแต่งงานให้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เขาถามว่า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เพราะเหตุใด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เพราะท่าน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ให้กำเนิดแก่ข้าพเจ้า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แต่มิได้ให้กำเนิดแก่ท่าน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201A8B" w:rsidRPr="00201A8B" w:rsidRDefault="003E290D" w:rsidP="00D17391">
      <w:pPr>
        <w:pStyle w:val="libNormal"/>
        <w:rPr>
          <w:rtl/>
          <w:cs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ดีมาก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แต่ท่านมีเหตุผลอย่างไร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ในการที่กล่าวว่า</w:t>
      </w:r>
      <w:r w:rsidRPr="003E290D">
        <w:rPr>
          <w:cs/>
        </w:rPr>
        <w:t xml:space="preserve"> </w:t>
      </w:r>
      <w:r w:rsidR="00D17391">
        <w:rPr>
          <w:rFonts w:hint="cs"/>
          <w:cs/>
        </w:rPr>
        <w:t>“</w:t>
      </w:r>
      <w:r w:rsidR="00D17391" w:rsidRPr="003E290D">
        <w:rPr>
          <w:rFonts w:hint="cs"/>
          <w:cs/>
        </w:rPr>
        <w:t xml:space="preserve">เราเป็นผู้สืบเชื้อสายของท่านนบี </w:t>
      </w:r>
      <w:r w:rsidR="00D17391"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="00D17391">
        <w:rPr>
          <w:rFonts w:hint="cs"/>
          <w:cs/>
        </w:rPr>
        <w:t>”</w:t>
      </w:r>
      <w:r w:rsidRPr="003E290D">
        <w:t xml:space="preserve"> </w:t>
      </w:r>
      <w:r w:rsidRPr="003E290D">
        <w:rPr>
          <w:rFonts w:hint="cs"/>
          <w:cs/>
        </w:rPr>
        <w:t>ทั้งๆ</w:t>
      </w:r>
      <w:r w:rsidRPr="003E290D">
        <w:rPr>
          <w:cs/>
        </w:rPr>
        <w:t xml:space="preserve"> </w:t>
      </w:r>
      <w:r w:rsidR="00201A8B" w:rsidRPr="003E290D">
        <w:rPr>
          <w:rFonts w:hint="cs"/>
          <w:cs/>
        </w:rPr>
        <w:t xml:space="preserve">ที่ท่านนบี </w:t>
      </w:r>
      <w:r w:rsidR="00201A8B"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="00201A8B" w:rsidRPr="003E290D">
        <w:rPr>
          <w:rFonts w:hint="cs"/>
          <w:cs/>
        </w:rPr>
        <w:t>) นั้นไม่มีบุตรชายสืบสกุ</w:t>
      </w:r>
      <w:r w:rsidR="00201A8B" w:rsidRPr="003E290D">
        <w:rPr>
          <w:cs/>
        </w:rPr>
        <w:t>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ทั้งนี้เพราะสายสกุล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จะสืบได้ก็แต่เพียงกับบุตรที่เป็นชายเท่านั้น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หาใช่บุตรที่เป็นหญิงไม่</w:t>
      </w:r>
      <w:r w:rsidRPr="003E290D">
        <w:rPr>
          <w:cs/>
        </w:rPr>
        <w:t xml:space="preserve"> </w:t>
      </w:r>
    </w:p>
    <w:p w:rsidR="003E290D" w:rsidRPr="003E290D" w:rsidRDefault="003E290D" w:rsidP="00201A8B">
      <w:pPr>
        <w:pStyle w:val="libNormal"/>
        <w:ind w:firstLine="0"/>
      </w:pPr>
      <w:r w:rsidRPr="003E290D">
        <w:rPr>
          <w:rFonts w:hint="cs"/>
          <w:cs/>
        </w:rPr>
        <w:t>พวกท่านเป็นบุตรหลานที่สืบมาจากบุตรที่เป็นหญิง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ฉะนั้นจึงมิใช่ผู้สืบสายสกุล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มิใช่หรือ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201A8B" w:rsidRDefault="003E290D" w:rsidP="00201A8B">
      <w:pPr>
        <w:pStyle w:val="libNormal"/>
        <w:rPr>
          <w:rFonts w:cstheme="minorBidi"/>
          <w:rtl/>
          <w:lang w:bidi="fa-IR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ข้าพเจ้าขอถามท่านเกี่ยวกับสิทธิของเครือญาติและสิทธิแห่งสุสาน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นอกเสียจากว่าท่านจะไม่ให้อภัยแก่ข้าพเจ้าเนื่องจากคำถามอันนี้</w:t>
      </w:r>
      <w:r w:rsidRPr="003E290D">
        <w:t>?”</w:t>
      </w:r>
    </w:p>
    <w:p w:rsidR="003E290D" w:rsidRPr="003E290D" w:rsidRDefault="003E290D" w:rsidP="00201A8B">
      <w:pPr>
        <w:pStyle w:val="libNormal"/>
        <w:ind w:firstLine="0"/>
      </w:pPr>
      <w:r w:rsidRPr="003E290D">
        <w:t xml:space="preserve"> </w:t>
      </w:r>
      <w:r w:rsidRPr="003E290D">
        <w:rPr>
          <w:rFonts w:hint="cs"/>
          <w:cs/>
        </w:rPr>
        <w:t>แต่อย่างไรก็ตาม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ท่านก็คงจะไม่ยอมรับคำถามอันนี้ใช่ไหม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="00201A8B">
        <w:rPr>
          <w:rFonts w:hint="cs"/>
          <w:cs/>
        </w:rPr>
        <w:t>ร</w:t>
      </w:r>
      <w:r w:rsidRPr="003E290D">
        <w:rPr>
          <w:rFonts w:hint="cs"/>
          <w:cs/>
        </w:rPr>
        <w:t>อชีดตอบว่า</w:t>
      </w:r>
    </w:p>
    <w:p w:rsidR="00201A8B" w:rsidRPr="00201A8B" w:rsidRDefault="003E290D" w:rsidP="00201A8B">
      <w:pPr>
        <w:pStyle w:val="libNormal"/>
        <w:rPr>
          <w:rFonts w:cstheme="minorBidi"/>
          <w:lang w:bidi="fa-IR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หามิได้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ถ้าหากว่าท่านได้แจ้งให้ข้าพเจ้าได้รับทราบถึงหลักฐานของพวกท่านในเรื่องนี้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โอ้บุตรของอฺะลี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ท่านมูซาเอ๋ย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ความจริงท่านก็คือ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ประมุขทางศาสนาสำหรับพวกเขาเหล่านั้น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เรื่องนี้เป็นที่ยอมรับของข้าพเจ้า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แต่ข้าพเจ้าจะไม่ให้อภัยในทุกสิ่งที่ข้าพเจ้าถามท่าน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จนกว่าท่านจะเสนอหลักฐานจากคัมภีร์ของอัลลอฮฺ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ที่มีในเรื่องนี้ต่อข้าพเจ้า</w:t>
      </w:r>
      <w:r w:rsidRPr="003E290D">
        <w:rPr>
          <w:rFonts w:hint="eastAsia"/>
        </w:rPr>
        <w:t>”</w:t>
      </w:r>
    </w:p>
    <w:p w:rsidR="00201A8B" w:rsidRDefault="00201A8B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201A8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จะอนุญาตให้ข้าพเจ้าตอบเลยไหม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เอาซิ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Default="003E290D" w:rsidP="00732BE5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ข้าขอความคุ้มครองต่ออัลลอฮฺ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ให้พ้นจากชัยฏอนที่ถูกสาปแช่ง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ด้วยพระนามของอัลลอฮฺ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ผู้ทรงกรุณาปราณี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ผู้ทรงเมตตาเสมอ</w:t>
      </w:r>
    </w:p>
    <w:p w:rsidR="00732BE5" w:rsidRPr="003E290D" w:rsidRDefault="00732BE5" w:rsidP="00732BE5">
      <w:pPr>
        <w:pStyle w:val="libNormal"/>
      </w:pPr>
    </w:p>
    <w:p w:rsidR="003E290D" w:rsidRPr="003E290D" w:rsidRDefault="003E290D" w:rsidP="00732BE5">
      <w:pPr>
        <w:pStyle w:val="libNormal"/>
      </w:pPr>
      <w:r w:rsidRPr="003E290D">
        <w:rPr>
          <w:rFonts w:hint="eastAsia"/>
        </w:rPr>
        <w:t>“</w:t>
      </w:r>
      <w:r w:rsidRPr="003E290D">
        <w:t>...</w:t>
      </w:r>
      <w:r w:rsidRPr="003E290D">
        <w:rPr>
          <w:rFonts w:hint="cs"/>
          <w:cs/>
        </w:rPr>
        <w:t>และส่วนหนึ่งจากเชื้อสายของเขานั้น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ดาวูดและซุลัยมาน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และอัยยูบ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และยูซุฟ</w:t>
      </w:r>
      <w:r w:rsidR="00732BE5">
        <w:rPr>
          <w:rFonts w:cstheme="minorBidi" w:hint="cs"/>
          <w:rtl/>
          <w:lang w:bidi="fa-IR"/>
        </w:rPr>
        <w:t xml:space="preserve"> </w:t>
      </w:r>
      <w:r w:rsidRPr="003E290D">
        <w:rPr>
          <w:rFonts w:hint="cs"/>
          <w:cs/>
        </w:rPr>
        <w:t>และมูซาและในทำนองนี้เราตอบแทนแก่ผู้ทำความดีอีกทั้งซะกะรียา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และอีซา</w:t>
      </w:r>
      <w:r w:rsidRPr="003E290D">
        <w:rPr>
          <w:cs/>
        </w:rPr>
        <w:t>...</w:t>
      </w:r>
      <w:r w:rsidRPr="003E290D"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732BE5" w:rsidRPr="003E290D">
        <w:rPr>
          <w:rFonts w:hint="cs"/>
          <w:cs/>
        </w:rPr>
        <w:t>อันอาม:</w:t>
      </w:r>
      <w:r w:rsidRPr="003E290D">
        <w:rPr>
          <w:cs/>
        </w:rPr>
        <w:t xml:space="preserve"> </w:t>
      </w:r>
      <w:r w:rsidRPr="003E290D">
        <w:t>84)</w:t>
      </w:r>
    </w:p>
    <w:p w:rsidR="00732BE5" w:rsidRPr="003E290D" w:rsidRDefault="00732BE5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="00732BE5">
        <w:rPr>
          <w:rFonts w:hint="cs"/>
          <w:cs/>
        </w:rPr>
        <w:t>ท่านอะมีรุ</w:t>
      </w:r>
      <w:r w:rsidRPr="003E290D">
        <w:rPr>
          <w:rFonts w:hint="cs"/>
          <w:cs/>
        </w:rPr>
        <w:t>ลมุอ์มินีน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ใครกันเล่าที่เป็นบิดาของท่านนบีอีซา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ร่อชีดตอบว่า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ท่านนบีอีซา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ไม่มีบิดา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965691" w:rsidRDefault="003E290D" w:rsidP="0096569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อันที่จริงแล้ว</w:t>
      </w:r>
      <w:r w:rsidR="00732BE5">
        <w:rPr>
          <w:rFonts w:hint="cs"/>
          <w:cs/>
        </w:rPr>
        <w:t xml:space="preserve"> </w:t>
      </w:r>
      <w:r w:rsidRPr="003E290D">
        <w:rPr>
          <w:rFonts w:hint="cs"/>
          <w:cs/>
        </w:rPr>
        <w:t>พวกเรานับลำดับให้ท่านนบีอีซา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ว่าท่านเป็นลูกหลานของบรรดานบีต่างๆ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จากสายสกุลของมัรยัม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ทำนองเดียวกัน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พวกเราก็สืบต่อการเป็นเชื้อสายของนบี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จากสายสกุลด้านท่านหญิง</w:t>
      </w:r>
    </w:p>
    <w:p w:rsidR="003E290D" w:rsidRPr="003E290D" w:rsidRDefault="003E290D" w:rsidP="00965691">
      <w:pPr>
        <w:pStyle w:val="libNormal"/>
        <w:ind w:firstLine="0"/>
      </w:pPr>
      <w:r w:rsidRPr="003E290D">
        <w:rPr>
          <w:rFonts w:hint="cs"/>
          <w:cs/>
        </w:rPr>
        <w:t>ฟาฏิมะฮฺ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จะให้บอกหลักฐานเพิ่มเติมอีกไหม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ท่านอะมีรุ้ลมุอ์มินีน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ฮารูนกล่าวว่า</w:t>
      </w:r>
    </w:p>
    <w:p w:rsidR="00965691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เอาซิ</w:t>
      </w:r>
      <w:r w:rsidRPr="003E290D">
        <w:rPr>
          <w:rFonts w:hint="eastAsia"/>
        </w:rPr>
        <w:t>”</w:t>
      </w:r>
    </w:p>
    <w:p w:rsidR="00965691" w:rsidRDefault="00965691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</w:t>
      </w:r>
      <w:r w:rsidR="00965691">
        <w:rPr>
          <w:rFonts w:hint="cs"/>
          <w:cs/>
        </w:rPr>
        <w:t>ม</w:t>
      </w:r>
      <w:r w:rsidRPr="003E290D">
        <w:rPr>
          <w:rFonts w:hint="cs"/>
          <w:cs/>
        </w:rPr>
        <w:t>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มีโองการว่า</w:t>
      </w:r>
      <w:r w:rsidRPr="003E290D">
        <w:rPr>
          <w:cs/>
        </w:rPr>
        <w:t xml:space="preserve"> :</w:t>
      </w:r>
    </w:p>
    <w:p w:rsidR="008B3FF7" w:rsidRDefault="003E290D" w:rsidP="008B3FF7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ดังนั้นถ้าใครโต้แย้งเจ้าในเรื่องนั้น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หลังจากที่ความรู้มีมายังเจ้าแล้ว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ก็จงกล่าวเถิดว่า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มาซิท่านทั้งหลาย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เราจะเรียกลูกๆ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ของเราและลูกๆ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ของพวกท่านและเรียกสตรีของเรา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และสตรีของพวกท่าน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และตัวของเราและตัวของพวกท่าน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เรามาสาบานกัน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โดยที่เราขอให้การสาปแช่งของ</w:t>
      </w:r>
    </w:p>
    <w:p w:rsidR="003E290D" w:rsidRPr="003E290D" w:rsidRDefault="003E290D" w:rsidP="008B3FF7">
      <w:pPr>
        <w:pStyle w:val="libNormal"/>
        <w:ind w:firstLine="0"/>
      </w:pPr>
      <w:r w:rsidRPr="003E290D">
        <w:rPr>
          <w:rFonts w:hint="cs"/>
          <w:cs/>
        </w:rPr>
        <w:t>อัลลอฮฺมีแก่ผู้ปฏิเสธ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="008B3FF7" w:rsidRPr="003E290D">
        <w:rPr>
          <w:rFonts w:hint="cs"/>
          <w:cs/>
        </w:rPr>
        <w:t>อาลิอิมรอน:</w:t>
      </w:r>
      <w:r w:rsidRPr="003E290D">
        <w:rPr>
          <w:cs/>
        </w:rPr>
        <w:t xml:space="preserve"> </w:t>
      </w:r>
      <w:r w:rsidRPr="003E290D">
        <w:t>61)</w:t>
      </w:r>
    </w:p>
    <w:p w:rsidR="008B3FF7" w:rsidRPr="003E290D" w:rsidRDefault="008B3FF7" w:rsidP="00755B6B">
      <w:pPr>
        <w:pStyle w:val="libNormal"/>
      </w:pPr>
    </w:p>
    <w:p w:rsidR="008B3FF7" w:rsidRDefault="003E290D" w:rsidP="008B3FF7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ในครั้งนั้น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ไม่ได้เรียกใครแม้สักคนเดียวให้เข้าไปอยู่ใต้ผ้ากิซาอ์ร่วมกับท่าน</w:t>
      </w:r>
      <w:r w:rsidRPr="003E290D"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และเมื่อตอนทำการสาบานกับพวกนะศอรอนอกจากท่านอฺะลี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</w:t>
      </w:r>
      <w:r w:rsidR="008B3FF7">
        <w:rPr>
          <w:rFonts w:hint="cs"/>
          <w:cs/>
        </w:rPr>
        <w:t xml:space="preserve"> </w:t>
      </w:r>
      <w:r w:rsidRPr="003E290D">
        <w:rPr>
          <w:rFonts w:hint="cs"/>
          <w:cs/>
        </w:rPr>
        <w:t>อะบีฏอลิบ</w:t>
      </w:r>
      <w:r w:rsidR="008B3FF7">
        <w:rPr>
          <w:rFonts w:hint="cs"/>
          <w:cs/>
        </w:rPr>
        <w:t xml:space="preserve"> 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ท่านหญิงฟาฏิมะฮฺ</w:t>
      </w:r>
      <w:r w:rsidR="008B3FF7">
        <w:rPr>
          <w:rFonts w:hint="cs"/>
          <w:cs/>
        </w:rPr>
        <w:t xml:space="preserve"> 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ท่านฮะซัน</w:t>
      </w:r>
      <w:r w:rsidR="008B3FF7">
        <w:rPr>
          <w:rFonts w:hint="cs"/>
          <w:cs/>
        </w:rPr>
        <w:t xml:space="preserve"> 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และท่านฮุเซน</w:t>
      </w:r>
      <w:r w:rsidR="008B3FF7">
        <w:rPr>
          <w:rFonts w:hint="cs"/>
          <w:cs/>
        </w:rPr>
        <w:t xml:space="preserve"> 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แล้วไม่มีใครอื่นอีก</w:t>
      </w:r>
      <w:r w:rsidRPr="003E290D">
        <w:rPr>
          <w:cs/>
        </w:rPr>
        <w:t xml:space="preserve"> </w:t>
      </w:r>
    </w:p>
    <w:p w:rsidR="003E290D" w:rsidRPr="003E290D" w:rsidRDefault="003E290D" w:rsidP="008B3FF7">
      <w:pPr>
        <w:pStyle w:val="libNormal"/>
      </w:pPr>
      <w:r w:rsidRPr="003E290D">
        <w:rPr>
          <w:rFonts w:hint="cs"/>
          <w:cs/>
        </w:rPr>
        <w:t>จึงแปลความหมายโองการของอัลลอฮฺ</w:t>
      </w:r>
      <w:r w:rsidR="008B3FF7">
        <w:rPr>
          <w:rFonts w:hint="cs"/>
          <w:cs/>
        </w:rPr>
        <w:t xml:space="preserve"> </w:t>
      </w:r>
      <w:r w:rsidRPr="003E290D"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="008B3FF7">
        <w:rPr>
          <w:rFonts w:hint="cs"/>
          <w:cs/>
        </w:rPr>
        <w:t xml:space="preserve"> </w:t>
      </w:r>
      <w:r w:rsidRPr="003E290D">
        <w:rPr>
          <w:rFonts w:hint="cs"/>
          <w:cs/>
        </w:rPr>
        <w:t>ที่ว่า</w:t>
      </w:r>
    </w:p>
    <w:p w:rsidR="003E290D" w:rsidRPr="003E290D" w:rsidRDefault="008B3FF7" w:rsidP="008B3FF7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ลูกๆ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ของเรา</w:t>
      </w:r>
      <w:r>
        <w:rPr>
          <w:rFonts w:hint="cs"/>
          <w:cs/>
        </w:rPr>
        <w:t>”</w:t>
      </w:r>
      <w:r w:rsidR="003E290D" w:rsidRPr="003E290D">
        <w:t xml:space="preserve"> </w:t>
      </w:r>
      <w:r w:rsidR="003E290D" w:rsidRPr="003E290D">
        <w:rPr>
          <w:rFonts w:hint="cs"/>
          <w:cs/>
        </w:rPr>
        <w:t>ได้ว่าหมายถึง</w:t>
      </w:r>
      <w:r w:rsidR="003E290D" w:rsidRPr="003E290D">
        <w:rPr>
          <w:cs/>
        </w:rPr>
        <w:t xml:space="preserve"> </w:t>
      </w:r>
      <w:r w:rsidR="003E290D" w:rsidRPr="003E290D">
        <w:t>‘</w:t>
      </w:r>
      <w:r w:rsidR="003E290D" w:rsidRPr="003E290D">
        <w:rPr>
          <w:rFonts w:hint="cs"/>
          <w:cs/>
        </w:rPr>
        <w:t>ท่านฮะซันและท่านฮุเซน</w:t>
      </w:r>
      <w:r>
        <w:rPr>
          <w:rFonts w:hint="cs"/>
          <w:cs/>
        </w:rPr>
        <w:t>”</w:t>
      </w:r>
    </w:p>
    <w:p w:rsidR="003E290D" w:rsidRPr="003E290D" w:rsidRDefault="003E290D" w:rsidP="008B3FF7">
      <w:pPr>
        <w:pStyle w:val="libNormal"/>
      </w:pPr>
      <w:r w:rsidRPr="003E290D">
        <w:rPr>
          <w:rFonts w:hint="cs"/>
          <w:cs/>
        </w:rPr>
        <w:t>ส่วน</w:t>
      </w:r>
      <w:r w:rsidRPr="003E290D">
        <w:rPr>
          <w:cs/>
        </w:rPr>
        <w:t xml:space="preserve"> </w:t>
      </w:r>
      <w:r w:rsidR="008B3FF7">
        <w:rPr>
          <w:rFonts w:hint="cs"/>
          <w:cs/>
        </w:rPr>
        <w:t>“</w:t>
      </w:r>
      <w:r w:rsidRPr="003E290D">
        <w:rPr>
          <w:rFonts w:hint="cs"/>
          <w:cs/>
        </w:rPr>
        <w:t>สตรีของเรา</w:t>
      </w:r>
      <w:r w:rsidR="008B3FF7">
        <w:rPr>
          <w:rFonts w:hint="cs"/>
          <w:cs/>
        </w:rPr>
        <w:t xml:space="preserve">” </w:t>
      </w:r>
      <w:r w:rsidRPr="003E290D">
        <w:t xml:space="preserve"> </w:t>
      </w:r>
      <w:r w:rsidRPr="003E290D">
        <w:rPr>
          <w:rFonts w:hint="cs"/>
          <w:cs/>
        </w:rPr>
        <w:t>หมายถึง</w:t>
      </w:r>
      <w:r w:rsidRPr="003E290D">
        <w:rPr>
          <w:cs/>
        </w:rPr>
        <w:t xml:space="preserve"> </w:t>
      </w:r>
      <w:r w:rsidR="008B3FF7">
        <w:rPr>
          <w:rFonts w:hint="cs"/>
          <w:cs/>
        </w:rPr>
        <w:t>“</w:t>
      </w:r>
      <w:r w:rsidRPr="003E290D">
        <w:rPr>
          <w:rFonts w:hint="cs"/>
          <w:cs/>
        </w:rPr>
        <w:t>ท่านหญิงฟาฏิมะฮฺ</w:t>
      </w:r>
      <w:r w:rsidR="008B3FF7">
        <w:rPr>
          <w:rFonts w:hint="cs"/>
          <w:cs/>
        </w:rPr>
        <w:t>”</w:t>
      </w:r>
    </w:p>
    <w:p w:rsidR="003E290D" w:rsidRDefault="003E290D" w:rsidP="008B3FF7">
      <w:pPr>
        <w:pStyle w:val="libNormal"/>
      </w:pPr>
      <w:r w:rsidRPr="003E290D">
        <w:rPr>
          <w:rFonts w:hint="cs"/>
          <w:cs/>
        </w:rPr>
        <w:t>และ</w:t>
      </w:r>
      <w:r w:rsidRPr="003E290D">
        <w:rPr>
          <w:cs/>
        </w:rPr>
        <w:t xml:space="preserve"> </w:t>
      </w:r>
      <w:r w:rsidR="008B3FF7">
        <w:rPr>
          <w:rFonts w:hint="cs"/>
          <w:cs/>
        </w:rPr>
        <w:t>“</w:t>
      </w:r>
      <w:r w:rsidRPr="003E290D">
        <w:rPr>
          <w:rFonts w:hint="cs"/>
          <w:cs/>
        </w:rPr>
        <w:t>ตัวของเรา</w:t>
      </w:r>
      <w:r w:rsidR="008B3FF7">
        <w:rPr>
          <w:rFonts w:hint="cs"/>
          <w:cs/>
        </w:rPr>
        <w:t>”</w:t>
      </w:r>
      <w:r w:rsidRPr="003E290D">
        <w:t xml:space="preserve"> </w:t>
      </w:r>
      <w:r w:rsidRPr="003E290D">
        <w:rPr>
          <w:rFonts w:hint="cs"/>
          <w:cs/>
        </w:rPr>
        <w:t>หมายถึง</w:t>
      </w:r>
      <w:r w:rsidRPr="003E290D">
        <w:rPr>
          <w:cs/>
        </w:rPr>
        <w:t xml:space="preserve"> </w:t>
      </w:r>
      <w:r w:rsidR="008B3FF7">
        <w:rPr>
          <w:rFonts w:hint="cs"/>
          <w:cs/>
        </w:rPr>
        <w:t>“</w:t>
      </w: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บินอะบีฏอลิบ</w:t>
      </w:r>
      <w:r w:rsidR="008B3FF7">
        <w:rPr>
          <w:rFonts w:hint="cs"/>
          <w:cs/>
        </w:rPr>
        <w:t>”</w:t>
      </w:r>
      <w:r w:rsidRPr="003E290D">
        <w:rPr>
          <w:rFonts w:hint="cs"/>
          <w:cs/>
        </w:rPr>
        <w:t>นั่นเอง</w:t>
      </w:r>
      <w:r w:rsidR="008B3FF7">
        <w:rPr>
          <w:rFonts w:hint="cs"/>
          <w:cs/>
        </w:rPr>
        <w:t>” (</w:t>
      </w:r>
      <w:r w:rsidRPr="003E290D">
        <w:t>2)</w:t>
      </w:r>
    </w:p>
    <w:p w:rsidR="008B3FF7" w:rsidRDefault="008B3FF7" w:rsidP="008B3FF7">
      <w:pPr>
        <w:pStyle w:val="libNormal"/>
      </w:pPr>
    </w:p>
    <w:p w:rsidR="008B3FF7" w:rsidRPr="003E290D" w:rsidRDefault="008B3FF7" w:rsidP="008B3FF7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เล่มเดียวกัน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49.</w:t>
      </w:r>
    </w:p>
    <w:p w:rsidR="008B3FF7" w:rsidRDefault="008B3FF7" w:rsidP="008B3FF7">
      <w:pPr>
        <w:pStyle w:val="libNormal"/>
      </w:pPr>
    </w:p>
    <w:p w:rsidR="008B3FF7" w:rsidRDefault="008B3FF7" w:rsidP="008B3FF7">
      <w:pPr>
        <w:pStyle w:val="libNormal"/>
      </w:pPr>
    </w:p>
    <w:p w:rsidR="008B3FF7" w:rsidRDefault="008B3FF7" w:rsidP="008B3FF7">
      <w:pPr>
        <w:pStyle w:val="libNormal"/>
      </w:pPr>
    </w:p>
    <w:p w:rsidR="008B3FF7" w:rsidRDefault="008B3FF7" w:rsidP="008B3FF7">
      <w:pPr>
        <w:pStyle w:val="libNormal"/>
      </w:pPr>
    </w:p>
    <w:p w:rsidR="008B3FF7" w:rsidRDefault="008B3FF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B3FF7" w:rsidRPr="003E290D" w:rsidRDefault="008B3FF7" w:rsidP="008B3FF7">
      <w:pPr>
        <w:pStyle w:val="libNormal"/>
      </w:pPr>
    </w:p>
    <w:p w:rsidR="003E290D" w:rsidRPr="003E290D" w:rsidRDefault="003E290D" w:rsidP="008B3FF7">
      <w:pPr>
        <w:pStyle w:val="Heading2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Default="003E290D" w:rsidP="008B3FF7">
      <w:pPr>
        <w:pStyle w:val="Heading2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3</w:t>
      </w:r>
    </w:p>
    <w:p w:rsidR="008B3FF7" w:rsidRPr="008B3FF7" w:rsidRDefault="008B3FF7" w:rsidP="008B3FF7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ท่านรอฮิบได้ถามท่านอิมามมูซา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Default="003E290D" w:rsidP="008B3FF7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รากของต้นฏูบาเป็นอย่างไรในสายตระกูลของอีซา</w:t>
      </w:r>
      <w:r w:rsidRPr="003E290D">
        <w:rPr>
          <w:cs/>
        </w:rPr>
        <w:t xml:space="preserve"> </w:t>
      </w:r>
      <w:r w:rsidRPr="003E290D">
        <w:t xml:space="preserve">? </w:t>
      </w:r>
      <w:r w:rsidRPr="003E290D">
        <w:rPr>
          <w:rFonts w:hint="cs"/>
          <w:cs/>
        </w:rPr>
        <w:t>เมื่อพวกท่านอยู่ในสายตระกูลของมุฮัมมัด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แล้วแตกกิ่งก้านสาขาออกไปทุกสาย</w:t>
      </w:r>
      <w:r w:rsidRPr="003E290D">
        <w:rPr>
          <w:rFonts w:hint="eastAsia"/>
        </w:rPr>
        <w:t>”</w:t>
      </w:r>
    </w:p>
    <w:p w:rsidR="008B3FF7" w:rsidRPr="003E290D" w:rsidRDefault="008B3FF7" w:rsidP="008B3FF7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Default="003E290D" w:rsidP="008B3FF7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ดวงอาทิตย์นั้น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แสงของมันสาดไปถึงที่ต่างๆ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ทุกแห่งหน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และทุกพื้นที่ทั้งๆ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ที่มันอยู่ในชั้นฟ้า</w:t>
      </w:r>
      <w:r w:rsidRPr="003E290D">
        <w:rPr>
          <w:rFonts w:hint="eastAsia"/>
        </w:rPr>
        <w:t>”</w:t>
      </w:r>
    </w:p>
    <w:p w:rsidR="008B3FF7" w:rsidRPr="003E290D" w:rsidRDefault="008B3FF7" w:rsidP="008B3FF7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แต่ในสวนสวรรค์นั้น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อาหารมิได้บกพร่องด้วยการกินเลยจริงไหม</w:t>
      </w:r>
      <w:r w:rsidRPr="003E290D">
        <w:t>?”</w:t>
      </w:r>
    </w:p>
    <w:p w:rsidR="008B3FF7" w:rsidRPr="003E290D" w:rsidRDefault="008B3FF7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8B3FF7" w:rsidP="00755B6B">
      <w:pPr>
        <w:pStyle w:val="libNormal"/>
      </w:pPr>
      <w:r w:rsidRPr="003E290D">
        <w:rPr>
          <w:rFonts w:hint="eastAsia"/>
        </w:rPr>
        <w:t xml:space="preserve"> </w:t>
      </w:r>
      <w:r w:rsidR="003E290D" w:rsidRPr="003E290D">
        <w:rPr>
          <w:rFonts w:hint="eastAsia"/>
        </w:rPr>
        <w:t>“</w:t>
      </w:r>
      <w:r w:rsidR="003E290D" w:rsidRPr="003E290D">
        <w:rPr>
          <w:rFonts w:hint="cs"/>
          <w:cs/>
        </w:rPr>
        <w:t>แสงสว่างในโลกนี้ไม่สามารถทำให้อะไรในสวรรค์บกพร่องไปได้เลย</w:t>
      </w:r>
      <w:r w:rsidR="003E290D"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3E290D" w:rsidRPr="003E290D" w:rsidRDefault="008B3FF7" w:rsidP="00755B6B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ในสวนสวรรค์มีร่มเงาที่ทอดยาวอยู่เป็นนิจใช่หรือไม่</w:t>
      </w:r>
      <w:r w:rsidR="003E290D" w:rsidRPr="003E290D">
        <w:rPr>
          <w:cs/>
        </w:rPr>
        <w:t xml:space="preserve"> </w:t>
      </w:r>
      <w:r w:rsidR="003E290D"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8B3FF7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ช่วงเวลาก่อนดวงอาทิตย์ขึ้น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ทุกสิ่งจะเป็นเงาทอดยาว</w:t>
      </w:r>
      <w:r w:rsidRPr="003E290D">
        <w:rPr>
          <w:cs/>
        </w:rPr>
        <w:t xml:space="preserve"> </w:t>
      </w:r>
    </w:p>
    <w:p w:rsidR="008B3FF7" w:rsidRDefault="008B3FF7" w:rsidP="00755B6B">
      <w:pPr>
        <w:pStyle w:val="libNormal"/>
      </w:pPr>
    </w:p>
    <w:p w:rsidR="008B3FF7" w:rsidRDefault="008B3FF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8B3FF7" w:rsidRDefault="008B3FF7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พระองค์ตรัสว่า</w:t>
      </w:r>
      <w:r w:rsidRPr="003E290D">
        <w:rPr>
          <w:cs/>
        </w:rPr>
        <w:t xml:space="preserve"> :</w:t>
      </w:r>
    </w:p>
    <w:p w:rsidR="003E290D" w:rsidRPr="008B3FF7" w:rsidRDefault="003E290D" w:rsidP="008B3FF7">
      <w:pPr>
        <w:pStyle w:val="libNormal"/>
        <w:rPr>
          <w:cs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เจ้าไม่เห็นดอกหรือว่า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พระผู้อภิบาลของเจ้าได้ทรงทอดร่มเงาให้ยาวออกไปอย่างไร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8B3FF7" w:rsidRPr="003E290D">
        <w:rPr>
          <w:rFonts w:hint="cs"/>
          <w:cs/>
        </w:rPr>
        <w:t>ฟุรกอน:</w:t>
      </w:r>
      <w:r w:rsidRPr="003E290D">
        <w:rPr>
          <w:cs/>
        </w:rPr>
        <w:t xml:space="preserve"> </w:t>
      </w:r>
      <w:r w:rsidRPr="003E290D">
        <w:t>45)</w:t>
      </w:r>
    </w:p>
    <w:p w:rsidR="008B3FF7" w:rsidRPr="003E290D" w:rsidRDefault="008B3FF7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เขาถามอีกว่า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แล้วจริงหรือที่ว่า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การกิน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การดื่มในสวนสวรรค์นั้นจะไม่ทำให้ขับถ่ายและไม่ปัสสาวะ</w:t>
      </w:r>
      <w:r w:rsidRPr="003E290D">
        <w:rPr>
          <w:cs/>
        </w:rPr>
        <w:t xml:space="preserve"> </w:t>
      </w:r>
      <w:r w:rsidRPr="003E290D">
        <w:t>?”</w:t>
      </w:r>
    </w:p>
    <w:p w:rsidR="008B3FF7" w:rsidRPr="003E290D" w:rsidRDefault="008B3FF7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Default="008B3FF7" w:rsidP="00755B6B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ก็เหมือนทารกที่อยู่ในครรภ์นั่นเอง</w:t>
      </w:r>
      <w:r w:rsidR="003E290D" w:rsidRPr="003E290D">
        <w:rPr>
          <w:cs/>
        </w:rPr>
        <w:t xml:space="preserve"> </w:t>
      </w:r>
      <w:r w:rsidR="003E290D" w:rsidRPr="003E290D">
        <w:t>?”</w:t>
      </w:r>
    </w:p>
    <w:p w:rsidR="008B3FF7" w:rsidRPr="003E290D" w:rsidRDefault="008B3FF7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เขาถามอีกว่า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จริงหรือที่ว่า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ชาวสวรรค์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จะมีคนรับใช้ที่คอยบริการตามความประสงค์โดยมิต้องสั่งงาน</w:t>
      </w:r>
      <w:r w:rsidRPr="003E290D">
        <w:rPr>
          <w:rFonts w:hint="eastAsia"/>
        </w:rPr>
        <w:t>”</w:t>
      </w:r>
    </w:p>
    <w:p w:rsidR="008B3FF7" w:rsidRPr="003E290D" w:rsidRDefault="008B3FF7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Default="008B3FF7" w:rsidP="008B3FF7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เมื่อเวลาที่คนเราต้องการสิ่งใด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อวัยวะในร่างกายจะรับรู้สิ่งนั้นและจะทำให้ตามความประสงค์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โดยที่เจ้าของไม่ต้องออกคำสั่ง</w:t>
      </w:r>
      <w:r w:rsidR="003E290D" w:rsidRPr="003E290D">
        <w:rPr>
          <w:cs/>
        </w:rPr>
        <w:t xml:space="preserve"> </w:t>
      </w:r>
      <w:r w:rsidR="003E290D" w:rsidRPr="003E290D">
        <w:t>?”</w:t>
      </w:r>
    </w:p>
    <w:p w:rsidR="008B3FF7" w:rsidRPr="003E290D" w:rsidRDefault="008B3FF7" w:rsidP="008B3FF7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เขาถามอีกว่า</w:t>
      </w:r>
    </w:p>
    <w:p w:rsidR="008B3FF7" w:rsidRDefault="008B3FF7" w:rsidP="00755B6B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กุญแจสวรรค์ทำด้วยทองคำหรือทำด้วยเงิน</w:t>
      </w:r>
      <w:r w:rsidR="003E290D" w:rsidRPr="003E290D">
        <w:rPr>
          <w:cs/>
        </w:rPr>
        <w:t xml:space="preserve"> </w:t>
      </w:r>
      <w:r w:rsidR="003E290D" w:rsidRPr="003E290D">
        <w:t>?”</w:t>
      </w:r>
    </w:p>
    <w:p w:rsidR="008B3FF7" w:rsidRDefault="008B3FF7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0146E1" w:rsidP="000146E1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กุญแจสวรรค์อยู่ที่วาจาของคนเรา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ที่กล่าวว่า</w:t>
      </w:r>
      <w:r w:rsidR="003E290D" w:rsidRPr="003E290D">
        <w:rPr>
          <w:cs/>
        </w:rPr>
        <w:t xml:space="preserve"> </w:t>
      </w: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ลาอิลาฮะ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อิลลัลลอฮฺ</w:t>
      </w:r>
      <w:r>
        <w:rPr>
          <w:rFonts w:hint="cs"/>
          <w:cs/>
        </w:rPr>
        <w:t>”</w:t>
      </w:r>
      <w:r w:rsidR="003E290D" w:rsidRPr="003E290D">
        <w:t>(</w:t>
      </w:r>
      <w:r w:rsidR="003E290D" w:rsidRPr="003E290D">
        <w:rPr>
          <w:rFonts w:hint="cs"/>
          <w:cs/>
        </w:rPr>
        <w:t>ไม่มีพระเจ้าอื่นใด</w:t>
      </w:r>
      <w:r>
        <w:rPr>
          <w:rFonts w:hint="cs"/>
          <w:cs/>
        </w:rPr>
        <w:t xml:space="preserve"> </w:t>
      </w:r>
      <w:r w:rsidR="003E290D" w:rsidRPr="003E290D">
        <w:rPr>
          <w:rFonts w:hint="cs"/>
          <w:cs/>
        </w:rPr>
        <w:t>นอกจากอัลลอฮฺ</w:t>
      </w:r>
      <w:r w:rsidR="003E290D" w:rsidRPr="003E290D">
        <w:rPr>
          <w:cs/>
        </w:rPr>
        <w:t>)</w:t>
      </w:r>
      <w:r w:rsidR="003E290D" w:rsidRPr="003E290D"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รอฮิบกล่าวว่า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จริงของท่าน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rPr>
          <w:rFonts w:hint="cs"/>
          <w:cs/>
        </w:rPr>
        <w:t>แล้วเขาก็เข้ารับอิสลาม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เข้าร่วมกับอิมามมูซา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)(</w:t>
      </w:r>
      <w:r w:rsidRPr="003E290D">
        <w:t>3)</w:t>
      </w:r>
    </w:p>
    <w:p w:rsidR="000146E1" w:rsidRPr="003E290D" w:rsidRDefault="000146E1" w:rsidP="000146E1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มะนากิบ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374.</w:t>
      </w:r>
    </w:p>
    <w:p w:rsidR="000146E1" w:rsidRPr="000146E1" w:rsidRDefault="000146E1" w:rsidP="00755B6B">
      <w:pPr>
        <w:pStyle w:val="libNormal"/>
      </w:pPr>
    </w:p>
    <w:p w:rsidR="000146E1" w:rsidRPr="003E290D" w:rsidRDefault="000146E1" w:rsidP="00755B6B">
      <w:pPr>
        <w:pStyle w:val="libNormal"/>
      </w:pPr>
    </w:p>
    <w:p w:rsidR="003E290D" w:rsidRPr="003E290D" w:rsidRDefault="003E290D" w:rsidP="000146E1">
      <w:pPr>
        <w:pStyle w:val="Heading2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Default="003E290D" w:rsidP="000146E1">
      <w:pPr>
        <w:pStyle w:val="Heading2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4</w:t>
      </w:r>
    </w:p>
    <w:p w:rsidR="000146E1" w:rsidRPr="000146E1" w:rsidRDefault="000146E1" w:rsidP="000146E1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ถูกถามถึงเรื่อง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ความยะกีน</w:t>
      </w:r>
      <w:r w:rsidRPr="003E290D">
        <w:rPr>
          <w:rFonts w:hint="eastAsia"/>
        </w:rPr>
        <w:t>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Default="003E290D" w:rsidP="000146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ความยะกีน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หมายถึงการยอมมอบหมายตนเองยังอัลลอฮฺ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การสวามิภักดิ์ต่ออัลลอฮฺ</w:t>
      </w:r>
      <w:r w:rsidRPr="003E290D"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="000146E1" w:rsidRPr="003E290D">
        <w:rPr>
          <w:rFonts w:hint="cs"/>
          <w:cs/>
        </w:rPr>
        <w:t xml:space="preserve">การพึงพอใจในการกำหนด </w:t>
      </w:r>
      <w:r w:rsidR="000146E1" w:rsidRPr="003E290D">
        <w:rPr>
          <w:cs/>
        </w:rPr>
        <w:t>(</w:t>
      </w:r>
      <w:r w:rsidRPr="003E290D">
        <w:rPr>
          <w:rFonts w:hint="cs"/>
          <w:cs/>
        </w:rPr>
        <w:t>ก่อฎอ</w:t>
      </w:r>
      <w:r w:rsidR="000146E1" w:rsidRPr="003E290D">
        <w:rPr>
          <w:rFonts w:hint="cs"/>
          <w:cs/>
        </w:rPr>
        <w:t xml:space="preserve">) ของอัลลอฮฺ </w:t>
      </w:r>
      <w:r w:rsidR="000146E1"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และถือว่าอำนาจทั้งมวลขึ้นอยู่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="000146E1">
        <w:rPr>
          <w:rFonts w:hint="cs"/>
          <w:cs/>
        </w:rPr>
        <w:t xml:space="preserve"> </w:t>
      </w:r>
      <w:r w:rsidR="000146E1" w:rsidRPr="003E290D">
        <w:rPr>
          <w:rFonts w:hint="cs"/>
          <w:cs/>
        </w:rPr>
        <w:t xml:space="preserve">อัลลอฮฺ </w:t>
      </w:r>
      <w:r w:rsidR="000146E1"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="000146E1" w:rsidRPr="003E290D">
        <w:t>” (</w:t>
      </w:r>
      <w:r w:rsidRPr="003E290D">
        <w:t>4)</w:t>
      </w:r>
    </w:p>
    <w:p w:rsidR="000146E1" w:rsidRPr="003E290D" w:rsidRDefault="000146E1" w:rsidP="000146E1">
      <w:pPr>
        <w:pStyle w:val="libNormal"/>
      </w:pPr>
      <w:r w:rsidRPr="003E290D">
        <w:t xml:space="preserve">(4) </w:t>
      </w:r>
      <w:r w:rsidRPr="003E290D">
        <w:rPr>
          <w:rFonts w:hint="cs"/>
          <w:cs/>
        </w:rPr>
        <w:t>ตะฮัฟฟุล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อุกูล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301.</w:t>
      </w:r>
    </w:p>
    <w:p w:rsidR="000146E1" w:rsidRDefault="000146E1" w:rsidP="000146E1">
      <w:pPr>
        <w:pStyle w:val="libNormal"/>
      </w:pPr>
    </w:p>
    <w:p w:rsidR="000146E1" w:rsidRDefault="000146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0146E1" w:rsidRPr="000146E1" w:rsidRDefault="000146E1" w:rsidP="000146E1">
      <w:pPr>
        <w:pStyle w:val="libNormal"/>
      </w:pPr>
    </w:p>
    <w:p w:rsidR="003E290D" w:rsidRPr="003E290D" w:rsidRDefault="003E290D" w:rsidP="000146E1">
      <w:pPr>
        <w:pStyle w:val="Heading2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Default="003E290D" w:rsidP="000146E1">
      <w:pPr>
        <w:pStyle w:val="Heading2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5</w:t>
      </w:r>
    </w:p>
    <w:p w:rsidR="000146E1" w:rsidRPr="000146E1" w:rsidRDefault="000146E1" w:rsidP="000146E1">
      <w:pPr>
        <w:pStyle w:val="libNormal"/>
      </w:pPr>
    </w:p>
    <w:p w:rsidR="003E290D" w:rsidRPr="003E290D" w:rsidRDefault="003E290D" w:rsidP="000146E1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ถูกถามเกี่ยวกับความหมายของ</w:t>
      </w:r>
      <w:r w:rsidRPr="003E290D">
        <w:rPr>
          <w:cs/>
        </w:rPr>
        <w:t xml:space="preserve"> </w:t>
      </w:r>
      <w:r w:rsidR="000146E1">
        <w:rPr>
          <w:rFonts w:hint="cs"/>
          <w:cs/>
        </w:rPr>
        <w:t>“</w:t>
      </w:r>
      <w:r w:rsidRPr="003E290D">
        <w:rPr>
          <w:rFonts w:hint="cs"/>
          <w:cs/>
        </w:rPr>
        <w:t>อัลลอฮฺ</w:t>
      </w:r>
      <w:r w:rsidR="000146E1">
        <w:rPr>
          <w:rFonts w:hint="cs"/>
          <w:cs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ผู้ทรงควบคุมบริหารกิจการทั้งเล็กที่สุดและยิ่งใหญ่ที่สุด</w:t>
      </w:r>
      <w:r w:rsidRPr="003E290D">
        <w:rPr>
          <w:rFonts w:hint="eastAsia"/>
        </w:rPr>
        <w:t>”</w:t>
      </w:r>
      <w:r w:rsidRPr="003E290D">
        <w:t>(5)</w:t>
      </w:r>
    </w:p>
    <w:p w:rsidR="000146E1" w:rsidRPr="003E290D" w:rsidRDefault="000146E1" w:rsidP="00755B6B">
      <w:pPr>
        <w:pStyle w:val="libNormal"/>
      </w:pPr>
    </w:p>
    <w:p w:rsidR="003E290D" w:rsidRDefault="000146E1" w:rsidP="00755B6B">
      <w:pPr>
        <w:pStyle w:val="libNormal"/>
      </w:pPr>
      <w:r w:rsidRPr="003E290D">
        <w:t xml:space="preserve"> </w:t>
      </w:r>
      <w:r w:rsidR="003E290D" w:rsidRPr="003E290D">
        <w:t xml:space="preserve">(5) </w:t>
      </w:r>
      <w:r w:rsidR="003E290D" w:rsidRPr="003E290D">
        <w:rPr>
          <w:rFonts w:hint="cs"/>
          <w:cs/>
        </w:rPr>
        <w:t>อุศูลุล</w:t>
      </w:r>
      <w:r w:rsidR="003E290D" w:rsidRPr="003E290D">
        <w:rPr>
          <w:cs/>
        </w:rPr>
        <w:t>-</w:t>
      </w:r>
      <w:r w:rsidR="003E290D" w:rsidRPr="003E290D">
        <w:rPr>
          <w:rFonts w:hint="cs"/>
          <w:cs/>
        </w:rPr>
        <w:t>กาฟี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เล่ม</w:t>
      </w:r>
      <w:r w:rsidR="003E290D" w:rsidRPr="003E290D">
        <w:rPr>
          <w:cs/>
        </w:rPr>
        <w:t xml:space="preserve"> </w:t>
      </w:r>
      <w:r w:rsidR="003E290D" w:rsidRPr="003E290D">
        <w:t>1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หน้า</w:t>
      </w:r>
      <w:r w:rsidR="003E290D" w:rsidRPr="003E290D">
        <w:rPr>
          <w:cs/>
        </w:rPr>
        <w:t xml:space="preserve"> </w:t>
      </w:r>
      <w:r w:rsidR="003E290D" w:rsidRPr="003E290D">
        <w:t>115.</w:t>
      </w:r>
    </w:p>
    <w:p w:rsidR="000146E1" w:rsidRPr="003E290D" w:rsidRDefault="000146E1" w:rsidP="00755B6B">
      <w:pPr>
        <w:pStyle w:val="libNormal"/>
      </w:pPr>
    </w:p>
    <w:p w:rsidR="003E290D" w:rsidRPr="003E290D" w:rsidRDefault="003E290D" w:rsidP="000146E1">
      <w:pPr>
        <w:pStyle w:val="Heading2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Default="003E290D" w:rsidP="000146E1">
      <w:pPr>
        <w:pStyle w:val="Heading2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6</w:t>
      </w:r>
    </w:p>
    <w:p w:rsidR="000146E1" w:rsidRPr="000146E1" w:rsidRDefault="000146E1" w:rsidP="000146E1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ถูกถามเกี่ยวกับเรื่องของชายคนหนึ่งที่กล่าวว่า</w:t>
      </w:r>
    </w:p>
    <w:p w:rsidR="003E290D" w:rsidRPr="003E290D" w:rsidRDefault="000146E1" w:rsidP="00755B6B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ขอสาบานต่ออัลลอฮฺว่า</w:t>
      </w:r>
    </w:p>
    <w:p w:rsidR="003E290D" w:rsidRPr="003E290D" w:rsidRDefault="000146E1" w:rsidP="000146E1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ฉันจะบริจาคด้วยทรัพย์สินอย่างมากมาย</w:t>
      </w:r>
      <w:r>
        <w:rPr>
          <w:rFonts w:hint="cs"/>
          <w:cs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ว่าเขาควรจะบริจาคอย่างไร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0146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ถ้าคนสาบานเป็นเจ้าของฝูงแกะ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เขาจะต้องบริจาคแกะ</w:t>
      </w:r>
      <w:r w:rsidRPr="003E290D">
        <w:rPr>
          <w:cs/>
        </w:rPr>
        <w:t xml:space="preserve"> </w:t>
      </w:r>
      <w:r w:rsidRPr="003E290D">
        <w:t>84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ตัว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ถ้าเป็นผู้ครอบครองเงินดิรฮัม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เขาจะต้องบริจาค</w:t>
      </w:r>
      <w:r w:rsidRPr="003E290D">
        <w:rPr>
          <w:cs/>
        </w:rPr>
        <w:t xml:space="preserve"> </w:t>
      </w:r>
      <w:r w:rsidRPr="003E290D">
        <w:t>84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ดิรฮัม</w:t>
      </w:r>
      <w:r w:rsidRPr="003E290D">
        <w:rPr>
          <w:cs/>
        </w:rPr>
        <w:t xml:space="preserve"> </w:t>
      </w:r>
      <w:r w:rsidR="000146E1" w:rsidRPr="003E290D">
        <w:rPr>
          <w:rFonts w:hint="cs"/>
          <w:cs/>
        </w:rPr>
        <w:t xml:space="preserve">หลักฐานในเรื่องนี้อยู่ที่โองการหนึ่งของอัลลอฮฺ </w:t>
      </w:r>
      <w:r w:rsidR="000146E1"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</w:t>
      </w:r>
      <w:r w:rsidR="000146E1" w:rsidRPr="003E290D">
        <w:rPr>
          <w:rFonts w:hint="cs"/>
          <w:cs/>
        </w:rPr>
        <w:t>) ที่ว่า:</w:t>
      </w:r>
    </w:p>
    <w:p w:rsidR="003E290D" w:rsidRPr="003E290D" w:rsidRDefault="003E290D" w:rsidP="000146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และแน่นอนที่สุด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ทรงให้ความช่วยเหลือต่อสูเจ้าที่อยู่ตามบ้านเมืองอันมากมาย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="000146E1" w:rsidRPr="003E290D">
        <w:rPr>
          <w:rFonts w:hint="cs"/>
          <w:cs/>
        </w:rPr>
        <w:t>เตาบะฮฺ:</w:t>
      </w:r>
      <w:r w:rsidRPr="003E290D">
        <w:rPr>
          <w:cs/>
        </w:rPr>
        <w:t xml:space="preserve"> </w:t>
      </w:r>
      <w:r w:rsidRPr="003E290D">
        <w:t>25)</w:t>
      </w:r>
    </w:p>
    <w:p w:rsidR="000146E1" w:rsidRDefault="000146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0146E1" w:rsidRPr="003E290D" w:rsidRDefault="000146E1" w:rsidP="00755B6B">
      <w:pPr>
        <w:pStyle w:val="libNormal"/>
      </w:pPr>
    </w:p>
    <w:p w:rsidR="003E290D" w:rsidRDefault="003E290D" w:rsidP="000146E1">
      <w:pPr>
        <w:pStyle w:val="libNormal"/>
      </w:pPr>
      <w:r w:rsidRPr="003E290D">
        <w:rPr>
          <w:rFonts w:hint="cs"/>
          <w:cs/>
        </w:rPr>
        <w:t>กล่าวคือ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จำนวนบ้านเมืองในเขตของท่านศาสนทูตแห่งอัลลอฮฺ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ก่อนที่โองการนี้จะถูกประทานลงมานั้นมี</w:t>
      </w:r>
      <w:r w:rsidRPr="003E290D">
        <w:rPr>
          <w:cs/>
        </w:rPr>
        <w:t xml:space="preserve"> </w:t>
      </w:r>
      <w:r w:rsidRPr="003E290D">
        <w:t>84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แห่ง</w:t>
      </w:r>
      <w:r w:rsidR="000146E1" w:rsidRPr="003E290D">
        <w:t xml:space="preserve"> (</w:t>
      </w:r>
      <w:r w:rsidRPr="003E290D">
        <w:t>6)</w:t>
      </w:r>
    </w:p>
    <w:p w:rsidR="000146E1" w:rsidRDefault="000146E1" w:rsidP="000146E1">
      <w:pPr>
        <w:pStyle w:val="libNormal"/>
      </w:pPr>
      <w:r w:rsidRPr="003E290D">
        <w:t>(6)</w:t>
      </w:r>
      <w:r>
        <w:rPr>
          <w:rFonts w:hint="cs"/>
          <w:cs/>
        </w:rPr>
        <w:t xml:space="preserve"> บิฮารุ</w:t>
      </w:r>
      <w:r w:rsidRPr="003E290D">
        <w:rPr>
          <w:rFonts w:hint="cs"/>
          <w:cs/>
        </w:rPr>
        <w:t>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353</w:t>
      </w:r>
    </w:p>
    <w:p w:rsidR="000146E1" w:rsidRPr="000146E1" w:rsidRDefault="000146E1" w:rsidP="000146E1">
      <w:pPr>
        <w:pStyle w:val="libNormal"/>
      </w:pPr>
    </w:p>
    <w:p w:rsidR="003E290D" w:rsidRPr="003E290D" w:rsidRDefault="003E290D" w:rsidP="000146E1">
      <w:pPr>
        <w:pStyle w:val="Heading2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Default="003E290D" w:rsidP="000146E1">
      <w:pPr>
        <w:pStyle w:val="Heading2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7</w:t>
      </w:r>
    </w:p>
    <w:p w:rsidR="000146E1" w:rsidRPr="000146E1" w:rsidRDefault="000146E1" w:rsidP="000146E1">
      <w:pPr>
        <w:pStyle w:val="libNormal"/>
      </w:pPr>
    </w:p>
    <w:p w:rsidR="003E290D" w:rsidRPr="003E290D" w:rsidRDefault="003E290D" w:rsidP="000146E1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ถูกถามเกี่ยวกับ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การที่ชายคนหนึ่งขุดสุสานของผู้ตาย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และตัดคอของผู้ตาย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แล้วเอาผ้ากะฝั่นที่ห่อไป</w:t>
      </w:r>
      <w:r w:rsidR="000146E1" w:rsidRPr="003E290D">
        <w:rPr>
          <w:rFonts w:hint="cs"/>
          <w:cs/>
        </w:rPr>
        <w:t>ว่าจะมีการตัดสินอย่างไร</w:t>
      </w:r>
      <w:r w:rsidR="000146E1" w:rsidRPr="003E290D">
        <w:rPr>
          <w:rFonts w:hint="cs"/>
        </w:rPr>
        <w:t>?</w:t>
      </w:r>
      <w:r w:rsidR="000146E1" w:rsidRPr="003E290D">
        <w:rPr>
          <w:rFonts w:hint="cs"/>
          <w:cs/>
        </w:rPr>
        <w:t>”</w:t>
      </w:r>
    </w:p>
    <w:p w:rsidR="003E290D" w:rsidRPr="003E290D" w:rsidRDefault="003E290D" w:rsidP="00755B6B">
      <w:pPr>
        <w:pStyle w:val="libNormal"/>
      </w:pPr>
      <w:r w:rsidRPr="003E290D">
        <w:t>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Default="003E290D" w:rsidP="000146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ต้องตัดมือเยี่ยงคนลักขโมย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เพราะเขาลักผ้ากะฝั่น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และต้องปรับเงิน</w:t>
      </w:r>
      <w:r w:rsidRPr="003E290D">
        <w:rPr>
          <w:cs/>
        </w:rPr>
        <w:t xml:space="preserve"> </w:t>
      </w:r>
      <w:r w:rsidRPr="003E290D">
        <w:t>100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เพราะตัดศีรษะคนตาย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เพราะเราต้องถือว่า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คนตายอยู่ในฐานะเสมือนทารกในครรภ์มารดาที่ยังไม่ได้เป่าวิญญาณ</w:t>
      </w:r>
      <w:r w:rsidR="000146E1" w:rsidRPr="003E290D">
        <w:rPr>
          <w:rFonts w:hint="eastAsia"/>
        </w:rPr>
        <w:t>”</w:t>
      </w:r>
      <w:r w:rsidR="000146E1" w:rsidRPr="003E290D">
        <w:t xml:space="preserve"> (</w:t>
      </w:r>
      <w:r w:rsidRPr="003E290D">
        <w:t>7)</w:t>
      </w:r>
    </w:p>
    <w:p w:rsidR="000146E1" w:rsidRDefault="000146E1" w:rsidP="000146E1">
      <w:pPr>
        <w:pStyle w:val="libNormal"/>
      </w:pPr>
    </w:p>
    <w:p w:rsidR="000146E1" w:rsidRPr="003E290D" w:rsidRDefault="000146E1" w:rsidP="000146E1">
      <w:pPr>
        <w:pStyle w:val="libNormal"/>
      </w:pPr>
      <w:r w:rsidRPr="003E290D">
        <w:t xml:space="preserve">(7) </w:t>
      </w:r>
      <w:r>
        <w:rPr>
          <w:rFonts w:hint="cs"/>
          <w:cs/>
        </w:rPr>
        <w:t>บิฮารุ</w:t>
      </w:r>
      <w:r w:rsidRPr="003E290D">
        <w:rPr>
          <w:rFonts w:hint="cs"/>
          <w:cs/>
        </w:rPr>
        <w:t>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253.</w:t>
      </w:r>
    </w:p>
    <w:p w:rsidR="000146E1" w:rsidRPr="000146E1" w:rsidRDefault="000146E1" w:rsidP="000146E1">
      <w:pPr>
        <w:pStyle w:val="libNormal"/>
      </w:pPr>
    </w:p>
    <w:p w:rsidR="000146E1" w:rsidRDefault="000146E1" w:rsidP="000146E1">
      <w:pPr>
        <w:pStyle w:val="libNormal"/>
      </w:pPr>
    </w:p>
    <w:p w:rsidR="000146E1" w:rsidRDefault="000146E1" w:rsidP="000146E1">
      <w:pPr>
        <w:pStyle w:val="libNormal"/>
      </w:pPr>
    </w:p>
    <w:p w:rsidR="000146E1" w:rsidRDefault="000146E1" w:rsidP="000146E1">
      <w:pPr>
        <w:pStyle w:val="libNormal"/>
      </w:pPr>
    </w:p>
    <w:p w:rsidR="000146E1" w:rsidRDefault="000146E1" w:rsidP="000146E1">
      <w:pPr>
        <w:pStyle w:val="libNormal"/>
      </w:pPr>
    </w:p>
    <w:p w:rsidR="000146E1" w:rsidRDefault="000146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0146E1" w:rsidRPr="003E290D" w:rsidRDefault="000146E1" w:rsidP="000146E1">
      <w:pPr>
        <w:pStyle w:val="libNormal"/>
      </w:pPr>
    </w:p>
    <w:p w:rsidR="003E290D" w:rsidRPr="003E290D" w:rsidRDefault="003E290D" w:rsidP="000146E1">
      <w:pPr>
        <w:pStyle w:val="Heading2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Default="003E290D" w:rsidP="000146E1">
      <w:pPr>
        <w:pStyle w:val="Heading2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8</w:t>
      </w:r>
    </w:p>
    <w:p w:rsidR="000146E1" w:rsidRPr="000146E1" w:rsidRDefault="000146E1" w:rsidP="000146E1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ท่านอะบูอะฮฺมัดแห่งคุรอซานได้ถามท่าน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A303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การเป็นกุฟรฺ</w:t>
      </w:r>
      <w:r w:rsidRPr="003E290D">
        <w:rPr>
          <w:cs/>
        </w:rPr>
        <w:t>(</w:t>
      </w:r>
      <w:r w:rsidRPr="003E290D">
        <w:rPr>
          <w:rFonts w:hint="cs"/>
          <w:cs/>
        </w:rPr>
        <w:t>ผู้ปฏิเสธพระผู้เป็นเจ้า</w:t>
      </w:r>
      <w:r w:rsidRPr="003E290D">
        <w:rPr>
          <w:cs/>
        </w:rPr>
        <w:t>)</w:t>
      </w:r>
      <w:r w:rsidRPr="003E290D">
        <w:rPr>
          <w:rFonts w:hint="cs"/>
          <w:cs/>
        </w:rPr>
        <w:t>กับการตั้งภาคี</w:t>
      </w:r>
      <w:r w:rsidRPr="003E290D">
        <w:rPr>
          <w:cs/>
        </w:rPr>
        <w:t>(</w:t>
      </w:r>
      <w:r w:rsidRPr="003E290D">
        <w:rPr>
          <w:rFonts w:hint="cs"/>
          <w:cs/>
        </w:rPr>
        <w:t>ชิร</w:t>
      </w:r>
      <w:r w:rsidR="00724788">
        <w:rPr>
          <w:rFonts w:hint="cs"/>
          <w:cs/>
        </w:rPr>
        <w:t>ิ</w:t>
      </w:r>
      <w:r w:rsidRPr="003E290D">
        <w:rPr>
          <w:rFonts w:hint="cs"/>
          <w:cs/>
        </w:rPr>
        <w:t>กฺ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นั้นอันไหนมาก่อนกัน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724788" w:rsidP="00724788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ท่านมีอะไรกับปัญหานี้หรือ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ข้าพเจ้าเคยสัญญากับท่านไว้อย่างไรบ้างในเรื่องการสนทนากับผู้คนทั้งหลาย</w:t>
      </w:r>
      <w:r w:rsidR="003E290D" w:rsidRPr="003E290D">
        <w:rPr>
          <w:cs/>
        </w:rPr>
        <w:t xml:space="preserve"> </w:t>
      </w:r>
      <w:r w:rsidR="003E290D"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ท่านอะบูอะฮฺมัดกล่าวว่า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ท่านฮิชาม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บินฮะกัม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สั่งข้าพเจ้าให้ถามท่าน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724788" w:rsidRDefault="003E290D" w:rsidP="00724788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การที่กุฟรฺคือสิ่งที่มาก่อน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กุฟรฺคนแรกได้แก่อิบลิ</w:t>
      </w:r>
      <w:r w:rsidR="00724788">
        <w:rPr>
          <w:rFonts w:hint="cs"/>
          <w:cs/>
        </w:rPr>
        <w:t>ส</w:t>
      </w:r>
      <w:r w:rsidRPr="003E290D">
        <w:rPr>
          <w:cs/>
        </w:rPr>
        <w:t xml:space="preserve"> </w:t>
      </w:r>
    </w:p>
    <w:p w:rsidR="003E290D" w:rsidRPr="003E290D" w:rsidRDefault="003E290D" w:rsidP="00724788">
      <w:pPr>
        <w:pStyle w:val="libNormal"/>
      </w:pPr>
      <w:r w:rsidRPr="003E290D">
        <w:rPr>
          <w:cs/>
        </w:rPr>
        <w:t>(</w:t>
      </w:r>
      <w:r w:rsidRPr="003E290D">
        <w:rPr>
          <w:rFonts w:hint="cs"/>
          <w:cs/>
        </w:rPr>
        <w:t>ดังกุรอานกล่าวว่า</w:t>
      </w:r>
      <w:r w:rsidRPr="003E290D">
        <w:rPr>
          <w:cs/>
        </w:rPr>
        <w:t>)</w:t>
      </w:r>
    </w:p>
    <w:p w:rsidR="003E290D" w:rsidRPr="003E290D" w:rsidRDefault="000146E1" w:rsidP="00755B6B">
      <w:pPr>
        <w:pStyle w:val="libNormal"/>
      </w:pPr>
      <w:r w:rsidRPr="003E290D">
        <w:rPr>
          <w:rFonts w:hint="eastAsia"/>
        </w:rPr>
        <w:t xml:space="preserve"> </w:t>
      </w:r>
      <w:r w:rsidR="003E290D" w:rsidRPr="003E290D">
        <w:rPr>
          <w:rFonts w:hint="eastAsia"/>
        </w:rPr>
        <w:t>“</w:t>
      </w:r>
      <w:r w:rsidR="003E290D" w:rsidRPr="003E290D">
        <w:rPr>
          <w:rFonts w:hint="cs"/>
          <w:cs/>
        </w:rPr>
        <w:t>เขาดื้อรั้นและเย่อหยิ่ง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และเป็นหนึ่งในมวลผู้ปฏิเสธ</w:t>
      </w:r>
      <w:r w:rsidR="003E290D"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724788">
        <w:rPr>
          <w:rFonts w:hint="cs"/>
          <w:cs/>
        </w:rPr>
        <w:t>บะก</w:t>
      </w:r>
      <w:r w:rsidR="00724788" w:rsidRPr="003E290D">
        <w:rPr>
          <w:rFonts w:hint="cs"/>
          <w:cs/>
        </w:rPr>
        <w:t>อเราะฮฺ:</w:t>
      </w:r>
      <w:r w:rsidRPr="003E290D">
        <w:rPr>
          <w:cs/>
        </w:rPr>
        <w:t xml:space="preserve"> </w:t>
      </w:r>
      <w:r w:rsidRPr="003E290D">
        <w:t>34)(8)</w:t>
      </w:r>
    </w:p>
    <w:p w:rsidR="00724788" w:rsidRDefault="00724788" w:rsidP="00755B6B">
      <w:pPr>
        <w:pStyle w:val="libNormal"/>
      </w:pPr>
    </w:p>
    <w:p w:rsidR="00724788" w:rsidRPr="003E290D" w:rsidRDefault="00724788" w:rsidP="00724788">
      <w:pPr>
        <w:pStyle w:val="libNormal"/>
      </w:pPr>
      <w:r w:rsidRPr="003E290D">
        <w:t xml:space="preserve">(8) </w:t>
      </w:r>
      <w:r>
        <w:rPr>
          <w:rFonts w:hint="cs"/>
          <w:cs/>
        </w:rPr>
        <w:t>บิฮารุ</w:t>
      </w:r>
      <w:r w:rsidRPr="003E290D">
        <w:rPr>
          <w:rFonts w:hint="cs"/>
          <w:cs/>
        </w:rPr>
        <w:t>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17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203.</w:t>
      </w:r>
    </w:p>
    <w:p w:rsidR="00724788" w:rsidRPr="00724788" w:rsidRDefault="00724788" w:rsidP="00755B6B">
      <w:pPr>
        <w:pStyle w:val="libNormal"/>
      </w:pPr>
    </w:p>
    <w:p w:rsidR="00724788" w:rsidRDefault="00724788" w:rsidP="00755B6B">
      <w:pPr>
        <w:pStyle w:val="libNormal"/>
      </w:pPr>
    </w:p>
    <w:p w:rsidR="00724788" w:rsidRDefault="00724788" w:rsidP="00755B6B">
      <w:pPr>
        <w:pStyle w:val="libNormal"/>
      </w:pPr>
    </w:p>
    <w:p w:rsidR="00724788" w:rsidRPr="00AA2B87" w:rsidRDefault="00724788" w:rsidP="00AA2B87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3E290D" w:rsidRPr="003E290D" w:rsidRDefault="003E290D" w:rsidP="00AA2B87">
      <w:pPr>
        <w:pStyle w:val="Heading2"/>
      </w:pPr>
      <w:r w:rsidRPr="003E290D">
        <w:rPr>
          <w:rFonts w:hint="cs"/>
          <w:cs/>
        </w:rPr>
        <w:lastRenderedPageBreak/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Default="003E290D" w:rsidP="00AA2B87">
      <w:pPr>
        <w:pStyle w:val="Heading2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9</w:t>
      </w:r>
    </w:p>
    <w:p w:rsidR="00AA2B87" w:rsidRPr="00AA2B87" w:rsidRDefault="00AA2B87" w:rsidP="00AA2B87">
      <w:pPr>
        <w:pStyle w:val="libNormal"/>
      </w:pPr>
    </w:p>
    <w:p w:rsidR="003E290D" w:rsidRPr="003E290D" w:rsidRDefault="003E290D" w:rsidP="00AA2B87">
      <w:pPr>
        <w:pStyle w:val="libNormal"/>
      </w:pPr>
      <w:r w:rsidRPr="003E290D">
        <w:rPr>
          <w:rFonts w:hint="cs"/>
          <w:cs/>
        </w:rPr>
        <w:t>ชาวคริสเตียนคนหนึ่งเดินทางมาเข้าพบค่อลีฟะฮฺร่อชีด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เขามีชื่อว่า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นะฟีอฺเป็นคนเฉลียวฉลาด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วันนั้นเขาปรากฏตัวที่หน้าประตูวังของ</w:t>
      </w:r>
      <w:r w:rsidRPr="003E290D">
        <w:rPr>
          <w:cs/>
        </w:rPr>
        <w:t xml:space="preserve"> </w:t>
      </w:r>
      <w:r w:rsidR="00AA2B87">
        <w:rPr>
          <w:rFonts w:hint="cs"/>
          <w:cs/>
        </w:rPr>
        <w:t>“</w:t>
      </w:r>
      <w:r w:rsidRPr="003E290D">
        <w:rPr>
          <w:rFonts w:hint="cs"/>
          <w:cs/>
        </w:rPr>
        <w:t>อัร</w:t>
      </w:r>
      <w:r w:rsidRPr="003E290D">
        <w:rPr>
          <w:cs/>
        </w:rPr>
        <w:t>-</w:t>
      </w:r>
      <w:r w:rsidR="00AA2B87">
        <w:rPr>
          <w:rFonts w:hint="cs"/>
          <w:cs/>
        </w:rPr>
        <w:t>ร</w:t>
      </w:r>
      <w:r w:rsidRPr="003E290D">
        <w:rPr>
          <w:rFonts w:hint="cs"/>
          <w:cs/>
        </w:rPr>
        <w:t>อชิด</w:t>
      </w:r>
      <w:r w:rsidR="00AA2B87">
        <w:rPr>
          <w:rFonts w:hint="cs"/>
          <w:cs/>
        </w:rPr>
        <w:t>”</w:t>
      </w:r>
      <w:r w:rsidRPr="003E290D">
        <w:t xml:space="preserve"> </w:t>
      </w:r>
      <w:r w:rsidRPr="003E290D">
        <w:rPr>
          <w:rFonts w:hint="cs"/>
          <w:cs/>
        </w:rPr>
        <w:t>และมีผู้ติดตามเขาคือ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อับดุลอะซีซ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บินอุมัร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บินอับดุลอะซีซก็เข้ามาพบด้วย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ส่วนท่านอิมามมูซา</w:t>
      </w:r>
      <w:r w:rsidR="00AA2B87">
        <w:rPr>
          <w:rFonts w:hint="cs"/>
          <w:cs/>
        </w:rPr>
        <w:t xml:space="preserve"> </w:t>
      </w:r>
      <w:r w:rsidRPr="003E290D">
        <w:rPr>
          <w:rFonts w:hint="cs"/>
          <w:cs/>
        </w:rPr>
        <w:t>บิน</w:t>
      </w:r>
      <w:r w:rsidR="00AA2B87">
        <w:rPr>
          <w:rFonts w:hint="cs"/>
          <w:cs/>
        </w:rPr>
        <w:t xml:space="preserve"> </w:t>
      </w:r>
      <w:r w:rsidRPr="003E290D">
        <w:rPr>
          <w:rFonts w:hint="cs"/>
          <w:cs/>
        </w:rPr>
        <w:t>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ก็ได้เดินทางเข้ามาพร้อมกับลาตัวหนึ่ง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คนเฝ้าประตูให้การต้อนรับอย่างดี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และให้เกียรติกว่าคนอื่นๆ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ในที่นั้น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พร้อมกับอนุญาตให้ท่าน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เข้ามาอย่างรวดเร็ว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นะฟีอฺได้ถามอับดุลอะซีซว่า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ชายผู้นี้เป็นใคร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อับดุลอะซีซตอบว่า</w:t>
      </w:r>
    </w:p>
    <w:p w:rsidR="003E290D" w:rsidRPr="003E290D" w:rsidRDefault="003E290D" w:rsidP="00AA2B87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ท่านยังไม่รู้จักเขาอีกหรือ</w:t>
      </w:r>
      <w:r w:rsidRPr="003E290D">
        <w:t xml:space="preserve">? </w:t>
      </w:r>
      <w:r w:rsidRPr="003E290D">
        <w:rPr>
          <w:rFonts w:hint="cs"/>
          <w:cs/>
        </w:rPr>
        <w:t>ชายคนนี้คือผู้อาวุโสของตระกูลอะบูฏอลิบ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นี่แหละคือท่านมูซา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นะฟีอฺกล่าวว่า</w:t>
      </w:r>
    </w:p>
    <w:p w:rsidR="003E290D" w:rsidRPr="003E290D" w:rsidRDefault="003E290D" w:rsidP="00AA2B87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ข้าพเจ้าแปลกใจกับคนเหล่านี้เป็นอันมาก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ที่ให้เกียรติกับคนๆ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นี้อย่างลึกซึ้งถึงขนาดถ้าเขาจะให้คนเหล่านี้นอนราบไปบนเตียง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เขาก็ทำได้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แต่คอยดูเถอะ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ถ้าเขาออกมาเมื่อไหร่ฉันจะสบประมาทเขาให้ดู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อับดุลอะซีซกล่าวกับเขาว่า</w:t>
      </w:r>
    </w:p>
    <w:p w:rsidR="00AA2B87" w:rsidRDefault="00724788" w:rsidP="00AA2B87">
      <w:pPr>
        <w:pStyle w:val="libNormal"/>
      </w:pPr>
      <w:r w:rsidRPr="003E290D">
        <w:rPr>
          <w:rFonts w:hint="eastAsia"/>
        </w:rPr>
        <w:t xml:space="preserve"> </w:t>
      </w:r>
      <w:r w:rsidR="003E290D" w:rsidRPr="003E290D">
        <w:rPr>
          <w:rFonts w:hint="eastAsia"/>
        </w:rPr>
        <w:t>“</w:t>
      </w:r>
      <w:r w:rsidR="003E290D" w:rsidRPr="003E290D">
        <w:rPr>
          <w:rFonts w:hint="cs"/>
          <w:cs/>
        </w:rPr>
        <w:t>ท่านอย่าทำเช่นนั้นเลย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เพราะบรรดาอะฮฺลุลบัยตฺนั้น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เมื่อมีใครระรานพวกเขาด้วยถ้อยคำใดๆ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พวกเขาจะฝากความต่ำต้อยตลอดกาลไว้กับคนๆ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นั้น</w:t>
      </w:r>
      <w:r w:rsidR="003E290D" w:rsidRPr="003E290D">
        <w:rPr>
          <w:rFonts w:hint="eastAsia"/>
        </w:rPr>
        <w:t>”</w:t>
      </w:r>
    </w:p>
    <w:p w:rsidR="00AA2B87" w:rsidRDefault="00AA2B87" w:rsidP="00AA2B87">
      <w:pPr>
        <w:pStyle w:val="libNormal"/>
      </w:pPr>
    </w:p>
    <w:p w:rsidR="00AA2B87" w:rsidRDefault="00AA2B87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AA2B87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เมื่อท่านมูซา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ออกมา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นะฟีอฺถือโอกาสเข้าไปดึงเชือกลาของท่าน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เจ้าเป็นใคร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AA2B87" w:rsidRDefault="003E290D" w:rsidP="00AA2B87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นี่เจ้า</w:t>
      </w:r>
      <w:r w:rsidRPr="003E290D">
        <w:rPr>
          <w:cs/>
        </w:rPr>
        <w:t>...</w:t>
      </w:r>
      <w:r w:rsidRPr="003E290D">
        <w:rPr>
          <w:rFonts w:hint="cs"/>
          <w:cs/>
        </w:rPr>
        <w:t>ถ้าหากว่าเจ้าต้องการจะรู้ถึงเชื้อสาย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ฉันจะบอกให้รู้ว่า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ฉันคือบุตรของมุฮัมมัด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ฮะ</w:t>
      </w:r>
      <w:r w:rsidR="00AA2B87">
        <w:rPr>
          <w:rFonts w:hint="cs"/>
          <w:cs/>
        </w:rPr>
        <w:t>บีบุ</w:t>
      </w:r>
      <w:r w:rsidRPr="003E290D">
        <w:rPr>
          <w:rFonts w:hint="cs"/>
          <w:cs/>
        </w:rPr>
        <w:t>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ผู้เป็นที่รักของอัลลอฮฺ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บุตรของอิ</w:t>
      </w:r>
      <w:r w:rsidR="00AA2B87">
        <w:rPr>
          <w:rFonts w:hint="cs"/>
          <w:cs/>
        </w:rPr>
        <w:t>ส</w:t>
      </w:r>
      <w:r w:rsidRPr="003E290D">
        <w:rPr>
          <w:rFonts w:hint="cs"/>
          <w:cs/>
        </w:rPr>
        <w:t>มาอีล</w:t>
      </w:r>
      <w:r w:rsidRPr="003E290D">
        <w:rPr>
          <w:cs/>
        </w:rPr>
        <w:t xml:space="preserve"> </w:t>
      </w:r>
    </w:p>
    <w:p w:rsidR="00AA2B87" w:rsidRDefault="00AA2B87" w:rsidP="00AA2B87">
      <w:pPr>
        <w:pStyle w:val="libNormal"/>
        <w:ind w:firstLine="0"/>
      </w:pPr>
      <w:r>
        <w:rPr>
          <w:rFonts w:hint="cs"/>
          <w:cs/>
        </w:rPr>
        <w:t>ซะบีฮุ</w:t>
      </w:r>
      <w:r w:rsidR="003E290D" w:rsidRPr="003E290D">
        <w:rPr>
          <w:rFonts w:hint="cs"/>
          <w:cs/>
        </w:rPr>
        <w:t>ลลอฮฺ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ผู้ถูกเชือดโดยคำสั่งของอัลลอฮฺ</w:t>
      </w:r>
      <w:r w:rsidR="003E290D" w:rsidRPr="003E290D">
        <w:rPr>
          <w:cs/>
        </w:rPr>
        <w:t>)</w:t>
      </w:r>
      <w:r w:rsidR="003E290D" w:rsidRPr="003E290D">
        <w:rPr>
          <w:rFonts w:hint="cs"/>
          <w:cs/>
        </w:rPr>
        <w:t>บุตรของอิบรอฮีม</w:t>
      </w:r>
      <w:r w:rsidR="003E290D" w:rsidRPr="003E290D">
        <w:rPr>
          <w:cs/>
        </w:rPr>
        <w:t xml:space="preserve"> </w:t>
      </w:r>
      <w:r>
        <w:rPr>
          <w:rFonts w:hint="cs"/>
          <w:cs/>
        </w:rPr>
        <w:t>คอลีลุ</w:t>
      </w:r>
      <w:r w:rsidR="003E290D" w:rsidRPr="003E290D">
        <w:rPr>
          <w:rFonts w:hint="cs"/>
          <w:cs/>
        </w:rPr>
        <w:t>ลลอฮฺ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ผู้ใกล้ชิดอัลลอฮฺ</w:t>
      </w:r>
      <w:r w:rsidR="003E290D" w:rsidRPr="003E290D">
        <w:rPr>
          <w:cs/>
        </w:rPr>
        <w:t xml:space="preserve">) </w:t>
      </w:r>
      <w:r w:rsidR="003E290D" w:rsidRPr="003E290D">
        <w:rPr>
          <w:rFonts w:hint="cs"/>
          <w:cs/>
        </w:rPr>
        <w:t>ถ้าท่านต้องการจะรู้ถึงบ้านเกิดเมืองนอน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ฉันก็จะบอกว่า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มันเป็นเมืองที่อัลลอฮฺ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ซ</w:t>
      </w:r>
      <w:r w:rsidR="003E290D" w:rsidRPr="003E290D">
        <w:rPr>
          <w:cs/>
        </w:rPr>
        <w:t>.</w:t>
      </w:r>
      <w:r w:rsidR="003E290D" w:rsidRPr="003E290D">
        <w:rPr>
          <w:rFonts w:hint="cs"/>
          <w:cs/>
        </w:rPr>
        <w:t>บ</w:t>
      </w:r>
      <w:r w:rsidR="003E290D" w:rsidRPr="003E290D">
        <w:rPr>
          <w:cs/>
        </w:rPr>
        <w:t>.)</w:t>
      </w:r>
      <w:r w:rsidR="003E290D" w:rsidRPr="003E290D">
        <w:rPr>
          <w:rFonts w:hint="cs"/>
          <w:cs/>
        </w:rPr>
        <w:t>ทรงบัญญัติไว้ให้แก่เจ้า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ถ้าหากท่านเป็นมุสลิม</w:t>
      </w:r>
      <w:r w:rsidR="003E290D" w:rsidRPr="003E290D">
        <w:rPr>
          <w:cs/>
        </w:rPr>
        <w:t xml:space="preserve">) </w:t>
      </w:r>
      <w:r w:rsidR="003E290D" w:rsidRPr="003E290D">
        <w:rPr>
          <w:rFonts w:hint="cs"/>
          <w:cs/>
        </w:rPr>
        <w:t>และบรรดามุสลิมไปทำฮัจญ์ที่นั่น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ถ้าเจ้าต้องการจะรู้ถึงความภาคภูมิใจ</w:t>
      </w:r>
      <w:r w:rsidR="003E290D" w:rsidRPr="003E290D">
        <w:rPr>
          <w:cs/>
        </w:rPr>
        <w:t xml:space="preserve"> </w:t>
      </w:r>
    </w:p>
    <w:p w:rsidR="003E290D" w:rsidRPr="003E290D" w:rsidRDefault="003E290D" w:rsidP="00AA2B87">
      <w:pPr>
        <w:pStyle w:val="libNormal"/>
        <w:ind w:firstLine="0"/>
      </w:pPr>
      <w:r w:rsidRPr="003E290D">
        <w:rPr>
          <w:rFonts w:hint="cs"/>
          <w:cs/>
        </w:rPr>
        <w:t>ขอสาบานต่ออัลลอฮฺ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มุชริก</w:t>
      </w:r>
      <w:r w:rsidRPr="003E290D">
        <w:rPr>
          <w:cs/>
        </w:rPr>
        <w:t>(</w:t>
      </w:r>
      <w:r w:rsidRPr="003E290D">
        <w:rPr>
          <w:rFonts w:hint="cs"/>
          <w:cs/>
        </w:rPr>
        <w:t>ผู้ตั้งภาคี</w:t>
      </w:r>
      <w:r w:rsidRPr="003E290D">
        <w:rPr>
          <w:cs/>
        </w:rPr>
        <w:t>)</w:t>
      </w:r>
      <w:r w:rsidRPr="003E290D">
        <w:rPr>
          <w:rFonts w:hint="cs"/>
          <w:cs/>
        </w:rPr>
        <w:t>ของกลุ่มชนของฉัน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มุสลิมของกลุ่มชนของเจ้าจะไม่รู้สึกเพียงพอเลย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จนกว่าเขากล่าวว่า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จงออกมาเพื่อพวกเรา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เราก็จะรู้สึกเพียงพอแล้วจากพวกกุเรช</w:t>
      </w:r>
    </w:p>
    <w:p w:rsidR="003E290D" w:rsidRPr="003E290D" w:rsidRDefault="003E290D" w:rsidP="00755B6B">
      <w:pPr>
        <w:pStyle w:val="libNormal"/>
      </w:pPr>
      <w:r w:rsidRPr="003E290D">
        <w:t>...</w:t>
      </w:r>
      <w:r w:rsidRPr="003E290D">
        <w:rPr>
          <w:rFonts w:hint="cs"/>
          <w:cs/>
        </w:rPr>
        <w:t>จงถอยออกไปให้ห่างจากลาเถิด</w:t>
      </w:r>
      <w:r w:rsidRPr="003E290D">
        <w:rPr>
          <w:rFonts w:hint="eastAsia"/>
        </w:rPr>
        <w:t>”</w:t>
      </w:r>
    </w:p>
    <w:p w:rsidR="003E290D" w:rsidRPr="003E290D" w:rsidRDefault="003E290D" w:rsidP="00AA2B87">
      <w:pPr>
        <w:pStyle w:val="libNormal"/>
      </w:pPr>
      <w:r w:rsidRPr="003E290D">
        <w:rPr>
          <w:rFonts w:hint="cs"/>
          <w:cs/>
        </w:rPr>
        <w:t>ว่าแล้วชาวคริสเตียนคนนั้นก็ถอยออกห่าง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ด้วยอาการตื่นตกใจ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แล้วผละจากไปอย่างคนแพ้พ่าย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อัลดุลอะซีซกล่าวกับเขาว่า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ฉันบอกท่านแล้วมิใช่หรือ</w:t>
      </w:r>
      <w:r w:rsidRPr="003E290D">
        <w:rPr>
          <w:cs/>
        </w:rPr>
        <w:t xml:space="preserve"> </w:t>
      </w:r>
      <w:r w:rsidRPr="003E290D">
        <w:t>?”(9)</w:t>
      </w:r>
    </w:p>
    <w:p w:rsidR="00AA2B87" w:rsidRPr="003E290D" w:rsidRDefault="00AA2B87" w:rsidP="00755B6B">
      <w:pPr>
        <w:pStyle w:val="libNormal"/>
      </w:pPr>
    </w:p>
    <w:p w:rsidR="003E290D" w:rsidRDefault="003E290D" w:rsidP="00755B6B">
      <w:pPr>
        <w:pStyle w:val="libNormal"/>
      </w:pPr>
      <w:r w:rsidRPr="003E290D">
        <w:t xml:space="preserve">(9) </w:t>
      </w:r>
      <w:r w:rsidRPr="003E290D">
        <w:rPr>
          <w:rFonts w:hint="cs"/>
          <w:cs/>
        </w:rPr>
        <w:t>บิฮารุ้ล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17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206.</w:t>
      </w:r>
    </w:p>
    <w:p w:rsidR="00AA2B87" w:rsidRDefault="00AA2B87" w:rsidP="00755B6B">
      <w:pPr>
        <w:pStyle w:val="libNormal"/>
      </w:pPr>
    </w:p>
    <w:p w:rsidR="00AA2B87" w:rsidRDefault="00AA2B8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A2B87" w:rsidRPr="003E290D" w:rsidRDefault="00AA2B87" w:rsidP="00755B6B">
      <w:pPr>
        <w:pStyle w:val="libNormal"/>
      </w:pPr>
    </w:p>
    <w:p w:rsidR="003E290D" w:rsidRPr="003E290D" w:rsidRDefault="003E290D" w:rsidP="00AA2B87">
      <w:pPr>
        <w:pStyle w:val="Heading2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Default="003E290D" w:rsidP="00AA2B87">
      <w:pPr>
        <w:pStyle w:val="Heading2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10</w:t>
      </w:r>
    </w:p>
    <w:p w:rsidR="00AA2B87" w:rsidRPr="00AA2B87" w:rsidRDefault="00AA2B87" w:rsidP="00AA2B87">
      <w:pPr>
        <w:pStyle w:val="libNormal"/>
      </w:pPr>
    </w:p>
    <w:p w:rsidR="00AA2B87" w:rsidRDefault="003E290D" w:rsidP="00AA2B87">
      <w:pPr>
        <w:pStyle w:val="libNormal"/>
      </w:pPr>
      <w:r w:rsidRPr="003E290D">
        <w:rPr>
          <w:rFonts w:hint="cs"/>
          <w:cs/>
        </w:rPr>
        <w:t>ท่านฟัฏลฺ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บินร่อบีอฺได้กล่าวว่า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ครั้งหนึ่งฮารูน</w:t>
      </w:r>
      <w:r w:rsidRPr="003E290D">
        <w:rPr>
          <w:cs/>
        </w:rPr>
        <w:t xml:space="preserve"> </w:t>
      </w:r>
      <w:r w:rsidR="00AA2B87">
        <w:rPr>
          <w:rFonts w:hint="cs"/>
          <w:cs/>
        </w:rPr>
        <w:t>ร</w:t>
      </w:r>
      <w:r w:rsidRPr="003E290D">
        <w:rPr>
          <w:rFonts w:hint="cs"/>
          <w:cs/>
        </w:rPr>
        <w:t>อชีดได้เข้าไปทำฮัจญ์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โดยเริ่มต้นด้วย</w:t>
      </w:r>
      <w:r w:rsidR="00AA2B87">
        <w:rPr>
          <w:rFonts w:hint="cs"/>
          <w:cs/>
        </w:rPr>
        <w:t>การฏอว</w:t>
      </w:r>
      <w:r w:rsidRPr="003E290D">
        <w:rPr>
          <w:rFonts w:hint="cs"/>
          <w:cs/>
        </w:rPr>
        <w:t>าฟ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โดยที่คนทั่วไปถูกสั่งห้ามในเวลาช่วงนั้น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เพราะเขาต้องการจะทำคนเดียว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ในขณะที่เขาทำอย่างนั้นอยู่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ก็มีชาวอาหรับคนหนึ่งรีบเร่งออกมายังบัยตุลลอฮฺ</w:t>
      </w:r>
      <w:r w:rsidRPr="003E290D">
        <w:rPr>
          <w:cs/>
        </w:rPr>
        <w:t xml:space="preserve"> </w:t>
      </w:r>
      <w:r w:rsidR="00AA2B87">
        <w:rPr>
          <w:rFonts w:hint="cs"/>
          <w:cs/>
        </w:rPr>
        <w:t>ทำการฏอว</w:t>
      </w:r>
      <w:r w:rsidRPr="003E290D">
        <w:rPr>
          <w:rFonts w:hint="cs"/>
          <w:cs/>
        </w:rPr>
        <w:t>าฟพร้อมกับเขา</w:t>
      </w:r>
    </w:p>
    <w:p w:rsidR="003E290D" w:rsidRPr="003E290D" w:rsidRDefault="003E290D" w:rsidP="00AA2B87">
      <w:pPr>
        <w:pStyle w:val="libNormal"/>
      </w:pPr>
      <w:r w:rsidRPr="003E290D">
        <w:rPr>
          <w:rFonts w:hint="cs"/>
          <w:cs/>
        </w:rPr>
        <w:t>ยามได้เข้าไปกล่าวกับเขาว่า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="00AA2B87">
        <w:rPr>
          <w:rFonts w:hint="cs"/>
          <w:cs/>
        </w:rPr>
        <w:t>นี่เจ้าจงถอยออกไปให้พ้นจากท่านค</w:t>
      </w:r>
      <w:r w:rsidRPr="003E290D">
        <w:rPr>
          <w:rFonts w:hint="cs"/>
          <w:cs/>
        </w:rPr>
        <w:t>อลีฟะฮฺก่อนเถิด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ชาวอาหรับผู้นั้นแสดงอาการไม่พอใจ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พร้อมกับกล่าวว่า</w:t>
      </w:r>
    </w:p>
    <w:p w:rsidR="003E290D" w:rsidRPr="003E290D" w:rsidRDefault="003E290D" w:rsidP="00AA2B87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ทรงให้สิทธิเสมอภาคแก่มวลมนุษย์ในสถานที่แห่งนั้น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โดยทรงมีโองการว่า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ทั้งผู้ที่อยู่ในเขตและนอกเขตล้วนเสมอเหมือนกันในสถานที่นี้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AA2B87" w:rsidRPr="003E290D">
        <w:rPr>
          <w:rFonts w:hint="cs"/>
          <w:cs/>
        </w:rPr>
        <w:t>ฮัจญ์:</w:t>
      </w:r>
      <w:r w:rsidRPr="003E290D">
        <w:rPr>
          <w:cs/>
        </w:rPr>
        <w:t xml:space="preserve"> </w:t>
      </w:r>
      <w:r w:rsidRPr="003E290D">
        <w:t>25)</w:t>
      </w:r>
    </w:p>
    <w:p w:rsidR="00AA2B87" w:rsidRPr="003E290D" w:rsidRDefault="00AA2B87" w:rsidP="00755B6B">
      <w:pPr>
        <w:pStyle w:val="libNormal"/>
      </w:pPr>
    </w:p>
    <w:p w:rsidR="00D17391" w:rsidRDefault="003E290D" w:rsidP="00AA2B87">
      <w:pPr>
        <w:pStyle w:val="libNormal"/>
        <w:rPr>
          <w:rFonts w:hint="cs"/>
        </w:rPr>
      </w:pPr>
      <w:r w:rsidRPr="003E290D">
        <w:rPr>
          <w:rFonts w:hint="cs"/>
          <w:cs/>
        </w:rPr>
        <w:t>ฮารูนสั่งให้ยามระงับการสกัดกั้นเขา</w:t>
      </w:r>
      <w:r w:rsidRPr="003E290D">
        <w:rPr>
          <w:cs/>
        </w:rPr>
        <w:t xml:space="preserve"> </w:t>
      </w:r>
      <w:r w:rsidR="00AA2B87">
        <w:rPr>
          <w:rFonts w:hint="cs"/>
          <w:cs/>
        </w:rPr>
        <w:t>ดังนั้นเมื่อร</w:t>
      </w:r>
      <w:r w:rsidRPr="003E290D">
        <w:rPr>
          <w:rFonts w:hint="cs"/>
          <w:cs/>
        </w:rPr>
        <w:t>อชีดเวีย</w:t>
      </w:r>
      <w:r w:rsidR="00AA2B87">
        <w:rPr>
          <w:rFonts w:hint="cs"/>
          <w:cs/>
        </w:rPr>
        <w:t>นฏอว</w:t>
      </w:r>
      <w:r w:rsidRPr="003E290D">
        <w:rPr>
          <w:rFonts w:hint="cs"/>
          <w:cs/>
        </w:rPr>
        <w:t>าฟ</w:t>
      </w:r>
      <w:r w:rsidRPr="003E290D">
        <w:rPr>
          <w:cs/>
        </w:rPr>
        <w:t xml:space="preserve"> </w:t>
      </w:r>
    </w:p>
    <w:p w:rsidR="00D17391" w:rsidRDefault="003E290D" w:rsidP="00D17391">
      <w:pPr>
        <w:pStyle w:val="libNormal"/>
        <w:ind w:firstLine="0"/>
        <w:rPr>
          <w:rFonts w:hint="cs"/>
        </w:rPr>
      </w:pPr>
      <w:r w:rsidRPr="003E290D">
        <w:rPr>
          <w:rFonts w:hint="cs"/>
          <w:cs/>
        </w:rPr>
        <w:t>ชาวอาหรับผู้นั้น</w:t>
      </w:r>
      <w:r w:rsidR="00AA2B87">
        <w:rPr>
          <w:rFonts w:hint="cs"/>
          <w:cs/>
        </w:rPr>
        <w:t>ก็ฏอว</w:t>
      </w:r>
      <w:r w:rsidRPr="003E290D">
        <w:rPr>
          <w:rFonts w:hint="cs"/>
          <w:cs/>
        </w:rPr>
        <w:t>าฟนำหน้าเขาไปทุกรอบจนเมื่อไปถึงหินดำ</w:t>
      </w:r>
      <w:r w:rsidRPr="003E290D">
        <w:rPr>
          <w:cs/>
        </w:rPr>
        <w:t xml:space="preserve"> </w:t>
      </w:r>
    </w:p>
    <w:p w:rsidR="00D17391" w:rsidRDefault="003E290D" w:rsidP="00D17391">
      <w:pPr>
        <w:pStyle w:val="libNormal"/>
        <w:ind w:firstLine="0"/>
        <w:rPr>
          <w:rFonts w:hint="cs"/>
        </w:rPr>
      </w:pPr>
      <w:r w:rsidRPr="003E290D">
        <w:rPr>
          <w:rFonts w:hint="cs"/>
          <w:cs/>
        </w:rPr>
        <w:t>เขารุดหน้าออกไปเพื่อจะจูบ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แต่ชาวอาหรับผู้นั้นก็แย่งเข้าทำการจูบก่อน</w:t>
      </w:r>
      <w:r w:rsidRPr="003E290D">
        <w:rPr>
          <w:cs/>
        </w:rPr>
        <w:t xml:space="preserve"> </w:t>
      </w:r>
      <w:r w:rsidR="00AA2B87">
        <w:rPr>
          <w:rFonts w:hint="cs"/>
          <w:cs/>
        </w:rPr>
        <w:t>ต่อมาร</w:t>
      </w:r>
      <w:r w:rsidRPr="003E290D">
        <w:rPr>
          <w:rFonts w:hint="cs"/>
          <w:cs/>
        </w:rPr>
        <w:t>อชีดหันไปที่อัล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มะกอมเพื่อทำนมาซ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ชาวอาหรับคนนั้นก็นมาซ</w:t>
      </w:r>
    </w:p>
    <w:p w:rsidR="00AA2B87" w:rsidRDefault="003E290D" w:rsidP="00D17391">
      <w:pPr>
        <w:pStyle w:val="libNormal"/>
        <w:ind w:firstLine="0"/>
      </w:pPr>
      <w:r w:rsidRPr="003E290D">
        <w:rPr>
          <w:rFonts w:hint="cs"/>
          <w:cs/>
        </w:rPr>
        <w:t>เบื้องหน้าเขา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ครั้นเมื่อฮารูน</w:t>
      </w:r>
      <w:r w:rsidRPr="003E290D">
        <w:rPr>
          <w:cs/>
        </w:rPr>
        <w:t xml:space="preserve"> </w:t>
      </w:r>
      <w:r w:rsidR="00AA2B87">
        <w:rPr>
          <w:rFonts w:hint="cs"/>
          <w:cs/>
        </w:rPr>
        <w:t>ร</w:t>
      </w:r>
      <w:r w:rsidRPr="003E290D">
        <w:rPr>
          <w:rFonts w:hint="cs"/>
          <w:cs/>
        </w:rPr>
        <w:t>อชีดเสร็จจากการนมาซเขาได้ให้คนไปเรียกชาวอาหรับผู้นั้นมา</w:t>
      </w:r>
    </w:p>
    <w:p w:rsidR="00AA2B87" w:rsidRDefault="00AA2B87" w:rsidP="00AA2B87">
      <w:pPr>
        <w:pStyle w:val="libNormal"/>
        <w:rPr>
          <w:cs/>
        </w:rPr>
      </w:pPr>
    </w:p>
    <w:p w:rsidR="00AA2B87" w:rsidRDefault="00AA2B8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E290D" w:rsidRPr="003E290D" w:rsidRDefault="003E290D" w:rsidP="00AA2B87">
      <w:pPr>
        <w:pStyle w:val="libNormal"/>
        <w:rPr>
          <w:lang w:bidi="ar-SA"/>
        </w:rPr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ยามกล่าวกับชาวอาหรับผู้นั้นว่า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จงตอบรับท่านอะมีรุ้ลมุอ์มินีน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ชายคนนั้นตอบว่า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ถ้าฉันมีธุระกับเขา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ฉันจะไปหาเขาเอง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แต่ถ้าเขามีธุระกับฉัน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เขาต้องมาหาฉัน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ยามกล่าวว่า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จริงของท่าน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ครั้นแล้วฮารูนก็เข้าไปหาเขา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พลางกล่าวสลาม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ฮารูนกล่าวว่า</w:t>
      </w:r>
    </w:p>
    <w:p w:rsidR="003E290D" w:rsidRPr="003E290D" w:rsidRDefault="00AA2B87" w:rsidP="00755B6B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โอ้ชายอาหรับเอ๋ย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จะให้นั่งด้วยได้ไหม</w:t>
      </w:r>
      <w:r w:rsidR="003E290D" w:rsidRPr="003E290D">
        <w:rPr>
          <w:cs/>
        </w:rPr>
        <w:t xml:space="preserve"> </w:t>
      </w:r>
      <w:r w:rsidR="003E290D"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ชาวอาหรับกล่าวว่า</w:t>
      </w:r>
    </w:p>
    <w:p w:rsidR="00AA2B87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จำเป็นอะไรแก่ฉันที่จะต้องขออนุญาตนั่ง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เพราะนี่เป็นบ้านของ</w:t>
      </w:r>
    </w:p>
    <w:p w:rsidR="003E290D" w:rsidRPr="003E290D" w:rsidRDefault="003E290D" w:rsidP="00AA2B87">
      <w:pPr>
        <w:pStyle w:val="libNormal"/>
        <w:ind w:firstLine="0"/>
      </w:pP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ที่ทรงประทานมาให้แก่ปวงบ่างของพระองค์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ถ้าท่านต้องการนั่งก็นั่ง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ถ้าท่านต้องการไปก็ไป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ฮารูนได้นั่งลง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3E290D" w:rsidRPr="003E290D" w:rsidRDefault="00AA2B87" w:rsidP="00755B6B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โอ้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ชายอาหรับเอ๋ย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คนอย่างท่านนี้ถือว่าดูหมิ่นราชวงศ์ใช่ไหม</w:t>
      </w:r>
      <w:r w:rsidR="003E290D" w:rsidRPr="003E290D">
        <w:rPr>
          <w:cs/>
        </w:rPr>
        <w:t xml:space="preserve"> </w:t>
      </w:r>
      <w:r w:rsidR="003E290D"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ใช่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ฉันขอถามท่านสักอย่างหนึ่ง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ถ้าตอบไม่ได้ฉันจะให้ท่านเดือดร้อน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เป็นการถามในฐานะผู้ต้องการรู้หรือว่าแกล้งถาม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ฮารูนกล่าวว่า</w:t>
      </w:r>
    </w:p>
    <w:p w:rsidR="00AA2B87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เป็นการถามในฐานะผู้ต้องการรู้</w:t>
      </w:r>
      <w:r w:rsidRPr="003E290D">
        <w:rPr>
          <w:rFonts w:hint="eastAsia"/>
        </w:rPr>
        <w:t>”</w:t>
      </w:r>
    </w:p>
    <w:p w:rsidR="00AA2B87" w:rsidRDefault="00AA2B87" w:rsidP="00755B6B">
      <w:pPr>
        <w:pStyle w:val="libNormal"/>
      </w:pPr>
    </w:p>
    <w:p w:rsidR="00AA2B87" w:rsidRDefault="00AA2B87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เชิญนั่งในที่ของผู้ถาม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และจงถาม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ฮารูนกล่าวว่า</w:t>
      </w:r>
    </w:p>
    <w:p w:rsidR="003E290D" w:rsidRPr="003E290D" w:rsidRDefault="00BE7EE1" w:rsidP="00755B6B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กฎข้อบังคับ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ฟัรฎู</w:t>
      </w:r>
      <w:r w:rsidR="003E290D" w:rsidRPr="003E290D">
        <w:rPr>
          <w:cs/>
        </w:rPr>
        <w:t>)</w:t>
      </w:r>
      <w:r w:rsidR="003E290D" w:rsidRPr="003E290D">
        <w:rPr>
          <w:rFonts w:hint="cs"/>
          <w:cs/>
        </w:rPr>
        <w:t>ของท่านมีอะไรบ้าง</w:t>
      </w:r>
      <w:r w:rsidR="003E290D" w:rsidRPr="003E290D">
        <w:rPr>
          <w:cs/>
        </w:rPr>
        <w:t xml:space="preserve"> </w:t>
      </w:r>
      <w:r w:rsidR="003E290D"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3E290D" w:rsidRDefault="003E290D" w:rsidP="00BE7E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แท้จริงกฎข้อบังคับ</w:t>
      </w:r>
      <w:r w:rsidRPr="003E290D">
        <w:rPr>
          <w:cs/>
        </w:rPr>
        <w:t>(</w:t>
      </w:r>
      <w:r w:rsidRPr="003E290D">
        <w:rPr>
          <w:rFonts w:hint="cs"/>
          <w:cs/>
        </w:rPr>
        <w:t>ฟัรฎู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ทรงเมตตาให้แก่ท่านนั้นมี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</w:t>
      </w:r>
      <w:r w:rsidRPr="003E290D">
        <w:t>, 5</w:t>
      </w:r>
      <w:r w:rsidRPr="003E290D">
        <w:rPr>
          <w:rFonts w:hint="cs"/>
          <w:cs/>
        </w:rPr>
        <w:t>ประการ</w:t>
      </w:r>
      <w:r w:rsidRPr="003E290D">
        <w:t>, 17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</w:t>
      </w:r>
      <w:r w:rsidRPr="003E290D">
        <w:t>, 34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</w:t>
      </w:r>
      <w:r w:rsidRPr="003E290D">
        <w:rPr>
          <w:cs/>
        </w:rPr>
        <w:t xml:space="preserve"> </w:t>
      </w:r>
      <w:r w:rsidRPr="003E290D">
        <w:t>94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</w:t>
      </w:r>
      <w:r w:rsidRPr="003E290D">
        <w:t>, 153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ประการใน</w:t>
      </w:r>
      <w:r w:rsidRPr="003E290D">
        <w:rPr>
          <w:cs/>
        </w:rPr>
        <w:t xml:space="preserve"> </w:t>
      </w:r>
      <w:r w:rsidRPr="003E290D">
        <w:t>17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</w:t>
      </w:r>
      <w:r w:rsidRPr="003E290D">
        <w:t xml:space="preserve">, </w:t>
      </w:r>
      <w:r w:rsidRPr="003E290D">
        <w:rPr>
          <w:rFonts w:hint="cs"/>
          <w:cs/>
        </w:rPr>
        <w:t>ใน</w:t>
      </w:r>
      <w:r w:rsidRPr="003E290D">
        <w:rPr>
          <w:cs/>
        </w:rPr>
        <w:t xml:space="preserve"> </w:t>
      </w:r>
      <w:r w:rsidRPr="003E290D">
        <w:t>12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ประการมี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</w:t>
      </w:r>
      <w:r w:rsidRPr="003E290D">
        <w:t xml:space="preserve">, </w:t>
      </w:r>
      <w:r w:rsidRPr="003E290D">
        <w:rPr>
          <w:rFonts w:hint="cs"/>
          <w:cs/>
        </w:rPr>
        <w:t>ใน</w:t>
      </w:r>
      <w:r w:rsidRPr="003E290D">
        <w:rPr>
          <w:cs/>
        </w:rPr>
        <w:t xml:space="preserve"> </w:t>
      </w:r>
      <w:r w:rsidRPr="003E290D">
        <w:t>40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</w:t>
      </w:r>
      <w:r w:rsidRPr="003E290D">
        <w:rPr>
          <w:cs/>
        </w:rPr>
        <w:t xml:space="preserve"> </w:t>
      </w:r>
      <w:r w:rsidRPr="003E290D">
        <w:t xml:space="preserve">1, </w:t>
      </w:r>
      <w:r w:rsidRPr="003E290D">
        <w:rPr>
          <w:rFonts w:hint="cs"/>
          <w:cs/>
        </w:rPr>
        <w:t>และใน</w:t>
      </w:r>
      <w:r w:rsidRPr="003E290D">
        <w:rPr>
          <w:cs/>
        </w:rPr>
        <w:t xml:space="preserve"> </w:t>
      </w:r>
      <w:r w:rsidRPr="003E290D">
        <w:t>200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</w:t>
      </w:r>
      <w:r w:rsidRPr="003E290D">
        <w:rPr>
          <w:cs/>
        </w:rPr>
        <w:t xml:space="preserve"> </w:t>
      </w:r>
      <w:r w:rsidRPr="003E290D">
        <w:t xml:space="preserve">5, </w:t>
      </w:r>
      <w:r w:rsidRPr="003E290D">
        <w:rPr>
          <w:rFonts w:hint="cs"/>
          <w:cs/>
        </w:rPr>
        <w:t>เวลาทั้งหมดมี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ประการต่อ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</w:t>
      </w:r>
      <w:r w:rsidRPr="003E290D">
        <w:rPr>
          <w:rFonts w:hint="eastAsia"/>
        </w:rPr>
        <w:t>”</w:t>
      </w:r>
    </w:p>
    <w:p w:rsidR="00BE7EE1" w:rsidRPr="003E290D" w:rsidRDefault="00BE7EE1" w:rsidP="00BE7EE1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="00BE7EE1">
        <w:rPr>
          <w:rFonts w:hint="cs"/>
          <w:cs/>
        </w:rPr>
        <w:t>ร</w:t>
      </w:r>
      <w:r w:rsidRPr="003E290D">
        <w:rPr>
          <w:rFonts w:hint="cs"/>
          <w:cs/>
        </w:rPr>
        <w:t>อชีด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หัวเราะเยาะพลางกล่าวว่า</w:t>
      </w:r>
    </w:p>
    <w:p w:rsidR="003E290D" w:rsidRPr="003E290D" w:rsidRDefault="003E290D" w:rsidP="00BE7E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ผิดไปแล้ว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ฉันถามท่านเกี่ยวกับกฎข้อบังคับ</w:t>
      </w:r>
      <w:r w:rsidRPr="003E290D">
        <w:rPr>
          <w:cs/>
        </w:rPr>
        <w:t>(</w:t>
      </w:r>
      <w:r w:rsidRPr="003E290D">
        <w:rPr>
          <w:rFonts w:hint="cs"/>
          <w:cs/>
        </w:rPr>
        <w:t>ฟัรฎู</w:t>
      </w:r>
      <w:r w:rsidRPr="003E290D">
        <w:rPr>
          <w:cs/>
        </w:rPr>
        <w:t>)</w:t>
      </w:r>
      <w:r w:rsidRPr="003E290D">
        <w:rPr>
          <w:rFonts w:hint="cs"/>
          <w:cs/>
        </w:rPr>
        <w:t>ของท่าน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แต่ท่านกลับคำนวณตัวเลขให้ฉันฟัง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3E290D" w:rsidRPr="003E290D" w:rsidRDefault="003E290D" w:rsidP="00BE7E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ท่านยังไม่รู้ดอกหรือว่า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เรื่องของศาสนาทุกประการย่อมมีการคำนวณ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ในเมื่ออัลลอฮฺ</w:t>
      </w:r>
      <w:r w:rsidRPr="003E290D"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</w:t>
      </w:r>
      <w:r w:rsidR="00BE7EE1" w:rsidRPr="003E290D">
        <w:rPr>
          <w:rFonts w:hint="cs"/>
          <w:cs/>
        </w:rPr>
        <w:t>) ทรงดำเนินการต่า</w:t>
      </w:r>
      <w:r w:rsidR="00BE7EE1" w:rsidRPr="003E290D">
        <w:rPr>
          <w:cs/>
        </w:rPr>
        <w:t>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กับมวลมนุษย์ด้วยการคำนวณ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หลังจากนั้นเขาได้อ่านโองการที่ว่า</w:t>
      </w:r>
      <w:r w:rsidRPr="003E290D">
        <w:rPr>
          <w:cs/>
        </w:rPr>
        <w:t xml:space="preserve"> :</w:t>
      </w:r>
    </w:p>
    <w:p w:rsidR="003E290D" w:rsidRPr="003E290D" w:rsidRDefault="003E290D" w:rsidP="00BE7E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ถึงแม้มันจะมีน้ำหนักเพียงเมล็ดผักกาด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เราก็จะนำมันมาแสดงให้ปรากฏ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เพียงพอแก่เราแล้วซึ่งการคำนวณ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BE7EE1" w:rsidRPr="003E290D">
        <w:rPr>
          <w:rFonts w:hint="cs"/>
          <w:cs/>
        </w:rPr>
        <w:t>อันบิยาอ์:</w:t>
      </w:r>
      <w:r w:rsidRPr="003E290D">
        <w:rPr>
          <w:cs/>
        </w:rPr>
        <w:t xml:space="preserve"> </w:t>
      </w:r>
      <w:r w:rsidRPr="003E290D">
        <w:t>47)</w:t>
      </w:r>
    </w:p>
    <w:p w:rsidR="00BE7EE1" w:rsidRDefault="00BE7EE1" w:rsidP="00755B6B">
      <w:pPr>
        <w:pStyle w:val="libNormal"/>
      </w:pPr>
    </w:p>
    <w:p w:rsidR="00BE7EE1" w:rsidRDefault="00BE7E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E7EE1" w:rsidRPr="003E290D" w:rsidRDefault="00BE7EE1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ฮารูนกล่าวว่า</w:t>
      </w:r>
    </w:p>
    <w:p w:rsidR="003E290D" w:rsidRPr="003E290D" w:rsidRDefault="003E290D" w:rsidP="00BE7E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ดังนั้น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จงอธิบายสิ่งที่ท่านพูดมาซิ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ไม่เช่นนั้น</w:t>
      </w:r>
      <w:r w:rsidRPr="003E290D">
        <w:rPr>
          <w:cs/>
        </w:rPr>
        <w:t xml:space="preserve"> </w:t>
      </w:r>
      <w:r w:rsidR="00BE7EE1">
        <w:rPr>
          <w:rFonts w:hint="cs"/>
          <w:cs/>
        </w:rPr>
        <w:t>ฉันจะสั่งฆ่าท่านระหว่างศ</w:t>
      </w:r>
      <w:r w:rsidRPr="003E290D">
        <w:rPr>
          <w:rFonts w:hint="cs"/>
          <w:cs/>
        </w:rPr>
        <w:t>อฟากับมัรวะฮฺนี่แหละ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ยามคนนั้นกล่าวว่า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ขอให้ยกชีวิตเขาไว้เพื่ออัลลอฮฺ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และขอให้เห็นแก่สถานที่มะกอมแห่งนี้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ชายอาหรับคนนั้นหัวเราะในคำพูดอันนั้น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="00BE7EE1">
        <w:rPr>
          <w:rFonts w:hint="cs"/>
          <w:cs/>
        </w:rPr>
        <w:t>ร</w:t>
      </w:r>
      <w:r w:rsidRPr="003E290D">
        <w:rPr>
          <w:rFonts w:hint="cs"/>
          <w:cs/>
        </w:rPr>
        <w:t>อชีดกล่าวว่า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ท่านหัวเราะอะไร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หรือคนอาหรับ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3E290D" w:rsidRPr="003E290D" w:rsidRDefault="003E290D" w:rsidP="00BE7E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ฉันแปลกใจต่อท่านทั้งสองมาก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เพราะไม่รู้ว่า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ใครกันแน่ที่โง่กว่ากัน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คนหนึ่งขอให้ชะลอความตายในขณะที่วาระสุดท้ายมาถึง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ส่วนอีกคนหนึ่งขอให้เอาชีวิตในขณะที่วาระสุดท้ายยังมาไม่ถึง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="00BE7EE1">
        <w:rPr>
          <w:rFonts w:hint="cs"/>
          <w:cs/>
        </w:rPr>
        <w:t>ร</w:t>
      </w:r>
      <w:r w:rsidRPr="003E290D">
        <w:rPr>
          <w:rFonts w:hint="cs"/>
          <w:cs/>
        </w:rPr>
        <w:t>อชีดกล่าวว่า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อธิบายสิ่งที่ท่านพูดซิ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3E290D" w:rsidRPr="003E290D" w:rsidRDefault="003E290D" w:rsidP="00BE7E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ที่ฉันพูดว่า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กฎข้อบังคับมี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ประการนั้นคือ</w:t>
      </w:r>
      <w:r w:rsidRPr="003E290D">
        <w:rPr>
          <w:cs/>
        </w:rPr>
        <w:t xml:space="preserve"> </w:t>
      </w:r>
      <w:r w:rsidR="00BE7EE1">
        <w:rPr>
          <w:rFonts w:hint="cs"/>
          <w:cs/>
        </w:rPr>
        <w:t>“</w:t>
      </w:r>
      <w:r w:rsidRPr="003E290D">
        <w:rPr>
          <w:rFonts w:hint="cs"/>
          <w:cs/>
        </w:rPr>
        <w:t>ศาสนาอิสลาม</w:t>
      </w:r>
      <w:r w:rsidR="00BE7EE1">
        <w:rPr>
          <w:rFonts w:hint="cs"/>
          <w:cs/>
        </w:rPr>
        <w:t>”</w:t>
      </w:r>
      <w:r w:rsidRPr="003E290D">
        <w:t xml:space="preserve"> </w:t>
      </w:r>
      <w:r w:rsidRPr="003E290D">
        <w:rPr>
          <w:rFonts w:hint="cs"/>
          <w:cs/>
        </w:rPr>
        <w:t>ทั้งระบบมีเพียงประการเดียว</w:t>
      </w:r>
    </w:p>
    <w:p w:rsidR="00BE7EE1" w:rsidRDefault="003E290D" w:rsidP="00BE7EE1">
      <w:pPr>
        <w:pStyle w:val="libNormal"/>
      </w:pPr>
      <w:r w:rsidRPr="003E290D">
        <w:rPr>
          <w:rFonts w:hint="cs"/>
          <w:cs/>
        </w:rPr>
        <w:t>และเขาต้องนมาซ</w:t>
      </w:r>
      <w:r w:rsidRPr="003E290D">
        <w:rPr>
          <w:cs/>
        </w:rPr>
        <w:t xml:space="preserve"> </w:t>
      </w:r>
      <w:r w:rsidRPr="003E290D">
        <w:t>5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เวลา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นั่นคือ</w:t>
      </w:r>
      <w:r w:rsidRPr="003E290D">
        <w:rPr>
          <w:cs/>
        </w:rPr>
        <w:t xml:space="preserve"> </w:t>
      </w:r>
      <w:r w:rsidRPr="003E290D">
        <w:t>17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ร็อกอะฮฺ</w:t>
      </w:r>
      <w:r w:rsidRPr="003E290D">
        <w:rPr>
          <w:cs/>
        </w:rPr>
        <w:t xml:space="preserve"> </w:t>
      </w:r>
      <w:r w:rsidRPr="003E290D">
        <w:t>34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สุญูด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</w:t>
      </w:r>
      <w:r w:rsidRPr="003E290D">
        <w:rPr>
          <w:cs/>
        </w:rPr>
        <w:t xml:space="preserve"> </w:t>
      </w:r>
      <w:r w:rsidRPr="003E290D">
        <w:t>94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ตักบีรฺ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</w:t>
      </w:r>
      <w:r w:rsidRPr="003E290D">
        <w:rPr>
          <w:cs/>
        </w:rPr>
        <w:t xml:space="preserve"> </w:t>
      </w:r>
      <w:r w:rsidRPr="003E290D">
        <w:t>153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ตัสบีฮฺ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ส่วนที่ฉันกล่าวว่าใน</w:t>
      </w:r>
      <w:r w:rsidRPr="003E290D">
        <w:rPr>
          <w:cs/>
        </w:rPr>
        <w:t xml:space="preserve"> </w:t>
      </w:r>
      <w:r w:rsidRPr="003E290D">
        <w:t>12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การถือศีลอดในเดือนร่อมะฏอน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เดือนจากเดือนทั้งหมดที่มี</w:t>
      </w:r>
      <w:r w:rsidRPr="003E290D">
        <w:rPr>
          <w:cs/>
        </w:rPr>
        <w:t xml:space="preserve"> </w:t>
      </w:r>
      <w:r w:rsidRPr="003E290D">
        <w:t>12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เดือน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ที่ฉันกล่าวว่าใน</w:t>
      </w:r>
      <w:r w:rsidRPr="003E290D">
        <w:rPr>
          <w:cs/>
        </w:rPr>
        <w:t xml:space="preserve"> </w:t>
      </w:r>
      <w:r w:rsidRPr="003E290D">
        <w:t>40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นั้นก็คือการที่ใครครอบครองเงินไว้</w:t>
      </w:r>
      <w:r w:rsidRPr="003E290D">
        <w:rPr>
          <w:cs/>
        </w:rPr>
        <w:t xml:space="preserve"> </w:t>
      </w:r>
      <w:r w:rsidRPr="003E290D">
        <w:t>40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</w:p>
    <w:p w:rsidR="00BE7EE1" w:rsidRDefault="003E290D" w:rsidP="00BE7EE1">
      <w:pPr>
        <w:pStyle w:val="libNormal"/>
        <w:ind w:firstLine="0"/>
      </w:pP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กำหนดให้เขาต้องแจกจ่ายออกไป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และที่ฉันกล่าวว่า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</w:t>
      </w:r>
      <w:r w:rsidRPr="003E290D">
        <w:rPr>
          <w:cs/>
        </w:rPr>
        <w:t xml:space="preserve"> </w:t>
      </w:r>
      <w:r w:rsidRPr="003E290D">
        <w:t>200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</w:t>
      </w:r>
      <w:r w:rsidRPr="003E290D">
        <w:rPr>
          <w:cs/>
        </w:rPr>
        <w:t xml:space="preserve"> </w:t>
      </w:r>
      <w:r w:rsidRPr="003E290D">
        <w:t>5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นั้น</w:t>
      </w:r>
    </w:p>
    <w:p w:rsidR="00BE7EE1" w:rsidRDefault="00BE7EE1" w:rsidP="00BE7EE1">
      <w:pPr>
        <w:pStyle w:val="libNormal"/>
        <w:ind w:firstLine="0"/>
        <w:rPr>
          <w:cs/>
        </w:rPr>
      </w:pPr>
    </w:p>
    <w:p w:rsidR="00BE7EE1" w:rsidRDefault="00BE7E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E7EE1" w:rsidRDefault="00BE7EE1" w:rsidP="00BE7EE1">
      <w:pPr>
        <w:pStyle w:val="libNormal"/>
        <w:ind w:firstLine="0"/>
      </w:pPr>
    </w:p>
    <w:p w:rsidR="003E290D" w:rsidRPr="003E290D" w:rsidRDefault="003E290D" w:rsidP="00BE7EE1">
      <w:pPr>
        <w:pStyle w:val="libNormal"/>
        <w:ind w:firstLine="0"/>
      </w:pP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ในทรัพย์สินที่ท่านครอบครอง</w:t>
      </w:r>
      <w:r w:rsidRPr="003E290D">
        <w:rPr>
          <w:cs/>
        </w:rPr>
        <w:t xml:space="preserve"> </w:t>
      </w:r>
      <w:r w:rsidRPr="003E290D">
        <w:t>200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ดิรฮัม</w:t>
      </w:r>
      <w:r w:rsidRPr="003E290D">
        <w:rPr>
          <w:cs/>
        </w:rPr>
        <w:t xml:space="preserve"> </w:t>
      </w:r>
      <w:r w:rsidR="00BE7EE1" w:rsidRPr="003E290D">
        <w:rPr>
          <w:rFonts w:hint="cs"/>
          <w:cs/>
        </w:rPr>
        <w:t xml:space="preserve">อัลลอฮฺ </w:t>
      </w:r>
      <w:r w:rsidR="00BE7EE1"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</w:t>
      </w:r>
      <w:r w:rsidR="00BE7EE1" w:rsidRPr="003E290D">
        <w:rPr>
          <w:rFonts w:hint="cs"/>
          <w:cs/>
        </w:rPr>
        <w:t>) ทรงมีบทบัญญัติให้จ่า</w:t>
      </w:r>
      <w:r w:rsidR="00BE7EE1" w:rsidRPr="003E290D">
        <w:rPr>
          <w:cs/>
        </w:rPr>
        <w:t>ย</w:t>
      </w:r>
      <w:r w:rsidRPr="003E290D">
        <w:rPr>
          <w:cs/>
        </w:rPr>
        <w:t xml:space="preserve"> </w:t>
      </w:r>
      <w:r w:rsidRPr="003E290D">
        <w:t>5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ดิรฮัม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ส่วนที่ว่าเวลาทั้งหมดมี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ได้แก่การทำ</w:t>
      </w:r>
      <w:r w:rsidRPr="003E290D">
        <w:rPr>
          <w:cs/>
        </w:rPr>
        <w:t xml:space="preserve"> </w:t>
      </w:r>
      <w:r w:rsidR="00BE7EE1">
        <w:rPr>
          <w:rFonts w:hint="cs"/>
          <w:cs/>
        </w:rPr>
        <w:t>“</w:t>
      </w:r>
      <w:r w:rsidRPr="003E290D">
        <w:rPr>
          <w:rFonts w:hint="cs"/>
          <w:cs/>
        </w:rPr>
        <w:t>ฮัจญะตุ้ลอิสลาม</w:t>
      </w:r>
      <w:r w:rsidR="00BE7EE1">
        <w:rPr>
          <w:rFonts w:hint="cs"/>
          <w:cs/>
        </w:rPr>
        <w:t>”</w:t>
      </w:r>
      <w:r w:rsidRPr="003E290D">
        <w:t>(</w:t>
      </w:r>
      <w:r w:rsidRPr="003E290D">
        <w:rPr>
          <w:rFonts w:hint="cs"/>
          <w:cs/>
        </w:rPr>
        <w:t>สำหรับผู้ที่มีความสามารถและอยู่ในเงื่อนไขที่ต้องทำฮัจญ์ชั่วชีวิต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ครั้ง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และที่ว่า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ประการต่อ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="00BE7EE1" w:rsidRPr="003E290D">
        <w:rPr>
          <w:rFonts w:hint="cs"/>
          <w:cs/>
        </w:rPr>
        <w:t xml:space="preserve">ประการคือ </w:t>
      </w:r>
      <w:r w:rsidR="00BE7EE1" w:rsidRPr="003E290D">
        <w:rPr>
          <w:cs/>
        </w:rPr>
        <w:t>(</w:t>
      </w:r>
      <w:r w:rsidRPr="003E290D">
        <w:rPr>
          <w:rFonts w:hint="cs"/>
          <w:cs/>
        </w:rPr>
        <w:t>ผู้ใดหลั่งเลือดของบุคคลอื่น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ชีวิต</w:t>
      </w:r>
      <w:r w:rsidR="00BE7EE1">
        <w:rPr>
          <w:rFonts w:hint="cs"/>
          <w:cs/>
        </w:rPr>
        <w:t xml:space="preserve"> </w:t>
      </w:r>
      <w:r w:rsidRPr="003E290D">
        <w:rPr>
          <w:rFonts w:hint="cs"/>
          <w:cs/>
        </w:rPr>
        <w:t>ไม่เป็นธรรม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จำเป็นจะต้องหลั่งเลือดของเขาเช่นกัน</w:t>
      </w:r>
    </w:p>
    <w:p w:rsidR="003E290D" w:rsidRPr="003E290D" w:rsidRDefault="003E290D" w:rsidP="00BE7EE1">
      <w:pPr>
        <w:pStyle w:val="libNormal"/>
      </w:pPr>
      <w:r w:rsidRPr="003E290D">
        <w:rPr>
          <w:rFonts w:hint="cs"/>
          <w:cs/>
        </w:rPr>
        <w:t>ดังที่อัลลอฮฺ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ตรัสว่า</w:t>
      </w:r>
      <w:r w:rsidRPr="003E290D">
        <w:rPr>
          <w:cs/>
        </w:rPr>
        <w:t xml:space="preserve"> : </w:t>
      </w:r>
      <w:r w:rsidRPr="003E290D">
        <w:t>“</w:t>
      </w:r>
      <w:r w:rsidRPr="003E290D">
        <w:rPr>
          <w:rFonts w:hint="cs"/>
          <w:cs/>
        </w:rPr>
        <w:t>ชีวิตต่อชีวิต</w:t>
      </w:r>
      <w:r w:rsidR="00BE7EE1">
        <w:rPr>
          <w:rFonts w:hint="cs"/>
          <w:cs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ฮารูนกล่าวขึ้นว่า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เขาเก่งจริง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มอบเงินให้เขา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ถุง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ชายคนนั้นถามขึ้นว่า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ฉันสมควรได้รับถุงเงินนั้นจากการพูดหรือคำถาม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จากการพูด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ชาวอาหรับผู้นั้นกล่าวอีกว่า</w:t>
      </w:r>
    </w:p>
    <w:p w:rsidR="003E290D" w:rsidRPr="003E290D" w:rsidRDefault="003E290D" w:rsidP="00BE7E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ฉันขอถามท่านสัก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คำถาม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ถ้าท่านตอบได้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รางวัลจะเป็นของท่านซึ่งท่านจะต้องบริจาคมันไปในสถานที่อันทรงเกียรตินี้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แต่ถ้าท่านตอบไม่ได้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ท่านจะต้องจ่ายรางวัลเพิ่มมาอีกส่วนหนึ่ง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ซึ่งฉันจะจ่ายให้แก่คนยากจนในหมู่ของฉัน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="00BE7EE1">
        <w:rPr>
          <w:rFonts w:hint="cs"/>
          <w:cs/>
        </w:rPr>
        <w:t>ร</w:t>
      </w:r>
      <w:r w:rsidRPr="003E290D">
        <w:rPr>
          <w:rFonts w:hint="cs"/>
          <w:cs/>
        </w:rPr>
        <w:t>อชีดได้สั่งให้นำรางวัลออกมา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จงถามในสิ่งที่ท่านอยากถาม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ชายอาหรับผู้นั้นกล่าวว่า</w:t>
      </w:r>
    </w:p>
    <w:p w:rsidR="003E290D" w:rsidRPr="003E290D" w:rsidRDefault="00BE7EE1" w:rsidP="00755B6B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จงบอกเรื่องแมลงปีกแข็งสีดำว่า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มันจะป้อนอาหารหรือให้นมลูกของมันอย่างไร</w:t>
      </w:r>
      <w:r w:rsidR="003E290D" w:rsidRPr="003E290D">
        <w:rPr>
          <w:cs/>
        </w:rPr>
        <w:t xml:space="preserve"> </w:t>
      </w:r>
      <w:r w:rsidR="003E290D"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="00BE7EE1">
        <w:rPr>
          <w:rFonts w:hint="cs"/>
          <w:cs/>
        </w:rPr>
        <w:t>ร</w:t>
      </w:r>
      <w:r w:rsidRPr="003E290D">
        <w:rPr>
          <w:rFonts w:hint="cs"/>
          <w:cs/>
        </w:rPr>
        <w:t>อชีดสะดุ้ง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พลางกล่าวว่า</w:t>
      </w:r>
    </w:p>
    <w:p w:rsidR="00BE7EE1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คนอาหรับเอ๋ย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ใครเขาถามปัญหาอย่างนี้กันบ้าง</w:t>
      </w:r>
      <w:r w:rsidRPr="003E290D">
        <w:rPr>
          <w:cs/>
        </w:rPr>
        <w:t xml:space="preserve"> </w:t>
      </w:r>
      <w:r w:rsidRPr="003E290D">
        <w:t>?”</w:t>
      </w:r>
    </w:p>
    <w:p w:rsidR="00BE7EE1" w:rsidRDefault="00BE7EE1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ชายอาหรับผู้นั้นกล่าวว่า</w:t>
      </w:r>
    </w:p>
    <w:p w:rsidR="003E290D" w:rsidRPr="003E290D" w:rsidRDefault="00BE7EE1" w:rsidP="00755B6B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ฉันได้ยินคนที่เคยได้ยินท่านศาสนทูต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ศ</w:t>
      </w:r>
      <w:r w:rsidR="003E290D" w:rsidRPr="003E290D">
        <w:rPr>
          <w:cs/>
        </w:rPr>
        <w:t>)</w:t>
      </w:r>
      <w:r w:rsidR="003E290D" w:rsidRPr="003E290D">
        <w:rPr>
          <w:rFonts w:hint="cs"/>
          <w:cs/>
        </w:rPr>
        <w:t>ที่ได้กล่าวว่า</w:t>
      </w:r>
    </w:p>
    <w:p w:rsidR="00BE7EE1" w:rsidRDefault="00BE7EE1" w:rsidP="00BE7EE1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ใครที่เป็นผู้ปกครองของหมู่ชนใด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เขาจะต้องมีสติปัญญาที่เข้ากันได้กับคนหมู่นั้น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ท่านเป็นผู้นำในประชาชาตินี้จำเป็นจะต้องไม่ถูกถามปัญหา</w:t>
      </w:r>
    </w:p>
    <w:p w:rsidR="003E290D" w:rsidRDefault="003E290D" w:rsidP="00BE7EE1">
      <w:pPr>
        <w:pStyle w:val="libNormal"/>
        <w:ind w:firstLine="0"/>
      </w:pPr>
      <w:r w:rsidRPr="003E290D">
        <w:rPr>
          <w:rFonts w:hint="cs"/>
          <w:cs/>
        </w:rPr>
        <w:t>ใดๆ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เกี่ยวกับศาสนาของท่าน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และไม่ต้องถูกถามถึงเรื่องหลักฟัรฎูต่างๆ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นอกจากต้องคอยเป็นฝ่ายถามอย่างเดียวเท่านั้นหรือ</w:t>
      </w:r>
      <w:r w:rsidRPr="003E290D">
        <w:rPr>
          <w:cs/>
        </w:rPr>
        <w:t xml:space="preserve"> </w:t>
      </w:r>
      <w:r w:rsidRPr="003E290D">
        <w:t xml:space="preserve">? </w:t>
      </w:r>
      <w:r w:rsidRPr="003E290D">
        <w:rPr>
          <w:rFonts w:hint="cs"/>
          <w:cs/>
        </w:rPr>
        <w:t>แล้วท่านมีคำตอบในเรื่องนี้หรือเปล่า</w:t>
      </w:r>
      <w:r w:rsidRPr="003E290D">
        <w:rPr>
          <w:cs/>
        </w:rPr>
        <w:t xml:space="preserve"> </w:t>
      </w:r>
      <w:r w:rsidRPr="003E290D">
        <w:t>?”</w:t>
      </w:r>
    </w:p>
    <w:p w:rsidR="00BE7EE1" w:rsidRPr="003E290D" w:rsidRDefault="00BE7EE1" w:rsidP="00BE7EE1">
      <w:pPr>
        <w:pStyle w:val="libNormal"/>
        <w:ind w:firstLine="0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="00BE7EE1">
        <w:rPr>
          <w:rFonts w:hint="cs"/>
          <w:cs/>
        </w:rPr>
        <w:t>ร</w:t>
      </w:r>
      <w:r w:rsidRPr="003E290D">
        <w:rPr>
          <w:rFonts w:hint="cs"/>
          <w:cs/>
        </w:rPr>
        <w:t>อชีดกล่าวว่า</w:t>
      </w:r>
    </w:p>
    <w:p w:rsidR="003E290D" w:rsidRPr="003E290D" w:rsidRDefault="003E290D" w:rsidP="00BE7EE1">
      <w:pPr>
        <w:pStyle w:val="libNormal"/>
      </w:pPr>
      <w:r w:rsidRPr="003E290D">
        <w:rPr>
          <w:rFonts w:hint="eastAsia"/>
        </w:rPr>
        <w:t>“</w:t>
      </w:r>
      <w:r w:rsidR="00BE7EE1">
        <w:rPr>
          <w:rFonts w:hint="cs"/>
          <w:cs/>
        </w:rPr>
        <w:t>ขอให้อัลลอฮ์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เมตตาท่านเถิด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ข้าพเจ้าตอบไม่ได้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ดังนั้นจงอธิบายสิ่งที่ท่านกล่าวเถิด</w:t>
      </w:r>
      <w:r w:rsidR="00BE7EE1">
        <w:rPr>
          <w:rFonts w:hint="cs"/>
          <w:cs/>
        </w:rPr>
        <w:t xml:space="preserve"> </w:t>
      </w:r>
      <w:r w:rsidRPr="003E290D">
        <w:rPr>
          <w:rFonts w:hint="cs"/>
          <w:cs/>
        </w:rPr>
        <w:t>และจงเอารางวัลไปสองเท่า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ชายอาหรับผู้นั้นกล่าวว่า</w:t>
      </w:r>
    </w:p>
    <w:p w:rsidR="003E290D" w:rsidRPr="003E290D" w:rsidRDefault="003E290D" w:rsidP="00BE7E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เมื่อพระองค์ทรงสร้างโลก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พระองค์ทรงสร้างสัตว์โลกทั้งชนิดที่ไม่มีเลือดและไม่มีมูล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พระองค์ทรงสร้างมาจากดิน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และทรงบันดาลให้มันมีเครื่องยังชีพและชีวิต</w:t>
      </w:r>
    </w:p>
    <w:p w:rsidR="003E290D" w:rsidRDefault="003E290D" w:rsidP="00BE7EE1">
      <w:pPr>
        <w:pStyle w:val="libNormal"/>
      </w:pPr>
      <w:r w:rsidRPr="003E290D">
        <w:rPr>
          <w:rFonts w:hint="cs"/>
          <w:cs/>
        </w:rPr>
        <w:t>การเป็นอยู่ของมันมาจากดิน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เมื่อตัวอ่อนแยกออกมาจากผู้ให้กำเนิดมัน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แม่ของมันไม่ได้ป้อนอาหาร</w:t>
      </w:r>
      <w:r w:rsidR="00BE7EE1">
        <w:rPr>
          <w:rFonts w:hint="cs"/>
          <w:cs/>
        </w:rPr>
        <w:t xml:space="preserve"> </w:t>
      </w:r>
      <w:r w:rsidRPr="003E290D">
        <w:rPr>
          <w:rFonts w:hint="cs"/>
          <w:cs/>
        </w:rPr>
        <w:t>และนมใด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การเป็นอยู่ของมันทั้งหมดมาจากดิน</w:t>
      </w:r>
      <w:r w:rsidRPr="003E290D">
        <w:rPr>
          <w:rFonts w:hint="eastAsia"/>
        </w:rPr>
        <w:t>”</w:t>
      </w:r>
    </w:p>
    <w:p w:rsidR="00BE7EE1" w:rsidRPr="003E290D" w:rsidRDefault="00BE7EE1" w:rsidP="00BE7EE1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="00BE7EE1">
        <w:rPr>
          <w:rFonts w:hint="cs"/>
          <w:cs/>
        </w:rPr>
        <w:t>ร</w:t>
      </w:r>
      <w:r w:rsidRPr="003E290D">
        <w:rPr>
          <w:rFonts w:hint="cs"/>
          <w:cs/>
        </w:rPr>
        <w:t>อชีดกล่าวว่า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ขอสาบานด้วยพระนามของอัลลอฮฺว่า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ไม่เคยมีใครเคยผ่านการทดสอบกับคำถามอย่างนี้</w:t>
      </w:r>
      <w:r w:rsidRPr="003E290D">
        <w:rPr>
          <w:rFonts w:hint="eastAsia"/>
        </w:rPr>
        <w:t>”</w:t>
      </w:r>
    </w:p>
    <w:p w:rsidR="00BE7EE1" w:rsidRDefault="00BE7EE1" w:rsidP="00755B6B">
      <w:pPr>
        <w:pStyle w:val="libNormal"/>
      </w:pPr>
    </w:p>
    <w:p w:rsidR="00BE7EE1" w:rsidRDefault="00BE7E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E7EE1" w:rsidRPr="003E290D" w:rsidRDefault="00BE7EE1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ชายอาหรับคนนั้นรับเอารางวัลแล้วเดินออกไป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คนทั้งหลายเดินตามหลังเขาไปด้วย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ถามไถ่ถึงชื่อของเขา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ปรากฏว่า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ชื่อเขาคือ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เมื่อคนมาบอกเช่นนั้นแก่ฮารูน</w:t>
      </w:r>
      <w:r w:rsidRPr="003E290D">
        <w:rPr>
          <w:cs/>
        </w:rPr>
        <w:t xml:space="preserve"> </w:t>
      </w:r>
      <w:r w:rsidR="00BE7EE1">
        <w:rPr>
          <w:rFonts w:hint="cs"/>
          <w:cs/>
        </w:rPr>
        <w:t>ร</w:t>
      </w:r>
      <w:r w:rsidRPr="003E290D">
        <w:rPr>
          <w:rFonts w:hint="cs"/>
          <w:cs/>
        </w:rPr>
        <w:t>อชีด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เขาได้กล่าวว่า</w:t>
      </w:r>
    </w:p>
    <w:p w:rsidR="003E290D" w:rsidRPr="003E290D" w:rsidRDefault="003E290D" w:rsidP="00BE7E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ขอสาบานด้วยพระนามของอัลลอฮฺว่า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แน่นอนใบไม้นี้สมควรแล้วที่ต้องมาจากต้นไม้ต้นนั้น</w:t>
      </w:r>
      <w:r w:rsidRPr="003E290D">
        <w:rPr>
          <w:rFonts w:hint="eastAsia"/>
        </w:rPr>
        <w:t>”</w:t>
      </w:r>
      <w:r w:rsidRPr="003E290D">
        <w:t>(10)</w:t>
      </w:r>
    </w:p>
    <w:p w:rsidR="003E290D" w:rsidRDefault="003E290D" w:rsidP="00755B6B">
      <w:pPr>
        <w:pStyle w:val="libNormal"/>
      </w:pPr>
      <w:r w:rsidRPr="003E290D">
        <w:t xml:space="preserve">(10) </w:t>
      </w:r>
      <w:r w:rsidRPr="003E290D">
        <w:rPr>
          <w:rFonts w:hint="cs"/>
          <w:cs/>
        </w:rPr>
        <w:t>บิฮารุ้ล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275.</w:t>
      </w:r>
    </w:p>
    <w:p w:rsidR="00BE7EE1" w:rsidRPr="003E290D" w:rsidRDefault="00BE7EE1" w:rsidP="00755B6B">
      <w:pPr>
        <w:pStyle w:val="libNormal"/>
      </w:pPr>
    </w:p>
    <w:p w:rsidR="003E290D" w:rsidRPr="003E290D" w:rsidRDefault="003E290D" w:rsidP="00BE7EE1">
      <w:pPr>
        <w:pStyle w:val="Heading2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Default="003E290D" w:rsidP="00BE7EE1">
      <w:pPr>
        <w:pStyle w:val="Heading2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11</w:t>
      </w:r>
    </w:p>
    <w:p w:rsidR="00BE7EE1" w:rsidRPr="00BE7EE1" w:rsidRDefault="00BE7EE1" w:rsidP="00BE7EE1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มีชายคนหนึ่งกล่าวถึงเรื่องที่คนกลุ่มหนึ่งแอบอ้างว่า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จะเสด็จลงมาสู่ชั้นฟ้าแห่งโลกดุนยา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BE7E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จะไม่เสด็จลงมา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เพราะการประจักษ์แจ้งของพระองค์ในสิ่งที่อยู่ใกล้หรือไกลนั้นเท่าเทียมกัน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ความไกลมิได้ไกลจากพระองค์เลย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และความใกล้มิได้ใกล้ต่อพระองค์เลย</w:t>
      </w:r>
    </w:p>
    <w:p w:rsidR="003E290D" w:rsidRDefault="003E290D" w:rsidP="00BE7EE1">
      <w:pPr>
        <w:pStyle w:val="libNormal"/>
      </w:pPr>
      <w:r w:rsidRPr="003E290D">
        <w:rPr>
          <w:rFonts w:hint="cs"/>
          <w:cs/>
        </w:rPr>
        <w:t>พระองค์ไม่มีความต้องการต่อสิ่งใดทั้งสิ้น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แต่ทุกสิ่งต้องการพระองค์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พระองค์ผู้ทรงครอบครองความสมบูรณ์ทั้งมวล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ไม่มีพระเจ้าอื่นใดนอกจากอัลลอฮฺ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พระองค์คือผู้ทรงมีอานุภาพ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ทรงมีวิทยปัญญา</w:t>
      </w:r>
    </w:p>
    <w:p w:rsidR="00BE7EE1" w:rsidRDefault="00BE7EE1" w:rsidP="00BE7EE1">
      <w:pPr>
        <w:pStyle w:val="libNormal"/>
      </w:pPr>
    </w:p>
    <w:p w:rsidR="00BE7EE1" w:rsidRDefault="00BE7E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E7EE1" w:rsidRPr="003E290D" w:rsidRDefault="00BE7EE1" w:rsidP="00BE7EE1">
      <w:pPr>
        <w:pStyle w:val="libNormal"/>
      </w:pPr>
    </w:p>
    <w:p w:rsidR="003E290D" w:rsidRPr="003E290D" w:rsidRDefault="003E290D" w:rsidP="00BE7EE1">
      <w:pPr>
        <w:pStyle w:val="libNormal"/>
      </w:pPr>
      <w:r w:rsidRPr="003E290D">
        <w:rPr>
          <w:rFonts w:hint="cs"/>
          <w:cs/>
        </w:rPr>
        <w:t>ส่วนคำกล่าวว่า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ของพวกที่พรรณนาถึงคุณลักษณะของอัลลอฮฺ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ที่กล่าวว่า</w:t>
      </w:r>
      <w:r w:rsidR="00BE7EE1">
        <w:rPr>
          <w:rFonts w:hint="cs"/>
          <w:cs/>
        </w:rPr>
        <w:t xml:space="preserve"> “</w:t>
      </w:r>
      <w:r w:rsidRPr="003E290D">
        <w:rPr>
          <w:rFonts w:hint="cs"/>
          <w:cs/>
        </w:rPr>
        <w:t>อัลลอฮฺ</w:t>
      </w:r>
      <w:r w:rsidRPr="003E290D"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</w:t>
      </w:r>
      <w:r w:rsidR="00BE7EE1" w:rsidRPr="003E290D">
        <w:rPr>
          <w:rFonts w:hint="cs"/>
          <w:cs/>
        </w:rPr>
        <w:t>) เสด็จลงมานั้น</w:t>
      </w:r>
      <w:r w:rsidR="00BE7EE1">
        <w:rPr>
          <w:rFonts w:hint="cs"/>
          <w:cs/>
        </w:rPr>
        <w:t>”</w:t>
      </w:r>
      <w:r w:rsidRPr="003E290D">
        <w:t xml:space="preserve"> </w:t>
      </w:r>
      <w:r w:rsidRPr="003E290D">
        <w:rPr>
          <w:rFonts w:hint="cs"/>
          <w:cs/>
        </w:rPr>
        <w:t>จะขอกล่าวว่า</w:t>
      </w:r>
    </w:p>
    <w:p w:rsidR="003E290D" w:rsidRPr="003E290D" w:rsidRDefault="003E290D" w:rsidP="00BE7E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พระองค์ทรงสูงส่งยิ่งกว่าเรื่องนี้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การกล่าวเช่นนั้น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เป็นการลดหย่อนและเป็นการเพิ่มเติมให้แก่อัลลอฮฺ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สิ่งที่เคลื่อนไหวอยู่ทุกอย่างนั้นย่อมต้องการผู้ทำให้เกิดความเคลื่อนไหว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</w:t>
      </w:r>
      <w:r w:rsidR="00BE7EE1">
        <w:rPr>
          <w:rFonts w:hint="cs"/>
          <w:cs/>
        </w:rPr>
        <w:t xml:space="preserve"> </w:t>
      </w:r>
      <w:r w:rsidRPr="003E290D">
        <w:rPr>
          <w:rFonts w:hint="cs"/>
          <w:cs/>
        </w:rPr>
        <w:t>ผู้ใดสงสัยในเรื่องของอัลลอฮฺ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ด้วยความสงสัยอย่างใดอย่างหนึ่งเท่ากับเขาเสียหายไปแล้ว</w:t>
      </w:r>
    </w:p>
    <w:p w:rsidR="003E290D" w:rsidRDefault="003E290D" w:rsidP="00BE7EE1">
      <w:pPr>
        <w:pStyle w:val="libNormal"/>
      </w:pPr>
      <w:r w:rsidRPr="003E290D">
        <w:rPr>
          <w:rFonts w:hint="cs"/>
          <w:cs/>
        </w:rPr>
        <w:t>ดังนั้นจะระวังระไวในเรื่องคุณลักษณะของอัลลอฮฺ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ต่อการที่กล่าวออกไปในลักษณะที่กำหนดใดๆ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ทำให้เกิดความบกพร่อง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หรือเกิดการต่อเติม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หรือเกิดความเคลื่อนไหว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และเสด็จลงมาสถิตย์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หรือประดับยืนอยู่หรือนั่งอยู่เฉยๆ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ทรงยิ่งใหญ่เกินจากการกล่าวถึงคุณลักษณะใดๆ</w:t>
      </w:r>
      <w:r w:rsidRPr="003E290D">
        <w:rPr>
          <w:rFonts w:hint="eastAsia"/>
        </w:rPr>
        <w:t>”</w:t>
      </w:r>
      <w:r w:rsidRPr="003E290D">
        <w:t>(11)</w:t>
      </w:r>
    </w:p>
    <w:p w:rsidR="00BE7EE1" w:rsidRPr="003E290D" w:rsidRDefault="00BE7EE1" w:rsidP="00BE7EE1">
      <w:pPr>
        <w:pStyle w:val="libNormal"/>
      </w:pPr>
    </w:p>
    <w:p w:rsidR="003E290D" w:rsidRDefault="003E290D" w:rsidP="00755B6B">
      <w:pPr>
        <w:pStyle w:val="libNormal"/>
      </w:pPr>
      <w:r w:rsidRPr="003E290D">
        <w:t>(</w:t>
      </w:r>
      <w:r w:rsidR="00BE7EE1">
        <w:rPr>
          <w:rFonts w:hint="cs"/>
          <w:cs/>
        </w:rPr>
        <w:t>1</w:t>
      </w:r>
      <w:r w:rsidRPr="003E290D">
        <w:t>1</w:t>
      </w:r>
      <w:r w:rsidR="00BE7EE1" w:rsidRPr="003E290D">
        <w:t>)</w:t>
      </w:r>
      <w:r w:rsidR="00BE7EE1" w:rsidRPr="003E290D">
        <w:rPr>
          <w:rFonts w:hint="cs"/>
          <w:cs/>
        </w:rPr>
        <w:t xml:space="preserve"> อั</w:t>
      </w:r>
      <w:r w:rsidR="00BE7EE1" w:rsidRPr="003E290D">
        <w:rPr>
          <w:cs/>
        </w:rPr>
        <w:t>ล</w:t>
      </w:r>
      <w:r w:rsidRPr="003E290D">
        <w:rPr>
          <w:cs/>
        </w:rPr>
        <w:t>-</w:t>
      </w:r>
      <w:r w:rsidRPr="003E290D">
        <w:rPr>
          <w:rFonts w:hint="cs"/>
          <w:cs/>
        </w:rPr>
        <w:t>เอียะฮฺติยาจญ์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156.</w:t>
      </w:r>
    </w:p>
    <w:p w:rsidR="00BE7EE1" w:rsidRPr="003E290D" w:rsidRDefault="00BE7EE1" w:rsidP="00755B6B">
      <w:pPr>
        <w:pStyle w:val="libNormal"/>
      </w:pPr>
    </w:p>
    <w:p w:rsidR="003E290D" w:rsidRPr="003E290D" w:rsidRDefault="003E290D" w:rsidP="00BE7EE1">
      <w:pPr>
        <w:pStyle w:val="Heading2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Default="003E290D" w:rsidP="00BE7EE1">
      <w:pPr>
        <w:pStyle w:val="Heading2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12</w:t>
      </w:r>
    </w:p>
    <w:p w:rsidR="00BE7EE1" w:rsidRPr="00BE7EE1" w:rsidRDefault="00BE7EE1" w:rsidP="00BE7EE1">
      <w:pPr>
        <w:pStyle w:val="libNormal"/>
      </w:pPr>
    </w:p>
    <w:p w:rsidR="003E290D" w:rsidRPr="003E290D" w:rsidRDefault="003E290D" w:rsidP="00BE7EE1">
      <w:pPr>
        <w:pStyle w:val="libNormal"/>
      </w:pPr>
      <w:r w:rsidRPr="003E290D">
        <w:rPr>
          <w:rFonts w:hint="cs"/>
          <w:cs/>
        </w:rPr>
        <w:t>ท่านดาวูด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บินก่อบีเศาะฮฺกล่าวว่า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ข้าพเจ้าได้ยินท่านอิมามริฏอ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บิดาของข้าพเจ้าถูกถามว่า</w:t>
      </w:r>
    </w:p>
    <w:p w:rsidR="003E290D" w:rsidRDefault="003E290D" w:rsidP="00BE7E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ทรงยับยั้งกิจการใดๆ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ที่ทรงบัญชาไปแล้วด้วยหรือ</w:t>
      </w:r>
      <w:r w:rsidRPr="003E290D">
        <w:t xml:space="preserve">? </w:t>
      </w:r>
      <w:r w:rsidRPr="003E290D">
        <w:rPr>
          <w:rFonts w:hint="cs"/>
          <w:cs/>
        </w:rPr>
        <w:t>หรือว่าทรงห้ามในกิจการใดๆ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ที่ทรงมีความประสงค์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หรือว่าพระองค์ทรงช่วยเหลือใด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ที่พระองค์ไม่ทรงต้องการ</w:t>
      </w:r>
      <w:r w:rsidRPr="003E290D">
        <w:rPr>
          <w:cs/>
        </w:rPr>
        <w:t xml:space="preserve"> </w:t>
      </w:r>
      <w:r w:rsidRPr="003E290D">
        <w:t>?”</w:t>
      </w:r>
    </w:p>
    <w:p w:rsidR="00BE7EE1" w:rsidRDefault="00BE7E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BE7EE1" w:rsidRPr="003E290D" w:rsidRDefault="00BE7EE1" w:rsidP="00BE7EE1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BE7EE1" w:rsidRDefault="003E290D" w:rsidP="00BE7EE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ที่ท่านถามว่า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ทรงยับยั้งกิจการใดๆ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ที่ทรงบัญชาไปแล้วด้วยหรือ</w:t>
      </w:r>
      <w:r w:rsidRPr="003E290D">
        <w:rPr>
          <w:cs/>
        </w:rPr>
        <w:t xml:space="preserve"> </w:t>
      </w:r>
      <w:r w:rsidRPr="003E290D">
        <w:t xml:space="preserve">? 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ขอตอบว่า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จะเป็นอย่างนั้นไปมิได้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เพราะถ้าหากเป็นไปอย่างนั้นก็เท่ากับพระองค์ย่อมจะต้องทรงยับยั้งมิให้อิบลี</w:t>
      </w:r>
      <w:r w:rsidR="00BE7EE1">
        <w:rPr>
          <w:rFonts w:hint="cs"/>
          <w:cs/>
        </w:rPr>
        <w:t>ส</w:t>
      </w:r>
      <w:r w:rsidRPr="003E290D">
        <w:rPr>
          <w:rFonts w:hint="cs"/>
          <w:cs/>
        </w:rPr>
        <w:t>กราบนบีอาดัม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และถ้าทรงยับยั้งอิบลีซโดยให้มีเหตุอุปสรรคจากพระองค์</w:t>
      </w:r>
      <w:r w:rsidRPr="003E290D">
        <w:rPr>
          <w:cs/>
        </w:rPr>
        <w:t xml:space="preserve"> </w:t>
      </w:r>
    </w:p>
    <w:p w:rsidR="003E290D" w:rsidRPr="003E290D" w:rsidRDefault="003E290D" w:rsidP="00BE7EE1">
      <w:pPr>
        <w:pStyle w:val="libNormal"/>
        <w:ind w:firstLine="0"/>
      </w:pPr>
      <w:r w:rsidRPr="003E290D">
        <w:rPr>
          <w:rFonts w:hint="cs"/>
          <w:cs/>
        </w:rPr>
        <w:t>พระองค์ก็จะไม่ทรงสาปแช่งอิบลี</w:t>
      </w:r>
      <w:r w:rsidR="00BE7EE1">
        <w:rPr>
          <w:rFonts w:hint="cs"/>
          <w:cs/>
        </w:rPr>
        <w:t>ส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ส่วนประเด็นที่ท่านถามว่า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พระองค์ทรงห้ามในกิจการใดๆ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ที่พระองค์ทรงมีความประสงค์ด้วยหรือ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BE7EE1">
      <w:pPr>
        <w:pStyle w:val="libNormal"/>
      </w:pPr>
      <w:r w:rsidRPr="003E290D">
        <w:rPr>
          <w:rFonts w:hint="cs"/>
          <w:cs/>
        </w:rPr>
        <w:t>ก็ขอตอบว่า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จะเป็นอย่างนั้นไปมิได้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เพราะถ้าหากเป็นไปอย่างนั้น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ก็เท่ากับว่า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เมื่อทรงห้ามนบีอาดัม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มิให้รับประทานผลไม้นั้นแล้ว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พระองค์ทรงมีความประสงค์จะให้เขารับประทานมัน</w:t>
      </w:r>
      <w:r w:rsidRPr="003E290D">
        <w:t xml:space="preserve">? </w:t>
      </w:r>
      <w:r w:rsidRPr="003E290D">
        <w:rPr>
          <w:rFonts w:hint="cs"/>
          <w:cs/>
        </w:rPr>
        <w:t>และถ้าพระองค็ทรงประสงค์ให้นบีอาดัม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รับประทานผลไม้นั้นแล้ว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พระองค์ก็จะไม่ทรงมีโองการว่า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และอาดัมได้ละเมิด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ดังนั้นเขาจึงผิดพลาด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="00BE7EE1" w:rsidRPr="003E290D">
        <w:rPr>
          <w:rFonts w:hint="cs"/>
          <w:cs/>
        </w:rPr>
        <w:t>ฎอฮา:</w:t>
      </w:r>
      <w:r w:rsidRPr="003E290D">
        <w:rPr>
          <w:cs/>
        </w:rPr>
        <w:t xml:space="preserve"> </w:t>
      </w:r>
      <w:r w:rsidRPr="003E290D">
        <w:t>121)</w:t>
      </w:r>
    </w:p>
    <w:p w:rsidR="00BE7EE1" w:rsidRPr="003E290D" w:rsidRDefault="00BE7EE1" w:rsidP="00755B6B">
      <w:pPr>
        <w:pStyle w:val="libNormal"/>
      </w:pPr>
    </w:p>
    <w:p w:rsidR="003E290D" w:rsidRPr="003E290D" w:rsidRDefault="003E290D" w:rsidP="00BE7EE1">
      <w:pPr>
        <w:pStyle w:val="libNormal"/>
      </w:pPr>
      <w:r w:rsidRPr="003E290D">
        <w:rPr>
          <w:rFonts w:hint="cs"/>
          <w:cs/>
        </w:rPr>
        <w:t>ขอสาบานด้วยพระนามของอัลลอฮฺว่า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เป็นไปมิได้ที่ว่า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พระองค์จะทรงบัญชาสิ่งหนึ่งแต่มีความประสงค์อีกอย่างหนึ่ง</w:t>
      </w:r>
    </w:p>
    <w:p w:rsidR="003E290D" w:rsidRPr="003E290D" w:rsidRDefault="003E290D" w:rsidP="00BE7EE1">
      <w:pPr>
        <w:pStyle w:val="libNormal"/>
      </w:pPr>
      <w:r w:rsidRPr="003E290D">
        <w:rPr>
          <w:rFonts w:hint="cs"/>
          <w:cs/>
        </w:rPr>
        <w:t>ส่วนประเด็นที่ท่านถามว่า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พระองค์ทรงช่วยเหลือในกิจการที่พระองค์มิทรงปรารถนาด้วยหรือ</w:t>
      </w:r>
      <w:r w:rsidRPr="003E290D">
        <w:rPr>
          <w:cs/>
        </w:rPr>
        <w:t xml:space="preserve"> </w:t>
      </w:r>
      <w:r w:rsidRPr="003E290D">
        <w:t>?”</w:t>
      </w:r>
    </w:p>
    <w:p w:rsidR="00BE7EE1" w:rsidRDefault="003E290D" w:rsidP="00BE7EE1">
      <w:pPr>
        <w:pStyle w:val="libNormal"/>
      </w:pPr>
      <w:r w:rsidRPr="003E290D">
        <w:rPr>
          <w:rFonts w:hint="cs"/>
          <w:cs/>
        </w:rPr>
        <w:t>ขอตอบว่า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จะเป็นอย่างนั้นไปมิได้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ทรงสูงส่งเกินกว่าการที่จะช่วยเหลือให้เกิดการสังหารบรรดานบีต่างๆ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ช่วยเหลือให้มีการปฏิเสธพวกเขาเหล่านั้น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และการสังหารอิมามฮุเซนและบุตรหลานจำนวนมากเหล่านั้น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จะเป็นไปได้อย่างไรที่จะทรงช่วยเหลือในสิ่งที่พระองค์ไม่ปรารถนา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พระองค์ทรงเตรียมไฟนรกญะฮันนัมไว้สำหรับผู้ฝ่าฝืนและทรงสาปแช่งผู้ที่ปฏิเสธการปฏิบัติตามพระองค์</w:t>
      </w:r>
    </w:p>
    <w:p w:rsidR="00BE7EE1" w:rsidRDefault="00BE7E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E290D" w:rsidRDefault="003E290D" w:rsidP="00BE7EE1">
      <w:pPr>
        <w:pStyle w:val="libNormal"/>
      </w:pPr>
      <w:r w:rsidRPr="003E290D">
        <w:rPr>
          <w:cs/>
        </w:rPr>
        <w:lastRenderedPageBreak/>
        <w:t xml:space="preserve"> </w:t>
      </w:r>
      <w:r w:rsidRPr="003E290D">
        <w:rPr>
          <w:rFonts w:hint="cs"/>
          <w:cs/>
        </w:rPr>
        <w:t>หากเป็นไปได้ว่าพระองค์ทรงช่วยเหลือในสิ่งที่พระองค์ไม่ทรงปรารถนาก็เท่ากับว่า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ทรงให้ความช่วยเหลือฟิรเอาว์นในเรื่องการเป็นผู้ปฏิเสธ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และที่เขาอ้างตนว่า</w:t>
      </w:r>
      <w:r w:rsidR="00BE7EE1">
        <w:rPr>
          <w:rFonts w:hint="cs"/>
          <w:cs/>
        </w:rPr>
        <w:t xml:space="preserve"> </w:t>
      </w:r>
      <w:r w:rsidRPr="003E290D">
        <w:rPr>
          <w:rFonts w:hint="cs"/>
          <w:cs/>
        </w:rPr>
        <w:t>เป็นพระผู้เป็นเจ้าในสากลโลก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ท่านเห็นด้วยกระนั้นหรือ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ทรงปรารถนาให้ฟิรเอาว์นอ้างตนเองว่าเป็นพระผู้เป็นเจ้า</w:t>
      </w:r>
      <w:r w:rsidRPr="003E290D">
        <w:rPr>
          <w:cs/>
        </w:rPr>
        <w:t xml:space="preserve"> </w:t>
      </w:r>
      <w:r w:rsidRPr="003E290D">
        <w:t xml:space="preserve">? </w:t>
      </w:r>
      <w:r w:rsidRPr="003E290D">
        <w:rPr>
          <w:rFonts w:hint="cs"/>
          <w:cs/>
        </w:rPr>
        <w:t>ผู้ใดที่กล่าวอย่างนั้นจะต้องขออภัยโทษ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เขาจะต้องขออภัยโทษต่ออัลลอฮฺ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เนื่องจากการกล่าวเท็จต่อพระองค์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มิเช่นนั้นเขาจะต้องถูกตัดคอ</w:t>
      </w:r>
      <w:r w:rsidRPr="003E290D">
        <w:rPr>
          <w:rFonts w:hint="eastAsia"/>
        </w:rPr>
        <w:t>”</w:t>
      </w:r>
      <w:r w:rsidRPr="003E290D">
        <w:t>(12)</w:t>
      </w:r>
    </w:p>
    <w:p w:rsidR="00EF33F9" w:rsidRDefault="00EF33F9" w:rsidP="00BE7EE1">
      <w:pPr>
        <w:pStyle w:val="libNormal"/>
      </w:pPr>
    </w:p>
    <w:p w:rsidR="00EF33F9" w:rsidRPr="003E290D" w:rsidRDefault="00EF33F9" w:rsidP="00EF33F9">
      <w:pPr>
        <w:pStyle w:val="libNormal"/>
      </w:pPr>
      <w:r w:rsidRPr="003E290D">
        <w:t xml:space="preserve">(12) </w:t>
      </w:r>
      <w:r w:rsidRPr="003E290D">
        <w:rPr>
          <w:rFonts w:hint="cs"/>
          <w:cs/>
        </w:rPr>
        <w:t>อ้างเล่มเดิม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158.</w:t>
      </w:r>
    </w:p>
    <w:p w:rsidR="00BE7EE1" w:rsidRDefault="00BE7EE1" w:rsidP="00BE7EE1">
      <w:pPr>
        <w:pStyle w:val="libNormal"/>
      </w:pPr>
    </w:p>
    <w:p w:rsidR="00BE7EE1" w:rsidRPr="003E290D" w:rsidRDefault="00BE7EE1" w:rsidP="00BE7EE1">
      <w:pPr>
        <w:pStyle w:val="libNormal"/>
      </w:pPr>
    </w:p>
    <w:p w:rsidR="003E290D" w:rsidRPr="003E290D" w:rsidRDefault="003E290D" w:rsidP="00BE7EE1">
      <w:pPr>
        <w:pStyle w:val="Heading2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Default="003E290D" w:rsidP="00BE7EE1">
      <w:pPr>
        <w:pStyle w:val="Heading2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13</w:t>
      </w:r>
    </w:p>
    <w:p w:rsidR="00BE7EE1" w:rsidRPr="00BE7EE1" w:rsidRDefault="00BE7EE1" w:rsidP="00BE7EE1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="00BE7EE1">
        <w:rPr>
          <w:rFonts w:hint="cs"/>
          <w:cs/>
        </w:rPr>
        <w:t>ร</w:t>
      </w:r>
      <w:r w:rsidRPr="003E290D">
        <w:rPr>
          <w:rFonts w:hint="cs"/>
          <w:cs/>
        </w:rPr>
        <w:t>อชีดถามท่านอิมามมูซา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Default="00EF33F9" w:rsidP="00EF33F9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ทำไมพวกท่านจึงมีเกียรติยศยิ่งกว่าเรา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ทั้ง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ๆ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ที่เราและพวกท่านต่างก็มาจากตระกูลเดียวกัน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คือลูกหลานของอับดุลมุฏฏอลิบ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ทั้งเราและพวกท่านเป็นหนึ่งเดียวกัน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พวกเราคือลูกหลานของอับบา</w:t>
      </w:r>
      <w:r>
        <w:rPr>
          <w:rFonts w:hint="cs"/>
          <w:cs/>
        </w:rPr>
        <w:t>ส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พวกท่านคือลูกหลานของอะบูฏอลิบ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คนทั้งสองคือลุงของศาสนทูตแห่งอัลลอฮฺ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ศ</w:t>
      </w:r>
      <w:r w:rsidR="003E290D" w:rsidRPr="003E290D">
        <w:rPr>
          <w:cs/>
        </w:rPr>
        <w:t>)</w:t>
      </w:r>
      <w:r w:rsidR="003E290D" w:rsidRPr="003E290D">
        <w:rPr>
          <w:rFonts w:hint="cs"/>
          <w:cs/>
        </w:rPr>
        <w:t>ความใกล้ชิดของเขาทั้งสองคนต่อท่านนบี</w:t>
      </w:r>
      <w:r w:rsidR="003E290D" w:rsidRPr="003E290D">
        <w:rPr>
          <w:cs/>
        </w:rPr>
        <w:t>(</w:t>
      </w:r>
      <w:r w:rsidR="003E290D" w:rsidRPr="003E290D">
        <w:rPr>
          <w:rFonts w:hint="cs"/>
          <w:cs/>
        </w:rPr>
        <w:t>ศ</w:t>
      </w:r>
      <w:r w:rsidR="003E290D" w:rsidRPr="003E290D">
        <w:rPr>
          <w:cs/>
        </w:rPr>
        <w:t>)</w:t>
      </w:r>
      <w:r w:rsidR="003E290D" w:rsidRPr="003E290D">
        <w:rPr>
          <w:rFonts w:hint="cs"/>
          <w:cs/>
        </w:rPr>
        <w:t>มีเท่าเทียมกัน</w:t>
      </w:r>
      <w:r w:rsidR="003E290D" w:rsidRPr="003E290D">
        <w:rPr>
          <w:cs/>
        </w:rPr>
        <w:t xml:space="preserve"> </w:t>
      </w:r>
      <w:r w:rsidR="003E290D" w:rsidRPr="003E290D">
        <w:t>?”</w:t>
      </w:r>
    </w:p>
    <w:p w:rsidR="00EF33F9" w:rsidRDefault="00EF33F9" w:rsidP="00EF33F9">
      <w:pPr>
        <w:pStyle w:val="libNormal"/>
      </w:pPr>
    </w:p>
    <w:p w:rsidR="00EF33F9" w:rsidRDefault="00EF33F9" w:rsidP="00EF33F9">
      <w:pPr>
        <w:pStyle w:val="libNormal"/>
      </w:pPr>
    </w:p>
    <w:p w:rsidR="00EF33F9" w:rsidRDefault="00EF33F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EF33F9" w:rsidRPr="003E290D" w:rsidRDefault="00EF33F9" w:rsidP="00EF33F9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พวกเราใกล้ชิดกว่า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="00EF33F9">
        <w:rPr>
          <w:rFonts w:hint="cs"/>
          <w:cs/>
        </w:rPr>
        <w:t>ร</w:t>
      </w:r>
      <w:r w:rsidRPr="003E290D">
        <w:rPr>
          <w:rFonts w:hint="cs"/>
          <w:cs/>
        </w:rPr>
        <w:t>อชีดกล่าวว่า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ใกล้ชิดกว่าอย่างไร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EF33F9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เพราะอับดุลลอฮฺกับอะบูฏอลิบนั้นร่วมพ่อแม่เดียวกัน</w:t>
      </w:r>
      <w:r w:rsidRPr="003E290D">
        <w:rPr>
          <w:cs/>
        </w:rPr>
        <w:t xml:space="preserve"> </w:t>
      </w:r>
    </w:p>
    <w:p w:rsidR="003E290D" w:rsidRPr="003E290D" w:rsidRDefault="003E290D" w:rsidP="00994463">
      <w:pPr>
        <w:pStyle w:val="libNormal"/>
        <w:ind w:firstLine="0"/>
      </w:pPr>
      <w:r w:rsidRPr="003E290D">
        <w:rPr>
          <w:rFonts w:hint="cs"/>
          <w:cs/>
        </w:rPr>
        <w:t>ส่วนอับบา</w:t>
      </w:r>
      <w:r w:rsidR="00EF33F9">
        <w:rPr>
          <w:rFonts w:hint="cs"/>
          <w:cs/>
        </w:rPr>
        <w:t>ส</w:t>
      </w:r>
      <w:r w:rsidRPr="003E290D">
        <w:rPr>
          <w:rFonts w:hint="cs"/>
          <w:cs/>
        </w:rPr>
        <w:t>บรรพบุรุษของพวกท่านมิได้ร่วมมารดาเดียวกับอับดุลลอฮฺและอะบูฏอลิบ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="00EF33F9">
        <w:rPr>
          <w:rFonts w:hint="cs"/>
          <w:cs/>
        </w:rPr>
        <w:t>ร</w:t>
      </w:r>
      <w:r w:rsidRPr="003E290D">
        <w:rPr>
          <w:rFonts w:hint="cs"/>
          <w:cs/>
        </w:rPr>
        <w:t>อชีดกล่าวอีกว่า</w:t>
      </w:r>
    </w:p>
    <w:p w:rsidR="003E290D" w:rsidRPr="003E290D" w:rsidRDefault="003E290D" w:rsidP="00EF33F9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ทำไมพวกท่านอ้างว่าตนเองเป็นทายาทของท่านนบี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ทั้งๆ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ที่ผู้เป็นลุงย่อมมีสิทธิเหนือผู้เป็นลูกของลุง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และท่านศาสนทูต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นั้นได้เสียชีวิตลงในขณะที่อะบูฏอลิบได้เสียชีวิตไปก่อนแล้ว</w:t>
      </w:r>
    </w:p>
    <w:p w:rsidR="003E290D" w:rsidRPr="003E290D" w:rsidRDefault="003E290D" w:rsidP="00EF33F9">
      <w:pPr>
        <w:pStyle w:val="libNormal"/>
      </w:pPr>
      <w:r w:rsidRPr="003E290D">
        <w:rPr>
          <w:rFonts w:hint="cs"/>
          <w:cs/>
        </w:rPr>
        <w:t>ส่วนอับบา</w:t>
      </w:r>
      <w:r w:rsidR="00EF33F9">
        <w:rPr>
          <w:rFonts w:hint="cs"/>
          <w:cs/>
        </w:rPr>
        <w:t>ส</w:t>
      </w:r>
      <w:r w:rsidRPr="003E290D">
        <w:rPr>
          <w:rFonts w:hint="cs"/>
          <w:cs/>
        </w:rPr>
        <w:t>คือลุงที่ยังมีชีวิตอยู่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กล่าวตอบว่า</w:t>
      </w:r>
    </w:p>
    <w:p w:rsidR="003E290D" w:rsidRPr="003E290D" w:rsidRDefault="003E290D" w:rsidP="00994463">
      <w:pPr>
        <w:pStyle w:val="libNormal"/>
      </w:pPr>
      <w:r w:rsidRPr="003E290D">
        <w:rPr>
          <w:rFonts w:hint="eastAsia"/>
        </w:rPr>
        <w:t>“</w:t>
      </w:r>
      <w:r w:rsidR="00EF33F9">
        <w:rPr>
          <w:rFonts w:hint="cs"/>
          <w:cs/>
        </w:rPr>
        <w:t>ท่านอะมีรุ</w:t>
      </w:r>
      <w:r w:rsidRPr="003E290D">
        <w:rPr>
          <w:rFonts w:hint="cs"/>
          <w:cs/>
        </w:rPr>
        <w:t>ลมุอ์มินีนจะไม่ถามคำถามนี้ได้ไหม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แล้วถามเรื่องอื่นก็ได้ทั้งนั้นตามความประสงค์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="00994463">
        <w:rPr>
          <w:rFonts w:hint="cs"/>
          <w:cs/>
        </w:rPr>
        <w:t>ร</w:t>
      </w:r>
      <w:r w:rsidRPr="003E290D">
        <w:rPr>
          <w:rFonts w:hint="cs"/>
          <w:cs/>
        </w:rPr>
        <w:t>อชีดกล่าวว่า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ไม่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ท่านจะตอบหรือไม่ตอบ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ขอท่านรับรองความปลอดภัยแก่ข้าพเจ้าก่อน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ร่อชีดกล่าวว่า</w:t>
      </w:r>
    </w:p>
    <w:p w:rsidR="00994463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ข้าพเจ้ารับรองความปลอดภัยแก่ท่าน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ก่อนจะพูดอยู่แล้ว</w:t>
      </w:r>
      <w:r w:rsidRPr="003E290D">
        <w:rPr>
          <w:rFonts w:hint="eastAsia"/>
        </w:rPr>
        <w:t>”</w:t>
      </w:r>
    </w:p>
    <w:p w:rsidR="00994463" w:rsidRDefault="00994463" w:rsidP="00755B6B">
      <w:pPr>
        <w:pStyle w:val="libNormal"/>
      </w:pPr>
    </w:p>
    <w:p w:rsidR="00994463" w:rsidRDefault="00994463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99446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ในคำสอนของท่านอฺะลี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บินอะบีฏอลิบ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นั้นมีอยู่ว่าสำหรับบุตรแห่งสายโลหิตไม่ว่าจะเป็นชายหรือหญิงย่อมไม่มีส่วนของมรดกให้แก่ใคร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นอกจากบิดามารดา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สามีและภรรยา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และเมื่อมีบุตรแห่งสายโลหิตก็ไม่ต้องแบ่งมรดกใด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ให้แก่ลุง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คัมภีร์อันทรงเกียรติและหลักซุนนะฮฺก็มิได้กล่าวว่าอย่างนั้น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นอกจากพวกตีมและพวกอะดี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กับพวกบะนีอุมัยยะฮฺ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เท่านั้นที่กล่าวว่า</w:t>
      </w:r>
      <w:r w:rsidRPr="003E290D">
        <w:rPr>
          <w:cs/>
        </w:rPr>
        <w:t xml:space="preserve"> </w:t>
      </w:r>
      <w:r w:rsidR="00994463">
        <w:rPr>
          <w:rFonts w:hint="cs"/>
          <w:cs/>
        </w:rPr>
        <w:t>“</w:t>
      </w:r>
      <w:r w:rsidRPr="003E290D">
        <w:rPr>
          <w:rFonts w:hint="cs"/>
          <w:cs/>
        </w:rPr>
        <w:t>ลุงคือบิดา</w:t>
      </w:r>
      <w:r w:rsidR="00994463">
        <w:rPr>
          <w:rFonts w:hint="cs"/>
          <w:cs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ความเห็นของพวกเขาไม่ตรงกับความเป็นจริงและไม่มีแบบอย่างมาจากท่านศาสนทูตแต่อย่างใด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ใครก็ตามที่กล่าวโดยคำสอนของท่านอฺะลี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ย่อมเป็นนักปราชญ์ที่มีหลักเกณฑ์ตัดสินที่แตกต่างกับ</w:t>
      </w:r>
    </w:p>
    <w:p w:rsidR="00994463" w:rsidRDefault="003E290D" w:rsidP="00994463">
      <w:pPr>
        <w:pStyle w:val="libNormal"/>
      </w:pPr>
      <w:r w:rsidRPr="003E290D">
        <w:rPr>
          <w:rFonts w:hint="cs"/>
          <w:cs/>
        </w:rPr>
        <w:t>หลักเกณฑ์ตัดสินของคนเหล่านั้น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ท่านนูฮฺ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บินดิรอจญ์เองก็ได้กล่าวในปัญหานี้ด้วยคำสอนของท่านอฺะลี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และได้ตัดสินไปอย่างนั้น</w:t>
      </w:r>
    </w:p>
    <w:p w:rsidR="003E290D" w:rsidRDefault="003E290D" w:rsidP="00994463">
      <w:pPr>
        <w:pStyle w:val="libNormal"/>
        <w:ind w:firstLine="0"/>
      </w:pP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เมื่อท่านอะมีรุ้ลมุอ์มินีนแต่งตั้งเขาให้เป็นผู้ปกครองชาวอียิปต์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ชาวกูฟะฮฺ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ชาวบัศเราะฮฺ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ท่านก็ดำเนินการตัดสินไปตามหลักการนี้</w:t>
      </w:r>
      <w:r w:rsidRPr="003E290D">
        <w:rPr>
          <w:rFonts w:hint="eastAsia"/>
        </w:rPr>
        <w:t>”</w:t>
      </w:r>
    </w:p>
    <w:p w:rsidR="00994463" w:rsidRPr="003E290D" w:rsidRDefault="00994463" w:rsidP="00994463">
      <w:pPr>
        <w:pStyle w:val="libNormal"/>
        <w:ind w:firstLine="0"/>
      </w:pPr>
    </w:p>
    <w:p w:rsidR="003E290D" w:rsidRPr="003E290D" w:rsidRDefault="003E290D" w:rsidP="00994463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="00994463">
        <w:rPr>
          <w:rFonts w:hint="cs"/>
          <w:cs/>
        </w:rPr>
        <w:t>ร</w:t>
      </w:r>
      <w:r w:rsidRPr="003E290D">
        <w:rPr>
          <w:rFonts w:hint="cs"/>
          <w:cs/>
        </w:rPr>
        <w:t>อชีดได้ออกคำสั่งให้นำคนที่สอนแย้งกับคำสอนนี้มาพบ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เช่น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ท่านซุฟยาน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อัษเษารี</w:t>
      </w:r>
      <w:r w:rsidR="00994463">
        <w:rPr>
          <w:rFonts w:hint="cs"/>
          <w:cs/>
        </w:rPr>
        <w:t xml:space="preserve"> </w:t>
      </w:r>
      <w:r w:rsidRPr="003E290D">
        <w:rPr>
          <w:rFonts w:hint="cs"/>
          <w:cs/>
        </w:rPr>
        <w:t>ท่านอิบรอฮีม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มาซินีและท่านฟาฎีล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บินอิยาฎ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ซึ่งคนเหล่านั้นยืนยันว่า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นั่นคือคำสอนของท่านอฺะลี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ในเรื่องนี้จริง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เขาจึงกล่าวกับคนเหล่านั้นว่า</w:t>
      </w:r>
    </w:p>
    <w:p w:rsid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แล้วทำไมพวกท่านจึงไม่สอนไปตามนั้น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ในเมื่อนูฮฺ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บินดิรอจญ์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ก็ตัดสินอย่างนั้น</w:t>
      </w:r>
      <w:r w:rsidRPr="003E290D">
        <w:rPr>
          <w:cs/>
        </w:rPr>
        <w:t xml:space="preserve"> </w:t>
      </w:r>
      <w:r w:rsidRPr="003E290D">
        <w:t>?”</w:t>
      </w:r>
    </w:p>
    <w:p w:rsidR="00994463" w:rsidRDefault="0099446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994463" w:rsidRPr="003E290D" w:rsidRDefault="00994463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พวกเขากล่าวว่า</w:t>
      </w:r>
    </w:p>
    <w:p w:rsidR="003E290D" w:rsidRPr="003E290D" w:rsidRDefault="003E290D" w:rsidP="0099446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เราถูกความจำเป็นบังคับ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ท่านอะมีรุ้ลมุอ์มินีนก็เคยทราบเรื่องนี้จากคำสอนของบรรพชนรุ่นก่อน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อันอ้างถึงคำสอนของท่านนบีมุฮัมมัด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อฺะลีคือผู้ตัดสินที่ดีที่สุดในหมู่พวกท่าน</w:t>
      </w:r>
      <w:r w:rsidRPr="003E290D">
        <w:rPr>
          <w:rFonts w:hint="eastAsia"/>
        </w:rPr>
        <w:t>’</w:t>
      </w:r>
    </w:p>
    <w:p w:rsidR="003E290D" w:rsidRPr="003E290D" w:rsidRDefault="003E290D" w:rsidP="00994463">
      <w:pPr>
        <w:pStyle w:val="libNormal"/>
      </w:pPr>
      <w:r w:rsidRPr="003E290D">
        <w:rPr>
          <w:rFonts w:hint="cs"/>
          <w:cs/>
        </w:rPr>
        <w:t>และท่านอุมัร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บินค็อฏฏอบเองก็ได้กล่าวไว้เช่นกันว่า</w:t>
      </w:r>
      <w:r w:rsidRPr="003E290D">
        <w:rPr>
          <w:cs/>
        </w:rPr>
        <w:t xml:space="preserve"> </w:t>
      </w:r>
      <w:r w:rsidR="00994463">
        <w:rPr>
          <w:rFonts w:hint="cs"/>
          <w:cs/>
        </w:rPr>
        <w:t>“</w:t>
      </w:r>
      <w:r w:rsidRPr="003E290D">
        <w:rPr>
          <w:rFonts w:hint="cs"/>
          <w:cs/>
        </w:rPr>
        <w:t>อฺะลีคือผู้ตัดสินที่ดีที่สุดของเรา</w:t>
      </w:r>
      <w:r w:rsidR="00994463">
        <w:rPr>
          <w:rFonts w:hint="cs"/>
          <w:cs/>
        </w:rPr>
        <w:t>”</w:t>
      </w:r>
      <w:r w:rsidRPr="003E290D">
        <w:t xml:space="preserve"> </w:t>
      </w:r>
      <w:r w:rsidRPr="003E290D">
        <w:rPr>
          <w:rFonts w:hint="cs"/>
          <w:cs/>
        </w:rPr>
        <w:t>เขาคือคนที่เป็นที่ยอมรับ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เพราะเรื่องราวต่างๆ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ทั้งหมดที่ท่านนบี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ได้กล่าวยกย่องสาวกของท่าน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นั้นมีอยู่ในตัวของท่านอฺะลีทั้งสิ้น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เช่น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ความเป็นเครือญาติ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ความเคร่งครัดต่อบทบัญญัติ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ความรู้อันเป็นเรื่องภายในแห่งหลักการตัดสิน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="00994463">
        <w:rPr>
          <w:rFonts w:hint="cs"/>
          <w:cs/>
        </w:rPr>
        <w:t xml:space="preserve"> ร</w:t>
      </w:r>
      <w:r w:rsidRPr="003E290D">
        <w:rPr>
          <w:rFonts w:hint="cs"/>
          <w:cs/>
        </w:rPr>
        <w:t>อชีดกล่าวว่า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พูดต่อไปเถิด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ท่านมูซาเอ๋ย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994463" w:rsidP="00755B6B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ผู้ที่อยู่ในชุมนุมทั้งหลาย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โดยเฉพาะฝ่ายของท่านมีความไว้วางใจได้ใช่ไหม</w:t>
      </w:r>
      <w:r w:rsidR="003E290D" w:rsidRPr="003E290D">
        <w:rPr>
          <w:cs/>
        </w:rPr>
        <w:t xml:space="preserve"> </w:t>
      </w:r>
      <w:r w:rsidR="003E290D"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="00994463">
        <w:rPr>
          <w:rFonts w:hint="cs"/>
          <w:cs/>
        </w:rPr>
        <w:t>ร</w:t>
      </w:r>
      <w:r w:rsidRPr="003E290D">
        <w:rPr>
          <w:rFonts w:hint="cs"/>
          <w:cs/>
        </w:rPr>
        <w:t>อชีดกล่าวว่า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ไม่เป็นไร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99446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มิได้มอบมรดกให้แก่ใคร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ถ้าไม่อพยพและจะไม่มอบหมายอำนาจให้นอกจากผู้ที่ได้อพยพ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ฮารูนกล่าวว่า</w:t>
      </w:r>
    </w:p>
    <w:p w:rsidR="00994463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ท่านมีหลักฐานอะไร</w:t>
      </w:r>
      <w:r w:rsidRPr="003E290D">
        <w:rPr>
          <w:cs/>
        </w:rPr>
        <w:t xml:space="preserve"> </w:t>
      </w:r>
      <w:r w:rsidRPr="003E290D">
        <w:t>?”</w:t>
      </w:r>
    </w:p>
    <w:p w:rsidR="00994463" w:rsidRDefault="00994463" w:rsidP="00755B6B">
      <w:pPr>
        <w:pStyle w:val="libNormal"/>
      </w:pPr>
    </w:p>
    <w:p w:rsidR="00994463" w:rsidRDefault="00994463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กล่าวโองการของอัลลอฮฺ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ที่ว่า</w:t>
      </w:r>
      <w:r w:rsidRPr="003E290D">
        <w:rPr>
          <w:cs/>
        </w:rPr>
        <w:t xml:space="preserve"> :</w:t>
      </w:r>
    </w:p>
    <w:p w:rsidR="003E290D" w:rsidRPr="003E290D" w:rsidRDefault="003E290D" w:rsidP="0099446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และบรรดาผู้ที่ศรัทธาแต่ไม่อพยพนั้น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เจ้าไม่ต้องมอบอำนาจการปกครองใด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แก่พวกเขาจนกว่าพวกเขาจะอพยพ</w:t>
      </w:r>
      <w:r w:rsidRPr="003E290D">
        <w:rPr>
          <w:rFonts w:hint="eastAsia"/>
        </w:rPr>
        <w:t>”</w:t>
      </w:r>
    </w:p>
    <w:p w:rsidR="00994463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994463" w:rsidRPr="003E290D">
        <w:rPr>
          <w:rFonts w:hint="cs"/>
          <w:cs/>
        </w:rPr>
        <w:t>อันฟาล:</w:t>
      </w:r>
      <w:r w:rsidRPr="003E290D">
        <w:rPr>
          <w:cs/>
        </w:rPr>
        <w:t xml:space="preserve"> </w:t>
      </w:r>
      <w:r w:rsidRPr="003E290D">
        <w:t>72)</w:t>
      </w:r>
    </w:p>
    <w:p w:rsidR="00994463" w:rsidRPr="003E290D" w:rsidRDefault="00994463" w:rsidP="00994463">
      <w:pPr>
        <w:pStyle w:val="libNormal"/>
        <w:ind w:firstLine="0"/>
      </w:pPr>
    </w:p>
    <w:p w:rsidR="003E290D" w:rsidRPr="003E290D" w:rsidRDefault="003E290D" w:rsidP="0099446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และอันที่จริงแล้วลุงของฉันคือท่านอับบา</w:t>
      </w:r>
      <w:r w:rsidR="00994463">
        <w:rPr>
          <w:rFonts w:hint="cs"/>
          <w:cs/>
        </w:rPr>
        <w:t>ส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ไม่ได้ทำการฮิจเราะฮฺ</w:t>
      </w:r>
      <w:r w:rsidRPr="003E290D">
        <w:rPr>
          <w:cs/>
        </w:rPr>
        <w:t>(</w:t>
      </w:r>
      <w:r w:rsidRPr="003E290D">
        <w:rPr>
          <w:rFonts w:hint="cs"/>
          <w:cs/>
        </w:rPr>
        <w:t>อพยพ</w:t>
      </w:r>
      <w:r w:rsidRPr="003E290D">
        <w:rPr>
          <w:cs/>
        </w:rPr>
        <w:t>)</w:t>
      </w:r>
      <w:r w:rsidRPr="003E290D"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ฮารูนถามว่า</w:t>
      </w:r>
    </w:p>
    <w:p w:rsidR="003E290D" w:rsidRPr="003E290D" w:rsidRDefault="00994463" w:rsidP="00994463">
      <w:pPr>
        <w:pStyle w:val="libNormal"/>
      </w:pPr>
      <w:r>
        <w:rPr>
          <w:rFonts w:hint="cs"/>
          <w:cs/>
        </w:rPr>
        <w:t>“</w:t>
      </w:r>
      <w:r w:rsidR="003E290D" w:rsidRPr="003E290D">
        <w:rPr>
          <w:rFonts w:hint="cs"/>
          <w:cs/>
        </w:rPr>
        <w:t>ท่านมูซาเอ๋ย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ท่านเคยกล่าวเรื่องนี้กับศัตรูคนใดของเรามาแล้วหรือไม่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หรือว่าเคยบอกพวกนักปราชญ์ฟุก่อฮาอ์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มาบ้างแล้ว</w:t>
      </w:r>
      <w:r w:rsidR="003E290D" w:rsidRPr="003E290D">
        <w:rPr>
          <w:cs/>
        </w:rPr>
        <w:t xml:space="preserve"> </w:t>
      </w:r>
      <w:r w:rsidR="003E290D"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Default="003E290D" w:rsidP="0099446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ขอยืนยันต่ออัลลอฮฺ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และยังไม่มีใครถามเรื่องนี้เลย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นอกจากอะมีรุ้ลมุอ์มินีน</w:t>
      </w:r>
      <w:r w:rsidRPr="003E290D">
        <w:rPr>
          <w:rFonts w:hint="eastAsia"/>
        </w:rPr>
        <w:t>”</w:t>
      </w:r>
      <w:r w:rsidRPr="003E290D">
        <w:t>(13)</w:t>
      </w:r>
    </w:p>
    <w:p w:rsidR="00994463" w:rsidRDefault="00994463" w:rsidP="00755B6B">
      <w:pPr>
        <w:pStyle w:val="libNormal"/>
      </w:pPr>
    </w:p>
    <w:p w:rsidR="00994463" w:rsidRDefault="00994463" w:rsidP="00755B6B">
      <w:pPr>
        <w:pStyle w:val="libNormal"/>
      </w:pPr>
      <w:r w:rsidRPr="003E290D">
        <w:t xml:space="preserve">(13) </w:t>
      </w:r>
      <w:r w:rsidRPr="003E290D">
        <w:rPr>
          <w:rFonts w:hint="cs"/>
          <w:cs/>
        </w:rPr>
        <w:t>อ้างเล่มเดิม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163.</w:t>
      </w:r>
    </w:p>
    <w:p w:rsidR="00994463" w:rsidRDefault="00994463" w:rsidP="00755B6B">
      <w:pPr>
        <w:pStyle w:val="libNormal"/>
      </w:pPr>
    </w:p>
    <w:p w:rsidR="00994463" w:rsidRDefault="00994463" w:rsidP="00755B6B">
      <w:pPr>
        <w:pStyle w:val="libNormal"/>
      </w:pPr>
    </w:p>
    <w:p w:rsidR="00994463" w:rsidRDefault="00994463" w:rsidP="00755B6B">
      <w:pPr>
        <w:pStyle w:val="libNormal"/>
      </w:pPr>
    </w:p>
    <w:p w:rsidR="00994463" w:rsidRDefault="00994463" w:rsidP="00755B6B">
      <w:pPr>
        <w:pStyle w:val="libNormal"/>
      </w:pPr>
    </w:p>
    <w:p w:rsidR="00994463" w:rsidRDefault="0099446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994463" w:rsidRPr="00994463" w:rsidRDefault="00994463" w:rsidP="00755B6B">
      <w:pPr>
        <w:pStyle w:val="libNormal"/>
      </w:pPr>
    </w:p>
    <w:p w:rsidR="003E290D" w:rsidRPr="003E290D" w:rsidRDefault="003E290D" w:rsidP="00994463">
      <w:pPr>
        <w:pStyle w:val="Heading2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Default="003E290D" w:rsidP="00994463">
      <w:pPr>
        <w:pStyle w:val="Heading2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14</w:t>
      </w:r>
    </w:p>
    <w:p w:rsidR="00994463" w:rsidRPr="00994463" w:rsidRDefault="00994463" w:rsidP="00994463">
      <w:pPr>
        <w:pStyle w:val="libNormal"/>
      </w:pPr>
    </w:p>
    <w:p w:rsidR="003E290D" w:rsidRPr="003E290D" w:rsidRDefault="003E290D" w:rsidP="00994463">
      <w:pPr>
        <w:pStyle w:val="libNormal"/>
      </w:pPr>
      <w:r w:rsidRPr="003E290D">
        <w:rPr>
          <w:rFonts w:hint="cs"/>
          <w:cs/>
        </w:rPr>
        <w:t>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บินยักฏีนกล่าวว่า</w:t>
      </w:r>
      <w:r w:rsidRPr="003E290D">
        <w:rPr>
          <w:cs/>
        </w:rPr>
        <w:t xml:space="preserve"> </w:t>
      </w:r>
      <w:r w:rsidR="00994463">
        <w:rPr>
          <w:rFonts w:hint="cs"/>
          <w:cs/>
        </w:rPr>
        <w:t>ค</w:t>
      </w:r>
      <w:r w:rsidRPr="003E290D">
        <w:rPr>
          <w:rFonts w:hint="cs"/>
          <w:cs/>
        </w:rPr>
        <w:t>อลีฟะฮฺมะฮฺดีได้ถามอิมามมูซา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เกี่ยวกับเรื่องของ</w:t>
      </w:r>
      <w:r w:rsidR="00994463">
        <w:rPr>
          <w:rFonts w:hint="cs"/>
          <w:cs/>
        </w:rPr>
        <w:t xml:space="preserve"> “</w:t>
      </w:r>
      <w:r w:rsidRPr="003E290D">
        <w:rPr>
          <w:rFonts w:hint="cs"/>
          <w:cs/>
        </w:rPr>
        <w:t>สุราว่ามันเป็นสิ่งต้องห้ามตามคำสั่งในคัมภีร์ของอัลลอฮฺ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หรือเปล่า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เพราะคนทั้งหลายรู้แต่เพียงว่า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มีการสั่งห้ามเกี่ยวกับเรื่องนั้น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แต่ไม่รู้ว่า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ต้องห้ามตามศาสนบัญญัติหรือไม่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มันเป็นข้อห้ามตามคัมภีร์ของอัลลอฮฺ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="00994463">
        <w:rPr>
          <w:rFonts w:hint="cs"/>
          <w:cs/>
        </w:rPr>
        <w:t>ท่านอะมีรุ</w:t>
      </w:r>
      <w:r w:rsidRPr="003E290D">
        <w:rPr>
          <w:rFonts w:hint="cs"/>
          <w:cs/>
        </w:rPr>
        <w:t>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มุอ์มินีน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ค่อลีฟะฮฺมะฮฺดีกล่าวว่า</w:t>
      </w:r>
    </w:p>
    <w:p w:rsidR="003E290D" w:rsidRPr="003E290D" w:rsidRDefault="003E290D" w:rsidP="0099446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ท่านอะบุลฮะซัน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มันเป็นข้อห้ามตามคัมภีร์ของอัลลอฮฺ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="00994463">
        <w:rPr>
          <w:rFonts w:hint="cs"/>
          <w:cs/>
        </w:rPr>
        <w:t>จาก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โองการใด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ทรงมีโองการว่า</w:t>
      </w:r>
      <w:r w:rsidRPr="003E290D">
        <w:rPr>
          <w:cs/>
        </w:rPr>
        <w:t xml:space="preserve"> :</w:t>
      </w:r>
    </w:p>
    <w:p w:rsidR="00994463" w:rsidRPr="003E290D" w:rsidRDefault="003E290D" w:rsidP="0099446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อันที่จริง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พระผู้อภิบาลของฉันทรงห้ามความชั่วทั้งประเภทที่เปิดเผย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และประเภทซ่อนเร้นและห้ามความบาป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และการละเมิดโดยไม่ชอบธรรม</w:t>
      </w:r>
      <w:r w:rsidRPr="003E290D">
        <w:rPr>
          <w:rFonts w:hint="eastAsia"/>
        </w:rPr>
        <w:t>”</w:t>
      </w:r>
      <w:r w:rsidR="00994463" w:rsidRPr="00994463">
        <w:t xml:space="preserve"> </w:t>
      </w:r>
      <w:r w:rsidR="00994463" w:rsidRPr="003E290D">
        <w:t>(</w:t>
      </w:r>
      <w:r w:rsidR="00994463" w:rsidRPr="003E290D">
        <w:rPr>
          <w:rFonts w:hint="cs"/>
          <w:cs/>
        </w:rPr>
        <w:t>อัล</w:t>
      </w:r>
      <w:r w:rsidR="00994463" w:rsidRPr="003E290D">
        <w:rPr>
          <w:cs/>
        </w:rPr>
        <w:t>-</w:t>
      </w:r>
      <w:r w:rsidR="00994463" w:rsidRPr="003E290D">
        <w:rPr>
          <w:rFonts w:hint="cs"/>
          <w:cs/>
        </w:rPr>
        <w:t>อะอฺรอฟ</w:t>
      </w:r>
      <w:r w:rsidR="00994463" w:rsidRPr="003E290D">
        <w:rPr>
          <w:cs/>
        </w:rPr>
        <w:t xml:space="preserve"> : </w:t>
      </w:r>
      <w:r w:rsidR="00994463" w:rsidRPr="003E290D">
        <w:t>33)</w:t>
      </w:r>
    </w:p>
    <w:p w:rsidR="003E290D" w:rsidRPr="003E290D" w:rsidRDefault="003E290D" w:rsidP="00994463">
      <w:pPr>
        <w:pStyle w:val="libNormal"/>
      </w:pPr>
    </w:p>
    <w:p w:rsidR="00994463" w:rsidRDefault="003E290D" w:rsidP="00994463">
      <w:pPr>
        <w:pStyle w:val="libNormal"/>
      </w:pPr>
      <w:r w:rsidRPr="003E290D">
        <w:t xml:space="preserve"> </w:t>
      </w:r>
      <w:r w:rsidR="00994463">
        <w:rPr>
          <w:rFonts w:hint="cs"/>
          <w:cs/>
        </w:rPr>
        <w:t xml:space="preserve">หมายเหตุ </w:t>
      </w:r>
    </w:p>
    <w:p w:rsidR="003E290D" w:rsidRPr="003E290D" w:rsidRDefault="003E290D" w:rsidP="00994463">
      <w:pPr>
        <w:pStyle w:val="libNormal"/>
      </w:pPr>
      <w:r w:rsidRPr="003E290D">
        <w:t>(</w:t>
      </w:r>
      <w:r w:rsidR="00994463" w:rsidRPr="003E290D">
        <w:rPr>
          <w:rFonts w:hint="cs"/>
          <w:cs/>
        </w:rPr>
        <w:t xml:space="preserve">จะเห็นได้ว่าท่านอิมามมูซา </w:t>
      </w:r>
      <w:r w:rsidR="00994463"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="00994463" w:rsidRPr="003E290D">
        <w:rPr>
          <w:rFonts w:hint="cs"/>
          <w:cs/>
        </w:rPr>
        <w:t>) เรียกฮารู</w:t>
      </w:r>
      <w:r w:rsidR="00994463" w:rsidRPr="003E290D">
        <w:rPr>
          <w:cs/>
        </w:rPr>
        <w:t>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ร่อชีดว่า</w:t>
      </w:r>
      <w:r w:rsidRPr="003E290D">
        <w:rPr>
          <w:cs/>
        </w:rPr>
        <w:t xml:space="preserve"> </w:t>
      </w:r>
      <w:r w:rsidR="00994463">
        <w:rPr>
          <w:rFonts w:hint="cs"/>
          <w:cs/>
        </w:rPr>
        <w:t>“อะมีรุ</w:t>
      </w:r>
      <w:r w:rsidRPr="003E290D">
        <w:rPr>
          <w:rFonts w:hint="cs"/>
          <w:cs/>
        </w:rPr>
        <w:t>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มุอ์มินีน</w:t>
      </w:r>
      <w:r w:rsidR="00994463">
        <w:rPr>
          <w:rFonts w:hint="cs"/>
          <w:cs/>
        </w:rPr>
        <w:t>”</w:t>
      </w:r>
    </w:p>
    <w:p w:rsidR="00994463" w:rsidRDefault="003E290D" w:rsidP="00755B6B">
      <w:pPr>
        <w:pStyle w:val="libNormal"/>
      </w:pPr>
      <w:r w:rsidRPr="003E290D">
        <w:rPr>
          <w:rFonts w:hint="cs"/>
          <w:cs/>
        </w:rPr>
        <w:t>โดยเหตุผลของการตกอยู่ในภาวะจำยอม</w:t>
      </w:r>
      <w:r w:rsidRPr="003E290D">
        <w:rPr>
          <w:cs/>
        </w:rPr>
        <w:t>)</w:t>
      </w:r>
    </w:p>
    <w:p w:rsidR="00994463" w:rsidRDefault="00994463" w:rsidP="00755B6B">
      <w:pPr>
        <w:pStyle w:val="libNormal"/>
        <w:rPr>
          <w:cs/>
        </w:rPr>
      </w:pPr>
    </w:p>
    <w:p w:rsidR="00994463" w:rsidRDefault="0099446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E290D" w:rsidRPr="003E290D" w:rsidRDefault="003E290D" w:rsidP="00755B6B">
      <w:pPr>
        <w:pStyle w:val="libNormal"/>
      </w:pPr>
    </w:p>
    <w:p w:rsidR="003E290D" w:rsidRPr="003E290D" w:rsidRDefault="003E290D" w:rsidP="00994463">
      <w:pPr>
        <w:pStyle w:val="libNormal"/>
      </w:pPr>
      <w:r w:rsidRPr="003E290D">
        <w:rPr>
          <w:rFonts w:hint="cs"/>
          <w:cs/>
        </w:rPr>
        <w:t>สำหรับคำว่า</w:t>
      </w:r>
      <w:r w:rsidRPr="003E290D">
        <w:rPr>
          <w:cs/>
        </w:rPr>
        <w:t xml:space="preserve"> </w:t>
      </w:r>
      <w:r w:rsidR="00994463">
        <w:rPr>
          <w:rFonts w:hint="cs"/>
          <w:cs/>
        </w:rPr>
        <w:t>“</w:t>
      </w:r>
      <w:r w:rsidRPr="003E290D">
        <w:rPr>
          <w:rFonts w:hint="cs"/>
          <w:cs/>
        </w:rPr>
        <w:t>ประเภทที่เปิดเผยนั้น</w:t>
      </w:r>
      <w:r w:rsidR="00994463">
        <w:rPr>
          <w:rFonts w:hint="cs"/>
          <w:cs/>
        </w:rPr>
        <w:t>”</w:t>
      </w:r>
      <w:r w:rsidRPr="003E290D">
        <w:t xml:space="preserve"> </w:t>
      </w:r>
      <w:r w:rsidRPr="003E290D">
        <w:rPr>
          <w:rFonts w:hint="cs"/>
          <w:cs/>
        </w:rPr>
        <w:t>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การล่วงประเวณีอย่างเปิดเผยซึ่งเป็นความชั่วที่นิยมกันอย่างแพร่หลายในหมู่ชนผู้งมงาย</w:t>
      </w:r>
    </w:p>
    <w:p w:rsidR="003E290D" w:rsidRPr="003E290D" w:rsidRDefault="003E290D" w:rsidP="00994463">
      <w:pPr>
        <w:pStyle w:val="libNormal"/>
      </w:pPr>
      <w:r w:rsidRPr="003E290D">
        <w:rPr>
          <w:rFonts w:hint="cs"/>
          <w:cs/>
        </w:rPr>
        <w:t>ส่วนคำว่า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ประเภทที่ซ่อนเร้น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หมายถึง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เรื่องของสตรีที่บิดาได้แต่งงานด้วยแล้ว</w:t>
      </w:r>
      <w:r w:rsidRPr="003E290D">
        <w:rPr>
          <w:cs/>
        </w:rPr>
        <w:t xml:space="preserve"> </w:t>
      </w:r>
      <w:r w:rsidR="00994463" w:rsidRPr="003E290D">
        <w:rPr>
          <w:rFonts w:hint="cs"/>
          <w:cs/>
        </w:rPr>
        <w:t xml:space="preserve">เพราะคนในสมัยก่อนที่จะมีการแต่งตั้งนบี </w:t>
      </w:r>
      <w:r w:rsidR="00994463"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="00994463" w:rsidRPr="003E290D">
        <w:rPr>
          <w:rFonts w:hint="cs"/>
          <w:cs/>
        </w:rPr>
        <w:t>) นั้</w:t>
      </w:r>
      <w:r w:rsidR="00994463" w:rsidRPr="003E290D">
        <w:rPr>
          <w:cs/>
        </w:rPr>
        <w:t>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ถ้าใครมีภรรยา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แล้วตนเองได้ตายไป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บุตรชายจะสามารถแต่งงานกับนางได้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ถ้านางมิใช่มารดาของตน</w:t>
      </w:r>
      <w:r w:rsidRPr="003E290D">
        <w:rPr>
          <w:cs/>
        </w:rPr>
        <w:t xml:space="preserve"> </w:t>
      </w:r>
      <w:r w:rsidR="00994463" w:rsidRPr="003E290D">
        <w:rPr>
          <w:rFonts w:hint="cs"/>
          <w:cs/>
        </w:rPr>
        <w:t xml:space="preserve">ซึ่งอัลลอฮฺ </w:t>
      </w:r>
      <w:r w:rsidR="00994463"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</w:t>
      </w:r>
      <w:r w:rsidR="00994463" w:rsidRPr="003E290D">
        <w:rPr>
          <w:rFonts w:hint="cs"/>
          <w:cs/>
        </w:rPr>
        <w:t>) ทรงห้ามในเรื่องนี</w:t>
      </w:r>
      <w:r w:rsidR="00994463" w:rsidRPr="003E290D">
        <w:rPr>
          <w:cs/>
        </w:rPr>
        <w:t>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สำหรับคำว่า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ความบาป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มันหมายถึง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สุรา</w:t>
      </w:r>
      <w:r w:rsidRPr="003E290D">
        <w:rPr>
          <w:rFonts w:hint="eastAsia"/>
        </w:rPr>
        <w:t>’</w:t>
      </w:r>
      <w:r w:rsidRPr="003E290D">
        <w:t xml:space="preserve"> </w:t>
      </w:r>
      <w:r w:rsidR="00994463" w:rsidRPr="003E290D">
        <w:rPr>
          <w:rFonts w:hint="cs"/>
          <w:cs/>
        </w:rPr>
        <w:t xml:space="preserve">เพราะอัลลอฮฺ </w:t>
      </w:r>
      <w:r w:rsidR="00994463"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</w:t>
      </w:r>
      <w:r w:rsidR="00994463" w:rsidRPr="003E290D">
        <w:rPr>
          <w:rFonts w:hint="cs"/>
          <w:cs/>
        </w:rPr>
        <w:t>) ทรงมีคำตรัสในที่อื่นว่า: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พวกเขาถามเจ้า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ในเรื่องสุราและการพนัน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จงกล่าวเถิด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ในเรื่องนั้นเป็นบาปอันใหญ่หลวง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994463">
        <w:rPr>
          <w:rFonts w:hint="cs"/>
          <w:cs/>
        </w:rPr>
        <w:t>บะก</w:t>
      </w:r>
      <w:r w:rsidR="00994463" w:rsidRPr="003E290D">
        <w:rPr>
          <w:rFonts w:hint="cs"/>
          <w:cs/>
        </w:rPr>
        <w:t>อเราะฮฺ:</w:t>
      </w:r>
      <w:r w:rsidRPr="003E290D">
        <w:rPr>
          <w:cs/>
        </w:rPr>
        <w:t xml:space="preserve"> </w:t>
      </w:r>
      <w:r w:rsidRPr="003E290D">
        <w:t>219)</w:t>
      </w:r>
    </w:p>
    <w:p w:rsidR="00994463" w:rsidRPr="003E290D" w:rsidRDefault="00994463" w:rsidP="00755B6B">
      <w:pPr>
        <w:pStyle w:val="libNormal"/>
      </w:pPr>
    </w:p>
    <w:p w:rsidR="003E290D" w:rsidRPr="003E290D" w:rsidRDefault="003E290D" w:rsidP="00994463">
      <w:pPr>
        <w:pStyle w:val="libNormal"/>
      </w:pPr>
      <w:r w:rsidRPr="003E290D">
        <w:rPr>
          <w:rFonts w:hint="cs"/>
          <w:cs/>
        </w:rPr>
        <w:t>สำหรับคำว่า</w:t>
      </w:r>
      <w:r w:rsidRPr="003E290D">
        <w:rPr>
          <w:cs/>
        </w:rPr>
        <w:t xml:space="preserve"> </w:t>
      </w:r>
      <w:r w:rsidR="00994463">
        <w:rPr>
          <w:rFonts w:hint="cs"/>
          <w:cs/>
        </w:rPr>
        <w:t>“</w:t>
      </w:r>
      <w:r w:rsidRPr="003E290D">
        <w:rPr>
          <w:rFonts w:hint="cs"/>
          <w:cs/>
        </w:rPr>
        <w:t>ความบาป</w:t>
      </w:r>
      <w:r w:rsidR="00994463">
        <w:rPr>
          <w:rFonts w:hint="cs"/>
          <w:cs/>
        </w:rPr>
        <w:t>”</w:t>
      </w:r>
      <w:r w:rsidRPr="003E290D">
        <w:rPr>
          <w:rFonts w:hint="cs"/>
          <w:cs/>
        </w:rPr>
        <w:t>ในคัมภีร์ของอัลลอฮฺ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หมายถึง</w:t>
      </w:r>
      <w:r w:rsidRPr="003E290D">
        <w:rPr>
          <w:cs/>
        </w:rPr>
        <w:t xml:space="preserve"> </w:t>
      </w:r>
      <w:r w:rsidR="00994463">
        <w:rPr>
          <w:rFonts w:hint="cs"/>
          <w:cs/>
        </w:rPr>
        <w:t>“</w:t>
      </w:r>
      <w:r w:rsidRPr="003E290D">
        <w:rPr>
          <w:rFonts w:hint="cs"/>
          <w:cs/>
        </w:rPr>
        <w:t>สุราและการพนัน</w:t>
      </w:r>
      <w:r w:rsidR="00994463">
        <w:rPr>
          <w:rFonts w:hint="cs"/>
          <w:cs/>
        </w:rPr>
        <w:t xml:space="preserve">” </w:t>
      </w:r>
      <w:r w:rsidRPr="003E290D">
        <w:rPr>
          <w:rFonts w:hint="cs"/>
          <w:cs/>
        </w:rPr>
        <w:t>และมันเป็นบาปใหญ่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ดังคำตรัสของอัลลอฮฺ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ค่อลีฟะฮฺมะฮฺดีกล่าวว่า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บินยักฏีน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ขอสาบานต่ออัลลอฮฺว่า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นี่คือคำวินิจฉัยของพวกตระกูลฮาชิม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บินยักฏีนกล่าวว่า</w:t>
      </w:r>
    </w:p>
    <w:p w:rsidR="00994463" w:rsidRDefault="003E290D" w:rsidP="0099446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ท่านพูดความจริง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ขอสาบานต่ออัลลอฮฺ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="00994463">
        <w:rPr>
          <w:rFonts w:hint="cs"/>
          <w:cs/>
        </w:rPr>
        <w:t>ท่านอะมีรุ</w:t>
      </w:r>
      <w:r w:rsidRPr="003E290D">
        <w:rPr>
          <w:rFonts w:hint="cs"/>
          <w:cs/>
        </w:rPr>
        <w:t>ลมุอ์มินีน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มวลการสรรเสริญเป็นของอัลลอฮฺ</w:t>
      </w:r>
      <w:r w:rsidR="00994463">
        <w:rPr>
          <w:rFonts w:hint="cs"/>
          <w:cs/>
        </w:rPr>
        <w:t xml:space="preserve"> </w:t>
      </w:r>
      <w:r w:rsidRPr="003E290D">
        <w:rPr>
          <w:rFonts w:hint="cs"/>
          <w:cs/>
        </w:rPr>
        <w:t>ที่ไม่ได้นำความรู้นี้ออกไปจากพวกท่าน</w:t>
      </w:r>
    </w:p>
    <w:p w:rsidR="00994463" w:rsidRDefault="003E290D" w:rsidP="00994463">
      <w:pPr>
        <w:pStyle w:val="libNormal"/>
        <w:ind w:firstLine="0"/>
      </w:pPr>
      <w:r w:rsidRPr="003E290D">
        <w:rPr>
          <w:rFonts w:hint="cs"/>
          <w:cs/>
        </w:rPr>
        <w:t>อะฮฺลุลบัยตฺ</w:t>
      </w:r>
      <w:r w:rsidRPr="003E290D">
        <w:rPr>
          <w:rFonts w:hint="eastAsia"/>
        </w:rPr>
        <w:t>”</w:t>
      </w:r>
    </w:p>
    <w:p w:rsidR="00994463" w:rsidRDefault="00994463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994463">
      <w:pPr>
        <w:pStyle w:val="libNormal"/>
        <w:ind w:firstLine="0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แล้วยังกล่าวอีกว่า</w:t>
      </w:r>
    </w:p>
    <w:p w:rsidR="00994463" w:rsidRDefault="003E290D" w:rsidP="0099446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ขอสาบานต่ออัลลอฮฺ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มะฮฺดีไม่รีรอที่จะกล่าวกับข้าพเจ้าว่า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เจ้าพูดถูกแล้ว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พวกนอกคอก</w:t>
      </w:r>
      <w:r w:rsidRPr="003E290D">
        <w:rPr>
          <w:cs/>
        </w:rPr>
        <w:t>(</w:t>
      </w:r>
      <w:r w:rsidRPr="003E290D">
        <w:rPr>
          <w:rFonts w:hint="cs"/>
          <w:cs/>
        </w:rPr>
        <w:t>รอฟิฎี</w:t>
      </w:r>
      <w:r w:rsidRPr="003E290D">
        <w:rPr>
          <w:cs/>
        </w:rPr>
        <w:t>)</w:t>
      </w:r>
      <w:r w:rsidR="00994463" w:rsidRPr="003E290D">
        <w:t>” (</w:t>
      </w:r>
      <w:r w:rsidRPr="003E290D">
        <w:t>14)</w:t>
      </w:r>
    </w:p>
    <w:p w:rsidR="00994463" w:rsidRDefault="00994463" w:rsidP="00994463">
      <w:pPr>
        <w:pStyle w:val="libNormal"/>
      </w:pPr>
    </w:p>
    <w:p w:rsidR="00994463" w:rsidRPr="003E290D" w:rsidRDefault="00994463" w:rsidP="00994463">
      <w:pPr>
        <w:pStyle w:val="libNormal"/>
      </w:pPr>
      <w:r w:rsidRPr="003E290D">
        <w:t xml:space="preserve">(14) </w:t>
      </w:r>
      <w:r w:rsidRPr="003E290D">
        <w:rPr>
          <w:rFonts w:hint="cs"/>
          <w:cs/>
        </w:rPr>
        <w:t>บิฮารุ้ล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277.</w:t>
      </w:r>
    </w:p>
    <w:p w:rsidR="00994463" w:rsidRPr="00994463" w:rsidRDefault="00994463" w:rsidP="00994463">
      <w:pPr>
        <w:pStyle w:val="libNormal"/>
      </w:pPr>
    </w:p>
    <w:p w:rsidR="003E290D" w:rsidRPr="003E290D" w:rsidRDefault="003E290D" w:rsidP="00994463">
      <w:pPr>
        <w:pStyle w:val="Heading2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Default="003E290D" w:rsidP="00994463">
      <w:pPr>
        <w:pStyle w:val="Heading2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15</w:t>
      </w:r>
    </w:p>
    <w:p w:rsidR="00994463" w:rsidRPr="00994463" w:rsidRDefault="00994463" w:rsidP="00994463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บินอะบีอุมัยรฺได้กล่าวว่า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ข้าพเจ้าเคยได้ถามท่านอิมามมูซา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994463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บุตรของศาสนทูตแห่งอัลลอฮฺ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โปรดสอนเรื่องหลักเตาฮีด</w:t>
      </w:r>
      <w:r w:rsidRPr="003E290D">
        <w:rPr>
          <w:cs/>
        </w:rPr>
        <w:t>(</w:t>
      </w:r>
      <w:r w:rsidRPr="003E290D">
        <w:rPr>
          <w:rFonts w:hint="cs"/>
          <w:cs/>
        </w:rPr>
        <w:t>เอกภาพของอัลลอฮฺ</w:t>
      </w:r>
      <w:r w:rsidRPr="003E290D"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.))</w:t>
      </w:r>
      <w:r w:rsidRPr="003E290D">
        <w:rPr>
          <w:rFonts w:hint="cs"/>
          <w:cs/>
        </w:rPr>
        <w:t>ให้แก่ข้าพเจ้าด้วยเถิด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994463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อะบูอะฮฺมัดเอ๋ย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ในเรื่องหลักเอกภาพของอัลลอฮฺ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</w:p>
    <w:p w:rsidR="00994463" w:rsidRDefault="003E290D" w:rsidP="00994463">
      <w:pPr>
        <w:pStyle w:val="libNormal"/>
        <w:ind w:firstLine="0"/>
        <w:rPr>
          <w:cs/>
        </w:rPr>
      </w:pPr>
      <w:r w:rsidRPr="003E290D">
        <w:rPr>
          <w:rFonts w:hint="cs"/>
          <w:cs/>
        </w:rPr>
        <w:t>ท่านจงอย่ากล่าวให้เกินเลยไปจากที่อัลลอฮฺ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ตรัสไว้ในคัมภีร์ของพระองค์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มิฉะนั้นท่านจะเสียหาย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จงรู้ไว้เถิดว่า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</w:t>
      </w:r>
      <w:r w:rsidR="00994463" w:rsidRPr="003E290D">
        <w:rPr>
          <w:rFonts w:hint="cs"/>
          <w:cs/>
        </w:rPr>
        <w:t>) ทรงมีองค์เดีย</w:t>
      </w:r>
      <w:r w:rsidR="00994463" w:rsidRPr="003E290D">
        <w:rPr>
          <w:cs/>
        </w:rPr>
        <w:t>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เป็นองค์เดียวอันเป็นที่พึ่ง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ไม่ให้กำเนิดเพื่อสืบทายาท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และไม่ถูกประสูติเพราะจะเป็นภาคี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ไม่มีมเหสี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ไม่มีบุตร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และไม่มีหุ้นส่วนใด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ทรงดำรงชีวิตอยู่โดยไม่ตาย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ทรงมีอานุภาพโดยไม่อ่อนแอ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ทรงยิ่งใหญ่เกรียงไกร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โดยไม่แพ้พ่าย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ทรงสุขุมโดยไม่รีบร้อน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ทรงดำรงอยู่ตลอดไปโดยไม่แปรเปลี่ยน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ทรงคงอยู่ตลอดไปโดยไม่สูญสลาย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ทรงมั่นคงแน่นอน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โดยไม่เสื่อมคลาย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ทรงมั่งคั่งเหลือล้นโดยไม่ขาดแคลน</w:t>
      </w:r>
    </w:p>
    <w:p w:rsidR="00994463" w:rsidRDefault="0099446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E290D" w:rsidRPr="003E290D" w:rsidRDefault="003E290D" w:rsidP="00994463">
      <w:pPr>
        <w:pStyle w:val="libNormal"/>
        <w:ind w:firstLine="0"/>
      </w:pPr>
      <w:r w:rsidRPr="003E290D">
        <w:rPr>
          <w:cs/>
        </w:rPr>
        <w:lastRenderedPageBreak/>
        <w:t xml:space="preserve"> </w:t>
      </w:r>
      <w:r w:rsidRPr="003E290D">
        <w:rPr>
          <w:rFonts w:hint="cs"/>
          <w:cs/>
        </w:rPr>
        <w:t>ทรงมีเกียรติยศยิ่งโดยไม่ตกต่ำ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ทรงมีความรู้โดยไม่โง่เขลา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ทรงยุติธรรมโดยไม่อธรรม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ทรงเอื้อเฟื้อเผื่อแผ่โดยไม่ตระหนี่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สติปัญญาใดๆ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ย่อมจำกัด</w:t>
      </w:r>
    </w:p>
    <w:p w:rsidR="003E290D" w:rsidRDefault="003E290D" w:rsidP="00994463">
      <w:pPr>
        <w:pStyle w:val="libNormal"/>
        <w:ind w:firstLine="0"/>
      </w:pPr>
      <w:r w:rsidRPr="003E290D">
        <w:rPr>
          <w:rFonts w:hint="cs"/>
          <w:cs/>
        </w:rPr>
        <w:t>ขอบเขตของพระองค์มิได้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มโนภาพใดๆ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ย่อมไม่ถูกต้องต่อพระองค์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ขอบเขตใด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ไม่อาจโอบล้อมพระองค์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สถานที่ใด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มิอาจรองรับพระองค์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สายตาใด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มิอาจสัมผัสพระองค์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พระองค์ทรงมีความอ่อนโยน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ทรงเปิดเผย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และไม่มีสิ่งใดเสมอเหมือนพระองค์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ทรงได้ยิน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ทรงมองเห็น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พระองค์ทรงมีโองการว่า</w:t>
      </w:r>
      <w:r w:rsidRPr="003E290D">
        <w:rPr>
          <w:cs/>
        </w:rPr>
        <w:t xml:space="preserve"> :</w:t>
      </w:r>
    </w:p>
    <w:p w:rsidR="00994463" w:rsidRPr="003E290D" w:rsidRDefault="00994463" w:rsidP="00994463">
      <w:pPr>
        <w:pStyle w:val="libNormal"/>
        <w:ind w:firstLine="0"/>
      </w:pPr>
    </w:p>
    <w:p w:rsidR="003E290D" w:rsidRPr="003E290D" w:rsidRDefault="00994463" w:rsidP="00994463">
      <w:pPr>
        <w:pStyle w:val="libNormal"/>
      </w:pPr>
      <w:r w:rsidRPr="003E290D">
        <w:rPr>
          <w:rFonts w:hint="eastAsia"/>
        </w:rPr>
        <w:t xml:space="preserve"> </w:t>
      </w:r>
      <w:r w:rsidR="003E290D" w:rsidRPr="003E290D">
        <w:rPr>
          <w:rFonts w:hint="eastAsia"/>
        </w:rPr>
        <w:t>“</w:t>
      </w:r>
      <w:r w:rsidR="003E290D" w:rsidRPr="003E290D">
        <w:rPr>
          <w:rFonts w:hint="cs"/>
          <w:cs/>
        </w:rPr>
        <w:t>ที่ได้มีการกระซิบสนทนากันสามคน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ย่อมมีพระองค์เป็นบุคคลที่สี่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ที่ใดมีห้าคน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พระองค์ย่อมเป็นที่หก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ไม่ว่าน้อยกว่านั้นหรือมากกว่านั้น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จะต้องมีพระองค์อยู่ด้วยทั้งสิ้น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ไม่ว่าพวกเขาจะอยู่ณ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ที่ใด</w:t>
      </w:r>
      <w:r w:rsidR="003E290D" w:rsidRPr="003E290D">
        <w:rPr>
          <w:rFonts w:hint="eastAsia"/>
        </w:rPr>
        <w:t>”</w:t>
      </w:r>
    </w:p>
    <w:p w:rsid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994463" w:rsidRPr="003E290D">
        <w:rPr>
          <w:rFonts w:hint="cs"/>
          <w:cs/>
        </w:rPr>
        <w:t>มุญาดะละฮฺ:</w:t>
      </w:r>
      <w:r w:rsidRPr="003E290D">
        <w:rPr>
          <w:cs/>
        </w:rPr>
        <w:t xml:space="preserve"> </w:t>
      </w:r>
      <w:r w:rsidRPr="003E290D">
        <w:t>7)</w:t>
      </w:r>
    </w:p>
    <w:p w:rsidR="00994463" w:rsidRPr="003E290D" w:rsidRDefault="00994463" w:rsidP="00755B6B">
      <w:pPr>
        <w:pStyle w:val="libNormal"/>
      </w:pPr>
    </w:p>
    <w:p w:rsidR="003E290D" w:rsidRDefault="003E290D" w:rsidP="003B6C06">
      <w:pPr>
        <w:pStyle w:val="libNormal"/>
      </w:pPr>
      <w:r w:rsidRPr="003E290D">
        <w:rPr>
          <w:rFonts w:hint="cs"/>
          <w:cs/>
        </w:rPr>
        <w:t>พระองค์นั้นเป็นองค์แรก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ซึ่งไม่มีใครดำรงอยู่ก่อนพระองค์ทรงเป็นองค์สุดท้ายที่ไม่มีใครดำรงอยู่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ภายหลังจากพระองค์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พระองค์ทรงเป็นองค์แรกเริ่ม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เดิมทีไม่มีสิ่งใดที่เพิ่งถูกสร้างมาคล้ายคลึงพระองค์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ทรงอยู่เหนือลักษณะทั้งหลายของบรรดาสิ่งถูกสร้าง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ทรงสูงสุด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ทรงยิ่งใหญ่เกรียงไกร</w:t>
      </w:r>
      <w:r w:rsidRPr="003E290D">
        <w:rPr>
          <w:rFonts w:hint="eastAsia"/>
        </w:rPr>
        <w:t>”</w:t>
      </w:r>
      <w:r w:rsidRPr="003E290D">
        <w:t>(15)</w:t>
      </w:r>
    </w:p>
    <w:p w:rsidR="003B6C06" w:rsidRPr="003E290D" w:rsidRDefault="003B6C06" w:rsidP="003B6C06">
      <w:pPr>
        <w:pStyle w:val="libNormal"/>
      </w:pPr>
    </w:p>
    <w:p w:rsidR="003E290D" w:rsidRDefault="003E290D" w:rsidP="00755B6B">
      <w:pPr>
        <w:pStyle w:val="libNormal"/>
      </w:pPr>
      <w:r w:rsidRPr="003E290D">
        <w:t xml:space="preserve">(15) 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เตาฮีด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77</w:t>
      </w:r>
    </w:p>
    <w:p w:rsidR="003B6C06" w:rsidRDefault="003B6C06" w:rsidP="00755B6B">
      <w:pPr>
        <w:pStyle w:val="libNormal"/>
      </w:pPr>
    </w:p>
    <w:p w:rsidR="003B6C06" w:rsidRPr="003B6C06" w:rsidRDefault="003B6C06" w:rsidP="003B6C06">
      <w:pPr>
        <w:rPr>
          <w:rFonts w:ascii="Angsana New" w:hAnsi="Angsana New" w:cs="Angsana New"/>
          <w:sz w:val="32"/>
          <w:szCs w:val="32"/>
          <w:rtl/>
          <w:lang w:bidi="fa-IR"/>
        </w:rPr>
      </w:pPr>
      <w:r>
        <w:br w:type="page"/>
      </w:r>
    </w:p>
    <w:p w:rsidR="003E290D" w:rsidRPr="003E290D" w:rsidRDefault="003E290D" w:rsidP="003B6C06">
      <w:pPr>
        <w:pStyle w:val="Heading1"/>
      </w:pPr>
      <w:r w:rsidRPr="003E290D">
        <w:rPr>
          <w:rFonts w:hint="cs"/>
          <w:cs/>
        </w:rPr>
        <w:lastRenderedPageBreak/>
        <w:t>ความดีงามพิเศษ</w:t>
      </w:r>
      <w:r w:rsidRPr="003E290D">
        <w:rPr>
          <w:cs/>
        </w:rPr>
        <w:t xml:space="preserve"> :</w:t>
      </w:r>
    </w:p>
    <w:p w:rsidR="003E290D" w:rsidRPr="00D17391" w:rsidRDefault="003E290D" w:rsidP="00D17391">
      <w:pPr>
        <w:pStyle w:val="Heading1"/>
        <w:rPr>
          <w:rtl/>
        </w:rPr>
      </w:pPr>
      <w:r w:rsidRPr="003E290D">
        <w:rPr>
          <w:rFonts w:hint="cs"/>
          <w:cs/>
        </w:rPr>
        <w:t>บทขอพรของอิมามมูซา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B6C06" w:rsidRPr="003B6C06" w:rsidRDefault="003B6C06" w:rsidP="003B6C06">
      <w:pPr>
        <w:pStyle w:val="libNormal"/>
        <w:rPr>
          <w:rFonts w:cstheme="minorBidi"/>
          <w:lang w:bidi="fa-IR"/>
        </w:rPr>
      </w:pPr>
    </w:p>
    <w:p w:rsidR="003E290D" w:rsidRDefault="003E290D" w:rsidP="00D17391">
      <w:pPr>
        <w:pStyle w:val="libNormal"/>
        <w:rPr>
          <w:rFonts w:hint="cs"/>
        </w:rPr>
      </w:pPr>
      <w:r w:rsidRPr="003E290D">
        <w:rPr>
          <w:rFonts w:hint="cs"/>
          <w:cs/>
        </w:rPr>
        <w:t>บรรดาอิมามแห่งอะฮฺลุลบัยตฺ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นั้นมีความดีงามพิเศษมากมายที่ไม่มีผู้ใดเทียบได้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หล่านั้นมีเกียรติคุณที่ดีเด่นเป็นพิเศษกันแต่เพียงกลุ่มเดียวสำหรับความดีงามเหล่านั้นในหมู่ประชาชาตินี้</w:t>
      </w:r>
    </w:p>
    <w:p w:rsidR="00D17391" w:rsidRPr="003E290D" w:rsidRDefault="00D17391" w:rsidP="00D17391">
      <w:pPr>
        <w:pStyle w:val="libNormal"/>
      </w:pPr>
    </w:p>
    <w:p w:rsidR="003E290D" w:rsidRPr="003E290D" w:rsidRDefault="003E290D" w:rsidP="00D17391">
      <w:pPr>
        <w:pStyle w:val="libNormal"/>
      </w:pPr>
      <w:r w:rsidRPr="003E290D">
        <w:rPr>
          <w:rFonts w:hint="cs"/>
          <w:cs/>
        </w:rPr>
        <w:t>เรื่องดุอาอ์</w:t>
      </w:r>
      <w:r w:rsidRPr="003E290D">
        <w:rPr>
          <w:cs/>
        </w:rPr>
        <w:t>(</w:t>
      </w:r>
      <w:r w:rsidRPr="003E290D">
        <w:rPr>
          <w:rFonts w:hint="cs"/>
          <w:cs/>
        </w:rPr>
        <w:t>บทขอพร</w:t>
      </w:r>
      <w:r w:rsidRPr="003E290D">
        <w:rPr>
          <w:cs/>
        </w:rPr>
        <w:t>)</w:t>
      </w:r>
      <w:r w:rsidRPr="003E290D">
        <w:rPr>
          <w:rFonts w:hint="cs"/>
          <w:cs/>
        </w:rPr>
        <w:t>คือลักษณะพิเศษอันมากมายอีกประการหนึ่งที่บรรดาสาวกและตาบีอีนทั้งหลายไม่มีโอกาสเทียบเทียมได้เลย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แม้แต่คนเดียว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อีกทั้งบรรดานักปราชญ์อื่น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ในรุ่นถัดมาก็ตาม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ได้มีการบันทึกดุอาอ์ของแต่ละท่านไว้มากมาย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ซึ่งบรรดานักปราชญ์ของเราได้เก็บ</w:t>
      </w:r>
    </w:p>
    <w:p w:rsidR="003E290D" w:rsidRDefault="003E290D" w:rsidP="00D17391">
      <w:pPr>
        <w:pStyle w:val="libNormal"/>
        <w:ind w:firstLine="0"/>
        <w:rPr>
          <w:rFonts w:hint="cs"/>
        </w:rPr>
      </w:pPr>
      <w:r w:rsidRPr="003E290D">
        <w:rPr>
          <w:rFonts w:hint="cs"/>
          <w:cs/>
        </w:rPr>
        <w:t>รวบรวมไว้นับร้อยๆ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เรื่องบรรดาอิมาม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เป็นมนุษย์ที่รู้จริงเกี่ยวกับระเบียบแบบแผนที่บ่าวของอัลลอฮฺ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จำเป็นจะต้องดำเนินการปฏิบัติในยามสนทนากับพระองค์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และรู้ว่าควรจะเป็นอย่างไร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สำหรับการถ่อมตน</w:t>
      </w:r>
    </w:p>
    <w:p w:rsidR="00D17391" w:rsidRPr="003E290D" w:rsidRDefault="00D17391" w:rsidP="00D17391">
      <w:pPr>
        <w:pStyle w:val="libNormal"/>
        <w:ind w:firstLine="0"/>
      </w:pPr>
    </w:p>
    <w:p w:rsidR="003E290D" w:rsidRDefault="003E290D" w:rsidP="00D17391">
      <w:pPr>
        <w:pStyle w:val="Heading2"/>
        <w:rPr>
          <w:rFonts w:hint="cs"/>
        </w:rPr>
      </w:pPr>
      <w:r w:rsidRPr="003E290D">
        <w:rPr>
          <w:rFonts w:hint="cs"/>
          <w:cs/>
        </w:rPr>
        <w:t>การขอพึ่งพิง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และตัดขาด</w:t>
      </w:r>
      <w:r w:rsidRPr="003E290D">
        <w:rPr>
          <w:cs/>
        </w:rPr>
        <w:t>(</w:t>
      </w:r>
      <w:r w:rsidRPr="003E290D">
        <w:rPr>
          <w:rFonts w:hint="cs"/>
          <w:cs/>
        </w:rPr>
        <w:t>จากทุกสิ่งทุกอย่าง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เพื่ออัลลอฮฺ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D17391" w:rsidRPr="003E290D" w:rsidRDefault="00D17391" w:rsidP="00755B6B">
      <w:pPr>
        <w:pStyle w:val="libNormal"/>
      </w:pPr>
    </w:p>
    <w:p w:rsidR="003E290D" w:rsidRDefault="003E290D" w:rsidP="00D17391">
      <w:pPr>
        <w:pStyle w:val="libNormal"/>
        <w:rPr>
          <w:rFonts w:hint="cs"/>
        </w:rPr>
      </w:pPr>
      <w:r w:rsidRPr="003E290D">
        <w:rPr>
          <w:rFonts w:hint="cs"/>
          <w:cs/>
        </w:rPr>
        <w:t>ในหนังสือนี้เราได้ทราบเรื่องราวเกี่ยวกับการอิบาดะฮฺโดยละเอียดของท่านอิมาม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ผ่านมาแล้ว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ต่อไปนี้จะเป็นการบันทึกดุอาอ์บางบทบางตอนของท่าน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ดังนี้</w:t>
      </w:r>
    </w:p>
    <w:p w:rsidR="00D17391" w:rsidRDefault="00D17391" w:rsidP="00D17391">
      <w:pPr>
        <w:pStyle w:val="libNormal"/>
        <w:rPr>
          <w:rFonts w:hint="cs"/>
        </w:rPr>
      </w:pPr>
    </w:p>
    <w:p w:rsidR="00D17391" w:rsidRDefault="00D17391" w:rsidP="00D17391">
      <w:pPr>
        <w:pStyle w:val="libNormal"/>
        <w:rPr>
          <w:rFonts w:hint="cs"/>
        </w:rPr>
      </w:pPr>
    </w:p>
    <w:p w:rsidR="00D17391" w:rsidRDefault="00D17391" w:rsidP="00D17391">
      <w:pPr>
        <w:pStyle w:val="libNormal"/>
        <w:rPr>
          <w:rFonts w:hint="cs"/>
        </w:rPr>
      </w:pPr>
    </w:p>
    <w:p w:rsidR="00D17391" w:rsidRDefault="00D17391" w:rsidP="00D17391">
      <w:pPr>
        <w:pStyle w:val="libNormal"/>
        <w:rPr>
          <w:rFonts w:hint="cs"/>
        </w:rPr>
      </w:pPr>
    </w:p>
    <w:p w:rsidR="00D17391" w:rsidRDefault="00D1739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D17391" w:rsidRPr="003E290D" w:rsidRDefault="00D17391" w:rsidP="00D17391">
      <w:pPr>
        <w:pStyle w:val="libNormal"/>
      </w:pPr>
    </w:p>
    <w:p w:rsidR="003E290D" w:rsidRPr="003E290D" w:rsidRDefault="003E290D" w:rsidP="00D17391">
      <w:pPr>
        <w:pStyle w:val="Heading1"/>
      </w:pPr>
      <w:r w:rsidRPr="003E290D">
        <w:rPr>
          <w:rFonts w:hint="cs"/>
          <w:cs/>
        </w:rPr>
        <w:t>ดุอาอ์</w:t>
      </w:r>
    </w:p>
    <w:p w:rsidR="003E290D" w:rsidRPr="003E290D" w:rsidRDefault="003E290D" w:rsidP="00D17391">
      <w:pPr>
        <w:pStyle w:val="Heading1"/>
      </w:pPr>
      <w:r w:rsidRPr="003E290D">
        <w:rPr>
          <w:rFonts w:hint="cs"/>
          <w:cs/>
        </w:rPr>
        <w:t>บทที่</w:t>
      </w:r>
      <w:r w:rsidRPr="003E290D">
        <w:rPr>
          <w:cs/>
        </w:rPr>
        <w:t xml:space="preserve"> </w:t>
      </w:r>
      <w:r w:rsidRPr="003E290D">
        <w:t>1</w:t>
      </w:r>
    </w:p>
    <w:p w:rsidR="003E290D" w:rsidRDefault="003E290D" w:rsidP="00D17391">
      <w:pPr>
        <w:pStyle w:val="Heading1"/>
        <w:rPr>
          <w:rFonts w:hint="cs"/>
        </w:rPr>
      </w:pPr>
      <w:r w:rsidRPr="003E290D">
        <w:rPr>
          <w:rFonts w:hint="cs"/>
          <w:cs/>
        </w:rPr>
        <w:t>เป็นบทดุอาอ์บทหนึ่งของอิมามที่</w:t>
      </w:r>
      <w:r w:rsidRPr="003E290D">
        <w:rPr>
          <w:cs/>
        </w:rPr>
        <w:t xml:space="preserve"> </w:t>
      </w:r>
      <w:r w:rsidRPr="003E290D">
        <w:t>7</w:t>
      </w:r>
    </w:p>
    <w:p w:rsidR="00D17391" w:rsidRPr="00D17391" w:rsidRDefault="00D17391" w:rsidP="00D17391">
      <w:pPr>
        <w:pStyle w:val="libNormal"/>
      </w:pPr>
    </w:p>
    <w:p w:rsidR="003E290D" w:rsidRPr="003E290D" w:rsidRDefault="003E290D" w:rsidP="00D1739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ด้วยพระนามของอัลลอฮฺ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ข้าฯขอปฏิญาณตนว่า</w:t>
      </w:r>
      <w:r w:rsidRPr="003E290D">
        <w:rPr>
          <w:cs/>
        </w:rPr>
        <w:t xml:space="preserve"> </w:t>
      </w:r>
      <w:r w:rsidR="00D17391">
        <w:rPr>
          <w:rFonts w:hint="cs"/>
          <w:cs/>
        </w:rPr>
        <w:t>ไม่</w:t>
      </w:r>
      <w:r w:rsidRPr="003E290D">
        <w:rPr>
          <w:rFonts w:hint="cs"/>
          <w:cs/>
        </w:rPr>
        <w:t>มีพระเจ้าอื่นใดนอกจากอัลลอฮฺ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และขอปฏิญานตนว่า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มุฮัมมัดเป็นบ่าวและเป็นศาสนทูตของพระองค์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แท้จริงศาสนาอิสลามย่อมเป็นไปตามที่พระองค์ตรัสไว้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ศาสนาย่อมเป็นไปตามที่พระองค์ทรงวางกฎไว้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คัมภีร์ย่อมเป็นไปตามที่</w:t>
      </w:r>
    </w:p>
    <w:p w:rsidR="00D17391" w:rsidRDefault="003E290D" w:rsidP="00D17391">
      <w:pPr>
        <w:pStyle w:val="libNormal"/>
        <w:ind w:firstLine="0"/>
        <w:rPr>
          <w:rFonts w:hint="cs"/>
        </w:rPr>
      </w:pPr>
      <w:r w:rsidRPr="003E290D">
        <w:rPr>
          <w:rFonts w:hint="cs"/>
          <w:cs/>
        </w:rPr>
        <w:t>พระองค์ทรงประทานให้ไว้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คำสอนย่อมเป็นไปตามที่พระองค์ตรัสไว้</w:t>
      </w:r>
      <w:r w:rsidRPr="003E290D">
        <w:rPr>
          <w:cs/>
        </w:rPr>
        <w:t xml:space="preserve"> </w:t>
      </w:r>
    </w:p>
    <w:p w:rsidR="003E290D" w:rsidRDefault="003E290D" w:rsidP="00D17391">
      <w:pPr>
        <w:pStyle w:val="libNormal"/>
        <w:ind w:firstLine="0"/>
        <w:rPr>
          <w:rFonts w:hint="cs"/>
        </w:rPr>
      </w:pPr>
      <w:r w:rsidRPr="003E290D">
        <w:rPr>
          <w:rFonts w:hint="cs"/>
          <w:cs/>
        </w:rPr>
        <w:t>แท้จริงอัลลอฮฺคือ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ผู้ทรงสิทธิอันชัดแจ้ง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ความเจริญสิริมงคลของอัลลอฮฺพึงมีแด่มุฮัมมัดและวงศ์วานของท่าน</w:t>
      </w:r>
      <w:r w:rsidRPr="003E290D">
        <w:rPr>
          <w:rFonts w:hint="eastAsia"/>
        </w:rPr>
        <w:t>”</w:t>
      </w:r>
    </w:p>
    <w:p w:rsidR="00D17391" w:rsidRPr="003E290D" w:rsidRDefault="00D17391" w:rsidP="00D17391">
      <w:pPr>
        <w:pStyle w:val="libNormal"/>
        <w:ind w:firstLine="0"/>
      </w:pPr>
    </w:p>
    <w:p w:rsidR="003E290D" w:rsidRDefault="003E290D" w:rsidP="00D17391">
      <w:pPr>
        <w:pStyle w:val="libNormal"/>
        <w:rPr>
          <w:rFonts w:hint="cs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ข้าแต่อัลลอฮฺ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ข้าฯดำรงอยู่ในความคุ้มครองของพระองค์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ชีวิตของข้าฯนอบน้อมต่อพระองค์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ใบหน้าของข้าฯหันสู่พระองค์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กิจการงานของข้าฯ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ขอมอบหมายยังพระองค์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ร่างกายของข้าฯขอนอบน้อมยังพระองค์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กลัวเกรงพระองค์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และมุ่งหวังต่อพระองค์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ข้าฯศรัทธาต่อคัมภีร์ของพระองค์ที่ทรงประทานมาแก่ศาสนทูตของพระองค์ที่ทรงส่งมา</w:t>
      </w:r>
      <w:r w:rsidRPr="003E290D">
        <w:rPr>
          <w:rFonts w:hint="eastAsia"/>
        </w:rPr>
        <w:t>”</w:t>
      </w:r>
    </w:p>
    <w:p w:rsidR="00D17391" w:rsidRPr="003E290D" w:rsidRDefault="00D17391" w:rsidP="00D17391">
      <w:pPr>
        <w:pStyle w:val="libNormal"/>
      </w:pPr>
    </w:p>
    <w:p w:rsidR="00D17391" w:rsidRDefault="003E290D" w:rsidP="00D17391">
      <w:pPr>
        <w:pStyle w:val="libNormal"/>
        <w:rPr>
          <w:rFonts w:hint="cs"/>
        </w:rPr>
      </w:pPr>
      <w:r w:rsidRPr="003E290D">
        <w:rPr>
          <w:rFonts w:hint="eastAsia"/>
        </w:rPr>
        <w:t>“</w:t>
      </w:r>
      <w:r w:rsidR="00D17391">
        <w:rPr>
          <w:rFonts w:hint="cs"/>
          <w:cs/>
        </w:rPr>
        <w:t>โอ้อัลลอฮ์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แท้จริงข้าฯเป็นคนยากจน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ขอได้ทรงโปรดประทานเครื่องยังชีพแก่ข้าฯโดยอย่าได้คำนวณ</w:t>
      </w:r>
      <w:r w:rsidRPr="003E290D">
        <w:rPr>
          <w:cs/>
        </w:rPr>
        <w:t xml:space="preserve"> </w:t>
      </w:r>
    </w:p>
    <w:p w:rsidR="003E290D" w:rsidRPr="003E290D" w:rsidRDefault="003E290D" w:rsidP="00D17391">
      <w:pPr>
        <w:pStyle w:val="libNormal"/>
      </w:pPr>
      <w:r w:rsidRPr="003E290D">
        <w:rPr>
          <w:rFonts w:hint="cs"/>
          <w:cs/>
        </w:rPr>
        <w:t>แท้จริงพระองค์ทรงประทานเครื่องยังชีพให้แก่ผู้ที่พระองค์ทรงประสงค์</w:t>
      </w:r>
    </w:p>
    <w:p w:rsidR="00D17391" w:rsidRDefault="003E290D" w:rsidP="00755B6B">
      <w:pPr>
        <w:pStyle w:val="libNormal"/>
      </w:pPr>
      <w:r w:rsidRPr="003E290D">
        <w:rPr>
          <w:rFonts w:hint="cs"/>
          <w:cs/>
        </w:rPr>
        <w:t>โดยไม่มีการคำนวณ</w:t>
      </w:r>
      <w:r w:rsidRPr="003E290D">
        <w:rPr>
          <w:rFonts w:hint="eastAsia"/>
        </w:rPr>
        <w:t>”</w:t>
      </w:r>
    </w:p>
    <w:p w:rsidR="00D17391" w:rsidRDefault="00D17391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755B6B">
      <w:pPr>
        <w:pStyle w:val="libNormal"/>
      </w:pPr>
    </w:p>
    <w:p w:rsidR="003E290D" w:rsidRDefault="003E290D" w:rsidP="00D17391">
      <w:pPr>
        <w:pStyle w:val="libNormal"/>
        <w:rPr>
          <w:rFonts w:hint="cs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ข้าฯวิงวอนขอเครื่องยังชีพที่ดีงามทั้งหลาย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และละเว้นความเลวร้ายทั้งหลาย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และขอให้พระองค์อภัยโทษให้แก่ข้าฯ</w:t>
      </w:r>
      <w:r w:rsidRPr="003E290D">
        <w:rPr>
          <w:rFonts w:hint="eastAsia"/>
        </w:rPr>
        <w:t>”</w:t>
      </w:r>
    </w:p>
    <w:p w:rsidR="00D17391" w:rsidRPr="003E290D" w:rsidRDefault="00D17391" w:rsidP="00D17391">
      <w:pPr>
        <w:pStyle w:val="libNormal"/>
      </w:pPr>
    </w:p>
    <w:p w:rsidR="003E290D" w:rsidRDefault="003E290D" w:rsidP="00D17391">
      <w:pPr>
        <w:pStyle w:val="libNormal"/>
        <w:rPr>
          <w:rFonts w:hint="cs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ระองค์ขอความกรุณาของพระองค์ที่ทรงเป็นเจ้าของได้โปรดบันดาลให้ข้าฯได้ออกห่างจากความชั่วอันมาจาก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ด้วยความดีอันมาจากพระองค์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และขอให้พระองค์ประทานความดีอย่างมากมายที่พระองค์มิได้ประทานให้แก่บ่าวคนใดให้แก่ข้าฯ</w:t>
      </w:r>
      <w:r w:rsidRPr="003E290D">
        <w:rPr>
          <w:rFonts w:hint="eastAsia"/>
        </w:rPr>
        <w:t>”</w:t>
      </w:r>
    </w:p>
    <w:p w:rsidR="00D17391" w:rsidRPr="003E290D" w:rsidRDefault="00D17391" w:rsidP="00D17391">
      <w:pPr>
        <w:pStyle w:val="libNormal"/>
      </w:pPr>
    </w:p>
    <w:p w:rsidR="003E290D" w:rsidRDefault="003E290D" w:rsidP="00D17391">
      <w:pPr>
        <w:pStyle w:val="libNormal"/>
        <w:rPr>
          <w:rFonts w:hint="cs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ข้าฯขอความคุ้มครองให้พ้นจากทรัพย์สินที่เป็นตัวทดสอบ</w:t>
      </w:r>
      <w:r w:rsidRPr="003E290D">
        <w:rPr>
          <w:cs/>
        </w:rPr>
        <w:t>(</w:t>
      </w:r>
      <w:r w:rsidRPr="003E290D">
        <w:rPr>
          <w:rFonts w:hint="cs"/>
          <w:cs/>
        </w:rPr>
        <w:t>ฟิตนะฮฺ</w:t>
      </w:r>
      <w:r w:rsidRPr="003E290D">
        <w:rPr>
          <w:cs/>
        </w:rPr>
        <w:t>)</w:t>
      </w:r>
      <w:r w:rsidRPr="003E290D">
        <w:rPr>
          <w:rFonts w:hint="cs"/>
          <w:cs/>
        </w:rPr>
        <w:t>แก่ข้าฯ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ให้พ้นจากบุตรที่เป็นศัตรูของข้าฯ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ให้พ้นจากบุตรที่เป็นศัตรูของข้าฯ</w:t>
      </w:r>
      <w:r w:rsidRPr="003E290D">
        <w:rPr>
          <w:rFonts w:hint="eastAsia"/>
        </w:rPr>
        <w:t>”</w:t>
      </w:r>
    </w:p>
    <w:p w:rsidR="00D17391" w:rsidRPr="003E290D" w:rsidRDefault="00D17391" w:rsidP="00D17391">
      <w:pPr>
        <w:pStyle w:val="libNormal"/>
      </w:pPr>
    </w:p>
    <w:p w:rsidR="003E290D" w:rsidRDefault="003E290D" w:rsidP="00D17391">
      <w:pPr>
        <w:pStyle w:val="libNormal"/>
        <w:rPr>
          <w:rFonts w:hint="cs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พระองค์ทรงเห็นฐานะความเป็นอยู่ของข้าฯ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ทรงได้ยินดุอาอ์และคำพูดของข้าฯ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ทรงรู้ในความจำเป็นของข้าฯ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ข้าฯขอต่อพระนามทั้งมวลของพระองค์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ได้โปรดทำให้ความ</w:t>
      </w:r>
      <w:r w:rsidR="00D17391">
        <w:rPr>
          <w:rFonts w:hint="cs"/>
          <w:cs/>
        </w:rPr>
        <w:t xml:space="preserve"> </w:t>
      </w:r>
      <w:r w:rsidRPr="003E290D">
        <w:rPr>
          <w:rFonts w:hint="cs"/>
          <w:cs/>
        </w:rPr>
        <w:t>ต้องการทั้งหลายในชีวิตทางโลกนี้และปรโลกของข้าฯได้บรรลุผล</w:t>
      </w:r>
      <w:r w:rsidRPr="003E290D">
        <w:rPr>
          <w:rFonts w:hint="eastAsia"/>
        </w:rPr>
        <w:t>”</w:t>
      </w:r>
    </w:p>
    <w:p w:rsidR="00D17391" w:rsidRPr="003E290D" w:rsidRDefault="00D17391" w:rsidP="00D17391">
      <w:pPr>
        <w:pStyle w:val="libNormal"/>
      </w:pPr>
    </w:p>
    <w:p w:rsidR="003E290D" w:rsidRDefault="003E290D" w:rsidP="00D17391">
      <w:pPr>
        <w:pStyle w:val="libNormal"/>
        <w:rPr>
          <w:rFonts w:hint="cs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แท้จริงข้าฯขอดุอาอ์ต่อพระองค์อันเป็นดุอาอ์ของบ่าวผู้ซึ่งด้อยในความสามารถเดือดร้อนเป็นยิ่งนัก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มีความทุกข์อย่างสาหัส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มีความสามารถน้อยนิด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และมีการงานที่ตกต่ำเป็นดุอาอ์ของผู้ที่ไม่มีใครช่วยเหลือได้นอกจากพระองค์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เป็นความอ่อนแอที่ไม่มีใครช่วยได้นอกจากพระองค์</w:t>
      </w:r>
    </w:p>
    <w:p w:rsidR="00D17391" w:rsidRDefault="00D17391" w:rsidP="00D17391">
      <w:pPr>
        <w:pStyle w:val="libNormal"/>
        <w:rPr>
          <w:rFonts w:hint="cs"/>
        </w:rPr>
      </w:pPr>
    </w:p>
    <w:p w:rsidR="00D17391" w:rsidRDefault="00D17391" w:rsidP="00D17391">
      <w:pPr>
        <w:pStyle w:val="libNormal"/>
        <w:rPr>
          <w:rFonts w:hint="cs"/>
        </w:rPr>
      </w:pPr>
    </w:p>
    <w:p w:rsidR="00D17391" w:rsidRDefault="00D1739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D17391" w:rsidRPr="003E290D" w:rsidRDefault="00D17391" w:rsidP="00D17391">
      <w:pPr>
        <w:pStyle w:val="libNormal"/>
      </w:pPr>
    </w:p>
    <w:p w:rsidR="003E290D" w:rsidRDefault="003E290D" w:rsidP="00D17391">
      <w:pPr>
        <w:pStyle w:val="libNormal"/>
        <w:rPr>
          <w:rFonts w:hint="cs"/>
        </w:rPr>
      </w:pPr>
      <w:r w:rsidRPr="003E290D">
        <w:rPr>
          <w:rFonts w:hint="cs"/>
          <w:cs/>
        </w:rPr>
        <w:t>ข้าฯขอความดีต่าง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ทั้งมวล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ขอเกียรติคุณ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ขอความดีความเมตตาทั้งมวลของพระองค์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ได้โปรดเมตตาต่อข้าฯ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และให้ข้าฯพ้นจากไฟนรก</w:t>
      </w:r>
      <w:r w:rsidRPr="003E290D">
        <w:rPr>
          <w:rFonts w:hint="eastAsia"/>
        </w:rPr>
        <w:t>”</w:t>
      </w:r>
    </w:p>
    <w:p w:rsidR="00D17391" w:rsidRPr="003E290D" w:rsidRDefault="00D17391" w:rsidP="00D17391">
      <w:pPr>
        <w:pStyle w:val="libNormal"/>
      </w:pPr>
    </w:p>
    <w:p w:rsidR="003E290D" w:rsidRDefault="003E290D" w:rsidP="00755B6B">
      <w:pPr>
        <w:pStyle w:val="libNormal"/>
        <w:rPr>
          <w:rFonts w:hint="cs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ผู้ทรงบันดาลให้แผ่นดินอยู่เหนือน้ำ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ทรงบันดาลให้ฟากฟ้าอยู่ในห้วงอากาศ</w:t>
      </w:r>
    </w:p>
    <w:p w:rsidR="00D17391" w:rsidRPr="003E290D" w:rsidRDefault="00D17391" w:rsidP="00755B6B">
      <w:pPr>
        <w:pStyle w:val="libNormal"/>
      </w:pPr>
    </w:p>
    <w:p w:rsidR="00D17391" w:rsidRDefault="003E290D" w:rsidP="00D17391">
      <w:pPr>
        <w:pStyle w:val="libNormal"/>
        <w:rPr>
          <w:rFonts w:hint="cs"/>
        </w:rPr>
      </w:pPr>
      <w:r w:rsidRPr="003E290D">
        <w:rPr>
          <w:rFonts w:hint="cs"/>
          <w:cs/>
        </w:rPr>
        <w:t>โอ้ผู้ทรงเอกะ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ก่อนทุกสิ่งที่เป็นหนึ่งเดียว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ผู้ทรงเป็นหนึ่งหลังจากทุก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โอ้ผู้ซึ่งไม่มีใครรู้ว่า</w:t>
      </w:r>
      <w:r w:rsidR="00D17391">
        <w:rPr>
          <w:rFonts w:hint="cs"/>
          <w:cs/>
        </w:rPr>
        <w:t xml:space="preserve"> </w:t>
      </w:r>
      <w:r w:rsidRPr="003E290D">
        <w:rPr>
          <w:rFonts w:hint="cs"/>
          <w:cs/>
        </w:rPr>
        <w:t>พระองค์ทรงเป็นอย่างไร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และไม่มีใครรู้ซึ้งถึงอำนาจของพระองค์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โอ้พระองค์ผู้ทรงดำรงอยู่กับกิจการงาน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โอ้พระองค์ผู้ทรงให้ความช่วยเหลือ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โอ้พระผู้ช่วยบรรดาผู้เดือดร้อน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โอ้พระผู้ทรงตอบรับคำขอของคนเดือดร้อน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โอ้พระผู้ทรงมีความเมตตาในโลกนี้และปรโลก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เป็นพระผู้ทรงกรุณาปรานี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โอ้พระผู้อภิบาลของข้าฯ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โปรดเมตตาข้าฯ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อย่าให้ข้าฯหลงผิด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และอย่าชิงชังข้าฯตลอดกาล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แท้จริงพระองค์เป็นผู้ทรงไว้ซึ่งการสรรเสริญยิ่ง</w:t>
      </w:r>
    </w:p>
    <w:p w:rsidR="00D17391" w:rsidRDefault="00D17391" w:rsidP="00D17391">
      <w:pPr>
        <w:pStyle w:val="libNormal"/>
        <w:rPr>
          <w:rFonts w:hint="cs"/>
        </w:rPr>
      </w:pPr>
    </w:p>
    <w:p w:rsidR="003E290D" w:rsidRDefault="003E290D" w:rsidP="00D17391">
      <w:pPr>
        <w:pStyle w:val="libNormal"/>
        <w:ind w:firstLine="0"/>
        <w:rPr>
          <w:rFonts w:hint="cs"/>
        </w:rPr>
      </w:pP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โปรดประทานพรแด่มุฮัมมัดและวงศ์วานของท่านเทอญ</w:t>
      </w:r>
      <w:r w:rsidRPr="003E290D">
        <w:rPr>
          <w:rFonts w:hint="eastAsia"/>
        </w:rPr>
        <w:t>”</w:t>
      </w:r>
      <w:r w:rsidRPr="003E290D">
        <w:t>(1)</w:t>
      </w:r>
    </w:p>
    <w:p w:rsidR="00D17391" w:rsidRDefault="00D17391" w:rsidP="00D17391">
      <w:pPr>
        <w:pStyle w:val="libNormal"/>
        <w:ind w:firstLine="0"/>
        <w:rPr>
          <w:rFonts w:hint="cs"/>
        </w:rPr>
      </w:pPr>
    </w:p>
    <w:p w:rsidR="00D17391" w:rsidRPr="003E290D" w:rsidRDefault="00D17391" w:rsidP="00526BF8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บะละ</w:t>
      </w:r>
      <w:r w:rsidR="00526BF8">
        <w:rPr>
          <w:rFonts w:hint="cs"/>
          <w:cs/>
        </w:rPr>
        <w:t>ดุ</w:t>
      </w:r>
      <w:r w:rsidRPr="003E290D">
        <w:rPr>
          <w:rFonts w:hint="cs"/>
          <w:cs/>
        </w:rPr>
        <w:t>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อะมีน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101.</w:t>
      </w:r>
    </w:p>
    <w:p w:rsidR="00D17391" w:rsidRPr="00D17391" w:rsidRDefault="00D17391" w:rsidP="00D17391">
      <w:pPr>
        <w:pStyle w:val="libNormal"/>
        <w:ind w:firstLine="0"/>
        <w:rPr>
          <w:rFonts w:hint="cs"/>
        </w:rPr>
      </w:pPr>
    </w:p>
    <w:p w:rsidR="00D17391" w:rsidRDefault="00D17391" w:rsidP="00D17391">
      <w:pPr>
        <w:pStyle w:val="libNormal"/>
        <w:ind w:firstLine="0"/>
        <w:rPr>
          <w:rFonts w:hint="cs"/>
        </w:rPr>
      </w:pPr>
    </w:p>
    <w:p w:rsidR="00D17391" w:rsidRDefault="00D17391" w:rsidP="00D17391">
      <w:pPr>
        <w:pStyle w:val="libNormal"/>
        <w:ind w:firstLine="0"/>
        <w:rPr>
          <w:rFonts w:hint="cs"/>
        </w:rPr>
      </w:pPr>
    </w:p>
    <w:p w:rsidR="00D17391" w:rsidRDefault="00D17391" w:rsidP="00D17391">
      <w:pPr>
        <w:pStyle w:val="libNormal"/>
        <w:ind w:firstLine="0"/>
        <w:rPr>
          <w:rFonts w:hint="cs"/>
        </w:rPr>
      </w:pPr>
    </w:p>
    <w:p w:rsidR="00D17391" w:rsidRDefault="00D17391" w:rsidP="00D17391">
      <w:pPr>
        <w:pStyle w:val="libNormal"/>
        <w:ind w:firstLine="0"/>
        <w:rPr>
          <w:rFonts w:hint="cs"/>
        </w:rPr>
      </w:pPr>
    </w:p>
    <w:p w:rsidR="00D17391" w:rsidRDefault="00D1739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3E290D" w:rsidRPr="003E290D" w:rsidRDefault="003E290D" w:rsidP="00D17391">
      <w:pPr>
        <w:pStyle w:val="Heading1"/>
      </w:pPr>
      <w:r w:rsidRPr="003E290D">
        <w:rPr>
          <w:rFonts w:hint="cs"/>
          <w:cs/>
        </w:rPr>
        <w:lastRenderedPageBreak/>
        <w:t>ดุอาอ์</w:t>
      </w:r>
    </w:p>
    <w:p w:rsidR="003E290D" w:rsidRPr="003E290D" w:rsidRDefault="003E290D" w:rsidP="00D17391">
      <w:pPr>
        <w:pStyle w:val="Heading1"/>
      </w:pPr>
      <w:r w:rsidRPr="003E290D">
        <w:rPr>
          <w:rFonts w:hint="cs"/>
          <w:cs/>
        </w:rPr>
        <w:t>บทที่</w:t>
      </w:r>
      <w:r w:rsidRPr="003E290D">
        <w:rPr>
          <w:cs/>
        </w:rPr>
        <w:t xml:space="preserve"> </w:t>
      </w:r>
      <w:r w:rsidRPr="003E290D">
        <w:t>2</w:t>
      </w:r>
    </w:p>
    <w:p w:rsidR="003E290D" w:rsidRDefault="003E290D" w:rsidP="00D17391">
      <w:pPr>
        <w:pStyle w:val="Heading1"/>
        <w:rPr>
          <w:rFonts w:hint="cs"/>
        </w:rPr>
      </w:pPr>
      <w:r w:rsidRPr="003E290D">
        <w:rPr>
          <w:rFonts w:hint="cs"/>
          <w:cs/>
        </w:rPr>
        <w:t>เป็นดุอาอ์ของอิมามมูซา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หลังนมาซซุฮฺริ</w:t>
      </w:r>
    </w:p>
    <w:p w:rsidR="00D17391" w:rsidRPr="00D17391" w:rsidRDefault="00D17391" w:rsidP="00D17391">
      <w:pPr>
        <w:pStyle w:val="libNormal"/>
      </w:pPr>
    </w:p>
    <w:p w:rsidR="003E290D" w:rsidRPr="003E290D" w:rsidRDefault="003E290D" w:rsidP="00D17391">
      <w:pPr>
        <w:pStyle w:val="libNormal"/>
      </w:pPr>
      <w:r w:rsidRPr="003E290D">
        <w:rPr>
          <w:rFonts w:hint="cs"/>
          <w:cs/>
        </w:rPr>
        <w:t>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บินซุลัยมานเล่าว่า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บิดาของท่านกล่าวว่า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ครั้งหนึ่งข้าพเจ้าได้ออกเดินทางไปกับท่านอิมามอะบุลฮะซัน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หรือมูซา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นมาซซุฮฺริเสร็จแล้ว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ได้อ่านดุอฺาอ์ในขณะที่ทรุดตัวลงกราบอัลลอฮฺ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ด้วยอาการเศร้าสร้อย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น้ำตาหลั่งไหล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D17391" w:rsidRDefault="00D17391" w:rsidP="00D17391">
      <w:pPr>
        <w:pStyle w:val="libNormal"/>
        <w:rPr>
          <w:rFonts w:hint="cs"/>
        </w:rPr>
      </w:pPr>
      <w:r w:rsidRPr="003E290D">
        <w:rPr>
          <w:rFonts w:hint="eastAsia"/>
        </w:rPr>
        <w:t xml:space="preserve"> </w:t>
      </w:r>
      <w:r w:rsidR="003E290D" w:rsidRPr="003E290D">
        <w:rPr>
          <w:rFonts w:hint="eastAsia"/>
        </w:rPr>
        <w:t>“</w:t>
      </w:r>
      <w:r w:rsidR="003E290D" w:rsidRPr="003E290D">
        <w:rPr>
          <w:rFonts w:hint="cs"/>
          <w:cs/>
        </w:rPr>
        <w:t>โอ้พระผู้อภิบาลของข้าฯ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ข้าฯทรยศต่อพระองค์ด้วยลิ้น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ถ้าพระองค์ทรงประสงค์อาจทรงให้ข้าฯเป็นใบ้ก็ได้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ข้าฯทรยศต่อพระองค์ด้วยตา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ถ้าพระองค์ทรงประสงค์อาจทรงทำให้ข้าฯตาบอดเสียก็ได้</w:t>
      </w:r>
      <w:r w:rsidR="003E290D" w:rsidRPr="003E290D">
        <w:rPr>
          <w:cs/>
        </w:rPr>
        <w:t xml:space="preserve"> </w:t>
      </w:r>
    </w:p>
    <w:p w:rsidR="00D17391" w:rsidRPr="003E290D" w:rsidRDefault="003E290D" w:rsidP="00D17391">
      <w:pPr>
        <w:pStyle w:val="libNormal"/>
        <w:ind w:firstLine="0"/>
      </w:pPr>
      <w:r w:rsidRPr="003E290D">
        <w:rPr>
          <w:rFonts w:hint="cs"/>
          <w:cs/>
        </w:rPr>
        <w:t>ข้าฯทรยศต่อพระองค์ด้วยหู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หากพระองค์ทรงประสงค์อาจทางทำให้ข้าฯหูหนวกเสียก็ได้</w:t>
      </w:r>
    </w:p>
    <w:p w:rsidR="00D17391" w:rsidRDefault="003E290D" w:rsidP="00D17391">
      <w:pPr>
        <w:pStyle w:val="libNormal"/>
        <w:rPr>
          <w:rFonts w:hint="cs"/>
        </w:rPr>
      </w:pPr>
      <w:r w:rsidRPr="003E290D">
        <w:rPr>
          <w:rFonts w:hint="cs"/>
          <w:cs/>
        </w:rPr>
        <w:t>ข้าฯทรยศต่อพระองค์ด้วยมือ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ถ้าพระองค์ทรงประสงค์อาจทรงทำให้ข้าฯมือด้วนเสียก็ได้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ข้าพระองค์ทรยศพระองค์ด้วยเท้า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ถ้าพระองค์ทรงประสงค์อาจทรงทำให้ข้าฯขาด้วนเสียก็ได้</w:t>
      </w:r>
      <w:r w:rsidRPr="003E290D">
        <w:rPr>
          <w:cs/>
        </w:rPr>
        <w:t xml:space="preserve"> </w:t>
      </w:r>
    </w:p>
    <w:p w:rsidR="003E290D" w:rsidRDefault="003E290D" w:rsidP="00D17391">
      <w:pPr>
        <w:pStyle w:val="libNormal"/>
        <w:ind w:firstLine="0"/>
        <w:rPr>
          <w:rFonts w:hint="cs"/>
        </w:rPr>
      </w:pPr>
      <w:r w:rsidRPr="003E290D">
        <w:rPr>
          <w:rFonts w:hint="cs"/>
          <w:cs/>
        </w:rPr>
        <w:t>ข้าพระองค์ทรยศพระองค์ด้วยอวัยวะสืบพันธุ์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ถ้าพระองค์ทรงประสงค์อาจทรงทำให้ข้าฯเป็นหมันเสียก็ได้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ข้าฯทรยศต่อพระองค์ด้วยอวัยวะทั้งเรือนร่างที่ทรงประทานให้แก่ข้าฯ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และสิ่งนี้ข้าฯไม่มีสิ่งใดๆ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ตอบแทนแก่พระองค์ได้</w:t>
      </w:r>
      <w:r w:rsidRPr="003E290D">
        <w:rPr>
          <w:rFonts w:hint="eastAsia"/>
        </w:rPr>
        <w:t>”</w:t>
      </w:r>
    </w:p>
    <w:p w:rsidR="00D17391" w:rsidRDefault="00D17391" w:rsidP="00D17391">
      <w:pPr>
        <w:pStyle w:val="libNormal"/>
        <w:ind w:firstLine="0"/>
        <w:rPr>
          <w:rFonts w:hint="cs"/>
        </w:rPr>
      </w:pPr>
    </w:p>
    <w:p w:rsidR="00D17391" w:rsidRDefault="00D17391" w:rsidP="00D17391">
      <w:pPr>
        <w:pStyle w:val="libNormal"/>
        <w:ind w:firstLine="0"/>
        <w:rPr>
          <w:rFonts w:hint="cs"/>
        </w:rPr>
      </w:pPr>
    </w:p>
    <w:p w:rsidR="00D17391" w:rsidRDefault="00D17391" w:rsidP="00D17391">
      <w:pPr>
        <w:pStyle w:val="libNormal"/>
        <w:ind w:firstLine="0"/>
        <w:rPr>
          <w:rFonts w:hint="cs"/>
        </w:rPr>
      </w:pPr>
    </w:p>
    <w:p w:rsidR="00D17391" w:rsidRDefault="00D17391" w:rsidP="00D17391">
      <w:pPr>
        <w:pStyle w:val="libNormal"/>
        <w:ind w:firstLine="0"/>
        <w:rPr>
          <w:rFonts w:hint="cs"/>
        </w:rPr>
      </w:pPr>
    </w:p>
    <w:p w:rsidR="00D17391" w:rsidRDefault="00D1739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D17391" w:rsidRPr="003E290D" w:rsidRDefault="00D17391" w:rsidP="00D17391">
      <w:pPr>
        <w:pStyle w:val="libNormal"/>
        <w:ind w:firstLine="0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บิดาของท่านมุฮัมมัด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เล่าอีกว่า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หลังจากนั้นข้าพเจ้าได้นับจำนวนครั้ง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ในคำที่ท่านกล่าวว่า</w:t>
      </w:r>
    </w:p>
    <w:p w:rsidR="003E290D" w:rsidRPr="003E290D" w:rsidRDefault="003E290D" w:rsidP="00D1739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D17391">
        <w:rPr>
          <w:rFonts w:hint="cs"/>
          <w:cs/>
        </w:rPr>
        <w:t>อัฟว์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D17391">
        <w:rPr>
          <w:rFonts w:hint="cs"/>
          <w:cs/>
        </w:rPr>
        <w:t>อัฟว์</w:t>
      </w:r>
      <w:r w:rsidRPr="003E290D">
        <w:rPr>
          <w:rFonts w:hint="eastAsia"/>
        </w:rPr>
        <w:t>”</w:t>
      </w:r>
      <w:r w:rsidRPr="003E290D">
        <w:t>(</w:t>
      </w:r>
      <w:r w:rsidRPr="003E290D">
        <w:rPr>
          <w:rFonts w:hint="cs"/>
          <w:cs/>
        </w:rPr>
        <w:t>ขออภัย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ขออภัย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ได้</w:t>
      </w:r>
      <w:r w:rsidRPr="003E290D">
        <w:rPr>
          <w:cs/>
        </w:rPr>
        <w:t xml:space="preserve"> </w:t>
      </w:r>
      <w:r w:rsidRPr="003E290D">
        <w:t>1,000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ครั้ง</w:t>
      </w:r>
      <w:r w:rsidRPr="003E290D">
        <w:rPr>
          <w:cs/>
        </w:rPr>
        <w:t xml:space="preserve"> </w:t>
      </w:r>
      <w:r w:rsidR="00D17391" w:rsidRPr="003E290D">
        <w:rPr>
          <w:rFonts w:hint="cs"/>
          <w:cs/>
        </w:rPr>
        <w:t xml:space="preserve">จากนั้นท่าน </w:t>
      </w:r>
      <w:r w:rsidR="00D17391"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="00D17391" w:rsidRPr="003E290D">
        <w:rPr>
          <w:rFonts w:hint="cs"/>
          <w:cs/>
        </w:rPr>
        <w:t>) แนบแก้มขวาลงบนดิ</w:t>
      </w:r>
      <w:r w:rsidR="00D17391" w:rsidRPr="003E290D">
        <w:rPr>
          <w:cs/>
        </w:rPr>
        <w:t>น</w:t>
      </w:r>
      <w:r w:rsidRPr="003E290D">
        <w:rPr>
          <w:cs/>
        </w:rPr>
        <w:t xml:space="preserve"> </w:t>
      </w:r>
      <w:r w:rsidR="00D17391" w:rsidRPr="003E290D">
        <w:rPr>
          <w:rFonts w:hint="cs"/>
          <w:cs/>
        </w:rPr>
        <w:t xml:space="preserve">แล้วข้าพเจ้าได้ยินท่าน </w:t>
      </w:r>
      <w:r w:rsidR="00D17391"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="00D17391" w:rsidRPr="003E290D">
        <w:rPr>
          <w:rFonts w:hint="cs"/>
          <w:cs/>
        </w:rPr>
        <w:t>) กล่าวว่</w:t>
      </w:r>
      <w:r w:rsidR="00D17391" w:rsidRPr="003E290D">
        <w:rPr>
          <w:cs/>
        </w:rPr>
        <w:t>า</w:t>
      </w:r>
    </w:p>
    <w:p w:rsidR="003E290D" w:rsidRDefault="003E290D" w:rsidP="00D17391">
      <w:pPr>
        <w:pStyle w:val="libNormal"/>
        <w:rPr>
          <w:rFonts w:hint="cs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ข้าฯล่วงเกินต่อพระองค์ด้วยความผิดของข้าฯ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ข้าฯได้กระทำความชั่วและอธรรมต่อตัวของข้าฯเอง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ดังนั้นได้โปรดให้อภัยแก่ข้าฯ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เพราะไม่มีใครอภัยความผิดพลาดได้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นอกจากพระองค</w:t>
      </w:r>
      <w:r w:rsidR="00D17391">
        <w:rPr>
          <w:rFonts w:hint="cs"/>
          <w:cs/>
        </w:rPr>
        <w:t xml:space="preserve">์ </w:t>
      </w:r>
      <w:r w:rsidRPr="003E290D">
        <w:rPr>
          <w:rFonts w:hint="cs"/>
          <w:cs/>
        </w:rPr>
        <w:t>โอ้นายของข้าฯ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โอ้นายของข้าฯ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นายของข้าฯ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นายของข้าฯ</w:t>
      </w:r>
      <w:r w:rsidRPr="003E290D">
        <w:rPr>
          <w:rFonts w:hint="eastAsia"/>
        </w:rPr>
        <w:t>”</w:t>
      </w:r>
    </w:p>
    <w:p w:rsidR="00D17391" w:rsidRPr="003E290D" w:rsidRDefault="00D17391" w:rsidP="00D17391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ก็แนบแก้มซ้ายลงบนดิน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โปรดให้ความเมตตาต่อผู้ทำบาป</w:t>
      </w:r>
      <w:r w:rsidRPr="003E290D">
        <w:rPr>
          <w:rFonts w:hint="eastAsia"/>
        </w:rPr>
        <w:t>”</w:t>
      </w:r>
    </w:p>
    <w:p w:rsidR="003E290D" w:rsidRDefault="003E290D" w:rsidP="00755B6B">
      <w:pPr>
        <w:pStyle w:val="libNormal"/>
        <w:rPr>
          <w:rFonts w:hint="cs"/>
        </w:rPr>
      </w:pPr>
      <w:r w:rsidRPr="003E290D">
        <w:rPr>
          <w:rFonts w:hint="cs"/>
          <w:cs/>
        </w:rPr>
        <w:t>อ่านดังนี้สามครั้ง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จึงยกศีรษะขึ้น</w:t>
      </w:r>
      <w:r w:rsidRPr="003E290D">
        <w:rPr>
          <w:cs/>
        </w:rPr>
        <w:t>(</w:t>
      </w:r>
      <w:r w:rsidRPr="003E290D">
        <w:t>2)</w:t>
      </w:r>
    </w:p>
    <w:p w:rsidR="00163ED4" w:rsidRDefault="00163ED4" w:rsidP="00163ED4">
      <w:pPr>
        <w:pStyle w:val="libNormal"/>
        <w:ind w:firstLine="0"/>
        <w:rPr>
          <w:rFonts w:hint="cs"/>
        </w:rPr>
      </w:pPr>
    </w:p>
    <w:p w:rsidR="00163ED4" w:rsidRDefault="00163ED4" w:rsidP="00163ED4">
      <w:pPr>
        <w:pStyle w:val="libNormal"/>
        <w:numPr>
          <w:ilvl w:val="0"/>
          <w:numId w:val="4"/>
        </w:numPr>
        <w:rPr>
          <w:rFonts w:hint="cs"/>
        </w:rPr>
      </w:pP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="00526BF8">
        <w:rPr>
          <w:rFonts w:hint="cs"/>
          <w:cs/>
        </w:rPr>
        <w:t>บะละดุ</w:t>
      </w:r>
      <w:r w:rsidRPr="003E290D">
        <w:rPr>
          <w:rFonts w:hint="cs"/>
          <w:cs/>
        </w:rPr>
        <w:t>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อะมีน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101.</w:t>
      </w:r>
    </w:p>
    <w:p w:rsidR="00163ED4" w:rsidRPr="00163ED4" w:rsidRDefault="00163ED4" w:rsidP="00755B6B">
      <w:pPr>
        <w:pStyle w:val="libNormal"/>
        <w:rPr>
          <w:rFonts w:hint="cs"/>
        </w:rPr>
      </w:pPr>
    </w:p>
    <w:p w:rsidR="00163ED4" w:rsidRDefault="00163ED4" w:rsidP="00755B6B">
      <w:pPr>
        <w:pStyle w:val="libNormal"/>
        <w:rPr>
          <w:rFonts w:hint="cs"/>
        </w:rPr>
      </w:pPr>
    </w:p>
    <w:p w:rsidR="00163ED4" w:rsidRDefault="00163ED4" w:rsidP="00755B6B">
      <w:pPr>
        <w:pStyle w:val="libNormal"/>
        <w:rPr>
          <w:rFonts w:hint="cs"/>
        </w:rPr>
      </w:pPr>
    </w:p>
    <w:p w:rsidR="00163ED4" w:rsidRDefault="00163ED4" w:rsidP="00755B6B">
      <w:pPr>
        <w:pStyle w:val="libNormal"/>
        <w:rPr>
          <w:rFonts w:hint="cs"/>
        </w:rPr>
      </w:pPr>
    </w:p>
    <w:p w:rsidR="00163ED4" w:rsidRDefault="00163ED4" w:rsidP="00755B6B">
      <w:pPr>
        <w:pStyle w:val="libNormal"/>
        <w:rPr>
          <w:rFonts w:hint="cs"/>
        </w:rPr>
      </w:pPr>
    </w:p>
    <w:p w:rsidR="00163ED4" w:rsidRDefault="00163ED4" w:rsidP="00755B6B">
      <w:pPr>
        <w:pStyle w:val="libNormal"/>
        <w:rPr>
          <w:rFonts w:hint="cs"/>
        </w:rPr>
      </w:pPr>
    </w:p>
    <w:p w:rsidR="00163ED4" w:rsidRDefault="00163ED4" w:rsidP="00755B6B">
      <w:pPr>
        <w:pStyle w:val="libNormal"/>
        <w:rPr>
          <w:rFonts w:hint="cs"/>
        </w:rPr>
      </w:pPr>
    </w:p>
    <w:p w:rsidR="00163ED4" w:rsidRDefault="00163ED4" w:rsidP="00755B6B">
      <w:pPr>
        <w:pStyle w:val="libNormal"/>
        <w:rPr>
          <w:rFonts w:hint="cs"/>
        </w:rPr>
      </w:pPr>
    </w:p>
    <w:p w:rsidR="00163ED4" w:rsidRPr="00526BF8" w:rsidRDefault="00163ED4" w:rsidP="00526BF8">
      <w:pPr>
        <w:rPr>
          <w:rFonts w:ascii="Angsana New" w:hAnsi="Angsana New" w:cs="Cordia New" w:hint="cs"/>
          <w:sz w:val="32"/>
          <w:szCs w:val="30"/>
          <w:lang w:bidi="th-TH"/>
        </w:rPr>
      </w:pPr>
      <w:r>
        <w:rPr>
          <w:cs/>
        </w:rPr>
        <w:br w:type="page"/>
      </w:r>
    </w:p>
    <w:p w:rsidR="003E290D" w:rsidRPr="003E290D" w:rsidRDefault="003E290D" w:rsidP="00163ED4">
      <w:pPr>
        <w:pStyle w:val="Heading1"/>
      </w:pPr>
      <w:r w:rsidRPr="003E290D">
        <w:rPr>
          <w:rFonts w:hint="cs"/>
          <w:cs/>
        </w:rPr>
        <w:lastRenderedPageBreak/>
        <w:t>ดุอฺาอ์</w:t>
      </w:r>
    </w:p>
    <w:p w:rsidR="003E290D" w:rsidRPr="003E290D" w:rsidRDefault="003E290D" w:rsidP="00163ED4">
      <w:pPr>
        <w:pStyle w:val="Heading1"/>
      </w:pPr>
      <w:r w:rsidRPr="003E290D">
        <w:rPr>
          <w:rFonts w:hint="cs"/>
          <w:cs/>
        </w:rPr>
        <w:t>บทที่</w:t>
      </w:r>
      <w:r w:rsidRPr="003E290D">
        <w:rPr>
          <w:cs/>
        </w:rPr>
        <w:t xml:space="preserve"> </w:t>
      </w:r>
      <w:r w:rsidRPr="003E290D">
        <w:t>3</w:t>
      </w:r>
    </w:p>
    <w:p w:rsidR="003E290D" w:rsidRDefault="003E290D" w:rsidP="00163ED4">
      <w:pPr>
        <w:pStyle w:val="Heading1"/>
        <w:rPr>
          <w:rFonts w:hint="cs"/>
        </w:rPr>
      </w:pPr>
      <w:r w:rsidRPr="003E290D">
        <w:rPr>
          <w:rFonts w:hint="cs"/>
          <w:cs/>
        </w:rPr>
        <w:t>เป็นดุอฺาอ์อีกบทหนึ่งของอิมามมูซา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163ED4" w:rsidRPr="00163ED4" w:rsidRDefault="00163ED4" w:rsidP="00163ED4">
      <w:pPr>
        <w:pStyle w:val="libNormal"/>
      </w:pPr>
    </w:p>
    <w:p w:rsidR="003E290D" w:rsidRDefault="003E290D" w:rsidP="00163ED4">
      <w:pPr>
        <w:pStyle w:val="libNormal"/>
        <w:rPr>
          <w:rFonts w:hint="cs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ผู้ทรงดำรงอยู่ก่อนสิ่งทั้งหลาย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โอ้ผู้ทรงได้ยินทุกเสียงสำเนียง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ทั้งดังและค่อย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โอ้ผู้ทรงประทานชีวิตให้หลังจากตาย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ความมืดมิดอันใดย่อมไม่ครอบคลุมพระองค์เลย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ภาษาอันหลากหลายย่อมไม่ทำให้พระองค์ทรงสับสน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ไม่มีสิ่งใดทำให้พระองค์วุ่นวาย</w:t>
      </w:r>
      <w:r w:rsidRPr="003E290D">
        <w:rPr>
          <w:rFonts w:hint="eastAsia"/>
        </w:rPr>
        <w:t>”</w:t>
      </w:r>
    </w:p>
    <w:p w:rsidR="00163ED4" w:rsidRPr="003E290D" w:rsidRDefault="00163ED4" w:rsidP="00163ED4">
      <w:pPr>
        <w:pStyle w:val="libNormal"/>
      </w:pPr>
    </w:p>
    <w:p w:rsidR="003E290D" w:rsidRDefault="003E290D" w:rsidP="00163ED4">
      <w:pPr>
        <w:pStyle w:val="libNormal"/>
        <w:rPr>
          <w:rFonts w:hint="cs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โอ้พระผู้ซึ่งไม่ทรงวุ่นวายด้วยดุอฺาอ์ของผู้ใดที่อ้อนวอนขอต่อพระองค์จากฟากฟ้า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โอ้พระผู้ทรงบันดาลให้ทุกสิ่งที่ได้ยิน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ทรงได้ยินได้ฟังและมองเห็น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โอ้พระผู้ซึ่งไม่เคยผิดพลาด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แม้จะมีการร้องขออย่างมากมาย</w:t>
      </w:r>
      <w:r w:rsidRPr="003E290D">
        <w:rPr>
          <w:rFonts w:hint="eastAsia"/>
        </w:rPr>
        <w:t>”</w:t>
      </w:r>
    </w:p>
    <w:p w:rsidR="00163ED4" w:rsidRPr="003E290D" w:rsidRDefault="00163ED4" w:rsidP="00526BF8">
      <w:pPr>
        <w:pStyle w:val="libNormal"/>
        <w:ind w:firstLine="0"/>
      </w:pPr>
    </w:p>
    <w:p w:rsidR="003E290D" w:rsidRDefault="003E290D" w:rsidP="00526BF8">
      <w:pPr>
        <w:pStyle w:val="libNormal"/>
        <w:rPr>
          <w:rFonts w:hint="cs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โอ้พระผู้ทรงดำรงชีวิตในยามที่ไม่มีสิ่งใดดำรงชีวิต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โดยทรงดำรงอยู่ตลอดกาล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และมั่นคงถาวร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โอ้พระผู้ทรงดำรงอยู่สูงสุด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แต่ซ่อนเร้นจากสรรพสิ่งทั้งหลายด้วยรัศมีของพระองค์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ผู้ทรงบันดาลให้แสงสว่างปรากฏออกมาท่ามกลางความมืด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ข้าฯขอวิงวอนต่อพระองค์ด้วย</w:t>
      </w:r>
    </w:p>
    <w:p w:rsidR="00526BF8" w:rsidRPr="003E290D" w:rsidRDefault="00526BF8" w:rsidP="00526BF8">
      <w:pPr>
        <w:pStyle w:val="libNormal"/>
      </w:pPr>
    </w:p>
    <w:p w:rsidR="003E290D" w:rsidRPr="003E290D" w:rsidRDefault="003E290D" w:rsidP="00526BF8">
      <w:pPr>
        <w:pStyle w:val="libNormal"/>
      </w:pPr>
      <w:r w:rsidRPr="003E290D">
        <w:rPr>
          <w:rFonts w:hint="cs"/>
          <w:cs/>
        </w:rPr>
        <w:t>พระนามของพระองค์ผู้ทรงเอกะ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ทรงเป็นหนึ่งเดียวแห่งการพึ่งพิง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โปรดประทานความเจริญแด่ท่านศาสดามุฮัมมัดและอะฮฺลุลบัยตฺของท่าน</w:t>
      </w:r>
      <w:r w:rsidRPr="003E290D">
        <w:rPr>
          <w:rFonts w:hint="eastAsia"/>
        </w:rPr>
        <w:t>”</w:t>
      </w:r>
    </w:p>
    <w:p w:rsidR="003E290D" w:rsidRDefault="003E290D" w:rsidP="00526BF8">
      <w:pPr>
        <w:pStyle w:val="libNormal"/>
        <w:ind w:firstLine="0"/>
        <w:rPr>
          <w:rFonts w:hint="cs"/>
        </w:rPr>
      </w:pPr>
      <w:r w:rsidRPr="003E290D">
        <w:rPr>
          <w:rFonts w:hint="cs"/>
          <w:cs/>
        </w:rPr>
        <w:t>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ได้วิงวอนขอในสิ่งที่ท่าน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ต้องการ</w:t>
      </w:r>
      <w:r w:rsidRPr="003E290D">
        <w:rPr>
          <w:cs/>
        </w:rPr>
        <w:t>(</w:t>
      </w:r>
      <w:r w:rsidRPr="003E290D">
        <w:t>3)</w:t>
      </w:r>
    </w:p>
    <w:p w:rsidR="00526BF8" w:rsidRDefault="00526BF8" w:rsidP="00526BF8">
      <w:pPr>
        <w:pStyle w:val="libNormal"/>
        <w:ind w:firstLine="0"/>
        <w:rPr>
          <w:rFonts w:hint="cs"/>
        </w:rPr>
      </w:pPr>
    </w:p>
    <w:p w:rsidR="00526BF8" w:rsidRPr="003E290D" w:rsidRDefault="00526BF8" w:rsidP="00526BF8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บิฮารุ้ล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239.</w:t>
      </w:r>
    </w:p>
    <w:p w:rsidR="00526BF8" w:rsidRPr="00526BF8" w:rsidRDefault="00526BF8" w:rsidP="00526BF8">
      <w:pPr>
        <w:pStyle w:val="libNormal"/>
        <w:ind w:firstLine="0"/>
        <w:rPr>
          <w:rFonts w:hint="cs"/>
        </w:rPr>
      </w:pPr>
    </w:p>
    <w:p w:rsidR="00526BF8" w:rsidRPr="00526BF8" w:rsidRDefault="00526BF8" w:rsidP="00526BF8">
      <w:pPr>
        <w:rPr>
          <w:rFonts w:ascii="Angsana New" w:hAnsi="Angsana New" w:cs="Cordia New" w:hint="cs"/>
          <w:sz w:val="32"/>
          <w:szCs w:val="30"/>
          <w:lang w:bidi="th-TH"/>
        </w:rPr>
      </w:pPr>
      <w:r>
        <w:rPr>
          <w:cs/>
        </w:rPr>
        <w:br w:type="page"/>
      </w:r>
    </w:p>
    <w:p w:rsidR="003E290D" w:rsidRPr="003E290D" w:rsidRDefault="003E290D" w:rsidP="00526BF8">
      <w:pPr>
        <w:pStyle w:val="Heading1"/>
      </w:pPr>
      <w:r w:rsidRPr="003E290D">
        <w:rPr>
          <w:rFonts w:hint="cs"/>
          <w:cs/>
        </w:rPr>
        <w:lastRenderedPageBreak/>
        <w:t>ดุอฺาอ์</w:t>
      </w:r>
    </w:p>
    <w:p w:rsidR="003E290D" w:rsidRPr="003E290D" w:rsidRDefault="003E290D" w:rsidP="00526BF8">
      <w:pPr>
        <w:pStyle w:val="Heading1"/>
      </w:pPr>
      <w:r w:rsidRPr="003E290D">
        <w:rPr>
          <w:rFonts w:hint="cs"/>
          <w:cs/>
        </w:rPr>
        <w:t>บทที่</w:t>
      </w:r>
      <w:r w:rsidRPr="003E290D">
        <w:rPr>
          <w:cs/>
        </w:rPr>
        <w:t xml:space="preserve"> </w:t>
      </w:r>
      <w:r w:rsidRPr="003E290D">
        <w:t>4</w:t>
      </w:r>
    </w:p>
    <w:p w:rsidR="003E290D" w:rsidRDefault="003E290D" w:rsidP="00526BF8">
      <w:pPr>
        <w:pStyle w:val="Heading1"/>
        <w:rPr>
          <w:rFonts w:hint="cs"/>
        </w:rPr>
      </w:pPr>
      <w:r w:rsidRPr="003E290D">
        <w:rPr>
          <w:rFonts w:hint="cs"/>
          <w:cs/>
        </w:rPr>
        <w:t>เป็นดุอฺาอ์อีกบทหนึ่งของท่านอิมามมูซา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526BF8" w:rsidRPr="00526BF8" w:rsidRDefault="00526BF8" w:rsidP="00526BF8">
      <w:pPr>
        <w:pStyle w:val="libNormal"/>
      </w:pPr>
    </w:p>
    <w:p w:rsidR="003E290D" w:rsidRPr="003E290D" w:rsidRDefault="003E290D" w:rsidP="00526BF8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ข้าฯขอมอบหมายตนเองยังพระองค์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ผู้ซึ่งไม่ตาย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และข้าฯขอพึ่งการพิทักษ์คุ้มครอง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โดยผู้ทรงเกียรติและอำนาจ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ข้าฯขอความช่วยเหลือต่อผู้ทรงเกรียงไกรและมีอำนาจครอบครองข้าฯ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โอ้นายของข้าฯขอยอมจำนนต่อพระองค์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ข้าฯขอมอบหมายตนต่อพระองค์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ดังนั้นขออย่าทำลายข้าฯ</w:t>
      </w:r>
    </w:p>
    <w:p w:rsidR="003E290D" w:rsidRPr="003E290D" w:rsidRDefault="003E290D" w:rsidP="00526BF8">
      <w:pPr>
        <w:pStyle w:val="libNormal"/>
      </w:pPr>
      <w:r w:rsidRPr="003E290D">
        <w:rPr>
          <w:rFonts w:hint="cs"/>
          <w:cs/>
        </w:rPr>
        <w:t>ข้าฯขอพึ่งร่มเงาของพระองค์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ดังนั้นจงอย่าผลักไสข้าฯ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พระองค์เป็นที่พึ่งอาศัย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ทรงรู้สิ่งที่ข้าฯซ่อนเร้นและเปิดเผย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ทรงรู้สิ่งที่อยู่ในสายตาและที่ซ่อนไว้ในจิตใจ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ดังนั้นได้โปรดยับยั้งข้าฯให้พ้นจากผู้อธรรมทั้งในหมู่ญิน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และหมู่มนุษย์ทั้งมวลด้วยเถิด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โอ้พระผู้ทรงกรุณาปราณี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ได้โปรดปกปักรักษา</w:t>
      </w:r>
    </w:p>
    <w:p w:rsidR="003E290D" w:rsidRDefault="003E290D" w:rsidP="00526BF8">
      <w:pPr>
        <w:pStyle w:val="libNormal"/>
        <w:ind w:firstLine="0"/>
        <w:rPr>
          <w:rFonts w:hint="cs"/>
        </w:rPr>
      </w:pPr>
      <w:r w:rsidRPr="003E290D">
        <w:rPr>
          <w:rFonts w:hint="cs"/>
          <w:cs/>
        </w:rPr>
        <w:t>ข้าฯด้วยเถิด</w:t>
      </w:r>
      <w:r w:rsidRPr="003E290D">
        <w:rPr>
          <w:rFonts w:hint="eastAsia"/>
        </w:rPr>
        <w:t>”</w:t>
      </w:r>
      <w:r w:rsidRPr="003E290D">
        <w:t>(4)</w:t>
      </w:r>
    </w:p>
    <w:p w:rsidR="00526BF8" w:rsidRPr="003E290D" w:rsidRDefault="00526BF8" w:rsidP="00526BF8">
      <w:pPr>
        <w:pStyle w:val="libNormal"/>
        <w:ind w:firstLine="0"/>
      </w:pPr>
    </w:p>
    <w:p w:rsidR="003E290D" w:rsidRDefault="00526BF8" w:rsidP="00755B6B">
      <w:pPr>
        <w:pStyle w:val="libNormal"/>
        <w:rPr>
          <w:rFonts w:hint="cs"/>
        </w:rPr>
      </w:pPr>
      <w:r w:rsidRPr="003E290D">
        <w:t xml:space="preserve"> </w:t>
      </w:r>
      <w:r w:rsidR="003E290D" w:rsidRPr="003E290D">
        <w:t xml:space="preserve">(4) </w:t>
      </w:r>
      <w:r w:rsidR="003E290D" w:rsidRPr="003E290D">
        <w:rPr>
          <w:rFonts w:hint="cs"/>
          <w:cs/>
        </w:rPr>
        <w:t>มะฮัจญุด</w:t>
      </w:r>
      <w:r w:rsidR="003E290D" w:rsidRPr="003E290D">
        <w:rPr>
          <w:cs/>
        </w:rPr>
        <w:t>-</w:t>
      </w:r>
      <w:r w:rsidR="003E290D" w:rsidRPr="003E290D">
        <w:rPr>
          <w:rFonts w:hint="cs"/>
          <w:cs/>
        </w:rPr>
        <w:t>ดะอฺวาต</w:t>
      </w:r>
      <w:r w:rsidR="003E290D" w:rsidRPr="003E290D">
        <w:rPr>
          <w:cs/>
        </w:rPr>
        <w:t xml:space="preserve"> </w:t>
      </w:r>
      <w:r w:rsidR="003E290D" w:rsidRPr="003E290D">
        <w:rPr>
          <w:rFonts w:hint="cs"/>
          <w:cs/>
        </w:rPr>
        <w:t>หน้า</w:t>
      </w:r>
      <w:r w:rsidR="003E290D" w:rsidRPr="003E290D">
        <w:rPr>
          <w:cs/>
        </w:rPr>
        <w:t xml:space="preserve"> </w:t>
      </w:r>
      <w:r w:rsidR="003E290D" w:rsidRPr="003E290D">
        <w:t>300.</w:t>
      </w:r>
    </w:p>
    <w:p w:rsidR="00526BF8" w:rsidRDefault="00526BF8" w:rsidP="00755B6B">
      <w:pPr>
        <w:pStyle w:val="libNormal"/>
        <w:rPr>
          <w:rFonts w:hint="cs"/>
        </w:rPr>
      </w:pPr>
    </w:p>
    <w:p w:rsidR="00526BF8" w:rsidRDefault="00526BF8" w:rsidP="00755B6B">
      <w:pPr>
        <w:pStyle w:val="libNormal"/>
        <w:rPr>
          <w:rFonts w:hint="cs"/>
        </w:rPr>
      </w:pPr>
    </w:p>
    <w:p w:rsidR="00526BF8" w:rsidRDefault="00526BF8" w:rsidP="00755B6B">
      <w:pPr>
        <w:pStyle w:val="libNormal"/>
        <w:rPr>
          <w:rFonts w:hint="cs"/>
        </w:rPr>
      </w:pPr>
    </w:p>
    <w:p w:rsidR="00526BF8" w:rsidRDefault="00526BF8" w:rsidP="00755B6B">
      <w:pPr>
        <w:pStyle w:val="libNormal"/>
        <w:rPr>
          <w:rFonts w:hint="cs"/>
        </w:rPr>
      </w:pPr>
    </w:p>
    <w:p w:rsidR="00526BF8" w:rsidRDefault="00526BF8" w:rsidP="00755B6B">
      <w:pPr>
        <w:pStyle w:val="libNormal"/>
        <w:rPr>
          <w:rFonts w:hint="cs"/>
        </w:rPr>
      </w:pPr>
    </w:p>
    <w:p w:rsidR="00526BF8" w:rsidRDefault="00526BF8" w:rsidP="00755B6B">
      <w:pPr>
        <w:pStyle w:val="libNormal"/>
        <w:rPr>
          <w:rFonts w:hint="cs"/>
        </w:rPr>
      </w:pPr>
    </w:p>
    <w:p w:rsidR="00526BF8" w:rsidRDefault="00526BF8" w:rsidP="00755B6B">
      <w:pPr>
        <w:pStyle w:val="libNormal"/>
        <w:rPr>
          <w:rFonts w:hint="cs"/>
        </w:rPr>
      </w:pPr>
    </w:p>
    <w:p w:rsidR="00526BF8" w:rsidRDefault="00526BF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526BF8" w:rsidRPr="003E290D" w:rsidRDefault="00526BF8" w:rsidP="00755B6B">
      <w:pPr>
        <w:pStyle w:val="libNormal"/>
      </w:pPr>
    </w:p>
    <w:p w:rsidR="003E290D" w:rsidRDefault="003E290D" w:rsidP="00526BF8">
      <w:pPr>
        <w:pStyle w:val="Heading1"/>
        <w:rPr>
          <w:rFonts w:hint="cs"/>
        </w:rPr>
      </w:pPr>
      <w:r w:rsidRPr="003E290D">
        <w:rPr>
          <w:rFonts w:hint="cs"/>
          <w:cs/>
        </w:rPr>
        <w:t>การตอบสนองต่อบทดุอฺาอ์ของท่านอิมามที่</w:t>
      </w:r>
      <w:r w:rsidRPr="003E290D">
        <w:rPr>
          <w:cs/>
        </w:rPr>
        <w:t xml:space="preserve"> </w:t>
      </w:r>
      <w:r w:rsidRPr="003E290D">
        <w:t>7</w:t>
      </w:r>
    </w:p>
    <w:p w:rsidR="00526BF8" w:rsidRPr="00526BF8" w:rsidRDefault="00526BF8" w:rsidP="00526BF8">
      <w:pPr>
        <w:pStyle w:val="libNormal"/>
      </w:pPr>
    </w:p>
    <w:p w:rsidR="00526BF8" w:rsidRDefault="003E290D" w:rsidP="00526BF8">
      <w:pPr>
        <w:pStyle w:val="libNormal"/>
        <w:rPr>
          <w:rFonts w:hint="cs"/>
        </w:rPr>
      </w:pPr>
      <w:r w:rsidRPr="003E290D">
        <w:rPr>
          <w:rFonts w:hint="cs"/>
          <w:cs/>
        </w:rPr>
        <w:t>บรรดาอิมาม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ทั้งหลายนั้นต่างใช้ชีวิตทั้งหมดในฐานะผู้ถูกกดขี่ข่มเหง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ตลอดระยะเวลาการปกครองของวงศ์อุมัยยะฮฺ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ทั้งหลายคาดคิดว่าในการปกครองของสมัยวงศ์อับบาซียะฮฺสิ่งนั้นคงจะบรรเทาเบาบางลงบ้างและภัยอันตรายคงจะยกเลิกจาก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ไปบ้าง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ซึ่งการคาดคิดของคนทั้งหลายไม่น่าจะผิดพลาด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เพราะเชื้อสายของกลุ่มทั้งสองใกล้เคียงกัน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ประกอบกับว่า</w:t>
      </w:r>
      <w:r w:rsidRPr="003E290D">
        <w:rPr>
          <w:cs/>
        </w:rPr>
        <w:t xml:space="preserve"> </w:t>
      </w:r>
      <w:r w:rsidR="00526BF8">
        <w:rPr>
          <w:rFonts w:hint="cs"/>
          <w:cs/>
        </w:rPr>
        <w:t>ราช</w:t>
      </w:r>
      <w:r w:rsidRPr="003E290D">
        <w:rPr>
          <w:rFonts w:hint="cs"/>
          <w:cs/>
        </w:rPr>
        <w:t>วงศ์อับบาซียะฮฺนั้นแอบอ้างดำเนินการปกครองในนามของเชื้อสายท่านอิมามอฺะลี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ธงของท่านอะบูมุสลิมอัล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คุรอซานีที่ได้เข้าไปในเมือง</w:t>
      </w:r>
    </w:p>
    <w:p w:rsidR="003E290D" w:rsidRDefault="003E290D" w:rsidP="00526BF8">
      <w:pPr>
        <w:pStyle w:val="libNormal"/>
        <w:ind w:firstLine="0"/>
        <w:rPr>
          <w:rFonts w:hint="cs"/>
        </w:rPr>
      </w:pPr>
      <w:r w:rsidRPr="003E290D">
        <w:rPr>
          <w:rFonts w:hint="cs"/>
          <w:cs/>
        </w:rPr>
        <w:t>คุรอซานนั้น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ดำเนินการปกครองในนามของเชื้อสายท่านอฺะลี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526BF8" w:rsidRPr="003E290D" w:rsidRDefault="00526BF8" w:rsidP="00526BF8">
      <w:pPr>
        <w:pStyle w:val="libNormal"/>
        <w:ind w:firstLine="0"/>
      </w:pPr>
    </w:p>
    <w:p w:rsidR="00526BF8" w:rsidRDefault="003E290D" w:rsidP="00526BF8">
      <w:pPr>
        <w:pStyle w:val="libNormal"/>
        <w:rPr>
          <w:rFonts w:hint="cs"/>
        </w:rPr>
      </w:pPr>
      <w:r w:rsidRPr="003E290D">
        <w:rPr>
          <w:rFonts w:hint="cs"/>
          <w:cs/>
        </w:rPr>
        <w:t>การเข้าไปในเมืองคุรอซานนั้นก็ไม่ใช่เพราะเหตุอื่นนอกจากเพื่อสนับสนุนลูกหลานของท่านอฺะลี</w:t>
      </w: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Default="003E290D" w:rsidP="00526BF8">
      <w:pPr>
        <w:pStyle w:val="libNormal"/>
        <w:ind w:firstLine="0"/>
        <w:rPr>
          <w:rFonts w:hint="cs"/>
        </w:rPr>
      </w:pPr>
      <w:r w:rsidRPr="003E290D">
        <w:rPr>
          <w:rFonts w:hint="cs"/>
          <w:cs/>
        </w:rPr>
        <w:t>แต่สถานการณ์กลับเปลี่ยนไปเป็นตรงกันข้าม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ในเมื่อพวกอับบาซียะฮฺได้เริ่มติดตามอิมามแห่งอะฮฺลุลบัยตฺ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ด้วยการลอบสังหาร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คุมขัง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ฯลฯ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จนช่วงหนึ่งในการปกครองของพวกวงศ์นี้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ยังความรุนแรงแก่บรรดาอิมามแห่งอะฮฺลุลบัยตฺ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ยิ่งกว่าพวกวงศ์อุมัยยะฮฺเสียอีก</w:t>
      </w:r>
    </w:p>
    <w:p w:rsidR="00526BF8" w:rsidRPr="003E290D" w:rsidRDefault="00526BF8" w:rsidP="00526BF8">
      <w:pPr>
        <w:pStyle w:val="libNormal"/>
        <w:ind w:firstLine="0"/>
      </w:pPr>
    </w:p>
    <w:p w:rsidR="00526BF8" w:rsidRDefault="003E290D" w:rsidP="00526BF8">
      <w:pPr>
        <w:pStyle w:val="libNormal"/>
        <w:rPr>
          <w:rFonts w:hint="cs"/>
        </w:rPr>
      </w:pPr>
      <w:r w:rsidRPr="003E290D">
        <w:rPr>
          <w:rFonts w:hint="cs"/>
          <w:cs/>
        </w:rPr>
        <w:t>บรรดาอิมาม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จะไม่อ่านดุอฺาอ์เพื่อขอสาปแช่งบรรดาผู้อธรรม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นอกจากในกรณีที่ความอธรรมถึงขีดสุดของความรุนแรงเท่านั้น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เมื่อเราได้รู้ถึงเรื่องนี้จากท่าน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เราก็สามารถประเมินสถานการณ์ที่รุนแรงอันเกิดขึ้นแก่ท่านอิมาม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ดังนั้นจึงจำเป็นอย่างยิ่งที่ท่านต้องขอดุอฺาอ์สาปแช่งบุคคลที่อธรรมต่อท่าน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526BF8" w:rsidRDefault="00526BF8" w:rsidP="00526BF8">
      <w:pPr>
        <w:pStyle w:val="libNormal"/>
        <w:rPr>
          <w:cs/>
        </w:rPr>
      </w:pPr>
    </w:p>
    <w:p w:rsidR="00526BF8" w:rsidRDefault="00526BF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3E290D" w:rsidRPr="003E290D" w:rsidRDefault="003E290D" w:rsidP="00526BF8">
      <w:pPr>
        <w:pStyle w:val="libNormal"/>
        <w:rPr>
          <w:lang w:bidi="ar-SA"/>
        </w:rPr>
      </w:pPr>
    </w:p>
    <w:p w:rsidR="003E290D" w:rsidRPr="003E290D" w:rsidRDefault="003E290D" w:rsidP="00526BF8">
      <w:pPr>
        <w:pStyle w:val="libNormal"/>
      </w:pPr>
      <w:r w:rsidRPr="003E290D">
        <w:rPr>
          <w:rFonts w:hint="cs"/>
          <w:cs/>
        </w:rPr>
        <w:t>ในลำดับต่อไปนี้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เราจะเสนอเรื่องดุอฺาอ์ของท่านอิมามมูซา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ที่ได้รับการตอบสนองจากอัลลอฮฺ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t>-1-</w:t>
      </w:r>
    </w:p>
    <w:p w:rsidR="00AD58CB" w:rsidRDefault="003E290D" w:rsidP="00A9351F">
      <w:pPr>
        <w:pStyle w:val="libNormal"/>
        <w:rPr>
          <w:rFonts w:hint="cs"/>
        </w:rPr>
      </w:pPr>
      <w:r w:rsidRPr="003E290D">
        <w:rPr>
          <w:rFonts w:hint="cs"/>
          <w:cs/>
        </w:rPr>
        <w:t>เจ้าของหนังสือ</w:t>
      </w:r>
      <w:r w:rsidRPr="003E290D">
        <w:rPr>
          <w:cs/>
        </w:rPr>
        <w:t xml:space="preserve"> </w:t>
      </w:r>
      <w:r w:rsidR="00A9351F">
        <w:rPr>
          <w:rFonts w:hint="cs"/>
          <w:cs/>
        </w:rPr>
        <w:t>“</w:t>
      </w:r>
      <w:r w:rsidRPr="003E290D">
        <w:rPr>
          <w:rFonts w:hint="cs"/>
          <w:cs/>
        </w:rPr>
        <w:t>นะษะรุต</w:t>
      </w:r>
      <w:r w:rsidRPr="003E290D">
        <w:rPr>
          <w:cs/>
        </w:rPr>
        <w:t>-</w:t>
      </w:r>
      <w:r w:rsidRPr="003E290D">
        <w:rPr>
          <w:rFonts w:hint="cs"/>
          <w:cs/>
        </w:rPr>
        <w:t>ตุรรุล</w:t>
      </w:r>
      <w:r w:rsidR="00A9351F">
        <w:rPr>
          <w:rFonts w:hint="cs"/>
          <w:cs/>
        </w:rPr>
        <w:t>”</w:t>
      </w:r>
      <w:r w:rsidRPr="003E290D">
        <w:t xml:space="preserve"> </w:t>
      </w:r>
      <w:r w:rsidRPr="003E290D">
        <w:rPr>
          <w:rFonts w:hint="cs"/>
          <w:cs/>
        </w:rPr>
        <w:t>ได้กล่าวไว้ว่า</w:t>
      </w:r>
      <w:r w:rsidRPr="003E290D">
        <w:rPr>
          <w:cs/>
        </w:rPr>
        <w:t xml:space="preserve"> :</w:t>
      </w:r>
    </w:p>
    <w:p w:rsidR="003E290D" w:rsidRPr="003E290D" w:rsidRDefault="003E290D" w:rsidP="00AD58CB">
      <w:pPr>
        <w:pStyle w:val="libNormal"/>
        <w:ind w:firstLine="0"/>
      </w:pP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มีคนแจ้งให้ท่าน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ทราบว่า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ฮาดี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วางแผนการร้ายต่อท่าน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ได้พูดกับครอบครัวและผู้ติดตามว่า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พวกท่านมีความคิดเห็นอะไรเสนอแนะแก่ฉันบ้าง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คนเหล่านั้นกล่าวว่า</w:t>
      </w:r>
    </w:p>
    <w:p w:rsidR="003E290D" w:rsidRPr="003E290D" w:rsidRDefault="003E290D" w:rsidP="00AD58C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เราเห็นว่า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ท่านควรออกห่างจากเขา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และหลบซ่อนให้พ้นไปจากเขา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เพราะความชั่วร้ายของเขานั้นจะไม่ให้ความปลอดภัยแก่ท่าน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ยิ้ม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AD58CB" w:rsidRDefault="003E290D" w:rsidP="00AD58CB">
      <w:pPr>
        <w:pStyle w:val="libNormal"/>
        <w:rPr>
          <w:rFonts w:hint="cs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คนโฉดคิดว่าตัวเองจะสามารถเอาชนะพระผู้อภิบาลได้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</w:t>
      </w:r>
      <w:r w:rsidRPr="003E290D">
        <w:rPr>
          <w:cs/>
        </w:rPr>
        <w:t xml:space="preserve"> </w:t>
      </w:r>
    </w:p>
    <w:p w:rsidR="003E290D" w:rsidRPr="003E290D" w:rsidRDefault="003E290D" w:rsidP="00AD58CB">
      <w:pPr>
        <w:pStyle w:val="libNormal"/>
        <w:ind w:firstLine="0"/>
      </w:pPr>
      <w:r w:rsidRPr="003E290D">
        <w:rPr>
          <w:rFonts w:hint="cs"/>
          <w:cs/>
        </w:rPr>
        <w:t>ผู้ชนะที่แท้จริงย่อมชนะอยู่แล้ว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ยกมือขึ้นขอดุอฺาอ์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AD58CB" w:rsidRDefault="003E290D" w:rsidP="00AD58CB">
      <w:pPr>
        <w:pStyle w:val="libNormal"/>
        <w:rPr>
          <w:cs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ข้าแต่พระผู้เป็นเจ้า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มากมายเหลือเกินแล้ว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สำหรับพวกศัตรูที่มุ่งหมายทำลายข้าฯ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ข่มเหงรังแกข้าฯ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โดยแผนการเข่นฆ่าด้วยพิษร้ายของมันจนดวงตาของข้าฯไม่เคยหลับไหล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เนื่องจากคอยระแวดระไวต่อพวกมัน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ครั้นเมื่อพระองค์ทรงเห็นถึงความอ่อนแอของข้าฯ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ในการปกป้องโพยภัยและความเกินกำลังที่ข้าฯจะทานทนกับความเจ็บปวดได้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อำนาจและอานุภาพของพระองค์ได้โปรดสลัดสิ่งนั้นออกให้พ้นจากข้าฯโดยมิใช่ด้วยความสามารถและอานุภาพข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และจงโยนเขาลงไปสู่หลุมลึกที่พวกเขาขุดล่อข้าฯให้ตกลงไปในโลกแห่งวัตถุของเขา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จนห่างไกลจากความหวังในปรโลก</w:t>
      </w:r>
    </w:p>
    <w:p w:rsidR="00AD58CB" w:rsidRDefault="00AD58C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3E290D" w:rsidRPr="003E290D" w:rsidRDefault="003E290D" w:rsidP="00AD58CB">
      <w:pPr>
        <w:pStyle w:val="libNormal"/>
      </w:pPr>
      <w:r w:rsidRPr="003E290D">
        <w:rPr>
          <w:cs/>
        </w:rPr>
        <w:lastRenderedPageBreak/>
        <w:t xml:space="preserve"> </w:t>
      </w:r>
      <w:r w:rsidRPr="003E290D">
        <w:rPr>
          <w:rFonts w:hint="cs"/>
          <w:cs/>
        </w:rPr>
        <w:t>มวลการสรรเสริญเป็นของพระองค์ที่ได้ทรงกำหนดความโปรดปรานของพระองค์ที่โปรยปรายแก่ข้าฯ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และพระองค์มิได้ทรงปฏิเสธความเอื้อเฟื้อเกื้อกูลต่อข้าฯ</w:t>
      </w:r>
    </w:p>
    <w:p w:rsidR="003E290D" w:rsidRPr="003E290D" w:rsidRDefault="003E290D" w:rsidP="00AD58CB">
      <w:pPr>
        <w:pStyle w:val="libNormal"/>
      </w:pPr>
      <w:r w:rsidRPr="003E290D">
        <w:rPr>
          <w:rFonts w:hint="cs"/>
          <w:cs/>
        </w:rPr>
        <w:t>ข้าแต่พระผู้เป็นเจ้า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ได้โปรดลงโทษเขาด้วยอำนาจของพระองค์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โปรดพลิกแผนการของเขาออกจากข้าฯ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ด้วยอานุภาพของพระองค์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โปรดบันดาลภาระอันหนักหน่วงจนเกินกำลังให้แก่เขา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ข้าแต่พระผู้เป็นเจ้า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ได้โปรดบันดาลให้ความเป็นศัตรูนั้นกลายเป็นยาบำบัดรักษาแก่ข้าฯ</w:t>
      </w:r>
    </w:p>
    <w:p w:rsidR="00AD58CB" w:rsidRDefault="003E290D" w:rsidP="00AD58CB">
      <w:pPr>
        <w:pStyle w:val="libNormal"/>
        <w:rPr>
          <w:rFonts w:hint="cs"/>
        </w:rPr>
      </w:pPr>
      <w:r w:rsidRPr="003E290D">
        <w:rPr>
          <w:rFonts w:hint="cs"/>
          <w:cs/>
        </w:rPr>
        <w:t>และบันดาลให้ความแค้นของข้าฯที่มีต่อเขา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เป็นการอภัย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โปรดประทานแก่ดุอฺาอ์ของข้าฯ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ด้วยการตอบรับ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และโปรดรับรองคำอุทธรณ์ของข้าฯ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และโปรดให้เขาสำนึกเพียงสักเล็กน้อยกับการตอบรับต่อบ่าวของพระองค์</w:t>
      </w:r>
      <w:r w:rsidRPr="003E290D">
        <w:rPr>
          <w:cs/>
        </w:rPr>
        <w:t xml:space="preserve"> </w:t>
      </w:r>
    </w:p>
    <w:p w:rsidR="003E290D" w:rsidRDefault="003E290D" w:rsidP="00AD58CB">
      <w:pPr>
        <w:pStyle w:val="libNormal"/>
        <w:ind w:firstLine="0"/>
        <w:rPr>
          <w:rFonts w:hint="cs"/>
        </w:rPr>
      </w:pPr>
      <w:r w:rsidRPr="003E290D">
        <w:rPr>
          <w:rFonts w:hint="cs"/>
          <w:cs/>
        </w:rPr>
        <w:t>ผู้ถูกกดขี่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แท้จริงพระองค์ทรงมีเกียรติอันยิ่งใหญ่</w:t>
      </w:r>
      <w:r w:rsidRPr="003E290D">
        <w:rPr>
          <w:rFonts w:hint="eastAsia"/>
        </w:rPr>
        <w:t>”</w:t>
      </w:r>
    </w:p>
    <w:p w:rsidR="00AD58CB" w:rsidRPr="003E290D" w:rsidRDefault="00AD58CB" w:rsidP="00AD58CB">
      <w:pPr>
        <w:pStyle w:val="libNormal"/>
        <w:ind w:firstLine="0"/>
      </w:pPr>
    </w:p>
    <w:p w:rsidR="003E290D" w:rsidRDefault="003E290D" w:rsidP="00AD58CB">
      <w:pPr>
        <w:pStyle w:val="libNormal"/>
        <w:rPr>
          <w:rFonts w:hint="cs"/>
        </w:rPr>
      </w:pPr>
      <w:r w:rsidRPr="003E290D">
        <w:rPr>
          <w:rFonts w:hint="cs"/>
          <w:cs/>
        </w:rPr>
        <w:t>ต่อจากนั้นสมาชิกครอบครัวก็ลาจากไป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ครั้นต่อมาไม่นาน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คนเหล่านั้นมาชุมนุมกันเพื่ออ่านจดหมายที่มีมาถึงท่านอิมามมูซา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แจ้งให้ท่าน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ทราบว่ามูซา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ฮาดีนั้นได้ตายเสียแล้ว</w:t>
      </w:r>
      <w:r w:rsidRPr="003E290D">
        <w:rPr>
          <w:cs/>
        </w:rPr>
        <w:t>(</w:t>
      </w:r>
      <w:r w:rsidRPr="003E290D">
        <w:t>1)</w:t>
      </w:r>
    </w:p>
    <w:p w:rsidR="00AD58CB" w:rsidRDefault="00AD58CB" w:rsidP="00AD58CB">
      <w:pPr>
        <w:pStyle w:val="libNormal"/>
        <w:rPr>
          <w:rFonts w:hint="cs"/>
        </w:rPr>
      </w:pPr>
    </w:p>
    <w:p w:rsidR="00AD58CB" w:rsidRPr="003E290D" w:rsidRDefault="00AD58CB" w:rsidP="00AD58CB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ฟุศูลุล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มุฮิมมะฮฺ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222. </w:t>
      </w:r>
      <w:r w:rsidR="00E017DF">
        <w:rPr>
          <w:rFonts w:hint="cs"/>
          <w:cs/>
        </w:rPr>
        <w:t>มุ</w:t>
      </w:r>
      <w:r w:rsidRPr="003E290D">
        <w:rPr>
          <w:rFonts w:hint="cs"/>
          <w:cs/>
        </w:rPr>
        <w:t>ฮัจญุด</w:t>
      </w:r>
      <w:r w:rsidRPr="003E290D">
        <w:rPr>
          <w:cs/>
        </w:rPr>
        <w:t>-</w:t>
      </w:r>
      <w:r w:rsidRPr="003E290D">
        <w:rPr>
          <w:rFonts w:hint="cs"/>
          <w:cs/>
        </w:rPr>
        <w:t>ดะอฺวาต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29.</w:t>
      </w:r>
    </w:p>
    <w:p w:rsidR="00AD58CB" w:rsidRPr="00AD58CB" w:rsidRDefault="00AD58CB" w:rsidP="00AD58CB">
      <w:pPr>
        <w:pStyle w:val="libNormal"/>
        <w:rPr>
          <w:rFonts w:hint="cs"/>
        </w:rPr>
      </w:pPr>
    </w:p>
    <w:p w:rsidR="00AD58CB" w:rsidRDefault="00AD58CB" w:rsidP="00AD58CB">
      <w:pPr>
        <w:pStyle w:val="libNormal"/>
        <w:rPr>
          <w:rFonts w:hint="cs"/>
        </w:rPr>
      </w:pPr>
    </w:p>
    <w:p w:rsidR="00AD58CB" w:rsidRDefault="00AD58CB" w:rsidP="00AD58CB">
      <w:pPr>
        <w:pStyle w:val="libNormal"/>
        <w:rPr>
          <w:rFonts w:hint="cs"/>
        </w:rPr>
      </w:pPr>
    </w:p>
    <w:p w:rsidR="00AD58CB" w:rsidRDefault="00AD58CB" w:rsidP="00AD58CB">
      <w:pPr>
        <w:pStyle w:val="libNormal"/>
        <w:rPr>
          <w:rFonts w:hint="cs"/>
        </w:rPr>
      </w:pPr>
    </w:p>
    <w:p w:rsidR="00AD58CB" w:rsidRDefault="00AD58CB" w:rsidP="00AD58CB">
      <w:pPr>
        <w:pStyle w:val="libNormal"/>
        <w:rPr>
          <w:rFonts w:hint="cs"/>
        </w:rPr>
      </w:pPr>
    </w:p>
    <w:p w:rsidR="00AD58CB" w:rsidRDefault="00AD58C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AD58CB" w:rsidRPr="003E290D" w:rsidRDefault="00AD58CB" w:rsidP="00AD58C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t>-2-</w:t>
      </w:r>
    </w:p>
    <w:p w:rsidR="003E290D" w:rsidRPr="003E290D" w:rsidRDefault="003E290D" w:rsidP="00E017DF">
      <w:pPr>
        <w:pStyle w:val="libNormal"/>
      </w:pPr>
      <w:r w:rsidRPr="003E290D">
        <w:rPr>
          <w:rFonts w:hint="cs"/>
          <w:cs/>
        </w:rPr>
        <w:t>ท่านอับดุลลอฮฺ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บินศอลิฮฺ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ท่านศอฮิบุ้ล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ฟัฎลฺ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บินร่อบีอฺเล่าให้เราทราบว่า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ในคืนหนึ่งขณะที่ข้าพเจ้าอยู่บนที่นอนพร้อมกับภรรยาของข้าพเจ้า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พอตกกลางคืนข้าพเจ้าได้ยินเสียงดังที่ประตูเมือง</w:t>
      </w:r>
      <w:r w:rsidR="00E017DF">
        <w:rPr>
          <w:rFonts w:hint="cs"/>
          <w:cs/>
        </w:rPr>
        <w:t xml:space="preserve"> </w:t>
      </w:r>
      <w:r w:rsidRPr="003E290D">
        <w:rPr>
          <w:rFonts w:hint="cs"/>
          <w:cs/>
        </w:rPr>
        <w:t>ข้าพเจ้าจึงลุกขึ้นยืนดู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ภรรยาของข้าพเจ้ากล่าวว่า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อาจเป็นเสียงของลมพัดก็ได้</w:t>
      </w:r>
      <w:r w:rsidRPr="003E290D">
        <w:rPr>
          <w:rFonts w:hint="eastAsia"/>
        </w:rPr>
        <w:t>”</w:t>
      </w:r>
    </w:p>
    <w:p w:rsidR="003E290D" w:rsidRPr="003E290D" w:rsidRDefault="003E290D" w:rsidP="00E017DF">
      <w:pPr>
        <w:pStyle w:val="libNormal"/>
      </w:pPr>
      <w:r w:rsidRPr="003E290D">
        <w:rPr>
          <w:rFonts w:hint="cs"/>
          <w:cs/>
        </w:rPr>
        <w:t>แต่แล้วไม่ทันไร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ประตูบ้านที่ข้าพเจ้าอยู่ขณะนั้นก็เปิดออก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แล้วคนชื่อ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มัซรูร</w:t>
      </w:r>
      <w:r w:rsidRPr="003E290D">
        <w:rPr>
          <w:rFonts w:hint="eastAsia"/>
        </w:rPr>
        <w:t>’</w:t>
      </w:r>
      <w:r w:rsidRPr="003E290D">
        <w:rPr>
          <w:rFonts w:hint="cs"/>
          <w:cs/>
        </w:rPr>
        <w:t>ก็พรวดพลาดเข้ามา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พลางกล่าวว่า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="00E017DF">
        <w:rPr>
          <w:rFonts w:hint="cs"/>
          <w:cs/>
        </w:rPr>
        <w:t>จงยอมรับค</w:t>
      </w:r>
      <w:r w:rsidRPr="003E290D">
        <w:rPr>
          <w:rFonts w:hint="cs"/>
          <w:cs/>
        </w:rPr>
        <w:t>อลีฟะฮฺฮารูน</w:t>
      </w:r>
      <w:r w:rsidRPr="003E290D">
        <w:rPr>
          <w:cs/>
        </w:rPr>
        <w:t xml:space="preserve"> </w:t>
      </w:r>
      <w:r w:rsidR="00E017DF">
        <w:rPr>
          <w:rFonts w:hint="cs"/>
          <w:cs/>
        </w:rPr>
        <w:t>ร</w:t>
      </w:r>
      <w:r w:rsidRPr="003E290D">
        <w:rPr>
          <w:rFonts w:hint="cs"/>
          <w:cs/>
        </w:rPr>
        <w:t>อชีด</w:t>
      </w:r>
      <w:r w:rsidRPr="003E290D">
        <w:rPr>
          <w:rFonts w:hint="eastAsia"/>
        </w:rPr>
        <w:t>”</w:t>
      </w:r>
    </w:p>
    <w:p w:rsidR="003E290D" w:rsidRPr="003E290D" w:rsidRDefault="003E290D" w:rsidP="00E017DF">
      <w:pPr>
        <w:pStyle w:val="libNormal"/>
      </w:pPr>
      <w:r w:rsidRPr="003E290D">
        <w:rPr>
          <w:rFonts w:hint="cs"/>
          <w:cs/>
        </w:rPr>
        <w:t>โดยมิได้ให้สลามแก่ข้าพเจ้าแต่ประการใด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ข้าพเจ้ารู้สึกผิดหวังมาก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นึกในใจว่า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มัซรูร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ผู้นี้เข้ามาโดยไม่ขออนุญาตและไม่ให้สลาม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ฉะนั้นย่อมไม่มีจุดประสงค์อื่นนอกจากมาฆ่า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ขณะนั้น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ข้าพเจ้ามีญุนุบอยู่จึงไม่ได้ถามอะไรเขา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โดยให้เขาคอยข้าพเจ้าซึ่งต้องอาบน้ำชำระร่างกายเสียก่อน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ภรรยาของข้าพเจ้ากล่าวว่า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จงยึดมั่นต่ออัลลอฮฺ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อย่างหนักแน่น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แล้วลุกออกไปเถิด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ข้าพเจ้าจึงลุกออกไปสวมเสื้อผ้า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แล้วออกมาพร้อมกับเขาจนถึงอาคาร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ข้าพเจ้าได้กล่าว</w:t>
      </w:r>
    </w:p>
    <w:p w:rsidR="003E290D" w:rsidRPr="003E290D" w:rsidRDefault="003E290D" w:rsidP="00E017DF">
      <w:pPr>
        <w:pStyle w:val="libNormal"/>
      </w:pPr>
      <w:r w:rsidRPr="003E290D">
        <w:rPr>
          <w:rFonts w:hint="cs"/>
          <w:cs/>
        </w:rPr>
        <w:t>สลามท่านอะมีรุ้ลมุอ์มินีน</w:t>
      </w:r>
      <w:r w:rsidRPr="003E290D">
        <w:rPr>
          <w:cs/>
        </w:rPr>
        <w:t>(</w:t>
      </w:r>
      <w:r w:rsidR="00E017DF">
        <w:rPr>
          <w:rFonts w:hint="cs"/>
          <w:cs/>
        </w:rPr>
        <w:t>ค</w:t>
      </w:r>
      <w:r w:rsidRPr="003E290D">
        <w:rPr>
          <w:rFonts w:hint="cs"/>
          <w:cs/>
        </w:rPr>
        <w:t>อลีฟะฮฺฮารูน</w:t>
      </w:r>
      <w:r w:rsidRPr="003E290D">
        <w:rPr>
          <w:cs/>
        </w:rPr>
        <w:t xml:space="preserve"> </w:t>
      </w:r>
      <w:r w:rsidR="00E017DF">
        <w:rPr>
          <w:rFonts w:hint="cs"/>
          <w:cs/>
        </w:rPr>
        <w:t>ร</w:t>
      </w:r>
      <w:r w:rsidRPr="003E290D">
        <w:rPr>
          <w:rFonts w:hint="cs"/>
          <w:cs/>
        </w:rPr>
        <w:t>อชีด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ที่กำลังเอนเอกเขนกอยู่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เขารับสลาม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แล้วข้าพเจ้าก็นั่งลง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E017DF" w:rsidRDefault="003E290D" w:rsidP="00755B6B">
      <w:pPr>
        <w:pStyle w:val="libNormal"/>
        <w:rPr>
          <w:rFonts w:hint="cs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ท่านกลัวมากใช่ไหม</w:t>
      </w:r>
      <w:r w:rsidRPr="003E290D">
        <w:rPr>
          <w:cs/>
        </w:rPr>
        <w:t xml:space="preserve"> </w:t>
      </w:r>
      <w:r w:rsidRPr="003E290D">
        <w:t>?”</w:t>
      </w:r>
    </w:p>
    <w:p w:rsidR="00E017DF" w:rsidRDefault="00E017DF" w:rsidP="00755B6B">
      <w:pPr>
        <w:pStyle w:val="libNormal"/>
      </w:pPr>
    </w:p>
    <w:p w:rsidR="00E017DF" w:rsidRDefault="00E017DF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ข้าพเจ้าตอบว่า</w:t>
      </w:r>
    </w:p>
    <w:p w:rsidR="003E290D" w:rsidRPr="003E290D" w:rsidRDefault="003E290D" w:rsidP="00E017DF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ใช่แล้ว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ท่านอะมีรุ้ลมุอ์มินีน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เขาปล่อยให้ข้าพเจ้าพักสงบจิตใจอยู่ครู่หนึ่ง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3E290D" w:rsidRPr="003E290D" w:rsidRDefault="003E290D" w:rsidP="00DD08D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จงออกไปยังคุกของเรา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แล้วปล่อยมูซา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ออกมา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พร้อมกับจ่ายเงินให้กับเขาสามหมื่นดิรฮัม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และให้พาหนะอีกสามชุด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และให้ออกเดินทางไปจากเรา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ไปที่ไหนก็ได้ตามที่เขาปรารถนา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ข้าพเจ้าพูดกับเขาว่า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="00DD08D1">
        <w:rPr>
          <w:rFonts w:hint="cs"/>
          <w:cs/>
        </w:rPr>
        <w:t>ท่านอะมีรุ</w:t>
      </w:r>
      <w:r w:rsidRPr="003E290D">
        <w:rPr>
          <w:rFonts w:hint="cs"/>
          <w:cs/>
        </w:rPr>
        <w:t>ลมุอ์มินีน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ท่านจะปล่อยตัวมูซา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กระนั้นหรือ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ใช่แล้ว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ข้าพเจ้าทวนคำถามถึงสามครั้ง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เขาก็ตอบว่า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ใช่แล้ว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ท่านต้องการจะให้ฉันผิดคำสัญญากระนั้นหรือ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ข้าพเจ้าถามว่า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ท่านอะมีรุ้ลมุอ์มินีน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คำสัญญาที่ว่านั้นหมายถึงอะไร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="00DD08D1">
        <w:rPr>
          <w:rFonts w:hint="cs"/>
          <w:cs/>
        </w:rPr>
        <w:t>ร</w:t>
      </w:r>
      <w:r w:rsidRPr="003E290D">
        <w:rPr>
          <w:rFonts w:hint="cs"/>
          <w:cs/>
        </w:rPr>
        <w:t>อชีดกล่าวว่า</w:t>
      </w:r>
    </w:p>
    <w:p w:rsidR="003E290D" w:rsidRPr="003E290D" w:rsidRDefault="003E290D" w:rsidP="00DD08D1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ขณะที่ข้านอนอยู่บนเตียงแห่งนี้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มีสิงโตตัวหนึ่งขึ้นมาคร่อมบนหน้าอก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และขย้ำตรงคอหอยของข้า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มันเป็นสิงโตตัวใหญ่ชนิดที่ข้าไม่เคยเห็นมาก่อน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และมันพูดกับข้าว่า</w:t>
      </w:r>
    </w:p>
    <w:p w:rsidR="00DD08D1" w:rsidRDefault="003E290D" w:rsidP="00755B6B">
      <w:pPr>
        <w:pStyle w:val="libNormal"/>
        <w:rPr>
          <w:rFonts w:cstheme="minorBidi" w:hint="cs"/>
          <w:rtl/>
          <w:lang w:bidi="fa-IR"/>
        </w:rPr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ท่านกักขังมูซา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กาซิมด้วยความอธรรม</w:t>
      </w:r>
      <w:r w:rsidRPr="003E290D">
        <w:rPr>
          <w:rFonts w:hint="eastAsia"/>
        </w:rPr>
        <w:t>”</w:t>
      </w:r>
    </w:p>
    <w:p w:rsidR="00DD08D1" w:rsidRDefault="00DD08D1" w:rsidP="00755B6B">
      <w:pPr>
        <w:pStyle w:val="libNormal"/>
        <w:rPr>
          <w:rFonts w:cstheme="minorBidi" w:hint="cs"/>
          <w:rtl/>
          <w:lang w:bidi="fa-IR"/>
        </w:rPr>
      </w:pPr>
    </w:p>
    <w:p w:rsidR="00DD08D1" w:rsidRPr="00DD08D1" w:rsidRDefault="00DD08D1" w:rsidP="00755B6B">
      <w:pPr>
        <w:pStyle w:val="libNormal"/>
        <w:rPr>
          <w:rFonts w:cstheme="minorBidi" w:hint="cs"/>
          <w:lang w:bidi="fa-IR"/>
        </w:rPr>
      </w:pPr>
    </w:p>
    <w:p w:rsidR="00DD08D1" w:rsidRDefault="00DD08D1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3E290D" w:rsidRPr="003E290D" w:rsidRDefault="003E290D" w:rsidP="00755B6B">
      <w:pPr>
        <w:pStyle w:val="libNormal"/>
      </w:pP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ข้าจึงพูดกับมันว่า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ข้าจะปล่อยตัวเขาและจะมอบสิ่งของให้เขา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ข้าขอทำสัญญากับอัลลอฮฺ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มันจึงออกไปจากหน้าอกของข้า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ซึ่งแทบว่าชีวิตของข้าจะปลิดออกจากร่าง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ท่านอับดุลลอฮฺ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บินศอลิฮฺได้เล่าต่อไปว่า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แล้วข้าพเจ้าก็ออกจากที่นั่น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และไปพบท่านอิ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ซึ่งกำลังอยู่ในคุก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ข้าพเจ้าเห็นท่าน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นมาซ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ข้าพเจ้าจึงนั่งรอจนท่าน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ให้สลาม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หลังจากนั้นข้าพเจ้าได้เข้าไป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ท่านอะมีรุ้ลมุอ์มินีน</w:t>
      </w:r>
      <w:r w:rsidRPr="003E290D">
        <w:rPr>
          <w:cs/>
        </w:rPr>
        <w:t>(</w:t>
      </w: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ร่อชีด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ฝากสลามมายังท่าน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และแจ้งให้ท่านทราบถึงเรื่องที่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ข้าพเจ้าได้รับคำสั่งมา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และข้าพเจ้าก็ได้นำคำสั่งนั้นมายังท่านแล้ว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ถึงแม้ท่านจะถูกสั่งมาให้ทำอย่างอื่น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ท่านก็จงกระทำเถิด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หามิได้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ขอสาบานต่อสิทธิของท่านศาสนทูตแห่งอัลลอฮฺ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ว่าข้าพเจ้ามิได้ถูกสั่งมาให้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กระทำอย่างอื่นนอกจากสิ่งนี้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ไม่มีความจำเป็นอันใดสำหรับข้าพเจ้าในเรื่องการมอบเสื้อผ้า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ทรัพย์สิน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ยานพาหนะต่าง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ในเมื่อสิ่งนั้น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เป็นสิทธิของประชาชาติอิสลาม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ขอสาบานต่ออัลลอฮฺ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ท่านอย่าได้ปฏิเสธเลย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ท่านจงกระทำในสิ่งที่ท่านต้องการเถิด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ข้าพเจ้าได้จับมือท่านอิมาม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แล้วนำท่าน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ออกจากคุก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จากนั้นจึงได้กล่าวกับท่าน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โอ้ท่านผู้เป็นบุตรของศาสนทูตแห่งอัลลอฮฺ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โปรดบอกข้าพเจ้าซิว่า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อะไรคือสาเหตุที่ทำ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ให้ท่านได้รับความเอื้อเฟื้อจากชายคนนี้เป็นสิทธิของข้าพเจ้าเหนือท่านที่จะต้องแสดงความยินดีกับ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และได้รับรางวัลจากอัลลอฮฺ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จากผลงานอันนี้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ฉันได้ฝันเห็นศาสนทูตแห่งอัลลอฮฺ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ในคืนวันพุธที่ผ่านมา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บอกฉันว่า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เจ้าถูกกักขังด้วยความอธรรม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ฉันตอบว่า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ใช่แล้ว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ยาร่อซูลุลลอฮฺ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กล่าวอย่างนี้สามครั้ง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พูดอีกว่า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หวังว่าสิ่งนี้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จะเป็นการทดสอบสำหรับพวกเจ้า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และเป็นความสุขชั่วระยะหนึ่ง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เจ้าจงถือศีล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อดในพรุ่งนี้เช้า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และจงถือติดต่อทั้งวันพฤหัสและวันศุกร์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ครั้นถึงเวลาละศีลอด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เจ้าจงนมาซ</w:t>
      </w:r>
      <w:r w:rsidRPr="003E290D">
        <w:rPr>
          <w:cs/>
        </w:rPr>
        <w:t xml:space="preserve"> </w:t>
      </w:r>
      <w:r w:rsidRPr="003E290D">
        <w:t>12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ร็อกอะฮฺ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ในทุกร็อกอะฮฺนั้น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จงอ่านอัล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ฮัมดุ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และอ่านกุลฮุวัลลอฮุ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อะฮัด</w:t>
      </w:r>
      <w:r w:rsidRPr="003E290D">
        <w:rPr>
          <w:cs/>
        </w:rPr>
        <w:t xml:space="preserve"> </w:t>
      </w:r>
      <w:r w:rsidRPr="003E290D">
        <w:t>12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ครั้นพา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นมาซครบ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ร็อกอะฮฺแล้วจงซุญูด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แล้วให้อ่านดุอฺาอ์บทหนึ่ง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ดังนี้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โอ้ผู้ทรงชัยชนะ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ผู้ทรงได้ยินเสียงต่าง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ทั้งหมด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ผู้ทรงให้ชีวิตแก่กระดูกที่มันผุกร่อน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หลังจากความตาย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ข้าฯขอต่อพระนามของพระองค์ผู้ยิ่งใหญ่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ขอพระองค์ทรงประทานพรแด่มุฮัมมัด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บ่าวของพระองค์และศาสนทูตของพระองค์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และแด่บรรดาอะฮฺลุลบัยตฺผู้บริสุทธิ์ของพระองค์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โปรดได้บันดาลให้ข้าฯ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ได้รับความรอดพ้นโดยเร็วพลัน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ฉันได้กระทำอย่างนั้น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แล้วเหตุการณ์ก็เป็นไปเหมือนที่ท่านได้เห็น</w:t>
      </w:r>
      <w:r w:rsidRPr="003E290D">
        <w:rPr>
          <w:cs/>
        </w:rPr>
        <w:t>(</w:t>
      </w:r>
      <w:r w:rsidRPr="003E290D">
        <w:t>2)</w:t>
      </w: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มะดีนะตุล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มะอาญิช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394.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คำสดุดี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จากบรรดานักปราชญ์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บรรดามุสลิมทั้งหลายถึงแม้จะมีมัซฮับแตกต่างกัน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แต่ก็ลงความเห็นตรงกันในเรื่องของ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เกียรติยศของบรรดาอิมามแห่งอะฮฺลุลบัยตฺ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ตลอดทั้งยอมรับในเรื่องวิชามาร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ตำแหน่งอันสูงส่ง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และความมีสถานภาพที่ใกล้ชิดต่อท่านศาสนทูตแห่งอัลลอฮฺ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นักปราชญ์ทั้งหลายต่างได้บันทึก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เรื่องดังกล่าวไว้ในตำราของพวกเขาเกี่ยวกับฮะดีษต่าง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กล่าวถึง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มีการอธิบายกันถึงเกียรติประวัติ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จริยธรรม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ความเฉลียวฉลาดและความรอบรู้ของ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เหล่านั้น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ไม่ใช่เรื่องแปลกแต่อย่างใดที่ท่านศาสนทูตแห่งอัลลอฮฺ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ได้ผนวกบุคคลเหล่านั้นให้อยู่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ควบคู่กับอัล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เช่น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ในฮะดีษที่ว่าด้วย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อัษ</w:t>
      </w:r>
      <w:r w:rsidRPr="003E290D">
        <w:rPr>
          <w:cs/>
        </w:rPr>
        <w:t>-</w:t>
      </w:r>
      <w:r w:rsidRPr="003E290D">
        <w:rPr>
          <w:rFonts w:hint="cs"/>
          <w:cs/>
        </w:rPr>
        <w:t>ษะก่อลัยนฺ</w:t>
      </w:r>
      <w:r w:rsidRPr="003E290D">
        <w:rPr>
          <w:rFonts w:hint="eastAsia"/>
        </w:rPr>
        <w:t>’</w:t>
      </w:r>
      <w:r w:rsidRPr="003E290D">
        <w:t xml:space="preserve"> (</w:t>
      </w:r>
      <w:r w:rsidRPr="003E290D">
        <w:rPr>
          <w:rFonts w:hint="cs"/>
          <w:cs/>
        </w:rPr>
        <w:t>สิ่งสำคัญสองประการ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และที่อุปมาว่า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บุคคลเหล่านั้นเหมือนเรือของท่านนบีนูฮฺ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ถ้าผู้ใดขึ้นเรือก็จะปลอดภัย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ผู้ใดผลักไสก็จะพินาศล่ม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และเปรียบว่าคนเหล่านั้นเหมือนประตูอัล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ฮิฏเฏาะฮฺ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ที่ถ้าหากใครเข้าไปก็จะปลอดภัย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อีกทั้งมีฮะ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ดีษมากมายที่รายงานว่าท่านศาสนทูตแห่งอัลลอฮฺ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ได้กล่าวถึงเกียรติคุณของท่าน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เหล่านั้นไว้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ในบทนี้เราจะเสนอคำสดุดีของบุคคลต่าง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ที่มีต่อท่านอิมามมูซา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ดังต่อไปนี้</w:t>
      </w:r>
    </w:p>
    <w:p w:rsidR="003E290D" w:rsidRPr="003E290D" w:rsidRDefault="003E290D" w:rsidP="00755B6B">
      <w:pPr>
        <w:pStyle w:val="libNormal"/>
      </w:pPr>
      <w:r w:rsidRPr="003E290D">
        <w:t xml:space="preserve">1. </w:t>
      </w:r>
      <w:r w:rsidRPr="003E290D">
        <w:rPr>
          <w:rFonts w:hint="cs"/>
          <w:cs/>
        </w:rPr>
        <w:t>ท่านอิมามศอดิก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กาซิมเป็นคนรอบรู้ในกฎเกณฑ์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มีความเข้าใจจริงและรู้จักอย่างถ่องแท้ในเรื่องที่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มนุษย์ทั้งหลายจำเป็น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ซึ่งเรื่องนั้น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คนทั้งหลายขัดแย้งกันในกิจการศาสนา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เขาเป็นคนมีจริยธรรม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ที่ดีงาม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เป็นเพื่อนบ้านที่ดี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และเป็นประตูบานหนึ่งในหลาย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ประตูที่อัลลอฮฺ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ทรงเปิดให้</w:t>
      </w:r>
      <w:r w:rsidRPr="003E290D">
        <w:rPr>
          <w:cs/>
        </w:rPr>
        <w:t>(</w:t>
      </w:r>
      <w:r w:rsidRPr="003E290D">
        <w:t>1)</w:t>
      </w:r>
    </w:p>
    <w:p w:rsidR="003E290D" w:rsidRPr="003E290D" w:rsidRDefault="003E290D" w:rsidP="00755B6B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บิฮารุ้ล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234.</w:t>
      </w:r>
    </w:p>
    <w:p w:rsidR="003E290D" w:rsidRPr="003E290D" w:rsidRDefault="003E290D" w:rsidP="00755B6B">
      <w:pPr>
        <w:pStyle w:val="libNormal"/>
      </w:pPr>
      <w:r w:rsidRPr="003E290D">
        <w:t xml:space="preserve">2. </w:t>
      </w: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ร่อชีดได้กล่าวว่า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สำหรับมูซา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เขาคือประมุขทางศาสนาของพวกตระกูลฮาซิม</w:t>
      </w:r>
      <w:r w:rsidRPr="003E290D">
        <w:rPr>
          <w:cs/>
        </w:rPr>
        <w:t>(</w:t>
      </w:r>
      <w:r w:rsidRPr="003E290D">
        <w:t>2)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เขายังได้พูดกับมะนูน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ผู้เป็นบุตรชายของเขาอีกว่า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ผู้นี้คืออิมามของมนุษยชาติ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เป็นข้อพิสูจน์หนึ่งของอัลลอฮฺ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ที่มีต่อมวลมนุษย์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และเป็นค่อลีฟะฮฺของพระองค์ในหมู่ปวงบ่าวทั้งหลายของพระองค์</w:t>
      </w:r>
      <w:r w:rsidRPr="003E290D">
        <w:rPr>
          <w:rFonts w:hint="eastAsia"/>
        </w:rPr>
        <w:t>”</w:t>
      </w:r>
      <w:r w:rsidRPr="003E290D">
        <w:t>(3)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เขาได้กล่าวต่อไปอีกว่า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โอ้ลูกเอ๋ย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กาซิมผู้นี้เป็นทายาททางความรู้วิชาการของบรรดานบี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ถ้าเจ้าต้องการ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ความรู้ที่ถูกต้อง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ก็จงไปเอาจากเขาผู้นี้แหละ</w:t>
      </w:r>
      <w:r w:rsidRPr="003E290D">
        <w:rPr>
          <w:rFonts w:hint="eastAsia"/>
        </w:rPr>
        <w:t>”</w:t>
      </w:r>
      <w:r w:rsidRPr="003E290D">
        <w:t>(4)</w:t>
      </w:r>
    </w:p>
    <w:p w:rsidR="003E290D" w:rsidRPr="003E290D" w:rsidRDefault="003E290D" w:rsidP="00755B6B">
      <w:pPr>
        <w:pStyle w:val="libNormal"/>
      </w:pPr>
      <w:r w:rsidRPr="003E290D">
        <w:lastRenderedPageBreak/>
        <w:t xml:space="preserve">3. </w:t>
      </w:r>
      <w:r w:rsidRPr="003E290D">
        <w:rPr>
          <w:rFonts w:hint="cs"/>
          <w:cs/>
        </w:rPr>
        <w:t>มะมูน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กษัตริย์ในราชวงศ์อับบาซียะฮฺได้กล่าวถึงอิมามมูซา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ท่านเป็นคนเคร่งครัดในการทำอิบาดะฮฺอย่างยิ่ง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ใบหน้าและจมูกของท่านมีแต่การกราบ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พระผู้เป็นเจ้าเท่านั้น</w:t>
      </w:r>
      <w:r w:rsidRPr="003E290D">
        <w:rPr>
          <w:cs/>
        </w:rPr>
        <w:t>(</w:t>
      </w:r>
      <w:r w:rsidRPr="003E290D">
        <w:t>5)</w:t>
      </w:r>
    </w:p>
    <w:p w:rsidR="003E290D" w:rsidRPr="003E290D" w:rsidRDefault="003E290D" w:rsidP="00755B6B">
      <w:pPr>
        <w:pStyle w:val="libNormal"/>
      </w:pPr>
      <w:r w:rsidRPr="003E290D">
        <w:t xml:space="preserve">4. </w:t>
      </w:r>
      <w:r w:rsidRPr="003E290D">
        <w:rPr>
          <w:rFonts w:hint="cs"/>
          <w:cs/>
        </w:rPr>
        <w:t>ท่านอีซา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บินญะอฺฟัรได้เขียนจดหมายไปหาฮารูน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ร่อชีดว่า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ตลอดเวลาที่ท่านมูซา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กาซิมอยู่ในคุกอย่างยาวนานนั้น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ฉันไม่เคยเห็นเขาว่างเว้นจากการอิ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บาดะฮฺเลย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ฉันได้จัดคนให้คอยฟังการขอดุอฺาอ์ของเขา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ปรากฏว่าเขาไม่เคยขอดุอฺาอ์สาปแช่งท่าน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และฉันเลย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และไม่เคยกล่าวถึงเราในทางที่ไม่ดี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และไม่เคยขออะไรให้กับตัวเอง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นอกจากการอภัย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และความเมตตา</w:t>
      </w:r>
      <w:r w:rsidRPr="003E290D">
        <w:rPr>
          <w:cs/>
        </w:rPr>
        <w:t>(</w:t>
      </w:r>
      <w:r w:rsidRPr="003E290D">
        <w:t>6)</w:t>
      </w: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อันวารุล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บะฮียะฮฺ</w:t>
      </w:r>
      <w:r w:rsidRPr="003E290D">
        <w:rPr>
          <w:cs/>
        </w:rPr>
        <w:t xml:space="preserve"> </w:t>
      </w:r>
      <w:r w:rsidRPr="003E290D">
        <w:t>92.</w:t>
      </w:r>
    </w:p>
    <w:p w:rsidR="003E290D" w:rsidRP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51.</w:t>
      </w:r>
    </w:p>
    <w:p w:rsidR="003E290D" w:rsidRPr="003E290D" w:rsidRDefault="003E290D" w:rsidP="00755B6B">
      <w:pPr>
        <w:pStyle w:val="libNormal"/>
      </w:pPr>
      <w:r w:rsidRPr="003E290D">
        <w:t xml:space="preserve">(4)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มะนากิบ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383. </w:t>
      </w:r>
      <w:r w:rsidRPr="003E290D">
        <w:rPr>
          <w:rFonts w:hint="cs"/>
          <w:cs/>
        </w:rPr>
        <w:t>อะมาลี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ของเชค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ศ็อดดูก</w:t>
      </w:r>
      <w:r w:rsidRPr="003E290D">
        <w:rPr>
          <w:cs/>
        </w:rPr>
        <w:t xml:space="preserve"> </w:t>
      </w:r>
      <w:r w:rsidRPr="003E290D">
        <w:t>307.</w:t>
      </w:r>
    </w:p>
    <w:p w:rsidR="003E290D" w:rsidRPr="003E290D" w:rsidRDefault="003E290D" w:rsidP="00755B6B">
      <w:pPr>
        <w:pStyle w:val="libNormal"/>
      </w:pPr>
      <w:r w:rsidRPr="003E290D">
        <w:t xml:space="preserve">(5) </w:t>
      </w:r>
      <w:r w:rsidRPr="003E290D">
        <w:rPr>
          <w:rFonts w:hint="cs"/>
          <w:cs/>
        </w:rPr>
        <w:t>อันวารุล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บะฮียะฮฺ</w:t>
      </w:r>
      <w:r w:rsidRPr="003E290D">
        <w:rPr>
          <w:cs/>
        </w:rPr>
        <w:t xml:space="preserve"> </w:t>
      </w:r>
      <w:r w:rsidRPr="003E290D">
        <w:t>93.</w:t>
      </w:r>
    </w:p>
    <w:p w:rsidR="003E290D" w:rsidRPr="003E290D" w:rsidRDefault="003E290D" w:rsidP="00755B6B">
      <w:pPr>
        <w:pStyle w:val="libNormal"/>
      </w:pPr>
      <w:r w:rsidRPr="003E290D">
        <w:t xml:space="preserve">5. </w:t>
      </w:r>
      <w:r w:rsidRPr="003E290D">
        <w:rPr>
          <w:rFonts w:hint="cs"/>
          <w:cs/>
        </w:rPr>
        <w:t>ท่านอะบูอฺะลี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คิลาล</w:t>
      </w:r>
      <w:r w:rsidRPr="003E290D">
        <w:rPr>
          <w:cs/>
        </w:rPr>
        <w:t xml:space="preserve"> (</w:t>
      </w:r>
      <w:r w:rsidRPr="003E290D">
        <w:rPr>
          <w:rFonts w:hint="cs"/>
          <w:cs/>
        </w:rPr>
        <w:t>นักปราชญ์มัซฮับฮันบะลี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เมื่อฉันกลุ้มใจในเรื่องใด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ฉันจะไปยังสุสานของท่านอิมามมูซา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กาซิมเสมอเพื่อขอกา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รตะวัซซุล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ก็ทรงให้ความสะดวกในกิจการที่ฉันอยากได้เสมอ</w:t>
      </w:r>
      <w:r w:rsidRPr="003E290D">
        <w:rPr>
          <w:cs/>
        </w:rPr>
        <w:t>(</w:t>
      </w:r>
      <w:r w:rsidRPr="003E290D">
        <w:t>7)</w:t>
      </w:r>
    </w:p>
    <w:p w:rsidR="003E290D" w:rsidRPr="003E290D" w:rsidRDefault="003E290D" w:rsidP="00755B6B">
      <w:pPr>
        <w:pStyle w:val="libNormal"/>
      </w:pPr>
      <w:r w:rsidRPr="003E290D">
        <w:t xml:space="preserve">6. </w:t>
      </w:r>
      <w:r w:rsidRPr="003E290D">
        <w:rPr>
          <w:rFonts w:hint="cs"/>
          <w:cs/>
        </w:rPr>
        <w:t>อิมามชาฟิอีได้กล่าวว่า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สุสานของอิมามมูซา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กาซิมคือสถานที่ที่มีความประเสริฐสูงส่งยิ่ง</w:t>
      </w:r>
      <w:r w:rsidRPr="003E290D">
        <w:rPr>
          <w:rFonts w:hint="eastAsia"/>
        </w:rPr>
        <w:t>”</w:t>
      </w:r>
      <w:r w:rsidRPr="003E290D">
        <w:t>(8)</w:t>
      </w:r>
    </w:p>
    <w:p w:rsidR="003E290D" w:rsidRPr="003E290D" w:rsidRDefault="003E290D" w:rsidP="00755B6B">
      <w:pPr>
        <w:pStyle w:val="libNormal"/>
      </w:pPr>
      <w:r w:rsidRPr="003E290D">
        <w:t xml:space="preserve">7. </w:t>
      </w:r>
      <w:r w:rsidRPr="003E290D">
        <w:rPr>
          <w:rFonts w:hint="cs"/>
          <w:cs/>
        </w:rPr>
        <w:t>ท่านอะบูฮาติมได้กล่าวว่า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คือผู้ที่น่าเชื่อถือในด้านรายงานฮะดีษ</w:t>
      </w:r>
      <w:r w:rsidRPr="003E290D">
        <w:rPr>
          <w:cs/>
        </w:rPr>
        <w:t>(</w:t>
      </w:r>
      <w:r w:rsidRPr="003E290D">
        <w:rPr>
          <w:rFonts w:hint="cs"/>
          <w:cs/>
        </w:rPr>
        <w:t>ษิกเกาะฮฺ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และสัจจริง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ผู้นำ</w:t>
      </w:r>
      <w:r w:rsidRPr="003E290D">
        <w:rPr>
          <w:cs/>
        </w:rPr>
        <w:t>(</w:t>
      </w:r>
      <w:r w:rsidRPr="003E290D">
        <w:rPr>
          <w:rFonts w:hint="cs"/>
          <w:cs/>
        </w:rPr>
        <w:t>อิมาม</w:t>
      </w:r>
      <w:r w:rsidRPr="003E290D">
        <w:rPr>
          <w:cs/>
        </w:rPr>
        <w:t>)</w:t>
      </w:r>
      <w:r w:rsidRPr="003E290D">
        <w:rPr>
          <w:rFonts w:hint="cs"/>
          <w:cs/>
        </w:rPr>
        <w:t>ของประชาชาติมุสลิมทั้งหลาย</w:t>
      </w:r>
      <w:r w:rsidRPr="003E290D">
        <w:rPr>
          <w:cs/>
        </w:rPr>
        <w:t>(</w:t>
      </w:r>
      <w:r w:rsidRPr="003E290D">
        <w:t>9)</w:t>
      </w:r>
    </w:p>
    <w:p w:rsidR="003E290D" w:rsidRPr="003E290D" w:rsidRDefault="003E290D" w:rsidP="00755B6B">
      <w:pPr>
        <w:pStyle w:val="libNormal"/>
      </w:pPr>
      <w:r w:rsidRPr="003E290D">
        <w:t xml:space="preserve">(6) </w:t>
      </w: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ก็อฟ</w:t>
      </w:r>
      <w:r w:rsidRPr="003E290D">
        <w:rPr>
          <w:cs/>
        </w:rPr>
        <w:t xml:space="preserve"> </w:t>
      </w:r>
      <w:r w:rsidRPr="003E290D">
        <w:t>3/71.</w:t>
      </w:r>
    </w:p>
    <w:p w:rsidR="003E290D" w:rsidRPr="003E290D" w:rsidRDefault="003E290D" w:rsidP="00755B6B">
      <w:pPr>
        <w:pStyle w:val="libNormal"/>
      </w:pPr>
      <w:r w:rsidRPr="003E290D">
        <w:t xml:space="preserve">(7) </w:t>
      </w:r>
      <w:r w:rsidRPr="003E290D">
        <w:rPr>
          <w:rFonts w:hint="cs"/>
          <w:cs/>
        </w:rPr>
        <w:t>ตารีค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บัฆดาด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120.</w:t>
      </w:r>
    </w:p>
    <w:p w:rsidR="003E290D" w:rsidRPr="003E290D" w:rsidRDefault="003E290D" w:rsidP="00755B6B">
      <w:pPr>
        <w:pStyle w:val="libNormal"/>
      </w:pPr>
      <w:r w:rsidRPr="003E290D">
        <w:t xml:space="preserve">(8) </w:t>
      </w:r>
      <w:r w:rsidRPr="003E290D">
        <w:rPr>
          <w:rFonts w:hint="cs"/>
          <w:cs/>
        </w:rPr>
        <w:t>ตุฮฺฟะตุล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อาลิม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22.</w:t>
      </w:r>
    </w:p>
    <w:p w:rsidR="003E290D" w:rsidRPr="003E290D" w:rsidRDefault="003E290D" w:rsidP="00755B6B">
      <w:pPr>
        <w:pStyle w:val="libNormal"/>
      </w:pPr>
      <w:r w:rsidRPr="003E290D">
        <w:t xml:space="preserve">(9) </w:t>
      </w:r>
      <w:r w:rsidRPr="003E290D">
        <w:rPr>
          <w:rFonts w:hint="cs"/>
          <w:cs/>
        </w:rPr>
        <w:t>ตะฮุชีบุต</w:t>
      </w:r>
      <w:r w:rsidRPr="003E290D">
        <w:rPr>
          <w:cs/>
        </w:rPr>
        <w:t>-</w:t>
      </w:r>
      <w:r w:rsidRPr="003E290D">
        <w:rPr>
          <w:rFonts w:hint="cs"/>
          <w:cs/>
        </w:rPr>
        <w:t>ตะฮฺชีบ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240.</w:t>
      </w:r>
    </w:p>
    <w:p w:rsidR="003E290D" w:rsidRPr="003E290D" w:rsidRDefault="003E290D" w:rsidP="00755B6B">
      <w:pPr>
        <w:pStyle w:val="libNormal"/>
      </w:pPr>
      <w:r w:rsidRPr="003E290D">
        <w:t xml:space="preserve">8. </w:t>
      </w:r>
      <w:r w:rsidRPr="003E290D">
        <w:rPr>
          <w:rFonts w:hint="cs"/>
          <w:cs/>
        </w:rPr>
        <w:t>ท่านอับดุรเราะฮฺมาน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เญาซีกล่าวว่า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กาซิมได้ชื่อว่าเป็นบ่าวที่มีคุณธรรม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เพราะการอิบาดะฮฺ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การอิจญ์ติฮาด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ดำรงนมาซในยามกลางคืน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และท่านเป็นคนที่มีเกียรติที่สุภาพ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เมื่อท่านได้รับข่าวคราวว่า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ใครกล่าว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ร้ายท่าน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ท่านจะตอบแทนคนนั้นด้วยทรัพย์สินเสมอ</w:t>
      </w:r>
      <w:r w:rsidRPr="003E290D">
        <w:rPr>
          <w:cs/>
        </w:rPr>
        <w:t>(</w:t>
      </w:r>
      <w:r w:rsidRPr="003E290D">
        <w:t>10)</w:t>
      </w:r>
    </w:p>
    <w:p w:rsidR="003E290D" w:rsidRPr="003E290D" w:rsidRDefault="003E290D" w:rsidP="00755B6B">
      <w:pPr>
        <w:pStyle w:val="libNormal"/>
      </w:pPr>
      <w:r w:rsidRPr="003E290D">
        <w:t xml:space="preserve">9. </w:t>
      </w:r>
      <w:r w:rsidRPr="003E290D">
        <w:rPr>
          <w:rFonts w:hint="cs"/>
          <w:cs/>
        </w:rPr>
        <w:t>ท่านค่อฏีบ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บัฆดาดีได้กล่าวว่า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เป็นคนเอื้อเฟื้อเผื่อแผ่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ท่านเคยได้รับข่าวว่า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ชายคนหนึ่งกล่าวร้าย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ท่านจึงได้จัดส่งสัมภาระชุดหนึ่งไปให้เขาคนนั้นซึ่งมีเงิน</w:t>
      </w:r>
      <w:r w:rsidRPr="003E290D">
        <w:rPr>
          <w:cs/>
        </w:rPr>
        <w:t xml:space="preserve"> </w:t>
      </w:r>
      <w:r w:rsidRPr="003E290D">
        <w:t>1,000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และท่านยังเก็บเงินไว้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ในสัมภาระอื่นอีกสามจำนวน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</w:t>
      </w:r>
      <w:r w:rsidRPr="003E290D">
        <w:rPr>
          <w:cs/>
        </w:rPr>
        <w:t xml:space="preserve"> </w:t>
      </w:r>
      <w:r w:rsidRPr="003E290D">
        <w:t>300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  <w:r w:rsidRPr="003E290D">
        <w:t>, 400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  <w:r w:rsidRPr="003E290D">
        <w:t>, 200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จากนั้นท่านก็นำไปแบ่งที่มะดี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จากการที่ท่านอิมามมูซา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กาซิมทำเช่นนี้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สามารถช่วยให้คนทั้งหลายมีความเป็นอยู่ดีขึ้น</w:t>
      </w:r>
      <w:r w:rsidRPr="003E290D">
        <w:rPr>
          <w:cs/>
        </w:rPr>
        <w:t>(</w:t>
      </w:r>
      <w:r w:rsidRPr="003E290D">
        <w:t>11)</w:t>
      </w:r>
    </w:p>
    <w:p w:rsidR="003E290D" w:rsidRPr="003E290D" w:rsidRDefault="003E290D" w:rsidP="00755B6B">
      <w:pPr>
        <w:pStyle w:val="libNormal"/>
      </w:pPr>
      <w:r w:rsidRPr="003E290D">
        <w:t xml:space="preserve">10. </w:t>
      </w:r>
      <w:r w:rsidRPr="003E290D">
        <w:rPr>
          <w:rFonts w:hint="cs"/>
          <w:cs/>
        </w:rPr>
        <w:t>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บินอะฮฺมัด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มาลีกี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ได้กล่าวถึงเกียรติคุณของท่านอิมามมูซาว่า</w:t>
      </w:r>
    </w:p>
    <w:p w:rsidR="003E290D" w:rsidRPr="003E290D" w:rsidRDefault="003E290D" w:rsidP="00755B6B">
      <w:pPr>
        <w:pStyle w:val="libNormal"/>
      </w:pPr>
      <w:r w:rsidRPr="003E290D">
        <w:t>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ในส่วนของความมีเกียรติ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อันบริสุทธิ์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และลักษณะอันดีงามของท่านนั้น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เราขอยืนยันว่า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ท่านมีความสูงส่งที่สุด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คนชั้นผู้นำในด้านนี้ยังต้องสยบให้แก่ท่าน</w:t>
      </w:r>
      <w:r w:rsidRPr="003E290D">
        <w:rPr>
          <w:cs/>
        </w:rPr>
        <w:t>(</w:t>
      </w:r>
      <w:r w:rsidRPr="003E290D">
        <w:t>12)</w:t>
      </w:r>
    </w:p>
    <w:p w:rsidR="003E290D" w:rsidRPr="003E290D" w:rsidRDefault="003E290D" w:rsidP="00755B6B">
      <w:pPr>
        <w:pStyle w:val="libNormal"/>
      </w:pPr>
      <w:r w:rsidRPr="003E290D">
        <w:t xml:space="preserve">(10) </w:t>
      </w:r>
      <w:r w:rsidRPr="003E290D">
        <w:rPr>
          <w:rFonts w:hint="cs"/>
          <w:cs/>
        </w:rPr>
        <w:t>ศิฟะตุศ</w:t>
      </w:r>
      <w:r w:rsidRPr="003E290D">
        <w:rPr>
          <w:cs/>
        </w:rPr>
        <w:t>-</w:t>
      </w:r>
      <w:r w:rsidRPr="003E290D">
        <w:rPr>
          <w:rFonts w:hint="cs"/>
          <w:cs/>
        </w:rPr>
        <w:t>ศ็อฟวะฮฺ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103.</w:t>
      </w:r>
    </w:p>
    <w:p w:rsidR="003E290D" w:rsidRPr="003E290D" w:rsidRDefault="003E290D" w:rsidP="00755B6B">
      <w:pPr>
        <w:pStyle w:val="libNormal"/>
      </w:pPr>
      <w:r w:rsidRPr="003E290D">
        <w:t xml:space="preserve">(11) </w:t>
      </w:r>
      <w:r w:rsidRPr="003E290D">
        <w:rPr>
          <w:rFonts w:hint="cs"/>
          <w:cs/>
        </w:rPr>
        <w:t>ตารีค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บัฆดาด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28.</w:t>
      </w:r>
    </w:p>
    <w:p w:rsidR="003E290D" w:rsidRPr="003E290D" w:rsidRDefault="003E290D" w:rsidP="00755B6B">
      <w:pPr>
        <w:pStyle w:val="libNormal"/>
      </w:pPr>
      <w:r w:rsidRPr="003E290D">
        <w:t xml:space="preserve">(12)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ฟุศูลุล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มุฮิมมะฮฺ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217.</w:t>
      </w:r>
    </w:p>
    <w:p w:rsidR="003E290D" w:rsidRPr="003E290D" w:rsidRDefault="003E290D" w:rsidP="00755B6B">
      <w:pPr>
        <w:pStyle w:val="libNormal"/>
      </w:pPr>
      <w:r w:rsidRPr="003E290D">
        <w:t xml:space="preserve">11. </w:t>
      </w:r>
      <w:r w:rsidRPr="003E290D">
        <w:rPr>
          <w:rFonts w:hint="cs"/>
          <w:cs/>
        </w:rPr>
        <w:t>ท่านยูซุฟ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บินฟะซาฆีลีหลานของท่านอิบนุ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เญาซีได้กล่าวว่า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กาซิมนั้นเป็นผู้ได้รับฉายานามอันดีเลิศว่า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มะมูน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ฏ็อยยิบ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และซัยยิด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คนทั่วไปเรียกท่านว่า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อะบุลฮะซัน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และท่านได้รับการยกย่องว่าเป็น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อับดุศศอลิฮฺ</w:t>
      </w:r>
      <w:r w:rsidRPr="003E290D">
        <w:rPr>
          <w:rFonts w:hint="eastAsia"/>
        </w:rPr>
        <w:t>’</w:t>
      </w:r>
      <w:r w:rsidRPr="003E290D">
        <w:t>(</w:t>
      </w:r>
      <w:r w:rsidRPr="003E290D">
        <w:rPr>
          <w:rFonts w:hint="cs"/>
          <w:cs/>
        </w:rPr>
        <w:t>บ่าวที่ทรง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คุณธรรม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เพราะการทำอิบาดะฮฺ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การอิจญ์ติฮาต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และนมาซในยามกลางคืน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เป็นคน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สุภาพอ่อนน้อม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ที่ได้รับฉายานามว่า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กาซิม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ก็เพราะเมื่อท่านทราบว่าใครกล่าวร้ายท่าน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ท่านก็จะ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ตอบแทนเขาผู้นั้นได้รับทรัพย์สินเสมอ</w:t>
      </w:r>
      <w:r w:rsidRPr="003E290D">
        <w:rPr>
          <w:cs/>
        </w:rPr>
        <w:t>(</w:t>
      </w:r>
      <w:r w:rsidRPr="003E290D">
        <w:t>13)</w:t>
      </w:r>
    </w:p>
    <w:p w:rsidR="003E290D" w:rsidRPr="003E290D" w:rsidRDefault="003E290D" w:rsidP="00755B6B">
      <w:pPr>
        <w:pStyle w:val="libNormal"/>
      </w:pPr>
      <w:r w:rsidRPr="003E290D">
        <w:t xml:space="preserve">12. </w:t>
      </w:r>
      <w:r w:rsidRPr="003E290D">
        <w:rPr>
          <w:rFonts w:hint="cs"/>
          <w:cs/>
        </w:rPr>
        <w:t>ท่านกะมาลุดดีน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บินฏ็อลฮะฮฺ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อัช</w:t>
      </w:r>
      <w:r w:rsidRPr="003E290D">
        <w:rPr>
          <w:cs/>
        </w:rPr>
        <w:t>-</w:t>
      </w:r>
      <w:r w:rsidRPr="003E290D">
        <w:rPr>
          <w:rFonts w:hint="cs"/>
          <w:cs/>
        </w:rPr>
        <w:t>ชาฟิอี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คืออิมามผู้ยิ่งใหญ่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สูงส่งเหลือล้ำ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เป็นมุจญ์ตะฮิดผู้มีความสามารถ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ยอดเยี่ยมในการอิจญ์ติฮาด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เป็นผู้มีชื่อเสียงในการอิบาดะฮฺอย่างยิ่ง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มั่นคงในการปฏิบัติตามศาสนา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เป็นผู้ได้รับการยกย่องในด้านความมีเกียรติ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ท่านทำการซุญูดและทำนมาซมากเป็นพิเศษในยาม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กลางคืน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ใช้เวลาในยามกลางวันด้วยการบริจาคทานและถือศีลอด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ท่านเป็นคนสุภาพ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และตอบแทน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ความชั่วด้วยการทำความดีสนองตอบการกลั่นแกล้งด้วยการให้อภัย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ท่านประกอบการอิบาดะฮฺอย่าง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มากมายจนได้รับฉายานามว่า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บ่าวที่มีคุณธรรม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เป็นที่รู้จักกันในอิรัคด้วยฉายานามว่า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บาบุ้ลฮะ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วาอิจญ์อิลัลลอฮฺ</w:t>
      </w:r>
      <w:r w:rsidRPr="003E290D">
        <w:rPr>
          <w:rFonts w:hint="eastAsia"/>
        </w:rPr>
        <w:t>’</w:t>
      </w:r>
      <w:r w:rsidRPr="003E290D">
        <w:t>(</w:t>
      </w:r>
      <w:r w:rsidRPr="003E290D">
        <w:rPr>
          <w:rFonts w:hint="cs"/>
          <w:cs/>
        </w:rPr>
        <w:t>เป็นที่พึ่งในกิจการที่ต้องขอจากอัลลอฮฺ</w:t>
      </w:r>
      <w:r w:rsidRPr="003E290D">
        <w:rPr>
          <w:cs/>
        </w:rPr>
        <w:t>)</w:t>
      </w:r>
      <w:r w:rsidRPr="003E290D">
        <w:rPr>
          <w:rFonts w:hint="cs"/>
          <w:cs/>
        </w:rPr>
        <w:t>โดยบรรดาผู้อาศัยการตะวัซซุลจากท่าน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เป็นอันสรุปได้ว่า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แล้วท่านคือผู้ล้ำหน้าในด้านสัจจะที่ไม่มีการสิ้นสลาย</w:t>
      </w:r>
      <w:r w:rsidRPr="003E290D">
        <w:rPr>
          <w:cs/>
        </w:rPr>
        <w:t>(</w:t>
      </w:r>
      <w:r w:rsidRPr="003E290D">
        <w:t>14)</w:t>
      </w:r>
    </w:p>
    <w:p w:rsidR="003E290D" w:rsidRPr="003E290D" w:rsidRDefault="003E290D" w:rsidP="00755B6B">
      <w:pPr>
        <w:pStyle w:val="libNormal"/>
      </w:pPr>
      <w:r w:rsidRPr="003E290D">
        <w:t xml:space="preserve">(13) </w:t>
      </w:r>
      <w:r w:rsidRPr="003E290D">
        <w:rPr>
          <w:rFonts w:hint="cs"/>
          <w:cs/>
        </w:rPr>
        <w:t>ตัซกิเราะตุล</w:t>
      </w:r>
      <w:r w:rsidRPr="003E290D">
        <w:rPr>
          <w:cs/>
        </w:rPr>
        <w:t>-</w:t>
      </w:r>
      <w:r w:rsidRPr="003E290D">
        <w:rPr>
          <w:rFonts w:hint="cs"/>
          <w:cs/>
        </w:rPr>
        <w:t>ค่อวาศ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196.</w:t>
      </w:r>
    </w:p>
    <w:p w:rsidR="003E290D" w:rsidRPr="003E290D" w:rsidRDefault="003E290D" w:rsidP="00755B6B">
      <w:pPr>
        <w:pStyle w:val="libNormal"/>
      </w:pPr>
      <w:r w:rsidRPr="003E290D">
        <w:t xml:space="preserve">13. </w:t>
      </w:r>
      <w:r w:rsidRPr="003E290D">
        <w:rPr>
          <w:rFonts w:hint="cs"/>
          <w:cs/>
        </w:rPr>
        <w:t>ท่านอะฮฺมัด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บินยูซุฟ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อัด</w:t>
      </w:r>
      <w:r w:rsidRPr="003E290D">
        <w:rPr>
          <w:cs/>
        </w:rPr>
        <w:t>-</w:t>
      </w:r>
      <w:r w:rsidRPr="003E290D">
        <w:rPr>
          <w:rFonts w:hint="cs"/>
          <w:cs/>
        </w:rPr>
        <w:t>ดะมัชกี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ก็อรมานี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คืออิมามที่ยิ่งใหญ่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มีความดีเลิศ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เป็นข้อพิสูจน์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ท่านใช้เวลากลางคืน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โดยการนมาซ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และใช้เวลากลางวันโดยการถือศีลอด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ท่านได้ชื่อว่า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กาซิม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ก็เพราะความอดกลั้น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อย่างเหลือหลาย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และไม่ตอบโต้ผู้ที่ละเมิดต่อท่าน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เป็นที่รู้จักอย่างดีในประเทศอิรัค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ด้วยฉายานามว่า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‘</w:t>
      </w:r>
      <w:r w:rsidRPr="003E290D">
        <w:rPr>
          <w:rFonts w:hint="cs"/>
          <w:cs/>
        </w:rPr>
        <w:t>บาบุ้ลฮะวาอิจญ์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เพราะท่านเป็นที่พึ่งในกิจการที่ต้องขอจากอัลลอฮฺ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โดยบรรดาผู้ขอตะวัซซุ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ลจากท่านไม่เคยผิดหวังเลย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ท่านมีเกียรติมีคุณความดีที่สูงส่งยิ่งนัก</w:t>
      </w:r>
      <w:r w:rsidRPr="003E290D">
        <w:rPr>
          <w:cs/>
        </w:rPr>
        <w:t>(</w:t>
      </w:r>
      <w:r w:rsidRPr="003E290D">
        <w:t>15)</w:t>
      </w:r>
    </w:p>
    <w:p w:rsidR="003E290D" w:rsidRPr="003E290D" w:rsidRDefault="003E290D" w:rsidP="00755B6B">
      <w:pPr>
        <w:pStyle w:val="libNormal"/>
      </w:pPr>
      <w:r w:rsidRPr="003E290D">
        <w:t xml:space="preserve">14. </w:t>
      </w:r>
      <w:r w:rsidRPr="003E290D">
        <w:rPr>
          <w:rFonts w:hint="cs"/>
          <w:cs/>
        </w:rPr>
        <w:t>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บินอะฮฺมัด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บินอัซ</w:t>
      </w:r>
      <w:r w:rsidRPr="003E290D">
        <w:rPr>
          <w:cs/>
        </w:rPr>
        <w:t>-</w:t>
      </w:r>
      <w:r w:rsidRPr="003E290D">
        <w:rPr>
          <w:rFonts w:hint="cs"/>
          <w:cs/>
        </w:rPr>
        <w:t>ซะฮะบี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เป็นนักวิชาการและเป็นบ่าวที่ดีเลิศที่สุดคนหนึ่ง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สุสานของท่านอยู่ที่เมือง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แบกแดด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ท่านเสียชีวิตในปี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</w:t>
      </w:r>
      <w:r w:rsidRPr="003E290D">
        <w:rPr>
          <w:cs/>
        </w:rPr>
        <w:t>.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. </w:t>
      </w:r>
      <w:r w:rsidRPr="003E290D">
        <w:t>183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ท่านมีอายุได้</w:t>
      </w:r>
      <w:r w:rsidRPr="003E290D">
        <w:rPr>
          <w:cs/>
        </w:rPr>
        <w:t xml:space="preserve"> </w:t>
      </w:r>
      <w:r w:rsidRPr="003E290D">
        <w:t>55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ปี</w:t>
      </w:r>
      <w:r w:rsidRPr="003E290D">
        <w:rPr>
          <w:cs/>
        </w:rPr>
        <w:t>(</w:t>
      </w:r>
      <w:r w:rsidRPr="003E290D">
        <w:t>16)</w:t>
      </w:r>
    </w:p>
    <w:p w:rsidR="003E290D" w:rsidRPr="003E290D" w:rsidRDefault="003E290D" w:rsidP="00755B6B">
      <w:pPr>
        <w:pStyle w:val="libNormal"/>
      </w:pPr>
      <w:r w:rsidRPr="003E290D">
        <w:t xml:space="preserve">(14) </w:t>
      </w:r>
      <w:r w:rsidRPr="003E290D">
        <w:rPr>
          <w:rFonts w:hint="cs"/>
          <w:cs/>
        </w:rPr>
        <w:t>มะฏอลิบุซซุอูล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83.</w:t>
      </w:r>
    </w:p>
    <w:p w:rsidR="003E290D" w:rsidRPr="003E290D" w:rsidRDefault="003E290D" w:rsidP="00755B6B">
      <w:pPr>
        <w:pStyle w:val="libNormal"/>
      </w:pPr>
      <w:r w:rsidRPr="003E290D">
        <w:t xml:space="preserve">(15) </w:t>
      </w:r>
      <w:r w:rsidRPr="003E290D">
        <w:rPr>
          <w:rFonts w:hint="cs"/>
          <w:cs/>
        </w:rPr>
        <w:t>อัคบารุด</w:t>
      </w:r>
      <w:r w:rsidRPr="003E290D">
        <w:rPr>
          <w:cs/>
        </w:rPr>
        <w:t>-</w:t>
      </w:r>
      <w:r w:rsidRPr="003E290D">
        <w:rPr>
          <w:rFonts w:hint="cs"/>
          <w:cs/>
        </w:rPr>
        <w:t>ดุวัล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112.</w:t>
      </w:r>
    </w:p>
    <w:p w:rsidR="003E290D" w:rsidRPr="003E290D" w:rsidRDefault="003E290D" w:rsidP="00755B6B">
      <w:pPr>
        <w:pStyle w:val="libNormal"/>
      </w:pPr>
      <w:r w:rsidRPr="003E290D">
        <w:t xml:space="preserve">(16) </w:t>
      </w:r>
      <w:r w:rsidRPr="003E290D">
        <w:rPr>
          <w:rFonts w:hint="cs"/>
          <w:cs/>
        </w:rPr>
        <w:t>มีซานุล</w:t>
      </w:r>
      <w:r w:rsidRPr="003E290D">
        <w:rPr>
          <w:cs/>
        </w:rPr>
        <w:t>-</w:t>
      </w:r>
      <w:r w:rsidRPr="003E290D">
        <w:rPr>
          <w:rFonts w:hint="cs"/>
          <w:cs/>
        </w:rPr>
        <w:t>เอียะอฺติดาล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209.</w:t>
      </w:r>
    </w:p>
    <w:p w:rsidR="003E290D" w:rsidRPr="003E290D" w:rsidRDefault="003E290D" w:rsidP="00755B6B">
      <w:pPr>
        <w:pStyle w:val="libNormal"/>
      </w:pPr>
      <w:r w:rsidRPr="003E290D">
        <w:lastRenderedPageBreak/>
        <w:t xml:space="preserve">15. </w:t>
      </w:r>
      <w:r w:rsidRPr="003E290D">
        <w:rPr>
          <w:rFonts w:hint="cs"/>
          <w:cs/>
        </w:rPr>
        <w:t>ท่านอิบนุซาอีได้กล่าวว่า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ท่านอิมามกาซิม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ผู้มีคุณสมบัติอันยิ่งใหญ่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มีเกียรติศักดิ์สูงส่งยิ่ง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ท่านทำนมาซตะฮัจญุ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ดอย่างมากมาย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ท่านเด็ดเดี่ยวจริงจังในการอิจญ์ติฮาดเป็นที่ยอมรับว่า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ท่านมีเกียรติอย่างยิ่ง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รู้อยู่ทั่วไปในด้านการทำอิบาดะฮฺ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เป็นคนเคร่งครัดในด้านการปฏิบัติศาสนกิจ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ยามกลางคืนท่านจะ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เพียรอยู่แต่ในการซุญูดและนมาซ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ท่านใช้เวลาในยามกลางวันด้วยการบริจาคทานและถือศีลอด</w:t>
      </w:r>
      <w:r w:rsidRPr="003E290D">
        <w:rPr>
          <w:cs/>
        </w:rPr>
        <w:t>(</w:t>
      </w:r>
      <w:r w:rsidRPr="003E290D">
        <w:t>17)</w:t>
      </w:r>
    </w:p>
    <w:p w:rsidR="003E290D" w:rsidRPr="003E290D" w:rsidRDefault="003E290D" w:rsidP="00755B6B">
      <w:pPr>
        <w:pStyle w:val="libNormal"/>
      </w:pPr>
      <w:r w:rsidRPr="003E290D">
        <w:t xml:space="preserve">16. </w:t>
      </w:r>
      <w:r w:rsidRPr="003E290D">
        <w:rPr>
          <w:rFonts w:hint="cs"/>
          <w:cs/>
        </w:rPr>
        <w:t>ท่านมุอ์มิน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อัช</w:t>
      </w:r>
      <w:r w:rsidRPr="003E290D">
        <w:rPr>
          <w:cs/>
        </w:rPr>
        <w:t>-</w:t>
      </w:r>
      <w:r w:rsidRPr="003E290D">
        <w:rPr>
          <w:rFonts w:hint="cs"/>
          <w:cs/>
        </w:rPr>
        <w:t>ชิบลันญีได้กล่าวว่า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กาซิมเป็นคนที่ทำอิบาดะฮฺมากที่สุดสำหรับคนสมัยของท่าน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เป็นผู้มีความรู้สูงสุด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เป็นคนโอบอ้อมอารีที่สุด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เมื่อครั้งที่ชาวมะดีนะฮฺขาดแคลน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ท่านได้นำเงินดิรฮัม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และเงินดีนารฺ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จำนวนมากไปแจกจ่ายแก่คนเหล่านั้นถึงบ้านเรือนในยามกลางคืน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และได้ให้ค่าใช้จ่ายต่าง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อย่างนี้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เช่นกัน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จนกระทั่งคนทั้งหลายไม่รู้ว่า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สิ่งของเหล่านี้มาถึงเขาจากทางใด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และพวกเขาไม่รู้ในเรื่องนี้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จนกระทั่งท่านเสียชีวิตและดุอฺาอ์ที่ท่านอ่านมากที่สุดได้แก่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ขอความสุขสบายในยามพบกับความตาย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และขอการอภัยในยาม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ได้รับการสอบสวน</w:t>
      </w:r>
      <w:r w:rsidRPr="003E290D">
        <w:rPr>
          <w:rFonts w:hint="eastAsia"/>
        </w:rPr>
        <w:t>”</w:t>
      </w:r>
      <w:r w:rsidRPr="003E290D">
        <w:t>(18)</w:t>
      </w:r>
    </w:p>
    <w:p w:rsidR="003E290D" w:rsidRPr="003E290D" w:rsidRDefault="003E290D" w:rsidP="00755B6B">
      <w:pPr>
        <w:pStyle w:val="libNormal"/>
      </w:pPr>
      <w:r w:rsidRPr="003E290D">
        <w:t xml:space="preserve">(17) </w:t>
      </w:r>
      <w:r w:rsidRPr="003E290D">
        <w:rPr>
          <w:rFonts w:hint="cs"/>
          <w:cs/>
        </w:rPr>
        <w:t>มุคตะศ็อร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ตารีคุล</w:t>
      </w:r>
      <w:r w:rsidRPr="003E290D">
        <w:rPr>
          <w:cs/>
        </w:rPr>
        <w:t>-</w:t>
      </w:r>
      <w:r w:rsidRPr="003E290D">
        <w:rPr>
          <w:rFonts w:hint="cs"/>
          <w:cs/>
        </w:rPr>
        <w:t>คุละฟาอ์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39.</w:t>
      </w:r>
    </w:p>
    <w:p w:rsidR="003E290D" w:rsidRPr="003E290D" w:rsidRDefault="003E290D" w:rsidP="00755B6B">
      <w:pPr>
        <w:pStyle w:val="libNormal"/>
      </w:pPr>
      <w:r w:rsidRPr="003E290D">
        <w:t xml:space="preserve">(18) </w:t>
      </w:r>
      <w:r w:rsidRPr="003E290D">
        <w:rPr>
          <w:rFonts w:hint="cs"/>
          <w:cs/>
        </w:rPr>
        <w:t>นูรุล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อับศอร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218.</w:t>
      </w:r>
    </w:p>
    <w:p w:rsidR="003E290D" w:rsidRPr="003E290D" w:rsidRDefault="003E290D" w:rsidP="00755B6B">
      <w:pPr>
        <w:pStyle w:val="libNormal"/>
      </w:pPr>
      <w:r w:rsidRPr="003E290D">
        <w:t xml:space="preserve">17. </w:t>
      </w:r>
      <w:r w:rsidRPr="003E290D">
        <w:rPr>
          <w:rFonts w:hint="cs"/>
          <w:cs/>
        </w:rPr>
        <w:t>ท่านอับดุลวะฮาบ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อัช</w:t>
      </w:r>
      <w:r w:rsidRPr="003E290D">
        <w:rPr>
          <w:cs/>
        </w:rPr>
        <w:t>-</w:t>
      </w:r>
      <w:r w:rsidRPr="003E290D">
        <w:rPr>
          <w:rFonts w:hint="cs"/>
          <w:cs/>
        </w:rPr>
        <w:t>ชะอฺรอนีได้กล่าวว่า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ท่านคือหนึ่งในบรรดาอิมามทั้งสิบสอง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ท่านคือบุตรของท่านอิมามญะอฺฟัร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บินอฺะลี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บินฮุเซน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บินอะบีฏอลิบ</w:t>
      </w:r>
      <w:r w:rsidRPr="003E290D">
        <w:rPr>
          <w:cs/>
        </w:rPr>
        <w:t>(</w:t>
      </w:r>
      <w:r w:rsidRPr="003E290D">
        <w:rPr>
          <w:rFonts w:hint="cs"/>
          <w:cs/>
        </w:rPr>
        <w:t>ขอให้อัลลอฮฺทรงปิติยินดีต่อท่านเหล่านั้น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ท่านได้รับ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ฉายานามว่า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อับดุศศอลิฮฺ</w:t>
      </w:r>
      <w:r w:rsidRPr="003E290D">
        <w:rPr>
          <w:rFonts w:hint="eastAsia"/>
        </w:rPr>
        <w:t>’</w:t>
      </w:r>
      <w:r w:rsidRPr="003E290D">
        <w:t>(</w:t>
      </w:r>
      <w:r w:rsidRPr="003E290D">
        <w:rPr>
          <w:rFonts w:hint="cs"/>
          <w:cs/>
        </w:rPr>
        <w:t>บ่าวที่มีคุณธรรม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ท่านทำการอิบาดะฮฺอย่างมากมาย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และทำหน้าที่อิจญ์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ติฮาด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ท่านนมาซในยามกลางคืน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เมื่อท่านได้รับข่าวว่าใครกล่าวร้ายท่าน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ท่านก็จะส่งทรัพย์สินไป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ให้คนนั้นเสมอ</w:t>
      </w:r>
      <w:r w:rsidRPr="003E290D">
        <w:rPr>
          <w:cs/>
        </w:rPr>
        <w:t>(</w:t>
      </w:r>
      <w:r w:rsidRPr="003E290D">
        <w:t>19)</w:t>
      </w:r>
    </w:p>
    <w:p w:rsidR="003E290D" w:rsidRPr="003E290D" w:rsidRDefault="003E290D" w:rsidP="00755B6B">
      <w:pPr>
        <w:pStyle w:val="libNormal"/>
      </w:pPr>
      <w:r w:rsidRPr="003E290D">
        <w:t xml:space="preserve">18. </w:t>
      </w:r>
      <w:r w:rsidRPr="003E290D">
        <w:rPr>
          <w:rFonts w:hint="cs"/>
          <w:cs/>
        </w:rPr>
        <w:t>ท่านอับดุลลอฮฺ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อัช</w:t>
      </w:r>
      <w:r w:rsidRPr="003E290D">
        <w:rPr>
          <w:cs/>
        </w:rPr>
        <w:t>-</w:t>
      </w:r>
      <w:r w:rsidRPr="003E290D">
        <w:rPr>
          <w:rFonts w:hint="cs"/>
          <w:cs/>
        </w:rPr>
        <w:t>ชิบรอวี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อัช</w:t>
      </w:r>
      <w:r w:rsidRPr="003E290D">
        <w:rPr>
          <w:cs/>
        </w:rPr>
        <w:t>-</w:t>
      </w:r>
      <w:r w:rsidRPr="003E290D">
        <w:rPr>
          <w:rFonts w:hint="cs"/>
          <w:cs/>
        </w:rPr>
        <w:t>ชาฟิอีกล่าวว่า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กาซิมเป็นผู้มีความเอื้อเฟื้ออันยิ่งใหญ่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บิดาของท่านคืออิมามญะอฺฟัรมีความ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รักต่อท่านเป็นอย่างยิ่ง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เคยมีคนถามท่านว่า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ท่านรักมูซามากขนาดไหน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ฉันรักเขามากถึงขนาดที่ไม่อยากมีลูกคนอื่นอีก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เพื่อที่ว่าจะไม่มีใครมีส่วนร่วมกับเขาใน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การได้รับความรักจากฉัน</w:t>
      </w:r>
      <w:r w:rsidRPr="003E290D">
        <w:rPr>
          <w:rFonts w:hint="eastAsia"/>
        </w:rPr>
        <w:t>”</w:t>
      </w:r>
      <w:r w:rsidRPr="003E290D">
        <w:t>(20)</w:t>
      </w:r>
    </w:p>
    <w:p w:rsidR="003E290D" w:rsidRPr="003E290D" w:rsidRDefault="003E290D" w:rsidP="00755B6B">
      <w:pPr>
        <w:pStyle w:val="libNormal"/>
      </w:pPr>
      <w:r w:rsidRPr="003E290D">
        <w:t xml:space="preserve">19. </w:t>
      </w:r>
      <w:r w:rsidRPr="003E290D">
        <w:rPr>
          <w:rFonts w:hint="cs"/>
          <w:cs/>
        </w:rPr>
        <w:t>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เคาะวาญะฮฺ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บุคอรีกล่าวว่า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คนหนึ่งจากบรรดาอิมามแห่งอะฮฺลุลบัยตฺนั้นได้แก่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ท่านอะบุลฮะซัน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กาซิม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อัศ</w:t>
      </w:r>
      <w:r w:rsidRPr="003E290D">
        <w:rPr>
          <w:cs/>
        </w:rPr>
        <w:t>-</w:t>
      </w:r>
      <w:r w:rsidRPr="003E290D">
        <w:rPr>
          <w:rFonts w:hint="cs"/>
          <w:cs/>
        </w:rPr>
        <w:t>ศอดิก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ขออัลลอฮฺ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ทรงมีความยินดีต่อท่านในฐานะที่เป็นคนทำอิบาดะฮฺ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เป็นคนมีคุณธรรม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เป็นคนประเสริฐ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เป็นคนสุภาพ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เป็นผู้มีบุคลิกภาพอันยิ่งใหญ่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มีความรู้มาก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ได้รับฉายานามว่า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อับดุศศอลิฮฺ</w:t>
      </w:r>
      <w:r w:rsidRPr="003E290D">
        <w:rPr>
          <w:rFonts w:hint="eastAsia"/>
        </w:rPr>
        <w:t>’</w:t>
      </w:r>
      <w:r w:rsidRPr="003E290D">
        <w:t>(</w:t>
      </w:r>
      <w:r w:rsidRPr="003E290D">
        <w:rPr>
          <w:rFonts w:hint="cs"/>
          <w:cs/>
        </w:rPr>
        <w:t>บ่าวที่มีคุณธรรม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ทุกวันท่านจะซุญูดต่ออัลลอฮฺ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เวลานาน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หลังจากดวงอาทิตย์ขึ้นจวบจนดวงอาทิตย์คล้อย</w:t>
      </w:r>
    </w:p>
    <w:p w:rsidR="003E290D" w:rsidRPr="003E290D" w:rsidRDefault="003E290D" w:rsidP="00755B6B">
      <w:pPr>
        <w:pStyle w:val="libNormal"/>
      </w:pPr>
      <w:r w:rsidRPr="003E290D">
        <w:t xml:space="preserve">(19) </w:t>
      </w:r>
      <w:r w:rsidRPr="003E290D">
        <w:rPr>
          <w:rFonts w:hint="cs"/>
          <w:cs/>
        </w:rPr>
        <w:t>อัฏ</w:t>
      </w:r>
      <w:r w:rsidRPr="003E290D">
        <w:rPr>
          <w:cs/>
        </w:rPr>
        <w:t>-</w:t>
      </w:r>
      <w:r w:rsidRPr="003E290D">
        <w:rPr>
          <w:rFonts w:hint="cs"/>
          <w:cs/>
        </w:rPr>
        <w:t>ฏ่อบะกอตุ้ล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กุบรอ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33.</w:t>
      </w:r>
    </w:p>
    <w:p w:rsidR="003E290D" w:rsidRPr="003E290D" w:rsidRDefault="003E290D" w:rsidP="00755B6B">
      <w:pPr>
        <w:pStyle w:val="libNormal"/>
      </w:pPr>
      <w:r w:rsidRPr="003E290D">
        <w:t xml:space="preserve">(20)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อิตติฮาฟ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บิฮุบบิล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อัซรอฟ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54.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ท่านเคยส่งทรัพย์สินไปให้คนที่กล่าวร้ายท่านถึง</w:t>
      </w:r>
      <w:r w:rsidRPr="003E290D">
        <w:rPr>
          <w:cs/>
        </w:rPr>
        <w:t xml:space="preserve"> </w:t>
      </w:r>
      <w:r w:rsidRPr="003E290D">
        <w:t>1,000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ค่อลีฟะฮฺมะฮฺดี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บุตรของมันศูรฺ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ได้เรียกท่านให้เดินทางจากเมืองมะดีนะฮฺ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แล้วจับตัวท่าน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ไปกักขัง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มะฮฺดีหลับฝันเห็นท่านอฺะลี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ผู้ซึ่งอัลลอฮฺทรงให้เกียรติต่อใบหน้าของเขา</w:t>
      </w:r>
      <w:r w:rsidRPr="003E290D">
        <w:rPr>
          <w:cs/>
        </w:rPr>
        <w:t>)</w:t>
      </w:r>
      <w:r w:rsidRPr="003E290D">
        <w:rPr>
          <w:rFonts w:hint="cs"/>
          <w:cs/>
        </w:rPr>
        <w:t>มากล่าวว่า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มะฮฺดีเอ๋ย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พวกเจ้าหวังหรือว่า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พวกเจ้าจะได้มีอำนาจปกครอง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หากว่าพวกเจ้าก่อความ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เสียหายในหน้าแผ่นดิน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และจะจัดการตัดขาดบรรดาญาติมิตรของพวกเจ้า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แล้วมะฮฺดีก็ปล่อยตัวท่านออกจากคุก</w:t>
      </w:r>
      <w:r w:rsidRPr="003E290D">
        <w:rPr>
          <w:cs/>
        </w:rPr>
        <w:t>(</w:t>
      </w:r>
      <w:r w:rsidRPr="003E290D">
        <w:t>21)</w:t>
      </w:r>
    </w:p>
    <w:p w:rsidR="003E290D" w:rsidRPr="003E290D" w:rsidRDefault="003E290D" w:rsidP="00755B6B">
      <w:pPr>
        <w:pStyle w:val="libNormal"/>
      </w:pPr>
      <w:r w:rsidRPr="003E290D">
        <w:t xml:space="preserve">20. </w:t>
      </w:r>
      <w:r w:rsidRPr="003E290D">
        <w:rPr>
          <w:rFonts w:hint="cs"/>
          <w:cs/>
        </w:rPr>
        <w:t>ท่านอับดุลลอฮฺ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บินอัซอัด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ยาฟิดีกล่าวว่า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เป็นคนมีคุณธรรม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เป็นผู้ทำอิบาดะฮฺตลอดเวลา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เป็นคนประเสริฐ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เป็นคน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สุภาพเรียบร้อย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และเป็นผู้มีบุคลิกภาพอันยิ่งใหญ่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ท่านคือหนึ่งในบรรดาอิมามทั้งสิบสองอันเป็น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มะอฺศูมในความเชื่อของพวกอิมามียะฮฺ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ท่านได้รับฉายานามว่า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อับดุศศอลิฮฺ</w:t>
      </w:r>
      <w:r w:rsidRPr="003E290D">
        <w:rPr>
          <w:rFonts w:hint="eastAsia"/>
        </w:rPr>
        <w:t>’</w:t>
      </w:r>
      <w:r w:rsidRPr="003E290D">
        <w:t>(</w:t>
      </w:r>
      <w:r w:rsidRPr="003E290D">
        <w:rPr>
          <w:rFonts w:hint="cs"/>
          <w:cs/>
        </w:rPr>
        <w:t>บ่าวที่มีคุณธรรม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เพราะการทำอิบาดะฮฺและการอิจญ์ติฮาดของท่าน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ท่านเป็นคนโอบอ้อมอารี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ท่านเคยได้ข่าวว่า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กล่าวร้ายท่าน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ท่านจึงส่งทรัพย์สินไปให้คนนั้น</w:t>
      </w:r>
      <w:r w:rsidRPr="003E290D">
        <w:rPr>
          <w:cs/>
        </w:rPr>
        <w:t xml:space="preserve"> </w:t>
      </w:r>
      <w:r w:rsidRPr="003E290D">
        <w:t>1,000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  <w:r w:rsidRPr="003E290D">
        <w:rPr>
          <w:cs/>
        </w:rPr>
        <w:t>(</w:t>
      </w:r>
      <w:r w:rsidRPr="003E290D">
        <w:t>22)</w:t>
      </w:r>
    </w:p>
    <w:p w:rsidR="003E290D" w:rsidRPr="003E290D" w:rsidRDefault="003E290D" w:rsidP="00755B6B">
      <w:pPr>
        <w:pStyle w:val="libNormal"/>
      </w:pPr>
      <w:r w:rsidRPr="003E290D">
        <w:t xml:space="preserve">(21) </w:t>
      </w:r>
      <w:r w:rsidRPr="003E290D">
        <w:rPr>
          <w:rFonts w:hint="cs"/>
          <w:cs/>
        </w:rPr>
        <w:t>ยะนะบีอุล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มะวัดดะฮฺ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459.</w:t>
      </w:r>
    </w:p>
    <w:p w:rsidR="003E290D" w:rsidRPr="003E290D" w:rsidRDefault="003E290D" w:rsidP="00755B6B">
      <w:pPr>
        <w:pStyle w:val="libNormal"/>
      </w:pPr>
      <w:r w:rsidRPr="003E290D">
        <w:lastRenderedPageBreak/>
        <w:t xml:space="preserve">(22) </w:t>
      </w:r>
      <w:r w:rsidRPr="003E290D">
        <w:rPr>
          <w:rFonts w:hint="cs"/>
          <w:cs/>
        </w:rPr>
        <w:t>มิรอาตุล</w:t>
      </w:r>
      <w:r w:rsidRPr="003E290D">
        <w:rPr>
          <w:cs/>
        </w:rPr>
        <w:t>-</w:t>
      </w:r>
      <w:r w:rsidRPr="003E290D">
        <w:rPr>
          <w:rFonts w:hint="cs"/>
          <w:cs/>
        </w:rPr>
        <w:t>ญินาน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394.</w:t>
      </w:r>
    </w:p>
    <w:p w:rsidR="003E290D" w:rsidRPr="003E290D" w:rsidRDefault="003E290D" w:rsidP="00755B6B">
      <w:pPr>
        <w:pStyle w:val="libNormal"/>
      </w:pPr>
      <w:r w:rsidRPr="003E290D">
        <w:t xml:space="preserve">21. </w:t>
      </w:r>
      <w:r w:rsidRPr="003E290D">
        <w:rPr>
          <w:rFonts w:hint="cs"/>
          <w:cs/>
        </w:rPr>
        <w:t>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อะมีน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อัซ</w:t>
      </w:r>
      <w:r w:rsidRPr="003E290D">
        <w:rPr>
          <w:cs/>
        </w:rPr>
        <w:t>-</w:t>
      </w:r>
      <w:r w:rsidRPr="003E290D">
        <w:rPr>
          <w:rFonts w:hint="cs"/>
          <w:cs/>
        </w:rPr>
        <w:t>ซุวัยดีได้กล่าวว่า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ท่านคืออิมามผู้มีบุคลิกภาพอันยิ่งใหญ่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มีความดีงามอย่างมากมาย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ท่านนมาซในยาม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กลางคืน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ถือศีลอดในยามกลางวัน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ท่านได้รับฉายานามว่า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กาซิม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เพราะท่านไม่โต้ตอบคนละเมิด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ท่านมีความดีเด่นเป็นพิเศษ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เกียรติยศของท่านมีมากมาย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จนเราไม่อาจกล่าวถึงในที่นี้ให้ครบถ้วนได้</w:t>
      </w:r>
    </w:p>
    <w:p w:rsidR="003E290D" w:rsidRPr="003E290D" w:rsidRDefault="003E290D" w:rsidP="00755B6B">
      <w:pPr>
        <w:pStyle w:val="libNormal"/>
      </w:pPr>
      <w:r w:rsidRPr="003E290D">
        <w:t>(23)</w:t>
      </w:r>
    </w:p>
    <w:p w:rsidR="003E290D" w:rsidRPr="003E290D" w:rsidRDefault="003E290D" w:rsidP="00755B6B">
      <w:pPr>
        <w:pStyle w:val="libNormal"/>
      </w:pPr>
      <w:r w:rsidRPr="003E290D">
        <w:t xml:space="preserve">22. </w:t>
      </w:r>
      <w:r w:rsidRPr="003E290D">
        <w:rPr>
          <w:rFonts w:hint="cs"/>
          <w:cs/>
        </w:rPr>
        <w:t>ท่านมะฮฺมูด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บินวะฮับ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ก่อรอฆูลีกล่าวว่า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บาเก็ร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ซัยนุล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อฺาบิดีน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บินฮุเซน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บินอฺะลี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บินอะบีฏอลิบ</w:t>
      </w:r>
      <w:r w:rsidRPr="003E290D">
        <w:rPr>
          <w:cs/>
        </w:rPr>
        <w:t>(</w:t>
      </w:r>
      <w:r w:rsidRPr="003E290D">
        <w:rPr>
          <w:rFonts w:hint="cs"/>
          <w:cs/>
        </w:rPr>
        <w:t>ขอให้อัลลอฮฺทรงประทานความยินดีแก่พวกท่านทุกคน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สมญาของท่านคือ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อะบุล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ฮะซัน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ท่านมีฉายานามทั้ง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t xml:space="preserve">, </w:t>
      </w:r>
      <w:r w:rsidRPr="003E290D">
        <w:rPr>
          <w:rFonts w:hint="cs"/>
          <w:cs/>
        </w:rPr>
        <w:t>ศอบิร</w:t>
      </w:r>
      <w:r w:rsidRPr="003E290D">
        <w:t xml:space="preserve">, </w:t>
      </w:r>
      <w:r w:rsidRPr="003E290D">
        <w:rPr>
          <w:rFonts w:hint="cs"/>
          <w:cs/>
        </w:rPr>
        <w:t>ศอลิฮฺ</w:t>
      </w:r>
      <w:r w:rsidRPr="003E290D">
        <w:t xml:space="preserve">, </w:t>
      </w:r>
      <w:r w:rsidRPr="003E290D">
        <w:rPr>
          <w:rFonts w:hint="cs"/>
          <w:cs/>
        </w:rPr>
        <w:t>อามีน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แต่ชื่อที่หนึ่งนั้นเลื่องลือที่สุด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บุคลิกลักษณะสมส่วน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เป็นทายาทของผู้เป็นบิดา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ในด้านความรู้ความเข้าใจศาสนาอย่างถ่องแท้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ความสมบูรณ์พร้อมและมีเกียรติ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ท่านได้รับฉายานามว่า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กาซิม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เพราะท่านมีความอดกลั้น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ความสุภาพอ่อนโยนเป็นที่รู้กันในหมู่ชาวอิรัคว่า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ท่านเป็นประตูแห่งการขอสิ่งที่ต้องการจากอัลลอฮฺ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ท่านคือคนที่ทำอิบาดะฮฺมากที่สุดในหมู่ชนสมัยนั้น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เป็นคนมีความรู้สูงที่สุดและเรียบร้อย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ที่สุด</w:t>
      </w:r>
      <w:r w:rsidRPr="003E290D">
        <w:rPr>
          <w:cs/>
        </w:rPr>
        <w:t>(</w:t>
      </w:r>
      <w:r w:rsidRPr="003E290D">
        <w:t>24)</w:t>
      </w:r>
    </w:p>
    <w:p w:rsidR="003E290D" w:rsidRPr="003E290D" w:rsidRDefault="003E290D" w:rsidP="00755B6B">
      <w:pPr>
        <w:pStyle w:val="libNormal"/>
      </w:pPr>
      <w:r w:rsidRPr="003E290D">
        <w:t xml:space="preserve">23. </w:t>
      </w:r>
      <w:r w:rsidRPr="003E290D">
        <w:rPr>
          <w:rFonts w:hint="cs"/>
          <w:cs/>
        </w:rPr>
        <w:t>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ญะลาลุล</w:t>
      </w:r>
      <w:r w:rsidRPr="003E290D">
        <w:rPr>
          <w:cs/>
        </w:rPr>
        <w:t>-</w:t>
      </w:r>
      <w:r w:rsidRPr="003E290D">
        <w:rPr>
          <w:rFonts w:hint="cs"/>
          <w:cs/>
        </w:rPr>
        <w:t>ฮุซัยนีได้กล่าวว่า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กาซิมเป็นศูนย์รวมแห่งวิชาฟิกฮฺ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วิชาการศาสนา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พิธีกรรมศาสนา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ความสุภาพเรียบร้อง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อดทนโดยไม่มีใครเกินท่านได้เลย</w:t>
      </w:r>
      <w:r w:rsidRPr="003E290D">
        <w:rPr>
          <w:cs/>
        </w:rPr>
        <w:t>(</w:t>
      </w:r>
      <w:r w:rsidRPr="003E290D">
        <w:t>25)</w:t>
      </w:r>
    </w:p>
    <w:p w:rsidR="003E290D" w:rsidRPr="003E290D" w:rsidRDefault="003E290D" w:rsidP="00755B6B">
      <w:pPr>
        <w:pStyle w:val="libNormal"/>
      </w:pPr>
      <w:r w:rsidRPr="003E290D">
        <w:t xml:space="preserve">(23) </w:t>
      </w:r>
      <w:r w:rsidRPr="003E290D">
        <w:rPr>
          <w:rFonts w:hint="cs"/>
          <w:cs/>
        </w:rPr>
        <w:t>ซะบาอิกุซ</w:t>
      </w:r>
      <w:r w:rsidRPr="003E290D">
        <w:rPr>
          <w:cs/>
        </w:rPr>
        <w:t>-</w:t>
      </w:r>
      <w:r w:rsidRPr="003E290D">
        <w:rPr>
          <w:rFonts w:hint="cs"/>
          <w:cs/>
        </w:rPr>
        <w:t>ซะฮับ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73.</w:t>
      </w:r>
    </w:p>
    <w:p w:rsidR="003E290D" w:rsidRPr="003E290D" w:rsidRDefault="003E290D" w:rsidP="00755B6B">
      <w:pPr>
        <w:pStyle w:val="libNormal"/>
      </w:pPr>
      <w:r w:rsidRPr="003E290D">
        <w:t xml:space="preserve">(24) </w:t>
      </w:r>
      <w:r w:rsidRPr="003E290D">
        <w:rPr>
          <w:rFonts w:hint="cs"/>
          <w:cs/>
        </w:rPr>
        <w:t>เญาฮะร่อตุล</w:t>
      </w:r>
      <w:r w:rsidRPr="003E290D">
        <w:rPr>
          <w:cs/>
        </w:rPr>
        <w:t>-</w:t>
      </w:r>
      <w:r w:rsidRPr="003E290D">
        <w:rPr>
          <w:rFonts w:hint="cs"/>
          <w:cs/>
        </w:rPr>
        <w:t>กะลาม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139.</w:t>
      </w:r>
    </w:p>
    <w:p w:rsidR="003E290D" w:rsidRPr="003E290D" w:rsidRDefault="003E290D" w:rsidP="00755B6B">
      <w:pPr>
        <w:pStyle w:val="libNormal"/>
      </w:pPr>
      <w:r w:rsidRPr="003E290D">
        <w:t xml:space="preserve">24. </w:t>
      </w:r>
      <w:r w:rsidRPr="003E290D">
        <w:rPr>
          <w:rFonts w:hint="cs"/>
          <w:cs/>
        </w:rPr>
        <w:t>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อะมีน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ฆอลิบุฏ</w:t>
      </w:r>
      <w:r w:rsidRPr="003E290D">
        <w:rPr>
          <w:cs/>
        </w:rPr>
        <w:t>-</w:t>
      </w:r>
      <w:r w:rsidRPr="003E290D">
        <w:rPr>
          <w:rFonts w:hint="cs"/>
          <w:cs/>
        </w:rPr>
        <w:t>ฏ่อวีลกล่าวว่า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เป็นเชื้อสายของท่านอฺะลี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เป็นสุภาพบุรุษผู้ยิ่งใหญ่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เป็นผู้มีชื่อเสียงใน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ด้านการสำรวมตนต่ออัลลอฮฺ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ท่านทำอิบาดะฮฺมากที่สุด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จนกระทั่งบรรดาชาวมุสลิมทั้งหลาย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ให้ชื่อท่านว่า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อัลดุศ</w:t>
      </w:r>
      <w:r w:rsidRPr="003E290D">
        <w:rPr>
          <w:cs/>
        </w:rPr>
        <w:t>-</w:t>
      </w:r>
      <w:r w:rsidRPr="003E290D">
        <w:rPr>
          <w:rFonts w:hint="cs"/>
          <w:cs/>
        </w:rPr>
        <w:t>ศอลิฮฺ</w:t>
      </w:r>
      <w:r w:rsidRPr="003E290D">
        <w:rPr>
          <w:rFonts w:hint="eastAsia"/>
        </w:rPr>
        <w:t>’</w:t>
      </w:r>
      <w:r w:rsidRPr="003E290D">
        <w:t xml:space="preserve"> (</w:t>
      </w:r>
      <w:r w:rsidRPr="003E290D">
        <w:rPr>
          <w:rFonts w:hint="cs"/>
          <w:cs/>
        </w:rPr>
        <w:t>บ่าวผู้มีคุณธรรม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ท่านได้รับฉายานามอีกว่า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สุภาพบุรุษที่มีคุณธรรม</w:t>
      </w:r>
      <w:r w:rsidRPr="003E290D">
        <w:rPr>
          <w:rFonts w:hint="eastAsia"/>
        </w:rPr>
        <w:t>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ท่านมีคุณลักษณะคล้ายคลึงกับท่านมูซา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บุตรของอิมรอน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ตามที่ปรากฏชื่อในอัล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เป็นคนมีเกียรติสูงส่งยิ่ง</w:t>
      </w:r>
      <w:r w:rsidRPr="003E290D">
        <w:rPr>
          <w:cs/>
        </w:rPr>
        <w:t>(</w:t>
      </w:r>
      <w:r w:rsidRPr="003E290D">
        <w:t>26)</w:t>
      </w:r>
    </w:p>
    <w:p w:rsidR="003E290D" w:rsidRPr="003E290D" w:rsidRDefault="003E290D" w:rsidP="00755B6B">
      <w:pPr>
        <w:pStyle w:val="libNormal"/>
      </w:pPr>
      <w:r w:rsidRPr="003E290D">
        <w:t xml:space="preserve">25. </w:t>
      </w:r>
      <w:r w:rsidRPr="003E290D">
        <w:rPr>
          <w:rFonts w:hint="cs"/>
          <w:cs/>
        </w:rPr>
        <w:t>ท่านยูซุฟ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อิซมาอีล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</w:t>
      </w:r>
      <w:r w:rsidRPr="003E290D">
        <w:rPr>
          <w:cs/>
        </w:rPr>
        <w:t>-</w:t>
      </w:r>
      <w:r w:rsidRPr="003E290D">
        <w:rPr>
          <w:rFonts w:hint="cs"/>
          <w:cs/>
        </w:rPr>
        <w:t>นะบะฮานีได้กล่าวว่า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กาซิมเป็นอิมามผู้ยิ่งใหญ่ในบรรดาประมุขของเราในสายอะฮฺลุลบัยตฺ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ผู้ทรงเกียรติ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เป็นหลักชัยของอิสลาม</w:t>
      </w:r>
      <w:r w:rsidRPr="003E290D">
        <w:rPr>
          <w:cs/>
        </w:rPr>
        <w:t xml:space="preserve"> (</w:t>
      </w:r>
      <w:r w:rsidRPr="003E290D">
        <w:rPr>
          <w:rFonts w:hint="cs"/>
          <w:cs/>
        </w:rPr>
        <w:t>ขอให้อัลลอฮฺทรงประทานความชื่นชมแก่พวกท่านทุกคน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เราได้รับ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คุณประโยชน์โดยความจำเริญยิ่งของท่านเหล่านั้น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เราขอตายเพื่อความรักพวกท่าน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และความรักต่อ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ทวดของพวกท่าน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ผู้เป็นศาสดาที่ยิ่งใหญ่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)(</w:t>
      </w:r>
      <w:r w:rsidRPr="003E290D">
        <w:t>27)</w:t>
      </w:r>
    </w:p>
    <w:p w:rsidR="003E290D" w:rsidRPr="003E290D" w:rsidRDefault="003E290D" w:rsidP="00755B6B">
      <w:pPr>
        <w:pStyle w:val="libNormal"/>
      </w:pPr>
      <w:r w:rsidRPr="003E290D">
        <w:t xml:space="preserve">(25)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ฮุเซน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207.</w:t>
      </w:r>
    </w:p>
    <w:p w:rsidR="003E290D" w:rsidRPr="003E290D" w:rsidRDefault="003E290D" w:rsidP="00755B6B">
      <w:pPr>
        <w:pStyle w:val="libNormal"/>
      </w:pPr>
      <w:r w:rsidRPr="003E290D">
        <w:t xml:space="preserve">(26) </w:t>
      </w:r>
      <w:r w:rsidRPr="003E290D">
        <w:rPr>
          <w:rFonts w:hint="cs"/>
          <w:cs/>
        </w:rPr>
        <w:t>ตารีคุ้ล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อะละวียีน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158.</w:t>
      </w:r>
    </w:p>
    <w:p w:rsidR="003E290D" w:rsidRPr="003E290D" w:rsidRDefault="003E290D" w:rsidP="00755B6B">
      <w:pPr>
        <w:pStyle w:val="libNormal"/>
      </w:pPr>
      <w:r w:rsidRPr="003E290D">
        <w:t xml:space="preserve">(27) </w:t>
      </w:r>
      <w:r w:rsidRPr="003E290D">
        <w:rPr>
          <w:rFonts w:hint="cs"/>
          <w:cs/>
        </w:rPr>
        <w:t>ญามิอุกะรอมาติล</w:t>
      </w:r>
      <w:r w:rsidRPr="003E290D">
        <w:rPr>
          <w:cs/>
        </w:rPr>
        <w:t>-</w:t>
      </w:r>
      <w:r w:rsidRPr="003E290D">
        <w:rPr>
          <w:rFonts w:hint="cs"/>
          <w:cs/>
        </w:rPr>
        <w:t>เอาลียาอ์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269.</w:t>
      </w:r>
    </w:p>
    <w:p w:rsidR="003E290D" w:rsidRPr="003E290D" w:rsidRDefault="003E290D" w:rsidP="00755B6B">
      <w:pPr>
        <w:pStyle w:val="libNormal"/>
      </w:pPr>
      <w:r w:rsidRPr="003E290D">
        <w:lastRenderedPageBreak/>
        <w:t xml:space="preserve">26. </w:t>
      </w:r>
      <w:r w:rsidRPr="003E290D">
        <w:rPr>
          <w:rFonts w:hint="cs"/>
          <w:cs/>
        </w:rPr>
        <w:t>ดร</w:t>
      </w:r>
      <w:r w:rsidRPr="003E290D">
        <w:rPr>
          <w:cs/>
        </w:rPr>
        <w:t xml:space="preserve">. </w:t>
      </w:r>
      <w:r w:rsidRPr="003E290D">
        <w:rPr>
          <w:rFonts w:hint="cs"/>
          <w:cs/>
        </w:rPr>
        <w:t>ซะกี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มุบาร็อก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บินญะอฺฟัรเป็นประมุขคนหนึ่งในบรรดาประมุขทั้งหลายแห่งตระกูลฮาชิม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เป็นอิมามระดับแนวหน้าในด้านความรู้ทางศาสนา</w:t>
      </w:r>
      <w:r w:rsidRPr="003E290D">
        <w:rPr>
          <w:cs/>
        </w:rPr>
        <w:t>(</w:t>
      </w:r>
      <w:r w:rsidRPr="003E290D">
        <w:t>28)</w:t>
      </w:r>
    </w:p>
    <w:p w:rsidR="003E290D" w:rsidRPr="003E290D" w:rsidRDefault="003E290D" w:rsidP="00755B6B">
      <w:pPr>
        <w:pStyle w:val="libNormal"/>
      </w:pPr>
      <w:r w:rsidRPr="003E290D">
        <w:t xml:space="preserve">27. </w:t>
      </w:r>
      <w:r w:rsidRPr="003E290D">
        <w:rPr>
          <w:rFonts w:hint="cs"/>
          <w:cs/>
        </w:rPr>
        <w:t>ดร</w:t>
      </w:r>
      <w:r w:rsidRPr="003E290D">
        <w:rPr>
          <w:cs/>
        </w:rPr>
        <w:t xml:space="preserve">. </w:t>
      </w:r>
      <w:r w:rsidRPr="003E290D">
        <w:rPr>
          <w:rFonts w:hint="cs"/>
          <w:cs/>
        </w:rPr>
        <w:t>อับดุลญับบารฺได้กล่าวว่า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กาซิมคือท่านอิมามมูซา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บินฮุเซน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บินอฺะลี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บินอะบีฏอลิบ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เป็นคนมีประวัติดีเด่นในด้านความสมถะ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นอบน้อมและมีจริยธรรม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ท่านได้รับฉายา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นามว่า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กาซิม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เพราะท่านทำดีตอบแทนคนที่ทำความชั่วให้แก่ท่าน</w:t>
      </w:r>
      <w:r w:rsidRPr="003E290D">
        <w:rPr>
          <w:cs/>
        </w:rPr>
        <w:t>(</w:t>
      </w:r>
      <w:r w:rsidRPr="003E290D">
        <w:t>29)</w:t>
      </w:r>
    </w:p>
    <w:p w:rsidR="003E290D" w:rsidRPr="003E290D" w:rsidRDefault="003E290D" w:rsidP="00755B6B">
      <w:pPr>
        <w:pStyle w:val="libNormal"/>
      </w:pPr>
      <w:r w:rsidRPr="003E290D">
        <w:t xml:space="preserve">28. </w:t>
      </w:r>
      <w:r w:rsidRPr="003E290D">
        <w:rPr>
          <w:rFonts w:hint="cs"/>
          <w:cs/>
        </w:rPr>
        <w:t>ดร</w:t>
      </w:r>
      <w:r w:rsidRPr="003E290D">
        <w:rPr>
          <w:cs/>
        </w:rPr>
        <w:t xml:space="preserve">. </w:t>
      </w:r>
      <w:r w:rsidRPr="003E290D">
        <w:rPr>
          <w:rFonts w:hint="cs"/>
          <w:cs/>
        </w:rPr>
        <w:t>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ยูซุฟได้กล่าวว่า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เราสามารถกล่าวได้ว่า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บุคคลแรกที่เขียนวิชาฟิกฮฺคือ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ผู้ซึ่งได้เสียชีวิตใน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เมื่อปี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</w:t>
      </w:r>
      <w:r w:rsidRPr="003E290D">
        <w:rPr>
          <w:cs/>
        </w:rPr>
        <w:t>.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. </w:t>
      </w:r>
      <w:r w:rsidRPr="003E290D">
        <w:t>183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และที่ท่านเขียนตอบคำถามต่าง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ภายใต้หัวข้อเรื่อง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ฮะลาล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ฮะรอม</w:t>
      </w:r>
      <w:r w:rsidRPr="003E290D">
        <w:rPr>
          <w:rFonts w:hint="eastAsia"/>
        </w:rPr>
        <w:t>’</w:t>
      </w:r>
      <w:r w:rsidRPr="003E290D">
        <w:t>(30)</w:t>
      </w:r>
    </w:p>
    <w:p w:rsidR="003E290D" w:rsidRPr="003E290D" w:rsidRDefault="003E290D" w:rsidP="00755B6B">
      <w:pPr>
        <w:pStyle w:val="libNormal"/>
      </w:pPr>
      <w:r w:rsidRPr="003E290D">
        <w:t xml:space="preserve">(28) </w:t>
      </w:r>
      <w:r w:rsidRPr="003E290D">
        <w:rPr>
          <w:rFonts w:hint="cs"/>
          <w:cs/>
        </w:rPr>
        <w:t>ชะเราะฮฺ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ชะฮฺรุล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อาดาบ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132.</w:t>
      </w:r>
    </w:p>
    <w:p w:rsidR="003E290D" w:rsidRPr="003E290D" w:rsidRDefault="003E290D" w:rsidP="00755B6B">
      <w:pPr>
        <w:pStyle w:val="libNormal"/>
      </w:pPr>
      <w:r w:rsidRPr="003E290D">
        <w:t xml:space="preserve">(29) </w:t>
      </w: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ร่อชีด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188.</w:t>
      </w:r>
    </w:p>
    <w:p w:rsidR="003E290D" w:rsidRPr="003E290D" w:rsidRDefault="003E290D" w:rsidP="00755B6B">
      <w:pPr>
        <w:pStyle w:val="libNormal"/>
      </w:pPr>
      <w:r w:rsidRPr="003E290D">
        <w:t xml:space="preserve">(30)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ฟิกฮุล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อิสลามี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มัดค่อลุนลิดิรอซะติล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มุอามะลาต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160.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บทส่งท้าย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ของอิมามที่</w:t>
      </w:r>
      <w:r w:rsidRPr="003E290D">
        <w:rPr>
          <w:cs/>
        </w:rPr>
        <w:t xml:space="preserve"> </w:t>
      </w:r>
      <w:r w:rsidRPr="003E290D">
        <w:t>7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หลายหน้าที่ผ่านไปคือ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บทสรุปรวบยอดของอัตชีวประวัติของท่านอิมามมูซา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มันคือการร้อยเรียงอย่างง่าย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ถึงส่วนหนึ่งของวิทยปัญญาอันสูงเด่น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และคำพูดอันล้ำค่าของท่านอิ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และในท้ายที่สุดได้มีการยกคำกล่าวสรรเสริญ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สดุดีของบรรดาอะละมาอ์และนักปราชญ์ที่มี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ต่อท่านอิมามผู้ทรงเกียรติ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การยอมรับความยิ่งใหญ่ต่อตำแหน่งของท่านอิมาม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การยืนยันถึง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เกียรติคุณอันจำรัสของท่านอิมาม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ที่ออกมาจากความรู้สึกส่วนลึกของพวกเขา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เป้าหมายของหนังสือเล่มนี้ก็คือ</w:t>
      </w:r>
    </w:p>
    <w:p w:rsidR="003E290D" w:rsidRPr="003E290D" w:rsidRDefault="003E290D" w:rsidP="00755B6B">
      <w:pPr>
        <w:pStyle w:val="libNormal"/>
      </w:pPr>
      <w:r w:rsidRPr="003E290D">
        <w:t xml:space="preserve">- </w:t>
      </w:r>
      <w:r w:rsidRPr="003E290D">
        <w:rPr>
          <w:rFonts w:hint="cs"/>
          <w:cs/>
        </w:rPr>
        <w:t>ขอให้พวกเราได้เพียรพยายามดำเนินรอยตามวิถีชีวิตซึ่งท่านอิมามผู้บริสุทธิ์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ได้ปูทาง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ไว้</w:t>
      </w:r>
    </w:p>
    <w:p w:rsidR="003E290D" w:rsidRPr="003E290D" w:rsidRDefault="003E290D" w:rsidP="00755B6B">
      <w:pPr>
        <w:pStyle w:val="libNormal"/>
      </w:pPr>
      <w:r w:rsidRPr="003E290D">
        <w:t xml:space="preserve">- </w:t>
      </w:r>
      <w:r w:rsidRPr="003E290D">
        <w:rPr>
          <w:rFonts w:hint="cs"/>
          <w:cs/>
        </w:rPr>
        <w:t>ขอให้พวกเราได้ยึดเอาวิถีชีวิตของท่าน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เป็นแนวทางสำหรับการดำเนินชีวิตที่เป็น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รูปธรรมของพวกเราทุกคน</w:t>
      </w:r>
    </w:p>
    <w:p w:rsidR="003E290D" w:rsidRPr="003E290D" w:rsidRDefault="003E290D" w:rsidP="00755B6B">
      <w:pPr>
        <w:pStyle w:val="libNormal"/>
      </w:pPr>
      <w:r w:rsidRPr="003E290D">
        <w:t xml:space="preserve">- </w:t>
      </w:r>
      <w:r w:rsidRPr="003E290D">
        <w:rPr>
          <w:rFonts w:hint="cs"/>
          <w:cs/>
        </w:rPr>
        <w:t>ขอให้พวกเราได้น้อมรับเอาคำพูดและคำสั่งเสียของท่าน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เป็นเหตุผลหลักสำหรับการ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ทำให้ชีวิตของเราสูงเด่นยิ่งขึ้น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เป็นแนวประพฤติปฏิบัติของเรา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เป็นบันไดสำหรับการไต่ขึ้นสู่ความ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สูงส่งของเรา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และสิ่งอื่น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ที่เหมาะสมสำหรับข้าพเจ้า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และท่านที่ไม่ได้มุ่งมาดกล่าวออกมา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ทรงเป็นผู้ช่วยเหลือ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จงกล่าวเถิด</w:t>
      </w:r>
      <w:r w:rsidRPr="003E290D">
        <w:rPr>
          <w:cs/>
        </w:rPr>
        <w:t>(</w:t>
      </w:r>
      <w:r w:rsidRPr="003E290D">
        <w:rPr>
          <w:rFonts w:hint="cs"/>
          <w:cs/>
        </w:rPr>
        <w:t>โอ้มุฮัมมัด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อัลลอฮฺทรงมองเห็นการกระทำของพวกเจ้าทุกคน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ร่อซูลและมุอ์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มินก็มองเห็นเช่นกัน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พวกเจ้าจะต้องย้อนกลับไปยังพระผู้ซึ่งรอบรู้ในเรื่องเร้นลับ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และประจักษ์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พยานทั้งหลาย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จนกระทั่งพระองค์ได้ตอบแทนผลแห่งการกระทำที่พวกเจ้าได้ปฏิบัติมา</w:t>
      </w:r>
      <w:r w:rsidRPr="003E290D">
        <w:rPr>
          <w:cs/>
        </w:rPr>
        <w:t>(</w:t>
      </w:r>
      <w:r w:rsidRPr="003E290D">
        <w:rPr>
          <w:rFonts w:hint="cs"/>
          <w:cs/>
        </w:rPr>
        <w:t>ไม่ว่าดีหรือ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เลว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เตาบะฮฺ</w:t>
      </w:r>
      <w:r w:rsidRPr="003E290D">
        <w:rPr>
          <w:cs/>
        </w:rPr>
        <w:t xml:space="preserve"> : </w:t>
      </w:r>
      <w:r w:rsidRPr="003E290D">
        <w:t>105)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อัตชีวประวัติอิมามอะอฺศูมีน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๘</w:t>
      </w:r>
    </w:p>
    <w:p w:rsidR="003E290D" w:rsidRPr="003E290D" w:rsidRDefault="003E290D" w:rsidP="00755B6B">
      <w:pPr>
        <w:pStyle w:val="libNormal"/>
      </w:pPr>
      <w:r w:rsidRPr="003E290D">
        <w:t>Brief Biography Of Imam Masoomeen 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t>Imam Musa Kasim (A)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เขียน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ศาสตราจารย์เชคอฺะลีมุฮัมมัด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อฺะลีดุคัยยิล</w:t>
      </w:r>
    </w:p>
    <w:p w:rsidR="003E290D" w:rsidRPr="003E290D" w:rsidRDefault="003E290D" w:rsidP="00755B6B">
      <w:pPr>
        <w:pStyle w:val="libNormal"/>
      </w:pPr>
      <w:r w:rsidRPr="003E290D">
        <w:t>Prof. Sheik Ali Muhummad Ali Dukyil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แปล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อาจารย์อัยยูบ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ยอมใหญ่</w:t>
      </w:r>
    </w:p>
    <w:p w:rsidR="003E290D" w:rsidRPr="003E290D" w:rsidRDefault="003E290D" w:rsidP="00755B6B">
      <w:pPr>
        <w:pStyle w:val="libNormal"/>
      </w:pPr>
      <w:r w:rsidRPr="003E290D">
        <w:t>Austaz Ayyub Yomyai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ชื่อหนังสือ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อัตชีวประวัติอิมามมะอฺศูมีน</w:t>
      </w:r>
      <w:r w:rsidRPr="003E290D">
        <w:rPr>
          <w:cs/>
        </w:rPr>
        <w:t xml:space="preserve"> </w:t>
      </w:r>
      <w:r w:rsidRPr="003E290D">
        <w:t>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 xml:space="preserve"> 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t>Title Brief Biography Of Imam Masoomeen 8</w:t>
      </w:r>
    </w:p>
    <w:p w:rsidR="003E290D" w:rsidRPr="003E290D" w:rsidRDefault="003E290D" w:rsidP="00755B6B">
      <w:pPr>
        <w:pStyle w:val="libNormal"/>
      </w:pPr>
      <w:r w:rsidRPr="003E290D">
        <w:t>Imam Musa Kasim (A)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เขียน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ศาสตราจารย์เชคอฺะลีมุฮัมมัด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อฺะลีดุคัยยิล</w:t>
      </w:r>
    </w:p>
    <w:p w:rsidR="003E290D" w:rsidRPr="003E290D" w:rsidRDefault="003E290D" w:rsidP="00755B6B">
      <w:pPr>
        <w:pStyle w:val="libNormal"/>
      </w:pPr>
      <w:r w:rsidRPr="003E290D">
        <w:t>Auther Prof. Sheik Ali Muhummad Ali Dukyil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แปล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อาจารย์อัยยูบ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ยอมใหญ่</w:t>
      </w:r>
    </w:p>
    <w:p w:rsidR="003E290D" w:rsidRPr="003E290D" w:rsidRDefault="003E290D" w:rsidP="00755B6B">
      <w:pPr>
        <w:pStyle w:val="libNormal"/>
      </w:pPr>
      <w:r w:rsidRPr="003E290D">
        <w:t>Translater Austaz Ayyub Yomyai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พิมพ์ครั้งแรก</w:t>
      </w:r>
      <w:r w:rsidRPr="003E290D">
        <w:rPr>
          <w:cs/>
        </w:rPr>
        <w:t xml:space="preserve"> </w:t>
      </w:r>
      <w:r w:rsidRPr="003E290D">
        <w:t>2,000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</w:p>
    <w:p w:rsidR="003E290D" w:rsidRPr="003E290D" w:rsidRDefault="003E290D" w:rsidP="00755B6B">
      <w:pPr>
        <w:pStyle w:val="libNormal"/>
      </w:pPr>
      <w:r w:rsidRPr="003E290D">
        <w:t>Circulation 2,000 Copies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ปีที่พิมพ์</w:t>
      </w:r>
      <w:r w:rsidRPr="003E290D">
        <w:rPr>
          <w:cs/>
        </w:rPr>
        <w:t xml:space="preserve"> </w:t>
      </w:r>
      <w:r w:rsidRPr="003E290D">
        <w:t>2542</w:t>
      </w:r>
    </w:p>
    <w:p w:rsidR="003E290D" w:rsidRPr="003E290D" w:rsidRDefault="003E290D" w:rsidP="00755B6B">
      <w:pPr>
        <w:pStyle w:val="libNormal"/>
      </w:pPr>
      <w:r w:rsidRPr="003E290D">
        <w:t>Year of Publication 1999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เรียงพิมพ์</w:t>
      </w:r>
      <w:r w:rsidRPr="003E290D">
        <w:rPr>
          <w:cs/>
        </w:rPr>
        <w:t>-</w:t>
      </w:r>
      <w:r w:rsidRPr="003E290D">
        <w:rPr>
          <w:rFonts w:hint="cs"/>
          <w:cs/>
        </w:rPr>
        <w:t>รูปเล่ม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หจก</w:t>
      </w:r>
      <w:r w:rsidRPr="003E290D">
        <w:rPr>
          <w:cs/>
        </w:rPr>
        <w:t>.</w:t>
      </w:r>
      <w:r w:rsidRPr="003E290D">
        <w:rPr>
          <w:rFonts w:hint="cs"/>
          <w:cs/>
        </w:rPr>
        <w:t>สำนักพิมพ์สองสิ่ง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โทร</w:t>
      </w:r>
      <w:r w:rsidRPr="003E290D">
        <w:rPr>
          <w:cs/>
        </w:rPr>
        <w:t xml:space="preserve">. </w:t>
      </w:r>
      <w:r w:rsidRPr="003E290D">
        <w:t>729-1764</w:t>
      </w:r>
    </w:p>
    <w:p w:rsidR="003E290D" w:rsidRPr="003E290D" w:rsidRDefault="003E290D" w:rsidP="00755B6B">
      <w:pPr>
        <w:pStyle w:val="libNormal"/>
      </w:pPr>
      <w:r w:rsidRPr="003E290D">
        <w:t>Compute Graphic Art by Two Things Publication Ltd., Part. Tel. 729-1764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พิมพ์ที่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บริษัท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ออฟเซ็ท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ครีเอชั่น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จำกัด</w:t>
      </w:r>
    </w:p>
    <w:p w:rsidR="003E290D" w:rsidRPr="003E290D" w:rsidRDefault="003E290D" w:rsidP="00755B6B">
      <w:pPr>
        <w:pStyle w:val="libNormal"/>
      </w:pPr>
      <w:r w:rsidRPr="003E290D">
        <w:t>1/4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ถนนอรุณอัมรินทร์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แขวงอรุณอัมรินทร์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เขตบางกอกน้อย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กรุงเทพฯ</w:t>
      </w:r>
      <w:r w:rsidRPr="003E290D">
        <w:rPr>
          <w:cs/>
        </w:rPr>
        <w:t xml:space="preserve"> </w:t>
      </w:r>
      <w:r w:rsidRPr="003E290D">
        <w:t>10700</w:t>
      </w:r>
    </w:p>
    <w:p w:rsidR="003E290D" w:rsidRPr="003E290D" w:rsidRDefault="003E290D" w:rsidP="00755B6B">
      <w:pPr>
        <w:pStyle w:val="libNormal"/>
      </w:pPr>
      <w:r w:rsidRPr="003E290D">
        <w:t>Printed by Offset Creation Co., Ltd. Bangkok</w:t>
      </w:r>
    </w:p>
    <w:p w:rsidR="003E290D" w:rsidRPr="003E290D" w:rsidRDefault="003E290D" w:rsidP="00755B6B">
      <w:pPr>
        <w:pStyle w:val="libNormal"/>
      </w:pPr>
      <w:r w:rsidRPr="003E290D">
        <w:t>Tel : 882-5486-7 Fax : 433-4299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จัดพิมพ์โดย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สถานศึกษาดารุลอิลมฺอิมามคูอีย์</w:t>
      </w:r>
    </w:p>
    <w:p w:rsidR="003E290D" w:rsidRPr="003E290D" w:rsidRDefault="003E290D" w:rsidP="00755B6B">
      <w:pPr>
        <w:pStyle w:val="libNormal"/>
      </w:pPr>
      <w:r w:rsidRPr="003E290D">
        <w:t>1/12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ถนนอิสรภาพ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เขตบางกอกใหญ่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กรุงเทพ</w:t>
      </w:r>
      <w:r w:rsidRPr="003E290D">
        <w:rPr>
          <w:cs/>
        </w:rPr>
        <w:t xml:space="preserve"> </w:t>
      </w:r>
      <w:r w:rsidRPr="003E290D">
        <w:t>10600</w:t>
      </w:r>
    </w:p>
    <w:p w:rsidR="003E290D" w:rsidRPr="003E290D" w:rsidRDefault="003E290D" w:rsidP="00755B6B">
      <w:pPr>
        <w:pStyle w:val="libNormal"/>
      </w:pPr>
      <w:r w:rsidRPr="003E290D">
        <w:t>Published by Madarasa Darul A’lmi Imam Al-Khoei</w:t>
      </w:r>
    </w:p>
    <w:p w:rsidR="003E290D" w:rsidRPr="003E290D" w:rsidRDefault="003E290D" w:rsidP="00755B6B">
      <w:pPr>
        <w:pStyle w:val="libNormal"/>
      </w:pPr>
      <w:r w:rsidRPr="003E290D">
        <w:t>1/12 Issaraphab Rd., Bangkok-Yai</w:t>
      </w:r>
    </w:p>
    <w:p w:rsidR="003E290D" w:rsidRPr="003E290D" w:rsidRDefault="003E290D" w:rsidP="00755B6B">
      <w:pPr>
        <w:pStyle w:val="libNormal"/>
      </w:pPr>
      <w:r w:rsidRPr="003E290D">
        <w:t>Bangkok 10600 Thailand</w:t>
      </w:r>
    </w:p>
    <w:p w:rsidR="003E290D" w:rsidRPr="003E290D" w:rsidRDefault="003E290D" w:rsidP="00755B6B">
      <w:pPr>
        <w:pStyle w:val="libNormal"/>
      </w:pPr>
      <w:r w:rsidRPr="003E290D">
        <w:t>Tel : 465-4972 Fax : 472-3311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ตารางการเปรียบเทียบ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พยัญชนะภาษาอาหรับ</w:t>
      </w:r>
      <w:r w:rsidRPr="003E290D">
        <w:rPr>
          <w:cs/>
        </w:rPr>
        <w:t>-</w:t>
      </w:r>
      <w:r w:rsidRPr="003E290D">
        <w:rPr>
          <w:rFonts w:hint="cs"/>
          <w:cs/>
        </w:rPr>
        <w:t>ไทย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อะลีฟ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ซัย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ซ์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ก๊</w:t>
      </w:r>
      <w:r w:rsidRPr="003E290D">
        <w:rPr>
          <w:rFonts w:ascii="MingLiU_HKSCS" w:eastAsia="MingLiU_HKSCS" w:hAnsi="MingLiU_HKSCS" w:cs="MingLiU_HKSCS" w:hint="eastAsia"/>
          <w:cs/>
        </w:rPr>
        <w:t></w:t>
      </w:r>
      <w:r w:rsidRPr="003E290D">
        <w:rPr>
          <w:rFonts w:hint="cs"/>
          <w:cs/>
        </w:rPr>
        <w:t>อฟ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กฺ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บา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ซีน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ก๊าฟ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ตา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เชน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ช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ลาม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ล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ษา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ษ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ศอด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มีม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ญีม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ญ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ฎอด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ฎ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นูน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ฮ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ฏอ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ฏ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เวา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คอ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ค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ศฺอ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ศฺ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ฮา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ดาล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อีน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ยา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ซาล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ซฺ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เฆน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รอ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ฟา</w:t>
      </w:r>
      <w:r w:rsidRPr="003E290D">
        <w:rPr>
          <w:cs/>
        </w:rPr>
        <w:t xml:space="preserve"> - </w:t>
      </w:r>
      <w:r w:rsidRPr="003E290D">
        <w:rPr>
          <w:rFonts w:hint="cs"/>
          <w:cs/>
        </w:rPr>
        <w:t>ฟ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หมายเหตุ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๑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อักษรเทียบภาษาอาหรับบางตัวจะใช้ตามความนิยม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ซึ่งไม่ตรงกับตารางเทียบที่ได้ทำไว้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เช่น</w:t>
      </w:r>
      <w:r w:rsidRPr="003E290D">
        <w:rPr>
          <w:cs/>
        </w:rPr>
        <w:t xml:space="preserve"> </w:t>
      </w:r>
      <w:r w:rsidRPr="003E290D">
        <w:t>“</w:t>
      </w:r>
      <w:r w:rsidRPr="003E290D">
        <w:rPr>
          <w:rFonts w:hint="cs"/>
          <w:cs/>
        </w:rPr>
        <w:t>อิสลาม</w:t>
      </w:r>
      <w:r w:rsidRPr="003E290D">
        <w:rPr>
          <w:rFonts w:hint="eastAsia"/>
        </w:rPr>
        <w:t>”</w:t>
      </w:r>
      <w:r w:rsidRPr="003E290D">
        <w:t xml:space="preserve"> “</w:t>
      </w:r>
      <w:r w:rsidRPr="003E290D">
        <w:rPr>
          <w:rFonts w:hint="cs"/>
          <w:cs/>
        </w:rPr>
        <w:t>มุสลิม</w:t>
      </w:r>
      <w:r w:rsidRPr="003E290D">
        <w:rPr>
          <w:rFonts w:hint="eastAsia"/>
        </w:rPr>
        <w:t>”</w:t>
      </w:r>
      <w:r w:rsidRPr="003E290D">
        <w:t xml:space="preserve"> </w:t>
      </w:r>
      <w:r w:rsidRPr="003E290D">
        <w:rPr>
          <w:rFonts w:hint="cs"/>
          <w:cs/>
        </w:rPr>
        <w:t>ฯลฯ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๒</w:t>
      </w:r>
      <w:r w:rsidRPr="003E290D">
        <w:rPr>
          <w:cs/>
        </w:rPr>
        <w:t xml:space="preserve">) </w:t>
      </w:r>
      <w:r w:rsidRPr="003E290D">
        <w:t>“</w:t>
      </w:r>
      <w:r w:rsidRPr="003E290D">
        <w:rPr>
          <w:rFonts w:hint="cs"/>
          <w:cs/>
        </w:rPr>
        <w:t>จุด</w:t>
      </w:r>
      <w:r w:rsidRPr="003E290D">
        <w:rPr>
          <w:rFonts w:hint="eastAsia"/>
        </w:rPr>
        <w:t>”</w:t>
      </w:r>
      <w:r w:rsidRPr="003E290D">
        <w:t xml:space="preserve"> </w:t>
      </w:r>
      <w:r w:rsidRPr="003E290D">
        <w:rPr>
          <w:rFonts w:hint="cs"/>
          <w:cs/>
        </w:rPr>
        <w:t>ที่อยู่ใต้ตัวอักษรท้ายของคำที่เทียบมาจากภาษาอาหรับนั้น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ให้หมายถึง</w:t>
      </w:r>
      <w:r w:rsidRPr="003E290D">
        <w:rPr>
          <w:cs/>
        </w:rPr>
        <w:t xml:space="preserve"> </w:t>
      </w:r>
      <w:r w:rsidRPr="003E290D">
        <w:t>“</w:t>
      </w:r>
      <w:r w:rsidRPr="003E290D">
        <w:rPr>
          <w:rFonts w:hint="cs"/>
          <w:cs/>
        </w:rPr>
        <w:t>อักษรที่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จะต้องอ่านออกเสียงด้วย</w:t>
      </w:r>
      <w:r w:rsidRPr="003E290D">
        <w:rPr>
          <w:rFonts w:hint="eastAsia"/>
        </w:rPr>
        <w:t>”</w:t>
      </w:r>
      <w:r w:rsidRPr="003E290D">
        <w:t xml:space="preserve"> </w:t>
      </w:r>
      <w:r w:rsidRPr="003E290D">
        <w:rPr>
          <w:rFonts w:hint="cs"/>
          <w:cs/>
        </w:rPr>
        <w:t>แต่บางกรณีก็ไปซ้ำกับอักษรที่มีจุดอยู่แล้ว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เช่น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หรือ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ซฺาล</w:t>
      </w:r>
      <w:r w:rsidRPr="003E290D">
        <w:rPr>
          <w:cs/>
        </w:rPr>
        <w:t>(</w:t>
      </w:r>
      <w:r w:rsidRPr="003E290D">
        <w:rPr>
          <w:rFonts w:hint="cs"/>
          <w:cs/>
        </w:rPr>
        <w:t>ซฺ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ก็ถือ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ว่าอนุโลม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๓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อักษรบางตัวเมื่อนำมาเทียบภาษาไทยไม่อาจเทียบได้หมด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เพราะมีตัวซ้อนกันอยู่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เช่น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คำว่า</w:t>
      </w:r>
      <w:r w:rsidRPr="003E290D">
        <w:rPr>
          <w:cs/>
        </w:rPr>
        <w:t xml:space="preserve"> </w:t>
      </w:r>
      <w:r w:rsidRPr="003E290D">
        <w:t>“</w:t>
      </w:r>
      <w:r w:rsidRPr="003E290D">
        <w:rPr>
          <w:rFonts w:hint="cs"/>
          <w:cs/>
        </w:rPr>
        <w:t>ซัยนุลอฺบิดีน</w:t>
      </w:r>
      <w:r w:rsidRPr="003E290D">
        <w:rPr>
          <w:rFonts w:hint="eastAsia"/>
        </w:rPr>
        <w:t>”</w:t>
      </w:r>
      <w:r w:rsidRPr="003E290D">
        <w:t xml:space="preserve"> </w:t>
      </w:r>
      <w:r w:rsidRPr="003E290D">
        <w:rPr>
          <w:rFonts w:hint="cs"/>
          <w:cs/>
        </w:rPr>
        <w:t>ไม่อาจใช้ตัว</w:t>
      </w:r>
      <w:r w:rsidRPr="003E290D">
        <w:rPr>
          <w:cs/>
        </w:rPr>
        <w:t xml:space="preserve"> </w:t>
      </w:r>
      <w:r w:rsidRPr="003E290D">
        <w:t>“</w:t>
      </w:r>
      <w:r w:rsidRPr="003E290D">
        <w:rPr>
          <w:rFonts w:hint="cs"/>
          <w:cs/>
        </w:rPr>
        <w:t>ซ์</w:t>
      </w:r>
      <w:r w:rsidRPr="003E290D">
        <w:rPr>
          <w:rFonts w:hint="eastAsia"/>
        </w:rPr>
        <w:t>”</w:t>
      </w:r>
      <w:r w:rsidRPr="003E290D">
        <w:t xml:space="preserve"> </w:t>
      </w:r>
      <w:r w:rsidRPr="003E290D">
        <w:rPr>
          <w:rFonts w:hint="cs"/>
          <w:cs/>
        </w:rPr>
        <w:t>ได้จึงถือว่าอนุโลม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๔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ตารางเทียบนี้ใช้เป็นมาตรฐานในการเทียบตัวอักษรจากภาษาอาหรับเป็นภาษาไทยเพื่อ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ความถูกต้องชัดเจนยิ่งขึ้น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สารบาญ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บทนำ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t>1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ชีวประวัติของ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t>4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บทบัญญัติตำแหน่งค่อลีฟะฮฺของอิมามที่</w:t>
      </w:r>
      <w:r w:rsidRPr="003E290D">
        <w:rPr>
          <w:cs/>
        </w:rPr>
        <w:t xml:space="preserve"> </w:t>
      </w:r>
      <w:r w:rsidRPr="003E290D">
        <w:t>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พิสูจน์หนึ่งอันสมบูรณ์</w:t>
      </w:r>
      <w:r w:rsidRPr="003E290D">
        <w:rPr>
          <w:cs/>
        </w:rPr>
        <w:t xml:space="preserve"> </w:t>
      </w:r>
      <w:r w:rsidRPr="003E290D">
        <w:t>9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ผู้เอาจริงเอาจังกับการอิบาดะฮฺ</w:t>
      </w:r>
      <w:r w:rsidRPr="003E290D">
        <w:rPr>
          <w:cs/>
        </w:rPr>
        <w:t xml:space="preserve"> </w:t>
      </w:r>
      <w:r w:rsidRPr="003E290D">
        <w:t>18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ย้อนศึกษาวิถีชีวิตอันไพบูลย์ของ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t>25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ความจำเริญแห่งชีวิต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การบริจาคทานของอิมามริฎอ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t>35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จริยธรรมอันสูงส่ง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จากคำเทศนาของอิมามริฎอ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t>41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คำสั่งเสีย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คำเตือนสู่สัจธรรมของอิมามที่</w:t>
      </w:r>
      <w:r w:rsidRPr="003E290D">
        <w:rPr>
          <w:cs/>
        </w:rPr>
        <w:t xml:space="preserve"> </w:t>
      </w:r>
      <w:r w:rsidRPr="003E290D">
        <w:t>8 48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สาส์นของอิมามอฺะลี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รอยจารึกอันทรงเกียรติ</w:t>
      </w:r>
      <w:r w:rsidRPr="003E290D">
        <w:rPr>
          <w:cs/>
        </w:rPr>
        <w:t xml:space="preserve"> </w:t>
      </w:r>
      <w:r w:rsidRPr="003E290D">
        <w:t>54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แม่บทสู่ภาคปฏิบัติ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t>59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การโต้ตอบทางวิชาการ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อันทรงคุณค่าของอิมามริฎอ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t>72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ไขปัญหาทางศาสนา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หนึ่งในคำสอนทางวิชาการ</w:t>
      </w:r>
      <w:r w:rsidRPr="003E290D">
        <w:rPr>
          <w:cs/>
        </w:rPr>
        <w:t xml:space="preserve"> </w:t>
      </w:r>
      <w:r w:rsidRPr="003E290D">
        <w:t>105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ดุอาอ์ของอิมามอฺะลี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บทเรียนอันสูงส่งที่เราต้องการ</w:t>
      </w:r>
      <w:r w:rsidRPr="003E290D">
        <w:rPr>
          <w:cs/>
        </w:rPr>
        <w:t xml:space="preserve"> </w:t>
      </w:r>
      <w:r w:rsidRPr="003E290D">
        <w:t>135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ดุอาอ์ของอิมามริฎอ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ได้รับการตอบสนอง</w:t>
      </w:r>
      <w:r w:rsidRPr="003E290D">
        <w:rPr>
          <w:cs/>
        </w:rPr>
        <w:t xml:space="preserve"> </w:t>
      </w:r>
      <w:r w:rsidRPr="003E290D">
        <w:t>147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เล่ห์การเมืองบีบอิมามที่</w:t>
      </w:r>
      <w:r w:rsidRPr="003E290D">
        <w:rPr>
          <w:cs/>
        </w:rPr>
        <w:t xml:space="preserve"> </w:t>
      </w:r>
      <w:r w:rsidRPr="003E290D">
        <w:t>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สวมตำแหน่งรัชทายาทราชวงศ์อับบาซี</w:t>
      </w:r>
      <w:r w:rsidRPr="003E290D">
        <w:rPr>
          <w:cs/>
        </w:rPr>
        <w:t xml:space="preserve"> </w:t>
      </w:r>
      <w:r w:rsidRPr="003E290D">
        <w:t>150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ปริศนาการจากไป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t>167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คำสดุดี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เอกฉันท์จากบรรดานักปราชญ์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t>172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บทส่งท้าย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ของอิมามที่</w:t>
      </w:r>
      <w:r w:rsidRPr="003E290D">
        <w:rPr>
          <w:cs/>
        </w:rPr>
        <w:t xml:space="preserve"> </w:t>
      </w:r>
      <w:r w:rsidRPr="003E290D">
        <w:t>8 182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บทนำของ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อันที่จริงแล้วอัตชีวประวัติของบรรดาอิมามแห่งอะฮฺลุลบัยตฺ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คำกล่าวและการกระทำ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อีกทั้งการดำเนินชีวิตของพวกท่าน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ทั้งหมดคือการเรียกร้องเชิญชวนสู่สิ่งที่ถูก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บัญญัติไว้ในอัล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กุรอานและซุนนะฮฺของท่านศาสดา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มันยังเป็นแนวทางหนึ่งซึ่งอัลลอฮฺ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ต้องการที่จะให้ปวงบ่าวของพระองค์ประพฤติปฏิบัติตามนั้น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มันคือเส้นทางหนึ่งที่พระองค์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กำหนดให้พวกเขา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ดำเนินตามนั้น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ดังนั้นเราจึงจำเป็นต้องอ่านและศึกษาอัตชีวประวัติ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และคำ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กล่าวของพวกท่าน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ให้แตกต่างจากการที่เราได้เคยมุ่งมั่นที่จะอ่านตำราประวัติศาสตร์และ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อัตชีวประวัติของบุคคลสำคัญต่าง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เราอ่านอัตชีวประวัติของบรรดาอิมาม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เพื่อที่จะเจริญรอย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และการที่เราได้อ้างถึงวะศียะฮฺ</w:t>
      </w:r>
      <w:r w:rsidRPr="003E290D">
        <w:rPr>
          <w:cs/>
        </w:rPr>
        <w:t>(</w:t>
      </w:r>
      <w:r w:rsidRPr="003E290D">
        <w:rPr>
          <w:rFonts w:hint="cs"/>
          <w:cs/>
        </w:rPr>
        <w:t>พินัยกรรมทางด้านคำพูด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และคำพูดอันเต็มเปี่ยมไปด้วยวิทย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ปัญญาของพวกท่าน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ก็เพื่อถ่ายทอดมันสู่การปฏิบัติ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เรายึดเอาคำสั่งสอนของท่านเหล่านั้น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เสมือนยาบรรเทาโรคทางสังคมและความป่วยไข้ทางด้านจริยธรรมของพวกเรา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การย้อนกลับของประชาชาติอิสลามสู่การคิดคำนึ่งถึงอัตชีวประวัติของบรรดาอะฮฺลุลบัยตฺ</w:t>
      </w:r>
    </w:p>
    <w:p w:rsidR="003E290D" w:rsidRPr="003E290D" w:rsidRDefault="003E290D" w:rsidP="00755B6B">
      <w:pPr>
        <w:pStyle w:val="libNormal"/>
      </w:pPr>
      <w:r w:rsidRPr="003E290D">
        <w:lastRenderedPageBreak/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ก็คือการย้อนคืนกลับสู่อิสลาม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และการน้อมรับสิ่งที่ท่านร่อซูล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ได้นำมาจากองค์พระผู้ทรง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ทรงสัจจะ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และมอบความรักอย่างใหญ่หลวง</w:t>
      </w:r>
      <w:r w:rsidRPr="003E290D">
        <w:rPr>
          <w:cs/>
        </w:rPr>
        <w:t>(</w:t>
      </w:r>
      <w:r w:rsidRPr="003E290D">
        <w:rPr>
          <w:rFonts w:hint="cs"/>
          <w:cs/>
        </w:rPr>
        <w:t>มะวัดดะฮฺ</w:t>
      </w:r>
      <w:r w:rsidRPr="003E290D">
        <w:rPr>
          <w:cs/>
        </w:rPr>
        <w:t>)</w:t>
      </w:r>
      <w:r w:rsidRPr="003E290D">
        <w:rPr>
          <w:rFonts w:hint="cs"/>
          <w:cs/>
        </w:rPr>
        <w:t>ซึ่งท่านศาสดา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ไม่เคยวิงวอนขอ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ค่าตอบแทนในการเผยแผ่สาส์นเลย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นอกจากสิ่งนั้นเพียงอย่างเดียว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จากวันนั้นจนถึงวันนี้เป็นที่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ประจักษ์ชัดสำหรับประชาชาติอิสลามถึงสิ่งที่พวกเขา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ประสบแต่ความดีงามอันสมบูรณ์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ผาสุกอันนิรันดร์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ความยุติธรรมทางสังคมและความเป็นอยู่ที่ดี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หนังสือเล่มนี้คือการจำลองอย่างกะทัดรัดสำหรับวิถีชีวิตของอิมามท่านหนึ่งจากบรรดาอา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มาผู้ทรงสิทธิแห่งสัจธรรม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ผู้เป็นหลานของอิมามอะมีรุลมุอ์มินีน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เราขอการดลใจ</w:t>
      </w:r>
      <w:r w:rsidRPr="003E290D">
        <w:rPr>
          <w:cs/>
        </w:rPr>
        <w:t>(</w:t>
      </w:r>
      <w:r w:rsidRPr="003E290D">
        <w:rPr>
          <w:rFonts w:hint="cs"/>
          <w:cs/>
        </w:rPr>
        <w:t>จากพระผู้เป็นเจ้า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จากการกล่าวขวัญถึงท่าน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อัตชีวประวัติอันทรง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เกียรติของท่าน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แบบอย่างอันสูงส่งของท่าน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คุณลักษณะอันควรค่าแก่การสรรเสริญของท่าน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และเราได้นิยมเอาคำสอนอันเต็มเปี่ยมไปด้วยวิทยปัญญาของท่าน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คำพูด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การสั่งสอนอบรม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เป็นบทเรียนอันทรงคุณค่าที่เราต้องการมันเพื่อปลุกประชาชาติของเราสู่ความสมบูรณ์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พูนสุข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ได้ทรงโปรดให้ความช่วยเหลือเรา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ในการยึดมั่นต่อแนวทางอันสูงส่งนี้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และการย้อนกลับสู่คำสอนของอิสลามเพื่อความไพบูลย์ทั้งโลกนี้และปรโลก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จงกล่าวเถิดว่า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ถ้าพวกท่านรักอัลลอฮฺก็จงปฏิบัติตามฉัน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แล้วอัลลอฮฺก็จะทรงโปรดพวก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ท่านและอภัยบาปของพวกท่าน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และอัลลอฮฺทรงเปี่ยมไปด้วยการอภัยโทษ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และทรงเมตตายิ่ง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อาลิอิมรอน</w:t>
      </w:r>
      <w:r w:rsidRPr="003E290D">
        <w:rPr>
          <w:cs/>
        </w:rPr>
        <w:t xml:space="preserve"> : </w:t>
      </w:r>
      <w:r w:rsidRPr="003E290D">
        <w:t>31)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ชีวประวัติของ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ริฏอ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นามจริง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ริฏอ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ปู่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ศอดิก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บิดา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มารดา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ตักตุม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หรือฏอฮฺเราะฮฺ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มีสมญานามว่า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อุมมุลบะนีน</w:t>
      </w:r>
      <w:r w:rsidRPr="003E290D">
        <w:rPr>
          <w:rFonts w:hint="eastAsia"/>
        </w:rPr>
        <w:t>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ประสูติ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วันที่</w:t>
      </w:r>
      <w:r w:rsidRPr="003E290D">
        <w:rPr>
          <w:cs/>
        </w:rPr>
        <w:t xml:space="preserve"> </w:t>
      </w:r>
      <w:r w:rsidRPr="003E290D">
        <w:t>11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ชุลเกาะอฺดะฮฺ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</w:t>
      </w:r>
      <w:r w:rsidRPr="003E290D">
        <w:rPr>
          <w:cs/>
        </w:rPr>
        <w:t>.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. </w:t>
      </w:r>
      <w:r w:rsidRPr="003E290D">
        <w:t>148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ตรงกับวันพฤหัสบดี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มะดีนะฮฺ</w:t>
      </w:r>
      <w:r w:rsidRPr="003E290D">
        <w:rPr>
          <w:cs/>
        </w:rPr>
        <w:t>(</w:t>
      </w:r>
      <w:r w:rsidRPr="003E290D">
        <w:t>1)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สมญานาม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อะบูอัล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ฮะซัน</w:t>
      </w:r>
    </w:p>
    <w:p w:rsidR="003E290D" w:rsidRPr="003E290D" w:rsidRDefault="003E290D" w:rsidP="00755B6B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จากรายงานของท่านเชคมุฟีด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ฮ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ส่วนรายงานของท่านเชคศ่อดูกนั้นระบุว่า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เป็นวันที่</w:t>
      </w:r>
      <w:r w:rsidRPr="003E290D">
        <w:rPr>
          <w:cs/>
        </w:rPr>
        <w:t xml:space="preserve"> </w:t>
      </w:r>
      <w:r w:rsidRPr="003E290D">
        <w:t>11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ร่อบี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อุลเอาวัล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</w:t>
      </w:r>
      <w:r w:rsidRPr="003E290D">
        <w:rPr>
          <w:cs/>
        </w:rPr>
        <w:t>.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. </w:t>
      </w:r>
      <w:r w:rsidRPr="003E290D">
        <w:t>153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ฉายานาม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อัศ</w:t>
      </w:r>
      <w:r w:rsidRPr="003E290D">
        <w:rPr>
          <w:cs/>
        </w:rPr>
        <w:t>-</w:t>
      </w:r>
      <w:r w:rsidRPr="003E290D">
        <w:rPr>
          <w:rFonts w:hint="cs"/>
          <w:cs/>
        </w:rPr>
        <w:t>ศอบิร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ร่อฎี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วะฟี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อัศ</w:t>
      </w:r>
      <w:r w:rsidRPr="003E290D">
        <w:rPr>
          <w:cs/>
        </w:rPr>
        <w:t>-</w:t>
      </w:r>
      <w:r w:rsidRPr="003E290D">
        <w:rPr>
          <w:rFonts w:hint="cs"/>
          <w:cs/>
        </w:rPr>
        <w:t>ศอดิก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ฟาฎิล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ลายสลักบนแหวน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มาชาอัลลอฮฺ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ลากูวะตะ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อิ้ลลาบิ้ลลาฮฺ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ตามความประสงค์ของอัลลอฮฺ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ไม่มีพลังใด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นอกจากโดยอัลลอฮฺ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ภรรยา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ท่านหญิงซะบีกะฮฺ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คนในตระกูลของท่านหญิงมาริยะฮฺ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ภรรยาคนหนึ่งของท่านศาสนทูต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และท่านหญิงอุมมุฮะบีบะฮฺ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บุตรีของค่อลีฟะฮฺมะอ์มูนแห่งราชวงศ์อับบาซี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ผู้เป็นมารดา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ของท่านอิบรอฮีม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บุตรชาย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ญะวาด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กวีในสมัยของท่านอิมาม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คุอฺบัล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คอซซาอี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อะบูนุอาซ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อิบรอฮีม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บินอับบาซ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อัศ</w:t>
      </w:r>
      <w:r w:rsidRPr="003E290D">
        <w:rPr>
          <w:cs/>
        </w:rPr>
        <w:t>-</w:t>
      </w:r>
      <w:r w:rsidRPr="003E290D">
        <w:rPr>
          <w:rFonts w:hint="cs"/>
          <w:cs/>
        </w:rPr>
        <w:t>เศาลี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ผลงานที่ปรากฏ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ตำราทั้ง</w:t>
      </w:r>
      <w:r w:rsidRPr="003E290D">
        <w:rPr>
          <w:cs/>
        </w:rPr>
        <w:t xml:space="preserve"> </w:t>
      </w:r>
      <w:r w:rsidRPr="003E290D">
        <w:t>7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>(</w:t>
      </w:r>
      <w:r w:rsidRPr="003E290D">
        <w:t>2)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คนสนิท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บินฟะรอต</w:t>
      </w:r>
      <w:r w:rsidRPr="003E290D">
        <w:rPr>
          <w:cs/>
        </w:rPr>
        <w:t>(</w:t>
      </w:r>
      <w:r w:rsidRPr="003E290D">
        <w:t>3)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ทำหน้าที่รัชทายาท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ในวันที่</w:t>
      </w:r>
      <w:r w:rsidRPr="003E290D">
        <w:rPr>
          <w:cs/>
        </w:rPr>
        <w:t xml:space="preserve"> </w:t>
      </w:r>
      <w:r w:rsidRPr="003E290D">
        <w:t>5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ร่อมะฎอน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</w:t>
      </w:r>
      <w:r w:rsidRPr="003E290D">
        <w:rPr>
          <w:cs/>
        </w:rPr>
        <w:t>.</w:t>
      </w:r>
      <w:r w:rsidRPr="003E290D">
        <w:rPr>
          <w:rFonts w:hint="cs"/>
          <w:cs/>
        </w:rPr>
        <w:t>ศ</w:t>
      </w:r>
      <w:r w:rsidRPr="003E290D">
        <w:rPr>
          <w:cs/>
        </w:rPr>
        <w:t>.</w:t>
      </w:r>
      <w:r w:rsidRPr="003E290D">
        <w:t>201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หลังจากดำรงตำแหน่งแล้วได้มีการผลิตเหรียญดิรฮัมและดี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นารฺโดยสลักนามของท่าน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กษัตริย์ในสมัยของท่าน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ร่อชีด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อามีน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มะอ์มูน</w:t>
      </w: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มีการกล่าวอย่างละเอียดในหนังสือ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180-190.</w:t>
      </w:r>
    </w:p>
    <w:p w:rsidR="003E290D" w:rsidRP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หนังสือประกาศแต่งตั้งโดยอัล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มะอ์มูนถูกนำมาบันทึกไว้ใน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กัชฟุล</w:t>
      </w:r>
      <w:r w:rsidRPr="003E290D">
        <w:rPr>
          <w:cs/>
        </w:rPr>
        <w:t>-</w:t>
      </w:r>
      <w:r w:rsidRPr="003E290D">
        <w:rPr>
          <w:rFonts w:hint="cs"/>
          <w:cs/>
        </w:rPr>
        <w:t>ฆุมมะฮฺ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278.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วายชนม์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วันอังคารที่</w:t>
      </w:r>
      <w:r w:rsidRPr="003E290D">
        <w:rPr>
          <w:cs/>
        </w:rPr>
        <w:t xml:space="preserve"> </w:t>
      </w:r>
      <w:r w:rsidRPr="003E290D">
        <w:t>17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ศ่อฟัร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</w:t>
      </w:r>
      <w:r w:rsidRPr="003E290D">
        <w:rPr>
          <w:cs/>
        </w:rPr>
        <w:t>.</w:t>
      </w:r>
      <w:r w:rsidRPr="003E290D">
        <w:rPr>
          <w:rFonts w:hint="cs"/>
          <w:cs/>
        </w:rPr>
        <w:t>ศ</w:t>
      </w:r>
      <w:r w:rsidRPr="003E290D">
        <w:rPr>
          <w:cs/>
        </w:rPr>
        <w:t>.</w:t>
      </w:r>
      <w:r w:rsidRPr="003E290D">
        <w:t>203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ถูกลอบวางยาพิษโดยอัล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มะอ์มูน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ระยะเวลาในการดำรงตำแหน่งอิมาม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รวมระยะเวลา</w:t>
      </w:r>
      <w:r w:rsidRPr="003E290D">
        <w:rPr>
          <w:cs/>
        </w:rPr>
        <w:t xml:space="preserve"> </w:t>
      </w:r>
      <w:r w:rsidRPr="003E290D">
        <w:t>20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อายุ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ท่านอิมามที่</w:t>
      </w:r>
      <w:r w:rsidRPr="003E290D">
        <w:rPr>
          <w:cs/>
        </w:rPr>
        <w:t xml:space="preserve"> </w:t>
      </w:r>
      <w:r w:rsidRPr="003E290D">
        <w:t>8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มีอายุทั้งสิ้น</w:t>
      </w:r>
      <w:r w:rsidRPr="003E290D">
        <w:rPr>
          <w:cs/>
        </w:rPr>
        <w:t xml:space="preserve"> </w:t>
      </w:r>
      <w:r w:rsidRPr="003E290D">
        <w:t>55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สุสาน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อยู่ที่คุรอซาน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ภายใต้โดมสูงสีทองอร่าม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มีบรรดามุสลิมจากทั่วทุกมุมโลกหลั่งไหลเข้ามา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เยี่ยมเยือนอย่างเนืองแน่นตลอดเวลา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บทบัญญัติตำแหน่งค่อลีฟะฮฺของ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อิมามที่</w:t>
      </w:r>
      <w:r w:rsidRPr="003E290D">
        <w:rPr>
          <w:cs/>
        </w:rPr>
        <w:t xml:space="preserve"> </w:t>
      </w:r>
      <w:r w:rsidRPr="003E290D">
        <w:t>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พิสูจน์หนึ่งอันสมบูรณ์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ด้วยความเมตตาจากอัลลอฮฺ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ที่มีต่อปวงบ่าวของพระองค์ที่ได้ทรงแต่งตั้งค่อลีฟะฮฺ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ของพระองค์ให้แก่มวลมนุษย์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เพื่อเป็นผู้ชี้นำแก่บรรดาปวงบ่าว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ให้ไปสู่หนทางอันถูกต้อง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และดำรง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ไว้ซึ่งข้อพิสูจน์หลักฐานของพระองค์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อันเป็นหนทางที่ไม่มีใครสามารถอุทธรณ์ได้เลย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ทรงส่งบรรดานบี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มาเพื่อแจ้งข่าวดี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และเพื่อตักเตือน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คนสุดท้ายได้แก่นบี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ของเรา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นั่นคือท่านศาสดามุฮัมมัด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วิทยปัญญาของพระองค์มีอยู่ในการที่ทำให้บรรดานบี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สิ้นสุดด้วยกับตัวท่าน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บันดาลให้บทบัญญัติของท่าน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เป็นบทบัญญัติที่สมบูรณ์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และทำให้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ศาสนาของท่าน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เป็นศาสนาที่สมบูรณ์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ได้นำบทบัญญัติอันสูงส่งของพระองค์มาเผยแพร่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แนวทางที่เที่ยงธรรม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และเรียกร้องประชาชาติให้ปฏิเสธการเคารพบูชาเจว็ด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แล้วทำอิบาดะฮฺ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อีกทั้งให้ปฏิบัติตามบทบัญญัติอันสูงส่ง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พวกกุเรชได้ลุกขึ้นต่อต้านท่าน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เพื่อปกป้องบรรดาพระเจ้าย่อยทั้งหลายของพวกตน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เป็นเหตุให้ท่านนบีมุฮัมมัด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ต้องได้รับภาระอย่างหนักหน่วง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ได้กล่าวไว้ในครั้งหนึ่งว่า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ไม่เคยมีนบีคนใดได้รับการรังแกเท่าที่ฉันได้รับ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ในที่สุดแผนการร้ายของพวกกุเรชดำเนินไปถึงขั้นหมายมั่นจะสังหารท่าน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พวกเขาได้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รวมตัวกันที่ประตูบ้าน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แต่ท่านศาสนทูต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ได้เล็ดลอดหนีออกมาได้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หลังจากที่ขอร้องให้ท่านอฺะลี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อะมีรุลมุอ์มินีน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นอนบนที่นอนของท่าน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เพื่อพรางตาของพวกกุเรชให้เข้าใจว่าท่านศาสนทูต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ยังคงอยู่บนที่นอนเหมือนเดิมไม่ไปไหน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เมืองมะดีนะฮฺ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ดินแดนแห่งใหม่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ท่านนบีมุฮัมมัด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ได้ระดมกำลังเพื่อวางรากฐานอันดับ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แรก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เพื่อก่อตั้งรัฐอันยิ่งใหญ่ของพระผู้เป็นเจ้าและวางแนวทางให้แก่บรรดามุสลิมทั้งหลายด้วย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อนาคตอันไพโรจน์ที่กำลังรอคอยอยู่เบื้องหน้าเขาเหล่านั้น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สิบปีให้หลังตั้งแต่มาอยู่ที่นั่น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ท่านศาสนทูต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ได้ดำเนินแก้ปัญหาอย่างต่อเนื่อง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ปกป้องด้วยกำลังอาวุธ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ด้วยการเล็งเห็นถึงผลลัพธ์ของความเหนื่อยยากอันนี้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กล่าวคือมีคนเป็น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จำนวนมากเข้ามาเลื่อมใสศรัทธาในศาสนาของอัลลอฮฺ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เป็นกลุ่ม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ศาสนาอิสลามได้แผ่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ขยายตัวออกไปในแถบถิ่นต่าง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เป็นอันมาก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จนกลายเป็นกองกำลังที่น่าสะพรึงกลัวและเป็นที่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หวาดวิตกของพวกจักรพรรดิโรมันและเปอร์เชีย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ให้ห้วงเวลาดังกล่าวท่านศาสนทูต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ประกาศต่อบรรดามุสลิมด้วยตัวของท่าน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ปลายปีที่</w:t>
      </w:r>
      <w:r w:rsidRPr="003E290D">
        <w:rPr>
          <w:cs/>
        </w:rPr>
        <w:t xml:space="preserve"> </w:t>
      </w:r>
      <w:r w:rsidRPr="003E290D">
        <w:t>10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หลังจากอพยพว่า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มีความตั้งใจที่จะเดินทางไปบำเพ็ญฮัจญ์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ซึ่งนับว่าในครั้ง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กระนั้นเป็นการบำเพ็ญฮัจญ์ครั้งสุดท้ายของท่าน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บรรดามุสลิมต่างได้เดินทางพากันไปบำเพ็ญฮัจญ์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และเพื่อแสวงหาความจำเริญจากนบี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อีกทั้งเพื่อที่จะได้จดจำบทเรียนและวิชาการที่ปรากฏออกมาจากท่าน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หลังจากที่ท่านศาสนทูต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ได้เสร็จพิธีบำเพ็ญฮัจญ์แล้ว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ยกขบวนเดินทางกลับยัง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เมืองมะดีนะฮฺ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ท่ามกลางบรรดามุสลิมจำนวนนับแสนคน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เมื่อพาหนะของท่าน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ย่างเข้าถึงเขตของ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ตำบลฆ่อดีรคุม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ที่นั่นคือทางแยกสำหรับมุสลิมทั้งหลายที่จะเดินทางกลับภูมิลำเนาของพวกตน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พวกเขาได้รับคำสั่งจากท่านศาสนทูต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ให้หยุดพักการเดินทางโดยเรียกคนที่ล่วงหน้าไปแล้วให้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เดินย้อนกลับมา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และให้รอคนข้างหลังเดินมาถึงด้วยเช่นกัน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ท่ามกลางแสงแดดแผดจ้าอันร้อนระอุ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เพราะตลอดเวลาที่ร่วมเดินทางไกลกับท่าน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พวกเขาไม่เคยประสบเหตุการณ์อย่างนี้มาก่อน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หลังจากที่บรรดามุสลิมได้รวมตัวกันแล้วท่านนบี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ได้ออกคำสั่งให้ทำมิมบัร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แล้วมิมบัรที่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สร้างขึ้นด้วยอานอูฐก็ถูกจัดวางให้แก่ท่าน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ทันที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ได้นำตัวท่านอฺะลี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เข้ามายืนเคียงกาย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ท่ามกลางมหาสมาคมอันยิ่งใหญ่นั้น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ได้เทศนาสั่งสอนและยับยั้งห้ามปรามพวกเขาทั้งหลาย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ได้จับมือของท่านอฺะลี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ชูขึ้นเบื้องบน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จนมีคนเห็นรักแร้อันขาวผ่องของท่าน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ในขณะนั้นท่าน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แน่นอน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คนใดที่ข้าพเจ้าเป็นผู้ปกครองของเขา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ดังนั้นอฺะลีผู้นี้ก็เป็นผู้ปกครองของเขาด้วย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โปรดคุ้มครองคนที่จงรักภักดีเขา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และจงเป็นศัตรูกับคนที่เป็นศัตรูกับเขา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ช่วยเหลือคนที่ช่วยเหลือเขา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จงบั่นทอนคนที่บั่นทอนเขา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หลังจากนั้นท่านศาสนทูต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ได้สั่งให้แต่ละคนเข้าไปแสดงความยินดีต่อท่านอฺะลี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สั่งบรรดามุสลิมทั้งหลายให้สัตยาบันต่อท่านอฺะลี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ซึ่งเวลานั้นมีผู้คนอยู่จำนวน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แสนคนหรือ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มากกว่านั้น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ท่านญิบรออีล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ได้ลงมาในวันนั้น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และนำโองการหนึ่งมาประทานให้คือ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วันนี้ข้าได้ทำให้ศาสนาของพวกสูเจ้าสมบูรณ์แล้ว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และข้าได้ให้ความโปรดปรานของข้า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อันสมบูรณ์แก่สูเจ้าแล้ว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และข้าพอใจที่อิสลามเป็นศาสนาสำหรับสูเจ้า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มาอิดะฮฺ</w:t>
      </w:r>
      <w:r w:rsidRPr="003E290D">
        <w:rPr>
          <w:cs/>
        </w:rPr>
        <w:t xml:space="preserve"> : </w:t>
      </w:r>
      <w:r w:rsidRPr="003E290D">
        <w:t>3)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ท่านศาสนทูต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ได้หวนกลับไปยังเมืองมะดีนะฮฺ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หลังจากนั้นไม่กี่วัน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ก็ล้มป่วย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อย่างฉับพลัน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ในขณะที่ท่าน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นอนป่วยอยู่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ได้สั่งให้ตั้งกองทหารเพื่อออกรบ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นำทัพโดยท่านอุ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ซามะฮฺ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  <w:r w:rsidRPr="003E290D">
        <w:rPr>
          <w:rFonts w:hint="cs"/>
          <w:cs/>
        </w:rPr>
        <w:t>เพื่อจะให้บรรดาคนที่ดื้อดึงต่อท่านอฺะลี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และปรารถนาในตำแหน่งค่อลีฟะฮฺออกไป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จากเมืองมะดีนะฮฺ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แสดงอาการกริ้วและสาปแช่งพวกที่ขัดขืน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ดังที่มีรายงานบันทึกว่า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จงเข้าประจำการในกองทหารของอุซามะฮฺ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ขอให้อัลลอฮฺ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ทรงสาปแช่งคนที่ขัดขืน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ต่อการเข้าร่วมกองทหารของอุซามะฮฺ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คนมุสลิมกลุ่มหนึ่งมิได้นำพาแต่ประการใดกับความแข็งกร้าวอันนี้ของท่านศาสนทูต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ในเรื่องการจัดทัพของท่านอุซามะฮฺ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ครั้นเมื่อท่านศาสนทูตแห่งอัลลอฮฺ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ผิดหวังจากการที่จะประสบกับความสำเร็จในด้านนี้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ก็ดำเนินการหาวิธีใหม่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อันจะส่งผลให้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ตำแหน่งการเป็นค่อลีฟะฮฺได้กับท่านอิมามอฺะลี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ดังนั้นท่านศาสนทูต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จึงสั่งให้หาหมึกกับ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กระดาษมาเพื่อให้ท่าน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เขียนข้อความที่จะไม่ทำให้พวกเขาหลงผิดอย่างเด็ดขาด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ต้องการอย่างแรงกล้าในการที่จะแต่งตั้งค่อลีฟะฮฺ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และบรรดามุสลิมกลุ่มหนึ่งย่อม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เป็นสักขีพยานยืนยันความจริงในส่วนนี้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บรรดาพวกที่ขัดแย้งเข้าใจดีถึงจุดประสงค์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ดังนั้นจึงมีคนหนึ่งตะโกนส่งเสียงต่อหน้าต่อตา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แท้จริงท่านเพ้อไปแล้ว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เรามีคัมภีร์ของอัลลอฮฺ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ก็พอแล้ว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คนอีกกลุ่มหนึ่งลุกขึ้นยืนคัดค้าน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คนอีกส่วนหนึ่งเห็นด้วยกับท่านนบี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เพราะถือว่า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จะไม่พูดอะไรจากอารมณ์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ดังที่อัล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กุรอานได้ประกาศว่า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และอันใดก็ตามที่ศาสนทูตได้นำมา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พวกเข้าก็จรงรับไว้เถิด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แต่อันใดที่เขาห้ามปราม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เจ้าก็จงงดเว้นเสีย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ฮัชรฺ</w:t>
      </w:r>
      <w:r w:rsidRPr="003E290D">
        <w:rPr>
          <w:cs/>
        </w:rPr>
        <w:t xml:space="preserve"> : </w:t>
      </w:r>
      <w:r w:rsidRPr="003E290D">
        <w:t>7)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ได้เผยอเปลือกตาขึ้นพบกับภาพความขัดแย้งระหว่างบรรดามุสลิม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ซึ่งนับเป็น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ความขัดแย้งครั้งแรกที่เกิดขึ้น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จึงสั่งให้พวกเขาออกไปจากท่าน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เพราะว่าไม่สมควรจะให้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มีการโต้เถียงเกิดขึ้นต่อหน้าท่านนบี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ได้มีการไต่ถามกันว่า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เหตุใดท่านนบี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จึงห้ามมิให้เขียนหลังจากนั้นแล้ว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เพราะถึงแม้คราว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แรกจะมีการคัดค้าน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แต่ทำไมท่าน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ไม่เขียนในภายหลัง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ซึ่งไม่เคยเป็นที่รู้มาก่อนว่า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จะละ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เว้นคำสั่งใด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ต้องการเพียงเพราะพบกับความขัดแย้ง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คำตอบก็คือว่า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ถูกกล่าวหาอย่างนั้นแล้ว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การเขียนข้อความย่อมจะไม่มี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ประโยชน์อันใดอีก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คนทั้งหลายจะยืนยันอย่างไรกับความสำคัญของเรื่องนี้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ในเมื่อเกิดขึ้นภายหลัง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จากที่พวกเขาได้กล่าวคำสบประมาทเช่นนั้นไปแล้ว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ถ้าหากท่านนบี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ยืนกรานที่จะเขียน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ผลลัพธ์จะต้องปรากฏออกมาในทางตรงกันข้าม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แล้วพวกเขาจะกล่าวหาการเผนแพร่ศาสนาทั้งใน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ตอนต้น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ดุจเดียวกับที่กล่าวหาการเผยแพร่ในตอนสุดท้าย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แล้วจะต้องออกจากศาสนากันเป็นกลุ่ม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ท่านศาสนทูต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มิได้มีจุดประสงค์เพียงแค่ประกาศตำแหน่งอิมามของท่านอะมีรุลมุอ์มินีน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หากแต่ท่าน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ต้องการจะยืดเวลาการปกครองในระบอบศาสนาต่อไป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โดยมีบรรดาอิ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มามทำหน้าที่รับตำแหน่งค่อลีฟะฮฺ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ถัดจากคนหนึ่งก็จะได้แก่อีกคนหนึ่ง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และจะต้องไม่แผ่ไปถึง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พวกตระกูลอะมัยยะฮฺ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และตระกูลอื่นที่ถือเอาคัมภีร์ของอัลลอฮฺ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เป็นเครื่องมือ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ถือเอาทรัพย์สิน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เป็นอำนาจการปกครอง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ถือเอาการอิบาดะฮฺเป็นสิ่งตบตา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สั่งสอนกันให้ทำความชั่ว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และหยุดยั้งมิให้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กระทำความดี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เมื่อเป็นอย่างนี้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บรรดาอิมาม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ที่อยู่ในสมัยการปกครองเหล่านั้นจึงได้รับการกดขี่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ข่มเหง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แต่บรรดาอิมาม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ไม่เคยละเว้นภารกิจการเอาใจใส่ต่อบรรดามุสลิมตลอดชั่วระยะ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เวลานานเหล่านี้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โดยการชี้นำคนมุสลิมเหล่านั้นให้อยู่ในแนวทางของอัลลอฮฺ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จนกระทั่งว่า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โลกนี้เต็มไปด้วยวิชาการของพวกท่าน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และมีบรรดานักปราชญ์ของชาวมุสลิมที่รับการศึกษา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เรียนรู้จากท่านอิมาม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เหล่านั้นเป็นจำนวนมากมาย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รายละเอียดเกี่ยวกับเรื่องบทบัญญัติการแต่งตั้งบรรดาอิมาม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มีมากมาย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โดยที่แต่ละท่าน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จะวางบัญญัติแต่งตั้งคนถัดไปไว้เพื่อเป็นหลักฐานสำหรับประชาชาติ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และเพื่อให้บรรดามุสลิม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ได้รู้จักอิมามในยุคสมัยของตนเอง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และยึดถือคำสอนในด้านตัวกฎเกณฑ์ต่าง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ในบทนี้เราจะกล่าวถึงข้อบัญญัติต่าง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ได้วางไว้เพื่อเป็น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หลักฐานที่แสดงว่า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ท่านอิมามอฺะบี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บุตรชายของท่าน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เป็นอิมามภายหลังจากท่าน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ข้าบัญญัติที่</w:t>
      </w:r>
      <w:r w:rsidRPr="003E290D">
        <w:rPr>
          <w:cs/>
        </w:rPr>
        <w:t xml:space="preserve"> </w:t>
      </w:r>
      <w:r w:rsidRPr="003E290D">
        <w:t>1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ท่านดาวูด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ร่อกีได้กล่าวว่า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ข้าพเจ้าได้ถามท่านอิมามมูซา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บิดาของท่านอิบรอฮีมว่า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ได้โปรดเถิด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ข้าพเจ้าเองก็อายุมากแล้ว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โปรดดึงมือของข้าพเจ้าไว้และยับยั้งมันมิให้ถูกไฟ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ด้วยเถิด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ใครเล่าที่จะเป็นผู้ทำหน้าที่แทนภายหลังจากท่าน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ท่านอิมามมูซา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ตอบพลางชี้นิ้วไปยังบุตรชายของท่าน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ที่ชื่ออฺะลี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หรืออะบุลฮะซัน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นี่แหละคือผู้นำของพวกท่านภายหลังจากฉัน</w:t>
      </w:r>
      <w:r w:rsidRPr="003E290D">
        <w:rPr>
          <w:rFonts w:hint="eastAsia"/>
        </w:rPr>
        <w:t>”</w:t>
      </w:r>
      <w:r w:rsidRPr="003E290D">
        <w:t>(2)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ข้อบัญญัติที่</w:t>
      </w:r>
      <w:r w:rsidRPr="003E290D">
        <w:rPr>
          <w:cs/>
        </w:rPr>
        <w:t xml:space="preserve"> </w:t>
      </w:r>
      <w:r w:rsidRPr="003E290D">
        <w:t>2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บินอิซมาอีล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ฟัฎลฺ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ฮาชิมีได้กล่าวว่า</w:t>
      </w:r>
      <w:r w:rsidRPr="003E290D">
        <w:rPr>
          <w:cs/>
        </w:rPr>
        <w:t>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ข้าพเจ้าได้เข้าพบท่านอะบุลฮะซัน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ซึ่งท่าน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กำลังเป็นกังวลด้วยความ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เจ็บหนักอย่างมาก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ข้าพเจ้าได้พูดกับท่าน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ถ้าหากสิ่งที่เราขอจากอัลลอฮฺ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อย่าให้เราได้พบเห็นบังเกิดขึ้น</w:t>
      </w:r>
      <w:r w:rsidRPr="003E290D">
        <w:rPr>
          <w:cs/>
        </w:rPr>
        <w:t>(</w:t>
      </w:r>
      <w:r w:rsidRPr="003E290D">
        <w:rPr>
          <w:rFonts w:hint="cs"/>
          <w:cs/>
        </w:rPr>
        <w:t>การเสียชีวิตของอิ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มามมูซา</w:t>
      </w:r>
      <w:r w:rsidRPr="003E290D">
        <w:rPr>
          <w:cs/>
        </w:rPr>
        <w:t>)</w:t>
      </w:r>
      <w:r w:rsidRPr="003E290D">
        <w:rPr>
          <w:rFonts w:hint="cs"/>
          <w:cs/>
        </w:rPr>
        <w:t>แล้วเราจะเอาใครเป็นผู้นำ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บุตรของฉันคนนี้จะเป็นผู้นำ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หนังสือของเขา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คือหนังสือของฉัน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เขาคือทายาทของ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และเป็นค่อลีฟะฮฺภายหลังจากฉัน</w:t>
      </w:r>
      <w:r w:rsidRPr="003E290D">
        <w:rPr>
          <w:rFonts w:hint="eastAsia"/>
        </w:rPr>
        <w:t>”</w:t>
      </w:r>
      <w:r w:rsidRPr="003E290D">
        <w:t>(2)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ข้อบัญญัติที่</w:t>
      </w:r>
      <w:r w:rsidRPr="003E290D">
        <w:rPr>
          <w:cs/>
        </w:rPr>
        <w:t xml:space="preserve"> </w:t>
      </w:r>
      <w:r w:rsidRPr="003E290D">
        <w:t>3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จากท่านอัล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มัคซูมี</w:t>
      </w:r>
      <w:r w:rsidRPr="003E290D">
        <w:rPr>
          <w:cs/>
        </w:rPr>
        <w:t>(</w:t>
      </w:r>
      <w:r w:rsidRPr="003E290D">
        <w:rPr>
          <w:rFonts w:hint="cs"/>
          <w:cs/>
        </w:rPr>
        <w:t>มารดาของท่านเป็นลูกหลานของท่านญะอฺฟัร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บินอะบีฏอลิบ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เคยสั่งประชุมพวกเราในครั้งหนึ่ง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พูดว่า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พวกท่านรู้ไหมว่า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ฉันเรียกพวกท่านมาประชุมทำไม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พวกเราตอบว่า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ไม่ทราบ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21.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ท่านทั้งหลายจงเป็นพยานว่า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บุตรชายของฉันคนนี้คือทายาทของฉัน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จะเป็นผู้ดำเนิน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กิจการในหน้าที่ของฉัน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และเป็นค่อลีฟะฮฺภายหลังจากฉัน</w:t>
      </w:r>
      <w:r w:rsidRPr="003E290D">
        <w:rPr>
          <w:rFonts w:hint="eastAsia"/>
        </w:rPr>
        <w:t>”</w:t>
      </w:r>
      <w:r w:rsidRPr="003E290D">
        <w:t>(3)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ข้อบัญญัติที่</w:t>
      </w:r>
      <w:r w:rsidRPr="003E290D">
        <w:rPr>
          <w:cs/>
        </w:rPr>
        <w:t xml:space="preserve"> </w:t>
      </w:r>
      <w:r w:rsidRPr="003E290D">
        <w:t>4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ข้าพเจ้าเคยนั่งร่วมกับท่านมูซา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พี่ชายของข้าพเจ้า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ขอสาบานต่ออัลลอฮฺ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คือข้อพิสูจน์หนึ่งของอัลลอฮฺ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ภายหลังจากบิดา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ครั้นเมื่ออฺะลี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บุตรของ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ถือกำเนิด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อฺะลีเอ๋ย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นี่คือผู้นำของท่าน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เขาคือผู้จะดำรงตำแหน่งของฉัน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อันได้มาจากบิดา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จงยึดมั่นต่ออัลลอฮฺ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ตามแนวทางของเขา</w:t>
      </w:r>
      <w:r w:rsidRPr="003E290D">
        <w:rPr>
          <w:rFonts w:hint="eastAsia"/>
        </w:rPr>
        <w:t>”</w:t>
      </w:r>
      <w:r w:rsidRPr="003E290D">
        <w:t>(4)</w:t>
      </w:r>
    </w:p>
    <w:p w:rsidR="003E290D" w:rsidRP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ฆอยบะฮฺ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ของท่านเชคฏูซี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26.</w:t>
      </w:r>
    </w:p>
    <w:p w:rsidR="003E290D" w:rsidRPr="003E290D" w:rsidRDefault="003E290D" w:rsidP="00755B6B">
      <w:pPr>
        <w:pStyle w:val="libNormal"/>
      </w:pPr>
      <w:r w:rsidRPr="003E290D">
        <w:t xml:space="preserve">(4) </w:t>
      </w:r>
      <w:r w:rsidRPr="003E290D">
        <w:rPr>
          <w:rFonts w:hint="cs"/>
          <w:cs/>
        </w:rPr>
        <w:t>อ้างเล่มเดิม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27.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ผู้เอาจริงเอาจัง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กับการอิบาดะฮฺ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ผู้รวบรวมตำราประวัติศาสตร์อิสลามได้ยืนยันให้รายละเอียดโดยกล่าวถึงเรื่องการทำอิบา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ดะฮฺของท่านอิมามอฺะลี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โดยที่ว่าท่านอิมาม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เป็นผู้เอาจริงเอาจังอย่างยิ่งกับการทำอิบาดะฮฺ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ใช้เวลากลางวันด้วยการถือศีลอด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อ่านอัล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กุรอานและนมาซตะฮัจญุดในเวลากลางคืน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มิได้เป็นคนเดียวที่เคร่งครัดในการทำอิบาดะฮฺ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หากแต่คุณสมบัติ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สืบต่อกันมาจากบรรพบุรุษและถ่ายทอดต่อไปยังบรรดาลูกหลานของท่าน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อีกด้วย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เสมือนหนึ่งว่า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บรรดาอิมาม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ทั้งหลายนั้นถูกสร้างมาเพื่อความเป็นผู้มีเกียรติ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และราวกับว่า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มีเกียรติทั้งหลายถูกสร้างเฉพาะพวกท่าน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โดยตรง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ในบทนี้เราจะกล่าวถึงเรื่องราวที่เกี่ยวกับการทำอิบาดะฮฺของท่านอิมามริฎอ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t>-1-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ท่านอิบรอฮีม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บินอับบาซ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คำพูดและคำตอบของท่านอิมามอฺะลี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นั้นคล้ายกับว่าถอดมาจากคัมภีร์อัล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ในโองการหนึ่งท่าน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จะอ่านสามจบ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เคยกล่าวว่า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ฉันต้องการจะอ่านให้ครบเกือบ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สามจบในโองการหนึ่ง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แต่ไม่ว่าฉันจะอ่านผ่าน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โองการใด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ฉันจะพิจารณาโองการนั้น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และในทุกสิ่งทุกอย่างที่ประทานลงมา</w:t>
      </w:r>
      <w:r w:rsidRPr="003E290D">
        <w:rPr>
          <w:rFonts w:hint="eastAsia"/>
        </w:rPr>
        <w:t>”</w:t>
      </w:r>
      <w:r w:rsidRPr="003E290D">
        <w:t>(1)</w:t>
      </w:r>
    </w:p>
    <w:p w:rsidR="003E290D" w:rsidRPr="003E290D" w:rsidRDefault="003E290D" w:rsidP="00755B6B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กัชฟุล</w:t>
      </w:r>
      <w:r w:rsidRPr="003E290D">
        <w:rPr>
          <w:cs/>
        </w:rPr>
        <w:t>-</w:t>
      </w:r>
      <w:r w:rsidRPr="003E290D">
        <w:rPr>
          <w:rFonts w:hint="cs"/>
          <w:cs/>
        </w:rPr>
        <w:t>ฆุมมะฮฺ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274.</w:t>
      </w:r>
    </w:p>
    <w:p w:rsidR="003E290D" w:rsidRPr="003E290D" w:rsidRDefault="003E290D" w:rsidP="00755B6B">
      <w:pPr>
        <w:pStyle w:val="libNormal"/>
      </w:pPr>
      <w:r w:rsidRPr="003E290D">
        <w:t>-2-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ท่านร่อญาอ์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บินอะบีฎิฮาก</w:t>
      </w:r>
      <w:r w:rsidRPr="003E290D">
        <w:rPr>
          <w:cs/>
        </w:rPr>
        <w:t>(</w:t>
      </w:r>
      <w:r w:rsidRPr="003E290D">
        <w:rPr>
          <w:rFonts w:hint="cs"/>
          <w:cs/>
        </w:rPr>
        <w:t>คนที่มะอ์มูนแต่งตั้งให้เป็นผู้ควบคุมท่านอิมามอฺะลี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ขอสาบานด้วยพระนามของอัลลอฮฺ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ข้าพเจ้าไม่เคยเห็นใครยำเกรงต่ออัลลอฮฺ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มากกว่าท่าน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และไม่เคยมีใครทำการรำลึกถึงอัลลอฮฺ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มากกว่าท่าน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ในเวลาต่าง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ทั้งหมด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และไม่มีใครเกรงกลัวอัลลอฮฺ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มากกว่าท่าน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เมื่อถึงยามเช้า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จะนมาซยามเช้า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ฆ่อดาฮฺ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เมื่อให้สลามเสร็จแล้ว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จะนั่งในที่นมาซเพื่อกล่าว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อัลฮัมดุลิลลาฮฺ</w:t>
      </w:r>
      <w:r w:rsidRPr="003E290D">
        <w:rPr>
          <w:rFonts w:hint="eastAsia"/>
        </w:rPr>
        <w:t>’</w:t>
      </w:r>
      <w:r w:rsidRPr="003E290D">
        <w:t xml:space="preserve"> ‘</w:t>
      </w:r>
      <w:r w:rsidRPr="003E290D">
        <w:rPr>
          <w:rFonts w:hint="cs"/>
          <w:cs/>
        </w:rPr>
        <w:t>ซุบฮานัลลอฮฺ</w:t>
      </w:r>
      <w:r w:rsidRPr="003E290D">
        <w:rPr>
          <w:rFonts w:hint="eastAsia"/>
        </w:rPr>
        <w:t>’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‘</w:t>
      </w:r>
      <w:r w:rsidRPr="003E290D">
        <w:rPr>
          <w:rFonts w:hint="cs"/>
          <w:cs/>
        </w:rPr>
        <w:t>อัลลอฮุอักบัร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และ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ลาอิลาฮะอิลลัลลอฮฺ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และขอการศ่อละวาตแด่ท่านนบี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และวงศ์วาน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จนกระทั่งดวงอาทิตย์ขึ้น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จะทำการซุญูด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จนเวลาย่างเข้าสู่กลางวัน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หลังจากนั้นก็จะเข้าพบปะกับประชาชนเพื่อพูดคุยและตักเตือนสั่งสอนอยู่จนเกือบ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ดวง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อาทิตย์คล้อย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จะทำวุฎูอ์ใหม่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และกลับไปยังสถานที่นมาซ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ครั้นพอดวงอาทิตย์คล้อย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จะทำนมาซ</w:t>
      </w:r>
      <w:r w:rsidRPr="003E290D">
        <w:rPr>
          <w:cs/>
        </w:rPr>
        <w:t xml:space="preserve"> </w:t>
      </w:r>
      <w:r w:rsidRPr="003E290D">
        <w:t>6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ร่อกะอัต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และอะซาน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ต่อจากนั้นจะนมาซ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ร่อกะอัต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หลังจากนั้นก็ทำนมาซ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ดุฮฺริ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ครั้นเมื่อให้สลามเสร็จก็จะทำการสดุดี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สรรเสริญ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ตักบีรฺต่ออัลลอฮฺ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อย่างมากมาย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จะซุญูดขอบพระคุณ</w:t>
      </w:r>
      <w:r w:rsidRPr="003E290D">
        <w:rPr>
          <w:cs/>
        </w:rPr>
        <w:t>(</w:t>
      </w:r>
      <w:r w:rsidRPr="003E290D">
        <w:rPr>
          <w:rFonts w:hint="cs"/>
          <w:cs/>
        </w:rPr>
        <w:t>ชุกุร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เมื่อเงยศีรษะขึ้น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ก็ยืนนมาซอีก</w:t>
      </w:r>
      <w:r w:rsidRPr="003E290D">
        <w:rPr>
          <w:cs/>
        </w:rPr>
        <w:t xml:space="preserve"> </w:t>
      </w:r>
      <w:r w:rsidRPr="003E290D">
        <w:t>6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กะอัต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จะอะซาน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แล้วนมาซสองร่อกะอัต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เมื่อให้สลามเสร็จแล้ว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ก็ยืน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ขึ้นนมาซอัศริ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พอให้สลามเสร็จ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ก็จะนั่งในที่นมาซ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กล่าวสดุดีอัลลอฮฺ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สรรเสริญและ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ตักบีรฺต่อพระองค์ตามที่อัลลอฮฺ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ทรงประสงค์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จะซุญูดชุกุร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หลังจากเงย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ศีรษะขึ้นแล้ว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จะยังไม่พูดกับใครจนกว่าจวบจนถึงเวลาเย็น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หลังจากนั้นก็จะละศีลอด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จะพักผ่อนจนกระทั่งเวลากลางคืนผ่านเลยไปเกือบถึง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ได้ลุกขึ้นนมาซอิชาอ์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เมื่อให้สลามแล้ว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ก็นั่งรำลึกถึงอัลลอฮฺ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ในที่นมาซ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และหลังจากอ่านคำดุอาอ์ต่าง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ก็ซุญูดชุกุร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ก็เข้านอน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ครั้นพอถึง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เวลาช่วงสุดท้ายของกลางคืน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จะลุกจากที่นอน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กล่าวคำสดุดี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คำสรรเสริญ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ตักบีรฺ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และขอการ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อภัย</w:t>
      </w:r>
      <w:r w:rsidRPr="003E290D">
        <w:rPr>
          <w:cs/>
        </w:rPr>
        <w:t>(</w:t>
      </w:r>
      <w:r w:rsidRPr="003E290D">
        <w:rPr>
          <w:rFonts w:hint="cs"/>
          <w:cs/>
        </w:rPr>
        <w:t>อิซติฆฟาร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ก็จะแปรงฟัน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ทำวุฎูอ์และก็ทำนมาซวิตรฺหนึ่งร่อกะอัต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ครั้นเมื่อให้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สลามแล้ว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ก็นั่งลงอ่านคำดุอาอ์หลังนมาซจนดวงอาทิตย์ขึ้น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ก็ซุญูดชุกุรจน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ย่างเข้ากลางวัน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และถ้าหากอยู่ในเมืองใดเกิน</w:t>
      </w:r>
      <w:r w:rsidRPr="003E290D">
        <w:rPr>
          <w:cs/>
        </w:rPr>
        <w:t xml:space="preserve"> </w:t>
      </w:r>
      <w:r w:rsidRPr="003E290D">
        <w:t>10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จะถือศีลอดโดยไม่รับประทานอาหารเลย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พอย่างเข้าเวลากลางคืน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จะเริ่มด้วยการนมาซก่อนรับประทานอาหาร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เดินทาง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จะนมาซฟัรฎูอย่างละสองร่อกะอัต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นอกจากเวลามัฆริบ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ได้ทำสามร่อกะอัตแล้ว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ไม่เคยละเลยนมาซนาฟิละฮฺ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นมาซศ่อลาตุ้ลลัยลฺ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นมาซชัฟอฺ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นมาซวิตรฺ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และนมาซสองร่อ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กะอัตในยามรุ่งอรุณ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ไม่ว่าในยามเดินทางหรือในยามประจำอยู่กับที่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แต่ถ้าเดินทาง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จะไม่นมาซนาฟิละฮฺของช่วงกลางวันใด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ข้าพเจ้าไม่เคยเห็นท่าน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t>‘</w:t>
      </w:r>
      <w:r w:rsidRPr="003E290D">
        <w:rPr>
          <w:rFonts w:hint="cs"/>
          <w:cs/>
        </w:rPr>
        <w:t>นมาซฎุฮา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ทั้งในยามเดินทางและประจำอยู่กับที่และท่าน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ไม่ถือศีลอดในยามเดินทางเลย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การอ่านดุอาอ์ของท่าน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จะเริ่มต้นด้วยการ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ศ่อละวาต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แด่ท่านนบีมุฮัมมัด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และวงศ์วาน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จะกระทำสิ่งนี้อย่างมากมายในนมาซ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และในเวลาอื่น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ส่วนในเวลากลางคืนสิ่งที่ท่าน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ทำ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มากที่สุดคือ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การอ่านอัล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ครั้นเมื่ออ่านผ่านโองการใดที่กล่าวถึงเรื่องสวนสวรรค์หรือนรก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จะร้องไห้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วอนขอสวนสวรรค์และขอให้รอดพ้นจากไฟนรก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และไม่ว่าท่าน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จะหยุดพักที่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เมืองใดประชาชนจะพากันมาขอร้องให้ท่าน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วินิจฉัยความศาสนาของพวกตน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คำถามของคนเหล่านั้นและพูดคุยกับเขาถึงเรื่องราวที่มาจากบิดาของท่าน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และบรรพบุรุษจาก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อันได้รับความรู้มาจากท่านศาสนทูตแห่งอัลลอฮฺ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ครั้นเมื่อมะอ์มูนได้ถามข้าพเจ้า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เกี่ยวกับเรื่องราวของท่านอิมาม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ข้าพเจ้าก็บอกไปตามสภาพที่ข้าพเจ้าได้พบเห็นมาในระหว่าง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ทางตลอดเวลาทั้งกลางวันกลางคืนที่ข้าพเจ้าอยู่เฝ้าดูแลท่าน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เป็นประจำ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ดังนั้นมะอ์มูนจึงได้กล่าวว่า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ใช่แล้ว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อิบนุฎิฮากเอ๋ย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นี่คือคนดีที่สุดในโลก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มีความรู้และมีการอิบาดะฮฺมากที่สุด</w:t>
      </w:r>
      <w:r w:rsidRPr="003E290D">
        <w:rPr>
          <w:rFonts w:hint="eastAsia"/>
        </w:rPr>
        <w:t>”</w:t>
      </w:r>
      <w:r w:rsidRPr="003E290D">
        <w:t>(2)</w:t>
      </w:r>
    </w:p>
    <w:p w:rsidR="003E290D" w:rsidRPr="003E290D" w:rsidRDefault="003E290D" w:rsidP="00755B6B">
      <w:pPr>
        <w:pStyle w:val="libNormal"/>
      </w:pPr>
      <w:r w:rsidRPr="003E290D">
        <w:t>-3-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ถอดเสื้อตัวหนึ่งให้แก่ท่านดุอฺบัล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จงรักษาเสื้อตัวนี้ไว้ให้ดี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ฉันได้นมาซโดยใส่เสื้อตัวนี้เป็นเวลา</w:t>
      </w:r>
      <w:r w:rsidRPr="003E290D">
        <w:rPr>
          <w:cs/>
        </w:rPr>
        <w:t xml:space="preserve"> </w:t>
      </w:r>
      <w:r w:rsidRPr="003E290D">
        <w:t>1,000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คืนละ</w:t>
      </w:r>
    </w:p>
    <w:p w:rsidR="003E290D" w:rsidRPr="003E290D" w:rsidRDefault="003E290D" w:rsidP="00755B6B">
      <w:pPr>
        <w:pStyle w:val="libNormal"/>
      </w:pPr>
      <w:r w:rsidRPr="003E290D">
        <w:t>1,000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ร่อกะอัต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และอ่านอัล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กุรอานโดยใส่เสื้อตัวนี้</w:t>
      </w:r>
      <w:r w:rsidRPr="003E290D">
        <w:rPr>
          <w:cs/>
        </w:rPr>
        <w:t xml:space="preserve"> </w:t>
      </w:r>
      <w:r w:rsidRPr="003E290D">
        <w:t>1,000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จบ</w:t>
      </w:r>
      <w:r w:rsidRPr="003E290D">
        <w:rPr>
          <w:rFonts w:hint="eastAsia"/>
        </w:rPr>
        <w:t>”</w:t>
      </w:r>
      <w:r w:rsidRPr="003E290D">
        <w:t>(3)</w:t>
      </w: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87.</w:t>
      </w:r>
    </w:p>
    <w:p w:rsidR="003E290D" w:rsidRP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เล่มเดิม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107.</w:t>
      </w:r>
    </w:p>
    <w:p w:rsidR="003E290D" w:rsidRPr="003E290D" w:rsidRDefault="003E290D" w:rsidP="00755B6B">
      <w:pPr>
        <w:pStyle w:val="libNormal"/>
      </w:pPr>
      <w:r w:rsidRPr="003E290D">
        <w:t>-4-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ท่านอิบรอฮีม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บินอับบาซ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นอนในยามกลางคืนเพียงเล็กน้อย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ถือศีลอดอย่างมากมาย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และในแต่ละเดือน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ไม่เคยขาดการถือศีลอดเป็นเวลา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แท้จริงการกระทำอย่างนี้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จะมีค่าเท่ากับถือศีลอดตลอดปี</w:t>
      </w:r>
      <w:r w:rsidRPr="003E290D">
        <w:rPr>
          <w:rFonts w:hint="eastAsia"/>
        </w:rPr>
        <w:t>”</w:t>
      </w:r>
      <w:r w:rsidRPr="003E290D">
        <w:t>(4)</w:t>
      </w:r>
    </w:p>
    <w:p w:rsidR="003E290D" w:rsidRPr="003E290D" w:rsidRDefault="003E290D" w:rsidP="00755B6B">
      <w:pPr>
        <w:pStyle w:val="libNormal"/>
      </w:pPr>
      <w:r w:rsidRPr="003E290D">
        <w:t>-5-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ได้รายงานต่อไปว่า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ในหนึ่งวันหนึ่งคืน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จะนมาซมากถึง</w:t>
      </w:r>
      <w:r w:rsidRPr="003E290D">
        <w:rPr>
          <w:cs/>
        </w:rPr>
        <w:t xml:space="preserve"> </w:t>
      </w:r>
      <w:r w:rsidRPr="003E290D">
        <w:t>1,000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ร่อกะอัต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บางทีในยามกลางวัน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จะหยุดพักนมาซหนึ่งชั่วโมง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ทั้งก่อนตะวันคล้อยและเมื่อยามแสงแดดแผดจ้า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กล่าวคือในช่วงเวลา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เหล่านี้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จะนั่งประจำที่นมาซ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เพื่อขอดุอาอ์จากพระผู้เป็นเจ้า</w:t>
      </w:r>
      <w:r w:rsidRPr="003E290D">
        <w:rPr>
          <w:cs/>
        </w:rPr>
        <w:t>(</w:t>
      </w:r>
      <w:r w:rsidRPr="003E290D">
        <w:t>5)</w:t>
      </w:r>
    </w:p>
    <w:p w:rsidR="003E290D" w:rsidRPr="003E290D" w:rsidRDefault="003E290D" w:rsidP="00755B6B">
      <w:pPr>
        <w:pStyle w:val="libNormal"/>
      </w:pPr>
      <w:r w:rsidRPr="003E290D">
        <w:t>-6-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คนใช้คนหนึ่งของท่านอิมามอฺะลี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ถูกถามถึงเรื่องของท่าน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นางตอบว่า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นั้นเมื่อเสร็จจากนมาซในยามเช้าแล้ว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จะทำการซุญูดโดยไม่เงย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ศีรษะขึ้นเลย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ไปจนถึงเวลาดวงอาทิตย์ขึ้น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จึงลุกออกไป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แล้วนั่งประชุมกับ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ประชาชน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หรือจะขี่พาหนะ</w:t>
      </w:r>
      <w:r w:rsidRPr="003E290D">
        <w:rPr>
          <w:rFonts w:hint="eastAsia"/>
        </w:rPr>
        <w:t>”</w:t>
      </w:r>
      <w:r w:rsidRPr="003E290D">
        <w:t>(5)</w:t>
      </w:r>
    </w:p>
    <w:p w:rsidR="003E290D" w:rsidRPr="003E290D" w:rsidRDefault="003E290D" w:rsidP="00755B6B">
      <w:pPr>
        <w:pStyle w:val="libNormal"/>
      </w:pPr>
      <w:r w:rsidRPr="003E290D">
        <w:t xml:space="preserve">(4) </w:t>
      </w:r>
      <w:r w:rsidRPr="003E290D">
        <w:rPr>
          <w:rFonts w:hint="cs"/>
          <w:cs/>
        </w:rPr>
        <w:t>กัชฟุล</w:t>
      </w:r>
      <w:r w:rsidRPr="003E290D">
        <w:rPr>
          <w:cs/>
        </w:rPr>
        <w:t>-</w:t>
      </w:r>
      <w:r w:rsidRPr="003E290D">
        <w:rPr>
          <w:rFonts w:hint="cs"/>
          <w:cs/>
        </w:rPr>
        <w:t>ฆุมมะฮฺ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274.</w:t>
      </w:r>
    </w:p>
    <w:p w:rsidR="003E290D" w:rsidRPr="003E290D" w:rsidRDefault="003E290D" w:rsidP="00755B6B">
      <w:pPr>
        <w:pStyle w:val="libNormal"/>
      </w:pPr>
      <w:r w:rsidRPr="003E290D">
        <w:t xml:space="preserve">(5)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26.</w:t>
      </w:r>
    </w:p>
    <w:p w:rsidR="003E290D" w:rsidRPr="003E290D" w:rsidRDefault="003E290D" w:rsidP="00755B6B">
      <w:pPr>
        <w:pStyle w:val="libNormal"/>
      </w:pPr>
      <w:r w:rsidRPr="003E290D">
        <w:t>-7-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ท่านอับดุซซลาม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บินศอลิฮฺ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ฮัรวีได้กล่าวว่า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เมื่ออิมามอฺะลี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ออกไปพบกับมะอ์มูน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ได้เข้าไปยังบ้านของฮะมีด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เกาะฮฺฏ่อบะฮฺ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อัฏ</w:t>
      </w:r>
      <w:r w:rsidRPr="003E290D">
        <w:rPr>
          <w:cs/>
        </w:rPr>
        <w:t>-</w:t>
      </w:r>
      <w:r w:rsidRPr="003E290D">
        <w:rPr>
          <w:rFonts w:hint="cs"/>
          <w:cs/>
        </w:rPr>
        <w:t>ฏออี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หันหน้าไปทางกิบละฮฺแล้วท่าน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ก็ได้นมาซหลายร่อกะอัต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และอ่านดุอาอ์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ขอพรเป็นหลายประการ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ครั้นพอเสร็จแล้ว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ได้ซุญูดเป็นเวลานานประจำอยู่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ที่นั่น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ข้าพเจ้าเคยนับได้ว่าท่าน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ตัชบีฮฺ</w:t>
      </w:r>
      <w:r w:rsidRPr="003E290D">
        <w:rPr>
          <w:rFonts w:hint="eastAsia"/>
        </w:rPr>
        <w:t>’</w:t>
      </w:r>
      <w:r w:rsidRPr="003E290D">
        <w:rPr>
          <w:rFonts w:hint="cs"/>
          <w:cs/>
        </w:rPr>
        <w:t>มากถึง</w:t>
      </w:r>
      <w:r w:rsidRPr="003E290D">
        <w:rPr>
          <w:cs/>
        </w:rPr>
        <w:t xml:space="preserve"> </w:t>
      </w:r>
      <w:r w:rsidRPr="003E290D">
        <w:t>500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จากนั้นก็ลุกออกไป</w:t>
      </w:r>
      <w:r w:rsidRPr="003E290D">
        <w:rPr>
          <w:cs/>
        </w:rPr>
        <w:t>(</w:t>
      </w:r>
      <w:r w:rsidRPr="003E290D">
        <w:t>7)</w:t>
      </w:r>
    </w:p>
    <w:p w:rsidR="003E290D" w:rsidRPr="003E290D" w:rsidRDefault="003E290D" w:rsidP="00755B6B">
      <w:pPr>
        <w:pStyle w:val="libNormal"/>
      </w:pPr>
      <w:r w:rsidRPr="003E290D">
        <w:t xml:space="preserve">(6) </w:t>
      </w:r>
      <w:r w:rsidRPr="003E290D">
        <w:rPr>
          <w:rFonts w:hint="cs"/>
          <w:cs/>
        </w:rPr>
        <w:t>เล่มเดียวกัน</w:t>
      </w:r>
    </w:p>
    <w:p w:rsidR="003E290D" w:rsidRPr="003E290D" w:rsidRDefault="003E290D" w:rsidP="00755B6B">
      <w:pPr>
        <w:pStyle w:val="libNormal"/>
      </w:pPr>
      <w:r w:rsidRPr="003E290D">
        <w:t xml:space="preserve">(7)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>-</w:t>
      </w:r>
      <w:r w:rsidRPr="003E290D">
        <w:rPr>
          <w:rFonts w:hint="cs"/>
          <w:cs/>
        </w:rPr>
        <w:t>อัดบาริล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13.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ย้อนศึกษา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วิถีชีวิตอันไพบูลย์ของ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วิถีชีวิตของบรรดาอิมามแห่งอะฮฺลุลบัยตฺ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คือวิถีชีวิตแบบเดียวกันกับท่านศาสนทูต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บรรพบุรุษของพวกท่าน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จริยธรรมของพวกท่าน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ก็เป็นเช่นเดียวกับท่านศาสดา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มิใช่เรื่องง่ายนัก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สำหรับประชาชาติอิสลามที่จะย้อนกลับไปศึกษาถึงวิถีการดำเนินชีวิต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จริยธรรม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และมารยาทของท่าน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เพื่อให้ได้รับเกียรติยศ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ความไพบูลย์อันดีเลิศนี้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ในบทนี้เราจะกล่าวถึงส่วนหนึ่งจากวิถีการดำเนินชีวิตของท่านอิมามอฺะลี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ดังที่เรา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จะเสนอท่านผู้อ่าน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โอกาสนี้</w:t>
      </w:r>
      <w:r w:rsidRPr="003E290D">
        <w:rPr>
          <w:cs/>
        </w:rPr>
        <w:t>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วิถีชีวิต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แบบที่</w:t>
      </w:r>
      <w:r w:rsidRPr="003E290D">
        <w:rPr>
          <w:cs/>
        </w:rPr>
        <w:t xml:space="preserve"> </w:t>
      </w:r>
      <w:r w:rsidRPr="003E290D">
        <w:t>1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ญะลูดีเคยอยู่ในสมัยฮารูน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ร่อชีดเป็นค่อลีฟะฮฺ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เมื่อครั้งที่ท่านมุฮัมมัด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เดินทางออกจากเมืองมะดีนะฮฺ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หลังจากที่ฮารูน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ร่อชีดได้จัดส่งอัล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ญะลูดีมาเพื่อประหารชีวิตเขา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เพื่อเปลี่ยนบทบาทของบรรดาลูกหลานท่านอะบูฏอลิบ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อีกทั้งเพื่อที่จะจับบรรดาผู้หญิงเป็นเชลย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และให้แต่ละคนสวมใส่เสื้อผ้าผืนเดียว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ญะลูดีก็กระทำเช่นนั้น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ตอนนั้นท่านอะบุลฮะซัน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ได้จากไปแล้ว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ญะลูดีก็เลยเดินไปยังบ้านของท่านอิมามริฎอ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เขาได้โจมตีบ้าน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ครั้นเมื่อท่านอิมามอฺะลี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ได้แลเห็นเช่นนั้น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ก็สั่งให้บรรดาผู้หญิงเก็บตัว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อยู่ในประตูบ้าน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ก็ยืนอยู่ที่หน้าประตูบ้าน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ญะลูดีจึงพูดกับท่านอะบุลฮะซัน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จำเป็นที่ฉันจะต้องเข้าไปหาพวกนางเพื่อจับพวกนางเป็นเชลยเหมือนอย่างที่อะมีรุลมุอ์มินี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นออกคำสั่งมา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ฉันจะจับพวกนางเป็นเชลยให้แก่ท่านเอง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ฉันขอสาบานว่าจะไม่ขอร้องสิ่งใด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เพื่อพวก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นาง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ญะลูดี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ยังขอร้องท่าน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ต่อไป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ก็สาบานต่อเขาต่อไปเช่นกัน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จนเขาเงียบ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ครั้นแล้วท่านอิมาม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ก็ได้เข้าไปโดยไม่ปล่อยสิ่งใด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ไว้กับพวกนางเลย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แม้จะเป็นเสื้อผ้าหรืออื่น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นำได้สิ่งของทั้งหมดที่อยู่ในบ้านมากองรวมกัน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ครั้นมาถึงวันนี้</w:t>
      </w:r>
      <w:r w:rsidRPr="003E290D">
        <w:rPr>
          <w:cs/>
        </w:rPr>
        <w:t>(</w:t>
      </w:r>
      <w:r w:rsidRPr="003E290D">
        <w:rPr>
          <w:rFonts w:hint="cs"/>
          <w:cs/>
        </w:rPr>
        <w:t>สมัยที่ท่านอิมาม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ดำรงตำแหน่งรัชทายาท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ญะลูดีได้ถูกนำตัวเข้าพบ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ได้กล่าวแก่มะอ์มูนว่า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โอ้ท่านอะมีรุลมุอ์มินีน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มอบชายคนนี้ให้แก่ฉันเถิด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นายของฉัน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นี่คือคนที่กระทำต่อบันดาลูก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และผู้หญิงของศาสนทูตแห่งอัลลอฮฺ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ให้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ตกเป็นเชลย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ญะลูดีได้มองไปยังท่านอิมามริฎอ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ในขณะที่ท่านอิมาม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พูดกับมะอ์มูนเพื่อขอให้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เขาอภัยให้แก่ตน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พลางนึกในใจว่า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ตนต้องถูกท่านฟ้องแน่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ญะลูดีจึงไม่รู้จะกระทำอย่างไรจึง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อะมีรุลมุอ์มินีน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ข้าพเจ้าขอต่อท่านด้วยกับอัลลอฮฺ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และในฐานะที่เคยรับใช้ฮารูน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ร่อชีด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โปรดอย่าได้เชื่อถ้อยคำของเขาเกี่ยวกับตัวของข้าพเจ้า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อะบุลฮะซัน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แน่นอนฉันให้อภัย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แต่เราก็มีส่วนในการลงโทษ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ต่อจากนั้นก็กล่าวอีกว่า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หามิได้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ขอสาบานต่ออัลลอฮฺ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ฉันจะไม่ยอมรับคำพูดของเขา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ว่าแล้วเขาก็จัดการประหารชีวิตอัล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ญะลูดี</w:t>
      </w:r>
      <w:r w:rsidRPr="003E290D">
        <w:rPr>
          <w:cs/>
        </w:rPr>
        <w:t>(</w:t>
      </w:r>
      <w:r w:rsidRPr="003E290D">
        <w:t>1)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วิถีชีวิต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แบบที่</w:t>
      </w:r>
      <w:r w:rsidRPr="003E290D">
        <w:rPr>
          <w:cs/>
        </w:rPr>
        <w:t xml:space="preserve"> </w:t>
      </w:r>
      <w:r w:rsidRPr="003E290D">
        <w:t>2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ท่านอิบรอฮีม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บินอับบาซได้กล่าวว่า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แท้จริงข้าพเจ้าไม่เคยได้เห็นใคร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และไม่เคยรู้ข่าวว่าใครจะเป็นคนมีเกียรติยิ่งไปกว่าท่านอะ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บุลฮะซัน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ข้าพเจ้าได้เห็นสิ่งที่อยู่ในตัวของท่าน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อย่างชนิดที่ไม่เคยเห็นในตัวใครมา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ก่อน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กล่าวคือข้าพเจ้าไม่เคยเห็นใครพูดจาเหมือนท่าน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และข้าพเจ้าไม่เคยเห็นท่าน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พูดตัดหน้า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ใคร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จนกว่าเขาจะพูดจบ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ไม่เคยปฏิเสธความต้องการของใครเท่าที่ท่าน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สามารถกระทำ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ไม่เคยเหยียดเท้าตรงไปยังใครในเวลานั่งประชุมกันเลย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และไม่เคยเอกเขนกในเวลา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ประชุม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ข้าพเจ้าไม่เคยเห็นว่า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จะด่าใครสักคนเดียว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ไม่ว่าจะเป็นคนรับใช้หรือทาสของท่าน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ข้าพเจ้าไม่เคยเห็นท่าน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หัวเราะมาก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แต่จะมีเพียงยิ้มเท่านั้น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เวลาอยู่ตามลำพัง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เคร่งขรึม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และจะนั่งร่วมวงอาหารกับทาส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คนรับใช้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แม้กระทั่งกับคนงาน</w:t>
      </w:r>
      <w:r w:rsidRPr="003E290D">
        <w:rPr>
          <w:cs/>
        </w:rPr>
        <w:t>(</w:t>
      </w:r>
      <w:r w:rsidRPr="003E290D">
        <w:t>2)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วิถีชีวิต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แบบที่</w:t>
      </w:r>
      <w:r w:rsidRPr="003E290D">
        <w:rPr>
          <w:cs/>
        </w:rPr>
        <w:t xml:space="preserve"> </w:t>
      </w:r>
      <w:r w:rsidRPr="003E290D">
        <w:t>3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เคยเข้าห้องน้ำในครั้งหนึ่ง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แล้วมีชายคนหนึ่งพูดกับท่าน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เช็คห้องน้ำให้ฉันด้วย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ก็เช็ดให้เขา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เมื่อคนอื่น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แนะนำให้ชายคนนั้นรู้จักท่านอิมาม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รู้สึกเสียใจ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ขณะที่จิตใจของท่าน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มีแต่ความดี</w:t>
      </w:r>
      <w:r w:rsidRPr="003E290D">
        <w:rPr>
          <w:cs/>
        </w:rPr>
        <w:t>(</w:t>
      </w:r>
      <w:r w:rsidRPr="003E290D">
        <w:t>3)</w:t>
      </w:r>
    </w:p>
    <w:p w:rsidR="003E290D" w:rsidRPr="003E290D" w:rsidRDefault="003E290D" w:rsidP="00755B6B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160.</w:t>
      </w: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กัชฟุล</w:t>
      </w:r>
      <w:r w:rsidRPr="003E290D">
        <w:rPr>
          <w:cs/>
        </w:rPr>
        <w:t>-</w:t>
      </w:r>
      <w:r w:rsidRPr="003E290D">
        <w:rPr>
          <w:rFonts w:hint="cs"/>
          <w:cs/>
        </w:rPr>
        <w:t>ฆุมมะฮฺ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274.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วิถีชีวิต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แบบที่</w:t>
      </w:r>
      <w:r w:rsidRPr="003E290D">
        <w:rPr>
          <w:cs/>
        </w:rPr>
        <w:t xml:space="preserve"> </w:t>
      </w:r>
      <w:r w:rsidRPr="003E290D">
        <w:t>4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ครั้งหนึ่งมีแขกมาหาท่านอิมามอฺะลี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และได้นั่งสนทนากับท่าน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ตะเกียงก็ทำท่า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จะมอดดับ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ชายคนนั้นเอื้อมมือมาเพื่อแก้ไขตะเกียง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ชิงจัดการแก้ไขตะเกียงด้วยตัวของ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เองก่อน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เราคือกลุ่มชนที่ไม่ขอความช่วยเหลือจากแขกของเราเอง</w:t>
      </w:r>
      <w:r w:rsidRPr="003E290D">
        <w:rPr>
          <w:rFonts w:hint="eastAsia"/>
        </w:rPr>
        <w:t>”</w:t>
      </w:r>
      <w:r w:rsidRPr="003E290D">
        <w:t>(4)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วิถีชีวิต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แบบที่</w:t>
      </w:r>
      <w:r w:rsidRPr="003E290D">
        <w:rPr>
          <w:cs/>
        </w:rPr>
        <w:t xml:space="preserve"> </w:t>
      </w:r>
      <w:r w:rsidRPr="003E290D">
        <w:t>5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ฉันเคยอยู่ที่เมืองมะดีนะฮฺ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แล้วเกิดสับสนในเส้นทางของเมืองนั้น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ทั้งชาวเมืองนั้นและ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เมืองอื่น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ต่างพากันถามหาสิ่งที่จำเป็นจากฉัน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ซึ่งฉันก็ได้ตอบสนองแก่พวกเขาไป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เพราะพวกเขา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เปรียบเสมือนบรรดาลุงของฉัน</w:t>
      </w:r>
      <w:r w:rsidRPr="003E290D">
        <w:rPr>
          <w:rFonts w:hint="eastAsia"/>
        </w:rPr>
        <w:t>”</w:t>
      </w:r>
      <w:r w:rsidRPr="003E290D">
        <w:t>(5)</w:t>
      </w:r>
    </w:p>
    <w:p w:rsidR="003E290D" w:rsidRP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29.</w:t>
      </w:r>
    </w:p>
    <w:p w:rsidR="003E290D" w:rsidRPr="003E290D" w:rsidRDefault="003E290D" w:rsidP="00755B6B">
      <w:pPr>
        <w:pStyle w:val="libNormal"/>
      </w:pPr>
      <w:r w:rsidRPr="003E290D">
        <w:t xml:space="preserve">(4) </w:t>
      </w:r>
      <w:r w:rsidRPr="003E290D">
        <w:rPr>
          <w:rFonts w:hint="cs"/>
          <w:cs/>
        </w:rPr>
        <w:t>อ้างเล่มเดียวกัน</w:t>
      </w:r>
    </w:p>
    <w:p w:rsidR="003E290D" w:rsidRPr="003E290D" w:rsidRDefault="003E290D" w:rsidP="00755B6B">
      <w:pPr>
        <w:pStyle w:val="libNormal"/>
      </w:pPr>
      <w:r w:rsidRPr="003E290D">
        <w:lastRenderedPageBreak/>
        <w:t xml:space="preserve">(5) </w:t>
      </w:r>
      <w:r w:rsidRPr="003E290D">
        <w:rPr>
          <w:rFonts w:hint="cs"/>
          <w:cs/>
        </w:rPr>
        <w:t>อ้างเล่มเดียวกัน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42.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วิถีชีวิต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แบบที่</w:t>
      </w:r>
      <w:r w:rsidRPr="003E290D">
        <w:rPr>
          <w:cs/>
        </w:rPr>
        <w:t xml:space="preserve"> </w:t>
      </w:r>
      <w:r w:rsidRPr="003E290D">
        <w:t>6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ได้ให้คำตักเตือนแก่มะอ์มูนอย่างมากมายเมื่ออยู่กันตามลำพัง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ได้สอนให้เขาเกรงกลัวต่ออัลลอฮฺ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และให้รังเกียจในสิ่งที่เขาได้ประพฤติตัวลงไปในการ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ดำรงตำแหน่งเป็นค่อลีฟะฮฺ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ฝ่ายมะอ์มูนนั้นแสดงอาการทางด้านภายนอกว่า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ยอมรับฟังแต่โดยดี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ส่วนภายในนั้นมีความเกลียดชังและแค้นเคืองท่านอิมาม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เป็นอย่างยิ่ง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ครั้งหนึ่ง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ได้เข้าไปหามะอ์มูน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ซึ่งขณะนั้นเองก็ได้เห็นมะอ์มูน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กำลัง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ทำวุฎูอ์เพื่อทำนมาซอยู่โดยมีเด็กรับใช้คนหนึ่งคอยรดน้ำให้ในฝ่ามือ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อะมีรุลมุอ์มินีน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จงอย่าให้คนใดมีส่วนร่วมในการทำอิบาดะฮฺต่อพระผู้อภิบาลของ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มะอ์มูนไล่เด็กรับใช้คนนั้นไป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แล้วหันมาทำวุฎูอ์ด้วยตัวเองอย่างสมบูรณ์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และเขาก็ยิ่งเพิ่ม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ความเกลียดชังต่อท่านอิมาม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ยิ่งขึ้น</w:t>
      </w:r>
      <w:r w:rsidRPr="003E290D">
        <w:rPr>
          <w:cs/>
        </w:rPr>
        <w:t>(</w:t>
      </w:r>
      <w:r w:rsidRPr="003E290D">
        <w:t>6)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วิถีชีวิต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แบบที่</w:t>
      </w:r>
      <w:r w:rsidRPr="003E290D">
        <w:rPr>
          <w:cs/>
        </w:rPr>
        <w:t xml:space="preserve"> </w:t>
      </w:r>
      <w:r w:rsidRPr="003E290D">
        <w:t>7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ท่านบะซันฏีได้กล่าวว่า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เคยจัดส่งลาเพื่อให้ข้าพเจ้าใช้เป็นพาหนะเดินทางกับท่าน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ครั้น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แล้วข้าพเจ้ากับท่าน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ก็นอนพักแรมกันตลอดคืนต่อมาข้าพเจ้าได้นำอาหารค่ำมาให้</w:t>
      </w:r>
    </w:p>
    <w:p w:rsidR="003E290D" w:rsidRPr="003E290D" w:rsidRDefault="003E290D" w:rsidP="00755B6B">
      <w:pPr>
        <w:pStyle w:val="libNormal"/>
      </w:pPr>
      <w:r w:rsidRPr="003E290D">
        <w:t xml:space="preserve">(6)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อิรชาด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328.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จงปูที่นอนได้แล้ว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แล้วก็ได้นำหมอนหนุนนอน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หมอนอิง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และผ้าห่มนอนมา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ครั้นพอเสร็จจากรับประทานอาหาร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กล่าวกับข้าพเจ้าว่า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ท่านต้องการนอนแล้วใช่ไหม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ขอรับกระผม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ก็เอาผ้าห่มกับหมอนหนุนมาให้ข้าพเจ้า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ขอให้อัลลอฮฺ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บันดาลให้การนอนของท่านเป็นสุข</w:t>
      </w:r>
      <w:r w:rsidRPr="003E290D">
        <w:rPr>
          <w:rFonts w:hint="eastAsia"/>
        </w:rPr>
        <w:t>”</w:t>
      </w:r>
      <w:r w:rsidRPr="003E290D">
        <w:t>(7)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วิถีชีวิต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แบบที่</w:t>
      </w:r>
      <w:r w:rsidRPr="003E290D">
        <w:rPr>
          <w:cs/>
        </w:rPr>
        <w:t xml:space="preserve"> </w:t>
      </w:r>
      <w:r w:rsidRPr="003E290D">
        <w:t>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ท่านอะบูอิบาตได้กล่าวว่า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ในฤดูร้อน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จะนั่งบนเสื่อกกเสมอ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และในฤดูหนาวท่าน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จะนั่งบน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มิซ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ฮฺ</w:t>
      </w:r>
      <w:r w:rsidRPr="003E290D">
        <w:rPr>
          <w:rFonts w:hint="eastAsia"/>
        </w:rPr>
        <w:t>’</w:t>
      </w:r>
      <w:r w:rsidRPr="003E290D">
        <w:t>(</w:t>
      </w:r>
      <w:r w:rsidRPr="003E290D">
        <w:rPr>
          <w:rFonts w:hint="cs"/>
          <w:cs/>
        </w:rPr>
        <w:t>ผ้าขนาดทำเป็นที่เช็ด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และสวมใส่เสื้อผ้าหยาบ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ถึงแม้ว่าคนทั้งหลายจะแข่งขันในการแต่งกายก็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ตาม</w:t>
      </w:r>
      <w:r w:rsidRPr="003E290D">
        <w:rPr>
          <w:cs/>
        </w:rPr>
        <w:t>(</w:t>
      </w:r>
      <w:r w:rsidRPr="003E290D">
        <w:t>8)</w:t>
      </w:r>
    </w:p>
    <w:p w:rsidR="003E290D" w:rsidRPr="003E290D" w:rsidRDefault="003E290D" w:rsidP="00755B6B">
      <w:pPr>
        <w:pStyle w:val="libNormal"/>
      </w:pPr>
      <w:r w:rsidRPr="003E290D">
        <w:t xml:space="preserve">(7)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79.</w:t>
      </w:r>
    </w:p>
    <w:p w:rsidR="003E290D" w:rsidRPr="003E290D" w:rsidRDefault="003E290D" w:rsidP="00755B6B">
      <w:pPr>
        <w:pStyle w:val="libNormal"/>
      </w:pPr>
      <w:r w:rsidRPr="003E290D">
        <w:t xml:space="preserve">(8)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718.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วิถีชีวิต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แบบที่</w:t>
      </w:r>
      <w:r w:rsidRPr="003E290D">
        <w:rPr>
          <w:cs/>
        </w:rPr>
        <w:t xml:space="preserve"> </w:t>
      </w:r>
      <w:r w:rsidRPr="003E290D">
        <w:t>9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ท่านซุฟยาน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อัษ</w:t>
      </w:r>
      <w:r w:rsidRPr="003E290D">
        <w:rPr>
          <w:cs/>
        </w:rPr>
        <w:t>-</w:t>
      </w:r>
      <w:r w:rsidRPr="003E290D">
        <w:rPr>
          <w:rFonts w:hint="cs"/>
          <w:cs/>
        </w:rPr>
        <w:t>เษารีเคยพบท่านอิมามอฺะลี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ในขณะที่ท่าน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สวมใส่เสื้อขนสัตว์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เขากล่าวกับท่าน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โอ้บุตรหลานของศาสนทูตแห่งอัลลอฮฺ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ท่านจะใส่เสื้อผ้าที่ด้อยกว่านี้ไม่ดีหรือ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เอามือของเจ้ามาซิ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ก็เอามือของเขาสอดเข้าไปใต้เสื้อตัวนั้น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ปรากฏว่าข้างในเสื้อตัวนั้นคือ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เสื้อ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ธรรมดา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ตัวหนึ่ง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เลยกล่าวว่า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ซุฟยานเอ๋ย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ผ้าขนสัตว์นั้นสำหรับมนุษย์ทั้งหลาย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ส่วนผ้าธรรมดา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สำหรับสัจ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ธรรม</w:t>
      </w:r>
      <w:r w:rsidRPr="003E290D">
        <w:rPr>
          <w:rFonts w:hint="eastAsia"/>
        </w:rPr>
        <w:t>”</w:t>
      </w:r>
      <w:r w:rsidRPr="003E290D">
        <w:t>(9)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วิถีชีวิต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แบบที่</w:t>
      </w:r>
      <w:r w:rsidRPr="003E290D">
        <w:rPr>
          <w:cs/>
        </w:rPr>
        <w:t xml:space="preserve"> </w:t>
      </w:r>
      <w:r w:rsidRPr="003E290D">
        <w:t>10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ชายคนหนึ่งถูกนำมาพบมะอ์มูน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และมะอ์มูนต้องการจะประหารชีวิตเขา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พอดีกับที่ท่านอิ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เข้ามา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มะอ์มูนจึงกล่าวว่า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อะบุลฮะซัน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ท่านจะกล่าวว่าอย่างไรในเรื่องชายคนนี้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t xml:space="preserve">(9)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มะนากิบ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412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ฉันจะพูดว่า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จะไม่เพิ่มพูนสิ่งใดให้แก่ท่าน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ในกรณีที่ท่านให้อภัยแต่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โดยดี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นอกจากจะทรงเพิ่มพูนเกีรยติยศให้สูงส่งขึ้น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ดังนั้นท่านพึงให้อภัยแก่เขาเสียเถิด</w:t>
      </w:r>
      <w:r w:rsidRPr="003E290D">
        <w:rPr>
          <w:rFonts w:hint="eastAsia"/>
        </w:rPr>
        <w:t>”</w:t>
      </w:r>
      <w:r w:rsidRPr="003E290D">
        <w:t>(10)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วิถีชีวิต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แบบที่</w:t>
      </w:r>
      <w:r w:rsidRPr="003E290D">
        <w:rPr>
          <w:cs/>
        </w:rPr>
        <w:t xml:space="preserve"> </w:t>
      </w:r>
      <w:r w:rsidRPr="003E290D">
        <w:t>11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ท่านมุอัมมัร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บินคิลาดได้กล่าวว่า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รับประทานอาหาร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สำรับอาหารจะถูก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นำมาจัดวางให้ท่าน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จะแสดงความเอร็ดอร่อยกับอาหารเหล่านั้นที่ถูกนำมาให้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โดยท่าน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จะรับประทานอาหารทุกอย่างที่อยู่ในสำรับ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จะสั่งให้นำไปมอบยังคนยากจน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แล้วก็อ่านโองการหนึ่งจากอัล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ทรงรู้ดีว่า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คนทุกคนไม่มีความสามารถจะไถ่ทาสให้เป็นอิสระได้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พระองค์จึงทรงกำหนดแนวทางสู่สวนสวรรค์นี้ให้แก่พวกเขา</w:t>
      </w:r>
      <w:r w:rsidRPr="003E290D">
        <w:rPr>
          <w:rFonts w:hint="eastAsia"/>
        </w:rPr>
        <w:t>”</w:t>
      </w:r>
      <w:r w:rsidRPr="003E290D">
        <w:t>(11)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วิถีชีวิต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แบบที่</w:t>
      </w:r>
      <w:r w:rsidRPr="003E290D">
        <w:rPr>
          <w:cs/>
        </w:rPr>
        <w:t xml:space="preserve"> </w:t>
      </w:r>
      <w:r w:rsidRPr="003E290D">
        <w:t>12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ท่านยาซิร</w:t>
      </w:r>
      <w:r w:rsidRPr="003E290D">
        <w:rPr>
          <w:cs/>
        </w:rPr>
        <w:t>(</w:t>
      </w:r>
      <w:r w:rsidRPr="003E290D">
        <w:rPr>
          <w:rFonts w:hint="cs"/>
          <w:cs/>
        </w:rPr>
        <w:t>ผู้รับใช้ท่านอิมาม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))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เมื่อวันสุดท้ายแห่งชีวิตมาถึง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ในวันนั้นท่านอิมาม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มีความอ่อนเพลียมาก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ครั้นพอหลังจาก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นมาซดุฮริแล้ว</w:t>
      </w:r>
    </w:p>
    <w:p w:rsidR="003E290D" w:rsidRPr="003E290D" w:rsidRDefault="003E290D" w:rsidP="00755B6B">
      <w:pPr>
        <w:pStyle w:val="libNormal"/>
      </w:pPr>
      <w:r w:rsidRPr="003E290D">
        <w:t xml:space="preserve">(10) </w:t>
      </w: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149.</w:t>
      </w:r>
    </w:p>
    <w:p w:rsidR="003E290D" w:rsidRPr="003E290D" w:rsidRDefault="003E290D" w:rsidP="00755B6B">
      <w:pPr>
        <w:pStyle w:val="libNormal"/>
      </w:pPr>
      <w:r w:rsidRPr="003E290D">
        <w:t xml:space="preserve">(11)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28.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ได้กล่าวกับข้าพเจ้าว่า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ยาซิร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ประชาชนได้รับประทานอะไรบ้างแล้วหรือยัง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ข้าพเจ้ากล่าวตอบท่าน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ประมุขของฉัน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ใครบ้างจะกล้ารับประทานที่นี่ได้ในเมื่อท่าน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อยู่ในสภาพเช่นนี้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จึงลุกขึ้นเหยียดตัวตรง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ท่านทั้งหลายจงมารับประทานอาหารกันเถิด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ไม่มีใครขัดขืนเลย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ทุกคนนั่งลงรับประทานอาหารจนเมื่อรับประทานอาหารเสร็จแล้ว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จงนำอาหารไปให้แก่บรรดาผู้หญิง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เขาเหล่านั้นจึงนำอาหารไปมอบแก่ผู้หญิง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ครั้นเมื่อเสร็จจากรับประทานอาหารแล้ว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ก็เป็นลม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สลบไป</w:t>
      </w:r>
      <w:r w:rsidRPr="003E290D">
        <w:rPr>
          <w:cs/>
        </w:rPr>
        <w:t>(</w:t>
      </w:r>
      <w:r w:rsidRPr="003E290D">
        <w:t>12)</w:t>
      </w:r>
    </w:p>
    <w:p w:rsidR="003E290D" w:rsidRPr="003E290D" w:rsidRDefault="003E290D" w:rsidP="00755B6B">
      <w:pPr>
        <w:pStyle w:val="libNormal"/>
      </w:pPr>
      <w:r w:rsidRPr="003E290D">
        <w:t xml:space="preserve">(12) </w:t>
      </w:r>
      <w:r w:rsidRPr="003E290D">
        <w:rPr>
          <w:rFonts w:hint="cs"/>
          <w:cs/>
        </w:rPr>
        <w:t>อันวารุล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บะฮียะฮฺ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117.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ความจำเริญแห่งชีวิต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การบริจาคทานของ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ประวัติศาสตร์ของบรรดาอะฮฺลุลบัยตฺ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นั้นเต็มไปด้วยการกล่าวถึงเรื่องความดีงามและ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ความเอื้อเฟื้อของพวกท่าน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และแน่นอนคุณงามความดีและความเอื้อเฟื้อของพวกท่าน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เหล่านั้นมีครอบคลุมถึงบรรดาศัตรูบุคคลที่ทำร้ายต่อพวกท่าน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และพวกที่ละเมิดสิทธิของพวก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ด้วย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ในบทนี้เราจะกล่าวถึงเรื่องราวบางประการเกี่ยวกับความดีงามของท่านอิมามอฺะลี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และเรื่องราวการบริจาคของท่าน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โดยมุ่งหวังที่จะให้ความจำเริญแห่งวิถีชีวิตของท่านอิมามอฺะลี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เป็นหลักการที่ปรากฏแก่บรรดาผู้มีคุณธรรม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เพื่อปฏิบัติตนให้อยู่ในกรอบที่อัลลอฮฺ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ทรงกำหนดไว้ในส่วนของการคำนึงถึงสิทธิของคนยากจน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และคุ้มครองชนชั้นที่ยังยากไร้ใน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ประชาชาตินี้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ดังใจความในฮะดีษหนึ่งที่ว่า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พวกท่านจงเมตตาต่อคนที่อยู่บนโลกนี้เถิด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เพื่อบุคคลที่อยู่ในชั้นฟ้าจะเมตตาพวกท่าน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1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ท่านฆ็อฟฟารีได้กล่าวว่า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มีชายคนหนึ่งเป็นคนในตระกูลอะบูรอฟิอฺ</w:t>
      </w:r>
      <w:r w:rsidRPr="003E290D">
        <w:rPr>
          <w:cs/>
        </w:rPr>
        <w:t xml:space="preserve"> (</w:t>
      </w:r>
      <w:r w:rsidRPr="003E290D">
        <w:rPr>
          <w:rFonts w:hint="cs"/>
          <w:cs/>
        </w:rPr>
        <w:t>คนรับใช้ของท่านศาสนทูตแห่งอัลลอฮฺ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)) </w:t>
      </w:r>
      <w:r w:rsidRPr="003E290D">
        <w:rPr>
          <w:rFonts w:hint="cs"/>
          <w:cs/>
        </w:rPr>
        <w:t>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เป็นคนที่ข้าพเจ้าเป็นหนี้อยู่ส่วนหนึ่ง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จะมาทวงหนี้จากข้าพเจ้า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รบเร้าให้ข้าพเจ้าจ่ายให้ได้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ข้าพเจ้าเห็นเช่นนั้น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ข้าพเจ้าก็เข้าไปทำนมาซศุบฮฺที่มัสญิดนบี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แล้วข้าพเจ้าได้ผินหน้าไปทางท่านอิ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ซึ่งในวันนั้นท่าน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มานั่งด้านหน้า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ครั้นพอข้าพเจ้าเข้าไปใกล้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ประตูมัสญิด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กำลังขึ้นขี่ลาบนนั้นมีเสื้อผ้าอยู่และเมื่อข้าพเจ้ามองไปยังท่าน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ข้าพเจ้ารู้สึกละอายต่อท่าน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มาพบข้าพเจ้า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หยุดมองข้าพเจ้า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ดังนั้นข้าพเจ้าให้สลามต่อท่าน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ในขณะ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นั้นเป็ฯเดือนร่อมะฎอน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ข้าพเจ้าได้กล่าวกับท่านอิมาม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ได้โปรดเถิดท่าน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ข้าพเจ้าเป็นหนี้คนรับใช้ของท่านอยู่จำนวนหนึ่งและขอสาบานต่ออัลลอ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ฮฺว่า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เขาจะเปิดเผยมัน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ข้าพเจ้านึกในใจเพื่อที่จะให้ท่าน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ช่วยขอผัดผ่อนให้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และขอสาบานต่ออัลลอฮฺว่า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มิได้บอกจำนวนที่เป็นหนี้อยู่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และก็มิได้เอ่ยถ้อยคำสาบานอะไรเลย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ก็สั่งให้ข้าพเจ้านั่ง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อยู่จนกว่าท่าน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จะกลับมา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ข้าพเจ้าก็อยู่ที่นั่นจนนมาซมัฆริบ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ซึ่งขณะนั้นข้าพเจ้าก็ถือศีลอด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รู้สึก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ยากลำบากอย่างมาก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จึงคิดจะผินหลังกลับ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ก็มาปรากฏตัวต่อข้าพเจ้า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ประชาชนอยู่รอบข้าง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มีคนนั่งขอบริจาคและท่าน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ก็บริจาคทานให้แก่พวกเขา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ก็เดิน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ผ่านไป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เดินเข้าบ้านแล้วกลับออกมาเรียกข้าพเจ้า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ข้าพเจ้าจึงลุกขึ้นเดินไปหาท่าน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และนั่ง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ลงใกล้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ข้าพเจ้าได้สนทนากับท่าน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ถึงเรื่องของอิบนุลมุซีบ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ซึ่งนับว่าเป็นเรื่องที่ข้าพเจ้า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สนทนากับท่าน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นานมาก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ครั้นพอสนทนาเสร็จแล้ว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ท่านละศีลอดแล้วหรือ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ยังขอรับ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ครั้นแล้วท่าน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ได้เรียกหาอาหารมาวางตรงหน้าข้าพเจ้า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และสั่งให้คนรับใช้คนหนึ่ง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รับประทานร่วมกับข้าพเจ้า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ครั้นพอรับประทานอาหารเสร็จแล้ว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จงยกหมอนใบนั้นขึ้น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และจงเอาสิ่งของที่วางอยู่ใต้หมอนนั้นไปเถิด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ข้าพเจ้าได้ยกหมอนใบนั้นขึ้น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แล้วก็พบว่ามีเงินดีนารฺจำนวนมาก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ข้าพเจ้าจึงเอามันใส่ถุง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เงินของข้าพเจ้า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ได้สั่งให้คนรับใช้ของท่าน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คนนำข้าพเจ้าส่งถึงบ้าน</w:t>
      </w:r>
      <w:r w:rsidRPr="003E290D">
        <w:rPr>
          <w:cs/>
        </w:rPr>
        <w:t>(</w:t>
      </w:r>
      <w:r w:rsidRPr="003E290D">
        <w:t>1)</w:t>
      </w:r>
    </w:p>
    <w:p w:rsidR="003E290D" w:rsidRPr="003E290D" w:rsidRDefault="003E290D" w:rsidP="00755B6B">
      <w:pPr>
        <w:pStyle w:val="libNormal"/>
      </w:pPr>
      <w:r w:rsidRPr="003E290D">
        <w:lastRenderedPageBreak/>
        <w:t>2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เป็นผู้บริจาคทานอย่างมาก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จะกระทำเช่นนั้นอย่างมากใน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ยามกลางคืน</w:t>
      </w:r>
      <w:r w:rsidRPr="003E290D">
        <w:rPr>
          <w:cs/>
        </w:rPr>
        <w:t>(</w:t>
      </w:r>
      <w:r w:rsidRPr="003E290D">
        <w:t>2)</w:t>
      </w:r>
    </w:p>
    <w:p w:rsidR="003E290D" w:rsidRPr="003E290D" w:rsidRDefault="003E290D" w:rsidP="00755B6B">
      <w:pPr>
        <w:pStyle w:val="libNormal"/>
      </w:pPr>
      <w:r w:rsidRPr="003E290D">
        <w:t>3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ได้แจกจ่ายทรัพย์สินของท่าน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ทั้งหมด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ฟัฏลฺ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บินซะฮัลได้กล่าวกับท่าน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นี่คือลักษณะของการเสียค่าปรับนี่</w:t>
      </w:r>
      <w:r w:rsidRPr="003E290D">
        <w:rPr>
          <w:rFonts w:hint="eastAsia"/>
        </w:rPr>
        <w:t>”</w:t>
      </w:r>
      <w:r w:rsidRPr="003E290D">
        <w:t xml:space="preserve"> (</w:t>
      </w:r>
      <w:r w:rsidRPr="003E290D">
        <w:rPr>
          <w:rFonts w:hint="cs"/>
          <w:cs/>
        </w:rPr>
        <w:t>คงจะหมายถึงจ่ายทรัพย์สินอย่างมากเกินกว่า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การบริจาคทั่วไป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ตามทัศนะของผู้พูด</w:t>
      </w:r>
      <w:r w:rsidRPr="003E290D">
        <w:rPr>
          <w:cs/>
        </w:rPr>
        <w:t>-</w:t>
      </w:r>
      <w:r w:rsidRPr="003E290D">
        <w:rPr>
          <w:rFonts w:hint="cs"/>
          <w:cs/>
        </w:rPr>
        <w:t>ผู้แปล</w:t>
      </w:r>
      <w:r w:rsidRPr="003E290D">
        <w:rPr>
          <w:cs/>
        </w:rPr>
        <w:t>/</w:t>
      </w:r>
      <w:r w:rsidRPr="003E290D">
        <w:rPr>
          <w:rFonts w:hint="cs"/>
          <w:cs/>
        </w:rPr>
        <w:t>ตรวจทาน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ไม่อาจถูกนับว่าเป็นการเสียค่าปรับในกรณีที่เป็นสิ่งที่ฉันแสวงหารางวัล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และความดีงาม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ด้วยกับสิ่งนั้น</w:t>
      </w:r>
      <w:r w:rsidRPr="003E290D">
        <w:rPr>
          <w:rFonts w:hint="eastAsia"/>
        </w:rPr>
        <w:t>”</w:t>
      </w:r>
      <w:r w:rsidRPr="003E290D">
        <w:t>(3)</w:t>
      </w:r>
    </w:p>
    <w:p w:rsidR="003E290D" w:rsidRPr="003E290D" w:rsidRDefault="003E290D" w:rsidP="00755B6B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กัชฟุล</w:t>
      </w:r>
      <w:r w:rsidRPr="003E290D">
        <w:rPr>
          <w:cs/>
        </w:rPr>
        <w:t>-</w:t>
      </w:r>
      <w:r w:rsidRPr="003E290D">
        <w:rPr>
          <w:rFonts w:hint="cs"/>
          <w:cs/>
        </w:rPr>
        <w:t>ฆุมมะฮฺ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261, </w:t>
      </w:r>
      <w:r w:rsidRPr="003E290D">
        <w:rPr>
          <w:rFonts w:hint="cs"/>
          <w:cs/>
        </w:rPr>
        <w:t>อุศูลุลกาฟี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488.</w:t>
      </w: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นูรุ้ล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อับศอร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140,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ฟูศูลุล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มุฮิมมะฮฺ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233.</w:t>
      </w:r>
    </w:p>
    <w:p w:rsidR="003E290D" w:rsidRP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108.</w:t>
      </w:r>
    </w:p>
    <w:p w:rsidR="003E290D" w:rsidRPr="003E290D" w:rsidRDefault="003E290D" w:rsidP="00755B6B">
      <w:pPr>
        <w:pStyle w:val="libNormal"/>
      </w:pPr>
      <w:r w:rsidRPr="003E290D">
        <w:t>4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ยะซะอฺ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บินฮัมซะฮฺได้กล่าวว่า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แท้จริงได้มีชายคนหนึ่งกล่าวกับท่านอิมามริฎอ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ขอความสันติสุขพึงมีแด่ท่าน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บุตรหลานของท่านศาสนทูตแห่งอัลลอฮฺ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ข้าพเจ้าเป็น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ผู้ที่รักท่าน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และรักบรรพบุรุษของท่าน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ข้าพเจ้ามีความประสงค์บำเพ็ญฮัจญ์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แต่เงินของข้าพเจ้าไม่มี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และไม่สามารถเดินทางได้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ถ้าหากท่านจะเอื้อเฟื้อให้ข้าพเจ้าได้เดินทางไปถึงบ้านเมืองของข้าพเจ้า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ก็ขอสาบานต่ออัลลอฮฺว่า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เป็นความโปรดปรานสำหรับข้าพเจ้ายิ่งนัก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ครั้นเมื่อข้าพเจ้าได้ถึงไปยัง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เมืองของข้าพเจ้าแล้ว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ข้าพเจ้าจะคืนเงินกลับแก่ท่านเพราะข้าพเจ้ามิได้อยู่ในฐานะผู้รับบริจาค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ได้ลุกขึ้นยืน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แล้วเข้าไปในห้อง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ต่อมาอีกสักหนึ่งชั่วโมงท่าน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ออกมาทางประตู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และเอื้อมมือไปทางด้านบนประตู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จงรับเอาเงินจำนวน</w:t>
      </w:r>
      <w:r w:rsidRPr="003E290D">
        <w:rPr>
          <w:cs/>
        </w:rPr>
        <w:t xml:space="preserve"> </w:t>
      </w:r>
      <w:r w:rsidRPr="003E290D">
        <w:t>200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ดีนารฺนี้ไปเถิด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ข้าพเจ้าจะช่วยเหลือในกิจการของท่านเอง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ให้อัลลอฮฺ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ทรงโปรดท่านกับเงินจำนวนนี้และมันมิได้เป็นเงินบริจาคจากข้าพเจ้าแต่อย่างใด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จงออกเดินทางไปเถิด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ฉันจะไม่พบท่านอีก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และท่านก็จะไม่พบฉันอีก</w:t>
      </w:r>
      <w:r w:rsidRPr="003E290D">
        <w:rPr>
          <w:rFonts w:hint="eastAsia"/>
        </w:rPr>
        <w:t>”</w:t>
      </w:r>
      <w:r w:rsidRPr="003E290D">
        <w:t xml:space="preserve"> (</w:t>
      </w:r>
      <w:r w:rsidRPr="003E290D">
        <w:rPr>
          <w:rFonts w:hint="cs"/>
          <w:cs/>
        </w:rPr>
        <w:t>เสมือนว่าเราไม่มีภาระ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ผูกพันต่อกัน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ผู้แปล</w:t>
      </w:r>
      <w:r w:rsidRPr="003E290D">
        <w:rPr>
          <w:cs/>
        </w:rPr>
        <w:t>/</w:t>
      </w:r>
      <w:r w:rsidRPr="003E290D">
        <w:rPr>
          <w:rFonts w:hint="cs"/>
          <w:cs/>
        </w:rPr>
        <w:t>ตรวจทาน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ครั้นเมื่อท่านอิมาม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เดินออกมา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ก็ถูกถามเกี่ยวกับเรื่องนี้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ฉันกลัวว่าคนที่ขอจะมีอาการปรากฏทางสีหน้าในยามที่จำเป็นจะต้องปลดเปลื้องหนี้สิน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ฉันเคยได้ยินฮะดีษจากท่านศาสนทูตแห่งอัลลอฮฺ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การปิดบังเรื่องการทำดีนั้น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มีผลตอบแทนเท่ากับบำเพ็ญฮัจญ์ถึง</w:t>
      </w:r>
      <w:r w:rsidRPr="003E290D">
        <w:rPr>
          <w:cs/>
        </w:rPr>
        <w:t xml:space="preserve"> </w:t>
      </w:r>
      <w:r w:rsidRPr="003E290D">
        <w:t>70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การแสดงออกถึง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ความชั่วร้ายอย่างเปิดเผยเท่ากับถูกทอดทิ้ง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และการปิดบังมันนั้นเท่ากับได้รับอภัยโทษ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จริยธรรมอันสูงส่ง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จากคำเทศนาของ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เป็นที่น่าเสียใจว่า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สภาพแวดล้อมที่เป็นอยู่ในสมัยของบรรดาอิมามแห่งอะฮฺลุลบัยตฺ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มิได้เอื้ออำนวยให้พวกท่าน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ทำหน้าที่ประจำบนมิมบัรเลย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เพื่อจะได้ชี้นำบรรดามุสลิมอย่างจริงจัง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ถ้าหากห้วงเวลาในเรื่องนี้เป็นของพวกท่าน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แน่นอนจะเกิดผลลัพธ์ทางด้านจริยธรรม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คำ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สอนอันสูงส่งจากพวกท่าน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และจะเป็นแนวทางอันชัดเจน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แต่สภาพแวดล้อมได้กำหนดให้พวก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ต้องใช้ชีวิตอยู่แต่มุมแคบ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ของบ้าน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และถูกควบคุมตัวอยู่ในคุกของผู้อธรรมทั้งหลาย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สภาพการณ์ต่าง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จึงทำให้บังเกิดการลืมเลือน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อย่างไรก็ตาม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เรามีคำเทศนาบางส่วนของท่านอิมามอฺะลี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ในยุคสมัยที่ท่าน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อยู่ใน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ตำแหน่งรัชทายาท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ดังจะนำเสนอต่อไปนี้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คำเทศนา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ครั้งที่</w:t>
      </w:r>
      <w:r w:rsidRPr="003E290D">
        <w:rPr>
          <w:cs/>
        </w:rPr>
        <w:t xml:space="preserve"> </w:t>
      </w:r>
      <w:r w:rsidRPr="003E290D">
        <w:t>1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หลังจากเสร็จพิธีการทำสัตยาบันรับรองการดำรงตำแหน่งของท่าน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มะอ์มูนได้สั่ง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ให้ท่านอิมามริฎอ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กล่าวคำเทศนา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ได้กล่าวคำสรรเสริญอัลลอฮฺ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และสดุดีต่อพระองค์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เสร็จแล้วท่าน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เรามีสิทธิเหนือพวกท่านตามคำสั่งของท่านศาสนทูตแห่งอัลลอฮฺ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และพวกท่าน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ก็มีสิทธิเหนือเราตามคำสั่งของท่าน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เช่นกัน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ครั้นถ้าหากพวกท่านรักษาสิทธิที่มีต่อเรา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ก็ถือว่า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จำเป็นแก่เราที่จะดำเนินการแก่พวกท่านตามสิทธิของพวกท่าน</w:t>
      </w:r>
      <w:r w:rsidRPr="003E290D">
        <w:rPr>
          <w:rFonts w:hint="eastAsia"/>
        </w:rPr>
        <w:t>”</w:t>
      </w:r>
      <w:r w:rsidRPr="003E290D">
        <w:t>(1)</w:t>
      </w:r>
    </w:p>
    <w:p w:rsidR="003E290D" w:rsidRPr="003E290D" w:rsidRDefault="003E290D" w:rsidP="00755B6B">
      <w:pPr>
        <w:pStyle w:val="libNormal"/>
      </w:pPr>
      <w:r w:rsidRPr="003E290D">
        <w:lastRenderedPageBreak/>
        <w:t xml:space="preserve">(1)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อิรชาด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334.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คำเทศนา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ครั้งที่</w:t>
      </w:r>
      <w:r w:rsidRPr="003E290D">
        <w:rPr>
          <w:cs/>
        </w:rPr>
        <w:t xml:space="preserve"> </w:t>
      </w:r>
      <w:r w:rsidRPr="003E290D">
        <w:t>2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ชาวตระกูลบะนีฮาชิมได้กล่าวกับท่านอิมามอฺะลี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ท่านอะบุลฮะซัน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จงขึ้นบนมิมบัร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และจงถ่ายทอดความรู้ให้แก่เราเถิด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พวกเราจะได้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ทำอิบาดะฮฺต่ออัลลอฮฺ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ตามความรู้นั้น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ก็ขึ้นบนมิมบัร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นั่งพักอยู่ครู่หนึ่งโดยไม่พูดจาอะไร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หลังจากนั้นก็ลุกขึ้นยืนตรง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แล้วกล่าวคำสรรเสริญต่ออัลลอฮฺ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และขอพร</w:t>
      </w:r>
      <w:r w:rsidRPr="003E290D">
        <w:rPr>
          <w:cs/>
        </w:rPr>
        <w:t>(</w:t>
      </w:r>
      <w:r w:rsidRPr="003E290D">
        <w:rPr>
          <w:rFonts w:hint="cs"/>
          <w:cs/>
        </w:rPr>
        <w:t>ศ่อละวาต</w:t>
      </w:r>
      <w:r w:rsidRPr="003E290D">
        <w:rPr>
          <w:cs/>
        </w:rPr>
        <w:t>)</w:t>
      </w:r>
      <w:r w:rsidRPr="003E290D">
        <w:rPr>
          <w:rFonts w:hint="cs"/>
          <w:cs/>
        </w:rPr>
        <w:t>แต่ท่านน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และวงศ์วาน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ขั้นที่หนึ่งของการอิบาดะฮฺต่ออัลลอฮฺ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ก็คือ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การรู้จักพระองค์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รากฐานการรู้จักพระองค์คือ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เตาฮีด</w:t>
      </w:r>
      <w:r w:rsidRPr="003E290D">
        <w:rPr>
          <w:cs/>
        </w:rPr>
        <w:t>(</w:t>
      </w:r>
      <w:r w:rsidRPr="003E290D">
        <w:rPr>
          <w:rFonts w:hint="cs"/>
          <w:cs/>
        </w:rPr>
        <w:t>เอกภาพ</w:t>
      </w:r>
      <w:r w:rsidRPr="003E290D">
        <w:rPr>
          <w:cs/>
        </w:rPr>
        <w:t>)</w:t>
      </w:r>
      <w:r w:rsidRPr="003E290D">
        <w:rPr>
          <w:rFonts w:hint="cs"/>
          <w:cs/>
        </w:rPr>
        <w:t>ของพระองค์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หลักการแห่งเตาฮีด</w:t>
      </w:r>
      <w:r w:rsidRPr="003E290D">
        <w:rPr>
          <w:cs/>
        </w:rPr>
        <w:t>(</w:t>
      </w:r>
      <w:r w:rsidRPr="003E290D">
        <w:rPr>
          <w:rFonts w:hint="cs"/>
          <w:cs/>
        </w:rPr>
        <w:t>เอกภาพ</w:t>
      </w:r>
      <w:r w:rsidRPr="003E290D">
        <w:rPr>
          <w:cs/>
        </w:rPr>
        <w:t>)</w:t>
      </w:r>
      <w:r w:rsidRPr="003E290D">
        <w:rPr>
          <w:rFonts w:hint="cs"/>
          <w:cs/>
        </w:rPr>
        <w:t>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การปฏิเสธการให้คุณลักษณะต่าง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พระองค์เพื่อสติปัญญาจะได้มีการยืนยันว่าทุก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คุณลักษณะ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มโนภาพคือสรรพสิ่งหนึ่งที่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ถูกสร้าง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สรรพสิ่งที่ถูกสร้างยืนยันว่า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ตนมีผู้สร้างที่มิได้เป็นคุณลักษณะใด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และมิได้เป็น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มโนภาพใด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คุณลักษณะ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มโนภาพล้วนยืนยันถึงความเกี่ยวพันกัน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ความเกี่ยวพันกัน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ย่อมยืนยันถึงการบังเกิด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การบังเกิดย่อมยืนยันถึงการปฏิเสธต่อความเป็นนิรันดร์อันเป็นการปฏิเสธต่อการบังเกิด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นั้นอัลลอฮฺ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จึงมิได้ถูกรู้จักเชิงเปรียบเทียบต่อซาตฺ</w:t>
      </w:r>
      <w:r w:rsidRPr="003E290D">
        <w:rPr>
          <w:cs/>
        </w:rPr>
        <w:t>(</w:t>
      </w:r>
      <w:r w:rsidRPr="003E290D">
        <w:rPr>
          <w:rFonts w:hint="cs"/>
          <w:cs/>
        </w:rPr>
        <w:t>ตัวตน</w:t>
      </w:r>
      <w:r w:rsidRPr="003E290D">
        <w:rPr>
          <w:cs/>
        </w:rPr>
        <w:t>)</w:t>
      </w:r>
      <w:r w:rsidRPr="003E290D">
        <w:rPr>
          <w:rFonts w:hint="cs"/>
          <w:cs/>
        </w:rPr>
        <w:t>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สภาวะของพระองค์อัน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ทรงเอกะนั้น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ไม่มีผู้ใดล่วงรู้ความเป็นจริงของพระองค์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ไม่สอดคล้องตรงกับสิ่งใด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ไม่มีสิ่งใด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สะกัดกั้น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และยับยั้งพระองค์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ไม่มีที่พึ่งสำหรับพระองค์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และไม่มีสิ่งใดละม้ายคล้ายคลึงกับพระองค์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ไม่มีการแบ่งภาคสำหรับพระองค์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และพระองค์มิทรงเป็นไปตามจิตปรารถนาของผู้คาดการณ์ใด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ทุกสิ่งทุกอย่างที่ตัวของมันเป็นที่ถูกรู้จักล้วนเป็นสิ่งที่ถูกสร้าง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สิ่งที่ดำรงอยู่นอกเหนือจากพระองค์ล้วนเป็นผลลัพธ์</w:t>
      </w:r>
      <w:r w:rsidRPr="003E290D">
        <w:rPr>
          <w:cs/>
        </w:rPr>
        <w:t>(</w:t>
      </w:r>
      <w:r w:rsidRPr="003E290D">
        <w:rPr>
          <w:rFonts w:hint="cs"/>
          <w:cs/>
        </w:rPr>
        <w:t>ต้องมีสาเหตุ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โดยงานสร้าง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เป็นหลักฐานยืนยันอย่างนั้น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โดยการใช้สติอันเชื่อถือมั่นคงต่อการรู้จักพระองค์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และโดยธรรมชาติอันบริสุทธิ์ที่ชี้ชัดถึงข้อพิสูจน์ของพระองค์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ทรงสร้างม่านกำบังระหว่างพระองค์กับพวกเขาเหล่านั้น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หลักฐานยืนยันของพระองค์อันมีต่อพวกเขา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คือสิ่งที่พระองค์ทรงจำแนกออกจากสภาวะ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จริงของพวกเขา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การบันดาลของพระองค์นั้นทรงมีเฉพาะแก่พวกเขา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อันเป็นเหตุผลสำหรับพวกเขาที่แสดง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จะไม่มีการบันดาลจากใครต่อพระองค์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เพราะการไร้ความสามารถของสิ่งถูกบันดาลจากการ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บันดาลของผู้อื่น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ทรงดำเนินกิจการเฉพาะแก่พวกเขา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อันเป็นเหตุผลที่แสดงว่า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ไม่มีใครดำเนินกิจการแก่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เพื่อยืนยันว่าบรรดากิจการใด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ล้วนอยู่ในสภาพที่เกินกำหนดความสามารถ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บรรดานามทั้งหลายของพระองค์ล้วนเป็นหลักเกณฑ์แห่งความรู้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พฤติกรรมทั้งหลายของพระองค์ล้วนเป็นวิชาการแห่งความเข้าใจสภาวะของพระองค์ย่อม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เป็นจริง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ความรู้ของพระองค์ย่อมจำแนกระหว่างพระองค์กับสิ่งที่ถูกสร้าง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สิ่งอื่นนอกเหนือจากพระองค์ล้วนมีขอบเขตจำกัด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จึงทรงบันดาลให้ผู้ที่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กล่าวถึงพระองค์ในเชิงสร้างมโนภาพ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เป็นคนไม่รู้จักพระองค์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ผู้ใดกล่าวว่า</w:t>
      </w:r>
      <w:r w:rsidRPr="003E290D">
        <w:rPr>
          <w:cs/>
        </w:rPr>
        <w:t xml:space="preserve"> : </w:t>
      </w:r>
      <w:r w:rsidRPr="003E290D">
        <w:t>“</w:t>
      </w:r>
      <w:r w:rsidRPr="003E290D">
        <w:rPr>
          <w:rFonts w:hint="cs"/>
          <w:cs/>
        </w:rPr>
        <w:t>พระองค์ทรงอยู่อย่างไร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ก็เท่ากับเปรียบเทียบพระองค์กับสิ่งของ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ผู้ใดกล่าวว่า</w:t>
      </w:r>
      <w:r w:rsidRPr="003E290D">
        <w:rPr>
          <w:cs/>
        </w:rPr>
        <w:t xml:space="preserve"> : </w:t>
      </w:r>
      <w:r w:rsidRPr="003E290D">
        <w:t>“</w:t>
      </w:r>
      <w:r w:rsidRPr="003E290D">
        <w:rPr>
          <w:rFonts w:hint="cs"/>
          <w:cs/>
        </w:rPr>
        <w:t>พระองค์มีทำไม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ก็เท่ากับวางเงื่อนไขแก่พระองค์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ผู้ใดกล่าวว่า</w:t>
      </w:r>
      <w:r w:rsidRPr="003E290D">
        <w:rPr>
          <w:cs/>
        </w:rPr>
        <w:t xml:space="preserve"> : </w:t>
      </w:r>
      <w:r w:rsidRPr="003E290D">
        <w:t>“</w:t>
      </w:r>
      <w:r w:rsidRPr="003E290D">
        <w:rPr>
          <w:rFonts w:hint="cs"/>
          <w:cs/>
        </w:rPr>
        <w:t>พระองค์มีเมื่อไร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ก็เท่ากับว่ากำหนดเวลาให้แก่พระองค์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ผู้ใดกล่าวว่า</w:t>
      </w:r>
      <w:r w:rsidRPr="003E290D">
        <w:rPr>
          <w:cs/>
        </w:rPr>
        <w:t xml:space="preserve"> : </w:t>
      </w:r>
      <w:r w:rsidRPr="003E290D">
        <w:t>“</w:t>
      </w:r>
      <w:r w:rsidRPr="003E290D">
        <w:rPr>
          <w:rFonts w:hint="cs"/>
          <w:cs/>
        </w:rPr>
        <w:t>พระองค์ทรงอยู่ที่ไหน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ก็เท่ากับถือว่าสิ่งนั้นโอบอุ้มพระองค์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ผู้ใดกล่าวว่า</w:t>
      </w:r>
      <w:r w:rsidRPr="003E290D">
        <w:rPr>
          <w:cs/>
        </w:rPr>
        <w:t xml:space="preserve"> : </w:t>
      </w:r>
      <w:r w:rsidRPr="003E290D">
        <w:t>“</w:t>
      </w:r>
      <w:r w:rsidRPr="003E290D">
        <w:rPr>
          <w:rFonts w:hint="cs"/>
          <w:cs/>
        </w:rPr>
        <w:t>พระองค์ทรงอยู่ถึงเมื่อใด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ก็เท่ากับกำหนดสภาพยุติแก่พระองค์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และผู้ใดกำหนด</w:t>
      </w:r>
      <w:r w:rsidRPr="003E290D">
        <w:rPr>
          <w:cs/>
        </w:rPr>
        <w:t xml:space="preserve"> : </w:t>
      </w:r>
      <w:r w:rsidRPr="003E290D">
        <w:t>‘</w:t>
      </w:r>
      <w:r w:rsidRPr="003E290D">
        <w:rPr>
          <w:rFonts w:hint="cs"/>
          <w:cs/>
        </w:rPr>
        <w:t>สภาพยุติแก่พระองค์</w:t>
      </w:r>
      <w:r w:rsidRPr="003E290D">
        <w:rPr>
          <w:rFonts w:hint="eastAsia"/>
        </w:rPr>
        <w:t>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ย่อมถือว่าล่วงละเมิดต่อพระองค์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และผู้ใด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ล่วงละเมิดต่อพระองค์</w:t>
      </w:r>
      <w:r w:rsidRPr="003E290D">
        <w:rPr>
          <w:rFonts w:hint="eastAsia"/>
        </w:rPr>
        <w:t>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เท่ากับแบ่งภาคพระองค์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เท่ากับทรยศพระองค์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ไม่ทรงเปลี่ยนสภาพเหมือนอย่างสรรพสิ่งที่ถูกสร้าง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เช่นเดียวกับที่พระองค์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ไม่ถูกควบคุมอยู่ในขอบเขตใด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ทรงเป็นเอกะ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แต่มิใช่ตามความหมายของจำนวน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ทรงดำรงอยู่อย่างเปิดเผย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แต่มิใช่ตามความหมายโดยตรง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ทรงซ่อนเร้น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แต่มิใช่ตามความหมายของการอำพรางสายตา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ทรงอยู่ใกล้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แต่มิใช่ตามความหมายของระยะทา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ทรงอ่อนโยน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แต่มิใช่ตามความหมายของการให้สัมผัสทางเรือนร่าง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ทรงมีอยู่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แต่มิใช่ตามความหมายของสิ่งที่เคยไม่มีมาก่อน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ทรงกระทำ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แต่มิใช่ความหมายของสิ่งที่กระทบกระแทก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ทรงมีความสามารถ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แต่มิใช่ตามความหมายของสิ่งที่ใช้ความคิด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ทรงควบคุมบริหาร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แต่มิใช่ตามความหมายของสิ่งที่เคลื่อนไหว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ทรงเป็นผู้มีจุดประสงค์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แต่มิใช่ตามความหมายของการครุ่นคิด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ทรงได้ยิน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แต่มิใช่โดยอวัยวะ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ทรงมองเห็น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แต่มิใช่โดยอุปกรณ์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ไม่เคียงคู่กับกาลเวลาและอยู่รวมกับสถานที่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ไม่ง่วงเหงาหาวนอน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ไม่ทรงถูกจำกัดไว้ด้วยคุณลักษณะทั้งหลาย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ไม่ทรงถูกควบคุมไว้ด้วยอุปกรณ์ทั้งหลาย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นี่แหละที่อัลลอฮฺ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ทรงตรัสไว้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และจากทุกสิ่งทุกอย่างนั้น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เราได้สร้างเป็นสภาพคู่เพื่อสูเจ้าจะได้ใคร่ครวญ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อัซ</w:t>
      </w:r>
      <w:r w:rsidRPr="003E290D">
        <w:rPr>
          <w:cs/>
        </w:rPr>
        <w:t>-</w:t>
      </w:r>
      <w:r w:rsidRPr="003E290D">
        <w:rPr>
          <w:rFonts w:hint="cs"/>
          <w:cs/>
        </w:rPr>
        <w:t>ซาริยาต</w:t>
      </w:r>
      <w:r w:rsidRPr="003E290D">
        <w:rPr>
          <w:cs/>
        </w:rPr>
        <w:t xml:space="preserve"> : </w:t>
      </w:r>
      <w:r w:rsidRPr="003E290D">
        <w:t>49)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กล่าวคือ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พระองค์ทรงแบ่งสิ่งเหล่านั้นออกให้อยู่ระหว่างก่อนและหลัง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เพื่อจะให้รู้ว่าไม่มี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ก่อนและหลังสำหรับพระองค์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ความรู้สึกของสิ่งเหล่านั้นยืนยันว่า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ไม่มีเวลาใด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สำหรับผู้กำหนดเวลา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ส่วนหนึ่งของสิ่งเหล่านั้นปิดบังอีกส่วนหนึ่ง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เพื่อจะให้รู้ว่าสิ่งอื่น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มิอาจปิดบังระหว่างสิ่ง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นั้นกับพระองค์ได้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ความเป็นพระผู้อภิบาลนั้นเป็นสิทธิของพระองค์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โดยพระองค์ไม่ทรงได้รับการอภิบาล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ทรงเป็นพระเจ้าที่แท้จริง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ซึ่งไม่มีใครเป็นพระเจ้าของพระองค์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ทรงเป็นผู้รอบรู้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ที่มิได้ถูกสอน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ทรงเป็นผู้สร้าง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ที่มิได้ถูกสร้าง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ทรงได้ยิน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ที่มิได้ถูกทำให้ได้ยิน</w:t>
      </w:r>
      <w:r w:rsidRPr="003E290D">
        <w:rPr>
          <w:cs/>
        </w:rPr>
        <w:t>...........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ไม่มีพระเจ้าอื่นใด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ผู้ทรงสูงสุด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ผู้ทรงยิ่งใหญ่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บรรดาผู้บ่ายเบี่ยง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กล่าวเท็จต่ออัลลอฮฺ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พวกเขาหลงผิดอย่างไกลลิบ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พวกเขาขาดทุนอย่างชัดแจ้ง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ขออัลลอฮฺ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ทรงประทานความจำเริญแด่ท่านนบีมุฮัมมัดและวงศ์วานของท่านผู้บริสุทธิ์</w:t>
      </w:r>
      <w:r w:rsidRPr="003E290D">
        <w:rPr>
          <w:rFonts w:hint="eastAsia"/>
        </w:rPr>
        <w:t>”</w:t>
      </w:r>
      <w:r w:rsidRPr="003E290D">
        <w:t>(2)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คำเทศนา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ครั้งที่</w:t>
      </w:r>
      <w:r w:rsidRPr="003E290D">
        <w:rPr>
          <w:cs/>
        </w:rPr>
        <w:t xml:space="preserve"> </w:t>
      </w:r>
      <w:r w:rsidRPr="003E290D">
        <w:t>3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ได้ออกมาทำนมาซขอฝนร่วมกับประชาชนในวาระหนึ่ง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ได้ขึ้นเทศนาบนมิมบัร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มีใจความว่า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โอ้องค์พระผู้อภิบาล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พระองค์ให้การยกย่องแก่สิทธิของพวกเราอะฮฺ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ลุลบัยตฺ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ดังนั้นได้ถือเอาพวกเราเป็นสื่อ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ดังที่พระองค์ทรงบัญชา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พวกเขาได้ตั้งความหวังในความดี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งามและความเมตตาของพระองค์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และพวกเขาขอพึ่งความกรุณาและความโปรดปรานของพระองค์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ดังนั้นโปรดให้พวกเขาได้ดื่มน้ำอันบริสุทธิ์ที่เป็นประโยชน์ยืนนาน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อันมิใช่น้ำที่ให้โทษและ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อันตราย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และพึงได้โปรยหยาดฝนลงมายังพวกเขา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หลังจากที่พวกเขากลับจากที่นี่ไปยังบ้านเรือน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ของพวกเขาแล้ว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และแล้วฝนก็เริ่มตั้งเค้าและหลั่งลงมาอย่างเนืองนอง</w:t>
      </w:r>
      <w:r w:rsidRPr="003E290D">
        <w:rPr>
          <w:rFonts w:hint="eastAsia"/>
        </w:rPr>
        <w:t>”</w:t>
      </w:r>
      <w:r w:rsidRPr="003E290D">
        <w:t>(3)</w:t>
      </w: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เตาฮีด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41.</w:t>
      </w:r>
    </w:p>
    <w:p w:rsidR="003E290D" w:rsidRP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ฟะรออิดุซ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ซัมฎัยนฺ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212.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คำสั่งเสีย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เตือนสู่สัจธรรม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ของอิมามที่</w:t>
      </w:r>
      <w:r w:rsidRPr="003E290D">
        <w:rPr>
          <w:cs/>
        </w:rPr>
        <w:t xml:space="preserve"> </w:t>
      </w:r>
      <w:r w:rsidRPr="003E290D">
        <w:t>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วิถีการดำเนินชีวิตทั้งหมดของบรรดาอิมามแห่งอะฮฺลุลบัยตฺ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นั้นอยู่แต่ในเรื่องการ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ปรับปรุงฟื้นฟูสภาพสังคมและชี้นำประชาชาติให้ไปสู่หนทางแห่งสัจธรรม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นอกเหนือจากนั้นก็ยังมี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บทเรียนของพวกท่าน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ที่มอบมายังบรรดาผู้ศึกษาแนวทางของพวกท่าน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และคำสั่งสอนต่าง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ที่แพร่หลายไปทั่วโลกอิสลาม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สิ่งเหล่านั้นเป็นพินัยกรรมสำหรับบรรดาชีอะฮฺและผู้ยึดถือคำสอน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จากพินัยกรรมอันทรงคุณค่าและย้ำเตือนให้ประพฤติปฏิบัติเพื่อเป้าหมายในอนาคตอันมีคุณค่า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ถ้าหากบรรดามุสลิมหวนย้อนกลับไปหาคำสอนเหล่านั้นที่บรรดาอิมาม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ได้อธิบายไว้ใน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คำสั่งเสียและคำสอนต่าง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แน่นอนบรรดามุสลิมจะสามารถเข้าถึงความสุขความเจริญได้อย่าง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แท้จริง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ในบทนี้เราจะเริ่มด้วยคำสั่งเสียบางประการของท่านอิมามอฺะลี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ที่เป็นเสมือน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พินัยกรรมสำหรับชีอะฮฺของท่าน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คำสั่งเสีย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ของท่านอิมามที่</w:t>
      </w:r>
      <w:r w:rsidRPr="003E290D">
        <w:rPr>
          <w:cs/>
        </w:rPr>
        <w:t xml:space="preserve"> </w:t>
      </w:r>
      <w:r w:rsidRPr="003E290D">
        <w:t>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บินชุอีบ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บินชุอีบได้กล่าวว่า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ข้าพเจ้าเคยเข้าพบท่านอิมามอฺะลี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กับข้าพเจ้าว่า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ใครกันเล่าที่เป็นคนมีชีวิตความเป็นอยู่ที่ดีที่สุด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โอ้ประมุขของข้า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ท่านนั่นแหละรู้ในเรื่องนี้ดีกว่าข้า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อฺะลีเอ๋ย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คนที่ให้ความเป็นอยู่อย่างดีแก่คนอื่นในการครองชีพของตนนั่นแหละ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อฺะลีเอ๋ย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ใครคือคนที่มีความเป็นอยู่อย่างเลวที่สุด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ท่านรู้ดีกว่าข้า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คนที่มิได้ให้คนอื่นใช้ชีวิตร่วมอยู่ในการใช้ชีวิตของตัวเอง</w:t>
      </w:r>
    </w:p>
    <w:p w:rsidR="003E290D" w:rsidRPr="003E290D" w:rsidRDefault="003E290D" w:rsidP="00755B6B">
      <w:pPr>
        <w:pStyle w:val="libNormal"/>
      </w:pPr>
      <w:r w:rsidRPr="003E290D">
        <w:t xml:space="preserve">- </w:t>
      </w:r>
      <w:r w:rsidRPr="003E290D">
        <w:rPr>
          <w:rFonts w:hint="cs"/>
          <w:cs/>
        </w:rPr>
        <w:t>อฺะลีเอ๋ย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จงให้ความสุขแก่เพื่อพ้องของตนเถิด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เพราะพวกเขาโดดเดี่ยว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อันใดก็ตามที่เรา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หยิบยื่นให้ผู้อื่น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มันจะสะท้อนกลับมาอีก</w:t>
      </w:r>
    </w:p>
    <w:p w:rsidR="003E290D" w:rsidRPr="003E290D" w:rsidRDefault="003E290D" w:rsidP="00755B6B">
      <w:pPr>
        <w:pStyle w:val="libNormal"/>
      </w:pPr>
      <w:r w:rsidRPr="003E290D">
        <w:lastRenderedPageBreak/>
        <w:t xml:space="preserve">- </w:t>
      </w:r>
      <w:r w:rsidRPr="003E290D">
        <w:rPr>
          <w:rFonts w:hint="cs"/>
          <w:cs/>
        </w:rPr>
        <w:t>อฺะลีเอ๋ย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แท้จริงคนเลวที่สุดได้แก่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คนที่หักห้ามการช่วยเหลือคนที่กินคนเดียว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และคนที่ตี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บ่าวของตน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จงมีจิตสำนึกที่ดีต่ออัลลอฮฺ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เพราะผู้ที่มีจิตสำนึกที่ดีต่ออัลลอฮฺ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แสดงว่า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ในจิตสำนึกของเขามีอัลลอฮฺ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และใครก็ตามที่พอใจกับจำนวนเพียงเล็กน้อยของสิ่งที่ยังชีพ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เขาจะทำงานอย่างสะดวกและใครก็ตามที่พอใจกับสิ่งฮะล้าล</w:t>
      </w:r>
      <w:r w:rsidRPr="003E290D">
        <w:rPr>
          <w:cs/>
        </w:rPr>
        <w:t>(</w:t>
      </w:r>
      <w:r w:rsidRPr="003E290D">
        <w:rPr>
          <w:rFonts w:hint="cs"/>
          <w:cs/>
        </w:rPr>
        <w:t>อนุมัติตามหลักศาสนา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รายจ่ายของ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เขาจะลดลง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บริวารของเขาจะเป็นสุข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จะบันดาลให้เขามองเห็นโรคของโลกดุนยาและ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ยาแก้สำหรับมัน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และจะทรงนำเขาออกไปจากโลกดุนยาด้วยความสันติ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คนตระหนี่นั้นย่อมไม่มีวาสนา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คนอิจฉาย่อมไม่มีสุข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คนชอบเบื่อหน่ายย่อมไม่สมหวัง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คนโกหกย่อมไม่มีเกียรติ</w:t>
      </w:r>
      <w:r w:rsidRPr="003E290D">
        <w:rPr>
          <w:rFonts w:hint="eastAsia"/>
        </w:rPr>
        <w:t>”</w:t>
      </w:r>
      <w:r w:rsidRPr="003E290D">
        <w:t>(1)</w:t>
      </w:r>
    </w:p>
    <w:p w:rsidR="003E290D" w:rsidRPr="003E290D" w:rsidRDefault="003E290D" w:rsidP="00755B6B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195.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คำสั่งเสีย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ของท่านอิมามที่</w:t>
      </w:r>
      <w:r w:rsidRPr="003E290D">
        <w:rPr>
          <w:cs/>
        </w:rPr>
        <w:t xml:space="preserve"> </w:t>
      </w:r>
      <w:r w:rsidRPr="003E290D">
        <w:t>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ต่อพี่น้องชีอะฮฺ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เป็นคำสั่งเสียหนึ่งของท่านอิมามอฺะลี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มีใจความดังนี้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จงสร้างสัมพันธ์ทางเครือญาติถึงแม้จะเป็นเพียงการให้น้ำดื่มเพียงครั้งหนึ่ง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การเชื่อม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สัมพันธ์ทางเครือญาติที่ประเสริฐสุดคือ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การไม่ทำร้ายกัน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ดังที่อัล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จงอย่าทำให้การบริจาคของสูเจ้าเป็นโมฆะ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ด้วยการลำเลิกบุญคุณ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และการทำร้ายกัน</w:t>
      </w:r>
      <w:r w:rsidRPr="003E290D">
        <w:rPr>
          <w:cs/>
        </w:rPr>
        <w:t>...</w:t>
      </w:r>
      <w:r w:rsidRPr="003E290D">
        <w:t>”</w:t>
      </w:r>
    </w:p>
    <w:p w:rsidR="003E290D" w:rsidRPr="003E290D" w:rsidRDefault="003E290D" w:rsidP="00755B6B">
      <w:pPr>
        <w:pStyle w:val="libNormal"/>
      </w:pPr>
      <w:r w:rsidRPr="003E290D">
        <w:lastRenderedPageBreak/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บะก่อเราะฮฺ</w:t>
      </w:r>
      <w:r w:rsidRPr="003E290D">
        <w:rPr>
          <w:cs/>
        </w:rPr>
        <w:t xml:space="preserve"> : </w:t>
      </w:r>
      <w:r w:rsidRPr="003E290D">
        <w:t>264)(2)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คำสั่งเสีย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ของท่านอิมามที่</w:t>
      </w:r>
      <w:r w:rsidRPr="003E290D">
        <w:rPr>
          <w:cs/>
        </w:rPr>
        <w:t xml:space="preserve"> </w:t>
      </w:r>
      <w:r w:rsidRPr="003E290D">
        <w:t>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ต่อท่านอับดุลอะซีม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ฮะซะนี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เป็นคำสั่งเสียที่ท่านอิมามอฺะลี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มีต่อท่านอับดุลอะซีม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ฮะซะนี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มีใจความ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โปรดฝากสลามของฉันไปให้ยังบรรดาคนที่รักฉัน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และจงกล่าวกับพวกเขาว่า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จงอย่าให้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ตัวของพวกเขาเป็นทางเดินของชัยฏอน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จงสั่งสอนพวกเขาให้มีวาจาสัตย์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รักษาคำมั่นสัญญาและจง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สั่งสอนพวกเขาให้สงบสติ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ให้ละเว้นการโต้เถียงในกรณีที่ไม่เกิดผล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และให้มีการยอมรับต่อกันและ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เยี่ยมเยียนกัน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เพราะการกระทำอย่างนี้เท่ากับเป็นการใกล้ชิดต่อฉัน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และจงอย่าพะวงอยู่กับการ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ทำลายระหว่างกัน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เพราะว่าฉันได้สัญญาไว้กับตัวเองว่า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ถ้าใครกระทำอย่างนั้น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หรือประทุษร้ายต่อ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คนที่ฉันรัก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ฉันจะขอวิงวอนต่ออัลลอฮฺ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ให้ทรงลงโทษเขาในโลกนี้อย่างแสนสาหัส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วันปรโลกเขาจะเป็นคนที่ขาดทุน</w:t>
      </w:r>
      <w:r w:rsidRPr="003E290D">
        <w:rPr>
          <w:rFonts w:hint="eastAsia"/>
        </w:rPr>
        <w:t>”</w:t>
      </w:r>
      <w:r w:rsidRPr="003E290D">
        <w:t>(3)</w:t>
      </w: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ตะฮัฟฟุลอุกูล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108.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คำสั่งเสีย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ของท่านอิมามที่</w:t>
      </w:r>
      <w:r w:rsidRPr="003E290D">
        <w:rPr>
          <w:cs/>
        </w:rPr>
        <w:t xml:space="preserve"> </w:t>
      </w:r>
      <w:r w:rsidRPr="003E290D">
        <w:t>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ต่อท่านอัล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ฟัตฮฺ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บินยะซีด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ญุรญานี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ฟัตฮฺ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บินยะซีด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ญุรญานีได้กล่าวว่า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ข้าพเจ้าได้พบกับท่านอิมามอฺะลี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บนเส้นทางจากเมืองมักกะฮฺไปยังเมืองคุรอซาน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ขณะที่ท่าน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กำลังเดินทางสู่อิรัก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ข้าพเจ้าได้ยิน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ผู้ใดยำเกรงอัลลอฮฺ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จะทรงปกป้อง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ผู้ใดปฏิบัติตามอัลลอฮฺ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จะทรงยอมรับ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ข้าพเจ้าได้โน้มตัวไปหาท่าน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แล้วกล่าวสลาม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ตอบรับแล้วกล่าวว่า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ฟัตฮฺ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ผู้ใดที่ทำให้พระผู้สร้างทรงพึงพอพระทัย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เขาย่อมไม่ถูกครอบงำด้วยความไม่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พอใจของสิ่งที่ถูกสร้างทั้งมวล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และผู้ใดที่ทำให้พระผู้สร้างทรงโกรธ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ความไม่พึงพอใจทั้งหลายของ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สิ่งถูกสร้างจะครอบครองเขา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ผู้สร้างนั้นย่อมไม่คู่ควรกับการกล่าวถึงคุณลักษณะจากใคร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ยกเว้นที่พระองค์ทรงอธิบายไว้เอง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ผู้ที่อ่อนเยาว์ต่อการสัมผัสจะสามารถพรรณนาถึงคุณลักษณะ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ของพระองค์อย่างไร</w:t>
      </w:r>
      <w:r w:rsidRPr="003E290D">
        <w:rPr>
          <w:cs/>
        </w:rPr>
        <w:t xml:space="preserve"> </w:t>
      </w:r>
      <w:r w:rsidRPr="003E290D">
        <w:t xml:space="preserve">? </w:t>
      </w:r>
      <w:r w:rsidRPr="003E290D">
        <w:rPr>
          <w:rFonts w:hint="cs"/>
          <w:cs/>
        </w:rPr>
        <w:t>จะมีมโนภาพอย่างเข้าถึงพระองค์ได้อย่างไร</w:t>
      </w:r>
      <w:r w:rsidRPr="003E290D">
        <w:rPr>
          <w:cs/>
        </w:rPr>
        <w:t xml:space="preserve"> </w:t>
      </w:r>
      <w:r w:rsidRPr="003E290D">
        <w:t xml:space="preserve">? </w:t>
      </w:r>
      <w:r w:rsidRPr="003E290D">
        <w:rPr>
          <w:rFonts w:hint="cs"/>
          <w:cs/>
        </w:rPr>
        <w:t>สายตาจะครอบคลุมพระองค์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ได้อย่างไร</w:t>
      </w:r>
      <w:r w:rsidRPr="003E290D">
        <w:rPr>
          <w:cs/>
        </w:rPr>
        <w:t xml:space="preserve"> </w:t>
      </w:r>
      <w:r w:rsidRPr="003E290D">
        <w:t xml:space="preserve">? </w:t>
      </w:r>
      <w:r w:rsidRPr="003E290D">
        <w:rPr>
          <w:rFonts w:hint="cs"/>
          <w:cs/>
        </w:rPr>
        <w:t>ทรงยิ่งใหญ่เกินกว่าการพรรณนาของนักพรรณนาใด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ทรงสูงส่งเกินกว่าการกล่าวถึง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ด้วยสรรพนามใด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ท่ามกลางความห่างไกลจากพระองค์นั้น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พระองค์ทรงอยู่ใกล้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ท่ามกลางการใกล้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ต่อพระองค์นั้น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พระองค์ทรงอยู่ห่างไกล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ทรงดำรงอยู่ในสภาพเช่นไร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ไม่มีใครกล่าวได้ว่า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ทรงอยู่อย่างไร</w:t>
      </w:r>
      <w:r w:rsidRPr="003E290D">
        <w:rPr>
          <w:cs/>
        </w:rPr>
        <w:t xml:space="preserve"> </w:t>
      </w:r>
      <w:r w:rsidRPr="003E290D">
        <w:t xml:space="preserve">? </w:t>
      </w:r>
      <w:r w:rsidRPr="003E290D">
        <w:rPr>
          <w:rFonts w:hint="cs"/>
          <w:cs/>
        </w:rPr>
        <w:t>พระองค์ทรงอยู่ไหน</w:t>
      </w:r>
      <w:r w:rsidRPr="003E290D">
        <w:rPr>
          <w:cs/>
        </w:rPr>
        <w:t xml:space="preserve"> </w:t>
      </w:r>
      <w:r w:rsidRPr="003E290D">
        <w:t xml:space="preserve">? </w:t>
      </w:r>
      <w:r w:rsidRPr="003E290D">
        <w:rPr>
          <w:rFonts w:hint="cs"/>
          <w:cs/>
        </w:rPr>
        <w:t>ไม่มีใครกล่าวได้ว่า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พระองค์ทรงอยู่ไหน</w:t>
      </w:r>
      <w:r w:rsidRPr="003E290D">
        <w:rPr>
          <w:cs/>
        </w:rPr>
        <w:t xml:space="preserve"> </w:t>
      </w:r>
      <w:r w:rsidRPr="003E290D">
        <w:t xml:space="preserve">? </w:t>
      </w:r>
      <w:r w:rsidRPr="003E290D">
        <w:rPr>
          <w:rFonts w:hint="cs"/>
          <w:cs/>
        </w:rPr>
        <w:t>ในขณะที่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พระองค์ทรงมีคุณสมบัติพิเศษเกินจากการใช้คำว่าอย่างไร</w:t>
      </w:r>
      <w:r w:rsidRPr="003E290D">
        <w:rPr>
          <w:cs/>
        </w:rPr>
        <w:t xml:space="preserve"> </w:t>
      </w:r>
      <w:r w:rsidRPr="003E290D">
        <w:t xml:space="preserve">? </w:t>
      </w:r>
      <w:r w:rsidRPr="003E290D">
        <w:rPr>
          <w:rFonts w:hint="cs"/>
          <w:cs/>
        </w:rPr>
        <w:t>และที่ไหน</w:t>
      </w:r>
      <w:r w:rsidRPr="003E290D">
        <w:rPr>
          <w:cs/>
        </w:rPr>
        <w:t xml:space="preserve"> </w:t>
      </w:r>
      <w:r w:rsidRPr="003E290D">
        <w:t>? ....”(4)</w:t>
      </w:r>
    </w:p>
    <w:p w:rsidR="003E290D" w:rsidRP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อันวารุล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บะฮียะฮฺ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109.</w:t>
      </w:r>
    </w:p>
    <w:p w:rsidR="003E290D" w:rsidRPr="003E290D" w:rsidRDefault="003E290D" w:rsidP="00755B6B">
      <w:pPr>
        <w:pStyle w:val="libNormal"/>
      </w:pPr>
      <w:r w:rsidRPr="003E290D">
        <w:t xml:space="preserve">(4) 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เตาฮีด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61.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สาส์นของ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รอยจารึกอันทรงเกียรติ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ชีวิตของท่านอิมามอฺะลี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เป็นที่รวมของกิจการงานอันสูงส่งและเป็นแบบอย่างอัน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เป็นรอยจารึกอยู่ชั่วนิรันดร์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วิถีชีวิตอันทรงเกียรติทุกแง่มุมของท่าน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เป็นศูนย์รวมของความ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ยิ่งใหญ่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ผลงานที่ท่าน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ฝากไว้ล้วนเป็นตัวอย่างอันสูงส่ง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ในบทนี้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เราจะได้อ่านกันถึงคำสอนและข้อชี้แนะที่เราจำเป็นจะต้องย้อนกลับไปหายุคที่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วัตถุนิยมกำลังดาษดื่น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และวัฒนธรรมที่ดีงามถูกทำลายไป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เราจะขอกล่าวถึงเพียงบางส่วนดังนี้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สาส์น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ฉบับที่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เป็นสาส์นของท่านอิมามอฺะลี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ที่ส่งไปยังบุตรชายของท่าน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ท่านอะบูญะอฺฟัร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มีใจความว่า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อะบูญะอฺฟัร</w:t>
      </w:r>
      <w:r w:rsidRPr="003E290D">
        <w:rPr>
          <w:rFonts w:hint="eastAsia"/>
        </w:rPr>
        <w:t>…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ฉันทราบข่าวมาว่า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เมื่อเวลาเจ้าขี่พาหนะ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พวกคนรับใช้จะนำเจ้าออกทางประตูเล็ก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ทั้งนี้ก็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เพราะความตระหนี่อันมีต่อพวกเขา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จนไม่มีใครสักคนที่ได้รับความดีงามจากเจ้า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ดังนั้นฉันจะขอร้องเจ้า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โดยสิทธิที่ฉันมีต่อเจ้าว่า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ทางออกและทางเข้าของเจ้าอย่าได้เป็นทาง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นอกจากทางประตูใหญ่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และเมื่อเจ้าขี่พาหนะ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เจ้าพึงได้พาพาทองคำและเงินติดตัวไว้</w:t>
      </w:r>
    </w:p>
    <w:p w:rsidR="003E290D" w:rsidRPr="003E290D" w:rsidRDefault="003E290D" w:rsidP="00755B6B">
      <w:pPr>
        <w:pStyle w:val="libNormal"/>
      </w:pPr>
      <w:r w:rsidRPr="003E290D">
        <w:t xml:space="preserve">- </w:t>
      </w:r>
      <w:r w:rsidRPr="003E290D">
        <w:rPr>
          <w:rFonts w:hint="cs"/>
          <w:cs/>
        </w:rPr>
        <w:t>ถ้ามีใครขอเจ้าต้องให้ทันที</w:t>
      </w:r>
    </w:p>
    <w:p w:rsidR="003E290D" w:rsidRPr="003E290D" w:rsidRDefault="003E290D" w:rsidP="00755B6B">
      <w:pPr>
        <w:pStyle w:val="libNormal"/>
      </w:pPr>
      <w:r w:rsidRPr="003E290D">
        <w:t xml:space="preserve">- </w:t>
      </w:r>
      <w:r w:rsidRPr="003E290D">
        <w:rPr>
          <w:rFonts w:hint="cs"/>
          <w:cs/>
        </w:rPr>
        <w:t>ถ้าคนขอเป็นลุงหรืออา</w:t>
      </w:r>
      <w:r w:rsidRPr="003E290D">
        <w:rPr>
          <w:cs/>
        </w:rPr>
        <w:t>(</w:t>
      </w:r>
      <w:r w:rsidRPr="003E290D">
        <w:rPr>
          <w:rFonts w:hint="cs"/>
          <w:cs/>
        </w:rPr>
        <w:t>ชาย</w:t>
      </w:r>
      <w:r w:rsidRPr="003E290D">
        <w:rPr>
          <w:cs/>
        </w:rPr>
        <w:t>)</w:t>
      </w:r>
      <w:r w:rsidRPr="003E290D">
        <w:rPr>
          <w:rFonts w:hint="cs"/>
          <w:cs/>
        </w:rPr>
        <w:t>เจ้าอย่าให้เขาน้อยกว่า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๕๐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</w:p>
    <w:p w:rsidR="003E290D" w:rsidRPr="003E290D" w:rsidRDefault="003E290D" w:rsidP="00755B6B">
      <w:pPr>
        <w:pStyle w:val="libNormal"/>
      </w:pPr>
      <w:r w:rsidRPr="003E290D">
        <w:t xml:space="preserve">- </w:t>
      </w:r>
      <w:r w:rsidRPr="003E290D">
        <w:rPr>
          <w:rFonts w:hint="cs"/>
          <w:cs/>
        </w:rPr>
        <w:t>และถ้าคนขอเป็นป้าหรืออา</w:t>
      </w:r>
      <w:r w:rsidRPr="003E290D">
        <w:rPr>
          <w:cs/>
        </w:rPr>
        <w:t>(</w:t>
      </w:r>
      <w:r w:rsidRPr="003E290D">
        <w:rPr>
          <w:rFonts w:hint="cs"/>
          <w:cs/>
        </w:rPr>
        <w:t>หญิง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ก็จงอย่าให้น้อยกว่า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๒๕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ดีนารฺ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ฉันหวังเพียงว่า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ทรงยกย่องเจ้า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และเจ้าอย่าได้กลัวการตัดรอนจากพระผู้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เป็นเจ้า</w:t>
      </w:r>
      <w:r w:rsidRPr="003E290D">
        <w:rPr>
          <w:rFonts w:hint="eastAsia"/>
        </w:rPr>
        <w:t>”</w:t>
      </w:r>
      <w:r w:rsidRPr="003E290D">
        <w:t>(1)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สาส์น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ฉบับที่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๒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เป็นสาส์นฉบับหนึ่งของท่านอิมามอฺะลี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ที่เขียนส่งไปยังท่านฟัตฮฺ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บินยะซีต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ญุรญานี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เป็นการตอบจดหมายที่เขาเขียนถามท่าน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เกี่ยวกับหลักเอกภาพ</w:t>
      </w:r>
      <w:r w:rsidRPr="003E290D">
        <w:rPr>
          <w:cs/>
        </w:rPr>
        <w:t>(</w:t>
      </w:r>
      <w:r w:rsidRPr="003E290D">
        <w:rPr>
          <w:rFonts w:hint="cs"/>
          <w:cs/>
        </w:rPr>
        <w:t>เตาฮีด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ดังมีใจความ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ต่อไปนี้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ด้วยพระนามแห่งอัลลอฮฺ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ผู้ทรงกรุณาปรานี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ผู้ทรงเมตตาเสมอ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การสรรเสริญเป็นของอัลลอฮฺ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ผู้ทรงบันดาลให้บ่าวของพระองค์เข้าใจการสรรเสริญ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และบันดาลให้รู้จักความเป็นพระผู้เป็นเจ้าอันแสดงหลักฐานในการดำรงอยู่ของพระองค์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โดยสิ่งที่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พระองค์สร้างและโดยการบังเกิดของสรรพสิ่งที่ทรงสร้างนั้น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แสดงเป็นหลักฐานแห่งสภาวะอันมิ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สิ้นสุดของพระองค์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และด้วยกับความคล้ายคลึงกันของสิ่งทั้งหลายย่อมแสดงว่า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ไม่มีความคล้ายคลึงใด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สัญญาณทั้งหลายย่อมยืนยันถึงเดชานุภาพของพระองค์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อันยับยั้งซึ่งการให้คุณลักษณะแก่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สารัตถะของพระองค์และยับยั้งสายตาจากการมองเห็นพระองค์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และยับยั้งมโนภาพในการรับรู้เรื่อง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ไม่มีขอบเขตใด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วัดสภาวะการดำรงอยู่ของพระองค์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ไม่มีขอบเขตใดวัดความยั่งยืน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ไม่มีความรู้สึกใดทำให้พระองค์สับสน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ไม่มีม่านบังใด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ปิดกั้นพระองค์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เพราะม่าน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บังระหว่างพระองค์กับสิ่งถูกสร้างสะกัดกั้นเพื่อมิให้สภาพของสิ่งทั้งหลายเป็นอยู่ในสภาวะของ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สถานะใด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ของสิ่งทั้งหลายย่อมไม่ยับยั้งสถานะของพระองค์และแน่นอนสภาพของ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ผู้สร้างกับสิ่งถูกสร้างย่อมแตกต่างกัน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สภาพของพระผู้อภิบาลกับผู้ถูกอภิบาลย่อมแตกต่างกัน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ผู้วาง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ขอบเขตกับผู้ถูกกำหนดขอบเขตย่อมแตกต่างกัน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สภาวะแห่งเอกภาพย่อมมิอาจตีความเป็นจำนวน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ได้กับผู้สร้าง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แต่ไม่อยู่ในความหมายของการเคลื่อนไหว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เป็นผู้ทรงได้ยิน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แต่มิใช่โดยเครื่องสื่อใด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ทรงมองเห็นแต่มิใช่โดยการแบ่งส่วนของวัตถุใด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ทรงประจักษ์แต่มิใช่โดยการสัมผัส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ทรงปรากฏ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อยู่อย่างโดดเด่น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แต่มิใช่โดยการตั้งอยู่ตามแนวของระยะทาง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ทรงเร้นลับแต่มิใช่โดยการหลบซ่อน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ทรงดำรงอยู่อย่างเปิดเผยแต่มิใช่โดยสภาพของสิ่งที่สึกกร่อนลบเลือนได้โดยการแทรกซึมของ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สายตาทั้งปวง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สภาพการดำรงอยู่ของพระองค์ยับยั้งซึ่งการวาดมโนภาพ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๑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๑๒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๑๒๕</w:t>
      </w:r>
      <w:r w:rsidRPr="003E290D">
        <w:rPr>
          <w:cs/>
        </w:rPr>
        <w:t>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เบื้องแรกของศาสนาคือการรู้จักพระองค์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การรู้จักอันสมบูรณ์แบบคือรู้ในความเป็นเอกะ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การรู้ในความเป็นเอกะของพระองค์อย่างสมบูรณ์แบบคือการปฏิเสธการตั้ง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คุณลักษณะใด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แก่พระองค์จนถึงขั้นที่ยืนยันได้ว่าทุกคุณลักษณะนั้นไซร้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หาใช่เป็นเหมือนอย่างที่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ถูกพรรณนาไม่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และยืนยันได้ว่าการพรรณนาเหล่านั้นหาใช่คุณลักษณะของพระองค์ไม่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ดังนั้นผู้ใดกล่าวถึงอัลลอฮฺ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โดยมโนภาพเท่ากับจำกัดขอบเขตของพระองค์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ผู้ใดจำกัด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ขอบเขตของพระองค์เท่ากับถือว่าพระองค์ทรงมีจำนวน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และผู้ใดถือว่าพระองค์ทรงมีจำนวน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เท่ากับ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ทำลายความเป็นอนันตกาลของพระองค์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ผู้ใดกล่าวว่าพระองค์ทรงเป็นอยู่อย่างนี้เท่ากับโดดเดี่ยว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จากพระองค์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ผู้ใดกล่าวว่า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พระองค์ทรงมีอยู่ตั้งแต่เมื่อไรเท่ากับจำกัดเวลาแก่พระองค์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พระองค์ทรงเป็นผู้รู้โดยมิได้ถูกสอน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ทรงเป็นผู้สร้างที่มิใช่ผู้ถูกสร้าง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ทรงเป็นพระผู้อภิบาล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โดยที่มิได้มีผู้ดูแล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ทรงเป็นพระเจ้าที่มิได้ถูกควบคุม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เช่นนี้แหละคือลักษณะของพระผู้อภิบาลของ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พระองค์ทรงดำรงอยู่เหนือคำเสกสรรของนักพรรณณาใด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ทั้งปวง</w:t>
      </w:r>
      <w:r w:rsidRPr="003E290D">
        <w:rPr>
          <w:rFonts w:hint="eastAsia"/>
        </w:rPr>
        <w:t>”</w:t>
      </w:r>
      <w:r w:rsidRPr="003E290D">
        <w:t>(</w:t>
      </w:r>
      <w:r w:rsidRPr="003E290D">
        <w:rPr>
          <w:rFonts w:hint="cs"/>
          <w:cs/>
        </w:rPr>
        <w:t>๒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๒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เตาฮีด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๕๗</w:t>
      </w:r>
      <w:r w:rsidRPr="003E290D">
        <w:rPr>
          <w:cs/>
        </w:rPr>
        <w:t>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แม่บทสู่ภาคปฏิบัติ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ในบทนี้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เราขอเสนอผลงานบางส่วนเกี่ยวกับถ้อยคำและสุภาษิตต่าง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จากท่านอิมามอฺะลี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โดยถ้อยคำต่าง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อันรวบรัดเหล่านี้ได้นำมาซึ่งกระบวนการของวิชาความรู้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จริยธรรมและ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การเรียกร้องเชิญชวนสู่หนทางที่ถูกต้องและเป็นสัจธรรม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โดยที่บรรดาผู้รวบรวมตำราอันยิ่งใหญ่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ทั้งหลายยังมิได้นำมาเสนอ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ข้าพเจ้าคิดว่า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น่าจะมีนักวิเคราะห์ที่สามารถอธิบายถ้อยคำต่าง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ทุกบท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ตอนเหล่านี้ไว้ในหนังสืออีกเล่มหนึ่งต่างหาก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อันจะนำมาบรรจุไว้ในหนังสือเล่มนั้น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ซึ่งวิชาการ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และประมวลความรู้แขนงต่าง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บัดนี้สิ่งที่เราสามารถจะกระทำได้ก็คือ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นำเอาถ้อยคำต่าง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เหล่านี้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มาเป็นแม่บทและเป็นแนวทางในการเชื่อถือปฏิบัติ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และเพื่อเป็นหลักฐานในการดำเนินไปสู่หนทาง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ที่ถูกต้องของท่าน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เพื่อเราจะได้เปลี่ยนสภาพของเราให้เป็นไปโดยวิถีทางและการชี้นำของ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เราจะขอเสนอบันทึกเกี่ยวกับสุภาษิตต่าง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ส่วนหนึ่ง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ผู้ใดเปรียบเทียบอัลลอฮฺ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กับสรรพสิ่งทั้งหลายก็เท่ากับเป็นผู้ตั้งภาคี</w:t>
      </w:r>
      <w:r w:rsidRPr="003E290D">
        <w:rPr>
          <w:cs/>
        </w:rPr>
        <w:t>(</w:t>
      </w:r>
      <w:r w:rsidRPr="003E290D">
        <w:rPr>
          <w:rFonts w:hint="cs"/>
          <w:cs/>
        </w:rPr>
        <w:t>มุชริก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และผู้ใดอ้างถึงพระองค์กับสิ่งที่ต้องห้ามก็เท่ากับเป็นผู้ปฎิเสธ</w:t>
      </w:r>
      <w:r w:rsidRPr="003E290D">
        <w:rPr>
          <w:cs/>
        </w:rPr>
        <w:t>(</w:t>
      </w:r>
      <w:r w:rsidRPr="003E290D">
        <w:rPr>
          <w:rFonts w:hint="cs"/>
          <w:cs/>
        </w:rPr>
        <w:t>กาฟิร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๒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ส่วนหนึ่งจากเครื่องหมายของนักการศาสนา</w:t>
      </w:r>
      <w:r w:rsidRPr="003E290D">
        <w:rPr>
          <w:cs/>
        </w:rPr>
        <w:t>(</w:t>
      </w:r>
      <w:r w:rsidRPr="003E290D">
        <w:rPr>
          <w:rFonts w:hint="cs"/>
          <w:cs/>
        </w:rPr>
        <w:t>ฟะกีฮฺ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คือความเป็นคนสุภาพ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มีความรู้ดีและ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สงบเสงี่ยม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แท้จริงความสงบเสงี่ยมเป็นประตูบานหนึ่งของวิทยปัญญา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แท้จริงความสงบเสงี่ยมจะ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นำมาซึ่งความรัก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อีกทั้งเป็นฐานรองรับความดีงามทุกประการ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๓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มิตรของทุกคนได้แก่สติปัญญา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และศัตรูของทุกคนได้แก่ความโง่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สิ่งที่ช่วยทำให้บ่าวแต่ละคนมีความใกล้ชิดกับอัลลอฮฺ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ได้มากที่สุดคือ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การซุญูด</w:t>
      </w:r>
      <w:r w:rsidRPr="003E290D">
        <w:rPr>
          <w:rFonts w:hint="eastAsia"/>
        </w:rPr>
        <w:t>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ด้วยเหตุนี้พระองค์จึงทรงมีโองการไว้ว่า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และจงซุญูด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อีกทั้งจงแสดงหาความใกล้ชิด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อะลัก</w:t>
      </w:r>
      <w:r w:rsidRPr="003E290D">
        <w:rPr>
          <w:cs/>
        </w:rPr>
        <w:t xml:space="preserve"> : </w:t>
      </w:r>
      <w:r w:rsidRPr="003E290D">
        <w:t>19)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การนมาซคือการพลีทานอุทิศ</w:t>
      </w:r>
      <w:r w:rsidRPr="003E290D">
        <w:rPr>
          <w:cs/>
        </w:rPr>
        <w:t>(</w:t>
      </w:r>
      <w:r w:rsidRPr="003E290D">
        <w:rPr>
          <w:rFonts w:hint="cs"/>
          <w:cs/>
        </w:rPr>
        <w:t>กุรบาน</w:t>
      </w:r>
      <w:r w:rsidRPr="003E290D">
        <w:rPr>
          <w:cs/>
        </w:rPr>
        <w:t>)</w:t>
      </w:r>
      <w:r w:rsidRPr="003E290D">
        <w:rPr>
          <w:rFonts w:hint="cs"/>
          <w:cs/>
        </w:rPr>
        <w:t>ของผู้มีความสำรวมตนทุกคน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๖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ความเอื้อเฟื้อคือความใกล้ชิดยังอัลลอฮฺ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ใกล้ชิดกับสวรรค์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ใกล้ชิดกับประชาชน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ห่างไกลจากนรก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ส่วนความตระหนี่คือความห่างไกลจากสวรรค์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ห่างไกลจากมนุษย์ใกล้ชิดกับนรก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๗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ความเอื้อเฟื้อเผื่อแผ่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คือต้นไม้ต้นหนึ่งในสวนสวรรค์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กิ่งก้านของมันแผ่มาถึงโลกนี้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บุคคลใดสามารถผูกพันกับกิ่งใดกิ่งหนึ่งของมันได้ก็จะได้เข้าสวรรค์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๘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ทรงแต่งตั้งบรรดานบีแต่ละท่านมา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เพื่อวางกฎข้อห้ามในเรื่องของสุรา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มุอ์มินนั้นจะพึงพอใจเมื่อได้กระทำความดี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และจะขออภัยโทษต่ออัลลอฮฺ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เมื่อได้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กระทำความชั่ว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และมุสลิมนั้นคือผู้ที่บรรดาพี่น้องมุสลิมทั้งหลายได้รับความปลอดภัยจากปลายลิ้น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และน้ำมือของเขา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และบุคคลใดที่มิได้ให้ความปลอดภัยแก่เพื่อนพ้องของตน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เขาย่อมมิใช่พวกของ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เรา</w:t>
      </w:r>
      <w:r w:rsidRPr="003E290D">
        <w:rPr>
          <w:cs/>
        </w:rPr>
        <w:t>(</w:t>
      </w:r>
      <w:r w:rsidRPr="003E290D">
        <w:rPr>
          <w:rFonts w:hint="cs"/>
          <w:cs/>
        </w:rPr>
        <w:t>๑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๑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๑๑๔</w:t>
      </w:r>
      <w:r w:rsidRPr="003E290D">
        <w:t xml:space="preserve">, </w:t>
      </w:r>
      <w:r w:rsidRPr="003E290D">
        <w:rPr>
          <w:rFonts w:hint="cs"/>
          <w:cs/>
        </w:rPr>
        <w:t>๒๕๘</w:t>
      </w:r>
      <w:r w:rsidRPr="003E290D">
        <w:t xml:space="preserve">,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๒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๗</w:t>
      </w:r>
      <w:r w:rsidRPr="003E290D">
        <w:t xml:space="preserve">, </w:t>
      </w:r>
      <w:r w:rsidRPr="003E290D">
        <w:rPr>
          <w:rFonts w:hint="cs"/>
          <w:cs/>
        </w:rPr>
        <w:t>๑๒</w:t>
      </w:r>
      <w:r w:rsidRPr="003E290D">
        <w:t xml:space="preserve">, </w:t>
      </w:r>
      <w:r w:rsidRPr="003E290D">
        <w:rPr>
          <w:rFonts w:hint="cs"/>
          <w:cs/>
        </w:rPr>
        <w:t>๑๕</w:t>
      </w:r>
      <w:r w:rsidRPr="003E290D">
        <w:t xml:space="preserve">, </w:t>
      </w:r>
      <w:r w:rsidRPr="003E290D">
        <w:rPr>
          <w:rFonts w:hint="cs"/>
          <w:cs/>
        </w:rPr>
        <w:t>๒๔</w:t>
      </w:r>
      <w:r w:rsidRPr="003E290D">
        <w:t xml:space="preserve">, </w:t>
      </w:r>
      <w:r w:rsidRPr="003E290D">
        <w:rPr>
          <w:rFonts w:hint="cs"/>
          <w:cs/>
        </w:rPr>
        <w:t>๕๔</w:t>
      </w:r>
      <w:r w:rsidRPr="003E290D">
        <w:rPr>
          <w:cs/>
        </w:rPr>
        <w:t>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๑๐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บุคคลใดไม่รู้จักขอบคุณคนที่ทำความดีให้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ย่อมไม่รู้จักขอบคุณต่ออัลลอฮฺ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๑๑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ความศรัทธา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สาขา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การมอบหมายตนยังอัลลอฮฺ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มีความพึงพอใจต่อกฎสภาวะ</w:t>
      </w:r>
      <w:r w:rsidRPr="003E290D">
        <w:rPr>
          <w:cs/>
        </w:rPr>
        <w:t>(</w:t>
      </w:r>
      <w:r w:rsidRPr="003E290D">
        <w:rPr>
          <w:rFonts w:hint="cs"/>
          <w:cs/>
        </w:rPr>
        <w:t>ก่อฎอ</w:t>
      </w:r>
      <w:r w:rsidRPr="003E290D">
        <w:rPr>
          <w:cs/>
        </w:rPr>
        <w:t>)</w:t>
      </w:r>
      <w:r w:rsidRPr="003E290D">
        <w:rPr>
          <w:rFonts w:hint="cs"/>
          <w:cs/>
        </w:rPr>
        <w:t>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ยอมรับพระบัญชาของอัลลอฮฺ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และยอมรับอำนาจของอัลลอฮฺ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๑๒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บุคคลใดก็ตามจะยังไม่ถือว่า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มีความศรัทธาที่เที่ยงแท้ถูกต้องสมบูรณ์แล้ว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จนกว่าเขาจะมี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คุณสมบัติ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มีการพิเคราะห์เรื่องราวของศาสนา</w:t>
      </w:r>
      <w:r w:rsidRPr="003E290D">
        <w:rPr>
          <w:cs/>
        </w:rPr>
        <w:t>(</w:t>
      </w:r>
      <w:r w:rsidRPr="003E290D">
        <w:rPr>
          <w:rFonts w:hint="cs"/>
          <w:cs/>
        </w:rPr>
        <w:t>ตะฟักกุฮฺ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lastRenderedPageBreak/>
        <w:t>􀂙</w:t>
      </w:r>
      <w:r w:rsidRPr="003E290D">
        <w:rPr>
          <w:rFonts w:hint="cs"/>
          <w:cs/>
        </w:rPr>
        <w:t>รู้จักประมาณตนในการครองชีพอย่างดี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และมีความอดทนต่อความทุกข์ยาก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๑๓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จะมียุคสมัยหนึ่งมาถึงมวลมนุษย์ในภายภาคหน้าซึ่งความอยู่รอดปลอดภัยในสมัยนั้นจะมี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อยู่สิบส่วน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เก้าส่วนจะอยู่ที่การหลบหลีกปลีกตัวและอีกหนึ่งส่วนจะอยู่ที่ความสงบเสงี่ยม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๑๔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บุคคลใดสอบสวนตัวเองเสมอ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ย่อมมีผลกำไร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บุคคลใดเพิกเฉยจากเรื่องนี้เขาจะขาดทุน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บุคคลใดมีความกลัวเกรง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เขาจะปลอดภัย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บุคคลใดตรึกตรองก็จะมองเห็น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บุคคลใดพยายามทำความเข้าใจก็จะมีความรู้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มิตรของคนโง่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ย่อมตกอยู่ในความเหนื่อยยาก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ทรัพย์สินที่ประเสริฐยิ่ง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สิ่งที่เกียรติยศทั้งหลายถูกปกป้องด้วยกับสิ่งนั้น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การมีปัญญาที่ดีเลิศ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การรู้จักตัวเอง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ผู้ศรัทธานั้นถ้าหากโกรธ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ความโกรธของเขาย่อมจะไม่ชักนำเขาให้ออกจากความชอบ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และในยามที่พอใจ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ความพอใจของเขาก็จะไม่นำเขาเข้าสู่ความผิดพลาด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ถ้าหากเขามีชัยชนะก็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จะไม่รับเอาสิ่งใดมากเกินจากสิทธิของตน</w:t>
      </w:r>
      <w:r w:rsidRPr="003E290D">
        <w:rPr>
          <w:cs/>
        </w:rPr>
        <w:t>(</w:t>
      </w:r>
      <w:r w:rsidRPr="003E290D">
        <w:rPr>
          <w:rFonts w:hint="cs"/>
          <w:cs/>
        </w:rPr>
        <w:t>๒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สติปัญญาของคน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หนึ่งจะยังไม่ถือว่าสมบูรณ์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จนกว่าเขาจะมีคุณสมบัติสิบประการ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๒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๑๙๔</w:t>
      </w:r>
      <w:r w:rsidRPr="003E290D">
        <w:rPr>
          <w:cs/>
        </w:rPr>
        <w:t>-</w:t>
      </w:r>
      <w:r w:rsidRPr="003E290D">
        <w:rPr>
          <w:rFonts w:hint="cs"/>
          <w:cs/>
        </w:rPr>
        <w:t>๑๙๖</w:t>
      </w:r>
      <w:r w:rsidRPr="003E290D">
        <w:rPr>
          <w:cs/>
        </w:rPr>
        <w:t>.</w:t>
      </w:r>
    </w:p>
    <w:p w:rsidR="003E290D" w:rsidRPr="003E290D" w:rsidRDefault="003E290D" w:rsidP="00755B6B">
      <w:pPr>
        <w:pStyle w:val="libNormal"/>
      </w:pPr>
      <w:r w:rsidRPr="003E290D">
        <w:lastRenderedPageBreak/>
        <w:t>􀂙</w:t>
      </w:r>
      <w:r w:rsidRPr="003E290D">
        <w:rPr>
          <w:rFonts w:hint="cs"/>
          <w:cs/>
        </w:rPr>
        <w:t>ความดีงามจากตัวเขาเป็นที่ปรารถนา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ความชั่วร้ายเป็นที่ปลอดภัยจากตัวเขา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เขาจะถือว่าความดีงามแต่เพียงส่วนน้อยจากบุคคลอื่นนั้นมีคุณค่ามากมายเสมอ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เขาจะถือว่าความดีงามอย่างมากมายจากตัวเขาเองนั้นเป็นส่วนน้อยเสมอ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เขาจะไม่สร้างความอัปยศอดสูให้แก่บุคคลที่เรียกร้องขอความช่วยเหลือต่อเขา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เขาจะไม่แหนงหน่ายต่อคนที่ต้องการความรู้จากเขาตลอดเวลา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เขาถือว่าความยากจนที่อยู่ในหนทางของอัลลอฮฺ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คือสิ่งปรารถนายิ่งกว่าความ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ร่ำรวย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เขาถือว่าความตกต่ำที่อยู่ในหนทางของอัลลอฮฺ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คือสิ่งปรารถนายิ่งกว่าเกียรติยศ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เขาถือว่าความสันโดษเป็นยอดปรารถนาสำหรับเขายิ่งกว่าความมีชื่อเสียง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ประการที่สิบ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ไม่ว่าเขาจะพบเห็นใคร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เขาจะต้องพูดว่า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เขาดีกว่าฉัน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และมีความตักวา</w:t>
      </w:r>
      <w:r w:rsidRPr="003E290D">
        <w:rPr>
          <w:cs/>
        </w:rPr>
        <w:t>(</w:t>
      </w:r>
      <w:r w:rsidRPr="003E290D">
        <w:rPr>
          <w:rFonts w:hint="cs"/>
          <w:cs/>
        </w:rPr>
        <w:t>ยำเกรงต่ออัลลอฮฺ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.))</w:t>
      </w:r>
      <w:r w:rsidRPr="003E290D">
        <w:rPr>
          <w:rFonts w:hint="cs"/>
          <w:cs/>
        </w:rPr>
        <w:t>ยิ่งกว่าฉัน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๑๖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คนที่มีการยังชีพอย่างดีที่สุดได้แก่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บุคคลที่ให้การยังชีพแก่คนอื่นอย่างดี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อยู่ร่วมในการยัง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ชีพของตน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๑๗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แท้จริงหัวใจนั้นย่อมมีทั้งยอมรับและปฏิเสธ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มีความกระตือรือร้นและเฉื่อยชา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ครั้นเมื่อ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หัวใจยอมรับ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สายตาก็จะมองเห็นจะเข้าใจ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แต่เมื่อหัวใจปฏิเสธ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มันจะมืดบอดและหันเห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ฉะนั้นจง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เกาะกุมจิตใจในยามที่หัวใจยอมรับและมีพลัง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และจงละทิ้งความรู้สึกอันเกิดขึ้นในยามที่หัวใจ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ปฏิเสธและเฉื่อยชา</w:t>
      </w:r>
      <w:r w:rsidRPr="003E290D">
        <w:rPr>
          <w:cs/>
        </w:rPr>
        <w:t>(</w:t>
      </w:r>
      <w:r w:rsidRPr="003E290D">
        <w:rPr>
          <w:rFonts w:hint="cs"/>
          <w:cs/>
        </w:rPr>
        <w:t>๓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๑๘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แท้จริงการที่บุคคลหลายคนเดินตามบุคคลหนึ่งนั้น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ย่อมเป็นฟิตนะฮฺ</w:t>
      </w:r>
      <w:r w:rsidRPr="003E290D">
        <w:rPr>
          <w:cs/>
        </w:rPr>
        <w:t>(</w:t>
      </w:r>
      <w:r w:rsidRPr="003E290D">
        <w:rPr>
          <w:rFonts w:hint="cs"/>
          <w:cs/>
        </w:rPr>
        <w:t>การทดสอบอย่าง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หนึ่ง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สำหรับผู้ถูกติดตาม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และจะเป็นความต่ำต้อยสำหรับผู้ตาม</w:t>
      </w:r>
      <w:r w:rsidRPr="003E290D">
        <w:rPr>
          <w:cs/>
        </w:rPr>
        <w:t>(</w:t>
      </w:r>
      <w:r w:rsidRPr="003E290D">
        <w:rPr>
          <w:rFonts w:hint="cs"/>
          <w:cs/>
        </w:rPr>
        <w:t>๔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๑๙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มนุษย์ในโลกนี้จะมีความว้าเหว่ที่สุดในสามวาระ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วันที่เกิดมาในโลก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และคลอดออกมาจากครรภ์มารดาแล้วได้มองเห็นโลก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วันที่เขาตายจากไป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แล้วได้มองเห็นปรโลก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อีกทั้งบรรดาบุคคลที่อยู่ในปรโลก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๓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ฟะฎออิลุล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อิมาม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ของท่านมุฆนียะฮฺ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๒๓๕</w:t>
      </w:r>
      <w:r w:rsidRPr="003E290D">
        <w:rPr>
          <w:cs/>
        </w:rPr>
        <w:t>-</w:t>
      </w:r>
      <w:r w:rsidRPr="003E290D">
        <w:rPr>
          <w:rFonts w:hint="cs"/>
          <w:cs/>
        </w:rPr>
        <w:t>๒๓๖</w:t>
      </w:r>
      <w:r w:rsidRPr="003E290D">
        <w:rPr>
          <w:cs/>
        </w:rPr>
        <w:t>.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๔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อิมาม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วะลียุอะฮฺติล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มะอ์มูน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๓๒</w:t>
      </w:r>
      <w:r w:rsidRPr="003E290D">
        <w:rPr>
          <w:cs/>
        </w:rPr>
        <w:t>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วันที่เขาฟื้นคืนชีพขึ้นมา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แล้วเขาได้มองเห็นการตัดสินที่เขาไม่เคยเห็นในโลกมาก่อน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แต่อัลลอฮฺ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ได้ทรงให้ความปลอดภัยแก่ท่านนบียะฮฺยา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ในวาระทั้งสามประการนี้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โดยพระองค์ทรงตรัสว่า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ความสันติพึงมีแก่เขาในวันที่เขาถือกำเนิดและในวันที่เขาตาย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อีกทั้งในวันที่เขาฟื้นคืนชีพ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ขึ้นมาใหม่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มัรยัม</w:t>
      </w:r>
      <w:r w:rsidRPr="003E290D">
        <w:rPr>
          <w:cs/>
        </w:rPr>
        <w:t xml:space="preserve"> : </w:t>
      </w:r>
      <w:r w:rsidRPr="003E290D">
        <w:t>15)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และท่านนบีอีซา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ได้ขอพรให้แก่ตัวเองสำหรับวาระทั้งสามนี้โดยกล่าวว่า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ขอความสันติสุขพึงมีแก่ฉันในวันที่ฉันเกิดและวันที่ฉันตาย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และวันที่ฉันฟื้นคืนชีพ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มัรยัม</w:t>
      </w:r>
      <w:r w:rsidRPr="003E290D">
        <w:rPr>
          <w:cs/>
        </w:rPr>
        <w:t xml:space="preserve"> : </w:t>
      </w:r>
      <w:r w:rsidRPr="003E290D">
        <w:t>33)(3)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20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ผู้ได้รับความสุขความโปรดปราน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ย่อมจำเป็นที่จะต้องเผื่อแผ่แก่บุคคลในครอบครัวของเขา</w:t>
      </w:r>
    </w:p>
    <w:p w:rsidR="003E290D" w:rsidRPr="003E290D" w:rsidRDefault="003E290D" w:rsidP="00755B6B">
      <w:pPr>
        <w:pStyle w:val="libNormal"/>
      </w:pPr>
      <w:r w:rsidRPr="003E290D">
        <w:t xml:space="preserve">(5) </w:t>
      </w:r>
      <w:r w:rsidRPr="003E290D">
        <w:rPr>
          <w:rFonts w:hint="cs"/>
          <w:cs/>
        </w:rPr>
        <w:t>นูรุ้ล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อับศอร</w:t>
      </w:r>
      <w:r w:rsidRPr="003E290D">
        <w:t xml:space="preserve">,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223.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21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การทำอิบาดะฮฺมิได้หมายถึงการถือศีลอดและการทำนมาซมาก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หากแต่การทำอิบาดะฮฺ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หมายถึงการครุ่นคิด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ใคร่ครวญในกิจการของอัลลอฮฺ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ให้มาก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22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คนตระหนี่ย่อมจะไม่มีความสุขสบาย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คนอิจฉาย่อมจะไม่ได้รับรสชาติที่เอร็ดอร่อยของชีวิต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คนเพ้อฝันย่อมจะไม่ได้รับตามความประสงค์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คนโกหกย่อมไม่มีความกล้าหาญ</w:t>
      </w:r>
      <w:r w:rsidRPr="003E290D">
        <w:rPr>
          <w:cs/>
        </w:rPr>
        <w:t>(</w:t>
      </w:r>
      <w:r w:rsidRPr="003E290D">
        <w:t>6)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23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ไม่มีอะไรลบล้างการลงโทษทัณฑ์ได้ดีกว่าการปกป้องตนเองจากการละเมิด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24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คนหลงตัวเองมักจะประดับประดาผลงานอันชั่วร้ายให้แก่ตัวเองแล้วมองเห็นว่ามันเป็น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ความดีที่น่าพอใจ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โดยคิดว่าสิ่งนั้นเป็นผลงานที่ดีแล้วมาลำเลิกบุญคุณจากอัลลอฮฺ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ด้วยผลงาน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ของเขา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แต่ทว่าการมีบุญคุญสำหรับเขาต่างหากที่เป็นสิทธิของอัลลอฮฺ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t xml:space="preserve">(6) </w:t>
      </w:r>
      <w:r w:rsidRPr="003E290D">
        <w:rPr>
          <w:rFonts w:hint="cs"/>
          <w:cs/>
        </w:rPr>
        <w:t>ตะฮัฟฟุล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อุกูล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325-331.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25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คนที่นำเอาคำสั่งสอนของเจ้าไปติฉินนินทานั้น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เป็นการสมควรแล้วที่เขาจะพบการ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สอบสวนที่เลวร้ายในบั้นปลาย</w:t>
      </w:r>
      <w:r w:rsidRPr="003E290D">
        <w:rPr>
          <w:cs/>
        </w:rPr>
        <w:t>(</w:t>
      </w:r>
      <w:r w:rsidRPr="003E290D">
        <w:t>7)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26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ทรงกริ้ว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การพูดที่ไม่มีที่มา</w:t>
      </w:r>
      <w:r w:rsidRPr="003E290D">
        <w:rPr>
          <w:cs/>
        </w:rPr>
        <w:t>(</w:t>
      </w:r>
      <w:r w:rsidRPr="003E290D">
        <w:rPr>
          <w:rFonts w:hint="cs"/>
          <w:cs/>
        </w:rPr>
        <w:t>เช่น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เขาเล่าว่า</w:t>
      </w:r>
      <w:r w:rsidRPr="003E290D">
        <w:rPr>
          <w:cs/>
        </w:rPr>
        <w:t>....)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การล้างผลาญทรัพย์สิน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และการตั้งคำถามมาก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27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การเลี้ยงอาหารเมื่อมีการแต่งงาน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ถือเป็นซุนนะฮฺ</w:t>
      </w:r>
      <w:r w:rsidRPr="003E290D">
        <w:rPr>
          <w:cs/>
        </w:rPr>
        <w:t>(</w:t>
      </w:r>
      <w:r w:rsidRPr="003E290D">
        <w:rPr>
          <w:rFonts w:hint="cs"/>
          <w:cs/>
        </w:rPr>
        <w:t>แบบฉบับของท่านศาสดามุฮัมมัด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))</w:t>
      </w:r>
    </w:p>
    <w:p w:rsidR="003E290D" w:rsidRPr="003E290D" w:rsidRDefault="003E290D" w:rsidP="00755B6B">
      <w:pPr>
        <w:pStyle w:val="libNormal"/>
      </w:pPr>
      <w:r w:rsidRPr="003E290D">
        <w:t xml:space="preserve">(7) </w:t>
      </w:r>
      <w:r w:rsidRPr="003E290D">
        <w:rPr>
          <w:rFonts w:hint="cs"/>
          <w:cs/>
        </w:rPr>
        <w:t>วะฟาตุ้ล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ของอัลมุก็อรร็อม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23.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ผู้ที่แสวงหาความโปรดปราน</w:t>
      </w:r>
      <w:r w:rsidRPr="003E290D">
        <w:rPr>
          <w:cs/>
        </w:rPr>
        <w:t>(</w:t>
      </w:r>
      <w:r w:rsidRPr="003E290D">
        <w:rPr>
          <w:rFonts w:hint="cs"/>
          <w:cs/>
        </w:rPr>
        <w:t>เช่นริซกี</w:t>
      </w:r>
      <w:r w:rsidRPr="003E290D">
        <w:rPr>
          <w:cs/>
        </w:rPr>
        <w:t>...)</w:t>
      </w:r>
      <w:r w:rsidRPr="003E290D">
        <w:rPr>
          <w:rFonts w:hint="cs"/>
          <w:cs/>
        </w:rPr>
        <w:t>เพื่อให้สมาชิกครอบครัวได้รับอย่างพอเพียงนั้น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จะได้รับรางวัลอันยิ่งใหญ่เยี่ยงผู้ต่อสู้ดิ้นรนในวิถีทางของอัลลอฮฺ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29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หากคนใดไม่มีห้าประการต่อไปนี้ไว้เป็นคุณสมบัติติดตัว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เขาก็จะไม่สมหวังในสิ่งใดเลยทั้ง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ทางโลกดุนยาและปรโลก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นั่นคือ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ไม่รู้จักคุณค่าความสำคัญของต้นตระกูลของเขา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ไม่คำนึงถึงความดีงามแห่งผลงานที่จารึกไว้ของเขา</w:t>
      </w:r>
    </w:p>
    <w:p w:rsidR="003E290D" w:rsidRPr="003E290D" w:rsidRDefault="003E290D" w:rsidP="00755B6B">
      <w:pPr>
        <w:pStyle w:val="libNormal"/>
      </w:pPr>
      <w:r w:rsidRPr="003E290D">
        <w:lastRenderedPageBreak/>
        <w:t>􀂙</w:t>
      </w:r>
      <w:r w:rsidRPr="003E290D">
        <w:rPr>
          <w:rFonts w:hint="cs"/>
          <w:cs/>
        </w:rPr>
        <w:t>ไม่คำนึงถึงเกียรติยศในมารยาทของเขา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ไม่คำนึงถึงศักดิ์ศรีแห่งตน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อีกทั้งไม่รู้จักการกลัวเกรงต่อพระผู้อภิบาลของเขา</w:t>
      </w:r>
      <w:r w:rsidRPr="003E290D">
        <w:rPr>
          <w:cs/>
        </w:rPr>
        <w:t>(</w:t>
      </w:r>
      <w:r w:rsidRPr="003E290D">
        <w:t>8)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30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ทรงบัญชากิจการสามอย่างอันมีความเกี่ยวเนื่องกับอีกสามอย่าง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ดังต่อไปนี้คือ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ทรงบัญชาให้ทำนมาซและจ่ายซะกาต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ดังนั้นใครที่นมาซแต่ไม่จ่ายซะกาต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การนมาซของเขาก็จะไม่ถูกรับรอง</w:t>
      </w:r>
    </w:p>
    <w:p w:rsidR="003E290D" w:rsidRPr="003E290D" w:rsidRDefault="003E290D" w:rsidP="00755B6B">
      <w:pPr>
        <w:pStyle w:val="libNormal"/>
      </w:pPr>
      <w:r w:rsidRPr="003E290D">
        <w:t xml:space="preserve">(8)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17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207.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ทรงบัญชาให้รู้จักขอบคุณต่อพระองค์และขอบคุณต่อบิดามารดา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ดังนั้นใครที่ไม่ขอบพระคุณต่อบิดามารดา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ก็เท่ากับไม่ขอบพระคุณอัลลอฮฺ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t>􀂙</w:t>
      </w:r>
      <w:r w:rsidRPr="003E290D">
        <w:rPr>
          <w:rFonts w:hint="cs"/>
          <w:cs/>
        </w:rPr>
        <w:t>ทรงบัญชาให้ยำเกรงต่อพระองค์ด้วยการติดต่อสัมพันธ์ไมตรีกับเครือญาติ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ดังนั้นใครที่ไม่ติดต่อสัมพันธ์ไมตรีกับเครือญาติ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ย่อมหมายถึงยังไม่ยำเกรงต่ออัลลอฮฺ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.)(</w:t>
      </w:r>
      <w:r w:rsidRPr="003E290D">
        <w:t>9)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สุภาษิตที่</w:t>
      </w:r>
      <w:r w:rsidRPr="003E290D">
        <w:rPr>
          <w:cs/>
        </w:rPr>
        <w:t xml:space="preserve"> </w:t>
      </w:r>
      <w:r w:rsidRPr="003E290D">
        <w:t>31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บาปเล็ก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น้อย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คือหนทางที่จะนำไปสู่บาปอันยิ่งใหญ่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บุคคลใดก็ตามที่ไม่เกรง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กลัวอัลลอฮฺ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ในเรื่องเล็ก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น้อย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ก็จะไม่เกรงกลัวพระองค์ในเรื่องยิ่งใหญ่มหาศาล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ถึงแม้ว่าอัลลอฮฺ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จะไม่ทรงกำชับให้ยำเกรงด้วยเรื่องสวรรค์นรกก็ตาม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ยังจำเป็นที่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จะต้องเชื่อฟังปฏิบัติตามพระองค์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ไม่ทรยศต่อพระองค์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เพราะความโปรดปรานและความดีงามต่าง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ของพระองค์ที่มีต่อเขาเหล่านั้น</w:t>
      </w:r>
      <w:r w:rsidRPr="003E290D">
        <w:rPr>
          <w:cs/>
        </w:rPr>
        <w:t>(</w:t>
      </w:r>
      <w:r w:rsidRPr="003E290D">
        <w:t>10)</w:t>
      </w:r>
    </w:p>
    <w:p w:rsidR="003E290D" w:rsidRPr="003E290D" w:rsidRDefault="003E290D" w:rsidP="00755B6B">
      <w:pPr>
        <w:pStyle w:val="libNormal"/>
      </w:pPr>
      <w:r w:rsidRPr="003E290D">
        <w:t xml:space="preserve">(9) </w:t>
      </w:r>
      <w:r w:rsidRPr="003E290D">
        <w:rPr>
          <w:rFonts w:hint="cs"/>
          <w:cs/>
        </w:rPr>
        <w:t>ฟะรออิดุซ</w:t>
      </w:r>
      <w:r w:rsidRPr="003E290D">
        <w:rPr>
          <w:cs/>
        </w:rPr>
        <w:t>-</w:t>
      </w:r>
      <w:r w:rsidRPr="003E290D">
        <w:rPr>
          <w:rFonts w:hint="cs"/>
          <w:cs/>
        </w:rPr>
        <w:t>ซิมฏัยนฺ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223.</w:t>
      </w:r>
    </w:p>
    <w:p w:rsidR="003E290D" w:rsidRPr="003E290D" w:rsidRDefault="003E290D" w:rsidP="00755B6B">
      <w:pPr>
        <w:pStyle w:val="libNormal"/>
      </w:pPr>
      <w:r w:rsidRPr="003E290D">
        <w:t xml:space="preserve">(10)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178.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การโต้ตอบทางวิชาการ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อันทรงคุณค่าของ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สมัยของท่านอิมามอฺะลี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มีความพิเศษเฉพาะด้วยกับการแผ่กระจายของการแสวงหา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ความรู้มันเป็นโอกาสทองของอุละมาอ์มัซฮับต่าง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สำหรับการบุกทะลวงปัญหาวิชาการในด้าน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หลักความเชื่อและอื่นๆ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คือที่พึ่งทางวิชาการของบรรดานักปรัชญาและอื่น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ขณะเดียวกันค่อลีฟะฮฺมะอ์มูนแห่งวงศ์อับบาซียะฮฺได้จัดให้ท่านอิมามอฺะลี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เผชิญหน้ากับ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บรรดานักปราชญ์ทางศาสนาและผู้เชี่ยวชาญระดับสูง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โดยหวังที่จะให้ท่านอิมามอฺะลี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ประสบกับความลำบากในการโต้ตอบเพื่อให้ฐานะของท่าน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ตกต่ำลงในสายตาของประชาชน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ได้พิสูจน์ตัวเองอย่างเด็ดเดี่ยวกับคนทั้งหมด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ด้วยหลักฐานและ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สัจธรรมที่คนเหล่านั้นได้รับข้อยุติอันเป็นที่ยอมรับจนกระทั่งบรรดานักปราชญ์ในศาสนาต่าง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ความฉงนสนเท่ห์กับวิชาการของท่าน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และต่างก็ได้นำหนังสือของพวกตนมาบันทึกจากท่าน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และบางคนถึงกับให้การยอมรับนับถือในศาสนาอิสลาม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หลังจากที่ท่านอิมาม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ได้แสดงหลักฐาน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และข้อพิสูจน์ต่าง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ให้พวกเขายอมรับ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ถ้าหากนักวิเคราะห์พยายามจัดเก็บรวบรวมเรื่องราวเกี่ยวกับการโต้ตอบทางวิชาการในด้าน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แน่นอนก็จะได้หนังสืออีกเล่มหนึ่งต่างหาก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ในบทนี้เราจะ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ขอเสนอสุนทรพจน์บางประการของท่าน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ตามที่ได้คัดเลือกมา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เราขอนำเสนอให้ท่านผู้อ่านได้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อ่านจากหนังสือ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เอียะฮฺติญาจญ์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ของเชคฏ็อบรอซี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ซึ่งเป็นหนังสือที่ให้รายละเอียดอย่าง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มากมายเกี่ยวกับการตอบคำถาม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และแสดงทัศนะโดยท่านอิมามอฺะลี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กับหนังสือเล่มหนึ่ง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นั่นคือ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เตาฮีด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ของท่านเชคศ็อดดูก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และหนังสือ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ของท่านเชคมัจญ์ลีซี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ความไร้บาป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ของบรรดานบี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ท่านอะบูศิลัต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ฮัรวีได้กล่าวไว้ว่า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ครั้งหนึ่งค่อลีฟะฮฺมะอ์มูนได้นำท่านอิมามอฺะบี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เข้าร่วมที่ประชุมกับบรรดานัก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ปราศรัย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ทั้งจากศาสนาอิสลามและศาสนาอื่น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เช่น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ยิว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คริสต์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มะยูซี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และศอบิอีน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อีกทั้งบรรดานัก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พูดเจ้าของคารมอันคมคายทั้งหลาย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ครั้นแล้วไม่ว่าบุคคลใดจะลุกขึ้นพูดในเรื่องใด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ก็ตามท่านอิ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ก็สามารถเสนอหลักฐานอันเป็นข้อพิสูจน์จนคนผู้นั้นต้องยอมรับทั้งสิ้น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ครั้นอฺะลี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ญะฮัมได้ลุกขึ้นยืนพูดกับท่าน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โอ้บุตรหลายของศาสนทูตแห่งอัลลอฮฺ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ท่านยืนยันในเรื่องความไร้บาปของบรรดานบี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กระนั้นหรือ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ใช่แล้ว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อฺะบี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บินมุฮัมมัดกล่าวต่อไปอีกว่า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แล้วท่านจะตีความอย่างไรกับโองการของอัลลอฮฺ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ต่อไปนี้</w:t>
      </w:r>
    </w:p>
    <w:p w:rsidR="003E290D" w:rsidRPr="003E290D" w:rsidRDefault="003E290D" w:rsidP="00755B6B">
      <w:pPr>
        <w:pStyle w:val="libNormal"/>
      </w:pPr>
      <w:r w:rsidRPr="003E290D">
        <w:t xml:space="preserve">1. </w:t>
      </w:r>
      <w:r w:rsidRPr="003E290D">
        <w:rPr>
          <w:rFonts w:hint="cs"/>
          <w:cs/>
        </w:rPr>
        <w:t>ในเรื่องของนบีอาดัม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และอาดัมได้ละเมิด</w:t>
      </w:r>
      <w:r w:rsidRPr="003E290D">
        <w:rPr>
          <w:cs/>
        </w:rPr>
        <w:t>(</w:t>
      </w:r>
      <w:r w:rsidRPr="003E290D">
        <w:rPr>
          <w:rFonts w:hint="cs"/>
          <w:cs/>
        </w:rPr>
        <w:t>อะศอ</w:t>
      </w:r>
      <w:r w:rsidRPr="003E290D">
        <w:rPr>
          <w:cs/>
        </w:rPr>
        <w:t>)</w:t>
      </w:r>
      <w:r w:rsidRPr="003E290D">
        <w:rPr>
          <w:rFonts w:hint="cs"/>
          <w:cs/>
        </w:rPr>
        <w:t>ต่อพระผู้อภิบาลของเขา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ดังนั้นเขาจึงหลงผิด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ฎอฮา</w:t>
      </w:r>
      <w:r w:rsidRPr="003E290D">
        <w:rPr>
          <w:cs/>
        </w:rPr>
        <w:t xml:space="preserve"> : </w:t>
      </w:r>
      <w:r w:rsidRPr="003E290D">
        <w:t>121)</w:t>
      </w:r>
    </w:p>
    <w:p w:rsidR="003E290D" w:rsidRPr="003E290D" w:rsidRDefault="003E290D" w:rsidP="00755B6B">
      <w:pPr>
        <w:pStyle w:val="libNormal"/>
      </w:pPr>
      <w:r w:rsidRPr="003E290D">
        <w:t xml:space="preserve">2. </w:t>
      </w:r>
      <w:r w:rsidRPr="003E290D">
        <w:rPr>
          <w:rFonts w:hint="cs"/>
          <w:cs/>
        </w:rPr>
        <w:t>ในเรื่องของซันนูน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และซันนูนนั้น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ในขณะที่เขาได้ออกไปด้วยความโกรธ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พลางนึกว่า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เราคงจะไม่มี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ความสามารถเหนือเขาอีกต่อไป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อันบิยาอ์</w:t>
      </w:r>
      <w:r w:rsidRPr="003E290D">
        <w:rPr>
          <w:cs/>
        </w:rPr>
        <w:t xml:space="preserve"> : </w:t>
      </w:r>
      <w:r w:rsidRPr="003E290D">
        <w:t>87)</w:t>
      </w:r>
    </w:p>
    <w:p w:rsidR="003E290D" w:rsidRPr="003E290D" w:rsidRDefault="003E290D" w:rsidP="00755B6B">
      <w:pPr>
        <w:pStyle w:val="libNormal"/>
      </w:pPr>
      <w:r w:rsidRPr="003E290D">
        <w:t xml:space="preserve">3. </w:t>
      </w:r>
      <w:r w:rsidRPr="003E290D">
        <w:rPr>
          <w:rFonts w:hint="cs"/>
          <w:cs/>
        </w:rPr>
        <w:t>เรื่องของนบียูซุฟ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แน่นอนที่สุด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นางนั้นได้ครุ่นคิดถึงเขา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และเขาเองก็ครุ่นคิดถึงนาง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ยูซุฟ</w:t>
      </w:r>
      <w:r w:rsidRPr="003E290D">
        <w:rPr>
          <w:cs/>
        </w:rPr>
        <w:t xml:space="preserve"> : </w:t>
      </w:r>
      <w:r w:rsidRPr="003E290D">
        <w:t>24)</w:t>
      </w:r>
    </w:p>
    <w:p w:rsidR="003E290D" w:rsidRPr="003E290D" w:rsidRDefault="003E290D" w:rsidP="00755B6B">
      <w:pPr>
        <w:pStyle w:val="libNormal"/>
      </w:pPr>
      <w:r w:rsidRPr="003E290D">
        <w:t xml:space="preserve">4. </w:t>
      </w:r>
      <w:r w:rsidRPr="003E290D">
        <w:rPr>
          <w:rFonts w:hint="cs"/>
          <w:cs/>
        </w:rPr>
        <w:t>ในเรื่องของนบีดาวูด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และดาวูดนึกว่า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เราได้กลั่นแกล้งเขา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ศ็อด</w:t>
      </w:r>
      <w:r w:rsidRPr="003E290D">
        <w:rPr>
          <w:cs/>
        </w:rPr>
        <w:t xml:space="preserve"> : </w:t>
      </w:r>
      <w:r w:rsidRPr="003E290D">
        <w:t>24)</w:t>
      </w:r>
    </w:p>
    <w:p w:rsidR="003E290D" w:rsidRPr="003E290D" w:rsidRDefault="003E290D" w:rsidP="00755B6B">
      <w:pPr>
        <w:pStyle w:val="libNormal"/>
      </w:pPr>
      <w:r w:rsidRPr="003E290D">
        <w:t xml:space="preserve">5. </w:t>
      </w:r>
      <w:r w:rsidRPr="003E290D">
        <w:rPr>
          <w:rFonts w:hint="cs"/>
          <w:cs/>
        </w:rPr>
        <w:t>ในเรื่องของนบีมุฮัมมัด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t>...</w:t>
      </w:r>
      <w:r w:rsidRPr="003E290D">
        <w:rPr>
          <w:rFonts w:hint="cs"/>
          <w:cs/>
        </w:rPr>
        <w:t>และเจ้าได้ซ่อนเร้นไว้ในตัวของเจ้า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ซึ่งสิ่งที่อัลลอฮฺเป็นผู้ทรงเปิดเผยมัน</w:t>
      </w:r>
      <w:r w:rsidRPr="003E290D">
        <w:rPr>
          <w:cs/>
        </w:rPr>
        <w:t>...</w:t>
      </w:r>
      <w:r w:rsidRPr="003E290D">
        <w:t>”</w:t>
      </w:r>
    </w:p>
    <w:p w:rsidR="003E290D" w:rsidRPr="003E290D" w:rsidRDefault="003E290D" w:rsidP="00755B6B">
      <w:pPr>
        <w:pStyle w:val="libNormal"/>
      </w:pPr>
      <w:r w:rsidRPr="003E290D">
        <w:lastRenderedPageBreak/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อะฮฺซาบ</w:t>
      </w:r>
      <w:r w:rsidRPr="003E290D">
        <w:rPr>
          <w:cs/>
        </w:rPr>
        <w:t xml:space="preserve"> : </w:t>
      </w:r>
      <w:r w:rsidRPr="003E290D">
        <w:t>37)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อฺะลีเอ๋ย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จงเกรงกลัวต่ออัลลอฮฺ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และอย่ากล่าวหาบรรดานบีของอัลลอฮฺ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ในทางที่เลวร้าย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และจงอย่าตีความคัมภีร์ของอัลลอฮฺ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ด้วยความคิดเห็นของตัวเจ้าเอง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ว่าอัลลอฮฺ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ทรงมีโองการว่า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และจะไม่มีใครรู้ซึ้งถึงการให้ความหมาย</w:t>
      </w:r>
      <w:r w:rsidRPr="003E290D">
        <w:rPr>
          <w:cs/>
        </w:rPr>
        <w:t>(</w:t>
      </w:r>
      <w:r w:rsidRPr="003E290D">
        <w:rPr>
          <w:rFonts w:hint="cs"/>
          <w:cs/>
        </w:rPr>
        <w:t>ตีความ</w:t>
      </w:r>
      <w:r w:rsidRPr="003E290D">
        <w:rPr>
          <w:cs/>
        </w:rPr>
        <w:t>)</w:t>
      </w:r>
      <w:r w:rsidRPr="003E290D">
        <w:rPr>
          <w:rFonts w:hint="cs"/>
          <w:cs/>
        </w:rPr>
        <w:t>มันได้นอกจากอัลลอฮฺ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และบรรดาผู้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สันทัดในวิชาความรู้โดยแท้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อาลิอิมรอน</w:t>
      </w:r>
      <w:r w:rsidRPr="003E290D">
        <w:rPr>
          <w:cs/>
        </w:rPr>
        <w:t xml:space="preserve"> : </w:t>
      </w:r>
      <w:r w:rsidRPr="003E290D">
        <w:t>7)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สำหรับในโองการของอัลลอฮฺ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ที่เกี่ยวกับท่านนบีอาดัม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และอาดัมได้ละเมิด</w:t>
      </w:r>
      <w:r w:rsidRPr="003E290D">
        <w:rPr>
          <w:cs/>
        </w:rPr>
        <w:t>(</w:t>
      </w:r>
      <w:r w:rsidRPr="003E290D">
        <w:rPr>
          <w:rFonts w:hint="cs"/>
          <w:cs/>
        </w:rPr>
        <w:t>อะศอ</w:t>
      </w:r>
      <w:r w:rsidRPr="003E290D">
        <w:rPr>
          <w:cs/>
        </w:rPr>
        <w:t>)</w:t>
      </w:r>
      <w:r w:rsidRPr="003E290D">
        <w:rPr>
          <w:rFonts w:hint="cs"/>
          <w:cs/>
        </w:rPr>
        <w:t>ต่อพระผู้อภิบาลของเขา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ดังนั้นเขาจึงหลงผิด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ฎอฮา</w:t>
      </w:r>
      <w:r w:rsidRPr="003E290D">
        <w:rPr>
          <w:cs/>
        </w:rPr>
        <w:t xml:space="preserve"> : </w:t>
      </w:r>
      <w:r w:rsidRPr="003E290D">
        <w:t>121)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กล่าวคือ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ทรงสร้างนบีอาดัม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มาให้เป็นข้อพิสูจน์ในผืนแผ่นดินของ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และให้เป็นผู้ทำหน้าที่ปกครองในดินแดนแห่งนี้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ซึ่งพระองค์มิได้สร้างนบีอาดัม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ไว้ให้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อยู่ในสวนสวรรค์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เพราะฉะนั้นการละเมิดของท่านนบีอาดัม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จึงมีในสวรรค์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มิได้มีในโลกนี้และ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ความไร้บาปของท่าน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จำเป็นจะต้องมีอยู่ในโลกนี้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เพื่อให้เป็นผู้มีความสามารถดำเนินกิจการ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ตามพระบัญชาของอัลลอฮฺ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ได้อย่างสมบูรณ์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ครั้นเมื่อพระองค์ได้บัญชาให้ท่าน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ต้องลงมา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อยู่ในผืนแผ่นดินและได้แต่งตั้งให้ท่าน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เป็นข้อพิสูจน์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และเป็นค่อลีฟะฮฺแล้ว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พระองค์ก็ทรง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ปกป้องมิให้ท่าน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มีบาป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โดยโองการของพระองค์ที่ว่า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แท้จริงอัลลอฮฺทรงคัดเลือกอาดัม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มูฮฺ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อาลิ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อิบรอฮีม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และอาลิอิมรอนไว้สำหรับสากลโลก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อาลิอิมรอน</w:t>
      </w:r>
      <w:r w:rsidRPr="003E290D">
        <w:rPr>
          <w:cs/>
        </w:rPr>
        <w:t xml:space="preserve"> : </w:t>
      </w:r>
      <w:r w:rsidRPr="003E290D">
        <w:t>33)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ส่วนโองการของพระองค์ที่ว่า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และซันนูนนั้น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ในขณะที่เขาได้ออกไปด้วยความโกรธ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พลางนึกว่า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เราคงจะไม่มี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ความสามารถเหนือเขาอีกต่อไป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อันบิยาอ์</w:t>
      </w:r>
      <w:r w:rsidRPr="003E290D">
        <w:rPr>
          <w:cs/>
        </w:rPr>
        <w:t xml:space="preserve"> : </w:t>
      </w:r>
      <w:r w:rsidRPr="003E290D">
        <w:t>87)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อันที่จริงแล้วการนึกคิดในที่นี้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มีความหมายว่า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มั่นใจว่าแท้จริงอัลลอฮฺ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จะไม่สร้าง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ความคับแค้นในเรื่องการครองชีพให้แก่ตน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ท่านเคยได้ยินโองการหนึ่งของอัลลอฮฺ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มาแล้วใช่ไหมว่า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และสำหรับบางคน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เมื่อพระองค์ทรงทดสอบเขาโดยได้สร้างความคับแค้นให้แก่เขาใน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เรื่องการครองชีพ</w:t>
      </w:r>
      <w:r w:rsidRPr="003E290D">
        <w:rPr>
          <w:cs/>
        </w:rPr>
        <w:t>...</w:t>
      </w:r>
      <w:r w:rsidRPr="003E290D"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ฟัจรฺ</w:t>
      </w:r>
      <w:r w:rsidRPr="003E290D">
        <w:rPr>
          <w:cs/>
        </w:rPr>
        <w:t xml:space="preserve"> : </w:t>
      </w:r>
      <w:r w:rsidRPr="003E290D">
        <w:t>16)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เพราะถ้าหากเขานึกว่าอัลลอฮฺ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ไม่มีความสามารถจะกระทำอะไรเขาได้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ก็เท่ากับเขา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เป็นผู้ปฏิเสธ</w:t>
      </w:r>
      <w:r w:rsidRPr="003E290D">
        <w:rPr>
          <w:cs/>
        </w:rPr>
        <w:t>(</w:t>
      </w:r>
      <w:r w:rsidRPr="003E290D">
        <w:rPr>
          <w:rFonts w:hint="cs"/>
          <w:cs/>
        </w:rPr>
        <w:t>กาฟิร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ในส่วนของโองการที่เกี่ยวกับนบียูซุฟ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และแน่นอนที่สุด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นางนั้นได้ครุ่นคิดถึงเขา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และเขาเองก็ครุ่นคิดถึงนาง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ยูซุฟ</w:t>
      </w:r>
      <w:r w:rsidRPr="003E290D">
        <w:rPr>
          <w:cs/>
        </w:rPr>
        <w:t xml:space="preserve"> : </w:t>
      </w:r>
      <w:r w:rsidRPr="003E290D">
        <w:t>24)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นั้นหมายความว่า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นางได้ครุ่นคิดในเรื่องการละเมิดบทบัญญัติ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ส่วนนบียูซุฟ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ครุ่นคิดใน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เรื่องที่จะสังหารนาง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ถ้าหากนางบีบคั้นท่าน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ดังนั้นพระองค์ทรงขจัดเรื่องการที่จะให้นางถูก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สังหาร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และการสร้างความชั่วโดยโองการต่อมาว่า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ทำนองนี้แหละ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เพื่อเราจะได้ขจัดออกจากเขาซึ่งความผิดพลาดและความชั่วร้าย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ยูซุฟ</w:t>
      </w:r>
      <w:r w:rsidRPr="003E290D">
        <w:rPr>
          <w:cs/>
        </w:rPr>
        <w:t xml:space="preserve"> : </w:t>
      </w:r>
      <w:r w:rsidRPr="003E290D">
        <w:t>24)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หมายถึง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การสังหารและการละเมิดประเวณี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ในส่วนที่เกี่ยวกับเรื่องนบีดาวูด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คนในรุ่นเก่าก่อนได้เคยกล่าวถึงเรื่องของท่าน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อย่างไรบ้าง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ญะฮัม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เขาเหล่านั้นได้เล่าว่า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ท่านนบีดาวูด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เมื่อครั้งที่อยู่ในเมียะฮฺรอบท่านกำลังทำนมาซอยู่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ครั้นแล้วอิบลีซได้แปลงร่างมาเป็นนกที่สวยงามยิ่งกว่านกอื่น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ท่านนบีดาวูด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ได้เลิก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จากการนมาซแล้วลุกขึ้นไปเพื่อจะจับนกตัวนั้น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ครั้นแล้วนกก็ได้ตกลงไปในบ้านเรือนของโอริยา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บุตรของฮันนาน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แล้วท่านนบีดาวูด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ก็ได้สะกดรอยตามนกตัวนั้นไป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แต่แล้วปรากฏว่าภรรยาของ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โอริยากำลังอาบน้ำอยู่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ครั้นเมื่อท่านมองเห็นนางท่านก็มีความรู้สึกเสน่หา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ในขณะนั้นฝ่ายโอริยาก็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ได้ออกไปทำศึกสงครามในสมรภูมิแห่งหนึ่ง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ได้เขียนจดหมายไปยังสหายของท่าน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ว่าให้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โอริยาทำการบุกไปข้างหน้าอีก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เมื่อโอริยาบุกไปข้างหน้าเขาก็ได้รับชัยชนะกลับมา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การณ์กลับยาก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ขึ้นสำหรับท่านนบีดาวูด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จึงสั่งให้โอริยารุกคืบหน้าไปอีกแล้ว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ในที่สุดเขาก็ถูกสังหาร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นบีดาวูด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จึงได้แต่งงานกับภรรยาของโอริยา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ริฏอ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ถึงกับเอาฝ่ามือตบที่หน้าผากของตัวเองแล้วกล่าวว่า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อินนาลิลลาฮฺ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วะอินนา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อิลัยฮิ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รอญิอูน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แน่นอนพวกท่านได้กล่าวหานบีท่านหนึ่ง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มีความหย่อนยานในเรื่องการนมาซจนถึงกับออกไปสะกดรอยตามนก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ต่อมาก็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กระทำความชั่ว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แล้วต่อมาก็ได้ฆ่าคน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บุตรหลานของศาสนทูตแห่งอัลลอฮฺ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ความผิดของเขาเป็นอย่างไร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ท่านนบีดาวูด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มีเพียงแต่คิดอยู่เสมอว่า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เองคือบุคคลคนหนึ่ง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ซึ่งอัลลอฮฺ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ได้สร้างมา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พระองค์ทรงรู้ดีกว่าท่าน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ดังนั้นพระองค์จึงได้ส่งมะลาอิกะฮฺสอง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องค์ไปยังท่าน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แล้วกล่าวว่า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เราสองคนมีความขัดแย้งกันในเรื่องที่คนหนึ่งละเมิดต่ออีกคนหนึ่ง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ดังนั้นขอให้ท่านได้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โปรดตัดสินความในเรื่องของเราด้วยความเที่ยงธรรมเถิด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และจงอย่าลำเอียง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และได้โปรดนำเราสู่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หนทางที่เที่ยงธรรม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แท้จริงพี่น้องของข้าพเจ้า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คนนี้มีอูฐ</w:t>
      </w:r>
      <w:r w:rsidRPr="003E290D">
        <w:rPr>
          <w:cs/>
        </w:rPr>
        <w:t xml:space="preserve"> </w:t>
      </w:r>
      <w:r w:rsidRPr="003E290D">
        <w:t>99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ตัว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ส่วนข้าพเจ้ามีอูฐ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ตัว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แล้วเขาได้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กล่าวว่า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จงเอามันมารวมให้ข้าพเจ้าเถิดและเขาก็ได้เอาชนะข้าพเจ้าด้วยการเจรจา</w:t>
      </w:r>
      <w:r w:rsidRPr="003E290D">
        <w:rPr>
          <w:cs/>
        </w:rPr>
        <w:t>...</w:t>
      </w:r>
      <w:r w:rsidRPr="003E290D"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ศ็อด</w:t>
      </w:r>
      <w:r w:rsidRPr="003E290D">
        <w:rPr>
          <w:cs/>
        </w:rPr>
        <w:t xml:space="preserve"> : </w:t>
      </w:r>
      <w:r w:rsidRPr="003E290D">
        <w:t>22-23)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กล่าวคือท่านนบีดาวูด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เร่งรีบในการตัดสินความให้แก่คนที่ถูกกล่าวหา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เขาโกงท่านด้วยการขอให้อูฐของท่านไปรวมกับอูฐของเขา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ศ็อด</w:t>
      </w:r>
      <w:r w:rsidRPr="003E290D">
        <w:rPr>
          <w:cs/>
        </w:rPr>
        <w:t xml:space="preserve"> : </w:t>
      </w:r>
      <w:r w:rsidRPr="003E290D">
        <w:t>24)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โดยท่าน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นบีดาวูด</w:t>
      </w:r>
      <w:r w:rsidRPr="003E290D">
        <w:rPr>
          <w:cs/>
        </w:rPr>
        <w:t>)</w:t>
      </w:r>
      <w:r w:rsidRPr="003E290D">
        <w:rPr>
          <w:rFonts w:hint="cs"/>
          <w:cs/>
        </w:rPr>
        <w:t>มิได้ซักถามผู้กล่าวหาถึงหลักฐานที่จะยืนยันความจริง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และไม่ยอมรับ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คำให้การของผู้ถูกกล่าวหา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โดยถามผู้ถูกกล่าวหาว่า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ท่านจะว่าอย่างไร</w:t>
      </w:r>
      <w:r w:rsidRPr="003E290D">
        <w:rPr>
          <w:cs/>
        </w:rPr>
        <w:t xml:space="preserve"> </w:t>
      </w:r>
      <w:r w:rsidRPr="003E290D">
        <w:t xml:space="preserve">? </w:t>
      </w:r>
      <w:r w:rsidRPr="003E290D">
        <w:rPr>
          <w:rFonts w:hint="cs"/>
          <w:cs/>
        </w:rPr>
        <w:t>ซึ่งการกระทำเช่นนี้ถือว่า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ผิดกระบวนการพิพากษาซึ่งมันมิได้เป็นไปตามที่ท่านคิด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ท่านไม่เคยได้ฟังโองการจากอัลลอฮฺ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ดอกหรือที่ว่า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ดาวูดเอ๋ย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แท้จริงเราได้แต่งตั้งเจ้าให้ดำรงตำแหน่งเป็นค่อลีฟะฮฺในหน้าแผ่นดิน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พิพากษาในระหว่างคนทั้งหลาย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ด้วยความชอบธรรม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และจงอย่าคล้อยตามอารมณ์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ศ็อด</w:t>
      </w:r>
      <w:r w:rsidRPr="003E290D">
        <w:rPr>
          <w:cs/>
        </w:rPr>
        <w:t xml:space="preserve"> : </w:t>
      </w:r>
      <w:r w:rsidRPr="003E290D">
        <w:t>26)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บุตรหลานของศาสนทูตแห่งอัลลอฮฺ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แล้วเรื่องราวของเขาอันเกี่ยวกับโอริยาเล่าเป็น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อย่างไร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แท้จริงบรรดาสตรีในสมัยท่านนบีดาวูด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เมื่อสามีตายหรือถูกฆ่า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นางก็จะไม่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สามารถแต่งงานใหม่ได้อีกเลย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และบุคคลแรกที่อัลลอฮฺ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อนุมัติให้แต่งงานกับหญิงที่สามีถูก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ฆ่าตายได้แก่ท่านนบีดาวูด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กล่าวคือท่านได้แต่งงานกับภรรยาของโอริยา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เมื่อเขาถูกฆ่าตาย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เมื่อนางได้ผ่านพ้นอิดะฮฺจากเขาไปแล้ว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สิ่งนี้คือความวิตกกังวลที่บังเกิดขึ้นกับกลุ่มชนอดีตสมัยของ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โอริยา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ส่วนในเรื่องของศาสดามุฮัมมัด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ทรงตรัสว่า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และเจ้าปิดบังไว้ในตัวของเจ้าซึ่งสิ่งที่อัลลอฮฺทรงเปิดเผยมัน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และเจ้ากลัวมนุษย์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และอัลลอ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ฮฺเท่านั้น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ที่เจ้าจะต้องเกรงกลัวอย่างแท้จริง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อะฮฺซาบ</w:t>
      </w:r>
      <w:r w:rsidRPr="003E290D">
        <w:rPr>
          <w:cs/>
        </w:rPr>
        <w:t xml:space="preserve"> : </w:t>
      </w:r>
      <w:r w:rsidRPr="003E290D">
        <w:t>37)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กล่าวคืออัลลอฮฺ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ทรงแจ้งให้ท่านนบี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ได้ทราบรายชื่อของบรรดาภรรยาของท่านที่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อยู่ในโลกนี้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และที่อยู่ในโลกอาคิเราะฮฺ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และแท้จริงนางเหล่านั้นเป็นภรรยาของบรรดาศรัทธาชน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และคนหนึ่งนั้นได้แก่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ท่านหญิงซัยหนับ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บินติญะฮฺชฺ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แต่ในขณะนั้นนางยังอยู่ในฐานะภรรยาของ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ซัยดฺ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บินฮาริษะฮฺ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จึงซ่อนเร้นชื่อของนางไว้ในใจ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และไม่ยอมเปิดเผย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เพื่อมิให้คนใด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คนหนึ่งในหมู่ชนมุนาฟิกกล่าวหาเอาได้ว่าท่านพูดถึงภรรยาของบุคคลอื่นว่า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เป็นภรรยาคนหนึ่ง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ของท่านซึ่งมีฐานะเป็นมารดาของศรัทธาชน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และกังวลเกี่ยวกับคำกล่าวหาของพวกมุนาฟิก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</w:p>
    <w:p w:rsidR="003E290D" w:rsidRPr="003E290D" w:rsidRDefault="003E290D" w:rsidP="00755B6B">
      <w:pPr>
        <w:pStyle w:val="libNormal"/>
      </w:pPr>
      <w:r w:rsidRPr="003E290D">
        <w:lastRenderedPageBreak/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จึงทรงมีโองการว่า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และเจ้ากลัวมนุษย์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และอัลลอฮฺเท่านั้นที่เจ้าจะต้องเกรงกลัวอย่างแท้จริง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อะฮฺซาบ</w:t>
      </w:r>
      <w:r w:rsidRPr="003E290D">
        <w:rPr>
          <w:cs/>
        </w:rPr>
        <w:t xml:space="preserve"> : </w:t>
      </w:r>
      <w:r w:rsidRPr="003E290D">
        <w:t>37)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หมายความว่าเป็นความคิดในจิตใจของเจ้า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มิทรงดำเนินการ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จัดแต่งงานใครกับใคร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นอกจากการแต่งงานของท่านนบีอาดัม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กับท่านหญิงฮาวา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และแต่งงาน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ท่านหญิงซัยหนับกับท่านศาสนทูตแห่งอัลลอฮฺ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ดังโองการของพระองค์ที่ว่า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t>...</w:t>
      </w:r>
      <w:r w:rsidRPr="003E290D">
        <w:rPr>
          <w:rFonts w:hint="cs"/>
          <w:cs/>
        </w:rPr>
        <w:t>ครั้นเมื่อซัยดฺได้ผ่านพ้นพันธะจากนางแล้ว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เราก็จะจัดแต่งงานเจ้ากับนาง</w:t>
      </w:r>
      <w:r w:rsidRPr="003E290D">
        <w:rPr>
          <w:cs/>
        </w:rPr>
        <w:t>...</w:t>
      </w:r>
      <w:r w:rsidRPr="003E290D"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อะฮฺซาบ</w:t>
      </w:r>
      <w:r w:rsidRPr="003E290D">
        <w:rPr>
          <w:cs/>
        </w:rPr>
        <w:t xml:space="preserve"> : </w:t>
      </w:r>
      <w:r w:rsidRPr="003E290D">
        <w:t>37)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และทรงจัดการแต่งงานให้ท่านหญิงฟาฏิมะฮฺ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กับท่านอฺะลี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รายงานเรื่องนี้กล่าวต่อไปว่า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ครั้นแล้วอฺะลี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บินมุฮัมมัดก็ร้องไห้พลางกล่าวว่า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บุตรหลานของศาสนทูตแห่งอัลลอฮฺ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ข้าพเจ้าขออภัยโทษต่อองค์อัลลอฮฺ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โดยจะ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ไม่กล่าวถึงบรรดานบีของอัลลอฮฺ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อีกแล้ว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หลังจากวันนี้ไป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นอกจากจะกล่าวไปตามที่ท่านได้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กล่าวมาแล้วนี่แหละ</w:t>
      </w:r>
      <w:r w:rsidRPr="003E290D">
        <w:rPr>
          <w:rFonts w:hint="eastAsia"/>
        </w:rPr>
        <w:t>”</w:t>
      </w:r>
      <w:r w:rsidRPr="003E290D">
        <w:t>(1)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คริสเตียนโต้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การดำรงตำแหน่งนบีอีซา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ชาวคริสเตียนคาธอลิกคนหนึ่งได้พูดโต้ตอบกับบรรดามุตะกัลป์ลิมีน</w:t>
      </w:r>
      <w:r w:rsidRPr="003E290D">
        <w:rPr>
          <w:cs/>
        </w:rPr>
        <w:t>(</w:t>
      </w:r>
      <w:r w:rsidRPr="003E290D">
        <w:rPr>
          <w:rFonts w:hint="cs"/>
          <w:cs/>
        </w:rPr>
        <w:t>นักใช้เหตุผลโต้ตอบ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ในเรื่องราวของพระผู้เป็นเจ้า</w:t>
      </w:r>
      <w:r w:rsidRPr="003E290D">
        <w:rPr>
          <w:cs/>
        </w:rPr>
        <w:t>)</w:t>
      </w:r>
      <w:r w:rsidRPr="003E290D">
        <w:rPr>
          <w:rFonts w:hint="cs"/>
          <w:cs/>
        </w:rPr>
        <w:t>โดยเขากล่าวว่า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เราเห็นตรงกันในเรื่องตำแหน่งนบีของอีซาต่อคัมภีร์ของเขาและประเด็นที่ว่า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เขายังมีชีวิต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อยู่ในชั้นฟ้า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แต่เรามีความเห็นขัดแย้งกันในเรื่องการแต่งตั้งมุฮัมมัด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และเราเห็นตรงกันในเรื่องความ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ตายของเขา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แล้วอะไรเล่าที่เป็นหลักฐานว่า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เขาดำรงตำแหน่งนบี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ปรากฏว่าพวกเขาตอบไม่ถูก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แล้วเขาก็ยังเข้ามาพบกับท่านอฺะลี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และค่อลีฟะฮฺมะอ์มูนโดยกล่าวว่า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ท่านจะว่าอย่างไรในเรื่องตำแหน่งนบีของอีซา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และคัมภีร์ของเขาหรือว่าท่านจะปฏิเสธสิ่ง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หนึ่งสิ่งใดในสองสิ่งนั้น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195.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ข้าพเจ้าเชื่อมั่นในตำแหน่งการเป็นนบีของอีซา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และเชื่อมั่นต่อคัมภีร์ของท่าน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เชื่อมั่นในสิ่งที่ประชาชาติของท่าน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อีกทั้งคนใกล้ชิดของท่าน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ได้แจ้งไว้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อันได้แก่เหล่าบรรดา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ผู้สนับสนุน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แต่ขอปฏิเสธกับตำแหน่งการเป็นนบีของอีซา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ทุกคนที่ไม่เชื่อมั่นในตำแหน่งการ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เป็นนบีของมุฮัมมัด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และคัมภีร์ของมุฮัมมัด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และที่ประชาชาติของเขา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มิได้แจ้งไว้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ดังนั้นคริสเตียนคนดังกล่าวก็หมดคำโต้ตอบ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ต่อจากนั้น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ชาวคริสเตียนเอ๋ย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ขอสาบานด้วยพระนามของอัลลอฮฺว่า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แท้จริงข้าพเจ้าศรัทธาต่ออีซา</w:t>
      </w:r>
    </w:p>
    <w:p w:rsidR="003E290D" w:rsidRPr="003E290D" w:rsidRDefault="003E290D" w:rsidP="00755B6B">
      <w:pPr>
        <w:pStyle w:val="libNormal"/>
      </w:pPr>
      <w:r w:rsidRPr="003E290D">
        <w:lastRenderedPageBreak/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ที่เชื่อมั่นกับมุฮัมมัด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และไม่มีเหตุผลอะไรที่เราขุ่นเคืองอีซาของท่าน</w:t>
      </w:r>
      <w:r w:rsidRPr="003E290D">
        <w:rPr>
          <w:cs/>
        </w:rPr>
        <w:t>(</w:t>
      </w:r>
      <w:r w:rsidRPr="003E290D">
        <w:t>2)</w:t>
      </w:r>
      <w:r w:rsidRPr="003E290D">
        <w:rPr>
          <w:rFonts w:hint="cs"/>
          <w:cs/>
        </w:rPr>
        <w:t>นอกจากว่า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เขาเป็นคน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หย่อนยานในการถือศีลอดและนมาซ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ชาวคริสเตียนกล่าวว่า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ขอสาบานต่ออัลลอฮฺ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อีซาเป็นผู้ถือศีลอดตลอดวัน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และยืนนมาซตลอดคืน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เขาถือศีลอดและนมาซเพื่อใคร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เขานิ่งเงียบไปครู่หนึ่ง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แล้วชาวคาธอลิกคนนั้นก็กล่าวว่า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แท้จริงเขาเป็นคนชุบชีวิตคนตาย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รักษาโรคเรื้อนและคนตาบอด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เขาจึงควรแก่การเคารพ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ภักดี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ในเรื่องนี้ท่านอิมามอฺะลี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ต้องการชี้ให้เห็นว่า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อีซาของพวกเขาที่พวกเขายกยอให้เป็น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ส่วนหนึ่งของพระเจ้านั้นย่อมไม่ใช่นบีอีซา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ที่เราศรัทธาว่าเป็นศาสนทูตคนหนึ่ง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แท้จริงท่านยะซะอฺก็ได้ทำเช่นเดียวกับที่เขาทำ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เขาเดินเหินบนผิวน้ำและรักษาคนตาบอด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คนเป็นโรคเรื้อน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ส่วนท่านฮัซกีลนั้นเล่าก็เคยชุบชีวิตคนได้ถึง</w:t>
      </w:r>
      <w:r w:rsidRPr="003E290D">
        <w:rPr>
          <w:cs/>
        </w:rPr>
        <w:t xml:space="preserve"> </w:t>
      </w:r>
      <w:r w:rsidRPr="003E290D">
        <w:t>35,000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หลังจากที่เขาเหล่านั้นตาย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ไปแล้วถึง</w:t>
      </w:r>
      <w:r w:rsidRPr="003E290D">
        <w:rPr>
          <w:cs/>
        </w:rPr>
        <w:t xml:space="preserve"> </w:t>
      </w:r>
      <w:r w:rsidRPr="003E290D">
        <w:t>60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มีคนพวกหนึ่งในตระกูลบะนีอิซราเอลได้เดินทางออกนอกเมืองของพวกเขาใน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ขณะที่พวกเขาระมัดระวังในเรื่องความตาย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ทรงบันดาลให้พวกเขาถึงแก่ความ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ตายในวาระเดียวกัน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ครั้นแล้วอัลลอฮฺ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ได้ทรงมีวะฮฺยูไปยังนบีท่านหนึ่งให้เดินผ่านกองกระดูก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ของคนเหล่านั้นหลังจากเวลาได้ผ่านไปแล้ว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ผู้ประกาศคนหนึ่งในหมู่พวกเขาได้กล่าวว่า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บรรดากองกระดูกอันผุเปื่อยทั้งหลาย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จงฟื้นชีพขึ้นมาตามอนุมัติของอัลลอฮฺ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เถิด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แล้วพวกเขาก็ฟื้นขึ้นมา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ก็กล่าวถึง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เรื่องราวของท่านนบีอิบรอฮีม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กับนก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ดังโองการที่กล่าวว่า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และเจ้าจงเอามัน</w:t>
      </w:r>
      <w:r w:rsidRPr="003E290D">
        <w:rPr>
          <w:cs/>
        </w:rPr>
        <w:t>(</w:t>
      </w:r>
      <w:r w:rsidRPr="003E290D">
        <w:rPr>
          <w:rFonts w:hint="cs"/>
          <w:cs/>
        </w:rPr>
        <w:t>เนื้อของนกทั้งสี่ตัว</w:t>
      </w:r>
      <w:r w:rsidRPr="003E290D">
        <w:rPr>
          <w:cs/>
        </w:rPr>
        <w:t>)</w:t>
      </w:r>
      <w:r w:rsidRPr="003E290D">
        <w:rPr>
          <w:rFonts w:hint="cs"/>
          <w:cs/>
        </w:rPr>
        <w:t>มาคลุกเคล้ากันต่อ</w:t>
      </w:r>
      <w:r w:rsidRPr="003E290D">
        <w:rPr>
          <w:cs/>
        </w:rPr>
        <w:t>(</w:t>
      </w:r>
      <w:r w:rsidRPr="003E290D">
        <w:rPr>
          <w:rFonts w:hint="cs"/>
          <w:cs/>
        </w:rPr>
        <w:t>หน้า</w:t>
      </w:r>
      <w:r w:rsidRPr="003E290D">
        <w:rPr>
          <w:cs/>
        </w:rPr>
        <w:t>)</w:t>
      </w:r>
      <w:r w:rsidRPr="003E290D">
        <w:rPr>
          <w:rFonts w:hint="cs"/>
          <w:cs/>
        </w:rPr>
        <w:t>เจ้า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บะก่อเราะฮฺ</w:t>
      </w:r>
      <w:r w:rsidRPr="003E290D">
        <w:rPr>
          <w:cs/>
        </w:rPr>
        <w:t xml:space="preserve"> : </w:t>
      </w:r>
      <w:r w:rsidRPr="003E290D">
        <w:t>260)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และเรื่องราวของท่านนบีมูซา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ดังโองการว่า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และได้ทรงคัดเลือกมูซา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อะอฺรอฟ</w:t>
      </w:r>
      <w:r w:rsidRPr="003E290D">
        <w:rPr>
          <w:cs/>
        </w:rPr>
        <w:t xml:space="preserve"> : </w:t>
      </w:r>
      <w:r w:rsidRPr="003E290D">
        <w:t>155)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และเมื่อพวกเขากล่าวว่า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เราจะไม่ศรัทธากับท่านจนกว่าเราจะมองเห็นอัลลอฮฺอย่าง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เปิดเผย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บะก่อเราะฮฺ</w:t>
      </w:r>
      <w:r w:rsidRPr="003E290D">
        <w:rPr>
          <w:cs/>
        </w:rPr>
        <w:t xml:space="preserve"> : </w:t>
      </w:r>
      <w:r w:rsidRPr="003E290D">
        <w:t>55)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ครั้นแล้วพวกเขาก็ถูกครอกด้วยกองไฟ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ต่อมาอัลลอฮฺ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ทรงชุบชีวิตของพวกเขาให้ฟื้น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ขึ้นมาใหม่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หลังจากที่ท่านมูซา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ถ้าหากพระองค์ทรงประสงค์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พระองค์จะทำลายพวกเขาเสียย่อมได้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อะอฺรอฟ</w:t>
      </w:r>
      <w:r w:rsidRPr="003E290D">
        <w:rPr>
          <w:cs/>
        </w:rPr>
        <w:t xml:space="preserve"> : </w:t>
      </w:r>
      <w:r w:rsidRPr="003E290D">
        <w:t>155)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และคำขอร้องขอพวกกุเรชต่อท่านศาสนทูตแห่งอัลลอฮฺ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ที่ว่าให้ชุบชีวิตพวกเขา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ขึ้นมา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ต่อจากนั้นท่านอิมามอฺะบี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คัมภีร์เตารอต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อินญีล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อัซ</w:t>
      </w:r>
      <w:r w:rsidRPr="003E290D">
        <w:rPr>
          <w:cs/>
        </w:rPr>
        <w:t>-</w:t>
      </w:r>
      <w:r w:rsidRPr="003E290D">
        <w:rPr>
          <w:rFonts w:hint="cs"/>
          <w:cs/>
        </w:rPr>
        <w:t>ซะบูร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ฟุรกอนก็ได้กล่าวถึงเรื่องนี้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ดังนั้นถ้าหากว่า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สามารถชุบชีวิตคนตายให้ฟื้นชีพขึ้นมาได้ต้องเป็นพระเจ้า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นอกเหนือจากอัลลอฮฺ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แล้วไซร้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พวกท่านก็ต้องเอาคนเหล่านี้ทุกคนเป็นพระเจ้าด้วยซิ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แล้วชาวคริสเตียนคนนั้นก็ได้เข้ารับศาสนาอิสลาม</w:t>
      </w:r>
      <w:r w:rsidRPr="003E290D">
        <w:rPr>
          <w:cs/>
        </w:rPr>
        <w:t>(</w:t>
      </w:r>
      <w:r w:rsidRPr="003E290D">
        <w:t>3)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บรรดานักปราชญ์ถก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ผู้สืบทอดมรดกคัมภีร์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ครั้งหนึ่งเมื่อท่านอฺะลี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ได้เข้าร่วมในที่ประชุมของมะอ์มูนซึ่งได้จัดชุมนุมนักปราชญ์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ชาวอิรัคและชาวคุรอซานกลุ่มหนึ่ง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โปรดแจ้งให้ข้าพเจ้าทราบความหมายของโองการนี้ด้วยเถิด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นั่นคือ</w:t>
      </w:r>
    </w:p>
    <w:p w:rsidR="003E290D" w:rsidRP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มะนากิบ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406.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หลังจากนั้น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เราได้ให้การสืบทอดมรดกคัมภีร์แก่บรรดาผู้ที่เราได้คัดเลือกมาจากปวงบ่าว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ทั้งหลายของเรา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ฟาฎิร</w:t>
      </w:r>
      <w:r w:rsidRPr="003E290D">
        <w:rPr>
          <w:cs/>
        </w:rPr>
        <w:t xml:space="preserve"> : </w:t>
      </w:r>
      <w:r w:rsidRPr="003E290D">
        <w:t>32)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บรรดานักปราชญ์ได้กล่าวว่า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ทรงหมายถึงประชาชาติโดยส่วนรวม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ท่านจะว่าอย่างไร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ฉันจะไม่พูดเหมือนอย่างที่เขาเหล่านั้นพูด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ในโองการนี้อัลลอฮฺ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ทรงหมายถึงบรรดา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เชื้อสายผู้บริสุทธิ์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เท่านั้น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เป็นเพราะอะไรที่หมายถึงเชื้อสายบริสุทธิ์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แต่มิได้หมายถึงประชาชาติทั้งหมด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ถ้าหากพระองค์ทรงหมายถึงประชาชาติทั้งหมด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แน่นอนที่สุดพระองค์ต้องนำพวกเขา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ทั้งหมดเข้าสวนสวรรค์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ทรงมีโองการถัดมาว่า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ดังนั้นในหมู่พวกเขามีผู้อธรรมกับตัวเอง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มีผู้ดำรงตัวอยู่ที่กึ่งกลางและมีผู้ล้ำหน้าด้วยความ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ดีงามโดยอนุมัติของอัลลอฮฺ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นี่คือเกียรติยศอันใหญ่หลวง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ฟาฏิร</w:t>
      </w:r>
      <w:r w:rsidRPr="003E290D">
        <w:rPr>
          <w:cs/>
        </w:rPr>
        <w:t xml:space="preserve"> : </w:t>
      </w:r>
      <w:r w:rsidRPr="003E290D">
        <w:t>32)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พระองค์ก็ต้องบันดาลให้พวกเขาเข้าสวนสวรรค์ทั้งหมด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ดังโองการต่อมาว่า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สวนสวรรค์อันบรมสุขทั้งหลายนั้น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พวกเขาจะได้เข้าไปสู่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ฟาฏิร</w:t>
      </w:r>
      <w:r w:rsidRPr="003E290D">
        <w:rPr>
          <w:cs/>
        </w:rPr>
        <w:t xml:space="preserve"> : </w:t>
      </w:r>
      <w:r w:rsidRPr="003E290D">
        <w:t>33)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ดังนั้นผู้สืบมรดกแห่งคัมภีร์ได้แก่เชื้อสายบริสุทธิ์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หาใช่หมายถึงคนอื่น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หลังจากนั้นท่านอิมามอฺะลี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ได้กล่าวอีกว่า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เขาเหล่านั้นคือบรรดาผู้ที่อัลลอฮฺ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ทรงอธิบายถึงคุณลักษณะไว้ในคัมภีร์ของพระองค์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อันที่จริงแล้วอัลลอฮฺทรงประสงค์จะขจัดมลทินออกไปจากสูเจ้า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อะฮฺลุลบัยตฺเท่านั้น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ทรงชำระสูเจ้าให้สะอาดบริสุทธิ์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อะฮฺซาบ</w:t>
      </w:r>
      <w:r w:rsidRPr="003E290D">
        <w:rPr>
          <w:cs/>
        </w:rPr>
        <w:t xml:space="preserve"> : </w:t>
      </w:r>
      <w:r w:rsidRPr="003E290D">
        <w:t>33)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เขาเหล่านั้นคือผู้ที่ท่านศาสนทูตแห่งอัลลอฮฺ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ได้กล่าวถึงไว้ว่า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แท้จริงฉันได้ละทิ้งสิ่งสำคัญที่หนักยิ่งไว้ในหมู่พวกท่านสองประการ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คือคัมภีร์ของอัลลอ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และเชื้อสายบริสุทธิ์ของฉันทั้งสองจะไม่แตกแยกกันจนกว่าย้อนกลับคืนสู่ฉันยังอัล</w:t>
      </w:r>
      <w:r w:rsidRPr="003E290D">
        <w:rPr>
          <w:cs/>
        </w:rPr>
        <w:t>-</w:t>
      </w:r>
      <w:r w:rsidRPr="003E290D">
        <w:rPr>
          <w:rFonts w:hint="cs"/>
          <w:cs/>
        </w:rPr>
        <w:t>เฮาฎฺ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พวกท่านจงพิจารณาดูว่า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พวกท่านขัดแย้งกับฉันในเรื่องทั้งสองอย่างไรบ้าง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โอ้ประชาชนทั้งหลาย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พวกท่านไม่รู้เท่าพวกเขา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แต่พวกเขาจะรู้ดีกว่าพวกท่าน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บรรดานักปราชญ์ทั้งหลายกล่าวว่า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โปรดแจ้งให้เราทราบด้วยเถิดว่า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บรรดาเชื้อสายผู้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บริสุทธิ์นั้น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หมายถึงบรรดาวงศ์วาน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อาลิ</w:t>
      </w:r>
      <w:r w:rsidRPr="003E290D">
        <w:rPr>
          <w:cs/>
        </w:rPr>
        <w:t>)</w:t>
      </w:r>
      <w:r w:rsidRPr="003E290D">
        <w:rPr>
          <w:rFonts w:hint="cs"/>
          <w:cs/>
        </w:rPr>
        <w:t>หรือคนนอกวงศ์วานด้วย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หมายถึงวงศ์วาน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บรรดานักปราชญ์กล่าวว่า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แต่สำหรับท่านศาสนทูตแห่งอัลลอฮฺ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ได้เคยให้ทัศนะว่า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ประชาชาติของฉันนั้นคือวงศ์วาน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อาลิ</w:t>
      </w:r>
      <w:r w:rsidRPr="003E290D">
        <w:rPr>
          <w:cs/>
        </w:rPr>
        <w:t>)</w:t>
      </w:r>
      <w:r w:rsidRPr="003E290D">
        <w:rPr>
          <w:rFonts w:hint="cs"/>
          <w:cs/>
        </w:rPr>
        <w:t>ของฉัน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และเขาเหล่านั้นก็ได้แก่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สาวกของท่าน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โดยที่บุคคลเหล่านั้นพูดถึงแต่ความดีอันสุดวิสัย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ที่จะปฏิเสธได้ว่าวงศ์วาน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อาลิ</w:t>
      </w:r>
      <w:r w:rsidRPr="003E290D">
        <w:rPr>
          <w:cs/>
        </w:rPr>
        <w:t>)</w:t>
      </w:r>
      <w:r w:rsidRPr="003E290D">
        <w:rPr>
          <w:rFonts w:hint="cs"/>
          <w:cs/>
        </w:rPr>
        <w:t>ของมุฮัมมัดก็คือประชาชาติของท่านนั่นเอง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ถ้าเช่นนั้นโปรดแจ้งให้ฉันทราบด้วยเถิดว่า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ทาน</w:t>
      </w:r>
      <w:r w:rsidRPr="003E290D">
        <w:rPr>
          <w:cs/>
        </w:rPr>
        <w:t>(</w:t>
      </w:r>
      <w:r w:rsidRPr="003E290D">
        <w:rPr>
          <w:rFonts w:hint="cs"/>
          <w:cs/>
        </w:rPr>
        <w:t>ศ่อตะเกาะฮฺ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เป็นที่ต้องห้ามสำหรับวงศ์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อาลิ</w:t>
      </w:r>
      <w:r w:rsidRPr="003E290D">
        <w:rPr>
          <w:cs/>
        </w:rPr>
        <w:t>)</w:t>
      </w:r>
      <w:r w:rsidRPr="003E290D">
        <w:rPr>
          <w:rFonts w:hint="cs"/>
          <w:cs/>
        </w:rPr>
        <w:t>ของมุฮัมมัดใช่ไหม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พวกนักปราชญ์ตอบว่า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ใช่แล้ว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แล้วเป็นที่ต้องห้ามสำหรับประชาชาติทั้งหลายด้วยหรือเปล่า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บรรดานักปราชญ์ตอบว่า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ไม่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นี่คือข้อแตกต่างระหว่างวงศ์วาน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อาลิ</w:t>
      </w:r>
      <w:r w:rsidRPr="003E290D">
        <w:rPr>
          <w:cs/>
        </w:rPr>
        <w:t>)</w:t>
      </w:r>
      <w:r w:rsidRPr="003E290D">
        <w:rPr>
          <w:rFonts w:hint="cs"/>
          <w:cs/>
        </w:rPr>
        <w:t>กับประชาชาติทั้งหลายแล้วพวกท่านจะเถียงไป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ไหนอีก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หรือว่าพวกท่านจะผละหนีไปจากถ้อยคำของอัล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กุรอานอันชัดแจ้ง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หรือว่าพวกท่านเป็น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พวกละเมิด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พวกท่านรู้ดีอยู่แล้วใช่ไหมว่า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รายงานบอกเล่าที่ถูกต้องนั้น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มีปรากฏอย่างชัดเจนอยู่กับ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บรรดาผู้ได้รับการคัดเลือก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อันได้รับทางนำที่ถูกต้อง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หาใช่อยู่กับเขาเหล่านั้นไม่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บรรดานักปราชญ์กล่าวว่า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อะบุลฮะซัน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ที่ท่านได้พูดมานั้นมีหลักฐานอยู่ที่ไหน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จากโองการของอัลลอฮฺ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นั่นคือ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แน่นอนยิ่ง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เราได้ส่งนูฮฺและอิบรอฮีมมา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และเราได้บันดาลให้มีนบีและคัมภีร์ไว้ในเชื้อ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สายของเขาทั้งสอง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ดังนั้นบางส่วนจากพวกเขาเป็นผู้ได้รับทางนำที่ถูกต้อง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แต่ส่วนมากในหมู่พวก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เขาเป็นผู้ละเมิดบทบัญญัติ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ฮะดีด</w:t>
      </w:r>
      <w:r w:rsidRPr="003E290D">
        <w:rPr>
          <w:cs/>
        </w:rPr>
        <w:t xml:space="preserve"> : </w:t>
      </w:r>
      <w:r w:rsidRPr="003E290D">
        <w:t>26)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ดังนั้นผู้สืบมรดกของนบีและคัมภีร์ย่อมมีอยู่ในบรรดาผู้ได้รับทางนำที่ถูกต้อง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หาใช่มีอยู่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ในบรรดาผู้ละเมิดบทบัญญัติไม่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ท่านทราบอยู่แล้วมิใช่หรือว่า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นบีนูฮฺ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นั้นได้วิงวอนขอต่อพระผู้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อภิบาลของท่านว่า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โอ้พระผู้อภิบาลของฉัน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แท้จริงบุตรชายของฉันเป็นคนหนึ่งจากครอบครัวของฉัน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แท้จริงคำสัญญาของพระองค์นั้นเป็นสัจจะ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ฮูด</w:t>
      </w:r>
      <w:r w:rsidRPr="003E290D">
        <w:rPr>
          <w:cs/>
        </w:rPr>
        <w:t xml:space="preserve"> : </w:t>
      </w:r>
      <w:r w:rsidRPr="003E290D">
        <w:t>45)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และนั้นหมายความว่า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ทรงสัญญากับนบีนูฮฺ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ว่าจะให้ท่าน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และครอบครัว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อะฮฺลุ</w:t>
      </w:r>
      <w:r w:rsidRPr="003E290D">
        <w:rPr>
          <w:cs/>
        </w:rPr>
        <w:t>)</w:t>
      </w:r>
      <w:r w:rsidRPr="003E290D">
        <w:rPr>
          <w:rFonts w:hint="cs"/>
          <w:cs/>
        </w:rPr>
        <w:t>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ปลอดภัย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แต่พระผู้อภิบาลของท่าน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ตรัสต่อมาว่า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เขามิได้เป็นครอบครัว</w:t>
      </w:r>
      <w:r w:rsidRPr="003E290D">
        <w:rPr>
          <w:cs/>
        </w:rPr>
        <w:t>(</w:t>
      </w:r>
      <w:r w:rsidRPr="003E290D">
        <w:rPr>
          <w:rFonts w:hint="cs"/>
          <w:cs/>
        </w:rPr>
        <w:t>อะฮฺลุ</w:t>
      </w:r>
      <w:r w:rsidRPr="003E290D">
        <w:rPr>
          <w:cs/>
        </w:rPr>
        <w:t>)</w:t>
      </w:r>
      <w:r w:rsidRPr="003E290D">
        <w:rPr>
          <w:rFonts w:hint="cs"/>
          <w:cs/>
        </w:rPr>
        <w:t>ของเจ้าแต่ประการใด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แน่นอนเขาได้ประกอบกรรม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อันปราศจากคุณธรรม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ดังนั้นจงอย่าขอร้องในสิ่งที่เจ้าไม่มีความรู้เลยอย่างเด็ดขาด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แท้จริงฉัน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ตักเตือนเจ้าเพื่อมิให้เจ้าเป็นเช่นพวกที่งมงาย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ฮูด</w:t>
      </w:r>
      <w:r w:rsidRPr="003E290D">
        <w:rPr>
          <w:cs/>
        </w:rPr>
        <w:t xml:space="preserve"> : </w:t>
      </w:r>
      <w:r w:rsidRPr="003E290D">
        <w:t>46)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เกียรติยศของอัลลอฮฺ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ทรงมอบให้กับเชื้อสายผู้บริสุทธิ์เหนือกว่ามนุษย์คนอื่น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ใช่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ไหม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ผู้ทรงเดชานุภาพอันเกรียงไกรได้ทรงให้เกียรติเชื้อสายผู้บริสุทธิ์</w:t>
      </w:r>
      <w:r w:rsidRPr="003E290D">
        <w:rPr>
          <w:cs/>
        </w:rPr>
        <w:t>(</w:t>
      </w:r>
      <w:r w:rsidRPr="003E290D">
        <w:rPr>
          <w:rFonts w:hint="cs"/>
          <w:cs/>
        </w:rPr>
        <w:t>อิต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เราะฮฺ</w:t>
      </w:r>
      <w:r w:rsidRPr="003E290D">
        <w:rPr>
          <w:cs/>
        </w:rPr>
        <w:t>)</w:t>
      </w:r>
      <w:r w:rsidRPr="003E290D">
        <w:rPr>
          <w:rFonts w:hint="cs"/>
          <w:cs/>
        </w:rPr>
        <w:t>ยิ่งกว่ามนุษย์ทั้งหลายไว้ในประมวลบทบัญญัติแห่งคัมภีร์ของพระองค์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เรื่องนี้มีหลักฐานจากคัมภีร์ของอัลลอฮฺ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ที่ไหน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มีหลักฐานในโองการของพระองค์ที่ว่า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แท้จริงอัลลอฮฺทรงคัดเลือกอาดัม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มูฮฺ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และวงศ์วานของอิบรอฮีม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และวงศ์วานของอิมรอน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ไว้สำหรับสากลโลก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พวกเขาสืบเชื้อสายของกันและกัน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อาลิอิมรอน</w:t>
      </w:r>
      <w:r w:rsidRPr="003E290D">
        <w:rPr>
          <w:cs/>
        </w:rPr>
        <w:t xml:space="preserve"> : </w:t>
      </w:r>
      <w:r w:rsidRPr="003E290D">
        <w:t>33-34)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ในอีกโองการหนึ่ง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ตรัสว่า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หรือว่าพวกเขาอิจฉาริษยามวลมนุษย์ในสิ่งที่อัลลอฮฺได้ประทานแก่พวกเขาอันได้แก่ความ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โปรดปรานทั้งหลายของพระองค์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ดังนั้นโดยแท้จริงเราได้ประทานคัมภีร์และวิทยปัญญาให้แก่วงศ์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อาลิ</w:t>
      </w:r>
      <w:r w:rsidRPr="003E290D">
        <w:rPr>
          <w:cs/>
        </w:rPr>
        <w:t>)</w:t>
      </w:r>
      <w:r w:rsidRPr="003E290D">
        <w:rPr>
          <w:rFonts w:hint="cs"/>
          <w:cs/>
        </w:rPr>
        <w:t>ของอิบรอฮีม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และเราได้ประทานอาณาจักรอันยิ่งใหญ่ให้แก่พวกเขา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อัน</w:t>
      </w:r>
      <w:r w:rsidRPr="003E290D">
        <w:rPr>
          <w:cs/>
        </w:rPr>
        <w:t>-</w:t>
      </w:r>
      <w:r w:rsidRPr="003E290D">
        <w:rPr>
          <w:rFonts w:hint="cs"/>
          <w:cs/>
        </w:rPr>
        <w:t>มิซาอ์</w:t>
      </w:r>
      <w:r w:rsidRPr="003E290D">
        <w:rPr>
          <w:cs/>
        </w:rPr>
        <w:t xml:space="preserve"> : </w:t>
      </w:r>
      <w:r w:rsidRPr="003E290D">
        <w:t>54)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ต่อจากนั้นพระองค์ได้ตอบกลับในเรื่องนี้ไปยังมุอ์มินทั้งหลาย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โดยตรัสว่า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บรรดาผู้ศรัทธาทั้งหลาย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จงเชื่อฟังปฏิบัติตามอัลลอฮฺ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และจงเชื่อฟังปฏิบัติตามศาสน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ทูตและบรรดาผู้ปกครอง</w:t>
      </w:r>
      <w:r w:rsidRPr="003E290D">
        <w:rPr>
          <w:cs/>
        </w:rPr>
        <w:t>(</w:t>
      </w:r>
      <w:r w:rsidRPr="003E290D">
        <w:rPr>
          <w:rFonts w:hint="cs"/>
          <w:cs/>
        </w:rPr>
        <w:t>อุลุ้ลอัมรฺ</w:t>
      </w:r>
      <w:r w:rsidRPr="003E290D">
        <w:rPr>
          <w:cs/>
        </w:rPr>
        <w:t>)</w:t>
      </w:r>
      <w:r w:rsidRPr="003E290D">
        <w:rPr>
          <w:rFonts w:hint="cs"/>
          <w:cs/>
        </w:rPr>
        <w:t>ในหมู่พวกเจ้า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อัน</w:t>
      </w:r>
      <w:r w:rsidRPr="003E290D">
        <w:rPr>
          <w:cs/>
        </w:rPr>
        <w:t>-</w:t>
      </w:r>
      <w:r w:rsidRPr="003E290D">
        <w:rPr>
          <w:rFonts w:hint="cs"/>
          <w:cs/>
        </w:rPr>
        <w:t>นิซาอ์</w:t>
      </w:r>
      <w:r w:rsidRPr="003E290D">
        <w:rPr>
          <w:cs/>
        </w:rPr>
        <w:t xml:space="preserve"> : </w:t>
      </w:r>
      <w:r w:rsidRPr="003E290D">
        <w:t>59)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ซึ่งหมายความว่า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บรรดาผู้ที่ได้รับมรดกทางด้านคัมภีร์และวิทยปัญญา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ส่วนเขาเหล่านั้น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อิจฉาริษยาเกี่ยวกับเรื่องสองประการนี้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ดังโองการที่ว่า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หรือว่าเขาเหล่านั้นริษยาสิ่งที่อัลลอฮฺทรงประทานแก่พวกเขา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อันได้แก่ความโปรดปราน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ทั้งหลายของพระองค์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ดังนั้นอันที่จริงเราได้ประทานคัมภีร์และวิทยปัญญาให้แก่วงศ์วานของอิบรอ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ฮีมและเราได้ประทานอาณาจักรการปกครองอันยิ่งใหญ่ให้แก่พวกเขา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อัน</w:t>
      </w:r>
      <w:r w:rsidRPr="003E290D">
        <w:rPr>
          <w:cs/>
        </w:rPr>
        <w:t>-</w:t>
      </w:r>
      <w:r w:rsidRPr="003E290D">
        <w:rPr>
          <w:rFonts w:hint="cs"/>
          <w:cs/>
        </w:rPr>
        <w:t>นิซาอ์</w:t>
      </w:r>
      <w:r w:rsidRPr="003E290D">
        <w:rPr>
          <w:cs/>
        </w:rPr>
        <w:t xml:space="preserve"> : </w:t>
      </w:r>
      <w:r w:rsidRPr="003E290D">
        <w:t>54)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ซึ่งหมายความว่า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ให้ยอมรับปฏิบัติตามบรรดาผู้ได้รับการคัดเลือกผู้สะอาดบริสุทธิ์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อาณาจักร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ในที่นี้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หมายถึง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การปฏิบัติตามเขาเหล่านั้น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บรรดานักปราชญ์กล่าวว่า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แล้วโปรดแจ้งให้เราทราบที่ว่า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ทรงอธิบายความหมายของคำว่า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ผู้ถูก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คัดเลือกไว้ในคัมภีร์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กระนั้นหรือ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พระองค์ทรงอธิบายคำว่า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ผู้ถูกคัดเลือกไว้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อย่างเปิดเผยโดยไม่ปิดบัง</w:t>
      </w:r>
      <w:r w:rsidRPr="003E290D">
        <w:rPr>
          <w:cs/>
        </w:rPr>
        <w:t xml:space="preserve"> </w:t>
      </w:r>
      <w:r w:rsidRPr="003E290D">
        <w:t>12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แห่ง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แห่งแรก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ได้แก่โองการของพระองค์ที่ว่า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และจงตักเตือนญาติสนิทผู้ใกล้ชิดของเจ้า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อัช</w:t>
      </w:r>
      <w:r w:rsidRPr="003E290D">
        <w:rPr>
          <w:cs/>
        </w:rPr>
        <w:t>-</w:t>
      </w:r>
      <w:r w:rsidRPr="003E290D">
        <w:rPr>
          <w:rFonts w:hint="cs"/>
          <w:cs/>
        </w:rPr>
        <w:t>ชุอฺะรออ์</w:t>
      </w:r>
      <w:r w:rsidRPr="003E290D">
        <w:rPr>
          <w:cs/>
        </w:rPr>
        <w:t xml:space="preserve"> : </w:t>
      </w:r>
      <w:r w:rsidRPr="003E290D">
        <w:t>214)(4)</w:t>
      </w:r>
    </w:p>
    <w:p w:rsidR="003E290D" w:rsidRPr="003E290D" w:rsidRDefault="003E290D" w:rsidP="00755B6B">
      <w:pPr>
        <w:pStyle w:val="libNormal"/>
      </w:pPr>
      <w:r w:rsidRPr="003E290D">
        <w:t xml:space="preserve">(4) </w:t>
      </w:r>
      <w:r w:rsidRPr="003E290D">
        <w:rPr>
          <w:rFonts w:hint="cs"/>
          <w:cs/>
        </w:rPr>
        <w:t>ตะฮัฟฟุล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อุกูล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315, </w:t>
      </w:r>
      <w:r w:rsidRPr="003E290D">
        <w:rPr>
          <w:rFonts w:hint="cs"/>
          <w:cs/>
        </w:rPr>
        <w:t>อะมาลี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ของท่านเชคศ็อดดูก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422.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จุดยืนของอิมามริฎอ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ที่มีต่อผู้ปกครองผู้ละเมิด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บินซัยดฺ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อัร</w:t>
      </w:r>
      <w:r w:rsidRPr="003E290D">
        <w:rPr>
          <w:cs/>
        </w:rPr>
        <w:t>-</w:t>
      </w:r>
      <w:r w:rsidRPr="003E290D">
        <w:rPr>
          <w:rFonts w:hint="cs"/>
          <w:cs/>
        </w:rPr>
        <w:t>รอซีได้กล่าวว่า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ข้าพเจ้าได้เห็นขวดยาพิษอยู่ที่พวกค่อวาริจญ์คนหนึ่ง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และได้ยินเขากล่าวว่า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ข้าพเจ้าจะเข้าไปพบกับบุคคลผู้นี้ที่อ้างตนว่าเป็นบุตรหลานของศาสนทูตแห่งอัลลอฮฺ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และข้าพเจ้าจะถามเขาเกี่ยวกับจุดยืนของเขาที่มีต่อผู้ปกครองที่ละเมิดผู้นี้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ในเรื่องการเป็นรัชทายาท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ดังนั้นถ้าหากเขามีข้อพิสูจน์ที่แน่ชัดก็ดีไป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แต่ถ้าหากว่าไม่มี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ข้าพเจ้าจะทำให้ประชาชนหมดห่วงกับ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เขาเสียที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ครั้นเมื่อเขาได้เข้าหาท่านอิมาม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ซึ่งท่านอิมามริฎอ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ก็พูดกับเขาก่อนว่า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ฉันจะตอบคำถามของเจ้าโดยต้องมีเงื่อนไข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ค่อวาริจญ์คนนั้นกล่าวว่า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เงื่อนไขนั้นมีว่าอย่างไร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เจ้าจะต้องทำลายของที่อยู่กับตัวของเจ้าเสียก่อน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ในเมื่อฉันให้คำตอบแก่เจ้า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ค่อวาริจญ์คนนั้นแสดงอาการชะงักงันและตกตะลึง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เขาได้นำขวดยาพิษออกมาแล้วทำลาย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เสีย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จากนั้นเขาได้กล่าวว่า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โปรดแจ้งให้ข้าพเจ้าทราบถึงทัศนะของท่านที่มีต่อผู้ละเมิดคนนี้</w:t>
      </w:r>
      <w:r w:rsidRPr="003E290D">
        <w:rPr>
          <w:cs/>
        </w:rPr>
        <w:t>(</w:t>
      </w:r>
      <w:r w:rsidRPr="003E290D">
        <w:rPr>
          <w:rFonts w:hint="cs"/>
          <w:cs/>
        </w:rPr>
        <w:t>หมายถึงอัล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มะอ์มูน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ฐานะที่ท่านเป็นลูกหลานของท่านศาสนทูตแห่งอัลลอฮฺ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ท่านถือว่าพวกเขาเป็นกาฟิร</w:t>
      </w:r>
      <w:r w:rsidRPr="003E290D">
        <w:rPr>
          <w:cs/>
        </w:rPr>
        <w:t>(</w:t>
      </w:r>
      <w:r w:rsidRPr="003E290D">
        <w:rPr>
          <w:rFonts w:hint="cs"/>
          <w:cs/>
        </w:rPr>
        <w:t>ผู้ปฏิเสธ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ศาสนา</w:t>
      </w:r>
      <w:r w:rsidRPr="003E290D">
        <w:rPr>
          <w:cs/>
        </w:rPr>
        <w:t>)</w:t>
      </w:r>
      <w:r w:rsidRPr="003E290D">
        <w:rPr>
          <w:rFonts w:hint="cs"/>
          <w:cs/>
        </w:rPr>
        <w:t>หรือเปล่า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เจ้ามีความเห็นว่าพวกเขาเป็นผู้ปฏิเสธมากกว่าผู้ปกครองอียิปต์และพลเมืองของเราหรือ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เปล่า</w:t>
      </w:r>
      <w:r w:rsidRPr="003E290D">
        <w:rPr>
          <w:cs/>
        </w:rPr>
        <w:t xml:space="preserve"> </w:t>
      </w:r>
      <w:r w:rsidRPr="003E290D">
        <w:t xml:space="preserve">? </w:t>
      </w:r>
      <w:r w:rsidRPr="003E290D">
        <w:rPr>
          <w:rFonts w:hint="cs"/>
          <w:cs/>
        </w:rPr>
        <w:t>แท้จริงคนเหล่านั้นอ้างว่า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พวกเขาอยู่ในหลักเอกภาพ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แต่คนเหล่านั้นไม่ยึดหลักเอกภาพ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และไม่รู้จักพระองค์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ส่วนนบียูซุฟ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บุตรของนบียะอฺกูบ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นั้นเป็นนบีและเป็น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บุตรของนบี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แน่นอนเขาได้กล่าวกับกษัตริย์ว่า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จงแต่งตั้งข้าพเจ้าให้ว่าการกิจการคลังของแผ่นดินเถิด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แท้จริงข้าพเจ้าเป็นผู้พิทักษ์คุ้มครอง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ที่มีความรู้ดียิ่ง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ยูซุฟ</w:t>
      </w:r>
      <w:r w:rsidRPr="003E290D">
        <w:rPr>
          <w:cs/>
        </w:rPr>
        <w:t xml:space="preserve"> : </w:t>
      </w:r>
      <w:r w:rsidRPr="003E290D">
        <w:t>55)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แล้วเขาเป็นคนที่นั่งในตำแหน่งของผู้ถืออำนาจ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ส่วนฉันถูกบีบบังคับให้อยู่ในกิจการนี้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และรังเกียจในการที่จะเข้าไปอยู่ในตำแหน่งนั้น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แล้วอะไรเล่าที่ท่านแค้นเคืองต่อสิ่งนั้น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ค่อวาริจญ์คนนั้นกล่าวว่า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ไม่มีอะไรเป็นข้อตำหนิสำหรับท่าน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เพราะท่านเป็นคนมีสัจจะ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และท่านเป็นบุตรหลาน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t>”(5)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ความสัมพันธ์ระหว่าง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ตระกูลของอิมามริฎอ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และมะอ์มูน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ค่อลีฟะฮฺมะอ์มูนได้พูดกับท่านอิมามอฺะลี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อันที่จริงข้าพเจ้าได้ความคิดมาอย่างหนึ่ง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ดังนั้นขอให้ท่านได้ช่วยแก้ไขความคิดของ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ข้าพเจ้าให้เป็นไปอย่างถูกต้อง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ข้าพเจ้าได้ใช้ความคิดในเรื่องของเราและของท่าน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เรื่องของตระกูล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ของเราและตระกูลของท่านในเรื่องนี้ข้าพเจ้าได้พบว่า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มีความดีงามเป็นหนึ่งเดียวกัน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แต่ข้าพเจ้าได้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เห็นความขัดแย้งของผู้อยู่ในแนวทางของเรากับเรื่องนี้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อันเป็นการตกอยู่กับการใช้อารมณ์และเป็น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อุปสรรคอย่างยิ่ง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 xml:space="preserve">(5) </w:t>
      </w:r>
      <w:r w:rsidRPr="003E290D">
        <w:rPr>
          <w:rFonts w:hint="cs"/>
          <w:cs/>
        </w:rPr>
        <w:t>วะฟาตุล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อิมามริฎอ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มุก็อรร็อม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29.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กล่าวกับเขาว่า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มีคำตอบสำหรับคำพูดนี้อยู่แล้ว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นั่นคือ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ถ้าหากท่านต้องการจะให้ข้าพเจ้าพูดกับ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ข้าพเจ้าก็จะพูด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แต่ถ้าต้องการจะให้ข้าพเจ้าวางเฉย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ข้าพเจ้าก็จะไม่พูด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มะอ์มูนได้กล่าวกับท่าน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แท้จริงข้าพเจ้าจะยังไม่พูดเรื่องนี้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จนกว่าข้าพเจ้าจะได้รู้ทัศนะของท่านที่มีต่อเรื่องนี้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ข้าขอให้อัลลอฮฺ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ทรงเป็นพยานต่อท่าน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อะมีรุลมุอ์มินีน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ถ้าหากอัลลอฮฺ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ทรงให้นบีมุฮัมมัด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ฟื้นชีพขึ้นมาจากด้านหลังกำแพงแห่งนี้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แล้วสู่ขอบุตรสาวของท่านเพื่อให้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ข้าพเจ้าแต่งงานกับนางท่านจะว่าอย่างไร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มหาบริสุทธิ์ยิ่งเป็นของอัลลอฮฺ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จะมีใครที่ปฏิเสธท่านศาสนทูตแห่งอัลลอฮฺ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สักคนเดียว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แล้วท่านเห็นว่า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สมควรที่ท่านศาสนทูตแห่งอัลลอฮฺ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จะสู่ขอให้ข้าพเจ้าไหม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มะอ์มูนนิ่งเงียลด้วยความพอใจแล้วกล่าวว่า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ขอสาบานด้วยพระนามของอัลลอฮฺ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พวกท่านเป็นเครือญาติของท่านศาสนทูต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t>”(6)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ความดีเด่นของ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อะมีรุลมุอ์มินีน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วันหนึ่งค่อลีฟะฮฺมะอ์มูนได้พูดกับท่านอิมามริฎอ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โปรดแจ้งให้ข้าพเจ้าทราบถึงเรื่องความดีเด่นของท่านอะมีรุลมุอ์มินีนอฺะลี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ที่มีปรากฏ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อยู่ในอัล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ความดีเด่นในเรื่องการทำ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มุบาฮะละฮฺ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ทรงมีโองการว่า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ดังนั้นผู้ใดที่ถกเถียงกับเจ้าในเรื่องนั้น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หลังจากที่ความรู้ได้มีมายังเจ้าแล้ว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เจ้าก็จงกล่าวเถิด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ท่านทั้งหลายจงมาเถิด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แล้วเราจะเรียกลูก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ของเรามา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และลูก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ของพวกท่านมา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เรียกสตรีของ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เรามา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และเรียกสตรีของพวกท่านมา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เรียกตัวตนของเรามาและเรียกตัวตนของพวกท่านมา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แล้วเรา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จะทำการพิสูจน์สาบาน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โดยเราจะขอให้การสาปแช่งของอัลลอฮฺมีขึ้นแก่ฝ่ายที่กล่าวเท็จ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อาลิอิมรอน</w:t>
      </w:r>
      <w:r w:rsidRPr="003E290D">
        <w:rPr>
          <w:cs/>
        </w:rPr>
        <w:t xml:space="preserve"> : </w:t>
      </w:r>
      <w:r w:rsidRPr="003E290D">
        <w:t>61)</w:t>
      </w:r>
    </w:p>
    <w:p w:rsidR="003E290D" w:rsidRPr="003E290D" w:rsidRDefault="003E290D" w:rsidP="00755B6B">
      <w:pPr>
        <w:pStyle w:val="libNormal"/>
      </w:pPr>
      <w:r w:rsidRPr="003E290D">
        <w:t xml:space="preserve">(6)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56.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แล้วท่านศาสนทูตแห่งอัลลอฮฺ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ก็ได้เรียกท่านฮะซัน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ท่านฮุเซน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คนทั้งสองจึงอยู่ใน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ฐานะบุตรของท่าน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ได้เรียกท่านหญิงฟาฏิมะฮฺ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ดังนั้นท่านหญิง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จึงอยู่ในฐานะ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สตรีตามความหมายของโองการนี้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ได้เรียกท่านอฺะลี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ดังนี้ท่านอฺะลี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คือตัวตน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ตามกฎของอัลลอฮฺ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ที่วางไว้ตรงโองการนี้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และแน่นอนที่สุดว่า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ไม่มีบุคคลใดที่อัลลอฮฺ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ทรงสร้างมาจะมีเกียรติและประเสริฐยิ่ง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กว่าท่านศาสนทูตแห่งอัลลอฮฺ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ดังนั้นจำเป็นจะต้องถือว่า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ไม่มีใครแม้แต่คนเดียวที่ประเสริฐกว่า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ตัวตน</w:t>
      </w:r>
      <w:r w:rsidRPr="003E290D">
        <w:rPr>
          <w:cs/>
        </w:rPr>
        <w:t>(</w:t>
      </w:r>
      <w:r w:rsidRPr="003E290D">
        <w:rPr>
          <w:rFonts w:hint="cs"/>
          <w:cs/>
        </w:rPr>
        <w:t>อันหมายถึงของท่านศาสนทูตแห่งอัลลอฮฺ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ตามกฎของอัลลอฮฺ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ด้วย</w:t>
      </w:r>
      <w:r w:rsidRPr="003E290D">
        <w:rPr>
          <w:cs/>
        </w:rPr>
        <w:t>)</w:t>
      </w:r>
      <w:r w:rsidRPr="003E290D"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เป็นความจริงมิใช่หรือว่าอัลลอฮฺ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ทรงกล่าวถึงคำว่าลูก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ด้วยสำนวนที่เป็นพหูพจน์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แต่อันที่จริงแล้วท่านศาสนทูต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ได้เรียกบุตรหลานสองคนของท่าน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มาโดยเฉพาะ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ทรงกล่าวถึงคำว่าสตรีด้วยสำนวนพหูพจน์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แต่อันที่จริงท่านศาสนทูตแห่งอัลลอฮฺ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ได้เรียก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บุตรสาวของท่าน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มาเพียงคนเดียว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แล้วทำไมจึงเป็นไปไม่ได้ที่พระองค์จะทรงกล่าวถึงการเรียก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ตัวเองของบุคคลหนึ่ง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ซึ่งก็หมายความถึงตัวของท่านเอง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ตามความเป็นจริงหาใช่คนอื่นไม่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สำหรับท่านอะมีรุลมุอ์มินีนจึงมิได้มีเกียรติตามที่ท่านกล่าวอ้าง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สิ่งที่ท่านกล่าวมานั้นมิใช่ความถูกต้อง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ท่านอะมีรุลมุอ์มินีนเอ๋ย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ตามโองการนี้แสดงว่า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ผู้เรียกจะต้องทำการเรียกบุคคลอื่น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มิใช่ตัวเอง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เช่นเดียวกับกรณีที่ผู้ออกคำสั่งจะต้องออกคำสั่งไปยัง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บุคคลอื่น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จะถูกต้องมิได้ถ้าหากท่านจะเป็นคนเรียกตัวเองจริง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ของท่านเอง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เช่นเดียวกับผู้ออก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คำสั่งแก่ตัวเองซึ่งจะเป็นไปมิได้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และในเมื่อพิธีการทำ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มุบาฮะละฮฺ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มิได้เรียกคนอื่นเลย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อะมีรุลมุอ์มินีนคนเดียว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ก็เป็นที่แน่นอนที่สุดว่า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คือตัวตนของท่านตามที่อัลลอฮฺ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ทรงหมายถึงในคัมภีร์ของพระองค์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และได้ถือว่าอันนี้คือกฎ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ดั้งเดิมในตอนที่ประทานโองการนี้ลงมา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ดังนั้นมะอ์มูนจึงกล่าวว่า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เมื่อปรากฏว่ามีคำตอบ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คำถามก็ย่อมเป็นอันตกไป</w:t>
      </w:r>
      <w:r w:rsidRPr="003E290D">
        <w:rPr>
          <w:rFonts w:hint="eastAsia"/>
        </w:rPr>
        <w:t>”</w:t>
      </w:r>
      <w:r w:rsidRPr="003E290D">
        <w:t>(7)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แสงสว่างและการมองเห็น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กำเนิดมาจากจิตหรือเรือนร่าง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ศ็อบบาฮฺ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บินนัศรุน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ฮินดีและอิมรอน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อัศ</w:t>
      </w:r>
      <w:r w:rsidRPr="003E290D">
        <w:rPr>
          <w:cs/>
        </w:rPr>
        <w:t>-</w:t>
      </w:r>
      <w:r w:rsidRPr="003E290D">
        <w:rPr>
          <w:rFonts w:hint="cs"/>
          <w:cs/>
        </w:rPr>
        <w:t>ศอบีได้ซักถามท่าน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ในการประชุมร่วม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ของค่อลีฟะฮฺมะอ์มูน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อิมรอนได้กล่าวว่า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สายตาอันเป็นแสงสว่างสำ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หรับเรือนร่างกับจิต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อันไหนกันแน่ที่ทำ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ให้มองเห็น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ปรากฏการณ์ของสิ่งทั้งหลาย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สายตานั้นคือ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ดวงแก้วของนัยตา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มีทั้งตาขาวและตาดำ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ส่วนการมองเห็นเป็นเรื่องของจิต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หลักฐานในเรื่องนี้ก็คือ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เมื่อท่านมองลงไปในดวงจิตท่านก็จะเห็นรูปของท่านอยู่ตรงกลางดวงจิต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มนุษย์จะมองไม่เห็นรูปของตัวเองในที่อื่น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นอกจากในน้ำ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ในกระจก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หรือในที่อื่นที่คล้ายกันนี้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ศ็อบบาฮฺกล่าวว่า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แล้วถ้าหากตาบอด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จิตจะคงอยู่อย่างไรในเมื่อการมองสูญเสียไปแล้ว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t xml:space="preserve">(7)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ฟุศุลุ้ล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มุคตาเราะฮฺ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มินั้ล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วั้ล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มะฮาซิน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17.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เหมือนกับยามที่ดวงอาทิตย์ปรากฏ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แต่เมฆทึบบดบังมันไว้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เขาถามต่อไปว่า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แล้วจิตไปอยู่ที่ไหน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แสงที่ปรากฏจากโคมไฟในบ้านเรือนไปอยู่เสียที่ไหนเล่าในยามที่โคมไฟถูกปิด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โปรดให้ความกระจ่าง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จิตอยู่ที่สมอง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พลังของมันเกิดขึ้นในร่างกายเหมือนกับสภาพของดวงอาทิตย์ที่วงโคจร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ของมันอยู่ในห้วงฟ้ากว้าง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แต่พลังแสงของมันแผ่ไพศาลอยู่ในโลก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ครั้นเมื่อวงโคจรสูญหายดวง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อาทิตย์ก็จะไม่มี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และในยามเมี่อศีรษะถูกตัดขาด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จิตก็จะไม่มี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คนทั้งสองยังถามท่าน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เกี่ยวกับเหตุผลของการทำนมาซว่า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เพราะอะไรที่ต้องทำนมาซ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การปฏิบัติตาม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คือกิจการที่พวกเขาถูกบัญชา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บทบัญญัติคือภาระที่พวกเขาต้องน้อมรับ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การนมาซมีทั้งการทำความเคารพและการขอบพระคุณ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มีการนอบน้อมจากบ่าวในยามที่เขากราบ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และมีความเชื่อมั่นว่า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เหนือกว่าตัวของเขาขึ้นไปนั้นมีพระผู้เป็นเจ้าที่เขาต้องเคารพและต้องกราบ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กราน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คนทั้งสองถามท่าน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เกี่ยวกับเรื่องการถือศีลอด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ว่าถือทำไม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พระองค์ทรงทดสอบเขาเหล่านั้นด้วยการบัญญัติเรื่องการเชื่อฟังปฏิบัติตามที่ใครสามารถ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เข้าถึงก็จะได้รับรางวัลหลายระดับชั้น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เพื่อให้พวกเขาได้รู้ซึ้งถึงคุณค่าแห่งความโปรดปรานที่ทรง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ประทานให้พวกเขามีความเอร็ดอร่อยจากรสชาติของน้ำ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แป้ง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และถ้าหากพวกเขาหิวกระหาย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วันที่ถือศีลอด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พวกเขาจะได้นึกถึงความหิวกระหายอันยิ่งใหญ่ในปรโลก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และเป็นการเพิ่มพูนความ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มีจิตแสวงหาในเรื่องการปฏิบัติต่ออัลลอฮฺ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คนทั้งสองถามท่าน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เกี่ยวกับเหตุผลที่ห้ามเรื่องการผิดประเวณี</w:t>
      </w:r>
      <w:r w:rsidRPr="003E290D">
        <w:rPr>
          <w:cs/>
        </w:rPr>
        <w:t>(</w:t>
      </w:r>
      <w:r w:rsidRPr="003E290D">
        <w:rPr>
          <w:rFonts w:hint="cs"/>
          <w:cs/>
        </w:rPr>
        <w:t>ซินา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เนื่องจากในเรื่องนี้มีความเสียหาย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และเป็นการทำลายหลักการมรดก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ทำลายการสืบ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ตระกูล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โดยหญิงที่ทำซินาจะไม่รับรู้ว่า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ใครผูกพันกับนาง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และผู้ที่ถูกกำเนิดออกมาก็จะไม่รู้ว่าใคร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คือบิดา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จะไม่มีสายสัมพันธ์ทางเครือญาติ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และจะไม่มีญาติสนิทอันเป็นที่รู้จัก</w:t>
      </w:r>
      <w:r w:rsidRPr="003E290D">
        <w:rPr>
          <w:rFonts w:hint="eastAsia"/>
        </w:rPr>
        <w:t>”</w:t>
      </w:r>
      <w:r w:rsidRPr="003E290D">
        <w:t>(8)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ผู้ที่ไม่ใช่อิมาม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ดำรงตำแหน่งอิมาม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ในส่วนลึกของมะอ์มูนนั้นต้องการจะทำให้ท่านอิมามอฺะบี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ตกต่ำ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และต้องการจะ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ผลักดันคนที่ตนต้องการขึ้นสู่ตำแหน่งสูง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ถึงแม้ว่าเขาจะแสดงอาการที่เปิดเผยออกมาเป็นอย่างอื่นก็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ดังนั้นเขาจึงจัดประชุมบรรดานักการศาสนา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และใช้เหตุผลโต้ตอบตามหลักการศาสนาแล้วยุ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คนเหล่านั้นให้ซักถามท่าน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ในเรื่อง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ตำแหน่งอิมาม</w:t>
      </w:r>
      <w:r w:rsidRPr="003E290D">
        <w:rPr>
          <w:rFonts w:hint="eastAsia"/>
        </w:rPr>
        <w:t>’</w:t>
      </w:r>
    </w:p>
    <w:p w:rsidR="003E290D" w:rsidRPr="003E290D" w:rsidRDefault="003E290D" w:rsidP="00755B6B">
      <w:pPr>
        <w:pStyle w:val="libNormal"/>
      </w:pPr>
      <w:r w:rsidRPr="003E290D">
        <w:t xml:space="preserve">(8)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มะนากิบ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407.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จึงกล่าวกับคนเหล่านั้นว่า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พวกท่านจงจัดคนของพวกท่านมาเพียงคนเดียวที่เขามีความสามารถเป็นที่ยอมรับของ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พวกท่านได้อย่างแน่นอน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แล้วเขาเหล่านั้นก็เลือกชายคนหนึ่งขึ้นมา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มีชื่อว่า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ยะฮฺยา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บินฎิฮาก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อัซ</w:t>
      </w:r>
      <w:r w:rsidRPr="003E290D">
        <w:rPr>
          <w:cs/>
        </w:rPr>
        <w:t>-</w:t>
      </w:r>
      <w:r w:rsidRPr="003E290D">
        <w:rPr>
          <w:rFonts w:hint="cs"/>
          <w:cs/>
        </w:rPr>
        <w:t>ซะมัรกันดี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ซึ่งใน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เมืองคุรอซานยามนั้นไม่มีใครเก่งเท่าเขา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จึงได้พูดว่า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โปรดถามมา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ตามที่ท่านต้องการเถิด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เขาถามว่า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ท่านพูดถึงเรื่อง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ตำแหน่งอิมาม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เป็นไปได้อย่างไรที่ท่านอ้างถึงบุคคลที่มิได้ดำรง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ตำแหน่งอิมาม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และละทิ้งคนที่เขาต้องนำ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แล้วตกลงใจชอบกับการทำอย่างนั้น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ยะฮฺยาเอ๋ย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โปรดบอกข้าพเจ้าให้ทราบด้วยเถิดว่า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ใครที่เชื่อถือบุคคลซึ่งโกหกกับตัวเอง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หรือที่ปฏิเสธคนพูดความจริงเพื่อตัวเอง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คนถูกต้องย่อมถูก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คนผิดพลาดย่อมผิดมิใช่หรือ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ปรากฏว่า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ยะฮฺยานิ่งเงียบ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มะอ์มูนกล่าวกับเขาว่า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จงตอบซิ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ท่านอะมีรุลมุอ์มินีน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คำตอบของเขาให้ข้อยุติแก่ข้าพเจ้าแล้ว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มะอ์มูนกล่าวกับท่านอิมามริฎอ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อะบุลฮะซัน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จงบอกให้ข้าพเจ้ารู้ถึงความหมายของคำถามเมื่อครู่ซิ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จำเป็นอย่างยิ่งที่ท่านยะฮฺยาคงจะบอกให้ทราบเกี่ยวกับเรื่องของอิมามของเขาว่า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เหล่านั้นโกหกกับตัวเองหรือมีความสัจจริง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ถ้าหากเขาอ้างว่าคนเหล่านั้นโกหก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ก็แสดงว่าไม่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มีตำแหน่งอิมามสำหรับผู้โกหก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แต่ถ้าเขาอ้างว่าคนเหล่านั้นพูดความจริง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</w:t>
      </w:r>
      <w:r w:rsidRPr="003E290D">
        <w:rPr>
          <w:cs/>
        </w:rPr>
        <w:t>(</w:t>
      </w:r>
      <w:r w:rsidRPr="003E290D">
        <w:rPr>
          <w:rFonts w:hint="cs"/>
          <w:cs/>
        </w:rPr>
        <w:t>ค่อลีฟะฮฺ</w:t>
      </w:r>
      <w:r w:rsidRPr="003E290D">
        <w:rPr>
          <w:cs/>
        </w:rPr>
        <w:t>)</w:t>
      </w:r>
      <w:r w:rsidRPr="003E290D">
        <w:rPr>
          <w:rFonts w:hint="cs"/>
          <w:cs/>
        </w:rPr>
        <w:t>คนแรก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ในหมู่พวกเขา</w:t>
      </w:r>
      <w:r w:rsidRPr="003E290D">
        <w:rPr>
          <w:cs/>
        </w:rPr>
        <w:t>(</w:t>
      </w:r>
      <w:r w:rsidRPr="003E290D">
        <w:rPr>
          <w:rFonts w:hint="cs"/>
          <w:cs/>
        </w:rPr>
        <w:t>หมายถึงท่านอะบูบักรฺ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ค่อลีฟะฮฺคนแรกของโลกอิสลาม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ฉันปกครองพวกท่าน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ที่ฉันมิได้เป็นคนดีที่สุดของพวกท่าน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และคนถัดมา</w:t>
      </w:r>
      <w:r w:rsidRPr="003E290D">
        <w:rPr>
          <w:cs/>
        </w:rPr>
        <w:t>(</w:t>
      </w:r>
      <w:r w:rsidRPr="003E290D">
        <w:rPr>
          <w:rFonts w:hint="cs"/>
          <w:cs/>
        </w:rPr>
        <w:t>หมายถึงท่านอุมัร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ค่อลีฟะฮฺคนที่สองของโลกอิสลาม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การทำสัตยาบัน</w:t>
      </w:r>
      <w:r w:rsidRPr="003E290D">
        <w:rPr>
          <w:cs/>
        </w:rPr>
        <w:t>(</w:t>
      </w:r>
      <w:r w:rsidRPr="003E290D">
        <w:rPr>
          <w:rFonts w:hint="cs"/>
          <w:cs/>
        </w:rPr>
        <w:t>บัยอะฮฺ</w:t>
      </w:r>
      <w:r w:rsidRPr="003E290D">
        <w:rPr>
          <w:cs/>
        </w:rPr>
        <w:t>)</w:t>
      </w:r>
      <w:r w:rsidRPr="003E290D">
        <w:rPr>
          <w:rFonts w:hint="cs"/>
          <w:cs/>
        </w:rPr>
        <w:t>ให้แก่เขา</w:t>
      </w:r>
      <w:r w:rsidRPr="003E290D">
        <w:rPr>
          <w:cs/>
        </w:rPr>
        <w:t>(</w:t>
      </w:r>
      <w:r w:rsidRPr="003E290D">
        <w:rPr>
          <w:rFonts w:hint="cs"/>
          <w:cs/>
        </w:rPr>
        <w:t>คนแรก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เป็นไปโดยเหตุบังเอิญ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ดังนั้นถ้าใครขืน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กลับไปทำอย่างนั้นอีก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พวกท่านจงประหารชีวิตเขาเสีย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ขอสาบานด้วยพระนามของอัลลอฮฺว่า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จะไม่พึงพอใจจนกว่าจะได้ประหารชีวิตเขาก่อน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ดังนั้นบุคคลใดที่มิใช่คนดีที่สุดของประชาชน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จะรับตำแหน่งนี้มิได้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นอกจากจะต้องมี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คุณสมบัติดังนี้คือ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มีความรู้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และมีหลักญิฮาด</w:t>
      </w:r>
      <w:r w:rsidRPr="003E290D">
        <w:rPr>
          <w:cs/>
        </w:rPr>
        <w:t>(</w:t>
      </w:r>
      <w:r w:rsidRPr="003E290D">
        <w:rPr>
          <w:rFonts w:hint="cs"/>
          <w:cs/>
        </w:rPr>
        <w:t>การต่อสู้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และมีความดีเด่นในด้านอื่น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แต่สิ่งนั้น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มิได้มีในตัวของเขา</w:t>
      </w:r>
      <w:r w:rsidRPr="003E290D">
        <w:rPr>
          <w:cs/>
        </w:rPr>
        <w:t>(</w:t>
      </w:r>
      <w:r w:rsidRPr="003E290D">
        <w:rPr>
          <w:rFonts w:hint="cs"/>
          <w:cs/>
        </w:rPr>
        <w:t>คนแรก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และบุคคลที่การทำสัตยาบันแก่ตน</w:t>
      </w:r>
      <w:r w:rsidRPr="003E290D">
        <w:rPr>
          <w:cs/>
        </w:rPr>
        <w:t>(</w:t>
      </w:r>
      <w:r w:rsidRPr="003E290D">
        <w:rPr>
          <w:rFonts w:hint="cs"/>
          <w:cs/>
        </w:rPr>
        <w:t>คนถัดมา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เป็นเรื่องบังเอิญ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จำเป็นต้องประหารชีวิตคนที่กระทำตามอย่างนั้น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จะเป็นไปได้อย่างที่เขามอบหมายหน้าที่ของเขา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ให้แก่บุคคลอื่น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และนี่คือรูปการณ์ของเขา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หลังจากนั้นเขาได้กล่าวบนมิมบัรว่า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แท้จริงสำหรับฉันมีชัยฏอนอยู่ตัวหนึ่งที่หลอกลวงฉันอยู่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ในเมื่อฉันเอนเอียง</w:t>
      </w:r>
      <w:r w:rsidRPr="003E290D">
        <w:rPr>
          <w:cs/>
        </w:rPr>
        <w:t>(</w:t>
      </w:r>
      <w:r w:rsidRPr="003E290D">
        <w:rPr>
          <w:rFonts w:hint="cs"/>
          <w:cs/>
        </w:rPr>
        <w:t>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การทำงาน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ก็ขอให้พวกท่านจัดการทำให้ฉันตรงและถ้าฉันทำผิด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พวกท่านก็จงชี้นำทางที่ถูกต้อง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ให้แก่ฉันด้วย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ดังนั้นพวกเขาจึงมิใช่อิมาม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ไม่ว่าพวกเขาจะพูดจริงหรือโกหกก็ตาม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เป็นอันว่ายะฮฺยา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คำตอบในข้อนี้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ค่อลีฟะฮฺมะอ์มูนมีความประทับใจในคำตอบของท่าน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อิมามริฎอ</w:t>
      </w:r>
      <w:r w:rsidRPr="003E290D">
        <w:rPr>
          <w:cs/>
        </w:rPr>
        <w:t>)</w:t>
      </w:r>
      <w:r w:rsidRPr="003E290D">
        <w:rPr>
          <w:rFonts w:hint="cs"/>
          <w:cs/>
        </w:rPr>
        <w:t>ในโลกนี้จะหาคนที่ดีอย่างท่านไม่มีอีกแล้ว</w:t>
      </w:r>
      <w:r w:rsidRPr="003E290D">
        <w:rPr>
          <w:rFonts w:hint="eastAsia"/>
        </w:rPr>
        <w:t>”</w:t>
      </w:r>
      <w:r w:rsidRPr="003E290D">
        <w:t>(9)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การเตือนสติ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มิใช่การมองเห็นด้วยตา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ท่านอับดุซซลาม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บินศอลิฮฺ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ฮะรอวีกล่าวว่า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มะอ์มูนถามท่านอิมามริฎอ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เกี่ยวกับโองการของอัลลอฮฺ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บรรดาผู้ซึ่งสายตาของเขาทั้งหลายอยู่ในฝาครอบกำบังจากการเตือนสติจากฉัน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เหล่านั้นไม่มีความสามารถได้รับฟังเลย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กะฮฺฟิ</w:t>
      </w:r>
      <w:r w:rsidRPr="003E290D">
        <w:rPr>
          <w:cs/>
        </w:rPr>
        <w:t xml:space="preserve"> : </w:t>
      </w:r>
      <w:r w:rsidRPr="003E290D">
        <w:t>101)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t xml:space="preserve">(9)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232.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ฝาครอบดวงตานั้นไม่อาจยับยั้งจากการเตือนสติได้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เพราะการเตือนสติมิใช่ของที่มองเห็น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ได้ด้วยดวงตา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ทรงเปรียบเทียบพวกปฏิเสธการปกครองของท่านอฺะลี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บีฏอลิบ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เพราะความงมงาย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เพราะว่าพวกเขาดื้อด้านกับคำสั่งของท่านศาสนทูตแห่งอัลลอฮฺ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เรื่องนี้และไม่สามารถรับฟังอะไรได้เลย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ท่านทำให้ข้าพเจ้าได้รับความปลอดภัย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ทรงบันดาลให้ท่านปลอดภัย</w:t>
      </w:r>
      <w:r w:rsidRPr="003E290D">
        <w:rPr>
          <w:rFonts w:hint="eastAsia"/>
        </w:rPr>
        <w:t>”</w:t>
      </w:r>
      <w:r w:rsidRPr="003E290D">
        <w:t>(10)</w:t>
      </w:r>
    </w:p>
    <w:p w:rsidR="003E290D" w:rsidRPr="003E290D" w:rsidRDefault="003E290D" w:rsidP="00755B6B">
      <w:pPr>
        <w:pStyle w:val="libNormal"/>
      </w:pPr>
      <w:r w:rsidRPr="003E290D">
        <w:t xml:space="preserve">(10) 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เตาฮีด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256.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ไขปัญหาทางศาสนา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หนึ่งในคำสอนทางวิชาการ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บรรดาอิมาม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ของเรานั้นถึงแม้จะอยู่ห่างจากแวดวงของการปกครองและการเป็นผู้นำรัฐ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เนื่องด้วยการถูกกีดกันจากการมีอำนาจรัฐ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และการเป็นผู้นำ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ก็ทำหน้าที่สั่งการแทน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ในกิจการสำคัญต่าง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และเข้าไปช่วยแก้ไขปัญหาที่ลำบากทั้งหลาย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บรรดามุสลิมทั้งหลายไม่ว่าจะ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เป็นนักปกครองหรือพลเมือง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ไม่ว่านักปราชญ์หรือคนโง่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ไม่ว่ามิตรหรือศัตรู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ต่างก็ถือว่าพวกท่าน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เป็นศูนย์แก้ปัญหาต่าง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ที่สำคัญของพวกเขา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และอธิบายเรื่องราวที่คลุมเครือ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สลับซับซ้อนด้วย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ความรู้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และแก้ปัญหาที่ลำบากยากเย็นของพวกเขาทั้งในเรื่องศาสนา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บทบัญญัติแห่งอัล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และอัซ</w:t>
      </w:r>
      <w:r w:rsidRPr="003E290D">
        <w:rPr>
          <w:cs/>
        </w:rPr>
        <w:t>-</w:t>
      </w:r>
      <w:r w:rsidRPr="003E290D">
        <w:rPr>
          <w:rFonts w:hint="cs"/>
          <w:cs/>
        </w:rPr>
        <w:t>ซุนนะฮฺ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มิใช่เรื่องแปลกแต่ประการใดที่พวกท่าน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เป็นอย่างนี้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คือแหล่งของ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วิชาความรู้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คลังของอัล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วะฮฺยู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ฝากฝังวิชาความรู้ของท่านไว้ที่พวกท่าน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และถือว่าบุคคลเหล่านี้คือทายาททางวิชาการความรู้ของท่าน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ดังนั้นพวกเขาคือผู้นำที่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ขึ้นตรงต่ออัลลอฮฺ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ในสภาพแวดล้อมในสมัยของท่านอิมามริฎอ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มีเรื่องการเผยแพร่วิชาการมากเป็นพิเศษ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และเป็นยุคสมัยการปกครองที่มากไปด้วยบรรดานักปาฐกถา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ดังนั้นจึงมีปัญหาเกี่ยวกับเรื่องต่าง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ประดังเข้ามายังท่าน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อย่างมากมาย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บินอีซา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/</w:t>
      </w:r>
      <w:r w:rsidRPr="003E290D">
        <w:rPr>
          <w:rFonts w:hint="cs"/>
          <w:cs/>
        </w:rPr>
        <w:t>ยักฎีนีได้กล่าวว่า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ในเมื่อประชาชนทั้งหลายมีความเห็นขัดแย้งกันในเรื่องของอิมาม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คำถามต่าง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จากบุคคลที่ซักถามท่าน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ก็ได้รับการเก็บรวบรวมไว้อย่างมีมากมายจำนวนถึง</w:t>
      </w:r>
      <w:r w:rsidRPr="003E290D">
        <w:rPr>
          <w:cs/>
        </w:rPr>
        <w:t xml:space="preserve"> </w:t>
      </w:r>
      <w:r w:rsidRPr="003E290D">
        <w:t>18,000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คำถาม</w:t>
      </w:r>
      <w:r w:rsidRPr="003E290D">
        <w:rPr>
          <w:cs/>
        </w:rPr>
        <w:t>(</w:t>
      </w:r>
      <w:r w:rsidRPr="003E290D">
        <w:t>1)</w:t>
      </w:r>
    </w:p>
    <w:p w:rsidR="003E290D" w:rsidRPr="003E290D" w:rsidRDefault="003E290D" w:rsidP="00755B6B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มะนากิบ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404.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ท่านเชคศ็อดดูก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ฮ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ได้รวบรวมเรื่องราวที่ท่านเสาะหาได้จากคำสอนและคำตอบของ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มารวบรวมไว้เป็นหนังสือเล่มหนึ่งมีชื่อเรียกว่า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rFonts w:hint="eastAsia"/>
        </w:rPr>
        <w:t>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ในบทนี้เราจะกล่าวถึงเรื่องราวเกี่ยวกับคำตอบบางประการของท่านอิมามริฎอ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ท่านฮุเซน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บินคอลิดได้ถามท่านอิมามอฺะลี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บุตรของท่านศาสนทูตแห่งอัลลอฮฺ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แท้จริงคนทั้งหลายรายงานบอกเล่ามาว่า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ทรงสร้างนบีอาดัม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ไปตามลักษณะของพระองค์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จะทรงลงโทษเขาเหล่านั้น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แน่นอนที่สุดพวกเขาลบตอนต้นของข้อความฮะ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ดีษ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เดินผ่านชายสองคนที่กำลังก่นด่ากันอยู่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ได้ยิน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คนหนึ่งพูดใส่อีกคนหนึ่งว่า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ขอให้อัลลอฮฺ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ทรงทำให้ใบหน้าของเจ้าและใบหน้าของคนที่เหมือนเจ้าน่าเกลียด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บ่าวของอัลลอฮฺ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อย่าได้พูดอย่างนั้นกับพี่น้องของท่าน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สร้างอาดัมมาในลักษณะของเขา</w:t>
      </w:r>
      <w:r w:rsidRPr="003E290D">
        <w:rPr>
          <w:rFonts w:hint="eastAsia"/>
        </w:rPr>
        <w:t>”</w:t>
      </w:r>
      <w:r w:rsidRPr="003E290D">
        <w:t>(2)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2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ถูกถามเกี่ยวกับเรื่องของชายคนหนึ่งที่กล่าวว่า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ทาสเก่าทุกคนที่อยู่ในการปกครองของฉัน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เป็นอิสระ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เขาได้ปลดปล่อยทาสที่อยู่ในการปกครองของเขาที่อยู่มานาน</w:t>
      </w:r>
      <w:r w:rsidRPr="003E290D">
        <w:rPr>
          <w:cs/>
        </w:rPr>
        <w:t xml:space="preserve"> </w:t>
      </w:r>
      <w:r w:rsidRPr="003E290D">
        <w:t>6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เดือนแล้ว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เพราะคำตรัส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ดวงจันทร์นั้นเราได้บังคับมันให้อยู่ในตำแหน่งโคจรต่าง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จนกระทั่งมันย้อนกลับมาเป็น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เหมือนอย่างกิ่งอินทผลัมแห้ง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ยาซีน</w:t>
      </w:r>
      <w:r w:rsidRPr="003E290D">
        <w:rPr>
          <w:cs/>
        </w:rPr>
        <w:t xml:space="preserve"> : </w:t>
      </w:r>
      <w:r w:rsidRPr="003E290D">
        <w:t>39)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และระหว่างกิ่งอินทผลัมแห้งกับกิ่งอินทผลัมสดนั้น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ใช้เวลาอยู่</w:t>
      </w:r>
      <w:r w:rsidRPr="003E290D">
        <w:rPr>
          <w:cs/>
        </w:rPr>
        <w:t xml:space="preserve"> </w:t>
      </w:r>
      <w:r w:rsidRPr="003E290D">
        <w:t>6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เดือน</w:t>
      </w:r>
      <w:r w:rsidRPr="003E290D">
        <w:rPr>
          <w:rFonts w:hint="eastAsia"/>
        </w:rPr>
        <w:t>”</w:t>
      </w:r>
      <w:r w:rsidRPr="003E290D">
        <w:t>(3)</w:t>
      </w: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194.</w:t>
      </w:r>
    </w:p>
    <w:p w:rsidR="003E290D" w:rsidRP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อ้างเล่มเดิม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104.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3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ถูกถามเกี่ยวกับ</w:t>
      </w:r>
      <w:r w:rsidRPr="003E290D">
        <w:rPr>
          <w:cs/>
        </w:rPr>
        <w:t xml:space="preserve"> : </w:t>
      </w:r>
      <w:r w:rsidRPr="003E290D">
        <w:t>‘</w:t>
      </w:r>
      <w:r w:rsidRPr="003E290D">
        <w:rPr>
          <w:rFonts w:hint="cs"/>
          <w:cs/>
        </w:rPr>
        <w:t>ความต่ำต้อย</w:t>
      </w:r>
      <w:r w:rsidRPr="003E290D">
        <w:rPr>
          <w:rFonts w:hint="eastAsia"/>
        </w:rPr>
        <w:t>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ใครก็ตามที่มีสิ่งที่ทำให้เขาหันเหจากอัลลอฮฺ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t>”(4)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4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มีคนถามท่านอิมามอฺะลี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เช้าวันนี้ของท่านเป็นอย่างไรบ้าง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ฉันตื่นเช้ามา</w:t>
      </w:r>
    </w:p>
    <w:p w:rsidR="003E290D" w:rsidRPr="003E290D" w:rsidRDefault="003E290D" w:rsidP="00755B6B">
      <w:pPr>
        <w:pStyle w:val="libNormal"/>
      </w:pPr>
      <w:r w:rsidRPr="003E290D">
        <w:t xml:space="preserve">- </w:t>
      </w:r>
      <w:r w:rsidRPr="003E290D">
        <w:rPr>
          <w:rFonts w:hint="cs"/>
          <w:cs/>
        </w:rPr>
        <w:t>ด้วยเหตุของคนที่บกพร่อง</w:t>
      </w:r>
    </w:p>
    <w:p w:rsidR="003E290D" w:rsidRPr="003E290D" w:rsidRDefault="003E290D" w:rsidP="00755B6B">
      <w:pPr>
        <w:pStyle w:val="libNormal"/>
      </w:pPr>
      <w:r w:rsidRPr="003E290D">
        <w:t xml:space="preserve">- </w:t>
      </w:r>
      <w:r w:rsidRPr="003E290D">
        <w:rPr>
          <w:rFonts w:hint="cs"/>
          <w:cs/>
        </w:rPr>
        <w:t>ด้วยการงานที่ถูกพิทักษ์รักษา</w:t>
      </w:r>
    </w:p>
    <w:p w:rsidR="003E290D" w:rsidRPr="003E290D" w:rsidRDefault="003E290D" w:rsidP="00755B6B">
      <w:pPr>
        <w:pStyle w:val="libNormal"/>
      </w:pPr>
      <w:r w:rsidRPr="003E290D">
        <w:t xml:space="preserve">- </w:t>
      </w:r>
      <w:r w:rsidRPr="003E290D">
        <w:rPr>
          <w:rFonts w:hint="cs"/>
          <w:cs/>
        </w:rPr>
        <w:t>ด้วยความตายที่อยู่ในความรับผิดชอบของเรา</w:t>
      </w:r>
    </w:p>
    <w:p w:rsidR="003E290D" w:rsidRPr="003E290D" w:rsidRDefault="003E290D" w:rsidP="00755B6B">
      <w:pPr>
        <w:pStyle w:val="libNormal"/>
      </w:pPr>
      <w:r w:rsidRPr="003E290D">
        <w:t xml:space="preserve">- </w:t>
      </w:r>
      <w:r w:rsidRPr="003E290D">
        <w:rPr>
          <w:rFonts w:hint="cs"/>
          <w:cs/>
        </w:rPr>
        <w:t>ด้วยไฟนรกที่อยู่เบื้องหลังของเรา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และเราไม่รู้ว่าอะไรจะเกิดขึ้นกับเรา</w:t>
      </w:r>
      <w:r w:rsidRPr="003E290D">
        <w:rPr>
          <w:rFonts w:hint="eastAsia"/>
        </w:rPr>
        <w:t>”</w:t>
      </w:r>
      <w:r w:rsidRPr="003E290D">
        <w:t>(5)</w:t>
      </w:r>
    </w:p>
    <w:p w:rsidR="003E290D" w:rsidRPr="003E290D" w:rsidRDefault="003E290D" w:rsidP="00755B6B">
      <w:pPr>
        <w:pStyle w:val="libNormal"/>
      </w:pPr>
      <w:r w:rsidRPr="003E290D">
        <w:t xml:space="preserve">(4)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17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206.</w:t>
      </w:r>
    </w:p>
    <w:p w:rsidR="003E290D" w:rsidRPr="003E290D" w:rsidRDefault="003E290D" w:rsidP="00755B6B">
      <w:pPr>
        <w:pStyle w:val="libNormal"/>
      </w:pPr>
      <w:r w:rsidRPr="003E290D">
        <w:t xml:space="preserve">(5) </w:t>
      </w:r>
      <w:r w:rsidRPr="003E290D">
        <w:rPr>
          <w:rFonts w:hint="cs"/>
          <w:cs/>
        </w:rPr>
        <w:t>อ้างเล่มเดิม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207.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5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ถูกถามว่า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ทรงวางภาระแก่บรรดาปวงบ่าวในสิ่งที่พวกเขาเกินความสามารถกระนั้น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หรือ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พระองค์ทรงมีความยุติธรรมเกินกว่าที่จะกระทำอย่างนั้น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เขาถามอีกว่า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เขาเหล่านั้นสามารถที่จะกระทำในสิ่งที่พวกเขาต้องการกระนั้นหรือ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พวกเขาอ่อนแอเกินกว่าจะกระทำได้อย่างนั้น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อะมีน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ฮ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ขอสาบานด้วยพระนามของอัลลอฮฺ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ผู้ทรงรอบรู้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แท้จริงพวกเขาไม่สามารถที่จะ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กระทำอะไร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ที่พวกเขาต้องการได้อย่างเต็มที่เกินขีดจำกัดที่อัลลอฮฺ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ทรงประทานให้พวก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</w:t>
      </w:r>
      <w:r w:rsidRPr="003E290D">
        <w:rPr>
          <w:rFonts w:hint="eastAsia"/>
        </w:rPr>
        <w:t>”</w:t>
      </w:r>
      <w:r w:rsidRPr="003E290D">
        <w:t>(6)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6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ท่านอิบนุซะกีตได้ถามท่าน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เพราะเหตุใดที่อัลลอฮฺ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ทรงแต่งตั้งมูซา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บุตรของอิมรอนมาด้วยสัญลักษณ์ในมือ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เป็นสีขาวและด้วยสัญญาณแห่งไสยศาสตร์ทรงแต่งตั้งอีซา</w:t>
      </w:r>
      <w:r w:rsidRPr="003E290D">
        <w:rPr>
          <w:cs/>
        </w:rPr>
        <w:t>(</w:t>
      </w:r>
      <w:r w:rsidRPr="003E290D">
        <w:rPr>
          <w:rFonts w:hint="cs"/>
          <w:cs/>
        </w:rPr>
        <w:t>อ</w:t>
      </w:r>
      <w:r w:rsidRPr="003E290D">
        <w:rPr>
          <w:cs/>
        </w:rPr>
        <w:t>.)</w:t>
      </w:r>
      <w:r w:rsidRPr="003E290D">
        <w:rPr>
          <w:rFonts w:hint="cs"/>
          <w:cs/>
        </w:rPr>
        <w:t>มาในสัญลักษณ์ของหมอ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และทรง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แต่งตั้งมุฮัมมัด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ด้วยสัญลักษณ์การปราศรัยและเทศนา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t xml:space="preserve">(6) </w:t>
      </w: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104.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แท้จริงเมื่ออัลลอฮฺ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ทรงแต่งตั้งท่านนบีมูซา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ปรากฎว่า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เรื่องไสยศาสตร์มี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อิทธิพลต่อผู้คนในสมัยนั้นมาก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จึงได้นำสิ่งที่มี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มายังพวกเขา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สิ่งที่ไม่อยู่ในความสามารถของคนเหล่านั้น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และเป็นสิ่งที่ได้มาหักล้างไสยศาสตร์ของพวกเขา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ให้หลักฐานที่มั่นคงแก่พวกเขา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ทรงแต่งตั้งนบีอีซา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มาในยุคสมัยที่ประชาชนต้องการหมอ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ท่านจึงได้นำสิ่งที่มี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มายังพวกเขา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อันเป็นสิ่งที่ไม่อยู่ในความสามารถของคน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ด้วยสิ่งที่ชุบชีวิตคนตายให้แก่พวกเขา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รักษาบำบัดโรคเรื้อน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และรักษาคนตาบอดให้หาย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ได้ด้วยการอนุมัติของอัลลอฮฺ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และให้หลักฐานที่มั่นคงแก่พวกเขา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ทรงแต่งตั้งนบีมุฮัมมัด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ในช่วงเวลาที่สมัยนั้นมีการนิยมคนที่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เก่งกล้าสามารถในด้านการพูด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การเทศนา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จึงได้นำสิ่งที่มี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มายังพวก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เขาอันได้แก่คำตักเตือน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บทบัญญัติที่สามารถหักล้างคำสอนของพวกเขาได้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และให้หลักฐานที่มั่นคง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แก่พวกเขา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เขาถามท่านอิมาม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อีกว่า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แล้วในปัจจุบันมีอะไรที่เป็นหลักฐาน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ข้อพิสูจน์</w:t>
      </w:r>
      <w:r w:rsidRPr="003E290D">
        <w:rPr>
          <w:cs/>
        </w:rPr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ฮุจญะฮฺ</w:t>
      </w:r>
      <w:r w:rsidRPr="003E290D">
        <w:rPr>
          <w:cs/>
        </w:rPr>
        <w:t>)</w:t>
      </w:r>
      <w:r w:rsidRPr="003E290D">
        <w:rPr>
          <w:rFonts w:hint="cs"/>
          <w:cs/>
        </w:rPr>
        <w:t>สำหรับสรรพสิ่งทั้งมวล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สติปัญญา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คนที่สัจจริงรู้จักอัลลอฮฺ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ด้วยสติปัญญาและสติปัญญาก็ยืนยันถึงการมีอยู่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ผู้ที่โกหกรู้จักอัลลอฮฺ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ด้วยสติปัญญาแต่สติปัญญากลับปฏิเสธมัน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ท่านอิบนุซะกีตได้กล่าวอีกว่า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ขอสาบานต่ออัลลอฮฺว่า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นี่แหละคือคำตอบที่แท้จริง</w:t>
      </w:r>
      <w:r w:rsidRPr="003E290D">
        <w:rPr>
          <w:rFonts w:hint="eastAsia"/>
        </w:rPr>
        <w:t>”</w:t>
      </w:r>
      <w:r w:rsidRPr="003E290D">
        <w:t>(7)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7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ท่านฮุเซน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บินฟิฎอล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ได้ถามท่านอิมามริฎอ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ทำไมอัลลอฮฺ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ทรงสร้างสรรพสิ่งทั้งหลายให้มีสภาพที่หลากชนิด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และทำไมพระองค์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ไม่ทรงสร้างให้มีชนิดเดียวกัน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เพื่อที่ว่ามิให้เกิดความคิดที่ว่า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พระองค์เป็นผู้ไม่มีความสามารถ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ดังนั้นจึงไม่มีภาพใดที่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ปรากฏในห้วงสำนึกของพวกปฏิเสธแล้วสิ่งนั้นอัลลอฮฺ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จะไม่ทรงสร้างมา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และจะไม่มีใคร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กล่าวว่าอัลลอฮฺ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ทรงมีความสามารถที่จะสร้างสิ่งนั้นสิ่งนี้ได้หรือไม่</w:t>
      </w:r>
      <w:r w:rsidRPr="003E290D">
        <w:rPr>
          <w:cs/>
        </w:rPr>
        <w:t xml:space="preserve"> </w:t>
      </w:r>
      <w:r w:rsidRPr="003E290D">
        <w:t xml:space="preserve">? </w:t>
      </w:r>
      <w:r w:rsidRPr="003E290D">
        <w:rPr>
          <w:rFonts w:hint="cs"/>
          <w:cs/>
        </w:rPr>
        <w:t>หากแต่จะพบว่ามีสิ่งนั้น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อยู่ในงานสร้างสรรค์ของพระองค์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ดังนั้นเขาจึงรู้ด้วยการมองไปยังสิ่งต่าง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ในงานสร้างสรรค์ว่า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แท้จริงพระองค์ทรงมีความสามารถเหนือทุกสิ่ง</w:t>
      </w:r>
      <w:r w:rsidRPr="003E290D">
        <w:rPr>
          <w:rFonts w:hint="eastAsia"/>
        </w:rPr>
        <w:t>”</w:t>
      </w:r>
      <w:r w:rsidRPr="003E290D">
        <w:t>(8)</w:t>
      </w:r>
    </w:p>
    <w:p w:rsidR="003E290D" w:rsidRPr="003E290D" w:rsidRDefault="003E290D" w:rsidP="00755B6B">
      <w:pPr>
        <w:pStyle w:val="libNormal"/>
      </w:pPr>
      <w:r w:rsidRPr="003E290D">
        <w:t xml:space="preserve">(7)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เอียะฮฺติญาจญ์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225.</w:t>
      </w:r>
    </w:p>
    <w:p w:rsidR="003E290D" w:rsidRPr="003E290D" w:rsidRDefault="003E290D" w:rsidP="00755B6B">
      <w:pPr>
        <w:pStyle w:val="libNormal"/>
      </w:pPr>
      <w:r w:rsidRPr="003E290D">
        <w:t xml:space="preserve">(8)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75.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ท่านฮุเซน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บินคอลิดได้กล่าวว่า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มีชายคนหนึ่งเข้าพบท่านอิมามริฎอ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แล้วพูดกับท่าน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บุตรของท่านศาสนทูตแห่งอัลลอฮฺ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อะไรคือหลักฐานในเรื่องปฐมกาลกำเนิดของ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โลก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ตัวของท่านนั่นเอง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คือท่านไม่เคยมีมาก่อน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ต่อมาท่านก็ได้มีขึ้นและท่านเองก็รู้ดีว่า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ตัวของ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ท่านมิได้สร้างตัวของท่านเอง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และผู้ที่ทำให้ท่านมีขึ้นมา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ย่อมไม่เหมือนกับท่าน</w:t>
      </w:r>
      <w:r w:rsidRPr="003E290D">
        <w:rPr>
          <w:rFonts w:hint="eastAsia"/>
        </w:rPr>
        <w:t>”</w:t>
      </w:r>
      <w:r w:rsidRPr="003E290D">
        <w:t>(9)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9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ท่านอะบูศิลัต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ฮัรวีได้กล่าวว่า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ข้าพเจ้าเคยถามท่านอิมามริฎอ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ในเรื่องอีหม่าน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ศรัทธา</w:t>
      </w:r>
      <w:r w:rsidRPr="003E290D">
        <w:rPr>
          <w:cs/>
        </w:rPr>
        <w:t>)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อีหม่าน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คือการผูกมัดด้วยหัวใจ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การกล่าวออกมาด้วยวาจา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และการกระทำโดยอวัยวะทั้ง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ปวง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อีหม่านจะไม่มีเลย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นอกจากด้วยประการเหล่านี้</w:t>
      </w:r>
      <w:r w:rsidRPr="003E290D">
        <w:rPr>
          <w:rFonts w:hint="eastAsia"/>
        </w:rPr>
        <w:t>”</w:t>
      </w:r>
      <w:r w:rsidRPr="003E290D">
        <w:t>(10)</w:t>
      </w:r>
    </w:p>
    <w:p w:rsidR="003E290D" w:rsidRPr="003E290D" w:rsidRDefault="003E290D" w:rsidP="00755B6B">
      <w:pPr>
        <w:pStyle w:val="libNormal"/>
      </w:pPr>
      <w:r w:rsidRPr="003E290D">
        <w:t xml:space="preserve">(9)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134, 227.</w:t>
      </w:r>
    </w:p>
    <w:p w:rsidR="003E290D" w:rsidRPr="003E290D" w:rsidRDefault="003E290D" w:rsidP="00755B6B">
      <w:pPr>
        <w:pStyle w:val="libNormal"/>
      </w:pPr>
      <w:r w:rsidRPr="003E290D">
        <w:t xml:space="preserve">(10) </w:t>
      </w:r>
      <w:r w:rsidRPr="003E290D">
        <w:rPr>
          <w:rFonts w:hint="cs"/>
          <w:cs/>
        </w:rPr>
        <w:t>อ้างเล่มเดิม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10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เจ้าของหนังสือ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ตารีค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นัยซาบูร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แท้จริงท่านอฺะลี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ริฎอบุตรของท่านมูซา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ผู้เป็นบุตรของท่านญะอฺฟัร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อัศ</w:t>
      </w:r>
      <w:r w:rsidRPr="003E290D">
        <w:rPr>
          <w:cs/>
        </w:rPr>
        <w:t>-</w:t>
      </w:r>
      <w:r w:rsidRPr="003E290D">
        <w:rPr>
          <w:rFonts w:hint="cs"/>
          <w:cs/>
        </w:rPr>
        <w:t>ศอดิก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บุตรของท่านมุฮัมมัด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บาเก็ร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บินฮุเซน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เมื่อเข้าไปยังเมือง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นัยซาบูร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จะประจำอยู่ที่โดมแห่งหนึ่ง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พร้อมกับมีฬ่อสีเทาอยู่ด้วยตัวหนึ่ง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ก็ได้อาศัยมันเพื่อไปยัง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ตลาด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ปรากฏว่ามีผู้นำศาสนาระดับ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ฮาฟิซ</w:t>
      </w:r>
      <w:r w:rsidRPr="003E290D">
        <w:rPr>
          <w:rFonts w:hint="eastAsia"/>
        </w:rPr>
        <w:t>’</w:t>
      </w:r>
      <w:r w:rsidRPr="003E290D">
        <w:t>(</w:t>
      </w:r>
      <w:r w:rsidRPr="003E290D">
        <w:rPr>
          <w:rFonts w:hint="cs"/>
          <w:cs/>
        </w:rPr>
        <w:t>ท่องจำกุรอานได้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สองคนได้เข้ามาแสดงตัวต่อท่าน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นั่นคือท่านอะบูซุรอะฮฺ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และอะบูมุสลิม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อัฎ</w:t>
      </w:r>
      <w:r w:rsidRPr="003E290D">
        <w:rPr>
          <w:cs/>
        </w:rPr>
        <w:t>-</w:t>
      </w:r>
      <w:r w:rsidRPr="003E290D">
        <w:rPr>
          <w:rFonts w:hint="cs"/>
          <w:cs/>
        </w:rPr>
        <w:t>ฎูซีมีผู้รู้และนักวิชาการฮะดีษอยู่กับเขาทั้งสองจำนวน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ไม่น้อย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คนทั้งสองได้กล่าวกับท่าน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ท่านซัยยิดผู้ทรงเกียรติ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ท่านเป็นบุตรของบรรดาซัยยิดผู้เป็นอิมาม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โดยสิทธิแห่ง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บรรพบุรุษของท่านผู้บริสุทธิ์และทรงเกียรติ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โปรดเผยใบหน้าของท่านอันสง่างามให้เราได้เห็น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และโปรดได้บอกเล่าเรื่องราวเกี่ยวกับบรรพบุรุษของท่านให้พวกเราได้ทราบสักเรื่องหนึ่งเถิด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เราจะได้ระลึกถึงท่านกับเรื่องนั้น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สั่งให้คนรับใช้ของท่าน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หยุด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และให้เปิดร่มกำบังออก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สายตาของคนทั้งหลายจับ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จ้องมองดูการปรากฏตัวของท่าน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ซึ่งขณะนั้นท่าน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มีเคราสองข้างปกคลุมลงมาถึงลำคอ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ทั้งหลายต่างลุกยืนตามแนวของตน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ร้องไห้กันบ้าง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ตะโกนกันบ้าง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บ้างก็เกลือกกลิ้งทิ้งตัวลงกับผืน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และมุ่งหน้าเดินเข้าไปหาฬ่อของท่าน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จนคนระดับผู้นำได้ส่งเสียงร้องขึ้นว่า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ประชาชนทั้งหลาย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โปรดเงียบเสียงเถิด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จงรับฟังเรื่องราวที่เป็นประโยชน์แก่พวกท่าน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และโปรดอย่าทำให้เราเดือดร้อน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เพราะการส่งเสียงของพวกท่าน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ท่านอะบูซุรอะฮฺ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บินอัซลัมได้กล่าวว่า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พ่อของฉัน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ได้กล่าวแก่ฉัน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ซึ่งเรื่องราวที่มาจากบิดาของท่านคือญะอฺฟัร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อัศ</w:t>
      </w:r>
      <w:r w:rsidRPr="003E290D">
        <w:rPr>
          <w:cs/>
        </w:rPr>
        <w:t>-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ศอดิก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จากบิดาของท่านคือ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บาเก็ร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จากบิดาของท่านคือ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ซัยนุลอาบิดีน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จากบิดา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ของท่านผู้เป็นชะฮีดแห่งกัรบะลาอ์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จากบิดาของท่านคืออฺะลี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มุรตะฎอ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ผู้เป็นสุดที่รักและเป็นแก้วตาของฉัน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มะลาอิกะฮฺญับรออีล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ได้บอกเล่าแก่ฉันว่า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พระผู้อภิบาลผู้ทรงเกียรติ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บริสุทธิ์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ทรงตรัสว่า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คำว่า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ลาอิลาฮะอิลลั้ลลอฮฺ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นั้นเป็นป้อมปราการของข้า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ดังนั้นผู้ใดกล่าวคำนี้ก็จะได้เข้าสู่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ป้อมปราการของข้า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ผู้ใดเข้าสู่ป้อมปราการของข้าก็จะปลอดภัยจากการลงโทษของข้า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หลังจากนั้นท่านอิมาม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ได้คลี่ผ้าคลุมกางเป็นร่ม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แล้วเดินทางต่อไป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เจ้าของตำรา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ตารีคนัยซาบูร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จำนวนของผู้บันทึกที่ได้บันทึกเรื่องนี้มีจำนวนมากกว่า</w:t>
      </w:r>
      <w:r w:rsidRPr="003E290D">
        <w:rPr>
          <w:cs/>
        </w:rPr>
        <w:t xml:space="preserve"> </w:t>
      </w:r>
      <w:r w:rsidRPr="003E290D">
        <w:t>20,000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ท่านอะฮฺมัด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ฮ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ถ้าหากได้นำเอาสายสืบอันนี้มาอ่านแก่คนวิกลจริต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เขาจะต้องหายจากอาการ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วิกลจริต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ท่านอะบุลกอซิม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ก่อชีรี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ฮ</w:t>
      </w:r>
      <w:r w:rsidRPr="003E290D">
        <w:rPr>
          <w:cs/>
        </w:rPr>
        <w:t>.)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ผู้ปกครองเมืองซามีเนียคนหนึ่งได้นำฮะดีษบทนี้กับสายสืบนี้มาเรียงต่อกัน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แล้วเขียนลงไป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ด้วยทองคำ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และได้สั่งเสียว่า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ให้ฝังข้อเขียนนั้นลงในสุสานของตน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ได้มีคนฝันเห็นเขา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หลังจากที่เขา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ตายไป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มีคนถามเขาว่า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ทรงกระทำกับท่านอย่างไรบ้าง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ข้าพเจ้าได้รับการอภัยด้วยถ้อยคำที่ว่า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ลาอิลาฮะอิลลั้ลลอฮฺ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และด้วยความเชื่อมั่นว่า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‘</w:t>
      </w:r>
      <w:r w:rsidRPr="003E290D">
        <w:rPr>
          <w:rFonts w:hint="cs"/>
          <w:cs/>
        </w:rPr>
        <w:t>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เป็นศาสนทูตของอัลลอฮฺ</w:t>
      </w:r>
      <w:r w:rsidRPr="003E290D">
        <w:rPr>
          <w:rFonts w:hint="eastAsia"/>
        </w:rPr>
        <w:t>’</w:t>
      </w:r>
      <w:r w:rsidRPr="003E290D">
        <w:t>...”(11)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11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ค่อลีฟะฮฺอัล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มะอ์มูนได้กล่าวกับท่านอิมามริฎอ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อะบุลฮะซัน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โปรดแจ้งให้ข้าพเจ้าทราบเถิดว่า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บรรพบุรุษของท่าน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ของอะบีฏอลิบนั้น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ด้วยสาเหตุอันใดที่เขาได้เป็นผู้จำแนกแห่งสวรรค์และนรก</w:t>
      </w:r>
      <w:r w:rsidRPr="003E290D">
        <w:rPr>
          <w:cs/>
        </w:rPr>
        <w:t>(</w:t>
      </w:r>
      <w:r w:rsidRPr="003E290D">
        <w:rPr>
          <w:rFonts w:hint="cs"/>
          <w:cs/>
        </w:rPr>
        <w:t>กอซีมุ้ลญันนะติวัน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นาร</w:t>
      </w:r>
      <w:r w:rsidRPr="003E290D">
        <w:rPr>
          <w:cs/>
        </w:rPr>
        <w:t xml:space="preserve">)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ท่านอะมีรุลมุอ์มินีน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ท่านทราบมาแล้วมิใช่หรือ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จากบรรพบุรุษของท่าน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คืออับดุลลอฮฺ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บินอับบาซว่า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ข้าพเจ้าเคยได้ยินท่านศาสนทูตแห่งอัลลอฮฺ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ความรักที่มีต่ออฺะลี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หมายถึงการมีอีหม่านและความชิงชังต่อเขา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หมายถึงการเป็นกาฟิร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มะอ์มูนกล่าวว่า</w:t>
      </w:r>
    </w:p>
    <w:p w:rsidR="003E290D" w:rsidRPr="003E290D" w:rsidRDefault="003E290D" w:rsidP="00755B6B">
      <w:pPr>
        <w:pStyle w:val="libNormal"/>
      </w:pPr>
      <w:r w:rsidRPr="003E290D">
        <w:t xml:space="preserve">(11) </w:t>
      </w:r>
      <w:r w:rsidRPr="003E290D">
        <w:rPr>
          <w:rFonts w:hint="cs"/>
          <w:cs/>
        </w:rPr>
        <w:t>นูรุ้ล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อับศอรฺ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223.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ใช่แล้ว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เพราะฉะนั้น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ท่านจึงเป็นผู้จำแนกแห่งสวรรค์และนรก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อย่าไว้ชีวิตข้า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หลังจากท่านจากไปเลย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อะบุลฮะซัน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ข้าขอยืนยันว่า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ท่านคือทายาทแห่งวิชาความรู้ของศาสนทูตแห่งอัลลอฮฺ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ท่านอะบูศิลัต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ฮัรวีได้กล่าวว่า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ครั้นเมื่อท่านอิมามริฎอ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กลับไปยังบ้านของท่าน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ข้าพเจ้าได้เข้าไปหา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แล้วพูดว่า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บุตรหลานของศาสนทูตแห่งอัลลอฮฺ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คำตอบที่ท่านให้กับอะมีรุลมุอ์มินีนนั้น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ดีที่สุด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อะบูศิลัต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ฉันได้พูดเรื่องนั้นไปจากแหล่งที่มาของมัน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แน่นอนที่สุด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ฉันได้ยินบิดาของ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ฉันบอกเล่าถึงเรื่องที่มาจากบรรพบุรุษของท่านอันมาจากท่านอฺะลี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ได้กล่าวกับฉันว่า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ท่านคือผู้จำแนกแห่งสวรรค์และนรกในวันกิยามะฮฺ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ท่านจะได้กล่าวกับนรกว่า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คือส่วนของข้าและนี้ก็คือส่วนของเจ้า</w:t>
      </w:r>
      <w:r w:rsidRPr="003E290D">
        <w:rPr>
          <w:rFonts w:hint="eastAsia"/>
        </w:rPr>
        <w:t>”</w:t>
      </w:r>
      <w:r w:rsidRPr="003E290D">
        <w:t>(12)</w:t>
      </w:r>
    </w:p>
    <w:p w:rsidR="003E290D" w:rsidRPr="003E290D" w:rsidRDefault="003E290D" w:rsidP="00755B6B">
      <w:pPr>
        <w:pStyle w:val="libNormal"/>
      </w:pPr>
      <w:r w:rsidRPr="003E290D">
        <w:t xml:space="preserve">(12) </w:t>
      </w: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160.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12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ท่านฟัฎลฺ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บินซะฮัล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ได้ถามท่านอิมามริฎอ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อะบุลฮะซัน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สรรพสิ่งที่ถูกสร้างเป็นสิ่งที่ถูกควบคุมไว้แล้วใช่ไหม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ทรงมีความยุติธรรมเกินกว่าการที่จะทรงควบคุมไว้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แล้วต่อมาก็ยัง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ลงโทษอีก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เขาถามต่อไปว่า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ถ้าเช่นนั้น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เป็นสิ่งที่ถูกปล่อยไว้อย่างมีอิสระเลยใช่ไหม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ทรงวางกฎเกณฑ์ไว้เกินกว่าการที่บ่าวของพระองค์จะหันเหและขึ้นตรงต่อ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ตัวเองทั้งหมด</w:t>
      </w:r>
      <w:r w:rsidRPr="003E290D">
        <w:rPr>
          <w:cs/>
        </w:rPr>
        <w:t xml:space="preserve"> </w:t>
      </w:r>
      <w:r w:rsidRPr="003E290D">
        <w:t>?”(13)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13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ถูกถามถึงความหมายที่แท้จริงของคำว่า</w:t>
      </w:r>
      <w:r w:rsidRPr="003E290D">
        <w:rPr>
          <w:cs/>
        </w:rPr>
        <w:t xml:space="preserve"> : </w:t>
      </w:r>
      <w:r w:rsidRPr="003E290D">
        <w:t>‘</w:t>
      </w:r>
      <w:r w:rsidRPr="003E290D">
        <w:rPr>
          <w:rFonts w:hint="cs"/>
          <w:cs/>
        </w:rPr>
        <w:t>การตะวักกัล</w:t>
      </w:r>
      <w:r w:rsidRPr="003E290D">
        <w:rPr>
          <w:rFonts w:hint="eastAsia"/>
        </w:rPr>
        <w:t>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t xml:space="preserve">(13)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ฟุศูลุล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มุฮิมมะฮฺ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238.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การตะวักกัลหมายความว่าจะต้องไม่กลัวสิ่งใดทั้งสิ้น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t>”(14)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14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ท่านอะฮฺมัด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บินนัจญม์ได้ถามท่านอิมามริฎอ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ในเรื่องการหยิ่งผยอง</w:t>
      </w:r>
      <w:r w:rsidRPr="003E290D">
        <w:rPr>
          <w:cs/>
        </w:rPr>
        <w:t>(</w:t>
      </w:r>
      <w:r w:rsidRPr="003E290D">
        <w:rPr>
          <w:rFonts w:hint="cs"/>
          <w:cs/>
        </w:rPr>
        <w:t>อุจญบ์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ที่ทำให้เกิด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ความเสียหายแก่ผลงานที่ได้ทำไว้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การหยิ่งผยองนั้นมีหลายระดับด้วยกัน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ส่วนหนึ่งได้แก่การที่บุคคลใดก็ตามปรุงแต่งให้แก่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ผลงานที่เลวของตนเพื่อให้ถูกมองว่าเป็นผลงานที่ดี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แล้วเขาก็มีความภาคภูมิใจกับผลงานอันนั้น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และคิดว่ามันเป็นผลงานที่ดี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และส่วนหนึ่งได้แก่การหยิ่งผยองประเภทที่คน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หนึ่งศรัทธาต่อพระผู้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อภิบาลของตน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และคิดว่าเป็นบุญคุณที่มีต่ออัลลอฮฺ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อันที่จริงความโปรดปรานอันนั้นเป็น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ในสิ่งนั้น</w:t>
      </w:r>
      <w:r w:rsidRPr="003E290D">
        <w:rPr>
          <w:rFonts w:hint="eastAsia"/>
        </w:rPr>
        <w:t>”</w:t>
      </w:r>
      <w:r w:rsidRPr="003E290D">
        <w:t>(15)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15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บินอุรฟะฮฺได้กล่าวว่า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ข้าพเจ้าได้พูดกับท่านอิมามริฎอ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t xml:space="preserve">(14) </w:t>
      </w:r>
      <w:r w:rsidRPr="003E290D">
        <w:rPr>
          <w:rFonts w:hint="cs"/>
          <w:cs/>
        </w:rPr>
        <w:t>ฟะฎออิล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235.</w:t>
      </w:r>
    </w:p>
    <w:p w:rsidR="003E290D" w:rsidRPr="003E290D" w:rsidRDefault="003E290D" w:rsidP="00755B6B">
      <w:pPr>
        <w:pStyle w:val="libNormal"/>
      </w:pPr>
      <w:r w:rsidRPr="003E290D">
        <w:t xml:space="preserve">(15) </w:t>
      </w:r>
      <w:r w:rsidRPr="003E290D">
        <w:rPr>
          <w:rFonts w:hint="cs"/>
          <w:cs/>
        </w:rPr>
        <w:t>บิฮารุ้ล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17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207.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บุตรของท่านศาสนทูตแห่งอัลลอฮฺ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อะไรคือสิ่งที่ผลักดันให้ท่านเข้าสู่ตำแหน่งรัช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ทายาท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เป็นสิ่งเดียวกันกับที่ผลักดันให้ปู่ทวดของฉันคือท่านอฺะลี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อะมีรุลมุอ์มินีน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เข้าสู่การ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คัดเลือกในที่ประชุม</w:t>
      </w:r>
      <w:r w:rsidRPr="003E290D">
        <w:rPr>
          <w:cs/>
        </w:rPr>
        <w:t>(</w:t>
      </w:r>
      <w:r w:rsidRPr="003E290D">
        <w:rPr>
          <w:rFonts w:hint="cs"/>
          <w:cs/>
        </w:rPr>
        <w:t>อัช</w:t>
      </w:r>
      <w:r w:rsidRPr="003E290D">
        <w:rPr>
          <w:cs/>
        </w:rPr>
        <w:t>-</w:t>
      </w:r>
      <w:r w:rsidRPr="003E290D">
        <w:rPr>
          <w:rFonts w:hint="cs"/>
          <w:cs/>
        </w:rPr>
        <w:t>ชูรอ</w:t>
      </w:r>
      <w:r w:rsidRPr="003E290D">
        <w:rPr>
          <w:cs/>
        </w:rPr>
        <w:t>)</w:t>
      </w:r>
      <w:r w:rsidRPr="003E290D">
        <w:t>”(16)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16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ถูกถามถึงเรื่องคุณงามความดีของผู้เป็นบ่าวแห่งอัลลอฮฺ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นั้นคือผู้ที่ในเมื่อได้ทำความดีแล้วมีความพอใจ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เมื่อทำความชั่วแล้วขออภัยโทษ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เมื่อได้รับ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สิ่งใดก็จะขอบพระคุณ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เมื่อได้รับการทดสอบก็จะอดทน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และเมื่อโกรธก็จะให้อภัย</w:t>
      </w:r>
      <w:r w:rsidRPr="003E290D">
        <w:rPr>
          <w:rFonts w:hint="eastAsia"/>
        </w:rPr>
        <w:t>”</w:t>
      </w:r>
      <w:r w:rsidRPr="003E290D">
        <w:t>(17)</w:t>
      </w:r>
    </w:p>
    <w:p w:rsidR="003E290D" w:rsidRPr="003E290D" w:rsidRDefault="003E290D" w:rsidP="00755B6B">
      <w:pPr>
        <w:pStyle w:val="libNormal"/>
      </w:pPr>
      <w:r w:rsidRPr="003E290D">
        <w:t xml:space="preserve">(16) </w:t>
      </w:r>
      <w:r w:rsidRPr="003E290D">
        <w:rPr>
          <w:rFonts w:hint="cs"/>
          <w:cs/>
        </w:rPr>
        <w:t>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วะลียุอะฮฺดิลมะอ์มูน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55.</w:t>
      </w:r>
    </w:p>
    <w:p w:rsidR="003E290D" w:rsidRPr="003E290D" w:rsidRDefault="003E290D" w:rsidP="00755B6B">
      <w:pPr>
        <w:pStyle w:val="libNormal"/>
      </w:pPr>
      <w:r w:rsidRPr="003E290D">
        <w:t xml:space="preserve">(17)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17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207.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‘</w:t>
      </w:r>
      <w:r w:rsidRPr="003E290D">
        <w:rPr>
          <w:rFonts w:hint="cs"/>
          <w:cs/>
        </w:rPr>
        <w:t>ชูรอ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ที่นี้ก็คือ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ชูรอ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ที่ถูกจัดขึ้นโดยคำสั่งค่อลีฟะฮฺที่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อุมัร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บินค็อฏฏอบเพื่อสรรหาผู้ที่จะมา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เป็นค่อลีฟะฮฺคนต่อไป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17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ถูกถามว่า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องค์อัลลอฮฺ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ทรงรอบรู้ในสิ่งที่ยังไม่เกิดว่าถ้าหากมันเกิดขึ้นมาแล้วมันจะเป็นอย่างไร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ใช่หรือไม่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น่าอนาถใจกับท่านเหลือเกิน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ถ้าหากคำถามของท่านเป็นเรื่องยาก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ท่านเคยได้ยินโองการ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บ้างหรือไม่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ที่พระองค์ทรงตรัสว่า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ถ้าหากในสิ่งทั้งสอง</w:t>
      </w:r>
      <w:r w:rsidRPr="003E290D">
        <w:rPr>
          <w:cs/>
        </w:rPr>
        <w:t>(</w:t>
      </w:r>
      <w:r w:rsidRPr="003E290D">
        <w:rPr>
          <w:rFonts w:hint="cs"/>
          <w:cs/>
        </w:rPr>
        <w:t>ฟากฟ้าและแผ่นดิน</w:t>
      </w:r>
      <w:r w:rsidRPr="003E290D">
        <w:rPr>
          <w:cs/>
        </w:rPr>
        <w:t>)</w:t>
      </w:r>
      <w:r w:rsidRPr="003E290D">
        <w:rPr>
          <w:rFonts w:hint="cs"/>
          <w:cs/>
        </w:rPr>
        <w:t>มีพระเจ้าอื่นนอกจากอัลลอฮฺแล้วไซร้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สิ่งทั้งสองจะต้องเสียหาย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อันบิยาอ์</w:t>
      </w:r>
      <w:r w:rsidRPr="003E290D">
        <w:rPr>
          <w:cs/>
        </w:rPr>
        <w:t xml:space="preserve"> : </w:t>
      </w:r>
      <w:r w:rsidRPr="003E290D">
        <w:t>22)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และโองการที่ว่า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และแน่นอนที่สุดส่วนหนึ่งของพวกเขาจะมีอำนาจเหนืออีกส่วนหนึ่ง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มุอ์มินูน</w:t>
      </w:r>
      <w:r w:rsidRPr="003E290D">
        <w:rPr>
          <w:cs/>
        </w:rPr>
        <w:t xml:space="preserve"> : </w:t>
      </w:r>
      <w:r w:rsidRPr="003E290D">
        <w:t>91)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และพระองค์ทรงตรัสถึงถ้อยคำของชาวนรกที่ว่า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ขอให้นำเราออกไปเพื่อจะได้ประกอบคุณธรรมอันมิใช่ประเภทที่เราได้เคยกระทำมา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ก่อน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ฟาฏิร</w:t>
      </w:r>
      <w:r w:rsidRPr="003E290D">
        <w:rPr>
          <w:cs/>
        </w:rPr>
        <w:t xml:space="preserve"> : </w:t>
      </w:r>
      <w:r w:rsidRPr="003E290D">
        <w:t>37)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และพระองค์ทรงกล่าวว่า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และถึงแม้เขาเหล่านั้นจะย้อนกลับไป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พวกเขาก็จะหวนกลับมาในสิ่งที่พวกเขาถูก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ห้ามไว้นั้นเอง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อันอาม</w:t>
      </w:r>
      <w:r w:rsidRPr="003E290D">
        <w:rPr>
          <w:cs/>
        </w:rPr>
        <w:t xml:space="preserve"> : </w:t>
      </w:r>
      <w:r w:rsidRPr="003E290D">
        <w:t>28)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แน่นอนพระองค์ทรงรู้ในสิ่งต่าง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ที่ยังไม่เกิดว่าถ้าหากเกิดขึ้นมาแล้วมันจะเป็นอย่างไร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(18)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ญะฮัมได้กล่าวว่า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ข้าพเจ้าได้เข้าพบค่อลีฟะฮฺอัล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มะอ์มูนซึ่งขณะนั้นมีอิมามอฺะลีริฎอ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บุตรของท่านอิมามมู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ที่นั่นด้วย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มะอ์มูนได้กล่าวกับท่าน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บุตรของท่านศาสนทูตแห่งอัลลอฮฺ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ท่านเคยกล่าวใช่ไหมว่าบรรดานบีนั้นเป็น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มะอฺศูม</w:t>
      </w:r>
      <w:r w:rsidRPr="003E290D">
        <w:rPr>
          <w:cs/>
        </w:rPr>
        <w:t>(</w:t>
      </w:r>
      <w:r w:rsidRPr="003E290D">
        <w:rPr>
          <w:rFonts w:hint="cs"/>
          <w:cs/>
        </w:rPr>
        <w:t>ผู้ปราศจากความบาป</w:t>
      </w:r>
      <w:r w:rsidRPr="003E290D">
        <w:rPr>
          <w:cs/>
        </w:rPr>
        <w:t>)</w:t>
      </w:r>
      <w:r w:rsidRPr="003E290D"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ใช่แล้ว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มะอ์มูนได้ถามเกี่ยวกับความหมายของโองการต่าง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ซึ่งปรากฏว่ามะอ์มูน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ได้ตั้งคำถามในครั้งหนึ่งขึ้นว่า</w:t>
      </w:r>
    </w:p>
    <w:p w:rsidR="003E290D" w:rsidRPr="003E290D" w:rsidRDefault="003E290D" w:rsidP="00755B6B">
      <w:pPr>
        <w:pStyle w:val="libNormal"/>
      </w:pPr>
      <w:r w:rsidRPr="003E290D">
        <w:t xml:space="preserve">(18) 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เตาฮีด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65.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จงบอกให้ฉันทราบถึงความหมายในคำพูดของนบีอิบรอฮีม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พระผู้อภิบาลของข้า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ได้โปรดทำให้ข้าได้เห็นเถิดว่า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พระองค์ทรงทำให้ผู้ที่ตายไปแล้ว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มีชีวิตขึ้นมาได้อย่างไร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พระองค์ทรงตรัสว่า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เจ้ายังไม่เชื่อดอกหรือ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เขากล่าวว่ามิใช่เช่นนั้น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แต่เพื่อความมั่นใจแก่จิตใจของข้าพระองค์</w:t>
      </w:r>
    </w:p>
    <w:p w:rsidR="003E290D" w:rsidRPr="003E290D" w:rsidRDefault="003E290D" w:rsidP="00755B6B">
      <w:pPr>
        <w:pStyle w:val="libNormal"/>
      </w:pPr>
      <w:r w:rsidRPr="003E290D">
        <w:t>...”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บะก่อเราะฮฺ</w:t>
      </w:r>
      <w:r w:rsidRPr="003E290D">
        <w:rPr>
          <w:cs/>
        </w:rPr>
        <w:t xml:space="preserve"> : </w:t>
      </w:r>
      <w:r w:rsidRPr="003E290D">
        <w:t>260)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แท้จริงองค์อัลลอฮฺ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ทรงมีวะฮฺยูแจ้งให้ท่านนบีอิบรอฮีม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ทราบว่า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แท้จริงข้าจะได้คัดเลือกบ่าวคนหนึ่งของข้าเป็นสหาย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ถ้าหากเขาขอจากข้าให้ชุบชีวิตสิ่งที่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ตายไปแล้ว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ข้าก็จะสนองตอบ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ท่านนบีอิบรอฮีม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รู้ทันทีว่า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ท่านนั่นเองที่จะได้เป็นสหาย</w:t>
      </w:r>
      <w:r w:rsidRPr="003E290D">
        <w:rPr>
          <w:cs/>
        </w:rPr>
        <w:t>(</w:t>
      </w:r>
      <w:r w:rsidRPr="003E290D">
        <w:rPr>
          <w:rFonts w:hint="cs"/>
          <w:cs/>
        </w:rPr>
        <w:t>ค่อลีล</w:t>
      </w:r>
      <w:r w:rsidRPr="003E290D">
        <w:rPr>
          <w:cs/>
        </w:rPr>
        <w:t>)</w:t>
      </w:r>
      <w:r w:rsidRPr="003E290D">
        <w:rPr>
          <w:rFonts w:hint="cs"/>
          <w:cs/>
        </w:rPr>
        <w:t>ของพระองค์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ท่านนบีอิบรอฮีม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พระผู้อภิบาลของข้า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โปรดแสดงให้ข้าพระองค์ได้เห็นเถิดว่า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พระองค์ทรงชุบชีวิตสิ่งที่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ตายแล้วได้อย่างไร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พระองค์ทรงตรัสว่า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เจ้าไม่เชื่อหรือ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หามิได้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แต่เพื่อความมั่นใจในจิตใจเกี่ยวกับเรื่องการได้เป็นสหาย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พระองค์จึงตรัสสั่งว่า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“…</w:t>
      </w:r>
      <w:r w:rsidRPr="003E290D">
        <w:rPr>
          <w:rFonts w:hint="cs"/>
          <w:cs/>
        </w:rPr>
        <w:t>ดังนั้นจงเอานกมาสี่ตัว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แล้วเอาเนื้อของมันมาคลุกเคล้ากัน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ต่อจากนั้นก็จงแบ่งส่วนต่าง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ของมันไปวางไว้ที่ภูเขาทุก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แห่ง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หลังจากนั้นก็จงเรียกมันแล้วมันก็จะพากันมายังเจ้าอย่าง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ว่องไว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และจงรู้เถิดว่าอัลลอฮฺคือผู้ทรงเกียรติ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ผู้ทรงมีวิทยปัญญา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lastRenderedPageBreak/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บะก่อเราะฮฺ</w:t>
      </w:r>
      <w:r w:rsidRPr="003E290D">
        <w:rPr>
          <w:cs/>
        </w:rPr>
        <w:t xml:space="preserve"> : </w:t>
      </w:r>
      <w:r w:rsidRPr="003E290D">
        <w:t>260)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ท่านนบีอิบรอฮีม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ได้จัดการเอานกเหยี่ยว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นกยูง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และไก่มาสับเป็นชิ้นเล็ก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จากนั้น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ก็ได้นำไปวางไว้ที่ภูเขาต่าง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ที่อยู่แถบนั้นสิบแห่งและได้นำเอาจงอยปากของมันอยู่ที่นิ้วมือของ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แล้วท่าน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ได้เรียกชื่อของมัน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ได้นำเอาเมล็ดข้าวและน้ำมาวางไว้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ทันใดนั้น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ส่วนต่าง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เหล่านั้นก็พากันบินเข้าหาซึ่งกันและกัน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จนกระทั่งเป็นร่างนกที่สมบูรณ์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ร่างก็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ค่อย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ประกอบตัวเข้าหาคอ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และหัวของมัน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แล้วนบีอิบรอฮีม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ก็ปล่อยจงอยปากของมันให้บินไป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แล้วมันก็หยุดลงดื่มน้ำนั้นและเก็บ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เมล็ดข้าวนั้นกิน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พวกมันได้กล่าวว่า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นบีของอัลลอฮฺ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ท่านได้ให้ชีวิตแก่เรา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ทรงให้ชีวิตแก่ท่านด้วย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เถิด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ท่านนบีอิบรอฮีม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หามิได้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เองต่างหากที่ทรงให้ชีวิตและความตาย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พระองค์คือผู้ทรงมี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ความสามารถในทุกสิ่งทุกอย่าง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ค่อลีฟะฮฺมะอ์มูนได้กล่าวว่า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ขอให้อัลลอฮฺ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ประทานความจำเริญให้แก่ท่านเถิด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อะบุลฮะซัน</w:t>
      </w:r>
      <w:r w:rsidRPr="003E290D">
        <w:rPr>
          <w:rFonts w:hint="eastAsia"/>
        </w:rPr>
        <w:t>”</w:t>
      </w:r>
      <w:r w:rsidRPr="003E290D">
        <w:t>(19)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19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บินเซดได้กล่าวว่า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ข้าพเจ้าได้เข้าพบท่านอิมามริฎอ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แล้วได้ถามท่าน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เกี่ยวกับเรื่อง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หลักเตาฮีด</w:t>
      </w:r>
      <w:r w:rsidRPr="003E290D">
        <w:rPr>
          <w:rFonts w:hint="eastAsia"/>
        </w:rPr>
        <w:t>’</w:t>
      </w:r>
      <w:r w:rsidRPr="003E290D">
        <w:t xml:space="preserve"> (</w:t>
      </w:r>
      <w:r w:rsidRPr="003E290D">
        <w:rPr>
          <w:rFonts w:hint="cs"/>
          <w:cs/>
        </w:rPr>
        <w:t>เอกภาพ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ของพระผู้เป็นเจ้า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ได้ให้ข้าพเจ้าจดบันทึกว่า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มวลการสรรเสริญเป็นสิทธิของอัลลอฮฺ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ผู้ทรงเนรมิต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สิ่งทั้งหลายให้เป็นงานแห่งการ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สร้างสรรค์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ผู้ทรงประดิษฐ์สิ่งทั้งหลายให้บังเกิดขึ้นในขั้นพื้นฐานโดยความสามารถและวิทยปัญญา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มิใช่มาจากสิ่งใดทั้งสิ้น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มิฉะนั้นงานประดิษฐ์ก็จะไม่เป็นที่ถูกต้อง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พระองค์ทรงสร้าง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สิ่งใด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ไปตามพระประสงค์ที่จะให้มันเป็นไปเช่นนั้น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ทรงเป็นเอกะในสิ่งเหล่านั้นเพื่อสำแดงให้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ปรากฏซึ่งวิทยปัญญาของพระองค์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เพื่อความเที่ยงแท้แห่งการเป็นพระผู้อภิบาลของพระองค์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สติปัญญาทั้งปวงไม่สามารถครุ่นคิดไปถึงเรื่องของพระองค์ให้ถูกต้องได้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ความเพ้อฝันทั้งปวงไม่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อาจบรรลุไปถึงพระองค์ได้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สายตาทั้งปวงมิอาจสัมผัสพระองค์ได้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ขอบเขตใด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ทั้งปวงมิอาจ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ประมาณการวัดพระองค์ได้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เกินความสามารถที่จะมีอุทาหรณ์ใด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ขึ้นมาหยิบยก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และที่สายตาใด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จะเข้าถึงการพรรณนาถึงคุณลักษณะใด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ล้วนแต่หลงผิด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ทรงเร้นลับทั้ง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ที่ปราศจากม่านกั้น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อันถูกปกคลุม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ทรงซ่อนเร้นทั้ง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ที่ปราศจากสิ่งปิดกั้นอันถูกซ่อนเร้น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ทรงเป็นที่รู้จักทั้ง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ปราศจากการมองเห็น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ทรงมีลักษณะทั้ง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ที่ปราศจากเสียงอธิบายใด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ทรงปรากฏอยู่ทั้ง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ปราศจากเรือนกาย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ไม่มีพระเจ้าอื่นใดนอกจากอัลลอฮฺ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ผู้ทรงยิ่งใหญ่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สูงสุดยิ่ง</w:t>
      </w:r>
      <w:r w:rsidRPr="003E290D">
        <w:rPr>
          <w:rFonts w:hint="eastAsia"/>
        </w:rPr>
        <w:t>”</w:t>
      </w:r>
      <w:r w:rsidRPr="003E290D">
        <w:t>(20)</w:t>
      </w:r>
    </w:p>
    <w:p w:rsidR="003E290D" w:rsidRPr="003E290D" w:rsidRDefault="003E290D" w:rsidP="00755B6B">
      <w:pPr>
        <w:pStyle w:val="libNormal"/>
      </w:pPr>
      <w:r w:rsidRPr="003E290D">
        <w:t xml:space="preserve">(19) </w:t>
      </w:r>
      <w:r w:rsidRPr="003E290D">
        <w:rPr>
          <w:rFonts w:hint="cs"/>
          <w:cs/>
        </w:rPr>
        <w:t>เตาฮีด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132.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20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ท่านศ็อฟวาน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บินยะฮฺยาได้กล่าวว่า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ท่านอะบูกุรเราะฮฺผู้เป็นนักฮะดีษได้ขอร้องข้าพเจ้าให้นำเขาเข้าพบกับท่านอะบุลฮะซัน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แล้วข้าพเจ้าก็ขออนุญาตจากท่าน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ในเรื่องนี้ซึ่งท่าน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ได้อนุญาต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ดังนั้นเขาจึงได้เข้าพบ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แล้วได้ถามท่าน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เกี่ยวกับเรื่องฮะล้าล</w:t>
      </w:r>
      <w:r w:rsidRPr="003E290D">
        <w:rPr>
          <w:cs/>
        </w:rPr>
        <w:t>-</w:t>
      </w:r>
      <w:r w:rsidRPr="003E290D">
        <w:rPr>
          <w:rFonts w:hint="cs"/>
          <w:cs/>
        </w:rPr>
        <w:t>ฮะรอม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และเรื่องบทบัญญัติต่าง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จนกระทั่งมาถึง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คำถามเรื่องเตาฮีด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ท่านอะบูกุรเราะฮฺได้กล่าวว่า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แท้จริงเราได้รับริวายะฮฺ</w:t>
      </w:r>
      <w:r w:rsidRPr="003E290D">
        <w:rPr>
          <w:cs/>
        </w:rPr>
        <w:t>(</w:t>
      </w:r>
      <w:r w:rsidRPr="003E290D">
        <w:rPr>
          <w:rFonts w:hint="cs"/>
          <w:cs/>
        </w:rPr>
        <w:t>รายงานฮะดีษ</w:t>
      </w:r>
      <w:r w:rsidRPr="003E290D">
        <w:rPr>
          <w:cs/>
        </w:rPr>
        <w:t>)</w:t>
      </w:r>
      <w:r w:rsidRPr="003E290D">
        <w:rPr>
          <w:rFonts w:hint="cs"/>
          <w:cs/>
        </w:rPr>
        <w:t>มาว่า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ทรงแบ่งการมองเห็น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สนทนาให้แก่บุคคลสองคน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กล่าวคือพระองค์ทรงแบ่งการสนทนาให้แก่นบีมูซา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และแก่ท่านนบี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นั้นพระองค์ทรงให้การมองเห็น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ความรู้ที่แผ่มาถึงบรรดามนุษย์และญินนั้นพระองค์อัลลอฮฺ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ทรงแจ้งว่า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t xml:space="preserve">(20) 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เตาฮีด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98.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สายตาทั้งปวงจะไม่เข้าถึงพระองค์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แต่พระองค์ทรงเข้าถึงสายตาทั้งปวง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อันอาม</w:t>
      </w:r>
      <w:r w:rsidRPr="003E290D">
        <w:rPr>
          <w:cs/>
        </w:rPr>
        <w:t xml:space="preserve"> : </w:t>
      </w:r>
      <w:r w:rsidRPr="003E290D">
        <w:t>103)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และไม่มีผู้ใดมีความรู้ครอบคลุมไปถึงพระองค์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ฎอฮา</w:t>
      </w:r>
      <w:r w:rsidRPr="003E290D">
        <w:rPr>
          <w:cs/>
        </w:rPr>
        <w:t xml:space="preserve"> : </w:t>
      </w:r>
      <w:r w:rsidRPr="003E290D">
        <w:t>110)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และไม่มีสิ่งใดคล้ายคลึงเสมอเหมือนพระองค์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อัช</w:t>
      </w:r>
      <w:r w:rsidRPr="003E290D">
        <w:rPr>
          <w:cs/>
        </w:rPr>
        <w:t>-</w:t>
      </w:r>
      <w:r w:rsidRPr="003E290D">
        <w:rPr>
          <w:rFonts w:hint="cs"/>
          <w:cs/>
        </w:rPr>
        <w:t>ชูรอ</w:t>
      </w:r>
      <w:r w:rsidRPr="003E290D">
        <w:rPr>
          <w:cs/>
        </w:rPr>
        <w:t xml:space="preserve"> : </w:t>
      </w:r>
      <w:r w:rsidRPr="003E290D">
        <w:t>11)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แล้วท่านศาสดามุฮัมมัด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ก็เป็นเช่นนั้นด้วยมิใช่หรือ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ท่านอะบูกุรเราะฮฺตอบว่า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ใช่แล้ว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จะเป็นไปได้อย่างไรที่คน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หนึ่งมายังมนุษย์ทั้งปวง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แล้วบอกเขาเหล่านั้นว่า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ตนเองมา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จากอัลลอฮฺ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และเรียกร้องไปยังอัลลอฮฺ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ตามคำสั่งของพระองค์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สายตาทั้งปวงจะเข้าไม่ถึงพระองค์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แต่พระองค์ทรงเข้าถึงสายตาทั้งปวง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และไม่มีผู้ใดมี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ความรู้ครอบคลุมไปถึงพระองค์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และไม่มีสิ่งใด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เสมอเหมือนคล้ายคลึงพระองค์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ต่อจากนั้นเขากลับกล่าวว่า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ข้าพเจ้าได้เห็นพระองค์ด้วยสายตา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และรู้ครอบคลุมในเรื่องของพระองค์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และพระองค์ทรง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เป็นรูปร่างอย่างหนึ่ง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พวกท่านจะละอายไหมที่พวกนอกศาสนาสามารถที่จะโจมตีในเรื่องเหล่านี้ได้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ที่ว่าตอนแรกอ้างว่า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มาจากอัลลอฮฺอย่างหนึ่ง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แต่ต่อมาก็นำสิ่งที่ขัดแย้งอีกอย่างหนึ่งมาอ้าง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ท่านอะบูกุรเราะฮฺกล่าวว่า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แท้จริงพระองค์ทรงมีโองการว่า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และโดยแน่นอนยิ่ง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เขาได้เห็นพระองค์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ที่พำนักอีกแห่งหนึ่ง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อัน</w:t>
      </w:r>
      <w:r w:rsidRPr="003E290D">
        <w:rPr>
          <w:cs/>
        </w:rPr>
        <w:t>-</w:t>
      </w:r>
      <w:r w:rsidRPr="003E290D">
        <w:rPr>
          <w:rFonts w:hint="cs"/>
          <w:cs/>
        </w:rPr>
        <w:t>นัจญน์</w:t>
      </w:r>
      <w:r w:rsidRPr="003E290D">
        <w:rPr>
          <w:cs/>
        </w:rPr>
        <w:t xml:space="preserve"> : </w:t>
      </w:r>
      <w:r w:rsidRPr="003E290D">
        <w:t>13)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แท้จริงโองการที่กล่าวไป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อยู่หลังจากอะยะฮฺนี้ที่บ่งถึงสิ่งที่เขาได้แลเห็น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โดยพระองค์ทรงกล่าวว่า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หัวใจนั้น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มิได้ปฏิเสธในสิ่งที่มันได้เห็น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อัน</w:t>
      </w:r>
      <w:r w:rsidRPr="003E290D">
        <w:rPr>
          <w:cs/>
        </w:rPr>
        <w:t>-</w:t>
      </w:r>
      <w:r w:rsidRPr="003E290D">
        <w:rPr>
          <w:rFonts w:hint="cs"/>
          <w:cs/>
        </w:rPr>
        <w:t>นัจญน์</w:t>
      </w:r>
      <w:r w:rsidRPr="003E290D">
        <w:rPr>
          <w:cs/>
        </w:rPr>
        <w:t xml:space="preserve"> : </w:t>
      </w:r>
      <w:r w:rsidRPr="003E290D">
        <w:t>11)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หมายความว่า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หัวใจของมุฮัมมัด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มิได้ปฏิเสธสิ่งที่สายตาของเขาได้แลเห็น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ต่อจากนั้นพระองค์ได้บอกให้รู้ถึงสิ่งที่สายตาได้มองเห็นโดยมีโองการว่า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แน่นอนเขาได้มองเห็นสัญญาณต่าง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อันยิ่งใหญ่ของพระผู้อภิบาล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อัน</w:t>
      </w:r>
      <w:r w:rsidRPr="003E290D">
        <w:rPr>
          <w:cs/>
        </w:rPr>
        <w:t>-</w:t>
      </w:r>
      <w:r w:rsidRPr="003E290D">
        <w:rPr>
          <w:rFonts w:hint="cs"/>
          <w:cs/>
        </w:rPr>
        <w:t>นัจญน์</w:t>
      </w:r>
      <w:r w:rsidRPr="003E290D">
        <w:rPr>
          <w:cs/>
        </w:rPr>
        <w:t xml:space="preserve"> : </w:t>
      </w:r>
      <w:r w:rsidRPr="003E290D">
        <w:t>18)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ดังนั้นสัญญาณต่าง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จึงมิได้หมายถึงอัลลอฮฺ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และแน่นอนพระองค์ทรงมีโองการว่า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และเขาเหล่านั้นไม่มีความรู้ครอบคลุมไปถึงพระองค์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ฎอฮา</w:t>
      </w:r>
      <w:r w:rsidRPr="003E290D">
        <w:rPr>
          <w:cs/>
        </w:rPr>
        <w:t xml:space="preserve"> : </w:t>
      </w:r>
      <w:r w:rsidRPr="003E290D">
        <w:t>110)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ดังนั้นหากสายตามองเห็นพระองค์ก็เท่ากับความรู้อันนั้นได้ครอบคลุมพระองค์จนรู้จัก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พระองค์ได้อย่างถูกต้อง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ท่านอะบูกุรเราะฮฺได้กล่าวว่า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ถ้าเช่นนั้น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ริวายัต</w:t>
      </w:r>
      <w:r w:rsidRPr="003E290D">
        <w:rPr>
          <w:cs/>
        </w:rPr>
        <w:t>(</w:t>
      </w:r>
      <w:r w:rsidRPr="003E290D">
        <w:rPr>
          <w:rFonts w:hint="cs"/>
          <w:cs/>
        </w:rPr>
        <w:t>รายงานฮะดีษ</w:t>
      </w:r>
      <w:r w:rsidRPr="003E290D">
        <w:rPr>
          <w:cs/>
        </w:rPr>
        <w:t>)</w:t>
      </w:r>
      <w:r w:rsidRPr="003E290D">
        <w:rPr>
          <w:rFonts w:hint="cs"/>
          <w:cs/>
        </w:rPr>
        <w:t>ดังกล่าวเป็นเรื่องเท็จใช่ไหม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)(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ถ้าหากริวายัตขัดแย้งกับอัล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ฉันก็ขอปฏิเสธริวายะฮฺนั้นและที่บรรดานักปราชญ์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มุสลิมมีความเชื่อตรงกันอย่างหนึ่งก็คือ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แท้จริงไม่มีความรู้ใด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ครอบคลุมพระองค์ได้และสายตา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ทั้งปวงก็ไม่สามารถสัมผัสพระองค์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และพระองค์ไม่ทรงเสมอเหมือนกับสิ่งใด</w:t>
      </w:r>
      <w:r w:rsidRPr="003E290D">
        <w:rPr>
          <w:rFonts w:hint="eastAsia"/>
        </w:rPr>
        <w:t>”</w:t>
      </w:r>
      <w:r w:rsidRPr="003E290D">
        <w:t>(21)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21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มีชายคนหนึ่งยืนขึ้นถามท่านอิมามอฺะลี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บุตรของศาสนทูตแห่งอัลลอฮฺ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โปรดอธิบายคุณลักษณะแห่งพระผู้อภิบาลของท่าน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ให้เราทราบด้วยเถิด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เพราะแท้จริงมีบางคนในกลุ่มชนของเรามีความเห็นขัดแย้งกันกับพวกเรา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เตาฮีด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112.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แท้จริงคนที่อธิบายลักษณะของพระผู้อภิบาลด้วยการตั้งข้อเปรียบเทียบก็จะอยู่ในความ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เข้าใจผิดตลอดกาล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จะเป็นผู้หันเหออกจากแนวทาง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จะกระด้างอยู่ในความเบี่ยงเบน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จะหลงผิดจาก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ทางนำ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จะเป็นคนที่พูดจาไม่น่าฟัง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เป็นไปได้หรือที่เขาจะรู้จักสิ่งหนึ่งด้วยตัวของตนเองทั้ง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สายตาก็มองไม่เห็น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และเป็นไปได้หรือที่เขาจะสามารถอธิบายลักษณะทั้ง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ที่ไม่มีสิ่งใดแม้น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เหมือน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ไม่มีสิ่งใดคล้ายคลึง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ไม่เป็นเหมือนอย่างสิ่งถูกสร้างของพระองค์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ไม่ทรงผิดพลาดในการ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ควบคุมกฎเกณฑ์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มนุษย์นั้นย่อมวิพากษ์ในสิ่งที่ตนมีความรู้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และเป็นไปตามเส้นบรรทัดที่อยู่ใน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บันทึกของพระองค์ที่ถูกรักษาไว้ในอดีต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และพวกเขาไม่รู้ถึงความแตกต่างจากสิ่งที่พวกเขารู้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ไม่รู้ในสิ่งที่ผู้อื่นต้องการ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พระองค์ทรงอยู่ใกล้ชิด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แต่มิใช่อย่างติดพันและจะทรงอยู่ห่าง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แต่มิใช่อย่าง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หลุดพ้น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ทรงมีอยู่จริงโดยปราศจากการสมมุติ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ทรงเป็นเอกะโดยไม่มีการแบ่งภาค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ทรงเป็นที่รู้จักได้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โดยสัญญาณทั้งปวง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เป็นที่ยืนยันได้ด้วยสัญลักษณ์ทั้งหลาย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กล่าวคือไม่มีพระเจ้าอื่นใดนอกจาก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ผู้ทรงยิ่งใหญ่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ผู้ทรงสูงสุด</w:t>
      </w:r>
      <w:r w:rsidRPr="003E290D">
        <w:rPr>
          <w:rFonts w:hint="eastAsia"/>
        </w:rPr>
        <w:t>”</w:t>
      </w:r>
      <w:r w:rsidRPr="003E290D">
        <w:t>(22)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22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บินฟิฎอลได้ถามท่านอิมามริฎอ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เกี่ยวกับความหมายของคำว่า</w:t>
      </w:r>
      <w:r w:rsidRPr="003E290D">
        <w:rPr>
          <w:cs/>
        </w:rPr>
        <w:t xml:space="preserve"> </w:t>
      </w:r>
      <w:r w:rsidRPr="003E290D">
        <w:t>“</w:t>
      </w:r>
      <w:r w:rsidRPr="003E290D">
        <w:rPr>
          <w:rFonts w:hint="cs"/>
          <w:cs/>
        </w:rPr>
        <w:t>บิซ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มิลลาฮฺ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t xml:space="preserve">(22) 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เตาฮีด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47.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ความหมายของคำที่พูดว่า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บิซมิลลาฮฺ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คือการกล่าวถึงนาม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หนึ่งของอัลลอฮฺ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นั่นหมายถึง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การเคารพภักดี</w:t>
      </w:r>
      <w:r w:rsidRPr="003E290D">
        <w:rPr>
          <w:rFonts w:hint="eastAsia"/>
        </w:rPr>
        <w:t>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เขาถามต่อไปว่า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นามหมายถึงอะไร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นามหมายถึง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เครื่องหมายหนึ่ง</w:t>
      </w:r>
      <w:r w:rsidRPr="003E290D">
        <w:rPr>
          <w:rFonts w:hint="eastAsia"/>
        </w:rPr>
        <w:t>”</w:t>
      </w:r>
      <w:r w:rsidRPr="003E290D">
        <w:t>(23)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เรื่องที่</w:t>
      </w:r>
      <w:r w:rsidRPr="003E290D">
        <w:rPr>
          <w:cs/>
        </w:rPr>
        <w:t xml:space="preserve"> </w:t>
      </w:r>
      <w:r w:rsidRPr="003E290D">
        <w:t>23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ท่านอับบาซ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บินฮิลาลได้กล่าวว่า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ข้าพเจ้าได้ถามท่านอิมามริฎอ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เกี่ยวกับโองการของอัลลอฮฺ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อัลลอฮฺทรงเป็นแสงสว่างของชั้นฟ้าและแผ่นดิน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อัน</w:t>
      </w:r>
      <w:r w:rsidRPr="003E290D">
        <w:rPr>
          <w:cs/>
        </w:rPr>
        <w:t>-</w:t>
      </w:r>
      <w:r w:rsidRPr="003E290D">
        <w:rPr>
          <w:rFonts w:hint="cs"/>
          <w:cs/>
        </w:rPr>
        <w:t>นูร</w:t>
      </w:r>
      <w:r w:rsidRPr="003E290D">
        <w:rPr>
          <w:cs/>
        </w:rPr>
        <w:t xml:space="preserve"> : </w:t>
      </w:r>
      <w:r w:rsidRPr="003E290D">
        <w:t>35)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หมายถึง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ผู้ชี้นำทางให้แก่บรรดาผู้ที่อยู่ในชั้นฟ้าและในแผ่นดิน</w:t>
      </w:r>
      <w:r w:rsidRPr="003E290D">
        <w:rPr>
          <w:rFonts w:hint="eastAsia"/>
        </w:rPr>
        <w:t>”</w:t>
      </w:r>
      <w:r w:rsidRPr="003E290D">
        <w:t>(24)</w:t>
      </w:r>
    </w:p>
    <w:p w:rsidR="003E290D" w:rsidRPr="003E290D" w:rsidRDefault="003E290D" w:rsidP="00755B6B">
      <w:pPr>
        <w:pStyle w:val="libNormal"/>
      </w:pPr>
      <w:r w:rsidRPr="003E290D">
        <w:t xml:space="preserve">(23) 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เตาฮีด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231.</w:t>
      </w:r>
    </w:p>
    <w:p w:rsidR="003E290D" w:rsidRPr="003E290D" w:rsidRDefault="003E290D" w:rsidP="00755B6B">
      <w:pPr>
        <w:pStyle w:val="libNormal"/>
      </w:pPr>
      <w:r w:rsidRPr="003E290D">
        <w:t xml:space="preserve">(24) 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เตาฮีด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115.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24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ท่านอับดุลอะซีซ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บินมุสลิมได้กล่าวว่า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ข้าพเจ้าเคยถามท่านอิมามอฺะลี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เกี่ยวกับความหมายของโองการ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พวกเขาลืมอัลลอฮฺ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แล้วพระองค์ก็ทรงลืมพวกเขา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เตาบะฮฺ</w:t>
      </w:r>
      <w:r w:rsidRPr="003E290D">
        <w:rPr>
          <w:cs/>
        </w:rPr>
        <w:t xml:space="preserve"> : </w:t>
      </w:r>
      <w:r w:rsidRPr="003E290D">
        <w:t>67)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 xml:space="preserve">.) </w:t>
      </w:r>
      <w:r w:rsidRPr="003E290D">
        <w:rPr>
          <w:rFonts w:hint="cs"/>
          <w:cs/>
        </w:rPr>
        <w:t>ผู้ทรงสูงสุดยิ่ง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ไม่มีการลืมและพลั้งเผลอ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อันที่จริงแล้วบรรดาสิ่งถูก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สร้างทั้งหลายนั่นเองที่หลงลืมและพลั้งเผลอ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ท่านเคยได้ยินโองการของอัลลอฮฺ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มาแล้วมิใช่หรือว่า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และพระผู้อภิบาลของเจ้าไม่มีการหลงลืม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มัรยัม</w:t>
      </w:r>
      <w:r w:rsidRPr="003E290D">
        <w:rPr>
          <w:cs/>
        </w:rPr>
        <w:t xml:space="preserve"> : </w:t>
      </w:r>
      <w:r w:rsidRPr="003E290D">
        <w:t>64)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ที่จริงหมายความว่า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พระองค์ทรงเปรียบเทียบผู้ที่ลืมพระองค์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และลืมการพบวันของ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ว่าพวกเขาลืมตัวของพวกเขาเอง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ดังโองการที่ว่า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และสูเจ้าจงอย่าเป็นอย่างพวกที่ลืมอัลลอฮฺแล้วพระองค์ก็ทำให้พวกเขาลืมตัวของพวกเขา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เขาเหล่านั้นเป็นพวกละเมิด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ฮัชรฺ</w:t>
      </w:r>
      <w:r w:rsidRPr="003E290D">
        <w:rPr>
          <w:cs/>
        </w:rPr>
        <w:t xml:space="preserve"> : </w:t>
      </w:r>
      <w:r w:rsidRPr="003E290D">
        <w:t>19)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และโองการของพระองค์ที่ว่า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แล้วในวันนั้น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เราได้ลืมพวกเขาเหมือนอย่างที่พวกเขาลืมพบกับวันของพวกเขาในวันนี้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อะอฺรอฟ</w:t>
      </w:r>
      <w:r w:rsidRPr="003E290D">
        <w:rPr>
          <w:cs/>
        </w:rPr>
        <w:t xml:space="preserve"> : </w:t>
      </w:r>
      <w:r w:rsidRPr="003E290D">
        <w:t>51)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หมายความว่า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เราจะละทิ้งพวกเขาเหมือนกับที่พวกเขาละทิ้งการเตรียมตัวเพื่อพบกับวันนี้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ของพวกเขา</w:t>
      </w:r>
      <w:r w:rsidRPr="003E290D">
        <w:rPr>
          <w:rFonts w:hint="eastAsia"/>
        </w:rPr>
        <w:t>”</w:t>
      </w:r>
      <w:r w:rsidRPr="003E290D">
        <w:t>(25)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ถาม</w:t>
      </w:r>
      <w:r w:rsidRPr="003E290D">
        <w:t>~</w:t>
      </w:r>
      <w:r w:rsidRPr="003E290D">
        <w:rPr>
          <w:rFonts w:hint="cs"/>
          <w:cs/>
        </w:rPr>
        <w:t>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เรื่องที่</w:t>
      </w:r>
      <w:r w:rsidRPr="003E290D">
        <w:rPr>
          <w:cs/>
        </w:rPr>
        <w:t xml:space="preserve"> </w:t>
      </w:r>
      <w:r w:rsidRPr="003E290D">
        <w:t>25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ท่านซุลัยมาน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ฮะมีรีได้กล่าวว่า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ได้มีการพูดถึงเรื่องกฎการบังคับ</w:t>
      </w:r>
      <w:r w:rsidRPr="003E290D">
        <w:rPr>
          <w:cs/>
        </w:rPr>
        <w:t>(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ญับรฺ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และเรื่องการมอบอำนาจให้ทั้งหมด</w:t>
      </w:r>
      <w:r w:rsidRPr="003E290D">
        <w:rPr>
          <w:cs/>
        </w:rPr>
        <w:t>(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ตัฟวีฎ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ต่อหน้าท่านอิมามริฎอ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ฉันควรจะมอบหลักการหนึ่งให้แก่พวกท่านในเรื่องนี้ดีไหม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พวกท่านจะไม่ขัดแย้งกัน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และก็จะไม่มีใครถกเถียงกันในเรื่องนี้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นอกจากจะเป็นการที่พวกท่านทำลายหลักการนั้น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พวกเรากล่าวว่า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ถ้าท่านเห็นเช่นนั้น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มิใช่ผู้ที่ถูกเชื่อฟังด้วยการบีบบังคับ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และมิได้ถูกละเมิดเพราะพ่ายแพ้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และไม่ทรงละเลยปวงบ่าวของพระองค์ที่อยู่ในการครอบครองของพระองค์ไว้ตามลำพัง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คือเจ้าของสิ่งที่อยู่ในครอบครองของเขาเหล่านั้น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และทรงเป็นผู้มีอำนาจเต็มในสิ่งต่าง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ให้อำนาจแก่พวกเขา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ดังนั้นถึงแม้พระองค์จะควบคุมปวงบ่าวให้ปฏิบัติตามพระองค์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แต่อัลลอฮฺ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ก็มิได้เป็นผู้กำกับในเรื่องนั้น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และไม่เป็นผู้ยับยั้ง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และถึงแม้พวกเขาจะควบคุมในด้านการ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ละเมิดต่อพระองค์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พระองค์ก็ทรงมีประสงค์ที่จะเบี่ยงเบนระหว่างพวกเขากับสิ่งนั้น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และถึงแม้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พระองค์จะไม่ทรงเบี่ยงเบน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และพวกเขาได้กระทำการนั้น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ก็มิใช่ว่า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พระองค์จะทรงนำพวกเขาเข้าสู่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การนั้น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 xml:space="preserve">(25) 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เตาฮีด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160.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ต่อจากนั้นท่านอิมามริฎอ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ผู้ใดที่กำหนดขอบเขตในการกล่าวถึงเรื่องนี้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แน่นอนเท่ากับเขาได้โต้แย้งกับผู้ที่ขัดแย้งกับ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</w:t>
      </w:r>
      <w:r w:rsidRPr="003E290D">
        <w:rPr>
          <w:rFonts w:hint="eastAsia"/>
        </w:rPr>
        <w:t>”</w:t>
      </w:r>
      <w:r w:rsidRPr="003E290D">
        <w:t>(26)</w:t>
      </w:r>
    </w:p>
    <w:p w:rsidR="003E290D" w:rsidRPr="003E290D" w:rsidRDefault="003E290D" w:rsidP="00755B6B">
      <w:pPr>
        <w:pStyle w:val="libNormal"/>
      </w:pPr>
      <w:r w:rsidRPr="003E290D">
        <w:t xml:space="preserve">(26) 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เตาฮีด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361.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ของอิมามอะลี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บทเรียนอันสูงส่งที่เราต้องการ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คำวิงวอนของบรรดาอิมามแห่งอะฮฺลุลบัยตฺ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นั้นเป็นแนวทางหนึ่งจากหลาย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แนวทางที่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นำไปสู่การตื่นตัวของประชาชาติอิสลาม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และสกัดกั้นกระแสต่าง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ที่ต่อต้านหลักความเชื่อถือ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กล่าวคือเป็นดุอาอ์ที่รวมไว้ระหว่างหลักเตาฮีดและการเรียกร้องเชิญชวนไปสู่เกียรติยศและความดี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งาม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และเป็นคำสั่งให้มีจริยธรรมอันดีงาม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ดังนั้นมันจึงเป็นบทเรียนอันสูงส่งที่ทุกคนต้องการ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หวัง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ว่าสมัยปัจจุบันนี้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จะเป็นการดีที่สุดสำหรับคนที่ลิ้มรสดุอาอ์เหล่านี้ให้อิ่มเอม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ด้วยการศึกษาและ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วิเคราะห์อย่างถ่องแท้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แล้วเขาก็จะได้เปิดเผยถึงเนื้อหาอันได้แก่ความรู้และวิชาการที่เราจำเป็น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จะต้องสัมผัสกับมัน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ในบทนี้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เราจะเสนอดุอาอ์บางส่วนของท่านอิมามอฺะลี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บทที่</w:t>
      </w:r>
      <w:r w:rsidRPr="003E290D">
        <w:rPr>
          <w:cs/>
        </w:rPr>
        <w:t xml:space="preserve"> </w:t>
      </w:r>
      <w:r w:rsidRPr="003E290D">
        <w:t>1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ดุอาอ์บทหนึ่งของท่านอฺะลี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มีดังนี้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ด้วยพระนามของอัลลอฮฺ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ผู้ทรงปรานี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ผู้ทรงเมตตา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มหาบริสุทธิ์แด่อัลลอฮฺ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ตามความ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เหมาะสมสำหรับอัลลอฮฺ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การสรรเสริญทั้งมวลเป็นของอัลลอฮฺตามความเหมาะสมสำหรับอัลลอฮฺ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ไม่มีพระเจ้าอื่นใดนอกจากอัลลอฮฺ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ตามความเหมาะสมสำหรับอัลลอฮฺ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อัลลอฮฺทรงยิ่งใหญ่เกรียง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ไกร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ตามความเหมาะสมสำหรับอัลลอฮฺ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ไม่มีพลังใด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และไม่มีอำนาจใด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นอกจากโดยอัลลอฮฺ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และอัลลอฮฺทรงประทานความจำเริญแด่ศาสดามุฮัมมัดและอะฮฺลุลบัยตฺของท่าน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และอัลลอฮฺทรง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ประทานความจำเริญแก่บรรดาศาสนทูตและบรรดานบีทั้งมวล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จนกระทั่งอัลลอฮฺทรงพอพระทัย</w:t>
      </w:r>
      <w:r w:rsidRPr="003E290D">
        <w:rPr>
          <w:rFonts w:hint="eastAsia"/>
        </w:rPr>
        <w:t>”</w:t>
      </w:r>
      <w:r w:rsidRPr="003E290D">
        <w:t>(1)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บทที่</w:t>
      </w:r>
      <w:r w:rsidRPr="003E290D">
        <w:rPr>
          <w:cs/>
        </w:rPr>
        <w:t xml:space="preserve"> </w:t>
      </w:r>
      <w:r w:rsidRPr="003E290D">
        <w:t>2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ดุอาอ์อีกบทหนึ่งของท่านอฺะลี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มีดังนี้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องค์อัลลอฮฺ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พระผู้ทรงไว้ซึ่งอำนาจอันเป็นศูนย์รวม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ทรงไว้ซึ่งความเมตตาอัน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ไพศาล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ทรงไว้ซึ่งความเอ็นดูโปรดปรานอันมากมาย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ทรงไว้ซึ่งความกรุณาปรานีอันไม่ขาดสาย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ไว้ซึ่งการเกื้อกูลอย่างดีงาม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และทรงไว้ซึ่งการให้อย่างท่วมท้น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พระองค์ผู้ซึ่งไม่มีใครสามารถพรรณนาถึงลักษณะให้เสมอเหมือนได้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ไม่มีใคร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เปรียบเทียบให้คล้ายคลึงได้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และไม่มีใครสามารถล่วงรู้ให้ชัดเจนได้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พระองค์ผู้ทรงสร้างแล้วประทานเครื่องยังชีพ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ทรงให้ความเข้าใจแล้วให้พูด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ทรงบันดาล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งานประดิษฐ์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แล้วทรงกำหนดแนวทาง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ทรงยกย่องเชิดชู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แล้วทรงบันดาลให้สูงส่ง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ทรงกำหนด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ปริมาณ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แล้วทรงทำให้สวยงาม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ทรงวางรูปร่างแล้วทรงให้ความประณีต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ทรงให้ความประสงค์แล้ว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ทรงมอบให้แล้วทรงเพิ่มพูน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ทรงให้แล้วทรงให้เกียรติ</w:t>
      </w:r>
    </w:p>
    <w:p w:rsidR="003E290D" w:rsidRPr="003E290D" w:rsidRDefault="003E290D" w:rsidP="00755B6B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มุนตะค่อบุด</w:t>
      </w:r>
      <w:r w:rsidRPr="003E290D">
        <w:rPr>
          <w:cs/>
        </w:rPr>
        <w:t>-</w:t>
      </w:r>
      <w:r w:rsidRPr="003E290D">
        <w:rPr>
          <w:rFonts w:hint="cs"/>
          <w:cs/>
        </w:rPr>
        <w:t>ดะอฺวาต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80.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พระผู้ซึ่งสูงส่งในเกียรติยศ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แล้วทรงอยู่เหนือขอบเขตการจับจ้องทั้งปวง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ทรงใกล้ชิดใน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ความกรุณา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แต่ความคิดใคร่ครวญใด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ไม่สามารถเข้าถึง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พระองค์ผู้ทรงดำรงไว้ซึ่งอาณาจักรการปกครองแต่เพียงลำพังโดยไม่มีหุ้นส่วนใด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อาณาจักรแห่งอำนาจของพระองค์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ทรงเป็นเอกะในความยิ่งใหญ่เกรียงไกรของพระองค์โดยไม่มีผู้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ต่อต้านในอำนาจทั้งปวงของพระองค์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ผู้ทรงเกรียงไกรในความยิ่งใหญ่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ผู้ทรงมีอำนาจอย่างละเอียดพิสดารเกินความคาดคิด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ความยิ่งใหญ่ของพระองค์นั้นสายตาทั้งปวงของมนุษย์ไม่สามารถโฉบเฉี่ยวรับรู้สักส่วนหนึ่งได้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ผู้ทรงรอบรู้สูงส่งเหนือดวงใจของสากลโลก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ผู้ทรงมองเห็นเหนือการสังเกตุใด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แห่งปวงสายตาของผู้มอง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ผู้ทรงมีพลังอันยิ่งใหญ่มากมายหลายด้าน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ผู้พิทักษ์ดูแลทั้งหลายย่อมยอมสยบให้แก่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ความยิ่งใหญ่และอำนาจสูงสุดของพระองค์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หัวใจทั้งปวงย่อมซาบซึ้งเนื่องจากความยำเกรงต่อ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และมันย่อมได้รับความกระทบกระเทือนอย่างรุนแรงเนื่องจากการแยกไปจากพระองค์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พระผู้ทรงเริ่มต้น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พระผู้ทรงสรรสร้าง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พระผู้ทรงอำนาจ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พระผู้ทรงยับยั้ง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พระผู้ทรงสูงส่ง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พระผู้ทรงเหนือกว่า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ขอได้โปรดประทานความจำเริญให้แก่บุคคลที่การนมาซจะเป็นที่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ยอมรับได้โดยที่มีการศ่อละวาต</w:t>
      </w:r>
      <w:r w:rsidRPr="003E290D">
        <w:rPr>
          <w:cs/>
        </w:rPr>
        <w:t>(</w:t>
      </w:r>
      <w:r w:rsidRPr="003E290D">
        <w:rPr>
          <w:rFonts w:hint="cs"/>
          <w:cs/>
        </w:rPr>
        <w:t>ขอความจำเริญ</w:t>
      </w:r>
      <w:r w:rsidRPr="003E290D">
        <w:rPr>
          <w:cs/>
        </w:rPr>
        <w:t>)</w:t>
      </w:r>
      <w:r w:rsidRPr="003E290D">
        <w:rPr>
          <w:rFonts w:hint="cs"/>
          <w:cs/>
        </w:rPr>
        <w:t>ให้แก่เขา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และได้โปรดลงโทษบุคคลที่อยุติธรรม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ต่อข้าแทนข้าด้วย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อีกทั้งผู้ที่สร้างความหวาดกลัวให้แก่ข้าฯ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และขับไล่ไสส่งชีอะฮฺออกไปจาก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บ้านเมืองของข้าฯ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และได้โปรดบันดาลให้เขาได้ลิ้มรสความขมขื่นแห่งการต้อยต่ำและเสื่อมเสีย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เสมือนที่เขาได้พยายามทำให้ข้าฯ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พระองค์ได้ลิ้มรสและได้โปรดบันดาลให้เขาได้ถูกขับไล่ไสส่ง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เยี่ยงของโสมมและเป็นผู้ถูกขจัดออกไปเยี่ยงสิ่งโสโครก</w:t>
      </w:r>
      <w:r w:rsidRPr="003E290D">
        <w:rPr>
          <w:rFonts w:hint="eastAsia"/>
        </w:rPr>
        <w:t>”</w:t>
      </w:r>
      <w:r w:rsidRPr="003E290D">
        <w:t>(2)</w:t>
      </w: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มุจญ์ตะนา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มินัด</w:t>
      </w:r>
      <w:r w:rsidRPr="003E290D">
        <w:rPr>
          <w:cs/>
        </w:rPr>
        <w:t>-</w:t>
      </w:r>
      <w:r w:rsidRPr="003E290D">
        <w:rPr>
          <w:rFonts w:hint="cs"/>
          <w:cs/>
        </w:rPr>
        <w:t>ดุอาอิล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มุจญ็ตะบา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23.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บทที่</w:t>
      </w:r>
      <w:r w:rsidRPr="003E290D">
        <w:rPr>
          <w:cs/>
        </w:rPr>
        <w:t xml:space="preserve"> </w:t>
      </w:r>
      <w:r w:rsidRPr="003E290D">
        <w:t>3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ดุอาอ์กุนูตอีกบทหนึ่งของท่านอิมามอฺะลี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มีดังนี้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ความเกรงกลัวอันน่ากลัวยิ่งมีต่อพระองค์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ผู้ทรงไว้ซึ่งการสอดส่องความปรารถนาอันแรงกล้าแห่งความปรารถนาอันแรงกล้ามีต่อ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พระองค์ผู้ทรงไว้ซึ่งเกียรติอันยิ่งใหญ่ไพศาล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พระองค์เท่านั้น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อัลลอฮฺที่ทรงเป็นพยานในความรู้สึกล่วงรู้ของจิตใจทั้งมวล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ผู้ทรงกำกับดูแลความ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เคลื่อนไหวแห่งดวงใจทั้งมวล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ผู้ทรงรอบรู้ในความเร้นลับของความลี้ลับต่าง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โดยที่มันมิอาจ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ปกป้องและมีอิสระในตัวเองได้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พระองค์ทรงเห็น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ไม่มีสิ่งใดซ่อนเร้นจากพระองค์ได้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แต่ความกรุณาของพระองค์นั้น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ปลอดภัยแก่บริวารของมันที่มีแต่ความดื้อด้าน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และทรยศหักหลัง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และทรงเห็นสิ่งที่บรรดาผู้เป็นที่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รักของพระองค์พยายามแสวงหาเพื่อเป็นร่องรอยแห่งความสัจจริงและบทเรียน</w:t>
      </w:r>
      <w:r w:rsidRPr="003E290D">
        <w:rPr>
          <w:cs/>
        </w:rPr>
        <w:t xml:space="preserve"> ......</w:t>
      </w:r>
      <w:r w:rsidRPr="003E290D">
        <w:t>”(3)</w:t>
      </w:r>
    </w:p>
    <w:p w:rsidR="003E290D" w:rsidRP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มะฮัจญุด</w:t>
      </w:r>
      <w:r w:rsidRPr="003E290D">
        <w:rPr>
          <w:cs/>
        </w:rPr>
        <w:t>-</w:t>
      </w:r>
      <w:r w:rsidRPr="003E290D">
        <w:rPr>
          <w:rFonts w:hint="cs"/>
          <w:cs/>
        </w:rPr>
        <w:t>ดะอฺวาต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59.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บทที่</w:t>
      </w:r>
      <w:r w:rsidRPr="003E290D">
        <w:rPr>
          <w:cs/>
        </w:rPr>
        <w:t xml:space="preserve"> </w:t>
      </w:r>
      <w:r w:rsidRPr="003E290D">
        <w:t>4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ดุอาอ์อีกบทหนึ่งที่ท่านอิมามริฎอ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เคยอ่านในกุนูต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พระผู้อภิบาลได้โปรดอภัยและเมตตาข้าฯ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โปรดละเลยจากสิ่งที่พระองค์ทรงรู้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พระองค์ทรงยิ่งด้วยเกียรติยศ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สูงส่ง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มีเกียรติ</w:t>
      </w:r>
      <w:r w:rsidRPr="003E290D">
        <w:rPr>
          <w:rFonts w:hint="eastAsia"/>
        </w:rPr>
        <w:t>”</w:t>
      </w:r>
      <w:r w:rsidRPr="003E290D">
        <w:t>(4)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บทที่</w:t>
      </w:r>
      <w:r w:rsidRPr="003E290D">
        <w:rPr>
          <w:cs/>
        </w:rPr>
        <w:t xml:space="preserve"> </w:t>
      </w:r>
      <w:r w:rsidRPr="003E290D">
        <w:t>5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ดุอาอ์บทหนึ่งของท่านอฺะลี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ที่อ่านในเวลาซุญูด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มีดังนี้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มวลการสรรเสริญเป็นของพระองค์เสมอ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หากข้าฯจะเชื่อฟังพระองค์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และไม่มีข้อพิสูจน์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สำหรับข้าฯ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หากข้าฯจะละเมิดต่อพระองค์ในด้านความดีงามของพระองค์นั้น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สำหรับข้าฯและ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คนอื่นนอกเหนือจากข้าฯ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ไม่สามารถจะสร้างได้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และไม่มีข้ออ้างใด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สำหรับข้าฯถ้าหากข้าฯทำ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ความผิด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แต่ถ้ามีความดีงามใด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ประสบแก่ตัวของข้าฯ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แน่นอนมันย่อมเป็นสิ่งที่มาจากพระองค์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เท่านั้น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พระผู้ทรงเกียรติ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ได้โปรดอภัยแก่คนที่อยู่ในโลกตะวันออกและตะวันตกที่เป็นผู้ศรัทธา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ทั้งชายหญิงด้วยเถิด</w:t>
      </w:r>
      <w:r w:rsidRPr="003E290D">
        <w:rPr>
          <w:rFonts w:hint="eastAsia"/>
        </w:rPr>
        <w:t>”</w:t>
      </w:r>
      <w:r w:rsidRPr="003E290D">
        <w:t>(5)</w:t>
      </w:r>
    </w:p>
    <w:p w:rsidR="003E290D" w:rsidRPr="003E290D" w:rsidRDefault="003E290D" w:rsidP="00755B6B">
      <w:pPr>
        <w:pStyle w:val="libNormal"/>
      </w:pPr>
      <w:r w:rsidRPr="003E290D">
        <w:t xml:space="preserve">(4)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27.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บทที่</w:t>
      </w:r>
      <w:r w:rsidRPr="003E290D">
        <w:rPr>
          <w:cs/>
        </w:rPr>
        <w:t xml:space="preserve"> </w:t>
      </w:r>
      <w:r w:rsidRPr="003E290D">
        <w:t>6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ดุอาอ์บทหนึ่งของท่านอฺะลี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มีดังนี้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มหาบริสุทธิ์เป็นของพระองค์ผู้ทรงสร้างสรรพสิ่งทั้งหลาย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ด้วยความสามารถของ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พระองค์และทรงให้ความละเอียดแก่งานสร้างสรรค์ด้วยวิทยปัญญาของพระองค์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และทรงวางทุกสิ่ง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ไว้ในที่ตั้งของมันด้วยความรอบรู้ของพระองค์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มหาบริสุทธิ์ยิ่ง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ที่ทรงรอบรู้ถึงสายตาที่ฉ้อฉลและสิ่งต่าง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ที่แฝงเร้นในจิตใจ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ไม่มีสิ่งใด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เสมอเหมือนพระองค์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พระองค์คือผู้ทรงได้ยิน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ผู้ทรงมองเห็น</w:t>
      </w:r>
      <w:r w:rsidRPr="003E290D">
        <w:rPr>
          <w:rFonts w:hint="eastAsia"/>
        </w:rPr>
        <w:t>”</w:t>
      </w:r>
      <w:r w:rsidRPr="003E290D">
        <w:t>(6)</w:t>
      </w:r>
    </w:p>
    <w:p w:rsidR="003E290D" w:rsidRPr="003E290D" w:rsidRDefault="003E290D" w:rsidP="00755B6B">
      <w:pPr>
        <w:pStyle w:val="libNormal"/>
      </w:pPr>
      <w:r w:rsidRPr="003E290D">
        <w:t xml:space="preserve">(5)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22</w:t>
      </w:r>
    </w:p>
    <w:p w:rsidR="003E290D" w:rsidRPr="003E290D" w:rsidRDefault="003E290D" w:rsidP="00755B6B">
      <w:pPr>
        <w:pStyle w:val="libNormal"/>
      </w:pPr>
      <w:r w:rsidRPr="003E290D">
        <w:t xml:space="preserve">(6)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119.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บทที่</w:t>
      </w:r>
      <w:r w:rsidRPr="003E290D">
        <w:rPr>
          <w:cs/>
        </w:rPr>
        <w:t xml:space="preserve"> </w:t>
      </w:r>
      <w:r w:rsidRPr="003E290D">
        <w:t>7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ดุอาอ์บทหนึ่งของท่านอฺะลี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ที่ใช่อ่านในกุนูต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มีดังนี้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ได้โปรดประทานความจำเริญแด่มุฮัมมัดและวงศ์วานของมุฮัมมัด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โปรดนำเราสู่หนทางของผู้ที่พระองค์ทรงชี้นำ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โปรดอนุโลมให้เราได้อยู่ในหมู่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ชนที่พระองค์ทรงอนุโลม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โปรดคุ้มครองเราให้อยู่ในหมู่ผู้ที่พระองค์ได้ทรงคุ้มครองไว้แล้ว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ประทานความจำเริญแก่เราในสิ่งที่พระองค์ทรงประทานให้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และโปรดปกป้องเราให้พ้นจากความ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ชั่วที่พระองค์ทรงกำหนดไว้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เพราะแท้จริงพระองค์ทรงกำหนด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และไม่มีผู้ใดกำหนดพระองค์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แท้จริงพระองค์ไม่ทรงทำให้ผู้ที่พระองค์คุ้มครองต่ำต้อยและไม่ทรงยกย่องคนที่ทรงเป็นศัตรู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พระองค์ทรงจำเริญและทรงสูงส่ง</w:t>
      </w:r>
      <w:r w:rsidRPr="003E290D">
        <w:rPr>
          <w:rFonts w:hint="eastAsia"/>
        </w:rPr>
        <w:t>”</w:t>
      </w:r>
      <w:r w:rsidRPr="003E290D">
        <w:t>(7)</w:t>
      </w:r>
    </w:p>
    <w:p w:rsidR="003E290D" w:rsidRPr="003E290D" w:rsidRDefault="003E290D" w:rsidP="00755B6B">
      <w:pPr>
        <w:pStyle w:val="libNormal"/>
      </w:pPr>
      <w:r w:rsidRPr="003E290D">
        <w:t xml:space="preserve">(7)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182.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บทที่</w:t>
      </w:r>
      <w:r w:rsidRPr="003E290D">
        <w:rPr>
          <w:cs/>
        </w:rPr>
        <w:t xml:space="preserve"> </w:t>
      </w:r>
      <w:r w:rsidRPr="003E290D">
        <w:t>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ดุอาอ์บทหนึ่งของท่านอฺะลี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อ่านในขณะฏ่อวาฟ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มีดังนี้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ผู้ทรงคุ้มครองแห่งการมีสุขภาพดี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ผู้ทรงสร้างการมีสุขภาพดี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ผู้ทรงเพิ่มพูนการมีสุขภาพดีไว้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ผู้ทรงประทานการมีสุขภาพดี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ผู้ทรงแสดงความเมตตา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ด้วยกับการให้สุขภาพที่ดีแก่ข้าฯและแก่บรรดาสรรพสิ่งทั้งหลายของพระองค์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ผู้ทรงเมตตากรุณาแก่โลกและปรโลก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และทรงเป็นผู้ปรานีตลอดกาลแก่โลกทั้งสอง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โปรดประทานความจำเริญแก่ศาสดามุฮัมมัด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และวงศ์วานของมุฮัมมัด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โปรดเพิ่มพูนการมีสุขภาพดี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แก่เรา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และการมีสุขภาพดีอย่างยืนยง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อย่างสมบูรณ์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อย่างผู้ที่รู้คุณในโลกนี้และโลกหน้า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ผู้ทรงกรุณายิ่งกว่าผู้มีความกรุณาใด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rFonts w:hint="eastAsia"/>
        </w:rPr>
        <w:t>”</w:t>
      </w:r>
      <w:r w:rsidRPr="003E290D">
        <w:t>(8)</w:t>
      </w:r>
    </w:p>
    <w:p w:rsidR="003E290D" w:rsidRPr="003E290D" w:rsidRDefault="003E290D" w:rsidP="00755B6B">
      <w:pPr>
        <w:pStyle w:val="libNormal"/>
      </w:pPr>
      <w:r w:rsidRPr="003E290D">
        <w:t xml:space="preserve">(8)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16.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บทที่</w:t>
      </w:r>
      <w:r w:rsidRPr="003E290D">
        <w:rPr>
          <w:cs/>
        </w:rPr>
        <w:t xml:space="preserve"> </w:t>
      </w:r>
      <w:r w:rsidRPr="003E290D">
        <w:t>9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ดุอาอ์บทหนึ่งของท่านอฺะลี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มีดังนี้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ผู้ซึ่งไม่มีสิ่งใดคล้ายคลึง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และไม่มีสิ่งใดเหมือน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พระองค์คืออัลลอฮฺ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ไม่มีพระเจ้าอื่นใด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นอกจากพระองค์และไม่มีผู้สร้างใด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ทรงมีอย่างเหลือล้ำเหนือปวงสิ่งถูกสร้าง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และทรงดำรงอยู่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ทรงมีความกรุณา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แม้แต่กับคนที่ละเมิดต่อพระองค์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และในการอภัยนั้น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มีความพอ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พระทัยของพระองค์อยู่</w:t>
      </w:r>
      <w:r w:rsidRPr="003E290D">
        <w:rPr>
          <w:rFonts w:hint="eastAsia"/>
        </w:rPr>
        <w:t>”</w:t>
      </w:r>
      <w:r w:rsidRPr="003E290D">
        <w:t>(9)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บทที่</w:t>
      </w:r>
      <w:r w:rsidRPr="003E290D">
        <w:rPr>
          <w:cs/>
        </w:rPr>
        <w:t xml:space="preserve"> </w:t>
      </w:r>
      <w:r w:rsidRPr="003E290D">
        <w:t>10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ได้เคยเดินผ่านสุสานของคน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หนึ่งในตระกูลของท่าน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วางมือของท่าน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ลงบนสุสาน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พระองค์ทรงเผยความสามารถของพระองค์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แต่ไม่ทรงเผยรูปร่าง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ดังนั้นพวก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เขาจึงงมงายและคาดการณ์ต่าง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ในเรื่องของพระองค์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เป็นการคาดการณ์ที่มิได้เป็นไปตาม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คุณลักษณะของพระองค์</w:t>
      </w:r>
    </w:p>
    <w:p w:rsidR="003E290D" w:rsidRPr="003E290D" w:rsidRDefault="003E290D" w:rsidP="00755B6B">
      <w:pPr>
        <w:pStyle w:val="libNormal"/>
      </w:pPr>
      <w:r w:rsidRPr="003E290D">
        <w:t xml:space="preserve">(9) </w:t>
      </w:r>
      <w:r w:rsidRPr="003E290D">
        <w:rPr>
          <w:rFonts w:hint="cs"/>
          <w:cs/>
        </w:rPr>
        <w:t>มะฮัจญุด</w:t>
      </w:r>
      <w:r w:rsidRPr="003E290D">
        <w:rPr>
          <w:cs/>
        </w:rPr>
        <w:t>-</w:t>
      </w:r>
      <w:r w:rsidRPr="003E290D">
        <w:rPr>
          <w:rFonts w:hint="cs"/>
          <w:cs/>
        </w:rPr>
        <w:t>ดะอฺวาต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36.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พระผู้เป็นเจ้า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ข้าพระองค์ขอห่างไกลจากพวกที่อ้างถึงพระองค์ด้วยสมมติกับสิ่งต่าง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ไม่มีสิ่งใดเหมือนพระองค์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พระผู้เป็นเจ้า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พวกเขาไม่สามารถเข้าใจพระองค์ได้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สิ่งที่ปรากฏอย่างเปิดเผยสำหรับ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พวกเขาในเรื่องความโปรดปรานของพระองค์นั้น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คือเป็นหลักฐานของพวกเขาในเรื่องของพระองค์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หากพวกเขารู้จักพระองค์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และในสิ่งถูกสร้างของพระองค์นั้น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พระผู้เป็นเจ้า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พวกเขากำลังแสวงหาพระองค์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แต่พวกเขาเปรียบเทียบพระองค์ให้เสมอ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เหมือนกับสิ่งที่พระองค์สร้าง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ด้วยเหตุนี้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พวกเขาจึงไม่รู้จักพระองค์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แล้วจึงเอาสัญญาณบางอย่าง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ของพระองค์เป็นพระเจ้า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ด้วยเหตุนี้พวกเขาจึงพรรณนาถึงพระองค์ในรูปลักษณะต่าง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พระองค์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ทรงสูงส่งเกินกว่าสิ่งใด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ที่พวกเขาเปรียบเทียบทั้งสิ้น</w:t>
      </w:r>
      <w:r w:rsidRPr="003E290D">
        <w:rPr>
          <w:rFonts w:hint="eastAsia"/>
        </w:rPr>
        <w:t>”</w:t>
      </w:r>
      <w:r w:rsidRPr="003E290D">
        <w:t>(10)</w:t>
      </w:r>
    </w:p>
    <w:p w:rsidR="003E290D" w:rsidRPr="003E290D" w:rsidRDefault="003E290D" w:rsidP="00755B6B">
      <w:pPr>
        <w:pStyle w:val="libNormal"/>
      </w:pPr>
      <w:r w:rsidRPr="003E290D">
        <w:t xml:space="preserve">(10) </w:t>
      </w:r>
      <w:r w:rsidRPr="003E290D">
        <w:rPr>
          <w:rFonts w:hint="cs"/>
          <w:cs/>
        </w:rPr>
        <w:t>อัต</w:t>
      </w:r>
      <w:r w:rsidRPr="003E290D">
        <w:rPr>
          <w:cs/>
        </w:rPr>
        <w:t>-</w:t>
      </w:r>
      <w:r w:rsidRPr="003E290D">
        <w:rPr>
          <w:rFonts w:hint="cs"/>
          <w:cs/>
        </w:rPr>
        <w:t>เตาฮีด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125.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ได้รับการตอบสนอง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กาลเวลาที่ผ่านล่วงไปหลายสมัย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ผู้ปกครองในแผ่นดินอิสลามซ่อนเร้นความเป็นศัตรูกับ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มาโดยตลอด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พวกเขาได้ปฏิบัติต่อบรรดาอิมาม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อย่างเลวทรามต่ำช้า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เป็นไปตามกฎที่ว่า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ประชาชนจะยึดถือปฏิบัติตามแนวทางของผู้ปกครองของตน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ซึ่งช่วยทำให้เงื้อมมือเหล่านั้นแผ่เข้ามารังควานบรรดาอะฮฺลุลบัยตฺ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มากขึ้น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เหล่านั้นได้ตอบสนองความเลวร้ายต่าง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ด้วยคุณธรรมความดี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บ่อยครั้งที่พวกท่าน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ต้องขอความ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ช่วยเหลือโดยทูลอ้อนวอนต่อองค์พระผู้เป็นเจ้า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อันเป็นดุอาอ์ที่ขอให้มีการลงโทษแก่บรรดาผู้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อธรรมกับพวกท่าน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ดังนั้นอัลลอฮฺ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ก็ทรงให้การตอบสนองแก่ดุอาอ์ของพวกท่าน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ทรงบันดาลให้พวกศัตรูได้รับการลงโทษโดยเร็ว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ในบทนี้เราจะขอเสนอดุอาอ์ของท่านอิมามอฺะลี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บางบทที่ท่าน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ขอให้มีการ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ลงโทษแก่พวกที่อธรรมต่อท่าน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และดุอาอ์ก็ได้รับการตอบสนอง</w:t>
      </w:r>
    </w:p>
    <w:p w:rsidR="003E290D" w:rsidRPr="003E290D" w:rsidRDefault="003E290D" w:rsidP="00755B6B">
      <w:pPr>
        <w:pStyle w:val="libNormal"/>
      </w:pPr>
      <w:r w:rsidRPr="003E290D">
        <w:t>=1=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ดุอาอ์ที่ท่านอิมามอฺะลี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ขอสาปแช่งแก่อะบูซะอีด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มะการี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ดังมีความว่า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ขอให้อัลลอฮฺได้ทรงดับรัศมีของเจ้า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และนำความแร้นแค้นเข้าสู่บ้านของเจ้า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ปรากฏว่า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เขาประสบความแร้นแค้นจนกระทั่งตาย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โดยที่เขามิได้หลับนอนเลยแม้แต่คืน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เดียว</w:t>
      </w:r>
      <w:r w:rsidRPr="003E290D">
        <w:rPr>
          <w:cs/>
        </w:rPr>
        <w:t>(</w:t>
      </w:r>
      <w:r w:rsidRPr="003E290D">
        <w:t>1)</w:t>
      </w:r>
    </w:p>
    <w:p w:rsidR="003E290D" w:rsidRPr="003E290D" w:rsidRDefault="003E290D" w:rsidP="00755B6B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80.</w:t>
      </w:r>
    </w:p>
    <w:p w:rsidR="003E290D" w:rsidRPr="003E290D" w:rsidRDefault="003E290D" w:rsidP="00755B6B">
      <w:pPr>
        <w:pStyle w:val="libNormal"/>
      </w:pPr>
      <w:r w:rsidRPr="003E290D">
        <w:t>=2=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ปรากฏว่าบะการ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อัซ</w:t>
      </w:r>
      <w:r w:rsidRPr="003E290D">
        <w:rPr>
          <w:cs/>
        </w:rPr>
        <w:t>-</w:t>
      </w:r>
      <w:r w:rsidRPr="003E290D">
        <w:rPr>
          <w:rFonts w:hint="cs"/>
          <w:cs/>
        </w:rPr>
        <w:t>ซุบัยรีได้สร้างความอธรรมแก่ท่านอิมามอฺะลี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ในเรื่อง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จึงขอดุอาอ์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ปรากฏว่าในขณะที่ท่าน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อ่านดุอาอ์อยู่นั้น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ก้อนหินได้หล่นลงมาจาก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ปราสาททับต้นคอของบะการจนถึงแก่ความตาย</w:t>
      </w:r>
      <w:r w:rsidRPr="003E290D">
        <w:rPr>
          <w:cs/>
        </w:rPr>
        <w:t>(</w:t>
      </w:r>
      <w:r w:rsidRPr="003E290D">
        <w:t>2)</w:t>
      </w:r>
    </w:p>
    <w:p w:rsidR="003E290D" w:rsidRPr="003E290D" w:rsidRDefault="003E290D" w:rsidP="00755B6B">
      <w:pPr>
        <w:pStyle w:val="libNormal"/>
      </w:pPr>
      <w:r w:rsidRPr="003E290D">
        <w:t>=3=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แท้จริงฉันขอดุอาอ์สาปแช่งแก่พวก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บะรอมิกะฮฺ</w:t>
      </w:r>
      <w:r w:rsidRPr="003E290D">
        <w:rPr>
          <w:rFonts w:hint="eastAsia"/>
        </w:rPr>
        <w:t>’</w:t>
      </w:r>
      <w:r w:rsidRPr="003E290D">
        <w:rPr>
          <w:rFonts w:hint="cs"/>
          <w:cs/>
        </w:rPr>
        <w:t>ก็เพราะพวกเขาได้กระทำกับบิดาของ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จึงทรงให้การตอบสนองต่อฉันในวันนี้</w:t>
      </w:r>
      <w:r w:rsidRPr="003E290D">
        <w:rPr>
          <w:rFonts w:hint="eastAsia"/>
        </w:rPr>
        <w:t>”</w:t>
      </w:r>
      <w:r w:rsidRPr="003E290D">
        <w:t>(3)</w:t>
      </w: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อุยุน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224.</w:t>
      </w:r>
    </w:p>
    <w:p w:rsidR="003E290D" w:rsidRPr="003E290D" w:rsidRDefault="003E290D" w:rsidP="00755B6B">
      <w:pPr>
        <w:pStyle w:val="libNormal"/>
      </w:pPr>
      <w:r w:rsidRPr="003E290D">
        <w:lastRenderedPageBreak/>
        <w:t xml:space="preserve">(3) </w:t>
      </w:r>
      <w:r w:rsidRPr="003E290D">
        <w:rPr>
          <w:rFonts w:hint="cs"/>
          <w:cs/>
        </w:rPr>
        <w:t>ยะฮฺยา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บินคอลิด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บัรมะกีเป็นผู้ให้การสนับสนุนในการสังหารท่านอิมามมูซา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เขาคือผู้ที่ชักนำอฺะลี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บินอิซมาอีลมาจากมะดีนะฮฺ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และติดต่อให้พบกับค่อลีฟะฮฺร่อชีด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และอฺะลี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บินอิซมาอีลได้พูดใส่ร้ายท่านอิมาม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แล้วฮารูน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ร่อชีดจึงได้จับท่านอิมาม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ขังคุก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และที่มากไป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กว่านี้คือเขาเป็นคนวางแผนให้กับร่อชีดในเมืองแบกแดด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เรื่องนี้มีปรากฏในหนังสือ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>-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225.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เล่ห์การเมืองบีบ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อิมามที่</w:t>
      </w:r>
      <w:r w:rsidRPr="003E290D">
        <w:rPr>
          <w:cs/>
        </w:rPr>
        <w:t xml:space="preserve"> </w:t>
      </w:r>
      <w:r w:rsidRPr="003E290D">
        <w:t>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สวมตำแหน่งรัชทายาท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ราชวงศ์อับบาซี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บรรดานักปราชญ์ชีอะฮฺต่างมีความเห็นตรงกันว่า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เรื่องการดำรงตำแหน่งรัชทายาทนี้เป็น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การดำเนินงานทางการเมืองประการหนึ่ง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เป็นการแสดงออกอย่างหนึ่งที่ค่อลีฟะฮฺมะอ์มูนนำมาใช้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เพื่อดับกระแสการปฏิวัติของบรรดาบุคคลในตระกูลของท่านอฺะลี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ซึ่งพยายามที่จะสั่นคลอน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เสถียรภาพแห่งบัลลังก์ของเขาอยู่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กล่าวคือ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ในขณะนั้นที่เมืองกูฟะฮฺได้มีการปฏิวัติซึ่งนำโดยท่านมุฮัมมัด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บินอิบรอฮีม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ซฮาก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บินอิบรอฮีม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บินอะบีฎอลิบ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โดยเรียกร้องว่า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เพื่อสร้างความพึงพอใจจากอาลิมุฮัมมัด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ส่วนที่เมืองบัศเราะฮฺ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ท่านเชค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บินอิมามมูซา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ก็ได้ทำการปฏิวัติและทำลาย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บทบาทของวงศ์อับบาซียะฮฺเสียแล้ว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ในเมืองคุรอซานเองก็มิได้ปลอดภัยไปจากการปฏิวัติเหล่านี้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ได้มีการปฏิวัติซึ่งนำ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โดยท่านฮุเซน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บินฮะร็อชเป็นคนหนึ่งที่เรียกร้องว่า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เพื่อสร้างความพึงพอใจจากอาลิมุฮัมมัด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แน่นอนที่สุด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บัลลังก์ของวงศ์อับบาซียะฮฺ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มีแนวโน้มที่ค่อนข้างจะเสียเปรียบกับการต่อสู้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เหล่านี้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และลำพังเพียงกำลังของตนฝ่ายเดียวไม่สามารถจะเอาชนะได้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จึงจำเป็นอย่างยิ่งที่จะต้อง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ดำเนินงานทางการเมืองอีกด้านหนึ่งเพื่อเอาชนะกระแสการต่อต้านนี้ให้ได้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ค่อลีฟะฮฺมะอ์มูนจึงพยายามที่จะผูกมัดตำแหน่งรัชทายาทให้กับท่านอิมามริฎอ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เพื่อ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มอบหมายภารกิจต่าง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ให้แก่ท่าน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ซึ่งจะทำให้บรรดาบุคคลในตระกูลของท่านอฺะลี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หยุดยั้ง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จากการเคลื่อนไหวใด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แท้จริงแล้ว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จุดประสงค์ของค่อลีฟะฮฺมะอ์มูนนับตั้งแต่เริ่มต้นก็มิได้เป็นไปด้วยความ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บริสุทธิ์ใจเลย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การทำงานของเขาตั้งแต่ฉากแรกเป็นเพียงเรื่องการเมืองเท่านั้น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อันมิได้เป็นไปโดย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หลักศาสนาเลย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เขาได้ส่งข่าวให้ท่านอิมามอฺะลี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เดินทางมาพบกับเขา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โดยจัดส่ง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ตัวแทนให้ไปทำหน้าที่เจรจาเพื่อให้ท่านอิมามอฺะลี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ร่วมมือกับเขา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แต่เขาได้ออกคำสั่งว่า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ให้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เดินทางมายังเมือง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มูรู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ตามเส้นทางที่ผ่านเมืองบัศเราะฮฺก่อน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แล้วผ่านมาทาง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เมืองอะฮฺวาซ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และห้ามมิให้ท่านอิมาม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เดินตามเส้นทางแถบภูเขาและเมืองกุม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เพราะเหตุว่าใน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ดินแดนแถบนี้มีชุมชนชีอะฮฺอาศัยอยู่มากมาย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ส่วนในเส้นทางที่ผ่านเมืองอะฮฺวาซนั้น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พวกชีอะฮฺมี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เพียงจำนวนเล็กน้อย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กล่าวคือเขาคาดว่าบรรดาชาวชีอะฮฺจะเข้าร่วมขบวนกับท่านอิมามอฺะลี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อย่างแน่นอน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ท่านร่อบีอี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นักประวัติศาสตร์ผู้หนึ่งได้กล่าวไว้ว่า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ค่อลีฟะฮฺมะอ์มูนได้เขียนจดหมายไปยังท่านอิมามอฺะลี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ท่านจงอย่าใช้เส้นทางแถบภูเขาและเมืองกุม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แต่จงใช้เส้นทางด้านเมืองบัศเราะฮฺ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เมืองอะฮฺ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วาซและเมืองฟารซฺ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อีกทั้งยังได้ห้ามมิให้ท่าน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ผ่านเมืองกูฟะฮฺอีกด้วย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เพราะเขารู้ดีว่า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ในเมืองเหล่านี้มีชุมชน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ชีอะฮฺอาศัยอยู่มากมาย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เขาจึงกลัวว่าผู้คนจะสร้างความวุ่นวายให้เกิดขึ้นแก่เขา</w:t>
      </w:r>
      <w:r w:rsidRPr="003E290D">
        <w:rPr>
          <w:cs/>
        </w:rPr>
        <w:t>(</w:t>
      </w:r>
      <w:r w:rsidRPr="003E290D">
        <w:t>1)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อีกประการหนึ่งที่บรรดานักประวัติศาสตร์ได้ตั้งข้อสงสัยเกี่ยวกับจุดประสงค์ของค่อลีฟะฮฺ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มะอ์มูนก็เพราะเขาบีบบังคับให้ท่านอิมามอฺะลี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ยอมรับตำแหน่งรัชทายาท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ท่านอะบูฟะร็อจ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อิศฟะฮานีได้บันทึกไว้ว่า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ได้มีคนสองคนให้ความร่วมมือกับเขา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เพื่อให้เป็นไปตามความประสงค์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นั่นคือ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ฟะฏ็อล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บุตรชายสองคนของซะฮัล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แล้วค่อลีฟะฮฺมะอ์มูนก็ได้จัดส่งคนทั้งสองนี้ไปหาท่านอิ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แล้วบุคคลทั้งสองก็ได้เสนอเรื่องนี้กับท่านอิมามอฺะลี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แต่ท่าน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ปฏิเสธ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คนทั้งสองพยายามยื่นข้อเสนออยู่เป็นเวลานาน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ก็ยังคงปฏิเสธอยู่นั่นเอง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ยอมร่วมมือด้วย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จนกระทั่งบุคคลหนึ่งในจำนวนสองคนนี้กล่าวกับท่าน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วะฟาตุล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อิมามริฎอ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16.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ถ้าหากท่าน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ไม่กระทำตาม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แน่นอนเราจะต้องกระทำอย่างใดอย่างหนึ่งกับท่าน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ซึ่งเป็นคำขู่เข็ญ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ส่วนอีกคนหนึ่งได้กล่าวกับท่าน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ขอสาบานด้วยพระนามของอัลลอฮฺ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ค่อลีฟะฮฺมะอ์มูนได้สั่งเราให้ประหารชีวิตท่านทันที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ถ้าหากท่านขัดแย้งกับสิ่งที่เขาต้องการ</w:t>
      </w:r>
      <w:r w:rsidRPr="003E290D">
        <w:rPr>
          <w:rFonts w:hint="eastAsia"/>
        </w:rPr>
        <w:t>”</w:t>
      </w:r>
      <w:r w:rsidRPr="003E290D">
        <w:t>(2)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เชคอัล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มุฟีด</w:t>
      </w:r>
      <w:r w:rsidRPr="003E290D">
        <w:rPr>
          <w:cs/>
        </w:rPr>
        <w:t xml:space="preserve"> (</w:t>
      </w:r>
      <w:r w:rsidRPr="003E290D">
        <w:rPr>
          <w:rFonts w:hint="cs"/>
          <w:cs/>
        </w:rPr>
        <w:t>ขอความเมตตาจากอัลลอฮฺพึงประสบแด่ท่าน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ได้รายงานถึงเรื่องราวอีกด้าน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หนึ่งเกี่ยวกับเหตุการณ์นี้ว่า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ค่อลีฟะฮฺมะอ์มูนได้กล่าวกับท่านอิมามอฺะลี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แท้จริงข้าพเจ้าจะเป็นผู้แต่งตั้งให้ท่านดำรงตำแหน่งผู้ปกครองภายหลังจากสมัยของ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ขอได้โปรดปล่อยฉันให้พ้นจากเรื่องนี้ด้วยเถิด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ท่านอะมีรุลมุอ์มินีน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ค่อลีฟะฮฺมะอ์มูนได้กล่าวกับท่าน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ด้วยถ้อยคำที่แสดงอาการขู่เข็ญกับการทัดทานของ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โดยได้กล่าวไว้ในตอนหนึ่งว่า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อุมัร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บินค็อฎฎอบได้แต่งตั้งคณะชูรอขึ้นหกคน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หนึ่งในจำนวนคนเหล่านั้นได้แก่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บินอะบีฏอลิบ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อะมีรุลมุอ์มินีน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ผู้เป็นบรรพบุรุษของท่าน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และได้วางเงื่อนไขไว้ว่า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ถ้าบุคคลใดขัดแย้งก็ให้ประหารชีวิตเสีย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ฉะนั้นแน่นอนที่สุดท่านจำเป็นจะต้องยอมรับในสิ่งที่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ข้าพเจ้าต้องการจากท่าน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เพราะข้าพเจ้าไม่มีทางเลือกใด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อีกแล้ว</w:t>
      </w:r>
      <w:r w:rsidRPr="003E290D">
        <w:rPr>
          <w:rFonts w:hint="eastAsia"/>
        </w:rPr>
        <w:t>”</w:t>
      </w:r>
      <w:r w:rsidRPr="003E290D">
        <w:t>(3)</w:t>
      </w: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มะกอติลุฎ</w:t>
      </w:r>
      <w:r w:rsidRPr="003E290D">
        <w:rPr>
          <w:cs/>
        </w:rPr>
        <w:t>-</w:t>
      </w:r>
      <w:r w:rsidRPr="003E290D">
        <w:rPr>
          <w:rFonts w:hint="cs"/>
          <w:cs/>
        </w:rPr>
        <w:t>ฎอลิบีน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402.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เรื่องราวเหล่านี้ล้วนแต่แสดงให้เห็นอย่างชัดเจนว่า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จุดมุ่งหมายของมะอ์มูนนั้นมิได้เป็นไป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โดยบริสุทธิ์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และถ้าหากเขามีความตั้งใจที่ดีกับท่านอิมามอฺะลี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แน่นอนเขาจะต้องยอม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รับคำขอร้องและจะไม่บีบบังคับท่าน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เลย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ยิ่งไปกว่านั้น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ยังได้กล่าวกับเขาอีกว่า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แน่นอนบิดาของฉันได้รับคำบอกเล่ามาจากบรรพบุรุษของท่านอันเป็นการบอกเล่าจาก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ท่านอะมีรุลมุอ์มินีน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ที่ได้มาจากท่านศาสนทูตแห่งอัลลอฮฺ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ฉันจะต้องลาจากโลกนี้ไปก่อนท่าน</w:t>
      </w:r>
      <w:r w:rsidRPr="003E290D">
        <w:rPr>
          <w:rFonts w:hint="eastAsia"/>
        </w:rPr>
        <w:t>”</w:t>
      </w:r>
      <w:r w:rsidRPr="003E290D">
        <w:t>(4)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แทนที่มะอ์มูนจะเลิกคิดถึงการยัดเยียดแก่ท่าน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แล้วคิดถึงรัชทายาทคนใหม่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โดยเฉพาะอย่างยิ่งท่านอิมาม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เองก็บอกเขาไปแล้วว่า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จะต้องเสียชีวิตก่อนเขา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ดังนั้นจะไม่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มีความหมายใด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กับการทำหน้าที่รัชทายาท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แต่ไม่วายที่เขาจะย้ำและกล่าวกับท่านอิมามอฺะลี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ท่านนั้นแหละ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ที่นำสิ่งที่ข้าพเจ้ารังเกียจมายังข้าพเจ้าตลอดกาล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ขอสาบานต่อองค์อัลลอฮฺ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แน่นอน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ถ้าหากท่านยอมรับตำแหน่งรัชทายาทจะเป็นการดีที่สุด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หาไม่แล้วข้าพเจ้าจะบีบบังคับท่าน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ให้ได้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ถ้าท่านทำตามก็ดีไป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แต่ถ้าหากไม่ทำตามข้าพเจ้าจะประหารชีวิตท่านทันที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อิรชาด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332.</w:t>
      </w:r>
    </w:p>
    <w:p w:rsidR="003E290D" w:rsidRPr="003E290D" w:rsidRDefault="003E290D" w:rsidP="00755B6B">
      <w:pPr>
        <w:pStyle w:val="libNormal"/>
      </w:pPr>
      <w:r w:rsidRPr="003E290D">
        <w:t xml:space="preserve">(4) </w:t>
      </w:r>
      <w:r w:rsidRPr="003E290D">
        <w:rPr>
          <w:rFonts w:hint="cs"/>
          <w:cs/>
        </w:rPr>
        <w:t>อิละลุช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ชะรอเยียะอฺ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237.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แน่นอน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ทรงห้ามมิให้ฉันยื่นมือไปสู่ความเสียหาย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แต่ถ้าหากเรื่องราวมาเป็น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อย่างนี้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ก็จงทำตามที่ท่านต้องการเถิด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และฉันจะยอมรับในตำแหน่งนี้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โดยเงื่อนไขที่ว่าฉันจะไม่ทำ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หน้าที่ปกครองผู้ใดจะต้องไม่มีพิธีรีตองใด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ทั้งสิ้น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และฉันจะไม่เข้าไปยุ่งในกิจการทั้งปวง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แล้วมะอ์มูนก็รีบรับข้อเสนอนี้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ทำการแต่งตั้งให้ท่านอิมามอฺะลี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ดำรงตำแหน่ง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รัชทายาท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ทั้ง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ที่เป็นการบีบบังคับท่านอิมามริฎอ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)(</w:t>
      </w:r>
      <w:r w:rsidRPr="003E290D">
        <w:t>5)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แน่นอน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ได้กล่าวกับรัยยาน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บินศิลัตว่า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ทรงรู้ว่าฉันรังเกียจในเรื่องนี้ปานใด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เพราะในเมื่อให้ฉันตัดสินใจ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เลือกเอาระหว่างการยอมรับตำแหน่งกับการถูกประหารชีวิต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ฉันขอเลือกเอาการยอมรับตำแหน่ง</w:t>
      </w:r>
      <w:r w:rsidRPr="003E290D">
        <w:rPr>
          <w:rFonts w:hint="eastAsia"/>
        </w:rPr>
        <w:t>”</w:t>
      </w:r>
      <w:r w:rsidRPr="003E290D">
        <w:t>(6)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แน่นอนประชาชนทั้งหลายเคยเห็นความเหี้ยมเกรียมของมะอ์มูนแล้ว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กล่าวคือเขาสังหาร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พี่ชายของตัวเองเพื่อครอบครองอำนาจเพียงผู้เดียว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หลังจากนั้นเมื่อการงานของเขาประสบ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ความสำเร็จถึงขั้นนี้แล้ว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เขาก็ส่งคนไปหาท่านอิมามอฺะลี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เพื่อที่จะสละตำแหน่งค่อลีฟะฮฺ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ให้แก่ท่าน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แต่ท่านอิมาม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ปฏิเสธ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ดังนั้นเขาจึงบีบบังคับท่านอิมาม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ให้ยอมรับตำแหน่งรัช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ทายาท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เขาเป็นนักปกครองที่ชาญฉลาด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และมีวิสัยทัศน์อันกว้างไกลในการบริหารงาน</w:t>
      </w:r>
      <w:r w:rsidRPr="003E290D">
        <w:rPr>
          <w:cs/>
        </w:rPr>
        <w:t xml:space="preserve"> (</w:t>
      </w:r>
      <w:r w:rsidRPr="003E290D">
        <w:rPr>
          <w:rFonts w:hint="cs"/>
          <w:cs/>
        </w:rPr>
        <w:t>แต่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มิได้เป็นไปตามหลักการอิสลาม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t xml:space="preserve">(5) </w:t>
      </w:r>
      <w:r w:rsidRPr="003E290D">
        <w:rPr>
          <w:rFonts w:hint="cs"/>
          <w:cs/>
        </w:rPr>
        <w:t>อ้างเล่มเดิม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239.</w:t>
      </w:r>
    </w:p>
    <w:p w:rsidR="003E290D" w:rsidRPr="003E290D" w:rsidRDefault="003E290D" w:rsidP="00755B6B">
      <w:pPr>
        <w:pStyle w:val="libNormal"/>
      </w:pPr>
      <w:r w:rsidRPr="003E290D">
        <w:t xml:space="preserve">(6) </w:t>
      </w:r>
      <w:r w:rsidRPr="003E290D">
        <w:rPr>
          <w:rFonts w:hint="cs"/>
          <w:cs/>
        </w:rPr>
        <w:t>เราฎ่อตุล</w:t>
      </w:r>
      <w:r w:rsidRPr="003E290D">
        <w:rPr>
          <w:cs/>
        </w:rPr>
        <w:t>-</w:t>
      </w:r>
      <w:r w:rsidRPr="003E290D">
        <w:rPr>
          <w:rFonts w:hint="cs"/>
          <w:cs/>
        </w:rPr>
        <w:t>วาอิซีน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268, </w:t>
      </w:r>
      <w:r w:rsidRPr="003E290D">
        <w:rPr>
          <w:rFonts w:hint="cs"/>
          <w:cs/>
        </w:rPr>
        <w:t>อะมาลีของเชคศ็อดดูก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68.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บรรดาผู้ใกล้ชิดของเขาต่างมีความสงสัยในความต้องการของเขาในเรื่องนี้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และบุคคลหนึ่ง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ในกลุ่มคนที่สงสัยในเรื่องนี้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ได้แก่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อัลดุลลอฮฺ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บินซะฮัล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บินนูบัคตฺที่ปรึกษาพิเศษของมะอ์มูน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อับดุลลอฮฺได้เคยเล่าเรื่องราวไว้ว่า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ข้าพเจ้าต้องการที่จะทราบถึงเจตนาที่แท้จริงของมะอ์มูนในการทำพิธีให้สัตยาบันครั้งนี้ว่า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ภายในจิตใจของเขาจะเป็นเหมือนอย่างที่เขาแสดงออกภายนอกหรือไม่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เพราะงานนี้เป็นงานที่ยิ่งใหญ่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ดังนั้นข้าพเจ้าพร้อมกับคนรับใช้ที่ใกล้ชิดกลุ่มหนึ่งของเขาก็ได้เข้าพบเขาในครั้งหนึ่งที่มีกิจ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ธุระอันสำคัญ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ข้าพเจ้ากล่าวกับเขาว่า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การทำพิธีให้สัตยาบันในขณะที่ผู้นำทั้งสองตำแหน่ง</w:t>
      </w:r>
      <w:r w:rsidRPr="003E290D">
        <w:rPr>
          <w:cs/>
        </w:rPr>
        <w:t>(</w:t>
      </w:r>
      <w:r w:rsidRPr="003E290D">
        <w:rPr>
          <w:rFonts w:hint="cs"/>
          <w:cs/>
        </w:rPr>
        <w:t>ทั้งการปกครองและการศาสนา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อิสระในการตัดสินใจนั้นยังไม่สมบูรณ์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ยิ่งกว่านั้นยังมีความบกพร่องอีกด้วย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เพราะที่ปรึกษานั้นถ้า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อยู่ในตำแหน่งสูงก็จะมีเกียรติยศสูงส่งไปด้วย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ซึ่งผู้นำทั้งสองตำแหน่งลืมคำนึงถึงความจริงข้อนี้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แล้วเขาก็ได้เขียนตอบข้าพเจ้าว่า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แน่นอนฉันเห็นพ้องในเรื่องนี้ด้วย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ขอให้อัลลอฮฺ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ตอบแทนท่านอย่างดีงาม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ได้ระมัดระวังอย่างที่สุดในอันที่จะให้ผู้นำทั้งสองตำแหน่งเข้าใจในเรื่องนี้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เพราะถ้าหากเขาพลาด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ท่านก็รู้อยู่แล้วว่าท่านต้องเตือนเขา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ผู้นำทั้งสองตำแหน่งมีความเข้าใจในเรื่องนี้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ดังนั้นข้าพเจ้าไม่วายเว้นที่จะควบคุมความคิด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ของเขาให้ถูกต้อง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เพราะกลัวมะอ์มูนจะตั้งข้อหา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และข้าพเจ้าไม่เคยลืมหน้าที่จนกระทั่งพิธีการให้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สัตยาบันผ่านไปแล้ว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ดังนั้นข้าพเจ้าจึงได้รับความปลอดภัยจากมะอ์มูน</w:t>
      </w:r>
      <w:r w:rsidRPr="003E290D">
        <w:rPr>
          <w:rFonts w:hint="eastAsia"/>
        </w:rPr>
        <w:t>”</w:t>
      </w:r>
      <w:r w:rsidRPr="003E290D">
        <w:t>(7)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หลังจากที่อิมาม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ดำรงตำแหน่งเป็นรัชทายาทแล้ว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มะอ์มูนใช้ชีวิตอยู่ด้วยความครุ่นคิด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และกระวนกระวาย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กล่าวคือเขาต้องการอย่างมากที่จะให้ท่านอิมามอฺะลี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เป็นหลักประกัน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ต่อความยินยอมอย่างสงบของบรรดาคนตระกูลท่านอิมามอฺะลี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และในขณะเดียวกันเขาก็กลัวว่า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ประชาคมอิสลามจะให้การยอมรับในเกียรติยศของท่านอิมาม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อีกทั้งในความรู้และวิถีการดำเนิน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ชีวิตของท่าน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เขากลัวอย่างที่สุดกับการปฏิวัติของบรรดาเหล่าทหารซึ่งหมายความว่า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เขาจะต้อง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ตกเป็นเหยื่อของเหตุการณ์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เขาจึงแต่งตั้งให้ท่านอิมามอฺะลี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อยู่ในตำแหน่งของเขา</w:t>
      </w:r>
      <w:r w:rsidRPr="003E290D">
        <w:rPr>
          <w:cs/>
        </w:rPr>
        <w:t>(</w:t>
      </w:r>
      <w:r w:rsidRPr="003E290D">
        <w:t>8)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เขามักจะใช้ความคิดอย่างสับสน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เขาจะรีบส่งคน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หนึ่งไปทำงานแต่กลับให้อีกคนหนึ่ง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ชะลอเอาไว้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เขามักจะแสดงท่าทีว่างานอันนั้นดี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แล้วสั่งให้กระทำ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แต่ต่อมากลับยกเลิกการงานนั้น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เสีย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ส่วนหนึ่งของงานที่สำคัญ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ซึ่งเมื่อได้ถูกมันไปเสนอในเบื้องต้น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เขาจะเห็นด้วยและออก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คำสั่งให้ทำ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ต่อมาก็กลับเปลี่ยนเป็นสั่งห้ามมิให้ทำ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นั่นคือเรื่องนมาซวันอีด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โดยในตอนแรกเขา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มอบหมายให้ท่านอิมามอฺะลี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ดำเนินการปฏิบัติ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ต่อจากนั้นก็ออกคำสั่งห้าม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บินอิบรอฮีมได้รับรายงานจากยาซิร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คอดิม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และรัยยาน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บินศิลัต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พร้อม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เมื่อถึงวันอีด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ในขณะนั้นท่านอิมามอฺะลี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ได้รับการแต่งตั้งให้ดำรงตำแหน่งรัชทายาทแล้ว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มะอ์มูนได้จัดส่งพาหนะเพื่อเดินทางไปในวันอีดให้แก่ท่านอิมาม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เพื่อนมาซร่วมกับประชาชน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และกล่าวคุฏบะฮฺ</w:t>
      </w:r>
    </w:p>
    <w:p w:rsidR="003E290D" w:rsidRPr="003E290D" w:rsidRDefault="003E290D" w:rsidP="00755B6B">
      <w:pPr>
        <w:pStyle w:val="libNormal"/>
      </w:pPr>
      <w:r w:rsidRPr="003E290D">
        <w:t xml:space="preserve">(7) </w:t>
      </w:r>
      <w:r w:rsidRPr="003E290D">
        <w:rPr>
          <w:rFonts w:hint="cs"/>
          <w:cs/>
        </w:rPr>
        <w:t>อัคบารุ้ล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อุละมาอ์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บิอิคบาริ้ล</w:t>
      </w:r>
      <w:r w:rsidRPr="003E290D">
        <w:rPr>
          <w:cs/>
        </w:rPr>
        <w:t>-</w:t>
      </w:r>
      <w:r w:rsidRPr="003E290D">
        <w:rPr>
          <w:rFonts w:hint="cs"/>
          <w:cs/>
        </w:rPr>
        <w:t>ฮุกะมาอ์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กิฟฏี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150.</w:t>
      </w:r>
    </w:p>
    <w:p w:rsidR="003E290D" w:rsidRPr="003E290D" w:rsidRDefault="003E290D" w:rsidP="00755B6B">
      <w:pPr>
        <w:pStyle w:val="libNormal"/>
      </w:pPr>
      <w:r w:rsidRPr="003E290D">
        <w:lastRenderedPageBreak/>
        <w:t xml:space="preserve">(8) </w:t>
      </w:r>
      <w:r w:rsidRPr="003E290D">
        <w:rPr>
          <w:rFonts w:hint="cs"/>
          <w:cs/>
        </w:rPr>
        <w:t>เหมือนที่เคยเกิดขึ้นในวงศ์อับบาซียะฮฺบางสมัยมาแล้วในอดีต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ที่ทหารทำการเปลี่ยนผู้ปกครอง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ส่งคนไปบอกกับเขาว่า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ท่านทราบเงื่อนไขต่าง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ระหว่างท่านกับฉันดีแล้วในการเข้ารับตำแหน่ง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ดังนั้นโปรดอภัย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แก่ฉันในเรื่องการนำนมาซนี้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มะอ์มูนกล่าวกับท่าน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อันที่จริงข้าพเจ้าประสงค์แต่เพียงให้หัวใจของประชาชนสงบมั่นคงยิ่งขึ้น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และเขาเหล่านั้น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จะได้รู้ถึงเกียรติยศของท่าน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ได้มีการส่งคนเจรจากันระหว่างคนทั้งสองเกี่ยวกับเรื่องนี้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หลายคนครั้นเมื่อยืนกราน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ตามเดิม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ก็ส่งเรื่องไปแจ้งให้มะอ์มูนทราบว่า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ถ้าหากท่านอนุโลมต่อฉันก็จะเป็นสิ่งที่ฉันชื่นชอบยิ่ง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แต่ในเมื่อท่านไม่ผ่อนผันให้เลย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จะออกไปทำนมาซตามแบบของท่านศาสนทูตแห่งอัลลอฮฺ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และท่านอะมีรุลมุอ์มินีน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บีฏอลิบ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ท่านจะออกไปอย่างไรก็ได้ทั้งนั้นตามที่ท่านประสงค์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เขาได้สั่งทำเสาต้นใหม่แล้วติดม่านโดยให้ประชาชนมาคอยท่านอิมามอฺะลี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แต่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เช้าตรู่ที่ประตูประชาชนทั้งหลายต่างนั่งคอยท่านอิมาม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ในเส้นทางหลาย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มีทั้งสตรี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เด็ก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หลายคนมารอคอยท่านอิมาม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เดินทางออกมา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บรรดาพวกทหารรักษาการณ์ต่างเข้าประจำที่ประตู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ทั้งหมด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โดยคนเหล่านั้นอยู่ประจำบนหลังพาหนะของพวกตน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จนกระทั่งดวงอาทิตย์ขึ้น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ก็ได้อาบน้ำชำระร่างกาย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สวมใส่เครื่องแต่งกาย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โพกศีรษะด้วยอะมามาฮฺ</w:t>
      </w:r>
      <w:r w:rsidRPr="003E290D">
        <w:rPr>
          <w:cs/>
        </w:rPr>
        <w:t>(</w:t>
      </w:r>
      <w:r w:rsidRPr="003E290D">
        <w:rPr>
          <w:rFonts w:hint="cs"/>
          <w:cs/>
        </w:rPr>
        <w:t>ผ้าโพก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ศีรษะ</w:t>
      </w:r>
      <w:r w:rsidRPr="003E290D">
        <w:rPr>
          <w:cs/>
        </w:rPr>
        <w:t>)</w:t>
      </w:r>
      <w:r w:rsidRPr="003E290D">
        <w:rPr>
          <w:rFonts w:hint="cs"/>
          <w:cs/>
        </w:rPr>
        <w:t>สีขาว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โดยที่ชายด้านหนึ่งห้อยมาถึงทรวงอก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ชายอีกด้านหนึ่งห้อยลงมาระหว่างหัวไหล่ท่าน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ประพรมของหอม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แล้วเอื้อมมือไปหยิบไม้เท้า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ได้กล่าวกับคนรับใช้ว่า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จงทำตามที่ฉันทำ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แล้วพวกเขาก็พากันออกมาอยู่เบื้องหน้าท่าน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ขณะที่ท่าน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เองก็รู้สึกว่าน่ากลัว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ขยับกางเกงของท่าน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ให้สูงขึ้นมาครึ่งแข้งแล้วย่างเดินค่อย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พลางออกเสียงว่า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ตักบีร</w:t>
      </w:r>
      <w:r w:rsidRPr="003E290D">
        <w:rPr>
          <w:rFonts w:hint="eastAsia"/>
        </w:rPr>
        <w:t>’</w:t>
      </w:r>
      <w:r w:rsidRPr="003E290D">
        <w:rPr>
          <w:rFonts w:hint="cs"/>
          <w:cs/>
        </w:rPr>
        <w:t>โดยแหงน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ใบหน้าขึ้นยังท้องฟ้า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คนรับใช้ทั้งหลายต่างก็ขานรับการ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ตักบีร</w:t>
      </w:r>
      <w:r w:rsidRPr="003E290D">
        <w:rPr>
          <w:rFonts w:hint="eastAsia"/>
        </w:rPr>
        <w:t>’</w:t>
      </w:r>
      <w:r w:rsidRPr="003E290D">
        <w:rPr>
          <w:rFonts w:hint="cs"/>
          <w:cs/>
        </w:rPr>
        <w:t>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หลังจากนั้นท่าน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ก็เดินเรื่อยมาจนถึงประตู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ครั้นเมื่อพวกทหารรักษาการณ์ได้แลเห็นภาพ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ปรากฏอย่างนี้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พวกเขาก็ลงจากพาหนะมายืนบนพื้นดินกันทุกคน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ตักบีร</w:t>
      </w:r>
      <w:r w:rsidRPr="003E290D">
        <w:rPr>
          <w:rFonts w:hint="eastAsia"/>
        </w:rPr>
        <w:t>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ประชาชนทั้งหลายก็กล่าวตาม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เราคิดว่าฟากฟ้าและเขตแดนต่างก็ขานรับการกล่าว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ตักบีร</w:t>
      </w:r>
      <w:r w:rsidRPr="003E290D">
        <w:rPr>
          <w:rFonts w:hint="eastAsia"/>
        </w:rPr>
        <w:t>’</w:t>
      </w:r>
      <w:r w:rsidRPr="003E290D">
        <w:rPr>
          <w:rFonts w:hint="cs"/>
          <w:cs/>
        </w:rPr>
        <w:t>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คนทั้งหลายต่าง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ร้องไห้และตะโกนกันอย่างเซ็งแซ่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เมื่อได้แลเห็นท่านอิมามอฺะลี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และได้ยินเสียง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ตักบีร</w:t>
      </w:r>
      <w:r w:rsidRPr="003E290D">
        <w:rPr>
          <w:rFonts w:hint="eastAsia"/>
        </w:rPr>
        <w:t>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เมื่อข่าวนี้ได้แพร่ไปถึงมะอ์มูน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ฟะฎ็อล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บินซะฮัล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ซุรริยาซะตัยนฺ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ได้กล่าวกับเขาว่า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ท่านอะมีรุลมุอ์มินีน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ถ้าหากปล่อยให้ท่านริฎอนำนมาซท่ามกลางเหตุการณ์อย่างนี้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ประชาชนจะต้องสร้างความวุ่นวายแน่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เราหวั่นกลัวการเสียเลือดเนื้อของเรา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ดังนั้นเห็นควรว่า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น่าจะ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ส่งคนไปนำตัวเขากลับมา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แล้วมะอ์มูนก็จัดส่งคนไปยังท่านอิมามอฺะลี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พร้อมกันแจ้งว่า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เราได้สร้างความลำบากยากเย็นแก่ท่าน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และเราไม่ชอบที่จะให้ความยุ่งยากเกิดขึ้น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แก่ท่าน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ดังนั้นขอให้ท่านกลับเสีย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แล้วคนที่นำนมาซประชาชนอย่างเป็นทางการอยู่แล้วเขาก็จะนำ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นมาซเอง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ดังนั้นท่านอิมามอฺะลี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ก็จัดแจงขึ้นขี่พาหนะและเดินทางกลับ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เหตุการณ์ในวันนั้นได้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สร้างความสับสนแก่ประชาชนยิ่งนัก</w:t>
      </w:r>
      <w:r w:rsidRPr="003E290D">
        <w:rPr>
          <w:cs/>
        </w:rPr>
        <w:t>(</w:t>
      </w:r>
      <w:r w:rsidRPr="003E290D">
        <w:t>9)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ขณะเดียวกันกับที่ได้สร้างความคับแค้นจิตใจแก่ท่านอิมามอฺะลี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มะอ์มูนยังได้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สกัดกั้นการติดต่อใด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กับท่านอิมาม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และแสดงความกระตือรือร้นในการที่จะรู้เรื่องราวทั้งหมด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ไม่ว่าเกี่ยวกับความเคลื่อนไหวหรือความเงียบเฉยของท่าน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เขาได้แต่งตั้งคนรับใช้คนหนึ่งให้กับ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ชื่อฮิชาม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บินอิบรอฮีม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ซึ่งเขาจะไม่ยอมให้ใครติดต่อกับท่านอิมามริฎอ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ได้นอกจาก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คนที่มะอ์มูนต้องการ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และเป็นเรื่องที่สร้างความคับแค้นจิตใจแก่ท่านอิมามริฎอ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จะพูดจะกล่าว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อะไรภายในบ้านของท่าน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ฮิชามจะต้องนำไปแจ้งแก่มะอ์มูนและซุรริยาซะตัยนฺให้รู้ด้วยเสมอ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และมะอ์มูนก็ได้แต่งตั้งให้ฮิชามเป็นบุตรบุญธรรมของตน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โดยที่ให้ชื่อว่า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ฮิชามแห่งวงศ์อับบาซียะฮฺ</w:t>
      </w:r>
    </w:p>
    <w:p w:rsidR="003E290D" w:rsidRPr="003E290D" w:rsidRDefault="003E290D" w:rsidP="00755B6B">
      <w:pPr>
        <w:pStyle w:val="libNormal"/>
      </w:pPr>
      <w:r w:rsidRPr="003E290D">
        <w:t>(10)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เชคศ็อดดูกได้ถ่ายทอดจดหมายฉบับหนึ่งของท่านอิมามอฺะลี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ที่ให้แก่อะฮฺมัด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บะซันฎฺซึ่งมีใจความว่า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เกี่ยวกับเรื่องที่ท่านต้องการจะขออนุญาตเพื่อพบฉันนั้น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นับว่าเป็นเรื่องที่น่าลำบากยิ่ง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เหล่านั้นได้สร้างความคับแค้นจิตใจในเรื่องนี้แก่ฉัน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ดังนั้นในขณะนี้ท่านไม่มีความสามารถทำใน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เรื่องนี้ได้แต่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อินซาอัลลอฮฺมันอาจเป็นไปได้ในอนาคต</w:t>
      </w:r>
      <w:r w:rsidRPr="003E290D">
        <w:rPr>
          <w:rFonts w:hint="eastAsia"/>
        </w:rPr>
        <w:t>”</w:t>
      </w:r>
      <w:r w:rsidRPr="003E290D">
        <w:t>(11)</w:t>
      </w:r>
    </w:p>
    <w:p w:rsidR="003E290D" w:rsidRPr="003E290D" w:rsidRDefault="003E290D" w:rsidP="00755B6B">
      <w:pPr>
        <w:pStyle w:val="libNormal"/>
      </w:pPr>
      <w:r w:rsidRPr="003E290D">
        <w:t xml:space="preserve">(9)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อิรชาด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 xml:space="preserve">336, </w:t>
      </w:r>
      <w:r w:rsidRPr="003E290D">
        <w:rPr>
          <w:rFonts w:hint="cs"/>
          <w:cs/>
        </w:rPr>
        <w:t>อุศูลุล</w:t>
      </w:r>
      <w:r w:rsidRPr="003E290D">
        <w:rPr>
          <w:cs/>
        </w:rPr>
        <w:t>-</w:t>
      </w:r>
      <w:r w:rsidRPr="003E290D">
        <w:rPr>
          <w:rFonts w:hint="cs"/>
          <w:cs/>
        </w:rPr>
        <w:t>กาฟี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490.</w:t>
      </w:r>
    </w:p>
    <w:p w:rsidR="003E290D" w:rsidRPr="003E290D" w:rsidRDefault="003E290D" w:rsidP="00755B6B">
      <w:pPr>
        <w:pStyle w:val="libNormal"/>
      </w:pPr>
      <w:r w:rsidRPr="003E290D">
        <w:t xml:space="preserve">(10)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40.</w:t>
      </w:r>
    </w:p>
    <w:p w:rsidR="003E290D" w:rsidRPr="003E290D" w:rsidRDefault="003E290D" w:rsidP="00755B6B">
      <w:pPr>
        <w:pStyle w:val="libNormal"/>
      </w:pPr>
      <w:r w:rsidRPr="003E290D">
        <w:t xml:space="preserve">(11)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212, 172.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มีรายงานบอกเล่าอีกตอนหนึ่งว่ามีการรายงานไปยังมะอ์มูนว่า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ได้จัดประชุมเพื่อซักถามปัญหาและประชาชนทั้งหลายต่าง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พากันลุ่มหลงในความรู้ของท่าน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บินอัมรวฺ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อัฏ</w:t>
      </w:r>
      <w:r w:rsidRPr="003E290D">
        <w:rPr>
          <w:cs/>
        </w:rPr>
        <w:t>-</w:t>
      </w:r>
      <w:r w:rsidRPr="003E290D">
        <w:rPr>
          <w:rFonts w:hint="cs"/>
          <w:cs/>
        </w:rPr>
        <w:t>ฏูซี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องค์รักษ์ส่วนตัวของมะอ์มูนจึง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ได้รับคำสั่งให้ออกไปขับไล่ประชาชนออกจากที่ประชุม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กล่าวคือเมื่อมะอ์มูนได้เห็นรายงานที่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บันทึกมาก็เกิดความกลัวเป็นอย่างยิ่ง</w:t>
      </w:r>
      <w:r w:rsidRPr="003E290D">
        <w:rPr>
          <w:rFonts w:hint="eastAsia"/>
        </w:rPr>
        <w:t>”</w:t>
      </w:r>
      <w:r w:rsidRPr="003E290D">
        <w:t>(12)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หลังจากที่มะอ์มูนได้เปิดเผยให้เห็นอย่างชัดเจนในเป้าหมายเกี่ยวกับการแต่งตั้งท่านอิ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ให้ดำรงตำแหน่งเป็นรัชทายาทก็เป็นอันว่า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กิจการของตนก็ดำเนินลุล่วงไปด้วยดี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และได้ทำให้พวกที่อยู่ในสายตระกูลของท่านอฺะลี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ถอนตัวจากการต่อสู้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จนกระทั่งมีกลุ่มใหญ่เลย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ทีเดียวที่อาศัยอยู่อย่างใกล้ชิดกับมะอ์มูนในเมืองหลวงแห่งราชอาณาจักรของวงศ์อับบาซี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แต่ทว่าท่านอิมาม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กลับถูกควบคุมหนักยิ่งขึ้น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นั่นคือ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โลกได้ประจักษ์แจ้งถึงเกียรติยศ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ดวงใจทั้งหลายเริ่มใหลหลง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มีแต่การพร่ำสรรเสริญ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จนถึงกับว่าเรื่องราวที่ประชาชนยก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ย่องชมเชยต่อท่าน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ได้กลายเป็นสิ่งที่สร้างความเจ็บช้ำน้ำใจแก่มะอ์มูน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เขาคิดอยู่แต่ว่าจะแยกท่าน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ออกจากสิ่งเหล่านี้ได้อย่างไร</w:t>
      </w:r>
      <w:r w:rsidRPr="003E290D">
        <w:rPr>
          <w:cs/>
        </w:rPr>
        <w:t xml:space="preserve"> </w:t>
      </w:r>
      <w:r w:rsidRPr="003E290D">
        <w:t>?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แรกเริ่มมะอ์มูนคิดหาวิธีการที่จะลดฐานะอันยิ่งใหญ่ในสายตาของประชาชนที่มีต่อท่านอิ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ให้เหลือน้อยที่สุด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และจะสร้างความระส่ำระสายแก่ฐานภาพของท่าน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ให้ปรากฏแก่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ประชาชน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เขาจึงลงความเห็นว่าควรที่จะได้เชิญบรรดาผู้รู้ทางศาสนาและนักโต้เถียงปัญหาศาสนา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ในสาขาต่าง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ตลอดจนผู้นำลัทธิต่าง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มาเพื่อทำการถกเถียง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อภิปรายกัน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โดยจัดให้มีประชุม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ทั่วไปเพื่อวางแผนเอาชนะท่านอิมามอฺะลี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ให้ได้คือให้นักโต้เถียงปัญหาศาสนาคนใดคน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หนึ่งเถียงเอาชนะเพื่อลดความสำคัญของท่าน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ลงมาเสียให้ได้</w:t>
      </w:r>
    </w:p>
    <w:p w:rsidR="003E290D" w:rsidRPr="003E290D" w:rsidRDefault="003E290D" w:rsidP="00755B6B">
      <w:pPr>
        <w:pStyle w:val="libNormal"/>
      </w:pPr>
      <w:r w:rsidRPr="003E290D">
        <w:t xml:space="preserve">(12) </w:t>
      </w:r>
      <w:r w:rsidRPr="003E290D">
        <w:rPr>
          <w:rFonts w:hint="cs"/>
          <w:cs/>
        </w:rPr>
        <w:t>อ้างเล่มเดิม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ท่านอะฮฺมัด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อันศอรีได้กล่าวว่า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ข้าพเจ้าได้ซักถามอะบูศิลัต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ฮัรวี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จิตใจของมะอ์มูนเป็นอย่างไรที่ได้สั่งฆ่าท่านอิมามอฺะลี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ได้ในขณะเดียวกับที่เขา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เองก็ให้เกียรติยกย่องและมีความรักต่อท่าน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และทำไมเขาจึงแต่งตั้งให้ท่านอิมาม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ดำรง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ตำแหน่งเป็นรัชทายาทภายหลังจากเขา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แท้จริงมะอ์มูนนั้น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ที่ได้ให้เกียรติและรักท่าน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ก็เพราะรู้จักในเกียรติยศของท่าน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และที่ได้แต่งตั้งให้ท่าน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ดำรงตำแหน่งรัชทายาทก็เพื่อที่จะแสดงให้ประชาชนเห็นว่า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คนแสวงหาผลประโยชน์ทางโลก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แล้วฐานะของท่าน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จะได้เสื่อมลงมาจากจิตใจของประชาชน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แต่เมื่อปรากฏว่ามันมิได้เป็นเช่นนั้นในสายตาของประชาชน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กลับเพิ่มพูนเกียรติมากขึ้นในสายตา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เขาจึงพยายามที่จะระดมนักโต้เถียงปัญหาศาสนาจากเมืองต่าง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เพื่อต้องการจะให้มีสัก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คนหนึ่งที่สามารถเอาชนะท่าน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ให้ได้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แล้วฐานะของท่าน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จะได้ตกต่ำลงในสายตาของ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นักปราชญ์และเพื่อให้ความบกพร่องอันนั้นเป็นที่เลื่องลือไปทั่ว</w:t>
      </w:r>
      <w:r w:rsidRPr="003E290D">
        <w:rPr>
          <w:cs/>
        </w:rPr>
        <w:t>......</w:t>
      </w:r>
      <w:r w:rsidRPr="003E290D">
        <w:t>”(13)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ที่มะอ์มูนแสดงออกอย่างเห็นได้ชัดในจุดประสงค์ที่มีต่อความต้องการเหล่านี้ก็คือที่เขาได้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กล่าวกับซุลัยมาน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มะรูซีว่า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อันที่จริงแล้วที่ข้าพเจ้ามุ่งหมายมายังท่านก็เพราะข้าพเจ้ารู้ดีถึงความสามารถของท่าน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ข้าพเจ้าไม่ต้องการสิ่งอื่นใด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นอกจากต้องการให้ท่านตัดเขาออกจากฐานะแห่งความเป็นหลักฐาน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ประการเดียวกันเท่านั้น</w:t>
      </w:r>
      <w:r w:rsidRPr="003E290D">
        <w:rPr>
          <w:rFonts w:hint="eastAsia"/>
        </w:rPr>
        <w:t>”</w:t>
      </w:r>
      <w:r w:rsidRPr="003E290D">
        <w:t>(14)</w:t>
      </w:r>
    </w:p>
    <w:p w:rsidR="003E290D" w:rsidRPr="003E290D" w:rsidRDefault="003E290D" w:rsidP="00755B6B">
      <w:pPr>
        <w:pStyle w:val="libNormal"/>
      </w:pPr>
      <w:r w:rsidRPr="003E290D">
        <w:t xml:space="preserve">(13) </w:t>
      </w:r>
      <w:r w:rsidRPr="003E290D">
        <w:rPr>
          <w:rFonts w:hint="cs"/>
          <w:cs/>
        </w:rPr>
        <w:t>อ้างเล่มเดิม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แต่มะอ์มูนต้องประสบความพ่ายแพ้ในเรื่องเหล่านี้อย่างยับเยิน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ชัยชนะต่อคนเหล่านั้นทั้งหมด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ได้แสดงให้พวกเขาเห็นและสามารถเอาชนะได้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จนกระทั่งทำให้บางคนเข้านับถือรับอิสลาม</w:t>
      </w:r>
      <w:r w:rsidRPr="003E290D">
        <w:rPr>
          <w:cs/>
        </w:rPr>
        <w:t>(</w:t>
      </w:r>
      <w:r w:rsidRPr="003E290D">
        <w:t>15)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มะอ์มูนจึงผิดหวังในสิ่งที่ตนตั้งความหวัง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และเหตุการณ์กลับเปลี่ยนแปรเป็นตรงกันข้าม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กับที่เขามุ่งหวัง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เองก็เข้าใจอย่างดีถึงจุดประสงค์ของมะอ์มูนในเรื่องที่จัดให้มีการถก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ปัญหาอย่างนี้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ได้พูดกับฮะซัน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</w:t>
      </w:r>
      <w:r w:rsidRPr="003E290D">
        <w:rPr>
          <w:cs/>
        </w:rPr>
        <w:t>-</w:t>
      </w:r>
      <w:r w:rsidRPr="003E290D">
        <w:rPr>
          <w:rFonts w:hint="cs"/>
          <w:cs/>
        </w:rPr>
        <w:t>เนาฟะลี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เมื่อมะอ์มูนได้ส่งคนไปตาม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เพื่อถกปัญหากับนักพูดที่เป็นนักปราชญ์ชาวคริสเตียนและอื่น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ท่านต้องการจะรู้หรือไม่ว่า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มะอ์มูนจะประสบความเสียใจเมื่อไหร่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ใช่แล้ว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ต่อเมื่อท่านได้ยินการตอบโต้ของฉันที่มีต่อพวกถือคัมภีร์เตารอตด้วยหลักฐานจากคัมภีร์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เตารอตของพวกเขาเอง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โต้ตอบพวกที่ถือคัมภีร์อินญีล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ด้วยหลักฐานจากคัมภีร์อินญีลของพวกเขา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ตอบโต้กับพวกที่ถือคัมภีร์ซะบูร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ด้วยหลักฐานจากคัมภีร์ซะบูรของพวกเขาเอง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ตอบโต้กับพวก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ศอบิอีนด้วยหลักฐานจากคำสอนของพวกเขาเอง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ตอบโต้กับพวกฮะรอบีซะฮฺ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ด้วยคำสอนจากฟารีซี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ยะของพวกเขาเอง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และตอบโต้กับพวกโรมันด้วยหลักฐานแห่งรูมียะฮฺของพวกเขาเอง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และจะตอบ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โต้กับพวกนักพูดด้วยวาทศิลป์ของพวกเขาเอง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เพราะในเมื่อฉันสามารถเอาชนะได้ทุก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ปัญหา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แล้วนำหลักฐานนั้นเข้าเสนอ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เขาก็จะละทิ้งคำพูดของตัวเอง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แล้วหันกลับมายอมรับคำพูดของฉัน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มะอ์มูนก็จะรู้ว่า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เรื่องที่เขาใช้อยู่นั้นไม่อาจเป็นจริงได้เลย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แล้วเมื่อนั้นเขาก็จะบังเกิดความรู้สึกเศร้า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เสียใจ</w:t>
      </w:r>
      <w:r w:rsidRPr="003E290D">
        <w:rPr>
          <w:rFonts w:hint="eastAsia"/>
        </w:rPr>
        <w:t>”</w:t>
      </w:r>
      <w:r w:rsidRPr="003E290D">
        <w:t>(16)</w:t>
      </w:r>
    </w:p>
    <w:p w:rsidR="003E290D" w:rsidRPr="003E290D" w:rsidRDefault="003E290D" w:rsidP="00755B6B">
      <w:pPr>
        <w:pStyle w:val="libNormal"/>
      </w:pPr>
      <w:r w:rsidRPr="003E290D">
        <w:t xml:space="preserve">(14)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179.</w:t>
      </w:r>
    </w:p>
    <w:p w:rsidR="003E290D" w:rsidRPr="003E290D" w:rsidRDefault="003E290D" w:rsidP="00755B6B">
      <w:pPr>
        <w:pStyle w:val="libNormal"/>
      </w:pPr>
      <w:r w:rsidRPr="003E290D">
        <w:t xml:space="preserve">(15) </w:t>
      </w:r>
      <w:r w:rsidRPr="003E290D">
        <w:rPr>
          <w:rFonts w:hint="cs"/>
          <w:cs/>
        </w:rPr>
        <w:t>ดูรายละเอียดของเรื่องนี้ในบทว่าด้วยการโต้แย้งและการตอบคำถามของอิมามริฎอ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นี่คือเหตุการณ์อันสำคัญยิ่ง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ซึ่งได้ผ่านเข้ามาในวิถีชีวิตชองท่านอิมามอฺะลี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เมื่ออยู่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มูรู</w:t>
      </w:r>
      <w:r w:rsidRPr="003E290D">
        <w:rPr>
          <w:rFonts w:hint="eastAsia"/>
        </w:rPr>
        <w:t>’</w:t>
      </w:r>
      <w:r w:rsidRPr="003E290D">
        <w:t xml:space="preserve"> (</w:t>
      </w:r>
      <w:r w:rsidRPr="003E290D">
        <w:rPr>
          <w:rFonts w:hint="cs"/>
          <w:cs/>
        </w:rPr>
        <w:t>เมืองหลวงของมะอ์มูน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และภายหลังจากที่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แบกแดด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ผ่านวิกฤติได้แล้ว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มะอ์มูนได้ละทิ้ง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เมือง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มูรู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เพื่อไปยัง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แบกแดด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และผู้คนที่นั่นยังมีการเคียดแค้นเขาอยู่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ที่นั้นไม่ยอมรับเขา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ให้สัตยาบันต่ออิบรอฮีม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บินมะฮฺดี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พวกอับบาซียะฮฺไม่พอใจต่อการมอบตำแหน่งรัชทายาทแก่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และตำแหน่งสมุหนายกของอัล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ฟะฏ็อล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บินซะฮัล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มะอ์มูน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ซึ่งขณะนั้นกำลัง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อยู่ในระหว่างเดินทางไปยัง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แบกแดด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ปรารถนาที่จะสะสางตัวเองให้พ้นจากรากเหง้าของทั้งสอง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ด้วยเกรงว่า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ความผูกพันทางจิตใจที่มีต่อท่านอิมามอฺะลี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จะเพิ่มพูนมากขึ้น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และฟะฏ็อลจะสามารถกุมบังเหียนกิจการอันสำคัญไว้ได้ในที่สุด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มะอ์มูนวางแผนการอย่างเงียบเชียบที่จะฆาตกรรมบุคคลทั้งสองนี้และได้วางแผนในเรื่องนี้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อย่างละเอียด</w:t>
      </w:r>
    </w:p>
    <w:p w:rsidR="003E290D" w:rsidRPr="003E290D" w:rsidRDefault="003E290D" w:rsidP="00755B6B">
      <w:pPr>
        <w:pStyle w:val="libNormal"/>
      </w:pPr>
      <w:r w:rsidRPr="003E290D">
        <w:t xml:space="preserve">(16)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52.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มะอ์มูนได้เดินทางจาก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มูรู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ไปกระทั่งถึง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ซะระค็อซ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ที่นั้นคนกลุ่มหนึ่งได้เข้ารุมทำร้าย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ฟะฏ็อล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บินซะฮัล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ขณะที่อยู่ในห้องน้ำจนถึงแก่ความตาย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เหตุการณ์นี้เกิดขึ้นเมื่อวันที่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ชะอ์บาน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</w:t>
      </w:r>
      <w:r w:rsidRPr="003E290D">
        <w:rPr>
          <w:cs/>
        </w:rPr>
        <w:t>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ศ</w:t>
      </w:r>
      <w:r w:rsidRPr="003E290D">
        <w:rPr>
          <w:cs/>
        </w:rPr>
        <w:t xml:space="preserve">. </w:t>
      </w:r>
      <w:r w:rsidRPr="003E290D">
        <w:t>202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คนที่ลงมือฆาตกรรมทั้งสี่คนล้วนเป็นคนของมะอ์มูนซึ่งถูกจับกุม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เมื่อพวกเขาถูกนำตัวไป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หามะอ์มูน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พวกเขาก็กล่าวว่า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ท่านเองที่เป็นคนสั่งเราให้ไปฆ่าเขา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และแล้วเขาก็ออกคำสั่งให้นำตัวคนทั้งหมดไปประหารชีวิต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ตามรูปการณ์ต่าง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ที่ผ่าน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ยืนยันว่าการที่เรื่องเหล่านี้เกิดขึ้นมาได้นั้นนับว่าเป็นการวางแผนของมะอ์มูนทั้งสิ้น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เขาตระหนักถึงภาระอันหนักหน่วงที่ฟะฏ็อลได้กระทำต่อเขา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ในฐานะที่เป็นคนที่อยู่กับเขาและ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ตลอดเวลาที่อยู่ด้วยกัน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เขาไม่เคยเห็นเลยว่า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พวกแบกแดดจะมีการเชื่อฟังปฏิบัติตาม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ดังนั้นเขาจึง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วางแผนให้คนเหล่านั้นรับใช้ก่อน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ต่อจากนั้นก็ลงมือสังหารคนพวกนั้นเสียแล้วก็จัดส่งศีรษะของ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คนเหล่านั้นไปมอบให้แก่ฮะซัน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บินซะฮัล</w:t>
      </w:r>
      <w:r w:rsidRPr="003E290D">
        <w:rPr>
          <w:cs/>
        </w:rPr>
        <w:t>(</w:t>
      </w:r>
      <w:r w:rsidRPr="003E290D">
        <w:rPr>
          <w:rFonts w:hint="cs"/>
          <w:cs/>
        </w:rPr>
        <w:t>น้องชายของฟะฏ็อล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และแจ้งให้ฮะซันทราบว่าเขาจะ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ได้รับตำแหน่งแทนที่พี่ชาย</w:t>
      </w:r>
      <w:r w:rsidRPr="003E290D">
        <w:rPr>
          <w:cs/>
        </w:rPr>
        <w:t>(</w:t>
      </w:r>
      <w:r w:rsidRPr="003E290D">
        <w:t>17)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ครั้นพอมะอ์มูนได้เดินทางจาก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แบกแดด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มาถึงยัง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คุรอซาน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เขาก็เริ่มแสดงความจริงจัง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ในเรื่องการกำจัดท่านอิมามอฺะลี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เขาเกรงว่า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ถ้าหากใช้วิธีการกระทำเช่นเดียวกับที่กระทำ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กับฟะฏ็อลแล้ว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แผนการณ์ของตนจะถูกเปิดเผยอย่างแน่นอน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เขาได้พยายามใช้วิธีการทำงานอย่าง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รัดกุมหลายประการ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จนในที่สุดก็ได้ลอบวางยาพิษกระทั่งท่านอิมามอฺะลี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ต้องถึงแก่กรรมไป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นั่นเอง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หลังจากที่มะอ์มูนได้สมปรารถนาทุกประการแล้ว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เขาได้เขียนจดหมายไปยังพวกอับบาซี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ดังมีใจความว่า</w:t>
      </w:r>
    </w:p>
    <w:p w:rsidR="003E290D" w:rsidRPr="003E290D" w:rsidRDefault="003E290D" w:rsidP="00755B6B">
      <w:pPr>
        <w:pStyle w:val="libNormal"/>
      </w:pPr>
      <w:r w:rsidRPr="003E290D">
        <w:t xml:space="preserve">(17) </w:t>
      </w:r>
      <w:r w:rsidRPr="003E290D">
        <w:rPr>
          <w:rFonts w:hint="cs"/>
          <w:cs/>
        </w:rPr>
        <w:t>มุฮาฏ่อรอตุ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ตารีคิล</w:t>
      </w:r>
      <w:r w:rsidRPr="003E290D">
        <w:rPr>
          <w:cs/>
        </w:rPr>
        <w:t>-</w:t>
      </w:r>
      <w:r w:rsidRPr="003E290D">
        <w:rPr>
          <w:rFonts w:hint="cs"/>
          <w:cs/>
        </w:rPr>
        <w:t>อุมะมิลอิสลามียะฮฺ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204.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แท้จริงถ้าหากพวกท่านเคียดแค้นข้าพเจ้าด้วยสาเหตุที่ว่าข้าพเจ้ามอบตำแหน่งรัชทายาท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ให้แก่อฺะลี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ริฎอแล้วไซร้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บัดนี้เขาได้ตายเสียแล้ว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ดังนั้นโปรดได้หวนกลับมาเชื่อฟังและปฏิบัติตาม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เหมือนเดิมเถิด</w:t>
      </w:r>
      <w:r w:rsidRPr="003E290D">
        <w:rPr>
          <w:rFonts w:hint="eastAsia"/>
        </w:rPr>
        <w:t>”</w:t>
      </w:r>
      <w:r w:rsidRPr="003E290D">
        <w:t>(18)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เรื่องราวที่ผ่านมาสั้น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เป็นเชิงสรุปเหล่านี้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เป็นอีกแง่มุมหนึ่งที่แสดงให้เห็นถึงความชั่วร้าย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ของมะอ์มูน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และแผนการตลอดถึงเจตนารมณ์ที่เลวร้ายของเขา</w:t>
      </w:r>
    </w:p>
    <w:p w:rsidR="003E290D" w:rsidRPr="003E290D" w:rsidRDefault="003E290D" w:rsidP="00755B6B">
      <w:pPr>
        <w:pStyle w:val="libNormal"/>
      </w:pPr>
      <w:r w:rsidRPr="003E290D">
        <w:lastRenderedPageBreak/>
        <w:t xml:space="preserve">(18)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บิดายะฮฺ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วัน</w:t>
      </w:r>
      <w:r w:rsidRPr="003E290D">
        <w:rPr>
          <w:cs/>
        </w:rPr>
        <w:t>-</w:t>
      </w:r>
      <w:r w:rsidRPr="003E290D">
        <w:rPr>
          <w:rFonts w:hint="cs"/>
          <w:cs/>
        </w:rPr>
        <w:t>นิฮายะฮฺ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249.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ปริศนา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การจากไป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บรรดานักปราชญ์ฝ่ายชีอะฮฺต่างยอมรับว่ามะอ์มูน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คือผู้ที่วางยาพิษท่านอิมามอฺะลี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)(</w:t>
      </w:r>
      <w:r w:rsidRPr="003E290D">
        <w:t>1)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นักประวัติศาสตร์และนักวิเคราะห์ในสายอื่น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ที่นอกเหนือจากชีอะฮฺก็ร่วมให้ความเห็นเช่นนี้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เหมือนกัน</w:t>
      </w:r>
      <w:r w:rsidRPr="003E290D">
        <w:rPr>
          <w:cs/>
        </w:rPr>
        <w:t>(</w:t>
      </w:r>
      <w:r w:rsidRPr="003E290D">
        <w:t>2)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เรื่องการลอบวางยาพิษที่กระทำขึ้นโดยมะอ์มูนนั้นมิได้เป็นเรื่องที่ถูกปิดบังสำหรับคนรุ่น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หลังหรือรอดพ้นไปจากการศึกษาเหตุการณ์ต่าง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ของนักวิเคราะห์ได้แต่ประการใด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แน่นอนการ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เสียชีวิตของท่านอิมามอฺะลี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ได้ก่อให้เกิดเสียงวิพากษ์วิจารณ์โอดครวญไปทั่วเมือง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คุรอ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ซาน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จนเกือบจะล่มสลายอำนาจของมะอ์มูนต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แต่ทว่าเขารีบแก้ไขสถานการณ์นั้นได้ด้วยวิธีการ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ทางการเมืองอีกรูปแบบหนึ่ง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ท่านเชคกุมมี</w:t>
      </w:r>
      <w:r w:rsidRPr="003E290D">
        <w:rPr>
          <w:cs/>
        </w:rPr>
        <w:t>(</w:t>
      </w:r>
      <w:r w:rsidRPr="003E290D">
        <w:rPr>
          <w:rFonts w:hint="cs"/>
          <w:cs/>
        </w:rPr>
        <w:t>ขอความเมตตาพึงมีแด่ท่าน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ได้รายงานว่า</w:t>
      </w:r>
      <w:r w:rsidRPr="003E290D">
        <w:rPr>
          <w:cs/>
        </w:rPr>
        <w:t xml:space="preserve"> : </w:t>
      </w:r>
      <w:r w:rsidRPr="003E290D">
        <w:rPr>
          <w:rFonts w:hint="cs"/>
          <w:cs/>
        </w:rPr>
        <w:t>เมื่อถึงวันเสียชีวิตของท่านอิ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ประชาชนทั้งหลายต่างพากันมาชุมนุม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บุตรของท่านศาสนทูตแห่งอัลลอฮฺ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ได้ถูกสังหารเสียแล้ว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และได้มีการพูดจากัน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แสดงความกังวลและมีความทุกข์ร้อนกันเป็นอย่างมาก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ปรากฏว่า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บินมุฮัมมัดถึงกับต้องขอการคุ้มครองความปลอดภัยไปยังมะอ์มูน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และเดินทาง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ไปเมือง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คุรอซาน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เขาคือลุงของท่านอิมามอฺะลี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240, </w:t>
      </w:r>
      <w:r w:rsidRPr="003E290D">
        <w:rPr>
          <w:rFonts w:hint="cs"/>
          <w:cs/>
        </w:rPr>
        <w:t>อิละลุช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ชะรอเยียะอฺ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241, </w:t>
      </w:r>
      <w:r w:rsidRPr="003E290D">
        <w:rPr>
          <w:rFonts w:hint="cs"/>
          <w:cs/>
        </w:rPr>
        <w:t>อิษบาตุล</w:t>
      </w:r>
      <w:r w:rsidRPr="003E290D">
        <w:rPr>
          <w:cs/>
        </w:rPr>
        <w:t>-</w:t>
      </w:r>
      <w:r w:rsidRPr="003E290D">
        <w:rPr>
          <w:rFonts w:hint="cs"/>
          <w:cs/>
        </w:rPr>
        <w:t>วะศียะฮฺ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179,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อิรชาด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338,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มะนากิบ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422, </w:t>
      </w:r>
      <w:r w:rsidRPr="003E290D">
        <w:rPr>
          <w:rFonts w:hint="cs"/>
          <w:cs/>
        </w:rPr>
        <w:t>เราฏ่อตุล</w:t>
      </w:r>
      <w:r w:rsidRPr="003E290D">
        <w:rPr>
          <w:cs/>
        </w:rPr>
        <w:t>-</w:t>
      </w:r>
      <w:r w:rsidRPr="003E290D">
        <w:rPr>
          <w:rFonts w:hint="cs"/>
          <w:cs/>
        </w:rPr>
        <w:t>วาอิศีน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274,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อิษบาตุล</w:t>
      </w:r>
      <w:r w:rsidRPr="003E290D">
        <w:rPr>
          <w:cs/>
        </w:rPr>
        <w:t>-</w:t>
      </w:r>
      <w:r w:rsidRPr="003E290D">
        <w:rPr>
          <w:rFonts w:hint="cs"/>
          <w:cs/>
        </w:rPr>
        <w:t>ฮุดาฮฺ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6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73, 178, </w:t>
      </w:r>
      <w:r w:rsidRPr="003E290D">
        <w:rPr>
          <w:rFonts w:hint="cs"/>
          <w:cs/>
        </w:rPr>
        <w:t>อะอฺลามุล</w:t>
      </w:r>
      <w:r w:rsidRPr="003E290D">
        <w:rPr>
          <w:cs/>
        </w:rPr>
        <w:t>-</w:t>
      </w:r>
      <w:r w:rsidRPr="003E290D">
        <w:rPr>
          <w:rFonts w:hint="cs"/>
          <w:cs/>
        </w:rPr>
        <w:t>วะรอ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325,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85, </w:t>
      </w:r>
      <w:r w:rsidRPr="003E290D">
        <w:rPr>
          <w:rFonts w:hint="cs"/>
          <w:cs/>
        </w:rPr>
        <w:t>อัน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วารุล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นุอฺมานียะฮฺ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283, </w:t>
      </w:r>
      <w:r w:rsidRPr="003E290D">
        <w:rPr>
          <w:rFonts w:hint="cs"/>
          <w:cs/>
        </w:rPr>
        <w:t>มะอาลิมุซ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ซัลฟา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96, </w:t>
      </w: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</w:p>
    <w:p w:rsidR="003E290D" w:rsidRPr="003E290D" w:rsidRDefault="003E290D" w:rsidP="00755B6B">
      <w:pPr>
        <w:pStyle w:val="libNormal"/>
      </w:pPr>
      <w:r w:rsidRPr="003E290D">
        <w:t xml:space="preserve">204,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มะญาลีซุซ</w:t>
      </w:r>
      <w:r w:rsidRPr="003E290D">
        <w:rPr>
          <w:cs/>
        </w:rPr>
        <w:t>-</w:t>
      </w:r>
      <w:r w:rsidRPr="003E290D">
        <w:rPr>
          <w:rFonts w:hint="cs"/>
          <w:cs/>
        </w:rPr>
        <w:t>ซุนนียะฮฺ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5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354, </w:t>
      </w:r>
      <w:r w:rsidRPr="003E290D">
        <w:rPr>
          <w:rFonts w:hint="cs"/>
          <w:cs/>
        </w:rPr>
        <w:t>อันวารุล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บะฮียะฮฺ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116, </w:t>
      </w:r>
      <w:r w:rsidRPr="003E290D">
        <w:rPr>
          <w:rFonts w:hint="cs"/>
          <w:cs/>
        </w:rPr>
        <w:t>วะฟาตุอิมามริฎอ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ร่อบีอี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46.</w:t>
      </w: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นูรุ้ล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อับศอร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145,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ฟัครี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 xml:space="preserve">179, </w:t>
      </w:r>
      <w:r w:rsidRPr="003E290D">
        <w:rPr>
          <w:rFonts w:hint="cs"/>
          <w:cs/>
        </w:rPr>
        <w:t>มะกอติลุฏ</w:t>
      </w:r>
      <w:r w:rsidRPr="003E290D">
        <w:rPr>
          <w:cs/>
        </w:rPr>
        <w:t>-</w:t>
      </w:r>
      <w:r w:rsidRPr="003E290D">
        <w:rPr>
          <w:rFonts w:hint="cs"/>
          <w:cs/>
        </w:rPr>
        <w:t>ฏอลิบีน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404.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มะอ์มูนกล่าวกับเขาว่า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โอ้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ท่านอะบูญะอฺฟัร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ท่านจงออกไปพบกับประชาชนเถิด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และบอกให้พวกเขารู้ว่า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บุลฮะซันนั้นจะไม่ถูกนำออกมาในวันนี้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เขาไม่กล้านำท่านอิมาม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ออกมา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ปัญหาความยุ่งยากอาจจะเกิดขึ้น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ได้ออกไปพบประชาชน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ประชาชนทั้งหลายโปรดแยกย้ายกันไปเถิด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เพราะวันนี้อะบุลฮะซัน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)</w:t>
      </w:r>
      <w:r w:rsidRPr="003E290D">
        <w:rPr>
          <w:rFonts w:hint="cs"/>
          <w:cs/>
        </w:rPr>
        <w:t>จะไม่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ถูกนำออกมา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ประชาชนก็พากันแยกย้ายกันไป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ท่านอะบุลฮะซัน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ถูกจัดการอาบน้ำฆุชุลในตอน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กลางคืน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แล้วฝังเลย</w:t>
      </w:r>
      <w:r w:rsidRPr="003E290D">
        <w:rPr>
          <w:cs/>
        </w:rPr>
        <w:t>(</w:t>
      </w:r>
      <w:r w:rsidRPr="003E290D">
        <w:t>3)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ขณะเดียวกันการเสียชีวิตของท่านอิมามอฺะลี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ได้ก่อให้เกิดเสียงโจษจันกันอยู่ทั่วไป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ในประชาชาติอิสลาม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และเกิดกระแสการคัดค้านมะอ์มูน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บรรดานักกวีระดับสูงแห่งยุคสมัยหลาย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ท่านได้กล่าวถึงเรื่องการเสียชีวิตของท่าน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อย่างเปิดเผย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เช่น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ฮารูน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มะฮฺละบีได้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ท่านคะอฺบัล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ค็อซซาอี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ข่าวการเสียชีวิตของท่านอิมามอฺะลี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ได้มาถึงข้าพเจ้าในขณะที่ข้าพเจ้าพำนักอยู่ใน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เมือง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กุม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และข้าพเจ้าได้แต่งโคลงขึ้นบทหนึ่ง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นักกวีในรุ่นหลังอีกหลายท่านที่กล่าวถึงการที่พวกวงศ์อับบาซียะฮฺสังหารท่านอิมามอฺะลี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เช่น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อะบูฟิรอซ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ฮัมดานี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กอฎี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เราจะกลับมาพิจารณากันถึงข้อความที่บันทึกไว้โดยท่านเชคมุฟีด</w:t>
      </w:r>
      <w:r w:rsidRPr="003E290D">
        <w:rPr>
          <w:cs/>
        </w:rPr>
        <w:t>(</w:t>
      </w:r>
      <w:r w:rsidRPr="003E290D">
        <w:rPr>
          <w:rFonts w:hint="cs"/>
          <w:cs/>
        </w:rPr>
        <w:t>ขอความเมตตาพึงมีแด่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เกี่ยวกับเรื่องการเสียชีวิตของท่านอิมามอฺะลี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ที่ว่า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อันวารุล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บะฮียะฮฺ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117.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มันศูร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บินบะชีร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อับดุลลอฮฺ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บินบะชีร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พี่ชายของเขาได้กล่าวว่า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มะอ์มูนได้สั่งให้ข้าไว้เล็บให้ยาวกว่าปกติ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และอย่าเปิดเผยเรื่องนี้ให้ใครทราบ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ข้าก็ได้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ปฏิบัติตาม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หลังจากนั้นเขาก็เรียกข้าให้ไปพบ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เขาได้นำสิ่งหนึ่งคล้าย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กับอินทผลัมอินเดียออกมา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เขากล่าวกับข้าว่า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จงบีบสิ่งนี้ด้วยมือของเจ้าให้หมด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ข้าก็ปฏิบัติตาม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หลังจากนั้นเขาได้ลุกออกไป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โดยปล่อยข้าไว้ที่นั่น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เขาได้เข้าไปพบท่านอิ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แล้วถามว่า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อาการของท่านเป็นอย่างไรบ้าง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ฉันหวังว่า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คงจะดีขึ้นแล้ว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มะอ์มูนได้กล่าวกับท่าน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ข้าพเจ้าก็เหมือนกัน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วันนี้มีอาการดีขึ้น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มีคนดูแลท่านมาหาท่านในวันนี้สักคนไหม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ตอบว่า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ไม่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มะอ์มูนมีอาการโกรธ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แล้วกล่าวกับคนใช้ด้วยเสียงอันดังว่า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จงเอาน้ำทับทิมมาซิ</w:t>
      </w:r>
      <w:r w:rsidRPr="003E290D">
        <w:rPr>
          <w:rFonts w:hint="eastAsia"/>
        </w:rPr>
        <w:t>”</w:t>
      </w:r>
      <w:r w:rsidRPr="003E290D">
        <w:t>(4)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แต่เขาก็ยังไม่หยุดยั้งเพียงเท่านั้น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เขายังเรียกข้ามาอีก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จงนำทับทิมมาให้เราซิ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 xml:space="preserve">(4) </w:t>
      </w:r>
      <w:r w:rsidRPr="003E290D">
        <w:rPr>
          <w:rFonts w:hint="cs"/>
          <w:cs/>
        </w:rPr>
        <w:t>เชคศ็อดดูกรายงานว่า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มะอ์มูนได้ผสมยาพิษลงไปในองุ่นเพื่อสังหารท่านอิมามอฺะลี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แล้วข้าก็มอบให้เขาไป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แล้วเขากล่าวกับข้าว่า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จงบีบมันด้วยมือของเจ้า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ข้าก็ปฏิบัติตาม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แล้วมะอ์มูนก็ป้อนสิ่งนั้นให้กับท่านอิมามริฎอ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ด้วยมือของเขาเอง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และนี่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คือสาเหตุของการที่ท่าน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เสียชีวิต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เพราะอยู่มาไม่ถึงสองวัน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ก็ถึงแก่กรรม</w:t>
      </w:r>
      <w:r w:rsidRPr="003E290D">
        <w:rPr>
          <w:cs/>
        </w:rPr>
        <w:t>(</w:t>
      </w:r>
      <w:r w:rsidRPr="003E290D">
        <w:t>5)</w:t>
      </w:r>
    </w:p>
    <w:p w:rsidR="003E290D" w:rsidRPr="003E290D" w:rsidRDefault="003E290D" w:rsidP="00755B6B">
      <w:pPr>
        <w:pStyle w:val="libNormal"/>
      </w:pPr>
      <w:r w:rsidRPr="003E290D">
        <w:t xml:space="preserve">(5)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อิรชาด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338.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คำสดุดี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เอกฉันท์จากบรรดานักปราชญ์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ต่ออิมามอฺะลี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ในขณะที่เราเสนอคำสดุดีของบุคคลสำคัญและของบรรดานักปราชญ์ที่มีต่อบรรดาอิมาม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เราไม่ต้องการที่จะแสดงให้เห็นว่า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เพราะสิ่งเหล่านี้แหละที่ทำให้เห็นถึงความยิ่งใหญ่และ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ความสูงส่งของบรรดาอิมาม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เพราะบรรดาอิมาม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นั้นมีคุณสมบัติสูงส่งเกินกว่าสิ่งเหล่านั้นอยู่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เพราะท่านศาสนทูตแห่งอัลลอฮฺ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ได้มอบการสืบทอดตำแหน่งอิมามให้แก่พวกเขาอย่าง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ชัดเจน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ยังได้ผูกมัดพวกเขาไว้กับฐานะของอัล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กุรอาน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เพียงเท่านี้ก็ถือว่าพวกเขามี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เกียรติสูงส่งยิ่งอยู่แล้ว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ถ้าหากจะเปิดเผยถึงคำสดุดีของบรรดานักปราชญ์และของบุคคลสำคัญที่มีต่อบรรดาอิมาม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เราจะเห็นว่าบรรดานักปราชญ์ของอิสลามต่างลงมติโดยเอกฉันท์ในด้านเกียรติยศและความ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สูงส่งของพวกท่าน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กล่าวคือ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คำพูดของบรรดานักปราชญ์มุสลิมมิได้สอดคล้องตรงกันในด้าน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การยกย่องเกียรติคุณของคนหนึ่งคนใดให้เหมือนกับความเป็นเอกฉันท์ที่พวกเขามีต่อการให้เกียรติ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ยกย่องบรรดาอิมามแห่งอะฮฺลุลบัยตฺ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เราจะกล่าวถึงถ้อยคำสดุดีที่คนเหล่านั้นมีต่อท่านอิมามอฺะลี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บางตอนดังนี้</w:t>
      </w:r>
    </w:p>
    <w:p w:rsidR="003E290D" w:rsidRPr="003E290D" w:rsidRDefault="003E290D" w:rsidP="00755B6B">
      <w:pPr>
        <w:pStyle w:val="libNormal"/>
      </w:pPr>
      <w:r w:rsidRPr="003E290D">
        <w:t xml:space="preserve">1. </w:t>
      </w:r>
      <w:r w:rsidRPr="003E290D">
        <w:rPr>
          <w:rFonts w:hint="cs"/>
          <w:cs/>
        </w:rPr>
        <w:t>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บินมุฮัมมัดได้กล่าวกับมะอ์มูน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เมื่อมะอ์มูนถามท่านเกี่ยวกับท่านอิมามอฺะลี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เขาเป็นนักปราชญ์ที่เราไม่เคยเห็นว่าเขามีข้อผิดพลาดเช่นผู้มีความรู้คนอื่น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rFonts w:hint="eastAsia"/>
        </w:rPr>
        <w:t>”</w:t>
      </w:r>
      <w:r w:rsidRPr="003E290D">
        <w:t>(1)</w:t>
      </w:r>
    </w:p>
    <w:p w:rsidR="003E290D" w:rsidRPr="003E290D" w:rsidRDefault="003E290D" w:rsidP="00755B6B">
      <w:pPr>
        <w:pStyle w:val="libNormal"/>
      </w:pPr>
      <w:r w:rsidRPr="003E290D">
        <w:t xml:space="preserve">(1) </w:t>
      </w:r>
      <w:r w:rsidRPr="003E290D">
        <w:rPr>
          <w:rFonts w:hint="cs"/>
          <w:cs/>
        </w:rPr>
        <w:t>อันวารุล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บะฮียะฮฺ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108.</w:t>
      </w:r>
    </w:p>
    <w:p w:rsidR="003E290D" w:rsidRPr="003E290D" w:rsidRDefault="003E290D" w:rsidP="00755B6B">
      <w:pPr>
        <w:pStyle w:val="libNormal"/>
      </w:pPr>
      <w:r w:rsidRPr="003E290D">
        <w:t xml:space="preserve">2. </w:t>
      </w:r>
      <w:r w:rsidRPr="003E290D">
        <w:rPr>
          <w:rFonts w:hint="cs"/>
          <w:cs/>
        </w:rPr>
        <w:t>ท่านอะบูศิลัต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อับดุซซะลาม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บินศอลิฮฺ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ฮัรวีได้กล่าวว่า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ข้าพเจ้าไม่เคยเห็นใครมีความรู้มากกว่าท่านอฺะลี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และไม่ว่านักปราชญ์คน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ใดที่ได้แลเห็นท่าน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ก็จะต้องยืนยันเหมือนอย่างคำยืนยันของข้าพเจ้า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ครั้งหนึ่งมะอ์มูนได้จัดให้มีการ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ชุมนุมบรรดานักปราชญ์ทางศาสนาเป็นจำนวนมาก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มีทั้งนักฟุก่อฮาอ์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ผู้เชี่ยวชาญทางด้านศาสน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บัญญัติ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และนักโต้แย้งเรื่องราวทางศาสนา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แต่แล้วท่านก็สามารถเอาชนะจนถึงคนสุดท้าย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จนกระทั่งทุกคนได้ให้การยืนยันต่อท่านว่ามีความดีเด่น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และยืนยันว่าตัวเองมีความด้อยกว่าจนไม่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เว้นแม้แต่คนเดียว</w:t>
      </w:r>
      <w:r w:rsidRPr="003E290D">
        <w:rPr>
          <w:cs/>
        </w:rPr>
        <w:t>(</w:t>
      </w:r>
      <w:r w:rsidRPr="003E290D">
        <w:t>2)</w:t>
      </w:r>
    </w:p>
    <w:p w:rsidR="003E290D" w:rsidRPr="003E290D" w:rsidRDefault="003E290D" w:rsidP="00755B6B">
      <w:pPr>
        <w:pStyle w:val="libNormal"/>
      </w:pPr>
      <w:r w:rsidRPr="003E290D">
        <w:t xml:space="preserve">3. </w:t>
      </w:r>
      <w:r w:rsidRPr="003E290D">
        <w:rPr>
          <w:rFonts w:hint="cs"/>
          <w:cs/>
        </w:rPr>
        <w:t>มะอ์มูน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อับบาซีได้กล่าวว่า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นี่แหละ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คือผู้ที่รู้ที่สุดในบรรดาตระกูลฮาชิม</w:t>
      </w:r>
      <w:r w:rsidRPr="003E290D">
        <w:rPr>
          <w:rFonts w:hint="eastAsia"/>
        </w:rPr>
        <w:t>”</w:t>
      </w:r>
      <w:r w:rsidRPr="003E290D">
        <w:t>(3)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เขาได้กล่าวกับมุฮัมมัด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บินญะอฺฟัรอีกว่า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แท้จริงหลานชายของท่านคืออะฮฺลุลบัยตฺที่ท่านศาสนทูตแห่งอัลลอฮฺ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ได้กล่าวถึงไว้ว่า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แน่นอน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บรรดาผู้มีคุณธรรมนั้นได้แก่บรรดาเชื้อสายของข้าพเจ้าเป็นเด็กที่สุภาพที่สุดใน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หมู่ประชาชน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เป็นผู้ใหญ่ที่มีความรู้มากที่สุดในหมู่ประชาชน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พวกท่านไม่รู้เท่าพวกเขา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แต่พวกเขารู้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กว่าพวกท่าน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พวกเขาจะไม่นำพวกท่านออกจากประตูของทางแห่งความถูกต้อง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และจะไม่นำพวก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ท่านเข้าประตูแห่งความหลงผิด</w:t>
      </w:r>
      <w:r w:rsidRPr="003E290D">
        <w:rPr>
          <w:rFonts w:hint="eastAsia"/>
        </w:rPr>
        <w:t>”</w:t>
      </w:r>
      <w:r w:rsidRPr="003E290D">
        <w:t>(4)</w:t>
      </w:r>
    </w:p>
    <w:p w:rsidR="003E290D" w:rsidRPr="003E290D" w:rsidRDefault="003E290D" w:rsidP="00755B6B">
      <w:pPr>
        <w:pStyle w:val="libNormal"/>
      </w:pPr>
      <w:r w:rsidRPr="003E290D">
        <w:t xml:space="preserve">(2) </w:t>
      </w: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100.</w:t>
      </w:r>
    </w:p>
    <w:p w:rsidR="003E290D" w:rsidRPr="003E290D" w:rsidRDefault="003E290D" w:rsidP="00755B6B">
      <w:pPr>
        <w:pStyle w:val="libNormal"/>
      </w:pPr>
      <w:r w:rsidRPr="003E290D">
        <w:t xml:space="preserve">(3)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53.</w:t>
      </w:r>
    </w:p>
    <w:p w:rsidR="003E290D" w:rsidRPr="003E290D" w:rsidRDefault="003E290D" w:rsidP="00755B6B">
      <w:pPr>
        <w:pStyle w:val="libNormal"/>
      </w:pPr>
      <w:r w:rsidRPr="003E290D">
        <w:t xml:space="preserve">(4) </w:t>
      </w:r>
      <w:r w:rsidRPr="003E290D">
        <w:rPr>
          <w:rFonts w:hint="cs"/>
          <w:cs/>
        </w:rPr>
        <w:t>อ้างเล่มเดิม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หน้าเดิม</w:t>
      </w:r>
    </w:p>
    <w:p w:rsidR="003E290D" w:rsidRPr="003E290D" w:rsidRDefault="003E290D" w:rsidP="00755B6B">
      <w:pPr>
        <w:pStyle w:val="libNormal"/>
      </w:pPr>
      <w:r w:rsidRPr="003E290D">
        <w:t xml:space="preserve">4. </w:t>
      </w:r>
      <w:r w:rsidRPr="003E290D">
        <w:rPr>
          <w:rFonts w:hint="cs"/>
          <w:cs/>
        </w:rPr>
        <w:t>ท่านร่อญาอ์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บินอะบีฎิฮากได้กล่าวว่า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ขอสาบานด้วยพระนามของอัลลอฮฺ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ข้าพเจ้ายังไม่เคยเห็นบุคคลใดมีความยำเกรงต่ออัลลอ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มากกว่าเขา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ไม่มีใครรำลึกถึงอัลลอฮฺ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ในเวลาทั้งหมดมากกว่าเขา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และไม่มีใคร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กลัวอัลลอฮฺ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ยิ่งไปกว่าเขา</w:t>
      </w:r>
      <w:r w:rsidRPr="003E290D">
        <w:rPr>
          <w:cs/>
        </w:rPr>
        <w:t>(</w:t>
      </w:r>
      <w:r w:rsidRPr="003E290D">
        <w:t>5)</w:t>
      </w:r>
    </w:p>
    <w:p w:rsidR="003E290D" w:rsidRPr="003E290D" w:rsidRDefault="003E290D" w:rsidP="00755B6B">
      <w:pPr>
        <w:pStyle w:val="libNormal"/>
      </w:pPr>
      <w:r w:rsidRPr="003E290D">
        <w:t xml:space="preserve">5. </w:t>
      </w:r>
      <w:r w:rsidRPr="003E290D">
        <w:rPr>
          <w:rFonts w:hint="cs"/>
          <w:cs/>
        </w:rPr>
        <w:t>ท่านอิบรอฮีม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บินอับบาซ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อัศ</w:t>
      </w:r>
      <w:r w:rsidRPr="003E290D">
        <w:rPr>
          <w:cs/>
        </w:rPr>
        <w:t>-</w:t>
      </w:r>
      <w:r w:rsidRPr="003E290D">
        <w:rPr>
          <w:rFonts w:hint="cs"/>
          <w:cs/>
        </w:rPr>
        <w:t>ศูลีได้กล่าวว่า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แท้จริงข้าพเจ้ายังไม่เคยเห็นและไม่เคยได้ยินว่าจะมีใครสักคนที่มีเกียรติกว่าอะบุลฮะซัน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และข้าพเจ้าได้พบเห็นจากเขาในสิ่งที่ข้าพเจ้าไม่เคยพบเห็นจากคนอื่นเลย</w:t>
      </w:r>
      <w:r w:rsidRPr="003E290D">
        <w:rPr>
          <w:cs/>
        </w:rPr>
        <w:t xml:space="preserve">........... </w:t>
      </w:r>
      <w:r w:rsidRPr="003E290D">
        <w:rPr>
          <w:rFonts w:hint="cs"/>
          <w:cs/>
        </w:rPr>
        <w:t>ท่าน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เป็นคนทำความดีและบริจาคในยามลับมากที่สุด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และเวลาที่ท่านทำอย่างนั้นมากที่สุดได้แก่ในยาม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กลางคืนอันมืดมิด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ดังนั้นถ้าใครอ้างว่าเขาได้เห็นคนที่มีคุณงามความดีเหมือนกับเขาก็จงอย่าเชื่อถือ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เลย</w:t>
      </w:r>
      <w:r w:rsidRPr="003E290D">
        <w:rPr>
          <w:cs/>
        </w:rPr>
        <w:t>(</w:t>
      </w:r>
      <w:r w:rsidRPr="003E290D">
        <w:t>6)</w:t>
      </w:r>
    </w:p>
    <w:p w:rsidR="003E290D" w:rsidRPr="003E290D" w:rsidRDefault="003E290D" w:rsidP="00755B6B">
      <w:pPr>
        <w:pStyle w:val="libNormal"/>
      </w:pPr>
      <w:r w:rsidRPr="003E290D">
        <w:t xml:space="preserve">6. </w:t>
      </w:r>
      <w:r w:rsidRPr="003E290D">
        <w:rPr>
          <w:rFonts w:hint="cs"/>
          <w:cs/>
        </w:rPr>
        <w:t>ท่านอับดุลลอฮฺ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บินมุฏริก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บินมาฮานได้เข้าหามะอ์มูนในวันหนึ่งซึ่งในขณะนั้นมีท่านอิ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อยู่ด้วย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มะอ์มูนได้กล่าวกับเขาว่า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lastRenderedPageBreak/>
        <w:t>“</w:t>
      </w:r>
      <w:r w:rsidRPr="003E290D">
        <w:rPr>
          <w:rFonts w:hint="cs"/>
          <w:cs/>
        </w:rPr>
        <w:t>ท่านจะว่าอย่างไรบ้างกับสมาชิกของครอบครัวนี้</w:t>
      </w:r>
      <w:r w:rsidRPr="003E290D">
        <w:rPr>
          <w:cs/>
        </w:rPr>
        <w:t xml:space="preserve"> </w:t>
      </w:r>
      <w:r w:rsidRPr="003E290D">
        <w:t>?”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ท่านอับดุลลอฮฺได้กล่าวว่า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ข้าพเจ้าไม่อาจว่ากล่าวอะไรแก่เนื้อดินที่ได้รับการหล่อเลี้ยงมาด้วยน้ำแห่งหลักคำสอน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และเติบโตมากับน้ำแห่งอัล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วะฮฺยู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เขาจะเป็นอย่างอื่นมิได้นอกจากยึดแนวทางอันถูกต้อง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และมั่นคง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ในการสำรวม</w:t>
      </w:r>
      <w:r w:rsidRPr="003E290D">
        <w:rPr>
          <w:rFonts w:hint="eastAsia"/>
        </w:rPr>
        <w:t>”</w:t>
      </w:r>
    </w:p>
    <w:p w:rsidR="003E290D" w:rsidRPr="003E290D" w:rsidRDefault="003E290D" w:rsidP="00755B6B">
      <w:pPr>
        <w:pStyle w:val="libNormal"/>
      </w:pPr>
      <w:r w:rsidRPr="003E290D">
        <w:t xml:space="preserve">(5) </w:t>
      </w:r>
      <w:r w:rsidRPr="003E290D">
        <w:rPr>
          <w:rFonts w:hint="cs"/>
          <w:cs/>
        </w:rPr>
        <w:t>อุยูน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อัคบาริล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180.</w:t>
      </w:r>
    </w:p>
    <w:p w:rsidR="003E290D" w:rsidRPr="003E290D" w:rsidRDefault="003E290D" w:rsidP="00755B6B">
      <w:pPr>
        <w:pStyle w:val="libNormal"/>
      </w:pPr>
      <w:r w:rsidRPr="003E290D">
        <w:t xml:space="preserve">(6) </w:t>
      </w:r>
      <w:r w:rsidRPr="003E290D">
        <w:rPr>
          <w:rFonts w:hint="cs"/>
          <w:cs/>
        </w:rPr>
        <w:t>กัชฟุล</w:t>
      </w:r>
      <w:r w:rsidRPr="003E290D">
        <w:rPr>
          <w:cs/>
        </w:rPr>
        <w:t>-</w:t>
      </w:r>
      <w:r w:rsidRPr="003E290D">
        <w:rPr>
          <w:rFonts w:hint="cs"/>
          <w:cs/>
        </w:rPr>
        <w:t>ฆุมมะฮฺ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274.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แล้วมะอ์มูนก็มอบกล่อง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หนึ่งให้แก่เขาไป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ในนั้นมีเพชรนิลจินดาครบครัน</w:t>
      </w:r>
      <w:r w:rsidRPr="003E290D">
        <w:rPr>
          <w:cs/>
        </w:rPr>
        <w:t>(</w:t>
      </w:r>
      <w:r w:rsidRPr="003E290D">
        <w:t>7)</w:t>
      </w:r>
    </w:p>
    <w:p w:rsidR="003E290D" w:rsidRPr="003E290D" w:rsidRDefault="003E290D" w:rsidP="00755B6B">
      <w:pPr>
        <w:pStyle w:val="libNormal"/>
      </w:pPr>
      <w:r w:rsidRPr="003E290D">
        <w:t xml:space="preserve">7. </w:t>
      </w:r>
      <w:r w:rsidRPr="003E290D">
        <w:rPr>
          <w:rFonts w:hint="cs"/>
          <w:cs/>
        </w:rPr>
        <w:t>บาทหลวงชาวคริสเตียนคนหนึ่งได้กล่าวหลังจากที่ได้พูดโต้แย้งกับท่านอิมามอฺะลี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แล้วพ่ายแพ้แก่ท่านว่า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ขอสาบานด้วยสิทธิของท่านมะซีฮฺ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ข้าพเจ้าไม่เคยคิดเลยว่าในบรรดาคนมุสลิมจะมีคนเช่น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ท่านอยู่ด้วย</w:t>
      </w:r>
      <w:r w:rsidRPr="003E290D">
        <w:rPr>
          <w:cs/>
        </w:rPr>
        <w:t>(</w:t>
      </w:r>
      <w:r w:rsidRPr="003E290D">
        <w:t>8)</w:t>
      </w:r>
    </w:p>
    <w:p w:rsidR="003E290D" w:rsidRPr="003E290D" w:rsidRDefault="003E290D" w:rsidP="00755B6B">
      <w:pPr>
        <w:pStyle w:val="libNormal"/>
      </w:pPr>
      <w:r w:rsidRPr="003E290D">
        <w:t xml:space="preserve">8. </w:t>
      </w:r>
      <w:r w:rsidRPr="003E290D">
        <w:rPr>
          <w:rFonts w:hint="cs"/>
          <w:cs/>
        </w:rPr>
        <w:t>ท่านอัล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วากีดีได้กล่าวว่า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ท่านเป็นคนที่น่าเชื่อถือยิ่ง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ท่านทำหน้าที่วินิจฉัยความศาสนาในมัสญิดของท่านศาสนทูต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แห่งอัลลอฮฺ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>)</w:t>
      </w:r>
      <w:r w:rsidRPr="003E290D">
        <w:rPr>
          <w:rFonts w:hint="cs"/>
          <w:cs/>
        </w:rPr>
        <w:t>ในขณะที่ท่านมีอายุ</w:t>
      </w:r>
      <w:r w:rsidRPr="003E290D">
        <w:rPr>
          <w:cs/>
        </w:rPr>
        <w:t xml:space="preserve"> </w:t>
      </w:r>
      <w:r w:rsidRPr="003E290D">
        <w:t>20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กว่าปีเท่านั้น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ท่านเป็นคนรุ่นที่แปดจากบรรดาตาบีอีนแห่ง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ชาวเมืองมะดีนะฮฺ</w:t>
      </w:r>
      <w:r w:rsidRPr="003E290D">
        <w:rPr>
          <w:cs/>
        </w:rPr>
        <w:t>(</w:t>
      </w:r>
      <w:r w:rsidRPr="003E290D">
        <w:t>9)</w:t>
      </w:r>
    </w:p>
    <w:p w:rsidR="003E290D" w:rsidRPr="003E290D" w:rsidRDefault="003E290D" w:rsidP="00755B6B">
      <w:pPr>
        <w:pStyle w:val="libNormal"/>
      </w:pPr>
      <w:r w:rsidRPr="003E290D">
        <w:t xml:space="preserve">9. </w:t>
      </w:r>
      <w:r w:rsidRPr="003E290D">
        <w:rPr>
          <w:rFonts w:hint="cs"/>
          <w:cs/>
        </w:rPr>
        <w:t>ท่านชัมซุดดีน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อะฮฺมัด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บินอะบีบักรฺ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บินคุลกานได้กล่าวว่า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ท่านอะบุลฮะซัน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อัศ</w:t>
      </w:r>
      <w:r w:rsidRPr="003E290D">
        <w:rPr>
          <w:cs/>
        </w:rPr>
        <w:t>-</w:t>
      </w:r>
      <w:r w:rsidRPr="003E290D">
        <w:rPr>
          <w:rFonts w:hint="cs"/>
          <w:cs/>
        </w:rPr>
        <w:t>ศอดิก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บาเก็ร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ซัยนุลอฺาบิดีนที่ถูกกล่าวถึงมาก่อนหน้าที่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เป็นอิมามคนหนึ่งในจำนวนสิบสองคน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ปรากฏว่ามะอ์มูนได้จัดการแต่งงานลูกสาวของตนคือ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อุมมุฮะบีบ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กับท่าน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และแต่งตั้งให้ท่าน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ดำรงตำแหน่งรัชทายาท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และใช้ชื่อของท่านประทับที่เหรียญดีนารฺเหตุผลในเรื่องนี้ก็คือว่า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มะอ์มูน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ได้จัดชุมนุมบรรดาตระกูลบะนีอับบาซทั้งชายหญิง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ในขณะที่อยู่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ณ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เมือง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มูรู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จำนวน</w:t>
      </w:r>
      <w:r w:rsidRPr="003E290D">
        <w:rPr>
          <w:cs/>
        </w:rPr>
        <w:t xml:space="preserve"> </w:t>
      </w:r>
      <w:r w:rsidRPr="003E290D">
        <w:t>33,000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ทั้งเด็กและผู้ใหญ่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แล้วเขาได้เรียกเชิญท่านอฺะลีมาด้วย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ท่านได้ลงมาจากหลังม้าด้วยลักษณะท่าทาง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อันงามสง่าและเพียบพร้อมด้วยคุณสมบัติของเอาลิยาอ์</w:t>
      </w:r>
      <w:r w:rsidRPr="003E290D">
        <w:rPr>
          <w:cs/>
        </w:rPr>
        <w:t>(</w:t>
      </w:r>
      <w:r w:rsidRPr="003E290D">
        <w:rPr>
          <w:rFonts w:hint="cs"/>
          <w:cs/>
        </w:rPr>
        <w:t>บุคคลอันเป็นที่รักยิ่งของอัลลอฮฺ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เขาจึงแจ้ง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ให้คนเหล่านั้นทราบว่าเขาได้พิจารณาดูบรรดาคนตระกูลบนีอับบาซและตระกูลอฺะลี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บินอะบีฎอลิบ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  <w:r w:rsidRPr="003E290D">
        <w:rPr>
          <w:rFonts w:hint="cs"/>
          <w:cs/>
        </w:rPr>
        <w:t>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ก็ปรากฏว่าไม่พบเห็นใครเลยสักคนที่จะดีเด่น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และเหมาะสมกับตำแหน่งนี้ยิ่งกว่าท่านอฺะ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ดังนั้นเขาจึงแต่งตั้งท่านอฺะลีให้ดำรงตำแหน่ง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แล้วสั่งให้ถอดชุดและธงสีดำออกไป</w:t>
      </w:r>
      <w:r w:rsidRPr="003E290D">
        <w:rPr>
          <w:cs/>
        </w:rPr>
        <w:t>(</w:t>
      </w:r>
      <w:r w:rsidRPr="003E290D">
        <w:t>10)</w:t>
      </w:r>
    </w:p>
    <w:p w:rsidR="003E290D" w:rsidRPr="003E290D" w:rsidRDefault="003E290D" w:rsidP="00755B6B">
      <w:pPr>
        <w:pStyle w:val="libNormal"/>
      </w:pPr>
      <w:r w:rsidRPr="003E290D">
        <w:t xml:space="preserve">(7) </w:t>
      </w:r>
      <w:r w:rsidRPr="003E290D">
        <w:rPr>
          <w:rFonts w:hint="cs"/>
          <w:cs/>
        </w:rPr>
        <w:t>อะอฺยานุช</w:t>
      </w:r>
      <w:r w:rsidRPr="003E290D">
        <w:rPr>
          <w:cs/>
        </w:rPr>
        <w:t>-</w:t>
      </w:r>
      <w:r w:rsidRPr="003E290D">
        <w:rPr>
          <w:rFonts w:hint="cs"/>
          <w:cs/>
        </w:rPr>
        <w:t>ชีอะฮฺ</w:t>
      </w:r>
      <w:r w:rsidRPr="003E290D">
        <w:rPr>
          <w:cs/>
        </w:rPr>
        <w:t xml:space="preserve"> </w:t>
      </w:r>
      <w:r w:rsidRPr="003E290D">
        <w:t>4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112.</w:t>
      </w:r>
    </w:p>
    <w:p w:rsidR="003E290D" w:rsidRPr="003E290D" w:rsidRDefault="003E290D" w:rsidP="00755B6B">
      <w:pPr>
        <w:pStyle w:val="libNormal"/>
      </w:pPr>
      <w:r w:rsidRPr="003E290D">
        <w:t xml:space="preserve">(8) </w:t>
      </w:r>
      <w:r w:rsidRPr="003E290D">
        <w:rPr>
          <w:rFonts w:hint="cs"/>
          <w:cs/>
        </w:rPr>
        <w:t>บิฮารุล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อันวาร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12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52.</w:t>
      </w:r>
    </w:p>
    <w:p w:rsidR="003E290D" w:rsidRPr="003E290D" w:rsidRDefault="003E290D" w:rsidP="00755B6B">
      <w:pPr>
        <w:pStyle w:val="libNormal"/>
      </w:pPr>
      <w:r w:rsidRPr="003E290D">
        <w:t xml:space="preserve">(9) </w:t>
      </w:r>
      <w:r w:rsidRPr="003E290D">
        <w:rPr>
          <w:rFonts w:hint="cs"/>
          <w:cs/>
        </w:rPr>
        <w:t>ตัซกิร่อตุ้ล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ค่อวาศ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198.</w:t>
      </w:r>
    </w:p>
    <w:p w:rsidR="003E290D" w:rsidRPr="003E290D" w:rsidRDefault="003E290D" w:rsidP="00755B6B">
      <w:pPr>
        <w:pStyle w:val="libNormal"/>
      </w:pPr>
      <w:r w:rsidRPr="003E290D">
        <w:t xml:space="preserve">10. </w:t>
      </w:r>
      <w:r w:rsidRPr="003E290D">
        <w:rPr>
          <w:rFonts w:hint="cs"/>
          <w:cs/>
        </w:rPr>
        <w:t>ท่านอะอฺมัด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บินฮะญัร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ฮัยษะมีได้กล่าวว่า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ริฎอนั้นคือบุคคลที่เตือนพวกเขาให้รำลึก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และให้โอกาสแก่พวกเขาจนมี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ความสามารถ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ต่อจากนั้นมะอ์มูนได้แต่งตั้งเขาให้อยู่ในตำแหน่งสูง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และจัดแต่งงานเขาให้กับลูกสาว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ของตนเอง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และให้เขาเข้ามามีส่วนร่วมในการปกครอง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และมอบอำนาจหน้าที่ในการปกครองให้</w:t>
      </w:r>
      <w:r w:rsidRPr="003E290D">
        <w:rPr>
          <w:cs/>
        </w:rPr>
        <w:t>(</w:t>
      </w:r>
      <w:r w:rsidRPr="003E290D">
        <w:t>11)</w:t>
      </w:r>
    </w:p>
    <w:p w:rsidR="003E290D" w:rsidRPr="003E290D" w:rsidRDefault="003E290D" w:rsidP="00755B6B">
      <w:pPr>
        <w:pStyle w:val="libNormal"/>
      </w:pPr>
      <w:r w:rsidRPr="003E290D">
        <w:t xml:space="preserve">(10) </w:t>
      </w:r>
      <w:r w:rsidRPr="003E290D">
        <w:rPr>
          <w:rFonts w:hint="cs"/>
          <w:cs/>
        </w:rPr>
        <w:t>วุฟิยาตุล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อะอฺยาน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432.</w:t>
      </w:r>
    </w:p>
    <w:p w:rsidR="003E290D" w:rsidRPr="003E290D" w:rsidRDefault="003E290D" w:rsidP="00755B6B">
      <w:pPr>
        <w:pStyle w:val="libNormal"/>
      </w:pPr>
      <w:r w:rsidRPr="003E290D">
        <w:t xml:space="preserve">(11) </w:t>
      </w:r>
      <w:r w:rsidRPr="003E290D">
        <w:rPr>
          <w:rFonts w:hint="cs"/>
          <w:cs/>
        </w:rPr>
        <w:t>อัศ</w:t>
      </w:r>
      <w:r w:rsidRPr="003E290D">
        <w:rPr>
          <w:cs/>
        </w:rPr>
        <w:t>-</w:t>
      </w:r>
      <w:r w:rsidRPr="003E290D">
        <w:rPr>
          <w:rFonts w:hint="cs"/>
          <w:cs/>
        </w:rPr>
        <w:t>ศ่อวาอิกุ้ล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มุฮัรร่อเกาะฮฺ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202.</w:t>
      </w:r>
    </w:p>
    <w:p w:rsidR="003E290D" w:rsidRPr="003E290D" w:rsidRDefault="003E290D" w:rsidP="00755B6B">
      <w:pPr>
        <w:pStyle w:val="libNormal"/>
      </w:pPr>
      <w:r w:rsidRPr="003E290D">
        <w:t xml:space="preserve">11. </w:t>
      </w:r>
      <w:r w:rsidRPr="003E290D">
        <w:rPr>
          <w:rFonts w:hint="cs"/>
          <w:cs/>
        </w:rPr>
        <w:t>ท่านอะฮฺมัด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บินยูซุฟ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อัด</w:t>
      </w:r>
      <w:r w:rsidRPr="003E290D">
        <w:rPr>
          <w:cs/>
        </w:rPr>
        <w:t>-</w:t>
      </w:r>
      <w:r w:rsidRPr="003E290D">
        <w:rPr>
          <w:rFonts w:hint="cs"/>
          <w:cs/>
        </w:rPr>
        <w:t>ดิมัชกี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กุรมานี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ความประเสริฐของท่านสูงส่งยิ่ง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ลักษณะของท่านดีเลิศ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ท่านนอนแต่น้อย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ถือศีลอดมาก</w:t>
      </w:r>
      <w:r w:rsidRPr="003E290D">
        <w:rPr>
          <w:cs/>
        </w:rPr>
        <w:t>(</w:t>
      </w:r>
      <w:r w:rsidRPr="003E290D">
        <w:t>12)</w:t>
      </w:r>
    </w:p>
    <w:p w:rsidR="003E290D" w:rsidRPr="003E290D" w:rsidRDefault="003E290D" w:rsidP="00755B6B">
      <w:pPr>
        <w:pStyle w:val="libNormal"/>
      </w:pPr>
      <w:r w:rsidRPr="003E290D">
        <w:t xml:space="preserve">12. </w:t>
      </w:r>
      <w:r w:rsidRPr="003E290D">
        <w:rPr>
          <w:rFonts w:hint="cs"/>
          <w:cs/>
        </w:rPr>
        <w:t>ท่านยูซุฟ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บินฟะรอฆิลี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ซิบฎิอิบนิเญาซี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ริฎอคือผู้หนึ่งที่มีความประเสริฐเลอเลิศมีตักวาและโอบอ้อมอารี</w:t>
      </w:r>
      <w:r w:rsidRPr="003E290D">
        <w:rPr>
          <w:cs/>
        </w:rPr>
        <w:t>(</w:t>
      </w:r>
      <w:r w:rsidRPr="003E290D">
        <w:t>13)</w:t>
      </w:r>
    </w:p>
    <w:p w:rsidR="003E290D" w:rsidRPr="003E290D" w:rsidRDefault="003E290D" w:rsidP="00755B6B">
      <w:pPr>
        <w:pStyle w:val="libNormal"/>
      </w:pPr>
      <w:r w:rsidRPr="003E290D">
        <w:t xml:space="preserve">13. </w:t>
      </w:r>
      <w:r w:rsidRPr="003E290D">
        <w:rPr>
          <w:rFonts w:hint="cs"/>
          <w:cs/>
        </w:rPr>
        <w:t>ท่านกะมารุดดีน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บินฏอลฮะฮฺ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อัช</w:t>
      </w:r>
      <w:r w:rsidRPr="003E290D">
        <w:rPr>
          <w:cs/>
        </w:rPr>
        <w:t>-</w:t>
      </w:r>
      <w:r w:rsidRPr="003E290D">
        <w:rPr>
          <w:rFonts w:hint="cs"/>
          <w:cs/>
        </w:rPr>
        <w:t>ชาฟิอี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อีหม่านของท่านสูงล้ำ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ฐานะของท่านสูงเด่น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ตำแหน่งของท่านสูงส่ง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อำนาจของท่าน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กว้างไกล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การให้ความช่วยเหลือของท่านมีมากมาย</w:t>
      </w:r>
      <w:r w:rsidRPr="003E290D">
        <w:rPr>
          <w:cs/>
        </w:rPr>
        <w:t>..(</w:t>
      </w:r>
      <w:r w:rsidRPr="003E290D">
        <w:t>14)</w:t>
      </w:r>
    </w:p>
    <w:p w:rsidR="003E290D" w:rsidRPr="003E290D" w:rsidRDefault="003E290D" w:rsidP="00755B6B">
      <w:pPr>
        <w:pStyle w:val="libNormal"/>
      </w:pPr>
      <w:r w:rsidRPr="003E290D">
        <w:t xml:space="preserve">14. </w:t>
      </w:r>
      <w:r w:rsidRPr="003E290D">
        <w:rPr>
          <w:rFonts w:hint="cs"/>
          <w:cs/>
        </w:rPr>
        <w:t>ท่านยูซุฟ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อิซมาอีล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อัน</w:t>
      </w:r>
      <w:r w:rsidRPr="003E290D">
        <w:rPr>
          <w:cs/>
        </w:rPr>
        <w:t>-</w:t>
      </w:r>
      <w:r w:rsidRPr="003E290D">
        <w:rPr>
          <w:rFonts w:hint="cs"/>
          <w:cs/>
        </w:rPr>
        <w:t>นะบะฮานี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อัศ</w:t>
      </w:r>
      <w:r w:rsidRPr="003E290D">
        <w:rPr>
          <w:cs/>
        </w:rPr>
        <w:t>-</w:t>
      </w:r>
      <w:r w:rsidRPr="003E290D">
        <w:rPr>
          <w:rFonts w:hint="cs"/>
          <w:cs/>
        </w:rPr>
        <w:t>ศอดิก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ท่านคืออิมามผู้ยิ่งใหญ่ท่านหนึ่ง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เป็นดวงประทีปของประชาชาติ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เป็นหนึ่งจากอะฮฺลุลบัยตฺของท่านนบี</w:t>
      </w:r>
      <w:r w:rsidRPr="003E290D">
        <w:rPr>
          <w:cs/>
        </w:rPr>
        <w:t>(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เป็นแก่นแท้ของวิชาการ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การรู้จักที่แท้จริง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การเอื้อเฟื้อเผื่อแผ่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และการให้คำวินิจฉัยของท่านมีพลังความสามารถอันยิ่งใหญ่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ชื่อเสียง</w:t>
      </w:r>
      <w:r w:rsidRPr="003E290D">
        <w:rPr>
          <w:cs/>
        </w:rPr>
        <w:t>(</w:t>
      </w:r>
      <w:r w:rsidRPr="003E290D">
        <w:t>15)</w:t>
      </w:r>
    </w:p>
    <w:p w:rsidR="003E290D" w:rsidRPr="003E290D" w:rsidRDefault="003E290D" w:rsidP="00755B6B">
      <w:pPr>
        <w:pStyle w:val="libNormal"/>
      </w:pPr>
      <w:r w:rsidRPr="003E290D">
        <w:t xml:space="preserve">(12) </w:t>
      </w:r>
      <w:r w:rsidRPr="003E290D">
        <w:rPr>
          <w:rFonts w:hint="cs"/>
          <w:cs/>
        </w:rPr>
        <w:t>อัคบารุด</w:t>
      </w:r>
      <w:r w:rsidRPr="003E290D">
        <w:rPr>
          <w:cs/>
        </w:rPr>
        <w:t>-</w:t>
      </w:r>
      <w:r w:rsidRPr="003E290D">
        <w:rPr>
          <w:rFonts w:hint="cs"/>
          <w:cs/>
        </w:rPr>
        <w:t>ดุวัล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115.</w:t>
      </w:r>
    </w:p>
    <w:p w:rsidR="003E290D" w:rsidRPr="003E290D" w:rsidRDefault="003E290D" w:rsidP="00755B6B">
      <w:pPr>
        <w:pStyle w:val="libNormal"/>
      </w:pPr>
      <w:r w:rsidRPr="003E290D">
        <w:t xml:space="preserve">(13) </w:t>
      </w:r>
      <w:r w:rsidRPr="003E290D">
        <w:rPr>
          <w:rFonts w:hint="cs"/>
          <w:cs/>
        </w:rPr>
        <w:t>ตัชกิร่อตุ้ล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ค่อวาศ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201.</w:t>
      </w:r>
    </w:p>
    <w:p w:rsidR="003E290D" w:rsidRPr="003E290D" w:rsidRDefault="003E290D" w:rsidP="00755B6B">
      <w:pPr>
        <w:pStyle w:val="libNormal"/>
      </w:pPr>
      <w:r w:rsidRPr="003E290D">
        <w:lastRenderedPageBreak/>
        <w:t xml:space="preserve">(14) </w:t>
      </w:r>
      <w:r w:rsidRPr="003E290D">
        <w:rPr>
          <w:rFonts w:hint="cs"/>
          <w:cs/>
        </w:rPr>
        <w:t>มะฎอลิบุซ</w:t>
      </w:r>
      <w:r w:rsidRPr="003E290D">
        <w:rPr>
          <w:cs/>
        </w:rPr>
        <w:t>-</w:t>
      </w:r>
      <w:r w:rsidRPr="003E290D">
        <w:rPr>
          <w:rFonts w:hint="cs"/>
          <w:cs/>
        </w:rPr>
        <w:t>ซุอุล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84.</w:t>
      </w:r>
    </w:p>
    <w:p w:rsidR="003E290D" w:rsidRPr="003E290D" w:rsidRDefault="003E290D" w:rsidP="00755B6B">
      <w:pPr>
        <w:pStyle w:val="libNormal"/>
      </w:pPr>
      <w:r w:rsidRPr="003E290D">
        <w:t xml:space="preserve">15. </w:t>
      </w:r>
      <w:r w:rsidRPr="003E290D">
        <w:rPr>
          <w:rFonts w:hint="cs"/>
          <w:cs/>
        </w:rPr>
        <w:t>ท่านอับดุลลอฮฺ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อัช</w:t>
      </w:r>
      <w:r w:rsidRPr="003E290D">
        <w:rPr>
          <w:cs/>
        </w:rPr>
        <w:t>-</w:t>
      </w:r>
      <w:r w:rsidRPr="003E290D">
        <w:rPr>
          <w:rFonts w:hint="cs"/>
          <w:cs/>
        </w:rPr>
        <w:t>ชิบรอวี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อัช</w:t>
      </w:r>
      <w:r w:rsidRPr="003E290D">
        <w:rPr>
          <w:cs/>
        </w:rPr>
        <w:t>-</w:t>
      </w:r>
      <w:r w:rsidRPr="003E290D">
        <w:rPr>
          <w:rFonts w:hint="cs"/>
          <w:cs/>
        </w:rPr>
        <w:t>ชาฟิอี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ได้กล่าวว่า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ท่านอิมามริฎอ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ร</w:t>
      </w:r>
      <w:r w:rsidRPr="003E290D">
        <w:rPr>
          <w:cs/>
        </w:rPr>
        <w:t>.</w:t>
      </w:r>
      <w:r w:rsidRPr="003E290D">
        <w:rPr>
          <w:rFonts w:hint="cs"/>
          <w:cs/>
        </w:rPr>
        <w:t>ฎ</w:t>
      </w:r>
      <w:r w:rsidRPr="003E290D">
        <w:rPr>
          <w:cs/>
        </w:rPr>
        <w:t>.)</w:t>
      </w:r>
      <w:r w:rsidRPr="003E290D">
        <w:rPr>
          <w:rFonts w:hint="cs"/>
          <w:cs/>
        </w:rPr>
        <w:t>เป็นผู้ที่มีเกียรติสูงส่ง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มีคนกล่าวกันว่า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แท้จริงท่านอฺะลี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ริฎอปล่อยทาส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ให้เป็นไทถึง</w:t>
      </w:r>
      <w:r w:rsidRPr="003E290D">
        <w:rPr>
          <w:cs/>
        </w:rPr>
        <w:t xml:space="preserve"> </w:t>
      </w:r>
      <w:r w:rsidRPr="003E290D">
        <w:t>1,000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เป็นผู้ดำรงอยู่ในการมีน้ำนมาซและการนมาซกลางคืนของท่านคือการ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นมาซ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ท่านจะนอนแล้วตื่นขึ้นมาทำวุฎูอ์และนมาซแล้วนอนต่อ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ทำอย่างนี้เรื่อยไปจนกระทั่งเช้า</w:t>
      </w:r>
      <w:r w:rsidRPr="003E290D">
        <w:rPr>
          <w:cs/>
        </w:rPr>
        <w:t>(</w:t>
      </w:r>
      <w:r w:rsidRPr="003E290D">
        <w:t>16)</w:t>
      </w:r>
    </w:p>
    <w:p w:rsidR="003E290D" w:rsidRPr="003E290D" w:rsidRDefault="003E290D" w:rsidP="00755B6B">
      <w:pPr>
        <w:pStyle w:val="libNormal"/>
      </w:pPr>
      <w:r w:rsidRPr="003E290D">
        <w:t xml:space="preserve">16. </w:t>
      </w:r>
      <w:r w:rsidRPr="003E290D">
        <w:rPr>
          <w:rFonts w:hint="cs"/>
          <w:cs/>
        </w:rPr>
        <w:t>ท่านมุฮัมมัด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อะมีน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อัซ</w:t>
      </w:r>
      <w:r w:rsidRPr="003E290D">
        <w:rPr>
          <w:cs/>
        </w:rPr>
        <w:t>-</w:t>
      </w:r>
      <w:r w:rsidRPr="003E290D">
        <w:rPr>
          <w:rFonts w:hint="cs"/>
          <w:cs/>
        </w:rPr>
        <w:t>ซุวัยดี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อัคลากของท่านสูงส่ง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คุณลักษณะของท่านดีเลิศ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เกิดที่มะดีนะฮฺ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ลายสลักบนแหวนของ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ท่านคือ</w:t>
      </w:r>
      <w:r w:rsidRPr="003E290D">
        <w:rPr>
          <w:cs/>
        </w:rPr>
        <w:t xml:space="preserve"> </w:t>
      </w:r>
      <w:r w:rsidRPr="003E290D">
        <w:t>“</w:t>
      </w:r>
      <w:r w:rsidRPr="003E290D">
        <w:rPr>
          <w:rFonts w:hint="cs"/>
          <w:cs/>
        </w:rPr>
        <w:t>ลาเฮาละ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วะลากูวะตะ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อิ้ลลา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บิลลาฮฺ</w:t>
      </w:r>
      <w:r w:rsidRPr="003E290D">
        <w:rPr>
          <w:rFonts w:hint="eastAsia"/>
        </w:rPr>
        <w:t>”</w:t>
      </w:r>
      <w:r w:rsidRPr="003E290D">
        <w:t xml:space="preserve"> </w:t>
      </w:r>
      <w:r w:rsidRPr="003E290D">
        <w:rPr>
          <w:rFonts w:hint="cs"/>
          <w:cs/>
        </w:rPr>
        <w:t>สมญานามของท่านคือ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อะบุลฮะซัน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ฉายานามของ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ท่านคือ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รอฎี</w:t>
      </w:r>
      <w:r w:rsidRPr="003E290D">
        <w:rPr>
          <w:rFonts w:hint="eastAsia"/>
        </w:rPr>
        <w:t>’</w:t>
      </w:r>
      <w:r w:rsidRPr="003E290D">
        <w:t xml:space="preserve"> ‘</w:t>
      </w:r>
      <w:r w:rsidRPr="003E290D">
        <w:rPr>
          <w:rFonts w:hint="cs"/>
          <w:cs/>
        </w:rPr>
        <w:t>อัศ</w:t>
      </w:r>
      <w:r w:rsidRPr="003E290D">
        <w:rPr>
          <w:cs/>
        </w:rPr>
        <w:t>-</w:t>
      </w:r>
      <w:r w:rsidRPr="003E290D">
        <w:rPr>
          <w:rFonts w:hint="cs"/>
          <w:cs/>
        </w:rPr>
        <w:t>ศอบิร</w:t>
      </w:r>
      <w:r w:rsidRPr="003E290D">
        <w:rPr>
          <w:rFonts w:hint="eastAsia"/>
        </w:rPr>
        <w:t>’</w:t>
      </w:r>
      <w:r w:rsidRPr="003E290D">
        <w:t xml:space="preserve"> ‘</w:t>
      </w:r>
      <w:r w:rsidRPr="003E290D">
        <w:rPr>
          <w:rFonts w:hint="cs"/>
          <w:cs/>
        </w:rPr>
        <w:t>อัซ</w:t>
      </w:r>
      <w:r w:rsidRPr="003E290D">
        <w:rPr>
          <w:cs/>
        </w:rPr>
        <w:t>-</w:t>
      </w:r>
      <w:r w:rsidRPr="003E290D">
        <w:rPr>
          <w:rFonts w:hint="cs"/>
          <w:cs/>
        </w:rPr>
        <w:t>ซากี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ความประเสริฐของท่านเป็นที่รู้กันโดยทั่วไป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เสียชีวิตที่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ฎูซ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เมืองหนึ่งของคุรอซาน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ในวันสุดท้ายของเดือนศ่อฟัร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</w:t>
      </w:r>
      <w:r w:rsidRPr="003E290D">
        <w:rPr>
          <w:cs/>
        </w:rPr>
        <w:t>.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. </w:t>
      </w:r>
      <w:r w:rsidRPr="003E290D">
        <w:t>203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สิริรวมอายุของ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</w:t>
      </w:r>
      <w:r w:rsidRPr="003E290D">
        <w:rPr>
          <w:cs/>
        </w:rPr>
        <w:t xml:space="preserve"> </w:t>
      </w:r>
      <w:r w:rsidRPr="003E290D">
        <w:t>55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ปี</w:t>
      </w:r>
      <w:r w:rsidRPr="003E290D">
        <w:rPr>
          <w:cs/>
        </w:rPr>
        <w:t>(</w:t>
      </w:r>
      <w:r w:rsidRPr="003E290D">
        <w:t>17)</w:t>
      </w:r>
    </w:p>
    <w:p w:rsidR="003E290D" w:rsidRPr="003E290D" w:rsidRDefault="003E290D" w:rsidP="00755B6B">
      <w:pPr>
        <w:pStyle w:val="libNormal"/>
      </w:pPr>
      <w:r w:rsidRPr="003E290D">
        <w:t xml:space="preserve">(15) </w:t>
      </w:r>
      <w:r w:rsidRPr="003E290D">
        <w:rPr>
          <w:rFonts w:hint="cs"/>
          <w:cs/>
        </w:rPr>
        <w:t>ญามิอุ</w:t>
      </w:r>
      <w:r w:rsidRPr="003E290D">
        <w:rPr>
          <w:cs/>
        </w:rPr>
        <w:t>-</w:t>
      </w:r>
      <w:r w:rsidRPr="003E290D">
        <w:rPr>
          <w:rFonts w:hint="cs"/>
          <w:cs/>
        </w:rPr>
        <w:t>กะรอมาติ้ล</w:t>
      </w:r>
      <w:r w:rsidRPr="003E290D">
        <w:rPr>
          <w:cs/>
        </w:rPr>
        <w:t>-</w:t>
      </w:r>
      <w:r w:rsidRPr="003E290D">
        <w:rPr>
          <w:rFonts w:hint="cs"/>
          <w:cs/>
        </w:rPr>
        <w:t>เอาลิยาอ์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157.</w:t>
      </w:r>
    </w:p>
    <w:p w:rsidR="003E290D" w:rsidRPr="003E290D" w:rsidRDefault="003E290D" w:rsidP="00755B6B">
      <w:pPr>
        <w:pStyle w:val="libNormal"/>
      </w:pPr>
      <w:r w:rsidRPr="003E290D">
        <w:t xml:space="preserve">(16)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อิตติฮาฟ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บิฮุบบิลอัชรอฟ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58.</w:t>
      </w:r>
    </w:p>
    <w:p w:rsidR="003E290D" w:rsidRPr="003E290D" w:rsidRDefault="003E290D" w:rsidP="00755B6B">
      <w:pPr>
        <w:pStyle w:val="libNormal"/>
      </w:pPr>
      <w:r w:rsidRPr="003E290D">
        <w:t xml:space="preserve">(17) </w:t>
      </w:r>
      <w:r w:rsidRPr="003E290D">
        <w:rPr>
          <w:rFonts w:hint="cs"/>
          <w:cs/>
        </w:rPr>
        <w:t>ซะบาอิกุซ</w:t>
      </w:r>
      <w:r w:rsidRPr="003E290D">
        <w:rPr>
          <w:cs/>
        </w:rPr>
        <w:t>-</w:t>
      </w:r>
      <w:r w:rsidRPr="003E290D">
        <w:rPr>
          <w:rFonts w:hint="cs"/>
          <w:cs/>
        </w:rPr>
        <w:t>ซะฮับ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73.</w:t>
      </w:r>
    </w:p>
    <w:p w:rsidR="003E290D" w:rsidRPr="003E290D" w:rsidRDefault="003E290D" w:rsidP="00755B6B">
      <w:pPr>
        <w:pStyle w:val="libNormal"/>
      </w:pPr>
      <w:r w:rsidRPr="003E290D">
        <w:t xml:space="preserve">17. </w:t>
      </w:r>
      <w:r w:rsidRPr="003E290D">
        <w:rPr>
          <w:rFonts w:hint="cs"/>
          <w:cs/>
        </w:rPr>
        <w:t>ท่านอะลี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ญะลาลุลฮุซัยนี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ท่านคือผู้รู้ที่สุดในช่วงสมัยของท่าน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และกล้าหาญที่สุด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เกิดเมื่อปี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</w:t>
      </w:r>
      <w:r w:rsidRPr="003E290D">
        <w:rPr>
          <w:cs/>
        </w:rPr>
        <w:t>.</w:t>
      </w:r>
      <w:r w:rsidRPr="003E290D">
        <w:rPr>
          <w:rFonts w:hint="cs"/>
          <w:cs/>
        </w:rPr>
        <w:t>ศ</w:t>
      </w:r>
      <w:r w:rsidRPr="003E290D">
        <w:rPr>
          <w:cs/>
        </w:rPr>
        <w:t xml:space="preserve">. </w:t>
      </w:r>
      <w:r w:rsidRPr="003E290D">
        <w:t>148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เสียชีวิต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ฮ</w:t>
      </w:r>
      <w:r w:rsidRPr="003E290D">
        <w:rPr>
          <w:cs/>
        </w:rPr>
        <w:t>.</w:t>
      </w:r>
      <w:r w:rsidRPr="003E290D">
        <w:rPr>
          <w:rFonts w:hint="cs"/>
          <w:cs/>
        </w:rPr>
        <w:t>ศ</w:t>
      </w:r>
      <w:r w:rsidRPr="003E290D">
        <w:rPr>
          <w:cs/>
        </w:rPr>
        <w:t>.</w:t>
      </w:r>
    </w:p>
    <w:p w:rsidR="003E290D" w:rsidRPr="003E290D" w:rsidRDefault="003E290D" w:rsidP="00755B6B">
      <w:pPr>
        <w:pStyle w:val="libNormal"/>
      </w:pPr>
      <w:r w:rsidRPr="003E290D">
        <w:t>203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มีอายุรวมได้</w:t>
      </w:r>
      <w:r w:rsidRPr="003E290D">
        <w:rPr>
          <w:cs/>
        </w:rPr>
        <w:t xml:space="preserve"> </w:t>
      </w:r>
      <w:r w:rsidRPr="003E290D">
        <w:t>55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ปี</w:t>
      </w:r>
      <w:r w:rsidRPr="003E290D">
        <w:rPr>
          <w:cs/>
        </w:rPr>
        <w:t>(</w:t>
      </w:r>
      <w:r w:rsidRPr="003E290D">
        <w:t>18)</w:t>
      </w:r>
    </w:p>
    <w:p w:rsidR="003E290D" w:rsidRPr="003E290D" w:rsidRDefault="003E290D" w:rsidP="00755B6B">
      <w:pPr>
        <w:pStyle w:val="libNormal"/>
      </w:pPr>
      <w:r w:rsidRPr="003E290D">
        <w:t xml:space="preserve">18. </w:t>
      </w:r>
      <w:r w:rsidRPr="003E290D">
        <w:rPr>
          <w:rFonts w:hint="cs"/>
          <w:cs/>
        </w:rPr>
        <w:t>ท่านค็อยรุดดีน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อัซ</w:t>
      </w:r>
      <w:r w:rsidRPr="003E290D">
        <w:rPr>
          <w:cs/>
        </w:rPr>
        <w:t>-</w:t>
      </w:r>
      <w:r w:rsidRPr="003E290D">
        <w:rPr>
          <w:rFonts w:hint="cs"/>
          <w:cs/>
        </w:rPr>
        <w:t>ซัรกะลี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กาซิม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บินญะอฺฟัร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อัศ</w:t>
      </w:r>
      <w:r w:rsidRPr="003E290D">
        <w:rPr>
          <w:cs/>
        </w:rPr>
        <w:t>-</w:t>
      </w:r>
      <w:r w:rsidRPr="003E290D">
        <w:rPr>
          <w:rFonts w:hint="cs"/>
          <w:cs/>
        </w:rPr>
        <w:t>ศอดิก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อะบุลฮะซัน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ฉายานาม</w:t>
      </w:r>
      <w:r w:rsidRPr="003E290D">
        <w:rPr>
          <w:cs/>
        </w:rPr>
        <w:t xml:space="preserve"> </w:t>
      </w:r>
      <w:r w:rsidRPr="003E290D">
        <w:t>‘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rFonts w:hint="eastAsia"/>
        </w:rPr>
        <w:t>’</w:t>
      </w:r>
      <w:r w:rsidRPr="003E290D">
        <w:t xml:space="preserve"> </w:t>
      </w:r>
      <w:r w:rsidRPr="003E290D">
        <w:rPr>
          <w:rFonts w:hint="cs"/>
          <w:cs/>
        </w:rPr>
        <w:t>เป็นอิ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มามที่</w:t>
      </w:r>
      <w:r w:rsidRPr="003E290D">
        <w:rPr>
          <w:cs/>
        </w:rPr>
        <w:t xml:space="preserve"> </w:t>
      </w:r>
      <w:r w:rsidRPr="003E290D">
        <w:t>8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เป็นซัยยิดผู้สูงศักดิ์คนหนึ่งของอะฮฺลุลบัยตฺและผู้ประเสริฐของพวกเขา</w:t>
      </w:r>
      <w:r w:rsidRPr="003E290D">
        <w:rPr>
          <w:cs/>
        </w:rPr>
        <w:t>(</w:t>
      </w:r>
      <w:r w:rsidRPr="003E290D">
        <w:t>19)</w:t>
      </w:r>
    </w:p>
    <w:p w:rsidR="003E290D" w:rsidRPr="003E290D" w:rsidRDefault="003E290D" w:rsidP="00755B6B">
      <w:pPr>
        <w:pStyle w:val="libNormal"/>
      </w:pPr>
      <w:r w:rsidRPr="003E290D">
        <w:t xml:space="preserve">19. </w:t>
      </w:r>
      <w:r w:rsidRPr="003E290D">
        <w:rPr>
          <w:rFonts w:hint="cs"/>
          <w:cs/>
        </w:rPr>
        <w:t>ท่านอับดุลลอฮฺ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อะฟีฟี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ท่านอฺะลี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บินมูซา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เสาหลักของบ้านแห่งสาส์นอิสลามและผู้นำของบ้านหลังนั้น</w:t>
      </w:r>
      <w:r w:rsidRPr="003E290D">
        <w:rPr>
          <w:cs/>
        </w:rPr>
        <w:t>(</w:t>
      </w:r>
      <w:r w:rsidRPr="003E290D">
        <w:t>20)</w:t>
      </w:r>
    </w:p>
    <w:p w:rsidR="003E290D" w:rsidRPr="003E290D" w:rsidRDefault="003E290D" w:rsidP="00755B6B">
      <w:pPr>
        <w:pStyle w:val="libNormal"/>
      </w:pPr>
      <w:r w:rsidRPr="003E290D">
        <w:t xml:space="preserve">20. </w:t>
      </w:r>
      <w:r w:rsidRPr="003E290D">
        <w:rPr>
          <w:rFonts w:hint="cs"/>
          <w:cs/>
        </w:rPr>
        <w:t>ท่านอับดุลกอเด็ร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อะฮฺมัด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ยูซุฟ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กล่าวว่า</w:t>
      </w:r>
      <w:r w:rsidRPr="003E290D">
        <w:rPr>
          <w:cs/>
        </w:rPr>
        <w:t xml:space="preserve"> :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ประวัติศาสตร์ของอิมามเต็มไปด้วยความสูงส่งของพฤติกรรมทั้งมวล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เต็มไปด้วยวิชา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ความรู้ที่ไม่มีผู้ใดลุล่วงถึงความบริสุทธิ์ที่ได้รับการถ่ายทอดมา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ความสูงส่งและศักดิ์สิทธิ์ที่ไม่มี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ความสูงส่งและศักดิ์สิทธิ์ใดเทียบเคียงได้ในสมัยของท่านและหลังจากนั้น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นอกเสียจากว่า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จะต้องถ่ายเทมาจากสันหลังของบุคคลที่เป็นอิมามมะอฺศูม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ท่านคือธงแห่งทางนำสมัยของท่าน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ตัว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ฉายภาพแห่งความสูงส่งในเรื่องตักวา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ความสมถะ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ความโอบอ้อมอารี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บุคลิกที่งดงาม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และจรรยาอัน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สูงส่ง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ตัวของข้าพเจ้าเองไม่อาจที่จะเอ่ยถึงวิถีชีวิตของทายาทแห่งมวลทายาทของอัลลอฮฺ</w:t>
      </w:r>
      <w:r w:rsidRPr="003E290D">
        <w:rPr>
          <w:cs/>
        </w:rPr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ได้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ปลายปากกาของข้าพเจ้าไม่อาจที่จะบันทึกการจำกัดความสิ่งนั้นได้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การกล่าวเพียงชื่อของท่านนั้น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คือ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การให้คำจำกัดความที่สมบูรณ์แล้วหรือ</w:t>
      </w:r>
      <w:r w:rsidRPr="003E290D">
        <w:rPr>
          <w:cs/>
        </w:rPr>
        <w:t xml:space="preserve"> </w:t>
      </w:r>
      <w:r w:rsidRPr="003E290D">
        <w:t xml:space="preserve">? </w:t>
      </w:r>
      <w:r w:rsidRPr="003E290D">
        <w:rPr>
          <w:rFonts w:hint="cs"/>
          <w:cs/>
        </w:rPr>
        <w:t>การรำลึกถึงท่านถือเป็นไฟเชื้อจากรัศมีของอัลลอฮฺ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ซ</w:t>
      </w:r>
      <w:r w:rsidRPr="003E290D">
        <w:rPr>
          <w:cs/>
        </w:rPr>
        <w:t>.</w:t>
      </w:r>
      <w:r w:rsidRPr="003E290D">
        <w:rPr>
          <w:rFonts w:hint="cs"/>
          <w:cs/>
        </w:rPr>
        <w:t>บ</w:t>
      </w:r>
      <w:r w:rsidRPr="003E290D">
        <w:rPr>
          <w:cs/>
        </w:rPr>
        <w:t>.)</w:t>
      </w:r>
      <w:r w:rsidRPr="003E290D">
        <w:rPr>
          <w:rFonts w:hint="cs"/>
          <w:cs/>
        </w:rPr>
        <w:t>ผู้ที่ขอความคุ้มครองได้รับการชี้นำสู่แนวทางที่เที่ยงตรงด้วยกับรัศมีนั้น</w:t>
      </w:r>
      <w:r w:rsidRPr="003E290D">
        <w:rPr>
          <w:cs/>
        </w:rPr>
        <w:t>........</w:t>
      </w:r>
    </w:p>
    <w:p w:rsidR="003E290D" w:rsidRPr="003E290D" w:rsidRDefault="003E290D" w:rsidP="00755B6B">
      <w:pPr>
        <w:pStyle w:val="libNormal"/>
      </w:pPr>
      <w:r w:rsidRPr="003E290D">
        <w:lastRenderedPageBreak/>
        <w:t xml:space="preserve">(18)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ฮุเซน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2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207.</w:t>
      </w:r>
    </w:p>
    <w:p w:rsidR="003E290D" w:rsidRPr="003E290D" w:rsidRDefault="003E290D" w:rsidP="00755B6B">
      <w:pPr>
        <w:pStyle w:val="libNormal"/>
      </w:pPr>
      <w:r w:rsidRPr="003E290D">
        <w:t xml:space="preserve">(19)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อะอฺลาม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5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178.</w:t>
      </w:r>
    </w:p>
    <w:p w:rsidR="003E290D" w:rsidRPr="003E290D" w:rsidRDefault="003E290D" w:rsidP="00755B6B">
      <w:pPr>
        <w:pStyle w:val="libNormal"/>
      </w:pPr>
      <w:r w:rsidRPr="003E290D">
        <w:t xml:space="preserve">(20) </w:t>
      </w:r>
      <w:r w:rsidRPr="003E290D">
        <w:rPr>
          <w:rFonts w:hint="cs"/>
          <w:cs/>
        </w:rPr>
        <w:t>อัลมัรอะตุ้ล</w:t>
      </w:r>
      <w:r w:rsidRPr="003E290D">
        <w:rPr>
          <w:cs/>
        </w:rPr>
        <w:t>-</w:t>
      </w:r>
      <w:r w:rsidRPr="003E290D">
        <w:rPr>
          <w:rFonts w:hint="cs"/>
          <w:cs/>
        </w:rPr>
        <w:t>อะร่อบียะฮฺ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เล่ม</w:t>
      </w:r>
      <w:r w:rsidRPr="003E290D">
        <w:rPr>
          <w:cs/>
        </w:rPr>
        <w:t xml:space="preserve"> </w:t>
      </w:r>
      <w:r w:rsidRPr="003E290D">
        <w:t>3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93.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อันที่จริงแล้วอัตชีวประวัติของท่านอิมามนี้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ด้วยการมองภาพรวมทั้งหมดนั้น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ถือเป็น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รากฐานในการยกฐานภาพของมุสลิม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ด้วยแนวคำสอนของอิสลาม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พฤติกรรมที่ออกมาจากท่าน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ทั้งหมด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คือผลผลิตจากหลักความเชื่อของอีหม่านที่ชัดแจ้ง</w:t>
      </w:r>
      <w:r w:rsidRPr="003E290D">
        <w:rPr>
          <w:cs/>
        </w:rPr>
        <w:t>......(</w:t>
      </w:r>
      <w:r w:rsidRPr="003E290D">
        <w:t>21)</w:t>
      </w:r>
    </w:p>
    <w:p w:rsidR="003E290D" w:rsidRPr="003E290D" w:rsidRDefault="003E290D" w:rsidP="00755B6B">
      <w:pPr>
        <w:pStyle w:val="libNormal"/>
      </w:pPr>
      <w:r w:rsidRPr="003E290D">
        <w:t xml:space="preserve">(21) </w:t>
      </w:r>
      <w:r w:rsidRPr="003E290D">
        <w:rPr>
          <w:rFonts w:hint="cs"/>
          <w:cs/>
        </w:rPr>
        <w:t>อัล</w:t>
      </w:r>
      <w:r w:rsidRPr="003E290D">
        <w:rPr>
          <w:cs/>
        </w:rPr>
        <w:t>-</w:t>
      </w:r>
      <w:r w:rsidRPr="003E290D">
        <w:rPr>
          <w:rFonts w:hint="cs"/>
          <w:cs/>
        </w:rPr>
        <w:t>อิมามริฎอ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วะลียุอะฮฺดิล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มะอ์มูน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หน้า</w:t>
      </w:r>
      <w:r w:rsidRPr="003E290D">
        <w:rPr>
          <w:cs/>
        </w:rPr>
        <w:t xml:space="preserve"> </w:t>
      </w:r>
      <w:r w:rsidRPr="003E290D">
        <w:t>1.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บทส่งท้าย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ของอิมามที่</w:t>
      </w:r>
      <w:r w:rsidRPr="003E290D">
        <w:rPr>
          <w:cs/>
        </w:rPr>
        <w:t xml:space="preserve"> </w:t>
      </w:r>
      <w:r w:rsidRPr="003E290D">
        <w:t>8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เรื่องราวทั้งหมดที่กล่าวไปคือบทสรุปของวิถีชีวิตของท่านอิมาม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เราได้อ่านถึงแนว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ทางการดำเนินชีวิตของท่าน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เราได้นำเสนอคำสั่งเสีย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และถ้อยคำอันสูงส่งเพียงเล็กน้อยของท่าน</w:t>
      </w:r>
    </w:p>
    <w:p w:rsidR="003E290D" w:rsidRPr="003E290D" w:rsidRDefault="003E290D" w:rsidP="00755B6B">
      <w:pPr>
        <w:pStyle w:val="libNormal"/>
      </w:pPr>
      <w:r w:rsidRPr="003E290D"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ขอสาบานด้วยกับชีวิตของข้าพเจ้าว่า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ความจำกัดในการนำเสนอชีวประวัติของท่านอิ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มามริฎอ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>)</w:t>
      </w:r>
      <w:r w:rsidRPr="003E290D">
        <w:rPr>
          <w:rFonts w:hint="cs"/>
          <w:cs/>
        </w:rPr>
        <w:t>นี้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ตรงตามเป้าหมาย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มิได้เบี่ยงเบนไปจากฐานภาพอันสูงส่ง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อัคลากอันน่าสรรเสริญ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และอารมณ์ธรรมชาติอันควรแก่การยกย่องซึ่งเราปรารถนาที่จะมีส่วนในสิ่งนี้ในสมัยที่มีแต่ความ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เสื่อมทางศีลธรรม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วันนี้และวันต่อ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ๆ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การพิสูจน์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ทดลองได้ผ่านพ้นไปแล้ว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เวลาอันมีค่าได้ทำลาย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เราไปแล้ว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เราได้สูญเสียความมั่นคงของเราไป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ดังนั้น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เมื่อเราต้องการให้ความสูงส่งของเรา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lastRenderedPageBreak/>
        <w:t>ย้อนกลับมา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เราต้องการเสริมสร้างความแข็งแรงของเรา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ก็เป็นความจำเป็นสำหรับเราทีจะต้อง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ย้อนกลับไปดูวิถีชีวิตของบรรดาอิมามแห่งอะฮฺลุลบัยตฺ</w:t>
      </w:r>
      <w:r w:rsidRPr="003E290D">
        <w:rPr>
          <w:cs/>
        </w:rPr>
        <w:t>(</w:t>
      </w:r>
      <w:r w:rsidRPr="003E290D">
        <w:rPr>
          <w:rFonts w:hint="cs"/>
          <w:cs/>
        </w:rPr>
        <w:t>อฺ</w:t>
      </w:r>
      <w:r w:rsidRPr="003E290D">
        <w:rPr>
          <w:cs/>
        </w:rPr>
        <w:t xml:space="preserve">) </w:t>
      </w:r>
      <w:r w:rsidRPr="003E290D">
        <w:rPr>
          <w:rFonts w:hint="cs"/>
          <w:cs/>
        </w:rPr>
        <w:t>มันคือยารักษาโรคความป่วยไข้ทาง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สังคมของเรา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มันคือโอสถสำหรับเพิ่มพูนความไพบูลย์ของชีวิตอันถาวรของเรา</w:t>
      </w:r>
    </w:p>
    <w:p w:rsidR="003E290D" w:rsidRPr="003E290D" w:rsidRDefault="003E290D" w:rsidP="00755B6B">
      <w:pPr>
        <w:pStyle w:val="libNormal"/>
      </w:pPr>
      <w:r w:rsidRPr="003E290D">
        <w:rPr>
          <w:rFonts w:hint="eastAsia"/>
        </w:rPr>
        <w:t>“</w:t>
      </w:r>
      <w:r w:rsidRPr="003E290D">
        <w:rPr>
          <w:rFonts w:hint="cs"/>
          <w:cs/>
        </w:rPr>
        <w:t>จงกล่าวเถิดว่า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นี่คือแนวทางของฉัน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ฉันและผู้ปฏิบัติตามฉันได้เรียกร้องเชิญชวนสู่อัลลอฮฺ</w:t>
      </w:r>
    </w:p>
    <w:p w:rsidR="003E290D" w:rsidRPr="003E290D" w:rsidRDefault="003E290D" w:rsidP="00755B6B">
      <w:pPr>
        <w:pStyle w:val="libNormal"/>
      </w:pPr>
      <w:r w:rsidRPr="003E290D">
        <w:rPr>
          <w:rFonts w:hint="cs"/>
          <w:cs/>
        </w:rPr>
        <w:t>ตามวิถีทางของผู้รู้แจ้ง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มหาบริสุทธิ์ยิ่งเป็นของอัลลอฮฺ</w:t>
      </w:r>
      <w:r w:rsidRPr="003E290D">
        <w:rPr>
          <w:cs/>
        </w:rPr>
        <w:t xml:space="preserve"> </w:t>
      </w:r>
      <w:r w:rsidRPr="003E290D">
        <w:rPr>
          <w:rFonts w:hint="cs"/>
          <w:cs/>
        </w:rPr>
        <w:t>และฉันไม่ใช่ส่วนหนึ่งของผู้ตั้งภาคี</w:t>
      </w:r>
      <w:r w:rsidRPr="003E290D">
        <w:rPr>
          <w:rFonts w:hint="eastAsia"/>
        </w:rPr>
        <w:t>”</w:t>
      </w:r>
    </w:p>
    <w:p w:rsidR="004E700D" w:rsidRPr="003E290D" w:rsidRDefault="003E290D" w:rsidP="00755B6B">
      <w:pPr>
        <w:pStyle w:val="libNormal"/>
      </w:pPr>
      <w:r w:rsidRPr="003E290D">
        <w:t>(</w:t>
      </w:r>
      <w:r w:rsidR="005F0C21" w:rsidRPr="003E290D">
        <w:rPr>
          <w:rFonts w:hint="cs"/>
          <w:cs/>
        </w:rPr>
        <w:t>ยูซุฟ:</w:t>
      </w:r>
      <w:r w:rsidRPr="003E290D">
        <w:rPr>
          <w:cs/>
        </w:rPr>
        <w:t xml:space="preserve"> </w:t>
      </w:r>
      <w:r w:rsidRPr="003E290D">
        <w:t>108)</w:t>
      </w:r>
    </w:p>
    <w:sectPr w:rsidR="004E700D" w:rsidRPr="003E290D" w:rsidSect="004E126D">
      <w:footerReference w:type="default" r:id="rId8"/>
      <w:pgSz w:w="9979" w:h="14170" w:code="120"/>
      <w:pgMar w:top="1267" w:right="1800" w:bottom="1440" w:left="180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48C" w:rsidRDefault="00BD048C" w:rsidP="000D3015">
      <w:r>
        <w:separator/>
      </w:r>
    </w:p>
  </w:endnote>
  <w:endnote w:type="continuationSeparator" w:id="1">
    <w:p w:rsidR="00BD048C" w:rsidRDefault="00BD048C" w:rsidP="000D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91" w:rsidRDefault="00D17391" w:rsidP="000D3015">
    <w:pPr>
      <w:pStyle w:val="Footer"/>
      <w:jc w:val="center"/>
    </w:pPr>
    <w:fldSimple w:instr=" PAGE   \* MERGEFORMAT ">
      <w:r w:rsidR="0052621B" w:rsidRPr="0052621B">
        <w:rPr>
          <w:rFonts w:ascii="Angsana New" w:hAnsi="Angsana New" w:cs="Angsana New" w:hint="cs"/>
          <w:noProof/>
          <w:cs/>
          <w:lang w:bidi="th-TH"/>
        </w:rPr>
        <w:t>๑๑๔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48C" w:rsidRDefault="00BD048C" w:rsidP="000D3015">
      <w:r>
        <w:separator/>
      </w:r>
    </w:p>
  </w:footnote>
  <w:footnote w:type="continuationSeparator" w:id="1">
    <w:p w:rsidR="00BD048C" w:rsidRDefault="00BD048C" w:rsidP="000D3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2D35"/>
    <w:multiLevelType w:val="hybridMultilevel"/>
    <w:tmpl w:val="805A91AE"/>
    <w:lvl w:ilvl="0" w:tplc="77B4C2F4">
      <w:start w:val="1"/>
      <w:numFmt w:val="decimal"/>
      <w:lvlText w:val="(%1)"/>
      <w:lvlJc w:val="left"/>
      <w:pPr>
        <w:ind w:left="649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55C37156"/>
    <w:multiLevelType w:val="hybridMultilevel"/>
    <w:tmpl w:val="507AE122"/>
    <w:lvl w:ilvl="0" w:tplc="A1129652">
      <w:start w:val="1"/>
      <w:numFmt w:val="decimal"/>
      <w:lvlText w:val="(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5ACC1F0F"/>
    <w:multiLevelType w:val="hybridMultilevel"/>
    <w:tmpl w:val="E61421D2"/>
    <w:lvl w:ilvl="0" w:tplc="C0841A5E">
      <w:start w:val="1"/>
      <w:numFmt w:val="decimal"/>
      <w:lvlText w:val="(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644B6F82"/>
    <w:multiLevelType w:val="hybridMultilevel"/>
    <w:tmpl w:val="228A65A0"/>
    <w:lvl w:ilvl="0" w:tplc="F722542A">
      <w:start w:val="1"/>
      <w:numFmt w:val="decimal"/>
      <w:lvlText w:val="(%1)"/>
      <w:lvlJc w:val="left"/>
      <w:pPr>
        <w:ind w:left="904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stylePaneSortMethod w:val="00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B6A95"/>
    <w:rsid w:val="000146E1"/>
    <w:rsid w:val="000375E3"/>
    <w:rsid w:val="000D2AAE"/>
    <w:rsid w:val="000D3015"/>
    <w:rsid w:val="000D35D1"/>
    <w:rsid w:val="000F45CE"/>
    <w:rsid w:val="001164DD"/>
    <w:rsid w:val="00147D77"/>
    <w:rsid w:val="00163ED4"/>
    <w:rsid w:val="001818AD"/>
    <w:rsid w:val="001A0B3E"/>
    <w:rsid w:val="00201A8B"/>
    <w:rsid w:val="00247BD3"/>
    <w:rsid w:val="00247D3D"/>
    <w:rsid w:val="00283E0E"/>
    <w:rsid w:val="002F5115"/>
    <w:rsid w:val="0032265B"/>
    <w:rsid w:val="00387CFB"/>
    <w:rsid w:val="00390BE9"/>
    <w:rsid w:val="003B6C06"/>
    <w:rsid w:val="003C1FD9"/>
    <w:rsid w:val="003E290D"/>
    <w:rsid w:val="00432300"/>
    <w:rsid w:val="004444F7"/>
    <w:rsid w:val="004473BB"/>
    <w:rsid w:val="004656C2"/>
    <w:rsid w:val="00472AA4"/>
    <w:rsid w:val="0049397E"/>
    <w:rsid w:val="004D3CE9"/>
    <w:rsid w:val="004E126D"/>
    <w:rsid w:val="004E5B8D"/>
    <w:rsid w:val="004E700D"/>
    <w:rsid w:val="00521560"/>
    <w:rsid w:val="00523B26"/>
    <w:rsid w:val="0052621B"/>
    <w:rsid w:val="00526BF8"/>
    <w:rsid w:val="005340C3"/>
    <w:rsid w:val="00544114"/>
    <w:rsid w:val="00557AFF"/>
    <w:rsid w:val="00560448"/>
    <w:rsid w:val="00597F00"/>
    <w:rsid w:val="005F0C21"/>
    <w:rsid w:val="005F3232"/>
    <w:rsid w:val="00611ECD"/>
    <w:rsid w:val="006562AE"/>
    <w:rsid w:val="00686A33"/>
    <w:rsid w:val="006D7DDF"/>
    <w:rsid w:val="00724788"/>
    <w:rsid w:val="00732BE5"/>
    <w:rsid w:val="0075324E"/>
    <w:rsid w:val="00753D28"/>
    <w:rsid w:val="00755B6B"/>
    <w:rsid w:val="007718C2"/>
    <w:rsid w:val="00773977"/>
    <w:rsid w:val="007A303B"/>
    <w:rsid w:val="007B7206"/>
    <w:rsid w:val="007C26C3"/>
    <w:rsid w:val="007D5DF7"/>
    <w:rsid w:val="008207BA"/>
    <w:rsid w:val="00825D4C"/>
    <w:rsid w:val="00825D98"/>
    <w:rsid w:val="0085129F"/>
    <w:rsid w:val="008547EB"/>
    <w:rsid w:val="00856D3A"/>
    <w:rsid w:val="00870635"/>
    <w:rsid w:val="008B02F0"/>
    <w:rsid w:val="008B29DC"/>
    <w:rsid w:val="008B3FF7"/>
    <w:rsid w:val="008E582E"/>
    <w:rsid w:val="008F1F11"/>
    <w:rsid w:val="00906700"/>
    <w:rsid w:val="00933209"/>
    <w:rsid w:val="00965691"/>
    <w:rsid w:val="00970877"/>
    <w:rsid w:val="00994463"/>
    <w:rsid w:val="00A07E25"/>
    <w:rsid w:val="00A5468D"/>
    <w:rsid w:val="00A723B2"/>
    <w:rsid w:val="00A73D09"/>
    <w:rsid w:val="00A74B9F"/>
    <w:rsid w:val="00A769FB"/>
    <w:rsid w:val="00A80C7E"/>
    <w:rsid w:val="00A9351F"/>
    <w:rsid w:val="00A94AB5"/>
    <w:rsid w:val="00AA2B87"/>
    <w:rsid w:val="00AD58CB"/>
    <w:rsid w:val="00B633B7"/>
    <w:rsid w:val="00B73502"/>
    <w:rsid w:val="00B755C4"/>
    <w:rsid w:val="00B810EC"/>
    <w:rsid w:val="00BD048C"/>
    <w:rsid w:val="00BD5AF6"/>
    <w:rsid w:val="00BE7EE1"/>
    <w:rsid w:val="00C4191D"/>
    <w:rsid w:val="00C91053"/>
    <w:rsid w:val="00C9696D"/>
    <w:rsid w:val="00CB3CD4"/>
    <w:rsid w:val="00CB3CD7"/>
    <w:rsid w:val="00CB6A95"/>
    <w:rsid w:val="00CC33E9"/>
    <w:rsid w:val="00CD1E55"/>
    <w:rsid w:val="00CD4139"/>
    <w:rsid w:val="00D17391"/>
    <w:rsid w:val="00D71730"/>
    <w:rsid w:val="00D83D7C"/>
    <w:rsid w:val="00D96792"/>
    <w:rsid w:val="00DB4EA9"/>
    <w:rsid w:val="00DC7EA6"/>
    <w:rsid w:val="00DD08D1"/>
    <w:rsid w:val="00E017DF"/>
    <w:rsid w:val="00E23146"/>
    <w:rsid w:val="00E730A7"/>
    <w:rsid w:val="00EA2AD6"/>
    <w:rsid w:val="00EA3CC1"/>
    <w:rsid w:val="00EC6144"/>
    <w:rsid w:val="00EF33F9"/>
    <w:rsid w:val="00EF45F8"/>
    <w:rsid w:val="00F01ADD"/>
    <w:rsid w:val="00F24CC4"/>
    <w:rsid w:val="00F7368A"/>
    <w:rsid w:val="00F84D82"/>
    <w:rsid w:val="00FC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387CFB"/>
    <w:rPr>
      <w:sz w:val="24"/>
      <w:szCs w:val="24"/>
      <w:lang w:eastAsia="zh-CN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387CFB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387CFB"/>
    <w:pPr>
      <w:keepNext/>
      <w:spacing w:before="120"/>
      <w:outlineLvl w:val="1"/>
    </w:pPr>
    <w:rPr>
      <w:rFonts w:eastAsia="Angsana New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387CFB"/>
    <w:pPr>
      <w:keepNext/>
      <w:spacing w:before="120"/>
      <w:outlineLvl w:val="2"/>
    </w:pPr>
    <w:rPr>
      <w:rFonts w:eastAsia="Angsana New"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CFB"/>
    <w:rPr>
      <w:rFonts w:ascii="Angsana New" w:eastAsia="Angsana New" w:hAnsi="Angsana New" w:cs="Angsana New"/>
      <w:b/>
      <w:bCs/>
      <w:color w:val="1F497D"/>
      <w:kern w:val="32"/>
      <w:sz w:val="36"/>
      <w:szCs w:val="36"/>
      <w:lang w:eastAsia="zh-CN" w:bidi="th-TH"/>
    </w:rPr>
  </w:style>
  <w:style w:type="paragraph" w:customStyle="1" w:styleId="libAr">
    <w:name w:val="libAr"/>
    <w:link w:val="libArChar"/>
    <w:qFormat/>
    <w:rsid w:val="00387CFB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paragraph" w:customStyle="1" w:styleId="libNormal">
    <w:name w:val="libNormal"/>
    <w:link w:val="libNormalChar"/>
    <w:rsid w:val="004D3CE9"/>
    <w:pPr>
      <w:ind w:firstLine="289"/>
      <w:jc w:val="both"/>
    </w:pPr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ArCenter">
    <w:name w:val="libArCenter"/>
    <w:basedOn w:val="libAr"/>
    <w:link w:val="libArCenterChar"/>
    <w:qFormat/>
    <w:rsid w:val="004D3CE9"/>
    <w:pPr>
      <w:jc w:val="center"/>
    </w:pPr>
    <w:rPr>
      <w:lang w:bidi="fa-IR"/>
    </w:rPr>
  </w:style>
  <w:style w:type="paragraph" w:customStyle="1" w:styleId="libCenter">
    <w:name w:val="libCenter"/>
    <w:basedOn w:val="libNormal"/>
    <w:qFormat/>
    <w:rsid w:val="004D3CE9"/>
    <w:pPr>
      <w:autoSpaceDE w:val="0"/>
      <w:autoSpaceDN w:val="0"/>
      <w:adjustRightInd w:val="0"/>
      <w:jc w:val="center"/>
    </w:pPr>
  </w:style>
  <w:style w:type="character" w:customStyle="1" w:styleId="libNormalChar">
    <w:name w:val="libNormal Char"/>
    <w:basedOn w:val="DefaultParagraphFont"/>
    <w:link w:val="libNormal"/>
    <w:rsid w:val="004D3CE9"/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CenterBold2">
    <w:name w:val="libCenterBold2"/>
    <w:basedOn w:val="libCenter"/>
    <w:rsid w:val="004D3CE9"/>
    <w:rPr>
      <w:b/>
      <w:bCs/>
    </w:rPr>
  </w:style>
  <w:style w:type="paragraph" w:customStyle="1" w:styleId="libCenterBold1">
    <w:name w:val="libCenterBold1"/>
    <w:basedOn w:val="libCenterBold2"/>
    <w:rsid w:val="004D3CE9"/>
    <w:rPr>
      <w:sz w:val="36"/>
      <w:szCs w:val="36"/>
    </w:rPr>
  </w:style>
  <w:style w:type="paragraph" w:customStyle="1" w:styleId="libBoldItalic">
    <w:name w:val="libBoldItalic"/>
    <w:basedOn w:val="libNormal"/>
    <w:link w:val="libBoldItalicChar"/>
    <w:rsid w:val="00906700"/>
    <w:rPr>
      <w:b/>
      <w:bCs/>
      <w:i/>
      <w:iCs/>
      <w:spacing w:val="4"/>
    </w:rPr>
  </w:style>
  <w:style w:type="paragraph" w:customStyle="1" w:styleId="libBold1">
    <w:name w:val="libBold1"/>
    <w:basedOn w:val="libNormal"/>
    <w:link w:val="libBold1Char"/>
    <w:rsid w:val="00DC7EA6"/>
    <w:pPr>
      <w:ind w:firstLine="288"/>
    </w:pPr>
    <w:rPr>
      <w:rFonts w:eastAsia="Times New Roman"/>
      <w:b/>
      <w:bCs/>
      <w:spacing w:val="4"/>
      <w:szCs w:val="36"/>
    </w:rPr>
  </w:style>
  <w:style w:type="character" w:customStyle="1" w:styleId="libBoldItalicChar">
    <w:name w:val="libBoldItalic Char"/>
    <w:basedOn w:val="libNormalChar"/>
    <w:link w:val="libBoldItalic"/>
    <w:rsid w:val="00906700"/>
    <w:rPr>
      <w:b/>
      <w:bCs/>
      <w:i/>
      <w:iCs/>
      <w:spacing w:val="4"/>
    </w:rPr>
  </w:style>
  <w:style w:type="paragraph" w:customStyle="1" w:styleId="libBold2">
    <w:name w:val="libBold2"/>
    <w:basedOn w:val="libNormal"/>
    <w:link w:val="libBold2Char"/>
    <w:rsid w:val="00DC7EA6"/>
    <w:rPr>
      <w:b/>
      <w:bCs/>
    </w:rPr>
  </w:style>
  <w:style w:type="character" w:customStyle="1" w:styleId="libBold1Char">
    <w:name w:val="libBold1 Char"/>
    <w:basedOn w:val="libNormalChar"/>
    <w:link w:val="libBold1"/>
    <w:rsid w:val="00DC7EA6"/>
    <w:rPr>
      <w:rFonts w:eastAsia="Times New Roman"/>
      <w:b/>
      <w:bCs/>
      <w:spacing w:val="4"/>
      <w:szCs w:val="36"/>
    </w:rPr>
  </w:style>
  <w:style w:type="paragraph" w:customStyle="1" w:styleId="libRight">
    <w:name w:val="libRight"/>
    <w:basedOn w:val="libNormal"/>
    <w:link w:val="libRightChar"/>
    <w:rsid w:val="00DC7EA6"/>
    <w:pPr>
      <w:ind w:firstLine="288"/>
      <w:jc w:val="right"/>
    </w:pPr>
    <w:rPr>
      <w:rFonts w:eastAsia="Times New Roman"/>
    </w:rPr>
  </w:style>
  <w:style w:type="character" w:customStyle="1" w:styleId="libBold2Char">
    <w:name w:val="libBold2 Char"/>
    <w:basedOn w:val="libNormalChar"/>
    <w:link w:val="libBold2"/>
    <w:rsid w:val="00DC7EA6"/>
    <w:rPr>
      <w:b/>
      <w:bCs/>
    </w:rPr>
  </w:style>
  <w:style w:type="paragraph" w:customStyle="1" w:styleId="libRightItalic">
    <w:name w:val="libRightItalic"/>
    <w:basedOn w:val="libRight"/>
    <w:link w:val="libRightItalicChar"/>
    <w:rsid w:val="00DC7EA6"/>
    <w:rPr>
      <w:i/>
      <w:iCs/>
    </w:rPr>
  </w:style>
  <w:style w:type="paragraph" w:customStyle="1" w:styleId="libRightItalicBold">
    <w:name w:val="libRightItalicBold"/>
    <w:basedOn w:val="libRight"/>
    <w:link w:val="libRightItalicBoldChar"/>
    <w:rsid w:val="00DC7EA6"/>
    <w:rPr>
      <w:b/>
      <w:bCs/>
      <w:i/>
      <w:iCs/>
    </w:rPr>
  </w:style>
  <w:style w:type="character" w:customStyle="1" w:styleId="libRightChar">
    <w:name w:val="libRight Char"/>
    <w:basedOn w:val="libNormalChar"/>
    <w:link w:val="libRight"/>
    <w:rsid w:val="00DC7EA6"/>
    <w:rPr>
      <w:rFonts w:eastAsia="Times New Roman"/>
    </w:rPr>
  </w:style>
  <w:style w:type="character" w:customStyle="1" w:styleId="libRightItalicChar">
    <w:name w:val="libRightItalic Char"/>
    <w:basedOn w:val="libRightChar"/>
    <w:link w:val="libRightItalic"/>
    <w:rsid w:val="00DC7EA6"/>
    <w:rPr>
      <w:i/>
      <w:iCs/>
      <w:sz w:val="32"/>
      <w:szCs w:val="32"/>
    </w:rPr>
  </w:style>
  <w:style w:type="paragraph" w:customStyle="1" w:styleId="libRighBold">
    <w:name w:val="libRighBold"/>
    <w:basedOn w:val="libRight"/>
    <w:link w:val="libRighBoldChar"/>
    <w:rsid w:val="00DC7EA6"/>
    <w:rPr>
      <w:b/>
      <w:bCs/>
    </w:rPr>
  </w:style>
  <w:style w:type="character" w:customStyle="1" w:styleId="libRightItalicBoldChar">
    <w:name w:val="libRightItalicBold Char"/>
    <w:basedOn w:val="libRightChar"/>
    <w:link w:val="libRightItalicBold"/>
    <w:rsid w:val="00DC7EA6"/>
    <w:rPr>
      <w:b/>
      <w:bCs/>
      <w:i/>
      <w:iCs/>
    </w:rPr>
  </w:style>
  <w:style w:type="paragraph" w:customStyle="1" w:styleId="libItalic">
    <w:name w:val="libItalic"/>
    <w:basedOn w:val="libNormal"/>
    <w:link w:val="libItalicChar"/>
    <w:rsid w:val="00DC7EA6"/>
    <w:rPr>
      <w:i/>
      <w:iCs/>
    </w:rPr>
  </w:style>
  <w:style w:type="character" w:customStyle="1" w:styleId="libRighBoldChar">
    <w:name w:val="libRighBold Char"/>
    <w:basedOn w:val="libRightChar"/>
    <w:link w:val="libRighBold"/>
    <w:rsid w:val="00DC7EA6"/>
    <w:rPr>
      <w:b/>
      <w:bCs/>
    </w:rPr>
  </w:style>
  <w:style w:type="paragraph" w:customStyle="1" w:styleId="libLine">
    <w:name w:val="libLine"/>
    <w:basedOn w:val="libNormal"/>
    <w:link w:val="libLineChar"/>
    <w:rsid w:val="004E700D"/>
    <w:pPr>
      <w:ind w:firstLine="0"/>
    </w:pPr>
  </w:style>
  <w:style w:type="character" w:customStyle="1" w:styleId="libItalicChar">
    <w:name w:val="libItalic Char"/>
    <w:basedOn w:val="libNormalChar"/>
    <w:link w:val="libItalic"/>
    <w:rsid w:val="00DC7EA6"/>
    <w:rPr>
      <w:i/>
      <w:iCs/>
    </w:rPr>
  </w:style>
  <w:style w:type="paragraph" w:customStyle="1" w:styleId="libFootnote">
    <w:name w:val="libFootnote"/>
    <w:basedOn w:val="libNormal"/>
    <w:link w:val="libFootnoteChar"/>
    <w:rsid w:val="004E700D"/>
    <w:rPr>
      <w:sz w:val="28"/>
      <w:szCs w:val="28"/>
    </w:rPr>
  </w:style>
  <w:style w:type="character" w:customStyle="1" w:styleId="libLineChar">
    <w:name w:val="libLine Char"/>
    <w:basedOn w:val="libNormalChar"/>
    <w:link w:val="libLine"/>
    <w:rsid w:val="004E700D"/>
  </w:style>
  <w:style w:type="paragraph" w:customStyle="1" w:styleId="libFootnote0">
    <w:name w:val="libFootnote0"/>
    <w:basedOn w:val="libFootnote"/>
    <w:link w:val="libFootnote0Char"/>
    <w:rsid w:val="004E700D"/>
    <w:pPr>
      <w:ind w:firstLine="0"/>
    </w:pPr>
    <w:rPr>
      <w:rFonts w:eastAsia="Times New Roman"/>
    </w:rPr>
  </w:style>
  <w:style w:type="character" w:customStyle="1" w:styleId="libFootnoteChar">
    <w:name w:val="libFootnote Char"/>
    <w:basedOn w:val="libNormalChar"/>
    <w:link w:val="libFootnote"/>
    <w:rsid w:val="004E700D"/>
    <w:rPr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4E700D"/>
    <w:rPr>
      <w:color w:val="C00000"/>
      <w:sz w:val="30"/>
      <w:szCs w:val="30"/>
      <w:vertAlign w:val="superscript"/>
    </w:rPr>
  </w:style>
  <w:style w:type="character" w:customStyle="1" w:styleId="libFootnote0Char">
    <w:name w:val="libFootnote0 Char"/>
    <w:basedOn w:val="libFootnoteChar"/>
    <w:link w:val="libFootnote0"/>
    <w:rsid w:val="004E700D"/>
    <w:rPr>
      <w:rFonts w:eastAsia="Times New Roman"/>
    </w:rPr>
  </w:style>
  <w:style w:type="paragraph" w:customStyle="1" w:styleId="libFootnoteAie">
    <w:name w:val="libFootnoteAie"/>
    <w:basedOn w:val="libFootnote"/>
    <w:link w:val="libFootnoteAieChar"/>
    <w:rsid w:val="004E700D"/>
    <w:rPr>
      <w:color w:val="008000"/>
    </w:rPr>
  </w:style>
  <w:style w:type="character" w:customStyle="1" w:styleId="libFootnoteNumChar">
    <w:name w:val="libFootnoteNum Char"/>
    <w:basedOn w:val="libNormalChar"/>
    <w:link w:val="libFootnoteNum"/>
    <w:rsid w:val="004E700D"/>
    <w:rPr>
      <w:color w:val="C00000"/>
      <w:sz w:val="30"/>
      <w:szCs w:val="30"/>
      <w:vertAlign w:val="superscript"/>
    </w:rPr>
  </w:style>
  <w:style w:type="paragraph" w:customStyle="1" w:styleId="libFootnoteCenter">
    <w:name w:val="libFootnoteCenter"/>
    <w:basedOn w:val="libFootnote"/>
    <w:link w:val="libFootnoteCenterChar"/>
    <w:rsid w:val="004E700D"/>
    <w:pPr>
      <w:jc w:val="center"/>
    </w:pPr>
    <w:rPr>
      <w:rFonts w:eastAsia="Times New Roman"/>
    </w:rPr>
  </w:style>
  <w:style w:type="character" w:customStyle="1" w:styleId="libFootnoteAieChar">
    <w:name w:val="libFootnoteAie Char"/>
    <w:basedOn w:val="libFootnoteChar"/>
    <w:link w:val="libFootnoteAie"/>
    <w:rsid w:val="004E700D"/>
    <w:rPr>
      <w:color w:val="008000"/>
    </w:rPr>
  </w:style>
  <w:style w:type="paragraph" w:customStyle="1" w:styleId="libFootnoteCenterBold">
    <w:name w:val="libFootnoteCenterBold"/>
    <w:basedOn w:val="libFootnote"/>
    <w:link w:val="libFootnoteCenterBoldChar"/>
    <w:rsid w:val="00825D98"/>
    <w:pPr>
      <w:jc w:val="center"/>
    </w:pPr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E700D"/>
    <w:rPr>
      <w:rFonts w:eastAsia="Times New Roman"/>
    </w:rPr>
  </w:style>
  <w:style w:type="paragraph" w:customStyle="1" w:styleId="libFootnoteBold">
    <w:name w:val="libFootnoteBold"/>
    <w:basedOn w:val="libFootnote"/>
    <w:link w:val="libFootnoteBoldChar"/>
    <w:rsid w:val="00825D98"/>
    <w:rPr>
      <w:rFonts w:eastAsia="Times New Roman"/>
      <w:b/>
      <w:bCs/>
    </w:rPr>
  </w:style>
  <w:style w:type="character" w:customStyle="1" w:styleId="libFootnoteCenterBoldChar">
    <w:name w:val="libFootnoteCenterBold Char"/>
    <w:basedOn w:val="libFootnoteChar"/>
    <w:link w:val="libFootnoteCenterBold"/>
    <w:rsid w:val="00825D98"/>
    <w:rPr>
      <w:b/>
      <w:bCs/>
    </w:rPr>
  </w:style>
  <w:style w:type="paragraph" w:customStyle="1" w:styleId="libFootnoteRight">
    <w:name w:val="libFootnoteRight"/>
    <w:basedOn w:val="libFootnote"/>
    <w:link w:val="libFootnoteRightChar"/>
    <w:rsid w:val="00825D98"/>
    <w:pPr>
      <w:jc w:val="right"/>
    </w:pPr>
    <w:rPr>
      <w:rFonts w:eastAsia="Times New Roman"/>
    </w:rPr>
  </w:style>
  <w:style w:type="character" w:customStyle="1" w:styleId="libFootnoteBoldChar">
    <w:name w:val="libFootnoteBold Char"/>
    <w:basedOn w:val="libFootnoteChar"/>
    <w:link w:val="libFootnoteBold"/>
    <w:rsid w:val="00825D98"/>
    <w:rPr>
      <w:rFonts w:eastAsia="Times New Roman"/>
      <w:b/>
      <w:bCs/>
    </w:rPr>
  </w:style>
  <w:style w:type="paragraph" w:customStyle="1" w:styleId="libFootnoteRightBold">
    <w:name w:val="libFootnoteRightBold"/>
    <w:basedOn w:val="libFootnote"/>
    <w:link w:val="libFootnoteRightBoldChar"/>
    <w:rsid w:val="00825D98"/>
    <w:pPr>
      <w:jc w:val="right"/>
    </w:pPr>
    <w:rPr>
      <w:b/>
      <w:bCs/>
    </w:rPr>
  </w:style>
  <w:style w:type="character" w:customStyle="1" w:styleId="libFootnoteRightChar">
    <w:name w:val="libFootnoteRight Char"/>
    <w:basedOn w:val="libFootnoteChar"/>
    <w:link w:val="libFootnoteRight"/>
    <w:rsid w:val="00825D98"/>
    <w:rPr>
      <w:rFonts w:eastAsia="Times New Roman"/>
    </w:rPr>
  </w:style>
  <w:style w:type="paragraph" w:customStyle="1" w:styleId="libArAie">
    <w:name w:val="libArAie"/>
    <w:basedOn w:val="libAr"/>
    <w:link w:val="libArAieChar"/>
    <w:rsid w:val="00825D98"/>
    <w:rPr>
      <w:color w:val="008000"/>
    </w:rPr>
  </w:style>
  <w:style w:type="character" w:customStyle="1" w:styleId="libFootnoteRightBoldChar">
    <w:name w:val="libFootnoteRightBold Char"/>
    <w:basedOn w:val="libFootnoteChar"/>
    <w:link w:val="libFootnoteRightBold"/>
    <w:rsid w:val="00825D98"/>
    <w:rPr>
      <w:b/>
      <w:bCs/>
    </w:rPr>
  </w:style>
  <w:style w:type="paragraph" w:customStyle="1" w:styleId="libArFootnoteCenter">
    <w:name w:val="libArFootnoteCenter"/>
    <w:basedOn w:val="libAr"/>
    <w:link w:val="libArFootnoteCenterChar"/>
    <w:rsid w:val="00825D98"/>
    <w:pPr>
      <w:jc w:val="center"/>
    </w:pPr>
    <w:rPr>
      <w:sz w:val="24"/>
      <w:szCs w:val="28"/>
    </w:rPr>
  </w:style>
  <w:style w:type="character" w:customStyle="1" w:styleId="libArChar">
    <w:name w:val="libAr Char"/>
    <w:basedOn w:val="DefaultParagraphFont"/>
    <w:link w:val="libAr"/>
    <w:rsid w:val="00387CFB"/>
    <w:rPr>
      <w:rFonts w:eastAsia="Times New Roman" w:cs="Traditional Arabic"/>
      <w:kern w:val="36"/>
      <w:sz w:val="28"/>
      <w:szCs w:val="32"/>
      <w:lang w:val="en-US" w:eastAsia="en-US" w:bidi="ar-SA"/>
    </w:rPr>
  </w:style>
  <w:style w:type="character" w:customStyle="1" w:styleId="libArAieChar">
    <w:name w:val="libArAie Char"/>
    <w:basedOn w:val="libArChar"/>
    <w:link w:val="libArAie"/>
    <w:rsid w:val="00825D98"/>
    <w:rPr>
      <w:color w:val="008000"/>
    </w:rPr>
  </w:style>
  <w:style w:type="paragraph" w:customStyle="1" w:styleId="libArFootnote">
    <w:name w:val="libArFootnote"/>
    <w:basedOn w:val="libAr"/>
    <w:link w:val="libArFootnoteChar"/>
    <w:rsid w:val="00825D98"/>
    <w:rPr>
      <w:sz w:val="24"/>
      <w:szCs w:val="28"/>
    </w:rPr>
  </w:style>
  <w:style w:type="character" w:customStyle="1" w:styleId="libArFootnoteCenterChar">
    <w:name w:val="libArFootnoteCenter Char"/>
    <w:basedOn w:val="libArChar"/>
    <w:link w:val="libArFootnoteCenter"/>
    <w:rsid w:val="00825D98"/>
    <w:rPr>
      <w:sz w:val="24"/>
      <w:szCs w:val="28"/>
    </w:rPr>
  </w:style>
  <w:style w:type="paragraph" w:customStyle="1" w:styleId="libArFootnoteAie">
    <w:name w:val="libArFootnoteAie"/>
    <w:basedOn w:val="libArFootnote"/>
    <w:link w:val="libArFootnoteAieChar"/>
    <w:rsid w:val="00825D98"/>
    <w:rPr>
      <w:color w:val="008000"/>
    </w:rPr>
  </w:style>
  <w:style w:type="character" w:customStyle="1" w:styleId="libArFootnoteChar">
    <w:name w:val="libArFootnote Char"/>
    <w:basedOn w:val="libArChar"/>
    <w:link w:val="libArFootnote"/>
    <w:rsid w:val="00825D98"/>
    <w:rPr>
      <w:sz w:val="24"/>
      <w:szCs w:val="28"/>
    </w:rPr>
  </w:style>
  <w:style w:type="paragraph" w:customStyle="1" w:styleId="libArFootnoteBold">
    <w:name w:val="libArFootnoteBold"/>
    <w:basedOn w:val="libArFootnote"/>
    <w:link w:val="libArFootnoteBoldChar"/>
    <w:rsid w:val="00825D98"/>
    <w:rPr>
      <w:b/>
      <w:bCs/>
    </w:rPr>
  </w:style>
  <w:style w:type="character" w:customStyle="1" w:styleId="libArFootnoteAieChar">
    <w:name w:val="libArFootnoteAie Char"/>
    <w:basedOn w:val="libArFootnoteChar"/>
    <w:link w:val="libArFootnoteAie"/>
    <w:rsid w:val="00825D98"/>
    <w:rPr>
      <w:color w:val="008000"/>
    </w:rPr>
  </w:style>
  <w:style w:type="paragraph" w:customStyle="1" w:styleId="libArFootnoteCenterBold">
    <w:name w:val="libArFootnoteCenterBold"/>
    <w:basedOn w:val="libArFootnoteCenter"/>
    <w:link w:val="libArFootnoteCenterBoldChar"/>
    <w:rsid w:val="00825D98"/>
    <w:rPr>
      <w:b/>
      <w:bCs/>
    </w:rPr>
  </w:style>
  <w:style w:type="character" w:customStyle="1" w:styleId="libArFootnoteBoldChar">
    <w:name w:val="libArFootnoteBold Char"/>
    <w:basedOn w:val="libArFootnoteChar"/>
    <w:link w:val="libArFootnoteBold"/>
    <w:rsid w:val="00825D98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825D98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rsid w:val="00825D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87CFB"/>
    <w:rPr>
      <w:rFonts w:ascii="Angsana New" w:eastAsia="Angsana New" w:hAnsi="Angsana New" w:cs="Angsana New"/>
      <w:b/>
      <w:bCs/>
      <w:color w:val="1F497D"/>
      <w:sz w:val="32"/>
      <w:szCs w:val="32"/>
      <w:lang w:eastAsia="zh-CN" w:bidi="th-TH"/>
    </w:rPr>
  </w:style>
  <w:style w:type="character" w:customStyle="1" w:styleId="libArCenterChar">
    <w:name w:val="libArCenter Char"/>
    <w:basedOn w:val="libArChar"/>
    <w:link w:val="libArCenter"/>
    <w:rsid w:val="00825D98"/>
    <w:rPr>
      <w:lang w:bidi="fa-IR"/>
    </w:rPr>
  </w:style>
  <w:style w:type="character" w:customStyle="1" w:styleId="libArCenterBoldChar">
    <w:name w:val="libArCenterBold Char"/>
    <w:basedOn w:val="libArCenterChar"/>
    <w:link w:val="libArCenterBold"/>
    <w:rsid w:val="00825D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87CFB"/>
    <w:rPr>
      <w:rFonts w:ascii="Angsana New" w:eastAsia="Angsana New" w:hAnsi="Angsana New" w:cs="Angsana New"/>
      <w:color w:val="1F497D"/>
      <w:sz w:val="32"/>
      <w:szCs w:val="32"/>
      <w:lang w:eastAsia="zh-CN" w:bidi="th-TH"/>
    </w:rPr>
  </w:style>
  <w:style w:type="paragraph" w:customStyle="1" w:styleId="Heading1Center">
    <w:name w:val="Heading 1 Center"/>
    <w:basedOn w:val="Heading1"/>
    <w:link w:val="Heading1CenterChar"/>
    <w:rsid w:val="00387CFB"/>
    <w:pPr>
      <w:jc w:val="center"/>
    </w:pPr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387CFB"/>
    <w:pPr>
      <w:jc w:val="center"/>
    </w:pPr>
    <w:rPr>
      <w:rFonts w:eastAsia="Times New Roman"/>
    </w:rPr>
  </w:style>
  <w:style w:type="character" w:customStyle="1" w:styleId="Heading1CenterChar">
    <w:name w:val="Heading 1 Center Char"/>
    <w:basedOn w:val="Heading1Char"/>
    <w:link w:val="Heading1Center"/>
    <w:rsid w:val="00387CFB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387CFB"/>
    <w:pPr>
      <w:jc w:val="center"/>
    </w:pPr>
    <w:rPr>
      <w:rFonts w:eastAsia="Times New Roman"/>
    </w:rPr>
  </w:style>
  <w:style w:type="character" w:customStyle="1" w:styleId="Heading2CenterChar">
    <w:name w:val="Heading 2 Center Char"/>
    <w:basedOn w:val="Heading2Char"/>
    <w:link w:val="Heading2Center"/>
    <w:rsid w:val="00387CFB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D3015"/>
    <w:pPr>
      <w:tabs>
        <w:tab w:val="center" w:pos="4513"/>
        <w:tab w:val="right" w:pos="9026"/>
      </w:tabs>
    </w:pPr>
  </w:style>
  <w:style w:type="character" w:customStyle="1" w:styleId="Heading3CenterChar">
    <w:name w:val="Heading 3 Center Char"/>
    <w:basedOn w:val="Heading3Char"/>
    <w:link w:val="Heading3Center"/>
    <w:rsid w:val="00387CFB"/>
    <w:rPr>
      <w:rFonts w:eastAsia="Times New Roman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301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3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015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37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\Desktop\Tailandi%20book\Template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8621-D68F-4B42-9906-1DDC6161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Template02</Template>
  <TotalTime>908</TotalTime>
  <Pages>1</Pages>
  <Words>40111</Words>
  <Characters>228637</Characters>
  <Application>Microsoft Office Word</Application>
  <DocSecurity>0</DocSecurity>
  <Lines>1905</Lines>
  <Paragraphs>536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268212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</dc:creator>
  <cp:lastModifiedBy>B5</cp:lastModifiedBy>
  <cp:revision>14</cp:revision>
  <dcterms:created xsi:type="dcterms:W3CDTF">2014-09-27T08:08:00Z</dcterms:created>
  <dcterms:modified xsi:type="dcterms:W3CDTF">2014-10-14T11:21:00Z</dcterms:modified>
</cp:coreProperties>
</file>