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D" w:rsidRPr="00C6624D" w:rsidRDefault="00C6624D" w:rsidP="00C6624D">
      <w:pPr>
        <w:pStyle w:val="Heading1"/>
        <w:rPr>
          <w:rFonts w:cs="Times New Roman"/>
          <w:lang w:bidi="ar-SA"/>
        </w:rPr>
      </w:pPr>
      <w:bookmarkStart w:id="0" w:name="_Toc406501330"/>
      <w:bookmarkStart w:id="1" w:name="_Toc474672866"/>
      <w:bookmarkStart w:id="2" w:name="_Toc474673043"/>
      <w:r w:rsidRPr="00C6624D">
        <w:rPr>
          <w:rFonts w:hint="cs"/>
          <w:cs/>
        </w:rPr>
        <w:t>อัตชีวประวัติอิมามมะอฺศูมีน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bookmarkEnd w:id="0"/>
      <w:bookmarkEnd w:id="1"/>
      <w:bookmarkEnd w:id="2"/>
    </w:p>
    <w:p w:rsidR="00C6624D" w:rsidRPr="00C6624D" w:rsidRDefault="00C6624D" w:rsidP="00C6624D">
      <w:pPr>
        <w:pStyle w:val="libNormal"/>
      </w:pPr>
    </w:p>
    <w:p w:rsidR="00C6624D" w:rsidRDefault="00C6624D" w:rsidP="00C6624D">
      <w:pPr>
        <w:pStyle w:val="Heading1"/>
      </w:pPr>
      <w:bookmarkStart w:id="3" w:name="_Toc406501332"/>
      <w:bookmarkStart w:id="4" w:name="_Toc474672867"/>
      <w:bookmarkStart w:id="5" w:name="_Toc474673044"/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A43464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3"/>
      <w:bookmarkEnd w:id="4"/>
      <w:bookmarkEnd w:id="5"/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</w:pPr>
    </w:p>
    <w:p w:rsidR="00C6624D" w:rsidRPr="00C6624D" w:rsidRDefault="00C6624D" w:rsidP="00C6624D">
      <w:pPr>
        <w:pStyle w:val="Heading2"/>
        <w:rPr>
          <w:rFonts w:cs="Times New Roman"/>
          <w:lang w:bidi="ar-SA"/>
        </w:rPr>
      </w:pPr>
      <w:bookmarkStart w:id="6" w:name="_Toc406501334"/>
      <w:bookmarkStart w:id="7" w:name="_Toc474672868"/>
      <w:bookmarkStart w:id="8" w:name="_Toc474673045"/>
      <w:r w:rsidRPr="00C6624D">
        <w:rPr>
          <w:rFonts w:hint="cs"/>
          <w:cs/>
        </w:rPr>
        <w:t>เขียน</w:t>
      </w:r>
      <w:bookmarkEnd w:id="6"/>
      <w:bookmarkEnd w:id="7"/>
      <w:bookmarkEnd w:id="8"/>
    </w:p>
    <w:p w:rsidR="00CF47AC" w:rsidRDefault="00C6624D" w:rsidP="00C6624D">
      <w:pPr>
        <w:pStyle w:val="Heading2"/>
      </w:pPr>
      <w:bookmarkStart w:id="9" w:name="_Toc406501335"/>
      <w:bookmarkStart w:id="10" w:name="_Toc474672869"/>
      <w:bookmarkStart w:id="11" w:name="_Toc474673046"/>
      <w:r w:rsidRPr="00C6624D">
        <w:rPr>
          <w:rFonts w:hint="cs"/>
          <w:cs/>
        </w:rPr>
        <w:t>ศาสตราจารย์เชคอะลีมุฮัมมัด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อะลีดุคัยยิล</w:t>
      </w:r>
      <w:bookmarkEnd w:id="9"/>
      <w:bookmarkEnd w:id="10"/>
      <w:bookmarkEnd w:id="11"/>
    </w:p>
    <w:p w:rsidR="00CF47AC" w:rsidRDefault="00CF47AC" w:rsidP="00CF47AC">
      <w:pPr>
        <w:pStyle w:val="libNormal"/>
      </w:pPr>
    </w:p>
    <w:p w:rsidR="00CF47AC" w:rsidRDefault="00CF47AC" w:rsidP="00CF47AC">
      <w:pPr>
        <w:pStyle w:val="libNormal"/>
      </w:pPr>
    </w:p>
    <w:p w:rsidR="00CF47AC" w:rsidRDefault="00CF47AC" w:rsidP="00CF47AC">
      <w:pPr>
        <w:pStyle w:val="libNormal"/>
      </w:pPr>
    </w:p>
    <w:p w:rsidR="00CF47AC" w:rsidRDefault="00CF47AC" w:rsidP="00CF47AC">
      <w:pPr>
        <w:pStyle w:val="libNormal"/>
      </w:pPr>
    </w:p>
    <w:p w:rsidR="00CF47AC" w:rsidRPr="00CF47AC" w:rsidRDefault="00CF47AC" w:rsidP="00CF47AC">
      <w:pPr>
        <w:pStyle w:val="libNormal"/>
        <w:rPr>
          <w:cs/>
        </w:rPr>
      </w:pPr>
    </w:p>
    <w:p w:rsidR="00CF47AC" w:rsidRDefault="00CF47AC" w:rsidP="00CF47AC">
      <w:pPr>
        <w:pStyle w:val="libNormal"/>
        <w:rPr>
          <w:rFonts w:eastAsia="Angsana New"/>
          <w:color w:val="1F497D"/>
          <w:cs/>
        </w:rPr>
      </w:pPr>
      <w:r>
        <w:rPr>
          <w:cs/>
        </w:rPr>
        <w:br w:type="page"/>
      </w:r>
    </w:p>
    <w:p w:rsidR="00C6624D" w:rsidRPr="00C6624D" w:rsidRDefault="00C6624D" w:rsidP="00C6624D">
      <w:pPr>
        <w:pStyle w:val="Heading2"/>
        <w:rPr>
          <w:rFonts w:cs="Times New Roman"/>
          <w:lang w:bidi="ar-SA"/>
        </w:rPr>
      </w:pPr>
    </w:p>
    <w:p w:rsidR="00C6624D" w:rsidRDefault="00C6624D" w:rsidP="00C6624D">
      <w:pPr>
        <w:pStyle w:val="Heading1"/>
      </w:pPr>
      <w:bookmarkStart w:id="12" w:name="_Toc474673047"/>
      <w:r w:rsidRPr="00C6624D">
        <w:rPr>
          <w:rFonts w:hint="cs"/>
          <w:cs/>
        </w:rPr>
        <w:t>คำนำ</w:t>
      </w:r>
      <w:bookmarkEnd w:id="12"/>
    </w:p>
    <w:p w:rsidR="00C6624D" w:rsidRPr="00C6624D" w:rsidRDefault="00C6624D" w:rsidP="00C6624D">
      <w:pPr>
        <w:pStyle w:val="libNormal"/>
      </w:pPr>
    </w:p>
    <w:p w:rsidR="00F41247" w:rsidRDefault="00C6624D" w:rsidP="00C6624D">
      <w:pPr>
        <w:pStyle w:val="libNormal"/>
      </w:pPr>
      <w:r w:rsidRPr="00C6624D">
        <w:rPr>
          <w:rFonts w:hint="cs"/>
          <w:cs/>
        </w:rPr>
        <w:t>ด้วยพระนามแห่งอัลลอฮ์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ผู้ทรงกรุณาปรานี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ผู้ทรงเมตตานิรันดร์</w:t>
      </w:r>
      <w:r w:rsidRPr="00C6624D">
        <w:rPr>
          <w:cs/>
        </w:rPr>
        <w:t xml:space="preserve"> </w:t>
      </w:r>
    </w:p>
    <w:p w:rsidR="00F41247" w:rsidRDefault="00C6624D" w:rsidP="00F41247">
      <w:pPr>
        <w:pStyle w:val="libNormal"/>
        <w:ind w:firstLine="0"/>
      </w:pPr>
      <w:r w:rsidRPr="00C6624D">
        <w:rPr>
          <w:rFonts w:hint="cs"/>
          <w:cs/>
        </w:rPr>
        <w:t>มวลการสรรเสริญเป็นสิทธิ์ขององค์อัลลอฮ์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เพียงพระองค์เดียว</w:t>
      </w:r>
    </w:p>
    <w:p w:rsidR="00F41247" w:rsidRDefault="00C6624D" w:rsidP="00F41247">
      <w:pPr>
        <w:pStyle w:val="libNormal"/>
        <w:ind w:firstLine="0"/>
      </w:pPr>
      <w:r w:rsidRPr="00C6624D">
        <w:rPr>
          <w:rFonts w:hint="cs"/>
          <w:cs/>
        </w:rPr>
        <w:t>ความสันติสุข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แด่ท่านนบีมูฮัมหมัด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ล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และความจำเป็นสุขแด่บรรดา</w:t>
      </w:r>
    </w:p>
    <w:p w:rsidR="00C6624D" w:rsidRPr="00C6624D" w:rsidRDefault="00C6624D" w:rsidP="00F41247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อิมามผู้บริสุทธิ์ยิ่ง</w:t>
      </w:r>
    </w:p>
    <w:p w:rsidR="00C6624D" w:rsidRDefault="00C6624D" w:rsidP="00F41247">
      <w:pPr>
        <w:pStyle w:val="libNormal"/>
        <w:ind w:firstLine="0"/>
      </w:pPr>
      <w:r w:rsidRPr="00C6624D">
        <w:rPr>
          <w:rFonts w:hint="cs"/>
          <w:cs/>
        </w:rPr>
        <w:t>นับได้ว่าเป็นความโปรดปรานจากองค์อัลลอฮ์อีกครั้งหนึ่งแก่พว</w:t>
      </w:r>
      <w:r w:rsidR="00F41247">
        <w:rPr>
          <w:rFonts w:hint="cs"/>
          <w:cs/>
        </w:rPr>
        <w:t>กเราผู้อยู่ในแนวทางแห่งอะฮ์ลุ</w:t>
      </w:r>
      <w:r w:rsidRPr="00C6624D">
        <w:rPr>
          <w:rFonts w:hint="cs"/>
          <w:cs/>
        </w:rPr>
        <w:t>ลบัย</w:t>
      </w:r>
      <w:r>
        <w:rPr>
          <w:rFonts w:hint="cs"/>
          <w:cs/>
        </w:rPr>
        <w:t>ต์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ของศาสดามุฮัมหมัด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ล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ในประเทศไทยมีโอกาสศึกษาและค้นคว้าเกี่ยวกับอัตชีวประวัติของอิมามมะอ์ซูมีน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Default="00C6624D" w:rsidP="00F41247">
      <w:pPr>
        <w:pStyle w:val="libNormal"/>
      </w:pPr>
      <w:r w:rsidRPr="00C6624D">
        <w:rPr>
          <w:rFonts w:hint="cs"/>
          <w:cs/>
        </w:rPr>
        <w:t>ด้วยเหตุนี้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สถาบันศึกษา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มัดรอซะฮ์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อิลมิ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อิมามคูอีย์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จึงได้จัดการแปลและพิมพ์อัตชีวประวัติของ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อิมาม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</w:p>
    <w:p w:rsidR="00F41247" w:rsidRPr="00C6624D" w:rsidRDefault="00F41247" w:rsidP="00F41247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ทางสถาบันใคร่ขอความร่วมมือให้พี่น้องผู้ศรัทธาทุกท่านและฝ่ายช่วยกันสนับสนุนหนังสือชุดนี้ด้วยการซื้อและบริจาคทรัพย์สิน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เพื่อทางเราจักได้มีโอกาสจัดพิมพ์เล่มอื่นต่อไป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เราขอวิงวอนจากองค์อัลลอฮ์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ได้โปรดประทานความรู้และความเข้าใจในเรื่องของอิสลามแด่พี่น้องผู้ศรัทธาทุกท่านด้วยเถิด</w:t>
      </w:r>
    </w:p>
    <w:p w:rsidR="00F41247" w:rsidRPr="00C6624D" w:rsidRDefault="00F41247" w:rsidP="00C6624D">
      <w:pPr>
        <w:pStyle w:val="libNormal"/>
        <w:rPr>
          <w:rFonts w:cs="Times New Roman"/>
          <w:lang w:bidi="ar-SA"/>
        </w:rPr>
      </w:pPr>
    </w:p>
    <w:p w:rsidR="00C6624D" w:rsidRDefault="00F41247" w:rsidP="00C6624D">
      <w:pPr>
        <w:pStyle w:val="libNormal"/>
      </w:pPr>
      <w:r>
        <w:rPr>
          <w:rFonts w:hint="cs"/>
          <w:cs/>
        </w:rPr>
        <w:t>วัสลา</w:t>
      </w:r>
      <w:r w:rsidR="00C6624D" w:rsidRPr="00C6624D">
        <w:rPr>
          <w:rFonts w:hint="cs"/>
          <w:cs/>
        </w:rPr>
        <w:t>มุอะลัยกุม</w:t>
      </w:r>
    </w:p>
    <w:p w:rsidR="00F41247" w:rsidRPr="00C6624D" w:rsidRDefault="00F41247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สถาบันศึกษา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มัดรอซะฮ์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อิลมิ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อิมามคูอีย์</w:t>
      </w:r>
    </w:p>
    <w:p w:rsidR="002E0ED0" w:rsidRDefault="00C6624D" w:rsidP="00C6624D">
      <w:pPr>
        <w:pStyle w:val="libNormal"/>
        <w:rPr>
          <w:cs/>
        </w:rPr>
      </w:pPr>
      <w:r w:rsidRPr="00C6624D">
        <w:rPr>
          <w:rFonts w:hint="cs"/>
          <w:cs/>
        </w:rPr>
        <w:t>วันพุธที่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กรกฎาคม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๒๕๔๐</w:t>
      </w:r>
    </w:p>
    <w:p w:rsidR="002E0ED0" w:rsidRDefault="002E0ED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F00D7A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2E0ED0">
      <w:pPr>
        <w:pStyle w:val="Heading1"/>
        <w:ind w:firstLine="0"/>
      </w:pPr>
      <w:bookmarkStart w:id="13" w:name="_Toc474673048"/>
      <w:r w:rsidRPr="00C6624D">
        <w:rPr>
          <w:rFonts w:hint="cs"/>
          <w:cs/>
        </w:rPr>
        <w:t>บทนำของอิมามที่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13"/>
    </w:p>
    <w:p w:rsidR="00C6624D" w:rsidRPr="00C6624D" w:rsidRDefault="00C6624D" w:rsidP="00C6624D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ท่านอิมามอะบูอับดุลลอฮฺ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อะมีรุล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มุอ์มินีน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คือหลานของท่านศาสนทูต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ผู้ทรงเกียรติ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</w:t>
      </w:r>
      <w:r w:rsidRPr="00C6624D">
        <w:rPr>
          <w:cs/>
        </w:rPr>
        <w:t>......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เป็นเหมือนดวงใจของท่านศาสดา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เป็นประมุขของชายหนุ่มชาวสวรรค์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เป็นหนึ่งในห้าของบุคคลแห่งผ้าคลุมกิซาอ์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เป็นผู้บริสุทธิ์ปราศจากมลทินทั้งปวง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ตามที่อัล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กุรอานได้บัญญัติไว้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อันที่จริงอัลลอฮฺทรงประสงค์เพียงเพื่อขจัดความมลทินออกไปจากพวกเจ้า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โอ้อะฮฺลุลบัยตฺและทรงชำระขัดเกลาพวกเจ้าให้ใสสะอาดบริสุทธิ์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อะฮฺซาบ: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33)</w:t>
      </w:r>
    </w:p>
    <w:p w:rsidR="00C6624D" w:rsidRPr="00C6624D" w:rsidRDefault="00C6624D" w:rsidP="00C6624D">
      <w:pPr>
        <w:pStyle w:val="libNormal"/>
        <w:rPr>
          <w:rFonts w:cs="Cordia New"/>
          <w:szCs w:val="40"/>
        </w:rPr>
      </w:pPr>
    </w:p>
    <w:p w:rsidR="00C6624D" w:rsidRDefault="00C6624D" w:rsidP="00C6624D">
      <w:pPr>
        <w:pStyle w:val="libNormal"/>
        <w:rPr>
          <w:cs/>
        </w:rPr>
      </w:pPr>
      <w:r w:rsidRPr="00C6624D">
        <w:rPr>
          <w:rFonts w:hint="cs"/>
          <w:cs/>
        </w:rPr>
        <w:t>จากอัล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คือผู้สำแดงภาพลักษณ์แห่งจริยธรรมของศาสดามุฮัมมัด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และเป็นภาพลักษณ์แห่งความเป็นมนุษย์ที่สมบูรณ์ของท่านอะลี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เป็นศูนย์รวมของความประเสริฐ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นานัปการ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เป็นผู้ให้แบบอย่างอันสูงส่ง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เป็นประมุขของเหล่าบรรดาผู้พลีชีพในวิถีทางศาสนา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มวลมนุษย์ทั้งหลายต่างได้รับบทเรียนด้านการต่อสู้จากท่าน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การต่อสู้ของท่าน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ในวันอาชูรออ์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ได้มอบบทเรียนให้แก่ประชาชาตินี้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ในการต่อสู้กับบรรดาผู้อธรรมและยืนหยัดต่อสู้กับผู้รุกราน</w:t>
      </w:r>
    </w:p>
    <w:p w:rsidR="00C6624D" w:rsidRDefault="00C6624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ประวัติศาสตร์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ยาวนานของมวลมนุษยชาติยังไม่เคยได้ประจักษ์ถึงการยืนหยัดต่อสู้ใดๆให้เหมือนกับการที่ได้ประจักษ์ถึงการยืนหยัดต่อสู้ของท่านผู้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ซึ่งเป็นประมุขของบรรดาชะฮีดในวันอาชูรออ์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นับตั้งแต่แผ่นดินนี้ได้ถูกสร้างมาก็ยังไม่เคยมีปรากฏการณ์ใดๆ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ที่แสดงให้เห็นว่าจะเคยมีนักสู้ที่ห้าวหาญเช่นนี้มาก่อน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คนเดียวที่มีสมาชิกครอบครัวเคียงข้างเพียง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พร้อมกับสหาย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คนเศษ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แต่มีข้าศึกนักจำนวนมากเป็นพันๆ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วันนั้นสำหรับอิมามฮุเซน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พียงวันเดียวโลกนี้ทั้งโลกต้องยอมสดุดีให้มวลมนุษยชาติต้องยอมสงบให้และทำให้โลกต้องศึกษาเรียนรู้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Heading2"/>
      </w:pPr>
      <w:bookmarkStart w:id="14" w:name="_Toc474673049"/>
      <w:r w:rsidRPr="00C6624D">
        <w:rPr>
          <w:rFonts w:hint="cs"/>
          <w:cs/>
        </w:rPr>
        <w:t>ปรัชญาอันลึกลับของท่าน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4"/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cs/>
        </w:rPr>
      </w:pPr>
      <w:r w:rsidRPr="00C6624D">
        <w:rPr>
          <w:rFonts w:hint="cs"/>
          <w:cs/>
        </w:rPr>
        <w:t>เรื่องนี้และเรื่องต่างๆ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ที่เกิดขึ้นกับวันเวลาทั้งหลายของอิมามฮุเซน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ล้วนเป็นอมตะชั่วนิรันดร์กาล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ทุกอย่างในวิถีของท่าน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มีแต่ความประเสริฐ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ังสือเล่มนี้จะเป็นบันทึกเกี่ยวกับเกร็ดชีวิตของท่านเพียงบางส่วนเท่านั้นที่ได้สะท้อนให้เป็นแสงสว่างสำหรับพวก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เพื่อกู่เรียกมวลประชาชาติมุสลิมให้ดำเนินชีวิตตามร่องรอยแห่งวิถีชีวิตของท่าน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ผู้เป็นบิดาของเหล่าผู้เสียสละบรรดาชะฮีดทั้งหลาย</w:t>
      </w:r>
    </w:p>
    <w:p w:rsidR="00C6624D" w:rsidRDefault="00C6624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Default="00C6624D" w:rsidP="00A43464">
      <w:pPr>
        <w:pStyle w:val="Heading2"/>
      </w:pPr>
      <w:bookmarkStart w:id="15" w:name="_Toc474673050"/>
      <w:r w:rsidRPr="00C6624D">
        <w:rPr>
          <w:rFonts w:hint="cs"/>
          <w:cs/>
        </w:rPr>
        <w:t>ชีวประวัติของอิมา</w:t>
      </w:r>
      <w:r w:rsidR="00A43464">
        <w:rPr>
          <w:rFonts w:hint="cs"/>
          <w:cs/>
        </w:rPr>
        <w:t>ม อะบูอับดิลลา</w:t>
      </w:r>
      <w:r w:rsidRPr="00C6624D">
        <w:rPr>
          <w:rFonts w:hint="cs"/>
          <w:cs/>
        </w:rPr>
        <w:t>ฮฺ</w:t>
      </w:r>
      <w:r w:rsidRPr="00C6624D">
        <w:rPr>
          <w:cs/>
        </w:rPr>
        <w:t>(</w:t>
      </w:r>
      <w:r w:rsidR="00A43464">
        <w:rPr>
          <w:rFonts w:hint="cs"/>
          <w:cs/>
        </w:rPr>
        <w:t>อ</w:t>
      </w:r>
      <w:r w:rsidRPr="00C6624D">
        <w:rPr>
          <w:cs/>
        </w:rPr>
        <w:t>)</w:t>
      </w:r>
      <w:bookmarkEnd w:id="15"/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นามจริง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ท่านตา</w:t>
      </w:r>
      <w:r w:rsidRPr="00C6624D">
        <w:rPr>
          <w:cs/>
        </w:rPr>
        <w:t>.....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ศาสนทูตแห่งอัลลอฮฺ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ท่านยาย</w:t>
      </w:r>
      <w:r w:rsidRPr="00C6624D">
        <w:rPr>
          <w:cs/>
        </w:rPr>
        <w:t>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ท่านหญิงเคาะดีญะฮฺ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บินติคุวัยลิด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ฎ</w:t>
      </w:r>
      <w:r w:rsidRPr="00C6624D">
        <w:rPr>
          <w:cs/>
        </w:rPr>
        <w:t>.)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ท่านปู่</w:t>
      </w:r>
      <w:r w:rsidRPr="00C6624D">
        <w:rPr>
          <w:cs/>
        </w:rPr>
        <w:t>......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ท่านอะบูฎอลิบ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ฎ</w:t>
      </w:r>
      <w:r w:rsidRPr="00C6624D">
        <w:rPr>
          <w:cs/>
        </w:rPr>
        <w:t>.)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ท่านย่า</w:t>
      </w:r>
      <w:r w:rsidRPr="00C6624D">
        <w:rPr>
          <w:cs/>
        </w:rPr>
        <w:t>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ท่านหญิงฟาฏิมะฮฺ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</w:t>
      </w:r>
      <w:r w:rsidR="00A43464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อะซัด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ท่านบิดา</w:t>
      </w:r>
      <w:r w:rsidRPr="00C6624D">
        <w:rPr>
          <w:cs/>
        </w:rPr>
        <w:t>.....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ท่านอิมามอะลี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A43464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อะบีฏอลิบ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ท่านมารดา</w:t>
      </w:r>
      <w:r w:rsidRPr="00C6624D">
        <w:rPr>
          <w:cs/>
        </w:rPr>
        <w:t>.....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ท่านหญิงฟาติมะฮฺ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ซะฮฺรอ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Pr="00C6624D" w:rsidRDefault="00C6624D" w:rsidP="00C6624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ท่านพี่ชาย</w:t>
      </w:r>
      <w:r w:rsidRPr="00C6624D">
        <w:rPr>
          <w:cs/>
        </w:rPr>
        <w:t>.....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น้องสาว</w:t>
      </w:r>
      <w:r w:rsidRPr="00C6624D">
        <w:rPr>
          <w:cs/>
        </w:rPr>
        <w:t>......</w:t>
      </w:r>
    </w:p>
    <w:p w:rsidR="00C6624D" w:rsidRPr="00C6624D" w:rsidRDefault="00C6624D" w:rsidP="00C6624D">
      <w:pPr>
        <w:pStyle w:val="libNormal"/>
      </w:pPr>
      <w:r w:rsidRPr="00C6624D">
        <w:rPr>
          <w:rFonts w:hint="cs"/>
          <w:cs/>
        </w:rPr>
        <w:t>ท่านหญิงซัยนับ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กุบรอ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Default="00A43464" w:rsidP="00C6624D">
      <w:pPr>
        <w:pStyle w:val="libNormal"/>
      </w:pPr>
      <w:r>
        <w:rPr>
          <w:rFonts w:hint="cs"/>
          <w:cs/>
        </w:rPr>
        <w:t>ท่านหญิง</w:t>
      </w:r>
      <w:r w:rsidR="00C6624D" w:rsidRPr="00C6624D">
        <w:rPr>
          <w:rFonts w:hint="cs"/>
          <w:cs/>
        </w:rPr>
        <w:t>อุมมุกุลซูม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ร</w:t>
      </w:r>
      <w:r w:rsidR="00C6624D" w:rsidRPr="00C6624D">
        <w:rPr>
          <w:cs/>
        </w:rPr>
        <w:t>.</w:t>
      </w:r>
      <w:r w:rsidR="00C6624D" w:rsidRPr="00C6624D">
        <w:rPr>
          <w:rFonts w:hint="cs"/>
          <w:cs/>
        </w:rPr>
        <w:t>ฏ</w:t>
      </w:r>
      <w:r w:rsidR="00C6624D" w:rsidRPr="00C6624D">
        <w:rPr>
          <w:cs/>
        </w:rPr>
        <w:t>.)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A4346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สถานที่และวัน</w:t>
      </w:r>
      <w:r w:rsidR="00A43464">
        <w:rPr>
          <w:rFonts w:hint="cs"/>
          <w:cs/>
        </w:rPr>
        <w:t>ถือกำเนิด</w:t>
      </w:r>
      <w:r w:rsidRPr="00C6624D">
        <w:rPr>
          <w:cs/>
        </w:rPr>
        <w:t>....</w:t>
      </w:r>
    </w:p>
    <w:p w:rsidR="00A43464" w:rsidRDefault="00C6624D" w:rsidP="00A43464">
      <w:pPr>
        <w:pStyle w:val="libNormal"/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A43464">
        <w:rPr>
          <w:rFonts w:hint="cs"/>
          <w:cs/>
        </w:rPr>
        <w:t xml:space="preserve">ถือกำเนิด  ณ </w:t>
      </w:r>
      <w:r w:rsidRPr="00C6624D">
        <w:rPr>
          <w:rFonts w:hint="cs"/>
          <w:cs/>
        </w:rPr>
        <w:t>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ชะอฺบาน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4</w:t>
      </w:r>
      <w:r w:rsidRPr="00C6624D">
        <w:rPr>
          <w:cs/>
        </w:rPr>
        <w:t xml:space="preserve"> </w:t>
      </w:r>
    </w:p>
    <w:p w:rsidR="00C6624D" w:rsidRPr="00C6624D" w:rsidRDefault="00C6624D" w:rsidP="00A43464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 xml:space="preserve">วันแรกที่เกิดท่านศาสนทูตแห่งอัลลอฮฺ 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 xml:space="preserve">รีบเร่งรุดไปหาด้วยความยินดีปรีดาอย่างยิ่งท่าน </w:t>
      </w:r>
      <w:r w:rsidRPr="00C6624D">
        <w:rPr>
          <w:cs/>
        </w:rPr>
        <w:t>(</w:t>
      </w:r>
      <w:r w:rsidRPr="00C6624D">
        <w:rPr>
          <w:rFonts w:hint="cs"/>
          <w:cs/>
        </w:rPr>
        <w:t>ศ) กล่าวอะซานให้ที่หูข้างขวาแล</w:t>
      </w:r>
      <w:r w:rsidRPr="00C6624D">
        <w:rPr>
          <w:cs/>
        </w:rPr>
        <w:t>ะ</w:t>
      </w:r>
      <w:r w:rsidRPr="00C6624D">
        <w:rPr>
          <w:rFonts w:hint="cs"/>
          <w:cs/>
        </w:rPr>
        <w:t>กล่าวอิกอมะฮฺให้ที่หูข้างซ้ายและได้ทำบุญเลี้ยงแสดงความยินดี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เมื่อถึงวันที่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7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ท่านได้ตั้งชื่อให้ว่า</w:t>
      </w:r>
      <w:r w:rsidRPr="00C6624D">
        <w:rPr>
          <w:cs/>
        </w:rPr>
        <w:t xml:space="preserve"> </w:t>
      </w:r>
      <w:r w:rsidR="00A43464">
        <w:rPr>
          <w:rFonts w:cs="Cordia New" w:hint="cs"/>
          <w:szCs w:val="40"/>
          <w:cs/>
        </w:rPr>
        <w:t>“</w:t>
      </w:r>
      <w:r w:rsidRPr="00C6624D">
        <w:rPr>
          <w:rFonts w:hint="cs"/>
          <w:cs/>
        </w:rPr>
        <w:t>ฮุเซน</w:t>
      </w:r>
      <w:r w:rsidR="00A43464">
        <w:rPr>
          <w:rFonts w:cs="Cordia New" w:hint="cs"/>
          <w:szCs w:val="40"/>
          <w:cs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 xml:space="preserve">ท่านศาสนทูต </w:t>
      </w:r>
      <w:r w:rsidRPr="00C6624D">
        <w:rPr>
          <w:cs/>
        </w:rPr>
        <w:t>(</w:t>
      </w:r>
      <w:r w:rsidRPr="00C6624D">
        <w:rPr>
          <w:rFonts w:hint="cs"/>
          <w:cs/>
        </w:rPr>
        <w:t>ศ) ได้เชือดแกะพลีเป็นอะกีเกาะฮฺและสั่งมารดาของท่านให้โกนผมไฟและจัดการบริจาคเป็นเงินจำนวนเท่ากับน้ำหนักของเส้นผ</w:t>
      </w:r>
      <w:r w:rsidRPr="00C6624D">
        <w:rPr>
          <w:cs/>
        </w:rPr>
        <w:t>ม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มีความเหมือนกับศาสนทูตแห่งอัลลอฮฺ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มากที่สุด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กล่าวคือมีเรือนร่างสมส่วน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ไม่สูงต่ำ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หน้าอกผึ่งผาย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สง่างาม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ฝ่ามือและเท้าเรียวงามมีเส้นขนดกตามเรือนร่างและมีหนวดสีขาวเรียบ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D17C17" w:rsidRDefault="00C6624D" w:rsidP="00C6624D">
      <w:pPr>
        <w:pStyle w:val="libNormal"/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เติบโตภายใต้การดูแลของท่านศาสนทูตแห่งอัลลอฮฺ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ท่านศาสนทูต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เป็นผู้เลี้ยงดูและโอบอุ้มมาด้วยตัวท่าน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เอง</w:t>
      </w:r>
    </w:p>
    <w:p w:rsidR="00D17C17" w:rsidRDefault="00D17C17" w:rsidP="00C6624D">
      <w:pPr>
        <w:pStyle w:val="libNormal"/>
      </w:pPr>
    </w:p>
    <w:p w:rsidR="00D17C17" w:rsidRPr="00D17C17" w:rsidRDefault="00D17C17" w:rsidP="00D17C17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rPr>
          <w:rtl/>
          <w:cs/>
        </w:rPr>
        <w:br w:type="page"/>
      </w:r>
    </w:p>
    <w:p w:rsidR="00D17C17" w:rsidRPr="00D17C17" w:rsidRDefault="00C6624D" w:rsidP="00D17C17">
      <w:pPr>
        <w:pStyle w:val="libNormal"/>
        <w:rPr>
          <w:rFonts w:cs="Cordia New"/>
          <w:szCs w:val="30"/>
        </w:rPr>
      </w:pPr>
      <w:r w:rsidRPr="00C6624D">
        <w:rPr>
          <w:rFonts w:hint="cs"/>
          <w:cs/>
        </w:rPr>
        <w:lastRenderedPageBreak/>
        <w:t>ฉายานาม</w:t>
      </w:r>
      <w:r w:rsidRPr="00C6624D">
        <w:rPr>
          <w:cs/>
        </w:rPr>
        <w:t>....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ร่อชีด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วะฟียฺ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อัฏ</w:t>
      </w:r>
      <w:r w:rsidRPr="00C6624D">
        <w:rPr>
          <w:cs/>
        </w:rPr>
        <w:t>-</w:t>
      </w:r>
      <w:r w:rsidRPr="00C6624D">
        <w:rPr>
          <w:rFonts w:hint="cs"/>
          <w:cs/>
        </w:rPr>
        <w:t>ฏ็อยยิบ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ซัยยิด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ซะกี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มุบาร็อก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อัต</w:t>
      </w:r>
      <w:r w:rsidRPr="00C6624D">
        <w:rPr>
          <w:cs/>
        </w:rPr>
        <w:t>-</w:t>
      </w:r>
      <w:r w:rsidRPr="00C6624D">
        <w:rPr>
          <w:rFonts w:hint="cs"/>
          <w:cs/>
        </w:rPr>
        <w:t>ตาบิอฺลิมัรฎอติลลาฮฺ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อัด</w:t>
      </w:r>
      <w:r w:rsidRPr="00C6624D">
        <w:rPr>
          <w:cs/>
        </w:rPr>
        <w:t>-</w:t>
      </w:r>
      <w:r w:rsidRPr="00C6624D">
        <w:rPr>
          <w:rFonts w:hint="cs"/>
          <w:cs/>
        </w:rPr>
        <w:t>ดะลีลอะลา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ซาติลลาฮฺ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ซัยยิดชะบาบอะฮฺลิลญันนะฮฺ</w:t>
      </w:r>
    </w:p>
    <w:p w:rsidR="00D17C17" w:rsidRPr="00C6624D" w:rsidRDefault="00D17C17" w:rsidP="00C6624D">
      <w:pPr>
        <w:pStyle w:val="libNormal"/>
        <w:rPr>
          <w:rFonts w:cs="Times New Roman"/>
          <w:lang w:bidi="ar-SA"/>
        </w:rPr>
      </w:pPr>
    </w:p>
    <w:p w:rsidR="00C6624D" w:rsidRDefault="00C6624D" w:rsidP="00D17C17">
      <w:pPr>
        <w:pStyle w:val="Heading1"/>
      </w:pPr>
      <w:bookmarkStart w:id="16" w:name="_Toc474673051"/>
      <w:r w:rsidRPr="00C6624D">
        <w:rPr>
          <w:rFonts w:hint="cs"/>
          <w:cs/>
        </w:rPr>
        <w:t>ช่วงชีวิตของท่าน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ร่วมกับบิดา</w:t>
      </w:r>
      <w:r w:rsidRPr="00C6624D">
        <w:rPr>
          <w:cs/>
        </w:rPr>
        <w:t>.......</w:t>
      </w:r>
      <w:bookmarkEnd w:id="16"/>
    </w:p>
    <w:p w:rsidR="00D17C17" w:rsidRPr="00D17C17" w:rsidRDefault="00D17C17" w:rsidP="00D17C17">
      <w:pPr>
        <w:pStyle w:val="libNormal"/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ทำหน้าที่ติดตามท่านอะมีรุลมุอ์มินีน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ผู้เป็นบิดาและร่ำเรียนวิชาในสำนักอันยิ่งใหญ่ของท่าน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เป็นเวลาถึงหนึ่งในสี่ศตวรรษ</w:t>
      </w:r>
    </w:p>
    <w:p w:rsidR="00D17C17" w:rsidRDefault="00C6624D" w:rsidP="00D17C17">
      <w:pPr>
        <w:pStyle w:val="libNormal"/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ได้เข้าร่วมกับบิดาในการสู้รบถึง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สมรภูมิด้วยกัน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ญะมัล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ศิฟฟิน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และนะฮฺร่อวาน</w:t>
      </w:r>
    </w:p>
    <w:p w:rsidR="00D17C17" w:rsidRPr="00D17C17" w:rsidRDefault="00D17C17" w:rsidP="00D17C17">
      <w:pPr>
        <w:pStyle w:val="libNormal"/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ภรรยา</w:t>
      </w:r>
      <w:r w:rsidRPr="00C6624D">
        <w:rPr>
          <w:cs/>
        </w:rPr>
        <w:t>.......</w:t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ท่านหญิงลัยลา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บินติอะบีมุรเราะฮฺ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บินอุรวะฮฺ</w:t>
      </w:r>
      <w:r w:rsidR="00D17C17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บินมัซอูดแห่ง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ตระกูลษะกอฟียฺ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ท่านหญิงอุมมุอิซหาก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บินติฏ็อลฮะฮฺ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บินอุบัยดิลลาฮฺ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อัต</w:t>
      </w:r>
      <w:r w:rsidRPr="00C6624D">
        <w:rPr>
          <w:cs/>
        </w:rPr>
        <w:t>-</w:t>
      </w:r>
      <w:r w:rsidRPr="00C6624D">
        <w:rPr>
          <w:rFonts w:hint="cs"/>
          <w:cs/>
        </w:rPr>
        <w:t>ตัยมี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ท่านหญิงชาฮฺซะนาน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บินติกุสรอ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ยัซด์ญัรด์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กษัตริย์แห่งเปอร์เซีย</w:t>
      </w:r>
    </w:p>
    <w:p w:rsidR="00D17C17" w:rsidRDefault="00C6624D" w:rsidP="00C6624D">
      <w:pPr>
        <w:pStyle w:val="libNormal"/>
        <w:rPr>
          <w:cs/>
        </w:rPr>
      </w:pPr>
      <w:r w:rsidRPr="00C6624D">
        <w:rPr>
          <w:rFonts w:hint="cs"/>
          <w:cs/>
        </w:rPr>
        <w:t>ท่านหญิงร็อบบาบ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บินติอุมะริ้ลก็อยซฺ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บินอะดีย</w:t>
      </w:r>
    </w:p>
    <w:p w:rsidR="00C6624D" w:rsidRPr="00D17C17" w:rsidRDefault="00D17C17" w:rsidP="00D17C17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บุตรชาย</w:t>
      </w:r>
      <w:r w:rsidRPr="00C6624D">
        <w:rPr>
          <w:cs/>
        </w:rPr>
        <w:t>......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อิมามซัยนุล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อาบิดีน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อักบัร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ญะอฺฟัร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อับดุลลอฮ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>1)</w:t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บุตรสาว</w:t>
      </w:r>
      <w:r w:rsidRPr="00C6624D">
        <w:rPr>
          <w:cs/>
        </w:rPr>
        <w:t>......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ท่านหญิงซะกีนะฮฺ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ฟาฏิมะฮฺ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รุก็อยยะฮฺ</w:t>
      </w:r>
    </w:p>
    <w:p w:rsidR="00D17C17" w:rsidRPr="00C6624D" w:rsidRDefault="00D17C17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ลายสลักบนแหวน</w:t>
      </w:r>
      <w:r w:rsidRPr="00C6624D">
        <w:rPr>
          <w:cs/>
        </w:rPr>
        <w:t>......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คำว่า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ฮัซบิยัลลอฮฺ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ความว่า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ข้ามีเพียงอัลลอฮฺ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ก็พอแล้ว</w:t>
      </w:r>
      <w:r w:rsidRPr="00C6624D">
        <w:rPr>
          <w:rFonts w:cs="Times New Roman" w:hint="eastAsia"/>
          <w:lang w:bidi="ar-SA"/>
        </w:rPr>
        <w:t>”</w:t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นักกวีประจำยุค</w:t>
      </w:r>
      <w:r w:rsidRPr="00C6624D">
        <w:rPr>
          <w:cs/>
        </w:rPr>
        <w:t>......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ยะหฺยา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บินฮิกัม</w:t>
      </w:r>
    </w:p>
    <w:p w:rsidR="00D17C17" w:rsidRPr="00C6624D" w:rsidRDefault="00D17C17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องค์รักษ์</w:t>
      </w:r>
      <w:r w:rsidRPr="00C6624D">
        <w:rPr>
          <w:cs/>
        </w:rPr>
        <w:t>.....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อัซอัด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ฮิจรีย์</w:t>
      </w:r>
    </w:p>
    <w:p w:rsidR="00D17C17" w:rsidRPr="00C6624D" w:rsidRDefault="00D17C17" w:rsidP="00C6624D">
      <w:pPr>
        <w:pStyle w:val="libNormal"/>
        <w:rPr>
          <w:rFonts w:cs="Times New Roman"/>
          <w:lang w:bidi="ar-SA"/>
        </w:rPr>
      </w:pPr>
    </w:p>
    <w:p w:rsidR="00C6624D" w:rsidRDefault="00C6624D" w:rsidP="00D17C17">
      <w:pPr>
        <w:pStyle w:val="Heading1"/>
      </w:pPr>
      <w:bookmarkStart w:id="17" w:name="_Toc474673052"/>
      <w:r w:rsidRPr="00C6624D">
        <w:rPr>
          <w:rFonts w:hint="cs"/>
          <w:cs/>
        </w:rPr>
        <w:t>ช่วงชีวิตของท่าน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).......</w:t>
      </w:r>
      <w:bookmarkEnd w:id="17"/>
    </w:p>
    <w:p w:rsidR="00D17C17" w:rsidRPr="00C6624D" w:rsidRDefault="00D17C17" w:rsidP="00C6624D">
      <w:pPr>
        <w:pStyle w:val="libNormal"/>
        <w:rPr>
          <w:rFonts w:cs="Times New Roman"/>
          <w:lang w:bidi="ar-SA"/>
        </w:rPr>
      </w:pPr>
    </w:p>
    <w:p w:rsidR="00D17C17" w:rsidRDefault="00C6624D" w:rsidP="00D17C17">
      <w:pPr>
        <w:pStyle w:val="libNormal"/>
        <w:rPr>
          <w:cs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ได้ให้สัตยาบันต่อพี่ชายของท่าน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คือท่านอิมามฮะซัน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หลังจากที่บิดาของท่านถูกสังหาร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40</w:t>
      </w:r>
      <w:r w:rsidRPr="00C6624D">
        <w:rPr>
          <w:cs/>
        </w:rPr>
        <w:t xml:space="preserve"> </w:t>
      </w:r>
      <w:r w:rsidR="00D17C17" w:rsidRPr="00C6624D">
        <w:rPr>
          <w:rFonts w:hint="cs"/>
          <w:cs/>
        </w:rPr>
        <w:t xml:space="preserve">ท่าน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D17C17" w:rsidRPr="00C6624D">
        <w:rPr>
          <w:rFonts w:hint="cs"/>
          <w:cs/>
        </w:rPr>
        <w:t>) ได้ให้เกียรติยกย่องฐานะของพี่ชายอย่างสูงสุ</w:t>
      </w:r>
      <w:r w:rsidR="00D17C17" w:rsidRPr="00C6624D">
        <w:rPr>
          <w:cs/>
        </w:rPr>
        <w:t>ด</w:t>
      </w:r>
    </w:p>
    <w:p w:rsidR="00D17C17" w:rsidRDefault="00D17C1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</w:p>
    <w:p w:rsidR="00C6624D" w:rsidRDefault="00C6624D" w:rsidP="00D17C17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ตามรายงานจากท่านอิมามญะอฺฟัร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ศอดิก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ที่ท่านฏ็อบรอซีได้บันทึกไว้ว่า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="00D17C17" w:rsidRPr="00C6624D">
        <w:rPr>
          <w:rFonts w:hint="cs"/>
          <w:cs/>
        </w:rPr>
        <w:t>ท่านฮุเซน</w:t>
      </w:r>
      <w:r w:rsidR="00D17C17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="00D17C17" w:rsidRPr="00C6624D">
        <w:rPr>
          <w:rFonts w:hint="cs"/>
          <w:cs/>
        </w:rPr>
        <w:t xml:space="preserve">ไม่เคยดำเนินงานล้ำหน้าท่านฮะซัน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D17C17" w:rsidRPr="00C6624D">
        <w:rPr>
          <w:rFonts w:hint="cs"/>
          <w:cs/>
        </w:rPr>
        <w:t>) เล</w:t>
      </w:r>
      <w:r w:rsidR="00D17C17" w:rsidRPr="00C6624D">
        <w:rPr>
          <w:cs/>
        </w:rPr>
        <w:t>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และไม่เคยปริปากคัดค้านท่านเลยเมื่อยามที่อยู่ร่วมกัน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เพื่อแสดงให้เก็นถึงการให้เกียรติอย่างสูงนั่นเอง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(2)</w:t>
      </w:r>
    </w:p>
    <w:p w:rsidR="00D17C17" w:rsidRPr="00D17C17" w:rsidRDefault="00D17C17" w:rsidP="00D17C17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นักประวัติศาสตร์บางท่านระบุว่าบุตรชายของท่านมี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หนังสือ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มิชกาตุล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170.</w:t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ท่านใช้ชีวิตอยู่ภายหลังจากท่านอิมามฮะซัย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พี่ชายเสียชีวิตแล้วเป็นเวลา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ปี</w:t>
      </w:r>
      <w:r w:rsidRPr="00C6624D">
        <w:rPr>
          <w:cs/>
        </w:rPr>
        <w:t xml:space="preserve"> </w:t>
      </w:r>
      <w:r w:rsidR="00D17C17" w:rsidRPr="00C6624D">
        <w:rPr>
          <w:rFonts w:hint="cs"/>
          <w:cs/>
        </w:rPr>
        <w:t xml:space="preserve">ในช่วงเวลานั้นท่าน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D17C17" w:rsidRPr="00C6624D">
        <w:rPr>
          <w:rFonts w:hint="cs"/>
          <w:cs/>
        </w:rPr>
        <w:t xml:space="preserve">) คืออิมามที่ถูกบัญญัติมาให้เชื่อฟังปฏิบัติตาม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ตามทัศนะของมวลมุสลิมกลุ่มใหญ่</w:t>
      </w:r>
      <w:r w:rsidRPr="00C6624D">
        <w:rPr>
          <w:cs/>
        </w:rPr>
        <w:t>)</w:t>
      </w:r>
    </w:p>
    <w:p w:rsidR="00D17C17" w:rsidRPr="00D17C17" w:rsidRDefault="00C6624D" w:rsidP="00D17C17">
      <w:pPr>
        <w:pStyle w:val="libNormal"/>
      </w:pPr>
      <w:r w:rsidRPr="00C6624D">
        <w:rPr>
          <w:rFonts w:hint="cs"/>
          <w:cs/>
        </w:rPr>
        <w:t>ในฐานะทายาทของท่านศาสนทูตแห่งอัลลอฮฺ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ผู้เป็นที่รักยิ่งของท่าน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เป็นสิ่งที่สองในจำนวนสิ่งสำคัญสองประการที่ท่านศาสนทูตแห่งอัลลอฮฺ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ได้ฝากไว้ในประชาชาตินี้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กิตาบุลลฮฺและเชื้อสาย</w:t>
      </w:r>
      <w:r w:rsidRPr="00C6624D">
        <w:rPr>
          <w:cs/>
        </w:rPr>
        <w:t>)</w:t>
      </w:r>
      <w:r w:rsidRPr="00C6624D">
        <w:rPr>
          <w:rFonts w:hint="cs"/>
          <w:cs/>
        </w:rPr>
        <w:t>และเป็นนายของบรรดาชายหนุ่มชาวสวรรค์ตามความเชื่อถือที่เป็นหนึ่งเดียวกันของมวลมุสลิม</w:t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เดินทางออกจากเมืองมะดีนะฮฺพร้อมกับครอบครัวและบรรดาสหายมุ่งหน้าไปยังเมืองมักกะฮฺ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ในฐานะผู้คัดค้านการให้สัตยาบันรับรองแก่ยะซีด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การเดินทางของท่าน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มีขึ้นตอนกลางคืนของวันอาทิตย์สองวันสุดท้ายของเดือนร่อญับ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60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ในขณะนั้นท่าน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="00D17C17" w:rsidRPr="00C6624D">
        <w:rPr>
          <w:rFonts w:hint="cs"/>
          <w:cs/>
        </w:rPr>
        <w:t>) ได้อ่านโองกา</w:t>
      </w:r>
      <w:r w:rsidR="00D17C17" w:rsidRPr="00C6624D">
        <w:rPr>
          <w:cs/>
        </w:rPr>
        <w:t>ร</w:t>
      </w:r>
    </w:p>
    <w:p w:rsidR="00C6624D" w:rsidRPr="00C6624D" w:rsidRDefault="00C6624D" w:rsidP="00D17C17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ที่ว่า</w:t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แล้วเขาก็ได้ออกเดินทางจากที่นั้น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ในสภาพที่มีความหวาดระวังตัว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พระผู้อภิบาลของข้าฯ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โปรดคุ้มครองให้ข้าปลอดภัยจากพวกอธรรมด้วยเถิด</w:t>
      </w:r>
      <w:r w:rsidRPr="00C6624D">
        <w:rPr>
          <w:rFonts w:cs="Times New Roman" w:hint="eastAsia"/>
          <w:lang w:bidi="ar-SA"/>
        </w:rPr>
        <w:t>”</w:t>
      </w:r>
    </w:p>
    <w:p w:rsidR="00D17C17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D17C17" w:rsidRPr="00C6624D">
        <w:rPr>
          <w:rFonts w:hint="cs"/>
          <w:cs/>
        </w:rPr>
        <w:t>ก่อศ็อศ: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21)</w:t>
      </w:r>
    </w:p>
    <w:p w:rsidR="00C6624D" w:rsidRPr="00D17C17" w:rsidRDefault="00D17C17" w:rsidP="00D17C17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ได้เข้าเมืองมักกะฮฺเมื่อผ่านพ้นเดือนชะอฺบานไปแล้วสามวันในฮ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60</w:t>
      </w:r>
      <w:r w:rsidRPr="00C6624D">
        <w:rPr>
          <w:cs/>
        </w:rPr>
        <w:t xml:space="preserve"> </w:t>
      </w:r>
      <w:r w:rsidR="00D17C17" w:rsidRPr="00C6624D">
        <w:rPr>
          <w:rFonts w:hint="cs"/>
          <w:cs/>
        </w:rPr>
        <w:t xml:space="preserve">ขณะนั้นท่าน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D17C17" w:rsidRPr="00C6624D">
        <w:rPr>
          <w:rFonts w:hint="cs"/>
          <w:cs/>
        </w:rPr>
        <w:t>) ได้อ่านโองการที่ว่</w:t>
      </w:r>
      <w:r w:rsidR="00D17C17" w:rsidRPr="00C6624D">
        <w:rPr>
          <w:cs/>
        </w:rPr>
        <w:t>า</w:t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ครั้นเมื่อเขาได้มุ่งหน้ามาถึงยังเมืองมัดยันเขาก็กล่าวว่า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หวังว่าพระเจ้าของข้าฯจะทรงชี้นำหนทางอันเที่ยงตรงให้แก่ข้าฯด้วย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D17C17" w:rsidRPr="00C6624D">
        <w:rPr>
          <w:rFonts w:hint="cs"/>
          <w:cs/>
        </w:rPr>
        <w:t>ก่อศ็อศ: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22)</w:t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C6624D" w:rsidRDefault="00C6624D" w:rsidP="00D17C17">
      <w:pPr>
        <w:pStyle w:val="libNormal"/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ได้รับจดหมายจากชาวเมืองกูฟะฮฺ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และคำสัญญาของพวกเขาที่ว่าจะให้สัตยาบันรับรองท่าน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และจงรักภักดีจนกระทั่งว่าสามารถเก็บรวบรวมจดหมายเหล่านั้นได้มากถึง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12,000</w:t>
      </w:r>
      <w:r w:rsidRPr="00C6624D">
        <w:rPr>
          <w:rFonts w:hint="cs"/>
          <w:cs/>
        </w:rPr>
        <w:t>ฉบับ</w:t>
      </w:r>
    </w:p>
    <w:p w:rsidR="00D17C17" w:rsidRPr="00C6624D" w:rsidRDefault="00D17C17" w:rsidP="00D17C17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จึงจัดการส่งบุตรชายของลุงของท่านคนหนึ่ง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อะกีล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เดินทางไปยังเมืองกูฟะฮฺในฐานะผู้แทนและทูตพิเศษ</w:t>
      </w:r>
    </w:p>
    <w:p w:rsidR="00C6624D" w:rsidRDefault="00C6624D" w:rsidP="00D17C17">
      <w:pPr>
        <w:pStyle w:val="libNormal"/>
      </w:pPr>
      <w:r w:rsidRPr="00C6624D">
        <w:rPr>
          <w:rFonts w:hint="cs"/>
          <w:cs/>
        </w:rPr>
        <w:t>ต่อมาท่าน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ได้รับข่าวว่า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บุตรของมุอาวียะฮฺ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ได้ส่งคนมาเพื่อสังหารท่าน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ถึงแม้ว่าท่านจะหลบหลีกเข้าไปพักพิงบริเวณที่กำบังของอัล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กะอฺบะฮฺก็ตาม</w:t>
      </w:r>
    </w:p>
    <w:p w:rsidR="00D17C17" w:rsidRPr="00C6624D" w:rsidRDefault="00D17C17" w:rsidP="00D17C17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จึงออกเดินทางจากมักกะฮฺในวันที่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8</w:t>
      </w:r>
      <w:r w:rsidRPr="00C6624D">
        <w:rPr>
          <w:cs/>
        </w:rPr>
        <w:t xml:space="preserve"> </w:t>
      </w:r>
      <w:r w:rsidR="00D17C17" w:rsidRPr="00C6624D">
        <w:rPr>
          <w:rFonts w:hint="cs"/>
          <w:cs/>
        </w:rPr>
        <w:t xml:space="preserve">เดือนซุลฮิจญะฮฺ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วันตัรวียะฮฺ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="00D17C17" w:rsidRPr="00C6624D">
        <w:rPr>
          <w:rFonts w:cs="Times New Roman"/>
          <w:lang w:bidi="ar-SA"/>
        </w:rPr>
        <w:t>60</w:t>
      </w:r>
      <w:r w:rsidR="00D17C17" w:rsidRPr="00C6624D">
        <w:rPr>
          <w:rFonts w:hint="cs"/>
          <w:cs/>
        </w:rPr>
        <w:t xml:space="preserve">หลังจากที่ได้กล่าวคุฏบะฮฺที่นั่นอันเป็นการประกาศคำเชิญชวนของท่าน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D17C17" w:rsidRDefault="00C6624D" w:rsidP="00D17C17">
      <w:pPr>
        <w:pStyle w:val="libNormal"/>
        <w:rPr>
          <w:cs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ได้เข้าถึงเขตอิรักบริเวณเส้นทางเมืองกูฟะฮฺ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แต่ได้เจอกับกองทหารกลุ่มหนึ่งของอิบนุซิยาดที่ถูกส่งมาคุมเชิงอยู่ที่นั่นโดยการนำของฮุร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ร็อยฮานี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D17C17" w:rsidRPr="00C6624D">
        <w:rPr>
          <w:rFonts w:hint="cs"/>
          <w:cs/>
        </w:rPr>
        <w:t>) ต้องถอยร่นไปตั้งหลักที่กัรบะลาอ</w:t>
      </w:r>
      <w:r w:rsidR="00D17C17" w:rsidRPr="00C6624D">
        <w:rPr>
          <w:cs/>
        </w:rPr>
        <w:t>์</w:t>
      </w:r>
    </w:p>
    <w:p w:rsidR="00D17C17" w:rsidRDefault="00D17C1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D17C17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ได้มาถึงกัรบะลาอฺในวันที่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8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เดือนมุฮัรร็อม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51</w:t>
      </w:r>
    </w:p>
    <w:p w:rsidR="00C6624D" w:rsidRPr="00C6624D" w:rsidRDefault="00C6624D" w:rsidP="00D17C17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เพียงกองคาราวานของท่าน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มาถึงยังกัรบะลาอ์เท่านั้น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ก็ปรากฏว่าทหารของอิบนุซิยาดก็ประชิดเข้ามาอย่างมากมายถึง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30,000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C6624D" w:rsidRDefault="00C6624D" w:rsidP="00D17C17">
      <w:pPr>
        <w:pStyle w:val="libNormal"/>
        <w:ind w:firstLine="0"/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ได้พลีชีวิตรวมทั้งสมาชิกครอบครัวของท่านถูกต้อนจากกัรบะลาอ์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11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และได้ถูกนำไปยังเมืองกูฟะฮฺในสภาพของเชลย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ต่อจากนั้นก็ได้ถูกนำไปยังเมืองซีเรีย</w:t>
      </w:r>
    </w:p>
    <w:p w:rsidR="00D17C17" w:rsidRPr="00C6624D" w:rsidRDefault="00D17C17" w:rsidP="00D17C17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ท่านอิมามซัยนุลอาบิดีน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ได้จัดการฝังศพของท่านเมื่อวันที่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13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61</w:t>
      </w:r>
    </w:p>
    <w:p w:rsidR="00C6624D" w:rsidRDefault="00C6624D" w:rsidP="00D17C17">
      <w:pPr>
        <w:pStyle w:val="libNormal"/>
      </w:pPr>
      <w:r w:rsidRPr="00C6624D">
        <w:rPr>
          <w:rFonts w:hint="cs"/>
          <w:cs/>
        </w:rPr>
        <w:t>ท่านญาบิร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อันศอรี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ผู้ซึ่งเป็นศ่อฮาบะฮฺอาวุโสที่สุดคนหนึ่งในยุคนั้นได้เดินทางไปเยี่ยมสุสานของท่านเมื่อวันที่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เดือนศ่อฟัร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61</w:t>
      </w:r>
      <w:r w:rsidRPr="00C6624D">
        <w:rPr>
          <w:cs/>
        </w:rPr>
        <w:t xml:space="preserve"> </w:t>
      </w:r>
      <w:r w:rsidR="00D17C17" w:rsidRPr="00C6624D">
        <w:rPr>
          <w:rFonts w:hint="cs"/>
          <w:cs/>
        </w:rPr>
        <w:t xml:space="preserve">และในวันเดียวกันนี้อิมามซัยนุลอาบิดีน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บุตรชายของท่านก็ได้มาเยี่ยมเยียนด้วยพร้อมกับสมาชิกครอบครัวที่รอดชีวิตเมื่อครั้งที่พวกเขาเดินผ่านเส้นทางนี้เพื่อไปยัง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หลังจากได้ผ่านภัยพิบัติไปแล้วทั้งในเมืองกูฟะฮฺและซีเรีย</w:t>
      </w:r>
    </w:p>
    <w:p w:rsidR="00D17C17" w:rsidRPr="00C6624D" w:rsidRDefault="00D17C17" w:rsidP="00D17C17">
      <w:pPr>
        <w:pStyle w:val="libNormal"/>
        <w:rPr>
          <w:rFonts w:cs="Times New Roman"/>
          <w:lang w:bidi="ar-SA"/>
        </w:rPr>
      </w:pPr>
    </w:p>
    <w:p w:rsidR="00C6624D" w:rsidRDefault="00C6624D" w:rsidP="00D17C17">
      <w:pPr>
        <w:pStyle w:val="Heading2"/>
      </w:pPr>
      <w:bookmarkStart w:id="18" w:name="_Toc474673053"/>
      <w:r w:rsidRPr="00C6624D">
        <w:rPr>
          <w:rFonts w:hint="cs"/>
          <w:cs/>
        </w:rPr>
        <w:t>วายชนม์</w:t>
      </w:r>
      <w:r w:rsidRPr="00C6624D">
        <w:rPr>
          <w:cs/>
        </w:rPr>
        <w:t>.......</w:t>
      </w:r>
      <w:bookmarkEnd w:id="18"/>
    </w:p>
    <w:p w:rsidR="00D17C17" w:rsidRPr="00C6624D" w:rsidRDefault="00D17C17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เป็นชะฮีดที่กัรบะลาอ์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ในวันที่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61</w:t>
      </w:r>
    </w:p>
    <w:p w:rsidR="00D17C17" w:rsidRDefault="00D17C17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หลุมฝังศพของท่าน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).......</w:t>
      </w:r>
    </w:p>
    <w:p w:rsidR="00C6624D" w:rsidRDefault="00C6624D" w:rsidP="00D17C17">
      <w:pPr>
        <w:pStyle w:val="libNormal"/>
      </w:pPr>
      <w:r w:rsidRPr="00C6624D">
        <w:rPr>
          <w:rFonts w:hint="cs"/>
          <w:cs/>
        </w:rPr>
        <w:t>สุสานของท่าน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อยู่ที่กัรบะลาอฺ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อันสวยงาม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โดดเด่นเป็นสง่ามีโดมที่ทำด้วยทองคำบริสุทธิ์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สามารถมองเห็นได้ในระยะที่ห่างไกลนับเป็นสิบๆไมล์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มวลมุสลิมทั้งภาคตะวันออก</w:t>
      </w:r>
      <w:r w:rsidR="00D17C17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ตะวันตกของโลกต่างพากันหลั่งไหลกันเข้าเยี่ยมชมไม่ขาดสาย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บ้างก็มายังสถานที่ฝังศีรษะอันทรงเกียรติของท่านแห่งนั้นเพื่อทำนมาซ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มาขอดุอาอ์</w:t>
      </w:r>
    </w:p>
    <w:p w:rsidR="00D17C17" w:rsidRPr="00C6624D" w:rsidRDefault="00D17C17" w:rsidP="00D17C17">
      <w:pPr>
        <w:pStyle w:val="libNormal"/>
        <w:rPr>
          <w:rFonts w:cs="Times New Roman"/>
          <w:lang w:bidi="ar-SA"/>
        </w:rPr>
      </w:pPr>
    </w:p>
    <w:p w:rsidR="00C6624D" w:rsidRDefault="00C6624D" w:rsidP="00D17C17">
      <w:pPr>
        <w:pStyle w:val="Heading1"/>
      </w:pPr>
      <w:bookmarkStart w:id="19" w:name="_Toc474673054"/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ในอัลกุรอาน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อันทรงเกียรติ</w:t>
      </w:r>
      <w:bookmarkEnd w:id="19"/>
    </w:p>
    <w:p w:rsidR="00D17C17" w:rsidRPr="00C6624D" w:rsidRDefault="00D17C17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หาเราจะพรรณนาถึงเรื่องราวในอัล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กุรอานอันทางเกียรติที่ถูกประทานมาในเรื่องของอะฮฺลุลบัยตฺแล้วแน่นอน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เราจำเป็นจะต้องบันทึกเป็นหนังสือที่มีความหนามากกว่าเล่มนี้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เพราะบรรดาอิมามนักวิชาการและนักตัฟซีร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รวมทั้งนักประวัติศาสตร์ทั้งหลายได้รายงานไว้ว่ามีโองการอัล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กุรอานนับจำนวนเป็นร้อยๆ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ที่กล่าวถึงพวกเขาเหล่านั้น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ในที่นี้เราจะไม่ละเลยคำพูดตอนหนึ่งของท่านอะมีรุล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ที่ว่า</w:t>
      </w:r>
    </w:p>
    <w:p w:rsidR="00D17C17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ถูกประทานลงมาใน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เรื่องด้วยกัน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เรื่องราวเกี่ยวกับพวกเรา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เรื่องที่เกี่ยวกับศัตรูของเรา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ประวัติศาสตร์และอุทธาหรณ์และเรื่องบทบัญญัติหลักการทางศาสนาสำหรับพวกเรานั้นคืออัญมณีอันมีค่าของอัล</w:t>
      </w:r>
      <w:r w:rsidRPr="00C6624D">
        <w:rPr>
          <w:cs/>
        </w:rPr>
        <w:t>-</w:t>
      </w:r>
      <w:r w:rsidR="00D17C17" w:rsidRPr="00C6624D">
        <w:rPr>
          <w:rFonts w:hint="cs"/>
          <w:cs/>
        </w:rPr>
        <w:t xml:space="preserve">กุรอาน </w:t>
      </w:r>
      <w:r w:rsidR="00D17C17" w:rsidRPr="00C6624D">
        <w:rPr>
          <w:cs/>
        </w:rPr>
        <w:t>(</w:t>
      </w:r>
      <w:r w:rsidRPr="00C6624D">
        <w:rPr>
          <w:rFonts w:cs="Times New Roman"/>
          <w:lang w:bidi="ar-SA"/>
        </w:rPr>
        <w:t>1)</w:t>
      </w:r>
    </w:p>
    <w:p w:rsidR="00D17C17" w:rsidRDefault="00D17C17">
      <w:pPr>
        <w:rPr>
          <w:rFonts w:ascii="Angsana New" w:hAnsi="Angsana New"/>
          <w:sz w:val="32"/>
          <w:szCs w:val="32"/>
        </w:rPr>
      </w:pPr>
      <w:r>
        <w:br w:type="page"/>
      </w:r>
    </w:p>
    <w:p w:rsidR="00D17C17" w:rsidRPr="00D17C17" w:rsidRDefault="00D17C17" w:rsidP="00D17C17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ในบทนี้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เราจะกล่าวอายะฮฺที่เกี่ยวกับท่านอิมามฮุเซน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D17C17" w:rsidRPr="00C6624D" w:rsidRDefault="00D17C17" w:rsidP="00C6624D">
      <w:pPr>
        <w:pStyle w:val="libNormal"/>
        <w:rPr>
          <w:rFonts w:cs="Times New Roman"/>
          <w:lang w:bidi="ar-SA"/>
        </w:rPr>
      </w:pPr>
    </w:p>
    <w:p w:rsidR="00C6624D" w:rsidRDefault="00C6624D" w:rsidP="00D17C17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-1-</w:t>
      </w: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พระองค์ทรงบันดาลมนุษย์มาจากน้ำ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แล้วก็ได้ทรงบันดาลให้เขาแพร่เผ่าพันธุ์ทางสายตระกูลและการเกี่ยวดอง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A43464" w:rsidRPr="00C6624D">
        <w:rPr>
          <w:rFonts w:hint="cs"/>
          <w:cs/>
        </w:rPr>
        <w:t>ฟุรกอน: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54)</w:t>
      </w:r>
    </w:p>
    <w:p w:rsidR="00D17C17" w:rsidRPr="00D17C17" w:rsidRDefault="00D17C17" w:rsidP="00D17C17">
      <w:pPr>
        <w:pStyle w:val="libNormal"/>
        <w:rPr>
          <w:rFonts w:cs="Cordia New"/>
          <w:szCs w:val="40"/>
        </w:rPr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รายงานโดยอะบู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นะอีม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ฮาฟิซ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และอิบนุ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มะฆอซะลี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โดยอ้างสายสืบจากท่านซะอีดบินญุบัยรฺ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จากท่านอิบนุอับบา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โองการนี้ถูกประทานมาในเรื่องของบุคคลทั้งห้าแห่งผ้าคลุมกิซาอ์</w:t>
      </w:r>
      <w:r w:rsidRPr="00C6624D">
        <w:rPr>
          <w:rFonts w:cs="Times New Roman" w:hint="eastAsia"/>
          <w:lang w:bidi="ar-SA"/>
        </w:rPr>
        <w:t>”</w:t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D17C17" w:rsidRPr="00D17C17" w:rsidRDefault="00C6624D" w:rsidP="00D17C17">
      <w:pPr>
        <w:pStyle w:val="libNormal"/>
      </w:pPr>
      <w:r w:rsidRPr="00C6624D">
        <w:rPr>
          <w:rFonts w:hint="cs"/>
          <w:cs/>
        </w:rPr>
        <w:t>หลังจากนั้นท่าน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ได้กล่าวว่า</w:t>
      </w:r>
    </w:p>
    <w:p w:rsidR="00D17C17" w:rsidRDefault="00C6624D" w:rsidP="00D17C17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ความหมายของคำว่า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น้ำ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ในโองการนี้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ก็คือ</w:t>
      </w:r>
      <w:r w:rsidRPr="00C6624D">
        <w:rPr>
          <w:cs/>
        </w:rPr>
        <w:t xml:space="preserve"> </w:t>
      </w:r>
      <w:r w:rsidR="00D17C17" w:rsidRPr="00C6624D">
        <w:rPr>
          <w:rFonts w:hint="cs"/>
          <w:cs/>
        </w:rPr>
        <w:t xml:space="preserve">รัศมีของท่านนบี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ซึ่ได้มีอยู่ก่อนการสร้างมนุษย์</w:t>
      </w:r>
      <w:r w:rsidRPr="00C6624D">
        <w:rPr>
          <w:cs/>
        </w:rPr>
        <w:t xml:space="preserve"> </w:t>
      </w:r>
      <w:r w:rsidR="00D17C17" w:rsidRPr="00C6624D">
        <w:rPr>
          <w:rFonts w:hint="cs"/>
          <w:cs/>
        </w:rPr>
        <w:t xml:space="preserve">ต่อจากนั้นก็ได้ถูกนำไปวางไว้ที่กระดูกสันหลังของนบีอาดัม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ต่อจากนั้นก็เคลื่อนย้ายจากระดูกสันหลังไปสู่กระดูกสันหลังหนึ่ง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จนถึงกระดูกสันหลังของอับดุลมุฏฏอลิบ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แล้วก้ได้แยกออกเป็นสองส่วน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ส่วนหนึ่งไปอยู่ที่กระดูกสันหลังของอับดุลลอฮฺ</w:t>
      </w:r>
      <w:r w:rsidRPr="00C6624D">
        <w:rPr>
          <w:cs/>
        </w:rPr>
        <w:t xml:space="preserve"> </w:t>
      </w:r>
      <w:r w:rsidR="00D17C17">
        <w:rPr>
          <w:rFonts w:hint="cs"/>
          <w:cs/>
        </w:rPr>
        <w:t>แล้วก็</w:t>
      </w:r>
      <w:r w:rsidR="00D17C17" w:rsidRPr="00C6624D">
        <w:rPr>
          <w:rFonts w:hint="cs"/>
          <w:cs/>
        </w:rPr>
        <w:t xml:space="preserve">ได้กำเนิดท่านนบี </w:t>
      </w:r>
      <w:r w:rsidR="00D17C17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อีกส่วนหนึ่งได้ไปอยู่ที่กระดูกสันหลังของอะบูฏอลิบ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แล้วได้กำเนิดเป็นท่านอะลี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ต่อมาก็ได้สัมพันธ์กันด้วยการนิกะฮฺ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ท่านอะลีก็ได้แต่งงานกับท่านหญิงฟาฏิมะฮฺ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จนมีบุตรชายสองคนคือฮะซัน</w:t>
      </w:r>
    </w:p>
    <w:p w:rsidR="00C6624D" w:rsidRDefault="00C6624D" w:rsidP="00D17C17">
      <w:pPr>
        <w:pStyle w:val="libNormal"/>
        <w:ind w:firstLine="0"/>
      </w:pPr>
      <w:r w:rsidRPr="00C6624D">
        <w:rPr>
          <w:rFonts w:hint="cs"/>
          <w:cs/>
        </w:rPr>
        <w:t>และฮุเซน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)</w:t>
      </w:r>
    </w:p>
    <w:p w:rsidR="00D17C17" w:rsidRDefault="00D17C17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D17C17" w:rsidRPr="00D17C17" w:rsidRDefault="00D17C17" w:rsidP="00D17C17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ท่านษะอฺละมี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และท่านเมาฟิก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บินอะฮฺมัด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ค่อวาริชมี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ได้รายงานมาจากท่านอะบีศอลิฮฺ</w:t>
      </w:r>
      <w:r w:rsidR="00D17C17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จากท่านอิบนุ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อับบาซอีกเช่นกัน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อีกทั้งท่านอิบนุมัซอูดท่านญาบิร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ท่านบัรรออ์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ท่านอะนัซและท่านหญิงอุมมุซะละมะฮฺ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โองการนี้ได้ถูกประทานลงมาในเรื่องราวของบรรดาบุคคลในผ้าคลุมทั้งห้า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(2)</w:t>
      </w:r>
    </w:p>
    <w:p w:rsidR="00A43464" w:rsidRDefault="00A43464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-2-</w:t>
      </w:r>
    </w:p>
    <w:p w:rsidR="00C6624D" w:rsidRDefault="00C6624D" w:rsidP="00D17C17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และพระองค์ได้ทรงบันดาลให้มันเป็นพจนารถหนึ่งอันยืนยงอยู่ในหมู่ชนรุ่นต่อๆ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ไปของเขาเพื่อพวกเขาจะได้คืนกลับ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ซุครุฟ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28)</w:t>
      </w:r>
    </w:p>
    <w:p w:rsidR="00D17C17" w:rsidRPr="00D17C17" w:rsidRDefault="00D17C17" w:rsidP="00D17C17">
      <w:pPr>
        <w:pStyle w:val="libNormal"/>
        <w:rPr>
          <w:rFonts w:cs="Cordia New"/>
          <w:szCs w:val="40"/>
        </w:rPr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ในหนังสืออัล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รายงานจากท่านษาบิต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ษุมาลี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จากท่านอฺะลี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="00D17C17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จากบิดาของท่าน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จากท่านปู่ของท่าน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มีคำตรัสของอัลลอฮฺ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ที่ประทานลงมา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ในเรื่องของเราความว่า</w:t>
      </w:r>
    </w:p>
    <w:p w:rsidR="00C6624D" w:rsidRPr="00C6624D" w:rsidRDefault="00C6624D" w:rsidP="00D17C17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และพระองค์ได้ทรงบันดาลให้มันเป็นพจนารถหนึ่งอันยืนยงอยู่ในหมู่ชนรุ่นต่อๆ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ไปของเขา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พวกเขาจะได้คืนกลับหมายความว่าจะทรงบันดาลให้ตำแหน่งอิมามดำรงอยู่ในบุคคลที่สืบต่อไปจาก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จนถึงวันฟื้นคืนชีพ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(3)</w:t>
      </w:r>
    </w:p>
    <w:p w:rsidR="00D17C17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*********</w:t>
      </w:r>
    </w:p>
    <w:p w:rsidR="00D17C17" w:rsidRDefault="00D17C17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-3-</w:t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พระองค์ทรงให้ทะเลทั้งสองไหลวนบรรจบกันโดยระหว่างทั้งสองนั้นมีเขตกั้นซึ่งทั้งสองจะไม่ล่วงล้ำกัน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ดังนั้นพวกเจ้าจะกล่าวปฏิเสธต่อความการุณย์อันใดแห่งพระผู้อภิบาลของพวกเจ้าหรือ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จากทั้งสองทะเลนั้นไข่มุกและปะการังจะได้ปรากฏออกมา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D17C17" w:rsidRPr="00C6624D">
        <w:rPr>
          <w:rFonts w:hint="cs"/>
          <w:cs/>
        </w:rPr>
        <w:t>เราะฮฺมาน: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22)</w:t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ฆ็อมมะฮฺ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92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และยะนาบีอุล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มะวัดดะฮฺ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126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ยะนาบีอุล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มะวัดดะฮฺ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118.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ยะนาบีอุล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มะวัดดะฮฺ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117.</w:t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รายงานจากท่านอะนัซ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อธิบายโองการนี้ว่า</w:t>
      </w:r>
    </w:p>
    <w:p w:rsidR="00C6624D" w:rsidRDefault="00C6624D" w:rsidP="00D17C17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ทะเลทั้งสองไหลวนมาบรรจบกันหมายถึงท่านอะลีและฟาฏิมะฮฺระหว่างทั้งสองนั้นมีเขตกั้น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โดยฮะซันกับฮุเซนได้ปรากฏออกมาจากทะเลทั้งสองนั้น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(4)</w:t>
      </w:r>
    </w:p>
    <w:p w:rsidR="00D17C17" w:rsidRPr="00D17C17" w:rsidRDefault="00D17C17" w:rsidP="00D17C17">
      <w:pPr>
        <w:pStyle w:val="libNormal"/>
        <w:rPr>
          <w:rFonts w:cs="Cordia New"/>
          <w:szCs w:val="40"/>
        </w:rPr>
      </w:pP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ในการตะอ์วีล</w:t>
      </w:r>
      <w:r w:rsidRPr="00C6624D">
        <w:rPr>
          <w:cs/>
        </w:rPr>
        <w:t>(</w:t>
      </w:r>
      <w:r w:rsidRPr="00C6624D">
        <w:rPr>
          <w:rFonts w:hint="cs"/>
          <w:cs/>
        </w:rPr>
        <w:t>ตีความ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โองการนี้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ท่านษะอฺละบีย์ได้รับรายงานจากท่านซุฟยาน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เษารีและท่านซะอีด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ญุบัยรฺ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ทะเลทั้งสองหมายถึงท่านอะลีและท่านหญิงฟาฏิมะฮฺเขตกั้นระหว่างกลางหมายถึ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ไข่มุกและหินปะการังที่จะปรากฏออกมาหมายถึงท่านฮะซันและฮุเซน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D17C17" w:rsidRPr="00C6624D">
        <w:rPr>
          <w:rFonts w:cs="Times New Roman"/>
          <w:lang w:bidi="ar-SA"/>
        </w:rPr>
        <w:t>” (</w:t>
      </w:r>
      <w:r w:rsidRPr="00C6624D">
        <w:rPr>
          <w:rFonts w:cs="Times New Roman"/>
          <w:lang w:bidi="ar-SA"/>
        </w:rPr>
        <w:t>5)</w:t>
      </w:r>
    </w:p>
    <w:p w:rsidR="00D17C17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************</w:t>
      </w:r>
    </w:p>
    <w:p w:rsidR="00D17C17" w:rsidRDefault="00D17C17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-4-</w:t>
      </w:r>
    </w:p>
    <w:p w:rsidR="00D17C17" w:rsidRDefault="00C6624D" w:rsidP="00D17C17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อนุมัติให้แก่บรรดาผู้ที่ถูกเข่นฆ่า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เหตุว่าพวกเขาได้รับความอธรรมและแน่นอนอัลลอฮฺทรงมีความสามารถยิ่งนักต่อการให้ความช่วยเหลือพวกเขา</w:t>
      </w:r>
      <w:r w:rsidRPr="00C6624D">
        <w:rPr>
          <w:rFonts w:cs="Times New Roman" w:hint="eastAsia"/>
          <w:lang w:bidi="ar-SA"/>
        </w:rPr>
        <w:t>”</w:t>
      </w:r>
    </w:p>
    <w:p w:rsidR="00C6624D" w:rsidRPr="00D17C17" w:rsidRDefault="00C6624D" w:rsidP="00D17C17">
      <w:pPr>
        <w:pStyle w:val="libNormal"/>
      </w:pP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D17C17" w:rsidRPr="00C6624D">
        <w:rPr>
          <w:rFonts w:hint="cs"/>
          <w:cs/>
        </w:rPr>
        <w:t>ฮัจญ์: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39)</w:t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ฆ็อลมะฮฺ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95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ตัซกิร่อตุล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ค่อวาศ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245</w:t>
      </w:r>
    </w:p>
    <w:p w:rsidR="00D17C17" w:rsidRPr="00D17C17" w:rsidRDefault="00D17C1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รายงานจากท่านคอลิด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กาบุลี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</w:p>
    <w:p w:rsidR="00D17C17" w:rsidRDefault="00C6624D" w:rsidP="00D17C17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ข้าพเจ้าได้รับฟังมาจากอะบูญะอฺฟัร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ท่านได้อธิบายความหมายโองการนี้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โดยท่านกล่าวว่า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หมายถึงท่านอะลี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ฮะซันและฮุเซน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D17C1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(6)</w:t>
      </w:r>
    </w:p>
    <w:p w:rsidR="00A43464" w:rsidRDefault="00A43464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-5-</w:t>
      </w:r>
    </w:p>
    <w:p w:rsidR="00C6624D" w:rsidRDefault="00C6624D" w:rsidP="00D17C17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พวกเขาให้อาหารโดยความรักในพระองค์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แก่คนยากจน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เด็กกำพร้าและเชลยสงคราม</w:t>
      </w:r>
      <w:r w:rsidR="00D17C17">
        <w:rPr>
          <w:rFonts w:cs="Cordia New" w:hint="cs"/>
          <w:szCs w:val="40"/>
          <w:cs/>
        </w:rPr>
        <w:t xml:space="preserve"> 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พวกเขากล่าวว่า</w:t>
      </w:r>
      <w:r w:rsidR="00D17C17" w:rsidRPr="00C6624D">
        <w:rPr>
          <w:rFonts w:hint="cs"/>
          <w:cs/>
        </w:rPr>
        <w:t>) เราให้อาหารพวกท่า</w:t>
      </w:r>
      <w:r w:rsidR="00D17C17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เพื่อพระองค์อัลลอฮฺ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เรามิได้ต้องการรางวัลใดๆ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จากพวกท่านและไม่ต้องการการขอบคุณ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="00D17C17" w:rsidRPr="00C6624D">
        <w:rPr>
          <w:rFonts w:hint="cs"/>
          <w:cs/>
        </w:rPr>
        <w:t>อินซาน: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9)</w:t>
      </w:r>
    </w:p>
    <w:p w:rsidR="00D17C17" w:rsidRDefault="00D17C17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D17C17" w:rsidRPr="00D17C17" w:rsidRDefault="00D17C17" w:rsidP="00D17C17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ท่านเชคฏซี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ขอความเมตตาพึงประสบแด่ท่าน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ได้กล่าวว่า</w:t>
      </w:r>
    </w:p>
    <w:p w:rsidR="00C6624D" w:rsidRDefault="00C6624D" w:rsidP="007E44E1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ทั้งซุนนีและชีอะฮฺ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รายงานว่าโองการเหล่านี้ถูกประทานมาในเรื่องของ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ฟาฏิมะฮฺ</w:t>
      </w:r>
      <w:r w:rsidR="00D17C17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ฮะซันและฮุเซน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กล่าวคือพวกเขาได้เสียสละให้แก่คนยากจน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เด็กกำพร้าและเชลยสงครามเป็นเวลาสามคืนติดต่อกันในการให้อาหารแก่คนเหล่านั้น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และพวกเขาก็มิได้ละศีลอดกับอะไรเลย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อัลลอฮฺจึงได้ทรงยกย่องความดีงามในคราวนี้และประทานโองการในซูเราะฮฺนี้ลงมาในเรื่องของพวกเขาทั้งหมด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งจะเป็นที่เพียงพอสำหรับท่านในการที่ได้ประจักษ์ถึงคุณงามความดีอันลึกซึ้งที่ถูกอ่านอยู่ตลอดกาลจนถึงวันฟื้นคืนชีพ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(7)</w:t>
      </w:r>
    </w:p>
    <w:p w:rsidR="007E44E1" w:rsidRPr="007E44E1" w:rsidRDefault="007E44E1" w:rsidP="007E44E1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(6) </w:t>
      </w:r>
      <w:r w:rsidRPr="00C6624D">
        <w:rPr>
          <w:rFonts w:hint="cs"/>
          <w:cs/>
        </w:rPr>
        <w:t>อุยูนอัคบาริ้ลรีฏอ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65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(7) </w:t>
      </w:r>
      <w:r w:rsidRPr="00C6624D">
        <w:rPr>
          <w:rFonts w:hint="cs"/>
          <w:cs/>
        </w:rPr>
        <w:t>อัต</w:t>
      </w:r>
      <w:r w:rsidRPr="00C6624D">
        <w:rPr>
          <w:cs/>
        </w:rPr>
        <w:t>-</w:t>
      </w:r>
      <w:r w:rsidRPr="00C6624D">
        <w:rPr>
          <w:rFonts w:hint="cs"/>
          <w:cs/>
        </w:rPr>
        <w:t>ติบยานฟีตัฟซีริ้ลกุรอาน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211</w:t>
      </w:r>
    </w:p>
    <w:p w:rsidR="007E44E1" w:rsidRPr="007E44E1" w:rsidRDefault="007E44E1" w:rsidP="00C6624D">
      <w:pPr>
        <w:pStyle w:val="libNormal"/>
        <w:rPr>
          <w:rFonts w:cs="Cordia New"/>
          <w:szCs w:val="40"/>
        </w:rPr>
      </w:pPr>
    </w:p>
    <w:p w:rsidR="00C6624D" w:rsidRDefault="00C6624D" w:rsidP="007E44E1">
      <w:pPr>
        <w:pStyle w:val="Heading1"/>
      </w:pPr>
      <w:bookmarkStart w:id="20" w:name="_Toc474673055"/>
      <w:r w:rsidRPr="00C6624D">
        <w:rPr>
          <w:rFonts w:hint="cs"/>
          <w:cs/>
        </w:rPr>
        <w:t>อิมามฮุเซน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จากฮะดีษของศาสนทูตแห่งอัลลอฮฺ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bookmarkEnd w:id="20"/>
    </w:p>
    <w:p w:rsidR="007E44E1" w:rsidRPr="00C6624D" w:rsidRDefault="007E44E1" w:rsidP="00C6624D">
      <w:pPr>
        <w:pStyle w:val="libNormal"/>
        <w:rPr>
          <w:rFonts w:cs="Times New Roman"/>
          <w:lang w:bidi="ar-SA"/>
        </w:rPr>
      </w:pPr>
    </w:p>
    <w:p w:rsidR="007E44E1" w:rsidRDefault="00C6624D" w:rsidP="007E44E1">
      <w:pPr>
        <w:pStyle w:val="libNormal"/>
        <w:rPr>
          <w:cs/>
        </w:rPr>
      </w:pP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ไม่เคยละเลยการกล่าวยกย่องอะฮฺลุลบัยตฺของท่าน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ในทุกๆ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สถานที่และทุกสภาวการณ์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บางครั้งท่าน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จะเปรียบเทียบว่า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เขาเหล่านั้นเป็นเหมือนเรือนบีนุฮฺ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ซึ่งถ้าหากใครจะขึ้นเรือที่จะปลอดภัย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และถ้าผู้ใดผลักใสก็จะจมและพินาศ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บางครั้งท่าน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จะเปรียบว่า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พวกเขาเป็นเหมือนประตูฮิฏเฏาฮฺ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ซึ่งถ้าใครเข้าผ่านไปก็จะปลอดภัย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บางครั้งท่าน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จะกล่าวว่า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พวกเขาเป็นหลักประกัน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ความปลอดภัยสำหรับชาวโลกเช่นเดียวกับดวงดาวที่เป็นหลักประกันความปลอดภัยของผู้ที่อยู่บนฟากฟ้า</w:t>
      </w:r>
    </w:p>
    <w:p w:rsidR="007E44E1" w:rsidRDefault="007E44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44E1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และท่านศาสนทูต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ได้เคยกล่าวถึงท่านอิมามฮุเซน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ไว้เป็นฮะดีษจำนวนมาก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ซึ่งในฮะดีษเหล่านั้นได้อธิบายอย่างชัดแจ้งเกี่ยวกับเกียรติและฐานะของท่าน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ดังที่เราจะบันทึกไว้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ที่นี้เพียงบางส่วน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-1-</w:t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ท่านฮากิมได้บันทึกไว้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และกล่าวว่าเป็นฮะดีษเศาะฮีฮฺ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จากรายงานของท่านยะห์ยา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อามิรี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</w:p>
    <w:p w:rsidR="007E44E1" w:rsidRPr="007E44E1" w:rsidRDefault="00C6624D" w:rsidP="007E44E1">
      <w:pPr>
        <w:pStyle w:val="libNormal"/>
        <w:pBdr>
          <w:bottom w:val="dotted" w:sz="24" w:space="1" w:color="auto"/>
        </w:pBdr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ฮุเซนเป็นส่วนหนึ่งของฉันและฉันเป็นส่วนหนึ่งของฮุเซน</w:t>
      </w:r>
      <w:r w:rsidRPr="00C6624D">
        <w:rPr>
          <w:cs/>
        </w:rPr>
        <w:t>(</w:t>
      </w:r>
      <w:r w:rsidRPr="00C6624D">
        <w:rPr>
          <w:rFonts w:cs="Times New Roman"/>
          <w:lang w:bidi="ar-SA"/>
        </w:rPr>
        <w:t xml:space="preserve">1) </w:t>
      </w:r>
      <w:r w:rsidRPr="00C6624D">
        <w:rPr>
          <w:rFonts w:hint="cs"/>
          <w:cs/>
        </w:rPr>
        <w:t>โอ้อัลลอฮ์ขอทรงโปรดให้ความรักแก่คนที่รักฮุเซน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ฮุเซนผู้ซึ่งเป็นผู้สืบสายตระกูลคนหนึ่งของศาสดา</w:t>
      </w:r>
      <w:r w:rsidR="007E44E1" w:rsidRPr="00C6624D">
        <w:rPr>
          <w:rFonts w:cs="Times New Roman" w:hint="eastAsia"/>
          <w:lang w:bidi="ar-SA"/>
        </w:rPr>
        <w:t>”</w:t>
      </w:r>
      <w:r w:rsidR="007E44E1" w:rsidRPr="00C6624D">
        <w:rPr>
          <w:rFonts w:cs="Times New Roman"/>
          <w:lang w:bidi="ar-SA"/>
        </w:rPr>
        <w:t xml:space="preserve"> (</w:t>
      </w:r>
      <w:r w:rsidRPr="00C6624D">
        <w:rPr>
          <w:rFonts w:cs="Times New Roman"/>
          <w:lang w:bidi="ar-SA"/>
        </w:rPr>
        <w:t>2)</w:t>
      </w:r>
    </w:p>
    <w:p w:rsidR="007E44E1" w:rsidRPr="007E44E1" w:rsidRDefault="007E44E1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-2-</w:t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ท่านอิบนุฮิบบาน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ท่านอิบนุซะอัด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ท่านอะบูยะอฺลา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และท่านอิบนุอะซากิร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ได้รายงานมาจากท่านญาบิร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ฟังท่านศาสนทูตแห่งอัลลอฮฺ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กล่าวว่า</w:t>
      </w:r>
    </w:p>
    <w:p w:rsidR="007E44E1" w:rsidRPr="007E44E1" w:rsidRDefault="00C6624D" w:rsidP="007E44E1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คนใดประสงค์จะได้เห็นประมุขของชายหนุ่มชาวสวรรค์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ก็ขอให้มองดูฮุเซน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บุตรของอะลีเถิด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(3)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7E44E1" w:rsidRDefault="00C6624D" w:rsidP="007E44E1">
      <w:pPr>
        <w:pStyle w:val="libNormal"/>
        <w:rPr>
          <w:cs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คำพูดของท่านศาสนทูต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ที่ว่า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ฮุเซนเป็นส่วนหนึ่งของฉัน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หมายความว่า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ท่านฮุเซนมีฐานะเป็นบุตรของท่าน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ตามความหมายในโองการ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มุบาฮะละฮฺ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ส่วนคำว่าที่ว่า</w:t>
      </w:r>
      <w:r w:rsidRPr="00C6624D">
        <w:rPr>
          <w:rFonts w:cs="Times New Roman" w:hint="eastAsia"/>
          <w:lang w:bidi="ar-SA"/>
        </w:rPr>
        <w:t>‘</w:t>
      </w:r>
      <w:r w:rsidRPr="00C6624D">
        <w:rPr>
          <w:rFonts w:hint="cs"/>
          <w:cs/>
        </w:rPr>
        <w:t>และฉันเป็นส่วนหนึ่งของฮุเซน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หมายความว่า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ศาสนาของท่าน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ได้ดำรงอยู่ก็เพราะการต่อสู้ของท่านฮุเซน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เพราะถ้าไม่มีท่านในวันนั้น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แน่นอนพวกอุมัยยะฮฺจะต้องนำลัทธิญาฮิลียะฮฺกลับคืนมา</w:t>
      </w:r>
    </w:p>
    <w:p w:rsidR="007E44E1" w:rsidRDefault="007E44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เพราะพวกเขากล่าวว่า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cs="Times New Roman"/>
          <w:lang w:bidi="ar-SA"/>
        </w:rPr>
        <w:t xml:space="preserve"> ‘</w:t>
      </w:r>
      <w:r w:rsidRPr="00C6624D">
        <w:rPr>
          <w:rFonts w:hint="cs"/>
          <w:cs/>
        </w:rPr>
        <w:t>ไม่มีคำสอนศาสนาและไม่มีการลง</w:t>
      </w:r>
    </w:p>
    <w:p w:rsidR="007E44E1" w:rsidRDefault="00C6624D" w:rsidP="007E44E1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วะฮฺยูมาแต่อย่างใด</w:t>
      </w:r>
      <w:r w:rsidRPr="00C6624D">
        <w:rPr>
          <w:rFonts w:cs="Times New Roman" w:hint="eastAsia"/>
          <w:lang w:bidi="ar-SA"/>
        </w:rPr>
        <w:t>’</w:t>
      </w:r>
    </w:p>
    <w:p w:rsidR="00C6624D" w:rsidRDefault="00C6624D" w:rsidP="007E44E1">
      <w:pPr>
        <w:pStyle w:val="libNormal"/>
        <w:ind w:firstLine="0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ยะนาบีอุล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มะวัดดะฮฺ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164</w:t>
      </w:r>
    </w:p>
    <w:p w:rsidR="007E44E1" w:rsidRPr="007E44E1" w:rsidRDefault="007E44E1" w:rsidP="007E44E1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-3-</w:t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ท่านซัลมา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ฟาริซี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ครั้งหนึ่งขณะที่ท่านฮุเซนนั่งอยู่บนตักของท่านศาสนทูตแห่งอัลลอฮฺ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ก้มลงจูบเขาแล้วกล่าวว่า</w:t>
      </w:r>
    </w:p>
    <w:p w:rsidR="00C6624D" w:rsidRPr="00C6624D" w:rsidRDefault="00C6624D" w:rsidP="007E44E1">
      <w:pPr>
        <w:pStyle w:val="libNormal"/>
        <w:pBdr>
          <w:bottom w:val="dotted" w:sz="24" w:space="1" w:color="auto"/>
        </w:pBdr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เจ้าคือประมุข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บุตรของประมุข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บิดาของประมุขทั้งหลาย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เจ้าคืออิมาม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บุตรของอิมาม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บิดาของบรรดาอิมาม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เจ้าคือข้อพิสูจน์ของอัลลอฮฺบุตรของข้อพิสูจน์ของอัลลอฮฺ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บิดาของบรรดาข้อพิสูจน์ของอัลลอฮฺเก้าคนจากสายโลหิตของเจ้า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และคนที่เก้านั้น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กออิม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ของพวกเขา</w:t>
      </w:r>
      <w:r w:rsidRPr="00C6624D">
        <w:rPr>
          <w:rFonts w:cs="Times New Roman" w:hint="eastAsia"/>
          <w:lang w:bidi="ar-SA"/>
        </w:rPr>
        <w:t>”</w:t>
      </w:r>
    </w:p>
    <w:p w:rsidR="007E44E1" w:rsidRPr="007E44E1" w:rsidRDefault="007E44E1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๔</w:t>
      </w:r>
      <w:r w:rsidRPr="00C6624D">
        <w:rPr>
          <w:cs/>
        </w:rPr>
        <w:t>-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ฮุเซนนั้นเป็นผู้สืบตระกูลศาสดา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ผู้ใดรักฉัน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ก็ต้องรักฮุเซนด้วย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********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-5-</w:t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ซะอฺดี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เมื่อครั้งที่ประชาชนสับสนกันเรื่องว่าใครมีเกียรติกว่ากัน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ข้าพเจ้าได้ขึ้นขี่พาหนะนำเสบียงเดินทางติดตัวแล้วมุ่งหน้าออกเดินทางไปยังเมืองมะดีนะฮฺ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แล้วข้าพเข้าก็ได้เข้าพบท่านฮุซัยฟะฮฺ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บินยะมาน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ท่านถามว่า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เธอเดินทางมาจากไหน</w:t>
      </w:r>
      <w:r w:rsidRPr="00C6624D">
        <w:rPr>
          <w:rFonts w:cs="Times New Roman"/>
          <w:lang w:bidi="ar-SA"/>
        </w:rPr>
        <w:t>?”</w:t>
      </w:r>
    </w:p>
    <w:p w:rsidR="007E44E1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จากเมืองอิรัก</w:t>
      </w:r>
      <w:r w:rsidRPr="00C6624D">
        <w:rPr>
          <w:rFonts w:cs="Times New Roman" w:hint="eastAsia"/>
          <w:lang w:bidi="ar-SA"/>
        </w:rPr>
        <w:t>”</w:t>
      </w:r>
    </w:p>
    <w:p w:rsidR="007E44E1" w:rsidRDefault="007E44E1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อัซอาฟุร</w:t>
      </w:r>
      <w:r w:rsidRPr="00C6624D">
        <w:rPr>
          <w:cs/>
        </w:rPr>
        <w:t>-</w:t>
      </w:r>
      <w:r w:rsidRPr="00C6624D">
        <w:rPr>
          <w:rFonts w:hint="cs"/>
          <w:cs/>
        </w:rPr>
        <w:t>รอฆิบีน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ภาคผนวกหนังสือ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นูรุ้ล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อับศอร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๑๘๒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ตารีค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อิบนุอะชากิร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๓๒๙</w:t>
      </w:r>
    </w:p>
    <w:p w:rsidR="007E44E1" w:rsidRPr="00C6624D" w:rsidRDefault="007E44E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ท่านถามอีกว่า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มาจากส่วนไหนของเมืองอิรัก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ข้าพเจ้าตอบว่า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จากกูฟะฮฺ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ยินดีต้อนรับชาวเมืองกูฟะฮฺ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7E44E1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ข้าพเจ้าได้กล่าวกับท่านว่า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ประชาชนต่างพากันสับสนกับพวกเราในเรื่องที่ว่าใครมีเกียรติกว่ากัน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ฉะนั้นข้าพเจ้าจึงได้เดินทางเรียนถามท่านเกี่ยวกับเรื่องนี้</w:t>
      </w:r>
      <w:r w:rsidRPr="00C6624D">
        <w:rPr>
          <w:rFonts w:cs="Times New Roman" w:hint="eastAsia"/>
          <w:lang w:bidi="ar-SA"/>
        </w:rPr>
        <w:t>”</w:t>
      </w:r>
    </w:p>
    <w:p w:rsidR="007E44E1" w:rsidRPr="007E44E1" w:rsidRDefault="007E44E1" w:rsidP="007E44E1">
      <w:pPr>
        <w:pStyle w:val="libNormal"/>
        <w:rPr>
          <w:rFonts w:cs="Cordia New"/>
          <w:szCs w:val="40"/>
        </w:rPr>
      </w:pPr>
    </w:p>
    <w:p w:rsidR="007E44E1" w:rsidRDefault="00C6624D" w:rsidP="007E44E1">
      <w:pPr>
        <w:pStyle w:val="libNormal"/>
        <w:rPr>
          <w:cs/>
        </w:rPr>
      </w:pPr>
      <w:r w:rsidRPr="00C6624D">
        <w:rPr>
          <w:rFonts w:hint="cs"/>
          <w:cs/>
        </w:rPr>
        <w:t>ท่านได้กล่าวกับฉันว่า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ฉันจะไม่บอกเล่าเรื่องใด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นอกจากเท่าที่หูสองข้างของฉันได้ยินมาและที่หัวใจของฉัดจดจำไว้และที่ตาสองข้างของฉันเคยได้เห็น</w:t>
      </w:r>
      <w:r w:rsidRPr="00C6624D">
        <w:rPr>
          <w:cs/>
        </w:rPr>
        <w:t xml:space="preserve"> </w:t>
      </w:r>
      <w:r w:rsidR="007E44E1" w:rsidRPr="00C6624D">
        <w:rPr>
          <w:rFonts w:hint="cs"/>
          <w:cs/>
        </w:rPr>
        <w:t>ครั้งหนึ่งท่านศาสนทูตแห่งอัลลอฮฺ</w:t>
      </w:r>
      <w:r w:rsidR="007E44E1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ศ</w:t>
      </w:r>
      <w:r w:rsidR="007E44E1" w:rsidRPr="00C6624D">
        <w:rPr>
          <w:rFonts w:hint="cs"/>
          <w:cs/>
        </w:rPr>
        <w:t>) ได้ออกมาพบพวกเราจนฉันมองเห็นท่านชัดเจ</w:t>
      </w:r>
      <w:r w:rsidR="007E44E1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เหมือนมองเห็นเธอในขณะนี้</w:t>
      </w:r>
      <w:r w:rsidRPr="00C6624D">
        <w:rPr>
          <w:cs/>
        </w:rPr>
        <w:t xml:space="preserve"> </w:t>
      </w:r>
      <w:r w:rsidR="007E44E1" w:rsidRPr="00C6624D">
        <w:rPr>
          <w:rFonts w:hint="cs"/>
          <w:cs/>
        </w:rPr>
        <w:t xml:space="preserve">ท่าน </w:t>
      </w:r>
      <w:r w:rsidR="007E44E1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="007E44E1" w:rsidRPr="00C6624D">
        <w:rPr>
          <w:rFonts w:hint="cs"/>
          <w:cs/>
        </w:rPr>
        <w:t>) แบกท่านฮุเซนไว้บนบ่าจนฉันมองเห็นฝ่ามืออันบริสุทธิ์ของท่านรองรับส้นเท้าท่านฮุเซนไว</w:t>
      </w:r>
      <w:r w:rsidR="007E44E1" w:rsidRPr="00C6624D">
        <w:rPr>
          <w:cs/>
        </w:rPr>
        <w:t>้</w:t>
      </w:r>
      <w:r w:rsidRPr="00C6624D">
        <w:rPr>
          <w:cs/>
        </w:rPr>
        <w:t xml:space="preserve"> </w:t>
      </w:r>
      <w:r w:rsidR="007E44E1" w:rsidRPr="00C6624D">
        <w:rPr>
          <w:rFonts w:hint="cs"/>
          <w:cs/>
        </w:rPr>
        <w:t>ขณะที่ท่าน</w:t>
      </w:r>
      <w:r w:rsidR="007E44E1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อุ้มแนบติดทรวงอก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แน่นอนฉันรู้ซึ้งถึงเรื่องราวที่พวกท่านจะขัดแย้งกันในเรื่องความประเสริฐของบุคคลหนึ่ง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นี่คือฮุเซน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คือผู้ประเสริฐที่สุดทั้งสายตาและยาย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ตาของเขาคือมุฮัมมัด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ประมุขของบรรดานบี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ยายของเขาคือค่อดีญะฮฺ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บินติคุวัยลิด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เป็นสตรีระดับนำคนหนึ่งในสากลโลกในเรื่องการมีศรัทธาต่ออัลลอฮฺและศาสนทูตของพระองค์</w:t>
      </w:r>
    </w:p>
    <w:p w:rsidR="007E44E1" w:rsidRDefault="007E44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E44E1" w:rsidRDefault="007E44E1" w:rsidP="007E44E1">
      <w:pPr>
        <w:pStyle w:val="libNormal"/>
      </w:pPr>
    </w:p>
    <w:p w:rsidR="00C6624D" w:rsidRPr="00C6624D" w:rsidRDefault="00C6624D" w:rsidP="007E44E1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บุตรของอะลีคนนี้ประเสริฐที่สุดทั้งสายบิดา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และประเสริฐที่สุด</w:t>
      </w:r>
    </w:p>
    <w:p w:rsidR="00C6624D" w:rsidRDefault="00C6624D" w:rsidP="007E44E1">
      <w:pPr>
        <w:pStyle w:val="libNormal"/>
        <w:ind w:firstLine="0"/>
      </w:pPr>
      <w:r w:rsidRPr="00C6624D">
        <w:rPr>
          <w:rFonts w:hint="cs"/>
          <w:cs/>
        </w:rPr>
        <w:t>ทั้งสายมารดา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บิดาของเขาคือ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พี่น้องของศาสนทูตแห่งอัลลอฮฺ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เป็นผู้ร่วมภารกิจและเป็นบุตรแห่งลุงของศาสดา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เป็นบุรุษระดับแนวหน้าคนหนึ่งในสากลโลกในเรื่องการมีศรัทธา</w:t>
      </w:r>
    </w:p>
    <w:p w:rsidR="007E44E1" w:rsidRPr="00C6624D" w:rsidRDefault="007E44E1" w:rsidP="007E44E1">
      <w:pPr>
        <w:pStyle w:val="libNormal"/>
        <w:ind w:firstLine="0"/>
        <w:rPr>
          <w:rFonts w:cs="Times New Roman"/>
          <w:lang w:bidi="ar-SA"/>
        </w:rPr>
      </w:pPr>
    </w:p>
    <w:p w:rsidR="007E44E1" w:rsidRDefault="00C6624D" w:rsidP="007E44E1">
      <w:pPr>
        <w:pStyle w:val="libNormal"/>
      </w:pPr>
      <w:r w:rsidRPr="00C6624D">
        <w:rPr>
          <w:rFonts w:hint="cs"/>
          <w:cs/>
        </w:rPr>
        <w:t>มารดาของเขาคือฟาฏิมะฮฺ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ประมุขของเหล่าสตรีในสากลโลกฮุเซนบุตรของอะลีคนนี้เป็นผู้ประเสริฐที่สุดทางสายล</w:t>
      </w:r>
      <w:r w:rsidR="007E44E1">
        <w:rPr>
          <w:rFonts w:hint="cs"/>
          <w:cs/>
        </w:rPr>
        <w:t>ุ</w:t>
      </w:r>
      <w:r w:rsidRPr="00C6624D">
        <w:rPr>
          <w:rFonts w:hint="cs"/>
          <w:cs/>
        </w:rPr>
        <w:t>งและสายป้า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ลุงของเขาคือญะอฺฟัร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ผู้มีปีกอันงดงามซึ่งจะโบยบินในสวนสวรรค์</w:t>
      </w:r>
      <w:r w:rsidR="007E44E1">
        <w:rPr>
          <w:rFonts w:hint="cs"/>
          <w:cs/>
        </w:rPr>
        <w:t xml:space="preserve"> </w:t>
      </w:r>
      <w:r w:rsidRPr="00C6624D">
        <w:rPr>
          <w:rFonts w:hint="cs"/>
          <w:cs/>
        </w:rPr>
        <w:t>ป้าของเขาคืออุมมุฮานี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บินติอะบี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ฏอลิบ</w:t>
      </w:r>
    </w:p>
    <w:p w:rsidR="007E44E1" w:rsidRDefault="007E44E1" w:rsidP="007E44E1">
      <w:pPr>
        <w:pStyle w:val="libNormal"/>
      </w:pPr>
    </w:p>
    <w:p w:rsidR="007E44E1" w:rsidRDefault="00C6624D" w:rsidP="007E44E1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ฮุเซนบุตรของอะลีคนนี้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เป็นผู้ประเสริฐที่สุดทางสายน้าผู้ชายและน้าผู้หญิง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น้าชายของเขาคือกอซิมบุตรของมุฮัมมัดศาสนทูตแห่งอัลลอฮฺ</w:t>
      </w:r>
      <w:r w:rsidRPr="00C6624D">
        <w:rPr>
          <w:cs/>
        </w:rPr>
        <w:t xml:space="preserve"> </w:t>
      </w:r>
    </w:p>
    <w:p w:rsidR="007E44E1" w:rsidRDefault="00C6624D" w:rsidP="007E44E1">
      <w:pPr>
        <w:pStyle w:val="libNormal"/>
        <w:ind w:firstLine="0"/>
      </w:pPr>
      <w:r w:rsidRPr="00C6624D">
        <w:rPr>
          <w:rFonts w:hint="cs"/>
          <w:cs/>
        </w:rPr>
        <w:t>น้าผู้หญิงของเขาคือ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ซัยนับบุตรีของมุฮัมมัด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ศาสนทูตแห่งอัลลอฮฺ</w:t>
      </w:r>
    </w:p>
    <w:p w:rsidR="00C6624D" w:rsidRPr="00C6624D" w:rsidRDefault="00C6624D" w:rsidP="007E44E1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="007E44E1">
        <w:rPr>
          <w:rFonts w:hint="cs"/>
          <w:cs/>
        </w:rPr>
        <w:t>หลังจากนั้นท่าน</w:t>
      </w:r>
      <w:r w:rsidRPr="00C6624D">
        <w:rPr>
          <w:rFonts w:hint="cs"/>
          <w:cs/>
        </w:rPr>
        <w:t>ได้ขยับอิมามฮุเซนมาอุ้มไว้เบื้องหน้าแล้วแสดงความดีใจ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โดยกล่าวว่า</w:t>
      </w:r>
    </w:p>
    <w:p w:rsidR="00C6624D" w:rsidRDefault="00C6624D" w:rsidP="007E44E1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บุตรของอะลีผู้นี้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ตาและยายของเขาจะอยู่ในสวรรค์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บิดาและมารดาของเขาจะอยู่ในสวรรค์และจงรู้ไว้ว่า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ไม่มีเชื้อสายของบรรดานบีคนใดที่ได้รับความโปรดปรานเหมือนอย่างที่ถูกประทานให้แก่ฮุเซน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นอกจากยูซุฟ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บุตรของนบียะอฺกูบเท่านั้น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7E44E1" w:rsidRPr="00C6624D" w:rsidRDefault="007E44E1" w:rsidP="007E44E1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ตารีดอิบนุอะซากิร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๓๒๐</w:t>
      </w:r>
    </w:p>
    <w:p w:rsidR="007E44E1" w:rsidRDefault="007E44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E44E1" w:rsidRPr="00C6624D" w:rsidRDefault="007E44E1" w:rsidP="00C6624D">
      <w:pPr>
        <w:pStyle w:val="libNormal"/>
        <w:rPr>
          <w:rFonts w:cs="Times New Roman"/>
          <w:lang w:bidi="ar-SA"/>
        </w:rPr>
      </w:pPr>
    </w:p>
    <w:p w:rsidR="00C6624D" w:rsidRDefault="00C6624D" w:rsidP="007E44E1">
      <w:pPr>
        <w:pStyle w:val="Heading1"/>
      </w:pPr>
      <w:bookmarkStart w:id="21" w:name="_Toc474673056"/>
      <w:r w:rsidRPr="00C6624D">
        <w:rPr>
          <w:rFonts w:hint="cs"/>
          <w:cs/>
        </w:rPr>
        <w:t>ข้อบัญญัติเรื่องตำแหน่งค่อลีฟะฮฺ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ของท่านฮุเซน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21"/>
    </w:p>
    <w:p w:rsidR="007E44E1" w:rsidRPr="00C6624D" w:rsidRDefault="007E44E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บรรดานักปราชญ์ของเราได้รวบรวมข้อบัญญัติต่างๆ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ของท่านศาสนทูตผู้ทรงเกียรติ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ที่มีไว้สำหรับบรรดาอิมาม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ดังที่มีปรากฏในตำรามากมายหลายเล่ม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บางครั้งจะพบว่าท่านศาสนทูต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ศ</w:t>
      </w:r>
      <w:r w:rsidR="007E44E1" w:rsidRPr="00C6624D">
        <w:rPr>
          <w:rFonts w:hint="cs"/>
          <w:cs/>
        </w:rPr>
        <w:t xml:space="preserve">) จะกล่าวถึงชื่อของท่านเหล่านั้น </w:t>
      </w:r>
      <w:r w:rsidR="007E44E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7E44E1" w:rsidRPr="00C6624D">
        <w:rPr>
          <w:rFonts w:hint="cs"/>
          <w:cs/>
        </w:rPr>
        <w:t>) โดยรว</w:t>
      </w:r>
      <w:r w:rsidR="007E44E1" w:rsidRPr="00C6624D">
        <w:rPr>
          <w:cs/>
        </w:rPr>
        <w:t>ม</w:t>
      </w:r>
      <w:r w:rsidRPr="00C6624D">
        <w:rPr>
          <w:cs/>
        </w:rPr>
        <w:t xml:space="preserve"> </w:t>
      </w:r>
      <w:r w:rsidR="007E44E1" w:rsidRPr="00C6624D">
        <w:rPr>
          <w:rFonts w:hint="cs"/>
          <w:cs/>
        </w:rPr>
        <w:t xml:space="preserve">แต่บางครั้งท่าน </w:t>
      </w:r>
      <w:r w:rsidR="007E44E1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="007E44E1" w:rsidRPr="00C6624D">
        <w:rPr>
          <w:rFonts w:hint="cs"/>
          <w:cs/>
        </w:rPr>
        <w:t>) ก็จะกล่าวถึงชื่อของบางค</w:t>
      </w:r>
      <w:r w:rsidR="007E44E1" w:rsidRPr="00C6624D">
        <w:rPr>
          <w:cs/>
        </w:rPr>
        <w:t>น</w:t>
      </w:r>
    </w:p>
    <w:p w:rsidR="00C6624D" w:rsidRPr="00C6624D" w:rsidRDefault="00C6624D" w:rsidP="007E44E1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บางครั้งท่าน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ก็ได้แนะนำในเรื่องของท่านเหล่านั้น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ในเล่มแรกเกี่ยวกับเรื่องอิมามอะลี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นั้น</w:t>
      </w:r>
    </w:p>
    <w:p w:rsidR="00C6624D" w:rsidRDefault="00C6624D" w:rsidP="007E44E1">
      <w:pPr>
        <w:pStyle w:val="libNormal"/>
      </w:pPr>
      <w:r w:rsidRPr="00C6624D">
        <w:rPr>
          <w:rFonts w:hint="cs"/>
          <w:cs/>
        </w:rPr>
        <w:t>เราได้ยกฮะดีษจำนวน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บทที่ท่านศาสนทูตแห่งอัลลอฮฺ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ได้วางไว้เป็นข้อบัญญัติเกี่ยวกับบรรดาอิมาม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ซึ่งเราได้นำมาจากตำราอ้างอิงหลายเล่ม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ในบทนี้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เราจะนำบางส่วนมาเสนอเฉพาะที่เกี่ยวกับท่านอิมามอะบูอับดุลลอฮฺ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จากบิดาของท่าน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คือท่านอะมีรุลมุอ์มินีน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และพี่ชายของท่าน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คือท่านอิมามฮะซัน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7E44E1" w:rsidRPr="00C6624D" w:rsidRDefault="007E44E1" w:rsidP="007E44E1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44E1">
      <w:pPr>
        <w:pStyle w:val="Heading2"/>
        <w:rPr>
          <w:rFonts w:cs="Times New Roman"/>
          <w:lang w:bidi="ar-SA"/>
        </w:rPr>
      </w:pPr>
      <w:bookmarkStart w:id="22" w:name="_Toc406501350"/>
      <w:bookmarkStart w:id="23" w:name="_Toc474673057"/>
      <w:r w:rsidRPr="00C6624D">
        <w:rPr>
          <w:rFonts w:hint="cs"/>
          <w:cs/>
        </w:rPr>
        <w:t>ข้อบัญญัติ</w:t>
      </w:r>
      <w:bookmarkEnd w:id="22"/>
      <w:bookmarkEnd w:id="23"/>
    </w:p>
    <w:p w:rsidR="00C6624D" w:rsidRDefault="00C6624D" w:rsidP="007E44E1">
      <w:pPr>
        <w:pStyle w:val="Heading2"/>
      </w:pPr>
      <w:bookmarkStart w:id="24" w:name="_Toc474673058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24"/>
    </w:p>
    <w:p w:rsidR="007E44E1" w:rsidRPr="00C6624D" w:rsidRDefault="007E44E1" w:rsidP="00C6624D">
      <w:pPr>
        <w:pStyle w:val="libNormal"/>
        <w:rPr>
          <w:rFonts w:cs="Times New Roman"/>
          <w:lang w:bidi="ar-SA"/>
        </w:rPr>
      </w:pPr>
    </w:p>
    <w:p w:rsidR="00C6624D" w:rsidRDefault="00C6624D" w:rsidP="007E44E1">
      <w:pPr>
        <w:pStyle w:val="libNormal"/>
      </w:pPr>
      <w:r w:rsidRPr="00C6624D">
        <w:rPr>
          <w:rFonts w:hint="cs"/>
          <w:cs/>
        </w:rPr>
        <w:t>ในคำสั่งเสียตอนหนึ่งที่ท่านอะมีรุลมุอ์มินีน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มีไปยังท่านอิมามฮะซัน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บุตรของท่าน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ความว่า</w:t>
      </w:r>
    </w:p>
    <w:p w:rsidR="007E44E1" w:rsidRPr="00C6624D" w:rsidRDefault="007E44E1" w:rsidP="007E44E1">
      <w:pPr>
        <w:pStyle w:val="libNormal"/>
        <w:rPr>
          <w:rFonts w:cs="Times New Roman"/>
          <w:lang w:bidi="ar-SA"/>
        </w:rPr>
      </w:pPr>
    </w:p>
    <w:p w:rsidR="007E44E1" w:rsidRDefault="00C6624D" w:rsidP="007E44E1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โอ้ลูกเอ๋ย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มีบัญชาให้ฉันสั่งเสียแก่เจ้าและให้มอบหนังสือและดาบของฉันแก่เจ้า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เช่นเดียวกับที่ท่านได้สั่งเสียแก่ฉันและมอบหนังสือและดาบของฉันแก่เจ้า</w:t>
      </w:r>
    </w:p>
    <w:p w:rsidR="007E44E1" w:rsidRDefault="007E44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</w:p>
    <w:p w:rsidR="007E44E1" w:rsidRDefault="00C6624D" w:rsidP="007E44E1">
      <w:pPr>
        <w:pStyle w:val="libNormal"/>
        <w:pBdr>
          <w:bottom w:val="dotted" w:sz="24" w:space="1" w:color="auto"/>
        </w:pBdr>
      </w:pPr>
      <w:r w:rsidRPr="00C6624D">
        <w:rPr>
          <w:rFonts w:hint="cs"/>
          <w:cs/>
        </w:rPr>
        <w:t>เช่นเดียวกับที่ท่านได้สั่งเสียแก่ฉันและมอบหนังสือและดาบของท่านแก่ฉัน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และท่านยังสั่งฉันว่าให้สั่งเจ้าว่าเมื่อเจ้าใกล้จะถึงความตาย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ให้เจ้ามอบมัน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ต่อไปยังฮุเซนน้องชายของเจ้า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7E44E1" w:rsidRPr="007E44E1" w:rsidRDefault="007E44E1" w:rsidP="007E44E1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๘๙</w:t>
      </w:r>
    </w:p>
    <w:p w:rsidR="007E44E1" w:rsidRDefault="007E44E1" w:rsidP="00C6624D">
      <w:pPr>
        <w:pStyle w:val="libNormal"/>
        <w:rPr>
          <w:rFonts w:cs="Cordia New"/>
          <w:szCs w:val="40"/>
        </w:rPr>
      </w:pPr>
    </w:p>
    <w:p w:rsidR="007E44E1" w:rsidRPr="007E44E1" w:rsidRDefault="007E44E1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7E44E1">
      <w:pPr>
        <w:pStyle w:val="Heading2"/>
        <w:rPr>
          <w:rFonts w:cs="Times New Roman"/>
          <w:lang w:bidi="ar-SA"/>
        </w:rPr>
      </w:pPr>
      <w:bookmarkStart w:id="25" w:name="_Toc406501352"/>
      <w:bookmarkStart w:id="26" w:name="_Toc474673059"/>
      <w:r w:rsidRPr="00C6624D">
        <w:rPr>
          <w:rFonts w:hint="cs"/>
          <w:cs/>
        </w:rPr>
        <w:t>ข้อบัญญัติ</w:t>
      </w:r>
      <w:bookmarkEnd w:id="25"/>
      <w:bookmarkEnd w:id="26"/>
    </w:p>
    <w:p w:rsidR="00C6624D" w:rsidRDefault="00C6624D" w:rsidP="007E44E1">
      <w:pPr>
        <w:pStyle w:val="Heading2"/>
      </w:pPr>
      <w:bookmarkStart w:id="27" w:name="_Toc474673060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27"/>
    </w:p>
    <w:p w:rsidR="007E44E1" w:rsidRPr="00C6624D" w:rsidRDefault="007E44E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บินยุนุซ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อามิลี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ได้รายงานไว้ในหนังสือ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ศิรอฏ็อล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มุซตะกีม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</w:t>
      </w:r>
      <w:r w:rsidR="007E44E1" w:rsidRPr="00C6624D">
        <w:rPr>
          <w:rFonts w:hint="cs"/>
          <w:cs/>
        </w:rPr>
        <w:t xml:space="preserve">ท่านอะมีรุลมุอ์มินีน </w:t>
      </w:r>
      <w:r w:rsidR="007E44E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7E44E1" w:rsidRPr="00C6624D">
        <w:rPr>
          <w:rFonts w:hint="cs"/>
          <w:cs/>
        </w:rPr>
        <w:t xml:space="preserve">) ได้บัญชาไว้แก่ท่านอิมามฮุเซน </w:t>
      </w:r>
      <w:r w:rsidR="007E44E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7E44E1" w:rsidRPr="00C6624D">
        <w:rPr>
          <w:rFonts w:hint="cs"/>
          <w:cs/>
        </w:rPr>
        <w:t xml:space="preserve">) เช่นเดียวกับที่มีต่อท่านอิมามฮะซัน </w:t>
      </w:r>
      <w:r w:rsidR="007E44E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7E44E1" w:rsidRPr="00C6624D">
        <w:rPr>
          <w:rFonts w:hint="cs"/>
          <w:cs/>
        </w:rPr>
        <w:t>) เขาได้รายงานว่</w:t>
      </w:r>
      <w:r w:rsidR="007E44E1" w:rsidRPr="00C6624D">
        <w:rPr>
          <w:cs/>
        </w:rPr>
        <w:t>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แท้จริงท่านฮะซันได้สั่งเสียแก่น้องชายเมื่อคราวที่ท่านจวนจะถึงแก่</w:t>
      </w:r>
    </w:p>
    <w:p w:rsidR="007E44E1" w:rsidRDefault="00C6624D" w:rsidP="007E44E1">
      <w:pPr>
        <w:pStyle w:val="libNormal"/>
      </w:pPr>
      <w:r w:rsidRPr="00C6624D">
        <w:rPr>
          <w:rFonts w:hint="cs"/>
          <w:cs/>
        </w:rPr>
        <w:t>กรรม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และได้มอบหมายพันธะอันสำคัญของท่านนบีและสัญญาเรื่องตำแหน่งอิมาม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และแนะนำบรรดาชีอะฮฺของท่านให้ยอมรับตำแหน่ง</w:t>
      </w:r>
    </w:p>
    <w:p w:rsidR="00C6624D" w:rsidRDefault="00C6624D" w:rsidP="007E44E1">
      <w:pPr>
        <w:pStyle w:val="libNormal"/>
        <w:ind w:firstLine="0"/>
      </w:pPr>
      <w:r w:rsidRPr="00C6624D">
        <w:rPr>
          <w:rFonts w:hint="cs"/>
          <w:cs/>
        </w:rPr>
        <w:t>ค่อลีฟะฮฺ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และแต่งตั้งท่านไว้ให้เป็นผู้นำทางวิชาการในภายหลัง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ซึ่งเรื่องนี้ได้มีขึ้นอย่างเปิดเผยโดยมิได้ปิดบังอำพรางแต่อย่างใด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7E44E1" w:rsidRPr="00C6624D" w:rsidRDefault="007E44E1" w:rsidP="007E44E1">
      <w:pPr>
        <w:pStyle w:val="libNormal"/>
        <w:ind w:firstLine="0"/>
        <w:rPr>
          <w:rFonts w:cs="Times New Roman"/>
          <w:lang w:bidi="ar-SA"/>
        </w:rPr>
      </w:pPr>
    </w:p>
    <w:p w:rsidR="007E44E1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**********</w:t>
      </w:r>
    </w:p>
    <w:p w:rsidR="007E44E1" w:rsidRDefault="007E44E1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44E1">
      <w:pPr>
        <w:pStyle w:val="Heading2"/>
        <w:rPr>
          <w:rFonts w:cs="Times New Roman"/>
          <w:lang w:bidi="ar-SA"/>
        </w:rPr>
      </w:pPr>
      <w:bookmarkStart w:id="28" w:name="_Toc406501354"/>
      <w:bookmarkStart w:id="29" w:name="_Toc474673061"/>
      <w:r w:rsidRPr="00C6624D">
        <w:rPr>
          <w:rFonts w:hint="cs"/>
          <w:cs/>
        </w:rPr>
        <w:t>ข้อบัญญัติ</w:t>
      </w:r>
      <w:bookmarkEnd w:id="28"/>
      <w:bookmarkEnd w:id="29"/>
    </w:p>
    <w:p w:rsidR="00C6624D" w:rsidRPr="00C6624D" w:rsidRDefault="00C6624D" w:rsidP="007E44E1">
      <w:pPr>
        <w:pStyle w:val="Heading2"/>
        <w:rPr>
          <w:rFonts w:cs="Times New Roman"/>
          <w:lang w:bidi="ar-SA"/>
        </w:rPr>
      </w:pPr>
      <w:bookmarkStart w:id="30" w:name="_Toc474673062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30"/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คำสั่งเสียบางตอนของท่านอิมามฮะซัน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ที่มีต่อท่านมุฮัมมัด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บินฮะนะฟียะฮฺ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น้องชายของท่าน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ใกล้จะถึงแก่กรรมมีใจความว่า</w:t>
      </w:r>
    </w:p>
    <w:p w:rsidR="00C6624D" w:rsidRPr="00C6624D" w:rsidRDefault="00C6624D" w:rsidP="007E44E1">
      <w:pPr>
        <w:pStyle w:val="libNormal"/>
        <w:pBdr>
          <w:bottom w:val="dotted" w:sz="24" w:space="1" w:color="auto"/>
        </w:pBdr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เจ้ารู้หรือไม่ว่า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ภายหลังจากที่ฉันถึงแก่กรรมและวิญญาณของฉันออกจากร่างแล้ว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จะเป็นอิมามภายหลังจากฉัน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. </w:t>
      </w:r>
      <w:r w:rsidRPr="00C6624D">
        <w:rPr>
          <w:rFonts w:hint="cs"/>
          <w:cs/>
        </w:rPr>
        <w:t>อัลลอฮฺในคัมภีร์แต่ยุคอดีตถือว่า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มรดกของนบีนั้นเชื่อมโยงมาแต่มรดาของบิดาและมารดาของท่าน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ทรงรับรู้ว่าพวกเจ้าเป็นมนุษย์ที่ดีเลิศของพระองค์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ดังนั้นทรงคัดเลือกศาสดามุฮัมมัดมาจากหมู่พวกเจ้าและศาสดามุฮัมมัด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ก็ได้คัดเลือกท่านอะลี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และท่านอะลีก็ได้คัดเลือกฉันเป็นอิมาม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และฉันก็ได้คัดเลือกฮุเซน</w:t>
      </w:r>
      <w:r w:rsidRPr="00C6624D">
        <w:rPr>
          <w:rFonts w:cs="Times New Roman"/>
          <w:lang w:bidi="ar-SA"/>
        </w:rPr>
        <w:t>....” 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7E44E1" w:rsidRPr="007E44E1" w:rsidRDefault="007E44E1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อิษบาตุล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๑๗๓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๑๔๐</w:t>
      </w:r>
    </w:p>
    <w:p w:rsidR="007E44E1" w:rsidRPr="00C6624D" w:rsidRDefault="007E44E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44E1">
      <w:pPr>
        <w:pStyle w:val="Heading2"/>
        <w:rPr>
          <w:rFonts w:cs="Times New Roman"/>
          <w:lang w:bidi="ar-SA"/>
        </w:rPr>
      </w:pPr>
      <w:bookmarkStart w:id="31" w:name="_Toc406501356"/>
      <w:bookmarkStart w:id="32" w:name="_Toc474673063"/>
      <w:r w:rsidRPr="00C6624D">
        <w:rPr>
          <w:rFonts w:hint="cs"/>
          <w:cs/>
        </w:rPr>
        <w:t>ข้อบัญญัติ</w:t>
      </w:r>
      <w:bookmarkEnd w:id="31"/>
      <w:bookmarkEnd w:id="32"/>
    </w:p>
    <w:p w:rsidR="00C6624D" w:rsidRDefault="00C6624D" w:rsidP="007E44E1">
      <w:pPr>
        <w:pStyle w:val="Heading2"/>
      </w:pPr>
      <w:bookmarkStart w:id="33" w:name="_Toc474673064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33"/>
    </w:p>
    <w:p w:rsidR="007E44E1" w:rsidRPr="00C6624D" w:rsidRDefault="007E44E1" w:rsidP="007E44E1">
      <w:pPr>
        <w:pStyle w:val="Heading2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ท่านชัมซุดดีน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บินเฏาลูน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ท่านอิมามฮะซันได้ทำการสั่งเสียไว้แก่อิมามฮุเซนผู้เป็นน้องชาย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อะอิมมะตุลอิษนาอะชัร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๖๕</w:t>
      </w:r>
    </w:p>
    <w:p w:rsidR="007E44E1" w:rsidRPr="00C6624D" w:rsidRDefault="007E44E1" w:rsidP="00C6624D">
      <w:pPr>
        <w:pStyle w:val="libNormal"/>
        <w:rPr>
          <w:rFonts w:cs="Times New Roman"/>
          <w:lang w:bidi="ar-SA"/>
        </w:rPr>
      </w:pPr>
    </w:p>
    <w:p w:rsidR="00C6624D" w:rsidRDefault="00C6624D" w:rsidP="007E44E1">
      <w:pPr>
        <w:pStyle w:val="Heading1"/>
      </w:pPr>
      <w:bookmarkStart w:id="34" w:name="_Toc474673065"/>
      <w:r w:rsidRPr="00C6624D">
        <w:rPr>
          <w:rFonts w:hint="cs"/>
          <w:cs/>
        </w:rPr>
        <w:lastRenderedPageBreak/>
        <w:t>อิบา</w:t>
      </w:r>
      <w:r w:rsidR="007E44E1">
        <w:rPr>
          <w:rFonts w:hint="cs"/>
          <w:cs/>
        </w:rPr>
        <w:t>ด</w:t>
      </w:r>
      <w:r w:rsidRPr="00C6624D">
        <w:rPr>
          <w:rFonts w:hint="cs"/>
          <w:cs/>
        </w:rPr>
        <w:t>ะฮฺอันยิ่งใหญ่ของอิมามฮุเซน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34"/>
    </w:p>
    <w:p w:rsidR="007E44E1" w:rsidRPr="00C6624D" w:rsidRDefault="007E44E1" w:rsidP="007E44E1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บทนี้เราจะกล่างถึงเรื่องการทำอิบาดะฮฺของประมุขบรรดาชุฮะดาอ์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กล่าวคือชีวิตทุกส่วนของท่านอิมามฮุเซน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นั้นล้วนเป็นอิบาดะฮฺ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เป็นการเคารพภักดีทั้งสิ้น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วันเวลาทั้งหมดของท่าน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ล้วนแต่ติดต่อสัมพันธ์กับอัลลอฮฺ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และอยู่ในหนทางของพระองค์</w:t>
      </w:r>
    </w:p>
    <w:p w:rsidR="00C6624D" w:rsidRDefault="00C6624D" w:rsidP="007E44E1">
      <w:pPr>
        <w:pStyle w:val="libNormal"/>
      </w:pPr>
      <w:r w:rsidRPr="00C6624D">
        <w:rPr>
          <w:rFonts w:hint="cs"/>
          <w:cs/>
        </w:rPr>
        <w:t>ฉะนั้นเมื่อเราจะกล่าวถึงเรื่องการนมาซการบำเพ็ญตนและการทำฮัจญ์ของท่าน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ก็ขอให้เราสรุปด้วยเรื่องราวของชายคนหนึ่งที่ทำนมาซในวันกับคืนหนึ่งๆ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7E44E1" w:rsidRPr="00C6624D">
        <w:rPr>
          <w:rFonts w:cs="Times New Roman"/>
          <w:lang w:bidi="ar-SA"/>
        </w:rPr>
        <w:t>,</w:t>
      </w:r>
      <w:r w:rsidR="007E44E1" w:rsidRPr="00C6624D">
        <w:rPr>
          <w:rFonts w:hint="cs"/>
          <w:cs/>
        </w:rPr>
        <w:t xml:space="preserve"> ๐๐</w:t>
      </w:r>
      <w:r w:rsidR="007E44E1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ร็อกอะฮฺ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ทำฮัจญ์ทุกปีโดยเดินทางด้วยเท้า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ตลอดจนด้านอื่นๆ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ในลักษณะนี้ของอิบาดะฮฺทั้งหลาย</w:t>
      </w:r>
    </w:p>
    <w:p w:rsidR="007E44E1" w:rsidRPr="00C6624D" w:rsidRDefault="007E44E1" w:rsidP="007E44E1">
      <w:pPr>
        <w:pStyle w:val="libNormal"/>
        <w:rPr>
          <w:rFonts w:cs="Times New Roman"/>
          <w:lang w:bidi="ar-SA"/>
        </w:rPr>
      </w:pPr>
    </w:p>
    <w:p w:rsidR="00C6624D" w:rsidRDefault="00C6624D" w:rsidP="007E44E1">
      <w:pPr>
        <w:pStyle w:val="libNormal"/>
      </w:pPr>
      <w:r w:rsidRPr="00C6624D">
        <w:rPr>
          <w:rFonts w:hint="cs"/>
          <w:cs/>
        </w:rPr>
        <w:t>เราจะกล่าวถึงเรื่องราวบางประการที่บรรดานักประวัติศาสตร์เคยกล่าวถึงการทำอิบาดะฮ์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7E44E1" w:rsidRPr="00C6624D" w:rsidRDefault="007E44E1" w:rsidP="007E44E1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๑</w:t>
      </w:r>
      <w:r w:rsidRPr="00C6624D">
        <w:rPr>
          <w:cs/>
        </w:rPr>
        <w:t>-</w:t>
      </w:r>
    </w:p>
    <w:p w:rsidR="00C6624D" w:rsidRPr="00C6624D" w:rsidRDefault="00C6624D" w:rsidP="007E44E1">
      <w:pPr>
        <w:pStyle w:val="libNormal"/>
        <w:pBdr>
          <w:bottom w:val="dotted" w:sz="24" w:space="1" w:color="auto"/>
        </w:pBdr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ทำฮัจญ์จำนวน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เดินทางไปยังฮะร็อมด้วยเท้า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เคียงข้างด้วยพาหนะติดตามท่าน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7E44E1" w:rsidRPr="007E44E1" w:rsidRDefault="007E44E1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๒</w:t>
      </w:r>
      <w:r w:rsidRPr="00C6624D">
        <w:rPr>
          <w:cs/>
        </w:rPr>
        <w:t>-</w:t>
      </w:r>
    </w:p>
    <w:p w:rsidR="007E44E1" w:rsidRDefault="00C6624D" w:rsidP="007E44E1">
      <w:pPr>
        <w:pStyle w:val="libNormal"/>
        <w:pBdr>
          <w:bottom w:val="dotted" w:sz="24" w:space="1" w:color="auto"/>
        </w:pBdr>
        <w:rPr>
          <w:rFonts w:cs="Cordia New"/>
          <w:szCs w:val="40"/>
          <w:cs/>
        </w:rPr>
      </w:pPr>
      <w:r w:rsidRPr="00C6624D">
        <w:rPr>
          <w:rFonts w:hint="cs"/>
          <w:cs/>
        </w:rPr>
        <w:t>ในแต่ละวันกับคืนหนึ่งๆ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ท่านนมาซถึง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7E44E1" w:rsidRPr="00C6624D">
        <w:rPr>
          <w:rFonts w:cs="Times New Roman"/>
          <w:lang w:bidi="ar-SA"/>
        </w:rPr>
        <w:t>,</w:t>
      </w:r>
      <w:r w:rsidR="007E44E1" w:rsidRPr="00C6624D">
        <w:rPr>
          <w:rFonts w:hint="cs"/>
          <w:cs/>
        </w:rPr>
        <w:t xml:space="preserve"> ๐๐</w:t>
      </w:r>
      <w:r w:rsidR="007E44E1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ร็อกอะฮฺ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7E44E1" w:rsidRDefault="007E44E1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7E44E1" w:rsidRPr="007E44E1" w:rsidRDefault="007E44E1" w:rsidP="007E44E1">
      <w:pPr>
        <w:pStyle w:val="libNormal"/>
        <w:pBdr>
          <w:bottom w:val="dotted" w:sz="24" w:space="1" w:color="auto"/>
        </w:pBdr>
        <w:rPr>
          <w:rFonts w:cs="Cordia New"/>
          <w:szCs w:val="40"/>
          <w:cs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-3-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จากท่านอะนัซ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บินมาลิก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ได้กล่าวว่า</w:t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ฉันเคยออกเดินทางกับท่านอิมามฮุเซน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ครั้นเมื่อไปถึงสุสานของท่านหญิงค่อดีญะฮฺ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="007E44E1" w:rsidRPr="00C6624D">
        <w:rPr>
          <w:rFonts w:hint="cs"/>
          <w:cs/>
        </w:rPr>
        <w:t xml:space="preserve">ท่าน </w:t>
      </w:r>
      <w:r w:rsidR="007E44E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7E44E1" w:rsidRPr="00C6624D">
        <w:rPr>
          <w:rFonts w:hint="cs"/>
          <w:cs/>
        </w:rPr>
        <w:t>) ก็ร้องไห</w:t>
      </w:r>
      <w:r w:rsidR="007E44E1" w:rsidRPr="00C6624D">
        <w:rPr>
          <w:cs/>
        </w:rPr>
        <w:t>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แล้วสั่งว่า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อะนัซเอ๋ย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ท่านออกไปก่อนเถิด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ท่านอะนัซเล่าว่า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แล้วฉันก็ปลีกตัวออกไปจากท่าน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ขณะนั้นท่าน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ยืนนมาซอยู่เป็นเวลานานมาก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ฉันได้ยินท่าน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กล่าววิงวอนว่า</w:t>
      </w:r>
    </w:p>
    <w:p w:rsidR="00C6624D" w:rsidRPr="00C6624D" w:rsidRDefault="00C6624D" w:rsidP="007E44E1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โอ้พระผู้อภิบาล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โอ้พระองค์ผู้ทางเป็นนาย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โปรดเมตตาต่อบ่าวของพระองค์ที่มอบตัวด้วยเถิด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มะฏอลิบุซซุอูล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๒๘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อะสะดุล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ฆอบะฮฺ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๑๒๐</w:t>
      </w:r>
    </w:p>
    <w:p w:rsidR="007E44E1" w:rsidRDefault="00C6624D" w:rsidP="007E44E1">
      <w:pPr>
        <w:pStyle w:val="libNormal"/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๑๒๔</w:t>
      </w:r>
    </w:p>
    <w:p w:rsidR="007E44E1" w:rsidRPr="007E44E1" w:rsidRDefault="007E44E1" w:rsidP="007E44E1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(3)</w:t>
      </w:r>
    </w:p>
    <w:p w:rsidR="007E44E1" w:rsidRPr="007E44E1" w:rsidRDefault="00C6624D" w:rsidP="007E44E1">
      <w:pPr>
        <w:pStyle w:val="libNormal"/>
        <w:pBdr>
          <w:bottom w:val="dotted" w:sz="24" w:space="1" w:color="auto"/>
        </w:pBdr>
      </w:pPr>
      <w:r w:rsidRPr="00C6624D">
        <w:rPr>
          <w:rFonts w:hint="cs"/>
          <w:cs/>
        </w:rPr>
        <w:t>โอ้พระผู้ทรงสูงสุด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ข้าขอผูกมัดตัวไว้กับพระองค์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ขอความผาสุกพึงมีแด่ผู้ซึ่งมีพระองค์เป็นนายด้วยเถิด</w:t>
      </w:r>
      <w:r w:rsidRPr="00C6624D">
        <w:rPr>
          <w:cs/>
        </w:rPr>
        <w:t>....</w:t>
      </w:r>
      <w:r w:rsidRPr="00C6624D">
        <w:rPr>
          <w:rFonts w:cs="Times New Roman"/>
          <w:lang w:bidi="ar-SA"/>
        </w:rPr>
        <w:t>” 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7E44E1" w:rsidRPr="007E44E1" w:rsidRDefault="007E44E1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-4-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มีคนเคยถามท่านอิมามอะลี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ทำไมบิดาของท่านจึงมีบุตรน้อยเหลือเกิน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C6624D" w:rsidRPr="00C6624D" w:rsidRDefault="00C6624D" w:rsidP="006060C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ท่านจะมีบุตรหลายๆ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คนได้อย่างไรกัน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ในเมื่อทุกวันและคืน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ท่านทำนมาซถึง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6060CF" w:rsidRPr="00C6624D">
        <w:rPr>
          <w:rFonts w:cs="Times New Roman"/>
          <w:lang w:bidi="ar-SA"/>
        </w:rPr>
        <w:t>,</w:t>
      </w:r>
      <w:r w:rsidR="006060CF" w:rsidRPr="00C6624D">
        <w:rPr>
          <w:rFonts w:hint="cs"/>
          <w:cs/>
        </w:rPr>
        <w:t xml:space="preserve"> ๐๐</w:t>
      </w:r>
      <w:r w:rsidR="006060CF" w:rsidRPr="00C6624D">
        <w:rPr>
          <w:cs/>
        </w:rPr>
        <w:t>๐</w:t>
      </w:r>
      <w:r w:rsidRPr="00C6624D">
        <w:rPr>
          <w:rFonts w:hint="cs"/>
          <w:cs/>
        </w:rPr>
        <w:t>ร็อกอะฮฺ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แล้วท่านจะมีเวลาเข้าหาภรรยาได้เมื่อไหร่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6060CF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*********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๕</w:t>
      </w:r>
      <w:r w:rsidRPr="00C6624D">
        <w:rPr>
          <w:cs/>
        </w:rPr>
        <w:t>-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เมื่อครั้งที่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ได้เข้าล้อมกรอบท่านอิมามฮุเซน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ในคืนที่เก้าเดือนมุฮัรร็อมนั้น</w:t>
      </w:r>
    </w:p>
    <w:p w:rsidR="00C6624D" w:rsidRPr="00C6624D" w:rsidRDefault="00C6624D" w:rsidP="006060C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ได้สั่งให้ท่านอับบาซ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น้องชายของท่าน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ไปพบกองทหารฝ่ายตรงข้าม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โดยกล่าวกับท่านอับบาซว่า</w:t>
      </w:r>
    </w:p>
    <w:p w:rsidR="00C6624D" w:rsidRDefault="00C6624D" w:rsidP="006060CF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เจ้าจงไปบอกพวกเขาเถิดว่า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ถ้าหากอดใจได้ก็ขอให้รอไปจนถึงวันพรุ่งนี้และให้พวเกเขาให้โอกาสแก่พวกเราในคืนนี้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เพื่อให้เราได้ทำนมาซต่อพระผู้เป็นเจ้า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ขอพรและขออภัยโทษต่อพระองค์ทั้งคืน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เพราะพระองค์ทรงรู้ดีว่าฉันรักการทำนมาซ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รักการอ่านอัล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กุรอานและรักการขอดุอาอ์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และกล่าวคำอิซติฆฟารมากๆ</w:t>
      </w:r>
      <w:r w:rsidRPr="00C6624D">
        <w:rPr>
          <w:cs/>
        </w:rPr>
        <w:t xml:space="preserve"> </w:t>
      </w:r>
      <w:r w:rsidR="006060CF" w:rsidRPr="00C6624D">
        <w:rPr>
          <w:rFonts w:cs="Times New Roman"/>
          <w:lang w:bidi="ar-SA"/>
        </w:rPr>
        <w:t>“(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6060CF" w:rsidRPr="00C6624D" w:rsidRDefault="006060CF" w:rsidP="006060CF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๑๔๔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อุกดุล</w:t>
      </w:r>
      <w:r w:rsidRPr="00C6624D">
        <w:rPr>
          <w:cs/>
        </w:rPr>
        <w:t>-</w:t>
      </w:r>
      <w:r w:rsidRPr="00C6624D">
        <w:rPr>
          <w:rFonts w:hint="cs"/>
          <w:cs/>
        </w:rPr>
        <w:t>ฟะรีด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๓๘๔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บิหารุล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๑๔๕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(6) </w:t>
      </w:r>
      <w:r w:rsidRPr="00C6624D">
        <w:rPr>
          <w:rFonts w:hint="cs"/>
          <w:cs/>
        </w:rPr>
        <w:t>ญะลาอุล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อุยูน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๑๖๗</w:t>
      </w:r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C6624D" w:rsidRDefault="00C6624D" w:rsidP="006060CF">
      <w:pPr>
        <w:pStyle w:val="Heading1"/>
      </w:pPr>
      <w:bookmarkStart w:id="35" w:name="_Toc474673066"/>
      <w:r w:rsidRPr="00C6624D">
        <w:rPr>
          <w:rFonts w:hint="cs"/>
          <w:cs/>
        </w:rPr>
        <w:t>วิถีชีวิตของอิมามฮุเซน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บินอฺะลี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35"/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6060CF" w:rsidRDefault="00C6624D" w:rsidP="006060CF">
      <w:pPr>
        <w:pStyle w:val="libNormal"/>
        <w:rPr>
          <w:cs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เป็นผู้ที่มีจริยธรรมตามแบบอย่างของนบีมุฮัมมัด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และมีความเป็นมนุษย์ที่สมบูรณ์แบบเหมือนท่านอะลี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ผู้ได้รับมรดกทางด้านคุณงามความดีและเกียรติยศมาจากท่านตาและบิดาของท่านโดยที่ได้รับเอาแบบอย่างอันสูงส่งมาจากบุคคลทั้งสอง</w:t>
      </w:r>
    </w:p>
    <w:p w:rsidR="006060CF" w:rsidRDefault="006060C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060CF" w:rsidRDefault="00C6624D" w:rsidP="006060CF">
      <w:pPr>
        <w:pStyle w:val="libNormal"/>
        <w:rPr>
          <w:cs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เราถือว่าเราอยู่ในช่วงเวลาที่จำเป็นจะต้องยึดถือเอาวิถีชีวิตของท่านอิมามฮุเซน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มาปฏิบัติเพื่อปรับเปลี่ยนสภาพสังคมอันเลวร้ายของเราให้หวนกลับสู่สภาพที่ดีเลิศสำหรับเราในอนาคต</w:t>
      </w:r>
    </w:p>
    <w:p w:rsidR="00C6624D" w:rsidRPr="006060CF" w:rsidRDefault="00C6624D" w:rsidP="006060CF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6060CF">
      <w:pPr>
        <w:pStyle w:val="libNormal"/>
      </w:pPr>
      <w:r w:rsidRPr="00C6624D">
        <w:rPr>
          <w:rFonts w:hint="cs"/>
          <w:cs/>
        </w:rPr>
        <w:t>ในบทนี้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เราจะกล่าวถึงเรื่องราวบางส่วนที่ได้มีการบันทึกไว้เกี่ยวกับวิถีชีวิตของอิมามฮุเซน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6060CF" w:rsidRPr="00C6624D" w:rsidRDefault="006060CF" w:rsidP="006060CF">
      <w:pPr>
        <w:pStyle w:val="libNormal"/>
        <w:rPr>
          <w:rFonts w:cs="Times New Roman"/>
          <w:lang w:bidi="ar-SA"/>
        </w:rPr>
      </w:pPr>
    </w:p>
    <w:p w:rsidR="00C6624D" w:rsidRDefault="00C6624D" w:rsidP="006060CF">
      <w:pPr>
        <w:pStyle w:val="Heading2"/>
      </w:pPr>
      <w:bookmarkStart w:id="36" w:name="_Toc474673067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>.</w:t>
      </w:r>
      <w:bookmarkEnd w:id="36"/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6060C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ท่านอะนัซ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เล่าว่า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ข้าพเจ้าได้เคยอยุ่ร่วมกับท่านอิมามฮุเซนเมื่อครั้ง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ที่สาวใช้คนหนึ่งได้เ</w:t>
      </w:r>
      <w:r w:rsidR="006060CF">
        <w:rPr>
          <w:rFonts w:hint="cs"/>
          <w:cs/>
        </w:rPr>
        <w:t>ข้</w:t>
      </w:r>
      <w:r w:rsidRPr="00C6624D">
        <w:rPr>
          <w:rFonts w:hint="cs"/>
          <w:cs/>
        </w:rPr>
        <w:t>ามาหาท่านและแสดงความคารวะให้สลามท่านพร้อมด้วยเหยือกน้ำอันโอชารส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ท่านจึงได้กล่าวกับนางว่า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บัดนี้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เธอได้รับการปล่อยให้เป็นอิสระต่อเบื้องพระพักตร์แห่งอัลลอฮฺ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แล้ว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ข้าพเจ้าได้กล่าวขึ้นว่า</w:t>
      </w:r>
    </w:p>
    <w:p w:rsidR="00C6624D" w:rsidRDefault="00C6624D" w:rsidP="006060CF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นางแสดงความคารวะท่านด้วยน้ำอันโอชารสเหยือกหนึ่งไม่ถึงกับทำให้นางเดือดร้อนแต่ประการใด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ทำไมท่านจึงปล่อยนางให้เป็นอิสระด้วย</w:t>
      </w:r>
      <w:r w:rsidRPr="00C6624D">
        <w:rPr>
          <w:rFonts w:cs="Times New Roman"/>
          <w:lang w:bidi="ar-SA"/>
        </w:rPr>
        <w:t>?”</w:t>
      </w:r>
    </w:p>
    <w:p w:rsidR="006060CF" w:rsidRPr="006060CF" w:rsidRDefault="006060CF" w:rsidP="006060CF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อย่างนี้แหละที่อัลลอฮฺ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ทรงสอนเรา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ตรัสว่า</w:t>
      </w:r>
    </w:p>
    <w:p w:rsidR="00C6624D" w:rsidRPr="00C6624D" w:rsidRDefault="00C6624D" w:rsidP="006060C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และเมื่อพวกเท่านได้รับการแสดงคารวะอย่างใดอย่างหนึ่ง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ดังนั้นจงได้คารวะตอบด้วยการกระทำที่ดีกว่านั้นหรือให้ตอบแทน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อัน</w:t>
      </w:r>
      <w:r w:rsidRPr="00C6624D">
        <w:rPr>
          <w:cs/>
        </w:rPr>
        <w:t>-</w:t>
      </w:r>
      <w:r w:rsidR="006060CF" w:rsidRPr="00C6624D">
        <w:rPr>
          <w:rFonts w:hint="cs"/>
          <w:cs/>
        </w:rPr>
        <w:t>นิซาอ์: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๘๖</w:t>
      </w:r>
      <w:r w:rsidRPr="00C6624D">
        <w:rPr>
          <w:cs/>
        </w:rPr>
        <w:t>)</w:t>
      </w:r>
    </w:p>
    <w:p w:rsidR="006060CF" w:rsidRDefault="006060C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และการกระทำที่ดีกว่านั้น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การปลดปล่อยนางให้เป็นอิสระ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********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ฆ็อมมะฮฺ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๑๘๔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ฟุศูลุล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มุฮัมมะฮฺ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๑๕๙</w:t>
      </w:r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C6624D" w:rsidRDefault="00C6624D" w:rsidP="006060CF">
      <w:pPr>
        <w:pStyle w:val="Heading2"/>
      </w:pPr>
      <w:bookmarkStart w:id="37" w:name="_Toc474673068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>.</w:t>
      </w:r>
      <w:bookmarkEnd w:id="37"/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6060C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ครั้งหนึ่งคนรับใช้ของท่าน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กระทำผิดอย่างหนึ่งซึ่งมีโทษที่ท่าน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จำเป็นต้องสั่งให้เฆี่ยน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แต่เขาร้องว่า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โอ้นายข้า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ตรัสว่า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cs="Times New Roman"/>
          <w:lang w:bidi="ar-SA"/>
        </w:rPr>
        <w:t>.....</w:t>
      </w:r>
      <w:r w:rsidRPr="00C6624D">
        <w:rPr>
          <w:rFonts w:hint="cs"/>
          <w:cs/>
        </w:rPr>
        <w:t>และบรรดาผู้ที่ข่มความโกรธไว้ได้</w:t>
      </w:r>
      <w:r w:rsidRPr="00C6624D">
        <w:rPr>
          <w:cs/>
        </w:rPr>
        <w:t>.....</w:t>
      </w:r>
      <w:r w:rsidRPr="00C6624D">
        <w:rPr>
          <w:rFonts w:cs="Times New Roman"/>
          <w:lang w:bidi="ar-SA"/>
        </w:rPr>
        <w:t>”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>(</w:t>
      </w:r>
      <w:r w:rsidR="006060CF" w:rsidRPr="00C6624D">
        <w:rPr>
          <w:rFonts w:hint="cs"/>
          <w:cs/>
        </w:rPr>
        <w:t>อาลิอิมรอน: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๑๓๔</w:t>
      </w:r>
      <w:r w:rsidRPr="00C6624D">
        <w:rPr>
          <w:cs/>
        </w:rPr>
        <w:t>)</w:t>
      </w:r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จงปล่อยเขา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คนรับใช้พูดต่อไปอีกว่า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พระองค์ตรัสว่า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cs="Times New Roman"/>
          <w:lang w:bidi="ar-SA"/>
        </w:rPr>
        <w:t>.....</w:t>
      </w:r>
      <w:r w:rsidRPr="00C6624D">
        <w:rPr>
          <w:rFonts w:hint="cs"/>
          <w:cs/>
        </w:rPr>
        <w:t>และบรรดาผู้ให้การอภัยต่อปวงมนุษย์</w:t>
      </w:r>
      <w:r w:rsidRPr="00C6624D">
        <w:rPr>
          <w:cs/>
        </w:rPr>
        <w:t>.....</w:t>
      </w:r>
      <w:r w:rsidRPr="00C6624D">
        <w:rPr>
          <w:rFonts w:cs="Times New Roman"/>
          <w:lang w:bidi="ar-SA"/>
        </w:rPr>
        <w:t>”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>(</w:t>
      </w:r>
      <w:r w:rsidR="006060CF" w:rsidRPr="00C6624D">
        <w:rPr>
          <w:rFonts w:hint="cs"/>
          <w:cs/>
        </w:rPr>
        <w:t>อาลิอิมรอน: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๑๓๔</w:t>
      </w:r>
      <w:r w:rsidRPr="00C6624D">
        <w:rPr>
          <w:cs/>
        </w:rPr>
        <w:t>)</w:t>
      </w:r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6060CF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บัดนี้ฉันให้อภัยแก่เจ้าแล้ว</w:t>
      </w:r>
      <w:r w:rsidRPr="00C6624D">
        <w:rPr>
          <w:rFonts w:cs="Times New Roman" w:hint="eastAsia"/>
          <w:lang w:bidi="ar-SA"/>
        </w:rPr>
        <w:t>”</w:t>
      </w:r>
    </w:p>
    <w:p w:rsidR="006060CF" w:rsidRDefault="006060CF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คนรับใช้พูดอีกว่า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โอ้นายของข้าพระองค์ตรัสว่า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แท้จริงอัลลอฮฺทรงรักบรรดาผู้ประพฤติการดี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(</w:t>
      </w:r>
      <w:r w:rsidR="006060CF" w:rsidRPr="00C6624D">
        <w:rPr>
          <w:rFonts w:hint="cs"/>
          <w:cs/>
        </w:rPr>
        <w:t>อาลิอิมรอน: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148)</w:t>
      </w:r>
    </w:p>
    <w:p w:rsidR="006060CF" w:rsidRPr="006060CF" w:rsidRDefault="006060C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Pr="00C6624D" w:rsidRDefault="00C6624D" w:rsidP="006060C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บัดนี้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เจ้าเป็นอิสระแล้วต่อหน้าพระพักตร์ของอัลลอฮฺ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และสำหรับเจ้าจะได้รับเพิ่มอีกเท่าหนึ่งจากที่ข้าเคยให้แก่เจ้า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**********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กัชฟุล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ฆ็อมมะฮฺ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๑๘๔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ฟูศูลุล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มุฮิมมะฮฺ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๑๕๙</w:t>
      </w:r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C6624D" w:rsidRDefault="00C6624D" w:rsidP="006060CF">
      <w:pPr>
        <w:pStyle w:val="Heading2"/>
      </w:pPr>
      <w:bookmarkStart w:id="38" w:name="_Toc474673069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r w:rsidRPr="00C6624D">
        <w:rPr>
          <w:cs/>
        </w:rPr>
        <w:t>.</w:t>
      </w:r>
      <w:bookmarkEnd w:id="38"/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6060CF" w:rsidRDefault="00C6624D" w:rsidP="006060CF">
      <w:pPr>
        <w:pStyle w:val="libNormal"/>
      </w:pPr>
      <w:r w:rsidRPr="00C6624D">
        <w:rPr>
          <w:rFonts w:hint="cs"/>
          <w:cs/>
        </w:rPr>
        <w:t>เมื่อครั้งที่มุอาวียะฮฺได้เดินทางเข้ามายังเมืองมักกะฮฺ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เขาได้จัดส่งทรัพย์สินเป็นจำนวนมากให้แก่ท่านอิมามฮุเซน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มีทั้งเสื้อผ้า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อาภรณ์อย่างครบครันท่านได้ส่งของทั้งหมดนั้นกลับคืนไปโดยที่ไม่ยอมรับอะไรเลย</w:t>
      </w:r>
    </w:p>
    <w:p w:rsidR="00C6624D" w:rsidRPr="00C6624D" w:rsidRDefault="00C6624D" w:rsidP="006060CF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นี่คือการแสดงออกให้เห็นถึงความเป็นคนประเสริฐเป็นคนรักษาเกียรติ</w:t>
      </w:r>
    </w:p>
    <w:p w:rsidR="00C6624D" w:rsidRDefault="00C6624D" w:rsidP="006060CF">
      <w:pPr>
        <w:pStyle w:val="libNormal"/>
        <w:ind w:firstLine="0"/>
      </w:pPr>
      <w:r w:rsidRPr="00C6624D">
        <w:rPr>
          <w:rFonts w:hint="cs"/>
          <w:cs/>
        </w:rPr>
        <w:t>และมีคุณค่าอันสูงส่งและเป็นคุณสมบัติประการหนึ่งของผู้มีจริยธรรมอันดีเลิศ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มีไหวพริบที่ดีเยี่ยม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AB0990" w:rsidRDefault="00AB0990" w:rsidP="00AB0990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นัฟซุล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มะฮฺมูม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มะฏอลิบุสสุอูล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๒๘</w:t>
      </w:r>
      <w:r w:rsidRPr="00C6624D">
        <w:rPr>
          <w:rFonts w:cs="Times New Roman"/>
          <w:lang w:bidi="ar-SA"/>
        </w:rPr>
        <w:t>,</w:t>
      </w:r>
    </w:p>
    <w:p w:rsidR="00AB0990" w:rsidRPr="00C6624D" w:rsidRDefault="00AB0990" w:rsidP="00AB0990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ฟุศูลุล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มุฮิมมะฮฺ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๑๕๙</w:t>
      </w:r>
    </w:p>
    <w:p w:rsidR="00AB0990" w:rsidRDefault="00AB0990" w:rsidP="006060CF">
      <w:pPr>
        <w:pStyle w:val="libNormal"/>
        <w:ind w:firstLine="0"/>
      </w:pPr>
    </w:p>
    <w:p w:rsidR="006060CF" w:rsidRDefault="006060C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060CF" w:rsidRPr="00C6624D" w:rsidRDefault="006060CF" w:rsidP="006060CF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6060CF">
      <w:pPr>
        <w:pStyle w:val="Heading2"/>
      </w:pPr>
      <w:bookmarkStart w:id="39" w:name="_Toc474673070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>.</w:t>
      </w:r>
      <w:bookmarkEnd w:id="39"/>
    </w:p>
    <w:p w:rsidR="006060CF" w:rsidRPr="00C6624D" w:rsidRDefault="006060CF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6060C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บุตรชายคนหนึ่งของท่าน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ได้เสียชีวิตลง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ตัดสินใจไม่ยอมดูเหมือนไม่มีอะไรเกิดขึ้น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จนมีคนตำหนิท่าน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ในเรื่องนี้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B0990" w:rsidRDefault="00C6624D" w:rsidP="00AB0990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แท้จริงพวกเราอะฮฺลุลบัยตฺ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เมื่อเราขออะไรจากอัลลอฮ์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พระองค์ก็จะทรงประทานให้แก่เรา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ฉะนั้นเมื่อพระองค์ทรงประสงค์สิ่งที่เราไม่ต้องการในสิ่งที่เรารัก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เราก็พอใจ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AB0990" w:rsidRPr="00C6624D" w:rsidRDefault="00AB0990" w:rsidP="00AB0990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อัซอาฟุร</w:t>
      </w:r>
      <w:r w:rsidRPr="00C6624D">
        <w:rPr>
          <w:cs/>
        </w:rPr>
        <w:t>-</w:t>
      </w:r>
      <w:r w:rsidRPr="00C6624D">
        <w:rPr>
          <w:rFonts w:hint="cs"/>
          <w:cs/>
        </w:rPr>
        <w:t>รอฆิบีน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ภาคผนวกหนังสือ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นูรุล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อับศอร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๑๘๓</w:t>
      </w:r>
    </w:p>
    <w:p w:rsidR="00AB0990" w:rsidRPr="00AB0990" w:rsidRDefault="00AB0990" w:rsidP="00AB0990">
      <w:pPr>
        <w:pStyle w:val="libNormal"/>
      </w:pP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>**********</w:t>
      </w:r>
    </w:p>
    <w:p w:rsidR="00AB0990" w:rsidRPr="00AB0990" w:rsidRDefault="00AB0990" w:rsidP="00C6624D">
      <w:pPr>
        <w:pStyle w:val="libNormal"/>
        <w:rPr>
          <w:rFonts w:cs="Cordia New"/>
          <w:szCs w:val="40"/>
        </w:rPr>
      </w:pPr>
    </w:p>
    <w:p w:rsidR="00C6624D" w:rsidRDefault="00C6624D" w:rsidP="00AB0990">
      <w:pPr>
        <w:pStyle w:val="Heading2"/>
      </w:pPr>
      <w:bookmarkStart w:id="40" w:name="_Toc474673071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r w:rsidRPr="00C6624D">
        <w:rPr>
          <w:cs/>
        </w:rPr>
        <w:t>.</w:t>
      </w:r>
      <w:bookmarkEnd w:id="40"/>
    </w:p>
    <w:p w:rsidR="00AB0990" w:rsidRPr="00C6624D" w:rsidRDefault="00AB0990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ท่านมัซอะดะฮฺ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AB099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ครั้งหนึ่งท่านอิมามฮุเซน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เดินผ่านคนยากจนเข็ญใจกลุ่มหนึ่งปรากฏว่าท่านทอดตัวลงปูผ้าคลุมให้พวกเขา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พวกเขานำขนมปังออกมาแบ่งปันให้แก่ท่านโดยกล่าวว่า</w:t>
      </w:r>
    </w:p>
    <w:p w:rsidR="00C6624D" w:rsidRDefault="00AB0990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 xml:space="preserve"> </w:t>
      </w:r>
      <w:r w:rsidR="00C6624D" w:rsidRPr="00C6624D">
        <w:rPr>
          <w:rFonts w:cs="Times New Roman" w:hint="eastAsia"/>
          <w:lang w:bidi="ar-SA"/>
        </w:rPr>
        <w:t>“</w:t>
      </w:r>
      <w:r w:rsidR="00C6624D" w:rsidRPr="00C6624D">
        <w:rPr>
          <w:rFonts w:hint="cs"/>
          <w:cs/>
        </w:rPr>
        <w:t>เชิญรับเถิด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ท่านผู้เป็นบุตรของศาสนทูตแห่งอัลลอฮฺ</w:t>
      </w:r>
      <w:r w:rsidR="00C6624D" w:rsidRPr="00C6624D">
        <w:rPr>
          <w:rFonts w:cs="Times New Roman" w:hint="eastAsia"/>
          <w:lang w:bidi="ar-SA"/>
        </w:rPr>
        <w:t>”</w:t>
      </w:r>
    </w:p>
    <w:p w:rsidR="00AB0990" w:rsidRPr="00AB0990" w:rsidRDefault="00AB0990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ลดตัวลงนั่ง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แล้วร่วมรับประทานกับพวกเขา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แท้จริงพระองค์ไม่ทรงรักบรรดาผู้หยิ่งผยอง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อัน</w:t>
      </w:r>
      <w:r w:rsidRPr="00C6624D">
        <w:rPr>
          <w:cs/>
        </w:rPr>
        <w:t>-</w:t>
      </w:r>
      <w:r w:rsidR="00AB0990" w:rsidRPr="00C6624D">
        <w:rPr>
          <w:rFonts w:hint="cs"/>
          <w:cs/>
        </w:rPr>
        <w:t>นะฮฺลุ: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๒๓</w:t>
      </w:r>
      <w:r w:rsidRPr="00C6624D">
        <w:rPr>
          <w:cs/>
        </w:rPr>
        <w:t>)</w:t>
      </w:r>
    </w:p>
    <w:p w:rsidR="00AB0990" w:rsidRDefault="00AB099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0990" w:rsidRPr="00C6624D" w:rsidRDefault="00AB0990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ก็กล่าวอีกว่า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บัดนี้ฉันรับคำเชื้อเชิญของพวกท่านแล้ว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ฉะนั้นพวกท่านจงตอบรับคำเชิญของฉันบ้าง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พวกเขากล่าวว่า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ตกลง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โอ้บุตรของศาสนทูตแห่งอัลลอฮฺ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พวกเขาก็ได้ลุกขึ้นเดินไปกับท่าน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เมื่อไปถึงยังบ้านแล้ว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ท่านก็ได้กล่าวกับคนรับใช้ว่า</w:t>
      </w:r>
    </w:p>
    <w:p w:rsidR="00C6624D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จงนำสิ่งของที่พวกเจ้าเก็บสะสมไว้ออกมาซิ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AB0990" w:rsidRPr="00AB0990" w:rsidRDefault="00AB0990" w:rsidP="00AB0990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AB0990">
      <w:pPr>
        <w:pStyle w:val="Heading2"/>
      </w:pPr>
      <w:bookmarkStart w:id="41" w:name="_Toc474673072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r w:rsidRPr="00C6624D">
        <w:rPr>
          <w:cs/>
        </w:rPr>
        <w:t>.</w:t>
      </w:r>
      <w:bookmarkEnd w:id="41"/>
    </w:p>
    <w:p w:rsidR="00AB0990" w:rsidRPr="00AB0990" w:rsidRDefault="00AB0990" w:rsidP="00AB0990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AB099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ในวันอาชูรออ์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ได้สั่งให้พรรคพวกของท่านจุดไฟในบริเวณคูกั้นด้านหลังกระโจมที่พัก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ให้สถานที่รบมีอยู่เพียวด้านเดียวและให้กระโจมที่พักปลอดภัยจากการถูกบุกเข้าจู่โจมชาวเมืองกูฟะฮฺที่อยู่ตามบ้านเรือนต่างก็ได้แลเห็นกองไฟที่ติดอยู่ในหลุ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ดังนั้นชิมฺร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จึงได้ร้องตะโกนขึ้นว่า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เจ้าเร่งจุดไฟเผาตัวเองก่อนจะถึงวันกิยามะฮฺหรือ</w:t>
      </w:r>
      <w:r w:rsidRPr="00C6624D">
        <w:rPr>
          <w:rFonts w:cs="Times New Roman"/>
          <w:lang w:bidi="ar-SA"/>
        </w:rPr>
        <w:t>?”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ถามว่า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นั่นเป็นใคร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ดูเหมือนจะใช่ชิมฺร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บุตรของซีเญาชัน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มีคนบอกว่า</w:t>
      </w:r>
    </w:p>
    <w:p w:rsidR="00AB0990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ใช่แล้ว</w:t>
      </w:r>
      <w:r w:rsidRPr="00C6624D">
        <w:rPr>
          <w:rFonts w:cs="Times New Roman" w:hint="eastAsia"/>
          <w:lang w:bidi="ar-SA"/>
        </w:rPr>
        <w:t>”</w:t>
      </w:r>
    </w:p>
    <w:p w:rsidR="00AB0990" w:rsidRDefault="00AB0990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โอ้บุตรของคนเลี้ยงแกะเอ๋ย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เจ้านั่นแหละจะมีสิทธิลงนรก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ก่อนเข้า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AB099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ชายคนหนึ่งมีชื่อว่า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บินเอาซะญะฮฺ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ต้องการจะยิงธนูใส่ไปยังชิมฺร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กลับทัดเขาไว้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พลางกล่าวว่า</w:t>
      </w:r>
    </w:p>
    <w:p w:rsidR="00C6624D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ฉันไม่อยากเป็นฝ่ายเริ่มก่อสงครามก่อนพวกเขา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AB0990" w:rsidRPr="00C6624D" w:rsidRDefault="00AB0990" w:rsidP="00C6624D">
      <w:pPr>
        <w:pStyle w:val="libNormal"/>
        <w:rPr>
          <w:rFonts w:cs="Times New Roman"/>
          <w:lang w:bidi="ar-SA"/>
        </w:rPr>
      </w:pPr>
    </w:p>
    <w:p w:rsidR="00C6624D" w:rsidRDefault="00C6624D" w:rsidP="00AB0990">
      <w:pPr>
        <w:pStyle w:val="Heading2"/>
      </w:pPr>
      <w:bookmarkStart w:id="42" w:name="_Toc474673073"/>
      <w:r w:rsidRPr="00C6624D">
        <w:rPr>
          <w:rFonts w:hint="cs"/>
          <w:cs/>
        </w:rPr>
        <w:t>วิถีชีวิตที่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r w:rsidRPr="00C6624D">
        <w:rPr>
          <w:cs/>
        </w:rPr>
        <w:t>.</w:t>
      </w:r>
      <w:bookmarkEnd w:id="42"/>
    </w:p>
    <w:p w:rsidR="00AB0990" w:rsidRPr="00C6624D" w:rsidRDefault="00AB0990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AB099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มีคนพบรอยแผลเป็นบนหลังของท่านอิมามฮุเซน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ในวันโศกนาฏกรรม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ท่านอิมามซัยนุ</w:t>
      </w:r>
      <w:r w:rsidR="00AB0990">
        <w:rPr>
          <w:rFonts w:hint="cs"/>
          <w:cs/>
        </w:rPr>
        <w:t>ล</w:t>
      </w:r>
      <w:r w:rsidRPr="00C6624D">
        <w:rPr>
          <w:rFonts w:hint="cs"/>
          <w:cs/>
        </w:rPr>
        <w:t>อาบิดีน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ถูกลามถึงรอยแผลนี้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C6624D" w:rsidRDefault="00C6624D" w:rsidP="00AB099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นี่คือรอยแผลอันเก</w:t>
      </w:r>
      <w:r w:rsidR="00AB0990">
        <w:rPr>
          <w:rFonts w:hint="cs"/>
          <w:cs/>
        </w:rPr>
        <w:t>ิดจากการที่ท่านแบกแป้งสาลีใส่กระ</w:t>
      </w:r>
      <w:r w:rsidRPr="00C6624D">
        <w:rPr>
          <w:rFonts w:hint="cs"/>
          <w:cs/>
        </w:rPr>
        <w:t>สอบเพื่อนำไปแจกจ่ายตามบ้านเรือนของหญิงหม้าย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ลูกกำพร้า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และคนยากจนเข็ญใจ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(7)</w:t>
      </w:r>
    </w:p>
    <w:p w:rsidR="00AB0990" w:rsidRPr="00AB0990" w:rsidRDefault="00AB0990" w:rsidP="00AB0990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๑๔๓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(6) </w:t>
      </w:r>
      <w:r w:rsidRPr="00C6624D">
        <w:rPr>
          <w:rFonts w:hint="cs"/>
          <w:cs/>
        </w:rPr>
        <w:t>มักตัลฮุเซน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ของมุก็อรร็อม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๒๕๓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(7)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๑๓๒</w:t>
      </w:r>
    </w:p>
    <w:p w:rsidR="00AB0990" w:rsidRDefault="00AB0990">
      <w:pPr>
        <w:rPr>
          <w:rFonts w:ascii="Angsana New" w:hAnsi="Angsana New"/>
          <w:sz w:val="32"/>
          <w:szCs w:val="32"/>
        </w:rPr>
      </w:pPr>
      <w:r>
        <w:br w:type="page"/>
      </w:r>
    </w:p>
    <w:p w:rsidR="00AB0990" w:rsidRPr="00C6624D" w:rsidRDefault="00AB0990" w:rsidP="00C6624D">
      <w:pPr>
        <w:pStyle w:val="libNormal"/>
        <w:rPr>
          <w:rFonts w:cs="Times New Roman"/>
          <w:lang w:bidi="ar-SA"/>
        </w:rPr>
      </w:pPr>
    </w:p>
    <w:p w:rsidR="00C6624D" w:rsidRDefault="00C6624D" w:rsidP="00AB0990">
      <w:pPr>
        <w:pStyle w:val="Heading1"/>
      </w:pPr>
      <w:bookmarkStart w:id="43" w:name="_Toc474673074"/>
      <w:r w:rsidRPr="00C6624D">
        <w:rPr>
          <w:rFonts w:hint="cs"/>
          <w:cs/>
        </w:rPr>
        <w:t>การบำเพ็ญคุณธรรมและความเผื่อแผ่ของอิมามที่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43"/>
    </w:p>
    <w:p w:rsidR="00AB0990" w:rsidRPr="00C6624D" w:rsidRDefault="00AB0990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AB099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ความเอื้อเฟื้อเผื่อแผ่ของท่านอิมามฮุเซน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ประมุขของบรรดาชะฮีดนั้น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นับเป็นเรื่องที่บรรดานักประวัติศาสตร์และนักรายงานฮาดีษและบรรณานุกรม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ต่างๆได้ให้ความสำคัญเป็นอย่างยิ่ง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ฉะนั้นเมื่อมีการกล่าวถึงท่านอิมามฮุเซน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ก็จะมีการนำเอาคุณงานความดี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ความเอื้อเฟื้อเผื่อแผ่</w:t>
      </w:r>
    </w:p>
    <w:p w:rsidR="00C6624D" w:rsidRPr="00C6624D" w:rsidRDefault="00C6624D" w:rsidP="00AB0990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ความสุภาพอ่อนโยนของท่าน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มารายงานกันอย่างมากมายซึ่งในเรื่องเหล่านี้มิใช่เป็นเรื่องแปลก</w:t>
      </w:r>
    </w:p>
    <w:p w:rsidR="00C6624D" w:rsidRDefault="00C6624D" w:rsidP="00AB0990">
      <w:pPr>
        <w:pStyle w:val="libNormal"/>
        <w:ind w:firstLine="0"/>
      </w:pPr>
      <w:r w:rsidRPr="00C6624D">
        <w:rPr>
          <w:rFonts w:hint="cs"/>
          <w:cs/>
        </w:rPr>
        <w:t>เพราะท่าน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คือบุตรของท่านอะมีรุลมุอ์มินีน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ผู้ซึ่งถ้าหากว่ามีบ้านอยู่สองหลัง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หลังหนึ่งทำด้วยทองคำ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อีกหลังหนึ่งทำด้วยอิฐธรรมดา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จะต้องบริจาคบ้านหลังที่ทำด้วยทองคำก่อนเป็นอันดับแรก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AB0990" w:rsidRPr="00C6624D" w:rsidRDefault="00AB0990" w:rsidP="00AB0990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AB0990">
      <w:pPr>
        <w:pStyle w:val="libNormal"/>
      </w:pPr>
      <w:r w:rsidRPr="00C6624D">
        <w:rPr>
          <w:rFonts w:hint="cs"/>
          <w:cs/>
        </w:rPr>
        <w:t>ในบทนี้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จะเสนอเรื่องราวบางประการที่เกี่ยวกับคุณงามความดีและความเผื่อแผ่ของท่านอิมามฮุเซน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AB0990" w:rsidRPr="00C6624D" w:rsidRDefault="00AB0990" w:rsidP="00AB0990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๑</w:t>
      </w:r>
      <w:r w:rsidRPr="00C6624D">
        <w:rPr>
          <w:cs/>
        </w:rPr>
        <w:t>-</w:t>
      </w:r>
    </w:p>
    <w:p w:rsidR="00C6624D" w:rsidRPr="00C6624D" w:rsidRDefault="00C6624D" w:rsidP="00AB099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ท่านอะบูอับดุรเราะฮฺมาน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บินฮะบีบ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ซิลมี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ได้สอนซูเราะฮฺฟาติฮะฮฺให้แก่</w:t>
      </w:r>
      <w:r w:rsidR="00AB099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บุตรชายคนหนึ่งของท่านอิมามฮุเซน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ครั้นเมื่อเขาได้กลับไปอ่านให้ผู้เป็นบิดาฟัง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ก็ได้มอบเงินจำนวน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AB0990" w:rsidRPr="00C6624D">
        <w:rPr>
          <w:rFonts w:cs="Times New Roman"/>
          <w:lang w:bidi="ar-SA"/>
        </w:rPr>
        <w:t>,</w:t>
      </w:r>
      <w:r w:rsidR="00AB0990" w:rsidRPr="00C6624D">
        <w:rPr>
          <w:rFonts w:hint="cs"/>
          <w:cs/>
        </w:rPr>
        <w:t xml:space="preserve"> ๐๐</w:t>
      </w:r>
      <w:r w:rsidR="00AB0990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ดีนารให้แก่ท่านอับดุรเราะฮฺมาน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อีกทั้งยังไมอบเพชรนิลจินดาและเครื่องใช้</w:t>
      </w:r>
    </w:p>
    <w:p w:rsidR="00C6624D" w:rsidRPr="00C6624D" w:rsidRDefault="00C6624D" w:rsidP="00AB0990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อีกมากมายจนกระทั่งมีคนพูดกันถึงเรื่องนี้ว่าท่าน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ให้การตอบแทนมากไป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AB0990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ไหนเลยจะทัดเทียมกับที่เขามอบให้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หมายถึงการสอน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AB0990" w:rsidRDefault="00AB0990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๒</w:t>
      </w:r>
      <w:r w:rsidRPr="00C6624D">
        <w:rPr>
          <w:cs/>
        </w:rPr>
        <w:t>-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มีชาวอาหรับคนหนึ่งมาหาท่านอิมามฮุเซน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แล้วกล่าวว่า</w:t>
      </w:r>
    </w:p>
    <w:p w:rsidR="00C6624D" w:rsidRDefault="00C6624D" w:rsidP="008E581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โอ้บุตรของศาสนทูตแห่งอัลลอฮฺ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ฉันเองมีหนี้สินอยู่จำนวนหนึ่งและสุดความสามารถที่จะชดใช้คืนได้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ฉันจึงบอกกับตัวเองว่าจำเป็นจะต้องถามหาคนที่เผื่อแผ่ที่สุด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แต่ก็ไม่เห็นใครจะเอื้อเฟื้อได้มากกว่าผู้เป็นบุตรของศาสนทูตแห่งอัลลอฮฺ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8E5813">
      <w:pPr>
        <w:pStyle w:val="libNormal"/>
        <w:rPr>
          <w:rFonts w:cs="Times New Roman"/>
          <w:lang w:bidi="ar-SA"/>
        </w:rPr>
      </w:pPr>
    </w:p>
    <w:p w:rsidR="00C6624D" w:rsidRDefault="00C6624D" w:rsidP="008E5813">
      <w:pPr>
        <w:pStyle w:val="libNormal"/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เป็นคำพูดประโยคหนึ่งของมุอาวียะฮฺ</w:t>
      </w:r>
      <w:r w:rsidRPr="00C6624D">
        <w:rPr>
          <w:cs/>
        </w:rPr>
        <w:t xml:space="preserve"> </w:t>
      </w:r>
      <w:r w:rsidR="008E5813" w:rsidRPr="00C6624D">
        <w:rPr>
          <w:rFonts w:hint="cs"/>
          <w:cs/>
        </w:rPr>
        <w:t xml:space="preserve">ในเรื่องของท่านอิมามอะลี </w:t>
      </w:r>
      <w:r w:rsidR="008E5813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ดังที่มีการนำมาอ้างไปแล้วในหนังสือชุดที่หนึ่ง</w:t>
      </w:r>
    </w:p>
    <w:p w:rsidR="008E5813" w:rsidRPr="00C6624D" w:rsidRDefault="008E5813" w:rsidP="008E5813">
      <w:pPr>
        <w:pStyle w:val="libNormal"/>
        <w:rPr>
          <w:rFonts w:cs="Times New Roman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Default="00C6624D" w:rsidP="008E581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โอ้พี่น้องอาหรับเอ๋ย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ฉันจะตั้งคำถามถามท่านสามประการ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ถ้าหากท่านตอบได้หนึ่งข้อ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ฉันจะมอบเงินให้ท่านสองในสาม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และถ้าหากท่านตอบได้หมดทุกข้อ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ฉันก็จะมอบให้ท่านตามจำนวนเงินทั้งหมด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8E5813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ชาวอาหรับกล่าวว่า</w:t>
      </w:r>
    </w:p>
    <w:p w:rsidR="00C6624D" w:rsidRDefault="00C6624D" w:rsidP="008E581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โอ้บุตรของศาสนทูตแห่งอัลลอฮฺ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คนอย่างท่านหรือจะตั้งคำถามคนอย่างข้าพเจ้า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ตัวท่านเองเป็นถึงคนที่เยี่ยมยอดด้วยวิชาความรู้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8E5813" w:rsidRPr="00C6624D" w:rsidRDefault="008E5813" w:rsidP="008E5813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Default="00C6624D" w:rsidP="008E581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ใช่แล้ว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แต่ฉันเองเคยได้ยินท่านศาสนทูตแห่งอัลลอฮฺ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ตาของฉันกล่าวว่า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การทำความดีนั้นขึ้นอยู่กับปริมาณของการมีความรู้</w:t>
      </w:r>
      <w:r w:rsidRPr="00C6624D">
        <w:rPr>
          <w:rFonts w:cs="Times New Roman" w:hint="eastAsia"/>
          <w:lang w:bidi="ar-SA"/>
        </w:rPr>
        <w:t>”</w:t>
      </w:r>
    </w:p>
    <w:p w:rsidR="008E5813" w:rsidRPr="003C0D0E" w:rsidRDefault="008E5813" w:rsidP="003C0D0E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ชาวอาหรับคนนั้นกล่าวว่า</w:t>
      </w:r>
    </w:p>
    <w:p w:rsidR="00C6624D" w:rsidRDefault="00C6624D" w:rsidP="008E581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ถ้าเช่นนั้น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ขอให้ท่านถามฉันมาเถิด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ถ้าฉันตอบถูกก็ดีไปแต่ถ้าตอบไม่ได้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ก็จะได้เรียนรู้จากท่านอีก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นอกจากโดยการอนุมัติของอัลลอฮฺ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8E5813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งานอะไรที่ถือว่าประเสริฐที่สุด</w:t>
      </w:r>
      <w:r w:rsidRPr="00C6624D">
        <w:rPr>
          <w:rFonts w:cs="Times New Roman"/>
          <w:lang w:bidi="ar-SA"/>
        </w:rPr>
        <w:t>?”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ความศรัทธาที่มีต่ออัลลอฮฺ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อะไรคือสิ่งที่ทำให้ปลอดภัยจากความเสียหาย</w:t>
      </w:r>
      <w:r w:rsidRPr="00C6624D">
        <w:rPr>
          <w:rFonts w:cs="Times New Roman"/>
          <w:lang w:bidi="ar-SA"/>
        </w:rPr>
        <w:t>?”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การมีความยึดมั่นต่ออัลลอฮฺ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อะไรคือเครื่องประดับของผู้ชาย</w:t>
      </w:r>
      <w:r w:rsidRPr="00C6624D">
        <w:rPr>
          <w:rFonts w:cs="Times New Roman"/>
          <w:lang w:bidi="ar-SA"/>
        </w:rPr>
        <w:t>?”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ความรู้อันควบคู่ด้วยความสุขุม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="008E5813" w:rsidRPr="00C6624D">
        <w:rPr>
          <w:rFonts w:hint="cs"/>
          <w:cs/>
        </w:rPr>
        <w:t>ถ้าหากฉันจะว่าเธอตอบผิด</w:t>
      </w:r>
      <w:r w:rsidR="008E5813" w:rsidRPr="00C6624D">
        <w:rPr>
          <w:rFonts w:hint="cs"/>
        </w:rPr>
        <w:t>?</w:t>
      </w:r>
      <w:r w:rsidR="008E5813" w:rsidRPr="00C6624D">
        <w:rPr>
          <w:rFonts w:hint="cs"/>
          <w:cs/>
        </w:rPr>
        <w:t>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ทรัพย์สินอันควบคู่ด้วยความเผื่อแผ่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ถ้าฉันจะว่าเธอตอบผิด</w:t>
      </w:r>
      <w:r w:rsidRPr="00C6624D">
        <w:rPr>
          <w:rFonts w:cs="Times New Roman"/>
          <w:lang w:bidi="ar-SA"/>
        </w:rPr>
        <w:t>?”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ความจนอันควบคู่กันความอดทด</w:t>
      </w:r>
      <w:r w:rsidRPr="00C6624D">
        <w:rPr>
          <w:rFonts w:cs="Times New Roman" w:hint="eastAsia"/>
          <w:lang w:bidi="ar-SA"/>
        </w:rPr>
        <w:t>”</w:t>
      </w:r>
    </w:p>
    <w:p w:rsidR="003C0D0E" w:rsidRDefault="003C0D0E">
      <w:pPr>
        <w:rPr>
          <w:rFonts w:ascii="Angsana New" w:hAnsi="Angsana New"/>
          <w:sz w:val="32"/>
          <w:szCs w:val="32"/>
        </w:rPr>
      </w:pPr>
      <w:r>
        <w:br w:type="page"/>
      </w:r>
    </w:p>
    <w:p w:rsidR="008E5813" w:rsidRPr="00C6624D" w:rsidRDefault="008E5813" w:rsidP="003C0D0E">
      <w:pPr>
        <w:pStyle w:val="libNormal"/>
        <w:ind w:firstLine="0"/>
        <w:rPr>
          <w:rFonts w:cs="Times New Roman"/>
          <w:lang w:bidi="ar-SA"/>
        </w:rPr>
      </w:pPr>
    </w:p>
    <w:p w:rsidR="003C0D0E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ถ้าหากฉันจะว่าเธอตอบผิด</w:t>
      </w:r>
      <w:r w:rsidRPr="00C6624D">
        <w:rPr>
          <w:rFonts w:cs="Times New Roman"/>
          <w:lang w:bidi="ar-SA"/>
        </w:rPr>
        <w:t>?”</w:t>
      </w:r>
    </w:p>
    <w:p w:rsidR="008E5813" w:rsidRPr="00C6624D" w:rsidRDefault="008E5813" w:rsidP="003C0D0E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8E581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สายฟ้าแลบฟาดลงมาจากฟากฟ้า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แล้วแผดเผาทำลายมันเพราะมันควรจะได้รับเช่นนั้น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8E5813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8E581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ถึงกับปล่อยเสียงหัวเราะออกมา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พร้อมกับมอบเงินจำนวน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rFonts w:cs="Times New Roman"/>
          <w:lang w:bidi="ar-SA"/>
        </w:rPr>
        <w:t>,</w:t>
      </w:r>
      <w:r w:rsidRPr="00C6624D">
        <w:rPr>
          <w:rFonts w:hint="cs"/>
          <w:cs/>
        </w:rPr>
        <w:t>๐๐๐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ดีนาร</w:t>
      </w:r>
      <w:r w:rsidR="008E5813">
        <w:rPr>
          <w:rFonts w:cs="Times New Roman"/>
        </w:rPr>
        <w:t xml:space="preserve"> </w:t>
      </w:r>
      <w:r w:rsidRPr="00C6624D">
        <w:rPr>
          <w:rFonts w:hint="cs"/>
          <w:cs/>
        </w:rPr>
        <w:t>ให้เขาไป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อีกทั้งยังได้มอบแหวนของท่าน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ซึ่งมีราคาสองร้อยดิรฮัมแก่เขาไปด้วย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Default="00C6624D" w:rsidP="008E581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โอ้ชาวอาหรับเอ๋ย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จงมอบทองเหล่านี้ให้แก่เจ้าหนี้ของท่านเถิด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ส่วนแหวนนั้น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ให้เป็นค่าใช้จ่ายส่วนตัวของท่าน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8E5813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ชาวอาหรับได้รับเอาสิ่งของเหล่านั้น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อัลลอฮฺทรงมอบรู้ว่าจะประทานสาส์นของพระองค์ไว้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ที่ใด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๓</w:t>
      </w:r>
      <w:r w:rsidRPr="00C6624D">
        <w:rPr>
          <w:cs/>
        </w:rPr>
        <w:t>-</w:t>
      </w:r>
    </w:p>
    <w:p w:rsidR="00C6624D" w:rsidRDefault="00C6624D" w:rsidP="008E5813">
      <w:pPr>
        <w:pStyle w:val="libNormal"/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ได้เข้าพบท่านอุซามะฮฺ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บินซัยดฺ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ในขณะที่เขากำลังป่วยอยู่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เขากล่าวรำพึงด้วยความกลุ้มใจ</w:t>
      </w:r>
    </w:p>
    <w:p w:rsidR="008E5813" w:rsidRPr="00C6624D" w:rsidRDefault="008E5813" w:rsidP="008E5813">
      <w:pPr>
        <w:pStyle w:val="libNormal"/>
        <w:rPr>
          <w:rFonts w:cs="Times New Roman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ถามว่า</w:t>
      </w: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โอ้พี่ชายเอ๋ย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ท่านกลุ่มใจด้วยเรื่องอันใด</w:t>
      </w:r>
      <w:r w:rsidRPr="00C6624D">
        <w:rPr>
          <w:rFonts w:cs="Times New Roman"/>
          <w:lang w:bidi="ar-SA"/>
        </w:rPr>
        <w:t>?”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ท่านอุซามะฮฺตอบว่า</w:t>
      </w: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ฉันมีหนี้สินจำนวน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๖๐</w:t>
      </w:r>
      <w:r w:rsidR="008E5813" w:rsidRPr="00C6624D">
        <w:rPr>
          <w:rFonts w:cs="Times New Roman"/>
          <w:lang w:bidi="ar-SA"/>
        </w:rPr>
        <w:t>,</w:t>
      </w:r>
      <w:r w:rsidR="008E5813" w:rsidRPr="00C6624D">
        <w:rPr>
          <w:rFonts w:hint="cs"/>
          <w:cs/>
        </w:rPr>
        <w:t xml:space="preserve"> ๐๐</w:t>
      </w:r>
      <w:r w:rsidR="008E5813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ดิรฮัม</w:t>
      </w:r>
      <w:r w:rsidRPr="00C6624D">
        <w:rPr>
          <w:rFonts w:cs="Times New Roman" w:hint="eastAsia"/>
          <w:lang w:bidi="ar-SA"/>
        </w:rPr>
        <w:t>”</w:t>
      </w:r>
    </w:p>
    <w:p w:rsidR="008E5813" w:rsidRDefault="008E5813">
      <w:pPr>
        <w:rPr>
          <w:rFonts w:ascii="Angsana New" w:hAnsi="Angsana New"/>
          <w:sz w:val="32"/>
          <w:szCs w:val="32"/>
        </w:rPr>
      </w:pPr>
      <w:r>
        <w:br w:type="page"/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๑๒๙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ขอให้มันเป็นหน้าที่ของฉันเอง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ท่านอุซามะฮฺกล่าวว่า</w:t>
      </w: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ฉันกลัวว่าฉันจะต้องตายในคราวนี้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ท่านจะต้องไม่ตายจนกว่าฉันจะปลดเปลื้องหนี้สินให้แก่ท่าน</w:t>
      </w:r>
      <w:r w:rsidRPr="00C6624D">
        <w:rPr>
          <w:rFonts w:cs="Times New Roman" w:hint="eastAsia"/>
          <w:lang w:bidi="ar-SA"/>
        </w:rPr>
        <w:t>”</w:t>
      </w:r>
    </w:p>
    <w:p w:rsidR="008E5813" w:rsidRPr="00C6624D" w:rsidRDefault="008E581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ปรากฏว่าท่านอิมามฮุเซน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ได้ช่วยปลดเปลื้องหนี้สินให้แก่เขาก่อนเขาตาย</w:t>
      </w:r>
      <w:r w:rsidRPr="00C6624D">
        <w:rPr>
          <w:cs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3E464F" w:rsidRPr="00C6624D" w:rsidRDefault="003E464F" w:rsidP="003E464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๑๔๓</w:t>
      </w:r>
    </w:p>
    <w:p w:rsidR="008E5813" w:rsidRPr="00C6624D" w:rsidRDefault="008E5813" w:rsidP="00C6624D">
      <w:pPr>
        <w:pStyle w:val="libNormal"/>
        <w:rPr>
          <w:rFonts w:cs="Times New Roman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๔</w:t>
      </w:r>
      <w:r w:rsidRPr="00C6624D">
        <w:rPr>
          <w:cs/>
        </w:rPr>
        <w:t>-</w:t>
      </w:r>
    </w:p>
    <w:p w:rsidR="00C6624D" w:rsidRPr="00C6624D" w:rsidRDefault="00C6624D" w:rsidP="008E581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มีชาวอันศอรคนหนึ่งเดินทางมาหาท่านอิมามฮุเซน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8E5813">
        <w:rPr>
          <w:cs/>
        </w:rPr>
        <w:t>)</w:t>
      </w:r>
      <w:r w:rsidRPr="00C6624D">
        <w:rPr>
          <w:rFonts w:hint="cs"/>
          <w:cs/>
        </w:rPr>
        <w:t>เพื่อขอให้ช่วยเหลือบางอย่าง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8E5813" w:rsidRPr="00C6624D">
        <w:rPr>
          <w:rFonts w:hint="cs"/>
          <w:cs/>
        </w:rPr>
        <w:t>) กล่าวว่</w:t>
      </w:r>
      <w:r w:rsidR="008E5813" w:rsidRPr="00C6624D">
        <w:rPr>
          <w:cs/>
        </w:rPr>
        <w:t>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โอ้พี่น้องชาวอันศอร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ท่านจงรักษาหน้าตาของท่านไว้จากการพูดถึงเรื่องที่ท่านเดือนร้อน</w:t>
      </w:r>
    </w:p>
    <w:p w:rsidR="003E464F" w:rsidRDefault="00C6624D" w:rsidP="003E464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แต่จงเขียนเรื่องของท่านลงบนแผ่นกระดาษ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แน่นอนเมื่อฉันอ่านแล้ว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จะเข้าใจในความจำเป็นของท่าน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อินชาอัลลอฮฺ</w:t>
      </w:r>
      <w:r w:rsidRPr="00C6624D">
        <w:rPr>
          <w:rFonts w:cs="Times New Roman" w:hint="eastAsia"/>
          <w:lang w:bidi="ar-SA"/>
        </w:rPr>
        <w:t>”</w:t>
      </w:r>
    </w:p>
    <w:p w:rsidR="003E464F" w:rsidRDefault="003E464F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3E464F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แล้วชายคนนั้นก็เขียนลงไปว่า</w:t>
      </w:r>
    </w:p>
    <w:p w:rsidR="003E464F" w:rsidRDefault="00C6624D" w:rsidP="003E464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แท้จริงฉันเป็นหนี้ชายคนหนึ่งอยู่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๕๐๐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ดีนาร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บัดนี้ฉันมีความฝืดเคืองมาก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ขอท่านได้โปรดเจรจาให้เขาผ่อนผันแก่ฉันด้วยเถิด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3E464F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3E464F">
      <w:pPr>
        <w:pStyle w:val="libNormal"/>
      </w:pPr>
      <w:r w:rsidRPr="00C6624D">
        <w:rPr>
          <w:rFonts w:hint="cs"/>
          <w:cs/>
        </w:rPr>
        <w:t>เมื่อท่านอิมาม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ได้อ่านเช่นนั้น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ท่านก็ได้เข้าไปในบ้าน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พร้อมกับนำถุงเงินออกมาโดยมีเงินอยู่ในนั้นจำนวน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3E464F" w:rsidRPr="00C6624D">
        <w:rPr>
          <w:rFonts w:cs="Times New Roman"/>
          <w:lang w:bidi="ar-SA"/>
        </w:rPr>
        <w:t>,</w:t>
      </w:r>
      <w:r w:rsidR="003E464F" w:rsidRPr="00C6624D">
        <w:rPr>
          <w:rFonts w:hint="cs"/>
          <w:cs/>
        </w:rPr>
        <w:t xml:space="preserve"> ๐๐</w:t>
      </w:r>
      <w:r w:rsidR="003E464F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ดีนาร</w:t>
      </w:r>
    </w:p>
    <w:p w:rsidR="003E464F" w:rsidRPr="00C6624D" w:rsidRDefault="003E464F" w:rsidP="003E464F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Default="003E464F" w:rsidP="003E464F">
      <w:pPr>
        <w:pStyle w:val="libNormal"/>
      </w:pPr>
      <w:r w:rsidRPr="00C6624D">
        <w:rPr>
          <w:rFonts w:cs="Times New Roman" w:hint="eastAsia"/>
          <w:lang w:bidi="ar-SA"/>
        </w:rPr>
        <w:t xml:space="preserve"> </w:t>
      </w:r>
      <w:r w:rsidR="00C6624D" w:rsidRPr="00C6624D">
        <w:rPr>
          <w:rFonts w:cs="Times New Roman" w:hint="eastAsia"/>
          <w:lang w:bidi="ar-SA"/>
        </w:rPr>
        <w:t>“</w:t>
      </w:r>
      <w:r w:rsidR="00C6624D" w:rsidRPr="00C6624D">
        <w:rPr>
          <w:rFonts w:hint="cs"/>
          <w:cs/>
        </w:rPr>
        <w:t>สำหรับ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๕๐๐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ดีนารนี้ให้ท่านนำไปชำระหนี้สิน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ส่วนอีก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๕๐๐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ดีนารนั้น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ให้ท่านนำไปใช้ในธุระของท่าน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แต่ความจำเป็นของท่านยังไม่หมดเลยทีเดียว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นอกจากจะต้องจ่ายในสามกรณี</w:t>
      </w:r>
    </w:p>
    <w:p w:rsidR="003E464F" w:rsidRPr="00C6624D" w:rsidRDefault="003E464F" w:rsidP="003E464F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- </w:t>
      </w:r>
      <w:r w:rsidRPr="00C6624D">
        <w:rPr>
          <w:rFonts w:hint="cs"/>
          <w:cs/>
        </w:rPr>
        <w:t>จ่ายไปยังคนมีศาสนาซึ่งสำหรับคนมีศาสนานั้น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เขาจะได้รักษาศาสนาของตนไว้</w:t>
      </w:r>
    </w:p>
    <w:p w:rsidR="003E464F" w:rsidRPr="00C6624D" w:rsidRDefault="003E464F" w:rsidP="00C6624D">
      <w:pPr>
        <w:pStyle w:val="libNormal"/>
        <w:rPr>
          <w:rFonts w:cs="Times New Roman"/>
          <w:lang w:bidi="ar-SA"/>
        </w:rPr>
      </w:pPr>
    </w:p>
    <w:p w:rsidR="00C6624D" w:rsidRDefault="00C6624D" w:rsidP="003E464F">
      <w:pPr>
        <w:pStyle w:val="libNormal"/>
      </w:pPr>
      <w:r w:rsidRPr="00C6624D">
        <w:rPr>
          <w:rFonts w:cs="Times New Roman"/>
          <w:lang w:bidi="ar-SA"/>
        </w:rPr>
        <w:t xml:space="preserve">-2- </w:t>
      </w:r>
      <w:r w:rsidRPr="00C6624D">
        <w:rPr>
          <w:rFonts w:hint="cs"/>
          <w:cs/>
        </w:rPr>
        <w:t>จ่ายไปยังคนที่มีเกียรติซึ่งสำหรับคนที่มีเกียรตินั้นจะมีความละอายเพราะความีเกียรติของเขา</w:t>
      </w:r>
    </w:p>
    <w:p w:rsidR="003E464F" w:rsidRPr="00C6624D" w:rsidRDefault="003E464F" w:rsidP="003E464F">
      <w:pPr>
        <w:pStyle w:val="libNormal"/>
        <w:rPr>
          <w:rFonts w:cs="Times New Roman"/>
          <w:lang w:bidi="ar-SA"/>
        </w:rPr>
      </w:pPr>
    </w:p>
    <w:p w:rsidR="003E464F" w:rsidRDefault="00C6624D" w:rsidP="003E464F">
      <w:pPr>
        <w:pStyle w:val="libNormal"/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๓</w:t>
      </w:r>
      <w:r w:rsidRPr="00C6624D">
        <w:rPr>
          <w:cs/>
        </w:rPr>
        <w:t xml:space="preserve">- </w:t>
      </w:r>
      <w:r w:rsidRPr="00C6624D">
        <w:rPr>
          <w:rFonts w:hint="cs"/>
          <w:cs/>
        </w:rPr>
        <w:t>จ่ายไปยังคนที่มีความคิด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เขาจะรู้ว่าท่านนั้นยังมิได้มั่งคั่งจนถึงกับขนาดเสียสละให้แก่เขาในสภาพที่ท่านเองก็มีความจำเป็น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กล่าวคือเขาจะรักษาหน้าของท่านไว้โดยเขาจะตอบแทนกลับคืนให้แก่ท่าน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3E464F" w:rsidRDefault="003E464F" w:rsidP="003E464F">
      <w:pPr>
        <w:pStyle w:val="libNormal"/>
        <w:rPr>
          <w:cs/>
        </w:rPr>
      </w:pPr>
    </w:p>
    <w:p w:rsidR="003E464F" w:rsidRDefault="003E464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3E464F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-</w:t>
      </w:r>
      <w:r w:rsidRPr="00C6624D">
        <w:rPr>
          <w:rFonts w:hint="cs"/>
          <w:cs/>
        </w:rPr>
        <w:t>๕</w:t>
      </w:r>
      <w:r w:rsidRPr="00C6624D">
        <w:rPr>
          <w:cs/>
        </w:rPr>
        <w:t>-</w:t>
      </w:r>
    </w:p>
    <w:p w:rsidR="00C6624D" w:rsidRPr="00C6624D" w:rsidRDefault="00C6624D" w:rsidP="003E464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ชาวอาหรับคนหนึ่งเข้ามายังเมืองมะดีนะฮฺ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เขาถามหาคนใจบุญที่สุดมีคนแนะนำว่าควรไปหาท่านอิมามฮุเซน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เขาได้เข้ามา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พบว่าท่านอิมาม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กำลังนมาซอยู่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เขาจึงยืนอยู่ที่ประตู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และกล่าวบทกวีที่ประพันธ์ขึ้นว่า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ไม่เคยเว้นสักวันจะต้องมีคนมุ่งหวังมายังท่าน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ท่านเป็นคนประเสริฐ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ท่านเป็นที่พึ่งพิง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บิดาของท่านเป็นนักต่อสู้ผู้เชี่ยวชาญทางศาสนา</w:t>
      </w:r>
    </w:p>
    <w:p w:rsidR="00C6624D" w:rsidRDefault="00C6624D" w:rsidP="003E464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หากไม่มีบรรพบุรุษของท่านแล้วไซร้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พวกเราต้องได้รับนรกญะฮีมเป็นที่พำนักอย่างแน่แท้</w:t>
      </w:r>
      <w:r w:rsidRPr="00C6624D">
        <w:rPr>
          <w:rFonts w:cs="Times New Roman" w:hint="eastAsia"/>
          <w:lang w:bidi="ar-SA"/>
        </w:rPr>
        <w:t>”</w:t>
      </w:r>
    </w:p>
    <w:p w:rsidR="003E464F" w:rsidRPr="00C6624D" w:rsidRDefault="003E464F" w:rsidP="003E464F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ตะฮัฟฟุล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อุกูล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๑๗๘</w:t>
      </w:r>
    </w:p>
    <w:p w:rsidR="003E464F" w:rsidRPr="00C6624D" w:rsidRDefault="003E464F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ให้สลามแล้ว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พูดกับคนรับใช้ว่า</w:t>
      </w:r>
    </w:p>
    <w:p w:rsidR="00C6624D" w:rsidRPr="00C6624D" w:rsidRDefault="00C6624D" w:rsidP="003E464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โอ้กั</w:t>
      </w:r>
      <w:r w:rsidR="003E464F">
        <w:rPr>
          <w:rFonts w:hint="cs"/>
          <w:cs/>
        </w:rPr>
        <w:t>ม</w:t>
      </w:r>
      <w:r w:rsidRPr="00C6624D">
        <w:rPr>
          <w:rFonts w:hint="cs"/>
          <w:cs/>
        </w:rPr>
        <w:t>บัร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มีเงินตระกูลฮิญาซเหลืออยู่บ้างไหม</w:t>
      </w:r>
      <w:r w:rsidRPr="00C6624D">
        <w:rPr>
          <w:rFonts w:cs="Times New Roman"/>
          <w:lang w:bidi="ar-SA"/>
        </w:rPr>
        <w:t>?”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คนรับใช้ตอบว่า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="003E464F" w:rsidRPr="00C6624D">
        <w:rPr>
          <w:rFonts w:cs="Times New Roman"/>
          <w:lang w:bidi="ar-SA"/>
        </w:rPr>
        <w:t>,</w:t>
      </w:r>
      <w:r w:rsidR="003E464F" w:rsidRPr="00C6624D">
        <w:rPr>
          <w:rFonts w:hint="cs"/>
          <w:cs/>
        </w:rPr>
        <w:t xml:space="preserve"> ๐๐</w:t>
      </w:r>
      <w:r w:rsidR="003E464F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ดีนาร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จงนำมันไปมอบให้แก่เขา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เพราะเขามีสิทธิที่จะใช้เงินนี้มากกว่าเรา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3E464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ก็มอบให้ไปอีก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="003E464F" w:rsidRPr="00C6624D">
        <w:rPr>
          <w:rFonts w:cs="Times New Roman"/>
          <w:lang w:bidi="ar-SA"/>
        </w:rPr>
        <w:t>,</w:t>
      </w:r>
      <w:r w:rsidR="003E464F" w:rsidRPr="00C6624D">
        <w:rPr>
          <w:rFonts w:hint="cs"/>
          <w:cs/>
        </w:rPr>
        <w:t xml:space="preserve"> ๐๐</w:t>
      </w:r>
      <w:r w:rsidR="003E464F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ดีนาร</w:t>
      </w:r>
      <w:r w:rsidRPr="00C6624D">
        <w:rPr>
          <w:cs/>
        </w:rPr>
        <w:t xml:space="preserve"> </w:t>
      </w:r>
      <w:r w:rsidR="003E464F" w:rsidRPr="00C6624D">
        <w:rPr>
          <w:rFonts w:hint="cs"/>
          <w:cs/>
        </w:rPr>
        <w:t xml:space="preserve">ท่าน </w:t>
      </w:r>
      <w:r w:rsidR="003E464F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3E464F" w:rsidRPr="00C6624D">
        <w:rPr>
          <w:rFonts w:hint="cs"/>
          <w:cs/>
        </w:rPr>
        <w:t>) ได้นำเงินทั้งหมดยื่นลอดออกไปให</w:t>
      </w:r>
      <w:r w:rsidR="003E464F" w:rsidRPr="00C6624D">
        <w:rPr>
          <w:cs/>
        </w:rPr>
        <w:t>้</w:t>
      </w:r>
      <w:r w:rsidRPr="00C6624D">
        <w:rPr>
          <w:rFonts w:hint="cs"/>
          <w:cs/>
        </w:rPr>
        <w:t>ชาวอาหรับคนนั้นทางช่องประตู</w:t>
      </w:r>
      <w:r w:rsidRPr="00C6624D">
        <w:rPr>
          <w:cs/>
        </w:rPr>
        <w:t xml:space="preserve"> </w:t>
      </w:r>
      <w:r w:rsidR="003E464F" w:rsidRPr="00C6624D">
        <w:rPr>
          <w:rFonts w:hint="cs"/>
          <w:cs/>
        </w:rPr>
        <w:t xml:space="preserve">เพราะท่าน </w:t>
      </w:r>
      <w:r w:rsidR="003E464F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3E464F" w:rsidRPr="00C6624D">
        <w:rPr>
          <w:rFonts w:hint="cs"/>
          <w:cs/>
        </w:rPr>
        <w:t>) ละอายชาวอาหรับคนนั้</w:t>
      </w:r>
      <w:r w:rsidR="003E464F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พลางท่านก็กล่าวตอบเป็นกวีเช่นกันว่า</w:t>
      </w:r>
    </w:p>
    <w:p w:rsidR="003E464F" w:rsidRDefault="00C6624D" w:rsidP="003E464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โปรดรับมันไปเถิด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สำหรับฉันต้องขออภัยท่านด้วย</w:t>
      </w:r>
      <w:r w:rsidR="003E464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แต่จงรู้ไว้ว่าฉันมีความสงสารท่านยิ่งนักและโปรดรับค่าใช้จ่ายเล็กๆ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นี้ไปจากฉัน</w:t>
      </w:r>
      <w:r w:rsidRPr="00C6624D">
        <w:rPr>
          <w:rFonts w:cs="Times New Roman" w:hint="eastAsia"/>
          <w:lang w:bidi="ar-SA"/>
        </w:rPr>
        <w:t>”</w:t>
      </w:r>
    </w:p>
    <w:p w:rsidR="003E464F" w:rsidRDefault="003E464F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3E464F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ชาวอาหรับคนนั้นรับเงินดังกล่าวไปแล้วร้องไห้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ถามว่า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สิ่งที่มอบให้แก่ท่านไปนั้น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ยังน้อยเกินไปหรือ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เขากล่าวว่า</w:t>
      </w:r>
    </w:p>
    <w:p w:rsidR="00C6624D" w:rsidRDefault="00C6624D" w:rsidP="00C6624D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มิได้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แต่ทว่าก้อนดินจะกัดกินความเผื่อแผ่ของท่านได้อย่างไร</w:t>
      </w:r>
      <w:r w:rsidRPr="00C6624D">
        <w:rPr>
          <w:rFonts w:cs="Times New Roman"/>
          <w:lang w:bidi="ar-SA"/>
        </w:rPr>
        <w:t>?” 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822553" w:rsidRPr="00822553" w:rsidRDefault="00822553" w:rsidP="00C6624D">
      <w:pPr>
        <w:pStyle w:val="libNormal"/>
        <w:rPr>
          <w:rFonts w:cstheme="minorBidi"/>
          <w:lang w:bidi="fa-IR"/>
        </w:rPr>
      </w:pPr>
    </w:p>
    <w:p w:rsidR="00822553" w:rsidRDefault="00C6624D" w:rsidP="00C6624D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อันนาร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๑๔๔</w:t>
      </w:r>
      <w:r w:rsidRPr="00C6624D">
        <w:rPr>
          <w:cs/>
        </w:rPr>
        <w:t xml:space="preserve"> </w:t>
      </w:r>
    </w:p>
    <w:p w:rsidR="00822553" w:rsidRPr="00822553" w:rsidRDefault="00822553" w:rsidP="00C6624D">
      <w:pPr>
        <w:pStyle w:val="libNormal"/>
        <w:rPr>
          <w:rFonts w:cs="Cordia New"/>
          <w:szCs w:val="40"/>
          <w:cs/>
        </w:rPr>
      </w:pPr>
    </w:p>
    <w:p w:rsidR="00C6624D" w:rsidRPr="00822553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ท่านอิบนุอะซากิร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ได้บันทึกไว้เช่นกันในหนังสือตารีคของท่าน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๓๒๔</w:t>
      </w:r>
    </w:p>
    <w:p w:rsidR="00822553" w:rsidRPr="00C6624D" w:rsidRDefault="00822553" w:rsidP="00822553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822553">
      <w:pPr>
        <w:pStyle w:val="Heading1"/>
      </w:pPr>
      <w:bookmarkStart w:id="44" w:name="_Toc474673075"/>
      <w:r w:rsidRPr="00C6624D">
        <w:rPr>
          <w:rFonts w:hint="cs"/>
          <w:cs/>
        </w:rPr>
        <w:t>คำเทศนาของอิมามอะบาอับ</w:t>
      </w:r>
      <w:r w:rsidR="00822553">
        <w:rPr>
          <w:rFonts w:hint="cs"/>
          <w:cs/>
        </w:rPr>
        <w:t>ดิ</w:t>
      </w:r>
      <w:r w:rsidRPr="00C6624D">
        <w:rPr>
          <w:rFonts w:hint="cs"/>
          <w:cs/>
        </w:rPr>
        <w:t>ลลาฮฺ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44"/>
    </w:p>
    <w:p w:rsidR="00822553" w:rsidRPr="00C6624D" w:rsidRDefault="00822553" w:rsidP="00C6624D">
      <w:pPr>
        <w:pStyle w:val="libNormal"/>
        <w:rPr>
          <w:rFonts w:cs="Times New Roman"/>
          <w:lang w:bidi="ar-SA"/>
        </w:rPr>
      </w:pPr>
    </w:p>
    <w:p w:rsidR="00822553" w:rsidRDefault="00C6624D" w:rsidP="00822553">
      <w:pPr>
        <w:pStyle w:val="libNormal"/>
      </w:pPr>
      <w:r w:rsidRPr="00C6624D">
        <w:rPr>
          <w:rFonts w:hint="cs"/>
          <w:cs/>
        </w:rPr>
        <w:t>คำเทศนาของท่านอะบาอับดิลลาฮฺ</w:t>
      </w:r>
      <w:r w:rsidRPr="00C6624D">
        <w:rPr>
          <w:cs/>
        </w:rPr>
        <w:t>(</w:t>
      </w:r>
      <w:r w:rsidRPr="00C6624D">
        <w:rPr>
          <w:rFonts w:hint="cs"/>
          <w:cs/>
        </w:rPr>
        <w:t>อิมามฮุเซน</w:t>
      </w:r>
      <w:r w:rsidRPr="00C6624D">
        <w:rPr>
          <w:cs/>
        </w:rPr>
        <w:t>)(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นั้น</w:t>
      </w:r>
      <w:r w:rsidR="00822553">
        <w:rPr>
          <w:rFonts w:hint="cs"/>
          <w:cs/>
        </w:rPr>
        <w:t xml:space="preserve"> </w:t>
      </w:r>
      <w:r w:rsidRPr="00C6624D">
        <w:rPr>
          <w:rFonts w:hint="cs"/>
          <w:cs/>
        </w:rPr>
        <w:t>ถ้าหากว่า</w:t>
      </w:r>
      <w:r w:rsidR="00822553">
        <w:rPr>
          <w:rFonts w:hint="cs"/>
          <w:cs/>
        </w:rPr>
        <w:t xml:space="preserve"> </w:t>
      </w:r>
      <w:r w:rsidRPr="00C6624D">
        <w:rPr>
          <w:rFonts w:hint="cs"/>
          <w:cs/>
        </w:rPr>
        <w:t>กิซ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บินซาอิดะฮฺได้ฟังแน่นอนเขาจะต้องตกตะลึงและระทมใจ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และถ้าหากว่าบรรดาชาวกุเรชผู้ปราดเปรื่องได้ฟัง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ก็จะต้องถึงกับทรุดตัวลงกราบ</w:t>
      </w:r>
    </w:p>
    <w:p w:rsidR="00C6624D" w:rsidRPr="00C6624D" w:rsidRDefault="00C6624D" w:rsidP="00822553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ขอยืนยันได้เลยว่าคำเทศนาของท่าน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อยู่ในฐานะที่เกินคำพรรณนา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เหนือยิ่งกว่าคำเทศนาใดๆ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คือบุตรของอิบนิอะบีฏอลิบและเมื่อได้พิจารณาดูถ้อยคำของอุมัร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บินซะอัดที่ว่า</w:t>
      </w:r>
    </w:p>
    <w:p w:rsidR="00822553" w:rsidRDefault="00C6624D" w:rsidP="00822553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ความพ่ายแพ้จะได้แก่พวกท่าน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ท่านจะว่ากล่าวเขาได้อย่างไรในเมื่อเขาเป็นบุตรของบิดาของเขา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ขอสาบานด้วยพระนามแห่งอัลลอฮฺ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ถึงแม้ว่าเขาจะยืนพูดต่อหน้าพวกท่านอย่างนี้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อีกสักวันหนึ่ง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เขาก็จะไม่จนมุมและจะไม่พ่ายแพ้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822553" w:rsidRDefault="0082255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เป็นที่รู้กันว่า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คำเทศนาของท่านอิมามฮุเซน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ในวันนั้น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ได้ใช้คำเทศนาของท่าน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สร้างความสั่นคลอนให้กับกำลังทหารของชาวกูฟะฮฺ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จนถึงกับได้แปรพักตร์เข้ามา</w:t>
      </w: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สนับสนุนท่าน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เป็นจำนวนมาก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ฮูรบิน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ร็อยฮานีและบรรดาชาวอันศอร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ซะอัด</w:t>
      </w:r>
      <w:r w:rsidR="00822553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บินฮาริษ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และอะบีฮะตูฟ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พี่ชายของเขา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อีกทั้งอะบีชุอฺษาอ์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กินดี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ฮัรษฺ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บินอุมะริลกิซ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อัลกินดี</w:t>
      </w:r>
      <w:r w:rsidR="00822553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บะกัร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บินตัยมิลลาฮฺ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ส่วนชะบัษ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บินรุบอี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หัวหน้าทหารคนหนึ่งนั้น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เมื่อได้ฟังก็</w:t>
      </w:r>
    </w:p>
    <w:p w:rsidR="00C6624D" w:rsidRDefault="00C6624D" w:rsidP="00822553">
      <w:pPr>
        <w:pStyle w:val="libNormal"/>
        <w:ind w:firstLine="0"/>
      </w:pPr>
      <w:r w:rsidRPr="00C6624D">
        <w:rPr>
          <w:rFonts w:hint="cs"/>
          <w:cs/>
        </w:rPr>
        <w:t>ถึงกับบริภาษสาปแช่งอิบรุมัรญานะฮฺอย่างรุนแรง</w:t>
      </w:r>
    </w:p>
    <w:p w:rsidR="00822553" w:rsidRPr="00C6624D" w:rsidRDefault="00822553" w:rsidP="00822553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822553">
      <w:pPr>
        <w:pStyle w:val="libNormal"/>
      </w:pPr>
      <w:r w:rsidRPr="00C6624D">
        <w:rPr>
          <w:rFonts w:hint="cs"/>
          <w:cs/>
        </w:rPr>
        <w:t>ด้วยสาเหตุนี้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จึงเป็นสาเหตุที่ทำให้อิบนุ</w:t>
      </w:r>
      <w:r w:rsidR="00822553">
        <w:rPr>
          <w:rFonts w:hint="cs"/>
          <w:cs/>
        </w:rPr>
        <w:t xml:space="preserve"> </w:t>
      </w:r>
      <w:r w:rsidRPr="00C6624D">
        <w:rPr>
          <w:rFonts w:hint="cs"/>
          <w:cs/>
        </w:rPr>
        <w:t>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ต้องรีบเร่งทำการรบด้วยเกรงว่าท่านอิมามฮุเซน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จะเปลี่ยนความคิดของบรรดาทหารด้วยคำเทศนาของท่าน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822553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เรื่องเหล่านี้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มิใช่เป็นสิ่งที่มากมายอันใดสำหรับท่านอิมามฮุเซน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ประมุขของบรรดชะฮีด</w:t>
      </w:r>
      <w:r w:rsidR="00822553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เพราะในความเชื่อของเรานั้น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ถือว่าในฐานะของอิมามนั้นจะต้องเป็นศูนย์รวมของคนทั้งหลายสำหรับคุณงามความดี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เกียรติยศและวิชาความรู้</w:t>
      </w:r>
      <w:r w:rsidR="00822553">
        <w:rPr>
          <w:rFonts w:hint="cs"/>
          <w:cs/>
        </w:rPr>
        <w:t xml:space="preserve"> </w:t>
      </w:r>
    </w:p>
    <w:p w:rsidR="00822553" w:rsidRPr="00C6624D" w:rsidRDefault="0082255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เราจะขอกลับมากล่าวถึงคำเทศนาทั้งสองครั้งของท่านอิมามฮุเซน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ในวันอาชูรอ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ดังนี้</w:t>
      </w:r>
    </w:p>
    <w:p w:rsidR="00822553" w:rsidRPr="00C6624D" w:rsidRDefault="00822553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๒๕๖</w:t>
      </w:r>
    </w:p>
    <w:p w:rsidR="00822553" w:rsidRDefault="00822553">
      <w:pPr>
        <w:rPr>
          <w:rFonts w:ascii="Angsana New" w:hAnsi="Angsana New"/>
          <w:sz w:val="32"/>
          <w:szCs w:val="32"/>
        </w:rPr>
      </w:pPr>
      <w:r>
        <w:br w:type="page"/>
      </w:r>
    </w:p>
    <w:p w:rsidR="00822553" w:rsidRPr="00C6624D" w:rsidRDefault="00822553" w:rsidP="00C6624D">
      <w:pPr>
        <w:pStyle w:val="libNormal"/>
        <w:rPr>
          <w:rFonts w:cs="Times New Roman"/>
          <w:lang w:bidi="ar-SA"/>
        </w:rPr>
      </w:pPr>
    </w:p>
    <w:p w:rsidR="00C6624D" w:rsidRDefault="00C6624D" w:rsidP="00822553">
      <w:pPr>
        <w:pStyle w:val="Heading2"/>
      </w:pPr>
      <w:bookmarkStart w:id="45" w:name="_Toc474673076"/>
      <w:r w:rsidRPr="00C6624D">
        <w:rPr>
          <w:rFonts w:hint="cs"/>
          <w:cs/>
        </w:rPr>
        <w:t>คำเทศนาบทที่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45"/>
    </w:p>
    <w:p w:rsidR="00822553" w:rsidRPr="00C6624D" w:rsidRDefault="00822553" w:rsidP="00C6624D">
      <w:pPr>
        <w:pStyle w:val="libNormal"/>
        <w:rPr>
          <w:rFonts w:cs="Times New Roman"/>
          <w:lang w:bidi="ar-SA"/>
        </w:rPr>
      </w:pPr>
    </w:p>
    <w:p w:rsidR="00C6624D" w:rsidRDefault="00C6624D" w:rsidP="00822553">
      <w:pPr>
        <w:pStyle w:val="Heading2"/>
      </w:pPr>
      <w:bookmarkStart w:id="46" w:name="_Toc474673077"/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วันอาชูรออ์</w:t>
      </w:r>
      <w:bookmarkEnd w:id="46"/>
    </w:p>
    <w:p w:rsidR="00822553" w:rsidRPr="00822553" w:rsidRDefault="00822553" w:rsidP="00822553">
      <w:pPr>
        <w:pStyle w:val="libNormal"/>
      </w:pP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หลังจากที่อิบนุซะอัดจัดทหารของตนเข้ามาเพื่อเตรียมรบ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ก็เรียกให้คนนำพาหนะของท่านมา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ขึ้นไปนั่งแล้วก็ได้เปล่งเสียงอันดังกังวานออกไปจนคนทั้งหลายได้ยินกันทั่วว่า</w:t>
      </w: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รับฟังคำพูดของฉันและไม่ต้องเร่งรีบจนกว่าฉันจะได้สั่งสอนพวกท่านตามสิทธิที่พวกท่านพึงมีต่อ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และจนกระทั่งว่าฉันจะได้ขออภัยพวกท่านเกี่ยวกับการมาของฉันในคราวนี้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และฉันขออภัยต่อพวกท่าน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ซึ่งถ้าหากพวกท่านยอมรับการขออภัยของฉัน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</w:t>
      </w:r>
    </w:p>
    <w:p w:rsidR="00822553" w:rsidRDefault="00C6624D" w:rsidP="00822553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เชื่อคำพูดของฉันและได้มอบครึ่งหนึ่งจากตัวของพวกท่านให้แก่ฉัน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ด้วยเหตุนี้แหละพวกท่านจะอยู่ด้วยความสุขและจะไม่มีหนทางใดๆ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สำหรับพวกท่านที่จะกระทำต่อฉัน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และถ้าหากว่าพวกท่านไม่ยอมรับการขออภัยจากฉัน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และไม่ยอมมอบให้แก่ฉันครึ่งหนึ่งจากตัวของพวกท่าน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ดังนั้นก็จงรวบรวมกันดำเนินภารกิจของพวกท่านอีกทั้งสมัครพรรคพวกของพวกท่านเถิด</w:t>
      </w:r>
      <w:r w:rsidRPr="00C6624D">
        <w:rPr>
          <w:cs/>
        </w:rPr>
        <w:t>....</w:t>
      </w:r>
      <w:r w:rsidRPr="00C6624D">
        <w:rPr>
          <w:rFonts w:hint="cs"/>
          <w:cs/>
        </w:rPr>
        <w:t>แท้จริงผู้คุ้มครองฉันคืออัลลอฮฺ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ผู้ซึ่งประทานคัมภีร์ลงมา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และพระองค์คือผู้คุ้มครองบรรดาผู้มีคุณธรรม</w:t>
      </w:r>
      <w:r w:rsidRPr="00C6624D">
        <w:rPr>
          <w:rFonts w:cs="Times New Roman" w:hint="eastAsia"/>
          <w:lang w:bidi="ar-SA"/>
        </w:rPr>
        <w:t>”</w:t>
      </w:r>
    </w:p>
    <w:p w:rsidR="00822553" w:rsidRDefault="00822553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Default="00C6624D" w:rsidP="00822553">
      <w:pPr>
        <w:pStyle w:val="libNormal"/>
        <w:ind w:firstLine="0"/>
        <w:rPr>
          <w:rFonts w:cs="Cordia New"/>
          <w:szCs w:val="40"/>
        </w:rPr>
      </w:pPr>
    </w:p>
    <w:p w:rsidR="00822553" w:rsidRPr="00822553" w:rsidRDefault="00822553" w:rsidP="00822553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ขณะนั้น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เมื่อบรรดาสตรีได้ฟังมาถึงตอนนี้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ต่างก็พากันร้องห่มร้องไห้ด้วยเสียงอันดัง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822553" w:rsidRPr="00C6624D">
        <w:rPr>
          <w:rFonts w:hint="cs"/>
          <w:cs/>
        </w:rPr>
        <w:t>) จึงบอกให้อับบา</w:t>
      </w:r>
      <w:r w:rsidR="00822553" w:rsidRPr="00C6624D">
        <w:rPr>
          <w:cs/>
        </w:rPr>
        <w:t>ซ</w:t>
      </w:r>
      <w:r w:rsidRPr="00C6624D">
        <w:rPr>
          <w:cs/>
        </w:rPr>
        <w:t xml:space="preserve"> </w:t>
      </w:r>
      <w:r w:rsidR="00822553" w:rsidRPr="00C6624D">
        <w:rPr>
          <w:rFonts w:hint="cs"/>
          <w:cs/>
        </w:rPr>
        <w:t xml:space="preserve">น้องชายของท่านและอะลีอีกบัรบุตรชายท่าน </w:t>
      </w:r>
      <w:r w:rsidR="00822553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822553" w:rsidRPr="00C6624D">
        <w:rPr>
          <w:rFonts w:hint="cs"/>
          <w:cs/>
        </w:rPr>
        <w:t>) ไปห้ามพวกนางโดยบอกคนทั้งสองว่</w:t>
      </w:r>
      <w:r w:rsidR="00822553" w:rsidRPr="00C6624D">
        <w:rPr>
          <w:cs/>
        </w:rPr>
        <w:t>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ทำให้พวกนางสงบเสียงลง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เพราะฉันรู้สึกว่า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พวกนางจะร้องไห้กันมากขึ้น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เมื่อพวกนางหยุดร้องไห้แล้ว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ได้กล่าวสรรเสริญอัลลอฮฺกล่าวศ่อละวาตแด่ท่านศาสดามุฮัมมัด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แก่มวลมะลาอิกะฮฺและบรรดานบีถึงตอนนี้ท่าน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ได้กล่าวถ้อยคำชนิดที่ไม่มีใครสามารถนำมาพรรณนาได้และไม่เคยมีนักพูดคนใดกล่าวให้ฟังมาก่อน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อันเป็นสำนวนโวหารที่มีความหมายล้ำลึก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822553" w:rsidRDefault="00C6624D" w:rsidP="00822553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มวลการสรรเสริญเป็นสิทธิของอัลลอฮฺ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ซึ่งพระองค์ทรงสร้างโลกนี้แล้วบันดาลให้เป็นเรือนพักอันต้องประสบความสูญสลาย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มีความเปลี่ยนแปลงจากสภาพการณ์หนึ่งสู่อีกสภาพการณ์หนึ่ง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ดังนั้นคนที่ถูกหลอกก็คือคนที่หลอกลวงพระองค์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คนชั่ว</w:t>
      </w:r>
      <w:r w:rsidR="00822553">
        <w:rPr>
          <w:rFonts w:hint="cs"/>
          <w:cs/>
        </w:rPr>
        <w:t xml:space="preserve">ก็จะได้แก่คนที่กระทำผิดต่อพระองค์ </w:t>
      </w:r>
      <w:r w:rsidRPr="00C6624D">
        <w:rPr>
          <w:rFonts w:hint="cs"/>
          <w:cs/>
        </w:rPr>
        <w:t>ดังนั้นจงอย่าให้โลกนี้หลอกลวงท่านได้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เพราะมันจะทำให้คนคล้อยตามมันได้รับความสิ้นหวัง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และคนที่ละโม</w:t>
      </w:r>
      <w:r w:rsidR="00822553">
        <w:rPr>
          <w:rFonts w:hint="cs"/>
          <w:cs/>
        </w:rPr>
        <w:t>ภ</w:t>
      </w:r>
      <w:r w:rsidRPr="00C6624D">
        <w:rPr>
          <w:rFonts w:hint="cs"/>
          <w:cs/>
        </w:rPr>
        <w:t>ก็จะมีแต่ขาดทุน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พวกท่านเห็นไหมว่าพวกท่านได้ร่วมมือกันกระทำในกิจการหนึ่ง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ที่พวกท่านต้องประพฤติผิดต่ออัลลอฮฺในเรื่องนั้น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พระองค์จะทรงปฏิเสธความเมตตาของพระองค์ต่อพวกท่านและจะทรงบันดาลซึ่งการล้างแค้นให้มีต่อพวกท่าน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และพวกท่านจะออกห่างจากความเมตตาของพระองค์</w:t>
      </w:r>
    </w:p>
    <w:p w:rsidR="00822553" w:rsidRDefault="0082255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พระผู้อภิบาลที่ประเสริฐที่สุดคือพระผู้อภิบาลของเรา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ส่วนบ่าวที่เลวทรามที่สุดได้แก่พวกท่าน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พวกท่านให้ปฏิญญาว่าจะมีความภักดี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พวกท่านศรัทธาต่อศาสนทูตมุฮัมมัด</w:t>
      </w: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ต่อจากนั้นพวกท่านก็พาลเหยียบย่ำเชื้อสายและคนในตระกูลของเขา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พวกท่านต้องการเข่มฆ่าพวกเขา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แน่นอนมารร้ายชัยฏอนมันได้สิงสู่พวกท่านเสียแล้ว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พวกท่านจึงลืมนึกถึงอัลลอฮฺ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ผู้ทรงยิ่งใหญ่</w:t>
      </w:r>
    </w:p>
    <w:p w:rsidR="00C6624D" w:rsidRDefault="00C6624D" w:rsidP="00822553">
      <w:pPr>
        <w:pStyle w:val="libNormal"/>
      </w:pPr>
      <w:r w:rsidRPr="00C6624D">
        <w:rPr>
          <w:rFonts w:hint="cs"/>
          <w:cs/>
        </w:rPr>
        <w:t>ดังนั้นความวิบัติจึงประสบกับพวกท่าน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เพราะสิ่งที่พวกท่านต้องการ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แท้จริงเราเป็นของอัลลอฮฺ</w:t>
      </w:r>
      <w:r w:rsidR="00822553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และเราต้องคืนกลับยังพระองค์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แน่นอนพวกเขาเหล่านั้นเป็นหมู่ชนที่ปฏิเสธหลังจากที่เคยมีความศรัทธา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ดังนั้นความห่างไกลอย่างเหลือหลายย่อมเป็นของบรรดาผู้อธรรม</w:t>
      </w:r>
    </w:p>
    <w:p w:rsidR="00822553" w:rsidRPr="00C6624D" w:rsidRDefault="00822553" w:rsidP="00822553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พวกท่านจงลองลำดับญาติซิ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ฉันคือใคร</w:t>
      </w:r>
      <w:r w:rsidRPr="00C6624D">
        <w:rPr>
          <w:rFonts w:cs="Times New Roman"/>
          <w:lang w:bidi="ar-SA"/>
        </w:rPr>
        <w:t>?</w:t>
      </w:r>
      <w:r w:rsidRPr="00C6624D">
        <w:rPr>
          <w:rFonts w:hint="cs"/>
          <w:cs/>
        </w:rPr>
        <w:t>แล้วลองหันกลับไปพิจารณาดูว่า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พวกท่านได้รับการอนุมัติให้เข่นฆ่าฉันกระนั้นหรือ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ฉันเองมิใช่หรือที่เป็นบุตรชายของลูกสาวนบีของพวกท่าน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บุตรชายของทายาทของเขาซึ่งเป็นคนแรกที่ศรัทธาต่ออัลลอฮฺและเชื่อมั่นต่อศาสนทูตของพระองค์ในสิ่งที่ได้นำมาจากพระผู้อภิบาลของเขา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หรือว่าฮัมซะฮฺประมุขของบรรดาชะฮีดนั่น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มิใช่ลุงบิดาของฉัน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หรือว่าญะอฺฟัร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ฏ็อยยารมิใช่ลุงของฉัน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หรือว่าคำพูดของศาสนทูตแห่งอัลลอฮฺ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ยังมิได้ถูกเผยแพร่มาถึงพวกท่านที่ท่าน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พูดเกี่ยวกับฉันและพี่ชายของฉันว่า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สองคนนี้คือประมุขของชายหนุ่มชาวสวรรค์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ถ้าพวกท่านเชื่อฉันตามที่ฉันกล่าว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นั่นแหละคือ</w:t>
      </w:r>
    </w:p>
    <w:p w:rsidR="00822553" w:rsidRDefault="00C6624D" w:rsidP="00822553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ความชอบธรรม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ขอสาบานต่ออัลลอฮฺฉันไม่เคยพูดโกหก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นับแต่ฉันได้รู้ว่าอัลลอฮฺ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จะทรงลงโทษคนที่โกหก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และถ้าหากว่าพวกท่านไม่เชื่อฉันพวกท่าน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ก็สามารถไต่ถามคนในกลุ่มพวกท่านเกี่ยวกับเรื่องนี้ได้</w:t>
      </w:r>
    </w:p>
    <w:p w:rsidR="00822553" w:rsidRDefault="0082255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Default="00C6624D" w:rsidP="00822553">
      <w:pPr>
        <w:pStyle w:val="libNormal"/>
        <w:ind w:firstLine="0"/>
        <w:rPr>
          <w:rFonts w:cs="Cordia New"/>
          <w:szCs w:val="40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จงถามญาบิรบินอับดุลลอฮฺ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อันศอรี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อะบูซะอีด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คุดรี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ซะฮฺลุ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ซาอิดี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ซัยดฺบิน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อัรก็อม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และอะนัซ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บินมาลิกดูเถิด</w:t>
      </w:r>
      <w:r w:rsidRPr="00C6624D">
        <w:rPr>
          <w:cs/>
        </w:rPr>
        <w:t xml:space="preserve"> </w:t>
      </w:r>
      <w:r w:rsidR="00822553" w:rsidRPr="00C6624D">
        <w:rPr>
          <w:rFonts w:hint="cs"/>
          <w:cs/>
        </w:rPr>
        <w:t xml:space="preserve">พวกเขาจะบอกพวกท่านได้เลยว่าพวกเขาเคยได้ยินคำพูดเหล่านี้มาจากท่านศาสนทูตแห่งอัลลอฮฺ </w:t>
      </w:r>
      <w:r w:rsidR="00822553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="00822553" w:rsidRPr="00C6624D">
        <w:rPr>
          <w:rFonts w:hint="cs"/>
          <w:cs/>
        </w:rPr>
        <w:t>) ที่พูดเกี่ยวกับฉันและพี่ชายของฉั</w:t>
      </w:r>
      <w:r w:rsidR="00822553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เรื่องนี้ยังไม่พอที่จะให้พวกท่านหยุดยั้งการหลั่งเลือกของฉันอีกดอกหรือ</w:t>
      </w:r>
      <w:r w:rsidR="00822553" w:rsidRPr="00C6624D">
        <w:rPr>
          <w:rFonts w:cs="Times New Roman"/>
          <w:lang w:bidi="ar-SA"/>
        </w:rPr>
        <w:t>?</w:t>
      </w:r>
      <w:r w:rsidRPr="00C6624D">
        <w:rPr>
          <w:rFonts w:cs="Times New Roman"/>
          <w:lang w:bidi="ar-SA"/>
        </w:rPr>
        <w:t>”</w:t>
      </w:r>
    </w:p>
    <w:p w:rsidR="00822553" w:rsidRPr="00822553" w:rsidRDefault="00822553" w:rsidP="00822553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ชิมฺร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เขาตือผู้ภักดีต่ออัลลอฮฺเพียงผิวเผินเท่านั้น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ถึงแม้เขาจะรู้ในสิ่งที่ท่านพูดก็ตาม</w:t>
      </w:r>
      <w:r w:rsidRPr="00C6624D">
        <w:rPr>
          <w:rFonts w:cs="Times New Roman" w:hint="eastAsia"/>
          <w:lang w:bidi="ar-SA"/>
        </w:rPr>
        <w:t>”</w:t>
      </w:r>
    </w:p>
    <w:p w:rsidR="00822553" w:rsidRPr="00822553" w:rsidRDefault="00822553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ฮะบีบ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บินมะซอฮิร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ได้กล่าวกับเขาว่า</w:t>
      </w:r>
    </w:p>
    <w:p w:rsidR="00C6624D" w:rsidRDefault="00C6624D" w:rsidP="0082255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แท้จริงฉันลงความเห็นว่าเจ้าเคารพภักดีต่ออัลลอฮฺอย่างผิวเผินเป็นเจ็ดสิบเท่า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และฉันขอยืนยันว่าเจ้าเองก็เชื่อตามที่รู้ในสิ่งที่เขากล่าว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แต่อัลลอฮ์ทรงประทับตราไว้บนหัวใจของเจ้าเสียแล้ว</w:t>
      </w:r>
      <w:r w:rsidRPr="00C6624D">
        <w:rPr>
          <w:rFonts w:cs="Times New Roman" w:hint="eastAsia"/>
          <w:lang w:bidi="ar-SA"/>
        </w:rPr>
        <w:t>”</w:t>
      </w:r>
    </w:p>
    <w:p w:rsidR="00822553" w:rsidRPr="00822553" w:rsidRDefault="00822553" w:rsidP="00822553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ยังได้กล่าวกับพวกเขาอีกว่า</w:t>
      </w:r>
    </w:p>
    <w:p w:rsidR="00C6624D" w:rsidRPr="00C6624D" w:rsidRDefault="00C6624D" w:rsidP="0082255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ถ้าหากพวกท่านสงสัยเกี่ยวกับคำพูดเหล่านี้อยู่อีก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จะขอถามว่าพวกท่านยังสงสัยด้วยหรือไม่ว่าฉันนี้เป็นบุตรชายของลูกสาวท่านศาสนทูตแห่งอัลลอฮฺ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ศาสดาของพวกท่าน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ขอสาบานต่ออัลลอฮฺว่าทั้งโลกฝ่ายตะวันออกและฝ่ายตะวันตกนั้น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หาไม่มีบุตรชายของลูกสาวนบีคนใดอีก</w:t>
      </w:r>
    </w:p>
    <w:p w:rsidR="00C6624D" w:rsidRPr="00C6624D" w:rsidRDefault="00C6624D" w:rsidP="00822553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แล้วนอกจากฉันเท่านั้นเองที่อยู่ในหมู่พวกท่าน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และไม่มีในหมู่ชนพวกอื่น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ความวิบัติจะได้แก่พวกท่านหรือว่าพวกท่านต้องการจะเข่นฆ่าฉัน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ด้วยเหตุที่ว่าฉันได้เคยฆ่าใครสักคนในหมู่พวกท่าน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</w:t>
      </w:r>
    </w:p>
    <w:p w:rsidR="00822553" w:rsidRDefault="00C6624D" w:rsidP="00822553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หรือด้วยเหตุที่ฉันได้ทำลายทรัพย์สินของพวกท่านให้ได้รับความเสียหาย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หรือด้วยเหตุที่ทำให้ใครสักคนหนึ่งได้รับบาดเจ็บ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?....”</w:t>
      </w:r>
    </w:p>
    <w:p w:rsidR="00822553" w:rsidRDefault="00822553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822553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พวกเขาถึงกับนิ่งเงียบ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ไม่พูดอะไรตอบท่าน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เลย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จึงร้องถามอีกว่า</w:t>
      </w:r>
    </w:p>
    <w:p w:rsidR="00C6624D" w:rsidRDefault="00C6624D" w:rsidP="0082255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ชิบัษ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บินร็อบอียฺ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โอ้ฮิญาร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บินอับญัร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บินอัชอัษ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โอ้ซัยดฺ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บินฮาริษ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พวกท่านใช่ไหม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ที่เขียนจดหมายเชิญให้ฉันมา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บัดนี้ผลลัพธ์ปรากฏออกมาแล้ว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อันที่จริงพวกท่านให้การต้อนรับด้วยกำลังทหารของพวกท่านใช่ไหม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822553" w:rsidRPr="00822553" w:rsidRDefault="00822553" w:rsidP="00822553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พวกเขากล่าวว่า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เราไม่ได้ทำเช่นนั้นเลย</w:t>
      </w:r>
      <w:r w:rsidRPr="00C6624D">
        <w:rPr>
          <w:rFonts w:cs="Times New Roman" w:hint="eastAsia"/>
          <w:lang w:bidi="ar-SA"/>
        </w:rPr>
        <w:t>”</w:t>
      </w:r>
    </w:p>
    <w:p w:rsidR="00822553" w:rsidRPr="00822553" w:rsidRDefault="00822553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Default="00C6624D" w:rsidP="0082255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มหาบริสุทธิ์เป็นของอัลลอฮฺ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หามิได้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แท้จริงขอสาบานต่ออัลลอฮฺว่าพวกท่านได้ทำเช่นนั้นไปแล้ว</w:t>
      </w:r>
      <w:r w:rsidRPr="00C6624D">
        <w:rPr>
          <w:rFonts w:cs="Times New Roman" w:hint="eastAsia"/>
          <w:lang w:bidi="ar-SA"/>
        </w:rPr>
        <w:t>”</w:t>
      </w:r>
    </w:p>
    <w:p w:rsidR="00822553" w:rsidRPr="00822553" w:rsidRDefault="00822553" w:rsidP="00822553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ได้กล่าวว่า</w:t>
      </w:r>
    </w:p>
    <w:p w:rsidR="00C6624D" w:rsidRDefault="00C6624D" w:rsidP="0082255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โอ้ประชาชนทั้งหลาย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ถ้าหากพวกท่านรังเกียจฉัน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ก็จงได้ปล่อยฉันไปให้พ้นจากพวกท่านเพื่อไปสู่ดินแดนที่ยังความปลอดภัย</w:t>
      </w:r>
      <w:r w:rsidRPr="00C6624D">
        <w:rPr>
          <w:rFonts w:cs="Times New Roman" w:hint="eastAsia"/>
          <w:lang w:bidi="ar-SA"/>
        </w:rPr>
        <w:t>”</w:t>
      </w:r>
    </w:p>
    <w:p w:rsidR="00822553" w:rsidRPr="00822553" w:rsidRDefault="00822553" w:rsidP="00822553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ก็อยซฺ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บินอัชอัษกล่าวขึ้นว่า</w:t>
      </w:r>
    </w:p>
    <w:p w:rsidR="0056358E" w:rsidRDefault="00C6624D" w:rsidP="00822553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ท่านจะยังไม่ยอมรับอำนาจการปกครองของบุตรแห่งลุงของท่าน</w:t>
      </w:r>
    </w:p>
    <w:p w:rsidR="0056358E" w:rsidRDefault="00C6624D" w:rsidP="0056358E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>(</w:t>
      </w:r>
      <w:r w:rsidRPr="00C6624D">
        <w:rPr>
          <w:rFonts w:hint="cs"/>
          <w:cs/>
        </w:rPr>
        <w:t>ยะซีด</w:t>
      </w:r>
      <w:r w:rsidRPr="00C6624D">
        <w:rPr>
          <w:cs/>
        </w:rPr>
        <w:t>)</w:t>
      </w:r>
      <w:r w:rsidRPr="00C6624D">
        <w:rPr>
          <w:rFonts w:hint="cs"/>
          <w:cs/>
        </w:rPr>
        <w:t>อีกหรือทั้งๆ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ที่เขาเหล่านั้นจะไม่ปฏิบัติต่อท่านด้วยวิธีอื่นใด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นอกจากที่ท่านพอใจ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และจะไม่มีความชิงชังใดๆ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จากพวกเขาสำหรับท่าน</w:t>
      </w:r>
      <w:r w:rsidRPr="00C6624D">
        <w:rPr>
          <w:rFonts w:cs="Times New Roman" w:hint="eastAsia"/>
          <w:lang w:bidi="ar-SA"/>
        </w:rPr>
        <w:t>”</w:t>
      </w:r>
    </w:p>
    <w:p w:rsidR="0056358E" w:rsidRDefault="0056358E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56358E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กล่าวต่อไปว่า</w:t>
      </w:r>
    </w:p>
    <w:p w:rsidR="00C6624D" w:rsidRPr="00C6624D" w:rsidRDefault="00C6624D" w:rsidP="0056358E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ท่านเป็นพี่น้องกับพี่น้องของท่าน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หรือว่าท่านต้องการจะให้พวกบะนีฮาชิมเรียกร้องอะไรจากท่านที่มากไปกว่าเลือดเนื้อของมุสลิม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บินอะกีลหามิได้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ฉันจะไม่ยอมยื่นมือมอบให้พวกเขาอย่างผู้ต่ำต้อย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และจะไม่วิ่งหนีเหมือนอย่างการวิ่งหนีของข้าทาส</w:t>
      </w:r>
    </w:p>
    <w:p w:rsidR="00C6624D" w:rsidRDefault="00C6624D" w:rsidP="0056358E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โอ้ปวงบ่าวแห่งอัลลอฮฺ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ฉันขอความคุ้มครองต่อพระผู้อภิบาลของพวกท่านและของฉันว่าให้พ้นจากพวกหยิ่งผยองทั้งปวงที่ไม่ศรัทธาต่อวันตัดสินตอบแทน</w:t>
      </w:r>
      <w:r w:rsidRPr="00C6624D">
        <w:rPr>
          <w:rFonts w:cs="Times New Roman" w:hint="eastAsia"/>
          <w:lang w:bidi="ar-SA"/>
        </w:rPr>
        <w:t>”</w:t>
      </w:r>
    </w:p>
    <w:p w:rsidR="0056358E" w:rsidRPr="0056358E" w:rsidRDefault="0056358E" w:rsidP="0056358E">
      <w:pPr>
        <w:pStyle w:val="libNormal"/>
        <w:rPr>
          <w:rFonts w:cs="Cordia New"/>
          <w:szCs w:val="40"/>
        </w:rPr>
      </w:pPr>
    </w:p>
    <w:p w:rsidR="00C6624D" w:rsidRDefault="00C6624D" w:rsidP="0056358E">
      <w:pPr>
        <w:pStyle w:val="libNormal"/>
        <w:pBdr>
          <w:bottom w:val="dotted" w:sz="24" w:space="1" w:color="auto"/>
        </w:pBdr>
      </w:pPr>
      <w:r w:rsidRPr="00C6624D">
        <w:rPr>
          <w:rFonts w:hint="cs"/>
          <w:cs/>
        </w:rPr>
        <w:t>หลังจากนั้นท่านอิมามฮุเซน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ก็ขยับพาหนะหวนกลับเข้าที่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แล้วอุกบะฮฺ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บินซัมอาน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ก็นำมันไปผูกไว้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56358E" w:rsidRDefault="0056358E" w:rsidP="0056358E">
      <w:pPr>
        <w:pStyle w:val="libNormal"/>
        <w:pBdr>
          <w:bottom w:val="dotted" w:sz="24" w:space="1" w:color="auto"/>
        </w:pBdr>
      </w:pPr>
      <w:r w:rsidRPr="0056358E">
        <w:rPr>
          <w:cs/>
        </w:rPr>
        <w:t>(</w:t>
      </w:r>
      <w:r w:rsidRPr="0056358E">
        <w:rPr>
          <w:rFonts w:hint="cs"/>
          <w:cs/>
        </w:rPr>
        <w:t>๒</w:t>
      </w:r>
      <w:r w:rsidRPr="0056358E">
        <w:rPr>
          <w:cs/>
        </w:rPr>
        <w:t xml:space="preserve">) </w:t>
      </w:r>
      <w:r w:rsidRPr="0056358E">
        <w:rPr>
          <w:rFonts w:hint="cs"/>
          <w:cs/>
        </w:rPr>
        <w:t>เยามุล</w:t>
      </w:r>
      <w:r w:rsidRPr="0056358E">
        <w:rPr>
          <w:cs/>
        </w:rPr>
        <w:t>-</w:t>
      </w:r>
      <w:r w:rsidRPr="0056358E">
        <w:rPr>
          <w:rFonts w:hint="cs"/>
          <w:cs/>
        </w:rPr>
        <w:t>ฮุเซน</w:t>
      </w:r>
      <w:r w:rsidRPr="0056358E">
        <w:rPr>
          <w:cs/>
        </w:rPr>
        <w:t xml:space="preserve"> </w:t>
      </w:r>
      <w:r w:rsidRPr="0056358E">
        <w:rPr>
          <w:rFonts w:hint="cs"/>
          <w:cs/>
        </w:rPr>
        <w:t>หน้า</w:t>
      </w:r>
      <w:r w:rsidRPr="0056358E">
        <w:rPr>
          <w:cs/>
        </w:rPr>
        <w:t xml:space="preserve"> </w:t>
      </w:r>
      <w:r w:rsidRPr="0056358E">
        <w:rPr>
          <w:rFonts w:hint="cs"/>
          <w:cs/>
        </w:rPr>
        <w:t>๒๑</w:t>
      </w:r>
    </w:p>
    <w:p w:rsidR="0056358E" w:rsidRPr="00C6624D" w:rsidRDefault="0056358E" w:rsidP="0056358E">
      <w:pPr>
        <w:pStyle w:val="libNormal"/>
        <w:pBdr>
          <w:bottom w:val="dotted" w:sz="24" w:space="1" w:color="auto"/>
        </w:pBdr>
        <w:rPr>
          <w:rFonts w:cs="Times New Roman"/>
        </w:rPr>
      </w:pPr>
    </w:p>
    <w:p w:rsidR="0056358E" w:rsidRDefault="0056358E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6358E" w:rsidRPr="0056358E" w:rsidRDefault="0056358E" w:rsidP="00C6624D">
      <w:pPr>
        <w:pStyle w:val="libNormal"/>
        <w:rPr>
          <w:rFonts w:cs="Cordia New"/>
          <w:szCs w:val="40"/>
        </w:rPr>
      </w:pPr>
    </w:p>
    <w:p w:rsidR="00C6624D" w:rsidRDefault="00C6624D" w:rsidP="0056358E">
      <w:pPr>
        <w:pStyle w:val="Heading2"/>
      </w:pPr>
      <w:bookmarkStart w:id="47" w:name="_Toc474673078"/>
      <w:r w:rsidRPr="00C6624D">
        <w:rPr>
          <w:rFonts w:hint="cs"/>
          <w:cs/>
        </w:rPr>
        <w:t>คำเทศนาบทที่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47"/>
    </w:p>
    <w:p w:rsidR="0056358E" w:rsidRPr="00C6624D" w:rsidRDefault="0056358E" w:rsidP="00C6624D">
      <w:pPr>
        <w:pStyle w:val="libNormal"/>
        <w:rPr>
          <w:rFonts w:cs="Times New Roman"/>
          <w:lang w:bidi="ar-SA"/>
        </w:rPr>
      </w:pPr>
    </w:p>
    <w:p w:rsidR="00C6624D" w:rsidRDefault="00C6624D" w:rsidP="0056358E">
      <w:pPr>
        <w:pStyle w:val="Heading3"/>
      </w:pPr>
      <w:bookmarkStart w:id="48" w:name="_Toc474673079"/>
      <w:r w:rsidRPr="00C6624D">
        <w:rPr>
          <w:rFonts w:hint="cs"/>
          <w:cs/>
        </w:rPr>
        <w:t>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วันอาชูรออ์</w:t>
      </w:r>
      <w:bookmarkEnd w:id="48"/>
    </w:p>
    <w:p w:rsidR="0056358E" w:rsidRPr="00C6624D" w:rsidRDefault="0056358E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หลังจากท่านบะรีร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บินค่อฏีร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ฮัมดานี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และท่านซุอัยรฺ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บินก็อยนฺได้กล่าวคุฏบะฮฺจบแล้ว</w:t>
      </w:r>
    </w:p>
    <w:p w:rsidR="00C6624D" w:rsidRPr="00C6624D" w:rsidRDefault="00C6624D" w:rsidP="0056358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ได้ออกไปหาพวกเขาด้วยท่าเยื้องย่างตามแบบของศาสนทูตแห่งอัลลอฮฺ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56358E" w:rsidRPr="00C6624D">
        <w:rPr>
          <w:rFonts w:hint="cs"/>
          <w:cs/>
        </w:rPr>
        <w:t>) จับคัมภีร์ออกมากางไว้บนศีรษะแล้วยืนขึ้นต่อหน้าพวกทหารเหล่านั้</w:t>
      </w:r>
      <w:r w:rsidR="0056358E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พลางกล่าวว่า</w:t>
      </w:r>
    </w:p>
    <w:p w:rsidR="00C6624D" w:rsidRDefault="0056358E" w:rsidP="0056358E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 xml:space="preserve"> </w:t>
      </w:r>
      <w:r w:rsidR="00C6624D" w:rsidRPr="00C6624D">
        <w:rPr>
          <w:rFonts w:cs="Times New Roman" w:hint="eastAsia"/>
          <w:lang w:bidi="ar-SA"/>
        </w:rPr>
        <w:t>“</w:t>
      </w:r>
      <w:r w:rsidR="00C6624D" w:rsidRPr="00C6624D">
        <w:rPr>
          <w:rFonts w:hint="cs"/>
          <w:cs/>
        </w:rPr>
        <w:t>โอ้พวกทหารทั้งหลาย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แท้จริงระหว่างฉันกับพวกท่าน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ยังมีพระคัมภีรย์ของอัลลอฮฺและแบบอย่างของศาสนทูตแห่งอัลลอฮฺ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ตาของฉัน</w:t>
      </w:r>
      <w:r w:rsidR="00C6624D" w:rsidRPr="00C6624D">
        <w:rPr>
          <w:cs/>
        </w:rPr>
        <w:t>....</w:t>
      </w:r>
      <w:r w:rsidR="00C6624D" w:rsidRPr="00C6624D">
        <w:rPr>
          <w:rFonts w:cs="Times New Roman"/>
          <w:lang w:bidi="ar-SA"/>
        </w:rPr>
        <w:t>”</w:t>
      </w:r>
    </w:p>
    <w:p w:rsidR="0056358E" w:rsidRPr="0056358E" w:rsidRDefault="0056358E" w:rsidP="0056358E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ขอร้องเรียนต่อเอกองค์อัลลอฮฺ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ฉันขอถามว่า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พวกท่านรู้จักฉันหรือไม่ว่าฉันคือใคร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56358E" w:rsidRPr="0056358E" w:rsidRDefault="0056358E" w:rsidP="00C6624D">
      <w:pPr>
        <w:pStyle w:val="libNormal"/>
        <w:rPr>
          <w:rFonts w:cs="Cordia New"/>
          <w:szCs w:val="40"/>
        </w:rPr>
      </w:pP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ท่านคือบุตรของศาสนทูตแห่งอัลลอฮฺและสายตระกูลของท่าน</w:t>
      </w:r>
      <w:r w:rsidRPr="00C6624D">
        <w:rPr>
          <w:rFonts w:cs="Times New Roman" w:hint="eastAsia"/>
          <w:lang w:bidi="ar-SA"/>
        </w:rPr>
        <w:t>”</w:t>
      </w:r>
    </w:p>
    <w:p w:rsidR="0056358E" w:rsidRPr="0056358E" w:rsidRDefault="0056358E" w:rsidP="00C6624D">
      <w:pPr>
        <w:pStyle w:val="libNormal"/>
        <w:rPr>
          <w:rFonts w:cs="Cordia New"/>
          <w:szCs w:val="40"/>
        </w:rPr>
      </w:pPr>
    </w:p>
    <w:p w:rsidR="00C6624D" w:rsidRDefault="00C6624D" w:rsidP="0056358E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ขอร้องเรียนต่อเอกองค์อัลลอฮฺ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ขอถามว่าพวกท่านรู้ใช่ไหมว่าตาของฉันคือศาสนทูตแห่งอัลลอฮฺ</w:t>
      </w:r>
      <w:r w:rsidRPr="00C6624D">
        <w:rPr>
          <w:rFonts w:cs="Times New Roman"/>
          <w:lang w:bidi="ar-SA"/>
        </w:rPr>
        <w:t>?”</w:t>
      </w:r>
    </w:p>
    <w:p w:rsidR="0056358E" w:rsidRPr="0056358E" w:rsidRDefault="0056358E" w:rsidP="0056358E">
      <w:pPr>
        <w:pStyle w:val="libNormal"/>
        <w:rPr>
          <w:rFonts w:cs="Cordia New"/>
          <w:szCs w:val="40"/>
        </w:rPr>
      </w:pPr>
    </w:p>
    <w:p w:rsidR="0056358E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ขอตอบว่าใช่แล้ว</w:t>
      </w:r>
      <w:r w:rsidRPr="00C6624D">
        <w:rPr>
          <w:rFonts w:cs="Times New Roman" w:hint="eastAsia"/>
          <w:lang w:bidi="ar-SA"/>
        </w:rPr>
        <w:t>”</w:t>
      </w:r>
    </w:p>
    <w:p w:rsidR="0056358E" w:rsidRDefault="0056358E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ขอร้องเรียนต่ออัลลอฮฺ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ขอถามว่าพวกท่านรู้ใช่ไหม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ว่าย่าของฉันคือ</w:t>
      </w:r>
      <w:r w:rsidR="003C0D0E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ค่อดีญะฮฺ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บินติ</w:t>
      </w:r>
      <w:r w:rsidR="003C0D0E">
        <w:t xml:space="preserve"> </w:t>
      </w:r>
      <w:r w:rsidR="003C0D0E" w:rsidRPr="00C6624D">
        <w:rPr>
          <w:rFonts w:hint="cs"/>
          <w:cs/>
        </w:rPr>
        <w:t>คุวัยลิด</w:t>
      </w:r>
      <w:r w:rsidR="003C0D0E" w:rsidRPr="00C6624D">
        <w:t>?</w:t>
      </w:r>
      <w:r w:rsidR="003C0D0E">
        <w:rPr>
          <w:rFonts w:cs="Times New Roman"/>
          <w:lang w:bidi="ar-SA"/>
        </w:rPr>
        <w:t>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ข้าแต่อัลลอฮฺขอตอบว่า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ใช่แล้ว</w:t>
      </w:r>
      <w:r w:rsidRPr="00C6624D">
        <w:rPr>
          <w:rFonts w:cs="Times New Roman" w:hint="eastAsia"/>
          <w:lang w:bidi="ar-SA"/>
        </w:rPr>
        <w:t>”</w:t>
      </w:r>
    </w:p>
    <w:p w:rsidR="003C0D0E" w:rsidRPr="00C6624D" w:rsidRDefault="003C0D0E" w:rsidP="00C6624D">
      <w:pPr>
        <w:pStyle w:val="libNormal"/>
        <w:rPr>
          <w:rFonts w:cs="Times New Roman"/>
          <w:lang w:bidi="ar-SA"/>
        </w:rPr>
      </w:pP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ขอร้องเรียนต่ออัลลอฮฺ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ขอถามว่าพวกท่านรู้ใช่ไหม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ว่าบิดาของฉันคือ</w:t>
      </w:r>
      <w:r w:rsidR="003C0D0E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บินอะบีฏอลิบ</w:t>
      </w:r>
      <w:r w:rsidRPr="00C6624D">
        <w:rPr>
          <w:rFonts w:cs="Times New Roman"/>
          <w:lang w:bidi="ar-SA"/>
        </w:rPr>
        <w:t>?”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Default="00C6624D" w:rsidP="003C0D0E">
      <w:pPr>
        <w:pStyle w:val="libNormal"/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ขอร้องเรียนต่ออัลลอฮฺ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ขอถามว่าพวกท่านรู้ใช่ไหม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ว่าประมุขของบรรดาชะฮีด</w:t>
      </w:r>
      <w:r w:rsidRPr="00C6624D">
        <w:rPr>
          <w:cs/>
        </w:rPr>
        <w:t xml:space="preserve"> </w:t>
      </w:r>
      <w:r w:rsidR="003C0D0E" w:rsidRPr="00C6624D">
        <w:rPr>
          <w:rFonts w:hint="cs"/>
          <w:cs/>
        </w:rPr>
        <w:t>ฮัมซะฮฺเป็นลุงบิดาของฉัน</w:t>
      </w:r>
      <w:r w:rsidR="003C0D0E" w:rsidRPr="00C6624D">
        <w:rPr>
          <w:rFonts w:hint="cs"/>
        </w:rPr>
        <w:t>?</w:t>
      </w:r>
      <w:r w:rsidR="003C0D0E" w:rsidRPr="00C6624D">
        <w:rPr>
          <w:rFonts w:hint="cs"/>
          <w:cs/>
        </w:rPr>
        <w:t>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ขอตอบว่าใช่แล้ว</w:t>
      </w:r>
      <w:r w:rsidRPr="00C6624D">
        <w:rPr>
          <w:rFonts w:cs="Times New Roman" w:hint="eastAsia"/>
          <w:lang w:bidi="ar-SA"/>
        </w:rPr>
        <w:t>”</w:t>
      </w:r>
    </w:p>
    <w:p w:rsidR="003C0D0E" w:rsidRPr="00C6624D" w:rsidRDefault="003C0D0E" w:rsidP="00C6624D">
      <w:pPr>
        <w:pStyle w:val="libNormal"/>
        <w:rPr>
          <w:rFonts w:cs="Times New Roman"/>
          <w:lang w:bidi="ar-SA"/>
        </w:rPr>
      </w:pP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ขอร้องเรียนต่ออัลลอฮฺ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ขอถามว่าพวกท่านรู้ใช่ไหม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ว่าญะอฺฟัรผู้ได้รับตำแหน่งฏ็อยยารผู้โบยบินในสวรรค์นั้นเป็นลุงของฉัน</w:t>
      </w:r>
      <w:r w:rsidRPr="00C6624D">
        <w:rPr>
          <w:rFonts w:cs="Times New Roman"/>
          <w:lang w:bidi="ar-SA"/>
        </w:rPr>
        <w:t>?”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ข้าแต่อัลลอฮฺขอตอบว่า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ใช่แล้ว</w:t>
      </w:r>
      <w:r w:rsidRPr="00C6624D">
        <w:rPr>
          <w:rFonts w:cs="Times New Roman" w:hint="eastAsia"/>
          <w:lang w:bidi="ar-SA"/>
        </w:rPr>
        <w:t>”</w:t>
      </w:r>
    </w:p>
    <w:p w:rsidR="003C0D0E" w:rsidRPr="00C6624D" w:rsidRDefault="003C0D0E" w:rsidP="00C6624D">
      <w:pPr>
        <w:pStyle w:val="libNormal"/>
        <w:rPr>
          <w:rFonts w:cs="Times New Roman"/>
          <w:lang w:bidi="ar-SA"/>
        </w:rPr>
      </w:pP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ขอร้องเรียนต่ออัลลอฮฺ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ขอถามว่าพวกท่านรู้ใช่ไหม</w:t>
      </w:r>
      <w:r w:rsidRPr="00C6624D">
        <w:rPr>
          <w:cs/>
        </w:rPr>
        <w:t xml:space="preserve"> </w:t>
      </w:r>
      <w:r w:rsidR="003C0D0E" w:rsidRPr="00C6624D">
        <w:rPr>
          <w:rFonts w:hint="cs"/>
          <w:cs/>
        </w:rPr>
        <w:t xml:space="preserve">ว่าดาบที่ข้าพเจ้าพกติดตัวอยู่นี้เป็นดาบของศาสนทูตแห่งอัลลอฮฺ </w:t>
      </w:r>
      <w:r w:rsidR="003C0D0E"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?”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ข้าแต่อัลลอฮฺขอตอบว่า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ใช่แล้ว</w:t>
      </w:r>
      <w:r w:rsidRPr="00C6624D">
        <w:rPr>
          <w:rFonts w:cs="Times New Roman"/>
          <w:lang w:bidi="ar-SA"/>
        </w:rPr>
        <w:t>?”</w:t>
      </w:r>
    </w:p>
    <w:p w:rsidR="003C0D0E" w:rsidRDefault="003C0D0E" w:rsidP="00C6624D">
      <w:pPr>
        <w:pStyle w:val="libNormal"/>
        <w:rPr>
          <w:rFonts w:cs="Times New Roman"/>
          <w:lang w:bidi="ar-SA"/>
        </w:rPr>
      </w:pPr>
    </w:p>
    <w:p w:rsidR="003C0D0E" w:rsidRDefault="003C0D0E">
      <w:pPr>
        <w:rPr>
          <w:rFonts w:ascii="Angsana New" w:hAnsi="Angsana New"/>
          <w:sz w:val="32"/>
          <w:szCs w:val="32"/>
        </w:rPr>
      </w:pPr>
      <w:r>
        <w:br w:type="page"/>
      </w:r>
    </w:p>
    <w:p w:rsidR="003C0D0E" w:rsidRPr="00C6624D" w:rsidRDefault="003C0D0E" w:rsidP="00C6624D">
      <w:pPr>
        <w:pStyle w:val="libNormal"/>
        <w:rPr>
          <w:rFonts w:cs="Times New Roman"/>
          <w:lang w:bidi="ar-SA"/>
        </w:rPr>
      </w:pP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ขอร้องเรียนต่ออัลลอฮฺ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ขอถามว่าพวกท่านรู้ใช่ไหม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ว่าผ้าโพกศีรษะที่ฉันสวมใส่อยู่นี้เป็นของศาสนทูตแห่งอัลลอฮฺ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?”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ข้าแต่อัลลอฮฺขอตอบว่า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ใช่แล้ว</w:t>
      </w:r>
      <w:r w:rsidRPr="00C6624D">
        <w:rPr>
          <w:rFonts w:cs="Times New Roman" w:hint="eastAsia"/>
          <w:lang w:bidi="ar-SA"/>
        </w:rPr>
        <w:t>”</w:t>
      </w:r>
    </w:p>
    <w:p w:rsidR="003C0D0E" w:rsidRPr="00C6624D" w:rsidRDefault="003C0D0E" w:rsidP="00C6624D">
      <w:pPr>
        <w:pStyle w:val="libNormal"/>
        <w:rPr>
          <w:rFonts w:cs="Times New Roman"/>
          <w:lang w:bidi="ar-SA"/>
        </w:rPr>
      </w:pP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ขอร้องเรียนต่ออัลลอฮฺ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พวกท่านรู้ไช่ไหมว่าอะลีคือบุคคลแรกที่เข้ารับอิสลาม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และสอนคนทั้งหลายให้มีความรู้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สติปัญญา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และเขาคือนายของผู้ศรัทธาทั้งชายหญิงทุกคน</w:t>
      </w:r>
      <w:r w:rsidRPr="00C6624D">
        <w:rPr>
          <w:rFonts w:cs="Times New Roman"/>
          <w:lang w:bidi="ar-SA"/>
        </w:rPr>
        <w:t>?”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ข้าแต่อัลลอฮฺขอตอบว่า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ใช่แล้ว</w:t>
      </w:r>
      <w:r w:rsidRPr="00C6624D">
        <w:rPr>
          <w:rFonts w:cs="Times New Roman" w:hint="eastAsia"/>
          <w:lang w:bidi="ar-SA"/>
        </w:rPr>
        <w:t>”</w:t>
      </w:r>
    </w:p>
    <w:p w:rsidR="003C0D0E" w:rsidRPr="00C6624D" w:rsidRDefault="003C0D0E" w:rsidP="00C6624D">
      <w:pPr>
        <w:pStyle w:val="libNormal"/>
        <w:rPr>
          <w:rFonts w:cs="Times New Roman"/>
          <w:lang w:bidi="ar-SA"/>
        </w:rPr>
      </w:pP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ถ้าเช่นนั้น</w:t>
      </w:r>
      <w:r w:rsidRPr="00C6624D">
        <w:rPr>
          <w:cs/>
        </w:rPr>
        <w:t xml:space="preserve"> </w:t>
      </w:r>
      <w:r w:rsidR="003C0D0E" w:rsidRPr="00C6624D">
        <w:rPr>
          <w:rFonts w:hint="cs"/>
          <w:cs/>
        </w:rPr>
        <w:t>แล้วพวกท่านจะหลั่งเลือดฉันทำไม</w:t>
      </w:r>
      <w:r w:rsidR="003C0D0E" w:rsidRPr="00C6624D">
        <w:rPr>
          <w:rFonts w:hint="cs"/>
        </w:rPr>
        <w:t>?</w:t>
      </w:r>
      <w:r w:rsidR="003C0D0E" w:rsidRPr="00C6624D">
        <w:rPr>
          <w:rFonts w:hint="cs"/>
          <w:cs/>
        </w:rPr>
        <w:t xml:space="preserve"> </w:t>
      </w:r>
      <w:r w:rsidRPr="00C6624D">
        <w:rPr>
          <w:rFonts w:hint="cs"/>
          <w:cs/>
        </w:rPr>
        <w:t>ในเมื่อบิดาของข้าคือผู้ทำหน้าที่ให้น้ำแก่คนทั้งหลายที่สระอัล</w:t>
      </w:r>
      <w:r w:rsidRPr="00C6624D">
        <w:rPr>
          <w:cs/>
        </w:rPr>
        <w:t>-</w:t>
      </w:r>
      <w:r w:rsidRPr="00C6624D">
        <w:rPr>
          <w:rFonts w:hint="cs"/>
          <w:cs/>
        </w:rPr>
        <w:t>เฮาฏฺ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ดื่มกิน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เหมือนฝูงแกะที่คอยดื่มน้ำจากแหล่งน้ำ</w:t>
      </w:r>
      <w:r w:rsidRPr="00C6624D">
        <w:rPr>
          <w:rFonts w:cs="Times New Roman" w:hint="eastAsia"/>
          <w:lang w:bidi="ar-SA"/>
        </w:rPr>
        <w:t>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พวกทหาร</w:t>
      </w:r>
      <w:r w:rsidRPr="00C6624D">
        <w:rPr>
          <w:cs/>
        </w:rPr>
        <w:t xml:space="preserve">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บัดนี้เรารับรู้ในเรื่องเหล่านี้แล้ว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แต่เราจะไม่ปล่อยท่าน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ไปจนกว่าท่านจะได้ลิ้มรสแห่งความตายแล้วความกระหาย</w:t>
      </w:r>
      <w:r w:rsidRPr="00C6624D">
        <w:rPr>
          <w:rFonts w:cs="Times New Roman" w:hint="eastAsia"/>
          <w:lang w:bidi="ar-SA"/>
        </w:rPr>
        <w:t>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3C0D0E" w:rsidRDefault="00C6624D" w:rsidP="003C0D0E">
      <w:pPr>
        <w:pStyle w:val="libNormal"/>
        <w:rPr>
          <w:cs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 :</w:t>
      </w: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ความพินาศจะได้แก่พวกท่านทั้งหลาย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นึกถึงคราวที่พวกท่นาร้องขอความช่วยเหลือต่อพวกเราบ้างไหม</w:t>
      </w:r>
      <w:r w:rsidRPr="00C6624D">
        <w:rPr>
          <w:rFonts w:cs="Times New Roman"/>
          <w:lang w:bidi="ar-SA"/>
        </w:rPr>
        <w:t xml:space="preserve">? </w:t>
      </w:r>
      <w:r w:rsidRPr="00C6624D">
        <w:rPr>
          <w:rFonts w:hint="cs"/>
          <w:cs/>
        </w:rPr>
        <w:t>ครั้งเมื่อเราร้องขอความช่วยเหลือต่อพวกท่าน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พวกท่านแข็งกระด้าง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พวกท่านฟาดฟันดาบแก่พวกเราได้อย่างไรในความศรัทธาของพวกท่าน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และพวกท่านเผาผลาญเราด้วยเพลิงอย่างเดียวกับที่เราเคยทำลายศัตรูของพวกเราและศัตรูของพวกท่าน</w:t>
      </w:r>
      <w:r w:rsidRPr="00C6624D">
        <w:rPr>
          <w:cs/>
        </w:rPr>
        <w:t xml:space="preserve"> </w:t>
      </w:r>
    </w:p>
    <w:p w:rsidR="003C0D0E" w:rsidRDefault="003C0D0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บัดนี้พวกท่านกลับเข้าข้างศัตรู</w:t>
      </w:r>
      <w:r w:rsidR="003C0D0E">
        <w:rPr>
          <w:rFonts w:cs="Times New Roman"/>
        </w:rPr>
        <w:t xml:space="preserve"> </w:t>
      </w:r>
      <w:r w:rsidRPr="00C6624D">
        <w:rPr>
          <w:rFonts w:hint="cs"/>
          <w:cs/>
        </w:rPr>
        <w:t>แทนผู้ปกครองของพวกท่านอย่างไม่มีความยุติธรรมเลย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จนพวกท่านมิได้พิจารณาอะไรเกี่ยวกับคนพวกนั้นเลย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ดังนั้นทำไมพวกท่าน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จะไม่ได้ประสบกับความวิบัติต่างๆ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พวกท่านละทิ้งพวกเราโดยมีคมดาบมา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ข่มขู่ได้สร้างความปั่นป่วน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ยุ่งเหยิง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แต่พวกท่านเร่งรุดไปยังความวิบัตินั้น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เสมือนนกที่โผไปหาอย่างรวดเร็ว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และพวกท่านกระโจนไปหามันเหมือนราชสีห์กระโจนเข้าไป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หลังจากนั้นพวกท่านก็ตะปบเข้ากับมัน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ความวิบัติจะได้เป็นของพวกท่าน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โดยข้าทาสแห่งอุมมะฮฺ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พวกเจ้าสร้างความแตกแยกแก่พลพรรคต่างๆ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พวกเจ้าละเมิดพระคัมภีร์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บิดพลิ้วคำสอน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ก่อกรรมทำเข็ญเป็นสมุนของมารร้ายชัยฏอน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เป็นผู้ทำลายกฎระเบียบของศาสดา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ความวิบัติจะเป็นของพวกท่าน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พวกท่านกลับไปยึดถือตามพวกเหล่านั้นแล้วทำลายล้างพวกเราใช่ไหม</w:t>
      </w:r>
      <w:r w:rsidRPr="00C6624D">
        <w:rPr>
          <w:rFonts w:cs="Times New Roman"/>
          <w:lang w:bidi="ar-SA"/>
        </w:rPr>
        <w:t>?”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ได้กล่าวอีกว่า</w:t>
      </w:r>
    </w:p>
    <w:p w:rsidR="00C6624D" w:rsidRP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พวกท่านมิได้อยู่อย่างนี้นานช้าแค่ไหนดอกมันคล้ายกับเพียงการขี่สิงโต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เหมือนอย่างกงล้อที่หมุนกระทั่งถึงรอบของมันเท่านั้น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บิดาของฉันได้รับคำสอนมาจากตาของฉันคือท่านศาสนทูตแห่งอัลลอฮฺ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="003C0D0E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ตรัสว่า</w:t>
      </w:r>
    </w:p>
    <w:p w:rsidR="00C6624D" w:rsidRP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ดังนั้นสูเจ้าจงร่วมมือกันดำเนินภารกิจของสูเจ้าเถิดรวมทั้งสมัครพรรคพวกของสูเจ้าด้วย</w:t>
      </w:r>
      <w:r w:rsidR="003C0D0E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จากนั้นแล้วก็อย่าให้กิจการของสูเจ้าทำให้สูเจ้าทุกข์ระทมก็แล้วกันแล้วก็จงรีบเร่งดำเนินการแก่ข้าโดยเร็วอย่าได้รอช้า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="003C0D0E" w:rsidRPr="00C6624D">
        <w:rPr>
          <w:rFonts w:hint="cs"/>
          <w:cs/>
        </w:rPr>
        <w:t>ยูนุซ: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71)</w:t>
      </w:r>
    </w:p>
    <w:p w:rsidR="003C0D0E" w:rsidRPr="00C6624D" w:rsidRDefault="003C0D0E" w:rsidP="00C6624D">
      <w:pPr>
        <w:pStyle w:val="libNormal"/>
        <w:rPr>
          <w:rFonts w:cs="Times New Roman"/>
          <w:lang w:bidi="ar-SA"/>
        </w:rPr>
      </w:pPr>
    </w:p>
    <w:p w:rsidR="003C0D0E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แท้จริงฉันขอมอบหมายตนยังอัลลอฮฺ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ผู้อภิบาลของฉันและพระผู้อภิบาลของพวกท่านสัตว์ทั้งหลายย่อมหลีกไม่พ้นที่พระองค์จะทรงถืออำนาจครอบครอง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แท้จริงพระผู้อภิบาลของฉันอยู่กับหนทางอันเที่ยงตรง</w:t>
      </w:r>
      <w:r w:rsidRPr="00C6624D">
        <w:rPr>
          <w:rFonts w:cs="Times New Roman" w:hint="eastAsia"/>
          <w:lang w:bidi="ar-SA"/>
        </w:rPr>
        <w:t>”</w:t>
      </w:r>
    </w:p>
    <w:p w:rsidR="003C0D0E" w:rsidRDefault="003C0D0E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3C0D0E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ได้ยกมือขึ้นสู่ฟากฟ้า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พลางกล่าวว่า</w:t>
      </w: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โปรดอย่าให้ฝนตกลงมายังพวกเขาสักหยดเลยและจงบันดาลให้พวกเขาถูกปกครองด้วยระบบของคนรับใช้ของษะกีฟ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ให้พวกเขาได้ดื่มน้ำที่เพิ่มความกระหาย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เพราะพวกเขาปฏิเสธพวกเราและบั่นทอนพวกเรา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พระองค์คือพระผู้อภิบาลของเรากับพระองค์เท่านั้นที่เรามอบหมายตนและพระองค์เป็นที่คืนกลับของเรา</w:t>
      </w:r>
      <w:r w:rsidRPr="00C6624D">
        <w:rPr>
          <w:rFonts w:cs="Times New Roman" w:hint="eastAsia"/>
          <w:lang w:bidi="ar-SA"/>
        </w:rPr>
        <w:t>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ก็กล่าวอีกว่า</w:t>
      </w:r>
    </w:p>
    <w:p w:rsid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พระองค์อย่าได้เว้นคนใดจากหมู่พวกเขาให้พ้นจากการถูกล้างแค้นเลยแม้แต่คนเดียว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คนไหนทำการฆ่าก็ขอให้ถูกฆ่าคนไหนทำการฟันก็ขอให้ถูกฟัน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และอันที่จริงแล้วมันคือการให้ความช่วยเหลือส่งเสริมข้าพระองค์และครอบครัวของข้าฯ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รวมทั้งสมาชิกทั้งหลายของข้าฯ</w:t>
      </w:r>
      <w:r w:rsidRPr="00C6624D">
        <w:rPr>
          <w:rFonts w:cs="Times New Roman" w:hint="eastAsia"/>
          <w:lang w:bidi="ar-SA"/>
        </w:rPr>
        <w:t>”</w:t>
      </w:r>
    </w:p>
    <w:p w:rsidR="003C0D0E" w:rsidRPr="00C6624D" w:rsidRDefault="003C0D0E" w:rsidP="003C0D0E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ได้เรียกอุมัร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ให้เข้าไปหา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เขาอิดเอื้อนไม่ค่อยอยากเข้าไปหา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จึงกล่าวแก่เขาว่า</w:t>
      </w:r>
    </w:p>
    <w:p w:rsidR="003C0D0E" w:rsidRPr="00C6624D" w:rsidRDefault="00C6624D" w:rsidP="003C0D0E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เจ้าใช่ไหมที่อ้างตัวเองว่าจะฆ่าฉัน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แล้วเขาจะแต่งตั้งเจ้าให้เป็นผู้ปกครองเมืองร็อยและเมือญัรญาน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เจ้าไม่มีวันได้สมหวังเช่นนั้นหรอก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เจ้าจงทำในสิ่งที่ต้องการจะทำ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แท้จริงหลังจากสิ้นฉันไปแล้ว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เจ้าก็หาความสุขไม่ได้อีกเลยทั้งในโลกนี้และโลกหน้า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ฉันรู้สึกเหมือนกับว่า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ศีรษะของเจ้าจะถูกเสียบไว้ที่ปลายหอกของพวกเด็กๆ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ที่เมืองกูฟะฮฺพวกเขาจะเอามันเป็นเป้านิ่งสำหรับขว้างปา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ครั้นแล้ว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อิบนุซะอัดก็สะบัดหน้าหนีจากท่านไปด้วยความโกรธสุดขีด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3F6A93" w:rsidRDefault="003F6A93" w:rsidP="003F6A93">
      <w:pPr>
        <w:pStyle w:val="libNormal"/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อันนาร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๑๙๒</w:t>
      </w:r>
    </w:p>
    <w:p w:rsidR="003C0D0E" w:rsidRDefault="003C0D0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C0D0E" w:rsidRPr="00C6624D" w:rsidRDefault="003C0D0E" w:rsidP="003C0D0E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3C0D0E">
      <w:pPr>
        <w:pStyle w:val="Heading1"/>
        <w:ind w:firstLine="0"/>
      </w:pPr>
      <w:bookmarkStart w:id="49" w:name="_Toc474673080"/>
      <w:r w:rsidRPr="00C6624D">
        <w:rPr>
          <w:rFonts w:hint="cs"/>
          <w:cs/>
        </w:rPr>
        <w:t>พินัยกรรม</w:t>
      </w:r>
      <w:r w:rsidR="003C0D0E">
        <w:t xml:space="preserve"> </w:t>
      </w:r>
      <w:r w:rsidR="003C0D0E">
        <w:rPr>
          <w:cs/>
        </w:rPr>
        <w:t>:</w:t>
      </w:r>
      <w:r w:rsidR="003C0D0E">
        <w:t xml:space="preserve"> </w:t>
      </w:r>
      <w:r w:rsidRPr="00C6624D">
        <w:rPr>
          <w:rFonts w:hint="cs"/>
          <w:cs/>
        </w:rPr>
        <w:t>แบบชี้นำการต่อสู้ของอิมามฮุเซน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ต่ออำนาจอธรรม</w:t>
      </w:r>
      <w:bookmarkEnd w:id="49"/>
    </w:p>
    <w:p w:rsidR="003C0D0E" w:rsidRPr="00C6624D" w:rsidRDefault="003C0D0E" w:rsidP="00C6624D">
      <w:pPr>
        <w:pStyle w:val="libNormal"/>
        <w:rPr>
          <w:rFonts w:cs="Times New Roman"/>
          <w:lang w:bidi="ar-SA"/>
        </w:rPr>
      </w:pPr>
    </w:p>
    <w:p w:rsidR="003C0D0E" w:rsidRDefault="003C0D0E" w:rsidP="003C0D0E">
      <w:pPr>
        <w:pStyle w:val="libNormal"/>
      </w:pPr>
      <w:r>
        <w:rPr>
          <w:rFonts w:hint="cs"/>
          <w:cs/>
        </w:rPr>
        <w:t>ใน</w:t>
      </w:r>
      <w:r w:rsidR="00C6624D" w:rsidRPr="00C6624D">
        <w:rPr>
          <w:rFonts w:hint="cs"/>
          <w:cs/>
        </w:rPr>
        <w:t>บทนี้เราขอเสนอพินัยกรรม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คำสั่งเสียต่างๆ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ที่ถูกคัดเลือกแล้วของท่านอิมามฮุเซน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>)</w:t>
      </w:r>
      <w:r w:rsidR="00C6624D" w:rsidRPr="00C6624D">
        <w:rPr>
          <w:rFonts w:hint="cs"/>
          <w:cs/>
        </w:rPr>
        <w:t>แสดงให้เห็นว่าบทบาทชีวิตอีกด้านหนึ่งของท่านอิมาม</w:t>
      </w:r>
    </w:p>
    <w:p w:rsidR="00480D50" w:rsidRDefault="00C6624D" w:rsidP="003C0D0E">
      <w:pPr>
        <w:pStyle w:val="libNormal"/>
        <w:ind w:firstLine="0"/>
      </w:pP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ทำหน้าที่ชี้นำ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ั่งสอนคนในสังคมอิสลามขณะเดียวกันส่วนหนึ่งของมันก็มีความเกี่ยวพันกับการต่อสู้อันสุดแสนประเสริฐ</w:t>
      </w:r>
      <w:r w:rsidRPr="00C6624D">
        <w:rPr>
          <w:cs/>
        </w:rPr>
        <w:t xml:space="preserve"> </w:t>
      </w:r>
    </w:p>
    <w:p w:rsidR="00480D50" w:rsidRDefault="00480D50" w:rsidP="003C0D0E">
      <w:pPr>
        <w:pStyle w:val="libNormal"/>
        <w:ind w:firstLine="0"/>
      </w:pPr>
    </w:p>
    <w:p w:rsidR="00C6624D" w:rsidRDefault="00C6624D" w:rsidP="00480D50">
      <w:pPr>
        <w:pStyle w:val="libNormal"/>
        <w:ind w:firstLine="0"/>
      </w:pPr>
      <w:r w:rsidRPr="00C6624D">
        <w:rPr>
          <w:rFonts w:hint="cs"/>
          <w:cs/>
        </w:rPr>
        <w:t>เป้าหมายของท่าน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มีความสูงส่งในแง่ของการต่อสู้อย่างเด็ดเดี่ยวกับอำนาจที่อธรรม</w:t>
      </w:r>
      <w:r w:rsidR="00480D5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ดังที่เราจะกล่าวถึงต่อไปนี้</w:t>
      </w:r>
    </w:p>
    <w:p w:rsidR="00480D50" w:rsidRPr="00C6624D" w:rsidRDefault="00480D50" w:rsidP="00480D50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480D50">
      <w:pPr>
        <w:pStyle w:val="Heading2"/>
        <w:rPr>
          <w:rFonts w:cs="Times New Roman"/>
          <w:lang w:bidi="ar-SA"/>
        </w:rPr>
      </w:pPr>
      <w:bookmarkStart w:id="50" w:name="_Toc406501374"/>
      <w:bookmarkStart w:id="51" w:name="_Toc474673081"/>
      <w:r w:rsidRPr="00C6624D">
        <w:rPr>
          <w:rFonts w:hint="cs"/>
          <w:cs/>
        </w:rPr>
        <w:t>พินัยกรรม</w:t>
      </w:r>
      <w:bookmarkEnd w:id="50"/>
      <w:bookmarkEnd w:id="51"/>
    </w:p>
    <w:p w:rsidR="00C6624D" w:rsidRDefault="00C6624D" w:rsidP="00480D50">
      <w:pPr>
        <w:pStyle w:val="Heading2"/>
      </w:pPr>
      <w:bookmarkStart w:id="52" w:name="_Toc474673082"/>
      <w:r w:rsidRPr="00C6624D">
        <w:rPr>
          <w:rFonts w:hint="cs"/>
          <w:cs/>
        </w:rPr>
        <w:t>ฉบับที่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52"/>
    </w:p>
    <w:p w:rsidR="00480D50" w:rsidRPr="00C6624D" w:rsidRDefault="00480D50" w:rsidP="00480D50">
      <w:pPr>
        <w:pStyle w:val="Heading2"/>
        <w:rPr>
          <w:rFonts w:cs="Times New Roman"/>
          <w:lang w:bidi="ar-SA"/>
        </w:rPr>
      </w:pPr>
    </w:p>
    <w:p w:rsidR="00C6624D" w:rsidRPr="00C6624D" w:rsidRDefault="00C6624D" w:rsidP="00480D5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คำสั่งเสียของท่านอิมามฮุเซน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ที่มีต่อท่านหญิง</w:t>
      </w:r>
      <w:r w:rsidR="00480D50">
        <w:rPr>
          <w:rFonts w:hint="cs"/>
          <w:cs/>
        </w:rPr>
        <w:t>อากีละฮ์</w:t>
      </w:r>
      <w:r w:rsidRPr="00C6624D">
        <w:rPr>
          <w:cs/>
        </w:rPr>
        <w:t>(</w:t>
      </w:r>
      <w:r w:rsidRPr="00C6624D">
        <w:rPr>
          <w:rFonts w:hint="cs"/>
          <w:cs/>
        </w:rPr>
        <w:t>ซัยนับ</w:t>
      </w:r>
      <w:r w:rsidRPr="00C6624D">
        <w:rPr>
          <w:cs/>
        </w:rPr>
        <w:t>)</w:t>
      </w:r>
      <w:r w:rsidRPr="00C6624D">
        <w:rPr>
          <w:rFonts w:hint="cs"/>
          <w:cs/>
        </w:rPr>
        <w:t>น้องสาวของท่าน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ซึ่งท่าน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ได้ให้ไว้ในคืนอาชูรออ์</w:t>
      </w:r>
    </w:p>
    <w:p w:rsidR="00480D50" w:rsidRDefault="00C6624D" w:rsidP="00480D50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โอ้น้องรัก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เธอจงยำเกรงต่ออัลลอฮฺ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และจงเศร้าเสียใ</w:t>
      </w:r>
      <w:r w:rsidR="00480D50">
        <w:rPr>
          <w:rFonts w:hint="cs"/>
          <w:cs/>
        </w:rPr>
        <w:t xml:space="preserve">จด้วยความเศร้าเสียใจเพื่ออัลลอฮฺ </w:t>
      </w:r>
      <w:r w:rsidRPr="00C6624D">
        <w:rPr>
          <w:rFonts w:hint="cs"/>
          <w:cs/>
        </w:rPr>
        <w:t>เธอจงรู้ไว้ว่าในโลกนี้มนุษย์ทุกคนจะต้องตายและผู้ที่อยู่บนชั้นฟ้าก็จะไม่ยืนยงคงอยู่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ทุกสิ่งจะต้องดับสลายนอกจากพระองค์เท่านั้น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ซึ่งได้ทรงสร้างสรรสรรพสิ่งมาด้วยเดชานุภาพของพระองค์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ทรงให้มวลสรรพสิ่งบังเกิดมาแล้วกลับคืนไป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ทรงเป็นผู้ทรงเอกะ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ตาของฉันย่อมประเสริฐกว่าฉันบิดาของฉันก็ประเสริฐกว่าฉัน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มารดาของฉันก็ประเสริฐกว่าฉัน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พี่ชายของฉันก็ประเสริฐกว่าฉัน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สำหรับฉันและมวลมุสลิมทุกคนต้องถือท่านศาสนทูตแห่งอัลลอฮฺ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เป็นแบบอย่าง</w:t>
      </w:r>
    </w:p>
    <w:p w:rsidR="00480D50" w:rsidRDefault="00480D5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480D50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3F6A9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โอ้น้องสาวที่รัก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ฉันได้เคยสาบานกับเธอมาแล้ว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และฉันกำลังทำตามคำสาบานอย่าฉีกทึ้งเสื้อผ้าเพราะเศร้าใจกับฉัน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อย่างข่วนขีดใบหน้าเพราะเศร้าใจกับฉัน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และอย่างอ้างถึงฉันว่าได้รับความวิบัติและต่ำต้อยเมื่อฉันเสียชีวิตไปแล้ว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***********</w:t>
      </w:r>
    </w:p>
    <w:p w:rsidR="003F6A93" w:rsidRDefault="003F6A93" w:rsidP="00C6624D">
      <w:pPr>
        <w:pStyle w:val="libNormal"/>
      </w:pPr>
    </w:p>
    <w:p w:rsidR="00C6624D" w:rsidRPr="00C6624D" w:rsidRDefault="00C6624D" w:rsidP="003F6A93">
      <w:pPr>
        <w:pStyle w:val="Heading2"/>
        <w:rPr>
          <w:rFonts w:cs="Times New Roman"/>
          <w:lang w:bidi="ar-SA"/>
        </w:rPr>
      </w:pPr>
      <w:bookmarkStart w:id="53" w:name="_Toc406501376"/>
      <w:bookmarkStart w:id="54" w:name="_Toc474673083"/>
      <w:r w:rsidRPr="00C6624D">
        <w:rPr>
          <w:rFonts w:hint="cs"/>
          <w:cs/>
        </w:rPr>
        <w:t>พินัยกรรม</w:t>
      </w:r>
      <w:bookmarkEnd w:id="53"/>
      <w:bookmarkEnd w:id="54"/>
    </w:p>
    <w:p w:rsidR="00C6624D" w:rsidRDefault="00C6624D" w:rsidP="003F6A93">
      <w:pPr>
        <w:pStyle w:val="Heading2"/>
      </w:pPr>
      <w:bookmarkStart w:id="55" w:name="_Toc474673084"/>
      <w:r w:rsidRPr="00C6624D">
        <w:rPr>
          <w:rFonts w:hint="cs"/>
          <w:cs/>
        </w:rPr>
        <w:t>ฉบับที่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bookmarkEnd w:id="55"/>
    </w:p>
    <w:p w:rsidR="003F6A93" w:rsidRPr="00C6624D" w:rsidRDefault="003F6A93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3F6A9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คำสั่งเสียของท่านอิมามฮุเซน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ที่ให้ไว้แก่ลูกชายของท่าน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ความว่า</w:t>
      </w:r>
    </w:p>
    <w:p w:rsidR="00C6624D" w:rsidRDefault="00C6624D" w:rsidP="003F6A93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โอ้ลูกเอ๋ย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เจ้าจงระวังในเรื่องความอธรรมกับคนที่ไม่มีทางเอาชนะเจ้าได้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นอกจากอัลลอฮฺ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3F6A93" w:rsidRPr="00C6624D" w:rsidRDefault="003F6A93" w:rsidP="003F6A93">
      <w:pPr>
        <w:pStyle w:val="libNormal"/>
        <w:rPr>
          <w:rFonts w:cs="Times New Roman"/>
          <w:lang w:bidi="ar-SA"/>
        </w:rPr>
      </w:pPr>
    </w:p>
    <w:p w:rsidR="003F6A93" w:rsidRPr="00C6624D" w:rsidRDefault="003F6A93" w:rsidP="00C6624D">
      <w:pPr>
        <w:pStyle w:val="libNormal"/>
        <w:rPr>
          <w:rFonts w:cs="Times New Roman"/>
          <w:lang w:bidi="ar-SA"/>
        </w:rPr>
      </w:pPr>
    </w:p>
    <w:p w:rsidR="00C6624D" w:rsidRDefault="00C6624D" w:rsidP="003F6A93">
      <w:pPr>
        <w:pStyle w:val="Heading2"/>
      </w:pPr>
      <w:bookmarkStart w:id="56" w:name="_Toc474673085"/>
      <w:r w:rsidRPr="00C6624D">
        <w:rPr>
          <w:rFonts w:hint="cs"/>
          <w:cs/>
        </w:rPr>
        <w:t>สาส์น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เหตุการตัดสินใจของอิมามฮุเซน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56"/>
    </w:p>
    <w:p w:rsidR="003F6A93" w:rsidRPr="00C6624D" w:rsidRDefault="003F6A93" w:rsidP="00C6624D">
      <w:pPr>
        <w:pStyle w:val="libNormal"/>
        <w:rPr>
          <w:rFonts w:cs="Times New Roman"/>
          <w:lang w:bidi="ar-SA"/>
        </w:rPr>
      </w:pPr>
    </w:p>
    <w:p w:rsidR="003F6A93" w:rsidRDefault="00C6624D" w:rsidP="003F6A93">
      <w:pPr>
        <w:pStyle w:val="libNormal"/>
      </w:pPr>
      <w:r w:rsidRPr="00C6624D">
        <w:rPr>
          <w:rFonts w:hint="cs"/>
          <w:cs/>
        </w:rPr>
        <w:t>สาส์นสามฉบับที่ท่านอิมามฮุเซน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ได้เขียนขึ้นฉบับแรกท่านเขียนส่งไปให้มุอาวิยะฮฺ</w:t>
      </w:r>
      <w:r w:rsidR="003F6A93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บิน</w:t>
      </w:r>
      <w:r w:rsidR="003F6A93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อะบีซุฟยาน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สาส์นฉบับนี้ได้ทำให้เราเห็นภาพของความจริงที่ประชาชาติอิสลามได้ประสบกับการกดขี่ทารุณ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ตลอดสมัยการครองอำนาจของวงศ์อุมัยยะฮฺผู้อธรรม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ส่วนสองฉบับหลังเป็นสาส์นที่ท่าน</w:t>
      </w:r>
    </w:p>
    <w:p w:rsidR="003F6A93" w:rsidRDefault="00C6624D" w:rsidP="003F6A93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เขียนส่งไปยังชาวเมืองกูฟะฮฺซึ่งเป็นการตอบจดหมายของพวกเขาที่เขียนส่งไปให้ท่านอิมาม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หลายฉบับ</w:t>
      </w:r>
    </w:p>
    <w:p w:rsidR="003F6A93" w:rsidRDefault="003F6A9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F6A93" w:rsidRDefault="00C6624D" w:rsidP="003F6A93">
      <w:pPr>
        <w:pStyle w:val="libNormal"/>
        <w:ind w:firstLine="0"/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สาส์นสองฉบับนี้เราสามารถจะเข้าใจเหตุผลการตัดสินใจของท่าน</w:t>
      </w:r>
    </w:p>
    <w:p w:rsidR="00C6624D" w:rsidRDefault="00C6624D" w:rsidP="009F7A6F">
      <w:pPr>
        <w:pStyle w:val="libNormal"/>
        <w:ind w:firstLine="0"/>
      </w:pPr>
      <w:r w:rsidRPr="00C6624D">
        <w:rPr>
          <w:rFonts w:hint="cs"/>
          <w:cs/>
        </w:rPr>
        <w:t>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ในการเลือกเมืองกูฟะฮฺแทนที่จะเลือกเมืองอื่นๆ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ของอาณาจักรอิสลามในการเดินทางเพื่อไปพำนัก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จะไม่ยอมเดินทางไปที่นั่นจนกว่าท่าน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จะได้เล็งเห็นถึงความพร้อมของคนที่จะให้การสนับสนุน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ดังที่มีระบุไว้ในหนังสือของชาวกูฟะฮฺ</w:t>
      </w:r>
    </w:p>
    <w:p w:rsidR="009F7A6F" w:rsidRPr="009F7A6F" w:rsidRDefault="009F7A6F" w:rsidP="009F7A6F">
      <w:pPr>
        <w:pStyle w:val="libNormal"/>
        <w:ind w:firstLine="0"/>
      </w:pPr>
    </w:p>
    <w:p w:rsidR="00C6624D" w:rsidRPr="00C6624D" w:rsidRDefault="00C6624D" w:rsidP="009F7A6F">
      <w:pPr>
        <w:pStyle w:val="Heading2"/>
        <w:rPr>
          <w:rFonts w:cs="Times New Roman"/>
          <w:lang w:bidi="ar-SA"/>
        </w:rPr>
      </w:pPr>
      <w:bookmarkStart w:id="57" w:name="_Toc406501379"/>
      <w:bookmarkStart w:id="58" w:name="_Toc474673086"/>
      <w:r w:rsidRPr="00C6624D">
        <w:rPr>
          <w:rFonts w:hint="cs"/>
          <w:cs/>
        </w:rPr>
        <w:t>สาส์น</w:t>
      </w:r>
      <w:bookmarkEnd w:id="57"/>
      <w:bookmarkEnd w:id="58"/>
    </w:p>
    <w:p w:rsidR="00C6624D" w:rsidRDefault="00C6624D" w:rsidP="009F7A6F">
      <w:pPr>
        <w:pStyle w:val="Heading2"/>
      </w:pPr>
      <w:bookmarkStart w:id="59" w:name="_Toc474673087"/>
      <w:r w:rsidRPr="00C6624D">
        <w:rPr>
          <w:rFonts w:hint="cs"/>
          <w:cs/>
        </w:rPr>
        <w:t>ฉบับที่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59"/>
    </w:p>
    <w:p w:rsidR="009F7A6F" w:rsidRPr="00C6624D" w:rsidRDefault="009F7A6F" w:rsidP="009F7A6F">
      <w:pPr>
        <w:pStyle w:val="Heading2"/>
        <w:rPr>
          <w:rFonts w:cs="Times New Roman"/>
          <w:lang w:bidi="ar-SA"/>
        </w:rPr>
      </w:pPr>
    </w:p>
    <w:p w:rsidR="00C6624D" w:rsidRPr="00C6624D" w:rsidRDefault="00C6624D" w:rsidP="009F7A6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สาส์นที่ท่านอิมามฮุเซน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เขียนถึงมุอาวิยะฮฺ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เพื่อตอบจดหมายที่เขาเขียนไปหาท่าน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9F7A6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ดังนี้</w:t>
      </w:r>
    </w:p>
    <w:p w:rsidR="00C6624D" w:rsidRPr="00C6624D" w:rsidRDefault="00C6624D" w:rsidP="009F7A6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จดหมายของท่านได้ส่งถึงฉันแล้ว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ท่านได้กล่าวในจดหมายนั้นว่ามีเรื่องราวบางอย่างของฉันรู้ไปถึงท่านซึ่งท่านมีความรังเกียจ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ส่วนฉันถือว่าคู่ควรแล้วกับสิ่งอื่นๆ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นอกเหนือจากนั้นที่มีอยู่ในตัวท่าน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เพราะความดีงามทั้งหลายมิอาจถูกชี้นำและมิอาจถูกปิดกั้นได้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นอกจากด้วยการอนุมัติของอัลลอฮฺ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ส่วนเรื่องราวต่างๆ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ที่ท่านกล่าวว่ามีจากฉันไปถึงท่านนั้น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อันที่จริงบรรดาคนที่เข้าพบท่านกุขึ้นมาเท่านั้น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มันเป็นการใส่ร้าย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โดยคนติฉินนินทาฉันไม่ต้องการจะทำสงครามกับท่าน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และไม่ต้องการจะทำการขัดแย้งกับท่านขอสาบานด้วยพระนามของอัลลอฮฺ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ว่าแท้จริงฉันกลัวอัลลอฮฺใน</w:t>
      </w:r>
    </w:p>
    <w:p w:rsidR="009F7A6F" w:rsidRDefault="00C6624D" w:rsidP="009F7A6F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การละทิ้งสิ่งนี้และฉันไม่คิดว่าอัลลอฮฺจะทรงพอพระทัยต่อการละทิ้งสิ่งนี้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และไม่มีการอุทธรณ์แก้ตัวใดๆ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ในเรื่องนี้ต่อท่านและในบรรดามิตรสหายของท่านที่ปฏิเสธต่อองค์พระผู้เป็นเจ้า</w:t>
      </w:r>
      <w:r w:rsidRPr="00C6624D">
        <w:rPr>
          <w:cs/>
        </w:rPr>
        <w:t xml:space="preserve"> </w:t>
      </w:r>
    </w:p>
    <w:p w:rsidR="009F7A6F" w:rsidRDefault="009F7A6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9F7A6F" w:rsidRDefault="00C6624D" w:rsidP="009F7A6F">
      <w:pPr>
        <w:pStyle w:val="libNormal"/>
        <w:ind w:firstLine="0"/>
      </w:pPr>
      <w:r w:rsidRPr="00C6624D">
        <w:rPr>
          <w:rFonts w:hint="cs"/>
          <w:cs/>
        </w:rPr>
        <w:lastRenderedPageBreak/>
        <w:t>อันเป็นพรรคที่อธรรมเป็นสหายของมารร้ายชัยฏอน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มิใช่หรือที่เข่นฆ่าพี่ชายของกินดะฮฺอย่างทารุณทั้งๆที่เขาเป็นคนนมาซที่ภักดีซึ่งเป็นผู้ที่ปฏิเสธความอ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และสิ่งอุตริในศาสนาอีกทั้งมิได้กลัวการติเตียนใดๆ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ในการต่อสู้ตามวิถีทางของอัลลอฮฺแล้วท่านได้เข่นฆ่าเขาเหล่านั้นด้วยอธรรม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</w:t>
      </w:r>
    </w:p>
    <w:p w:rsidR="009F7A6F" w:rsidRDefault="00C6624D" w:rsidP="009F7A6F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เป็นศัตรูหลังจากที่ท่านได้แสดงความศรัทธาอันจอมปลอมต่อพวกเขา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และทำสัญญาอย่างแข็งขันว่าจะไม่ถือโทษพวกเขาในเรื่องราวที่เกิดขึ้นระหว่างท่านกับพวกเขา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หามีความจริงใจจากท่านไม่ที่จะมีต่อพวกเขาเลย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หรือว่าท่านมิใช่คนที่สังหารอัมรฺ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9F7A6F">
        <w:rPr>
          <w:rFonts w:hint="cs"/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ศ่อฮาบะฮฺคนหนึ่งของศาสนทูตแห่งอัลลอฮฺ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ผู้เป็นบาวที่มีคุณธรรม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ซึ่งการอิบาดะฮฺต่ออัลลอฮฺได้ทดสอบเขา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จนเขาต้องสูญเสียเรือนร่างไป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ที่ท่านเคยให้คำมั่นสัญญากับเขาด้วยการสาบานต่ออัลออฮฺว่าจะให้ความปลอดภัยแก่เขาหลังจากนั้นท่านได้สังหารเขาอย่างทารุณต่อพระผู้อภิบาลของท่านและเป็นการให้สัญญาที่แอบแฝงด้วยความหลอกล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ท่านมิใช่หรือที่อ้างว่าซิยาด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บุตรของซุมัยยะฮฺที่ถูกคลอดในบ้านของอุบัยดฺ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ษะกีฟ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ว่าเป็นลูกชายของบิดาของท่านเอง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เคยกล่าวว่า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ลูกที่เกิดมาอย่างผิดประเวณีนั้นย่อมเป็นสิทธิของเจ้าของบ้านแห่งนั้น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ส่วนคนผิดประเวณีย่อมถูกลงโทษด้วยก้อนหิน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แต่ท่านละทิ้งแบบอย่างของท่านศาสนทูตแห่งอัลลอฮฺ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ด้วยการมีเจตนา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แล้วปฏิบัติตามอารมณ์ของท่านเองแทนที่จะตามการชี้นำของอัลลอฮฺ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ท่านก็บีบบังคับเขาอย่างทรมาณตัดมือและตัดเท้าของชาวมุสลิม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ควักลูกตาของพวกเขา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ตรึงพวกเขาไว้กับต้นอินทผลัมเหมือนกับว่าท่านมิได้เป็นส่วนหนึ่งขอ</w:t>
      </w:r>
      <w:r w:rsidR="009F7A6F">
        <w:rPr>
          <w:rFonts w:hint="cs"/>
          <w:cs/>
        </w:rPr>
        <w:t>งประชาชาตินี้และประชาชาตินี้ก็มิ</w:t>
      </w:r>
      <w:r w:rsidRPr="00C6624D">
        <w:rPr>
          <w:rFonts w:hint="cs"/>
          <w:cs/>
        </w:rPr>
        <w:t>ได้เป็นของท่านใช่หรือไม่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ท่านก็มิใช่ชาวฮัฏรอมัยนฺ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ผู้ซึ่งอิบนุซุมัยยะฮฺเคยเขียนถึงพวกเขาว่า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เป็นพวกที่ถือศาสนาเดียวกับอะลีซึ่งท่านได้เขียนจดหมายไปว่า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จะต้องฆ่าคนที่ถือศาสนาเดียวกับอะลี</w:t>
      </w:r>
      <w:r w:rsidRPr="00C6624D">
        <w:rPr>
          <w:rFonts w:cs="Times New Roman" w:hint="eastAsia"/>
          <w:lang w:bidi="ar-SA"/>
        </w:rPr>
        <w:t>”</w:t>
      </w:r>
    </w:p>
    <w:p w:rsidR="009F7A6F" w:rsidRDefault="009F7A6F">
      <w:pPr>
        <w:rPr>
          <w:rFonts w:ascii="Angsana New" w:hAnsi="Angsana New"/>
          <w:sz w:val="32"/>
          <w:szCs w:val="32"/>
        </w:rPr>
      </w:pPr>
      <w:r>
        <w:br w:type="page"/>
      </w:r>
    </w:p>
    <w:p w:rsidR="009F7A6F" w:rsidRDefault="00C6624D" w:rsidP="009F7A6F">
      <w:pPr>
        <w:pStyle w:val="libNormal"/>
        <w:ind w:firstLine="0"/>
      </w:pPr>
      <w:r w:rsidRPr="00C6624D">
        <w:rPr>
          <w:rFonts w:cs="Times New Roman"/>
          <w:lang w:bidi="ar-SA"/>
        </w:rPr>
        <w:lastRenderedPageBreak/>
        <w:t xml:space="preserve"> </w:t>
      </w:r>
      <w:r w:rsidRPr="00C6624D">
        <w:rPr>
          <w:rFonts w:hint="cs"/>
          <w:cs/>
        </w:rPr>
        <w:t>แล้วก็ได้มีการฆ่าพวกเขาและพวกที่ถือเหมือนกับพวกเขา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ตามคำสั่งของท่าน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สำหรับศาสนาที่อะลีนับถือนั้น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 xml:space="preserve"> </w:t>
      </w:r>
    </w:p>
    <w:p w:rsidR="00C6624D" w:rsidRPr="00C6624D" w:rsidRDefault="00C6624D" w:rsidP="009F7A6F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นั่นคือ</w:t>
      </w:r>
      <w:r w:rsidR="009F7A6F">
        <w:rPr>
          <w:rFonts w:hint="cs"/>
          <w:cs/>
        </w:rPr>
        <w:t xml:space="preserve"> </w:t>
      </w:r>
      <w:r w:rsidRPr="00C6624D">
        <w:rPr>
          <w:rFonts w:hint="cs"/>
          <w:cs/>
        </w:rPr>
        <w:t>ศาสนาที่ได้ตีตราประทับบิดาของท่านและตัวท่านเอง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ท่านได้นั่งอยู่บนที่นั่งของท่านขณะนี้เพราะศาสนานี้นั่นเอง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หากไม่เช่นนั้นแล้ว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ฐานะของท่านและบิดาของท่านก็จะถูกแบ่งเป็นสองสภาพ</w:t>
      </w:r>
    </w:p>
    <w:p w:rsidR="00C6624D" w:rsidRDefault="00C6624D" w:rsidP="009F7A6F">
      <w:pPr>
        <w:pStyle w:val="libNormal"/>
      </w:pPr>
      <w:r w:rsidRPr="00C6624D">
        <w:rPr>
          <w:rFonts w:hint="cs"/>
          <w:cs/>
        </w:rPr>
        <w:t>ท่านได้พูดในข้อเดียวกับที่ฉันพูดว่า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จงพิจารณาเพื่อตัวท่านเองและเพื่อศาสนาของท่านและเพื่อประชาชาติของมุฮัมมัด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และจงยำเกรงต่อการกระทำความชั่วแก่ประชาชาตินี้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และต่อการที่จะนำพวกเขาให้ย้อนกลับไปในความมัวหมอง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เองยังไม่รู้เลยว่าความมัวหมองอันใดที่ไหนอีกที่จะยิ่งใหญ่กว่าการถืออำนาจปกครองที่ท่านมีต่อประชาชาตินี้และฉันยังมองไม่เห็นเลยว่าเพื่อตัวฉันและเพื่อศาสนาของ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และเพื่อประชาชาติของมุฮัมมัด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แล้วจะมีอะไรดีที่สุดสำหรับเรายิ่งกว่าการต่อสู้กับท่าน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ฉันทำก็เท่ากับได้ถวายตัวให้ใกล้ชิดต่ออัลลอฮฺและถ้าหากฉันละทิ้งก็ถือเป็นบาปอย่างหนึ่งที่ฉันต้องขออภัย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และฉันขอวิงวอนจากพระองค์ให้ทรงประทานความสัมฤทธิ์ผลเพื่อการชี้นำแก่ภารกิจของฉัน</w:t>
      </w:r>
    </w:p>
    <w:p w:rsidR="009F7A6F" w:rsidRPr="00C6624D" w:rsidRDefault="009F7A6F" w:rsidP="009F7A6F">
      <w:pPr>
        <w:pStyle w:val="libNormal"/>
        <w:rPr>
          <w:rFonts w:cs="Times New Roman"/>
          <w:lang w:bidi="ar-SA"/>
        </w:rPr>
      </w:pPr>
    </w:p>
    <w:p w:rsidR="009F7A6F" w:rsidRDefault="00C6624D" w:rsidP="009F7A6F">
      <w:pPr>
        <w:pStyle w:val="libNormal"/>
        <w:rPr>
          <w:cs/>
        </w:rPr>
      </w:pPr>
      <w:r w:rsidRPr="00C6624D">
        <w:rPr>
          <w:rFonts w:hint="cs"/>
          <w:cs/>
        </w:rPr>
        <w:t>ท่านพูดในข้อเดียวกับที่ฉันพูดว่า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แท้จริงเพราะฉันปฏิเสธท่าน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ท่านจึงปฏิเสธฉัน</w:t>
      </w:r>
      <w:r w:rsidR="009F7A6F">
        <w:rPr>
          <w:rFonts w:hint="cs"/>
          <w:cs/>
        </w:rPr>
        <w:t xml:space="preserve"> </w:t>
      </w:r>
      <w:r w:rsidRPr="00C6624D">
        <w:rPr>
          <w:rFonts w:hint="cs"/>
          <w:cs/>
        </w:rPr>
        <w:t>เพราะว่าฉันวางแผนร้ายต่อท่าน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ท่านจึงวางแผนร้ายต่อฉันขอให้วางแผนร้ายต่อฉันเถิด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ไม่ว่าด้วยวิธีใดที่ท่านมี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เพราะฉันเชื่อว่าแผนการของท่านจะไม่เกิดอันตรายแก่ตัวฉันได้เลย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และจะไม่มีใครได้รับอันตรายจากมันยิ่งไปกว่าตัวของท่านเองเพราะว</w:t>
      </w:r>
      <w:r w:rsidR="009F7A6F">
        <w:rPr>
          <w:rFonts w:hint="cs"/>
          <w:cs/>
        </w:rPr>
        <w:t>่าท่านอาศัยความโง่เขลาของท่านและ</w:t>
      </w:r>
      <w:r w:rsidRPr="00C6624D">
        <w:rPr>
          <w:rFonts w:hint="cs"/>
          <w:cs/>
        </w:rPr>
        <w:t>ปรารถนาที่จะบั่นทอนคำมั่นสัญญาของท่านเอง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ขอสาบานได้ว่า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ท่านไม่เคยทำตามคำสัญญาแต่ประการใด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ท่านละเมิดสัญญาของท่านเองด้วยการสังหารพวกเขาเหล่านั้นที่ท่านได้สังหารไปแล้ว</w:t>
      </w:r>
    </w:p>
    <w:p w:rsidR="009F7A6F" w:rsidRDefault="009F7A6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9F7A6F">
      <w:pPr>
        <w:pStyle w:val="libNormal"/>
        <w:rPr>
          <w:rFonts w:cs="Times New Roman"/>
          <w:lang w:bidi="ar-SA"/>
        </w:rPr>
      </w:pPr>
    </w:p>
    <w:p w:rsidR="00C6624D" w:rsidRDefault="00C6624D" w:rsidP="009F7A6F">
      <w:pPr>
        <w:pStyle w:val="libNormal"/>
      </w:pPr>
      <w:r w:rsidRPr="00C6624D">
        <w:rPr>
          <w:rFonts w:hint="cs"/>
          <w:cs/>
        </w:rPr>
        <w:t>หลังจากที่ได้มีการตกลงกันและสาบานกันแล้ว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ท่านสังหารคนเหล่านั้น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ที่พวกเขามิได้ต่อสู้ด้วยเลข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ท่านมิได้กระทำอย่างนั้นกับพวกเขาเพราะเหตุอันใด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นอกจากว่าพวกเขากล่าวถึงเกียรติยศของพวกเขา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และเพราะว่าพวกเขาให้เกียรติต่อสิทธิของเรา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ท่านฆ่าคนเหล่านั้น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ด้วยความกลัวสิ่งหนึ่ง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นั่นคือบางทีถ้าหากท่านไม่ฆ่าพวกเขาท่านจะต้องตายก่อนที่พวกเขาจะถูกกระทำ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หรือพวกเขาจะต้องตายก่อนที่พวกเขาจะรู้ตัว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โอ้มุอาวิยะฮฺเอ๋ย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จงรับรู้เรื่องการชำระความแค้นและจงเชื่อการตัดสินตอบแทน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และจงรู้ว่าสำหรับอัลลอฮฺ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ทรงมีบัญชีที่พระองค์ไม่ทรงละเว้นที่จะบันทึกไม่ว่าเรื่องเล็กน้อยหรือเรื่องใหญ่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พระองค์จะบรรทุกไว้หมดสิ้น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ไม่ลืมการลงโทษที่ท่านกระทำไปด้วยความสงสัยและการฆ่าบรรดาปิยมิตรของพระองค์ที่เจ้ากระทำไปด้วย</w:t>
      </w:r>
    </w:p>
    <w:p w:rsidR="009F7A6F" w:rsidRPr="00C6624D" w:rsidRDefault="009F7A6F" w:rsidP="009F7A6F">
      <w:pPr>
        <w:pStyle w:val="libNormal"/>
        <w:rPr>
          <w:rFonts w:cs="Times New Roman"/>
          <w:lang w:bidi="ar-SA"/>
        </w:rPr>
      </w:pPr>
    </w:p>
    <w:p w:rsidR="00C6624D" w:rsidRDefault="00C6624D" w:rsidP="009F7A6F">
      <w:pPr>
        <w:pStyle w:val="libNormal"/>
      </w:pPr>
      <w:r w:rsidRPr="00C6624D">
        <w:rPr>
          <w:rFonts w:hint="cs"/>
          <w:cs/>
        </w:rPr>
        <w:t>การยัดเยียดข้อหาและการที่ท่าบังคับคนทั้งหลายให้ยอมรับบุตรชายของท่านซึ่งเป็นเด็กหนุ่ม</w:t>
      </w:r>
      <w:r w:rsidR="009F7A6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สกปรก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ดื่มสุรา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เล่นกับสุนัข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ฉันเองบอกอะไรให้ท่านรู้ไม่ได้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นอกจากอย่างเดียวนั่นคือท่านได้ทำลายตัวเอง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และกำลังตัดขาดจากศาสนาของท่านเอง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ท่านฉ้อฉลต่อหน้าที่ของท่าน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ท่านลบล้างคำสัญญาของท่านท่านกำลังรับฟังคำพูดของคนโง่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แล้วท่านก็เลยหวาดกลัวคนที่นอบน้อม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ยำเกรงต่อพระผู้เป็นเจ้าเพราะคนเหล่านั้น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วัสลาม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9F7A6F" w:rsidRPr="00C6624D" w:rsidRDefault="009F7A6F" w:rsidP="009F7A6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149</w:t>
      </w:r>
    </w:p>
    <w:p w:rsidR="009F7A6F" w:rsidRPr="009F7A6F" w:rsidRDefault="009F7A6F" w:rsidP="009F7A6F">
      <w:pPr>
        <w:pStyle w:val="libNormal"/>
      </w:pPr>
    </w:p>
    <w:p w:rsidR="009F7A6F" w:rsidRDefault="009F7A6F" w:rsidP="009F7A6F">
      <w:pPr>
        <w:pStyle w:val="libNormal"/>
      </w:pPr>
    </w:p>
    <w:p w:rsidR="009F7A6F" w:rsidRDefault="009F7A6F" w:rsidP="009F7A6F">
      <w:pPr>
        <w:pStyle w:val="libNormal"/>
      </w:pPr>
    </w:p>
    <w:p w:rsidR="009F7A6F" w:rsidRDefault="009F7A6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F7A6F" w:rsidRPr="00C6624D" w:rsidRDefault="009F7A6F" w:rsidP="009F7A6F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9F7A6F">
      <w:pPr>
        <w:pStyle w:val="Heading2"/>
        <w:rPr>
          <w:rFonts w:cs="Times New Roman"/>
          <w:lang w:bidi="ar-SA"/>
        </w:rPr>
      </w:pPr>
      <w:bookmarkStart w:id="60" w:name="_Toc406501381"/>
      <w:bookmarkStart w:id="61" w:name="_Toc474673088"/>
      <w:r w:rsidRPr="00C6624D">
        <w:rPr>
          <w:rFonts w:hint="cs"/>
          <w:cs/>
        </w:rPr>
        <w:t>สาส์น</w:t>
      </w:r>
      <w:bookmarkEnd w:id="60"/>
      <w:bookmarkEnd w:id="61"/>
    </w:p>
    <w:p w:rsidR="00C6624D" w:rsidRDefault="00C6624D" w:rsidP="009F7A6F">
      <w:pPr>
        <w:pStyle w:val="Heading2"/>
        <w:rPr>
          <w:rFonts w:cs="Cordia New"/>
          <w:szCs w:val="40"/>
        </w:rPr>
      </w:pPr>
      <w:bookmarkStart w:id="62" w:name="_Toc474673089"/>
      <w:r w:rsidRPr="00C6624D">
        <w:rPr>
          <w:rFonts w:hint="cs"/>
          <w:cs/>
        </w:rPr>
        <w:t>ฉบับที่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  <w:bookmarkEnd w:id="62"/>
    </w:p>
    <w:p w:rsidR="009F7A6F" w:rsidRPr="009F7A6F" w:rsidRDefault="009F7A6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สาส์นของท่านอิมามฮุเซน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ที่ส่งไปยังชาวเมืองกูฟะฮฺ</w:t>
      </w:r>
    </w:p>
    <w:p w:rsidR="00C6624D" w:rsidRPr="00C6624D" w:rsidRDefault="00C6624D" w:rsidP="009F7A6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ด้วยพระนามแห่งอัลลอฮฺ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ผู้ทรงกรุณาปรานีผู้ทรงเมตตาเป็นนิรันดร์จากฮุเซน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ถึงผู้นำในหมู่ผู้ศรัทธาและมวลมุสลิมทั้งหลาย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แท้จริงแล้วฉันมีความปลื้มใจและเป็นสุขกับจดหมายของพวกท่านเป็นอย่างยิ่ง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และจากจดหมายฉบับล่าสุดของพวกท่านที่มายังฉันนั้น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ได้ทำให้ฉันเข้าใจดีในสิ่งที่พวกท่านอธิบายและกล่าวถึงทุกประการ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เกี่ยวกับคำพูดของพวกท่านที่ว่าพวกเรา</w:t>
      </w:r>
      <w:r w:rsidR="009F7A6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ไม่</w:t>
      </w:r>
      <w:r w:rsidR="009F7A6F">
        <w:rPr>
          <w:rFonts w:hint="cs"/>
          <w:cs/>
        </w:rPr>
        <w:t>ใช่</w:t>
      </w:r>
      <w:r w:rsidRPr="00C6624D">
        <w:rPr>
          <w:rFonts w:hint="cs"/>
          <w:cs/>
        </w:rPr>
        <w:t>อิมาม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ฉันจึงยอมรับ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หวังว่าอัลลอฮฺ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รวมพวกเรากับท่านไว้ด้วยสัจธรรมและการชี้นำแท้จริงฉันได้ส่งน้องชายและบุตรของลุงมายังพวกท่านและ</w:t>
      </w:r>
      <w:r w:rsidR="009F7A6F">
        <w:rPr>
          <w:rFonts w:hint="cs"/>
          <w:cs/>
        </w:rPr>
        <w:t>เป็นบุคคลสำคัญคนหนึ่งจาก</w:t>
      </w:r>
      <w:r w:rsidRPr="00C6624D">
        <w:rPr>
          <w:rFonts w:hint="cs"/>
          <w:cs/>
        </w:rPr>
        <w:t>ครอบครัวของฉัน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เขาคือมุสลิม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บินอะกีล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แท้จริงเขาได้เขียน</w:t>
      </w:r>
      <w:r w:rsidR="009F7A6F">
        <w:rPr>
          <w:rFonts w:hint="cs"/>
          <w:cs/>
        </w:rPr>
        <w:t>จดหมายมาแจ้งแก่</w:t>
      </w:r>
      <w:r w:rsidRPr="00C6624D">
        <w:rPr>
          <w:rFonts w:hint="cs"/>
          <w:cs/>
        </w:rPr>
        <w:t>ฉันว่า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ได้รวบรวมคนระดับแกนนำในหมู่พวกท่านไว้จำนวนหนึ่ง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ล้วนเป็นคนที่ได้รับความเชื่อถือและมีเกียรติในหมู่พวกท่านและตามที่ฉันได้รับรู้จากจดหมายของพวกท่านและได้อ่านดู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ฉันจึงต</w:t>
      </w:r>
      <w:r w:rsidR="009F7A6F">
        <w:rPr>
          <w:rFonts w:hint="cs"/>
          <w:cs/>
        </w:rPr>
        <w:t>ั้ง</w:t>
      </w:r>
      <w:r w:rsidRPr="00C6624D">
        <w:rPr>
          <w:rFonts w:hint="cs"/>
          <w:cs/>
        </w:rPr>
        <w:t>ใจที่จะเดินทางมายังพวกท่านอย่างรวดเร็ว</w:t>
      </w:r>
      <w:r w:rsidR="009F7A6F">
        <w:rPr>
          <w:rFonts w:hint="cs"/>
          <w:cs/>
        </w:rPr>
        <w:t xml:space="preserve"> </w:t>
      </w:r>
      <w:r w:rsidRPr="00C6624D">
        <w:rPr>
          <w:rFonts w:hint="cs"/>
          <w:cs/>
        </w:rPr>
        <w:t>อินชาอัลลอฮฺ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ยืนยันว่าจะไม่มีอิมามนอกจากผู้ปกครองที่ใช้พระคัมภีร์ซึ่งดำรงไว้ด้วยความเที่ยงธรรมอันเป็นผู้ยึดถือหลักศาสนาอย่างแท้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โดยบังคับตนเองให้อยู่ในครรลองของอัลลอฮฺ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ทุกประการ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วัสลาม</w:t>
      </w:r>
      <w:r w:rsidRPr="00C6624D">
        <w:rPr>
          <w:cs/>
        </w:rPr>
        <w:t xml:space="preserve"> (</w:t>
      </w:r>
      <w:r w:rsidRPr="00C6624D">
        <w:rPr>
          <w:rFonts w:cs="Times New Roman"/>
          <w:lang w:bidi="ar-SA"/>
        </w:rPr>
        <w:t>2)</w:t>
      </w:r>
    </w:p>
    <w:p w:rsidR="009F7A6F" w:rsidRDefault="00C6624D" w:rsidP="009F7A6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อิรชา</w:t>
      </w:r>
      <w:r w:rsidR="009F7A6F">
        <w:rPr>
          <w:rFonts w:hint="cs"/>
          <w:cs/>
        </w:rPr>
        <w:t>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210</w:t>
      </w:r>
    </w:p>
    <w:p w:rsidR="009F7A6F" w:rsidRDefault="009F7A6F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9F7A6F">
      <w:pPr>
        <w:pStyle w:val="Heading2"/>
        <w:rPr>
          <w:rFonts w:cs="Times New Roman"/>
          <w:lang w:bidi="ar-SA"/>
        </w:rPr>
      </w:pPr>
      <w:bookmarkStart w:id="63" w:name="_Toc406501383"/>
      <w:bookmarkStart w:id="64" w:name="_Toc474673090"/>
      <w:r w:rsidRPr="00C6624D">
        <w:rPr>
          <w:rFonts w:hint="cs"/>
          <w:cs/>
        </w:rPr>
        <w:t>สาส์น</w:t>
      </w:r>
      <w:bookmarkEnd w:id="63"/>
      <w:bookmarkEnd w:id="64"/>
    </w:p>
    <w:p w:rsidR="00C6624D" w:rsidRDefault="00C6624D" w:rsidP="009F7A6F">
      <w:pPr>
        <w:pStyle w:val="Heading2"/>
        <w:rPr>
          <w:rFonts w:cs="Cordia New"/>
          <w:szCs w:val="40"/>
        </w:rPr>
      </w:pPr>
      <w:bookmarkStart w:id="65" w:name="_Toc474673091"/>
      <w:r w:rsidRPr="00C6624D">
        <w:rPr>
          <w:rFonts w:hint="cs"/>
          <w:cs/>
        </w:rPr>
        <w:t>ฉบับที่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bookmarkEnd w:id="65"/>
    </w:p>
    <w:p w:rsidR="009F7A6F" w:rsidRPr="009F7A6F" w:rsidRDefault="009F7A6F" w:rsidP="009F7A6F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สาส์นของท่านอิมามฮุเซน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ที่ส่งไปยังชาวกูฟะฮฺ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พร้อมกับก็อยซฺบินมัซฮัร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ศ็อยดาวี</w:t>
      </w:r>
    </w:p>
    <w:p w:rsidR="00C6624D" w:rsidRPr="00C6624D" w:rsidRDefault="00C6624D" w:rsidP="009F7A6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ด้วยพระนามแห่งอัลลอฮฺ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ผู้ทรงกรุณาปรานี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ผู้ทรงเมตตาเป็นนิรันดร์จากฮุเซน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ถึงพี่น้องผู้ศรัทธาและมวลมุสลิมทั้งหลายขอความสันติสุขพึงแก่พวกท่าน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แท้จริงฉันขอสรรเสริญอัลลอฮฺผู้ซึ่งไม่มีพระเจ้าอื่นใดนอกจากพระองค์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แท้จริงจดหมายของมุสลิม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บินอะกีล</w:t>
      </w:r>
    </w:p>
    <w:p w:rsidR="00C6624D" w:rsidRPr="00C6624D" w:rsidRDefault="00C6624D" w:rsidP="009F7A6F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ได้มีมาถึงฉันเขาได้แจ้งในจดหมายนั้นถึงเรื่องความดีงามของพวกท่าน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บอกว่าคนระดับแกนนำในหมู่พวกท่านร่วมมือกันเพื่อให้ความช่วยเหลือพวกเราและเรียกร้องเกี่ยวกับสิทธิ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ดังนั้นฉันจึงวิงวอนขอต่ออัลลอฮฺ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ว่าโปรดประทานความดีในกิจการงานให้แก่เรา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และของพระองค์</w:t>
      </w:r>
    </w:p>
    <w:p w:rsidR="009F7A6F" w:rsidRDefault="00C6624D" w:rsidP="009F7A6F">
      <w:pPr>
        <w:pStyle w:val="libNormal"/>
        <w:ind w:firstLine="0"/>
      </w:pPr>
      <w:r w:rsidRPr="00C6624D">
        <w:rPr>
          <w:rFonts w:hint="cs"/>
          <w:cs/>
        </w:rPr>
        <w:t>ประทานรางวัลอันยิ่งใหญ่ให้แก่พวกท่าน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และฉันตั้งใจเดินทางมาหาพวกท่านจากเมืองมักกะฮฺ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ในวันอังคาร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เดือนซุลฮิจญะฮฺ</w:t>
      </w:r>
      <w:r w:rsidRPr="00C6624D">
        <w:rPr>
          <w:cs/>
        </w:rPr>
        <w:t xml:space="preserve"> </w:t>
      </w:r>
    </w:p>
    <w:p w:rsidR="00C6624D" w:rsidRDefault="00C6624D" w:rsidP="009F7A6F">
      <w:pPr>
        <w:pStyle w:val="libNormal"/>
        <w:ind w:firstLine="0"/>
        <w:rPr>
          <w:rFonts w:cs="Cordia New"/>
          <w:szCs w:val="40"/>
        </w:rPr>
      </w:pPr>
      <w:r w:rsidRPr="00C6624D">
        <w:rPr>
          <w:cs/>
        </w:rPr>
        <w:t>(</w:t>
      </w:r>
      <w:r w:rsidRPr="00C6624D">
        <w:rPr>
          <w:rFonts w:hint="cs"/>
          <w:cs/>
        </w:rPr>
        <w:t>ช่วงเวลาในวันตัรวียะฮฺ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ดังนั้นเมื่อคนถือสาส์นของฉันมาถึงยังพวกท่าน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ก็จงได้ปกปิดเรื่องของพวกท่าน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ไว้เป็นความลับและฉันเองจะเดินทางมาพบพวกท่านในเร็ววันนี้อินชาอัลลอฮฺ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วัสลาม</w:t>
      </w:r>
      <w:r w:rsidRPr="00C6624D">
        <w:rPr>
          <w:cs/>
        </w:rPr>
        <w:t xml:space="preserve"> (</w:t>
      </w:r>
      <w:r w:rsidRPr="00C6624D">
        <w:rPr>
          <w:rFonts w:cs="Times New Roman"/>
          <w:lang w:bidi="ar-SA"/>
        </w:rPr>
        <w:t>3)</w:t>
      </w:r>
    </w:p>
    <w:p w:rsidR="009F7A6F" w:rsidRPr="00C6624D" w:rsidRDefault="009F7A6F" w:rsidP="009F7A6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ญะลาล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196</w:t>
      </w:r>
    </w:p>
    <w:p w:rsidR="009F7A6F" w:rsidRPr="009F7A6F" w:rsidRDefault="009F7A6F" w:rsidP="009F7A6F">
      <w:pPr>
        <w:pStyle w:val="libNormal"/>
        <w:ind w:firstLine="0"/>
        <w:rPr>
          <w:rFonts w:cs="Cordia New"/>
          <w:szCs w:val="40"/>
        </w:rPr>
      </w:pPr>
    </w:p>
    <w:p w:rsidR="009F7A6F" w:rsidRDefault="009F7A6F" w:rsidP="009F7A6F">
      <w:pPr>
        <w:pStyle w:val="libNormal"/>
        <w:ind w:firstLine="0"/>
        <w:rPr>
          <w:rFonts w:cs="Cordia New"/>
          <w:szCs w:val="40"/>
        </w:rPr>
      </w:pPr>
    </w:p>
    <w:p w:rsidR="009F7A6F" w:rsidRPr="009F7A6F" w:rsidRDefault="009F7A6F" w:rsidP="009F7A6F">
      <w:pPr>
        <w:pStyle w:val="libNormal"/>
        <w:ind w:firstLine="0"/>
        <w:rPr>
          <w:rFonts w:cs="Cordia New"/>
          <w:szCs w:val="40"/>
        </w:rPr>
      </w:pPr>
    </w:p>
    <w:p w:rsidR="009F7A6F" w:rsidRDefault="009F7A6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F7A6F" w:rsidRPr="009F7A6F" w:rsidRDefault="009F7A6F" w:rsidP="009F7A6F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9F7A6F">
      <w:pPr>
        <w:pStyle w:val="Heading2"/>
        <w:rPr>
          <w:rFonts w:cs="Times New Roman"/>
          <w:lang w:bidi="ar-SA"/>
        </w:rPr>
      </w:pPr>
      <w:bookmarkStart w:id="66" w:name="_Toc406501385"/>
      <w:bookmarkStart w:id="67" w:name="_Toc474673092"/>
      <w:r w:rsidRPr="00C6624D">
        <w:rPr>
          <w:rFonts w:hint="cs"/>
          <w:cs/>
        </w:rPr>
        <w:t>สาส์น</w:t>
      </w:r>
      <w:bookmarkEnd w:id="66"/>
      <w:bookmarkEnd w:id="67"/>
    </w:p>
    <w:p w:rsidR="00C6624D" w:rsidRDefault="00C6624D" w:rsidP="009F7A6F">
      <w:pPr>
        <w:pStyle w:val="Heading2"/>
        <w:rPr>
          <w:rFonts w:cs="Cordia New"/>
          <w:szCs w:val="40"/>
        </w:rPr>
      </w:pPr>
      <w:bookmarkStart w:id="68" w:name="_Toc474673093"/>
      <w:r w:rsidRPr="00C6624D">
        <w:rPr>
          <w:rFonts w:hint="cs"/>
          <w:cs/>
        </w:rPr>
        <w:t>ฉบับที่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  <w:bookmarkEnd w:id="68"/>
    </w:p>
    <w:p w:rsidR="009F7A6F" w:rsidRPr="009F7A6F" w:rsidRDefault="009F7A6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9F7A6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สาส์นของท่านอิมามฮุเซน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ที่เขียนไปยังท่านอับดุลลอฮฺ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9F7A6F">
        <w:rPr>
          <w:rFonts w:hint="cs"/>
          <w:cs/>
        </w:rPr>
        <w:t xml:space="preserve"> </w:t>
      </w:r>
      <w:r w:rsidRPr="00C6624D">
        <w:rPr>
          <w:rFonts w:hint="cs"/>
          <w:cs/>
        </w:rPr>
        <w:t>อับบาซ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เมื่อครั้งที่อับดุลลอฮฺ</w:t>
      </w:r>
      <w:r w:rsidR="009F7A6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บิน</w:t>
      </w:r>
      <w:r w:rsidR="009F7A6F">
        <w:rPr>
          <w:rFonts w:hint="cs"/>
          <w:cs/>
        </w:rPr>
        <w:t xml:space="preserve"> </w:t>
      </w:r>
      <w:r w:rsidRPr="00C6624D">
        <w:rPr>
          <w:rFonts w:hint="cs"/>
          <w:cs/>
        </w:rPr>
        <w:t>ซุบัยรฺ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จับเขาเป็นเชลยไปยังเมืองฏออิฟ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ดังนี้</w:t>
      </w:r>
    </w:p>
    <w:p w:rsidR="00C6624D" w:rsidRDefault="00C6624D" w:rsidP="009F7A6F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ได้มีข่าวมาถึงฉันว่า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บุตรของซุบัยรฺ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จับท่านเป็นเชลยไปยังเมือง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ฏอลิฟ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ขอให้อัลลอฮฺยกย่องท่านให้สูงส่งด้วยเถิด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และขอให้ภาระอันหนักอึ้งของท่านถูกบรรเทาลง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อันที่จริงบรรดาผู้มีคุณธรรมนั้นย่อมได้รับการทดสอบเสมอ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และท่านจะมิได้รับสิ่งใดเป็นรางวัล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นอกจากสิ่งที่ท่านชอบ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และนั่นยังนับว่าน้อย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ขอให้อัลลอฮฺประทานความแข็งแกร่งแก่เราและท่านด้วยขันติธรรมในยามถูกทดสอบ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บคุณพระองค์ในยามได้รับความโปรดปรานและอย่าให้เราและท่านต้องแผ้วพานกับศัตรูที่อิจฉาริษยาตลอดไปด้ว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วัสลาม</w:t>
      </w:r>
      <w:r w:rsidRPr="00C6624D">
        <w:rPr>
          <w:cs/>
        </w:rPr>
        <w:t xml:space="preserve"> (</w:t>
      </w:r>
      <w:r w:rsidRPr="00C6624D">
        <w:rPr>
          <w:rFonts w:cs="Times New Roman"/>
          <w:lang w:bidi="ar-SA"/>
        </w:rPr>
        <w:t>4)</w:t>
      </w:r>
    </w:p>
    <w:p w:rsidR="009F7A6F" w:rsidRPr="009F7A6F" w:rsidRDefault="009F7A6F" w:rsidP="009F7A6F">
      <w:pPr>
        <w:pStyle w:val="libNormal"/>
        <w:rPr>
          <w:rFonts w:cs="Cordia New"/>
          <w:szCs w:val="40"/>
        </w:rPr>
      </w:pPr>
    </w:p>
    <w:p w:rsidR="00C6624D" w:rsidRDefault="009F7A6F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(4) </w:t>
      </w:r>
      <w:r w:rsidR="00C6624D" w:rsidRPr="00C6624D">
        <w:rPr>
          <w:rFonts w:hint="cs"/>
          <w:cs/>
        </w:rPr>
        <w:t>ตะฮัฟฟุล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อุบูล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cs="Times New Roman"/>
          <w:lang w:bidi="ar-SA"/>
        </w:rPr>
        <w:t>177</w:t>
      </w:r>
    </w:p>
    <w:p w:rsidR="009F7A6F" w:rsidRDefault="009F7A6F" w:rsidP="00C6624D">
      <w:pPr>
        <w:pStyle w:val="libNormal"/>
        <w:rPr>
          <w:rFonts w:cs="Cordia New"/>
          <w:szCs w:val="40"/>
        </w:rPr>
      </w:pPr>
    </w:p>
    <w:p w:rsidR="009F7A6F" w:rsidRDefault="009F7A6F" w:rsidP="00C6624D">
      <w:pPr>
        <w:pStyle w:val="libNormal"/>
        <w:rPr>
          <w:rFonts w:cs="Cordia New"/>
          <w:szCs w:val="40"/>
        </w:rPr>
      </w:pPr>
    </w:p>
    <w:p w:rsidR="009F7A6F" w:rsidRDefault="009F7A6F" w:rsidP="00C6624D">
      <w:pPr>
        <w:pStyle w:val="libNormal"/>
        <w:rPr>
          <w:rFonts w:cs="Cordia New"/>
          <w:szCs w:val="40"/>
        </w:rPr>
      </w:pPr>
    </w:p>
    <w:p w:rsidR="009F7A6F" w:rsidRDefault="009F7A6F" w:rsidP="00C6624D">
      <w:pPr>
        <w:pStyle w:val="libNormal"/>
        <w:rPr>
          <w:rFonts w:cs="Cordia New"/>
          <w:szCs w:val="40"/>
        </w:rPr>
      </w:pPr>
    </w:p>
    <w:p w:rsidR="009F7A6F" w:rsidRDefault="009F7A6F" w:rsidP="00C6624D">
      <w:pPr>
        <w:pStyle w:val="libNormal"/>
        <w:rPr>
          <w:rFonts w:cs="Cordia New"/>
          <w:szCs w:val="40"/>
        </w:rPr>
      </w:pPr>
    </w:p>
    <w:p w:rsidR="009F7A6F" w:rsidRPr="009F7A6F" w:rsidRDefault="009F7A6F" w:rsidP="00C6624D">
      <w:pPr>
        <w:pStyle w:val="libNormal"/>
        <w:rPr>
          <w:rFonts w:cs="Cordia New"/>
          <w:szCs w:val="40"/>
        </w:rPr>
      </w:pPr>
    </w:p>
    <w:p w:rsidR="009F7A6F" w:rsidRDefault="009F7A6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F7A6F" w:rsidRPr="009F7A6F" w:rsidRDefault="009F7A6F" w:rsidP="00C6624D">
      <w:pPr>
        <w:pStyle w:val="libNormal"/>
        <w:rPr>
          <w:rFonts w:cs="Cordia New"/>
          <w:szCs w:val="40"/>
        </w:rPr>
      </w:pPr>
    </w:p>
    <w:p w:rsidR="00C6624D" w:rsidRDefault="00C6624D" w:rsidP="009F7A6F">
      <w:pPr>
        <w:pStyle w:val="Heading1"/>
        <w:rPr>
          <w:rFonts w:cs="Cordia New"/>
          <w:szCs w:val="40"/>
        </w:rPr>
      </w:pPr>
      <w:bookmarkStart w:id="69" w:name="_Toc474673094"/>
      <w:r w:rsidRPr="00C6624D">
        <w:rPr>
          <w:rFonts w:hint="cs"/>
          <w:cs/>
        </w:rPr>
        <w:t>สุภาษิต</w:t>
      </w:r>
      <w:r w:rsidRPr="00C6624D">
        <w:rPr>
          <w:cs/>
        </w:rPr>
        <w:t xml:space="preserve"> : </w:t>
      </w:r>
      <w:r w:rsidRPr="00C6624D">
        <w:rPr>
          <w:rFonts w:hint="cs"/>
          <w:cs/>
        </w:rPr>
        <w:t>วาทะอันสมบูรณ์แห่</w:t>
      </w:r>
      <w:r w:rsidR="009F7A6F">
        <w:rPr>
          <w:rFonts w:hint="cs"/>
          <w:cs/>
        </w:rPr>
        <w:t>ง</w:t>
      </w:r>
      <w:r w:rsidRPr="00C6624D">
        <w:rPr>
          <w:rFonts w:hint="cs"/>
          <w:cs/>
        </w:rPr>
        <w:t>คุณธรรมจากอิมามที่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  <w:bookmarkEnd w:id="69"/>
    </w:p>
    <w:p w:rsidR="009F7A6F" w:rsidRPr="009F7A6F" w:rsidRDefault="009F7A6F" w:rsidP="00C6624D">
      <w:pPr>
        <w:pStyle w:val="libNormal"/>
        <w:rPr>
          <w:rFonts w:cs="Cordia New"/>
          <w:szCs w:val="40"/>
        </w:rPr>
      </w:pPr>
    </w:p>
    <w:p w:rsidR="00C6624D" w:rsidRPr="00C6624D" w:rsidRDefault="009F7A6F" w:rsidP="00C6624D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ทุกอิมามจากบรรดาอะฮ์</w:t>
      </w:r>
      <w:r w:rsidR="00C6624D" w:rsidRPr="00C6624D">
        <w:rPr>
          <w:rFonts w:hint="cs"/>
          <w:cs/>
        </w:rPr>
        <w:t>ล</w:t>
      </w:r>
      <w:r>
        <w:rPr>
          <w:rFonts w:hint="cs"/>
          <w:cs/>
        </w:rPr>
        <w:t>ุ</w:t>
      </w:r>
      <w:r w:rsidR="00C6624D" w:rsidRPr="00C6624D">
        <w:rPr>
          <w:rFonts w:hint="cs"/>
          <w:cs/>
        </w:rPr>
        <w:t>ลบัยตฺ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>)</w:t>
      </w:r>
      <w:r w:rsidR="00C6624D" w:rsidRPr="00C6624D">
        <w:rPr>
          <w:rFonts w:hint="cs"/>
          <w:cs/>
        </w:rPr>
        <w:t>จะต้องมีสุภาษิตที่รวบรวมไว้ด้วยคุณค่าอย่างสูง</w:t>
      </w:r>
    </w:p>
    <w:p w:rsidR="00C6624D" w:rsidRPr="00C6624D" w:rsidRDefault="00C6624D" w:rsidP="009F7A6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สุภาษิตเหล่านี้ทั้งหมดว่าด้วยเรื่องจริยธรรม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วิชาความรู้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รยาทและวาทศิลป์อันสมบูรณ์ที่บ่งชี้ถึงคุณธรรมอันสูงส่งและเป็นการป้องกันตัวให้พ้นจากความต่ำต้อยข้าพเจ้าเชื่อมั่นว่าคำพูดในด้าน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เหล่านี้ถ้าหากเราพยายามทำตัวของเราให้ดำเนินตามอย่างครบถ้วนแล้ว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เราจะสามารถรักษา</w:t>
      </w:r>
    </w:p>
    <w:p w:rsidR="00C6624D" w:rsidRDefault="00C6624D" w:rsidP="009F7A6F">
      <w:pPr>
        <w:pStyle w:val="libNormal"/>
        <w:ind w:firstLine="0"/>
      </w:pPr>
      <w:r w:rsidRPr="00C6624D">
        <w:rPr>
          <w:rFonts w:hint="cs"/>
          <w:cs/>
        </w:rPr>
        <w:t>เยียวยาโรคทางด้านจริยธรรมให้แก่อวัยวะทุกส่วนในสังคมของเราได้</w:t>
      </w:r>
    </w:p>
    <w:p w:rsidR="009F7A6F" w:rsidRPr="00C6624D" w:rsidRDefault="009F7A6F" w:rsidP="009F7A6F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9F7A6F">
      <w:pPr>
        <w:pStyle w:val="libNormal"/>
      </w:pPr>
      <w:r w:rsidRPr="00C6624D">
        <w:rPr>
          <w:rFonts w:hint="cs"/>
          <w:cs/>
        </w:rPr>
        <w:t>ในหนังสือเล่มนี้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เราจะเสนอเรื่องราวบางส่วนจากสุภาษิตต่างๆ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ดังนี้</w:t>
      </w:r>
    </w:p>
    <w:p w:rsidR="009F7A6F" w:rsidRPr="00C6624D" w:rsidRDefault="009F7A6F" w:rsidP="009F7A6F">
      <w:pPr>
        <w:pStyle w:val="libNormal"/>
        <w:rPr>
          <w:rFonts w:cs="Times New Roman"/>
          <w:lang w:bidi="ar-SA"/>
        </w:rPr>
      </w:pPr>
    </w:p>
    <w:p w:rsidR="00C6624D" w:rsidRDefault="00C6624D" w:rsidP="009F7A6F">
      <w:pPr>
        <w:pStyle w:val="Heading2"/>
        <w:rPr>
          <w:rFonts w:cs="Cordia New"/>
          <w:szCs w:val="40"/>
        </w:rPr>
      </w:pPr>
      <w:bookmarkStart w:id="70" w:name="_Toc474673095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</w:t>
      </w:r>
      <w:bookmarkEnd w:id="70"/>
    </w:p>
    <w:p w:rsidR="009F7A6F" w:rsidRPr="009F7A6F" w:rsidRDefault="009F7A6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9F7A6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นักปกครองที่เลวร้ายที่สุด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ผู้ที่ขี้ขลาดตาขาวกับศัตรู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หยาบกระด้างกับคนอ่อนแอและตระหนี่ในการหยิบยื่นให้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9F7A6F" w:rsidRDefault="009F7A6F" w:rsidP="00C6624D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</w:p>
    <w:p w:rsidR="00C6624D" w:rsidRPr="00C6624D" w:rsidRDefault="00C6624D" w:rsidP="009F7A6F">
      <w:pPr>
        <w:pStyle w:val="libNormal"/>
        <w:pBdr>
          <w:bottom w:val="dotted" w:sz="24" w:space="1" w:color="auto"/>
        </w:pBdr>
        <w:rPr>
          <w:rFonts w:cs="Times New Roman"/>
          <w:lang w:bidi="ar-SA"/>
        </w:rPr>
      </w:pPr>
      <w:r w:rsidRPr="00C6624D">
        <w:rPr>
          <w:rFonts w:hint="cs"/>
          <w:cs/>
        </w:rPr>
        <w:t>คนที่ต้องการที่พึ่งนั้น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มิได้ปิดบังความละอายแก่ใบหน้าของตนในการขอความช่วยเหลือจากท่าน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ท่านจงปิดบังความละอายแก่ใบหน้าของท่านด้วยการตอบสนองแก่เขา</w:t>
      </w:r>
    </w:p>
    <w:p w:rsidR="009F7A6F" w:rsidRDefault="009F7A6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F7A6F" w:rsidRPr="009F7A6F" w:rsidRDefault="009F7A6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ชายคนหนึ่งนินทาเพื่อนอีกคนต่อหน้าท่านอิมามฮุเซน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pBdr>
          <w:bottom w:val="dotted" w:sz="24" w:space="1" w:color="auto"/>
        </w:pBdr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จงหยุดยั้งการนินทา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เพราะมันคือการรับประทานเนื้อสุนัขแห่งไฟนรก</w:t>
      </w:r>
      <w:r w:rsidRPr="00C6624D">
        <w:rPr>
          <w:rFonts w:cs="Times New Roman" w:hint="eastAsia"/>
          <w:lang w:bidi="ar-SA"/>
        </w:rPr>
        <w:t>”</w:t>
      </w:r>
    </w:p>
    <w:p w:rsidR="009F7A6F" w:rsidRDefault="009F7A6F" w:rsidP="009F7A6F">
      <w:pPr>
        <w:pStyle w:val="libNormal"/>
        <w:rPr>
          <w:rFonts w:cs="Cordia New"/>
          <w:szCs w:val="40"/>
        </w:rPr>
      </w:pPr>
    </w:p>
    <w:p w:rsidR="00C6624D" w:rsidRPr="009F7A6F" w:rsidRDefault="00C6624D" w:rsidP="009F7A6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เครื่องหมายอย่างหนึ่งของคนที่ยอมรับความจริงคือ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การนั่งร่วมกับผู้มีสติปัญญา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9F7A6F" w:rsidRDefault="009F7A6F" w:rsidP="00C6624D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</w:t>
      </w:r>
    </w:p>
    <w:p w:rsidR="00C6624D" w:rsidRDefault="00C6624D" w:rsidP="009F7A6F">
      <w:pPr>
        <w:pStyle w:val="libNormal"/>
      </w:pPr>
      <w:r w:rsidRPr="00C6624D">
        <w:rPr>
          <w:rFonts w:hint="cs"/>
          <w:cs/>
        </w:rPr>
        <w:t>แท้จริงผู้ศรัทธานั้นยึดถืออัลลอฮฺ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เป็นที่ปกป้องคุ้มครองตนเองมีคำพูดที่เหมือนกระจกเงา</w:t>
      </w:r>
      <w:r w:rsidR="009F7A6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ดังนั้นเขาจะพินิจพิจารณาต่อคุณลักษณะของผู้ศรัทธา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แล้วพินิจพิจารณาต่อลักษณะของคนหยิ่งทะนง</w:t>
      </w:r>
      <w:r w:rsidR="009F7A6F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ดังนั้นในตัวของเขามีความอ่อนโยนจากตัวของเขาจะมีความรู้ในจิตใจของเขาจะมีความเชื่อมั่น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และจากดวงวิญญาณของเขาจะมีที่พึ่งพิง</w:t>
      </w:r>
    </w:p>
    <w:p w:rsidR="009F7A6F" w:rsidRDefault="009F7A6F" w:rsidP="009F7A6F">
      <w:pPr>
        <w:pStyle w:val="libNormal"/>
      </w:pPr>
    </w:p>
    <w:p w:rsidR="009F7A6F" w:rsidRDefault="009F7A6F" w:rsidP="009F7A6F">
      <w:pPr>
        <w:pStyle w:val="libNormal"/>
      </w:pPr>
    </w:p>
    <w:p w:rsidR="009F7A6F" w:rsidRDefault="009F7A6F" w:rsidP="009F7A6F">
      <w:pPr>
        <w:pStyle w:val="libNormal"/>
      </w:pPr>
    </w:p>
    <w:p w:rsidR="009F7A6F" w:rsidRDefault="009F7A6F" w:rsidP="009F7A6F">
      <w:pPr>
        <w:pStyle w:val="libNormal"/>
      </w:pPr>
    </w:p>
    <w:p w:rsidR="009F7A6F" w:rsidRDefault="009F7A6F" w:rsidP="009F7A6F">
      <w:pPr>
        <w:pStyle w:val="libNormal"/>
      </w:pPr>
    </w:p>
    <w:p w:rsidR="009F7A6F" w:rsidRDefault="009F7A6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F7A6F" w:rsidRPr="00C6624D" w:rsidRDefault="009F7A6F" w:rsidP="009F7A6F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9F7A6F">
      <w:pPr>
        <w:pStyle w:val="Heading2"/>
        <w:rPr>
          <w:rFonts w:cs="Times New Roman"/>
          <w:lang w:bidi="ar-SA"/>
        </w:rPr>
      </w:pPr>
      <w:bookmarkStart w:id="71" w:name="_Toc474673096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6</w:t>
      </w:r>
      <w:bookmarkEnd w:id="71"/>
    </w:p>
    <w:p w:rsidR="00C6624D" w:rsidRDefault="00C6624D" w:rsidP="00C6624D">
      <w:pPr>
        <w:pStyle w:val="libNormal"/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คนพวกหนึ่งจะเคารพภักดีอัลลอฮฺเพราะความอยากได้นั่นค</w:t>
      </w:r>
      <w:r w:rsidR="000409AF">
        <w:rPr>
          <w:rFonts w:hint="cs"/>
          <w:cs/>
        </w:rPr>
        <w:t>ิ</w:t>
      </w:r>
      <w:r w:rsidRPr="00C6624D">
        <w:rPr>
          <w:rFonts w:hint="cs"/>
          <w:cs/>
        </w:rPr>
        <w:t>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อิบาดะฮฺของพ่อค้า</w:t>
      </w:r>
    </w:p>
    <w:p w:rsidR="000409AF" w:rsidRPr="00C6624D" w:rsidRDefault="000409AF" w:rsidP="00C6624D">
      <w:pPr>
        <w:pStyle w:val="libNormal"/>
        <w:rPr>
          <w:rFonts w:cs="Times New Roman"/>
          <w:lang w:bidi="ar-SA"/>
        </w:rPr>
      </w:pPr>
    </w:p>
    <w:p w:rsidR="000409AF" w:rsidRDefault="00C6624D" w:rsidP="00C6624D">
      <w:pPr>
        <w:pStyle w:val="libNormal"/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คนพวกหนึ่งจะเคารพภักดีต่ออัลลอฮฺเพราะความหวาดกลัวนั่นคือ</w:t>
      </w:r>
    </w:p>
    <w:p w:rsidR="00C6624D" w:rsidRDefault="00C6624D" w:rsidP="000409AF">
      <w:pPr>
        <w:pStyle w:val="libNormal"/>
      </w:pPr>
      <w:r w:rsidRPr="00C6624D">
        <w:rPr>
          <w:rFonts w:hint="cs"/>
          <w:cs/>
        </w:rPr>
        <w:t>อิบาดะฮฺของข้าทาส</w:t>
      </w:r>
    </w:p>
    <w:p w:rsidR="000409AF" w:rsidRPr="00C6624D" w:rsidRDefault="000409AF" w:rsidP="000409AF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0409AF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คนพวกหนึ่งเคารพภักดีต่ออัลลอฮฺเพราะซาบซึ้งในพระคุณนั่นคือผู้มีอิสระแก่ตนและเป็นคนมีเกียรติ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0409AF" w:rsidRDefault="000409AF" w:rsidP="00C6624D">
      <w:pPr>
        <w:pStyle w:val="libNormal"/>
      </w:pPr>
    </w:p>
    <w:p w:rsidR="00C6624D" w:rsidRDefault="00C6624D" w:rsidP="000409AF">
      <w:pPr>
        <w:pStyle w:val="Heading2"/>
        <w:rPr>
          <w:rFonts w:cs="Cordia New"/>
          <w:szCs w:val="40"/>
        </w:rPr>
      </w:pPr>
      <w:bookmarkStart w:id="72" w:name="_Toc474673097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7</w:t>
      </w:r>
      <w:bookmarkEnd w:id="72"/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0409A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ครื่องหมายอย่างหนึ่งของคนมีความรู้ได้แก่การดำเนินชีวิตไปตามคำพูดของตนและวิชาความรู้ของเขาประกอบด้วยข้อเท็จจริวที่พิสูจน์ได้โดยความลึกซึ้งในการพิจารณ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0409AF" w:rsidRDefault="000409AF" w:rsidP="00C6624D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8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การให้สลามแก่กันมีความดีจึงเจ็ดสิบประการ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หกสิบเก้าประการจะได้แก่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คนเริ่มต้น</w:t>
      </w:r>
      <w:r w:rsidRPr="00C6624D">
        <w:rPr>
          <w:rFonts w:cs="Times New Roman" w:hint="eastAsia"/>
          <w:lang w:bidi="ar-SA"/>
        </w:rPr>
        <w:t>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อีกหนึ่งประการจะได้แก่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คนตอบรับ</w:t>
      </w:r>
      <w:r w:rsidRPr="00C6624D">
        <w:rPr>
          <w:rFonts w:cs="Times New Roman" w:hint="eastAsia"/>
          <w:lang w:bidi="ar-SA"/>
        </w:rPr>
        <w:t>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0409AF" w:rsidRDefault="000409A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0409AF">
      <w:pPr>
        <w:pStyle w:val="Heading2"/>
        <w:rPr>
          <w:rFonts w:cs="Times New Roman"/>
          <w:lang w:bidi="ar-SA"/>
        </w:rPr>
      </w:pPr>
      <w:bookmarkStart w:id="73" w:name="_Toc474673098"/>
      <w:r w:rsidRPr="00C6624D">
        <w:rPr>
          <w:rFonts w:hint="cs"/>
          <w:cs/>
        </w:rPr>
        <w:lastRenderedPageBreak/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9</w:t>
      </w:r>
      <w:bookmarkEnd w:id="73"/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คนตระหนี่ที่สุดได้แก่คนที่ตระหนี่การให้สลาม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0409AF" w:rsidRDefault="000409AF" w:rsidP="00C6624D">
      <w:pPr>
        <w:pStyle w:val="libNormal"/>
      </w:pPr>
    </w:p>
    <w:p w:rsidR="00C6624D" w:rsidRDefault="00C6624D" w:rsidP="000409AF">
      <w:pPr>
        <w:pStyle w:val="Heading2"/>
        <w:rPr>
          <w:rFonts w:cs="Cordia New"/>
          <w:szCs w:val="40"/>
        </w:rPr>
      </w:pPr>
      <w:bookmarkStart w:id="74" w:name="_Toc474673099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10</w:t>
      </w:r>
      <w:bookmarkEnd w:id="74"/>
    </w:p>
    <w:p w:rsidR="000409AF" w:rsidRPr="000409AF" w:rsidRDefault="000409AF" w:rsidP="000409AF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คนที่พยายามในเรื่องการจะกระทำสิ่งที่ละเมิดต่ออัลลอฮฺนั้น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เขาย่อมจะพลาดจากสิ่งที่เขาหวังจนสิ้น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และสิ่งที่เขากลัวอยู่จะมายังเขาโดยเร็ว</w:t>
      </w:r>
      <w:r w:rsidRPr="00C6624D">
        <w:rPr>
          <w:cs/>
        </w:rPr>
        <w:t xml:space="preserve"> (</w:t>
      </w:r>
      <w:r w:rsidRPr="00C6624D">
        <w:rPr>
          <w:rFonts w:cs="Times New Roman"/>
          <w:lang w:bidi="ar-SA"/>
        </w:rPr>
        <w:t>1)</w:t>
      </w:r>
    </w:p>
    <w:p w:rsidR="000409AF" w:rsidRPr="000409AF" w:rsidRDefault="000409AF" w:rsidP="000409AF">
      <w:pPr>
        <w:pStyle w:val="libNormal"/>
        <w:rPr>
          <w:rFonts w:cs="Cordia New"/>
          <w:szCs w:val="40"/>
          <w:cs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ตะฮัฟฟุล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อุกูล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178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0409AF" w:rsidRDefault="000409AF" w:rsidP="00C6624D">
      <w:pPr>
        <w:pStyle w:val="libNormal"/>
      </w:pPr>
    </w:p>
    <w:p w:rsidR="00C6624D" w:rsidRDefault="00C6624D" w:rsidP="000409AF">
      <w:pPr>
        <w:pStyle w:val="Heading2"/>
        <w:rPr>
          <w:rFonts w:cs="Cordia New"/>
          <w:szCs w:val="40"/>
        </w:rPr>
      </w:pPr>
      <w:bookmarkStart w:id="75" w:name="_Toc474673100"/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11</w:t>
      </w:r>
      <w:bookmarkEnd w:id="75"/>
    </w:p>
    <w:p w:rsidR="000409AF" w:rsidRPr="000409AF" w:rsidRDefault="000409AF" w:rsidP="000409AF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คนใดเคารพภักดีต่ออัลลอฮฺ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ด้วยการเคารพภักดีอย่างแท้จริง</w:t>
      </w:r>
    </w:p>
    <w:p w:rsidR="00C6624D" w:rsidRPr="00C6624D" w:rsidRDefault="00C6624D" w:rsidP="000409AF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พระองค์จะประทานให้แก่เขามากเกินกว่าความปรารถนาและความเพียงพอของเขา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0409AF" w:rsidRDefault="000409AF" w:rsidP="00C6624D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12</w:t>
      </w:r>
    </w:p>
    <w:p w:rsidR="00C6624D" w:rsidRPr="00C6624D" w:rsidRDefault="00C6624D" w:rsidP="000409A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ทรัพย์สินของท่านนั้น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ถ้าหากมันไม่เป็นของท่าน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ท่านก็จะเป็นของมัน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ดังนั้นท่านจะอยู่กับมันไม่ได้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แล้วมันก็จะไม่อยู่กับท่าน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และทุกสิ่งทุกอย่างเหล่านั้นมันจะหันมากัดกินท่าน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*******</w:t>
      </w:r>
    </w:p>
    <w:p w:rsidR="000409AF" w:rsidRDefault="000409A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Default="00C6624D" w:rsidP="000409AF">
      <w:pPr>
        <w:pStyle w:val="Heading2"/>
        <w:rPr>
          <w:rFonts w:cs="Cordia New"/>
          <w:szCs w:val="40"/>
        </w:rPr>
      </w:pPr>
      <w:bookmarkStart w:id="76" w:name="_Toc474673101"/>
      <w:r w:rsidRPr="00C6624D">
        <w:rPr>
          <w:rFonts w:hint="cs"/>
          <w:cs/>
        </w:rPr>
        <w:lastRenderedPageBreak/>
        <w:t>สุภาษิตที่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13</w:t>
      </w:r>
      <w:bookmarkEnd w:id="76"/>
    </w:p>
    <w:p w:rsidR="000409AF" w:rsidRPr="000409AF" w:rsidRDefault="000409AF" w:rsidP="000409AF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ความซื่อสัตย์นั้นคือเกียรติยศ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การโกหกคือความอัปยศ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การรักษาความลับคือการเป็นที่ไว้วางใจ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เพื่อนบ้านคือญาติสนิท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การให้ความช่วยเหลือ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คือการบริจาคทาน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การทำงานคือการฝึกตน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จรรยาที่ดีงามคืออิบาดะฮฺ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การเงียบสงบคืออาภรณ์ประดับกาย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การรู้จักพอคือความร่ำรวย</w:t>
      </w:r>
    </w:p>
    <w:p w:rsidR="000409AF" w:rsidRDefault="00C6624D" w:rsidP="000409AF">
      <w:pPr>
        <w:pStyle w:val="libNormal"/>
        <w:rPr>
          <w:rFonts w:cs="Cordia New"/>
          <w:szCs w:val="40"/>
        </w:rPr>
      </w:pPr>
      <w:r w:rsidRPr="00C6624D">
        <w:rPr>
          <w:rFonts w:ascii="Times New Roman" w:hAnsi="Times New Roman" w:cs="Times New Roman"/>
          <w:lang w:bidi="ar-SA"/>
        </w:rPr>
        <w:t>􀂙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การมีเพื่อนคือแสงสว่าง</w:t>
      </w:r>
      <w:r w:rsidRPr="00C6624D">
        <w:rPr>
          <w:cs/>
        </w:rPr>
        <w:t xml:space="preserve"> (</w:t>
      </w:r>
      <w:r w:rsidRPr="00C6624D">
        <w:rPr>
          <w:rFonts w:cs="Times New Roman"/>
          <w:lang w:bidi="ar-SA"/>
        </w:rPr>
        <w:t>2)</w:t>
      </w:r>
    </w:p>
    <w:p w:rsidR="000409AF" w:rsidRPr="000409AF" w:rsidRDefault="000409AF" w:rsidP="000409AF">
      <w:pPr>
        <w:pStyle w:val="libNormal"/>
        <w:rPr>
          <w:rFonts w:cs="Cordia New"/>
          <w:szCs w:val="40"/>
        </w:rPr>
      </w:pPr>
    </w:p>
    <w:p w:rsidR="00C6624D" w:rsidRDefault="000409AF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(2) </w:t>
      </w:r>
      <w:r w:rsidR="00C6624D" w:rsidRPr="00C6624D">
        <w:rPr>
          <w:rFonts w:hint="cs"/>
          <w:cs/>
        </w:rPr>
        <w:t>ลุมอะฮฺ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มินบะลาฆ่อติลฮุเซน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cs="Times New Roman"/>
          <w:lang w:bidi="ar-SA"/>
        </w:rPr>
        <w:t>104.</w:t>
      </w:r>
    </w:p>
    <w:p w:rsidR="000409AF" w:rsidRDefault="000409AF" w:rsidP="00C6624D">
      <w:pPr>
        <w:pStyle w:val="libNormal"/>
        <w:rPr>
          <w:rFonts w:cs="Cordia New"/>
          <w:szCs w:val="40"/>
        </w:rPr>
      </w:pPr>
    </w:p>
    <w:p w:rsidR="000409AF" w:rsidRDefault="000409AF" w:rsidP="00C6624D">
      <w:pPr>
        <w:pStyle w:val="libNormal"/>
        <w:rPr>
          <w:rFonts w:cs="Cordia New"/>
          <w:szCs w:val="40"/>
        </w:rPr>
      </w:pPr>
    </w:p>
    <w:p w:rsidR="000409AF" w:rsidRDefault="000409AF" w:rsidP="00C6624D">
      <w:pPr>
        <w:pStyle w:val="libNormal"/>
        <w:rPr>
          <w:rFonts w:cs="Cordia New"/>
          <w:szCs w:val="40"/>
        </w:rPr>
      </w:pPr>
    </w:p>
    <w:p w:rsidR="000409AF" w:rsidRDefault="000409AF" w:rsidP="00C6624D">
      <w:pPr>
        <w:pStyle w:val="libNormal"/>
        <w:rPr>
          <w:rFonts w:cs="Cordia New"/>
          <w:szCs w:val="40"/>
        </w:rPr>
      </w:pPr>
    </w:p>
    <w:p w:rsidR="000409AF" w:rsidRDefault="000409AF" w:rsidP="00C6624D">
      <w:pPr>
        <w:pStyle w:val="libNormal"/>
        <w:rPr>
          <w:rFonts w:cs="Cordia New"/>
          <w:szCs w:val="40"/>
        </w:rPr>
      </w:pPr>
    </w:p>
    <w:p w:rsidR="000409AF" w:rsidRDefault="000409AF" w:rsidP="00C6624D">
      <w:pPr>
        <w:pStyle w:val="libNormal"/>
        <w:rPr>
          <w:rFonts w:cs="Cordia New"/>
          <w:szCs w:val="40"/>
        </w:rPr>
      </w:pPr>
    </w:p>
    <w:p w:rsidR="000409AF" w:rsidRDefault="000409AF" w:rsidP="00C6624D">
      <w:pPr>
        <w:pStyle w:val="libNormal"/>
        <w:rPr>
          <w:rFonts w:cs="Cordia New"/>
          <w:szCs w:val="40"/>
        </w:rPr>
      </w:pP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0409AF" w:rsidRDefault="000409A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0409AF">
      <w:pPr>
        <w:pStyle w:val="Heading1"/>
        <w:rPr>
          <w:rFonts w:cs="Times New Roman"/>
          <w:lang w:bidi="ar-SA"/>
        </w:rPr>
      </w:pPr>
      <w:bookmarkStart w:id="77" w:name="_Toc474673102"/>
      <w:r w:rsidRPr="00C6624D">
        <w:rPr>
          <w:rFonts w:hint="cs"/>
          <w:cs/>
        </w:rPr>
        <w:t>ถาม</w:t>
      </w:r>
      <w:r w:rsidRPr="00C6624D">
        <w:rPr>
          <w:cs/>
        </w:rPr>
        <w:t>-</w:t>
      </w:r>
      <w:r w:rsidRPr="00C6624D">
        <w:rPr>
          <w:rFonts w:hint="cs"/>
          <w:cs/>
        </w:rPr>
        <w:t>ตอบ</w:t>
      </w:r>
      <w:bookmarkEnd w:id="77"/>
    </w:p>
    <w:p w:rsidR="00C6624D" w:rsidRDefault="00C6624D" w:rsidP="000409AF">
      <w:pPr>
        <w:pStyle w:val="Heading1"/>
      </w:pPr>
      <w:bookmarkStart w:id="78" w:name="_Toc474673103"/>
      <w:r w:rsidRPr="00C6624D">
        <w:rPr>
          <w:rFonts w:hint="cs"/>
          <w:cs/>
        </w:rPr>
        <w:t>จากวิชาการอันถ่องแท้ของอิมามฮุเซน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78"/>
    </w:p>
    <w:p w:rsidR="000409AF" w:rsidRPr="00C6624D" w:rsidRDefault="000409AF" w:rsidP="000409AF">
      <w:pPr>
        <w:pStyle w:val="Heading1"/>
        <w:rPr>
          <w:rFonts w:cs="Times New Roman"/>
          <w:lang w:bidi="ar-SA"/>
        </w:rPr>
      </w:pPr>
    </w:p>
    <w:p w:rsidR="00C6624D" w:rsidRDefault="00C6624D" w:rsidP="000409AF">
      <w:pPr>
        <w:pStyle w:val="libNormal"/>
      </w:pPr>
      <w:r w:rsidRPr="00C6624D">
        <w:rPr>
          <w:rFonts w:hint="cs"/>
          <w:cs/>
        </w:rPr>
        <w:t>บรรดาอะฮฺลุลบัยตฺ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คือทายาทของท่านศาสนทูตแห่งอัลลอฮฺ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และเป็นบุคคลสำคัญสำหรับศาสนานี้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และพวกเขามีความรู้ในเรื่องของพระคัมภีร์และเรื่องราวต่างๆ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ในบทต่างๆ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ของอัลกุรอาน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พวกเขาจึงเป็นบรรดาผู้คงแก่กล้าทางวิชาการ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มีความสามารถในการอธิบายความเป็นจริงต่างๆ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ได้อย่างถ่องแท้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แน่นอนได้มีรายงานบอกเล่าถึงเรื่องการตั้งคำถามอย่างมากมายแก่บรรดาอิมาม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แต่ละท่านดังที่ได้ผ่านไปแล้วในสองอิมามแรกคือ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ท่านอิมามอะลี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และท่านอิมามฮะซัน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ดังมีคำตอบ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บางเรื่องผ่านไปแล้วในบทนี้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จะเสนอเรื่องราวเกี่ยวกับคำถามบางข้อที่ถูกหยิบ</w:t>
      </w:r>
      <w:r w:rsidRPr="00C6624D">
        <w:rPr>
          <w:cs/>
        </w:rPr>
        <w:t xml:space="preserve"> </w:t>
      </w:r>
      <w:r w:rsidR="000409AF" w:rsidRPr="00C6624D">
        <w:rPr>
          <w:rFonts w:hint="cs"/>
          <w:cs/>
        </w:rPr>
        <w:t xml:space="preserve">ยกมาตั้งเป็นคำถามแก่ท่านอิมามฮุเซน </w:t>
      </w:r>
      <w:r w:rsidR="000409AF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0409AF" w:rsidRPr="00C6624D">
        <w:rPr>
          <w:rFonts w:hint="cs"/>
          <w:cs/>
        </w:rPr>
        <w:t xml:space="preserve">) และคำตอบที่ท่าน </w:t>
      </w:r>
      <w:r w:rsidR="000409AF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0409AF" w:rsidRPr="00C6624D">
        <w:rPr>
          <w:rFonts w:hint="cs"/>
          <w:cs/>
        </w:rPr>
        <w:t>) ให้สำหรับในแต่ละคำถามนั้</w:t>
      </w:r>
      <w:r w:rsidR="000409AF" w:rsidRPr="00C6624D">
        <w:rPr>
          <w:cs/>
        </w:rPr>
        <w:t>น</w:t>
      </w:r>
    </w:p>
    <w:p w:rsidR="000409AF" w:rsidRPr="00C6624D" w:rsidRDefault="000409AF" w:rsidP="000409AF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0409AF">
      <w:pPr>
        <w:pStyle w:val="Heading2"/>
        <w:rPr>
          <w:rFonts w:cs="Times New Roman"/>
          <w:lang w:bidi="ar-SA"/>
        </w:rPr>
      </w:pPr>
      <w:bookmarkStart w:id="79" w:name="_Toc406501397"/>
      <w:bookmarkStart w:id="80" w:name="_Toc474673104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79"/>
      <w:bookmarkEnd w:id="80"/>
    </w:p>
    <w:p w:rsidR="00C6624D" w:rsidRDefault="00C6624D" w:rsidP="000409AF">
      <w:pPr>
        <w:pStyle w:val="Heading2"/>
        <w:rPr>
          <w:rFonts w:cs="Cordia New"/>
          <w:szCs w:val="40"/>
        </w:rPr>
      </w:pPr>
      <w:bookmarkStart w:id="81" w:name="_Toc474673105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</w:t>
      </w:r>
      <w:bookmarkEnd w:id="81"/>
    </w:p>
    <w:p w:rsidR="000409AF" w:rsidRPr="000409AF" w:rsidRDefault="000409AF" w:rsidP="000409AF">
      <w:pPr>
        <w:pStyle w:val="Heading2"/>
        <w:rPr>
          <w:rFonts w:cs="Cordia New"/>
          <w:szCs w:val="40"/>
        </w:rPr>
      </w:pPr>
    </w:p>
    <w:p w:rsidR="00C6624D" w:rsidRPr="00C6624D" w:rsidRDefault="00C6624D" w:rsidP="000409A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บิดาของท่านอิมามฮุเซน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ได้เคยถามท่าน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เพื่อเป็นการเปิดเผยถึงเกียรติยศอันสูงส่งดังนี้</w:t>
      </w:r>
    </w:p>
    <w:p w:rsidR="00C6624D" w:rsidRDefault="000409AF" w:rsidP="00C6624D">
      <w:pPr>
        <w:pStyle w:val="libNormal"/>
        <w:rPr>
          <w:rFonts w:cs="Cordia New"/>
          <w:szCs w:val="40"/>
        </w:rPr>
      </w:pPr>
      <w:r>
        <w:rPr>
          <w:rFonts w:hint="cs"/>
          <w:cs/>
        </w:rPr>
        <w:t>ท่านอะมีรุลมุอ์มินี</w:t>
      </w:r>
      <w:r w:rsidR="00C6624D" w:rsidRPr="00C6624D">
        <w:rPr>
          <w:rFonts w:hint="cs"/>
          <w:cs/>
        </w:rPr>
        <w:t>น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 xml:space="preserve">) : </w:t>
      </w:r>
      <w:r w:rsidR="00C6624D" w:rsidRPr="00C6624D">
        <w:rPr>
          <w:rFonts w:cs="Times New Roman"/>
          <w:lang w:bidi="ar-SA"/>
        </w:rPr>
        <w:t>“</w:t>
      </w:r>
      <w:r w:rsidR="00C6624D" w:rsidRPr="00C6624D">
        <w:rPr>
          <w:rFonts w:hint="cs"/>
          <w:cs/>
        </w:rPr>
        <w:t>ลูกเอ๋ย</w:t>
      </w:r>
      <w:r w:rsidR="00C6624D" w:rsidRPr="00C6624D">
        <w:rPr>
          <w:cs/>
        </w:rPr>
        <w:t xml:space="preserve"> </w:t>
      </w:r>
      <w:r w:rsidRPr="00C6624D">
        <w:rPr>
          <w:rFonts w:hint="cs"/>
          <w:cs/>
        </w:rPr>
        <w:t>จะใช้อำนาจอย่างไร</w:t>
      </w:r>
      <w:r w:rsidRPr="00C6624D">
        <w:rPr>
          <w:rFonts w:hint="cs"/>
        </w:rPr>
        <w:t>?</w:t>
      </w:r>
      <w:r w:rsidRPr="00C6624D">
        <w:rPr>
          <w:rFonts w:hint="cs"/>
          <w:cs/>
        </w:rPr>
        <w:t>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สร้างสรรค์ผลงานแก่หมู่ชนและยับยั้งชั่งใจกับ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ความผิด</w:t>
      </w:r>
      <w:r w:rsidRPr="00C6624D">
        <w:rPr>
          <w:rFonts w:cs="Times New Roman" w:hint="eastAsia"/>
          <w:lang w:bidi="ar-SA"/>
        </w:rPr>
        <w:t>”</w:t>
      </w:r>
    </w:p>
    <w:p w:rsidR="000409AF" w:rsidRPr="000409AF" w:rsidRDefault="000409AF" w:rsidP="000409AF">
      <w:pPr>
        <w:rPr>
          <w:rFonts w:ascii="Angsana New" w:hAnsi="Angsana New" w:cs="Cordia New"/>
          <w:sz w:val="32"/>
          <w:szCs w:val="40"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lastRenderedPageBreak/>
        <w:t>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="000409AF" w:rsidRPr="00C6624D">
        <w:rPr>
          <w:rFonts w:hint="cs"/>
          <w:cs/>
        </w:rPr>
        <w:t>จะใช้ความร่ำรวยอย่างไร</w:t>
      </w:r>
      <w:r w:rsidR="000409AF" w:rsidRPr="00C6624D">
        <w:rPr>
          <w:rFonts w:hint="cs"/>
        </w:rPr>
        <w:t>?</w:t>
      </w:r>
      <w:r w:rsidR="000409AF" w:rsidRPr="00C6624D">
        <w:rPr>
          <w:rFonts w:hint="cs"/>
          <w:cs/>
        </w:rPr>
        <w:t>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ลดความต้องการของท่านให้น้อยลงและจงพอใจ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กับสิ่งที่ท่านมีอยู่</w:t>
      </w:r>
      <w:r w:rsidRPr="00C6624D">
        <w:rPr>
          <w:rFonts w:cs="Times New Roman" w:hint="eastAsia"/>
          <w:lang w:bidi="ar-SA"/>
        </w:rPr>
        <w:t>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="000409AF" w:rsidRPr="00C6624D">
        <w:rPr>
          <w:rFonts w:hint="cs"/>
          <w:cs/>
        </w:rPr>
        <w:t>ความยากจนเป็นอย่างไร</w:t>
      </w:r>
      <w:r w:rsidR="000409AF" w:rsidRPr="00C6624D">
        <w:rPr>
          <w:rFonts w:hint="cs"/>
        </w:rPr>
        <w:t>?</w:t>
      </w:r>
      <w:r w:rsidR="000409AF" w:rsidRPr="00C6624D">
        <w:rPr>
          <w:rFonts w:hint="cs"/>
          <w:cs/>
        </w:rPr>
        <w:t>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ความทะยานอยากและสิ้นหวังอย่างรุนแรง</w:t>
      </w:r>
      <w:r w:rsidRPr="00C6624D">
        <w:rPr>
          <w:rFonts w:cs="Times New Roman" w:hint="eastAsia"/>
          <w:lang w:bidi="ar-SA"/>
        </w:rPr>
        <w:t>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="000409AF" w:rsidRPr="00C6624D">
        <w:rPr>
          <w:rFonts w:hint="cs"/>
          <w:cs/>
        </w:rPr>
        <w:t>การติเตียน</w:t>
      </w:r>
      <w:r w:rsidR="00A43464">
        <w:rPr>
          <w:rFonts w:hint="cs"/>
          <w:cs/>
        </w:rPr>
        <w:t xml:space="preserve"> </w:t>
      </w:r>
      <w:r w:rsidR="000409AF" w:rsidRPr="00C6624D">
        <w:rPr>
          <w:rFonts w:hint="cs"/>
          <w:cs/>
        </w:rPr>
        <w:t>หมายถึง</w:t>
      </w:r>
      <w:r w:rsidR="00A43464">
        <w:rPr>
          <w:rFonts w:hint="cs"/>
          <w:cs/>
        </w:rPr>
        <w:t xml:space="preserve"> </w:t>
      </w:r>
      <w:r w:rsidR="000409AF" w:rsidRPr="00C6624D">
        <w:rPr>
          <w:rFonts w:hint="cs"/>
          <w:cs/>
        </w:rPr>
        <w:t>กิริยาอย่างไร</w:t>
      </w:r>
      <w:r w:rsidR="000409AF" w:rsidRPr="00C6624D">
        <w:rPr>
          <w:rFonts w:hint="cs"/>
        </w:rPr>
        <w:t>?</w:t>
      </w:r>
      <w:r w:rsidR="000409AF" w:rsidRPr="00C6624D">
        <w:rPr>
          <w:rFonts w:hint="cs"/>
          <w:cs/>
        </w:rPr>
        <w:t>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การละเมิดสิทธิของตนเองและการเป็นอิสลามของเขา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จะขึ้นอยู่กับคู่ครองของเขา</w:t>
      </w:r>
      <w:r w:rsidRPr="00C6624D">
        <w:rPr>
          <w:rFonts w:cs="Times New Roman" w:hint="eastAsia"/>
          <w:lang w:bidi="ar-SA"/>
        </w:rPr>
        <w:t>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="000409AF" w:rsidRPr="00C6624D">
        <w:rPr>
          <w:rFonts w:hint="cs"/>
          <w:cs/>
        </w:rPr>
        <w:t>บาดแผลลึกที่สุดเป็นอย่างไร</w:t>
      </w:r>
      <w:r w:rsidR="000409AF" w:rsidRPr="00C6624D">
        <w:rPr>
          <w:rFonts w:hint="cs"/>
        </w:rPr>
        <w:t>?</w:t>
      </w:r>
      <w:r w:rsidR="000409AF" w:rsidRPr="00C6624D">
        <w:rPr>
          <w:rFonts w:hint="cs"/>
          <w:cs/>
        </w:rPr>
        <w:t>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cs="Times New Roman"/>
          <w:lang w:bidi="ar-SA"/>
        </w:rPr>
        <w:t>“</w:t>
      </w:r>
      <w:r w:rsidRPr="00C6624D">
        <w:rPr>
          <w:rFonts w:hint="cs"/>
          <w:cs/>
        </w:rPr>
        <w:t>เมื่อคนที่กำหนดสภาพความเป็นไปของท่าน</w:t>
      </w:r>
    </w:p>
    <w:p w:rsidR="00C6624D" w:rsidRDefault="00C6624D" w:rsidP="000409AF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และผู้สามารถให้คุณให้โทษแก่ท่านคือผู้ปกครองของท่านเอง</w:t>
      </w:r>
      <w:r w:rsidRPr="00C6624D">
        <w:rPr>
          <w:rFonts w:cs="Times New Roman" w:hint="eastAsia"/>
          <w:lang w:bidi="ar-SA"/>
        </w:rPr>
        <w:t>”</w:t>
      </w:r>
    </w:p>
    <w:p w:rsidR="000409AF" w:rsidRPr="000409AF" w:rsidRDefault="000409AF" w:rsidP="000409AF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แล้วท่านอิมามอะลี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ก็ได้หันไปยังท่านฮาริษ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อะอฺวัรพลางกล่าวว่า</w:t>
      </w:r>
    </w:p>
    <w:p w:rsidR="000409AF" w:rsidRDefault="00C6624D" w:rsidP="000409AF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โอ้ฮาริษ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จงสอนวิทยปัญญาเหล่านี้ให้แก่ลูกๆ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เพราะมันจะเป็นการเพิ่มพูนสติปัญญา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ความแข็งแกร่งและปลูกฝังทัศนคติที่ดี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0409AF" w:rsidRPr="00C6624D" w:rsidRDefault="000409AF" w:rsidP="000409A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มะอานี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อัคบาร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๔๐๑</w:t>
      </w:r>
    </w:p>
    <w:p w:rsidR="000409AF" w:rsidRDefault="000409AF" w:rsidP="000409AF">
      <w:pPr>
        <w:pStyle w:val="libNormal"/>
        <w:rPr>
          <w:rFonts w:cs="Times New Roman"/>
        </w:rPr>
      </w:pPr>
    </w:p>
    <w:p w:rsidR="000409AF" w:rsidRDefault="000409AF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0409AF">
      <w:pPr>
        <w:pStyle w:val="Heading2"/>
        <w:rPr>
          <w:rFonts w:cs="Times New Roman"/>
          <w:lang w:bidi="ar-SA"/>
        </w:rPr>
      </w:pPr>
      <w:bookmarkStart w:id="82" w:name="_Toc406501399"/>
      <w:bookmarkStart w:id="83" w:name="_Toc474673106"/>
      <w:r w:rsidRPr="00C6624D">
        <w:rPr>
          <w:rFonts w:hint="cs"/>
          <w:cs/>
        </w:rPr>
        <w:lastRenderedPageBreak/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82"/>
      <w:bookmarkEnd w:id="83"/>
    </w:p>
    <w:p w:rsidR="00C6624D" w:rsidRDefault="00C6624D" w:rsidP="000409AF">
      <w:pPr>
        <w:pStyle w:val="Heading2"/>
      </w:pPr>
      <w:bookmarkStart w:id="84" w:name="_Toc474673107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84"/>
    </w:p>
    <w:p w:rsidR="000409AF" w:rsidRPr="00C6624D" w:rsidRDefault="000409AF" w:rsidP="000409AF">
      <w:pPr>
        <w:pStyle w:val="Heading2"/>
        <w:rPr>
          <w:rFonts w:cs="Times New Roman"/>
          <w:lang w:bidi="ar-SA"/>
        </w:rPr>
      </w:pPr>
    </w:p>
    <w:p w:rsidR="00C6624D" w:rsidRPr="00C6624D" w:rsidRDefault="00C6624D" w:rsidP="000409A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นาฟิอฺ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บินอัซร็อก</w:t>
      </w:r>
      <w:r w:rsidRPr="00C6624D">
        <w:rPr>
          <w:cs/>
        </w:rPr>
        <w:t>(</w:t>
      </w:r>
      <w:r w:rsidRPr="00C6624D">
        <w:rPr>
          <w:rFonts w:hint="cs"/>
          <w:cs/>
        </w:rPr>
        <w:t>หัวหน้าคนหนึ่งของพวกค่อวาริจญ์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ได้ถามท่านอิมามฮุเซน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ในครั้งหนึ่ง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โดยกล่าวกับท่าน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จงอธิบายลักษณะของพระผู้เป็นเจ้าที่ท่านเคารพภักดีให้ฉันฟังซิ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C6624D" w:rsidRDefault="00C6624D" w:rsidP="000409AF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นาฟิอฺ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แท้จริงคนที่ถือศาสนาโดยวิธีการใช้หลักเปรียบเทียบไม่แคล้วที่จะต้องล่มจมอยู่ตลอดเวลา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จะเป็นคนที่หันเหจากแนวทาง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จะเป็นแมลงเม่าที่ตกเข้าไปอยู่ที่ที่คดงอ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จะเป็นคนหลงทาง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จะเป็นคนที่พูดไม่สุภาพ</w:t>
      </w:r>
    </w:p>
    <w:p w:rsidR="000409AF" w:rsidRPr="00C6624D" w:rsidRDefault="000409AF" w:rsidP="000409AF">
      <w:pPr>
        <w:pStyle w:val="libNormal"/>
        <w:rPr>
          <w:rFonts w:cs="Times New Roman"/>
          <w:lang w:bidi="ar-SA"/>
        </w:rPr>
      </w:pPr>
    </w:p>
    <w:p w:rsidR="000409AF" w:rsidRPr="000409AF" w:rsidRDefault="00C6624D" w:rsidP="000409AF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อิบนุอัซร็อกเอ๋ย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ะอธิบายลักษณะของพระผู้เป็นเจ้าของฉันไปตามที่พระองค์ทรงอธิบายไว้โดยพระองค์เองและฉันจะบอกให้รู้จักพระองค์ไปตามที่พระองค์ทรงสอนให้รู้จ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จะไม่มีพลังสัมผัสใดเข้าถึงพระองค์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พระองค์ไม่อยู่ในฐานะที่เปรียบกับมนุษย์ได้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ทรงอยู่ใกล้แต่มิใช่จะถูกสัมผัส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ทรงอยู่ห่างแต่มิใช่จะขาดช่วง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ทรงเป็นเอกะแต่ใช่จะแบ่งได้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ทรงเป็นที่รู้จักได้โดยสัญญาณต่างๆ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มีคุณลักษณะโดยหมายเหตุต่างๆ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ไม่มีพระเจ้าอื่นใดนอกจากพระองค์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ผู้ทรงยิ่งใหญ่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ผู้ทรงสูงสุด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อิบนุอัซร็อก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ร้องไห้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0409AF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คำตอบของท่านช่างดีอะไรเช่นนี้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0409AF" w:rsidRDefault="000409AF" w:rsidP="000409AF">
      <w:pPr>
        <w:pStyle w:val="libNormal"/>
        <w:rPr>
          <w:cs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อัต</w:t>
      </w:r>
      <w:r w:rsidRPr="00C6624D">
        <w:rPr>
          <w:cs/>
        </w:rPr>
        <w:t>-</w:t>
      </w:r>
      <w:r w:rsidRPr="00C6624D">
        <w:rPr>
          <w:rFonts w:hint="cs"/>
          <w:cs/>
        </w:rPr>
        <w:t>เตาฮีด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๘๐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ตาริค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อิบนุอะซากิร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๓๒๓</w:t>
      </w:r>
    </w:p>
    <w:p w:rsidR="000409AF" w:rsidRDefault="000409A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0409AF" w:rsidRDefault="00C6624D" w:rsidP="000409AF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0409AF">
      <w:pPr>
        <w:pStyle w:val="Heading2"/>
        <w:rPr>
          <w:rFonts w:cs="Times New Roman"/>
          <w:lang w:bidi="ar-SA"/>
        </w:rPr>
      </w:pPr>
      <w:bookmarkStart w:id="85" w:name="_Toc406501401"/>
      <w:bookmarkStart w:id="86" w:name="_Toc474673108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85"/>
      <w:bookmarkEnd w:id="86"/>
    </w:p>
    <w:p w:rsidR="00C6624D" w:rsidRDefault="00C6624D" w:rsidP="000409AF">
      <w:pPr>
        <w:pStyle w:val="Heading2"/>
      </w:pPr>
      <w:bookmarkStart w:id="87" w:name="_Toc474673109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87"/>
    </w:p>
    <w:p w:rsidR="000409AF" w:rsidRPr="00C6624D" w:rsidRDefault="000409AF" w:rsidP="000409AF">
      <w:pPr>
        <w:pStyle w:val="Heading2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มีคนถามท่านอิมามฮุเซน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เพราะเหตุใดท่านจึงได้เกรงกลัวอัลลอฮฺมากนัก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ตอบว่า</w:t>
      </w:r>
    </w:p>
    <w:p w:rsidR="00C6624D" w:rsidRDefault="00C6624D" w:rsidP="000409AF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เพราะในวันกิยามัตนั้น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จะไม่มีใครปลอดภัย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นอกจากคนที่เกรงกลัวอัลลอฮฺตั้งแต่อยู่ในโลกนี้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0409AF" w:rsidRPr="00C6624D" w:rsidRDefault="000409AF" w:rsidP="000409A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๑๔๔</w:t>
      </w:r>
    </w:p>
    <w:p w:rsidR="000409AF" w:rsidRPr="000409AF" w:rsidRDefault="000409AF" w:rsidP="000409AF">
      <w:pPr>
        <w:pStyle w:val="libNormal"/>
        <w:rPr>
          <w:rFonts w:cs="Times New Roman"/>
        </w:rPr>
      </w:pPr>
    </w:p>
    <w:p w:rsidR="000409AF" w:rsidRPr="00C6624D" w:rsidRDefault="000409AF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0409AF">
      <w:pPr>
        <w:pStyle w:val="Heading2"/>
        <w:rPr>
          <w:rFonts w:cs="Times New Roman"/>
          <w:lang w:bidi="ar-SA"/>
        </w:rPr>
      </w:pPr>
      <w:bookmarkStart w:id="88" w:name="_Toc406501403"/>
      <w:bookmarkStart w:id="89" w:name="_Toc474673110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88"/>
      <w:bookmarkEnd w:id="89"/>
    </w:p>
    <w:p w:rsidR="00C6624D" w:rsidRDefault="00C6624D" w:rsidP="000409AF">
      <w:pPr>
        <w:pStyle w:val="Heading2"/>
      </w:pPr>
      <w:bookmarkStart w:id="90" w:name="_Toc474673111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90"/>
    </w:p>
    <w:p w:rsidR="000409AF" w:rsidRPr="00C6624D" w:rsidRDefault="000409AF" w:rsidP="000409AF">
      <w:pPr>
        <w:pStyle w:val="Heading2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ถูกถามในครั้งหนึ่งว่า</w:t>
      </w:r>
    </w:p>
    <w:p w:rsidR="000409AF" w:rsidRPr="000409AF" w:rsidRDefault="00C6624D" w:rsidP="000409AF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โอ้บุตรของศาสนทูตแห่งอัลลอฮฺ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เช้านี้ท่านมีความเป็นอยู่อย่างไร</w:t>
      </w:r>
      <w:r w:rsidRPr="00C6624D">
        <w:rPr>
          <w:rFonts w:cs="Times New Roman"/>
          <w:lang w:bidi="ar-SA"/>
        </w:rPr>
        <w:t>?”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0409AF" w:rsidRDefault="00C6624D" w:rsidP="000409AF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ในเช้านี้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ฉันอยู่โดยมีพระผู้เป็นเจ้า</w:t>
      </w:r>
      <w:r w:rsidRPr="00C6624D">
        <w:rPr>
          <w:cs/>
        </w:rPr>
        <w:t>(</w:t>
      </w:r>
      <w:r w:rsidRPr="00C6624D">
        <w:rPr>
          <w:rFonts w:hint="cs"/>
          <w:cs/>
        </w:rPr>
        <w:t>ทรงมองเห็น</w:t>
      </w:r>
      <w:r w:rsidRPr="00C6624D">
        <w:rPr>
          <w:cs/>
        </w:rPr>
        <w:t>)</w:t>
      </w:r>
      <w:r w:rsidRPr="00C6624D">
        <w:rPr>
          <w:rFonts w:hint="cs"/>
          <w:cs/>
        </w:rPr>
        <w:t>อยู่เบื้องบน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มีไฟนรกอยู่เบื้องหน้า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มีความตายมาเชื้อเชิญ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มีบัญชีบันทึกกางแผ่อยู่และฉันกำลังถูกจองจำไว้กับการทำงาน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ฉันไม่มีสิ่งที่ฉันรัก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รักไม่ผลักไสสิ่งที่ฉันรังเกียจภารกิจต่างๆ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อยู่ในอำนาจของผู้อื่น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นอกเหนือจากฉัน</w:t>
      </w:r>
    </w:p>
    <w:p w:rsidR="000409AF" w:rsidRDefault="000409A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409AF" w:rsidRDefault="000409AF" w:rsidP="000409AF">
      <w:pPr>
        <w:pStyle w:val="libNormal"/>
        <w:rPr>
          <w:cs/>
        </w:rPr>
      </w:pPr>
    </w:p>
    <w:p w:rsidR="00C6624D" w:rsidRDefault="00C6624D" w:rsidP="000409AF">
      <w:pPr>
        <w:pStyle w:val="libNormal"/>
      </w:pPr>
      <w:r w:rsidRPr="00C6624D">
        <w:rPr>
          <w:rFonts w:hint="cs"/>
          <w:cs/>
        </w:rPr>
        <w:t>ดังนั้นถ้าหากทรงประสงค์พระองค์ก็จะลงโทษฉันได้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และถ้าหากทรงประสงค์ก็จะทรงอภัยฉันได้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ดังนั้นคนยากไร้ที่ไหนอีกเล่าจะยากไร้ยิ่งกว่าฉัน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0409AF" w:rsidRPr="00C6624D" w:rsidRDefault="000409AF" w:rsidP="000409AF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อะมาลี</w:t>
      </w:r>
      <w:r w:rsidRPr="00C6624D">
        <w:rPr>
          <w:cs/>
        </w:rPr>
        <w:t xml:space="preserve"> </w:t>
      </w:r>
      <w:r>
        <w:rPr>
          <w:rFonts w:hint="cs"/>
          <w:cs/>
        </w:rPr>
        <w:t>ชองเชคศ</w:t>
      </w:r>
      <w:r w:rsidRPr="00C6624D">
        <w:rPr>
          <w:rFonts w:hint="cs"/>
          <w:cs/>
        </w:rPr>
        <w:t>อดูก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๔๘๘</w:t>
      </w:r>
    </w:p>
    <w:p w:rsidR="000409AF" w:rsidRPr="00C6624D" w:rsidRDefault="000409AF" w:rsidP="000409AF">
      <w:pPr>
        <w:pStyle w:val="libNormal"/>
        <w:rPr>
          <w:rFonts w:cs="Times New Roman"/>
        </w:rPr>
      </w:pPr>
    </w:p>
    <w:p w:rsidR="00C6624D" w:rsidRPr="00C6624D" w:rsidRDefault="00C6624D" w:rsidP="000409AF">
      <w:pPr>
        <w:pStyle w:val="Heading2"/>
        <w:rPr>
          <w:rFonts w:cs="Times New Roman"/>
          <w:lang w:bidi="ar-SA"/>
        </w:rPr>
      </w:pPr>
      <w:bookmarkStart w:id="91" w:name="_Toc474673112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91"/>
    </w:p>
    <w:p w:rsidR="00C6624D" w:rsidRDefault="00C6624D" w:rsidP="000409AF">
      <w:pPr>
        <w:pStyle w:val="Heading2"/>
      </w:pPr>
      <w:bookmarkStart w:id="92" w:name="_Toc474673113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bookmarkEnd w:id="92"/>
    </w:p>
    <w:p w:rsidR="000409AF" w:rsidRPr="00C6624D" w:rsidRDefault="000409AF" w:rsidP="000409AF">
      <w:pPr>
        <w:pStyle w:val="Heading2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มีชายคนหนึ่งถามท่านอิมามฮุเซน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เกี่ยวกับความหมายของโองการหนึ่งความว่า</w:t>
      </w:r>
    </w:p>
    <w:p w:rsidR="00C6624D" w:rsidRPr="00C6624D" w:rsidRDefault="00C6624D" w:rsidP="000409AF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และสำหรับความโปรดปรานจากพระผู้อภิบาลของเจ้านั้น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เจ้าจงเปิดเผยออกไป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อัฏ</w:t>
      </w:r>
      <w:r w:rsidRPr="00C6624D">
        <w:rPr>
          <w:cs/>
        </w:rPr>
        <w:t>-</w:t>
      </w:r>
      <w:r w:rsidR="000409AF" w:rsidRPr="00C6624D">
        <w:rPr>
          <w:rFonts w:hint="cs"/>
          <w:cs/>
        </w:rPr>
        <w:t>ฏ</w:t>
      </w:r>
      <w:r w:rsidR="000409AF">
        <w:rPr>
          <w:rFonts w:hint="cs"/>
          <w:cs/>
        </w:rPr>
        <w:t>อ</w:t>
      </w:r>
      <w:r w:rsidR="000409AF" w:rsidRPr="00C6624D">
        <w:rPr>
          <w:rFonts w:hint="cs"/>
          <w:cs/>
        </w:rPr>
        <w:t>ฮา: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11)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ว่ามีความหมายอย่างไร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C6624D" w:rsidRDefault="00C6624D" w:rsidP="000409AF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พระองค์ทรงบัญชาท่านศาสดา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ให้พูดออกไปเกี่ยวกับเรื่องต่างๆ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ที่อัลลอฮฺทรงโปรดปรานมาในศาสนาของพระองค์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0409AF" w:rsidRPr="00C6624D" w:rsidRDefault="000409AF" w:rsidP="000409AF">
      <w:pPr>
        <w:pStyle w:val="libNormal"/>
        <w:rPr>
          <w:rFonts w:cs="Times New Roman"/>
          <w:lang w:bidi="ar-SA"/>
        </w:rPr>
      </w:pPr>
    </w:p>
    <w:p w:rsidR="000409AF" w:rsidRDefault="000409AF" w:rsidP="00C6624D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(5) </w:t>
      </w:r>
      <w:r w:rsidR="00C6624D" w:rsidRPr="00C6624D">
        <w:rPr>
          <w:rFonts w:hint="cs"/>
          <w:cs/>
        </w:rPr>
        <w:t>อะอฺยานุช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ชีอะฮฺ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เล่ม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๔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๓๖๔</w:t>
      </w:r>
    </w:p>
    <w:p w:rsidR="000409AF" w:rsidRDefault="000409AF" w:rsidP="000409AF">
      <w:pPr>
        <w:pStyle w:val="libNormal"/>
        <w:ind w:firstLine="0"/>
        <w:rPr>
          <w:cs/>
        </w:rPr>
      </w:pPr>
    </w:p>
    <w:p w:rsidR="000409AF" w:rsidRDefault="000409AF">
      <w:pPr>
        <w:rPr>
          <w:rFonts w:cs="Cordia New"/>
          <w:szCs w:val="30"/>
          <w:lang w:bidi="th-TH"/>
        </w:rPr>
      </w:pPr>
      <w:r>
        <w:rPr>
          <w:rtl/>
          <w:cs/>
        </w:rPr>
        <w:br w:type="page"/>
      </w:r>
    </w:p>
    <w:p w:rsidR="00C6624D" w:rsidRPr="000409AF" w:rsidRDefault="00C6624D" w:rsidP="000409AF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0409AF">
      <w:pPr>
        <w:pStyle w:val="Heading2"/>
        <w:rPr>
          <w:rFonts w:cs="Times New Roman"/>
          <w:lang w:bidi="ar-SA"/>
        </w:rPr>
      </w:pPr>
      <w:bookmarkStart w:id="93" w:name="_Toc474673114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93"/>
    </w:p>
    <w:p w:rsidR="00C6624D" w:rsidRDefault="00C6624D" w:rsidP="000409AF">
      <w:pPr>
        <w:pStyle w:val="Heading2"/>
      </w:pPr>
      <w:bookmarkStart w:id="94" w:name="_Toc474673115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bookmarkEnd w:id="94"/>
    </w:p>
    <w:p w:rsidR="000409AF" w:rsidRPr="00C6624D" w:rsidRDefault="000409AF" w:rsidP="000409AF">
      <w:pPr>
        <w:pStyle w:val="Heading2"/>
        <w:rPr>
          <w:rFonts w:cs="Times New Roman"/>
          <w:lang w:bidi="ar-SA"/>
        </w:rPr>
      </w:pPr>
    </w:p>
    <w:p w:rsidR="00C6624D" w:rsidRPr="00C6624D" w:rsidRDefault="00C6624D" w:rsidP="000409AF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ถูกตั้งคำถามในครั้งหนึ่งว่า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ทำไมอัลลอฮฺ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จึงทรงวางบัญญัติแก่บาวของพระองค์ให้ทำการถือศีลอด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0409AF" w:rsidRPr="000409AF" w:rsidRDefault="000409AF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C6624D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เพื่อให้คนร่ำรวยสัมผัสกับความหิวโหยเพื่อเขาจะได้มีความกรุณาปรานีแก่คนยากจน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0409AF" w:rsidRDefault="000409AF" w:rsidP="000409AF">
      <w:pPr>
        <w:pStyle w:val="libNormal"/>
      </w:pPr>
      <w:r w:rsidRPr="00C6624D">
        <w:rPr>
          <w:rFonts w:cs="Times New Roman"/>
          <w:lang w:bidi="ar-SA"/>
        </w:rPr>
        <w:t xml:space="preserve">(6)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มะนากิบ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๑๙๓</w:t>
      </w:r>
    </w:p>
    <w:p w:rsidR="000409AF" w:rsidRDefault="000409AF" w:rsidP="000409AF">
      <w:pPr>
        <w:pStyle w:val="libNormal"/>
      </w:pPr>
    </w:p>
    <w:p w:rsidR="00C6624D" w:rsidRPr="000409AF" w:rsidRDefault="00C6624D" w:rsidP="000409AF">
      <w:pPr>
        <w:pStyle w:val="Heading1"/>
      </w:pPr>
      <w:bookmarkStart w:id="95" w:name="_Toc406501409"/>
      <w:bookmarkStart w:id="96" w:name="_Toc474673116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95"/>
      <w:bookmarkEnd w:id="96"/>
    </w:p>
    <w:p w:rsidR="00C6624D" w:rsidRDefault="00C6624D" w:rsidP="000409AF">
      <w:pPr>
        <w:pStyle w:val="Heading1"/>
      </w:pPr>
      <w:bookmarkStart w:id="97" w:name="_Toc474673117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bookmarkEnd w:id="97"/>
    </w:p>
    <w:p w:rsidR="000409AF" w:rsidRPr="00C6624D" w:rsidRDefault="000409AF" w:rsidP="000409AF">
      <w:pPr>
        <w:pStyle w:val="Heading1"/>
        <w:rPr>
          <w:rFonts w:cs="Times New Roman"/>
          <w:lang w:bidi="ar-SA"/>
        </w:rPr>
      </w:pPr>
    </w:p>
    <w:p w:rsidR="000409AF" w:rsidRPr="000409AF" w:rsidRDefault="00C6624D" w:rsidP="000409AF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กษัตริย์แห่งโรมได้ถามเกี่ยวกับ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สรรพสิ่ง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r w:rsidRPr="00C6624D">
        <w:rPr>
          <w:cs/>
        </w:rPr>
        <w:t xml:space="preserve"> </w:t>
      </w:r>
      <w:r w:rsidR="000409AF" w:rsidRPr="00C6624D">
        <w:rPr>
          <w:rFonts w:hint="cs"/>
          <w:cs/>
        </w:rPr>
        <w:t xml:space="preserve">ประการที่อัลลอฮฺ </w:t>
      </w:r>
      <w:r w:rsidR="000409AF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0409AF" w:rsidRPr="00C6624D">
        <w:rPr>
          <w:rFonts w:hint="cs"/>
          <w:cs/>
        </w:rPr>
        <w:t>) มิได้ทรงสร้างมาให้อยู่ในครรภ์</w:t>
      </w:r>
      <w:r w:rsidR="000409AF" w:rsidRPr="00C6624D">
        <w:rPr>
          <w:rFonts w:hint="cs"/>
        </w:rPr>
        <w:t>?</w:t>
      </w:r>
      <w:r w:rsidR="000409AF" w:rsidRPr="00C6624D">
        <w:rPr>
          <w:rFonts w:hint="cs"/>
          <w:cs/>
        </w:rPr>
        <w:t>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๑</w:t>
      </w:r>
      <w:r w:rsidRPr="00C6624D">
        <w:rPr>
          <w:cs/>
        </w:rPr>
        <w:t>-</w:t>
      </w:r>
      <w:r w:rsidRPr="00C6624D">
        <w:rPr>
          <w:rFonts w:hint="cs"/>
          <w:cs/>
        </w:rPr>
        <w:t>คือนบีอาดัม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๒</w:t>
      </w:r>
      <w:r w:rsidRPr="00C6624D">
        <w:rPr>
          <w:cs/>
        </w:rPr>
        <w:t>-</w:t>
      </w:r>
      <w:r w:rsidRPr="00C6624D">
        <w:rPr>
          <w:rFonts w:hint="cs"/>
          <w:cs/>
        </w:rPr>
        <w:t>คือนางเฮาวาอ์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๓</w:t>
      </w:r>
      <w:r w:rsidRPr="00C6624D">
        <w:rPr>
          <w:cs/>
        </w:rPr>
        <w:t>-</w:t>
      </w:r>
      <w:r w:rsidRPr="00C6624D">
        <w:rPr>
          <w:rFonts w:hint="cs"/>
          <w:cs/>
        </w:rPr>
        <w:t>คืออีกา</w:t>
      </w:r>
      <w:r w:rsidRPr="00C6624D">
        <w:rPr>
          <w:cs/>
        </w:rPr>
        <w:t>(</w:t>
      </w:r>
      <w:r w:rsidRPr="00C6624D">
        <w:rPr>
          <w:rFonts w:hint="cs"/>
          <w:cs/>
        </w:rPr>
        <w:t>ที่ทำตัวอย่างในการฝังคนตายให้ลูกนบีอาดัมได้ดู</w:t>
      </w:r>
      <w:r w:rsidRPr="00C6624D">
        <w:rPr>
          <w:cs/>
        </w:rPr>
        <w:t>-</w:t>
      </w:r>
      <w:r w:rsidRPr="00C6624D">
        <w:rPr>
          <w:rFonts w:hint="cs"/>
          <w:cs/>
        </w:rPr>
        <w:t>ผู้แปล</w:t>
      </w:r>
      <w:r w:rsidRPr="00C6624D">
        <w:rPr>
          <w:cs/>
        </w:rPr>
        <w:t>)</w:t>
      </w:r>
    </w:p>
    <w:p w:rsidR="000409AF" w:rsidRDefault="00C6624D" w:rsidP="00C6624D">
      <w:pPr>
        <w:pStyle w:val="libNormal"/>
        <w:rPr>
          <w:cs/>
        </w:rPr>
      </w:pPr>
      <w:r w:rsidRPr="00C6624D">
        <w:rPr>
          <w:rFonts w:hint="cs"/>
          <w:cs/>
        </w:rPr>
        <w:t>๔</w:t>
      </w:r>
      <w:r w:rsidRPr="00C6624D">
        <w:rPr>
          <w:cs/>
        </w:rPr>
        <w:t>-</w:t>
      </w:r>
      <w:r w:rsidRPr="00C6624D">
        <w:rPr>
          <w:rFonts w:hint="cs"/>
          <w:cs/>
        </w:rPr>
        <w:t>แกะของนบีอิบรอฮีม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ตัวที่ถูกส่งมาให้เชือดแทนนบีอิซมาอีล</w:t>
      </w:r>
      <w:r w:rsidRPr="00C6624D">
        <w:rPr>
          <w:cs/>
        </w:rPr>
        <w:t>)</w:t>
      </w:r>
    </w:p>
    <w:p w:rsidR="000409AF" w:rsidRDefault="000409A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0409AF" w:rsidRDefault="00C6624D" w:rsidP="000409AF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๕</w:t>
      </w:r>
      <w:r w:rsidRPr="00C6624D">
        <w:rPr>
          <w:cs/>
        </w:rPr>
        <w:t>-</w:t>
      </w:r>
      <w:r w:rsidRPr="00C6624D">
        <w:rPr>
          <w:rFonts w:hint="cs"/>
          <w:cs/>
        </w:rPr>
        <w:t>อูฐของอัลลอฮฺ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ในสมัยของนบีศอลิฮฺ</w:t>
      </w:r>
      <w:r w:rsidRPr="00C6624D">
        <w:rPr>
          <w:cs/>
        </w:rPr>
        <w:t>-</w:t>
      </w:r>
      <w:r w:rsidRPr="00C6624D">
        <w:rPr>
          <w:rFonts w:hint="cs"/>
          <w:cs/>
        </w:rPr>
        <w:t>ผู้แปล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๖</w:t>
      </w:r>
      <w:r w:rsidRPr="00C6624D">
        <w:rPr>
          <w:cs/>
        </w:rPr>
        <w:t>-</w:t>
      </w:r>
      <w:r w:rsidRPr="00C6624D">
        <w:rPr>
          <w:rFonts w:hint="cs"/>
          <w:cs/>
        </w:rPr>
        <w:t>ไม้เท้าของนบีมูซา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>7-</w:t>
      </w:r>
      <w:r w:rsidRPr="00C6624D">
        <w:rPr>
          <w:rFonts w:hint="cs"/>
          <w:cs/>
        </w:rPr>
        <w:t>นกที่นบีอีซาสร้างขึ้นมา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๗</w:t>
      </w:r>
      <w:r w:rsidRPr="00C6624D">
        <w:rPr>
          <w:cs/>
        </w:rPr>
        <w:t>)</w:t>
      </w:r>
    </w:p>
    <w:p w:rsidR="000409AF" w:rsidRPr="00C6624D" w:rsidRDefault="000409AF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0409AF">
      <w:pPr>
        <w:pStyle w:val="Heading2"/>
        <w:rPr>
          <w:rFonts w:cs="Times New Roman"/>
          <w:lang w:bidi="ar-SA"/>
        </w:rPr>
      </w:pPr>
      <w:bookmarkStart w:id="98" w:name="_Toc406501411"/>
      <w:bookmarkStart w:id="99" w:name="_Toc474673118"/>
      <w:r w:rsidRPr="00C6624D">
        <w:rPr>
          <w:rFonts w:hint="cs"/>
          <w:cs/>
        </w:rPr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98"/>
      <w:bookmarkEnd w:id="99"/>
    </w:p>
    <w:p w:rsidR="00C6624D" w:rsidRDefault="00C6624D" w:rsidP="000409AF">
      <w:pPr>
        <w:pStyle w:val="Heading2"/>
      </w:pPr>
      <w:bookmarkStart w:id="100" w:name="_Toc474673119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</w:t>
      </w:r>
      <w:bookmarkEnd w:id="100"/>
    </w:p>
    <w:p w:rsidR="000409AF" w:rsidRPr="00C6624D" w:rsidRDefault="000409AF" w:rsidP="000409AF">
      <w:pPr>
        <w:pStyle w:val="Heading2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มีชายคนหนึ่งจากเมืองกูฟะฮฺ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เขียนคำถามส่งมายังท่านอิมามฮุเซน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ความว่า</w:t>
      </w:r>
    </w:p>
    <w:p w:rsidR="00C6624D" w:rsidRDefault="00C6624D" w:rsidP="000409AF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โอ้ท่านผู้เป็นนาย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โปรดแจ้งให้ฉันทราบด้วยว่า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อะไรคือสิ่งที่ดีที่สุดทั้งในโลกนี้และปรโลก</w:t>
      </w:r>
      <w:r w:rsidRPr="00C6624D">
        <w:rPr>
          <w:rFonts w:cs="Times New Roman"/>
          <w:lang w:bidi="ar-SA"/>
        </w:rPr>
        <w:t>?”</w:t>
      </w:r>
    </w:p>
    <w:p w:rsidR="000409AF" w:rsidRPr="000409AF" w:rsidRDefault="000409AF" w:rsidP="000409AF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เขียนตอบไปว่า</w:t>
      </w:r>
    </w:p>
    <w:p w:rsidR="007E0F98" w:rsidRDefault="00C6624D" w:rsidP="007E0F98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ด้วยพระนามแห่งอัลลอฮฺ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ผู้ทรงกรุณาปรานี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ผู้ทรงเมตตาเป็นนิรันดร์แท้จริงบุคคลใดที่แสวงหาความพอพระทัยจากอัลลอฮฺ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ท่ามกลางความชิงชังของมนุษย์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จะคุ้มครองเขาให้พ้นจากการงานของมนุษย์เหล่านั้นและบุคคลใดที่แสวงหาความพอใจของมนุษย์ท่ามกลางความชิงชังของอัลลอฮฺพระองค์จะทรงบันดาลให้เขาต้องพึ่งพิงมนุษย์เหล่านั้นตลอดกาล</w:t>
      </w:r>
    </w:p>
    <w:p w:rsidR="00C6624D" w:rsidRDefault="00C6624D" w:rsidP="007E0F98">
      <w:pPr>
        <w:pStyle w:val="libNormal"/>
        <w:rPr>
          <w:rFonts w:cs="Cordia New"/>
          <w:szCs w:val="40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วัสลาม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(8)</w:t>
      </w:r>
    </w:p>
    <w:p w:rsidR="007E0F98" w:rsidRPr="007E0F98" w:rsidRDefault="007E0F98" w:rsidP="007E0F98">
      <w:pPr>
        <w:pStyle w:val="libNormal"/>
        <w:rPr>
          <w:rFonts w:cs="Cordia New"/>
          <w:szCs w:val="40"/>
        </w:rPr>
      </w:pPr>
    </w:p>
    <w:p w:rsidR="007E0F98" w:rsidRDefault="007E0F98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7E0F98">
      <w:pPr>
        <w:pStyle w:val="Heading2"/>
        <w:rPr>
          <w:rFonts w:cs="Times New Roman"/>
          <w:lang w:bidi="ar-SA"/>
        </w:rPr>
      </w:pPr>
      <w:bookmarkStart w:id="101" w:name="_Toc474673120"/>
      <w:r w:rsidRPr="00C6624D">
        <w:rPr>
          <w:rFonts w:hint="cs"/>
          <w:cs/>
        </w:rPr>
        <w:lastRenderedPageBreak/>
        <w:t>ถาม</w:t>
      </w:r>
      <w:r w:rsidRPr="00C6624D">
        <w:rPr>
          <w:rFonts w:cs="Times New Roman"/>
          <w:lang w:bidi="ar-SA"/>
        </w:rPr>
        <w:t>~</w:t>
      </w:r>
      <w:r w:rsidRPr="00C6624D">
        <w:rPr>
          <w:rFonts w:hint="cs"/>
          <w:cs/>
        </w:rPr>
        <w:t>ตอบ</w:t>
      </w:r>
      <w:bookmarkEnd w:id="101"/>
    </w:p>
    <w:p w:rsidR="00C6624D" w:rsidRDefault="00C6624D" w:rsidP="007E0F98">
      <w:pPr>
        <w:pStyle w:val="Heading2"/>
      </w:pPr>
      <w:bookmarkStart w:id="102" w:name="_Toc474673121"/>
      <w:r w:rsidRPr="00C6624D">
        <w:rPr>
          <w:rFonts w:hint="cs"/>
          <w:cs/>
        </w:rPr>
        <w:t>เรื่องที่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</w:t>
      </w:r>
      <w:bookmarkEnd w:id="102"/>
    </w:p>
    <w:p w:rsidR="007E0F98" w:rsidRPr="00C6624D" w:rsidRDefault="007E0F98" w:rsidP="007E0F98">
      <w:pPr>
        <w:pStyle w:val="Heading2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ชายคนหนึ่งเขียนจดหมายถามท่านอิมามฮุเซน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โปรดสอนฉันสักสองเรื่อง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เขียนตอบไปว่า</w:t>
      </w:r>
    </w:p>
    <w:p w:rsidR="00C6624D" w:rsidRDefault="00C6624D" w:rsidP="007E0F98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ใครก็ตามที่พยายามจะทำการใดๆ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ในทางที่ละเมิดอัลลอฮฺเขาย่อมจะพลาดจากสิ่งที่เขาหวังจนสิ้น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และสิ่งที่เขาหวั่นกลัวจะมาถึงเขาอย่างรวดเร็ว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๙</w:t>
      </w:r>
      <w:r w:rsidRPr="00C6624D">
        <w:rPr>
          <w:cs/>
        </w:rPr>
        <w:t>)</w:t>
      </w:r>
    </w:p>
    <w:p w:rsidR="007E0F98" w:rsidRPr="00C6624D" w:rsidRDefault="007E0F98" w:rsidP="007E0F98">
      <w:pPr>
        <w:pStyle w:val="libNormal"/>
        <w:rPr>
          <w:rFonts w:cs="Times New Roman"/>
          <w:lang w:bidi="ar-SA"/>
        </w:rPr>
      </w:pPr>
    </w:p>
    <w:p w:rsidR="00C6624D" w:rsidRPr="00C6624D" w:rsidRDefault="007E0F98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(7) </w:t>
      </w:r>
      <w:r w:rsidR="00C6624D" w:rsidRPr="00C6624D">
        <w:rPr>
          <w:rFonts w:hint="cs"/>
          <w:cs/>
        </w:rPr>
        <w:t>ตะฮัฟฟุล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อุกูล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๑๗๔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(8)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๑๕๑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(9) </w:t>
      </w:r>
      <w:r w:rsidRPr="00C6624D">
        <w:rPr>
          <w:rFonts w:hint="cs"/>
          <w:cs/>
        </w:rPr>
        <w:t>วะซาอิลุซ</w:t>
      </w:r>
      <w:r w:rsidRPr="00C6624D">
        <w:rPr>
          <w:cs/>
        </w:rPr>
        <w:t>-</w:t>
      </w:r>
      <w:r w:rsidRPr="00C6624D">
        <w:rPr>
          <w:rFonts w:hint="cs"/>
          <w:cs/>
        </w:rPr>
        <w:t>ซีอะฮฺ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๔๒๑</w:t>
      </w:r>
    </w:p>
    <w:p w:rsidR="007E0F98" w:rsidRPr="00C6624D" w:rsidRDefault="007E0F98" w:rsidP="00C6624D">
      <w:pPr>
        <w:pStyle w:val="libNormal"/>
        <w:rPr>
          <w:rFonts w:cs="Times New Roman"/>
          <w:lang w:bidi="ar-SA"/>
        </w:rPr>
      </w:pPr>
    </w:p>
    <w:p w:rsidR="00C6624D" w:rsidRDefault="00C6624D" w:rsidP="007E0F98">
      <w:pPr>
        <w:pStyle w:val="Heading1"/>
      </w:pPr>
      <w:bookmarkStart w:id="103" w:name="_Toc406501415"/>
      <w:bookmarkStart w:id="104" w:name="_Toc474673122"/>
      <w:r w:rsidRPr="00C6624D">
        <w:rPr>
          <w:rFonts w:hint="cs"/>
          <w:cs/>
        </w:rPr>
        <w:t>ดุอาอ์ของอิมามฮุเซน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มรดกที่สูงค่าของอิสลาม</w:t>
      </w:r>
      <w:bookmarkEnd w:id="103"/>
      <w:bookmarkEnd w:id="104"/>
    </w:p>
    <w:p w:rsidR="007E0F98" w:rsidRPr="00C6624D" w:rsidRDefault="007E0F98" w:rsidP="007E0F98">
      <w:pPr>
        <w:pStyle w:val="Heading1"/>
        <w:rPr>
          <w:rFonts w:cs="Times New Roman"/>
          <w:lang w:bidi="ar-SA"/>
        </w:rPr>
      </w:pPr>
    </w:p>
    <w:p w:rsidR="007E0F98" w:rsidRDefault="00C6624D" w:rsidP="007E0F98">
      <w:pPr>
        <w:pStyle w:val="libNormal"/>
        <w:rPr>
          <w:cs/>
        </w:rPr>
      </w:pPr>
      <w:r w:rsidRPr="00C6624D">
        <w:rPr>
          <w:rFonts w:hint="cs"/>
          <w:cs/>
        </w:rPr>
        <w:t>จากหน้าหนังสือเกี่ยวกับประวัติศาสตร์และบรรณานุกรมต่างๆ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ถ้าใครได้สัมผัสแล้ว</w:t>
      </w:r>
      <w:r w:rsidR="007E0F98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ข้าพเจ้าเชื่อเหลือเกินว่าจะต้องประกอบด้วยบทดุอาอ์ต่างๆ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ของบรรดาอิมามแห่งอะฮฺลุลบัยตฺ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</w:t>
      </w:r>
      <w:r w:rsidR="007E0F98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ถ้าหากได้มีการนำบทดุอาอ์ของบคคลอื่นๆ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มาเปรียบเทียบกับดุอาอ์ของบรรดาอิมามแห่งอะฮฺลุลบัยตฺ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แล้วก็จะพบเห็นความแตกต่างอย่างชัดเจน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แน่นอนแสงประกายจากดวงดาวที่อยู่บนฟ้าย่อมเหนือกว่าความแวววาวของหินที่ถูกขัดให้แวว</w:t>
      </w:r>
    </w:p>
    <w:p w:rsidR="007E0F98" w:rsidRDefault="007E0F9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7E0F98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ดาบอันคมกริบย่อมเหนือเหล็กธรรมดที่ไร้คม</w:t>
      </w:r>
    </w:p>
    <w:p w:rsidR="00C6624D" w:rsidRDefault="00C6624D" w:rsidP="007E0F98">
      <w:pPr>
        <w:pStyle w:val="libNormal"/>
      </w:pPr>
      <w:r w:rsidRPr="00C6624D">
        <w:rPr>
          <w:rFonts w:hint="cs"/>
          <w:cs/>
        </w:rPr>
        <w:t>มีบันทึกบทดุอาอ์จากท่านอิมามฮุเซน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ไว้มากมาย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สำหรับเราถือว่าเพียงดุอาอ์ของท่าน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ที่ให้อ่าน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วันอะร่อฟะฮฺ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hint="cs"/>
          <w:cs/>
        </w:rPr>
        <w:t>ก็เพียงพอแล้ว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นั่นถือว่าเป็นมรดกที่สูงค่าของอิสลามและเป็นคลังแห่งวิชาการอันยิ่งใหญ่ในเรื่องของพระผู้เป็นเจ้า</w:t>
      </w:r>
    </w:p>
    <w:p w:rsidR="007E0F98" w:rsidRPr="00C6624D" w:rsidRDefault="007E0F98" w:rsidP="007E0F98">
      <w:pPr>
        <w:pStyle w:val="libNormal"/>
        <w:rPr>
          <w:rFonts w:cs="Times New Roman"/>
          <w:lang w:bidi="ar-SA"/>
        </w:rPr>
      </w:pPr>
    </w:p>
    <w:p w:rsidR="007E0F98" w:rsidRDefault="00C6624D" w:rsidP="007E0F98">
      <w:pPr>
        <w:pStyle w:val="libNormal"/>
      </w:pPr>
      <w:r w:rsidRPr="00C6624D">
        <w:rPr>
          <w:rFonts w:hint="cs"/>
          <w:cs/>
        </w:rPr>
        <w:t>ท่านมิรซา</w:t>
      </w:r>
      <w:r w:rsidR="007E0F98">
        <w:rPr>
          <w:rFonts w:hint="cs"/>
          <w:cs/>
        </w:rPr>
        <w:t xml:space="preserve"> มุ</w:t>
      </w:r>
      <w:r w:rsidRPr="00C6624D">
        <w:rPr>
          <w:rFonts w:hint="cs"/>
          <w:cs/>
        </w:rPr>
        <w:t>ฮัมมัดฮุเซน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ชะฮฺ</w:t>
      </w:r>
      <w:r w:rsidR="007E0F98">
        <w:rPr>
          <w:rFonts w:hint="cs"/>
          <w:cs/>
        </w:rPr>
        <w:t>ริส</w:t>
      </w:r>
      <w:r w:rsidRPr="00C6624D">
        <w:rPr>
          <w:rFonts w:hint="cs"/>
          <w:cs/>
        </w:rPr>
        <w:t>ตานีได้รวบรวมดุอาอ์ของท่านอิมาม</w:t>
      </w:r>
    </w:p>
    <w:p w:rsidR="00C6624D" w:rsidRDefault="00C6624D" w:rsidP="007E0F98">
      <w:pPr>
        <w:pStyle w:val="libNormal"/>
        <w:ind w:firstLine="0"/>
      </w:pP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ไว้เป็นตำราเล่มหนึ่ง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ซึ่งในบทนี้เราจะคัดมาเสนอเพียงบางบท</w:t>
      </w:r>
    </w:p>
    <w:p w:rsidR="007E0F98" w:rsidRPr="00C6624D" w:rsidRDefault="007E0F98" w:rsidP="007E0F98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7E0F98">
      <w:pPr>
        <w:pStyle w:val="Heading2"/>
        <w:rPr>
          <w:rFonts w:cs="Times New Roman"/>
          <w:lang w:bidi="ar-SA"/>
        </w:rPr>
      </w:pPr>
      <w:bookmarkStart w:id="105" w:name="_Toc474673123"/>
      <w:r w:rsidRPr="00C6624D">
        <w:rPr>
          <w:rFonts w:hint="cs"/>
          <w:cs/>
        </w:rPr>
        <w:t>ดุอาอ์</w:t>
      </w:r>
      <w:bookmarkEnd w:id="105"/>
    </w:p>
    <w:p w:rsidR="00C6624D" w:rsidRDefault="00C6624D" w:rsidP="007E0F98">
      <w:pPr>
        <w:pStyle w:val="Heading2"/>
      </w:pPr>
      <w:bookmarkStart w:id="106" w:name="_Toc474673124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106"/>
    </w:p>
    <w:p w:rsidR="007E0F98" w:rsidRPr="00C6624D" w:rsidRDefault="007E0F98" w:rsidP="007E0F98">
      <w:pPr>
        <w:pStyle w:val="Heading2"/>
        <w:rPr>
          <w:rFonts w:cs="Times New Roman"/>
          <w:lang w:bidi="ar-SA"/>
        </w:rPr>
      </w:pPr>
    </w:p>
    <w:p w:rsidR="00C6624D" w:rsidRPr="00C6624D" w:rsidRDefault="00C6624D" w:rsidP="007E0F98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โปรดประทานความปรารถนาในปรโลกให้แก่ข้าฯ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เพื่อให้ข้าได้ประจักษ์ความจริงในข้อนี้ในหัวใจของข้าด้วยความสมถะในโลกดุนยาแห่งนี้ของข้าฯ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ข้าแต่อัลลอฮฺโปรดประทานความรู้แจ้งในเรื่องราวของ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ปรโลกให้แก่ข้าฯ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จนกระทั่งข้าฯได้แสดงหาความดีงามด้วยความปรารถนา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และให้ข้าฯหลีกหนีจากความชั่วร้ายต่างๆ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ด้วยความกลัวเถิด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โอ้พระผู้อภิบาล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C6624D" w:rsidRDefault="007E0F98" w:rsidP="00C6624D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(1) </w:t>
      </w:r>
      <w:r w:rsidR="00C6624D" w:rsidRPr="00C6624D">
        <w:rPr>
          <w:rFonts w:hint="cs"/>
          <w:cs/>
        </w:rPr>
        <w:t>กัชฟุล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ฆ็อมมะฮฺ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๑๙๔</w:t>
      </w:r>
    </w:p>
    <w:p w:rsidR="007E0F98" w:rsidRDefault="007E0F98" w:rsidP="00C6624D">
      <w:pPr>
        <w:pStyle w:val="libNormal"/>
      </w:pPr>
    </w:p>
    <w:p w:rsidR="007E0F98" w:rsidRDefault="007E0F98" w:rsidP="00C6624D">
      <w:pPr>
        <w:pStyle w:val="libNormal"/>
      </w:pPr>
    </w:p>
    <w:p w:rsidR="007E0F98" w:rsidRDefault="007E0F9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E0F98" w:rsidRPr="00C6624D" w:rsidRDefault="007E0F98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0F98">
      <w:pPr>
        <w:pStyle w:val="Heading2"/>
        <w:rPr>
          <w:rFonts w:cs="Times New Roman"/>
          <w:lang w:bidi="ar-SA"/>
        </w:rPr>
      </w:pPr>
      <w:bookmarkStart w:id="107" w:name="_Toc474673125"/>
      <w:r w:rsidRPr="00C6624D">
        <w:rPr>
          <w:rFonts w:hint="cs"/>
          <w:cs/>
        </w:rPr>
        <w:t>ดุอาอ์</w:t>
      </w:r>
      <w:bookmarkEnd w:id="107"/>
    </w:p>
    <w:p w:rsidR="00C6624D" w:rsidRDefault="00C6624D" w:rsidP="007E0F98">
      <w:pPr>
        <w:pStyle w:val="Heading2"/>
      </w:pPr>
      <w:bookmarkStart w:id="108" w:name="_Toc474673126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108"/>
    </w:p>
    <w:p w:rsidR="007E0F98" w:rsidRPr="00C6624D" w:rsidRDefault="007E0F98" w:rsidP="007E0F98">
      <w:pPr>
        <w:pStyle w:val="Heading2"/>
        <w:rPr>
          <w:rFonts w:cs="Times New Roman"/>
          <w:lang w:bidi="ar-SA"/>
        </w:rPr>
      </w:pPr>
    </w:p>
    <w:p w:rsidR="00C6624D" w:rsidRDefault="00C6624D" w:rsidP="007E0F98">
      <w:pPr>
        <w:pStyle w:val="Heading3"/>
      </w:pPr>
      <w:bookmarkStart w:id="109" w:name="_Toc406501420"/>
      <w:bookmarkStart w:id="110" w:name="_Toc474673127"/>
      <w:r w:rsidRPr="00C6624D">
        <w:rPr>
          <w:rFonts w:hint="cs"/>
          <w:cs/>
        </w:rPr>
        <w:t>ดุอาอฺในยามเช้าและยามเย็นของท่านอิมามฮุเซน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09"/>
      <w:bookmarkEnd w:id="110"/>
    </w:p>
    <w:p w:rsidR="007E0F98" w:rsidRPr="00C6624D" w:rsidRDefault="007E0F98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ด้วยพระนามแห่งอัลลอฮฺ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ผู้ทรงกรุณา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ผู้ทรงเมตตาเป็นนิรันดร์ด้วยพระนามของอัลลอฮ์</w:t>
      </w:r>
    </w:p>
    <w:p w:rsidR="00C6624D" w:rsidRPr="00C6624D" w:rsidRDefault="00C6624D" w:rsidP="007E0F98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โดยอัลลอฮฺ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ยังอัลลอฮฺ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และในวิถีทางของอัลลอฮฺและอยู่กับแนวทางของศาสนทูตแห่งอัลลอฮฺ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ไม่มีพลังไม่มีอำนาจใดๆ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ผู้ทรงยิ่งใหญ่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แท้จริงข้าฯขอมอบหมายตัวของข้าต่อพระองค์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และขอผินหน้าของข้ายังพระองค์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และขอมอบอำนาจในกิจการของข้าแด่</w:t>
      </w:r>
    </w:p>
    <w:p w:rsidR="007E0F98" w:rsidRDefault="00C6624D" w:rsidP="007E0F98">
      <w:pPr>
        <w:pStyle w:val="libNormal"/>
        <w:ind w:firstLine="0"/>
      </w:pPr>
      <w:r w:rsidRPr="00C6624D">
        <w:rPr>
          <w:rFonts w:hint="cs"/>
          <w:cs/>
        </w:rPr>
        <w:t>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และข้าขอการอภัยจากความชั่วทุกประการในโลกนี้และปรโลก</w:t>
      </w:r>
      <w:r w:rsidRPr="00C6624D">
        <w:rPr>
          <w:cs/>
        </w:rPr>
        <w:t xml:space="preserve"> </w:t>
      </w:r>
    </w:p>
    <w:p w:rsidR="00C6624D" w:rsidRDefault="00C6624D" w:rsidP="007E0F98">
      <w:pPr>
        <w:pStyle w:val="libNormal"/>
        <w:ind w:firstLine="0"/>
      </w:pP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แท้จริงพระองค์ทรงเป็นผู้ให้แก่ข้าฯเหนือกว่าบุคคลใดและไม่มีใครให้ข้าฯได้มากกว่าพระองค์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โปรดคุ้มครองข้าฯให้พ้นจากทุกสิ่งทุกประการที่ข้ากลัวและหวาดกลัว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และทรงบันดาลให้ข้าฯปลอดภัยในกิจการของข้าและให้มีทางออก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แท้จริงพระองค์ทรงรู้แต่ข้าไม่รู้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พระองค์ทรงสามารถแต่ข้าไร้ความสามารถ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และพระองค์ทรงมีความสามารถเหนือทุกสิ่ง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ด้วยความเมตตาของพระองค์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ผู้ทรงเมตตาเหนือกว่าใครทั้งปวง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7E0F98" w:rsidRPr="00C6624D" w:rsidRDefault="007E0F98" w:rsidP="007E0F98">
      <w:pPr>
        <w:pStyle w:val="libNormal"/>
        <w:ind w:firstLine="0"/>
        <w:rPr>
          <w:rFonts w:cs="Times New Roman"/>
          <w:lang w:bidi="ar-SA"/>
        </w:rPr>
      </w:pPr>
    </w:p>
    <w:p w:rsidR="00C6624D" w:rsidRDefault="007E0F98" w:rsidP="00C6624D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(2) </w:t>
      </w:r>
      <w:r w:rsidR="00C6624D" w:rsidRPr="00C6624D">
        <w:rPr>
          <w:rFonts w:hint="cs"/>
          <w:cs/>
        </w:rPr>
        <w:t>อัศ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ศ่อฮีฟะฮฺ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อัล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ฮฺซัยนียะฮฺ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๘๖</w:t>
      </w:r>
    </w:p>
    <w:p w:rsidR="007E0F98" w:rsidRDefault="007E0F9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E0F98" w:rsidRPr="00C6624D" w:rsidRDefault="007E0F98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0F98">
      <w:pPr>
        <w:pStyle w:val="Heading2"/>
        <w:rPr>
          <w:rFonts w:cs="Times New Roman"/>
          <w:lang w:bidi="ar-SA"/>
        </w:rPr>
      </w:pPr>
      <w:bookmarkStart w:id="111" w:name="_Toc406501421"/>
      <w:bookmarkStart w:id="112" w:name="_Toc474673128"/>
      <w:r w:rsidRPr="00C6624D">
        <w:rPr>
          <w:rFonts w:hint="cs"/>
          <w:cs/>
        </w:rPr>
        <w:t>ดุอาอ์</w:t>
      </w:r>
      <w:bookmarkEnd w:id="111"/>
      <w:bookmarkEnd w:id="112"/>
    </w:p>
    <w:p w:rsidR="00C6624D" w:rsidRDefault="00C6624D" w:rsidP="007E0F98">
      <w:pPr>
        <w:pStyle w:val="Heading2"/>
      </w:pPr>
      <w:bookmarkStart w:id="113" w:name="_Toc474673129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113"/>
    </w:p>
    <w:p w:rsidR="007E0F98" w:rsidRPr="00C6624D" w:rsidRDefault="007E0F98" w:rsidP="007E0F98">
      <w:pPr>
        <w:pStyle w:val="Heading2"/>
        <w:rPr>
          <w:rFonts w:cs="Times New Roman"/>
          <w:lang w:bidi="ar-SA"/>
        </w:rPr>
      </w:pPr>
    </w:p>
    <w:p w:rsidR="00C6624D" w:rsidRDefault="00C6624D" w:rsidP="007E0F98">
      <w:pPr>
        <w:pStyle w:val="Heading3"/>
      </w:pPr>
      <w:bookmarkStart w:id="114" w:name="_Toc406501423"/>
      <w:bookmarkStart w:id="115" w:name="_Toc474673130"/>
      <w:r w:rsidRPr="00C6624D">
        <w:rPr>
          <w:rFonts w:hint="cs"/>
          <w:cs/>
        </w:rPr>
        <w:t>ดุอาอ์ของท่านอิมามฮุเซน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ที่ขอให้ได้มีความสมประสงค์</w:t>
      </w:r>
      <w:bookmarkEnd w:id="114"/>
      <w:bookmarkEnd w:id="115"/>
    </w:p>
    <w:p w:rsidR="007E0F98" w:rsidRPr="00C6624D" w:rsidRDefault="007E0F98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0F98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แท้จริงขอต่อพระองค์ให้ได้รับความสมประสงค์แห่งผู้ได้รับทางนำ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ให้ได้มีผลงานของผู้มีความตักวา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ให้ได้มีความจริงใจของคนขออภัยโทษ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ให้ได้รับความยำเกรงของผู้มีความเกรงกลัวต่อพระองค์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ให้ได้มีความมานะของคนมีความรู้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ให้มีเจตนาของคนสำรวมตน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ให้มีความเกรงกลัวของคนหวาดกลัวเพื่อให้ข้าฯได้กลัวพระองค์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ข้าแต่อัลลอฮฺให้ข้าพระองค์มีความยำเกรงต่อการที่จะละเมิดพระองค์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และจนกระทั่งข้าฯมีความจริงใจต่อพระองค์ในห้วงอำนาจด้วยความยำเกรงต่อพระองค์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และจนกระทั่งข้าฯมีความจริงใจต่อพระองค์ในห้วงอำนาจด้วยความยำเกรงต่อพระองค์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นกระทั่งข้าฯมีความบริสุทธิ์ใจต่อพระองค์ในการแสดงความจริงใจด้วยความรักต่อพระองค์และจนกระทั่งข้าฯได้มอบตนยังพระองค์ในกิจการ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ด้วยความนึกคิดที่ดีต่อพระองค์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มหาบริสุทธิ์แด่พระองค์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ผู้ทรงสร้างรัศมี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มหาบริสุทธิ์ของอัลลอฮฺผู้ทรงยิ่งใหญ่และด้วยการสรรเสริญต่อพระองค์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7E0F98" w:rsidRDefault="007E0F98" w:rsidP="00C6624D">
      <w:pPr>
        <w:pStyle w:val="libNormal"/>
        <w:rPr>
          <w:rFonts w:cs="Cordia New"/>
          <w:szCs w:val="40"/>
        </w:rPr>
      </w:pPr>
    </w:p>
    <w:p w:rsidR="00C6624D" w:rsidRPr="00C6624D" w:rsidRDefault="007E0F98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>(</w:t>
      </w:r>
      <w:r w:rsidR="00C6624D" w:rsidRPr="00C6624D">
        <w:rPr>
          <w:rFonts w:hint="cs"/>
          <w:cs/>
        </w:rPr>
        <w:t>๒</w:t>
      </w:r>
      <w:r w:rsidR="00C6624D" w:rsidRPr="00C6624D">
        <w:rPr>
          <w:cs/>
        </w:rPr>
        <w:t xml:space="preserve">) </w:t>
      </w:r>
      <w:r w:rsidR="00C6624D" w:rsidRPr="00C6624D">
        <w:rPr>
          <w:rFonts w:hint="cs"/>
          <w:cs/>
        </w:rPr>
        <w:t>อัศ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ศ่อฮีฟะฮฺ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อัล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ฮฺชัยนียะฮฺ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๘๖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ศ่อฮีฟะฮฺ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ฮฺชัยนียะฮฺ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๘๘</w:t>
      </w:r>
    </w:p>
    <w:p w:rsidR="007E0F98" w:rsidRDefault="007E0F9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E0F98" w:rsidRPr="00C6624D" w:rsidRDefault="007E0F98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E0F98">
      <w:pPr>
        <w:pStyle w:val="Heading2"/>
        <w:rPr>
          <w:rFonts w:cs="Times New Roman"/>
          <w:lang w:bidi="ar-SA"/>
        </w:rPr>
      </w:pPr>
      <w:bookmarkStart w:id="116" w:name="_Toc406501424"/>
      <w:bookmarkStart w:id="117" w:name="_Toc474673131"/>
      <w:r w:rsidRPr="00C6624D">
        <w:rPr>
          <w:rFonts w:hint="cs"/>
          <w:cs/>
        </w:rPr>
        <w:t>ดุอาอ์</w:t>
      </w:r>
      <w:bookmarkEnd w:id="116"/>
      <w:bookmarkEnd w:id="117"/>
    </w:p>
    <w:p w:rsidR="00C6624D" w:rsidRDefault="00C6624D" w:rsidP="007E0F98">
      <w:pPr>
        <w:pStyle w:val="Heading2"/>
      </w:pPr>
      <w:bookmarkStart w:id="118" w:name="_Toc474673132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118"/>
    </w:p>
    <w:p w:rsidR="007E0F98" w:rsidRPr="007E0F98" w:rsidRDefault="007E0F98" w:rsidP="007E0F98">
      <w:pPr>
        <w:pStyle w:val="libNormal"/>
      </w:pPr>
    </w:p>
    <w:p w:rsidR="00C6624D" w:rsidRDefault="00C6624D" w:rsidP="007E0F98">
      <w:pPr>
        <w:pStyle w:val="Heading3"/>
      </w:pPr>
      <w:bookmarkStart w:id="119" w:name="_Toc406501426"/>
      <w:bookmarkStart w:id="120" w:name="_Toc474673133"/>
      <w:r w:rsidRPr="00C6624D">
        <w:rPr>
          <w:rFonts w:hint="cs"/>
          <w:cs/>
        </w:rPr>
        <w:t>ดุอาอ์ของท่านอิมามฮุเซน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="007E0F98">
        <w:rPr>
          <w:rFonts w:hint="cs"/>
          <w:cs/>
        </w:rPr>
        <w:t>หลังนมาซฟัรฎู</w:t>
      </w:r>
      <w:r w:rsidRPr="00C6624D">
        <w:rPr>
          <w:rFonts w:hint="cs"/>
          <w:cs/>
        </w:rPr>
        <w:t>ประจำวัน</w:t>
      </w:r>
      <w:bookmarkEnd w:id="119"/>
      <w:bookmarkEnd w:id="120"/>
    </w:p>
    <w:p w:rsidR="007E0F98" w:rsidRPr="007E0F98" w:rsidRDefault="007E0F98" w:rsidP="007E0F98">
      <w:pPr>
        <w:pStyle w:val="libNormal"/>
      </w:pPr>
    </w:p>
    <w:p w:rsidR="00C6624D" w:rsidRPr="00C6624D" w:rsidRDefault="00C6624D" w:rsidP="007E0F98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ข้าขอต่อพระองค์โดยพจนารถทั้งหลายของพระองค์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และหลักชัยแห่งบัลลังก์ของพระองค์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และด้วยอำนาจที่ค้ำจุนฟ้าดินของพระองค์และโดยบรรดานบี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บรรดาศาสนทูตของพระองค์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ให้พระองค์ทรงตอบรับข้าฯ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เพราะแท้จริงข้าฯกำลังประสบความกันดารอย่างสาหัส</w:t>
      </w:r>
    </w:p>
    <w:p w:rsidR="00C6624D" w:rsidRPr="00C6624D" w:rsidRDefault="00C6624D" w:rsidP="007E0F98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ดังนั้นข้าฯจึงขอต่อพระองค์ได้โปรดประทานพรแด่ศาสดามุฮัมมัดและวงศ์วานของมุฮัมมัดและได้โปรดบันดาลให้งานที่มีอุปสรรคของข้าฯเป็นงานที่สะดวกด้วยเถิ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7E0F98" w:rsidRDefault="007E0F98" w:rsidP="00C6624D">
      <w:pPr>
        <w:pStyle w:val="libNormal"/>
        <w:rPr>
          <w:rFonts w:cs="Cordia New"/>
          <w:szCs w:val="40"/>
        </w:rPr>
      </w:pPr>
    </w:p>
    <w:p w:rsidR="007E0F98" w:rsidRDefault="007E0F98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7E0F98">
      <w:pPr>
        <w:pStyle w:val="Heading2"/>
        <w:rPr>
          <w:rFonts w:cs="Times New Roman"/>
          <w:lang w:bidi="ar-SA"/>
        </w:rPr>
      </w:pPr>
      <w:bookmarkStart w:id="121" w:name="_Toc406501427"/>
      <w:bookmarkStart w:id="122" w:name="_Toc474673134"/>
      <w:r w:rsidRPr="00C6624D">
        <w:rPr>
          <w:rFonts w:hint="cs"/>
          <w:cs/>
        </w:rPr>
        <w:t>ดุอาอ์</w:t>
      </w:r>
      <w:bookmarkEnd w:id="121"/>
      <w:bookmarkEnd w:id="122"/>
    </w:p>
    <w:p w:rsidR="00C6624D" w:rsidRDefault="00C6624D" w:rsidP="007E0F98">
      <w:pPr>
        <w:pStyle w:val="Heading2"/>
      </w:pPr>
      <w:bookmarkStart w:id="123" w:name="_Toc474673135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bookmarkEnd w:id="123"/>
    </w:p>
    <w:p w:rsidR="007E0F98" w:rsidRPr="007E0F98" w:rsidRDefault="007E0F98" w:rsidP="007E0F98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ดุอาอ์ที่ท่านอิมามฮุเซน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วอนขอที่อัล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กะอฺยะฮฺ</w:t>
      </w:r>
    </w:p>
    <w:p w:rsidR="007E0F98" w:rsidRDefault="00C6624D" w:rsidP="007E0F98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ให้ความโปรดปรานแก่ข้า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แต่ไม่ทรงพบข้าฯในฐานะผู้ขอบพระคุณ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และทรงทดสอบข้าฯแต่ไม่ทรงพบข้าในฐานะผู้อดทน</w:t>
      </w:r>
      <w:r w:rsidRPr="00C6624D">
        <w:rPr>
          <w:cs/>
        </w:rPr>
        <w:t xml:space="preserve"> </w:t>
      </w:r>
    </w:p>
    <w:p w:rsidR="007E0F98" w:rsidRDefault="00C6624D" w:rsidP="007E0F98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ขอพระองค์ทรงอย่างลบเลือนความโปรดปรานแก่คนที่ทอดทิ้งการขอบพระคุณ</w:t>
      </w:r>
    </w:p>
    <w:p w:rsidR="007E0F98" w:rsidRDefault="007E0F9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7E0F98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และอย่าได้ทรงบันดาลให้ความรุนแรงมีอย่างต่อเนื่องสำหรับคนที่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ทอดทิ้งความอดทน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พระเจ้าของข้าฯไม่มีผู้ใดเอื้อเฟื้อเผื่อแผ่อีกแล้ว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นอกจากพระองค์ผู้ทรงเผื่อแผ่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7E0F98" w:rsidRDefault="007E0F98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7E0F98">
      <w:pPr>
        <w:pStyle w:val="Heading2"/>
        <w:rPr>
          <w:rFonts w:cs="Times New Roman"/>
          <w:lang w:bidi="ar-SA"/>
        </w:rPr>
      </w:pPr>
      <w:bookmarkStart w:id="124" w:name="_Toc406501429"/>
      <w:bookmarkStart w:id="125" w:name="_Toc474673136"/>
      <w:r w:rsidRPr="00C6624D">
        <w:rPr>
          <w:rFonts w:hint="cs"/>
          <w:cs/>
        </w:rPr>
        <w:t>ดุอาอ์</w:t>
      </w:r>
      <w:bookmarkEnd w:id="124"/>
      <w:bookmarkEnd w:id="125"/>
    </w:p>
    <w:p w:rsidR="00C6624D" w:rsidRDefault="00C6624D" w:rsidP="007E0F98">
      <w:pPr>
        <w:pStyle w:val="Heading2"/>
      </w:pPr>
      <w:bookmarkStart w:id="126" w:name="_Toc474673137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bookmarkEnd w:id="126"/>
    </w:p>
    <w:p w:rsidR="007E0F98" w:rsidRPr="007E0F98" w:rsidRDefault="007E0F98" w:rsidP="007E0F98">
      <w:pPr>
        <w:pStyle w:val="libNormal"/>
      </w:pPr>
    </w:p>
    <w:p w:rsidR="00C6624D" w:rsidRDefault="00C6624D" w:rsidP="007E0F98">
      <w:pPr>
        <w:pStyle w:val="Heading3"/>
      </w:pPr>
      <w:bookmarkStart w:id="127" w:name="_Toc406501431"/>
      <w:bookmarkStart w:id="128" w:name="_Toc474673138"/>
      <w:r w:rsidRPr="00C6624D">
        <w:rPr>
          <w:rFonts w:hint="cs"/>
          <w:cs/>
        </w:rPr>
        <w:t>ดุอาอฺที่ท่านอิมามฮุเซน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วอนขอในวันอาชูรออ์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ก่อนจะออกรบ</w:t>
      </w:r>
      <w:bookmarkEnd w:id="127"/>
      <w:bookmarkEnd w:id="128"/>
    </w:p>
    <w:p w:rsidR="007E0F98" w:rsidRPr="00C6624D" w:rsidRDefault="007E0F98" w:rsidP="00C6624D">
      <w:pPr>
        <w:pStyle w:val="libNormal"/>
        <w:rPr>
          <w:rFonts w:cs="Times New Roman"/>
          <w:lang w:bidi="ar-SA"/>
        </w:rPr>
      </w:pPr>
    </w:p>
    <w:p w:rsidR="00B129E6" w:rsidRPr="00B129E6" w:rsidRDefault="00C6624D" w:rsidP="00B129E6">
      <w:pPr>
        <w:pStyle w:val="libNormal"/>
        <w:rPr>
          <w:rFonts w:cstheme="minorBidi"/>
          <w:lang w:bidi="fa-IR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เป็นที่ยึดเหนี่ยวของข้าฯในยามอุปสรรคทั้งปวงเป็นที่ตั้งความหวังของข้าฯในยามเดือนร้อนทั้งป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และในทุกครั้งพระองค์จะประทานความเข้มแข็งและเปลี่ยนสภาพให้ข้าฯเสมอมา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ในเรื่องนี้ได้ยังความระทมในจิตใจทั้งหลายมากมายเหลือคณานับ</w:t>
      </w:r>
    </w:p>
    <w:p w:rsidR="00C6624D" w:rsidRPr="00C6624D" w:rsidRDefault="00C6624D" w:rsidP="00B129E6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หนทางในการแก้ไขถูกลิดรอนเหลือเพียงน้อยนิดและความสัจจริงถูกบั่นทอน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ในเรื่องนี้ฝ่ายศัตรูเหยียบย่ำทำลาย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รื่องนี้ข้าฯจึงโน้มตัวยังพระองค์ด้วยความปรารถนาจากข้าฯที่มีต่อพระองค์อย่างไม่มีผู้ใดเสมอเหม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ขอให้ช่วยเหลือและปลดปล่อย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เพราะพระองค์คือเจ้าของความโปรดปรานทั้ง</w:t>
      </w:r>
    </w:p>
    <w:p w:rsidR="00A83132" w:rsidRDefault="00C6624D" w:rsidP="00A83132">
      <w:pPr>
        <w:pStyle w:val="libNormal"/>
        <w:ind w:firstLine="0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มวลและเป็นจุดสุดยอดของความปรารถนา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A83132" w:rsidRPr="00A83132" w:rsidRDefault="00A83132" w:rsidP="00A83132">
      <w:pPr>
        <w:pStyle w:val="libNormal"/>
        <w:ind w:firstLine="0"/>
        <w:rPr>
          <w:rFonts w:cstheme="minorBidi"/>
          <w:rtl/>
          <w:lang w:bidi="fa-IR"/>
        </w:rPr>
      </w:pPr>
    </w:p>
    <w:p w:rsidR="00C6624D" w:rsidRPr="00A83132" w:rsidRDefault="00A83132" w:rsidP="00A83132">
      <w:pPr>
        <w:pStyle w:val="libNormal"/>
        <w:ind w:firstLine="0"/>
        <w:rPr>
          <w:rFonts w:cstheme="minorBidi"/>
          <w:lang w:bidi="fa-IR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>(</w:t>
      </w:r>
      <w:r w:rsidR="00C6624D" w:rsidRPr="00C6624D">
        <w:rPr>
          <w:rFonts w:hint="cs"/>
          <w:cs/>
        </w:rPr>
        <w:t>๔</w:t>
      </w:r>
      <w:r w:rsidR="00C6624D" w:rsidRPr="00C6624D">
        <w:rPr>
          <w:cs/>
        </w:rPr>
        <w:t xml:space="preserve">) </w:t>
      </w:r>
      <w:r w:rsidR="00C6624D" w:rsidRPr="00C6624D">
        <w:rPr>
          <w:rFonts w:hint="cs"/>
          <w:cs/>
        </w:rPr>
        <w:t>อัศ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ศ่อฮีฟะฮฺ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อัล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ฮุซัยนียะฮฺ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๒๙</w:t>
      </w:r>
    </w:p>
    <w:p w:rsidR="00C6624D" w:rsidRPr="00C6624D" w:rsidRDefault="00C6624D" w:rsidP="00A83132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ฮุเซนซิบฏอร่อซูลิลลาฮฺ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๑๓๔</w:t>
      </w:r>
    </w:p>
    <w:p w:rsidR="00A83132" w:rsidRDefault="00C6624D" w:rsidP="00A83132">
      <w:pPr>
        <w:pStyle w:val="libNormal"/>
        <w:ind w:firstLine="0"/>
        <w:rPr>
          <w:cs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๖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เยามุล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</w:t>
      </w:r>
    </w:p>
    <w:p w:rsidR="00A83132" w:rsidRDefault="00A8313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A83132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A83132">
      <w:pPr>
        <w:pStyle w:val="Heading2"/>
        <w:rPr>
          <w:rFonts w:cs="Times New Roman"/>
          <w:lang w:bidi="ar-SA"/>
        </w:rPr>
      </w:pPr>
      <w:bookmarkStart w:id="129" w:name="_Toc406501432"/>
      <w:bookmarkStart w:id="130" w:name="_Toc474673139"/>
      <w:r w:rsidRPr="00C6624D">
        <w:rPr>
          <w:rFonts w:hint="cs"/>
          <w:cs/>
        </w:rPr>
        <w:t>ดุอาอ์</w:t>
      </w:r>
      <w:bookmarkEnd w:id="129"/>
      <w:bookmarkEnd w:id="130"/>
    </w:p>
    <w:p w:rsidR="00C6624D" w:rsidRDefault="00C6624D" w:rsidP="00A83132">
      <w:pPr>
        <w:pStyle w:val="Heading2"/>
        <w:rPr>
          <w:rFonts w:cstheme="minorBidi"/>
          <w:rtl/>
          <w:lang w:bidi="fa-IR"/>
        </w:rPr>
      </w:pPr>
      <w:bookmarkStart w:id="131" w:name="_Toc474673140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bookmarkEnd w:id="131"/>
    </w:p>
    <w:p w:rsidR="00A83132" w:rsidRPr="00A83132" w:rsidRDefault="00A83132" w:rsidP="00A83132">
      <w:pPr>
        <w:pStyle w:val="Heading2"/>
        <w:rPr>
          <w:rFonts w:cstheme="minorBidi"/>
          <w:lang w:bidi="fa-IR"/>
        </w:rPr>
      </w:pPr>
    </w:p>
    <w:p w:rsidR="00C6624D" w:rsidRDefault="00C6624D" w:rsidP="00A83132">
      <w:pPr>
        <w:pStyle w:val="Heading3"/>
        <w:rPr>
          <w:rFonts w:cstheme="minorBidi"/>
          <w:rtl/>
          <w:lang w:bidi="fa-IR"/>
        </w:rPr>
      </w:pPr>
      <w:bookmarkStart w:id="132" w:name="_Toc406501434"/>
      <w:bookmarkStart w:id="133" w:name="_Toc474673141"/>
      <w:r w:rsidRPr="00C6624D">
        <w:rPr>
          <w:rFonts w:hint="cs"/>
          <w:cs/>
        </w:rPr>
        <w:t>ดุอาอ์ของท่านอิมามฮุเซน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วอนขอเมื่อครั้งที่ท่านอะลี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อักบัร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บุตรชายออกไปรบกับพวกกูฟะฮฺ</w:t>
      </w:r>
      <w:bookmarkEnd w:id="132"/>
      <w:bookmarkEnd w:id="133"/>
    </w:p>
    <w:p w:rsidR="00A83132" w:rsidRPr="00A83132" w:rsidRDefault="00A83132" w:rsidP="00A83132">
      <w:pPr>
        <w:pStyle w:val="libNormal"/>
        <w:rPr>
          <w:rFonts w:cstheme="minorBidi"/>
          <w:lang w:bidi="fa-IR"/>
        </w:rPr>
      </w:pP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ขอให้พระองค์ทรงเป็นพยานต่อพวกเขา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บัดนี้เด็กหนุ่มที่มีลักษณะคล้ายคลึงกับศาสนทูตของพระองค์มากที่สุด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ตั้งแต่เรือนร่าง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จริยธรรมและคำพูดได้ออกไปรบกับพวกเขาแล้ว</w:t>
      </w: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พวกเรานั้นยามใดที่คิดถึงอยากจะเห็นหน้านบีของพระองค์เราจะจ้องมองไปที่เขา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โอ้อัลลอฮฺโปรดยับยั้งความจำเริญของแผ่นดินจากคนเหล่านั้นและจงทำให้พวกเขาแตกแยกกันเป็นเสี่ยงๆ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และจงบันดาลให้พวกเขาเป็นผู้ที่ได้รับความอับโชคตลอดไป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และอย่าได้พอพระทัยอำนาจการปกครอง</w:t>
      </w:r>
    </w:p>
    <w:p w:rsidR="00C6624D" w:rsidRDefault="00C6624D" w:rsidP="00A83132">
      <w:pPr>
        <w:pStyle w:val="libNormal"/>
        <w:ind w:firstLine="0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ของพวกเขาตลอดกาล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เพราะพวกเขาเรียกร้องพวกเราเพื่อช่วยเหลือพวกเรา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แต่กลับมาเป็นศัตรูกับเราแล้วเข่นฆ่า</w:t>
      </w:r>
      <w:r w:rsidRPr="00C6624D">
        <w:rPr>
          <w:cs/>
        </w:rPr>
        <w:t>......</w:t>
      </w:r>
    </w:p>
    <w:p w:rsidR="00A83132" w:rsidRPr="00A83132" w:rsidRDefault="00A83132" w:rsidP="00A83132">
      <w:pPr>
        <w:pStyle w:val="libNormal"/>
        <w:ind w:firstLine="0"/>
        <w:rPr>
          <w:rFonts w:cstheme="minorBidi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ได้อ่านโองการหนึ่งของอัลลอฮฺ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ความว่า</w:t>
      </w: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แท้จริงอัลลอฮฺทรงคัดเลือกอาดัม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นูฮฺ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วงศ์วานของอิบรอฮีม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และวงศ์วานของอิมรอนไว้สำหรับสากลโลก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เชื้อสายส่วนหนึ่งเป็นของอีกส่วนหนึ่งและอัลลอฮฺทรงได้ยิน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ทรงรอบรู้เสมอ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  <w:rPr>
          <w:rFonts w:cs="Times New Roman"/>
          <w:rtl/>
          <w:lang w:bidi="ar-SA"/>
        </w:rPr>
      </w:pPr>
      <w:r w:rsidRPr="00C6624D">
        <w:rPr>
          <w:rFonts w:cs="Times New Roman"/>
          <w:lang w:bidi="ar-SA"/>
        </w:rPr>
        <w:t>(</w:t>
      </w:r>
      <w:r w:rsidR="00A83132" w:rsidRPr="00C6624D">
        <w:rPr>
          <w:rFonts w:hint="cs"/>
          <w:cs/>
        </w:rPr>
        <w:t>อาลิอิมรอน: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34)</w:t>
      </w:r>
    </w:p>
    <w:p w:rsidR="00A83132" w:rsidRDefault="00A83132">
      <w:pPr>
        <w:rPr>
          <w:rFonts w:ascii="Angsana New" w:hAnsi="Angsana New"/>
          <w:sz w:val="32"/>
          <w:szCs w:val="32"/>
          <w:rtl/>
        </w:rPr>
      </w:pPr>
      <w:r>
        <w:rPr>
          <w:rtl/>
        </w:rPr>
        <w:br w:type="page"/>
      </w:r>
    </w:p>
    <w:p w:rsidR="00A83132" w:rsidRPr="00C6624D" w:rsidRDefault="00A83132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ได้เรียกอุมัร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อัลลอฮฺได้ตัดขาดความเมตตาต่อเจ้าแล้ว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เหมือนดังที่เจ้าตัดขาดความเมตตาต่อฉัน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และเจ้ามิได้รักษาเครือญาติของฉันจากท่านศาสนทูตแห่งอัลลอฮฺ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และเจ้าจะต้องถูกคนที่เป็นผู้ปกครองเจ้าเชือดเจ้าบนที่นอน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๗</w:t>
      </w:r>
      <w:r w:rsidRPr="00C6624D">
        <w:rPr>
          <w:cs/>
        </w:rPr>
        <w:t>)</w:t>
      </w:r>
    </w:p>
    <w:p w:rsidR="00A83132" w:rsidRPr="00C6624D" w:rsidRDefault="00A83132" w:rsidP="00A83132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(7) </w:t>
      </w:r>
      <w:r w:rsidRPr="00C6624D">
        <w:rPr>
          <w:rFonts w:hint="cs"/>
          <w:cs/>
        </w:rPr>
        <w:t>เยามุล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๕๗</w:t>
      </w:r>
    </w:p>
    <w:p w:rsidR="00A83132" w:rsidRDefault="00A83132" w:rsidP="00C6624D">
      <w:pPr>
        <w:pStyle w:val="libNormal"/>
        <w:rPr>
          <w:rFonts w:cs="Times New Roman"/>
          <w:rtl/>
          <w:cs/>
        </w:rPr>
      </w:pPr>
    </w:p>
    <w:p w:rsidR="00A83132" w:rsidRDefault="00A83132" w:rsidP="00C6624D">
      <w:pPr>
        <w:pStyle w:val="libNormal"/>
        <w:rPr>
          <w:rFonts w:cs="Times New Roman"/>
          <w:rtl/>
          <w:lang w:bidi="ar-SA"/>
        </w:rPr>
      </w:pPr>
    </w:p>
    <w:p w:rsidR="00C6624D" w:rsidRPr="00C6624D" w:rsidRDefault="00C6624D" w:rsidP="00A83132">
      <w:pPr>
        <w:pStyle w:val="Heading2"/>
        <w:rPr>
          <w:rFonts w:cs="Times New Roman"/>
          <w:lang w:bidi="ar-SA"/>
        </w:rPr>
      </w:pPr>
      <w:bookmarkStart w:id="134" w:name="_Toc406501435"/>
      <w:bookmarkStart w:id="135" w:name="_Toc474673142"/>
      <w:r w:rsidRPr="00C6624D">
        <w:rPr>
          <w:rFonts w:hint="cs"/>
          <w:cs/>
        </w:rPr>
        <w:t>ดุอาอ์</w:t>
      </w:r>
      <w:bookmarkEnd w:id="134"/>
      <w:bookmarkEnd w:id="135"/>
    </w:p>
    <w:p w:rsidR="00C6624D" w:rsidRDefault="00C6624D" w:rsidP="00A83132">
      <w:pPr>
        <w:pStyle w:val="Heading2"/>
        <w:rPr>
          <w:rFonts w:cstheme="minorBidi"/>
          <w:rtl/>
          <w:lang w:bidi="fa-IR"/>
        </w:rPr>
      </w:pPr>
      <w:bookmarkStart w:id="136" w:name="_Toc474673143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</w:t>
      </w:r>
      <w:bookmarkEnd w:id="136"/>
    </w:p>
    <w:p w:rsidR="00A83132" w:rsidRPr="00A83132" w:rsidRDefault="00A83132" w:rsidP="00A83132">
      <w:pPr>
        <w:pStyle w:val="libNormal"/>
        <w:rPr>
          <w:rFonts w:cstheme="minorBidi"/>
          <w:lang w:bidi="fa-IR"/>
        </w:rPr>
      </w:pP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ฮัรมะละฮฺ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A83132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กาฮิล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อะซะดี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ได้ยิงธนูเข้าใส่ท่านอับดุลลอฮฺ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ขณะที่ยังเป็นทารกและยังไม่อดนม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ถูกที่ซอกคอจนถึงกับเสียชีวิต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ได้วางมือเข้ารองรับใต้ซอกคอจนเลือดไหลออกมาเต็มอุ้งมือแล้วท่าน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ได้ขว้างขึ้นสู่ฟากฟ้า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พลางกล่าวว่า</w:t>
      </w: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นี่คือสิ่งเล็กๆน้อยๆ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ที่เกิดขึ้นกับตัวของฉันต่อการทรงประจักษ์ของอัลลอฮฺ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โปรดอย่าให้มันเป็นเรื่องเล็กๆ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สำหรับพระองค์ในวันตัดสินเลย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พระผู้เป็นเจ้าของข้าฯ</w:t>
      </w:r>
    </w:p>
    <w:p w:rsidR="00A83132" w:rsidRDefault="00C6624D" w:rsidP="00A83132">
      <w:pPr>
        <w:pStyle w:val="libNormal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ถึงแม้พระองค์จะทรงปิดกั้นความช่วยเหลือต่อเราก็ตามที</w:t>
      </w:r>
      <w:r w:rsidR="00A83132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แต่โปรดบันดาลให้สิ่งที่เกิดขึ้นดีกว่านี้</w:t>
      </w:r>
      <w:r w:rsidR="00A83132">
        <w:rPr>
          <w:rFonts w:cs="Times New Roman" w:hint="cs"/>
          <w:rtl/>
          <w:lang w:bidi="fa-IR"/>
        </w:rPr>
        <w:t xml:space="preserve"> </w:t>
      </w:r>
      <w:r w:rsidRPr="00C6624D">
        <w:rPr>
          <w:rFonts w:hint="cs"/>
          <w:cs/>
        </w:rPr>
        <w:t>และได้โปรดแก้แค้นต่อพวกอธรรมให้เราด้วย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และโปรดบันดาลให้สิ่งที่สูญเสียไปจากเราในโลกนี้เป็นเสบียงของเราในวันปรโลกด้วยเถิด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พระองค์ทรงเป็นพยานว่าคนพวกนั้นได้ฆ่าคนที่คล้ายศาสนทูตของพระองค์มุฮัมมัด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มากที่สุด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๘</w:t>
      </w:r>
      <w:r w:rsidRPr="00C6624D">
        <w:rPr>
          <w:cs/>
        </w:rPr>
        <w:t>)</w:t>
      </w:r>
    </w:p>
    <w:p w:rsidR="00A83132" w:rsidRPr="00C6624D" w:rsidRDefault="00A83132" w:rsidP="00A83132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๘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เยามุล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๖๖</w:t>
      </w:r>
    </w:p>
    <w:p w:rsidR="00A83132" w:rsidRDefault="00A83132" w:rsidP="00A83132">
      <w:pPr>
        <w:pStyle w:val="libNormal"/>
        <w:rPr>
          <w:rFonts w:cstheme="minorBidi"/>
          <w:rtl/>
          <w:cs/>
        </w:rPr>
      </w:pPr>
    </w:p>
    <w:p w:rsidR="00A83132" w:rsidRPr="00A83132" w:rsidRDefault="00A83132" w:rsidP="00A83132">
      <w:pPr>
        <w:pStyle w:val="libNormal"/>
        <w:ind w:firstLine="0"/>
        <w:rPr>
          <w:rFonts w:cstheme="minorBidi"/>
          <w:lang w:bidi="fa-IR"/>
        </w:rPr>
      </w:pPr>
    </w:p>
    <w:p w:rsidR="00C6624D" w:rsidRPr="00C6624D" w:rsidRDefault="00C6624D" w:rsidP="00A83132">
      <w:pPr>
        <w:pStyle w:val="Heading2"/>
        <w:rPr>
          <w:rFonts w:cs="Times New Roman"/>
          <w:lang w:bidi="ar-SA"/>
        </w:rPr>
      </w:pPr>
      <w:bookmarkStart w:id="137" w:name="_Toc406501437"/>
      <w:bookmarkStart w:id="138" w:name="_Toc474673144"/>
      <w:r w:rsidRPr="00C6624D">
        <w:rPr>
          <w:rFonts w:hint="cs"/>
          <w:cs/>
        </w:rPr>
        <w:t>ดุอาอ์</w:t>
      </w:r>
      <w:bookmarkEnd w:id="137"/>
      <w:bookmarkEnd w:id="138"/>
    </w:p>
    <w:p w:rsidR="00C6624D" w:rsidRDefault="00C6624D" w:rsidP="00A83132">
      <w:pPr>
        <w:pStyle w:val="Heading2"/>
        <w:rPr>
          <w:rFonts w:cstheme="minorBidi"/>
          <w:rtl/>
          <w:lang w:bidi="fa-IR"/>
        </w:rPr>
      </w:pPr>
      <w:bookmarkStart w:id="139" w:name="_Toc474673145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</w:t>
      </w:r>
      <w:bookmarkEnd w:id="139"/>
    </w:p>
    <w:p w:rsidR="00A83132" w:rsidRPr="00A83132" w:rsidRDefault="00A83132" w:rsidP="00A83132">
      <w:pPr>
        <w:pStyle w:val="libNormal"/>
        <w:rPr>
          <w:rFonts w:cstheme="minorBidi"/>
          <w:lang w:bidi="fa-IR"/>
        </w:rPr>
      </w:pPr>
    </w:p>
    <w:p w:rsidR="00A83132" w:rsidRDefault="00C6624D" w:rsidP="00A83132">
      <w:pPr>
        <w:pStyle w:val="libNormal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อะบุลฮะตูฟได้ยิงดอกธนูไปที่หน้าผากของท่านอิมามฮุเซน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</w:p>
    <w:p w:rsidR="00C6624D" w:rsidRPr="00C6624D" w:rsidRDefault="00C6624D" w:rsidP="00A83132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รีบดึงออก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พลันเลือดก็ทะลักออกมาจากใบหน้า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แล้วท่านได้กล่าวว่า</w:t>
      </w: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แท้จริงพระองค์ทรงแลเห็นว่าข้าฯต้องอยู่ในฐานะเช่นไรกับปวงบ่าวของพระองค์ที่เป็นพวกละเมิด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ได้โปรดคิดคำนวณพวกเขาให้ครบถ้วน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จงฆ่าพวกเขาให้ราบคาบ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ปล่อยพวกเขาให้เหลืออยู่บนหน้าแผ่นดินแม้สักคนเดียวและอย่าอภัยให้แก่</w:t>
      </w:r>
    </w:p>
    <w:p w:rsidR="00C6624D" w:rsidRDefault="00C6624D" w:rsidP="00A83132">
      <w:pPr>
        <w:pStyle w:val="libNormal"/>
        <w:ind w:firstLine="0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พวกเขาตลอดกาล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๙</w:t>
      </w:r>
      <w:r w:rsidRPr="00C6624D">
        <w:rPr>
          <w:cs/>
        </w:rPr>
        <w:t>)</w:t>
      </w:r>
    </w:p>
    <w:p w:rsidR="00A83132" w:rsidRPr="00A83132" w:rsidRDefault="00A83132" w:rsidP="00A83132">
      <w:pPr>
        <w:pStyle w:val="libNormal"/>
        <w:ind w:firstLine="0"/>
        <w:rPr>
          <w:rFonts w:cstheme="minorBidi"/>
          <w:rtl/>
          <w:lang w:bidi="fa-IR"/>
        </w:rPr>
      </w:pPr>
    </w:p>
    <w:p w:rsidR="00A83132" w:rsidRDefault="00A83132" w:rsidP="00A83132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เยามุล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๗๐</w:t>
      </w:r>
    </w:p>
    <w:p w:rsidR="00A83132" w:rsidRPr="00A83132" w:rsidRDefault="00A83132" w:rsidP="00A83132">
      <w:pPr>
        <w:pStyle w:val="libNormal"/>
        <w:rPr>
          <w:rFonts w:cstheme="minorBidi"/>
          <w:rtl/>
          <w:lang w:bidi="fa-IR"/>
        </w:rPr>
      </w:pPr>
    </w:p>
    <w:p w:rsidR="00A83132" w:rsidRPr="00A83132" w:rsidRDefault="00A83132" w:rsidP="00C6624D">
      <w:pPr>
        <w:pStyle w:val="libNormal"/>
        <w:rPr>
          <w:rFonts w:cstheme="minorBidi"/>
        </w:rPr>
      </w:pPr>
    </w:p>
    <w:p w:rsidR="00C6624D" w:rsidRPr="00C6624D" w:rsidRDefault="00C6624D" w:rsidP="00A83132">
      <w:pPr>
        <w:pStyle w:val="Heading2"/>
        <w:rPr>
          <w:rFonts w:cs="Times New Roman"/>
          <w:lang w:bidi="ar-SA"/>
        </w:rPr>
      </w:pPr>
      <w:bookmarkStart w:id="140" w:name="_Toc406501439"/>
      <w:bookmarkStart w:id="141" w:name="_Toc474673146"/>
      <w:r w:rsidRPr="00C6624D">
        <w:rPr>
          <w:rFonts w:hint="cs"/>
          <w:cs/>
        </w:rPr>
        <w:t>ดุอาอ์</w:t>
      </w:r>
      <w:bookmarkEnd w:id="140"/>
      <w:bookmarkEnd w:id="141"/>
    </w:p>
    <w:p w:rsidR="00C6624D" w:rsidRDefault="00C6624D" w:rsidP="00A83132">
      <w:pPr>
        <w:pStyle w:val="Heading2"/>
        <w:rPr>
          <w:rFonts w:cstheme="minorBidi"/>
          <w:rtl/>
          <w:lang w:bidi="fa-IR"/>
        </w:rPr>
      </w:pPr>
      <w:bookmarkStart w:id="142" w:name="_Toc474673147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bookmarkEnd w:id="142"/>
    </w:p>
    <w:p w:rsidR="00A83132" w:rsidRPr="00A83132" w:rsidRDefault="00A83132" w:rsidP="00A83132">
      <w:pPr>
        <w:pStyle w:val="Heading2"/>
        <w:rPr>
          <w:rFonts w:cstheme="minorBidi"/>
          <w:lang w:bidi="fa-IR"/>
        </w:rPr>
      </w:pP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เมื่อบะฮฺรฺ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บินกะอับได้ฟันท่านอับดุลลอฮฺบุตรของท่านอิมามฮะซันบินอะลี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จนท่านพลัดตกมาอยู่ในตักของท่านอิมามฮุเซนผู้เป็นอา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ได้ประคองกอดไว้แนบอกแล้วกล่าวว่า</w:t>
      </w:r>
    </w:p>
    <w:p w:rsidR="00A83132" w:rsidRDefault="00C6624D" w:rsidP="00A83132">
      <w:pPr>
        <w:pStyle w:val="libNormal"/>
        <w:rPr>
          <w:cs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หลายเอ๋ย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จงอดทนกับสิ่งที่เกิดขึ้นกับเจ้าและจงถือเสียว่าในเรื่องนี้มีความดี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จะทรงนำเจ้าให้ได้พบกับบรรพบุรุษของเจ้าผู้มีคุณธรรม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เจ้าจะได้พบกับท่านศาสนทูตแห่งอัลลอฮฺ</w:t>
      </w:r>
    </w:p>
    <w:p w:rsidR="00A83132" w:rsidRDefault="00A8313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ท่านฮัมซะฮฺ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ท่านญะอฺฟัร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บินอะลี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ได้ยกมือสองข้างขึ้นสู่ฟากฟ้า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พลางกล่าวว่า</w:t>
      </w: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โปรดหยุดหลั่งน้ำฝนแก่พวกเขาตลอดกาล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โปรดหยุดยั้งความจำเริญในหน้าแผ่นดินแก่พวกเขาตลอดกาล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ถึงแม้พระองค์จะให้ความสุขแก่พวกเขาสักระยะหนึ่ง</w:t>
      </w:r>
    </w:p>
    <w:p w:rsidR="00C6624D" w:rsidRDefault="00C6624D" w:rsidP="00A83132">
      <w:pPr>
        <w:pStyle w:val="libNormal"/>
        <w:rPr>
          <w:rFonts w:cstheme="minorBidi"/>
          <w:rtl/>
          <w:lang w:bidi="fa-IR"/>
        </w:rPr>
      </w:pPr>
      <w:r w:rsidRPr="00C6624D">
        <w:rPr>
          <w:rFonts w:hint="cs"/>
          <w:cs/>
        </w:rPr>
        <w:t>แต่ขอให้ความแตกแยกเกิดขึ้นแก่พวกเขาและโปรดบันดาลให้พวกเขาอัปโชคตลอดไป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ขออย่าทรงพอพระทัยต่ออำนาจการปกครองของพวกเขาตลอดกาล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แท้จริงพวกเขาเชิญเรามาเพื่อให้ความช่วยเหลือเรา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แต่พวกเขากลับมาเป็นศัตรูกับเรา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แล้วเข่นฆ่าเรา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๑๐</w:t>
      </w:r>
      <w:r w:rsidRPr="00C6624D">
        <w:rPr>
          <w:cs/>
        </w:rPr>
        <w:t>)</w:t>
      </w:r>
    </w:p>
    <w:p w:rsidR="00A83132" w:rsidRPr="00A83132" w:rsidRDefault="00A83132" w:rsidP="00A83132">
      <w:pPr>
        <w:pStyle w:val="libNormal"/>
        <w:rPr>
          <w:rFonts w:cstheme="minorBidi"/>
          <w:lang w:bidi="fa-IR"/>
        </w:rPr>
      </w:pPr>
    </w:p>
    <w:p w:rsidR="00C6624D" w:rsidRDefault="00C6624D" w:rsidP="00C6624D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>(10</w:t>
      </w:r>
      <w:r w:rsidR="00A83132" w:rsidRPr="00C6624D">
        <w:rPr>
          <w:rFonts w:cs="Times New Roman"/>
          <w:lang w:bidi="ar-SA"/>
        </w:rPr>
        <w:t>)</w:t>
      </w:r>
      <w:r w:rsidR="00A83132" w:rsidRPr="00C6624D">
        <w:rPr>
          <w:rFonts w:hint="cs"/>
          <w:cs/>
        </w:rPr>
        <w:t xml:space="preserve"> เยามุ</w:t>
      </w:r>
      <w:r w:rsidR="00A83132" w:rsidRPr="00C6624D">
        <w:rPr>
          <w:cs/>
        </w:rPr>
        <w:t>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๗๒</w:t>
      </w:r>
    </w:p>
    <w:p w:rsidR="00A83132" w:rsidRPr="00A83132" w:rsidRDefault="00A83132" w:rsidP="00C6624D">
      <w:pPr>
        <w:pStyle w:val="libNormal"/>
        <w:rPr>
          <w:rFonts w:cstheme="minorBidi"/>
          <w:lang w:bidi="fa-IR"/>
        </w:rPr>
      </w:pPr>
    </w:p>
    <w:p w:rsidR="00C6624D" w:rsidRDefault="00C6624D" w:rsidP="00A83132">
      <w:pPr>
        <w:pStyle w:val="Heading2"/>
        <w:rPr>
          <w:rFonts w:cstheme="minorBidi"/>
          <w:rtl/>
          <w:lang w:bidi="fa-IR"/>
        </w:rPr>
      </w:pPr>
      <w:bookmarkStart w:id="143" w:name="_Toc474673148"/>
      <w:r w:rsidRPr="00C6624D">
        <w:rPr>
          <w:rFonts w:hint="cs"/>
          <w:cs/>
        </w:rPr>
        <w:t>การตอบสนองดุอาอ์ของอิมามฮุเซน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ประมุขชายหนุ่มแห่งสวรรค์</w:t>
      </w:r>
      <w:bookmarkEnd w:id="143"/>
    </w:p>
    <w:p w:rsidR="00A83132" w:rsidRPr="00A83132" w:rsidRDefault="00A83132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รายงานฮะดีษบทหนึ่งกล่าวไว้ว่า</w:t>
      </w:r>
    </w:p>
    <w:p w:rsidR="00C6624D" w:rsidRPr="00C6624D" w:rsidRDefault="00C6624D" w:rsidP="00A8313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จงเกรงกลัวดุอาอ์ของคนที่ได้รับความอธรรมเพราะมันจะถูกนำ</w:t>
      </w:r>
      <w:r w:rsidRPr="00C6624D">
        <w:rPr>
          <w:cs/>
        </w:rPr>
        <w:t>(</w:t>
      </w:r>
      <w:r w:rsidRPr="00C6624D">
        <w:rPr>
          <w:rFonts w:hint="cs"/>
          <w:cs/>
        </w:rPr>
        <w:t>ไปสู่พระเจ้า</w:t>
      </w:r>
      <w:r w:rsidRPr="00C6624D">
        <w:rPr>
          <w:cs/>
        </w:rPr>
        <w:t>)</w:t>
      </w:r>
      <w:r w:rsidRPr="00C6624D">
        <w:rPr>
          <w:rFonts w:hint="cs"/>
          <w:cs/>
        </w:rPr>
        <w:t>โดยปราศ</w:t>
      </w:r>
      <w:r w:rsidR="00A83132">
        <w:rPr>
          <w:rFonts w:hint="cs"/>
          <w:cs/>
        </w:rPr>
        <w:t>จา</w:t>
      </w:r>
      <w:r w:rsidRPr="00C6624D">
        <w:rPr>
          <w:rFonts w:hint="cs"/>
          <w:cs/>
        </w:rPr>
        <w:t>กสิ่งปิดกั้นใดๆ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อีกทั้งคำตรัสของอัลลอฮฺ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ที่ว่า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ด้วยเกียรติและอำนาจของข้าแน่นอนข้าจะช่วยเหลือเจ้าในไม่ช้า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A83132" w:rsidRDefault="00C6624D" w:rsidP="00C6624D">
      <w:pPr>
        <w:pStyle w:val="libNormal"/>
        <w:rPr>
          <w:cs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ชีอะฮฺ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๒๔๐</w:t>
      </w:r>
    </w:p>
    <w:p w:rsidR="00A83132" w:rsidRDefault="00A8313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Default="00C6624D" w:rsidP="00416E05">
      <w:pPr>
        <w:pStyle w:val="libNormal"/>
      </w:pPr>
      <w:r w:rsidRPr="00C6624D">
        <w:rPr>
          <w:rFonts w:hint="cs"/>
          <w:cs/>
        </w:rPr>
        <w:t>จะเป็นอย่างไรอีก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ในเมื่อผู้ได้รับความอธรรมคนนี่เป็นผู้สืบตระกูลของศาสนทูตผู้ทรงเกียรติ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และเป็นดวงใจของท่าน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ในโลกแห่งนี้และเป็นประมุขของชายหนุ่มชาวสวรรค์เป็นค่อลีฟะฮฺของมวลมุสลิมแท้จริงการถูกอธรรม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ย่อมรุนแรงยิ่งกว่าการถูกอธรรมของคนทั้งปวง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ฐานะของมันย่อมทำให้ฐานะของความอธรรมอื่นๆ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มีความสำคัญลดน้อยลงเพราะทหารหาญที่มุ่งหมายเข้ามาเข่นฆ่าท่านอิมาม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จำนวน๓๐</w:t>
      </w:r>
      <w:r w:rsidR="00416E05" w:rsidRPr="00C6624D">
        <w:rPr>
          <w:rFonts w:cs="Times New Roman"/>
          <w:lang w:bidi="ar-SA"/>
        </w:rPr>
        <w:t>,</w:t>
      </w:r>
      <w:r w:rsidR="00416E05" w:rsidRPr="00C6624D">
        <w:rPr>
          <w:rFonts w:hint="cs"/>
          <w:cs/>
        </w:rPr>
        <w:t xml:space="preserve"> ๐๐</w:t>
      </w:r>
      <w:r w:rsidR="00416E05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ล้วนแต่เป็นฝ่ายของนักปกครองผู้อธรรม</w:t>
      </w:r>
      <w:r w:rsidRPr="00C6624D">
        <w:rPr>
          <w:cs/>
        </w:rPr>
        <w:t xml:space="preserve"> </w:t>
      </w:r>
      <w:r w:rsidR="00416E05" w:rsidRPr="00C6624D">
        <w:rPr>
          <w:rFonts w:hint="cs"/>
          <w:cs/>
        </w:rPr>
        <w:t xml:space="preserve">และพวกเขาบางคนพกพาความเคียดแค้นชิงชังท่าน </w:t>
      </w:r>
      <w:r w:rsidR="00416E05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416E05" w:rsidRPr="00C6624D">
        <w:rPr>
          <w:rFonts w:hint="cs"/>
          <w:cs/>
        </w:rPr>
        <w:t>) ไว้ในจิตใ</w:t>
      </w:r>
      <w:r w:rsidR="00416E05" w:rsidRPr="00C6624D">
        <w:rPr>
          <w:cs/>
        </w:rPr>
        <w:t>จ</w:t>
      </w:r>
      <w:r w:rsidRPr="00C6624D">
        <w:rPr>
          <w:cs/>
        </w:rPr>
        <w:t xml:space="preserve"> </w:t>
      </w:r>
      <w:r w:rsidR="00416E05" w:rsidRPr="00C6624D">
        <w:rPr>
          <w:rFonts w:hint="cs"/>
          <w:cs/>
        </w:rPr>
        <w:t xml:space="preserve">แล้วพวกเขาสามารถบรรลุจุดสุดยอดของความแค้นที่สุมอยู่ในจิตใจอันโสมมได้ด้วยการลบหลู่ดูหมิ่นท่านอิมามฮุเซน </w:t>
      </w:r>
      <w:r w:rsidR="00416E05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416E05" w:rsidRPr="00C6624D">
        <w:rPr>
          <w:rFonts w:hint="cs"/>
          <w:cs/>
        </w:rPr>
        <w:t xml:space="preserve">) ซึ่งท่านอิมาม </w:t>
      </w:r>
      <w:r w:rsidR="00416E05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416E05" w:rsidRPr="00C6624D">
        <w:rPr>
          <w:rFonts w:hint="cs"/>
          <w:cs/>
        </w:rPr>
        <w:t xml:space="preserve">) ก็ได้อุทธรณ์ต่ออัลลอฮฺ </w:t>
      </w:r>
      <w:r w:rsidR="00416E05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416E05" w:rsidRPr="00C6624D">
        <w:rPr>
          <w:rFonts w:hint="cs"/>
          <w:cs/>
        </w:rPr>
        <w:t>) ในเรื่องของคนเหล่านั้</w:t>
      </w:r>
      <w:r w:rsidR="00416E05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ในบทดุอาอ์ที่ขอให้พระองค์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ทรงชำระโทษและแก้แค้นแก่พวกเขา</w:t>
      </w:r>
    </w:p>
    <w:p w:rsidR="00416E05" w:rsidRPr="00C6624D" w:rsidRDefault="00416E05" w:rsidP="00416E05">
      <w:pPr>
        <w:pStyle w:val="libNormal"/>
        <w:rPr>
          <w:rFonts w:cs="Times New Roman"/>
          <w:lang w:bidi="ar-SA"/>
        </w:rPr>
      </w:pPr>
    </w:p>
    <w:p w:rsidR="00C6624D" w:rsidRDefault="00C6624D" w:rsidP="00416E05">
      <w:pPr>
        <w:pStyle w:val="libNormal"/>
      </w:pPr>
      <w:r w:rsidRPr="00C6624D">
        <w:rPr>
          <w:rFonts w:hint="cs"/>
          <w:cs/>
        </w:rPr>
        <w:t>ขณะเดียวกันท่านอิมามฮุเซน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ก็ได้ขอดุอาอ์ให้แก่คนที่ช่วยเหลือท่าน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ซึ่งก็ได้รับการตอบสนอง</w:t>
      </w:r>
      <w:r w:rsidRPr="00C6624D">
        <w:rPr>
          <w:cs/>
        </w:rPr>
        <w:t>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416E05" w:rsidRPr="00C6624D" w:rsidRDefault="00416E05" w:rsidP="00416E05">
      <w:pPr>
        <w:pStyle w:val="libNormal"/>
        <w:rPr>
          <w:rFonts w:cs="Times New Roman"/>
          <w:lang w:bidi="ar-SA"/>
        </w:rPr>
      </w:pPr>
    </w:p>
    <w:p w:rsidR="00416E05" w:rsidRPr="00416E05" w:rsidRDefault="00C6624D" w:rsidP="00416E05">
      <w:pPr>
        <w:pStyle w:val="Heading2"/>
      </w:pPr>
      <w:bookmarkStart w:id="144" w:name="_Toc474673149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144"/>
    </w:p>
    <w:p w:rsidR="00C6624D" w:rsidRPr="00C6624D" w:rsidRDefault="00C6624D" w:rsidP="00416E0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ก่อนจะลงมือรบกันระหว่างท่านอิมามฮุเซน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กับชาวกูฟะฮฺนั้นอับดุลลอฮฺ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บินเฮาซะฮฺ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อัต</w:t>
      </w:r>
      <w:r w:rsidRPr="00C6624D">
        <w:rPr>
          <w:cs/>
        </w:rPr>
        <w:t>-</w:t>
      </w:r>
      <w:r w:rsidRPr="00C6624D">
        <w:rPr>
          <w:rFonts w:hint="cs"/>
          <w:cs/>
        </w:rPr>
        <w:t>ตะมีมี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ได้ตะโกนถามว่า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ฮุเซนอยู่ไหม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สหายของท่านอิมาม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ฮุเซนอยู่ที่นี่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เจ้าต้องการอะไรจากเขาหรือ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ตอบว่า</w:t>
      </w:r>
    </w:p>
    <w:p w:rsidR="00416E05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จงรู้ไว้ว่า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เจ้าต้องตกนรก</w:t>
      </w:r>
      <w:r w:rsidRPr="00C6624D">
        <w:rPr>
          <w:rFonts w:cs="Times New Roman" w:hint="eastAsia"/>
          <w:lang w:bidi="ar-SA"/>
        </w:rPr>
        <w:t>”</w:t>
      </w:r>
    </w:p>
    <w:p w:rsidR="00416E05" w:rsidRDefault="00416E05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เช่นท่านญูน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คนรับใช้ของท่านอะบูซัร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ฆ็อฟฟารี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จึงกล่าวขึ้นว่า</w:t>
      </w:r>
    </w:p>
    <w:p w:rsidR="00C6624D" w:rsidRDefault="00C6624D" w:rsidP="00416E05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เจ้าโกหกแท้ๆ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ข้าเองเข้าหาพระผู้อภิบาล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ผู้ทรงอภัย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ผู้ทรงเกียรติด้วยความนอบน้อม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เชื่อฟัง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ส่วนเจ้าล่ะ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เป็นใคร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416E05" w:rsidRPr="00416E05" w:rsidRDefault="00416E05" w:rsidP="00416E05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ตอบว่า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</w:t>
      </w:r>
      <w:r w:rsidR="00416E05">
        <w:rPr>
          <w:rFonts w:hint="cs"/>
          <w:cs/>
        </w:rPr>
        <w:t xml:space="preserve"> </w:t>
      </w:r>
      <w:r w:rsidRPr="00C6624D">
        <w:rPr>
          <w:rFonts w:hint="cs"/>
          <w:cs/>
        </w:rPr>
        <w:t>เฮาซะฮฺ</w:t>
      </w:r>
      <w:r w:rsidRPr="00C6624D">
        <w:rPr>
          <w:rFonts w:cs="Times New Roman" w:hint="eastAsia"/>
          <w:lang w:bidi="ar-SA"/>
        </w:rPr>
        <w:t>”</w:t>
      </w:r>
    </w:p>
    <w:p w:rsidR="00416E05" w:rsidRPr="00416E05" w:rsidRDefault="00416E05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ยกมือขึ้นจนกระทั่งมองเห็นฝ่ามือของท่าน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โปรดบันดาลให้เขาตกไปในกองไฟด้วยเถิด</w:t>
      </w:r>
      <w:r w:rsidRPr="00C6624D">
        <w:rPr>
          <w:rFonts w:cs="Times New Roman" w:hint="eastAsia"/>
          <w:lang w:bidi="ar-SA"/>
        </w:rPr>
        <w:t>”</w:t>
      </w:r>
    </w:p>
    <w:p w:rsidR="00416E05" w:rsidRPr="00416E05" w:rsidRDefault="00416E05" w:rsidP="00C6624D">
      <w:pPr>
        <w:pStyle w:val="libNormal"/>
        <w:rPr>
          <w:rFonts w:cs="Cordia New"/>
          <w:szCs w:val="40"/>
        </w:rPr>
      </w:pPr>
    </w:p>
    <w:p w:rsidR="00416E05" w:rsidRPr="00416E05" w:rsidRDefault="00C6624D" w:rsidP="00416E05">
      <w:pPr>
        <w:pStyle w:val="libNormal"/>
      </w:pPr>
      <w:r w:rsidRPr="00C6624D">
        <w:rPr>
          <w:rFonts w:hint="cs"/>
          <w:cs/>
        </w:rPr>
        <w:t>อิบนุเฮาซะฮฺโกรธมาก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เขาควบม้ามุ่งเข้าไปหาท่านอิมามฮุเซน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ในเส้นทางระหว่างคนสองฝ่ายมีลำน้ำขวางกั้นอยู่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เขาจึงตกจากอานม้าแต่เท้าของเขายังติดอยู่กับเชือกผูก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ม้าจึงตื่นตกใจจึงเร่งฝีเท้าเร็วขึ้นจนเท้าของเขาขาดไปถึงโคนเขา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ยังเหลือเท้าอีกข้างหนึ่งที่ยังติดอยู่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ม้าได้ลากเขาไปกระทบกับโขดหินและต้นไม้จนกระทั่งถึงแก่ความตายอย่างทารุณ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มัซรูก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บินวาอิล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ฮัฏร่อมี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เล่าว่า</w:t>
      </w:r>
    </w:p>
    <w:p w:rsidR="00C6624D" w:rsidRPr="00C6624D" w:rsidRDefault="00C6624D" w:rsidP="00416E0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ฉันเป็นทหารม้ากลุ่มแรกที่เดินทางมาเพื่อรบกับฮุเซนเพื่อหมายตัดศีรษะของฮุเซนให้ได้เพราะจะได้รับรางวัลอันยิ่งใหญ่จากอิบนุซิย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ครั้นเมื่อฉันได้แลเห็นสภาพของอิบนุ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เฮาซะฮฺ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ฉันจึงรู้ทันทีว่า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สำหรับคนในครอบครัวนี้มีเกียรติยศและมีฐานะสูงส่งสำหรับอัลลอฮฺ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ดังนั้นฉันจึงละทิ้งกองทัพแล้วกล่าวว่า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ฉันจะไม่ต่อสู้กับพวกเขาเพราะฉันกลัวจะตกนรก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416E05" w:rsidRDefault="00C6624D" w:rsidP="00C6624D">
      <w:pPr>
        <w:pStyle w:val="libNormal"/>
        <w:rPr>
          <w:cs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เยามุล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</w:t>
      </w:r>
    </w:p>
    <w:p w:rsidR="00416E05" w:rsidRDefault="00416E0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72C13" w:rsidRDefault="00C6624D" w:rsidP="00C6624D">
      <w:pPr>
        <w:pStyle w:val="libNormal"/>
        <w:rPr>
          <w:rFonts w:cs="Cordia New"/>
          <w:szCs w:val="40"/>
          <w:cs/>
        </w:rPr>
      </w:pPr>
    </w:p>
    <w:p w:rsidR="00C6624D" w:rsidRDefault="00C6624D" w:rsidP="00416E05">
      <w:pPr>
        <w:pStyle w:val="Heading2"/>
      </w:pPr>
      <w:bookmarkStart w:id="145" w:name="_Toc474673150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145"/>
    </w:p>
    <w:p w:rsidR="00416E05" w:rsidRPr="00C6624D" w:rsidRDefault="00416E05" w:rsidP="00C6624D">
      <w:pPr>
        <w:pStyle w:val="libNormal"/>
        <w:rPr>
          <w:rFonts w:cs="Times New Roman"/>
          <w:lang w:bidi="ar-SA"/>
        </w:rPr>
      </w:pPr>
    </w:p>
    <w:p w:rsidR="00C72C13" w:rsidRDefault="00C6624D" w:rsidP="00C6624D">
      <w:pPr>
        <w:pStyle w:val="libNormal"/>
      </w:pPr>
      <w:r w:rsidRPr="00C6624D">
        <w:rPr>
          <w:rFonts w:hint="cs"/>
          <w:cs/>
        </w:rPr>
        <w:t>ญูน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คนรับใช้ของท่านอะบูซัร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ฆ็อฟฟารี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ฎ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ยืนอยู่ตรงหน้าท่านอิมาม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กล่าวกับญูนว่า</w:t>
      </w:r>
    </w:p>
    <w:p w:rsidR="00C6624D" w:rsidRDefault="00C6624D" w:rsidP="00C72C1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โอ้ญุนเอ๋ย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ฉันอนุญาตให้ท่านออกไปได้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เพราะแท้จริงแล้วท่านคิดตามเราเพื่อแสวงหาความปลอดภัย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ขออย่าได้มาพบกับความเสียหายในการร่วมทางกับเราเลย</w:t>
      </w:r>
      <w:r w:rsidRPr="00C6624D">
        <w:rPr>
          <w:rFonts w:cs="Times New Roman" w:hint="eastAsia"/>
          <w:lang w:bidi="ar-SA"/>
        </w:rPr>
        <w:t>”</w:t>
      </w:r>
    </w:p>
    <w:p w:rsidR="00C72C13" w:rsidRPr="00C72C13" w:rsidRDefault="00C72C13" w:rsidP="00C72C13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ญูนซบลงที่เท้าของท่านอิมาม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แล้วจูบเท้าทั้งสองพลางกล่าวว่า</w:t>
      </w:r>
    </w:p>
    <w:p w:rsidR="00C6624D" w:rsidRDefault="00C6624D" w:rsidP="00C72C1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โอ้บุตรของศาสนทูตแห่งอัลออฮฺ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ฉันจะสุขสบายได้ก็ต่อเมื่อได้อยู่ร่วมกับท่าน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ทั้งในยามเดือดร้อน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ฉันก็จะยอมรับพร้อมกับพวกท่าน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ฉันเป็นคนต่ำศักดิ์เป็นคนผิวดำ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แต่ท่านได้ให้กลิ่นสวรรค์แก่ฉันซึ่งให้แต่ความหอมหวาน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รู้สึกเป็นเกียรติแก่ฉันมากและได้ทำให้ฉันเป็นคนผิวขาว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หามิได้ขอสาบานต่ออัลลอฮฺ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ฉันจะไม่ออกห่างจากพวกท่านเลย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จนกว่าฉันจะให้เลือดของฉันเคล้าเข้าด้วยกันกับเลือดของท่าน</w:t>
      </w:r>
      <w:r w:rsidRPr="00C6624D">
        <w:rPr>
          <w:rFonts w:cs="Times New Roman" w:hint="eastAsia"/>
          <w:lang w:bidi="ar-SA"/>
        </w:rPr>
        <w:t>”</w:t>
      </w:r>
    </w:p>
    <w:p w:rsidR="00C72C13" w:rsidRPr="00C72C13" w:rsidRDefault="00C72C13" w:rsidP="00C72C13">
      <w:pPr>
        <w:pStyle w:val="libNormal"/>
        <w:rPr>
          <w:rFonts w:cs="Cordia New"/>
          <w:szCs w:val="40"/>
        </w:rPr>
      </w:pPr>
    </w:p>
    <w:p w:rsidR="00C72C13" w:rsidRPr="00C72C13" w:rsidRDefault="00C6624D" w:rsidP="00C72C13">
      <w:pPr>
        <w:pStyle w:val="libNormal"/>
      </w:pP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จึงอนุญาตให้เขาอยู่ต่อไป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เขาจึงได้ออกรบ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</w:p>
    <w:p w:rsidR="00C72C13" w:rsidRDefault="00C6624D" w:rsidP="00C72C13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พระองค์ทรงประจักษ์แล้วว่า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คนโฉดชั่วเหล่านั้นได้ฟาดฟันคนผิวดำด้วยดาบที่ฟาดฟันลูกหลานของศาสดามุฮัมมัด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พระองค์ทรงบันดาลให้พวกเขาได้รับการลงทัณฑ์โดยลิ้นและมือหวังว่าเขาจะได้เข้าสวนสวรรค์ในวันตอบแทน</w:t>
      </w:r>
      <w:r w:rsidRPr="00C6624D">
        <w:rPr>
          <w:rFonts w:cs="Times New Roman" w:hint="eastAsia"/>
          <w:lang w:bidi="ar-SA"/>
        </w:rPr>
        <w:t>”</w:t>
      </w:r>
    </w:p>
    <w:p w:rsidR="00C72C13" w:rsidRDefault="00C72C13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72C13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72C1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ญูนได้สังหารศัตรูได้ถึง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เขาก็เพลี่ยงพล้ำเลยถูกฝ่ายศัตรูสังหาร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ได้ยืนขอพรให้แก่ศพของเขา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พลางกล่าวว่า</w:t>
      </w:r>
    </w:p>
    <w:p w:rsidR="00C6624D" w:rsidRDefault="00C6624D" w:rsidP="00C72C1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โปรดบันดาลให้ใบหน้าของเขาขาวนวลและให้มีกลิ่นและโปรดนำเขาไปรวมกับท่านศาสดามุฮัมมัด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และให้เป็นที่รู้จักกันระหว่างเขากับวงศ์วานของมุฮัมมัด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C6624D" w:rsidRPr="00C6624D" w:rsidRDefault="00C6624D" w:rsidP="00C72C1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ปรากฎว่า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ใครก็ตามที่ได้ผ่านสถานที่รบแห่งนั้นจะต้องได้รับกลิ่นหอมของเขา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ซึ่งมีความหอมบริสุทธิ์ยิ่งกว่าชะมดเชียง</w:t>
      </w:r>
      <w:r w:rsidRPr="00C6624D">
        <w:rPr>
          <w:cs/>
        </w:rPr>
        <w:t>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C72C13" w:rsidRPr="00C6624D" w:rsidRDefault="00C72C13" w:rsidP="00C72C13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เยามุล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๕๓</w:t>
      </w:r>
    </w:p>
    <w:p w:rsidR="00C72C13" w:rsidRDefault="00C72C13" w:rsidP="00C6624D">
      <w:pPr>
        <w:pStyle w:val="libNormal"/>
        <w:rPr>
          <w:rFonts w:cs="Cordia New"/>
          <w:szCs w:val="40"/>
        </w:rPr>
      </w:pPr>
    </w:p>
    <w:p w:rsidR="00C6624D" w:rsidRDefault="00C6624D" w:rsidP="00C72C13">
      <w:pPr>
        <w:pStyle w:val="Heading2"/>
      </w:pPr>
      <w:bookmarkStart w:id="146" w:name="_Toc474673151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146"/>
    </w:p>
    <w:p w:rsidR="00C72C13" w:rsidRPr="00C6624D" w:rsidRDefault="00C72C13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72C1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อักบัร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ได้ออกไปรบกับพวกกูฟะฮฺ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ได้เรียกอุมัร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บินซะอัดว่า</w:t>
      </w:r>
    </w:p>
    <w:p w:rsidR="00C6624D" w:rsidRDefault="00C6624D" w:rsidP="00C72C13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อัลลอฮฺได้ทรงตัดขาดความเมตตาต่อท่านเหมือนอย่างที่ท่านตัดขาดความเมตตาต่อฉัน</w:t>
      </w:r>
      <w:r w:rsidR="00C72C13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และมิได้รักษาญาติสนิทของฉันจากสายเลือดของท่านศาสนทูตแห่งอัลลอฮฺ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และพระองค์จะทรงบันดาลให้ผู้ปกครองของท่านสังหารท่านบนที่นอนของท่านเอง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๕</w:t>
      </w:r>
      <w:r w:rsidRPr="00C6624D">
        <w:rPr>
          <w:cs/>
        </w:rPr>
        <w:t>)</w:t>
      </w:r>
    </w:p>
    <w:p w:rsidR="00C72C13" w:rsidRPr="00C6624D" w:rsidRDefault="00C72C13" w:rsidP="00C72C13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เยามุล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๕๗</w:t>
      </w:r>
    </w:p>
    <w:p w:rsidR="00C72C13" w:rsidRPr="00C6624D" w:rsidRDefault="00C72C13" w:rsidP="00C72C13">
      <w:pPr>
        <w:pStyle w:val="libNormal"/>
        <w:rPr>
          <w:rFonts w:cs="Times New Roman"/>
        </w:rPr>
      </w:pPr>
    </w:p>
    <w:p w:rsidR="00C6624D" w:rsidRDefault="00C6624D" w:rsidP="00C72C13">
      <w:pPr>
        <w:pStyle w:val="libNormal"/>
      </w:pPr>
      <w:r w:rsidRPr="00C6624D">
        <w:rPr>
          <w:rFonts w:hint="cs"/>
          <w:cs/>
        </w:rPr>
        <w:t>ปรากฏว่าดุอาอ์ของท่านอิมาม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ได้รับการตอบสนอง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ท่านมุคตารบินอะบีอุบัยดฺ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อัษ</w:t>
      </w:r>
      <w:r w:rsidRPr="00C6624D">
        <w:rPr>
          <w:cs/>
        </w:rPr>
        <w:t>-</w:t>
      </w:r>
      <w:r w:rsidRPr="00C6624D">
        <w:rPr>
          <w:rFonts w:hint="cs"/>
          <w:cs/>
        </w:rPr>
        <w:t>ษะก่อฟี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ได้สังหารอุมัร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บินซะอัดบนที่นอนของเขาดังเช่นที่เขาได้สังหารบุตรชายของท่าน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ขณะที่ยังนอนอยู่บนแปล</w:t>
      </w:r>
    </w:p>
    <w:p w:rsidR="00C72C13" w:rsidRDefault="00C72C13" w:rsidP="00C72C13">
      <w:pPr>
        <w:pStyle w:val="libNormal"/>
      </w:pPr>
    </w:p>
    <w:p w:rsidR="00C72C13" w:rsidRDefault="00C72C13" w:rsidP="00C72C13">
      <w:pPr>
        <w:pStyle w:val="libNormal"/>
      </w:pPr>
    </w:p>
    <w:p w:rsidR="00C72C13" w:rsidRDefault="00C72C13">
      <w:pPr>
        <w:rPr>
          <w:rFonts w:ascii="Angsana New" w:hAnsi="Angsana New"/>
          <w:sz w:val="32"/>
          <w:szCs w:val="32"/>
        </w:rPr>
      </w:pPr>
      <w:r>
        <w:br w:type="page"/>
      </w:r>
    </w:p>
    <w:p w:rsidR="00C72C13" w:rsidRPr="00C6624D" w:rsidRDefault="00C72C13" w:rsidP="00C72C13">
      <w:pPr>
        <w:pStyle w:val="libNormal"/>
        <w:rPr>
          <w:rFonts w:cs="Times New Roman"/>
          <w:lang w:bidi="ar-SA"/>
        </w:rPr>
      </w:pPr>
    </w:p>
    <w:p w:rsidR="00C6624D" w:rsidRDefault="00C6624D" w:rsidP="00C72C13">
      <w:pPr>
        <w:pStyle w:val="Heading2"/>
      </w:pPr>
      <w:bookmarkStart w:id="147" w:name="_Toc474673152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bookmarkEnd w:id="147"/>
    </w:p>
    <w:p w:rsidR="00C72C13" w:rsidRPr="00C6624D" w:rsidRDefault="00C72C13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72C1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มีชายคนหนึ่งออกมาจากฝ่ายทหารของอิบนุซะมัด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เขามีชื่อเรียกว่าตะมีม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บินฮุศ็อยนฺ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ฟะซารี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เขาร้องเรียกว่า</w:t>
      </w:r>
    </w:p>
    <w:p w:rsidR="00C6624D" w:rsidRDefault="00C72C13" w:rsidP="00C72C1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 xml:space="preserve"> </w:t>
      </w:r>
      <w:r w:rsidR="00C6624D" w:rsidRPr="00C6624D">
        <w:rPr>
          <w:rFonts w:cs="Times New Roman" w:hint="eastAsia"/>
          <w:lang w:bidi="ar-SA"/>
        </w:rPr>
        <w:t>“</w:t>
      </w:r>
      <w:r w:rsidR="00C6624D" w:rsidRPr="00C6624D">
        <w:rPr>
          <w:rFonts w:hint="cs"/>
          <w:cs/>
        </w:rPr>
        <w:t>โอ้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ฮุเซนและพรรคพวกฮุเซน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พวกท่านเห็นน้ำในแม่น้ำฟะรอตแล้วใช่ใหม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มันใสสะอาดเหมือนท้องปลา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ขอสาบานต่ออัลลอฮฺ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พวกท่านจะไม่ได้ลิ้มชิมรสของมันแม้สักหยดเดียว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ก่อนที่พวกท่านจะถูกฆ่าตายไปอย่างทารุณ</w:t>
      </w:r>
      <w:r w:rsidR="00C6624D" w:rsidRPr="00C6624D">
        <w:rPr>
          <w:rFonts w:cs="Times New Roman" w:hint="eastAsia"/>
          <w:lang w:bidi="ar-SA"/>
        </w:rPr>
        <w:t>”</w:t>
      </w:r>
    </w:p>
    <w:p w:rsidR="00C72C13" w:rsidRPr="00C72C13" w:rsidRDefault="00C72C13" w:rsidP="00C72C13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กล่าวถามว่า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ชายผู้นั้นเป็นใคร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C72C13" w:rsidRPr="00C72C13" w:rsidRDefault="00C72C13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มีคนบอกท่านว่า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ตะมีม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บินฮุศ็อยนฺ</w:t>
      </w:r>
      <w:r w:rsidRPr="00C6624D">
        <w:rPr>
          <w:rFonts w:cs="Times New Roman" w:hint="eastAsia"/>
          <w:lang w:bidi="ar-SA"/>
        </w:rPr>
        <w:t>”</w:t>
      </w:r>
    </w:p>
    <w:p w:rsidR="00C72C13" w:rsidRPr="00C72C13" w:rsidRDefault="00C72C13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จึงกล่าวว่า</w:t>
      </w:r>
    </w:p>
    <w:p w:rsidR="00C6624D" w:rsidRDefault="00C6624D" w:rsidP="00C72C13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ชายคนนี้และบิดาของเขาคือชาวนรก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ได้โปรดสังหารเขาท่ามกลางความกระหายของเขาในวันนี้ด้วยเถิด</w:t>
      </w:r>
      <w:r w:rsidRPr="00C6624D">
        <w:rPr>
          <w:rFonts w:cs="Times New Roman" w:hint="eastAsia"/>
          <w:lang w:bidi="ar-SA"/>
        </w:rPr>
        <w:t>”</w:t>
      </w:r>
    </w:p>
    <w:p w:rsidR="00C72C13" w:rsidRPr="00C72C13" w:rsidRDefault="00C72C13" w:rsidP="00C72C13">
      <w:pPr>
        <w:pStyle w:val="libNormal"/>
        <w:rPr>
          <w:rFonts w:cs="Cordia New"/>
          <w:szCs w:val="40"/>
        </w:rPr>
      </w:pPr>
    </w:p>
    <w:p w:rsidR="00C6624D" w:rsidRPr="00C72C13" w:rsidRDefault="00C6624D" w:rsidP="00C72C1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ไม่นานเขารู้สึกกระหายน้ำจนกระทั่งพลัดตกจากอานม้าแล้วม้าก็เหยียบเขาตายในทันทีนั้น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๖</w:t>
      </w:r>
      <w:r w:rsidRPr="00C6624D">
        <w:rPr>
          <w:cs/>
        </w:rPr>
        <w:t>)</w:t>
      </w:r>
    </w:p>
    <w:p w:rsidR="009921C7" w:rsidRDefault="009921C7" w:rsidP="009921C7">
      <w:pPr>
        <w:pStyle w:val="libNormal"/>
      </w:pPr>
      <w:r w:rsidRPr="00C6624D">
        <w:rPr>
          <w:rFonts w:cs="Times New Roman"/>
          <w:lang w:bidi="ar-SA"/>
        </w:rPr>
        <w:t xml:space="preserve">(6)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๑๗๑</w:t>
      </w:r>
    </w:p>
    <w:p w:rsidR="00C72C13" w:rsidRPr="00C6624D" w:rsidRDefault="00C72C13" w:rsidP="00C6624D">
      <w:pPr>
        <w:pStyle w:val="libNormal"/>
        <w:rPr>
          <w:rFonts w:cs="Times New Roman"/>
        </w:rPr>
      </w:pPr>
    </w:p>
    <w:p w:rsidR="00C72C13" w:rsidRDefault="00C72C13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</w:p>
    <w:p w:rsidR="00C6624D" w:rsidRPr="00C6624D" w:rsidRDefault="00C6624D" w:rsidP="009921C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อะบูฮะดูฟ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ได้ยิงธนูไปที่หน้าผากของท่านอิมามฮุเซน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รีบดึงออกมาได้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พลันเลือดก็ไหลทะลักออกมาจากใบหน้า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Pr="00C6624D" w:rsidRDefault="00C6624D" w:rsidP="009921C7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แท้จริงพระองค์ทรงแลเห็นว่าข้าฯต้องอยู่ในฐานะเช่นไรกับปวงบ่าวของพระองค์ที่เป็นพวกละเมิด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ได้โปรดคิดคำนวณพวกเขาให้ครบถ้วน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ฆ่าพวกเขาให้ราบคาบและอย่างปล่อยให้พวกเขาหลงเหลืออยู่ในหน้าแผ่นดินแม้แต่คนเดียวและอย่าอภัยแก่พวก</w:t>
      </w:r>
    </w:p>
    <w:p w:rsidR="00C6624D" w:rsidRDefault="00C6624D" w:rsidP="009921C7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เขาตลอดกาล</w:t>
      </w:r>
      <w:r w:rsidRPr="00C6624D">
        <w:rPr>
          <w:rFonts w:cs="Times New Roman" w:hint="eastAsia"/>
          <w:lang w:bidi="ar-SA"/>
        </w:rPr>
        <w:t>”</w:t>
      </w:r>
    </w:p>
    <w:p w:rsidR="009921C7" w:rsidRPr="009921C7" w:rsidRDefault="009921C7" w:rsidP="009921C7">
      <w:pPr>
        <w:pStyle w:val="libNormal"/>
        <w:ind w:firstLine="0"/>
        <w:rPr>
          <w:rFonts w:cs="Cordia New"/>
          <w:szCs w:val="40"/>
        </w:rPr>
      </w:pPr>
    </w:p>
    <w:p w:rsidR="009921C7" w:rsidRPr="00C6624D" w:rsidRDefault="009921C7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ได้ร้องขึ้นด้วยเสียงอันดังว่า</w:t>
      </w:r>
    </w:p>
    <w:p w:rsidR="009921C7" w:rsidRPr="009921C7" w:rsidRDefault="00C6624D" w:rsidP="009921C7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โอ้ประชาชาติที่เลวร้าย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พวกเจ้าขัดแย้งกับศาสดามุฮัมมัด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ในเรื่องลูกหลานของท่าน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</w:p>
    <w:p w:rsidR="00C6624D" w:rsidRDefault="00C6624D" w:rsidP="009921C7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จงรู้ไว้เถิดว่า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หลังจากฉันแล้ว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พวกเจ้าไม่อาจจะฆ่าใครได้อีก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แต่เขาจะทำให้พวกเจ้าอ่อนแอ</w:t>
      </w:r>
      <w:r w:rsidR="009921C7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เนื่องจากการที่พวกเจ้าฆ่าฉัน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ฉันหวังว่าอัลลอฮฺจะทรงยกย่องฉันด้วยตำแหน่งชะฮีดต่อจากนั้นพระองค์จะทรงล้างแค้นต่อพวกเจ้าแทนฉัน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โดยที่พวกเจ้าไม่รู้ตัว</w:t>
      </w:r>
      <w:r w:rsidRPr="00C6624D">
        <w:rPr>
          <w:rFonts w:cs="Times New Roman" w:hint="eastAsia"/>
          <w:lang w:bidi="ar-SA"/>
        </w:rPr>
        <w:t>”</w:t>
      </w:r>
    </w:p>
    <w:p w:rsidR="009921C7" w:rsidRPr="009921C7" w:rsidRDefault="009921C7" w:rsidP="009921C7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ฮุศ็อยนฺจึงกล่าวขึ้นว่า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พระองค์จะทรงล้างแค้นเราแทนเจ้าได้อย่างไรหรือ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โอ้บุตรของฟาฏิมะฮฺ</w:t>
      </w:r>
      <w:r w:rsidRPr="00C6624D">
        <w:rPr>
          <w:rFonts w:cs="Times New Roman"/>
          <w:lang w:bidi="ar-SA"/>
        </w:rPr>
        <w:t>?”</w:t>
      </w:r>
    </w:p>
    <w:p w:rsidR="009921C7" w:rsidRDefault="009921C7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921C7" w:rsidRPr="009921C7" w:rsidRDefault="009921C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C6624D" w:rsidRDefault="00C6624D" w:rsidP="009921C7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ชั่วของพวกเจ้าจะติดตามอยู่ในท่ามกลางพวกเจ้าเองจนมีการหลั่งเลือดของพวกเจ้าหลังจากนั้นพวกเจ้าจะได้ถูกกระหน่ำด้วยการลงโทษอย่างรุนแร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๗</w:t>
      </w:r>
      <w:r w:rsidRPr="00C6624D">
        <w:rPr>
          <w:cs/>
        </w:rPr>
        <w:t>)</w:t>
      </w:r>
    </w:p>
    <w:p w:rsidR="009921C7" w:rsidRPr="00C6624D" w:rsidRDefault="009921C7" w:rsidP="009921C7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๗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เยามุล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๗๐</w:t>
      </w:r>
    </w:p>
    <w:p w:rsidR="009921C7" w:rsidRPr="00C6624D" w:rsidRDefault="009921C7" w:rsidP="009921C7">
      <w:pPr>
        <w:pStyle w:val="libNormal"/>
        <w:rPr>
          <w:rFonts w:cs="Times New Roman"/>
        </w:rPr>
      </w:pPr>
    </w:p>
    <w:p w:rsidR="009921C7" w:rsidRDefault="00C6624D" w:rsidP="009921C7">
      <w:pPr>
        <w:pStyle w:val="libNormal"/>
      </w:pP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ทรงรับดุอาอ์ของท่านอิมามฮุเซน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เพราะไม่นาน</w:t>
      </w:r>
    </w:p>
    <w:p w:rsidR="00C6624D" w:rsidRDefault="00C6624D" w:rsidP="009921C7">
      <w:pPr>
        <w:pStyle w:val="libNormal"/>
        <w:ind w:firstLine="0"/>
      </w:pPr>
      <w:r w:rsidRPr="00C6624D">
        <w:rPr>
          <w:rFonts w:hint="cs"/>
          <w:cs/>
        </w:rPr>
        <w:t>ท่านมุคตาร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ก็เข้ามามีอำนาจเหนือพวกเขา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แล้วจัดการลงโทษพวกเขาต่อจากนั้นฮัจญาจ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9921C7">
        <w:rPr>
          <w:rFonts w:hint="cs"/>
          <w:cs/>
        </w:rPr>
        <w:t xml:space="preserve"> </w:t>
      </w:r>
      <w:r w:rsidRPr="00C6624D">
        <w:rPr>
          <w:rFonts w:hint="cs"/>
          <w:cs/>
        </w:rPr>
        <w:t>ยูซุฟ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ก็เข้ามาปกครองจนเกิดการนองเลือดกันในหมู่พวกเขา</w:t>
      </w:r>
    </w:p>
    <w:p w:rsidR="009921C7" w:rsidRPr="00C6624D" w:rsidRDefault="009921C7" w:rsidP="009921C7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9921C7">
      <w:pPr>
        <w:pStyle w:val="Heading2"/>
      </w:pPr>
      <w:bookmarkStart w:id="148" w:name="_Toc474673153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bookmarkEnd w:id="148"/>
    </w:p>
    <w:p w:rsidR="009921C7" w:rsidRPr="00C6624D" w:rsidRDefault="009921C7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9921C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ฮฺศ็อยนฺ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อะซะดี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ซึ่งยืนอยู่ริมฝั่งแม่น้ำกับทหารกลุ่มหนึ่ง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เขาตะโกนด้วยเสียงดังฟังชัดว่า</w:t>
      </w:r>
    </w:p>
    <w:p w:rsidR="00C6624D" w:rsidRDefault="00C6624D" w:rsidP="009921C7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ทำไมท่านไม่มองดูน้ำที่สดใสเหมือนท้องฟ้า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แต่ท่านไม่อาจลิ้มรสของมันได้แม้สักหยดเดียว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ก่อนที่พวกท่านจะต้องตายไปด้วยความกระหาย</w:t>
      </w:r>
      <w:r w:rsidRPr="00C6624D">
        <w:rPr>
          <w:rFonts w:cs="Times New Roman" w:hint="eastAsia"/>
          <w:lang w:bidi="ar-SA"/>
        </w:rPr>
        <w:t>”</w:t>
      </w:r>
    </w:p>
    <w:p w:rsidR="009921C7" w:rsidRPr="009921C7" w:rsidRDefault="009921C7" w:rsidP="009921C7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กล่าวว่า</w:t>
      </w:r>
    </w:p>
    <w:p w:rsidR="00C6624D" w:rsidRDefault="00C6624D" w:rsidP="009921C7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ได้โปรดสังหารเขาให้ตายไปด้วยความกระหายด้วยเถิด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และอย่าให้อภัยแก่เขาตลอดกาล</w:t>
      </w:r>
      <w:r w:rsidRPr="00C6624D">
        <w:rPr>
          <w:rFonts w:cs="Times New Roman" w:hint="eastAsia"/>
          <w:lang w:bidi="ar-SA"/>
        </w:rPr>
        <w:t>”</w:t>
      </w:r>
    </w:p>
    <w:p w:rsidR="009921C7" w:rsidRDefault="009921C7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921C7" w:rsidRPr="009921C7" w:rsidRDefault="009921C7" w:rsidP="009921C7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ฮะมีด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</w:p>
    <w:p w:rsidR="00C6624D" w:rsidRDefault="00C6624D" w:rsidP="009921C7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ขอสาบานด้วยพระนามพระนามของอัลลอฮฺ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หลังจากนั้นไม่นานฉันได้ไปเยี่ยมอาการป่วยของเขา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ไม่มีพระเจ้าอื่นใดนอกจากพระองค์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ฉันเห็นเขาดื่มน้ำจนท้องกาง</w:t>
      </w:r>
    </w:p>
    <w:p w:rsidR="009921C7" w:rsidRPr="00C6624D" w:rsidRDefault="009921C7" w:rsidP="009921C7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9921C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หลังจากนั้นก็อาเจียนออกมาแล้วร้องว่ากระหายน้ำๆ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แล้วก็กลับไปดื่มอีกจนท้องกาง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หลังจากนั้นก็อาเจีย</w:t>
      </w:r>
      <w:r w:rsidR="009921C7">
        <w:rPr>
          <w:rFonts w:hint="cs"/>
          <w:cs/>
        </w:rPr>
        <w:t>น</w:t>
      </w:r>
      <w:r w:rsidRPr="00C6624D">
        <w:rPr>
          <w:rFonts w:hint="cs"/>
          <w:cs/>
        </w:rPr>
        <w:t>อีกเขาทรมานด้วยความกระหายน้ำ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เขามีอาการเป็นอยู่อย่างนี้ตลอดไปจนถึงแก่ความตาย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๘</w:t>
      </w:r>
      <w:r w:rsidRPr="00C6624D">
        <w:rPr>
          <w:cs/>
        </w:rPr>
        <w:t>)</w:t>
      </w:r>
    </w:p>
    <w:p w:rsidR="00EA3F2C" w:rsidRPr="00C6624D" w:rsidRDefault="00EA3F2C" w:rsidP="00EA3F2C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๘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๑๙๑</w:t>
      </w:r>
    </w:p>
    <w:p w:rsidR="009921C7" w:rsidRDefault="009921C7" w:rsidP="00C6624D">
      <w:pPr>
        <w:pStyle w:val="libNormal"/>
        <w:rPr>
          <w:rFonts w:cs="Cordia New"/>
          <w:szCs w:val="40"/>
        </w:rPr>
      </w:pPr>
    </w:p>
    <w:p w:rsidR="00C6624D" w:rsidRDefault="00C6624D" w:rsidP="009921C7">
      <w:pPr>
        <w:pStyle w:val="Heading2"/>
      </w:pPr>
      <w:bookmarkStart w:id="149" w:name="_Toc474673154"/>
      <w:r w:rsidRPr="00C6624D">
        <w:rPr>
          <w:rFonts w:hint="cs"/>
          <w:cs/>
        </w:rPr>
        <w:t>บทที่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bookmarkEnd w:id="149"/>
    </w:p>
    <w:p w:rsidR="009921C7" w:rsidRPr="00C6624D" w:rsidRDefault="009921C7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9921C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ชายคนหนึ่งจากตระกูลของอุบาน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บินดาริม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ซึ่งมีชื่อว่าซุรอะฮฺ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ได้ยิงธนูไปถูกที่ซอกคอของท่านอิมามฮุเซน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จนทำให้เลือดหลั่งออกมา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กำหยาดเลือดแล้วขว้างขึ้นสู่ท้องฟ้า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โปรดทำให้เขากระหาย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โปรดทำให้เขากระหาย</w:t>
      </w:r>
      <w:r w:rsidRPr="00C6624D">
        <w:rPr>
          <w:rFonts w:cs="Times New Roman" w:hint="eastAsia"/>
          <w:lang w:bidi="ar-SA"/>
        </w:rPr>
        <w:t>”</w:t>
      </w:r>
    </w:p>
    <w:p w:rsidR="009921C7" w:rsidRPr="009921C7" w:rsidRDefault="009921C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กูฟี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รายงานว่า</w:t>
      </w:r>
      <w:r w:rsidRPr="00C6624D">
        <w:rPr>
          <w:cs/>
        </w:rPr>
        <w:t xml:space="preserve"> :</w:t>
      </w:r>
    </w:p>
    <w:p w:rsidR="00C6624D" w:rsidRPr="00C6624D" w:rsidRDefault="00C6624D" w:rsidP="009921C7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คนที่ได้ไปพบเห็นเขาเล่าให้ฉันฟังว่า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ในขณะที่เขาใกล้จะตายนั้นเขาร้องครวญครางเพราะความร้อนระอุภายในท้องและเย็นจัดที่สันหลัง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ที่ด้านหน้าของเขาอบไว้ด้วยหิมะน้ำแข็ง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แต่ด้านหลังของเขาต้องอบไว้ด้วยกองไฟ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เขากล่าวว่า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จงให้ฉันได้ดื่มน้ำเถิด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ฉันจะตายด้วยความหิวอยู่แล้ว</w:t>
      </w:r>
      <w:r w:rsidRPr="00C6624D">
        <w:rPr>
          <w:rFonts w:cs="Times New Roman" w:hint="eastAsia"/>
          <w:lang w:bidi="ar-SA"/>
        </w:rPr>
        <w:t>”</w:t>
      </w:r>
    </w:p>
    <w:p w:rsidR="009921C7" w:rsidRDefault="009921C7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921C7" w:rsidRPr="009921C7" w:rsidRDefault="009921C7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EA3F2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จนได้มีคนนำน้ำมาให้เขาดื่มคราวละเต็มภาชนะใหญ่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ในนั้นมีทั้งเหล้าองุ่น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มีทั้งน้ำและนมที่พอเพียงสำหรับดื่มกันห้าคน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แต่เขาดื่มแล้วดื่มอีกแล้วกล่าวอยู่แต่ว่า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เอาน้ำมาให้ฉันเถิด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ฉันหิวจะตายอยู่แล้ว</w:t>
      </w:r>
      <w:r w:rsidRPr="00C6624D">
        <w:rPr>
          <w:rFonts w:cs="Times New Roman" w:hint="eastAsia"/>
          <w:lang w:bidi="ar-SA"/>
        </w:rPr>
        <w:t>”</w:t>
      </w:r>
    </w:p>
    <w:p w:rsidR="00EA3F2C" w:rsidRPr="00EA3F2C" w:rsidRDefault="00EA3F2C" w:rsidP="00C6624D">
      <w:pPr>
        <w:pStyle w:val="libNormal"/>
        <w:rPr>
          <w:rFonts w:cs="Cordia New"/>
          <w:szCs w:val="40"/>
        </w:rPr>
      </w:pP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จนท้องของเขาโป่งเหมือนท้องอูฐ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๙</w:t>
      </w:r>
      <w:r w:rsidRPr="00C6624D">
        <w:rPr>
          <w:cs/>
        </w:rPr>
        <w:t>)</w:t>
      </w:r>
    </w:p>
    <w:p w:rsidR="00EA3F2C" w:rsidRPr="00C6624D" w:rsidRDefault="00EA3F2C" w:rsidP="00C6624D">
      <w:pPr>
        <w:pStyle w:val="libNormal"/>
        <w:rPr>
          <w:rFonts w:cs="Times New Roman"/>
          <w:lang w:bidi="ar-SA"/>
        </w:rPr>
      </w:pPr>
    </w:p>
    <w:p w:rsidR="00C6624D" w:rsidRDefault="00EA3F2C" w:rsidP="00C6624D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>(</w:t>
      </w:r>
      <w:r w:rsidR="00C6624D" w:rsidRPr="00C6624D">
        <w:rPr>
          <w:rFonts w:hint="cs"/>
          <w:cs/>
        </w:rPr>
        <w:t>๙</w:t>
      </w:r>
      <w:r w:rsidR="00C6624D" w:rsidRPr="00C6624D">
        <w:rPr>
          <w:cs/>
        </w:rPr>
        <w:t xml:space="preserve">) </w:t>
      </w:r>
      <w:r w:rsidR="00C6624D" w:rsidRPr="00C6624D">
        <w:rPr>
          <w:rFonts w:hint="cs"/>
          <w:cs/>
        </w:rPr>
        <w:t>ตารีค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อิบนิอะซากิร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เล่ม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๔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๓๓๗</w:t>
      </w:r>
    </w:p>
    <w:p w:rsidR="00EA3F2C" w:rsidRPr="00C6624D" w:rsidRDefault="00EA3F2C" w:rsidP="00C6624D">
      <w:pPr>
        <w:pStyle w:val="libNormal"/>
        <w:rPr>
          <w:rFonts w:cs="Times New Roman"/>
          <w:lang w:bidi="ar-SA"/>
        </w:rPr>
      </w:pPr>
    </w:p>
    <w:p w:rsidR="00C6624D" w:rsidRDefault="00C6624D" w:rsidP="00EA3F2C">
      <w:pPr>
        <w:pStyle w:val="Heading1"/>
      </w:pPr>
      <w:bookmarkStart w:id="150" w:name="_Toc474673155"/>
      <w:r w:rsidRPr="00C6624D">
        <w:rPr>
          <w:rFonts w:hint="cs"/>
          <w:cs/>
        </w:rPr>
        <w:t>การต่อสู้ของอิมามฮุเซน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: </w:t>
      </w:r>
      <w:r w:rsidRPr="00C6624D">
        <w:rPr>
          <w:rFonts w:hint="cs"/>
          <w:cs/>
        </w:rPr>
        <w:t>ค้ำจุนเสาหลักแห่งอิสลาม</w:t>
      </w:r>
      <w:bookmarkEnd w:id="150"/>
    </w:p>
    <w:p w:rsidR="00EA3F2C" w:rsidRPr="00C6624D" w:rsidRDefault="00EA3F2C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EA3F2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มุอาวิยะฮฺนั้น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ถึงแม้จะเป็นคนที่เหิน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ห่างจากคำสอนของศาสนาอิสลามและไม่ได้ให้ความสำคัญกับพระคัมภีร์อัล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กรุอานเท่าที่ควรและขัดแย้งกับวิถีทางของศาสนทูตผู้ทรงเกียรติ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แต่เขาก็ยังเป็นคนดำรงนมาซ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ยังบำเพ็ญฮัจญ์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ยกย่องศ่อฮาบะฮฺ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และยังมีความพอใจในการเขียนถึงท่านศาสนทูต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และยังอ้างถึงในสิ่งที่ได้ยินมาจากท่าน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หมายความว่าสีสรรของอิสลามยังพอจะมีอยู่สำหรับการครองอำนาจรัฐและยังมีกลิ่นไอของศาสนาชี้นำสังคมอยู่</w:t>
      </w:r>
    </w:p>
    <w:p w:rsidR="00C6624D" w:rsidRDefault="00C6624D" w:rsidP="00EA3F2C">
      <w:pPr>
        <w:pStyle w:val="libNormal"/>
      </w:pPr>
      <w:r w:rsidRPr="00C6624D">
        <w:rPr>
          <w:rFonts w:hint="cs"/>
          <w:cs/>
        </w:rPr>
        <w:t>แต่เมื่อยะซีดเข้ามารับอำนาจการปกครอง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ในกลางปีที่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ทุกสิ่งทุกอย่างก็เปลี่ยนแปลงไป</w:t>
      </w:r>
      <w:r w:rsidR="00EA3F2C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เพราะเขาคือ</w:t>
      </w:r>
      <w:r w:rsidR="00EA3F2C">
        <w:rPr>
          <w:rFonts w:hint="cs"/>
          <w:cs/>
        </w:rPr>
        <w:t xml:space="preserve"> </w:t>
      </w:r>
      <w:r w:rsidRPr="00C6624D">
        <w:rPr>
          <w:rFonts w:hint="cs"/>
          <w:cs/>
        </w:rPr>
        <w:t>คนที่ถูกกำเนิดขึ้นมาด้วยความโสมมเป็นคนที่มีความแปลกพิสดารในเรื่องความเชื่อความคิดและการกระทำ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ดังนั้นเขาจึงไม่มีความรู้อะไรในด้านศาสนาเลย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หรือแม้จะเป็นเรื่องซุนนะฮฺ</w:t>
      </w:r>
    </w:p>
    <w:p w:rsidR="00EA3F2C" w:rsidRPr="00EA3F2C" w:rsidRDefault="00EA3F2C" w:rsidP="00EA3F2C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EA3F2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ก็ตามเมื่อบิดาของเขาได้แลเห็นความพิกล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ความคึกคะนองของเขา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และเห็นว่าเขาเป็นนักดื่มสุรา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ก็รู้เลยว่าเขามิใช่คนที่เหมาะสมต่อตำแหน่งค่อลีฟะฮฺซึ่งสำคัญมาก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มุอาวิยะฮฺ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เคยกล่าวไว้ว่า</w:t>
      </w:r>
    </w:p>
    <w:p w:rsidR="00C6624D" w:rsidRDefault="00C6624D" w:rsidP="00EA3F2C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ถ้าหากฉันไม่ลุ่มหลงในตัวของยะซีด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แน่นอนสายตาของฉันจะต้องมองเห็นความชอบธรรมเป็นแน่แท้</w:t>
      </w:r>
      <w:r w:rsidRPr="00C6624D">
        <w:rPr>
          <w:rFonts w:cs="Times New Roman" w:hint="eastAsia"/>
          <w:lang w:bidi="ar-SA"/>
        </w:rPr>
        <w:t>”</w:t>
      </w:r>
    </w:p>
    <w:p w:rsidR="00EA3F2C" w:rsidRPr="00EA3F2C" w:rsidRDefault="00EA3F2C" w:rsidP="00EA3F2C">
      <w:pPr>
        <w:pStyle w:val="libNormal"/>
        <w:rPr>
          <w:rFonts w:cs="Cordia New"/>
          <w:szCs w:val="40"/>
        </w:rPr>
      </w:pPr>
    </w:p>
    <w:p w:rsidR="00EA3F2C" w:rsidRPr="00EA3F2C" w:rsidRDefault="00C6624D" w:rsidP="00EA3F2C">
      <w:pPr>
        <w:pStyle w:val="libNormal"/>
      </w:pPr>
      <w:r w:rsidRPr="00C6624D">
        <w:rPr>
          <w:rFonts w:hint="cs"/>
          <w:cs/>
        </w:rPr>
        <w:t>ชายคนนี้พูดตามความเป็นจริง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กล่าวคืออารมณ์ของเขาหมกมุ่นอยู่ในการสร้างความยุ่งยากแก่มวลมุสลิมอย่างใหญ่หลวง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จนคนทั้งหลายและแม้แต่เขาเองก็ไม่อาจรับได้</w:t>
      </w:r>
    </w:p>
    <w:p w:rsidR="00C6624D" w:rsidRPr="00C6624D" w:rsidRDefault="00C6624D" w:rsidP="00EA3F2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ในที่นี้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พเจ้าไม่ประสงค์ที่จะกล่าวถึงความเหลวไหลของบุคคลผู้นี้เพราะไม่มีใครสามารถกล่าวถึงเรื่องของเขาในด้านนี้ให้ครบถ้ว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และคำกล่าวของเขาต่อไปนี้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ก็ถือว่าเพียงพอแล้วที่จะแสดงให้เป็นถึงความเหลวไหลอย่างสิ้นเชิงของเขา</w:t>
      </w:r>
      <w:r w:rsidRPr="00C6624D">
        <w:rPr>
          <w:cs/>
        </w:rPr>
        <w:t xml:space="preserve"> :</w:t>
      </w:r>
    </w:p>
    <w:p w:rsidR="00EA3F2C" w:rsidRPr="00EA3F2C" w:rsidRDefault="00C6624D" w:rsidP="00EA3F2C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พวกฮาชิม</w:t>
      </w:r>
      <w:r w:rsidRPr="00C6624D">
        <w:rPr>
          <w:cs/>
        </w:rPr>
        <w:t>(</w:t>
      </w:r>
      <w:r w:rsidRPr="00C6624D">
        <w:rPr>
          <w:rFonts w:hint="cs"/>
          <w:cs/>
        </w:rPr>
        <w:t>ตระกูลของท่านศาสดา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ได้เล่นเกมส์การครองอาณาจักรผ่านพ้นไปแล้ว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ดังนั้นหาได้มีคำสอนใดๆ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และวะฮฺยูก็มิได้ถูก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ประทานมาแต่อย่างใด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EA3F2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งานชิ้นแรกที่ยะซีดลงมือทำหลังจากที่รับอำนาจการปกครอง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เขียนจดหมายส่งไปยังข้าหลวงของตนในเมืองมะดีนะฮฺ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คือวะลีด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บินอุตบะฮฺบินอะบีซุฟยานว่า</w:t>
      </w:r>
    </w:p>
    <w:p w:rsidR="00EA3F2C" w:rsidRDefault="00C6624D" w:rsidP="00EA3F2C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ให้จับตัวฮุเซน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บินอุมัร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อับดุร</w:t>
      </w:r>
      <w:r w:rsidRPr="00C6624D">
        <w:rPr>
          <w:cs/>
        </w:rPr>
        <w:t>-</w:t>
      </w:r>
      <w:r w:rsidRPr="00C6624D">
        <w:rPr>
          <w:rFonts w:hint="cs"/>
          <w:cs/>
        </w:rPr>
        <w:t>เราะฮฺมาน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บินอะบูบักรฺ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บินซุเบรมาให้สัตยาบันด้วยความรุนแรง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และถ้าหากใครขัดขืนก็ให้ตัดคอเสีย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แล้วให้ส่งศีรษะไปแสดงแก่ฉัน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EA3F2C" w:rsidRPr="00C6624D" w:rsidRDefault="00EA3F2C" w:rsidP="00EA3F2C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มักตัล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ของค่อวาริซมี่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๑๗๘</w:t>
      </w:r>
    </w:p>
    <w:p w:rsidR="00EA3F2C" w:rsidRDefault="00EA3F2C" w:rsidP="00EA3F2C">
      <w:pPr>
        <w:pStyle w:val="libNormal"/>
        <w:rPr>
          <w:cs/>
        </w:rPr>
      </w:pPr>
    </w:p>
    <w:p w:rsidR="00EA3F2C" w:rsidRDefault="00EA3F2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EA3F2C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คำถามที่มักจะถามกันก็คือว่า</w:t>
      </w:r>
    </w:p>
    <w:p w:rsidR="00EA3F2C" w:rsidRDefault="00C6624D" w:rsidP="00EA3F2C">
      <w:pPr>
        <w:pStyle w:val="libNormal"/>
      </w:pPr>
      <w:r w:rsidRPr="00C6624D">
        <w:rPr>
          <w:rFonts w:hint="cs"/>
          <w:cs/>
        </w:rPr>
        <w:t>ทำไม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หลานของศาสดาจึงไม่ยอมให้สัตยาบันต่อยะซีด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ด้วยเหตุนี้เองที่ทำให้เกิดการนองเลือด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ทั้งทางด้านอะฮฺลลบัยตฺ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และบรรดาสาวก</w:t>
      </w:r>
      <w:r w:rsidRPr="00C6624D">
        <w:rPr>
          <w:cs/>
        </w:rPr>
        <w:t xml:space="preserve"> </w:t>
      </w:r>
    </w:p>
    <w:p w:rsidR="00C6624D" w:rsidRDefault="00C6624D" w:rsidP="00EA3F2C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ท่านฮะซัน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พี่ชาย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ยังยอมให้สัตยาบันต่อมุอาวิยะฮฺได้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ทำไม</w:t>
      </w:r>
      <w:r w:rsidRPr="00C6624D">
        <w:rPr>
          <w:rFonts w:cs="Times New Roman"/>
          <w:lang w:bidi="ar-SA"/>
        </w:rPr>
        <w:t>?</w:t>
      </w:r>
    </w:p>
    <w:p w:rsidR="00EA3F2C" w:rsidRPr="00EA3F2C" w:rsidRDefault="00EA3F2C" w:rsidP="00EA3F2C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EA3F2C">
      <w:pPr>
        <w:pStyle w:val="libNormal"/>
      </w:pPr>
      <w:r w:rsidRPr="00C6624D">
        <w:rPr>
          <w:rFonts w:hint="cs"/>
          <w:cs/>
        </w:rPr>
        <w:t>เราขอตอบว่าในตอนต้นเราได้กล่าวแล้วว่า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ระหว่างมุอาวิยะฮฺกับยะซีดนั้น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มีความแตกต่างกันอย่างมาก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การให้สัตยาบันต่อยะซีดย่อมหมายความว่า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หลานของท่านศาสดา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ให้การรับรองและพอใจในสภาพสังคมที่เป็นอยู่อย่างนั้น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ซึ่งในภายหลังก็เท่ากับเป็นการทำลายอิสลามและถอดถอนวิญญาณแห่งศรัทธาออกจากมวลมุสลิม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คำสอนของศาสนาก็จะถูกทำลายสร้างไปจากพวกเขา</w:t>
      </w:r>
    </w:p>
    <w:p w:rsidR="00EA3F2C" w:rsidRPr="00C6624D" w:rsidRDefault="00EA3F2C" w:rsidP="00EA3F2C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EA3F2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เมื่อพวกเขาได้เห็นว่าขนาดหลานของท่านศาสนทูตแห่งอัลลอฮฺ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และบุตรของท่านอะมีรุลมุอ์มินีน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ประมุขของชายหนุ่มชาวสวรรค์ยังยอมรับการใช้สัตยาบันต่อยะซีดอย่างสวามิภักดิ์ได้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ทั้งๆที่ท่านศาสนทูต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เคยกล่าวต่อหน้าท่าน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C6624D" w:rsidRDefault="00C6624D" w:rsidP="00EA3F2C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บุคคลใดที่เห็นผู้ปกครองสร้างความอธรรม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แล้วไม่คิดแก้ไขก็ให้เตรียมที่นั่งของตนไว้ในไฟนรก</w:t>
      </w:r>
      <w:r w:rsidRPr="00C6624D">
        <w:rPr>
          <w:rFonts w:cs="Times New Roman" w:hint="eastAsia"/>
          <w:lang w:bidi="ar-SA"/>
        </w:rPr>
        <w:t>”</w:t>
      </w:r>
    </w:p>
    <w:p w:rsidR="00EA3F2C" w:rsidRPr="00EA3F2C" w:rsidRDefault="00EA3F2C" w:rsidP="00EA3F2C">
      <w:pPr>
        <w:pStyle w:val="libNormal"/>
        <w:rPr>
          <w:rFonts w:cs="Cordia New"/>
          <w:szCs w:val="40"/>
        </w:rPr>
      </w:pPr>
    </w:p>
    <w:p w:rsidR="00EA3F2C" w:rsidRPr="00EA3F2C" w:rsidRDefault="00C6624D" w:rsidP="00EA3F2C">
      <w:pPr>
        <w:pStyle w:val="libNormal"/>
      </w:pPr>
      <w:r w:rsidRPr="00C6624D">
        <w:rPr>
          <w:rFonts w:hint="cs"/>
          <w:cs/>
        </w:rPr>
        <w:t>การปกครองของใครที่ไหนอีกเล่า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ที่จะเลวร้ายยิ่งกว่าการปกครองของยะซีด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และจะมีใครที่ไหนอีกเล่าสมควรจะเข้าทำการแก้ไขยิ่งกว่าบุตรของท่านศาสนทูต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ซึ่งเป็นเสาหลักของอิสลาม</w:t>
      </w:r>
      <w:r w:rsidRPr="00C6624D">
        <w:rPr>
          <w:cs/>
        </w:rPr>
        <w:t>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EA3F2C" w:rsidRDefault="00EA3F2C" w:rsidP="00EA3F2C">
      <w:pPr>
        <w:pStyle w:val="libNormal"/>
        <w:rPr>
          <w:cs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(2) </w:t>
      </w:r>
      <w:r w:rsidR="00C6624D" w:rsidRPr="00C6624D">
        <w:rPr>
          <w:rFonts w:hint="cs"/>
          <w:cs/>
        </w:rPr>
        <w:t>ดูหนังสือที่เขียนโดยอุซตาซ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อับ</w:t>
      </w:r>
      <w:r>
        <w:rPr>
          <w:rFonts w:hint="cs"/>
          <w:cs/>
        </w:rPr>
        <w:t>ดุ</w:t>
      </w:r>
      <w:r w:rsidR="00C6624D" w:rsidRPr="00C6624D">
        <w:rPr>
          <w:rFonts w:hint="cs"/>
          <w:cs/>
        </w:rPr>
        <w:t>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กอดิร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อะฮฺมัด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ยูซุฟ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ซื่อ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ฮะซันบินอะลี</w:t>
      </w:r>
    </w:p>
    <w:p w:rsidR="00EA3F2C" w:rsidRDefault="00EA3F2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EA3F2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ใครก็ตามที่รู้จักนิสัยใจคอของยะซีดและจุดยืนแห่งความเชื่อของเขาจะต้องเชื่อถือได้เลยว่า</w:t>
      </w:r>
      <w:r w:rsidR="00EA3F2C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ถ้าหากอำนาจปกครองเป็นของเขาอย่างเต็มรูปแบบเขาจะต้องทำลายอิสลามเนื่องจากความบ้าบิ่นและความละเมิดของเขาที่หางไกลจากหลักความเชื่อทางศาสนาอย่างย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นับเป็นความแค้นที่สะสมมาแต่กาลก่อน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จึงจำเป็นที่ประมุขของบรรดาชะฮีดต้องไม่ยอมให้สัตยาบัน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จึงได้ออกเดินทางจากเมืองมะดีนะฮฺ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เพื่อหลีกเลี่ยงจากการเผชิญหน้ากับสิ่งที่เกิดขึ้นจากฝ่ายปกครอง</w:t>
      </w:r>
    </w:p>
    <w:p w:rsidR="00C6624D" w:rsidRPr="00C6624D" w:rsidRDefault="00C6624D" w:rsidP="00B97413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โดยเฉพาะอย่างยิ่งเมื่อยะซีดได้สั่งให้มีการสังหารท่าน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ในเมื่อท่าน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ไม่ยอมให้สัตยาบัน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ได้นำครอบครัวและน้องๆ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ออกไปยังเมืองมักะฮฺ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ทรงกำหนดไว้ว่าใครที่เข้าไปเมืองนี้จะได้รับการปลอดภัย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แต่ยะซีดยังส่งอุมัร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B97413">
        <w:rPr>
          <w:rFonts w:hint="cs"/>
          <w:cs/>
        </w:rPr>
        <w:t xml:space="preserve"> </w:t>
      </w:r>
      <w:r w:rsidRPr="00C6624D">
        <w:rPr>
          <w:rFonts w:hint="cs"/>
          <w:cs/>
        </w:rPr>
        <w:t>ซะมัด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B97413">
        <w:rPr>
          <w:rFonts w:hint="cs"/>
          <w:cs/>
        </w:rPr>
        <w:t xml:space="preserve"> </w:t>
      </w:r>
      <w:r w:rsidRPr="00C6624D">
        <w:rPr>
          <w:rFonts w:hint="cs"/>
          <w:cs/>
        </w:rPr>
        <w:t>อาศ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เข้าไปในกลุ่มทหารและ</w:t>
      </w:r>
    </w:p>
    <w:p w:rsidR="00C6624D" w:rsidRPr="00C6624D" w:rsidRDefault="00C6624D" w:rsidP="00B97413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แต่งตั้งให้เขาบัญชาการฮัจญ์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และทำหน้าที่ดูแลพิธีกรรมและสั่งว่า</w:t>
      </w:r>
    </w:p>
    <w:p w:rsidR="00C6624D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ถ้าพบฮุเซนที่ไหน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ก็ให้ฆ่าเสียที่นั่น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B97413" w:rsidRPr="00C6624D" w:rsidRDefault="00B97413" w:rsidP="00B97413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มักตัล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ของมุก็อรรัม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๑๙๓</w:t>
      </w:r>
    </w:p>
    <w:p w:rsidR="00B97413" w:rsidRPr="00C6624D" w:rsidRDefault="00B97413" w:rsidP="00C6624D">
      <w:pPr>
        <w:pStyle w:val="libNormal"/>
        <w:rPr>
          <w:rFonts w:cs="Times New Roman"/>
        </w:rPr>
      </w:pPr>
    </w:p>
    <w:p w:rsidR="00B97413" w:rsidRDefault="00C6624D" w:rsidP="00B97413">
      <w:pPr>
        <w:pStyle w:val="libNormal"/>
      </w:pPr>
      <w:r w:rsidRPr="00C6624D">
        <w:rPr>
          <w:rFonts w:hint="cs"/>
          <w:cs/>
        </w:rPr>
        <w:t>ดังนั้นจึงจำเป็นที่ท่านอิมามฮุเซน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ต้องออกจากเมืองมักกะฮฺอีกเพื่อหลีกเลี่ยงการเผชิญหน้าแต่ปรารถนาความสันติ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โดยเกรงว่าจะเกิดการ</w:t>
      </w:r>
    </w:p>
    <w:p w:rsidR="00B97413" w:rsidRDefault="00C6624D" w:rsidP="00B97413">
      <w:pPr>
        <w:pStyle w:val="libNormal"/>
        <w:ind w:firstLine="0"/>
      </w:pPr>
      <w:r w:rsidRPr="00C6624D">
        <w:rPr>
          <w:rFonts w:hint="cs"/>
          <w:cs/>
        </w:rPr>
        <w:t>นองเลือดในสถานอันศักดิ์สิทธิ์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ได้ออกเดินทางจากที่นั่นในวัน</w:t>
      </w:r>
    </w:p>
    <w:p w:rsidR="00B97413" w:rsidRDefault="00C6624D" w:rsidP="00B97413">
      <w:pPr>
        <w:pStyle w:val="libNormal"/>
        <w:ind w:firstLine="0"/>
      </w:pPr>
      <w:r w:rsidRPr="00C6624D">
        <w:rPr>
          <w:rFonts w:hint="cs"/>
          <w:cs/>
        </w:rPr>
        <w:t>ตัรวียะฮฺ</w:t>
      </w:r>
      <w:r w:rsidRPr="00C6624D">
        <w:rPr>
          <w:cs/>
        </w:rPr>
        <w:t>(</w:t>
      </w:r>
      <w:r w:rsidRPr="00C6624D">
        <w:rPr>
          <w:rFonts w:hint="cs"/>
          <w:cs/>
        </w:rPr>
        <w:t>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ซุลฮิจญะฮฺ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และถอดเอียะฮฺรอมของท่าน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โดยเปลี่ยนเป็นการทำอุมเราะฮฺมุฟร่อดะฮฺ</w:t>
      </w:r>
    </w:p>
    <w:p w:rsidR="00B97413" w:rsidRDefault="00B97413" w:rsidP="00B97413">
      <w:pPr>
        <w:pStyle w:val="libNormal"/>
        <w:ind w:firstLine="0"/>
      </w:pPr>
    </w:p>
    <w:p w:rsidR="00B97413" w:rsidRDefault="00B97413" w:rsidP="00B97413">
      <w:pPr>
        <w:pStyle w:val="libNormal"/>
        <w:ind w:firstLine="0"/>
        <w:rPr>
          <w:cs/>
        </w:rPr>
      </w:pPr>
    </w:p>
    <w:p w:rsidR="00B97413" w:rsidRDefault="00B9741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B97413" w:rsidRDefault="00C6624D" w:rsidP="00B97413">
      <w:pPr>
        <w:pStyle w:val="libNormal"/>
        <w:ind w:firstLine="0"/>
      </w:pPr>
    </w:p>
    <w:p w:rsidR="00C6624D" w:rsidRDefault="00C6624D" w:rsidP="00B97413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ยังมีคำถามอีกข้อหนึ่งว่า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ด้วยเหตุอันใดท่าน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จึงมุ่งหน้าไปยังเมืองกูฟะฮฺแทนที่จะไปยังเมืองอื่น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ตอนแรกท่าน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ออกจากเมืองมะดีนะฮฺของตาของท่านคือศาสนทูตแห่งอัลลอฮฺ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ด้วยความกลัวว่าจะเกิดอันตรายและต้องรีบรุดออกจากเมืองมักกะฮฺอีกด้วยความจำใจ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แล้วทำไมท่านจึงเลือกเมืองกูฟะฮฺ</w:t>
      </w:r>
      <w:r w:rsidR="00B97413">
        <w:rPr>
          <w:rFonts w:hint="cs"/>
          <w:cs/>
        </w:rPr>
        <w:t xml:space="preserve"> </w:t>
      </w:r>
      <w:r w:rsidRPr="00C6624D">
        <w:rPr>
          <w:rFonts w:hint="cs"/>
          <w:cs/>
        </w:rPr>
        <w:t>แทนที่จะเป็นบัศเราะฮฺ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เยเมน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อียิปต์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หรือซีเรีย</w:t>
      </w:r>
      <w:r w:rsidRPr="00C6624D">
        <w:rPr>
          <w:rFonts w:cs="Times New Roman"/>
          <w:lang w:bidi="ar-SA"/>
        </w:rPr>
        <w:t>?</w:t>
      </w:r>
    </w:p>
    <w:p w:rsidR="00B97413" w:rsidRPr="00B97413" w:rsidRDefault="00B97413" w:rsidP="00B97413">
      <w:pPr>
        <w:pStyle w:val="libNormal"/>
        <w:rPr>
          <w:rFonts w:cs="Cordia New"/>
          <w:szCs w:val="40"/>
        </w:rPr>
      </w:pPr>
    </w:p>
    <w:p w:rsidR="00C6624D" w:rsidRDefault="00C6624D" w:rsidP="00F34D19">
      <w:pPr>
        <w:pStyle w:val="libNormal"/>
      </w:pPr>
      <w:r w:rsidRPr="00C6624D">
        <w:rPr>
          <w:rFonts w:hint="cs"/>
          <w:cs/>
        </w:rPr>
        <w:t>เมืองบัศเราะฮฺนั้น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แม้จะเป็นเมืองหน้าด่านของอิรัก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แต่ชาวเมืองที่นั่นแตกแยกกันเป็นพรร</w:t>
      </w:r>
      <w:r w:rsidR="00B97413">
        <w:rPr>
          <w:rFonts w:hint="cs"/>
          <w:cs/>
        </w:rPr>
        <w:t>ค</w:t>
      </w:r>
      <w:r w:rsidRPr="00C6624D">
        <w:rPr>
          <w:rFonts w:hint="cs"/>
          <w:cs/>
        </w:rPr>
        <w:t>เป็นพวก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บางทีศัตรูของอะฮฺลุลบัยตฺ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าจอยู่ที่นั่นประกอบกับพวกเจ้าเมืองและสมุนบริวารทั้งหลายมีกันเป็นจำนวนมากและมีความเข้มแข็งกว่าบรรดาผู้ที่สวามิภักดิ์ต่อ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F34D19" w:rsidRPr="00C6624D" w:rsidRDefault="00F34D19" w:rsidP="00F34D19">
      <w:pPr>
        <w:pStyle w:val="libNormal"/>
        <w:rPr>
          <w:rFonts w:cs="Times New Roman"/>
          <w:lang w:bidi="ar-SA"/>
        </w:rPr>
      </w:pPr>
    </w:p>
    <w:p w:rsidR="00C6624D" w:rsidRDefault="00C6624D" w:rsidP="00F34D19">
      <w:pPr>
        <w:pStyle w:val="libNormal"/>
      </w:pPr>
      <w:r w:rsidRPr="00C6624D">
        <w:rPr>
          <w:rFonts w:hint="cs"/>
          <w:cs/>
        </w:rPr>
        <w:t>เมืองเยเมนนั้น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โอกาสน้อยมากที่ท่านประมุขของบรรดาชะฮีดจะเลือก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เมื่อท่านเองก็เคยรู้ว่าคนเมืองนั้นเป็นพวกที่ทำการบกพร่องอย่างใหญ่หลวง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และมักจะล่อลวงกับคนที่พบปะกัน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พวกเขามิได้ให้การรับรองแก่บะซัรบินอัรฏอและทหารของเขาแม้แต่น้อย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จนถึงกับสร้างความเสียหายในหน้าแผ่นดิน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ฆ่าใคนได้ก็จะฆ่า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ปล้นใครได้ก็จะปล้น</w:t>
      </w:r>
    </w:p>
    <w:p w:rsidR="00F34D19" w:rsidRPr="00C6624D" w:rsidRDefault="00F34D19" w:rsidP="00F34D19">
      <w:pPr>
        <w:pStyle w:val="libNormal"/>
        <w:rPr>
          <w:rFonts w:cs="Times New Roman"/>
          <w:lang w:bidi="ar-SA"/>
        </w:rPr>
      </w:pPr>
    </w:p>
    <w:p w:rsidR="00F34D19" w:rsidRDefault="00C6624D" w:rsidP="00F34D19">
      <w:pPr>
        <w:pStyle w:val="libNormal"/>
      </w:pPr>
      <w:r w:rsidRPr="00C6624D">
        <w:rPr>
          <w:rFonts w:hint="cs"/>
          <w:cs/>
        </w:rPr>
        <w:t>ส่วนอียิปต์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นับตั้งแต่อุมัร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34D19">
        <w:rPr>
          <w:rFonts w:hint="cs"/>
          <w:cs/>
        </w:rPr>
        <w:t xml:space="preserve"> </w:t>
      </w:r>
      <w:r w:rsidRPr="00C6624D">
        <w:rPr>
          <w:rFonts w:hint="cs"/>
          <w:cs/>
        </w:rPr>
        <w:t>อาศเข้าไปปกครองและได้สังหาร</w:t>
      </w:r>
    </w:p>
    <w:p w:rsidR="00F34D19" w:rsidRDefault="00C6624D" w:rsidP="00F34D19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บุตรของท่านอะบูบักรฺที่นั่น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ซึ่งเป็นคนที่ท่านอะมีรุลมุอ์มินีน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แต่งตั้งให้ประจำที่นั่น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พวกเขาปกครองเมืองนี้ด้วยการกดขี่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บีฑา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โดยถือเสมือนหนึ่งว่าเป็นประเทศที่สองของพวกตนรองจากเมืองชาม</w:t>
      </w:r>
      <w:r w:rsidRPr="00C6624D">
        <w:rPr>
          <w:cs/>
        </w:rPr>
        <w:t>(</w:t>
      </w:r>
      <w:r w:rsidRPr="00C6624D">
        <w:rPr>
          <w:rFonts w:hint="cs"/>
          <w:cs/>
        </w:rPr>
        <w:t>ซีเรีย</w:t>
      </w:r>
      <w:r w:rsidRPr="00C6624D">
        <w:rPr>
          <w:cs/>
        </w:rPr>
        <w:t>)</w:t>
      </w:r>
      <w:r w:rsidRPr="00C6624D">
        <w:rPr>
          <w:rFonts w:hint="cs"/>
          <w:cs/>
        </w:rPr>
        <w:t>เพราะมีบรรดาคนที่นิยมยกย่องอุษมานร่วมมือกับพวกเขาซึ่งเป็นพวกที่มีความแค้นเคืองต่อบรรดา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F34D19" w:rsidRDefault="00F34D1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F34D19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F34D1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ส่วนเมืองชาม</w:t>
      </w:r>
      <w:r w:rsidRPr="00C6624D">
        <w:rPr>
          <w:cs/>
        </w:rPr>
        <w:t>(</w:t>
      </w:r>
      <w:r w:rsidRPr="00C6624D">
        <w:rPr>
          <w:rFonts w:hint="cs"/>
          <w:cs/>
        </w:rPr>
        <w:t>ซีเรีย</w:t>
      </w:r>
      <w:r w:rsidRPr="00C6624D">
        <w:rPr>
          <w:cs/>
        </w:rPr>
        <w:t>)</w:t>
      </w:r>
      <w:r w:rsidRPr="00C6624D">
        <w:rPr>
          <w:rFonts w:hint="cs"/>
          <w:cs/>
        </w:rPr>
        <w:t>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เมืองที่อยู่ในอุ้งมือของศัตรูอยู่แล้วและที่นั่นคือแหล่งที่ตั้งฐานบัญชาการทางทหารของคนเหล่านั้น</w:t>
      </w:r>
    </w:p>
    <w:p w:rsidR="00F34D19" w:rsidRDefault="00C6624D" w:rsidP="00F34D19">
      <w:pPr>
        <w:pStyle w:val="libNormal"/>
      </w:pPr>
      <w:r w:rsidRPr="00C6624D">
        <w:rPr>
          <w:rFonts w:hint="cs"/>
          <w:cs/>
        </w:rPr>
        <w:t>นี่คือ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เหตุผลที่ว่าทำไมท่านอิมามฮุเซน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จึงตัดสินใจเดินทางไปยังเมืองกูฟะฮฺแทนที่จะเลือกไปเมืองอื่นๆ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ในดินแดนของอิสลามยามนั้น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การหนึ่งเมืองนี้มีบรรดาชีอะฮฺกระจัดกระจายอยู่จำนวนมากเพราะเคยเป็นเมืองหลวงของท่า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และเป็นเมืองที่</w:t>
      </w:r>
    </w:p>
    <w:p w:rsidR="00F34D19" w:rsidRDefault="00C6624D" w:rsidP="00F34D19">
      <w:pPr>
        <w:pStyle w:val="libNormal"/>
        <w:ind w:firstLine="0"/>
      </w:pPr>
      <w:r w:rsidRPr="00C6624D">
        <w:rPr>
          <w:rFonts w:hint="cs"/>
          <w:cs/>
        </w:rPr>
        <w:t>มุอาวิยะฮฺทอดทิ้ง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กล่าวคือคนเหล่านั้นได้สังหารบุคคลระดับหัวหน้าประจำเมืองนี้เสียแล้ว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ฮะญัร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บินอาดี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กินดีและสหายของเรา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รวมทั้ง</w:t>
      </w:r>
    </w:p>
    <w:p w:rsidR="00F34D19" w:rsidRDefault="00C6624D" w:rsidP="00F34D19">
      <w:pPr>
        <w:pStyle w:val="libNormal"/>
        <w:ind w:firstLine="0"/>
      </w:pPr>
      <w:r w:rsidRPr="00C6624D">
        <w:rPr>
          <w:rFonts w:hint="cs"/>
          <w:cs/>
        </w:rPr>
        <w:t>อัมรว์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ฮัมกฺ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และสมาชิกกลุ่มหนึ่งของเขาซึ่งเป็นคนสำคัญระดับแนวหน้าและเป็นหัวหน้าของที่นั่น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โดยที่ซิยาด</w:t>
      </w:r>
      <w:r w:rsidR="00F34D19">
        <w:rPr>
          <w:rFonts w:hint="cs"/>
          <w:cs/>
        </w:rPr>
        <w:t xml:space="preserve"> </w:t>
      </w:r>
      <w:r w:rsidRPr="00C6624D">
        <w:rPr>
          <w:rFonts w:hint="cs"/>
          <w:cs/>
        </w:rPr>
        <w:t>บุตรของชายโฉดและ</w:t>
      </w:r>
    </w:p>
    <w:p w:rsidR="00C6624D" w:rsidRDefault="00C6624D" w:rsidP="00F34D19">
      <w:pPr>
        <w:pStyle w:val="libNormal"/>
        <w:ind w:firstLine="0"/>
      </w:pP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มุฆีเราะฮฺ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บินชุอบะฮฺได้สังหารพวกเขารวมทั้งคนอื่นๆ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ที่เป็นลูกน้องและสมุนของอุมาวิยะฮฺก็ร่วมกันฆ่าคนเหล่านี้ด้วย</w:t>
      </w:r>
    </w:p>
    <w:p w:rsidR="00F34D19" w:rsidRPr="00F34D19" w:rsidRDefault="00F34D19" w:rsidP="00F34D19">
      <w:pPr>
        <w:pStyle w:val="libNormal"/>
        <w:ind w:firstLine="0"/>
      </w:pPr>
    </w:p>
    <w:p w:rsidR="00F34D19" w:rsidRDefault="00C6624D" w:rsidP="00F34D19">
      <w:pPr>
        <w:pStyle w:val="libNormal"/>
      </w:pPr>
      <w:r w:rsidRPr="00C6624D">
        <w:rPr>
          <w:rFonts w:hint="cs"/>
          <w:cs/>
        </w:rPr>
        <w:t>ในขณะเดียวกับที่ทิศทางเดินทางท่านประมุขแห่งวีรชนอิสลาม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ถูกปิดประตูหมด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จนไม่เหลือเมืองอื่นๆ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ให้เลือกอีกเลยนอกจากเมืองกูฟะฮฺนั้นเราก็พบว่าชาวเมืองกูฟะฮฺเคยมีการติดต่อกับท่านอิมามฮุเซน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มาก่อน</w:t>
      </w:r>
      <w:r w:rsidRPr="00C6624D">
        <w:rPr>
          <w:cs/>
        </w:rPr>
        <w:t xml:space="preserve"> </w:t>
      </w:r>
    </w:p>
    <w:p w:rsidR="00F34D19" w:rsidRDefault="00C6624D" w:rsidP="00F34D19">
      <w:pPr>
        <w:pStyle w:val="libNormal"/>
        <w:ind w:firstLine="0"/>
      </w:pPr>
      <w:r w:rsidRPr="00C6624D">
        <w:rPr>
          <w:rFonts w:hint="cs"/>
          <w:cs/>
        </w:rPr>
        <w:t>นั่นคือกรณีที่คนเหล่านั้นเคยเขียนจดหมายถึงท่าน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ในสมัยของ</w:t>
      </w:r>
    </w:p>
    <w:p w:rsidR="00F34D19" w:rsidRDefault="00F34D19" w:rsidP="00F34D19">
      <w:pPr>
        <w:pStyle w:val="libNormal"/>
        <w:ind w:firstLine="0"/>
        <w:rPr>
          <w:cs/>
        </w:rPr>
      </w:pPr>
      <w:r>
        <w:rPr>
          <w:rFonts w:hint="cs"/>
          <w:cs/>
        </w:rPr>
        <w:t>มุอาวิ</w:t>
      </w:r>
      <w:r w:rsidR="00C6624D" w:rsidRPr="00C6624D">
        <w:rPr>
          <w:rFonts w:hint="cs"/>
          <w:cs/>
        </w:rPr>
        <w:t>ยะฮฺ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และสัญญากับท่าน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>)</w:t>
      </w:r>
      <w:r w:rsidR="00C6624D" w:rsidRPr="00C6624D">
        <w:rPr>
          <w:rFonts w:hint="cs"/>
          <w:cs/>
        </w:rPr>
        <w:t>ว่าจะร่วมทำการต่อสู้สนับสนุนท่าน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 xml:space="preserve">) </w:t>
      </w:r>
      <w:r w:rsidR="00C6624D" w:rsidRPr="00C6624D">
        <w:rPr>
          <w:rFonts w:hint="cs"/>
          <w:cs/>
        </w:rPr>
        <w:t>แต่ขณะนั้นท่านอิมามฮุเซน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>)</w:t>
      </w:r>
      <w:r w:rsidR="00C6624D" w:rsidRPr="00C6624D">
        <w:rPr>
          <w:rFonts w:hint="cs"/>
          <w:cs/>
        </w:rPr>
        <w:t>ได้ขอประวิงเวลาไว้ก่อน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เพราะระหว่างท่าน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>)</w:t>
      </w:r>
      <w:r w:rsidR="00C6624D" w:rsidRPr="00C6624D">
        <w:rPr>
          <w:rFonts w:hint="cs"/>
          <w:cs/>
        </w:rPr>
        <w:t>เองกันมุอาวิยะฮฺยังมีสัญญากันอยู่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ในขณะเดียวกันท่าน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>)</w:t>
      </w:r>
      <w:r w:rsidR="00C6624D" w:rsidRPr="00C6624D">
        <w:rPr>
          <w:rFonts w:hint="cs"/>
          <w:cs/>
        </w:rPr>
        <w:t>ก็ไม่ต้องการบิดพลิ้วสัญญา</w:t>
      </w:r>
    </w:p>
    <w:p w:rsidR="00F34D19" w:rsidRDefault="00F34D1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F34D19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ท่านเชคมุฟีด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ขอให้อัลลอฮฺประทานความเมตตา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F34D19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กัลบี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มะดาอินี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และนักประวัติศาสตร์ท่านอื่นๆ</w:t>
      </w:r>
      <w:r w:rsidRPr="00C6624D">
        <w:rPr>
          <w:cs/>
        </w:rPr>
        <w:t xml:space="preserve"> </w:t>
      </w:r>
      <w:r w:rsidR="00F34D19" w:rsidRPr="00C6624D">
        <w:rPr>
          <w:rFonts w:hint="cs"/>
          <w:cs/>
        </w:rPr>
        <w:t>ได้อธิบายว่าเมื่อท่านอิมามฮะซัน</w:t>
      </w:r>
      <w:r w:rsidR="00F34D19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อฺ</w:t>
      </w:r>
      <w:r w:rsidR="00F34D19" w:rsidRPr="00C6624D">
        <w:rPr>
          <w:rFonts w:hint="cs"/>
          <w:cs/>
        </w:rPr>
        <w:t>) ถึงแก่กรร</w:t>
      </w:r>
      <w:r w:rsidR="00F34D19" w:rsidRPr="00C6624D">
        <w:rPr>
          <w:cs/>
        </w:rPr>
        <w:t>ม</w:t>
      </w:r>
      <w:r w:rsidRPr="00C6624D">
        <w:rPr>
          <w:cs/>
        </w:rPr>
        <w:t xml:space="preserve"> </w:t>
      </w:r>
      <w:r w:rsidR="00F34D19" w:rsidRPr="00C6624D">
        <w:rPr>
          <w:rFonts w:hint="cs"/>
          <w:cs/>
        </w:rPr>
        <w:t xml:space="preserve">พวกชีอะฮฺในเมืองอิรักได้มีการเคลื่อนไหวและเขียนจดหมายถึงท่านอิมามฮุเซน </w:t>
      </w:r>
      <w:r w:rsidR="00F34D19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Default="00C6624D" w:rsidP="00F34D19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ให้ถอนตัวออกจากมุอาวิยะฮฺและสัญญาว่าจะให้สัตยาบันต่อท่าน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แต่ท่าน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ได้ยับยั้งคนเหล่านั้นไว้โดยให้เหตุผลว่าระหว่างท่าน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กับมุอาวิยะฮฺต่างมีสัญญากันอยู่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ซึ่งไม่บังควรแก่ท่าน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ที่จะผิดสัญญา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จนกว่าให้เวลากำหนดได้ผ่านพ้นไปก่อน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(4)</w:t>
      </w:r>
    </w:p>
    <w:p w:rsidR="00F34D19" w:rsidRPr="00C6624D" w:rsidRDefault="00F34D19" w:rsidP="00F34D19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อิรชาด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200</w:t>
      </w:r>
    </w:p>
    <w:p w:rsidR="00F34D19" w:rsidRPr="00F34D19" w:rsidRDefault="00F34D19" w:rsidP="00F34D19">
      <w:pPr>
        <w:pStyle w:val="libNormal"/>
        <w:rPr>
          <w:rFonts w:cs="Cordia New"/>
          <w:szCs w:val="40"/>
        </w:rPr>
      </w:pPr>
    </w:p>
    <w:p w:rsidR="00C6624D" w:rsidRDefault="00C6624D" w:rsidP="00F34D19">
      <w:pPr>
        <w:pStyle w:val="libNormal"/>
      </w:pPr>
      <w:r w:rsidRPr="00C6624D">
        <w:rPr>
          <w:rFonts w:hint="cs"/>
          <w:cs/>
        </w:rPr>
        <w:t>หลังจากที่ยะซีดเข้ารับตำแหน่งแล้ว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สาส์นจากคนเหล่านั้นที่เขียนติดต่อถึงท่านอิมามฮุเซน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F34D19" w:rsidRPr="00C6624D">
        <w:rPr>
          <w:rFonts w:hint="cs"/>
          <w:cs/>
        </w:rPr>
        <w:t>) มีมากจนกระทั่งท่านได้รวบรวมไว้เองถึ</w:t>
      </w:r>
      <w:r w:rsidR="00F34D19" w:rsidRPr="00C6624D">
        <w:rPr>
          <w:cs/>
        </w:rPr>
        <w:t>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12,000</w:t>
      </w:r>
      <w:r w:rsidRPr="00C6624D">
        <w:rPr>
          <w:cs/>
        </w:rPr>
        <w:t xml:space="preserve"> </w:t>
      </w:r>
      <w:r w:rsidR="00E81F81" w:rsidRPr="00C6624D">
        <w:rPr>
          <w:rFonts w:hint="cs"/>
          <w:cs/>
        </w:rPr>
        <w:t>ฉบับ</w:t>
      </w:r>
      <w:r w:rsidR="00E81F81">
        <w:rPr>
          <w:rFonts w:hint="cs"/>
          <w:cs/>
        </w:rPr>
        <w:t xml:space="preserve"> </w:t>
      </w:r>
      <w:r w:rsidR="00E81F81">
        <w:rPr>
          <w:cs/>
        </w:rPr>
        <w:t>(</w:t>
      </w:r>
      <w:r w:rsidR="00E81F81">
        <w:rPr>
          <w:rFonts w:hint="cs"/>
          <w:cs/>
        </w:rPr>
        <w:t>5)</w:t>
      </w:r>
    </w:p>
    <w:p w:rsidR="00F34D19" w:rsidRPr="00C6624D" w:rsidRDefault="00F34D19" w:rsidP="00F34D19">
      <w:pPr>
        <w:pStyle w:val="libNormal"/>
        <w:rPr>
          <w:rFonts w:cs="Times New Roman"/>
          <w:lang w:bidi="ar-SA"/>
        </w:rPr>
      </w:pPr>
    </w:p>
    <w:p w:rsidR="00C6624D" w:rsidRDefault="00F34D19" w:rsidP="00F34D19">
      <w:pPr>
        <w:pStyle w:val="libNormal"/>
        <w:rPr>
          <w:rFonts w:cs="Cordia New"/>
          <w:szCs w:val="40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(5) </w:t>
      </w:r>
      <w:r w:rsidR="00C6624D" w:rsidRPr="00C6624D">
        <w:rPr>
          <w:rFonts w:hint="cs"/>
          <w:cs/>
        </w:rPr>
        <w:t>มะษีรุล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อะฮฺซาน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ของอิบนุนะมา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cs="Times New Roman"/>
          <w:lang w:bidi="ar-SA"/>
        </w:rPr>
        <w:t xml:space="preserve">16, </w:t>
      </w:r>
      <w:r w:rsidR="00C6624D" w:rsidRPr="00C6624D">
        <w:rPr>
          <w:rFonts w:hint="cs"/>
          <w:cs/>
        </w:rPr>
        <w:t>อับศอรุล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อัยนฺ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cs="Times New Roman"/>
          <w:lang w:bidi="ar-SA"/>
        </w:rPr>
        <w:t xml:space="preserve">5, </w:t>
      </w:r>
      <w:r w:rsidR="00C6624D" w:rsidRPr="00C6624D">
        <w:rPr>
          <w:rFonts w:hint="cs"/>
          <w:cs/>
        </w:rPr>
        <w:t>มักตัล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ฮุเซน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ของมุก็อรรอม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cs="Times New Roman"/>
          <w:lang w:bidi="ar-SA"/>
        </w:rPr>
        <w:t>163</w:t>
      </w:r>
    </w:p>
    <w:p w:rsidR="00E81F81" w:rsidRPr="00E81F81" w:rsidRDefault="00E81F81" w:rsidP="00F34D19">
      <w:pPr>
        <w:pStyle w:val="libNormal"/>
        <w:rPr>
          <w:rFonts w:cs="Cordia New"/>
          <w:szCs w:val="40"/>
        </w:rPr>
      </w:pPr>
    </w:p>
    <w:p w:rsidR="00E81F81" w:rsidRDefault="00C6624D" w:rsidP="00E81F81">
      <w:pPr>
        <w:pStyle w:val="libNormal"/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ได้ส่งท่านมุสลิม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บินอะกีล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ลูกพี่น้องของท่าน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ไปยังเมืองกูฟะฮฺและชาวเมืองกูฟะฮฺก็ให้การตอบรับท่านประมุขแห่ง</w:t>
      </w:r>
    </w:p>
    <w:p w:rsidR="00E81F81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วีรชนอิสลาม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โดยได้เข้ามอบสัตยาบันกันอย่างมโหฬาร</w:t>
      </w:r>
    </w:p>
    <w:p w:rsidR="00E81F81" w:rsidRDefault="00E81F81" w:rsidP="00E81F81">
      <w:pPr>
        <w:pStyle w:val="libNormal"/>
        <w:ind w:firstLine="0"/>
        <w:rPr>
          <w:cs/>
        </w:rPr>
      </w:pPr>
    </w:p>
    <w:p w:rsidR="00E81F81" w:rsidRDefault="00E81F8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E81F81" w:rsidRDefault="00C6624D" w:rsidP="00E81F81">
      <w:pPr>
        <w:pStyle w:val="libNormal"/>
        <w:ind w:firstLine="0"/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กล่าวคือ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จำนวน</w:t>
      </w:r>
      <w:r w:rsidR="00E81F81">
        <w:rPr>
          <w:rFonts w:hint="cs"/>
          <w:cs/>
        </w:rPr>
        <w:t>ค</w:t>
      </w:r>
      <w:r w:rsidRPr="00C6624D">
        <w:rPr>
          <w:rFonts w:hint="cs"/>
          <w:cs/>
        </w:rPr>
        <w:t>นที่ให้สัตยาบันต่อท่านมีมากถึง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18,000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จนทำให้ลูกน้องของยะซีดซึ่งเป็นใหญ่อยู่ที่นั่นต้องได้รับความโดดเดี่ยวอยู่แต่ในวังของตน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เพราะคนทั้งหลายไม่ร่วมมือกับเขาเลยไม่ว่าจะเป็นนมาซวันศุกร์หรือนมาซรวมธรรมดาท่านมุสลิม</w:t>
      </w:r>
      <w:r w:rsidRPr="00C6624D">
        <w:rPr>
          <w:cs/>
        </w:rPr>
        <w:t xml:space="preserve"> </w:t>
      </w:r>
      <w:r w:rsidR="00E81F81" w:rsidRPr="00C6624D">
        <w:rPr>
          <w:rFonts w:hint="cs"/>
          <w:cs/>
        </w:rPr>
        <w:t xml:space="preserve">จึงเขียนจดหมายถึงท่านอิมามฮุเซน </w:t>
      </w:r>
      <w:r w:rsidR="00E81F8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ก่อนถูกสังหาร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27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วันความว่า</w:t>
      </w:r>
    </w:p>
    <w:p w:rsidR="00C6624D" w:rsidRDefault="00C6624D" w:rsidP="00E81F81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ผู้ตรวจการณ์มิได้กล่าวเท็จต่อเจ้านายของตนเลย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บัดนี้ชาวกูฟะฮฺได้ให้สัตยาบันต่อข้าพเจ้า</w:t>
      </w:r>
      <w:r w:rsidR="00E81F81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มากถึง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18,000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ดังนั้นขอให้รีบมาในทันทีที่จดหมายของข้าพเจ้ามาถึงท่าน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(6)</w:t>
      </w:r>
    </w:p>
    <w:p w:rsidR="00E81F81" w:rsidRPr="00C6624D" w:rsidRDefault="00E81F81" w:rsidP="00E81F8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(6) </w:t>
      </w:r>
      <w:r w:rsidRPr="00C6624D">
        <w:rPr>
          <w:rFonts w:hint="cs"/>
          <w:cs/>
        </w:rPr>
        <w:t>มักตัล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ของมุก็อรรอม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168</w:t>
      </w:r>
    </w:p>
    <w:p w:rsidR="00E81F81" w:rsidRPr="00E81F81" w:rsidRDefault="00E81F81" w:rsidP="00E81F81">
      <w:pPr>
        <w:pStyle w:val="libNormal"/>
        <w:rPr>
          <w:rFonts w:cs="Cordia New"/>
          <w:szCs w:val="40"/>
        </w:rPr>
      </w:pPr>
    </w:p>
    <w:p w:rsidR="00C6624D" w:rsidRDefault="00C6624D" w:rsidP="00E81F81">
      <w:pPr>
        <w:pStyle w:val="libNormal"/>
      </w:pPr>
      <w:r w:rsidRPr="00C6624D">
        <w:rPr>
          <w:rFonts w:hint="cs"/>
          <w:cs/>
        </w:rPr>
        <w:t>ในช่วงเวลาที่ท่านมุสลิม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เขียนจดหมายถึงท่านอิมามฮุเซน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อยู่นั้นเหตุการณ์ในเมืองกูฟะฮฺยังเป็นปกติ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เขาจึงย้ำให้ท่านอิมาม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รีบเดินทางมาแต่ยะซีดได้ส่งคนติดตามไปสังหารท่านอิมาม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ที่มักกะฮฺ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และกำชับว่าต้องฆ่าให้ได้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แม้จะเป็นที่ตรงบริเวณอัล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กะอฺบะฮฺก็ตาม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จึงจำเป็นที่ท่าน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จะต้องรีบเดินทางออกไปทันที</w:t>
      </w:r>
    </w:p>
    <w:p w:rsidR="00E81F81" w:rsidRPr="00C6624D" w:rsidRDefault="00E81F81" w:rsidP="00E81F81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E81F8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พร้อมด้วยสมาชิกครอบครัวและพรรคพวกจำนว</w:t>
      </w:r>
      <w:r w:rsidR="00E81F81">
        <w:rPr>
          <w:rFonts w:hint="cs"/>
          <w:cs/>
        </w:rPr>
        <w:t>น</w:t>
      </w:r>
      <w:r w:rsidRPr="00C6624D">
        <w:rPr>
          <w:rFonts w:hint="cs"/>
          <w:cs/>
        </w:rPr>
        <w:t>หนึ่งได้เดินทางมุ่งหน้าไปยังเมืองกูฟะฮฺ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ในระหว่างทางท่าน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ก็ทราบข่าวว่า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ทางเมืองกูฟะฮฺได้มีการแปร</w:t>
      </w:r>
      <w:r w:rsidR="00E81F81">
        <w:rPr>
          <w:rFonts w:hint="cs"/>
          <w:cs/>
        </w:rPr>
        <w:t>พักต์</w:t>
      </w:r>
      <w:r w:rsidRPr="00C6624D">
        <w:rPr>
          <w:rFonts w:hint="cs"/>
          <w:cs/>
        </w:rPr>
        <w:t>เสียแล้ว</w:t>
      </w:r>
    </w:p>
    <w:p w:rsidR="00E81F81" w:rsidRDefault="00C6624D" w:rsidP="00E81F81">
      <w:pPr>
        <w:pStyle w:val="libNormal"/>
      </w:pPr>
      <w:r w:rsidRPr="00C6624D">
        <w:rPr>
          <w:rFonts w:hint="cs"/>
          <w:cs/>
        </w:rPr>
        <w:t>อีกทั้งท่านมุสลิม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อะกีลและสหายคนอื่นของเขารวมทั้งบุคคลที่ให้ความช่วยเหลือเขาถูกสังหารเสียแล้ว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ได้ประกาศข่าวนี้ให้กลุ่มชนของท่าน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ทราบเพื่อให้พวกเขาพิจารณาหาเส้นทางเดินเสียใหม่</w:t>
      </w:r>
      <w:r w:rsidRPr="00C6624D">
        <w:rPr>
          <w:cs/>
        </w:rPr>
        <w:t xml:space="preserve"> </w:t>
      </w:r>
    </w:p>
    <w:p w:rsidR="00E81F81" w:rsidRDefault="00E81F81" w:rsidP="00E81F81">
      <w:pPr>
        <w:pStyle w:val="libNormal"/>
      </w:pPr>
    </w:p>
    <w:p w:rsidR="00E81F81" w:rsidRDefault="00E81F8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E81F8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หลังจากที่ท่าน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ประสบกับปัญหาที่เป็นอุปสรรคเสียแล้ว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เชคมุฟีด</w:t>
      </w:r>
      <w:r w:rsidRPr="00C6624D">
        <w:rPr>
          <w:cs/>
        </w:rPr>
        <w:t>(</w:t>
      </w:r>
      <w:r w:rsidRPr="00C6624D">
        <w:rPr>
          <w:rFonts w:hint="cs"/>
          <w:cs/>
        </w:rPr>
        <w:t>ขอ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ให้อัลลอฮฺประทานความเมตตา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ได้นำหนังสือฉบับหนึ่งออกมาอ่านให้ประชาชนรับทราบดังมีใจความต่อไปนี้</w:t>
      </w:r>
    </w:p>
    <w:p w:rsidR="00E81F81" w:rsidRDefault="00C6624D" w:rsidP="00E81F81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ด้ว</w:t>
      </w:r>
      <w:r w:rsidR="00E81F81">
        <w:rPr>
          <w:rFonts w:hint="cs"/>
          <w:cs/>
        </w:rPr>
        <w:t>ย</w:t>
      </w:r>
      <w:r w:rsidRPr="00C6624D">
        <w:rPr>
          <w:rFonts w:hint="cs"/>
          <w:cs/>
        </w:rPr>
        <w:t>พระนามของอัลลอฮฺผู้ทรงกรุณาปรานี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ผู้ทรงเมตตาเสมอ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บัดนี้เราได้ทราบข่าวที่เลวร้ายที่สุดเรื่องหนึ่ง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อะกีล</w:t>
      </w:r>
      <w:r w:rsidRPr="00C6624D">
        <w:rPr>
          <w:rFonts w:cs="Times New Roman"/>
          <w:lang w:bidi="ar-SA"/>
        </w:rPr>
        <w:t xml:space="preserve">, </w:t>
      </w:r>
    </w:p>
    <w:p w:rsidR="00E81F81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ฮานี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อุรวะฮฺ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ยักฏ็อร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ได้ถูกสังหารเสียแล้ว</w:t>
      </w:r>
    </w:p>
    <w:p w:rsidR="00E81F81" w:rsidRDefault="00C6624D" w:rsidP="00E81F81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แน่นอนชีอะฮฺของเราได้สร้างความเสียหายให้แก่เราแล้ว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ในหมู่พวกท่าน</w:t>
      </w:r>
    </w:p>
    <w:p w:rsidR="00C6624D" w:rsidRDefault="00C6624D" w:rsidP="00E81F81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ถ้าหากคนใดต้องการจะเปลี่ยนแปลงเส้นทาง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ก็ขอให้รีบไปเสียจะไม่มีปัญหาข้อขัดแย้งใดๆและไม่มีข้อตำหนิติเตียนใดๆ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(7)</w:t>
      </w:r>
    </w:p>
    <w:p w:rsidR="00E81F81" w:rsidRPr="00C6624D" w:rsidRDefault="00E81F81" w:rsidP="00E81F8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(7) </w:t>
      </w:r>
      <w:r w:rsidRPr="00C6624D">
        <w:rPr>
          <w:rFonts w:hint="cs"/>
          <w:cs/>
        </w:rPr>
        <w:t>ญะลาอุล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อุยูน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152</w:t>
      </w:r>
    </w:p>
    <w:p w:rsidR="00E81F81" w:rsidRPr="00E81F81" w:rsidRDefault="00E81F81" w:rsidP="00E81F81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E81F81">
      <w:pPr>
        <w:pStyle w:val="libNormal"/>
      </w:pPr>
      <w:r w:rsidRPr="00C6624D">
        <w:rPr>
          <w:rFonts w:hint="cs"/>
          <w:cs/>
        </w:rPr>
        <w:t>จึงเป็นโอกาสดีสำหรับคนอาหรับกลุ่มหนึ่งที่ติดตามท่าน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มาในคราวนี้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ซึ่งแอบหลบมากับท่านด้วยโดยหวังว่าจะได้เป็นสมาชิกร่วมของประเทศใหม่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โดยมุ่งหวังผลประโยชน์หรือแสวงหารายได้บางประการเท่านั้น</w:t>
      </w:r>
    </w:p>
    <w:p w:rsidR="00E81F81" w:rsidRPr="00C6624D" w:rsidRDefault="00E81F81" w:rsidP="00E81F81">
      <w:pPr>
        <w:pStyle w:val="libNormal"/>
        <w:rPr>
          <w:rFonts w:cs="Times New Roman"/>
          <w:lang w:bidi="ar-SA"/>
        </w:rPr>
      </w:pPr>
    </w:p>
    <w:p w:rsidR="00E81F81" w:rsidRDefault="00C6624D" w:rsidP="00E81F81">
      <w:pPr>
        <w:pStyle w:val="libNormal"/>
      </w:pPr>
      <w:r w:rsidRPr="00C6624D">
        <w:rPr>
          <w:rFonts w:hint="cs"/>
          <w:cs/>
        </w:rPr>
        <w:t>ในขณะที่ท่านอิมามฮุเซน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ได้รับทราบข่าวนี้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เส้นทางที่ท่าน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กำลังเดินอยู่ก็ถูกปิดกั้นอีกด้วย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นั่นคืออุบัยดิลลาฮฺ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ซิยาด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ได้ส่งอัล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ฮุศ็อยนฺ</w:t>
      </w:r>
    </w:p>
    <w:p w:rsidR="00C6624D" w:rsidRPr="00C6624D" w:rsidRDefault="00C6624D" w:rsidP="00E81F81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นามีร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เจ้าหน้าที่ฝ่ายตรวจการณ์ของตนให้ไปเฝ้าอยู่ที่อัล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กอดิซียะฮฺและได้วางกองทหารม้าเอาไว้ระหว่างเมืองกอดิซียะฮฺกับคอฟาน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ระหว่าง</w:t>
      </w:r>
    </w:p>
    <w:p w:rsidR="00E81F81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กอดิซียะฮฺกับอัล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ก็อฏก่อฏอนียะฮฺอีกทั้งยังได้มีการยึดเส้นทางระหว่าง</w:t>
      </w:r>
    </w:p>
    <w:p w:rsidR="00E81F81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วากิเศาะฮฺกับซีเรียและบัศเราะฮฺด้วย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จึงเป็นเหตุให้ท่านอิมาม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ต้องเผชิญกับปัญหาการปิดล้อมของทหารเหล่านั้น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ที่นำทัพมาโดยอัล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ร็อยฮานี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ฮุรได้ขัดขวางการเดินทางไว้ตลอดแนว</w:t>
      </w:r>
      <w:r w:rsidRPr="00C6624D">
        <w:rPr>
          <w:cs/>
        </w:rPr>
        <w:t xml:space="preserve"> </w:t>
      </w:r>
    </w:p>
    <w:p w:rsidR="00E81F81" w:rsidRDefault="00E81F8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81F81" w:rsidRDefault="00E81F81" w:rsidP="00E81F81">
      <w:pPr>
        <w:pStyle w:val="libNormal"/>
        <w:ind w:firstLine="0"/>
      </w:pPr>
    </w:p>
    <w:p w:rsidR="00C6624D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ต่อจากนั้นทั้งสองฝ่ายก็ยินยอมตกลงกันว่าให้ท่านอิมาม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หาเส้นทางเดินสายใหม่โดยอย่าได้ย้อนกลับไปยังเมืองมะดีนะฮฺ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และไม่ต้องเดินทางต่อไปยังเมืองกูฟะฮฺ</w:t>
      </w:r>
    </w:p>
    <w:p w:rsidR="00E81F81" w:rsidRPr="00C6624D" w:rsidRDefault="00E81F81" w:rsidP="00E81F81">
      <w:pPr>
        <w:pStyle w:val="libNormal"/>
        <w:ind w:firstLine="0"/>
        <w:rPr>
          <w:rFonts w:cs="Times New Roman"/>
          <w:lang w:bidi="ar-SA"/>
        </w:rPr>
      </w:pPr>
    </w:p>
    <w:p w:rsidR="00E81F81" w:rsidRDefault="00C6624D" w:rsidP="00E81F81">
      <w:pPr>
        <w:pStyle w:val="libNormal"/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ฮุรได้เดินทางด้วยกันจนกระทั่งมาถึง</w:t>
      </w:r>
      <w:r w:rsidRPr="00C6624D">
        <w:rPr>
          <w:cs/>
        </w:rPr>
        <w:t xml:space="preserve"> </w:t>
      </w:r>
    </w:p>
    <w:p w:rsidR="00E81F81" w:rsidRDefault="00E81F81" w:rsidP="00E81F81">
      <w:pPr>
        <w:pStyle w:val="libNormal"/>
        <w:ind w:firstLine="0"/>
      </w:pPr>
      <w:r>
        <w:rPr>
          <w:rFonts w:cs="Cordia New" w:hint="cs"/>
          <w:szCs w:val="40"/>
          <w:cs/>
        </w:rPr>
        <w:t>“</w:t>
      </w:r>
      <w:r w:rsidR="00C6624D" w:rsidRPr="00C6624D">
        <w:rPr>
          <w:rFonts w:hint="cs"/>
          <w:cs/>
        </w:rPr>
        <w:t>กัรบะลาอ์</w:t>
      </w:r>
      <w:r>
        <w:rPr>
          <w:rFonts w:cs="Cordia New" w:hint="cs"/>
          <w:szCs w:val="40"/>
          <w:cs/>
        </w:rPr>
        <w:t>”</w:t>
      </w:r>
      <w:r w:rsidR="00C6624D"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hint="cs"/>
          <w:cs/>
        </w:rPr>
        <w:t>ซึ่งที่นั่นได้กลายเป็นสมรภูมิแหล่งสุดท้าย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เป็นดินแดนแห่ง</w:t>
      </w:r>
    </w:p>
    <w:p w:rsidR="00C6624D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วีรชนอิสลามและเป็นดินแดนที่จารึกความกล้าหาญในรูปแบบต่างๆ</w:t>
      </w:r>
      <w:r w:rsidRPr="00C6624D">
        <w:rPr>
          <w:cs/>
        </w:rPr>
        <w:t xml:space="preserve"> </w:t>
      </w:r>
      <w:r w:rsidR="00E81F81">
        <w:rPr>
          <w:rFonts w:hint="cs"/>
          <w:cs/>
        </w:rPr>
        <w:t>ไว้มากมาย</w:t>
      </w:r>
    </w:p>
    <w:p w:rsidR="00E81F81" w:rsidRPr="00E81F81" w:rsidRDefault="00E81F81" w:rsidP="00E81F81">
      <w:pPr>
        <w:pStyle w:val="libNormal"/>
        <w:ind w:firstLine="0"/>
      </w:pPr>
    </w:p>
    <w:p w:rsidR="00C6624D" w:rsidRDefault="00C6624D" w:rsidP="00E81F81">
      <w:pPr>
        <w:pStyle w:val="Heading1"/>
      </w:pPr>
      <w:bookmarkStart w:id="151" w:name="_Toc474673156"/>
      <w:r w:rsidRPr="00C6624D">
        <w:rPr>
          <w:rFonts w:hint="cs"/>
          <w:cs/>
        </w:rPr>
        <w:t>ลำดับเหตุการณวีรชนแห่งกัรบะลาอ์</w:t>
      </w:r>
      <w:bookmarkEnd w:id="151"/>
    </w:p>
    <w:p w:rsidR="00E81F81" w:rsidRPr="00C6624D" w:rsidRDefault="00E81F8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E81F8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บทที่ผ่านมาท่านได้อ่านเรื่องการต่อสู้ของท่านอิมามฮุเซน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และการเดินทางของท่าน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ที่เข้าสู่</w:t>
      </w:r>
      <w:r w:rsidRPr="00C6624D">
        <w:rPr>
          <w:cs/>
        </w:rPr>
        <w:t xml:space="preserve"> </w:t>
      </w:r>
      <w:r w:rsidR="00E81F81">
        <w:rPr>
          <w:rFonts w:cs="Cordia New" w:hint="cs"/>
          <w:szCs w:val="40"/>
          <w:cs/>
        </w:rPr>
        <w:t>“</w:t>
      </w:r>
      <w:r w:rsidRPr="00C6624D">
        <w:rPr>
          <w:rFonts w:hint="cs"/>
          <w:cs/>
        </w:rPr>
        <w:t>กัรบะลาอ์</w:t>
      </w:r>
      <w:r w:rsidR="00E81F81">
        <w:rPr>
          <w:rFonts w:cs="Cordia New" w:hint="cs"/>
          <w:szCs w:val="40"/>
          <w:cs/>
        </w:rPr>
        <w:t>”</w:t>
      </w:r>
      <w:r w:rsidRPr="00C6624D">
        <w:rPr>
          <w:rFonts w:cs="Times New Roman"/>
          <w:lang w:bidi="ar-SA"/>
        </w:rPr>
        <w:t xml:space="preserve"> </w:t>
      </w: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ได้เดินทางมาถึงที่นั่นในวันพฤหัสบดีที่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ของเดือนมุฮัรร็อม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</w:t>
      </w:r>
      <w:r w:rsidRPr="00C6624D">
        <w:rPr>
          <w:cs/>
        </w:rPr>
        <w:t>.</w:t>
      </w:r>
      <w:r w:rsidRPr="00C6624D">
        <w:rPr>
          <w:rFonts w:hint="cs"/>
          <w:cs/>
        </w:rPr>
        <w:t>ศ</w:t>
      </w:r>
      <w:r w:rsidRPr="00C6624D">
        <w:rPr>
          <w:cs/>
        </w:rPr>
        <w:t xml:space="preserve">. </w:t>
      </w:r>
      <w:r w:rsidRPr="00C6624D">
        <w:rPr>
          <w:rFonts w:cs="Times New Roman"/>
          <w:lang w:bidi="ar-SA"/>
        </w:rPr>
        <w:t>61</w:t>
      </w:r>
    </w:p>
    <w:p w:rsidR="00E81F81" w:rsidRDefault="00C6624D" w:rsidP="00E81F81">
      <w:pPr>
        <w:pStyle w:val="libNormal"/>
      </w:pPr>
      <w:r w:rsidRPr="00C6624D">
        <w:rPr>
          <w:rFonts w:hint="cs"/>
          <w:cs/>
        </w:rPr>
        <w:t>และท่าน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ก็ยงคงพักอยู่ที่นั่นจนกระทั่งทหารของฝ่ายข้าศึกติดตามมาทัน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ในจำนวนนั้น</w:t>
      </w:r>
    </w:p>
    <w:p w:rsidR="00E81F81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ชิมรฺ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เป็นฝ่ายนำมา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E81F81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ริกาบ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เป็นฝ่ายนำมา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E81F81" w:rsidRDefault="00C6624D" w:rsidP="00E81F81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ฮุศ็อยนฺ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นามีร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เป็นฝ่ายนำมา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</w:p>
    <w:p w:rsidR="00E81F81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ชิบษฺ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รุบอี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เป็นฝ่ายนำมา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C6624D" w:rsidRPr="00C6624D" w:rsidRDefault="00C6624D" w:rsidP="00E81F81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กะอับ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บิน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ฏ็อลฮะฮฺ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เป็นฝ่ายนำมา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E81F81" w:rsidRDefault="00C6624D" w:rsidP="00E81F81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ฮิญาร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บินอับญัร</w:t>
      </w:r>
      <w:r w:rsidR="00E81F81">
        <w:rPr>
          <w:rFonts w:hint="cs"/>
          <w:cs/>
        </w:rPr>
        <w:t xml:space="preserve"> </w:t>
      </w:r>
      <w:r w:rsidRPr="00C6624D">
        <w:rPr>
          <w:rFonts w:hint="cs"/>
          <w:cs/>
        </w:rPr>
        <w:t>เป็นฝ่ายนำมา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E81F81" w:rsidRDefault="00E81F8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E81F81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มะฏอยิร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บินร่อฮีนะฮฺ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อัลมาซินีเป็นฝ่ายนำมา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E81F81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นัศรฺ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บินฮัรชะฮฺ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เป็นฝ่ายนำมา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</w:p>
    <w:p w:rsidR="00E81F81" w:rsidRDefault="00C6624D" w:rsidP="00E81F81">
      <w:pPr>
        <w:pStyle w:val="libNormal"/>
        <w:ind w:firstLine="0"/>
      </w:pPr>
      <w:r w:rsidRPr="00C6624D">
        <w:rPr>
          <w:rFonts w:hint="cs"/>
          <w:cs/>
        </w:rPr>
        <w:t>ทั้งนี้ต่างก็เข้ามาสมทบกับกองทหารของอิบนุชะอัด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ซึ่งมีไม่น้อยกว่า</w:t>
      </w:r>
    </w:p>
    <w:p w:rsidR="00C6624D" w:rsidRDefault="00C6624D" w:rsidP="00E81F81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อิบนุซิยาดก็ยังส่งทหารมาสมทบอีกเรื่อยๆ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จนกระทั่งมีจำนวนมากถึง</w:t>
      </w:r>
      <w:r w:rsidRPr="00C6624D">
        <w:rPr>
          <w:rFonts w:cs="Times New Roman"/>
          <w:lang w:bidi="ar-SA"/>
        </w:rPr>
        <w:t>30</w:t>
      </w:r>
      <w:r w:rsidR="00E81F81" w:rsidRPr="00C6624D">
        <w:rPr>
          <w:rFonts w:cs="Times New Roman"/>
          <w:lang w:bidi="ar-SA"/>
        </w:rPr>
        <w:t>, 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E81F81" w:rsidRPr="00C6624D" w:rsidRDefault="00E81F81" w:rsidP="00E81F81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E81F81">
      <w:pPr>
        <w:pStyle w:val="Heading1"/>
      </w:pPr>
      <w:bookmarkStart w:id="152" w:name="_Toc474673157"/>
      <w:r w:rsidRPr="00C6624D">
        <w:rPr>
          <w:rFonts w:hint="cs"/>
          <w:cs/>
        </w:rPr>
        <w:t>คืนแห่งวัน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อาชูรออ์</w:t>
      </w:r>
      <w:bookmarkEnd w:id="152"/>
    </w:p>
    <w:p w:rsidR="00E81F81" w:rsidRPr="00C6624D" w:rsidRDefault="00E81F8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E81F8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ในคืนวันพฤหัสที่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9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ของเดือนมุฮัรร็อม</w:t>
      </w:r>
      <w:r w:rsidRPr="00C6624D">
        <w:rPr>
          <w:cs/>
        </w:rPr>
        <w:t xml:space="preserve"> </w:t>
      </w:r>
      <w:r w:rsidR="00E81F81" w:rsidRPr="00C6624D">
        <w:rPr>
          <w:rFonts w:hint="cs"/>
          <w:cs/>
        </w:rPr>
        <w:t xml:space="preserve">อิบนุซะอัดได้นำทหารของตนเข้าไปหาท่านอิมามฮุเซน </w:t>
      </w:r>
      <w:r w:rsidR="00E81F8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="00E81F81" w:rsidRPr="00C6624D">
        <w:rPr>
          <w:rFonts w:hint="cs"/>
          <w:cs/>
        </w:rPr>
        <w:t xml:space="preserve">ซึ่งท่านอิมาม </w:t>
      </w:r>
      <w:r w:rsidR="00E81F8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E81F81" w:rsidRPr="00C6624D">
        <w:rPr>
          <w:rFonts w:hint="cs"/>
          <w:cs/>
        </w:rPr>
        <w:t xml:space="preserve">) ก็ได้ส่งท่านอับบาซ </w:t>
      </w:r>
      <w:r w:rsidR="00E81F81"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</w:t>
      </w:r>
      <w:r w:rsidR="00E81F81" w:rsidRPr="00C6624D">
        <w:rPr>
          <w:rFonts w:hint="cs"/>
          <w:cs/>
        </w:rPr>
        <w:t xml:space="preserve">) น้องชายของท่าน </w:t>
      </w:r>
      <w:r w:rsidR="00E81F8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E81F81" w:rsidRPr="00C6624D">
        <w:rPr>
          <w:rFonts w:hint="cs"/>
          <w:cs/>
        </w:rPr>
        <w:t>) ออกไปพบกับพวกเขาโดยได้สั่งว่</w:t>
      </w:r>
      <w:r w:rsidR="00E81F81" w:rsidRPr="00C6624D">
        <w:rPr>
          <w:cs/>
        </w:rPr>
        <w:t>า</w:t>
      </w:r>
    </w:p>
    <w:p w:rsidR="00C6624D" w:rsidRDefault="00C6624D" w:rsidP="00E81F81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เจ้าจงขี่พาหนะของฉันออกไปพบกับพวกเขา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แล้วถามพวกเขาดูว่าพวกเขามาทำไม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และต้องการอะไร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E81F81" w:rsidRPr="00E81F81" w:rsidRDefault="00E81F81" w:rsidP="00E81F81">
      <w:pPr>
        <w:pStyle w:val="libNormal"/>
        <w:rPr>
          <w:rFonts w:cs="Cordia New"/>
          <w:szCs w:val="40"/>
        </w:rPr>
      </w:pPr>
    </w:p>
    <w:p w:rsidR="00E81F81" w:rsidRDefault="00C6624D" w:rsidP="00E81F81">
      <w:pPr>
        <w:pStyle w:val="libNormal"/>
      </w:pPr>
      <w:r w:rsidRPr="00C6624D">
        <w:rPr>
          <w:rFonts w:hint="cs"/>
          <w:cs/>
        </w:rPr>
        <w:t>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ขี่พาหนะออกไปพร้อมกับพลทหารม้า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C6624D" w:rsidRPr="00C6624D" w:rsidRDefault="00C6624D" w:rsidP="00E81F81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ในจำนวนนั้นมีซุฮัยรฺและฮะบีบรวมอยู่ด้วย</w:t>
      </w:r>
      <w:r w:rsidRPr="00C6624D">
        <w:rPr>
          <w:cs/>
        </w:rPr>
        <w:t xml:space="preserve"> </w:t>
      </w:r>
      <w:r w:rsidR="00E81F81" w:rsidRPr="00C6624D">
        <w:rPr>
          <w:rFonts w:hint="cs"/>
          <w:cs/>
        </w:rPr>
        <w:t xml:space="preserve">ท่านถามพวกเขาตามที่ท่านอิมาม </w:t>
      </w:r>
      <w:r w:rsidR="00E81F8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สั่ง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พวกเขาตอบว่า</w:t>
      </w:r>
    </w:p>
    <w:p w:rsidR="00C6624D" w:rsidRDefault="00C6624D" w:rsidP="00E81F81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มีคำสั่งจากอะมีร</w:t>
      </w:r>
      <w:r w:rsidRPr="00C6624D">
        <w:rPr>
          <w:cs/>
        </w:rPr>
        <w:t>(</w:t>
      </w:r>
      <w:r w:rsidRPr="00C6624D">
        <w:rPr>
          <w:rFonts w:hint="cs"/>
          <w:cs/>
        </w:rPr>
        <w:t>ผู้ปกครอง</w:t>
      </w:r>
      <w:r w:rsidRPr="00C6624D">
        <w:rPr>
          <w:cs/>
        </w:rPr>
        <w:t>)</w:t>
      </w:r>
      <w:r w:rsidRPr="00C6624D">
        <w:rPr>
          <w:rFonts w:hint="cs"/>
          <w:cs/>
        </w:rPr>
        <w:t>มาว่า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ให้เราเสนอแก่พวกเจ้าถึงเรื่องการยินยอมตกลงอยู่ภายใต้การปกครอง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มิฉะนั้นแล้วก็ให้เราสู้รบกับพวกเจ้า</w:t>
      </w:r>
      <w:r w:rsidRPr="00C6624D">
        <w:rPr>
          <w:rFonts w:cs="Times New Roman" w:hint="eastAsia"/>
          <w:lang w:bidi="ar-SA"/>
        </w:rPr>
        <w:t>”</w:t>
      </w:r>
    </w:p>
    <w:p w:rsidR="00E81F81" w:rsidRPr="00E81F81" w:rsidRDefault="00E81F81" w:rsidP="00E81F81">
      <w:pPr>
        <w:pStyle w:val="libNormal"/>
        <w:rPr>
          <w:rFonts w:cs="Cordia New"/>
          <w:szCs w:val="40"/>
        </w:rPr>
      </w:pPr>
    </w:p>
    <w:p w:rsidR="00E81F81" w:rsidRDefault="00C6624D" w:rsidP="00E81F81">
      <w:pPr>
        <w:pStyle w:val="libNormal"/>
        <w:rPr>
          <w:cs/>
        </w:rPr>
      </w:pPr>
      <w:r w:rsidRPr="00C6624D">
        <w:rPr>
          <w:rFonts w:hint="cs"/>
          <w:cs/>
        </w:rPr>
        <w:t>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ก็ได้หวนกลับมาแจ้งให้ท่านอิมามฮุเซน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รับทราบถึงสิ่งที่คนพวกนั้นต้องการ</w:t>
      </w:r>
    </w:p>
    <w:p w:rsidR="00E81F81" w:rsidRDefault="00E81F8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E81F81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ได้พูดกับท่านว่า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จงกลับไปพบกับพวกเขาและขอร้องให้พวกเขาคอยให้คืนนี้ผ่านไปจนถึงพรุ่งนี้ก่อน</w:t>
      </w:r>
    </w:p>
    <w:p w:rsidR="00C6624D" w:rsidRDefault="00C6624D" w:rsidP="00BE7CA0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เพราะว่าเราจะทำนมาซต่อพระผู้อภิบาลของเราในคืนนี้</w:t>
      </w:r>
      <w:r w:rsidR="00BE7CA0">
        <w:rPr>
          <w:rFonts w:hint="cs"/>
          <w:cs/>
        </w:rPr>
        <w:t xml:space="preserve"> </w:t>
      </w:r>
      <w:r w:rsidRPr="00C6624D">
        <w:rPr>
          <w:rFonts w:hint="cs"/>
          <w:cs/>
        </w:rPr>
        <w:t>ซึ่งเราจะวิงวอนขอจากพระองค์และขอการอภัยโทษจากพระองค์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เพราะพระองค์ทรงรู้ดีว่า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ข้ารักการนมาซและการอ่านคัมภีร์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อีกทั้งวิงวอนขอดุอาอ์และขอการอภัยโทษจากพระองค์</w:t>
      </w:r>
      <w:r w:rsidRPr="00C6624D">
        <w:rPr>
          <w:rFonts w:cs="Times New Roman" w:hint="eastAsia"/>
          <w:lang w:bidi="ar-SA"/>
        </w:rPr>
        <w:t>”</w:t>
      </w:r>
    </w:p>
    <w:p w:rsidR="00BE7CA0" w:rsidRPr="00BE7CA0" w:rsidRDefault="00BE7CA0" w:rsidP="00BE7CA0">
      <w:pPr>
        <w:pStyle w:val="libNormal"/>
        <w:rPr>
          <w:rFonts w:cs="Cordia New"/>
          <w:szCs w:val="40"/>
        </w:rPr>
      </w:pPr>
    </w:p>
    <w:p w:rsidR="00BE7CA0" w:rsidRDefault="00C6624D" w:rsidP="00BE7CA0">
      <w:pPr>
        <w:pStyle w:val="libNormal"/>
      </w:pPr>
      <w:r w:rsidRPr="00C6624D">
        <w:rPr>
          <w:rFonts w:hint="cs"/>
          <w:cs/>
        </w:rPr>
        <w:t>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ได้กลับไปหาคนเหล่านั้นอีกครั้งและขอร้องพวกเขาว่า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ให้ค่อยเวลาจนคืนนี้ผ่านไปก่อน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</w:t>
      </w:r>
      <w:r w:rsidR="00BE7CA0">
        <w:rPr>
          <w:rFonts w:hint="cs"/>
          <w:cs/>
        </w:rPr>
        <w:t xml:space="preserve"> </w:t>
      </w:r>
      <w:r w:rsidRPr="00C6624D">
        <w:rPr>
          <w:rFonts w:hint="cs"/>
          <w:cs/>
        </w:rPr>
        <w:t>ซะอัดลุกขึ้นยืนถามคนทั่วไป</w:t>
      </w:r>
    </w:p>
    <w:p w:rsidR="00C6624D" w:rsidRPr="00C6624D" w:rsidRDefault="00C6624D" w:rsidP="00BE7CA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อัมรว์บินฮัจญาจกล่าวขึ้นว่า</w:t>
      </w:r>
    </w:p>
    <w:p w:rsidR="00C6624D" w:rsidRDefault="00C6624D" w:rsidP="00BE7CA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มหาบริสุทธิ์เป็นของอัลลอฮฺ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พวกเขาเป็นนักบุญ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ในเมื่อขอร้องท่านเช่นนั้น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ก็สมควรแล้วที่ท่านจะยินยอมพวกเขา</w:t>
      </w:r>
      <w:r w:rsidRPr="00C6624D">
        <w:rPr>
          <w:rFonts w:cs="Times New Roman" w:hint="eastAsia"/>
          <w:lang w:bidi="ar-SA"/>
        </w:rPr>
        <w:t>”</w:t>
      </w:r>
    </w:p>
    <w:p w:rsidR="00BE7CA0" w:rsidRPr="00BE7CA0" w:rsidRDefault="00BE7CA0" w:rsidP="00BE7CA0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ก็อยซฺ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บินอัชอัษ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</w:p>
    <w:p w:rsidR="00C6624D" w:rsidRDefault="00C6624D" w:rsidP="00BE7CA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ยินยอม่ไปตามที่พวกเขาขอร้องเถิด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ขอสาบานด้วยอายุขัยของข้าเองว่าพรุ่งนี้ท่านจะต้องมีชัยชนะในการสู้รบได้แน่นอน</w:t>
      </w:r>
      <w:r w:rsidRPr="00C6624D">
        <w:rPr>
          <w:rFonts w:cs="Times New Roman" w:hint="eastAsia"/>
          <w:lang w:bidi="ar-SA"/>
        </w:rPr>
        <w:t>”</w:t>
      </w:r>
    </w:p>
    <w:p w:rsidR="00BE7CA0" w:rsidRPr="00BE7CA0" w:rsidRDefault="00BE7CA0" w:rsidP="00BE7CA0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อิบนุซะอัดจึงพูดว่า</w:t>
      </w:r>
    </w:p>
    <w:p w:rsidR="00C6624D" w:rsidRDefault="00C6624D" w:rsidP="00BE7CA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ฉันต้องรู้ว่าเขาทำอะไรในยามที่ฉันยืดเวลาให้พวกเขาคืนนี้</w:t>
      </w:r>
      <w:r w:rsidRPr="00C6624D">
        <w:rPr>
          <w:rFonts w:cs="Times New Roman" w:hint="eastAsia"/>
          <w:lang w:bidi="ar-SA"/>
        </w:rPr>
        <w:t>”</w:t>
      </w:r>
    </w:p>
    <w:p w:rsidR="00BE7CA0" w:rsidRDefault="00BE7CA0" w:rsidP="00BE7CA0">
      <w:pPr>
        <w:pStyle w:val="libNormal"/>
        <w:rPr>
          <w:rFonts w:cs="Cordia New"/>
          <w:szCs w:val="40"/>
        </w:rPr>
      </w:pPr>
    </w:p>
    <w:p w:rsidR="00BE7CA0" w:rsidRPr="00BE7CA0" w:rsidRDefault="00BE7CA0" w:rsidP="00BE7CA0">
      <w:pPr>
        <w:pStyle w:val="libNormal"/>
        <w:rPr>
          <w:rFonts w:cs="Cordia New"/>
          <w:szCs w:val="40"/>
        </w:rPr>
      </w:pPr>
    </w:p>
    <w:p w:rsidR="00BE7CA0" w:rsidRDefault="00BE7CA0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BE7CA0" w:rsidRPr="00BE7CA0" w:rsidRDefault="00BE7CA0" w:rsidP="00BE7CA0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แล้วเขาก็ส่งคนไปพบท่านอิมามฮุเซน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โดยให้กล่าวว่า</w:t>
      </w:r>
    </w:p>
    <w:p w:rsidR="00BE7CA0" w:rsidRDefault="00C6624D" w:rsidP="00BE7CA0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พวกเราจะยืดเวลาแก่พวกเจ้าจนถึงพรุ่งนี้เช้า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ถ้าหากเจ้ายอมรับโดยดุษณี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เราก็จะคุมตัวพวกเจ้าไปพบกับผู้ปกครองพร้อมกับเรา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</w:t>
      </w:r>
    </w:p>
    <w:p w:rsidR="00C6624D" w:rsidRPr="00BE7CA0" w:rsidRDefault="00C6624D" w:rsidP="00BE7CA0">
      <w:pPr>
        <w:pStyle w:val="libNormal"/>
      </w:pPr>
      <w:r w:rsidRPr="00C6624D">
        <w:rPr>
          <w:rFonts w:hint="cs"/>
          <w:cs/>
        </w:rPr>
        <w:t>อิบนุ</w:t>
      </w:r>
      <w:r w:rsidR="00BE7CA0">
        <w:rPr>
          <w:rFonts w:hint="cs"/>
          <w:cs/>
        </w:rPr>
        <w:t xml:space="preserve"> </w:t>
      </w:r>
      <w:r w:rsidRPr="00C6624D">
        <w:rPr>
          <w:rFonts w:hint="cs"/>
          <w:cs/>
        </w:rPr>
        <w:t>ซิยาด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แต่ถ้าหากพวกเจ้าปฏิเสธ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เราก็จะไม่ปล่อยพวกเจ้าไปอย่างเด็ดขาด</w:t>
      </w:r>
      <w:r w:rsidRPr="00C6624D">
        <w:rPr>
          <w:rFonts w:cs="Times New Roman" w:hint="eastAsia"/>
          <w:lang w:bidi="ar-SA"/>
        </w:rPr>
        <w:t>”</w:t>
      </w:r>
    </w:p>
    <w:p w:rsidR="00BE7CA0" w:rsidRDefault="00BE7CA0" w:rsidP="00C6624D">
      <w:pPr>
        <w:pStyle w:val="libNormal"/>
        <w:rPr>
          <w:rFonts w:cs="Cordia New"/>
          <w:szCs w:val="40"/>
        </w:rPr>
      </w:pPr>
    </w:p>
    <w:p w:rsidR="00C6624D" w:rsidRDefault="00C6624D" w:rsidP="00BE7CA0">
      <w:pPr>
        <w:pStyle w:val="Heading1"/>
      </w:pPr>
      <w:bookmarkStart w:id="153" w:name="_Toc406501451"/>
      <w:bookmarkStart w:id="154" w:name="_Toc474673158"/>
      <w:r w:rsidRPr="00C6624D">
        <w:rPr>
          <w:rFonts w:hint="cs"/>
          <w:cs/>
        </w:rPr>
        <w:t>การนมาซ</w:t>
      </w:r>
      <w:bookmarkEnd w:id="153"/>
      <w:bookmarkEnd w:id="154"/>
    </w:p>
    <w:p w:rsidR="00BE7CA0" w:rsidRPr="00C6624D" w:rsidRDefault="00BE7CA0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BE7CA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คืนนั้นท่านอิมามฮุเซน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และมวลสมาชิกของท่าน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อดนอนตลอดคืน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พวกเขาอยู่โยงห้อมล้อมกันเหมือนฝูงผึ้งในขณะที่ท่าน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ยืนนมาซและนั่งนมาซตลอดเวลาไม่ว่าจะโค้งหรือจะกราบจนรุ่งขึ้นวันใหม่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ได้ร่วมนมาซยามรุ่งอรุณ</w:t>
      </w:r>
      <w:r w:rsidRPr="00C6624D">
        <w:rPr>
          <w:cs/>
        </w:rPr>
        <w:t>(</w:t>
      </w:r>
      <w:r w:rsidRPr="00C6624D">
        <w:rPr>
          <w:rFonts w:hint="cs"/>
          <w:cs/>
        </w:rPr>
        <w:t>ศุบฮ</w:t>
      </w:r>
      <w:r w:rsidRPr="00C6624D">
        <w:rPr>
          <w:cs/>
        </w:rPr>
        <w:t>)</w:t>
      </w:r>
      <w:r w:rsidRPr="00C6624D">
        <w:rPr>
          <w:rFonts w:hint="cs"/>
          <w:cs/>
        </w:rPr>
        <w:t>กับบรรดาสมาชิกของท่าน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เสร็จแล้วท่านก็ยืนขึ้นกล่าวคำเทศนา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ความว่า</w:t>
      </w:r>
    </w:p>
    <w:p w:rsidR="00C6624D" w:rsidRDefault="00C6624D" w:rsidP="00BE7CA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มวลการสรรเสริญเป็นสิทธิของอัลลอฮฺ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แท้จริงอัลลอฮฺทรงอนุมัติให้มีการต่อสู้ทั้งโดยพวกท่านและโดยฉันในวันนี้แล้ว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จึงขอให้พวกท่านทั้งหมดมีความอดทนและจงต่อสู้</w:t>
      </w:r>
      <w:r w:rsidRPr="00C6624D">
        <w:rPr>
          <w:rFonts w:cs="Times New Roman" w:hint="eastAsia"/>
          <w:lang w:bidi="ar-SA"/>
        </w:rPr>
        <w:t>”</w:t>
      </w:r>
    </w:p>
    <w:p w:rsidR="00BE7CA0" w:rsidRPr="00BE7CA0" w:rsidRDefault="00BE7CA0" w:rsidP="00BE7CA0">
      <w:pPr>
        <w:pStyle w:val="libNormal"/>
        <w:rPr>
          <w:rFonts w:cs="Cordia New"/>
          <w:szCs w:val="40"/>
        </w:rPr>
      </w:pPr>
    </w:p>
    <w:p w:rsidR="00BE7CA0" w:rsidRDefault="00C6624D" w:rsidP="00BE7CA0">
      <w:pPr>
        <w:pStyle w:val="libNormal"/>
      </w:pPr>
      <w:r w:rsidRPr="00C6624D">
        <w:rPr>
          <w:rFonts w:hint="cs"/>
          <w:cs/>
        </w:rPr>
        <w:t>หลังจากนั้นท่านอิมาม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ก็ได้หันมาทางทหารหาญแล้วขอร้องไห้จัดแถวเพื่อออกรบในขณะนั้นพวกเขามีจำนวนเพียง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70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รวมทั้งคนที่มีม้าและเดินเท้า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โดยมีท่านซุฮัยรฺ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BE7CA0">
        <w:rPr>
          <w:rFonts w:hint="cs"/>
          <w:cs/>
        </w:rPr>
        <w:t xml:space="preserve"> </w:t>
      </w:r>
      <w:r w:rsidR="00BE7CA0" w:rsidRPr="00C6624D">
        <w:rPr>
          <w:rFonts w:hint="cs"/>
          <w:cs/>
        </w:rPr>
        <w:t>ก็อยนฺ</w:t>
      </w:r>
      <w:r w:rsidR="00BE7CA0"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</w:t>
      </w:r>
      <w:r w:rsidR="00BE7CA0" w:rsidRPr="00C6624D">
        <w:rPr>
          <w:rFonts w:hint="cs"/>
          <w:cs/>
        </w:rPr>
        <w:t>) อยู่ทางเบื้องขว</w:t>
      </w:r>
      <w:r w:rsidR="00BE7CA0" w:rsidRPr="00C6624D">
        <w:rPr>
          <w:cs/>
        </w:rPr>
        <w:t>า</w:t>
      </w:r>
      <w:r w:rsidR="00BE7CA0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ท่านฮะบีบ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BE7CA0">
        <w:rPr>
          <w:rFonts w:hint="cs"/>
          <w:cs/>
        </w:rPr>
        <w:t xml:space="preserve"> </w:t>
      </w:r>
      <w:r w:rsidR="00BE7CA0" w:rsidRPr="00C6624D">
        <w:rPr>
          <w:rFonts w:hint="cs"/>
          <w:cs/>
        </w:rPr>
        <w:t xml:space="preserve">มะซอฮิร </w:t>
      </w:r>
      <w:r w:rsidR="00BE7CA0"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</w:t>
      </w:r>
      <w:r w:rsidR="00BE7CA0" w:rsidRPr="00C6624D">
        <w:rPr>
          <w:rFonts w:hint="cs"/>
          <w:cs/>
        </w:rPr>
        <w:t>) อั</w:t>
      </w:r>
      <w:r w:rsidR="00BE7CA0" w:rsidRPr="00C6624D">
        <w:rPr>
          <w:cs/>
        </w:rPr>
        <w:t>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อะซะดีอยู่ทางเบื้องซ้าย</w:t>
      </w:r>
    </w:p>
    <w:p w:rsidR="00BE7CA0" w:rsidRDefault="00C6624D" w:rsidP="00BE7CA0">
      <w:pPr>
        <w:pStyle w:val="libNormal"/>
        <w:rPr>
          <w:cs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กับบรรดาอะฮฺลุลบัยตฺ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อยู่ตรงระหว่างกลาง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พร้อมกันนั้นก็ได้มอบธงรบของท่าน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ให้แก่ท่านอับบาซ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ผู้เป็นน้องชาย</w:t>
      </w:r>
    </w:p>
    <w:p w:rsidR="00BE7CA0" w:rsidRDefault="00BE7CA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BE7CA0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BE7CA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ทางด้านอิบนุซะอัดก็ได้จัดแถวสมาชิกของตนด้วยเช่นกัน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ซึ่งพวกเขามีจำนวนถึง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30,000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โดยแต่งตั้งให้อัมรว์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ฮัจญาจ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อัซ</w:t>
      </w:r>
      <w:r w:rsidRPr="00C6624D">
        <w:rPr>
          <w:cs/>
        </w:rPr>
        <w:t>-</w:t>
      </w:r>
      <w:r w:rsidRPr="00C6624D">
        <w:rPr>
          <w:rFonts w:hint="cs"/>
          <w:cs/>
        </w:rPr>
        <w:t>ซุบัยดี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อยู่ทางด้านขวา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ส่วนทางด้านซ้ายก็ให้ชิมรฺ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ซีล</w:t>
      </w:r>
      <w:r w:rsidRPr="00C6624D">
        <w:rPr>
          <w:cs/>
        </w:rPr>
        <w:t>-</w:t>
      </w:r>
      <w:r w:rsidRPr="00C6624D">
        <w:rPr>
          <w:rFonts w:hint="cs"/>
          <w:cs/>
        </w:rPr>
        <w:t>เญาชันอยู่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ส่วนกองทัพม้าก็ให้อุซเราะฮฺ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BE7CA0">
        <w:rPr>
          <w:rFonts w:hint="cs"/>
          <w:cs/>
        </w:rPr>
        <w:t xml:space="preserve"> </w:t>
      </w:r>
      <w:r w:rsidRPr="00C6624D">
        <w:rPr>
          <w:rFonts w:hint="cs"/>
          <w:cs/>
        </w:rPr>
        <w:t>ก็อยซฺ</w:t>
      </w:r>
      <w:r w:rsidR="00BE7CA0">
        <w:rPr>
          <w:rFonts w:hint="cs"/>
          <w:cs/>
        </w:rPr>
        <w:t xml:space="preserve"> </w:t>
      </w:r>
      <w:r w:rsidRPr="00C6624D">
        <w:rPr>
          <w:rFonts w:hint="cs"/>
          <w:cs/>
        </w:rPr>
        <w:t>เป็นฝ่ายนำ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แล้วมอบธงของตนให้ซูวัยดฺสมุนมือขวาของตนเป็นผู้ถือ</w:t>
      </w:r>
    </w:p>
    <w:p w:rsidR="00BE7CA0" w:rsidRDefault="00BE7CA0" w:rsidP="00C6624D">
      <w:pPr>
        <w:pStyle w:val="libNormal"/>
        <w:rPr>
          <w:rFonts w:cs="Cordia New"/>
          <w:szCs w:val="40"/>
        </w:rPr>
      </w:pPr>
    </w:p>
    <w:p w:rsidR="00C6624D" w:rsidRDefault="00C6624D" w:rsidP="00BE7CA0">
      <w:pPr>
        <w:pStyle w:val="Heading2"/>
      </w:pPr>
      <w:bookmarkStart w:id="155" w:name="_Toc474673159"/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ปฏิเสธการเป็นฝ่ายเริ่มต้นทำสงคราม</w:t>
      </w:r>
      <w:bookmarkEnd w:id="155"/>
    </w:p>
    <w:p w:rsidR="00BE7CA0" w:rsidRPr="00C6624D" w:rsidRDefault="00BE7CA0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BE7CA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สั่งให้มีการขุดสนามเพลาะไว้ด้านหลังกระโจมและให้จุดไฟไว้ในนั้นเพื่อหลบการรบให้มีขึ้นเพียงด้านเดียวและเพื่อเป็นการประกันความปลอดภัยให้แก่กระโจมที่พักด้วยบรรดาฝ่ายศัตรูได้ออกมานอกบริเวณค่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ก็เห็นแสงไฟที่ถูกจุดขึ้นในหลุมเพลาะ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ชิมรฺจึง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ตะโกนขึ้นสุดเสียงว่า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เจ้าจะรีบเอาไฟเผาตัวเองก่อนถึงวันฟื้นคืนชีพกระนั้นหรือ</w:t>
      </w:r>
      <w:r w:rsidRPr="00C6624D">
        <w:rPr>
          <w:rFonts w:cs="Times New Roman" w:hint="eastAsia"/>
          <w:lang w:bidi="ar-SA"/>
        </w:rPr>
        <w:t>”</w:t>
      </w:r>
    </w:p>
    <w:p w:rsidR="00BE7CA0" w:rsidRPr="00BE7CA0" w:rsidRDefault="00BE7CA0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ถามขึ้นว่า</w:t>
      </w:r>
    </w:p>
    <w:p w:rsidR="00C6624D" w:rsidRDefault="00C6624D" w:rsidP="00BE7CA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นั่นเสียงของใคร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ดูเหมือนคล้ายเสียของชิมรฺ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บินซีล</w:t>
      </w:r>
      <w:r w:rsidRPr="00C6624D">
        <w:rPr>
          <w:cs/>
        </w:rPr>
        <w:t>-</w:t>
      </w:r>
      <w:r w:rsidRPr="00C6624D">
        <w:rPr>
          <w:rFonts w:hint="cs"/>
          <w:cs/>
        </w:rPr>
        <w:t>เญาชัน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BE7CA0" w:rsidRPr="00BE7CA0" w:rsidRDefault="00BE7CA0" w:rsidP="00BE7CA0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มีเสียงขานรับว่า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ใช่แล้วครับ</w:t>
      </w:r>
      <w:r w:rsidRPr="00C6624D">
        <w:rPr>
          <w:rFonts w:cs="Times New Roman" w:hint="eastAsia"/>
          <w:lang w:bidi="ar-SA"/>
        </w:rPr>
        <w:t>”</w:t>
      </w:r>
    </w:p>
    <w:p w:rsidR="00BE7CA0" w:rsidRPr="00BE7CA0" w:rsidRDefault="00BE7CA0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เจ้านั้นแหละที่เหมาะสมจะเข้านรกมากกว่าข้า</w:t>
      </w:r>
      <w:r w:rsidRPr="00C6624D">
        <w:rPr>
          <w:rFonts w:cs="Times New Roman" w:hint="eastAsia"/>
          <w:lang w:bidi="ar-SA"/>
        </w:rPr>
        <w:t>”</w:t>
      </w:r>
    </w:p>
    <w:p w:rsidR="00BE7CA0" w:rsidRDefault="00BE7CA0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BE7CA0" w:rsidRPr="00BE7CA0" w:rsidRDefault="00BE7CA0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BE7CA0">
        <w:rPr>
          <w:rFonts w:hint="cs"/>
          <w:cs/>
        </w:rPr>
        <w:t xml:space="preserve"> </w:t>
      </w:r>
      <w:r w:rsidRPr="00C6624D">
        <w:rPr>
          <w:rFonts w:hint="cs"/>
          <w:cs/>
        </w:rPr>
        <w:t>เอาซะญะฮฺ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ทำท่าจะยิงธนูเข้าใส่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ได้ห้ามไว้พร้อมกับกล่าวว่า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ฉันรังเกียจที่จะเป็นฝ่ายเริ่มต้นทำสงครามกับพวกเขา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ท่านประมุขของวีรชนแห่งอิสลาม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ได้ออกมาพบก</w:t>
      </w:r>
      <w:r w:rsidR="00BE7CA0">
        <w:rPr>
          <w:rFonts w:hint="cs"/>
          <w:cs/>
        </w:rPr>
        <w:t>ับชาวกู</w:t>
      </w:r>
      <w:r w:rsidRPr="00C6624D">
        <w:rPr>
          <w:rFonts w:hint="cs"/>
          <w:cs/>
        </w:rPr>
        <w:t>ฟะฮฺแล้วกล่าวคำเทศนาด้วย</w:t>
      </w:r>
    </w:p>
    <w:p w:rsidR="00C6624D" w:rsidRPr="00C6624D" w:rsidRDefault="00C6624D" w:rsidP="00BE7CA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ถัดจากนั้น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ได้กล่าวคำเทศนาอีกเป็นครั้งที่สองซึ่งปรากฏว่าการเทศนาในคราวนี้</w:t>
      </w:r>
      <w:r w:rsidR="00BE7CA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ยังผลให้บรรดาผู้นำชาวกูฟะฮฺจำนวนหนึ่งยอมรับท่านอิมาม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และเข้ามาร่มทัพกับท่าน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ริยาฮี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ซึ่งมีทหารอยู่อีกจำนวนหนึ่ง</w:t>
      </w:r>
    </w:p>
    <w:p w:rsidR="00BE7CA0" w:rsidRDefault="00BE7CA0" w:rsidP="00C6624D">
      <w:pPr>
        <w:pStyle w:val="libNormal"/>
        <w:rPr>
          <w:rFonts w:cs="Cordia New"/>
          <w:szCs w:val="40"/>
        </w:rPr>
      </w:pPr>
    </w:p>
    <w:p w:rsidR="00BE7CA0" w:rsidRDefault="00BE7CA0" w:rsidP="00C6624D">
      <w:pPr>
        <w:pStyle w:val="libNormal"/>
        <w:rPr>
          <w:rFonts w:cs="Cordia New"/>
          <w:szCs w:val="40"/>
        </w:rPr>
      </w:pPr>
    </w:p>
    <w:p w:rsidR="00C6624D" w:rsidRDefault="00C6624D" w:rsidP="00BE7CA0">
      <w:pPr>
        <w:pStyle w:val="Heading1"/>
      </w:pPr>
      <w:bookmarkStart w:id="156" w:name="_Toc406501453"/>
      <w:bookmarkStart w:id="157" w:name="_Toc474673160"/>
      <w:r w:rsidRPr="00C6624D">
        <w:rPr>
          <w:rFonts w:hint="cs"/>
          <w:cs/>
        </w:rPr>
        <w:t>สงครามและการพลีชีพ</w:t>
      </w:r>
      <w:bookmarkEnd w:id="156"/>
      <w:bookmarkEnd w:id="157"/>
    </w:p>
    <w:p w:rsidR="00BE7CA0" w:rsidRPr="00C6624D" w:rsidRDefault="00BE7CA0" w:rsidP="00C6624D">
      <w:pPr>
        <w:pStyle w:val="libNormal"/>
        <w:rPr>
          <w:rFonts w:cs="Times New Roman"/>
          <w:lang w:bidi="ar-SA"/>
        </w:rPr>
      </w:pPr>
    </w:p>
    <w:p w:rsidR="00C6624D" w:rsidRDefault="00C6624D" w:rsidP="00BE7CA0">
      <w:pPr>
        <w:pStyle w:val="libNormal"/>
      </w:pPr>
      <w:r w:rsidRPr="00C6624D">
        <w:rPr>
          <w:rFonts w:hint="cs"/>
          <w:cs/>
        </w:rPr>
        <w:t>อิบนุซะอัดเชื่อมั่นว่า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การรอคอยอย่างนี้มิได้เป็นผลดีให้กับตัวเองเลยบางทีท่านอิมามฮุเซน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BE7CA0" w:rsidRPr="00C6624D">
        <w:rPr>
          <w:rFonts w:hint="cs"/>
          <w:cs/>
        </w:rPr>
        <w:t>) กับพรรคพวกของท่านอาจทำการเปลี่ยนแปลงบรรดาทหารทั้งหมดได</w:t>
      </w:r>
      <w:r w:rsidR="00BE7CA0" w:rsidRPr="00C6624D">
        <w:rPr>
          <w:cs/>
        </w:rPr>
        <w:t>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จะเกิดความยุ่งยากสับสนเหมือนอย่างที่กษัตริย์แห่งร็อยและราชาแห่งญุรญานได้ประสบกับความพ่ายแพ้มาแล้ว</w:t>
      </w:r>
    </w:p>
    <w:p w:rsidR="00BE7CA0" w:rsidRPr="00C6624D" w:rsidRDefault="00BE7CA0" w:rsidP="00BE7CA0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BE7CA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ดังนั้นเขาจึงได้นำทหารออกมาเผชิญหน้ากับท่านอิมาม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แล้วยกธนูขึ้นเตรียมยิงทัพทีพลางกล่าวว่า</w:t>
      </w:r>
    </w:p>
    <w:p w:rsidR="00BE7CA0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พวกเจ้าจงเป็นพยานต่ออะมีร</w:t>
      </w:r>
      <w:r w:rsidRPr="00C6624D">
        <w:rPr>
          <w:cs/>
        </w:rPr>
        <w:t>(</w:t>
      </w:r>
      <w:r w:rsidRPr="00C6624D">
        <w:rPr>
          <w:rFonts w:hint="cs"/>
          <w:cs/>
        </w:rPr>
        <w:t>ผู้ปกครอง</w:t>
      </w:r>
      <w:r w:rsidRPr="00C6624D">
        <w:rPr>
          <w:cs/>
        </w:rPr>
        <w:t>)</w:t>
      </w:r>
      <w:r w:rsidRPr="00C6624D">
        <w:rPr>
          <w:rFonts w:hint="cs"/>
          <w:cs/>
        </w:rPr>
        <w:t>ให้ข้าด้วยว่า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ข้านี่แหละคือคนแรกที่ยิงธนู</w:t>
      </w:r>
      <w:r w:rsidRPr="00C6624D">
        <w:rPr>
          <w:rFonts w:cs="Times New Roman" w:hint="eastAsia"/>
          <w:lang w:bidi="ar-SA"/>
        </w:rPr>
        <w:t>”</w:t>
      </w:r>
    </w:p>
    <w:p w:rsidR="00BE7CA0" w:rsidRPr="00BE7CA0" w:rsidRDefault="00BE7CA0" w:rsidP="00C6624D">
      <w:pPr>
        <w:pStyle w:val="libNormal"/>
        <w:rPr>
          <w:rFonts w:cs="Cordia New"/>
          <w:szCs w:val="40"/>
        </w:rPr>
      </w:pPr>
    </w:p>
    <w:p w:rsidR="00BE7CA0" w:rsidRDefault="00BE7CA0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BE7CA0" w:rsidRDefault="00C6624D" w:rsidP="00C6624D">
      <w:pPr>
        <w:pStyle w:val="libNormal"/>
      </w:pPr>
      <w:r w:rsidRPr="00C6624D">
        <w:rPr>
          <w:rFonts w:hint="cs"/>
          <w:cs/>
        </w:rPr>
        <w:t>แล้วทหารทั้งหมดต่างก็ยิงตามทันที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ปรากฏว่าพรรคพวกของท่านอิมาม</w:t>
      </w:r>
    </w:p>
    <w:p w:rsidR="00C6624D" w:rsidRPr="00C6624D" w:rsidRDefault="00C6624D" w:rsidP="00BE7CA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ถึงกับต้องธนูกันหมดทุกคนไม่เว้นแต่คนเดียว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กล่าวกับพลพรรคของท่าน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BE7CA0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จงลุกขึ้นเผชิญกับความตายที่ไม่อาจมีใครหลีกเลี่ยงได้เถิด</w:t>
      </w:r>
      <w:r w:rsidRPr="00C6624D">
        <w:rPr>
          <w:cs/>
        </w:rPr>
        <w:t xml:space="preserve"> </w:t>
      </w:r>
    </w:p>
    <w:p w:rsidR="00C6624D" w:rsidRDefault="00C6624D" w:rsidP="00BE7CA0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อัลลอฮฺจงประทานความเมตตาแก่พวกเจ้า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ธนูเหล่านี้มันถูกส่งมาจากคนเหล่านั้น</w:t>
      </w:r>
      <w:r w:rsidRPr="00C6624D">
        <w:rPr>
          <w:rFonts w:cs="Times New Roman" w:hint="eastAsia"/>
          <w:lang w:bidi="ar-SA"/>
        </w:rPr>
        <w:t>”</w:t>
      </w:r>
    </w:p>
    <w:p w:rsidR="00BE7CA0" w:rsidRPr="00BE7CA0" w:rsidRDefault="00BE7CA0" w:rsidP="00BE7CA0">
      <w:pPr>
        <w:pStyle w:val="libNormal"/>
        <w:rPr>
          <w:rFonts w:cs="Cordia New"/>
          <w:szCs w:val="40"/>
        </w:rPr>
      </w:pPr>
    </w:p>
    <w:p w:rsidR="00C6624D" w:rsidRDefault="00C6624D" w:rsidP="00BE7CA0">
      <w:pPr>
        <w:pStyle w:val="libNormal"/>
      </w:pPr>
      <w:r w:rsidRPr="00C6624D">
        <w:rPr>
          <w:rFonts w:hint="cs"/>
          <w:cs/>
        </w:rPr>
        <w:t>พลพรรคของท่านอิมาม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ต่างพากันฮึดสู้พร้อมกัน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เพียงการต่อสู้ภายในชั่วโมงเดียวปรากฎว่าพวกเขาต้องประสบความสูญเสียไปถึง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50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BE7CA0" w:rsidRPr="00C6624D" w:rsidRDefault="00BE7CA0" w:rsidP="00BE7CA0">
      <w:pPr>
        <w:pStyle w:val="libNormal"/>
        <w:rPr>
          <w:rFonts w:cs="Times New Roman"/>
          <w:lang w:bidi="ar-SA"/>
        </w:rPr>
      </w:pPr>
    </w:p>
    <w:p w:rsidR="00BE7CA0" w:rsidRDefault="00BE7CA0" w:rsidP="00C6624D">
      <w:pPr>
        <w:pStyle w:val="libNormal"/>
        <w:rPr>
          <w:rFonts w:cs="Cordia New"/>
          <w:szCs w:val="40"/>
        </w:rPr>
      </w:pPr>
    </w:p>
    <w:p w:rsidR="00C6624D" w:rsidRDefault="00C6624D" w:rsidP="00BE7CA0">
      <w:pPr>
        <w:pStyle w:val="Heading2"/>
      </w:pPr>
      <w:bookmarkStart w:id="158" w:name="_Toc406501454"/>
      <w:bookmarkStart w:id="159" w:name="_Toc474673161"/>
      <w:r w:rsidRPr="00C6624D">
        <w:rPr>
          <w:rFonts w:hint="cs"/>
          <w:cs/>
        </w:rPr>
        <w:t>กองหนุนที่เหลือกับบะนีฮาชิม</w:t>
      </w:r>
      <w:bookmarkEnd w:id="158"/>
      <w:bookmarkEnd w:id="159"/>
    </w:p>
    <w:p w:rsidR="00BE7CA0" w:rsidRPr="00C6624D" w:rsidRDefault="00BE7CA0" w:rsidP="00C6624D">
      <w:pPr>
        <w:pStyle w:val="libNormal"/>
        <w:rPr>
          <w:rFonts w:cs="Times New Roman"/>
          <w:lang w:bidi="ar-SA"/>
        </w:rPr>
      </w:pPr>
    </w:p>
    <w:p w:rsidR="0084052A" w:rsidRDefault="00C6624D" w:rsidP="0084052A">
      <w:pPr>
        <w:pStyle w:val="libNormal"/>
      </w:pPr>
      <w:r w:rsidRPr="00C6624D">
        <w:rPr>
          <w:rFonts w:hint="cs"/>
          <w:cs/>
        </w:rPr>
        <w:t>หลังจากที่ทหารของท่านอิมามฮุเซน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รวมพลังกันต่อสู้ในครั้งนี้แล้ว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พวกเขาสามารถสังหารฝ่ายตรงข้ามได้จำนวนนับหลายพันคน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จนกระทั่งพวกเขาได้รับบาดเจ็บและสูญเสียกันจนหมด</w:t>
      </w:r>
      <w:r w:rsidRPr="00C6624D">
        <w:rPr>
          <w:cs/>
        </w:rPr>
        <w:t xml:space="preserve"> </w:t>
      </w:r>
    </w:p>
    <w:p w:rsidR="0084052A" w:rsidRDefault="00C6624D" w:rsidP="0084052A">
      <w:pPr>
        <w:pStyle w:val="libNormal"/>
      </w:pPr>
      <w:r w:rsidRPr="00C6624D">
        <w:rPr>
          <w:rFonts w:hint="cs"/>
          <w:cs/>
        </w:rPr>
        <w:t>ชาวบะนีฮาชิมจึงได้ออกมาเสนอตัว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ได้จัดส่งพวกเขาไปด้วยการกล่าวอำลาซึ่งกันและกันคนแรกที่ถูกส่งตัวออกไปคือ</w:t>
      </w:r>
    </w:p>
    <w:p w:rsidR="0084052A" w:rsidRDefault="00C6624D" w:rsidP="0084052A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ท่านอะลีอักบัร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84052A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เขาสามารถสังหารฝ่ายศัตรูได้เป็นจำนวนมาก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จนกระทั่งทหารของฝ่ายศัตรูร้องลั่นระงมกันไปหมด</w:t>
      </w:r>
    </w:p>
    <w:p w:rsidR="00C6624D" w:rsidRPr="00C6624D" w:rsidRDefault="00C6624D" w:rsidP="0084052A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นักสู้คนหนึ่งกล่าวว่า</w:t>
      </w:r>
    </w:p>
    <w:p w:rsidR="0084052A" w:rsidRDefault="00C6624D" w:rsidP="0084052A">
      <w:pPr>
        <w:pStyle w:val="libNormal"/>
        <w:rPr>
          <w:cs/>
        </w:rPr>
      </w:pPr>
      <w:r w:rsidRPr="00C6624D">
        <w:rPr>
          <w:rFonts w:hint="cs"/>
          <w:cs/>
        </w:rPr>
        <w:t>เขาสามารถสังหารทหารเหล่านั้นได้ถึง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200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</w:p>
    <w:p w:rsidR="0084052A" w:rsidRDefault="008405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4052A" w:rsidRDefault="00C6624D" w:rsidP="0084052A">
      <w:pPr>
        <w:pStyle w:val="libNormal"/>
      </w:pPr>
      <w:r w:rsidRPr="00C6624D">
        <w:rPr>
          <w:rFonts w:hint="cs"/>
          <w:cs/>
        </w:rPr>
        <w:lastRenderedPageBreak/>
        <w:t>และหลังจากนั้น</w:t>
      </w:r>
      <w:r w:rsidR="0084052A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84052A">
        <w:rPr>
          <w:rFonts w:hint="cs"/>
          <w:cs/>
        </w:rPr>
        <w:t xml:space="preserve"> </w:t>
      </w:r>
      <w:r w:rsidRPr="00C6624D">
        <w:rPr>
          <w:rFonts w:hint="cs"/>
          <w:cs/>
        </w:rPr>
        <w:t>มุสลิมบิน</w:t>
      </w:r>
      <w:r w:rsidR="0084052A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อะกีล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ก็ได้เข้าไปทำการต่อสู้อีก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โดยที่ได้ทำการต่อสู้ถึงสามคราว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ปรากฎว่าเขาได้สังหารทหารฝ่ายศัตรูได้มากถึง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98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และในเมื่อเขาพลาดท่าเสียทีลง</w:t>
      </w:r>
    </w:p>
    <w:p w:rsidR="00C6624D" w:rsidRDefault="00C6624D" w:rsidP="0084052A">
      <w:pPr>
        <w:pStyle w:val="libNormal"/>
        <w:ind w:firstLine="0"/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บรรดาลูกหลานของอะบีฏอลิบต่างก็ออกไปรบได้ครั้งเดียว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</w:p>
    <w:p w:rsidR="0084052A" w:rsidRPr="0084052A" w:rsidRDefault="0084052A" w:rsidP="0084052A">
      <w:pPr>
        <w:pStyle w:val="libNormal"/>
        <w:ind w:firstLine="0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ตะโกนบอกพวกเขาว่า</w:t>
      </w:r>
    </w:p>
    <w:p w:rsidR="00C6624D" w:rsidRDefault="00C6624D" w:rsidP="0084052A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จงอดทนกับความตายเถิด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โอ้ลูกหลานลุงของฉันเอ๋ย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ขอสาบานด้วยพระนามของอัลลอฮฺ</w:t>
      </w:r>
      <w:r w:rsidR="0084052A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นับจากวันนี้เป็นต้นไป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พวกท่านจะไม่ได้พบเห็นการลบหลู่ดูหมิ่นอีกเลย</w:t>
      </w:r>
      <w:r w:rsidRPr="00C6624D">
        <w:rPr>
          <w:rFonts w:cs="Times New Roman" w:hint="eastAsia"/>
          <w:lang w:bidi="ar-SA"/>
        </w:rPr>
        <w:t>”</w:t>
      </w:r>
    </w:p>
    <w:p w:rsidR="0084052A" w:rsidRPr="0084052A" w:rsidRDefault="0084052A" w:rsidP="0084052A">
      <w:pPr>
        <w:pStyle w:val="libNormal"/>
        <w:rPr>
          <w:rFonts w:cs="Cordia New"/>
          <w:szCs w:val="40"/>
        </w:rPr>
      </w:pPr>
    </w:p>
    <w:p w:rsidR="0084052A" w:rsidRDefault="00C6624D" w:rsidP="0084052A">
      <w:pPr>
        <w:pStyle w:val="libNormal"/>
      </w:pPr>
      <w:r w:rsidRPr="00C6624D">
        <w:rPr>
          <w:rFonts w:hint="cs"/>
          <w:cs/>
        </w:rPr>
        <w:t>บรรดาลูกหลานของอะบีฏอลิบได้ต่อสู้กับชาวกูฟะฮฺ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จนพวกเขาต้องถูกสังหารไปเป็นจำนวนมาก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ในจำนวนคนเหล่านี้ได้แก่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ท่านอูน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และมุฮัมมัดบุตรชายสองคนของท่านอับดุลลอฮฺ</w:t>
      </w:r>
      <w:r w:rsidR="0084052A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บิน</w:t>
      </w:r>
      <w:r w:rsidR="0084052A">
        <w:rPr>
          <w:rFonts w:hint="cs"/>
          <w:cs/>
        </w:rPr>
        <w:t xml:space="preserve"> </w:t>
      </w:r>
      <w:r w:rsidRPr="00C6624D">
        <w:rPr>
          <w:rFonts w:hint="cs"/>
          <w:cs/>
        </w:rPr>
        <w:t>ญะอฺฟัร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ฏ็อยยาร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ท่านอับดุลเราะฮฺมาน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ท่านญะอฺฟัร</w:t>
      </w:r>
      <w:r w:rsidR="0084052A">
        <w:rPr>
          <w:rFonts w:hint="cs"/>
          <w:cs/>
        </w:rPr>
        <w:t xml:space="preserve"> </w:t>
      </w:r>
      <w:r w:rsidRPr="00C6624D">
        <w:rPr>
          <w:rFonts w:hint="cs"/>
          <w:cs/>
        </w:rPr>
        <w:t>บุตรของท่านอะกีล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84052A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อะบีฏอลิบ</w:t>
      </w:r>
      <w:r w:rsidRPr="00C6624D">
        <w:rPr>
          <w:cs/>
        </w:rPr>
        <w:t xml:space="preserve"> </w:t>
      </w:r>
    </w:p>
    <w:p w:rsidR="0084052A" w:rsidRDefault="00C6624D" w:rsidP="0084052A">
      <w:pPr>
        <w:pStyle w:val="libNormal"/>
        <w:ind w:firstLine="0"/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บินมุสลิม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บินอะกีล</w:t>
      </w:r>
      <w:r w:rsidRPr="00C6624D">
        <w:rPr>
          <w:cs/>
        </w:rPr>
        <w:t xml:space="preserve"> </w:t>
      </w:r>
    </w:p>
    <w:p w:rsidR="00C6624D" w:rsidRDefault="00C6624D" w:rsidP="0084052A">
      <w:pPr>
        <w:pStyle w:val="libNormal"/>
        <w:ind w:firstLine="0"/>
      </w:pPr>
      <w:r w:rsidRPr="00C6624D">
        <w:rPr>
          <w:rFonts w:hint="cs"/>
          <w:cs/>
        </w:rPr>
        <w:t>ส่วนท่านฮะซัน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มุษันนา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บุตรชายของท่านอิมามฮะซัน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ได้รับบาดแผลทั้งหมดรวม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18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แห่ง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และมือขวาก็ถูกฟันจนขาดแต่ไม่ถึงกับพลีชีพ</w:t>
      </w:r>
    </w:p>
    <w:p w:rsidR="0084052A" w:rsidRPr="00C6624D" w:rsidRDefault="0084052A" w:rsidP="0084052A">
      <w:pPr>
        <w:pStyle w:val="libNormal"/>
        <w:ind w:firstLine="0"/>
        <w:rPr>
          <w:rFonts w:cs="Times New Roman"/>
          <w:lang w:bidi="ar-SA"/>
        </w:rPr>
      </w:pPr>
    </w:p>
    <w:p w:rsidR="0084052A" w:rsidRDefault="00C6624D" w:rsidP="0084052A">
      <w:pPr>
        <w:pStyle w:val="libNormal"/>
      </w:pPr>
      <w:r w:rsidRPr="00C6624D">
        <w:rPr>
          <w:rFonts w:hint="cs"/>
          <w:cs/>
        </w:rPr>
        <w:t>ท่านกอซิม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ก็ออกไปทำการรบด้วย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ตอนนั้นเขายังเป็นเด็กที่ยังไม่บรรลุนิติภาวะ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ใบหน้าของเขาผุดผ่องสดังดวงเดือน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ยามที่ท่านอิมามฮุเซน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มองไปท่าน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ได้เข้ากอดคอแล้วร้องไห้</w:t>
      </w:r>
    </w:p>
    <w:p w:rsidR="00C6624D" w:rsidRPr="00C6624D" w:rsidRDefault="00C6624D" w:rsidP="0084052A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ก็อนุญาตให้ท่านกอซิมออกรบ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เขาก็ได้ออกไปต่อสู้กับชาว</w:t>
      </w:r>
    </w:p>
    <w:p w:rsidR="0084052A" w:rsidRDefault="00C6624D" w:rsidP="0084052A">
      <w:pPr>
        <w:pStyle w:val="libNormal"/>
        <w:ind w:firstLine="0"/>
      </w:pPr>
      <w:r w:rsidRPr="00C6624D">
        <w:rPr>
          <w:rFonts w:hint="cs"/>
          <w:cs/>
        </w:rPr>
        <w:t>กูฟะฮฺอย่างกล้าหาญและรุนแรงจนในที่สุดเขาก็ถูกสังหาร</w:t>
      </w:r>
    </w:p>
    <w:p w:rsidR="0084052A" w:rsidRDefault="0084052A" w:rsidP="0084052A">
      <w:pPr>
        <w:pStyle w:val="libNormal"/>
        <w:ind w:firstLine="0"/>
      </w:pPr>
    </w:p>
    <w:p w:rsidR="0084052A" w:rsidRDefault="0084052A" w:rsidP="0084052A">
      <w:pPr>
        <w:pStyle w:val="libNormal"/>
        <w:ind w:firstLine="0"/>
        <w:rPr>
          <w:cs/>
        </w:rPr>
      </w:pPr>
    </w:p>
    <w:p w:rsidR="0084052A" w:rsidRDefault="008405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84052A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690F4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เห็นความสูญเสียได้เกิดขึ้นแก่อะฮฺลลบัยตฺ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อย่างมากมายเช่นนั้นแล้ว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ท่านก็พูดกับพี่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น้อง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ร่วมบิดามารดาของท่าน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ท่านอุษมาน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และท่านญะอฺฟัรว่า</w:t>
      </w:r>
    </w:p>
    <w:p w:rsidR="00690F40" w:rsidRPr="00690F40" w:rsidRDefault="00C6624D" w:rsidP="00690F4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โอ้บรรดาลูกชายของมารดาข้า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จงออกไปรบเถิดเพื่อที่ข้าจะได้ชมการเคารพเชื่อฟังของพวกเจ้าที่มีต่ออัลลอฮฺและศาสนทูตของพระองค์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แล้วคนเหล่านั้นก็ออกไปต่อสู้จนกระทั่งถูกสังหารจนหมดทุกคน</w:t>
      </w:r>
    </w:p>
    <w:p w:rsidR="00690F40" w:rsidRPr="00C6624D" w:rsidRDefault="00690F40" w:rsidP="00C6624D">
      <w:pPr>
        <w:pStyle w:val="libNormal"/>
        <w:rPr>
          <w:rFonts w:cs="Times New Roman"/>
          <w:lang w:bidi="ar-SA"/>
        </w:rPr>
      </w:pPr>
    </w:p>
    <w:p w:rsidR="00C6624D" w:rsidRDefault="00C6624D" w:rsidP="00690F40">
      <w:pPr>
        <w:pStyle w:val="Heading2"/>
      </w:pPr>
      <w:bookmarkStart w:id="160" w:name="_Toc474673162"/>
      <w:r w:rsidRPr="00C6624D">
        <w:rPr>
          <w:rFonts w:hint="cs"/>
          <w:cs/>
        </w:rPr>
        <w:t>การพลีชีพของท่านอับบาซ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bookmarkEnd w:id="160"/>
    </w:p>
    <w:p w:rsidR="00690F40" w:rsidRPr="00C6624D" w:rsidRDefault="00690F40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690F4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จนกระทั่งเมื่อไม่มีใครเหลืออยู่กับท่านอิมามฮุเซน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เลยสักคนนอกจากท่านอับบาซ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="00690F4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น้องชายคนเดียวของท่าน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ก็ขออนุญาตจากท่านอิมามฮุเซน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เพื่อออกไปทำการสู้รบ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ตอบว่า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เจ้าคือคนถือธงของฉัน</w:t>
      </w:r>
      <w:r w:rsidRPr="00C6624D">
        <w:rPr>
          <w:rFonts w:cs="Times New Roman" w:hint="eastAsia"/>
          <w:lang w:bidi="ar-SA"/>
        </w:rPr>
        <w:t>”</w:t>
      </w:r>
    </w:p>
    <w:p w:rsidR="00690F40" w:rsidRPr="00690F40" w:rsidRDefault="00690F40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ท่านอับบาซกล่าวว่า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หัวใจของข้าพเจ้าตื้นตันไปหมดแล้ว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ข้าพเจ้ารังเกียจการมีชีวิตอยู่</w:t>
      </w:r>
      <w:r w:rsidRPr="00C6624D">
        <w:rPr>
          <w:rFonts w:cs="Times New Roman" w:hint="eastAsia"/>
          <w:lang w:bidi="ar-SA"/>
        </w:rPr>
        <w:t>”</w:t>
      </w:r>
    </w:p>
    <w:p w:rsidR="00690F40" w:rsidRDefault="00690F40" w:rsidP="00C6624D">
      <w:pPr>
        <w:pStyle w:val="libNormal"/>
        <w:rPr>
          <w:rFonts w:cs="Cordia New"/>
          <w:szCs w:val="40"/>
        </w:rPr>
      </w:pPr>
    </w:p>
    <w:p w:rsidR="00690F40" w:rsidRDefault="00690F40" w:rsidP="00C6624D">
      <w:pPr>
        <w:pStyle w:val="libNormal"/>
        <w:rPr>
          <w:rFonts w:cs="Cordia New"/>
          <w:szCs w:val="40"/>
        </w:rPr>
      </w:pPr>
    </w:p>
    <w:p w:rsidR="00690F40" w:rsidRDefault="00690F40" w:rsidP="00C6624D">
      <w:pPr>
        <w:pStyle w:val="libNormal"/>
        <w:rPr>
          <w:rFonts w:cs="Cordia New"/>
          <w:szCs w:val="40"/>
        </w:rPr>
      </w:pPr>
    </w:p>
    <w:p w:rsidR="00690F40" w:rsidRDefault="00690F40" w:rsidP="00C6624D">
      <w:pPr>
        <w:pStyle w:val="libNormal"/>
        <w:rPr>
          <w:rFonts w:cs="Cordia New"/>
          <w:szCs w:val="40"/>
        </w:rPr>
      </w:pPr>
    </w:p>
    <w:p w:rsidR="00690F40" w:rsidRDefault="00690F40" w:rsidP="00C6624D">
      <w:pPr>
        <w:pStyle w:val="libNormal"/>
        <w:rPr>
          <w:rFonts w:cs="Cordia New"/>
          <w:szCs w:val="40"/>
        </w:rPr>
      </w:pPr>
    </w:p>
    <w:p w:rsidR="00690F40" w:rsidRDefault="00690F40">
      <w:pPr>
        <w:rPr>
          <w:rFonts w:ascii="Angsana New" w:hAnsi="Angsana New" w:cs="Cordia New"/>
          <w:sz w:val="32"/>
          <w:szCs w:val="40"/>
          <w:lang w:bidi="th-TH"/>
        </w:rPr>
      </w:pPr>
      <w:r>
        <w:rPr>
          <w:rFonts w:cs="Cordia New"/>
          <w:szCs w:val="40"/>
        </w:rPr>
        <w:br w:type="page"/>
      </w:r>
    </w:p>
    <w:p w:rsidR="00690F40" w:rsidRPr="00690F40" w:rsidRDefault="00690F40" w:rsidP="00690F40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690F4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ได้ขอร้องให้ท่านอะบุลฟัฏลฺ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ออกไปจัดหาน้ำมาให้เด็กๆ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ได้ดื่ม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จึงได้ออกไปทางที่ทหารเหล่านั้นประจำอยู่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ท่านได้เตือนสติคนเหล่านั้น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ให้เกรงกลัวต่อพระผู้ทรงอำนาจสูงสุด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แต่ก้ไม่ได้ผล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แล้วท่านก็ตะโกนด้วยเสียงอันดังว่า</w:t>
      </w:r>
    </w:p>
    <w:p w:rsidR="00C6624D" w:rsidRDefault="00C6624D" w:rsidP="00690F4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ฮุเซนผู้นี้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เป็นบุตรของบุตรสาวท่านศาสนทูตแห่งอัลลอฮฺ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ซึ่งพวกเจ้าก้ได้สังหารพรรคพวกของเขาและคนในครอบครัวของเขาไปแล้ว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คนเหล่านั้นยังมีครอบครัวและลูกๆ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ของตนซึ่งกำลังกระหายน้ำอยู่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ดังนั้นขอให้พวกเจ้ามอบน้ำดื่มให้พวกเขาด้วย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ตอนนี้หัวใจของพวกเขาห่อเหี่ยวด้วยแรงกระหายที่แผดเผา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และเขาเองก็กล่าวด้วยว่า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จงปล่อยข้าให้ไปอยู่เสียที่โรมหรือไม่ก็ที่อินเดียเถิด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ข้าทิ้งเมืองฮิญาซกับอิรักให้พวกเจ้าแล้ว</w:t>
      </w:r>
      <w:r w:rsidRPr="00C6624D">
        <w:rPr>
          <w:rFonts w:cs="Times New Roman" w:hint="eastAsia"/>
          <w:lang w:bidi="ar-SA"/>
        </w:rPr>
        <w:t>”</w:t>
      </w:r>
    </w:p>
    <w:p w:rsidR="00690F40" w:rsidRPr="00690F40" w:rsidRDefault="00690F40" w:rsidP="00690F40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คำพูดของเขามีผลทำให้ชาวกูฟะฮฺบางคนร้องไห้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แต่ชิมรฺตะโกนขึ้นสุดเสียงว่า</w:t>
      </w:r>
    </w:p>
    <w:p w:rsidR="00C6624D" w:rsidRDefault="00C6624D" w:rsidP="00690F4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โอ้บุตรของอะบูตุรอบ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ต่อให้ทั้งโลกนี้เต็มไปด้วยน้ำซึ่งมันอยู่ภายใต้อำนาจของเรา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เราก็จะไม่ยอมให้พวกเจ้าดื่มแม้แต่หยดเดียว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นอกจากว่าพวกเจ้าจะต้องให้สัตยาบันแก่ยะซีดเสียก่อน</w:t>
      </w:r>
      <w:r w:rsidRPr="00C6624D">
        <w:rPr>
          <w:rFonts w:cs="Times New Roman" w:hint="eastAsia"/>
          <w:lang w:bidi="ar-SA"/>
        </w:rPr>
        <w:t>”</w:t>
      </w:r>
    </w:p>
    <w:p w:rsidR="00690F40" w:rsidRPr="00690F40" w:rsidRDefault="00690F40" w:rsidP="00690F40">
      <w:pPr>
        <w:pStyle w:val="libNormal"/>
        <w:rPr>
          <w:rFonts w:cs="Cordia New"/>
          <w:szCs w:val="40"/>
        </w:rPr>
      </w:pPr>
    </w:p>
    <w:p w:rsidR="00690F40" w:rsidRDefault="00C6624D" w:rsidP="00690F40">
      <w:pPr>
        <w:pStyle w:val="libNormal"/>
      </w:pPr>
      <w:r w:rsidRPr="00C6624D">
        <w:rPr>
          <w:rFonts w:hint="cs"/>
          <w:cs/>
        </w:rPr>
        <w:t>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ได้กลับไปหาท่านอิมามฮุเซน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เพื่อแจ้งให้ท่าน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ทราบ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ครั้นแล้วท่านได้ยินเสียงพวกเด็กๆ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ต่างพากันร้องไห้ระงมเพราะความกระหายน้ำ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แต่แล้วท่านไม่สามารถจะแก้ไขสถานการณ์นี้ได้เลย</w:t>
      </w:r>
      <w:r w:rsidRPr="00C6624D">
        <w:rPr>
          <w:cs/>
        </w:rPr>
        <w:t xml:space="preserve"> </w:t>
      </w:r>
    </w:p>
    <w:p w:rsidR="00C6624D" w:rsidRPr="00C6624D" w:rsidRDefault="00C6624D" w:rsidP="00690F40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ความเด็ดเดี่ยวเยี่ยงชายชาวบะนีฮาชิมฉุดท่านให้ลุกขึ้นออกไปเผชิญกับชาว</w:t>
      </w:r>
    </w:p>
    <w:p w:rsidR="00690F40" w:rsidRDefault="00C6624D" w:rsidP="00690F40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กูฟะฮฺและท่านก็พบว่าพวกเขาทั้งหมดเตรียมพร้อมอยู่แล้ว</w:t>
      </w:r>
      <w:r w:rsidRPr="00C6624D">
        <w:rPr>
          <w:cs/>
        </w:rPr>
        <w:t xml:space="preserve"> </w:t>
      </w:r>
    </w:p>
    <w:p w:rsidR="00690F40" w:rsidRDefault="00690F4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690F40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คนเหล่านั้นมีจำนวนทหารถึง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</w:p>
    <w:p w:rsidR="00C6624D" w:rsidRPr="00C6624D" w:rsidRDefault="00C6624D" w:rsidP="00690F4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ท่านรีบตักน้ำจนเต็มถุง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และท่านทำท่าจะวักน้ำมาเพื่อจะดื่ม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แต่เมื่อนึกถึงความกระหายของท่านอิมาม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ผู้เป็นพี่ชาย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ท่านถึงกับขว้างน้ำทิ้ง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</w:t>
      </w:r>
      <w:r w:rsidR="00690F40">
        <w:rPr>
          <w:rFonts w:hint="cs"/>
          <w:cs/>
        </w:rPr>
        <w:t>ล่</w:t>
      </w:r>
      <w:r w:rsidRPr="00C6624D">
        <w:rPr>
          <w:rFonts w:hint="cs"/>
          <w:cs/>
        </w:rPr>
        <w:t>าวว่า</w:t>
      </w:r>
    </w:p>
    <w:p w:rsidR="00C6624D" w:rsidRDefault="00C6624D" w:rsidP="00690F4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ชีวิตของผู้น้อยที่มาทีหลังฮุเซนอย่างข้า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ไม่มีเขาแล้วไซร้ตัวข้าเองก็ไม่จำเป็นต้องมีน้ำแห่งนี้ควรที่ฮุเซนจะได้ดื่มความเยือกเย็นของมันก่อนข้า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คำสอนทางศาสนาของข้าในเรื่องนี้เป็นอย่างไร</w:t>
      </w:r>
      <w:r w:rsidRPr="00C6624D">
        <w:rPr>
          <w:rFonts w:cs="Times New Roman" w:hint="eastAsia"/>
          <w:lang w:bidi="ar-SA"/>
        </w:rPr>
        <w:t>”</w:t>
      </w:r>
    </w:p>
    <w:p w:rsidR="00690F40" w:rsidRPr="00690F40" w:rsidRDefault="00690F40" w:rsidP="00690F40">
      <w:pPr>
        <w:pStyle w:val="libNormal"/>
        <w:rPr>
          <w:rFonts w:cs="Cordia New"/>
          <w:szCs w:val="40"/>
        </w:rPr>
      </w:pPr>
    </w:p>
    <w:p w:rsidR="00C6624D" w:rsidRDefault="00C6624D" w:rsidP="00690F40">
      <w:pPr>
        <w:pStyle w:val="libNormal"/>
      </w:pPr>
      <w:r w:rsidRPr="00C6624D">
        <w:rPr>
          <w:rFonts w:hint="cs"/>
          <w:cs/>
        </w:rPr>
        <w:t>แล้วท่านอับบาซ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ก็รีบวิ่งกลับไปหาท่านอิมามฮุเซน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ผู้เป็นพี่ชายพลางถือน้ำไปด้วย</w:t>
      </w:r>
      <w:r w:rsidR="00690F4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แต่ถูกปิดล้อมเส้นทางจากทุกทิศทางโดยทหารของฝ่ายข้าศึก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ดังนั้นท่านจึงจำเป็นต้องต่อสู้กับคนเหล่านั้น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จนสามารถสังหารไปได้หลายคนและสามารถเปิดช่องทางเล็ดลอดจากทหารเหล่านั้นได้</w:t>
      </w:r>
    </w:p>
    <w:p w:rsidR="00690F40" w:rsidRPr="00C6624D" w:rsidRDefault="00690F40" w:rsidP="00690F40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ท่านรีบวิ่งต่อไปพลางกล่าวว่า</w:t>
      </w:r>
    </w:p>
    <w:p w:rsidR="00C6624D" w:rsidRDefault="00C6624D" w:rsidP="00690F4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ใช่ว่าข้าจะวิ่งหนีเพราะกลัวความตาย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เพราะความตายคือสิ่งที่จะทำให้ข้าได้พบกับดวงวิญญาณของผู้บริสุทธิ์ที่ได้รับการเลือกสรร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ากแต่ที่ข้าวิ่งก็เพราะต้องการจะนำน้ำไปให้ถึงเท่านั้นข้าไม่ได้กลัวความตายจากการเผชิญหน้ากับข้าศึกเลย</w:t>
      </w:r>
      <w:r w:rsidRPr="00C6624D">
        <w:rPr>
          <w:rFonts w:cs="Times New Roman" w:hint="eastAsia"/>
          <w:lang w:bidi="ar-SA"/>
        </w:rPr>
        <w:t>”</w:t>
      </w:r>
    </w:p>
    <w:p w:rsidR="00690F40" w:rsidRPr="00690F40" w:rsidRDefault="00690F40" w:rsidP="00690F40">
      <w:pPr>
        <w:pStyle w:val="libNormal"/>
        <w:rPr>
          <w:rFonts w:cs="Cordia New"/>
          <w:szCs w:val="40"/>
        </w:rPr>
      </w:pPr>
    </w:p>
    <w:p w:rsidR="00690F40" w:rsidRDefault="00C6624D" w:rsidP="00690F40">
      <w:pPr>
        <w:pStyle w:val="libNormal"/>
      </w:pPr>
      <w:r w:rsidRPr="00C6624D">
        <w:rPr>
          <w:rFonts w:hint="cs"/>
          <w:cs/>
        </w:rPr>
        <w:t>พวกทหารฝ่ายข้าศึกยิ่งรวมตัวกันขัดขวางท่านอับบาซ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มากขึ้นท่านได้ใช้ดาบฟันจนกระทั่งเขาเหล่านั้น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ได้รับความเสียหายพวกแล้วพวกเล่า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แต่แล้วบรรดาฝ่ายอธรรมก็สามารถสกัดกั้นท่านได้</w:t>
      </w:r>
      <w:r w:rsidRPr="00C6624D">
        <w:rPr>
          <w:cs/>
        </w:rPr>
        <w:t xml:space="preserve"> </w:t>
      </w:r>
    </w:p>
    <w:p w:rsidR="00690F40" w:rsidRDefault="00690F40" w:rsidP="00690F40">
      <w:pPr>
        <w:pStyle w:val="libNormal"/>
        <w:rPr>
          <w:cs/>
        </w:rPr>
      </w:pPr>
    </w:p>
    <w:p w:rsidR="00690F40" w:rsidRDefault="00690F4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690F4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lastRenderedPageBreak/>
        <w:t>เพราะว่ามีคนหนึ่งที่ชื่อว่าซัยดฺ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42755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ริกอด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ญะฮฺนี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แอบอยู่ข้างต้นอินทผลัม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แล้วฟันตรงแขนขวาของท่านอับบาซ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ขาดกระเด็น</w:t>
      </w:r>
    </w:p>
    <w:p w:rsidR="00C6624D" w:rsidRPr="00C6624D" w:rsidRDefault="00C6624D" w:rsidP="00F42755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ที่แขนขวาขาดสะบั้นแล้ว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แต่ท่านก็ยังไม่ประหวั่นต่อการพยายามที่จะนำน้ำกลับไปให้จึงกระโจม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ท่านจึงตัดสินใจต่อสู้กับทหารเหล่านั้น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พลางกล่าวว่า</w:t>
      </w:r>
    </w:p>
    <w:p w:rsidR="00C6624D" w:rsidRDefault="00C6624D" w:rsidP="00F42755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แม้แขนขวาข้าจะขาด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แต่ข้าก็จะปกป้องศาสนาของข้าและปกป้องอิมามผู้ซื่อสัตย์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บุตรของศาสดาผู้บริสุทธิ์ตลอดกาล</w:t>
      </w:r>
      <w:r w:rsidRPr="00C6624D">
        <w:rPr>
          <w:rFonts w:cs="Times New Roman" w:hint="eastAsia"/>
          <w:lang w:bidi="ar-SA"/>
        </w:rPr>
        <w:t>”</w:t>
      </w:r>
    </w:p>
    <w:p w:rsidR="00F42755" w:rsidRPr="00F42755" w:rsidRDefault="00F42755" w:rsidP="00F42755">
      <w:pPr>
        <w:pStyle w:val="libNormal"/>
        <w:rPr>
          <w:rFonts w:cs="Cordia New"/>
          <w:szCs w:val="40"/>
        </w:rPr>
      </w:pPr>
    </w:p>
    <w:p w:rsidR="00C6624D" w:rsidRPr="00C6624D" w:rsidRDefault="00C6624D" w:rsidP="00F4275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ฝ่ายข้าศึกได้ใช้ความพยามต่อสู้เพราะกลัวว่าน้ำจะถูกนำไปถึงท่านอิมามฮุเซน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แล้วท่าน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อฺ</w:t>
      </w:r>
      <w:r w:rsidR="00577264" w:rsidRPr="00C6624D">
        <w:rPr>
          <w:rFonts w:hint="cs"/>
          <w:cs/>
        </w:rPr>
        <w:t>) จะได้ดื่</w:t>
      </w:r>
      <w:r w:rsidR="00577264" w:rsidRPr="00C6624D">
        <w:rPr>
          <w:cs/>
        </w:rPr>
        <w:t>ม</w:t>
      </w:r>
      <w:r w:rsidRPr="00C6624D">
        <w:rPr>
          <w:cs/>
        </w:rPr>
        <w:t xml:space="preserve"> </w:t>
      </w:r>
      <w:r w:rsidR="00577264" w:rsidRPr="00C6624D">
        <w:rPr>
          <w:rFonts w:hint="cs"/>
          <w:cs/>
        </w:rPr>
        <w:t xml:space="preserve">ท่านอับบาซ </w:t>
      </w:r>
      <w:r w:rsidR="00577264"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</w:t>
      </w:r>
      <w:r w:rsidR="00A43464" w:rsidRPr="00C6624D">
        <w:rPr>
          <w:rFonts w:hint="cs"/>
          <w:cs/>
        </w:rPr>
        <w:t>) จึงไม่ลดละในการต่อสู้กับทหารเหล่านั้นอย่างไม่แยแสกับจำนวนอันมหาศา</w:t>
      </w:r>
      <w:r w:rsidR="00A43464" w:rsidRPr="00C6624D">
        <w:rPr>
          <w:cs/>
        </w:rPr>
        <w:t>ล</w:t>
      </w:r>
      <w:r w:rsidRPr="00C6624D">
        <w:rPr>
          <w:cs/>
        </w:rPr>
        <w:t xml:space="preserve"> </w:t>
      </w:r>
      <w:r w:rsidR="00A43464" w:rsidRPr="00C6624D">
        <w:rPr>
          <w:rFonts w:hint="cs"/>
          <w:cs/>
        </w:rPr>
        <w:t xml:space="preserve">ความคิดที่มั่นคงคือต้องเอาน้ำกลับไปให้ลูกหลานของท่านอิมามฮุเซน </w:t>
      </w:r>
      <w:r w:rsidR="00A43464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A43464" w:rsidRPr="00C6624D">
        <w:rPr>
          <w:rFonts w:hint="cs"/>
          <w:cs/>
        </w:rPr>
        <w:t>) ให้ได</w:t>
      </w:r>
      <w:r w:rsidR="00A43464" w:rsidRPr="00C6624D">
        <w:rPr>
          <w:cs/>
        </w:rPr>
        <w:t>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ในขณะนั้นเองทหารอีกคนหนึ่งของฝ่ายตรงข้าม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ที่ชื่อว่า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ฮะกีม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บินฏุฟีลได้โอกาสฟันแขนซ้ายของท่านขาดกระเด็นไปอีกข้างหนึ่ง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ท่านใช้ส่วนที่เหลือของแขนสองข้างโอบเข้าแนบทรวงอก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Default="00C6624D" w:rsidP="00F42755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ชีวีตของข้า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เจ้าอย่าหวาดกลัวพวกมิจฉาทิฐิ</w:t>
      </w:r>
      <w:r w:rsidRPr="00C6624D">
        <w:rPr>
          <w:cs/>
        </w:rPr>
        <w:t>(</w:t>
      </w:r>
      <w:r w:rsidRPr="00C6624D">
        <w:rPr>
          <w:rFonts w:hint="cs"/>
          <w:cs/>
        </w:rPr>
        <w:t>กาฟิร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และจงรับรู้ข่าวดีจากความเมตตาของผู้ทรงอำนาจกับท่านนบี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ผู้เป็นประมุขที่ถูกเลือกสรรมา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บัดนี้แขนซ้ายของข้าถูกพวกละเมิดตัดขาดไปอีกแล้ว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ข้าแต่พระผู้อภิบาลโปรดนำคนเหล่านั้นเข้าสู่ไฟนรกอันร้อนแรงด้วยเถิด</w:t>
      </w:r>
      <w:r w:rsidRPr="00C6624D">
        <w:rPr>
          <w:rFonts w:cs="Times New Roman" w:hint="eastAsia"/>
          <w:lang w:bidi="ar-SA"/>
        </w:rPr>
        <w:t>”</w:t>
      </w:r>
    </w:p>
    <w:p w:rsidR="00F42755" w:rsidRDefault="00F42755" w:rsidP="00F42755">
      <w:pPr>
        <w:pStyle w:val="libNormal"/>
        <w:rPr>
          <w:rFonts w:cs="Cordia New"/>
          <w:szCs w:val="40"/>
        </w:rPr>
      </w:pPr>
    </w:p>
    <w:p w:rsidR="00F42755" w:rsidRPr="00F42755" w:rsidRDefault="00F42755" w:rsidP="00F42755">
      <w:pPr>
        <w:pStyle w:val="libNormal"/>
        <w:rPr>
          <w:rFonts w:cs="Cordia New"/>
          <w:szCs w:val="40"/>
        </w:rPr>
      </w:pPr>
    </w:p>
    <w:p w:rsidR="00F42755" w:rsidRDefault="00F42755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F42755" w:rsidRPr="00F42755" w:rsidRDefault="00F42755" w:rsidP="00F42755">
      <w:pPr>
        <w:pStyle w:val="libNormal"/>
        <w:rPr>
          <w:rFonts w:cs="Cordia New"/>
          <w:szCs w:val="40"/>
        </w:rPr>
      </w:pPr>
    </w:p>
    <w:p w:rsidR="00C6624D" w:rsidRPr="00C6624D" w:rsidRDefault="00C6624D" w:rsidP="00F4275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ดอดธนูพุ่งกรูมายังท่านจากทุกทิศทาง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ธนูดอกหนึ่งมาต้องตรงถุงน้ำอีกดอกหนึ่งต้องตรงหน้าผาก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อีกดอกหนึ่งต้องตรงนัยตา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อีกดอกหนึ่งต้องตรงทรวงอกชายคนหนึ่งซึ่งเป็นลูกหลานของคนในตระกูลอุบาน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F42755">
        <w:rPr>
          <w:rFonts w:hint="cs"/>
          <w:cs/>
        </w:rPr>
        <w:t xml:space="preserve"> </w:t>
      </w:r>
      <w:r w:rsidRPr="00C6624D">
        <w:rPr>
          <w:rFonts w:hint="cs"/>
          <w:cs/>
        </w:rPr>
        <w:t>ดาริมได้ฉวยโอกาสเข้ามาประชิดตัวแล้วเอาหอกติดธงฟาดลงไปบนศีรษะของท่านจนซบลงบนพื้นดิน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ท่านร้องตะโกนด้วยเสียงอันดังว่า</w:t>
      </w:r>
    </w:p>
    <w:p w:rsidR="00C6624D" w:rsidRDefault="00C6624D" w:rsidP="00F42755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โปรดรับสลามจากข้าด้วยเถิดท่าน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โอ้อะบาอั</w:t>
      </w:r>
      <w:r w:rsidR="00F42755">
        <w:rPr>
          <w:rFonts w:hint="cs"/>
          <w:cs/>
        </w:rPr>
        <w:t>บ</w:t>
      </w:r>
      <w:r w:rsidRPr="00C6624D">
        <w:rPr>
          <w:rFonts w:hint="cs"/>
          <w:cs/>
        </w:rPr>
        <w:t>ดิลลาฮฺ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ฮุเซน</w:t>
      </w:r>
      <w:r w:rsidRPr="00C6624D">
        <w:rPr>
          <w:rFonts w:cs="Times New Roman" w:hint="eastAsia"/>
          <w:lang w:bidi="ar-SA"/>
        </w:rPr>
        <w:t>”</w:t>
      </w:r>
    </w:p>
    <w:p w:rsidR="00F42755" w:rsidRPr="00F42755" w:rsidRDefault="00F42755" w:rsidP="00C6624D">
      <w:pPr>
        <w:pStyle w:val="libNormal"/>
        <w:rPr>
          <w:rFonts w:cs="Cordia New"/>
          <w:szCs w:val="40"/>
        </w:rPr>
      </w:pPr>
    </w:p>
    <w:p w:rsidR="00C6624D" w:rsidRDefault="00C6624D" w:rsidP="00F42755">
      <w:pPr>
        <w:pStyle w:val="libNormal"/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รีบรุดมาหาท่านในทันที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ครั้งแล้วท่านได้เห็นแขนสองข้างขาดออกจากกัน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ตรงหน้าผากถูกเสียบอย่างยับเยิน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ดอกธนูติดตรึงอยู่ในดวงตา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ธงถูกฉีกขาดตกอยู่ข้างตัว</w:t>
      </w:r>
    </w:p>
    <w:p w:rsidR="00F42755" w:rsidRPr="00C6624D" w:rsidRDefault="00F42755" w:rsidP="00F42755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ท่านซัยยิด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</w:t>
      </w:r>
      <w:r w:rsidR="00F42755">
        <w:rPr>
          <w:rFonts w:hint="cs"/>
          <w:cs/>
        </w:rPr>
        <w:t xml:space="preserve"> </w:t>
      </w:r>
      <w:r w:rsidRPr="00C6624D">
        <w:rPr>
          <w:rFonts w:hint="cs"/>
          <w:cs/>
        </w:rPr>
        <w:t>ฏอวูซ</w:t>
      </w:r>
      <w:r w:rsidRPr="00C6624D">
        <w:rPr>
          <w:cs/>
        </w:rPr>
        <w:t xml:space="preserve"> (</w:t>
      </w:r>
      <w:r w:rsidRPr="00C6624D">
        <w:rPr>
          <w:rFonts w:hint="cs"/>
          <w:cs/>
        </w:rPr>
        <w:t>ขอให้อัลลอฮฺประทานความเมตตา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กล่าวว่า</w:t>
      </w:r>
    </w:p>
    <w:p w:rsidR="00F42755" w:rsidRDefault="00C6624D" w:rsidP="00F42755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แล้วท่านอิมามฮุเซน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ก็ร้องให้เนื่องในการถูกสังหารของท่านอับบาซ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ด้วยเสียงร้องไห้อย่างรุนแรง</w:t>
      </w:r>
      <w:r w:rsidRPr="00C6624D">
        <w:rPr>
          <w:cs/>
        </w:rPr>
        <w:t xml:space="preserve"> </w:t>
      </w:r>
    </w:p>
    <w:p w:rsidR="00F42755" w:rsidRDefault="00F42755" w:rsidP="00F42755">
      <w:pPr>
        <w:pStyle w:val="libNormal"/>
      </w:pPr>
    </w:p>
    <w:p w:rsidR="00F42755" w:rsidRDefault="00C6624D" w:rsidP="00F42755">
      <w:pPr>
        <w:pStyle w:val="libNormal"/>
      </w:pPr>
      <w:r w:rsidRPr="00C6624D">
        <w:rPr>
          <w:rFonts w:hint="cs"/>
          <w:cs/>
        </w:rPr>
        <w:t>ท่านอิมามกล่าวว่า</w:t>
      </w:r>
      <w:r w:rsidR="00F42755">
        <w:rPr>
          <w:rFonts w:hint="cs"/>
          <w:cs/>
        </w:rPr>
        <w:t xml:space="preserve"> </w:t>
      </w:r>
    </w:p>
    <w:p w:rsidR="00C6624D" w:rsidRDefault="00C6624D" w:rsidP="00F42755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บัดนี้สันหลังของข้าถูกทำลายเสียแล้ว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หนทางแก้ไขของข้ามีน้อยเหลือเกินแล้ว</w:t>
      </w:r>
      <w:r w:rsidRPr="00C6624D">
        <w:rPr>
          <w:rFonts w:cs="Times New Roman" w:hint="eastAsia"/>
          <w:lang w:bidi="ar-SA"/>
        </w:rPr>
        <w:t>”</w:t>
      </w:r>
    </w:p>
    <w:p w:rsidR="00F42755" w:rsidRDefault="00F42755" w:rsidP="00F42755">
      <w:pPr>
        <w:pStyle w:val="libNormal"/>
        <w:rPr>
          <w:rFonts w:cs="Cordia New"/>
          <w:szCs w:val="40"/>
        </w:rPr>
      </w:pPr>
    </w:p>
    <w:p w:rsidR="00F42755" w:rsidRDefault="00F42755" w:rsidP="00F42755">
      <w:pPr>
        <w:pStyle w:val="libNormal"/>
        <w:rPr>
          <w:rFonts w:cs="Cordia New"/>
          <w:szCs w:val="40"/>
        </w:rPr>
      </w:pPr>
    </w:p>
    <w:p w:rsidR="00F42755" w:rsidRPr="00F42755" w:rsidRDefault="00F42755" w:rsidP="00F42755">
      <w:pPr>
        <w:pStyle w:val="libNormal"/>
        <w:rPr>
          <w:rFonts w:cs="Cordia New"/>
          <w:szCs w:val="40"/>
        </w:rPr>
      </w:pPr>
    </w:p>
    <w:p w:rsidR="00F42755" w:rsidRDefault="00F42755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6624D" w:rsidRDefault="00C6624D" w:rsidP="00577264">
      <w:pPr>
        <w:pStyle w:val="Heading1"/>
        <w:ind w:firstLine="0"/>
      </w:pPr>
      <w:bookmarkStart w:id="161" w:name="_Toc474673163"/>
      <w:r w:rsidRPr="00C6624D">
        <w:rPr>
          <w:rFonts w:hint="cs"/>
          <w:cs/>
        </w:rPr>
        <w:lastRenderedPageBreak/>
        <w:t>การรบของท่านอิมามฮุเซน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61"/>
    </w:p>
    <w:p w:rsidR="00F42755" w:rsidRPr="00C6624D" w:rsidRDefault="00F42755" w:rsidP="00C6624D">
      <w:pPr>
        <w:pStyle w:val="libNormal"/>
        <w:rPr>
          <w:rFonts w:cs="Times New Roman"/>
          <w:lang w:bidi="ar-SA"/>
        </w:rPr>
      </w:pPr>
    </w:p>
    <w:p w:rsidR="00577264" w:rsidRDefault="00C6624D" w:rsidP="00577264">
      <w:pPr>
        <w:pStyle w:val="libNormal"/>
      </w:pPr>
      <w:r w:rsidRPr="00C6624D">
        <w:rPr>
          <w:rFonts w:hint="cs"/>
          <w:cs/>
        </w:rPr>
        <w:t>ต่อจากนั้น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ก็บุกเข้าหาฝ่ายศัตรูโดยฟาดฟันคนเหล่านั้นทั้งทางด้านขวาและด้านซ้าย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จนพวกทหารเหล่านั้นต้องถอยร่นออกจากบริเวณที่ท่านยืนอยู่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เหมือนลูกแกะที่วิ่งหนีเมื่อถูกจู่โจมโดยสุนัขป่า</w:t>
      </w:r>
      <w:r w:rsidRPr="00C6624D">
        <w:rPr>
          <w:cs/>
        </w:rPr>
        <w:t xml:space="preserve"> </w:t>
      </w:r>
    </w:p>
    <w:p w:rsidR="00C6624D" w:rsidRPr="00C6624D" w:rsidRDefault="00C6624D" w:rsidP="0057726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Pr="00C6624D" w:rsidRDefault="00C6624D" w:rsidP="0057726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พวกเจ้าจะหนีไปไหน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เมื่อฆ่าลูกชายบิดาของข้าแล้ว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พวกเจ้าจะหนีไปไหน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เมื่อฆ่าน้องชายของข้าแล้ว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พวกเจ้าจะหนีไปไหน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เมื่อพวกเจ้าตัดแขนของข้าแล้ว</w:t>
      </w:r>
      <w:r w:rsidRPr="00C6624D">
        <w:rPr>
          <w:rFonts w:cs="Times New Roman" w:hint="eastAsia"/>
          <w:lang w:bidi="ar-SA"/>
        </w:rPr>
        <w:t>”</w:t>
      </w:r>
    </w:p>
    <w:p w:rsidR="00577264" w:rsidRDefault="00577264" w:rsidP="00C6624D">
      <w:pPr>
        <w:pStyle w:val="libNormal"/>
        <w:rPr>
          <w:rFonts w:cs="Cordia New"/>
          <w:szCs w:val="40"/>
        </w:rPr>
      </w:pPr>
    </w:p>
    <w:p w:rsidR="00C6624D" w:rsidRDefault="00C6624D" w:rsidP="00577264">
      <w:pPr>
        <w:pStyle w:val="Heading2"/>
      </w:pPr>
      <w:bookmarkStart w:id="162" w:name="_Toc474673164"/>
      <w:r w:rsidRPr="00C6624D">
        <w:rPr>
          <w:rFonts w:hint="cs"/>
          <w:cs/>
        </w:rPr>
        <w:t>การขอความช่วยเหลือของท่านอิมามฮุเซน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62"/>
    </w:p>
    <w:p w:rsidR="00577264" w:rsidRPr="00C6624D" w:rsidRDefault="00577264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57726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ก็เดินกลับไปยังที่พักในสภาพของคนที่สิ้นหวัง</w:t>
      </w:r>
      <w:r w:rsidRPr="00C6624D">
        <w:rPr>
          <w:cs/>
        </w:rPr>
        <w:t>(</w:t>
      </w:r>
      <w:r w:rsidRPr="00C6624D">
        <w:rPr>
          <w:rFonts w:hint="cs"/>
          <w:cs/>
        </w:rPr>
        <w:t>จากการรบ</w:t>
      </w:r>
      <w:r w:rsidRPr="00C6624D">
        <w:rPr>
          <w:cs/>
        </w:rPr>
        <w:t>)</w:t>
      </w:r>
      <w:r w:rsidRPr="00C6624D">
        <w:rPr>
          <w:rFonts w:hint="cs"/>
          <w:cs/>
        </w:rPr>
        <w:t>เศร้าสร้อยและร้องไห้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สองมือของท่าน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ปาดน้ำตาที่รินไหล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ตอนนั้นทหารกำลังเข้าจู่โจมกระโจมของท่าน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577264" w:rsidRDefault="00C6624D" w:rsidP="00577264">
      <w:pPr>
        <w:pStyle w:val="libNormal"/>
      </w:pPr>
      <w:r w:rsidRPr="00C6624D">
        <w:rPr>
          <w:rFonts w:hint="cs"/>
          <w:cs/>
        </w:rPr>
        <w:t>ท่านหญิงซะกีนะฮฺ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ได้ออกมาพบท่าน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แล้วถามถึงท่านอับบาซ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ผู้เป็นอาของตน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บอกเธอว่า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เขาถูกสังหารเสียแล้ว</w:t>
      </w:r>
    </w:p>
    <w:p w:rsidR="00C6624D" w:rsidRPr="00C6624D" w:rsidRDefault="00C6624D" w:rsidP="00577264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เมื่อท่านหญิงซัยนับ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ได้ยินเช่นนั้น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ถึงกับตะโกนขึ้นว่า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โอ้อับบาซ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หลังจากเธอแล้วเราต้องสูญเสียแน่ๆ</w:t>
      </w:r>
      <w:r w:rsidRPr="00C6624D">
        <w:rPr>
          <w:rFonts w:cs="Times New Roman" w:hint="eastAsia"/>
          <w:lang w:bidi="ar-SA"/>
        </w:rPr>
        <w:t>”</w:t>
      </w:r>
    </w:p>
    <w:p w:rsidR="00577264" w:rsidRPr="00577264" w:rsidRDefault="00577264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บรรดาสตรีต่างพากันร้องไห้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ก็ร้องไห้กับพวกเขาไปด้วย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พลางด้วยว่า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หลังจากเจ้าแล้ว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เราต้องสูญเสียแน่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rFonts w:cs="Times New Roman" w:hint="eastAsia"/>
          <w:lang w:bidi="ar-SA"/>
        </w:rPr>
        <w:t>”</w:t>
      </w:r>
    </w:p>
    <w:p w:rsidR="00577264" w:rsidRDefault="00577264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77264" w:rsidRPr="00577264" w:rsidRDefault="00577264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57726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ต้องได้รับความโดดเดี่ยวอ้างว้าง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เพราะขาดคนช่วยเหลือ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และไม่มีผู้สนับสนุน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ในเมื่อพรรคพวกทั้งหลายของท่าน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ต้องเป็นชะฮีดไปแล้วส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เหล่าบรรดาบะนีฮาชิมผู้กล้าในสมรภูมิ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จะมีก็แต่เด็กเล็กๆ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ที่กำลังร้องไห้ระงม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ร้องตะโกนด้วยเสียงอันดังว่า</w:t>
      </w:r>
    </w:p>
    <w:p w:rsidR="00C6624D" w:rsidRPr="00C6624D" w:rsidRDefault="00C6624D" w:rsidP="0057726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ใครจะเข้ามาอยู่ร่วมกับเกียรติของศาสนทูตแห่งอัลลอฮฺ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บ้างไหมใครที่ยำเกรงต่ออัลลอฮฺในเรื่องของเราบ้างไหม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ใครจะช่วยเหลือเราโดยมุ่งหวังต่ออัลลอฮฺบ้างไหม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577264" w:rsidRDefault="00577264" w:rsidP="00C6624D">
      <w:pPr>
        <w:pStyle w:val="libNormal"/>
        <w:rPr>
          <w:rFonts w:cs="Cordia New"/>
          <w:szCs w:val="40"/>
        </w:rPr>
      </w:pPr>
    </w:p>
    <w:p w:rsidR="00577264" w:rsidRDefault="00577264" w:rsidP="00C6624D">
      <w:pPr>
        <w:pStyle w:val="libNormal"/>
        <w:rPr>
          <w:rFonts w:cs="Cordia New"/>
          <w:szCs w:val="40"/>
        </w:rPr>
      </w:pPr>
    </w:p>
    <w:p w:rsidR="00C6624D" w:rsidRDefault="00C6624D" w:rsidP="00577264">
      <w:pPr>
        <w:pStyle w:val="Heading2"/>
      </w:pPr>
      <w:bookmarkStart w:id="163" w:name="_Toc474673165"/>
      <w:r w:rsidRPr="00C6624D">
        <w:rPr>
          <w:rFonts w:hint="cs"/>
          <w:cs/>
        </w:rPr>
        <w:t>ท่านอิมามซัยนุลอาบิดีน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ออกรบ</w:t>
      </w:r>
      <w:bookmarkEnd w:id="163"/>
    </w:p>
    <w:p w:rsidR="00577264" w:rsidRPr="00C6624D" w:rsidRDefault="00577264" w:rsidP="00C6624D">
      <w:pPr>
        <w:pStyle w:val="libNormal"/>
        <w:rPr>
          <w:rFonts w:cs="Times New Roman"/>
          <w:lang w:bidi="ar-SA"/>
        </w:rPr>
      </w:pPr>
    </w:p>
    <w:p w:rsidR="00C6624D" w:rsidRPr="00577264" w:rsidRDefault="00C6624D" w:rsidP="00577264">
      <w:pPr>
        <w:pStyle w:val="libNormal"/>
        <w:ind w:firstLine="0"/>
      </w:pPr>
      <w:r w:rsidRPr="00C6624D">
        <w:rPr>
          <w:rFonts w:hint="cs"/>
          <w:cs/>
        </w:rPr>
        <w:t>บรรดาสตรีต่างพากันร้องห่มร้องไห้ด้วยเสียอันดัง</w:t>
      </w:r>
      <w:r w:rsidR="00577264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ท่านอิมามซัยนุลอาบีดีน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พยุงตัวลุกขึ้นมาด้วยไม้เท้าและเดินถ่อด้วยดาบเพราะมีอาการป่วยอยู่จนไม่สามารถเคลื่อนไหวได้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แต่ท่านหญิงอุมมุกุลษูม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ร้องเรียกท่าน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577264" w:rsidRPr="00577264" w:rsidRDefault="00C6624D" w:rsidP="00577264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โอ้ลูกเอ๋ย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กลับมาเถิด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577264" w:rsidRPr="00577264" w:rsidRDefault="00C6624D" w:rsidP="00577264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ปล่อยข้าให้ออกไปสู้ต่อเบื้องหน้าบุตรแห่งศาสนทูตของอัลลอฮฺ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เถิด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ตะโกนเรียกท่านหญิงอุมมุกุลษูม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จับตัวเขาไว้เพื่อไม่ให้แผ่นดินต้องว่างเปล่าจากเชื้อสายของมุฮัมมัด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ดังนั้นท่านหญิง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จึงนำตัวท่าน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กลับมาให้นอนบนที่นอน</w:t>
      </w:r>
    </w:p>
    <w:p w:rsidR="00577264" w:rsidRDefault="00C6624D" w:rsidP="00577264">
      <w:pPr>
        <w:pStyle w:val="libNormal"/>
      </w:pPr>
      <w:r w:rsidRPr="00C6624D">
        <w:rPr>
          <w:rFonts w:hint="cs"/>
          <w:cs/>
        </w:rPr>
        <w:t>อำลาครอบครัว</w:t>
      </w:r>
    </w:p>
    <w:p w:rsidR="00577264" w:rsidRDefault="00577264" w:rsidP="00577264">
      <w:pPr>
        <w:pStyle w:val="libNormal"/>
        <w:rPr>
          <w:cs/>
        </w:rPr>
      </w:pPr>
    </w:p>
    <w:p w:rsidR="00577264" w:rsidRDefault="0057726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577264" w:rsidRDefault="00C6624D" w:rsidP="00577264">
      <w:pPr>
        <w:pStyle w:val="libNormal"/>
        <w:rPr>
          <w:rFonts w:cs="Times New Roman"/>
          <w:lang w:bidi="ar-SA"/>
        </w:rPr>
      </w:pPr>
    </w:p>
    <w:p w:rsidR="00577264" w:rsidRDefault="00C6624D" w:rsidP="00577264">
      <w:pPr>
        <w:pStyle w:val="libNormal"/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ได้ย้อนกลับมายังครอบครัวเพื่อเป็นการอำลา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และสั่งทุกคนให้อดทน</w:t>
      </w:r>
      <w:r w:rsidR="00577264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ก็สวมชุดแต่งกาย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โดยนำเอาชุดของ</w:t>
      </w:r>
    </w:p>
    <w:p w:rsidR="00C6624D" w:rsidRPr="00C6624D" w:rsidRDefault="00C6624D" w:rsidP="00577264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มาสวมทับ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และใส่เสื้อเกราะพร้อมกับติดดาบไว้ด้วยแล้วท่าน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ได้ขอผ้าผืนหนึ่งที่ไม่มีใคร่ต้องการมาวางไว้ในเสื้อของ</w:t>
      </w:r>
    </w:p>
    <w:p w:rsidR="00C6624D" w:rsidRPr="00C6624D" w:rsidRDefault="00C6624D" w:rsidP="00577264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เพราะผู้ตายย่อมไม่ต้องใช้ของดีๆ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ท่านหญิงซัยนับ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ได้นำผ้าที่ดีมาให้แต่ท่าน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ไม่ต้องการและพูดว่า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นั่นมันเป็นผ้าที่แสดงถึงความต่ำต้อย</w:t>
      </w:r>
      <w:r w:rsidRPr="00C6624D">
        <w:rPr>
          <w:rFonts w:cs="Times New Roman" w:hint="eastAsia"/>
          <w:lang w:bidi="ar-SA"/>
        </w:rPr>
        <w:t>”</w:t>
      </w:r>
    </w:p>
    <w:p w:rsidR="00577264" w:rsidRPr="00577264" w:rsidRDefault="00577264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57726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ก็เอาผ้าจำพวกเดียว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กับของชาวเยเมนมาฉีก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แล้วทำเป็นผ้าซับใน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พร้อมกับเรียกหากางเกงแบบของชาวฮิบรูมาแยกชิ้นส่วนออกแล้วสวมมันไว้เพื่อมิให้สูญเปล่า</w:t>
      </w:r>
    </w:p>
    <w:p w:rsidR="00577264" w:rsidRDefault="00577264" w:rsidP="00C6624D">
      <w:pPr>
        <w:pStyle w:val="libNormal"/>
        <w:rPr>
          <w:rFonts w:cs="Cordia New"/>
          <w:szCs w:val="40"/>
        </w:rPr>
      </w:pPr>
    </w:p>
    <w:p w:rsidR="00577264" w:rsidRDefault="00577264" w:rsidP="00C6624D">
      <w:pPr>
        <w:pStyle w:val="libNormal"/>
        <w:rPr>
          <w:rFonts w:cs="Cordia New"/>
          <w:szCs w:val="40"/>
        </w:rPr>
      </w:pPr>
    </w:p>
    <w:p w:rsidR="00C6624D" w:rsidRDefault="00C6624D" w:rsidP="00577264">
      <w:pPr>
        <w:pStyle w:val="Heading2"/>
      </w:pPr>
      <w:bookmarkStart w:id="164" w:name="_Toc474673166"/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อัร</w:t>
      </w:r>
      <w:r w:rsidRPr="00C6624D">
        <w:rPr>
          <w:cs/>
        </w:rPr>
        <w:t>-</w:t>
      </w:r>
      <w:r w:rsidRPr="00C6624D">
        <w:rPr>
          <w:rFonts w:hint="cs"/>
          <w:cs/>
        </w:rPr>
        <w:t>ร่อฏีอฺ</w:t>
      </w:r>
      <w:r w:rsidRPr="00C6624D">
        <w:rPr>
          <w:cs/>
        </w:rPr>
        <w:t>(</w:t>
      </w:r>
      <w:r w:rsidRPr="00C6624D">
        <w:rPr>
          <w:rFonts w:hint="cs"/>
          <w:cs/>
        </w:rPr>
        <w:t>ผู้ที่ยังไม่อดนม</w:t>
      </w:r>
      <w:r w:rsidRPr="00C6624D">
        <w:rPr>
          <w:cs/>
        </w:rPr>
        <w:t>)</w:t>
      </w:r>
      <w:bookmarkEnd w:id="164"/>
    </w:p>
    <w:p w:rsidR="00577264" w:rsidRPr="00C6624D" w:rsidRDefault="00577264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57726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เรียกหาท่านอับดุลลอฮฺบุตรชายคนเล็กสุดผู้ซึ่งยังไม่อดนมมาหาเพื่ออำลา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ท่านหญิงซัยนับ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ได้นำมาให้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ขณะนั้นดวงตาของท่านอับดุลลอฮฺปิดสนิทเพราะความกระหาย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รับบุตรชายมาให้นั่งบนตักแล้วกล่าวว่า</w:t>
      </w:r>
    </w:p>
    <w:p w:rsidR="00C6624D" w:rsidRDefault="00C6624D" w:rsidP="00577264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ความหายนะจะต้องประสบแก่คนเหล่านี้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มุศฏ่อฟา</w:t>
      </w:r>
      <w:r w:rsidRPr="00C6624D">
        <w:rPr>
          <w:cs/>
        </w:rPr>
        <w:t>(</w:t>
      </w:r>
      <w:r w:rsidRPr="00C6624D">
        <w:rPr>
          <w:rFonts w:hint="cs"/>
          <w:cs/>
        </w:rPr>
        <w:t>นามหนึ่งของท่านนบีแปลวว่าผู้ได้รับการเลือกสรร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ทวดของเจ้าเป็นคู่ปรปักษ์กับพวกเขาเอง</w:t>
      </w:r>
      <w:r w:rsidRPr="00C6624D">
        <w:rPr>
          <w:rFonts w:cs="Times New Roman" w:hint="eastAsia"/>
          <w:lang w:bidi="ar-SA"/>
        </w:rPr>
        <w:t>”</w:t>
      </w:r>
    </w:p>
    <w:p w:rsidR="00577264" w:rsidRDefault="00577264" w:rsidP="00577264">
      <w:pPr>
        <w:pStyle w:val="libNormal"/>
        <w:rPr>
          <w:rFonts w:cs="Cordia New"/>
          <w:szCs w:val="40"/>
        </w:rPr>
      </w:pPr>
    </w:p>
    <w:p w:rsidR="00577264" w:rsidRPr="00577264" w:rsidRDefault="00577264" w:rsidP="00577264">
      <w:pPr>
        <w:pStyle w:val="libNormal"/>
        <w:rPr>
          <w:rFonts w:cs="Cordia New"/>
          <w:szCs w:val="40"/>
        </w:rPr>
      </w:pPr>
    </w:p>
    <w:p w:rsidR="00577264" w:rsidRDefault="00577264">
      <w:pPr>
        <w:rPr>
          <w:rFonts w:cs="Cordia New"/>
          <w:szCs w:val="40"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77264" w:rsidRPr="00577264" w:rsidRDefault="00577264" w:rsidP="00577264">
      <w:pPr>
        <w:pStyle w:val="libNormal"/>
        <w:rPr>
          <w:rFonts w:cs="Cordia New"/>
          <w:szCs w:val="40"/>
        </w:rPr>
      </w:pPr>
    </w:p>
    <w:p w:rsidR="00577264" w:rsidRDefault="00C6624D" w:rsidP="00577264">
      <w:pPr>
        <w:pStyle w:val="libNormal"/>
      </w:pPr>
      <w:r w:rsidRPr="00C6624D">
        <w:rPr>
          <w:rFonts w:hint="cs"/>
          <w:cs/>
        </w:rPr>
        <w:t>ต่อจากนั้น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ได้โน้มใบหน้าลงเพื่อที่จะหอม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ทันใดนั้นเอง</w:t>
      </w:r>
    </w:p>
    <w:p w:rsidR="00C6624D" w:rsidRDefault="000917A4" w:rsidP="00577264">
      <w:pPr>
        <w:pStyle w:val="libNormal"/>
        <w:ind w:firstLine="0"/>
        <w:rPr>
          <w:rFonts w:cs="Cordia New"/>
          <w:szCs w:val="40"/>
        </w:rPr>
      </w:pPr>
      <w:r>
        <w:rPr>
          <w:rFonts w:hint="cs"/>
          <w:cs/>
        </w:rPr>
        <w:t>ฮั</w:t>
      </w:r>
      <w:r w:rsidR="00C6624D" w:rsidRPr="00C6624D">
        <w:rPr>
          <w:rFonts w:hint="cs"/>
          <w:cs/>
        </w:rPr>
        <w:t>รมะละฮฺ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บิน</w:t>
      </w:r>
      <w:r w:rsidR="00577264">
        <w:rPr>
          <w:rFonts w:hint="cs"/>
          <w:cs/>
        </w:rPr>
        <w:t xml:space="preserve"> </w:t>
      </w:r>
      <w:r w:rsidR="00C6624D" w:rsidRPr="00C6624D">
        <w:rPr>
          <w:rFonts w:hint="cs"/>
          <w:cs/>
        </w:rPr>
        <w:t>กาฮิล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อัล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อะซาดี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ได้ยิงธนูมาถูกตรงเส้นเลือดที่ลำคอของท่านอับดุลลอฮฺ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ปรากฏว่าท่านถึงแก่ชีวิตในทันที</w:t>
      </w:r>
      <w:r w:rsidR="00C6624D" w:rsidRPr="00C6624D">
        <w:rPr>
          <w:cs/>
        </w:rPr>
        <w:t>(</w:t>
      </w:r>
      <w:r w:rsidR="00C6624D" w:rsidRPr="00C6624D">
        <w:rPr>
          <w:rFonts w:cs="Times New Roman"/>
          <w:lang w:bidi="ar-SA"/>
        </w:rPr>
        <w:t>1)</w:t>
      </w:r>
    </w:p>
    <w:p w:rsidR="000917A4" w:rsidRPr="000917A4" w:rsidRDefault="000917A4" w:rsidP="00577264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อามือวางลงที่คอของเด็กน้อยจนกระทั่งว่าในขณะนั้นเลือดของท่านอับดุลลอฮฺไหลทะลักออกมาจากบาดแผลที่โดนยิงจนท่วมม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ได้แหงนหน้าขึ้นสู่ฟากฟ้า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สิ่งที่เกิดขึ้นเป็นเรื่องเล็กน้อยสำหรับข้าเสียแล้ว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ในเมื่อฉันเกิดขึ้นโดยการประจักษ์ของอัลลอฮฺ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ขอได้โปรดอย่าให้การตัดสินเรื่องนี้เป็นเรื่องเล็กน้อยสำหรับพระองค์เลย</w:t>
      </w:r>
    </w:p>
    <w:p w:rsidR="00C6624D" w:rsidRDefault="00C6624D" w:rsidP="000917A4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ข้าแต่พระผู้เป็นเจ้า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ถึงแม้พระองค์จะทรงสกัดกั้นเราในเรื่องชัยชนะ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แต่ขอให้พระองค์ประทานสิ่งที่ดีกว่านี้แทนที่แก่เราด้วย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ขอได้โปรดลงโทษพวกอธรรมเพื่อเรา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และโปรดบันดาลให้เราได้รับเสบียงแห่งปรโลกแก</w:t>
      </w:r>
      <w:r w:rsidR="000917A4">
        <w:rPr>
          <w:rFonts w:hint="cs"/>
          <w:cs/>
        </w:rPr>
        <w:t>่</w:t>
      </w:r>
      <w:r w:rsidRPr="00C6624D">
        <w:rPr>
          <w:rFonts w:hint="cs"/>
          <w:cs/>
        </w:rPr>
        <w:t>เราแทนเสบียงแห่งโลกนี้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</w:t>
      </w:r>
      <w:r w:rsidR="000917A4">
        <w:rPr>
          <w:rFonts w:hint="cs"/>
          <w:cs/>
        </w:rPr>
        <w:t>า</w:t>
      </w:r>
      <w:r w:rsidRPr="00C6624D">
        <w:rPr>
          <w:rFonts w:hint="cs"/>
          <w:cs/>
        </w:rPr>
        <w:t>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ขอให้พระองค์ทรงเป็นพยานต่อพวกที่ได้ฆ่าบุคคลที่เหมือนท่านศาสนทูตแห่งอัลลอฮฺ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มากที่สุดด้วยเถิด</w:t>
      </w:r>
      <w:r w:rsidRPr="00C6624D">
        <w:rPr>
          <w:rFonts w:cs="Times New Roman" w:hint="eastAsia"/>
          <w:lang w:bidi="ar-SA"/>
        </w:rPr>
        <w:t>”</w:t>
      </w:r>
    </w:p>
    <w:p w:rsidR="000917A4" w:rsidRPr="000917A4" w:rsidRDefault="000917A4" w:rsidP="000917A4">
      <w:pPr>
        <w:pStyle w:val="libNormal"/>
        <w:rPr>
          <w:rFonts w:cs="Cordia New"/>
          <w:szCs w:val="40"/>
        </w:rPr>
      </w:pP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ก็ได้ขุดหลุมด้วยดาบและทำการนมาซให้แก่เขาและฝังเขาลงไปทั้งๆ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ที่เลือดคลุกทรายอยู่อย่างนั้น</w:t>
      </w:r>
    </w:p>
    <w:p w:rsidR="000917A4" w:rsidRDefault="000917A4" w:rsidP="00C6624D">
      <w:pPr>
        <w:pStyle w:val="libNormal"/>
        <w:rPr>
          <w:rFonts w:cs="Cordia New"/>
          <w:szCs w:val="40"/>
        </w:rPr>
      </w:pPr>
    </w:p>
    <w:p w:rsidR="000917A4" w:rsidRDefault="00C6624D" w:rsidP="000917A4">
      <w:pPr>
        <w:pStyle w:val="libNormal"/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นักปราชญ์บางท่านกล่าวว่า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ท่านได้นำบุตรออกไปพบกับฝ่ายศัตรูเพื่อขอน้ำดื่ม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</w:t>
      </w:r>
      <w:r w:rsidR="000917A4">
        <w:rPr>
          <w:rFonts w:hint="cs"/>
          <w:cs/>
        </w:rPr>
        <w:t>ฮั</w:t>
      </w:r>
      <w:r w:rsidRPr="00C6624D">
        <w:rPr>
          <w:rFonts w:hint="cs"/>
          <w:cs/>
        </w:rPr>
        <w:t>รมาละฮฺจึงยิง</w:t>
      </w:r>
    </w:p>
    <w:p w:rsidR="000917A4" w:rsidRDefault="000917A4" w:rsidP="000917A4">
      <w:pPr>
        <w:pStyle w:val="libNormal"/>
        <w:rPr>
          <w:cs/>
        </w:rPr>
      </w:pPr>
    </w:p>
    <w:p w:rsidR="000917A4" w:rsidRDefault="000917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</w:p>
    <w:p w:rsidR="00C6624D" w:rsidRDefault="00C6624D" w:rsidP="000917A4">
      <w:pPr>
        <w:pStyle w:val="Heading2"/>
      </w:pPr>
      <w:bookmarkStart w:id="165" w:name="_Toc474673167"/>
      <w:r w:rsidRPr="00C6624D">
        <w:rPr>
          <w:rFonts w:hint="cs"/>
          <w:cs/>
        </w:rPr>
        <w:t>การต่อสู้อีกครั้งหนึ่งของท่านอิมามฮุเซน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65"/>
    </w:p>
    <w:p w:rsidR="000917A4" w:rsidRPr="00C6624D" w:rsidRDefault="000917A4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หลังจากนั้นท่านอิมามฮุเซน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ก็มุ่งหน้าออกไปพบกับฝ่ายข้าศึกพร้อมด้วยดาบที่ติดตัวไปท่าน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ได้ร้องเรียกคนเหล่านั้นให้ออกมาประลองกับท่านตัวต่อตัว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แต่ละคนที่ออกมาสู้กับท่านแบบตัวต่อตัวนั้นพบจุดจบทุกคนจนกระทั่งเป็นศพที่ถูกสังหารเป็นจำนวนมากมายมหาศ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อุมัรบิน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จึงร้องขึ้นว่า</w:t>
      </w:r>
    </w:p>
    <w:p w:rsidR="00C6624D" w:rsidRDefault="00C6624D" w:rsidP="000917A4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นี่คือบุตรของนักต่อสู้จอมทรหด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นี่คือบุตรของนักสู้ชาวอาหรับพวกเจ้าจงจู่โจมเข้าหาเขาจากทุกทิศทาง</w:t>
      </w:r>
      <w:r w:rsidRPr="00C6624D">
        <w:rPr>
          <w:rFonts w:cs="Times New Roman" w:hint="eastAsia"/>
          <w:lang w:bidi="ar-SA"/>
        </w:rPr>
        <w:t>”</w:t>
      </w:r>
    </w:p>
    <w:p w:rsidR="000917A4" w:rsidRPr="000917A4" w:rsidRDefault="000917A4" w:rsidP="000917A4">
      <w:pPr>
        <w:pStyle w:val="libNormal"/>
        <w:rPr>
          <w:rFonts w:cs="Cordia New"/>
          <w:szCs w:val="40"/>
        </w:rPr>
      </w:pPr>
    </w:p>
    <w:p w:rsidR="00C6624D" w:rsidRDefault="00C6624D" w:rsidP="000917A4">
      <w:pPr>
        <w:pStyle w:val="libNormal"/>
      </w:pPr>
      <w:r w:rsidRPr="00C6624D">
        <w:rPr>
          <w:rFonts w:hint="cs"/>
          <w:cs/>
        </w:rPr>
        <w:t>ครั้นแล้วฝ่ายข้าศึกจำนวนมากถึง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4,000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คนก็บุกตะลุยเข้าใส่</w:t>
      </w:r>
      <w:r w:rsidRPr="00C6624D">
        <w:rPr>
          <w:cs/>
        </w:rPr>
        <w:t xml:space="preserve"> </w:t>
      </w:r>
      <w:r w:rsidR="000917A4" w:rsidRPr="00C6624D">
        <w:rPr>
          <w:rFonts w:hint="cs"/>
          <w:cs/>
        </w:rPr>
        <w:t xml:space="preserve">ท่านอิมาม </w:t>
      </w:r>
      <w:r w:rsidR="000917A4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0917A4" w:rsidRPr="00C6624D">
        <w:rPr>
          <w:rFonts w:hint="cs"/>
          <w:cs/>
        </w:rPr>
        <w:t>) ได้ทำการฟาดฟั</w:t>
      </w:r>
      <w:r w:rsidR="000917A4" w:rsidRPr="00C6624D">
        <w:rPr>
          <w:cs/>
        </w:rPr>
        <w:t>น</w:t>
      </w:r>
      <w:r w:rsidRPr="00C6624D">
        <w:rPr>
          <w:cs/>
        </w:rPr>
        <w:t xml:space="preserve"> </w:t>
      </w:r>
      <w:r w:rsidR="000917A4" w:rsidRPr="00C6624D">
        <w:rPr>
          <w:rFonts w:hint="cs"/>
          <w:cs/>
        </w:rPr>
        <w:t xml:space="preserve">คนเหล่านั้นได้หันไปสู้ทางด้านขวาที่จู่โจมเข้ามาอย่างโกรธแค้นจนบาดแผลหลายแผลในตัวท่าน </w:t>
      </w:r>
      <w:r w:rsidR="000917A4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0917A4" w:rsidRPr="00C6624D">
        <w:rPr>
          <w:rFonts w:hint="cs"/>
          <w:cs/>
        </w:rPr>
        <w:t>) ชโลมไล้ไปด้วยเลือดส</w:t>
      </w:r>
      <w:r w:rsidR="000917A4" w:rsidRPr="00C6624D">
        <w:rPr>
          <w:cs/>
        </w:rPr>
        <w:t>ด</w:t>
      </w:r>
    </w:p>
    <w:p w:rsidR="000917A4" w:rsidRPr="00C6624D" w:rsidRDefault="000917A4" w:rsidP="000917A4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ฝ่ายทหารของศัตรูถอยร่นออกไปจากท่าน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และมุ่งหน้าไปที่กระโจม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ยืนเรียงรายขวางทางระหว่างท่าน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กับกระโจม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ได้ร้องตะโกนใส่พวกเขาว่า</w:t>
      </w:r>
    </w:p>
    <w:p w:rsidR="00C6624D" w:rsidRDefault="00C6624D" w:rsidP="000917A4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ความวิบัติจะเป็นของพวกเจ้า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โอ้พรรคพวกของอะบูซุฟยานเอ๋ยถึงแม้พวกเจ้าจะไม่มีศาสนาและไม่กลัวการคืนกลับสู่ปรโลกก็ตามทีเถิด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ก็จงเป็นเสรีชนในโลกนี้และย้อนคืนกลับสู่ชาติวงศ์ของพวกเจ้า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ถ้าพวกเจ้าเป็นชาวอาหรับจริงเหมือนดังที่อ้าง</w:t>
      </w:r>
      <w:r w:rsidRPr="00C6624D">
        <w:rPr>
          <w:rFonts w:cs="Times New Roman" w:hint="eastAsia"/>
          <w:lang w:bidi="ar-SA"/>
        </w:rPr>
        <w:t>”</w:t>
      </w:r>
    </w:p>
    <w:p w:rsidR="000917A4" w:rsidRPr="000917A4" w:rsidRDefault="000917A4" w:rsidP="000917A4">
      <w:pPr>
        <w:pStyle w:val="libNormal"/>
        <w:rPr>
          <w:rFonts w:cs="Cordia New"/>
          <w:szCs w:val="40"/>
        </w:rPr>
      </w:pPr>
    </w:p>
    <w:p w:rsidR="000917A4" w:rsidRDefault="000917A4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0917A4" w:rsidRPr="000917A4" w:rsidRDefault="000917A4" w:rsidP="000917A4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ชิมรฺขานตอบว่า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ท่านพูดอะไรหรือ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โอ้บุตรของฟาฏิมะฮฺ</w:t>
      </w:r>
      <w:r w:rsidRPr="00C6624D">
        <w:rPr>
          <w:rFonts w:cs="Times New Roman"/>
          <w:lang w:bidi="ar-SA"/>
        </w:rPr>
        <w:t>?”</w:t>
      </w:r>
    </w:p>
    <w:p w:rsidR="000917A4" w:rsidRPr="000917A4" w:rsidRDefault="000917A4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กล่าวว่า</w:t>
      </w:r>
    </w:p>
    <w:p w:rsidR="00C6624D" w:rsidRDefault="00C6624D" w:rsidP="000917A4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ข้าคือผู้ที่ต่อสู้กับพวกเจ้า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บรรดาสตรีมิได้มีความผิดอันใด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เจ้าจงหยุดยั้งจากการลบหลู่ของหวงของข้าเสีย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ตราบใดที่ข้ายังมีชีวิตอยู่</w:t>
      </w:r>
      <w:r w:rsidRPr="00C6624D">
        <w:rPr>
          <w:rFonts w:cs="Times New Roman" w:hint="eastAsia"/>
          <w:lang w:bidi="ar-SA"/>
        </w:rPr>
        <w:t>”</w:t>
      </w:r>
    </w:p>
    <w:p w:rsidR="000917A4" w:rsidRPr="000917A4" w:rsidRDefault="000917A4" w:rsidP="000917A4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ชิมรฺตอบว่า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สมควรแล้ว</w:t>
      </w:r>
      <w:r w:rsidRPr="00C6624D">
        <w:rPr>
          <w:rFonts w:cs="Times New Roman" w:hint="eastAsia"/>
          <w:lang w:bidi="ar-SA"/>
        </w:rPr>
        <w:t>”</w:t>
      </w:r>
    </w:p>
    <w:p w:rsidR="000917A4" w:rsidRPr="000917A4" w:rsidRDefault="000917A4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แล้วเขาก็ออกคำสั่งให้ทหารจากทุกทิศ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แยกย้ายกันออกเป็นกลุ่มย่อยรวมทั้ง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ทิศ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พวกหนึ่งที่อยู่กับท่านอิมาม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ล้วนแต่ถือดาบ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อีกพวกที่อยู่ห่างออกไปรอบๆ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ล้วนแต่ถือหอก</w:t>
      </w: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ส่วนอีกพวกหนึ่งถือธนูกับศร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คนเหล่านั้นอยู่บนเนินสูง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อีกพวกหนึ่งมีก้อนหิน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อีกพวกหนึ่งเป็นทหารกล้าตาย</w:t>
      </w:r>
    </w:p>
    <w:p w:rsidR="000917A4" w:rsidRDefault="00C6624D" w:rsidP="000917A4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ทหารของศัตรู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โอบล้อมเข้ามาถึงตัวท่าน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ซึ่งท่าน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ก็สู้อย่างสุดฤทธิ์ไม่หวาดหวั่นพั่นพรึงแม้แต่น้อย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มีความกล้าหาญชาญชัยอย่างไม่มีใครเสมอเหมือน</w:t>
      </w: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บินอัมมาร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บินยะฆูษ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</w:p>
    <w:p w:rsidR="000917A4" w:rsidRDefault="00C6624D" w:rsidP="000917A4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ขอสาบานด้วยพระนามของอัลลอฮฺว่า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ฉันไม่เคยเห็นความอ่อนแอของเขา</w:t>
      </w:r>
      <w:r w:rsidRPr="00C6624D">
        <w:rPr>
          <w:cs/>
        </w:rPr>
        <w:t>(</w:t>
      </w:r>
      <w:r w:rsidRPr="00C6624D">
        <w:rPr>
          <w:rFonts w:hint="cs"/>
          <w:cs/>
        </w:rPr>
        <w:t>หมายถึงท่านอิมาม</w:t>
      </w:r>
      <w:r w:rsidRPr="00C6624D">
        <w:rPr>
          <w:cs/>
        </w:rPr>
        <w:t>)</w:t>
      </w:r>
      <w:r w:rsidRPr="00C6624D">
        <w:rPr>
          <w:rFonts w:hint="cs"/>
          <w:cs/>
        </w:rPr>
        <w:t>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ลูกของเขาและสมาชิกครอบครัวของเขาตลอดจนพรรคพวกเขาถูกสังหารจนสิ้น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แต่เขายังอดทนอย่างเหนียวแน่นไม่เผลอไผล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ไม่ประหวั่นพรั่งพรึงกันศัตรู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มีคนหลายคนบุกเข้าไปหาเขา</w:t>
      </w:r>
    </w:p>
    <w:p w:rsidR="000917A4" w:rsidRDefault="000917A4" w:rsidP="000917A4">
      <w:pPr>
        <w:pStyle w:val="libNormal"/>
        <w:rPr>
          <w:cs/>
        </w:rPr>
      </w:pPr>
    </w:p>
    <w:p w:rsidR="000917A4" w:rsidRDefault="000917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917A4" w:rsidRDefault="00C6624D" w:rsidP="000917A4">
      <w:pPr>
        <w:pStyle w:val="libNormal"/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แต่เขากล้าแกร่งยิ่งกว่าคนเหล่านั้น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เขาฟาดฟันด้วยดาบจนพวกแตกกระเจิงราวกับฝูงลูกแกะที่เผ่นหนีจากสุนัขป่า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เขาสามารถเข้าไปต่อกรกับคนในคราวเดียวกันได้ถึง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๓๐</w:t>
      </w:r>
      <w:r w:rsidR="000917A4" w:rsidRPr="00C6624D">
        <w:rPr>
          <w:rFonts w:cs="Times New Roman"/>
          <w:lang w:bidi="ar-SA"/>
        </w:rPr>
        <w:t>,</w:t>
      </w:r>
      <w:r w:rsidR="000917A4" w:rsidRPr="00C6624D">
        <w:rPr>
          <w:rFonts w:hint="cs"/>
          <w:cs/>
        </w:rPr>
        <w:t xml:space="preserve"> ๐๐</w:t>
      </w:r>
      <w:r w:rsidR="000917A4" w:rsidRPr="00C6624D">
        <w:rPr>
          <w:cs/>
        </w:rPr>
        <w:t>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จนเขาเหล่านั้นล้มตายไปกับมือของเขาเหมือนฝูงตั๊กแตนที่กระจัดกระจาย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ต่อจากนั้นเขาย้อนกลับไปยังที่พักของเขาพลางกล่าวว่า</w:t>
      </w:r>
    </w:p>
    <w:p w:rsidR="00C6624D" w:rsidRDefault="00C6624D" w:rsidP="000917A4">
      <w:pPr>
        <w:pStyle w:val="libNormal"/>
        <w:rPr>
          <w:rFonts w:cs="Cordia New"/>
          <w:szCs w:val="40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และไม่มีอำนาจใดๆ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นอกจากโดยอัลลอฮฺผู้ทรงสูงสุด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ผู้ทรงยิ่งใหญ่</w:t>
      </w:r>
      <w:r w:rsidRPr="00C6624D">
        <w:rPr>
          <w:rFonts w:cs="Times New Roman" w:hint="eastAsia"/>
          <w:lang w:bidi="ar-SA"/>
        </w:rPr>
        <w:t>”</w:t>
      </w:r>
    </w:p>
    <w:p w:rsidR="000917A4" w:rsidRPr="000917A4" w:rsidRDefault="000917A4" w:rsidP="000917A4">
      <w:pPr>
        <w:pStyle w:val="libNormal"/>
        <w:rPr>
          <w:rFonts w:cs="Cordia New"/>
          <w:szCs w:val="40"/>
        </w:rPr>
      </w:pPr>
    </w:p>
    <w:p w:rsidR="000917A4" w:rsidRDefault="00C6624D" w:rsidP="000917A4">
      <w:pPr>
        <w:pStyle w:val="libNormal"/>
      </w:pPr>
      <w:r w:rsidRPr="00C6624D">
        <w:rPr>
          <w:rFonts w:hint="cs"/>
          <w:cs/>
        </w:rPr>
        <w:t>ต่อจากนั้น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รีบรุดมุ่งไปยังทางที่จะไปแม่น้ำอัล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ฟะรอต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โดยมีอัมรว์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บินฮัจญาจพร้อมด้วยทหารจำนวน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="000917A4" w:rsidRPr="00C6624D">
        <w:rPr>
          <w:rFonts w:cs="Times New Roman"/>
          <w:lang w:bidi="ar-SA"/>
        </w:rPr>
        <w:t>,</w:t>
      </w:r>
      <w:r w:rsidR="000917A4" w:rsidRPr="00C6624D">
        <w:rPr>
          <w:rFonts w:hint="cs"/>
          <w:cs/>
        </w:rPr>
        <w:t xml:space="preserve"> ๐๐</w:t>
      </w:r>
      <w:r w:rsidR="000917A4" w:rsidRPr="00C6624D">
        <w:rPr>
          <w:cs/>
        </w:rPr>
        <w:t>๐</w:t>
      </w:r>
      <w:r w:rsidRPr="00C6624D">
        <w:rPr>
          <w:cs/>
        </w:rPr>
        <w:t xml:space="preserve"> </w:t>
      </w:r>
      <w:r w:rsidR="000917A4" w:rsidRPr="00C6624D">
        <w:rPr>
          <w:rFonts w:hint="cs"/>
          <w:cs/>
        </w:rPr>
        <w:t xml:space="preserve">คนวางกำลังสะกัดกั้นอยู่คนเหล่านั้นเข้ามาล้อมท่าน </w:t>
      </w:r>
      <w:r w:rsidR="000917A4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0917A4" w:rsidRPr="00C6624D">
        <w:rPr>
          <w:rFonts w:hint="cs"/>
          <w:cs/>
        </w:rPr>
        <w:t>) อย่า</w:t>
      </w:r>
      <w:r w:rsidR="000917A4" w:rsidRPr="00C6624D">
        <w:rPr>
          <w:cs/>
        </w:rPr>
        <w:t>ง</w:t>
      </w:r>
      <w:r w:rsidRPr="00C6624D">
        <w:rPr>
          <w:rFonts w:hint="cs"/>
          <w:cs/>
        </w:rPr>
        <w:t>กระชั้นชิด</w:t>
      </w:r>
    </w:p>
    <w:p w:rsidR="00C6624D" w:rsidRPr="00C6624D" w:rsidRDefault="00C6624D" w:rsidP="000917A4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ก็สามารถแหวกพวกเขามาจนพ้นและให้ม้าได้ดื่มน้ำ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ครั้นเมื่อท่าน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ยื่นมือออกไปเพื่อที่จะวักน้ำดื่ม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พลันก็มีเสียงชายคนหนึ่งตะโกนว่า</w:t>
      </w:r>
    </w:p>
    <w:p w:rsidR="00C6624D" w:rsidRDefault="00C6624D" w:rsidP="000917A4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ท่านยังอยากจะลิ้มรสน้ำอยู่อีกหรือ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ของหวง</w:t>
      </w:r>
      <w:r w:rsidRPr="00C6624D">
        <w:rPr>
          <w:cs/>
        </w:rPr>
        <w:t>(</w:t>
      </w:r>
      <w:r w:rsidRPr="00C6624D">
        <w:rPr>
          <w:rFonts w:hint="cs"/>
          <w:cs/>
        </w:rPr>
        <w:t>หมายถึงเด็กและสตรี</w:t>
      </w:r>
      <w:r w:rsidRPr="00C6624D">
        <w:rPr>
          <w:cs/>
        </w:rPr>
        <w:t>)</w:t>
      </w:r>
      <w:r w:rsidRPr="00C6624D">
        <w:rPr>
          <w:rFonts w:hint="cs"/>
          <w:cs/>
        </w:rPr>
        <w:t>ของเจ้ายับเยินป่นปี้หมดแล้ว</w:t>
      </w:r>
      <w:r w:rsidRPr="00C6624D">
        <w:rPr>
          <w:rFonts w:cs="Times New Roman" w:hint="eastAsia"/>
          <w:lang w:bidi="ar-SA"/>
        </w:rPr>
        <w:t>”</w:t>
      </w:r>
    </w:p>
    <w:p w:rsidR="000917A4" w:rsidRPr="000917A4" w:rsidRDefault="000917A4" w:rsidP="000917A4">
      <w:pPr>
        <w:pStyle w:val="libNormal"/>
        <w:rPr>
          <w:rFonts w:cs="Cordia New"/>
          <w:szCs w:val="40"/>
        </w:rPr>
      </w:pP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ถึงกับทิ้งน้ำโดยไม่ยอมดื่ม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แล้วมุ่งหน้าไปที่จะกระโจม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ปรากฎว่าทุกคนยังอยู่กันสบายดี</w:t>
      </w:r>
    </w:p>
    <w:p w:rsidR="000917A4" w:rsidRDefault="000917A4" w:rsidP="00C6624D">
      <w:pPr>
        <w:pStyle w:val="libNormal"/>
        <w:rPr>
          <w:rFonts w:cs="Cordia New"/>
          <w:szCs w:val="40"/>
        </w:rPr>
      </w:pPr>
    </w:p>
    <w:p w:rsidR="000917A4" w:rsidRDefault="000917A4" w:rsidP="00C6624D">
      <w:pPr>
        <w:pStyle w:val="libNormal"/>
        <w:rPr>
          <w:rFonts w:cs="Cordia New"/>
          <w:szCs w:val="40"/>
        </w:rPr>
      </w:pPr>
    </w:p>
    <w:p w:rsidR="000917A4" w:rsidRDefault="000917A4" w:rsidP="00C6624D">
      <w:pPr>
        <w:pStyle w:val="libNormal"/>
        <w:rPr>
          <w:rFonts w:cs="Cordia New"/>
          <w:szCs w:val="40"/>
        </w:rPr>
      </w:pPr>
    </w:p>
    <w:p w:rsidR="000917A4" w:rsidRDefault="000917A4" w:rsidP="00C6624D">
      <w:pPr>
        <w:pStyle w:val="libNormal"/>
        <w:rPr>
          <w:rFonts w:cs="Cordia New"/>
          <w:szCs w:val="40"/>
        </w:rPr>
      </w:pPr>
    </w:p>
    <w:p w:rsidR="000917A4" w:rsidRDefault="000917A4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0917A4" w:rsidRDefault="000917A4" w:rsidP="00C6624D">
      <w:pPr>
        <w:pStyle w:val="libNormal"/>
        <w:rPr>
          <w:rFonts w:cs="Cordia New"/>
          <w:szCs w:val="40"/>
        </w:rPr>
      </w:pPr>
    </w:p>
    <w:p w:rsidR="00C6624D" w:rsidRDefault="00C6624D" w:rsidP="000917A4">
      <w:pPr>
        <w:pStyle w:val="Heading2"/>
      </w:pPr>
      <w:bookmarkStart w:id="166" w:name="_Toc474673168"/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กลับกระโจมที่พัก</w:t>
      </w:r>
      <w:bookmarkEnd w:id="166"/>
    </w:p>
    <w:p w:rsidR="000917A4" w:rsidRPr="00C6624D" w:rsidRDefault="000917A4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ได้หวลกลับมาหาครอบครัวเพื่อทำการอำลาเป็นคำรบสองพร้อมกับสภาพที่ได้รับบาดเจ็บ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พลางกล่าวว่า</w:t>
      </w:r>
    </w:p>
    <w:p w:rsidR="00C6624D" w:rsidRPr="00C6624D" w:rsidRDefault="00C6624D" w:rsidP="000917A4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พวกเจ้าจงเตรียมตัวเผชิญกับการทดสอบอันใหญ่หลวง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และจงรับรู้ไว้ว่า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อัลลอฮฺจะทรงคุ้มครองพวกเจ้า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ปกปักรักษาพวกเจ้า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ช่วยให้พวกเจ้าปลอดภัยพ้นจากความชั่วร้ายของเหล่าศัตรูและจะทรงบันดาลให้บั้นปลายของพวกเจ้าเป็นไปด้วยความดี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และจะทรงลงโทษ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ศัตรูของพวก</w:t>
      </w:r>
    </w:p>
    <w:p w:rsidR="00C6624D" w:rsidRDefault="00C6624D" w:rsidP="000917A4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เจ้าด้วยวิธีการต่างๆ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และจะทรงบันดาลให้ความสูญเสียในคราวนี้เป็นความโปรดปรานและเกียรติคุณด้วยประการต่างๆ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แก่พวกเจ้า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จงอย่าอุทธรณ์และจงอย่าให้ลิ้นของพวกเจ้าพูดอะไรออกมาที่เป็นการบั่นทอนจนสุดความสามารถของพวกเจ้า</w:t>
      </w:r>
      <w:r w:rsidRPr="00C6624D">
        <w:rPr>
          <w:rFonts w:cs="Times New Roman" w:hint="eastAsia"/>
          <w:lang w:bidi="ar-SA"/>
        </w:rPr>
        <w:t>”</w:t>
      </w:r>
    </w:p>
    <w:p w:rsidR="000917A4" w:rsidRPr="000917A4" w:rsidRDefault="000917A4" w:rsidP="000917A4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0917A4">
      <w:pPr>
        <w:pStyle w:val="libNormal"/>
      </w:pPr>
      <w:r w:rsidRPr="00C6624D">
        <w:rPr>
          <w:rFonts w:hint="cs"/>
          <w:cs/>
        </w:rPr>
        <w:t>ต่อจากนั้น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ได้หันไปทางท่านหญิงซะกีนะฮฺ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บุตรีคนหนึ่งของท่าน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ซึ่งท่าน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ยังเห็นว่าเธอยังเป็นเด็กที่อ่อนเยาว์กว่าผู้หญิงคนอื่นๆที่ร้องให้คร่ำครวญอยู่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หยุดยืนใกล้เธอด้วยความปวดร้าวทรมาณ</w:t>
      </w:r>
    </w:p>
    <w:p w:rsidR="000917A4" w:rsidRPr="00C6624D" w:rsidRDefault="000917A4" w:rsidP="000917A4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ฝ่ายอุมัร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บินซะอัดได้หันกลับมายังทหารของตนแล้วกล่าวว่า</w:t>
      </w:r>
    </w:p>
    <w:p w:rsidR="00C6624D" w:rsidRDefault="00C6624D" w:rsidP="0068766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พวกเจ้าจะพินาศกันแล้ว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จงรีบบุกจู่โจมเข้าไปหาเขาในทันทีที่เขายุ่งอยู่กับตัวเองและบรรดาของหวงของเขา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พระนามของอัลลอฮฺว่าถ้าพวกเจ้าขืนชักช้าพวกเจ้าอาจจะพลาดโอกาสที่อำนวยให้แก่พวกเจ้าในการสังหารเขา</w:t>
      </w:r>
      <w:r w:rsidRPr="00C6624D">
        <w:rPr>
          <w:rFonts w:cs="Times New Roman" w:hint="eastAsia"/>
          <w:lang w:bidi="ar-SA"/>
        </w:rPr>
        <w:t>”</w:t>
      </w:r>
    </w:p>
    <w:p w:rsidR="00687660" w:rsidRPr="00687660" w:rsidRDefault="00687660" w:rsidP="00687660">
      <w:pPr>
        <w:pStyle w:val="libNormal"/>
        <w:ind w:firstLine="0"/>
        <w:rPr>
          <w:rFonts w:cs="Cordia New"/>
          <w:szCs w:val="40"/>
        </w:rPr>
      </w:pPr>
    </w:p>
    <w:p w:rsidR="00687660" w:rsidRDefault="00687660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687660" w:rsidRPr="00687660" w:rsidRDefault="00687660" w:rsidP="00687660">
      <w:pPr>
        <w:pStyle w:val="libNormal"/>
        <w:rPr>
          <w:rFonts w:cs="Cordia New"/>
          <w:szCs w:val="40"/>
        </w:rPr>
      </w:pPr>
    </w:p>
    <w:p w:rsidR="00C6624D" w:rsidRDefault="00C6624D" w:rsidP="00687660">
      <w:pPr>
        <w:pStyle w:val="libNormal"/>
      </w:pPr>
      <w:r w:rsidRPr="00C6624D">
        <w:rPr>
          <w:rFonts w:hint="cs"/>
          <w:cs/>
        </w:rPr>
        <w:t>ดังนั้นพวกทหารฝ่ายศัตรูจึงบุกเข้าไปยิงท่าน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ด้วยธนู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จนกระทั่งดอกธนูพลาดไปถูกฝากระโจมและปลายธนูบางดอกก็เสียบไปที่ผ้ของบรรดาสตรี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จนพวกเธอพากันหวีดร้องด้วยความตื่นตระหนกและเข้าไปในกระโจมเพื่อจะคอยดูว่าท่านอิมามฮุเซน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จะแก้ไขสถานการณ์อย่างไร</w:t>
      </w:r>
    </w:p>
    <w:p w:rsidR="00687660" w:rsidRPr="00C6624D" w:rsidRDefault="00687660" w:rsidP="00687660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ปรากฏว่าท่านอิมามฮุเซน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บุกออกไปหาคนเหล่านั้นด้วยความโกรธจัด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จนกระทั่งพวกเขาแตกกระเจิง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ดอกธนูพุ่งมาหาท่าน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ทุกทิศ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จากนั้นท่านก็กลับไปยังที่พักอีก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พลางกล่าวรำพันหลายครั้งว่า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ไม่มีพลังใดๆ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และไม่มีอำนาจใดๆ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นอกจากโดยอัลลอฮฺผู้ทรง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สูงสุดผู้ทรงยิ่งใหญ่</w:t>
      </w:r>
      <w:r w:rsidRPr="00C6624D">
        <w:rPr>
          <w:rFonts w:cs="Times New Roman" w:hint="eastAsia"/>
          <w:lang w:bidi="ar-SA"/>
        </w:rPr>
        <w:t>”</w:t>
      </w:r>
    </w:p>
    <w:p w:rsidR="00687660" w:rsidRDefault="00687660" w:rsidP="00C6624D">
      <w:pPr>
        <w:pStyle w:val="libNormal"/>
        <w:rPr>
          <w:rFonts w:cs="Cordia New"/>
          <w:szCs w:val="40"/>
        </w:rPr>
      </w:pPr>
    </w:p>
    <w:p w:rsidR="00687660" w:rsidRDefault="00687660" w:rsidP="00C6624D">
      <w:pPr>
        <w:pStyle w:val="libNormal"/>
        <w:rPr>
          <w:rFonts w:cs="Cordia New"/>
          <w:szCs w:val="40"/>
        </w:rPr>
      </w:pPr>
    </w:p>
    <w:p w:rsidR="00C6624D" w:rsidRDefault="00C6624D" w:rsidP="00687660">
      <w:pPr>
        <w:pStyle w:val="Heading2"/>
      </w:pPr>
      <w:bookmarkStart w:id="167" w:name="_Toc474673169"/>
      <w:r w:rsidRPr="00C6624D">
        <w:rPr>
          <w:rFonts w:hint="cs"/>
          <w:cs/>
        </w:rPr>
        <w:t>ความฮึกเหิมของทหารฝ่ายศัตรู</w:t>
      </w:r>
      <w:bookmarkEnd w:id="167"/>
    </w:p>
    <w:p w:rsidR="00687660" w:rsidRPr="00C6624D" w:rsidRDefault="00687660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ยืนหยุดพักยังบริเวณที่พัก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บัดนี้ท่าน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เริ่มอ่อนเพลียกับการสู้รบเหลือเกินแล้ว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เลือดในตัวนั้นเล่าก็ไหลรินออกมาไม่หยุดในยามนั้นท่าน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ได้ขอน้ำดื่มสักครั้งหนึ่</w:t>
      </w:r>
      <w:r w:rsidR="00687660">
        <w:rPr>
          <w:rFonts w:hint="cs"/>
          <w:cs/>
        </w:rPr>
        <w:t>ง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แต่ชิมรฺกล่าวว่า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ท่านจะมิได้ลิ้มรสของมันจนกว่าจะถูกนำสู่กองไฟ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เสียงอีกคนหนึ่งร้องขึ้นว่า</w:t>
      </w:r>
    </w:p>
    <w:p w:rsidR="00687660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ฮุเซนเอ๋ย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ท่านดูที่แม้น้ำอัล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ฟะรอตซิ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มันมากมายท่วมท้นอย่างไรถึงกระนั้นท่านก็มิได้ดื่มมันหรอกจนกว่าจะตายไปเพราะความกระหาย</w:t>
      </w:r>
      <w:r w:rsidRPr="00C6624D">
        <w:rPr>
          <w:rFonts w:cs="Times New Roman" w:hint="eastAsia"/>
          <w:lang w:bidi="ar-SA"/>
        </w:rPr>
        <w:t>”</w:t>
      </w:r>
    </w:p>
    <w:p w:rsidR="00687660" w:rsidRDefault="00687660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กล่าวตอบเขาว่า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ขอให้เขาตายด้วยความกระหาย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อะบุลฮะตูฟได้ยิงธนูถูกตรงหน้าผากของท่าน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ดึงมันออกมาทันที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ปรากฎว่ามีเลือดไหลอาบทั่วใบหน้า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Default="00C6624D" w:rsidP="0068766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พระองค์ทรงประจักษ์ถึงสิ่งที่ข้าได้รับมาจากบ่าวผู้ทรยศของพระองค์แล้ว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ขอได้โปรดคิดคำนวณพวกเขาให้ละเอียด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และโปรดสังหารพวกเขาอย่าให้เหลือ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และอย่าได้ปล่อยพวกเขาไว้ในหน้าแผ่นดินแม้แต่คนเดียว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และอย่าได้ทรงอภัยโทษให้แก่พวกเขาเลยอย่างเด็ดขาด</w:t>
      </w:r>
      <w:r w:rsidRPr="00C6624D">
        <w:rPr>
          <w:rFonts w:cs="Times New Roman" w:hint="eastAsia"/>
          <w:lang w:bidi="ar-SA"/>
        </w:rPr>
        <w:t>”</w:t>
      </w:r>
    </w:p>
    <w:p w:rsidR="00687660" w:rsidRPr="00687660" w:rsidRDefault="00687660" w:rsidP="00687660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ได้ตะโกนออกไปด้วยเสียงอันดังว่า</w:t>
      </w:r>
    </w:p>
    <w:p w:rsidR="00C6624D" w:rsidRPr="00687660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ประชาชาติที่เลวร้ายที่สุดเอ๋ย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พวกเจ้าทำความผิดพลาดกับมุฮัมมัด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ในเรื่องเชื้อชาติสายของเขาเสียแล้ว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ไปนี้ไม่ว่าพวกเจ้าจะรบกับใครพวกเจ้าจะมีแต่ความหวาดกลัวต่อเขาและจะยิ่งเพิ่มความต่ำต้อยให้แก่พวกเจ้ามากยิ่งขึ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ในเมื่อพวกเจ้าสังหารข้า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ขอสาบานด้วยพระนามของอัลลอฮฺว่า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ทรงให้การยกย่องข้าด้วยฐานะของผู้พลีชีพเพื่ออิสลาม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</w:t>
      </w:r>
      <w:r w:rsidR="0068766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พระองค์จะทรงแก้แค้นพวกเจ้าเพื่อข้า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โดยที่พวกเจ้าไม่รู้ตัว</w:t>
      </w:r>
      <w:r w:rsidRPr="00C6624D">
        <w:rPr>
          <w:rFonts w:cs="Times New Roman" w:hint="eastAsia"/>
          <w:lang w:bidi="ar-SA"/>
        </w:rPr>
        <w:t>”</w:t>
      </w:r>
    </w:p>
    <w:p w:rsidR="00687660" w:rsidRPr="00687660" w:rsidRDefault="00687660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ฮุศ็อยนฺได้กล่าวว่า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พระองค์จะทรงแก้แค้นเพื่อท่านอย่างไรกัน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โอ้บุตรของฟาฏิมะฮฺ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ตอบว่า</w:t>
      </w:r>
    </w:p>
    <w:p w:rsidR="00687660" w:rsidRDefault="00C6624D" w:rsidP="00687660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พระองค์จะทรงให้ความเลวร้ายมาประสบกับพวกเจ้า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และจะทรงบันดาลให้การนองเลือดมีขึ้นในหมู่พวกเจ้า</w:t>
      </w:r>
    </w:p>
    <w:p w:rsidR="00687660" w:rsidRDefault="00687660" w:rsidP="00687660">
      <w:pPr>
        <w:pStyle w:val="libNormal"/>
        <w:rPr>
          <w:cs/>
        </w:rPr>
      </w:pPr>
    </w:p>
    <w:p w:rsidR="00687660" w:rsidRDefault="0068766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ต่อจากนั้นพระองค์จะทรงกระหน่ำการลงโทษแก่พวกเจ้าอย่างหนักหน่วงที่สุด</w:t>
      </w:r>
      <w:r w:rsidRPr="00C6624D">
        <w:rPr>
          <w:rFonts w:cs="Times New Roman" w:hint="eastAsia"/>
          <w:lang w:bidi="ar-SA"/>
        </w:rPr>
        <w:t>”</w:t>
      </w:r>
    </w:p>
    <w:p w:rsidR="00687660" w:rsidRDefault="00C6624D" w:rsidP="00687660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เป็นที่แน่นอนว่า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ในขณะที่ชายคนหนึ่งขว้างท่าน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ด้วยก้อนหินไปที่บริเวณหน้าผากของท่าน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หยาดเลือดไหลลงอาบบนใบหน้า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จึงยกชายผ้าขึ้นเช็ดเลือดมิให้เข้านัยน์ตา</w:t>
      </w:r>
    </w:p>
    <w:p w:rsidR="00C6624D" w:rsidRDefault="00C6624D" w:rsidP="00687660">
      <w:pPr>
        <w:pStyle w:val="libNormal"/>
      </w:pPr>
      <w:r w:rsidRPr="00C6624D">
        <w:rPr>
          <w:rFonts w:hint="cs"/>
          <w:cs/>
        </w:rPr>
        <w:t>จังหวะนั้นเอง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อีกคนหนึ่งก็ยิงธนูอันคมกริบเข้าใส่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แล้วอีกดอกหนึ่งต้องตรงที่หัวใจของท่าน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พอดี</w:t>
      </w:r>
    </w:p>
    <w:p w:rsidR="00687660" w:rsidRPr="00C6624D" w:rsidRDefault="00687660" w:rsidP="00687660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ด้วยพระนามของอัลลอฮฺและโดยอัลลอฮฺ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ด้วยกับศาสนาของศาสนทูตแห่งอัลลอฮฺ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แหงนหน้าขึ้นสู่ฟากฟ้า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Default="00C6624D" w:rsidP="0068766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พระองค์ทรงรู้ว่าเขาเหล่านั้นฆ่าคนๆ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หนึ่งที่ไม่มีใครอีกแล้วในหน้าแผ่นดินนี้จะเป็นบุตรของนบี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นอกจากเขาเท่านั้น</w:t>
      </w:r>
      <w:r w:rsidRPr="00C6624D">
        <w:rPr>
          <w:rFonts w:cs="Times New Roman" w:hint="eastAsia"/>
          <w:lang w:bidi="ar-SA"/>
        </w:rPr>
        <w:t>”</w:t>
      </w:r>
    </w:p>
    <w:p w:rsidR="00687660" w:rsidRPr="00687660" w:rsidRDefault="00687660" w:rsidP="00687660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ก็ดึงธนูออกจากทรวงอกของท่าน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ปรากฏว่าหยาดเลือดไหลนองหยาดเยิ้ม</w:t>
      </w:r>
    </w:p>
    <w:p w:rsidR="00C6624D" w:rsidRPr="00687660" w:rsidRDefault="00C6624D" w:rsidP="00687660">
      <w:pPr>
        <w:pStyle w:val="libNormal"/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วางมือลงใต้แผลจนกระทั่งมือของท่าน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เต็มไปด้วยเลือด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ขว้างมันขึ้นไปเบื้องบนแล้วกล่าวว่า</w:t>
      </w:r>
    </w:p>
    <w:p w:rsidR="00687660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มันเป็นของเล็กน้อยสำหรับข้ายิ่งนัก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ในเมื่อมันบังเกิดขึ้นต่อการรับรู้ของอัลลอฮฺแล้ว</w:t>
      </w:r>
      <w:r w:rsidRPr="00C6624D">
        <w:rPr>
          <w:rFonts w:cs="Times New Roman" w:hint="eastAsia"/>
          <w:lang w:bidi="ar-SA"/>
        </w:rPr>
        <w:t>”</w:t>
      </w:r>
    </w:p>
    <w:p w:rsidR="00687660" w:rsidRDefault="00687660" w:rsidP="00C6624D">
      <w:pPr>
        <w:pStyle w:val="libNormal"/>
        <w:rPr>
          <w:rFonts w:cs="Cordia New"/>
          <w:szCs w:val="40"/>
        </w:rPr>
      </w:pPr>
    </w:p>
    <w:p w:rsidR="00687660" w:rsidRPr="00687660" w:rsidRDefault="00687660" w:rsidP="00C6624D">
      <w:pPr>
        <w:pStyle w:val="libNormal"/>
        <w:rPr>
          <w:rFonts w:cs="Cordia New"/>
          <w:szCs w:val="40"/>
        </w:rPr>
      </w:pPr>
    </w:p>
    <w:p w:rsidR="00687660" w:rsidRDefault="00687660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ได้เอามือของท่าน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วางลงไปที่เดิมเป็นครั้งที่สองครั้นเมื่อมันเต็มมืออีก</w:t>
      </w:r>
      <w:r w:rsidR="0068766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ท่านก็เอามาละเลงบนศีรษะ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ใบหน้า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เคราแล้วกล่าวว่า</w:t>
      </w:r>
    </w:p>
    <w:p w:rsidR="00C6624D" w:rsidRDefault="00C6624D" w:rsidP="0068766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นี่คือการเข้าพบกับอัลลอฮฺและท่านตาของข้า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และข้าคือผู้ถูกละเลงด้วยเลือดของข้า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ข้าจะกล่าวว่า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ข้าแต่ท่านตา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ชายคนนั้นได้สังหารข้า</w:t>
      </w:r>
      <w:r w:rsidRPr="00C6624D">
        <w:rPr>
          <w:rFonts w:cs="Times New Roman" w:hint="eastAsia"/>
          <w:lang w:bidi="ar-SA"/>
        </w:rPr>
        <w:t>”</w:t>
      </w:r>
    </w:p>
    <w:p w:rsidR="00687660" w:rsidRPr="00687660" w:rsidRDefault="00687660" w:rsidP="00687660">
      <w:pPr>
        <w:pStyle w:val="libNormal"/>
        <w:rPr>
          <w:rFonts w:cs="Cordia New"/>
          <w:szCs w:val="40"/>
        </w:rPr>
      </w:pP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ในขณะที่ท่าน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กำลังกุมบาดแผลอยู่นั้น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ศอลิฮ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บินวะฮับก็เข้ามาแทงท่าน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ที่บั้นสะเอว</w:t>
      </w:r>
      <w:r w:rsidR="0068766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จนท่าน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ตกจากหลังม้าลงสู่พื้นดินในสภาพแก้มขวาแนบลงกับพื้น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Default="00C6624D" w:rsidP="0068766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ด้วยพระนามของอัลลอฮฺและโดยอัลลอฮฺด้วยกับกับศาสนาของท่านศาสนทูตแห่งอัลลอฮฺ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687660" w:rsidRPr="00687660" w:rsidRDefault="00687660" w:rsidP="00687660">
      <w:pPr>
        <w:pStyle w:val="libNormal"/>
        <w:rPr>
          <w:rFonts w:cs="Cordia New"/>
          <w:szCs w:val="40"/>
        </w:rPr>
      </w:pP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ต่อจากนั้นท่าน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ยังสามารถลุกขึ้นนั่งได้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ในท่าคอยก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โดยที่เลือดยังไหลเยิ้มไม่หยุดหย่อน</w:t>
      </w:r>
    </w:p>
    <w:p w:rsidR="00687660" w:rsidRPr="00C6624D" w:rsidRDefault="00687660" w:rsidP="00C6624D">
      <w:pPr>
        <w:pStyle w:val="libNormal"/>
        <w:rPr>
          <w:rFonts w:cs="Times New Roman"/>
          <w:lang w:bidi="ar-SA"/>
        </w:rPr>
      </w:pPr>
    </w:p>
    <w:p w:rsidR="00687660" w:rsidRDefault="00C6624D" w:rsidP="00C6624D">
      <w:pPr>
        <w:pStyle w:val="libNormal"/>
      </w:pPr>
      <w:r w:rsidRPr="00C6624D">
        <w:rPr>
          <w:rFonts w:hint="cs"/>
          <w:cs/>
        </w:rPr>
        <w:t>มาลิก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บินนะซัร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มุ่งตรงเข้ามาพลางด่าหยาบคายแล้วฟันด้วยดาบลงไปที่</w:t>
      </w:r>
    </w:p>
    <w:p w:rsidR="00C6624D" w:rsidRPr="00C6624D" w:rsidRDefault="00687660" w:rsidP="00687660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ศีร</w:t>
      </w:r>
      <w:r w:rsidR="00C6624D" w:rsidRPr="00C6624D">
        <w:rPr>
          <w:rFonts w:hint="cs"/>
          <w:cs/>
        </w:rPr>
        <w:t>ษะ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ปรากฎว่าผ้าโพกหัวที่ท่าน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>)</w:t>
      </w:r>
      <w:r w:rsidR="00C6624D" w:rsidRPr="00C6624D">
        <w:rPr>
          <w:rFonts w:hint="cs"/>
          <w:cs/>
        </w:rPr>
        <w:t>สวมปิดศีระษะเต็มไปด้วยเลือดอีกเช่นกัน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ท่าน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อฺ</w:t>
      </w:r>
      <w:r w:rsidR="00C6624D" w:rsidRPr="00C6624D">
        <w:rPr>
          <w:cs/>
        </w:rPr>
        <w:t>)</w:t>
      </w:r>
      <w:r w:rsidR="00C6624D" w:rsidRPr="00C6624D">
        <w:rPr>
          <w:rFonts w:hint="cs"/>
          <w:cs/>
        </w:rPr>
        <w:t>จึงดึงออกแล้วโพกด้วยผ้าโพกศีรษะธรรมดา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พลางก</w:t>
      </w:r>
      <w:r>
        <w:rPr>
          <w:rFonts w:hint="cs"/>
          <w:cs/>
        </w:rPr>
        <w:t>ล่</w:t>
      </w:r>
      <w:r w:rsidR="00C6624D" w:rsidRPr="00C6624D">
        <w:rPr>
          <w:rFonts w:hint="cs"/>
          <w:cs/>
        </w:rPr>
        <w:t>าวว่า</w:t>
      </w: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เจ้าจะไม่ได้กิน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ไม่ได้ดื่มด้วยน้ำมือของเจ้าอีกและอัลลอฮฺจะทรงรวมเจ้าไว้กับพวกอธรรม</w:t>
      </w:r>
      <w:r w:rsidRPr="00C6624D">
        <w:rPr>
          <w:rFonts w:cs="Times New Roman" w:hint="eastAsia"/>
          <w:lang w:bidi="ar-SA"/>
        </w:rPr>
        <w:t>”</w:t>
      </w:r>
    </w:p>
    <w:p w:rsidR="00687660" w:rsidRDefault="00687660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687660" w:rsidRDefault="00687660" w:rsidP="00C6624D">
      <w:pPr>
        <w:pStyle w:val="libNormal"/>
        <w:rPr>
          <w:rFonts w:cs="Cordia New"/>
          <w:szCs w:val="40"/>
        </w:rPr>
      </w:pPr>
    </w:p>
    <w:p w:rsidR="00C6624D" w:rsidRDefault="00C6624D" w:rsidP="00687660">
      <w:pPr>
        <w:pStyle w:val="Heading2"/>
      </w:pPr>
      <w:bookmarkStart w:id="168" w:name="_Toc474673170"/>
      <w:r w:rsidRPr="00C6624D">
        <w:rPr>
          <w:rFonts w:hint="cs"/>
          <w:cs/>
        </w:rPr>
        <w:t>ท่านมุฮัมมัดและท่านอับดุลลอฮฺถูกสังหาร</w:t>
      </w:r>
      <w:bookmarkEnd w:id="168"/>
    </w:p>
    <w:p w:rsidR="00687660" w:rsidRPr="00C6624D" w:rsidRDefault="00687660" w:rsidP="00C6624D">
      <w:pPr>
        <w:pStyle w:val="libNormal"/>
        <w:rPr>
          <w:rFonts w:cs="Times New Roman"/>
          <w:lang w:bidi="ar-SA"/>
        </w:rPr>
      </w:pPr>
    </w:p>
    <w:p w:rsidR="00C6624D" w:rsidRDefault="00C6624D" w:rsidP="00687660">
      <w:pPr>
        <w:pStyle w:val="libNormal"/>
      </w:pPr>
      <w:r w:rsidRPr="00C6624D">
        <w:rPr>
          <w:rFonts w:hint="cs"/>
          <w:cs/>
        </w:rPr>
        <w:t>ในช่วงเวลาที่ท่านอิมามฮุเซน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อยู่ในสภาพดังกล่าวนี้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ท่านมุฮัมมัดบิน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อะบีซะอีด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บินอะกีล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อิบนิ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อะบีฏอลิบ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ได้ออกมาจากกระโจม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ขณะนั้นเขามีอายุเพียง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ขวบ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เขาสวมเสื้อยาวและนุ่งผ้าผืนหนึ่งออกมา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ที่หูของเขามีต่างหูอยู่ทั่งสองข้าง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ที่มือกำลังถือไม้อยู่อันหนึ่ง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เขาถูกตะโกนเรียกให้กลับไปแล้วเหลียวซ้ายแลขวา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ปรากฎว่าฮานี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บินซะบีต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ฮัฏร่อพุ่งตรงเข้ามาหาเขาแล้วแย่งสิ่งของติดตัวของเขาไป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จากนั้นก็เงื้อ</w:t>
      </w:r>
      <w:r w:rsidR="00687660">
        <w:rPr>
          <w:rFonts w:hint="cs"/>
          <w:cs/>
        </w:rPr>
        <w:t>ม</w:t>
      </w:r>
      <w:r w:rsidRPr="00C6624D">
        <w:rPr>
          <w:rFonts w:hint="cs"/>
          <w:cs/>
        </w:rPr>
        <w:t>ดาบเข้าฟันเขาทันที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มารดาของเขามองดูอยู่ด้วยความตระหนกตกใจสุดขีด</w:t>
      </w:r>
    </w:p>
    <w:p w:rsidR="00687660" w:rsidRPr="00C6624D" w:rsidRDefault="00687660" w:rsidP="00687660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อะมีรุลมุอ์มินีน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ซึ่งขณะนั้นมีอายุเพียง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ได้มองไปยังท่านอิมามฮุเซน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ผู้เป็นอาที่ได้รับบาดเจ็บสาหัสจากการทำร้ายของฝ่ายศัตรู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เขารีบวิ่งออกไปหาอย่างรวดเร็ว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ท่านหญิงซัยนับ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พยายามจะกักขังเขาไว้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แต่เขาปฏิเสธ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จึงกล่าวแก่ท่านหญิงว่า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จับตัวเขาไว้เถิดน้อง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ซึ่งเขาก็ขัดขืนอย่างเต็มที่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ขอสาบานด้วยพระนามของอัลลอฮฺ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ข้าไม่ยอมพรากจากอาของข้า</w:t>
      </w:r>
      <w:r w:rsidRPr="00C6624D">
        <w:rPr>
          <w:rFonts w:cs="Times New Roman" w:hint="eastAsia"/>
          <w:lang w:bidi="ar-SA"/>
        </w:rPr>
        <w:t>”</w:t>
      </w:r>
    </w:p>
    <w:p w:rsidR="00687660" w:rsidRPr="00687660" w:rsidRDefault="00687660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ขณะนั้นบะฮัน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กะอับได้เข้ามาใช้ดาบจะฟันท่านอิมาม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อีก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เด็กน้อยกล่าวขึ้นว่า</w:t>
      </w:r>
    </w:p>
    <w:p w:rsidR="00687660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ขอให้ความวิบัติพึงมีแก่เจ้าเถิด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โอ้ลูกของคนสกปรก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เจ้าจะฆ่าอาของข้าหรือ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687660" w:rsidRDefault="00687660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ทันใดนั้นบะฮัรให้สันดาปฟาดเข้าตรงตัวของท่าน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แต่เด็กน้อยเอามือเข้าไปรับไว้</w:t>
      </w:r>
      <w:r w:rsidR="00687660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ปรากฎว่าดาบได้เฉือนเข้าที่ข้อมือ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เด็กน้อย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อับดุลลอฮฺ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ร้องตะโกนว่า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ข้าแต่ท่านอา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ได้เข้าไปรับเขามากอด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กล่าวว่า</w:t>
      </w:r>
    </w:p>
    <w:p w:rsidR="00C6624D" w:rsidRDefault="00C6624D" w:rsidP="00687660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บุตรของพี่ชายข้าเอ๋ย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เจ้าจงอดทนกับสิ่งที่ประสบลงแก่เจ้า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และจงถือเสียว่ามันคือสิ่งดี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จะทรงนำเจ้าให้ไปพบกับบรรพบุรุษของเจ้าผู้ทรงธรรม</w:t>
      </w:r>
      <w:r w:rsidRPr="00C6624D">
        <w:rPr>
          <w:rFonts w:cs="Times New Roman" w:hint="eastAsia"/>
          <w:lang w:bidi="ar-SA"/>
        </w:rPr>
        <w:t>”</w:t>
      </w:r>
    </w:p>
    <w:p w:rsidR="00687660" w:rsidRPr="00687660" w:rsidRDefault="00687660" w:rsidP="00687660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ได้ยกมือขึ้นสู่ฟากฟ้าแล้วกล่าวว่า</w:t>
      </w:r>
    </w:p>
    <w:p w:rsidR="00C6624D" w:rsidRPr="00C6624D" w:rsidRDefault="00C6624D" w:rsidP="0068766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ระองค์ทำให้พวกเขาได้รับความสุขชั่วคราวจากนั้นจะทรงบันดาลให้เกิดความแตกแยกแก่พวกเขาอย่างยับเย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และโปรดบันดาลให้พวกเขาได้ประสบกับความต่ำต้อย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และอย่าได้ทรงพอพระทัยต่อพวกเขาเลยเป็นเด็ดขาด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แท้จริงพวกเขาเรียกเราให้มาเพื่อจะ</w:t>
      </w:r>
    </w:p>
    <w:p w:rsidR="00C6624D" w:rsidRDefault="00C6624D" w:rsidP="00687660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ช่วยเหลือเราแต่แล้วกลับมาเป็นศัตรูกับเราแล้วเข่นฆ่าเรา</w:t>
      </w:r>
      <w:r w:rsidRPr="00C6624D">
        <w:rPr>
          <w:rFonts w:cs="Times New Roman" w:hint="eastAsia"/>
          <w:lang w:bidi="ar-SA"/>
        </w:rPr>
        <w:t>”</w:t>
      </w:r>
    </w:p>
    <w:p w:rsidR="00687660" w:rsidRPr="00687660" w:rsidRDefault="00687660" w:rsidP="00687660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687660">
      <w:pPr>
        <w:pStyle w:val="libNormal"/>
      </w:pPr>
      <w:r w:rsidRPr="00C6624D">
        <w:rPr>
          <w:rFonts w:hint="cs"/>
          <w:cs/>
        </w:rPr>
        <w:t>ฮัรมะละฮฺ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กาฮิล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ได้ยิงธนูมาที่ตัวของท่านอับดุลลอฮฺ</w:t>
      </w:r>
      <w:r w:rsidR="00687660">
        <w:rPr>
          <w:rFonts w:hint="cs"/>
          <w:cs/>
        </w:rPr>
        <w:t xml:space="preserve"> </w:t>
      </w:r>
      <w:r w:rsidRPr="00C6624D">
        <w:rPr>
          <w:rFonts w:hint="cs"/>
          <w:cs/>
        </w:rPr>
        <w:t>เด็กน้อยปรากฏว่าเขาต้องขาดใจลงบนตักของผู้เป็นอานั่นเอง</w:t>
      </w:r>
    </w:p>
    <w:p w:rsidR="00687660" w:rsidRDefault="00687660" w:rsidP="00687660">
      <w:pPr>
        <w:pStyle w:val="libNormal"/>
      </w:pPr>
    </w:p>
    <w:p w:rsidR="00687660" w:rsidRDefault="00687660" w:rsidP="00687660">
      <w:pPr>
        <w:pStyle w:val="libNormal"/>
      </w:pPr>
    </w:p>
    <w:p w:rsidR="00687660" w:rsidRDefault="00687660" w:rsidP="00687660">
      <w:pPr>
        <w:pStyle w:val="libNormal"/>
      </w:pPr>
    </w:p>
    <w:p w:rsidR="00687660" w:rsidRPr="00C6624D" w:rsidRDefault="00687660" w:rsidP="00687660">
      <w:pPr>
        <w:pStyle w:val="libNormal"/>
        <w:rPr>
          <w:rFonts w:cs="Times New Roman"/>
          <w:lang w:bidi="ar-SA"/>
        </w:rPr>
      </w:pPr>
    </w:p>
    <w:p w:rsidR="00687660" w:rsidRDefault="00687660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Default="00C6624D" w:rsidP="00687660">
      <w:pPr>
        <w:pStyle w:val="Heading2"/>
      </w:pPr>
      <w:bookmarkStart w:id="169" w:name="_Toc474673171"/>
      <w:r w:rsidRPr="00C6624D">
        <w:rPr>
          <w:rFonts w:hint="cs"/>
          <w:cs/>
        </w:rPr>
        <w:lastRenderedPageBreak/>
        <w:t>การบุกโจมตีท่านอิมามฮุเซน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69"/>
    </w:p>
    <w:p w:rsidR="00687660" w:rsidRPr="00C6624D" w:rsidRDefault="00687660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462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ยังคงถูกทอดทิ้งให้ทรมานอยู่อย่างนั้นต่อไปอีกซึ่งถ้าหากพวกเขาต้องการจะสังหารท่าน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ให้เสร็จสิ้นเสียเลย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พวกเขาก็ย่อมกระทำได้แล้ว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เพียงแต่ว่าทหารแต่ละกลุ่มเกี่ยงงอนกันเองไม่มีใครอยากบุกเข้ามา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ชิมรฺตะโกนอย่างคึกคะนองว่า</w:t>
      </w:r>
    </w:p>
    <w:p w:rsidR="00C6624D" w:rsidRDefault="00C6624D" w:rsidP="00C6462C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ทำไมพวกเจ้าจึงหยุดกันเสียเล่า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พวกเจ้ามองให้เห็นหรือว่าชายคนนั้นโดยทั้งธนูและหอกจนพรุนไปหมดแล้ว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จงเข้าไปจัดการเสียเร็วๆ</w:t>
      </w:r>
      <w:r w:rsidRPr="00C6624D">
        <w:rPr>
          <w:rFonts w:cs="Times New Roman" w:hint="eastAsia"/>
          <w:lang w:bidi="ar-SA"/>
        </w:rPr>
        <w:t>”</w:t>
      </w:r>
    </w:p>
    <w:p w:rsidR="00C6462C" w:rsidRPr="00C6462C" w:rsidRDefault="00C6462C" w:rsidP="00C6462C">
      <w:pPr>
        <w:pStyle w:val="libNormal"/>
        <w:rPr>
          <w:rFonts w:cs="Cordia New"/>
          <w:szCs w:val="40"/>
        </w:rPr>
      </w:pPr>
    </w:p>
    <w:p w:rsidR="00C6624D" w:rsidRDefault="00C6624D" w:rsidP="00C6624D">
      <w:pPr>
        <w:pStyle w:val="libNormal"/>
      </w:pPr>
      <w:r w:rsidRPr="00C6624D">
        <w:rPr>
          <w:rFonts w:hint="cs"/>
          <w:cs/>
        </w:rPr>
        <w:t>ซัรอะฮฺ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C6462C">
        <w:rPr>
          <w:rFonts w:hint="cs"/>
          <w:cs/>
        </w:rPr>
        <w:t xml:space="preserve"> </w:t>
      </w:r>
      <w:r w:rsidRPr="00C6624D">
        <w:rPr>
          <w:rFonts w:hint="cs"/>
          <w:cs/>
        </w:rPr>
        <w:t>ชะรีก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ได้เข้าไปฟันท่าน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ตรงไหล่ซ้าย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ส่วนฮุศ็อยนฺได้ยิงธนูเข้าตรงต้นคอ</w:t>
      </w:r>
    </w:p>
    <w:p w:rsidR="00C6462C" w:rsidRPr="00C6624D" w:rsidRDefault="00C6462C" w:rsidP="00C6624D">
      <w:pPr>
        <w:pStyle w:val="libNormal"/>
        <w:rPr>
          <w:rFonts w:cs="Times New Roman"/>
          <w:lang w:bidi="ar-SA"/>
        </w:rPr>
      </w:pPr>
    </w:p>
    <w:p w:rsidR="00C6624D" w:rsidRDefault="00C6624D" w:rsidP="00C6462C">
      <w:pPr>
        <w:pStyle w:val="libNormal"/>
      </w:pPr>
      <w:r w:rsidRPr="00C6624D">
        <w:rPr>
          <w:rFonts w:hint="cs"/>
          <w:cs/>
        </w:rPr>
        <w:t>ส่วนอีกคนหนึ่งก็เข้าไปฟันตรงซอกคอ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ซินาน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C6462C">
        <w:rPr>
          <w:rFonts w:hint="cs"/>
          <w:cs/>
        </w:rPr>
        <w:t xml:space="preserve"> </w:t>
      </w:r>
      <w:r w:rsidRPr="00C6624D">
        <w:rPr>
          <w:rFonts w:hint="cs"/>
          <w:cs/>
        </w:rPr>
        <w:t>อะนัซ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ได้แทงที่คอเช่นกัน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ต่อจากนั้นเขาก็ยิงธนูเข้าตรงคอ</w:t>
      </w:r>
    </w:p>
    <w:p w:rsidR="00C6462C" w:rsidRPr="00C6624D" w:rsidRDefault="00C6462C" w:rsidP="00C6462C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ฮิลาล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บินนาฟิอฺ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C6462C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ฉันได้ยืนใกล้ตัวของท่านฮุเซน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ขณะนั้น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มีกำลังใจดีมากขอสาบานด้วยพระนามของอัลลอฮฺว่า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ฉันไม่เคยเห็นคนที่ถูกสังหารคนใดมีหยาดเลือดหลั่งไหลชโลมลงที่ตัวได้งดงามเท่ากับท่าน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ฉันถึงตกตะลึงเพราะความงามของรัศมีที่ฉาบบนใบหน้าของเขา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และความมีราศีที่งดงามจนลืมนึกถึงการที่จะฆ่า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ฉันจึงเอาน้ำไปให้เขาดื่มในช่วงนั้น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ปรากฎว่าท่าน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ไม่ยอมดื่ม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แล้วมีชายคนหนึ่งกล่าวกับท่าน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C6462C" w:rsidRDefault="00C6624D" w:rsidP="00C6462C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เจ้าจะไม่ได้ลิ้มรสชาติของน้ำ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จนกว่าจะได้ลิ้มรสของไฟเสียก่อนเพราะเจ้าจะต้องดื่มน้ำที่เดือดพล่าน</w:t>
      </w:r>
      <w:r w:rsidRPr="00C6624D">
        <w:rPr>
          <w:rFonts w:cs="Times New Roman" w:hint="eastAsia"/>
          <w:lang w:bidi="ar-SA"/>
        </w:rPr>
        <w:t>”</w:t>
      </w:r>
    </w:p>
    <w:p w:rsidR="00C6462C" w:rsidRDefault="00C6462C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462C">
      <w:pPr>
        <w:pStyle w:val="libNormal"/>
        <w:rPr>
          <w:rFonts w:cs="Times New Roman"/>
          <w:lang w:bidi="ar-SA"/>
        </w:rPr>
      </w:pPr>
    </w:p>
    <w:p w:rsidR="00C6462C" w:rsidRPr="00C6462C" w:rsidRDefault="00C6624D" w:rsidP="00C6462C">
      <w:pPr>
        <w:pStyle w:val="libNormal"/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ได้กล่าวกับเขาว่า</w:t>
      </w: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ข้านะหรือจะพบกับไฟนรก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ไม่หรอก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แต่ข้าต้องอยู่กับท่านตาของข้าผู้เป็นศาสนทูตแห่งอัลลอฮฺ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และต้องการจะอยู่กับท่าน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ในสถานที่พำนักของท่าน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อันเป็นสถานพำนักแห่งสัจจะใกล้กับมวลมะลาอิกะฮฺผู้มีความสามารถ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และข้าจะฟ้องท่าน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ถึงพฤติกรรมของพวกเจ้าที่ทำต่อข้า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แล้วพวกเขาจะโกรธแค้นด้วยกันทั้งหมด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จนกระทั่งว่าอัลลอฮฺ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.)</w:t>
      </w:r>
      <w:r w:rsidRPr="00C6624D">
        <w:rPr>
          <w:rFonts w:hint="cs"/>
          <w:cs/>
        </w:rPr>
        <w:t>จะไม่บันดาลให้ความเมตตาใดๆ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หลงเหลืออยู่ในหัวใจของพวกเขาเลย</w:t>
      </w:r>
      <w:r w:rsidRPr="00C6624D">
        <w:rPr>
          <w:rFonts w:cs="Times New Roman" w:hint="eastAsia"/>
          <w:lang w:bidi="ar-SA"/>
        </w:rPr>
        <w:t>”</w:t>
      </w:r>
    </w:p>
    <w:p w:rsidR="00151AFB" w:rsidRDefault="00151AFB" w:rsidP="00C6624D">
      <w:pPr>
        <w:pStyle w:val="libNormal"/>
        <w:rPr>
          <w:rFonts w:cs="Cordia New"/>
          <w:szCs w:val="40"/>
        </w:rPr>
      </w:pPr>
    </w:p>
    <w:p w:rsidR="00C6624D" w:rsidRDefault="00C6624D" w:rsidP="00151AFB">
      <w:pPr>
        <w:pStyle w:val="Heading1"/>
      </w:pPr>
      <w:bookmarkStart w:id="170" w:name="_Toc474673172"/>
      <w:r w:rsidRPr="00C6624D">
        <w:rPr>
          <w:rFonts w:hint="cs"/>
          <w:cs/>
        </w:rPr>
        <w:t>คำวิงวอนของท่านอิมามฮุเซน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70"/>
    </w:p>
    <w:p w:rsidR="00151AFB" w:rsidRPr="00151AFB" w:rsidRDefault="00151AFB" w:rsidP="00151AFB">
      <w:pPr>
        <w:pStyle w:val="libNormal"/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เมื่ออาการยิ่งรุนแรงมากขึ้น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ลืมตากขึ้นมองฟากฟ้า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ข้าแต่อัลลอฮฺผู้ทรงดำรงอยู่ในฐานภาพที่สูงสุดยิ่ง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ทรงเป็นผู้มีอำนาจยิ่งใหญ่เกรียงไกร</w:t>
      </w:r>
    </w:p>
    <w:p w:rsidR="00C6624D" w:rsidRPr="00C6624D" w:rsidRDefault="00C6624D" w:rsidP="00151AF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ทรงมีการบันดาลด้วยพลังอันเข้มแข็ง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ทรงมั่งคั่งเหนือมวลสรรพสิ่งโดยความยิ่งใหญ่เกรียงไกร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ทรงมีเดชาสามารถตามที่ทรงประสงค์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ทรงให้ความเมตตาอย่างใกล้ชิด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ทรงมีสัจจะในสัญญา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ทรงประทานให้ซึ่งความโปรดปราน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ทรงให้การทดสอบเป็นความดี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พระองค์ทรงใกล้ชิดในยามถูก</w:t>
      </w:r>
    </w:p>
    <w:p w:rsidR="00151AFB" w:rsidRDefault="00C6624D" w:rsidP="00151AFB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วิงวอน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ทรงระแวดระไวในสิ่งที่ทรงสร้าง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ทรงรับการขออภัยจากคนกลับตัว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ทรงมีเดชาสามารถในสิ่งที่ประสงค์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ทรงได้มาในสิ่งที่ทรงต้องการทรงให้การยกย่องเมื่อได้รับการขอบพระคุณ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ทรงรำลึก</w:t>
      </w:r>
    </w:p>
    <w:p w:rsidR="00151AFB" w:rsidRDefault="00151A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151AFB">
      <w:pPr>
        <w:pStyle w:val="libNormal"/>
        <w:ind w:firstLine="0"/>
        <w:rPr>
          <w:rFonts w:cs="Times New Roman"/>
          <w:lang w:bidi="ar-SA"/>
        </w:rPr>
      </w:pP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ได้รับการรำลึกข้าขอวิงวอนต่อพระองค์เยี่ยงคนที่มีความต้องการและคนแร้นแค้นที่ประสงค์ยั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ข้าหวาดหวั่นกลัวเกรงพระองค์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ข้าร้องไห้อย่างทรมาณ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ข้าขอความช่วยเหลือจากพระองค์</w:t>
      </w: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เยี่ยงคนอ่อนแอ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ข้ามอบหมายตัวเองยังพระองค์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ข้าแต่อัลลอฮฺได้โปรดพิพากษาเรื่องระหว่างเรากับพวกของเรา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แท้จริงพวกเขาหลอกลวงแลพฆ่าเรา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หลอกหลอนเราแล้วทำลายเรา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เราคือเชื้อสายแห่งนบีของพระองค์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เป็นบุตรของมุฮัมมัด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hint="cs"/>
          <w:cs/>
        </w:rPr>
        <w:t>ผู้เป็นที่รักยิ่งของพระองค์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พระองค์ทรงเลือกเขามาให้</w:t>
      </w:r>
    </w:p>
    <w:p w:rsidR="00C6624D" w:rsidRPr="00C6624D" w:rsidRDefault="00C6624D" w:rsidP="00151AF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เป็นผู้เผยแผ่สาส์นของพระองค์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และทรงประทานแก่เขาซึ่งสภาวะแห่งการรับวะฮฺยู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ขอได้โปรดบันดาลให้เรามีทางออก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และปลอดภัยด้วยเถิดข้อแต่พระผู้ทรงเมตตาเหนือผู้มีความเมตตาใดๆ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ข้ายอมอดทนตามกฎเกณฑ์ของพระองค์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ข้าแต่ผู้ทรงประทานความช่วยเหลอ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โดยไม่ทรงขอความ</w:t>
      </w:r>
    </w:p>
    <w:p w:rsidR="00C6624D" w:rsidRPr="00C6624D" w:rsidRDefault="00C6624D" w:rsidP="00151AF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ช่วยเหลือจากใคร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ข้าแต่ผู้ดำรงอยู่อย่างนิรันดร์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ซึ่งไม่มีการสูญสลายสำหรับพระองค์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ข้าแต่ผู้ทรงประทานชีวิตให้แก่ผู้ตาย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ข้าแต่ผู้ทรงบันดาลให้ทุกชีวิตดำรงอยู่กับสิ่งที่ตนประกอบไว้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ขอได้โปรดพิพากษาระหว่างข้าฯ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กับพวกเขาด้วยเถิด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พระองค์คือผู้ทรงให้การตัดสินที่ประเสริฐกว่าปวงผู้ให้</w:t>
      </w:r>
    </w:p>
    <w:p w:rsidR="00C6624D" w:rsidRDefault="00C6624D" w:rsidP="00151AFB">
      <w:pPr>
        <w:pStyle w:val="libNormal"/>
        <w:ind w:firstLine="0"/>
        <w:rPr>
          <w:rFonts w:cs="Cordia New"/>
          <w:szCs w:val="40"/>
        </w:rPr>
      </w:pPr>
      <w:r w:rsidRPr="00C6624D">
        <w:rPr>
          <w:rFonts w:hint="cs"/>
          <w:cs/>
        </w:rPr>
        <w:t>การตัดสินใดๆ</w:t>
      </w:r>
      <w:r w:rsidRPr="00C6624D">
        <w:rPr>
          <w:rFonts w:cs="Times New Roman" w:hint="eastAsia"/>
          <w:lang w:bidi="ar-SA"/>
        </w:rPr>
        <w:t>”</w:t>
      </w:r>
    </w:p>
    <w:p w:rsidR="00151AFB" w:rsidRPr="00151AFB" w:rsidRDefault="00151AFB" w:rsidP="00151AFB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151AFB" w:rsidP="00151AFB">
      <w:pPr>
        <w:pStyle w:val="Heading2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 xml:space="preserve"> </w:t>
      </w:r>
      <w:bookmarkStart w:id="171" w:name="_Toc406501466"/>
      <w:bookmarkStart w:id="172" w:name="_Toc474673173"/>
      <w:r w:rsidR="00C6624D" w:rsidRPr="00C6624D">
        <w:rPr>
          <w:rFonts w:cs="Times New Roman" w:hint="eastAsia"/>
          <w:lang w:bidi="ar-SA"/>
        </w:rPr>
        <w:t>‘</w:t>
      </w:r>
      <w:r w:rsidR="00C6624D" w:rsidRPr="00C6624D">
        <w:rPr>
          <w:rFonts w:hint="cs"/>
          <w:cs/>
        </w:rPr>
        <w:t>วามุฮัมมะดาฮฺ</w:t>
      </w:r>
      <w:r w:rsidR="00C6624D" w:rsidRPr="00C6624D">
        <w:rPr>
          <w:rFonts w:cs="Times New Roman" w:hint="eastAsia"/>
          <w:lang w:bidi="ar-SA"/>
        </w:rPr>
        <w:t>’</w:t>
      </w:r>
      <w:bookmarkEnd w:id="171"/>
      <w:bookmarkEnd w:id="172"/>
    </w:p>
    <w:p w:rsidR="00C6624D" w:rsidRDefault="00C6624D" w:rsidP="00151AFB">
      <w:pPr>
        <w:pStyle w:val="Heading2"/>
      </w:pPr>
      <w:bookmarkStart w:id="173" w:name="_Toc406501467"/>
      <w:bookmarkStart w:id="174" w:name="_Toc474673174"/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ท่านศาสดามุฮัมมัด</w:t>
      </w:r>
      <w:r w:rsidRPr="00C6624D">
        <w:rPr>
          <w:cs/>
        </w:rPr>
        <w:t>)</w:t>
      </w:r>
      <w:bookmarkEnd w:id="173"/>
      <w:bookmarkEnd w:id="174"/>
    </w:p>
    <w:p w:rsidR="00151AFB" w:rsidRPr="00151AFB" w:rsidRDefault="00151AFB" w:rsidP="00151AFB">
      <w:pPr>
        <w:pStyle w:val="libNormal"/>
      </w:pPr>
    </w:p>
    <w:p w:rsidR="00151AFB" w:rsidRDefault="00C6624D" w:rsidP="00151AFB">
      <w:pPr>
        <w:pStyle w:val="libNormal"/>
        <w:rPr>
          <w:cs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โดนอาวุธแน่นิ่งอยู่กับพื้นดิน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ได้อาศัยฝุ่นดินทำเป็นหมอนหนุนนอน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เจ้าม้าแสนรู้ของท่าน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ตัวนั้นวนเวียนท่าน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ไปรอบๆ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ไม่ยอมออกห่าง</w:t>
      </w:r>
    </w:p>
    <w:p w:rsidR="00151AFB" w:rsidRDefault="00151A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อิบนุซะอัดร้องตะโกนว่า</w:t>
      </w:r>
    </w:p>
    <w:p w:rsidR="00151AFB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ม้าจะทำร้ายพวกเจ้า</w:t>
      </w:r>
      <w:r w:rsidRPr="00C6624D">
        <w:rPr>
          <w:cs/>
        </w:rPr>
        <w:t xml:space="preserve"> </w:t>
      </w:r>
      <w:r w:rsidR="00151AFB">
        <w:rPr>
          <w:rFonts w:hint="cs"/>
          <w:cs/>
        </w:rPr>
        <w:t xml:space="preserve">   </w:t>
      </w:r>
      <w:r w:rsidRPr="00C6624D">
        <w:rPr>
          <w:rFonts w:hint="cs"/>
          <w:cs/>
        </w:rPr>
        <w:t>มันคือม้าตัวโปรดของท่านศาสนทูตแห่ง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อัลลอฮฺ</w:t>
      </w:r>
      <w:r w:rsidRPr="00C6624D">
        <w:rPr>
          <w:cs/>
        </w:rPr>
        <w:t>(</w:t>
      </w:r>
      <w:r w:rsidRPr="00C6624D">
        <w:rPr>
          <w:rFonts w:hint="cs"/>
          <w:cs/>
        </w:rPr>
        <w:t>ศ</w:t>
      </w:r>
      <w:r w:rsidRPr="00C6624D">
        <w:rPr>
          <w:cs/>
        </w:rPr>
        <w:t>)</w:t>
      </w:r>
      <w:r w:rsidRPr="00C6624D">
        <w:rPr>
          <w:rFonts w:cs="Times New Roman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ดังนั้นพวกเขา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จึงโอบล้อมม้าศึกตัวนั้นทันที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แล้วเขาก็พุ่งหอกเข้าแทงที่เท้าทั้งสองของมัน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มันจึงเหยียบพวกทหารไปหลายคน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อิบนุซะอัดกล่าวว่า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ปล่อยมันก่อน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เราจะดูว่า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มันจะทำอะไรเมื่อมันไม่ถูกรบกวนแล้ว</w:t>
      </w:r>
      <w:r w:rsidRPr="00C6624D">
        <w:rPr>
          <w:rFonts w:cs="Times New Roman" w:hint="eastAsia"/>
          <w:lang w:bidi="ar-SA"/>
        </w:rPr>
        <w:t>”</w:t>
      </w:r>
    </w:p>
    <w:p w:rsidR="00151AFB" w:rsidRPr="00151AFB" w:rsidRDefault="00C6624D" w:rsidP="00151AFB">
      <w:pPr>
        <w:pStyle w:val="libNormal"/>
      </w:pPr>
      <w:r w:rsidRPr="00C6624D">
        <w:rPr>
          <w:rFonts w:hint="cs"/>
          <w:cs/>
        </w:rPr>
        <w:t>แล้วมันก็เข้ามาหาท่านอิมามฮุเซน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พร้อมกับเอาศีรษะของมันคลุกเลือดและส่งเสียงร้องก้องกังวาล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ต่อจากนั้นมันก็รีบมุ่งไปยังกระโจมพร้อมกับส่งเสียงร้อง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เมื่อบรรดากลุ่มสตรีได้แลเห็นร่างของท่านผู้ประเสริฐถูกย่ำยีหยาดเลือดชโลมไล้บนเรือนกาย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พวกนางถึงออกมาจากที่พัก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เส้นผมสยายฉาบลงบนพวงแก้ม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เปิดใบหน้าออกด้วยความตื่นตะลึง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ร้องเรียกตะโกนคนในครอบครัวเหมือนเป็นคนไร้เกียรติที่ต่ำต้อยต่างวิ่งกรูไปหาท่านอิมาม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ท่านหญิงอุมมุกุลษูม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  <w:r w:rsidRPr="00C6624D">
        <w:rPr>
          <w:rFonts w:hint="cs"/>
          <w:cs/>
        </w:rPr>
        <w:t>ร้องขึ้นว่า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วา</w:t>
      </w:r>
      <w:r w:rsidRPr="00C6624D">
        <w:rPr>
          <w:cs/>
        </w:rPr>
        <w:t>....</w:t>
      </w:r>
      <w:r w:rsidRPr="00C6624D">
        <w:rPr>
          <w:rFonts w:hint="cs"/>
          <w:cs/>
        </w:rPr>
        <w:t>ญัดดาฮฺ</w:t>
      </w:r>
      <w:r w:rsidRPr="00C6624D">
        <w:rPr>
          <w:cs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ทวดของข้า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วา</w:t>
      </w:r>
      <w:r w:rsidRPr="00C6624D">
        <w:rPr>
          <w:cs/>
        </w:rPr>
        <w:t>...</w:t>
      </w:r>
      <w:r w:rsidRPr="00C6624D">
        <w:rPr>
          <w:rFonts w:hint="cs"/>
          <w:cs/>
        </w:rPr>
        <w:t>มุฮัมมะดาฮฺ</w:t>
      </w:r>
      <w:r w:rsidRPr="00C6624D">
        <w:rPr>
          <w:cs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ท่านศาสนามุฮัมมัดของข้า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วา</w:t>
      </w:r>
      <w:r w:rsidRPr="00C6624D">
        <w:rPr>
          <w:cs/>
        </w:rPr>
        <w:t>...</w:t>
      </w:r>
      <w:r w:rsidRPr="00C6624D">
        <w:rPr>
          <w:rFonts w:hint="cs"/>
          <w:cs/>
        </w:rPr>
        <w:t>อะบะตาฮฺ</w:t>
      </w:r>
      <w:r w:rsidRPr="00C6624D">
        <w:rPr>
          <w:cs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บิดามารดาข้า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วา</w:t>
      </w:r>
      <w:r w:rsidRPr="00C6624D">
        <w:rPr>
          <w:cs/>
        </w:rPr>
        <w:t>...</w:t>
      </w:r>
      <w:r w:rsidRPr="00C6624D">
        <w:rPr>
          <w:rFonts w:hint="cs"/>
          <w:cs/>
        </w:rPr>
        <w:t>อะลียาฮฺ</w:t>
      </w:r>
      <w:r w:rsidRPr="00C6624D">
        <w:rPr>
          <w:cs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อะลีของข้า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วา</w:t>
      </w:r>
      <w:r w:rsidRPr="00C6624D">
        <w:rPr>
          <w:cs/>
        </w:rPr>
        <w:t>...</w:t>
      </w:r>
      <w:r w:rsidRPr="00C6624D">
        <w:rPr>
          <w:rFonts w:hint="cs"/>
          <w:cs/>
        </w:rPr>
        <w:t>ญะอฺฟะรอฮฺ</w:t>
      </w:r>
      <w:r w:rsidRPr="00C6624D">
        <w:rPr>
          <w:cs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ญะอฺฟัรของข้า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วา</w:t>
      </w:r>
      <w:r w:rsidRPr="00C6624D">
        <w:rPr>
          <w:cs/>
        </w:rPr>
        <w:t>...</w:t>
      </w:r>
      <w:r w:rsidRPr="00C6624D">
        <w:rPr>
          <w:rFonts w:hint="cs"/>
          <w:cs/>
        </w:rPr>
        <w:t>ฮัมซะตาฮฺ</w:t>
      </w:r>
      <w:r w:rsidRPr="00C6624D">
        <w:rPr>
          <w:cs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ฮัมซะฮฺของข้า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วา</w:t>
      </w:r>
      <w:r w:rsidRPr="00C6624D">
        <w:rPr>
          <w:cs/>
        </w:rPr>
        <w:t>...</w:t>
      </w:r>
      <w:r w:rsidRPr="00C6624D">
        <w:rPr>
          <w:rFonts w:hint="cs"/>
          <w:cs/>
        </w:rPr>
        <w:t>ฮะซะนาฮฺ</w:t>
      </w:r>
      <w:r w:rsidRPr="00C6624D">
        <w:rPr>
          <w:cs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ฮะซันของข้า</w:t>
      </w:r>
      <w:r w:rsidRPr="00C6624D">
        <w:rPr>
          <w:cs/>
        </w:rPr>
        <w:t>)</w:t>
      </w:r>
    </w:p>
    <w:p w:rsidR="00151AFB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นี่คือฮุเซนผู้ถูกสังหารโดนอาวุธที่ดินแดนกัรบะลาอ์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ศีรษะขาดจากคอ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ผ้าโพกศีรษะและเสื้อถูกทำลายยับเยิน</w:t>
      </w:r>
      <w:r w:rsidRPr="00C6624D">
        <w:rPr>
          <w:rFonts w:cs="Times New Roman" w:hint="eastAsia"/>
          <w:lang w:bidi="ar-SA"/>
        </w:rPr>
        <w:t>”</w:t>
      </w:r>
    </w:p>
    <w:p w:rsidR="00151AFB" w:rsidRDefault="00151AFB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ท่านหญิงซัยนับ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ร้องอีกว่า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วา</w:t>
      </w:r>
      <w:r w:rsidRPr="00C6624D">
        <w:rPr>
          <w:cs/>
        </w:rPr>
        <w:t>...</w:t>
      </w:r>
      <w:r w:rsidRPr="00C6624D">
        <w:rPr>
          <w:rFonts w:hint="cs"/>
          <w:cs/>
        </w:rPr>
        <w:t>อะคอฮฺ</w:t>
      </w:r>
      <w:r w:rsidRPr="00C6624D">
        <w:rPr>
          <w:cs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พี่ชายของข้า</w:t>
      </w:r>
      <w:r w:rsidRPr="00C6624D">
        <w:rPr>
          <w:cs/>
        </w:rPr>
        <w:t>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วา</w:t>
      </w:r>
      <w:r w:rsidRPr="00C6624D">
        <w:rPr>
          <w:cs/>
        </w:rPr>
        <w:t>...</w:t>
      </w:r>
      <w:r w:rsidRPr="00C6624D">
        <w:rPr>
          <w:rFonts w:hint="cs"/>
          <w:cs/>
        </w:rPr>
        <w:t>อะฮฺละบัยตาฮฺ</w:t>
      </w:r>
      <w:r w:rsidRPr="00C6624D">
        <w:rPr>
          <w:cs/>
        </w:rPr>
        <w:t>(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อะฮฺลุลบัยตฺของข้า</w:t>
      </w:r>
      <w:r w:rsidRPr="00C6624D">
        <w:rPr>
          <w:cs/>
        </w:rPr>
        <w:t>)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hint="cs"/>
          <w:cs/>
        </w:rPr>
        <w:t>ฟ้าจะต้องไม่ร่วงลงสู่ดิน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ภูเขาจะต้องไม่สั่นไหวพังทลายได้ง่ายๆ</w:t>
      </w:r>
      <w:r w:rsidRPr="00C6624D">
        <w:rPr>
          <w:rFonts w:cs="Times New Roman" w:hint="eastAsia"/>
          <w:lang w:bidi="ar-SA"/>
        </w:rPr>
        <w:t>”</w:t>
      </w:r>
    </w:p>
    <w:p w:rsidR="00151AFB" w:rsidRPr="00151AFB" w:rsidRDefault="00151AFB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ต่อจากนั้นท่านหญิง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รีบวิ่งไปจนถึงท่านอิมามฮุเซน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ซึ่งกำลังพยุงร่างตัวเองอยู่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ขณะนั้</w:t>
      </w:r>
      <w:r w:rsidR="00151AFB">
        <w:rPr>
          <w:rFonts w:hint="cs"/>
          <w:cs/>
        </w:rPr>
        <w:t>น</w:t>
      </w:r>
      <w:r w:rsidRPr="00C6624D">
        <w:rPr>
          <w:rFonts w:hint="cs"/>
          <w:cs/>
        </w:rPr>
        <w:t>ทหารรีบเข้ามารุมล้อมขัดขวาง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อิบนุซะอัดคือคนหนึ่งในจำนวนนั้น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ท่านหญิง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ตะคอกด้วยเสียงดังว่า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ท่านอะบาอับดิลลาฮฺถูกฆ่า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เจ้ายังมองดูอยู่อย่างนี้หรือ</w:t>
      </w:r>
      <w:r w:rsidRPr="00C6624D">
        <w:rPr>
          <w:rFonts w:cs="Times New Roman"/>
          <w:lang w:bidi="ar-SA"/>
        </w:rPr>
        <w:t>?”</w:t>
      </w:r>
    </w:p>
    <w:p w:rsidR="00151AFB" w:rsidRPr="00151AFB" w:rsidRDefault="00151AFB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</w:t>
      </w:r>
      <w:r w:rsidR="00151AFB">
        <w:rPr>
          <w:rFonts w:hint="cs"/>
          <w:cs/>
        </w:rPr>
        <w:t xml:space="preserve"> </w:t>
      </w:r>
      <w:r w:rsidRPr="00C6624D">
        <w:rPr>
          <w:rFonts w:hint="cs"/>
          <w:cs/>
        </w:rPr>
        <w:t>ซะอัดรีบเบือนหน้าหลบจากท่านหญิง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ไปด้วยอาการร้องไห้จนน้ำตานองหน้า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หลังจากนั้นท่านหญิง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ได้ร้องขึ้นว่า</w:t>
      </w:r>
    </w:p>
    <w:p w:rsidR="00C6624D" w:rsidRDefault="00C6624D" w:rsidP="00C6624D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ในหมู่พวกเจ้ามีมุสลิมสักคนไหน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151AFB" w:rsidRPr="00151AFB" w:rsidRDefault="00151AFB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เงียบ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ไม่มีใครตอบท่านหญิง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แม้คนเดียว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อิบนุ</w:t>
      </w:r>
      <w:r w:rsidR="00151AFB">
        <w:rPr>
          <w:rFonts w:hint="cs"/>
          <w:cs/>
        </w:rPr>
        <w:t xml:space="preserve"> </w:t>
      </w:r>
      <w:r w:rsidRPr="00C6624D">
        <w:rPr>
          <w:rFonts w:hint="cs"/>
          <w:cs/>
        </w:rPr>
        <w:t>ซะอัด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ร้องเรียกคนทั้งหลายว่า</w:t>
      </w:r>
    </w:p>
    <w:p w:rsidR="00151AFB" w:rsidRPr="00151AFB" w:rsidRDefault="00C6624D" w:rsidP="00151AFB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พวกเจ้าจงรีบจัดการสำเร็จโทษเขาเสียเถิด</w:t>
      </w:r>
      <w:r w:rsidRPr="00C6624D">
        <w:rPr>
          <w:rFonts w:cs="Times New Roman" w:hint="eastAsia"/>
          <w:lang w:bidi="ar-SA"/>
        </w:rPr>
        <w:t>”</w:t>
      </w:r>
    </w:p>
    <w:p w:rsidR="00151AFB" w:rsidRDefault="00C6624D" w:rsidP="00151AFB">
      <w:pPr>
        <w:pStyle w:val="libNormal"/>
        <w:rPr>
          <w:cs/>
        </w:rPr>
      </w:pPr>
      <w:r w:rsidRPr="00C6624D">
        <w:rPr>
          <w:rFonts w:hint="cs"/>
          <w:cs/>
        </w:rPr>
        <w:t>ปรากฎว่า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เคาลา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151AFB">
        <w:rPr>
          <w:rFonts w:hint="cs"/>
          <w:cs/>
        </w:rPr>
        <w:t xml:space="preserve"> </w:t>
      </w:r>
      <w:r w:rsidRPr="00C6624D">
        <w:rPr>
          <w:rFonts w:hint="cs"/>
          <w:cs/>
        </w:rPr>
        <w:t>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อัศบะฮีได้พุ่งตรงเข้าไปหมายจะเชือดคอท่านอิมามฮุเซน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เขาเข้าไปจับศีรษะอันบริสุทธิ์แล้วฟันลงไปมือทั้งสองของท่านอิมาม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ทันใดนั้น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ชิมรฺก็รับพุ่งตัวเข้าไปเหยียบที่เท้าของท่าน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แล้วขึ้นไปนั่งทับอกของท่าน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151AFB" w:rsidRDefault="00151A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51AFB" w:rsidRDefault="00151AFB" w:rsidP="00151AFB">
      <w:pPr>
        <w:pStyle w:val="libNormal"/>
        <w:rPr>
          <w:cs/>
        </w:rPr>
      </w:pP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มันใช้มือจับเข้าที่เคราอันบริสุทธิ์ของท่านอิมามฮุเซน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แล้วฟันดาบลงไป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ครั้ง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จนศีรษะอันทรงเกียรติของท่าน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ขาดออกจากคอ</w:t>
      </w:r>
    </w:p>
    <w:p w:rsidR="00C6624D" w:rsidRPr="00C6624D" w:rsidRDefault="00C6624D" w:rsidP="00151AF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ในทันที</w:t>
      </w:r>
      <w:r w:rsidRPr="00C6624D">
        <w:rPr>
          <w:cs/>
        </w:rPr>
        <w:t>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C6624D" w:rsidRDefault="00C6624D" w:rsidP="00151AFB">
      <w:pPr>
        <w:pStyle w:val="libNormal"/>
      </w:pPr>
      <w:r w:rsidRPr="00C6624D">
        <w:rPr>
          <w:rFonts w:cs="Times New Roman"/>
          <w:lang w:bidi="ar-SA"/>
        </w:rPr>
        <w:t xml:space="preserve">(2) </w:t>
      </w:r>
      <w:r w:rsidRPr="00C6624D">
        <w:rPr>
          <w:rFonts w:hint="cs"/>
          <w:cs/>
        </w:rPr>
        <w:t>ดูรายละเอียดเรื่องนี้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เพิ่มเติมได้ในหนังสือ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อิบศอรุล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อัยนฺ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ของซะมาวี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มักตัลฮุเซนของมุก็อรรอม</w:t>
      </w:r>
      <w:r w:rsidRPr="00C6624D">
        <w:rPr>
          <w:rFonts w:cs="Times New Roman"/>
          <w:lang w:bidi="ar-SA"/>
        </w:rPr>
        <w:t xml:space="preserve">, </w:t>
      </w:r>
      <w:r w:rsidRPr="00C6624D">
        <w:rPr>
          <w:rFonts w:hint="cs"/>
          <w:cs/>
        </w:rPr>
        <w:t>เยามุล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ฮุเซนที่ข้าพเจ้าเรียบเรียง</w:t>
      </w:r>
    </w:p>
    <w:p w:rsidR="00151AFB" w:rsidRPr="00C6624D" w:rsidRDefault="00151AFB" w:rsidP="00151AFB">
      <w:pPr>
        <w:pStyle w:val="libNormal"/>
        <w:rPr>
          <w:rFonts w:cs="Times New Roman"/>
          <w:lang w:bidi="ar-SA"/>
        </w:rPr>
      </w:pPr>
    </w:p>
    <w:p w:rsidR="00C6624D" w:rsidRDefault="00C6624D" w:rsidP="00151AFB">
      <w:pPr>
        <w:pStyle w:val="Heading1"/>
      </w:pPr>
      <w:bookmarkStart w:id="175" w:name="_Toc474673175"/>
      <w:r w:rsidRPr="00C6624D">
        <w:rPr>
          <w:rFonts w:hint="cs"/>
          <w:cs/>
        </w:rPr>
        <w:t>คำสดุดีของนักปราชญ์และบุคคลสำคัญต่ออิมามฮุเซน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bookmarkEnd w:id="175"/>
    </w:p>
    <w:p w:rsidR="00151AFB" w:rsidRPr="00151AFB" w:rsidRDefault="00151AFB" w:rsidP="00151AFB">
      <w:pPr>
        <w:pStyle w:val="libNormal"/>
      </w:pPr>
    </w:p>
    <w:p w:rsidR="00151AFB" w:rsidRDefault="00C6624D" w:rsidP="00151AFB">
      <w:pPr>
        <w:pStyle w:val="libNormal"/>
      </w:pPr>
      <w:r w:rsidRPr="00C6624D">
        <w:rPr>
          <w:rFonts w:hint="cs"/>
          <w:cs/>
        </w:rPr>
        <w:t>ถ้าหากได้มีการรวบรวมคำสดุดีที่กล่าวถึงท่านอิมามฮุเซน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ทั้งประเภทคำโคลงและร้อยแก้วเข้าด้วยกันทั้งหมดแล้ว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แน่นอนจะต้องได้เป็นหนังสือจำนวนหลายเล่ม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ขนาดใหญ่ที่สุดในโลกเลยทีเดียวและจะต้องมีห้องสมุดขนาดใหญ่ไว้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เพื่อบรรจุหนังสือประเภทเดียวนี้อย่างแน่แท้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ในเมื่อจำนวนหนังสือประเภทนี้มีนับเป็นพ้นๆ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เล่มและมิได้มีภาษาใดที่จะไม่ประพันธ์โคลงกลอนเกี่ยวกับท่านอิมามฮุเซน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ไม่มีภาษาใดที่มิได้บันทึกเรื่องราวการต่อสู้ของท่านอิมาม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ไม่มีภาษาใดที่มิได้ถูกเขียนถึงประวัติของท่าน</w:t>
      </w:r>
    </w:p>
    <w:p w:rsidR="00C6624D" w:rsidRPr="00C6624D" w:rsidRDefault="00C6624D" w:rsidP="00151AFB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ดังนั้น</w:t>
      </w:r>
      <w:r w:rsidR="00151AFB">
        <w:rPr>
          <w:rFonts w:hint="cs"/>
          <w:cs/>
        </w:rPr>
        <w:t xml:space="preserve"> </w:t>
      </w: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คือ</w:t>
      </w:r>
      <w:r w:rsidR="00151AFB">
        <w:rPr>
          <w:rFonts w:hint="cs"/>
          <w:cs/>
        </w:rPr>
        <w:t xml:space="preserve"> </w:t>
      </w:r>
      <w:r w:rsidRPr="00C6624D">
        <w:rPr>
          <w:rFonts w:hint="cs"/>
          <w:cs/>
        </w:rPr>
        <w:t>บุคคลอมตะตลอดกาลชั่วนิรันดร์</w:t>
      </w:r>
    </w:p>
    <w:p w:rsidR="00C6624D" w:rsidRDefault="00C6624D" w:rsidP="00151AFB">
      <w:pPr>
        <w:pStyle w:val="libNormal"/>
      </w:pPr>
      <w:r w:rsidRPr="00C6624D">
        <w:rPr>
          <w:rFonts w:hint="cs"/>
          <w:cs/>
        </w:rPr>
        <w:t>ในหนังสือเล่มนี้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ราจะบันทึกถ้อยคำของบรรดาสาวกท่านศาสดาบรรดานักปราชญ์รุ่นตาบิอีนและจากนักเขียนร่วมสมัยเพียงเล็กน้อยที่กล่าวสดุดี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151AFB" w:rsidRDefault="00151AFB" w:rsidP="00151AFB">
      <w:pPr>
        <w:pStyle w:val="libNormal"/>
      </w:pPr>
    </w:p>
    <w:p w:rsidR="00151AFB" w:rsidRDefault="00151AFB" w:rsidP="00151AFB">
      <w:pPr>
        <w:pStyle w:val="libNormal"/>
      </w:pPr>
    </w:p>
    <w:p w:rsidR="00151AFB" w:rsidRDefault="00151AFB" w:rsidP="00151AFB">
      <w:pPr>
        <w:pStyle w:val="libNormal"/>
      </w:pPr>
    </w:p>
    <w:p w:rsidR="00151AFB" w:rsidRDefault="00151AFB">
      <w:pPr>
        <w:rPr>
          <w:rFonts w:ascii="Angsana New" w:hAnsi="Angsana New"/>
          <w:sz w:val="32"/>
          <w:szCs w:val="32"/>
        </w:rPr>
      </w:pPr>
      <w:r>
        <w:br w:type="page"/>
      </w:r>
    </w:p>
    <w:p w:rsidR="00151AFB" w:rsidRPr="00C6624D" w:rsidRDefault="00151AFB" w:rsidP="00151AFB">
      <w:pPr>
        <w:pStyle w:val="libNormal"/>
        <w:rPr>
          <w:rFonts w:cs="Times New Roman"/>
          <w:lang w:bidi="ar-SA"/>
        </w:rPr>
      </w:pPr>
    </w:p>
    <w:p w:rsidR="00C6624D" w:rsidRDefault="00C6624D" w:rsidP="00151AFB">
      <w:pPr>
        <w:pStyle w:val="Heading2"/>
      </w:pPr>
      <w:bookmarkStart w:id="176" w:name="_Toc474673176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bookmarkEnd w:id="176"/>
    </w:p>
    <w:p w:rsidR="00151AFB" w:rsidRPr="00C6624D" w:rsidRDefault="00151AFB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บินค็อฎฎ็อบ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เคยกล่าวกับท่านอิมามฮุเซน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อันที่จริงแล้ว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ผู้ที่ทำให้ความคิดในศีรษะของเราปรากฏออกมาอย่างที่ท่านเห็นอยู่นี้เพียงอัลลอฮฺ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หลังจากนั้นก็คือพวกท่านเท่านั้น</w:t>
      </w:r>
      <w:r w:rsidRPr="00C6624D">
        <w:rPr>
          <w:cs/>
        </w:rPr>
        <w:t>(</w:t>
      </w:r>
      <w:r w:rsidRPr="00C6624D">
        <w:rPr>
          <w:rFonts w:hint="cs"/>
          <w:cs/>
        </w:rPr>
        <w:t>๑</w:t>
      </w:r>
      <w:r w:rsidRPr="00C6624D">
        <w:rPr>
          <w:cs/>
        </w:rPr>
        <w:t>)</w:t>
      </w:r>
    </w:p>
    <w:p w:rsidR="00151AFB" w:rsidRPr="00C6624D" w:rsidRDefault="00151AFB" w:rsidP="00151AF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(1)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อิศอบะฮฺ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๓๓๓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ระบุว่าสายรายงานศ่อฮีฮฺ</w:t>
      </w:r>
    </w:p>
    <w:p w:rsidR="00151AFB" w:rsidRDefault="00151AFB" w:rsidP="00151AFB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151AFB">
      <w:pPr>
        <w:pStyle w:val="Heading2"/>
      </w:pPr>
      <w:bookmarkStart w:id="177" w:name="_Toc474673177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bookmarkEnd w:id="177"/>
    </w:p>
    <w:p w:rsidR="00151AFB" w:rsidRPr="00C6624D" w:rsidRDefault="00151AFB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ท่านอุษมาน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บินอัฟฟาน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กล่าวถึงท่านอิมามฮะซัน</w:t>
      </w: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และท่านอับดุลลอฮฺ</w:t>
      </w:r>
      <w:r w:rsidR="00151AFB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บิน</w:t>
      </w:r>
      <w:r w:rsidR="00151AFB">
        <w:rPr>
          <w:rFonts w:hint="cs"/>
          <w:cs/>
        </w:rPr>
        <w:t xml:space="preserve"> </w:t>
      </w:r>
      <w:r w:rsidRPr="00C6624D">
        <w:rPr>
          <w:rFonts w:hint="cs"/>
          <w:cs/>
        </w:rPr>
        <w:t>ญะอฺฟัร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C6624D" w:rsidRDefault="00C6624D" w:rsidP="00151AFB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เขาเหล่านั้นอิ่มเอมกับวิชาความรู้กันอย่างเต็มที่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และสามารถเข้าถึงความดีงามและวิทยปัญญาได้อย่างสิ้นเชิง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</w:t>
      </w:r>
      <w:r w:rsidRPr="00C6624D">
        <w:rPr>
          <w:cs/>
        </w:rPr>
        <w:t>)</w:t>
      </w:r>
    </w:p>
    <w:p w:rsidR="00151AFB" w:rsidRPr="00C6624D" w:rsidRDefault="00151AFB" w:rsidP="00151AFB">
      <w:pPr>
        <w:pStyle w:val="libNormal"/>
        <w:rPr>
          <w:rFonts w:cs="Times New Roman"/>
          <w:lang w:bidi="ar-SA"/>
        </w:rPr>
      </w:pPr>
    </w:p>
    <w:p w:rsidR="00C6624D" w:rsidRDefault="00151AFB" w:rsidP="00C6624D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(2) </w:t>
      </w:r>
      <w:r w:rsidR="00C6624D" w:rsidRPr="00C6624D">
        <w:rPr>
          <w:rFonts w:hint="cs"/>
          <w:cs/>
        </w:rPr>
        <w:t>อัล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คิศอล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๑๓๖</w:t>
      </w:r>
    </w:p>
    <w:p w:rsidR="00151AFB" w:rsidRPr="00C6624D" w:rsidRDefault="00151AFB" w:rsidP="00C6624D">
      <w:pPr>
        <w:pStyle w:val="libNormal"/>
        <w:rPr>
          <w:rFonts w:cs="Times New Roman"/>
          <w:lang w:bidi="ar-SA"/>
        </w:rPr>
      </w:pPr>
    </w:p>
    <w:p w:rsidR="00151AFB" w:rsidRPr="00151AFB" w:rsidRDefault="00C6624D" w:rsidP="00151AFB">
      <w:pPr>
        <w:pStyle w:val="Heading2"/>
      </w:pPr>
      <w:bookmarkStart w:id="178" w:name="_Toc474673178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178"/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ท่านอะบูฮุร็อยเราะฮฺ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เมื่อท่านฮุเซน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บุตรของอะลีเดินเข้ามาในชุดสวมผ้าคลุมทำให้ฉันคิดไปว่าเป็นนบีที่ถูกส่ง</w:t>
      </w:r>
    </w:p>
    <w:p w:rsidR="00151AFB" w:rsidRDefault="00C6624D" w:rsidP="00151AFB">
      <w:pPr>
        <w:pStyle w:val="libNormal"/>
      </w:pPr>
      <w:r w:rsidRPr="00C6624D">
        <w:rPr>
          <w:rFonts w:hint="cs"/>
          <w:cs/>
        </w:rPr>
        <w:t>มา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๓</w:t>
      </w:r>
      <w:r w:rsidRPr="00C6624D">
        <w:rPr>
          <w:cs/>
        </w:rPr>
        <w:t>)</w:t>
      </w:r>
    </w:p>
    <w:p w:rsidR="00151AFB" w:rsidRDefault="00151AFB" w:rsidP="00151AFB">
      <w:pPr>
        <w:pStyle w:val="libNormal"/>
        <w:rPr>
          <w:cs/>
        </w:rPr>
      </w:pPr>
      <w:r w:rsidRPr="00151AFB">
        <w:rPr>
          <w:rFonts w:cs="Times New Roman"/>
          <w:lang w:bidi="ar-SA"/>
        </w:rPr>
        <w:t xml:space="preserve"> </w:t>
      </w:r>
      <w:r w:rsidRPr="00C6624D">
        <w:rPr>
          <w:rFonts w:cs="Times New Roman"/>
          <w:lang w:bidi="ar-SA"/>
        </w:rPr>
        <w:t xml:space="preserve">(3) </w:t>
      </w:r>
      <w:r w:rsidRPr="00C6624D">
        <w:rPr>
          <w:rFonts w:hint="cs"/>
          <w:cs/>
        </w:rPr>
        <w:t>บิฮารุล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๘๒</w:t>
      </w:r>
    </w:p>
    <w:p w:rsidR="00151AFB" w:rsidRDefault="00151A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151AFB" w:rsidRDefault="00C6624D" w:rsidP="00151AFB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เคยทำหน้าที่จัดการกับมัยยิต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แล้วนั่งอยู่ริมทางจนท่านอะบูร็อยเราะฮฺต้องเขี่ยดินออกจากเท้าของท่านด้วยชายผ้าของท่าน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ได้กล่าวว่า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อะบูฮุร็อยเราะฮฺ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นั่นท่านทำอะไร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ท่านอะบูฮุร็อยเราะฮฺกล่าวว่า</w:t>
      </w:r>
    </w:p>
    <w:p w:rsidR="00C6624D" w:rsidRDefault="00C6624D" w:rsidP="00151AFB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ปล่อยให้ฉันทำไปเถิด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ขอสาบานต่อ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อัลลอฮฺว่า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ถ้าหากคนทั้งหลายรู้ในเรื่องของท่านเหมือนที่ฉันรู้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แน่นอนพวกเขาจะยกท่านขึ้นแบกบนบ่าของพวกเขาเลยที่เดียว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๔</w:t>
      </w:r>
      <w:r w:rsidRPr="00C6624D">
        <w:rPr>
          <w:cs/>
        </w:rPr>
        <w:t>)</w:t>
      </w:r>
    </w:p>
    <w:p w:rsidR="00151AFB" w:rsidRPr="00C6624D" w:rsidRDefault="00151AFB" w:rsidP="00151AFB">
      <w:pPr>
        <w:pStyle w:val="libNormal"/>
        <w:rPr>
          <w:rFonts w:cs="Times New Roman"/>
          <w:lang w:bidi="ar-SA"/>
        </w:rPr>
      </w:pPr>
    </w:p>
    <w:p w:rsidR="00151AFB" w:rsidRPr="00C6624D" w:rsidRDefault="00151AFB" w:rsidP="00151AF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(4) </w:t>
      </w:r>
      <w:r w:rsidRPr="00C6624D">
        <w:rPr>
          <w:rFonts w:hint="cs"/>
          <w:cs/>
        </w:rPr>
        <w:t>ตารีค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อิบนุอะซากิร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๓๒๒</w:t>
      </w:r>
    </w:p>
    <w:p w:rsidR="00151AFB" w:rsidRDefault="00151AFB" w:rsidP="00C6624D">
      <w:pPr>
        <w:pStyle w:val="libNormal"/>
        <w:rPr>
          <w:rFonts w:cs="Cordia New"/>
          <w:szCs w:val="40"/>
        </w:rPr>
      </w:pPr>
    </w:p>
    <w:p w:rsidR="00C6624D" w:rsidRDefault="00C6624D" w:rsidP="00151AFB">
      <w:pPr>
        <w:pStyle w:val="Heading2"/>
      </w:pPr>
      <w:bookmarkStart w:id="179" w:name="_Toc474673179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</w:t>
      </w:r>
      <w:bookmarkEnd w:id="179"/>
    </w:p>
    <w:p w:rsidR="00151AFB" w:rsidRPr="00C6624D" w:rsidRDefault="00151AFB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บินอับบาซ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>.)</w:t>
      </w: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ได้ถือเชือกจูงพาหนะของท่านอิมามฮะซัน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แล้วเขาก็ถูกตำหนิในเรื่องนี้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จนมีคนกล่าวกับเขาว่า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ท่านอายุมากกว่าเขาทั้งสองคนเสียอีก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ท่านอิบนุอับบาซ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</w:p>
    <w:p w:rsidR="00C6624D" w:rsidRDefault="00151AFB" w:rsidP="00151AFB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 xml:space="preserve"> </w:t>
      </w:r>
      <w:r w:rsidR="00C6624D" w:rsidRPr="00C6624D">
        <w:rPr>
          <w:rFonts w:cs="Times New Roman" w:hint="eastAsia"/>
          <w:lang w:bidi="ar-SA"/>
        </w:rPr>
        <w:t>“</w:t>
      </w:r>
      <w:r w:rsidR="00C6624D" w:rsidRPr="00C6624D">
        <w:rPr>
          <w:rFonts w:hint="cs"/>
          <w:cs/>
        </w:rPr>
        <w:t>ทั้งสองคนนี้เป็นบุตรของศาสนทูตแห่งอัลออฮฺ</w:t>
      </w:r>
      <w:r w:rsidR="00C6624D" w:rsidRPr="00C6624D">
        <w:rPr>
          <w:cs/>
        </w:rPr>
        <w:t>(</w:t>
      </w:r>
      <w:r w:rsidR="00C6624D" w:rsidRPr="00C6624D">
        <w:rPr>
          <w:rFonts w:hint="cs"/>
          <w:cs/>
        </w:rPr>
        <w:t>ศ</w:t>
      </w:r>
      <w:r w:rsidR="00C6624D" w:rsidRPr="00C6624D">
        <w:rPr>
          <w:cs/>
        </w:rPr>
        <w:t xml:space="preserve">) </w:t>
      </w:r>
      <w:r w:rsidR="00C6624D" w:rsidRPr="00C6624D">
        <w:rPr>
          <w:rFonts w:hint="cs"/>
          <w:cs/>
        </w:rPr>
        <w:t>มันเป็นความสุขของฉันมิใช่หรือที่ได้จูงพาหนะให้แก่เขาทั้งสอง</w:t>
      </w:r>
      <w:r w:rsidR="00C6624D" w:rsidRPr="00C6624D">
        <w:rPr>
          <w:rFonts w:cs="Times New Roman" w:hint="eastAsia"/>
          <w:lang w:bidi="ar-SA"/>
        </w:rPr>
        <w:t>”</w:t>
      </w:r>
      <w:r w:rsidR="00C6624D" w:rsidRPr="00C6624D">
        <w:rPr>
          <w:rFonts w:cs="Times New Roman"/>
          <w:lang w:bidi="ar-SA"/>
        </w:rPr>
        <w:t xml:space="preserve"> (5)</w:t>
      </w:r>
    </w:p>
    <w:p w:rsidR="00151AFB" w:rsidRPr="00C6624D" w:rsidRDefault="00151AFB" w:rsidP="00151AFB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(5) </w:t>
      </w:r>
      <w:r w:rsidRPr="00C6624D">
        <w:rPr>
          <w:rFonts w:hint="cs"/>
          <w:cs/>
        </w:rPr>
        <w:t>ตารีค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อิบนุอะซากิร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๓๒๒</w:t>
      </w:r>
    </w:p>
    <w:p w:rsidR="00151AFB" w:rsidRDefault="00151AFB" w:rsidP="00151AFB">
      <w:pPr>
        <w:pStyle w:val="libNormal"/>
        <w:rPr>
          <w:rFonts w:cs="Cordia New"/>
          <w:szCs w:val="40"/>
        </w:rPr>
      </w:pPr>
    </w:p>
    <w:p w:rsidR="00151AFB" w:rsidRPr="00151AFB" w:rsidRDefault="00151AFB" w:rsidP="00151AFB">
      <w:pPr>
        <w:pStyle w:val="libNormal"/>
        <w:rPr>
          <w:rFonts w:cs="Cordia New"/>
          <w:szCs w:val="40"/>
        </w:rPr>
      </w:pPr>
    </w:p>
    <w:p w:rsidR="00151AFB" w:rsidRDefault="00151AFB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151AFB" w:rsidRPr="00151AFB" w:rsidRDefault="00151AFB" w:rsidP="00151AFB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หลังจากที่ท่านอิมามฮะซัน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เสียชีวิตแล้ว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มุอาวิยะฮฺได้พูดกับท่านอิบนุอับบาซว่า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ตอนนี้ท่านได้เป็นหัวหน้าตระกูลของท่านแล้วซิ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เขาตอบว่า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ตราบใดที่อะบูอัลดุลลอฮฺ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ฮุเซนยังอยู่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ต้องมิใช่ฉันแน่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(6)</w:t>
      </w:r>
    </w:p>
    <w:p w:rsidR="00151AFB" w:rsidRDefault="00151AFB" w:rsidP="00C6624D">
      <w:pPr>
        <w:pStyle w:val="libNormal"/>
        <w:rPr>
          <w:rFonts w:cs="Cordia New"/>
          <w:szCs w:val="40"/>
        </w:rPr>
      </w:pPr>
    </w:p>
    <w:p w:rsidR="00C6624D" w:rsidRDefault="00C6624D" w:rsidP="00151AFB">
      <w:pPr>
        <w:pStyle w:val="Heading2"/>
      </w:pPr>
      <w:bookmarkStart w:id="180" w:name="_Toc474673180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๕</w:t>
      </w:r>
      <w:bookmarkEnd w:id="180"/>
    </w:p>
    <w:p w:rsidR="00151AFB" w:rsidRPr="00C6624D" w:rsidRDefault="00151AFB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ท่านอะนัส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บินมาลิก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ได้กล่าวในขณะที่ได้เห็นท่านอิมามฮุเซน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C6624D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เขาคือคนที่เหมือนท่านศาสนทูตมากที่สุด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๗</w:t>
      </w:r>
      <w:r w:rsidRPr="00C6624D">
        <w:rPr>
          <w:cs/>
        </w:rPr>
        <w:t>)</w:t>
      </w:r>
    </w:p>
    <w:p w:rsidR="00151AFB" w:rsidRPr="00C6624D" w:rsidRDefault="00151AFB" w:rsidP="00C6624D">
      <w:pPr>
        <w:pStyle w:val="libNormal"/>
        <w:rPr>
          <w:rFonts w:cs="Times New Roman"/>
          <w:lang w:bidi="ar-SA"/>
        </w:rPr>
      </w:pPr>
    </w:p>
    <w:p w:rsidR="00C6624D" w:rsidRDefault="00C6624D" w:rsidP="00151AFB">
      <w:pPr>
        <w:pStyle w:val="Heading2"/>
      </w:pPr>
      <w:bookmarkStart w:id="181" w:name="_Toc474673181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  <w:bookmarkEnd w:id="181"/>
    </w:p>
    <w:p w:rsidR="00151AFB" w:rsidRPr="00151AFB" w:rsidRDefault="00151AFB" w:rsidP="00151AFB">
      <w:pPr>
        <w:pStyle w:val="libNormal"/>
      </w:pP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ท่านซัยดฺ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บินอัรก็อม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ได้กล่าวกับอิบนุซิยาดในขณะที่เขาตีลงไปที่ริมฝีปากของท่านอิมามฮุเซน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C6624D" w:rsidRDefault="00C6624D" w:rsidP="00151AFB">
      <w:pPr>
        <w:pStyle w:val="libNormal"/>
        <w:rPr>
          <w:rFonts w:cs="Cordia New"/>
          <w:szCs w:val="40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อย่าได้ทำอย่างนั้นเลย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ไม่มีพระเจ้าอื่นใดนอกจากพระองค์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แท้จริงฉันเคยเห็นท่านศาสนทูตแห่งอัลลอฮฺ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จุมพิตลงที่ริมฝีปากทั้งสองนี้แหละ</w:t>
      </w:r>
      <w:r w:rsidRPr="00C6624D">
        <w:rPr>
          <w:rFonts w:cs="Times New Roman" w:hint="eastAsia"/>
          <w:lang w:bidi="ar-SA"/>
        </w:rPr>
        <w:t>”</w:t>
      </w:r>
    </w:p>
    <w:p w:rsidR="00151AFB" w:rsidRPr="00151AFB" w:rsidRDefault="00151AFB" w:rsidP="00151AFB">
      <w:pPr>
        <w:pStyle w:val="libNormal"/>
        <w:rPr>
          <w:rFonts w:cs="Cordia New"/>
          <w:szCs w:val="40"/>
        </w:rPr>
      </w:pPr>
    </w:p>
    <w:p w:rsidR="00C6624D" w:rsidRPr="00C6624D" w:rsidRDefault="00151AFB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 xml:space="preserve">(6) </w:t>
      </w:r>
      <w:r w:rsidR="00C6624D" w:rsidRPr="00C6624D">
        <w:rPr>
          <w:rFonts w:hint="cs"/>
          <w:cs/>
        </w:rPr>
        <w:t>ฮะยาตุลอิมามฮุเซน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ของกุรซี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เล่ม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๒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๕๐๐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 xml:space="preserve">(7) </w:t>
      </w:r>
      <w:r w:rsidRPr="00C6624D">
        <w:rPr>
          <w:rFonts w:hint="cs"/>
          <w:cs/>
        </w:rPr>
        <w:t>อะอฺยานุช</w:t>
      </w:r>
      <w:r w:rsidRPr="00C6624D">
        <w:rPr>
          <w:cs/>
        </w:rPr>
        <w:t>-</w:t>
      </w:r>
      <w:r w:rsidRPr="00C6624D">
        <w:rPr>
          <w:rFonts w:hint="cs"/>
          <w:cs/>
        </w:rPr>
        <w:t>ซีอะฮฺ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๑๑๘</w:t>
      </w:r>
    </w:p>
    <w:p w:rsidR="00151AFB" w:rsidRDefault="00151A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51AFB" w:rsidRPr="00C6624D" w:rsidRDefault="00151AFB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หลังจากนั้นเขาก็ร้องไห้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อิบนุ</w:t>
      </w:r>
      <w:r w:rsidR="00151AFB">
        <w:rPr>
          <w:rFonts w:hint="cs"/>
          <w:cs/>
        </w:rPr>
        <w:t xml:space="preserve"> </w:t>
      </w:r>
      <w:r w:rsidRPr="00C6624D">
        <w:rPr>
          <w:rFonts w:hint="cs"/>
          <w:cs/>
        </w:rPr>
        <w:t>ซิยาดจึงกล่าวกับเขาว่า</w:t>
      </w:r>
    </w:p>
    <w:p w:rsidR="00C6624D" w:rsidRPr="00C6624D" w:rsidRDefault="00C6624D" w:rsidP="00151AFB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หรือว่าอัลลอฮฺจะทรงร้องไห้กับท่าน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ถ้ามิใช่เป็นเพราะว่าท่านแก่มากแล้ว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ฉันจะตัดคอท่านเสียเลย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แล้วเขาก็ได้ออกมาประกาศว่า</w:t>
      </w:r>
    </w:p>
    <w:p w:rsidR="00C6624D" w:rsidRPr="00C6624D" w:rsidRDefault="00C6624D" w:rsidP="001B3701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ชาวอาหรับเอ๋ย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หลังจากวันนี้ไปแล้วพวกท่านจะตกเป็นทาส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พวกท่านฆ่าฮุเซนบุตรของฟาฏิมะฮฺ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และอิบนุ</w:t>
      </w:r>
      <w:r w:rsidR="00151AFB">
        <w:rPr>
          <w:rFonts w:hint="cs"/>
          <w:cs/>
        </w:rPr>
        <w:t xml:space="preserve"> </w:t>
      </w:r>
      <w:r w:rsidRPr="00C6624D">
        <w:rPr>
          <w:rFonts w:hint="cs"/>
          <w:cs/>
        </w:rPr>
        <w:t>มัรญานะฮฺครองอำนาจเหนือพวกท่าน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ที่เขาคือคนที่ฆ่าคนดีที่สุดของพวกท่านไปยังคงเหลืออยู่ก็แต่เพียงคนชั่วในหมู่พวกท่านเท่านั้น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๘</w:t>
      </w:r>
      <w:r w:rsidRPr="00C6624D">
        <w:rPr>
          <w:cs/>
        </w:rPr>
        <w:t>)</w:t>
      </w:r>
    </w:p>
    <w:p w:rsidR="00151AFB" w:rsidRDefault="00151AFB" w:rsidP="00C6624D">
      <w:pPr>
        <w:pStyle w:val="libNormal"/>
        <w:rPr>
          <w:rFonts w:cs="Cordia New"/>
          <w:szCs w:val="40"/>
        </w:rPr>
      </w:pPr>
    </w:p>
    <w:p w:rsidR="00C6624D" w:rsidRDefault="00C6624D" w:rsidP="00151AFB">
      <w:pPr>
        <w:pStyle w:val="Heading2"/>
      </w:pPr>
      <w:bookmarkStart w:id="182" w:name="_Toc474673182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</w:t>
      </w:r>
      <w:bookmarkEnd w:id="182"/>
    </w:p>
    <w:p w:rsidR="00151AFB" w:rsidRPr="00C6624D" w:rsidRDefault="00151AFB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037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ท่านอะบูบัรซะฮฺ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อัซละมี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ได้กล่าวกับยะซีด</w:t>
      </w:r>
      <w:r w:rsidR="007037D5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ในเมื่อได้เห็นยะซีดทำร้ายศพของท่านอิมามฮุเซน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C6624D" w:rsidRPr="00C6624D" w:rsidRDefault="00C6624D" w:rsidP="007037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ท่านใช้ไม้เท้าเขี่ยศพอิมามฮุเซนกระนั้นหรือ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แน่นอนที่สุดเมื่อไม้เท้าของท่านกระทบที่ศีรษะของเขา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เหมือนกับว่าฉันได้เห็นท่านศาสนทูตแห่งอัลลอฮฺเข้ามาโอบปกป้องเขา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สำหรับท่าน</w:t>
      </w:r>
    </w:p>
    <w:p w:rsidR="00C6624D" w:rsidRPr="00C6624D" w:rsidRDefault="00C6624D" w:rsidP="007037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โอ้ยะซีดเอ๋ย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ในวันกิยามัตเจ้าจะต้องอยู่ในฐานะผู้ช่วยของอิบนุ</w:t>
      </w:r>
      <w:r w:rsidR="007037D5">
        <w:rPr>
          <w:rFonts w:hint="cs"/>
          <w:cs/>
        </w:rPr>
        <w:t xml:space="preserve"> </w:t>
      </w:r>
      <w:r w:rsidRPr="00C6624D">
        <w:rPr>
          <w:rFonts w:hint="cs"/>
          <w:cs/>
        </w:rPr>
        <w:t>ซิยาด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แต่คน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นี้เขาจะมาในฐานะที่นบีมุฮัมมัดเป็นผู้ช่วย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๙</w:t>
      </w:r>
      <w:r w:rsidRPr="00C6624D">
        <w:rPr>
          <w:cs/>
        </w:rPr>
        <w:t>)</w:t>
      </w:r>
    </w:p>
    <w:p w:rsidR="00151AFB" w:rsidRDefault="00151AFB" w:rsidP="00C6624D">
      <w:pPr>
        <w:pStyle w:val="libNormal"/>
        <w:rPr>
          <w:rFonts w:cs="Cordia New"/>
          <w:szCs w:val="40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(8) </w:t>
      </w:r>
      <w:r w:rsidRPr="00C6624D">
        <w:rPr>
          <w:rFonts w:hint="cs"/>
          <w:cs/>
        </w:rPr>
        <w:t>อะซะดุล</w:t>
      </w:r>
      <w:r w:rsidRPr="00C6624D">
        <w:rPr>
          <w:cs/>
        </w:rPr>
        <w:t>-</w:t>
      </w:r>
      <w:r w:rsidRPr="00C6624D">
        <w:rPr>
          <w:rFonts w:hint="cs"/>
          <w:cs/>
        </w:rPr>
        <w:t>ฆอบะฮฺ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๒๑</w:t>
      </w:r>
    </w:p>
    <w:p w:rsidR="007037D5" w:rsidRDefault="00C6624D" w:rsidP="00C6624D">
      <w:pPr>
        <w:pStyle w:val="libNormal"/>
        <w:rPr>
          <w:cs/>
        </w:rPr>
      </w:pPr>
      <w:r w:rsidRPr="00C6624D">
        <w:rPr>
          <w:rFonts w:cs="Times New Roman"/>
          <w:lang w:bidi="ar-SA"/>
        </w:rPr>
        <w:t xml:space="preserve">(9)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วัลฮุเซนซิบฏอร่อซูลิลลาฮฺ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๑๙๘</w:t>
      </w:r>
    </w:p>
    <w:p w:rsidR="007037D5" w:rsidRDefault="007037D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Default="00C6624D" w:rsidP="007037D5">
      <w:pPr>
        <w:pStyle w:val="Heading2"/>
      </w:pPr>
      <w:bookmarkStart w:id="183" w:name="_Toc474673183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</w:t>
      </w:r>
      <w:bookmarkEnd w:id="183"/>
    </w:p>
    <w:p w:rsidR="007037D5" w:rsidRPr="00C6624D" w:rsidRDefault="007037D5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037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บินญะอฺฟัร</w:t>
      </w:r>
      <w:r w:rsidRPr="00C6624D">
        <w:rPr>
          <w:cs/>
        </w:rPr>
        <w:t>(</w:t>
      </w:r>
      <w:r w:rsidRPr="00C6624D">
        <w:rPr>
          <w:rFonts w:hint="cs"/>
          <w:cs/>
        </w:rPr>
        <w:t>ร</w:t>
      </w:r>
      <w:r w:rsidRPr="00C6624D">
        <w:rPr>
          <w:cs/>
        </w:rPr>
        <w:t>.</w:t>
      </w:r>
      <w:r w:rsidRPr="00C6624D">
        <w:rPr>
          <w:rFonts w:hint="cs"/>
          <w:cs/>
        </w:rPr>
        <w:t>ฏ</w:t>
      </w:r>
      <w:r w:rsidRPr="00C6624D">
        <w:rPr>
          <w:cs/>
        </w:rPr>
        <w:t xml:space="preserve">.) </w:t>
      </w:r>
      <w:r w:rsidRPr="00C6624D">
        <w:rPr>
          <w:rFonts w:hint="cs"/>
          <w:cs/>
        </w:rPr>
        <w:t>ได้กล่าวกับมุอาวียะฮฺ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เมื่อมุอาวียะฮฺ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พูดว่า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ท่านคือประมุขของคนตระกูลฮาชิม</w:t>
      </w:r>
      <w:r w:rsidRPr="00C6624D">
        <w:rPr>
          <w:rFonts w:cs="Times New Roman" w:hint="eastAsia"/>
          <w:lang w:bidi="ar-SA"/>
        </w:rPr>
        <w:t>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เขากล่าวว่า</w:t>
      </w:r>
    </w:p>
    <w:p w:rsidR="00C6624D" w:rsidRDefault="00C6624D" w:rsidP="00C6624D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ประมุขของคนตระกูลฮาชิม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ฮะซันกับฮุเซน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๑๐</w:t>
      </w:r>
      <w:r w:rsidRPr="00C6624D">
        <w:rPr>
          <w:cs/>
        </w:rPr>
        <w:t>)</w:t>
      </w:r>
    </w:p>
    <w:p w:rsidR="007037D5" w:rsidRPr="00C6624D" w:rsidRDefault="007037D5" w:rsidP="007037D5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(10)</w:t>
      </w:r>
      <w:r w:rsidRPr="00C6624D">
        <w:rPr>
          <w:rFonts w:hint="cs"/>
          <w:cs/>
        </w:rPr>
        <w:t xml:space="preserve"> อั</w:t>
      </w:r>
      <w:r w:rsidRPr="00C6624D">
        <w:rPr>
          <w:cs/>
        </w:rPr>
        <w:t>ล-</w:t>
      </w:r>
      <w:r w:rsidRPr="00C6624D">
        <w:rPr>
          <w:rFonts w:hint="cs"/>
          <w:cs/>
        </w:rPr>
        <w:t>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ของกามิล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ซุลัยมาน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๑๗๓</w:t>
      </w:r>
    </w:p>
    <w:p w:rsidR="007037D5" w:rsidRPr="00C6624D" w:rsidRDefault="007037D5" w:rsidP="00C6624D">
      <w:pPr>
        <w:pStyle w:val="libNormal"/>
        <w:rPr>
          <w:rFonts w:cs="Times New Roman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เขาได้เขียนจดหมายถึงท่านอิมามฮุเซน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C6624D" w:rsidRPr="00C6624D" w:rsidRDefault="00C6624D" w:rsidP="007037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ถ้าหากสูญเสียท่านในวันใด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วันนั้น</w:t>
      </w:r>
      <w:r w:rsidR="007037D5">
        <w:rPr>
          <w:rFonts w:hint="cs"/>
          <w:cs/>
        </w:rPr>
        <w:t xml:space="preserve"> </w:t>
      </w:r>
      <w:r w:rsidRPr="00C6624D">
        <w:rPr>
          <w:rFonts w:hint="cs"/>
          <w:cs/>
        </w:rPr>
        <w:t>รัศมีของอิสลามจะดับไปด้วยเพราะท่านคือแหล่งความรู้ของผู้แสวงหาทางนำ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และเป็นความหวังของปวงผู้ศรัทธา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๑๑</w:t>
      </w:r>
      <w:r w:rsidRPr="00C6624D">
        <w:rPr>
          <w:cs/>
        </w:rPr>
        <w:t>)</w:t>
      </w:r>
    </w:p>
    <w:p w:rsidR="007037D5" w:rsidRPr="00C6624D" w:rsidRDefault="007037D5" w:rsidP="007037D5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(11)</w:t>
      </w:r>
      <w:r w:rsidRPr="00C6624D">
        <w:rPr>
          <w:rFonts w:hint="cs"/>
          <w:cs/>
        </w:rPr>
        <w:t xml:space="preserve"> อั</w:t>
      </w:r>
      <w:r w:rsidRPr="00C6624D">
        <w:rPr>
          <w:cs/>
        </w:rPr>
        <w:t>ล-</w:t>
      </w:r>
      <w:r w:rsidRPr="00C6624D">
        <w:rPr>
          <w:rFonts w:hint="cs"/>
          <w:cs/>
        </w:rPr>
        <w:t>บิดายะตุ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>-</w:t>
      </w:r>
      <w:r w:rsidRPr="00C6624D">
        <w:rPr>
          <w:rFonts w:hint="cs"/>
          <w:cs/>
        </w:rPr>
        <w:t>นิฮายะฮฺ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๑๖๗</w:t>
      </w:r>
      <w:r w:rsidRPr="00C6624D">
        <w:rPr>
          <w:cs/>
        </w:rPr>
        <w:t>)</w:t>
      </w:r>
    </w:p>
    <w:p w:rsidR="007037D5" w:rsidRDefault="007037D5" w:rsidP="00C6624D">
      <w:pPr>
        <w:pStyle w:val="libNormal"/>
        <w:rPr>
          <w:rFonts w:cs="Cordia New"/>
          <w:szCs w:val="40"/>
        </w:rPr>
      </w:pPr>
    </w:p>
    <w:p w:rsidR="00C6624D" w:rsidRDefault="00C6624D" w:rsidP="007037D5">
      <w:pPr>
        <w:pStyle w:val="Heading2"/>
      </w:pPr>
      <w:bookmarkStart w:id="184" w:name="_Toc474673184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๙</w:t>
      </w:r>
      <w:bookmarkEnd w:id="184"/>
    </w:p>
    <w:p w:rsidR="007037D5" w:rsidRPr="00C6624D" w:rsidRDefault="007037D5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ชายคนหนึ่งมาถามท่านอับดุลลอฮฺ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เรื่องเลือดของยุง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ที่ติดเสื้อผ้าว่าจะใช้ใส่ทำนมาซไปเลยได้ไหม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เขาถามว่า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ท่านเป็นคนมาจากไหน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?”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ชายคนนั้นตอบว่า</w:t>
      </w:r>
    </w:p>
    <w:p w:rsidR="007037D5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มาจากอิรัก</w:t>
      </w:r>
      <w:r w:rsidRPr="00C6624D">
        <w:rPr>
          <w:rFonts w:cs="Times New Roman" w:hint="eastAsia"/>
          <w:lang w:bidi="ar-SA"/>
        </w:rPr>
        <w:t>”</w:t>
      </w:r>
    </w:p>
    <w:p w:rsidR="007037D5" w:rsidRDefault="007037D5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</w:p>
    <w:p w:rsidR="007037D5" w:rsidRDefault="00C6624D" w:rsidP="007037D5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พวกท่านทั้งหลาย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จงดูชายคนนี้เถิดเขาถามข้าพเจ้าเกี่ยวกับเรื่องเลือดของยุง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แต่พวกเขาฆ่าบุตรของศาสนทูตแห่งอัลลอฮฺ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ซึ่งฉันเคยได้ยินท่าน</w:t>
      </w:r>
    </w:p>
    <w:p w:rsidR="00C6624D" w:rsidRPr="00C6624D" w:rsidRDefault="00C6624D" w:rsidP="007037D5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ศาสนทูตแห่งอัลลอฮฺได้กล่าวว่าเขาทั้งสองเป็นขวัญใจของฉันในโลกนี้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๑๒</w:t>
      </w:r>
      <w:r w:rsidRPr="00C6624D">
        <w:rPr>
          <w:cs/>
        </w:rPr>
        <w:t>)</w:t>
      </w:r>
    </w:p>
    <w:p w:rsidR="007037D5" w:rsidRDefault="007037D5" w:rsidP="00C6624D">
      <w:pPr>
        <w:pStyle w:val="libNormal"/>
        <w:rPr>
          <w:rFonts w:cs="Cordia New"/>
          <w:szCs w:val="40"/>
        </w:rPr>
      </w:pPr>
    </w:p>
    <w:p w:rsidR="00C6624D" w:rsidRDefault="00C6624D" w:rsidP="007037D5">
      <w:pPr>
        <w:pStyle w:val="Heading2"/>
      </w:pPr>
      <w:bookmarkStart w:id="185" w:name="_Toc474673185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bookmarkEnd w:id="185"/>
    </w:p>
    <w:p w:rsidR="007037D5" w:rsidRPr="00C6624D" w:rsidRDefault="007037D5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บินฮะนะฟียะฮฺ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7037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แท้จริงฮุเซนเป็นคนที่รู้มากที่สุดในหมู่พวกเรา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คนที่สุขุมมากที่สุดในหมู่พวกเราและเป็นคนใกล้ชิดท่านศาสนทูตแห่งอัลลอฮฺมากที่สุดในหมู่พวกเร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เขาเป็นอิมามผู้ทรงคุณทางวิชาการ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๑๓</w:t>
      </w:r>
      <w:r w:rsidRPr="00C6624D">
        <w:rPr>
          <w:cs/>
        </w:rPr>
        <w:t>)</w:t>
      </w:r>
    </w:p>
    <w:p w:rsidR="007037D5" w:rsidRDefault="007037D5" w:rsidP="00C6624D">
      <w:pPr>
        <w:pStyle w:val="libNormal"/>
        <w:rPr>
          <w:rFonts w:cs="Cordia New"/>
          <w:szCs w:val="40"/>
        </w:rPr>
      </w:pPr>
    </w:p>
    <w:p w:rsidR="00C6624D" w:rsidRDefault="00C6624D" w:rsidP="007037D5">
      <w:pPr>
        <w:pStyle w:val="Heading2"/>
      </w:pPr>
      <w:bookmarkStart w:id="186" w:name="_Toc474673186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๑๑</w:t>
      </w:r>
      <w:bookmarkEnd w:id="186"/>
    </w:p>
    <w:p w:rsidR="007037D5" w:rsidRPr="00C6624D" w:rsidRDefault="007037D5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7037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เคยเดินผ่านอุมัร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อาศ</w:t>
      </w:r>
      <w:r w:rsidR="007037D5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ในขณะที่กำลังนั่งอยู่ใต้ร่มเงาอัล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กะอฺบะฮฺ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เขาได้กล่าวขึ้นว่า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นี่คือผู้ที่คนในแผ่นดินและบรรดาผู้ที่อยู่ในชั้นฟ้ารักที่สุดในปัจจุบันนี้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๑๔</w:t>
      </w:r>
      <w:r w:rsidRPr="00C6624D">
        <w:rPr>
          <w:cs/>
        </w:rPr>
        <w:t>)</w:t>
      </w:r>
    </w:p>
    <w:p w:rsidR="00C6624D" w:rsidRPr="00C6624D" w:rsidRDefault="007037D5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>(12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ตารี</w:t>
      </w:r>
      <w:r w:rsidRPr="00C6624D">
        <w:rPr>
          <w:cs/>
        </w:rPr>
        <w:t>ค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อิบนุ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อะซากิร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เล่ม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๔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๓๑๔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(13</w:t>
      </w:r>
      <w:r w:rsidR="007037D5" w:rsidRPr="00C6624D">
        <w:rPr>
          <w:rFonts w:cs="Times New Roman"/>
          <w:lang w:bidi="ar-SA"/>
        </w:rPr>
        <w:t>)</w:t>
      </w:r>
      <w:r w:rsidR="007037D5" w:rsidRPr="00C6624D">
        <w:rPr>
          <w:rFonts w:hint="cs"/>
          <w:cs/>
        </w:rPr>
        <w:t xml:space="preserve"> บิฮารุลอันวา</w:t>
      </w:r>
      <w:r w:rsidR="007037D5" w:rsidRPr="00C6624D">
        <w:rPr>
          <w:cs/>
        </w:rPr>
        <w:t>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๑๔๐</w:t>
      </w:r>
    </w:p>
    <w:p w:rsidR="007037D5" w:rsidRDefault="00C6624D" w:rsidP="00C6624D">
      <w:pPr>
        <w:pStyle w:val="libNormal"/>
        <w:rPr>
          <w:cs/>
        </w:rPr>
      </w:pPr>
      <w:r w:rsidRPr="00C6624D">
        <w:rPr>
          <w:rFonts w:cs="Times New Roman"/>
          <w:lang w:bidi="ar-SA"/>
        </w:rPr>
        <w:t>(14</w:t>
      </w:r>
      <w:r w:rsidR="007037D5" w:rsidRPr="00C6624D">
        <w:rPr>
          <w:rFonts w:cs="Times New Roman"/>
          <w:lang w:bidi="ar-SA"/>
        </w:rPr>
        <w:t>)</w:t>
      </w:r>
      <w:r w:rsidR="007037D5" w:rsidRPr="00C6624D">
        <w:rPr>
          <w:rFonts w:hint="cs"/>
          <w:cs/>
        </w:rPr>
        <w:t xml:space="preserve"> ตารี</w:t>
      </w:r>
      <w:r w:rsidR="007037D5" w:rsidRPr="00C6624D">
        <w:rPr>
          <w:cs/>
        </w:rPr>
        <w:t>ค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อับนุอะซากิร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๓๒๒</w:t>
      </w:r>
    </w:p>
    <w:p w:rsidR="007037D5" w:rsidRDefault="007037D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624D" w:rsidRPr="00C6624D" w:rsidRDefault="00C6624D" w:rsidP="007037D5">
      <w:pPr>
        <w:pStyle w:val="libNormal"/>
        <w:ind w:firstLine="0"/>
        <w:rPr>
          <w:rFonts w:cs="Times New Roman"/>
          <w:lang w:bidi="ar-SA"/>
        </w:rPr>
      </w:pPr>
    </w:p>
    <w:p w:rsidR="007037D5" w:rsidRPr="007037D5" w:rsidRDefault="007037D5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๑๒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บินอุมัร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บินอาศ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ในขณะที่ท่านอิมามฮุเซน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เดินผ่านเขาว่า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ใครที่ต้องการจะมองเห็นชาวโลกคนที่บรรดาผู้อยู่ในชั้นฟ้ารักมากที่สุดก็ขอให้มองดูชาย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ผู้ประเสริฐคนนี้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๑๕</w:t>
      </w:r>
      <w:r w:rsidRPr="00C6624D">
        <w:rPr>
          <w:cs/>
        </w:rPr>
        <w:t>)</w:t>
      </w:r>
    </w:p>
    <w:p w:rsidR="007037D5" w:rsidRDefault="007037D5" w:rsidP="007037D5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>(15)</w:t>
      </w:r>
      <w:r w:rsidRPr="00C6624D">
        <w:rPr>
          <w:rFonts w:hint="cs"/>
          <w:cs/>
        </w:rPr>
        <w:t xml:space="preserve"> บิฮารุ</w:t>
      </w:r>
      <w:r w:rsidRPr="00C6624D">
        <w:rPr>
          <w:cs/>
        </w:rPr>
        <w:t>ล-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๗๓</w:t>
      </w:r>
    </w:p>
    <w:p w:rsidR="007037D5" w:rsidRPr="007037D5" w:rsidRDefault="007037D5" w:rsidP="007037D5">
      <w:pPr>
        <w:pStyle w:val="libNormal"/>
        <w:rPr>
          <w:rFonts w:cstheme="minorBidi"/>
          <w:lang w:bidi="fa-IR"/>
        </w:rPr>
      </w:pPr>
    </w:p>
    <w:p w:rsidR="00C6624D" w:rsidRDefault="00C6624D" w:rsidP="007037D5">
      <w:pPr>
        <w:pStyle w:val="Heading2"/>
        <w:rPr>
          <w:rFonts w:cstheme="minorBidi"/>
          <w:rtl/>
          <w:lang w:bidi="fa-IR"/>
        </w:rPr>
      </w:pPr>
      <w:bookmarkStart w:id="187" w:name="_Toc474673187"/>
      <w:r w:rsidRPr="00C6624D">
        <w:rPr>
          <w:rFonts w:hint="cs"/>
          <w:cs/>
        </w:rPr>
        <w:t>คำสดุดดี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๑๓</w:t>
      </w:r>
      <w:bookmarkEnd w:id="187"/>
    </w:p>
    <w:p w:rsidR="007037D5" w:rsidRPr="007037D5" w:rsidRDefault="007037D5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7037D5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มุอาวียะฮฺ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ได้กล่าวกับยะซีด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บุตรชายของตน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เพื่อแนะนำว่า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ให้ตอบจดหมายต่อท่านอิมามฮุเซน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ที่เขียนส่งมาด้วยการถ่อมตัวว่า</w:t>
      </w:r>
    </w:p>
    <w:p w:rsidR="00C6624D" w:rsidRPr="00C6624D" w:rsidRDefault="00C6624D" w:rsidP="007037D5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เจ้าอย่าได้หวังที่จะตำหนิฮุเซนเลย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ขอสาบานต่ออัลลอฮฺฉันไม่เคยเห็นข้อตำหนิในสภาพความเป็นไปของเขาเลย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๑๖</w:t>
      </w:r>
      <w:r w:rsidRPr="00C6624D">
        <w:rPr>
          <w:cs/>
        </w:rPr>
        <w:t>)</w:t>
      </w:r>
    </w:p>
    <w:p w:rsidR="007037D5" w:rsidRDefault="007037D5" w:rsidP="007037D5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>(16)</w:t>
      </w:r>
      <w:r w:rsidRPr="00C6624D">
        <w:rPr>
          <w:rFonts w:hint="cs"/>
          <w:cs/>
        </w:rPr>
        <w:t xml:space="preserve"> อะอฺยานุ</w:t>
      </w:r>
      <w:r w:rsidRPr="00C6624D">
        <w:rPr>
          <w:cs/>
        </w:rPr>
        <w:t>ช-</w:t>
      </w:r>
      <w:r w:rsidRPr="00C6624D">
        <w:rPr>
          <w:rFonts w:hint="cs"/>
          <w:cs/>
        </w:rPr>
        <w:t>ซีอะฮฺ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๑๔๖</w:t>
      </w:r>
    </w:p>
    <w:p w:rsidR="007037D5" w:rsidRDefault="007037D5" w:rsidP="007037D5">
      <w:pPr>
        <w:pStyle w:val="libNormal"/>
        <w:rPr>
          <w:rFonts w:cstheme="minorBidi"/>
          <w:rtl/>
          <w:lang w:bidi="fa-IR"/>
        </w:rPr>
      </w:pPr>
    </w:p>
    <w:p w:rsidR="007037D5" w:rsidRPr="007037D5" w:rsidRDefault="007037D5" w:rsidP="007037D5">
      <w:pPr>
        <w:pStyle w:val="libNormal"/>
        <w:rPr>
          <w:rFonts w:cstheme="minorBidi"/>
          <w:rtl/>
          <w:lang w:bidi="fa-IR"/>
        </w:rPr>
      </w:pPr>
    </w:p>
    <w:p w:rsidR="00C6624D" w:rsidRPr="001B3701" w:rsidRDefault="007037D5" w:rsidP="001B3701">
      <w:pPr>
        <w:pStyle w:val="Heading2"/>
        <w:rPr>
          <w:rFonts w:cs="Cordia New"/>
          <w:szCs w:val="30"/>
          <w:rtl/>
          <w:cs/>
        </w:rPr>
      </w:pPr>
      <w:r>
        <w:rPr>
          <w:rFonts w:cstheme="minorBidi"/>
          <w:lang w:bidi="fa-IR"/>
        </w:rPr>
        <w:br w:type="page"/>
      </w:r>
      <w:bookmarkStart w:id="188" w:name="_Toc474673188"/>
      <w:r w:rsidR="00C6624D" w:rsidRPr="00C6624D">
        <w:rPr>
          <w:rFonts w:hint="cs"/>
          <w:cs/>
        </w:rPr>
        <w:lastRenderedPageBreak/>
        <w:t>คำสดุดี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๑๔</w:t>
      </w:r>
      <w:bookmarkEnd w:id="188"/>
    </w:p>
    <w:p w:rsidR="007037D5" w:rsidRPr="007037D5" w:rsidRDefault="007037D5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1B37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วะลีด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บินอุตบะฮฺ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บินอะบีซุฟยาน</w:t>
      </w:r>
      <w:r w:rsidR="007037D5">
        <w:rPr>
          <w:rFonts w:cs="Times New Roman" w:hint="cs"/>
          <w:rtl/>
          <w:lang w:bidi="ar-SA"/>
        </w:rPr>
        <w:t xml:space="preserve"> </w:t>
      </w:r>
      <w:r w:rsidRPr="00C6624D">
        <w:rPr>
          <w:rFonts w:hint="cs"/>
          <w:cs/>
        </w:rPr>
        <w:t>เจ้าเมืองมะดีนะฮฺได้กล่าวกับ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มัรวาน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7037D5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ฮะกัม</w:t>
      </w:r>
      <w:r w:rsidR="001B3701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เมื่อครั้งที่เสนอแนะให้เขาฆ่าท่านอิมามฮุเซน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ถ้าหากท่าน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ไม่ยอมให้สัตยาบันว่า</w:t>
      </w:r>
    </w:p>
    <w:p w:rsidR="00C6624D" w:rsidRPr="00C6624D" w:rsidRDefault="00C6624D" w:rsidP="001B3701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มัรวานเอ๋ย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ฉันไม่ต้องการที่จะได้ครองโลกนี้เลย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ถ้าหากฉันต้องฆ่าฮุเซน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มหาบริสุทธิ์แด่อัลลอฮฺ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ฉันหรือจะฆ่าฮุเซนเพียงเพราะเขากล่าวว่า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ฉันไม่ยอมให้สัตยาบัน</w:t>
      </w:r>
    </w:p>
    <w:p w:rsidR="00C6624D" w:rsidRDefault="00C6624D" w:rsidP="001B3701">
      <w:pPr>
        <w:pStyle w:val="libNormal"/>
      </w:pP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แท้จริงฉันเชื่อว่า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ผู้ใดก็ตามที่ฮุเซน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ตราชูแห่งความดีในวันกิยามัตจะต้องเบาที่สุด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๑๗</w:t>
      </w:r>
      <w:r w:rsidRPr="00C6624D">
        <w:rPr>
          <w:cs/>
        </w:rPr>
        <w:t>)</w:t>
      </w:r>
    </w:p>
    <w:p w:rsidR="001B3701" w:rsidRPr="00C6624D" w:rsidRDefault="001B3701" w:rsidP="001B370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(17)</w:t>
      </w:r>
      <w:r w:rsidRPr="00C6624D">
        <w:rPr>
          <w:rFonts w:hint="cs"/>
          <w:cs/>
        </w:rPr>
        <w:t xml:space="preserve"> อั</w:t>
      </w:r>
      <w:r w:rsidRPr="00C6624D">
        <w:rPr>
          <w:cs/>
        </w:rPr>
        <w:t>ล-</w:t>
      </w:r>
      <w:r w:rsidRPr="00C6624D">
        <w:rPr>
          <w:rFonts w:hint="cs"/>
          <w:cs/>
        </w:rPr>
        <w:t>บิดายะตุ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วัน</w:t>
      </w:r>
      <w:r w:rsidRPr="00C6624D">
        <w:rPr>
          <w:cs/>
        </w:rPr>
        <w:t>-</w:t>
      </w:r>
      <w:r w:rsidRPr="00C6624D">
        <w:rPr>
          <w:rFonts w:hint="cs"/>
          <w:cs/>
        </w:rPr>
        <w:t>นิฮายะฮฺ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๘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๑๔๗</w:t>
      </w:r>
    </w:p>
    <w:p w:rsidR="001B3701" w:rsidRPr="00C6624D" w:rsidRDefault="001B3701" w:rsidP="001B3701">
      <w:pPr>
        <w:pStyle w:val="libNormal"/>
        <w:rPr>
          <w:rFonts w:cs="Times New Roman"/>
        </w:rPr>
      </w:pPr>
    </w:p>
    <w:p w:rsidR="00C6624D" w:rsidRDefault="00C6624D" w:rsidP="001B3701">
      <w:pPr>
        <w:pStyle w:val="Heading2"/>
      </w:pPr>
      <w:bookmarkStart w:id="189" w:name="_Toc474673189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๑๕</w:t>
      </w:r>
      <w:bookmarkEnd w:id="189"/>
    </w:p>
    <w:p w:rsidR="001B3701" w:rsidRPr="00C6624D" w:rsidRDefault="001B370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1B37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เมื่ออับนุซิยาดได้จับตัวท่านก็อยซฺ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1B3701">
        <w:rPr>
          <w:rFonts w:hint="cs"/>
          <w:cs/>
        </w:rPr>
        <w:t xml:space="preserve"> </w:t>
      </w:r>
      <w:r w:rsidRPr="00C6624D">
        <w:rPr>
          <w:rFonts w:hint="cs"/>
          <w:cs/>
        </w:rPr>
        <w:t>มัซฮัร</w:t>
      </w:r>
      <w:r w:rsidR="001B3701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อัศ</w:t>
      </w:r>
      <w:r w:rsidRPr="00C6624D">
        <w:rPr>
          <w:cs/>
        </w:rPr>
        <w:t>-</w:t>
      </w:r>
      <w:r w:rsidRPr="00C6624D">
        <w:rPr>
          <w:rFonts w:hint="cs"/>
          <w:cs/>
        </w:rPr>
        <w:t>ศ็อยดาวีไว้</w:t>
      </w:r>
    </w:p>
    <w:p w:rsidR="00C6624D" w:rsidRPr="00C6624D" w:rsidRDefault="00C6624D" w:rsidP="001B3701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ก็อยซฺ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คนถือสาส์นของท่านอิมามฮุเซนไปยังเมืองกูฟะฮฺ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เขาได้สั่งให้ท่านก็อยซฺขึ้นบนมินบัร</w:t>
      </w:r>
      <w:r w:rsidRPr="00C6624D">
        <w:rPr>
          <w:cs/>
        </w:rPr>
        <w:t xml:space="preserve"> </w:t>
      </w:r>
      <w:r w:rsidR="001B3701" w:rsidRPr="00C6624D">
        <w:rPr>
          <w:rFonts w:hint="cs"/>
          <w:cs/>
        </w:rPr>
        <w:t xml:space="preserve">แล้วให้กล่าวประณามท่านอิมามฮุเซน </w:t>
      </w:r>
      <w:r w:rsidR="001B370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="001B3701" w:rsidRPr="00C6624D">
        <w:rPr>
          <w:rFonts w:hint="cs"/>
          <w:cs/>
        </w:rPr>
        <w:t xml:space="preserve">) และบิดาของท่านอิมาม </w:t>
      </w:r>
      <w:r w:rsidR="001B3701"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เมื่อท่านก็อยซฺขึ้นบนมันบัรแล้ว</w:t>
      </w:r>
      <w:r w:rsidRPr="00C6624D">
        <w:rPr>
          <w:cs/>
        </w:rPr>
        <w:t xml:space="preserve"> </w:t>
      </w:r>
      <w:r w:rsidR="001B3701" w:rsidRPr="00C6624D">
        <w:rPr>
          <w:rFonts w:hint="cs"/>
          <w:cs/>
        </w:rPr>
        <w:t xml:space="preserve">ก็ได้กล่าวสรรเสริญอัลลอฮฺ </w:t>
      </w:r>
      <w:r w:rsidR="001B3701" w:rsidRPr="00C6624D">
        <w:rPr>
          <w:cs/>
        </w:rPr>
        <w:t>(</w:t>
      </w:r>
      <w:r w:rsidRPr="00C6624D">
        <w:rPr>
          <w:rFonts w:hint="cs"/>
          <w:cs/>
        </w:rPr>
        <w:t>ซ</w:t>
      </w:r>
      <w:r w:rsidRPr="00C6624D">
        <w:rPr>
          <w:cs/>
        </w:rPr>
        <w:t>.</w:t>
      </w:r>
      <w:r w:rsidRPr="00C6624D">
        <w:rPr>
          <w:rFonts w:hint="cs"/>
          <w:cs/>
        </w:rPr>
        <w:t>บ</w:t>
      </w:r>
      <w:r w:rsidRPr="00C6624D">
        <w:rPr>
          <w:cs/>
        </w:rPr>
        <w:t>.</w:t>
      </w:r>
      <w:r w:rsidR="001B3701" w:rsidRPr="00C6624D">
        <w:rPr>
          <w:rFonts w:hint="cs"/>
          <w:cs/>
        </w:rPr>
        <w:t>) แล้วเขาได้กล่าวว่</w:t>
      </w:r>
      <w:r w:rsidR="001B3701" w:rsidRPr="00C6624D">
        <w:rPr>
          <w:cs/>
        </w:rPr>
        <w:t>า</w:t>
      </w:r>
    </w:p>
    <w:p w:rsidR="00C6624D" w:rsidRPr="00C6624D" w:rsidRDefault="00C6624D" w:rsidP="001B3701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โอ้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ประชาชนเอ๋ย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ท้จริงฮุเซนบุตรของอะลีผู้นี้คือคนที่ดีที่สุดของอัลลอฮฺเพราะเขาคือบุตรของลูกสาว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และฉันคือคนถือสาส์นของเขามายังพวกท่าน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แน่นอนฉันแยกทางจากเขาด้วยฝีมือของคนใจอำมหิต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ดังนั้นขอให้พวกท่านตอบรับ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เชื่อฟังและปฏิบัติตาม</w:t>
      </w:r>
    </w:p>
    <w:p w:rsidR="001B3701" w:rsidRDefault="00C6624D" w:rsidP="001B3701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hint="cs"/>
          <w:cs/>
        </w:rPr>
        <w:t>เขาด้วยเถิด</w:t>
      </w:r>
      <w:r w:rsidRPr="00C6624D">
        <w:rPr>
          <w:rFonts w:cs="Times New Roman" w:hint="eastAsia"/>
          <w:lang w:bidi="ar-SA"/>
        </w:rPr>
        <w:t>”</w:t>
      </w:r>
    </w:p>
    <w:p w:rsidR="001B3701" w:rsidRDefault="001B3701">
      <w:pPr>
        <w:rPr>
          <w:rFonts w:ascii="Angsana New" w:hAnsi="Angsana New"/>
          <w:sz w:val="32"/>
          <w:szCs w:val="32"/>
        </w:rPr>
      </w:pPr>
      <w:r>
        <w:br w:type="page"/>
      </w:r>
    </w:p>
    <w:p w:rsidR="00C6624D" w:rsidRPr="001B3701" w:rsidRDefault="00C6624D" w:rsidP="001B3701">
      <w:pPr>
        <w:pStyle w:val="libNormal"/>
        <w:ind w:firstLine="0"/>
        <w:rPr>
          <w:rFonts w:cs="Cordia New"/>
          <w:szCs w:val="40"/>
        </w:rPr>
      </w:pPr>
    </w:p>
    <w:p w:rsidR="00C6624D" w:rsidRPr="00C6624D" w:rsidRDefault="00C6624D" w:rsidP="001B3701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ต่อจากนั้นท่านก็อยซฺได้สาปแช่ง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1B3701">
        <w:rPr>
          <w:rFonts w:hint="cs"/>
          <w:cs/>
        </w:rPr>
        <w:t xml:space="preserve"> </w:t>
      </w:r>
      <w:r w:rsidRPr="00C6624D">
        <w:rPr>
          <w:rFonts w:hint="cs"/>
          <w:cs/>
        </w:rPr>
        <w:t>ซิยาด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และบิดาของเขา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และขออภัยให้แก่ท่านอิมามอะลี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</w:p>
    <w:p w:rsidR="001B3701" w:rsidRPr="001B3701" w:rsidRDefault="00C6624D" w:rsidP="001B3701">
      <w:pPr>
        <w:pStyle w:val="libNormal"/>
        <w:rPr>
          <w:rFonts w:cs="Cordia New"/>
          <w:szCs w:val="40"/>
          <w:cs/>
        </w:rPr>
      </w:pP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อิบนุซิยาดจึงสั่งให้คนจับเขามาหาแล้วก็ตัดคอในทันที</w:t>
      </w:r>
      <w:r w:rsidRPr="00C6624D">
        <w:rPr>
          <w:cs/>
        </w:rPr>
        <w:t>(</w:t>
      </w:r>
      <w:r w:rsidRPr="00C6624D">
        <w:rPr>
          <w:rFonts w:hint="cs"/>
          <w:cs/>
        </w:rPr>
        <w:t>๑๘</w:t>
      </w:r>
      <w:r w:rsidRPr="00C6624D">
        <w:rPr>
          <w:cs/>
        </w:rPr>
        <w:t>)</w:t>
      </w:r>
    </w:p>
    <w:p w:rsidR="00C6624D" w:rsidRDefault="001B3701" w:rsidP="00C6624D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>(18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อั</w:t>
      </w:r>
      <w:r w:rsidRPr="00C6624D">
        <w:rPr>
          <w:cs/>
        </w:rPr>
        <w:t>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บิดายะตุ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วัน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นิฮายะฮฺ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เล่ม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๑๘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๑๖๘</w:t>
      </w:r>
    </w:p>
    <w:p w:rsidR="001B3701" w:rsidRPr="00C6624D" w:rsidRDefault="001B3701" w:rsidP="00C6624D">
      <w:pPr>
        <w:pStyle w:val="libNormal"/>
        <w:rPr>
          <w:rFonts w:cs="Times New Roman"/>
          <w:lang w:bidi="ar-SA"/>
        </w:rPr>
      </w:pPr>
    </w:p>
    <w:p w:rsidR="00C6624D" w:rsidRDefault="00C6624D" w:rsidP="001B3701">
      <w:pPr>
        <w:pStyle w:val="Heading2"/>
      </w:pPr>
      <w:bookmarkStart w:id="190" w:name="_Toc474673190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๑๖</w:t>
      </w:r>
      <w:bookmarkEnd w:id="190"/>
    </w:p>
    <w:p w:rsidR="001B3701" w:rsidRPr="00C6624D" w:rsidRDefault="001B3701" w:rsidP="001B3701">
      <w:pPr>
        <w:pStyle w:val="Heading2"/>
        <w:rPr>
          <w:rFonts w:cs="Times New Roman"/>
          <w:lang w:bidi="ar-SA"/>
        </w:rPr>
      </w:pPr>
    </w:p>
    <w:p w:rsidR="00C6624D" w:rsidRPr="00C6624D" w:rsidRDefault="00C6624D" w:rsidP="001B3701">
      <w:pPr>
        <w:pStyle w:val="Heading2"/>
        <w:rPr>
          <w:rFonts w:cs="Times New Roman"/>
          <w:lang w:bidi="ar-SA"/>
        </w:rPr>
      </w:pPr>
      <w:bookmarkStart w:id="191" w:name="_Toc406501484"/>
      <w:bookmarkStart w:id="192" w:name="_Toc474673191"/>
      <w:r w:rsidRPr="00C6624D">
        <w:rPr>
          <w:rFonts w:hint="cs"/>
          <w:cs/>
        </w:rPr>
        <w:t>คุฏบะฮฺตอนหนึ่ง</w:t>
      </w:r>
      <w:bookmarkEnd w:id="191"/>
      <w:bookmarkEnd w:id="192"/>
    </w:p>
    <w:p w:rsidR="00C6624D" w:rsidRPr="00C6624D" w:rsidRDefault="00C6624D" w:rsidP="001B3701">
      <w:pPr>
        <w:pStyle w:val="Heading2"/>
        <w:rPr>
          <w:rFonts w:cs="Times New Roman"/>
          <w:lang w:bidi="ar-SA"/>
        </w:rPr>
      </w:pPr>
      <w:bookmarkStart w:id="193" w:name="_Toc406501485"/>
      <w:bookmarkStart w:id="194" w:name="_Toc474673192"/>
      <w:r w:rsidRPr="00C6624D">
        <w:rPr>
          <w:rFonts w:hint="cs"/>
          <w:cs/>
        </w:rPr>
        <w:t>ของท่านยะซีด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บินมัซดูด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อัน</w:t>
      </w:r>
      <w:r w:rsidRPr="00C6624D">
        <w:rPr>
          <w:cs/>
        </w:rPr>
        <w:t>-</w:t>
      </w:r>
      <w:r w:rsidRPr="00C6624D">
        <w:rPr>
          <w:rFonts w:hint="cs"/>
          <w:cs/>
        </w:rPr>
        <w:t>นะฮฺชะลี</w:t>
      </w:r>
      <w:bookmarkEnd w:id="193"/>
      <w:bookmarkEnd w:id="194"/>
    </w:p>
    <w:p w:rsidR="00C6624D" w:rsidRPr="00C6624D" w:rsidRDefault="00C6624D" w:rsidP="001B370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ขอความเมตตาจากอัลลอฮฺได้ประสบแด่ท่าน</w:t>
      </w:r>
      <w:r w:rsidR="00A43464" w:rsidRPr="00C6624D">
        <w:rPr>
          <w:rFonts w:hint="cs"/>
          <w:cs/>
        </w:rPr>
        <w:t>) ความว่า:</w:t>
      </w:r>
    </w:p>
    <w:p w:rsidR="001B3701" w:rsidRDefault="00C6624D" w:rsidP="001B3701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และบุตรของศาสนทูตแห่งอัลลอฮฺ</w:t>
      </w:r>
    </w:p>
    <w:p w:rsidR="001B3701" w:rsidRDefault="00C6624D" w:rsidP="001B3701">
      <w:pPr>
        <w:pStyle w:val="libNormal"/>
        <w:ind w:firstLine="0"/>
      </w:pPr>
      <w:r w:rsidRPr="00C6624D">
        <w:rPr>
          <w:rFonts w:hint="cs"/>
          <w:cs/>
        </w:rPr>
        <w:t>ท่านนี้คือผู้มีพื้นฐานทางสายตระกูลสูงส่ง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มีความรู้อย่างลึกซึ้งถ่องแท้</w:t>
      </w:r>
      <w:r w:rsidRPr="00C6624D">
        <w:rPr>
          <w:cs/>
        </w:rPr>
        <w:t xml:space="preserve"> </w:t>
      </w:r>
    </w:p>
    <w:p w:rsidR="00C6624D" w:rsidRPr="001B3701" w:rsidRDefault="00C6624D" w:rsidP="001B3701">
      <w:pPr>
        <w:pStyle w:val="libNormal"/>
        <w:ind w:firstLine="0"/>
      </w:pPr>
      <w:r w:rsidRPr="00C6624D">
        <w:rPr>
          <w:rFonts w:hint="cs"/>
          <w:cs/>
        </w:rPr>
        <w:t>เขามีความดีจนไม่อาจประเมินได้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มีความรู้ที่ไม่อาจทัดเทียมได้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เขาเป็นผู้ทรงสิทธิในตำแหน่งการปกครองนี้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ด้วยความอาวุโสแห่งคุณวุฒิ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วัยวุฒิและด้วยความเป็นเครือญาติของศาสนทูต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เขาอ่อนโยนกับผู้น้อย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ให้เกียรติต่อผู้ใหญ่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ดังนั้นคนเลี้ยงแกะก็ยังยกย่องให้เกียรติเขา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และเขาคืออิมามของประชาชาติ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เป็นข้อพิสูจน์ของอัลลอฮฺโดยแท้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คำสอนของท่านมีโวหารสูงส่งยิ่ง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๑๙</w:t>
      </w:r>
      <w:r w:rsidRPr="00C6624D">
        <w:rPr>
          <w:cs/>
        </w:rPr>
        <w:t>)</w:t>
      </w:r>
    </w:p>
    <w:p w:rsidR="001B3701" w:rsidRPr="00C6624D" w:rsidRDefault="001B3701" w:rsidP="001B370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(19</w:t>
      </w:r>
      <w:r w:rsidR="00A43464" w:rsidRPr="00C6624D">
        <w:rPr>
          <w:rFonts w:cs="Times New Roman"/>
          <w:lang w:bidi="ar-SA"/>
        </w:rPr>
        <w:t>)</w:t>
      </w:r>
      <w:r w:rsidR="00A43464" w:rsidRPr="00C6624D">
        <w:rPr>
          <w:rFonts w:hint="cs"/>
          <w:cs/>
        </w:rPr>
        <w:t xml:space="preserve"> อะอฺยานุ</w:t>
      </w:r>
      <w:r w:rsidR="00A43464" w:rsidRPr="00C6624D">
        <w:rPr>
          <w:cs/>
        </w:rPr>
        <w:t>ช</w:t>
      </w:r>
      <w:r w:rsidRPr="00C6624D">
        <w:rPr>
          <w:cs/>
        </w:rPr>
        <w:t>-</w:t>
      </w:r>
      <w:r>
        <w:rPr>
          <w:rFonts w:hint="cs"/>
          <w:cs/>
        </w:rPr>
        <w:t>ชี</w:t>
      </w:r>
      <w:r w:rsidRPr="00C6624D">
        <w:rPr>
          <w:rFonts w:hint="cs"/>
          <w:cs/>
        </w:rPr>
        <w:t>อะฮฺ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๑๙๕</w:t>
      </w:r>
    </w:p>
    <w:p w:rsidR="001B3701" w:rsidRDefault="001B3701" w:rsidP="00C6624D">
      <w:pPr>
        <w:pStyle w:val="libNormal"/>
        <w:rPr>
          <w:rFonts w:cs="Cordia New"/>
          <w:szCs w:val="40"/>
        </w:rPr>
      </w:pPr>
    </w:p>
    <w:p w:rsidR="001B3701" w:rsidRDefault="001B3701" w:rsidP="00C6624D">
      <w:pPr>
        <w:pStyle w:val="libNormal"/>
        <w:rPr>
          <w:rFonts w:cs="Cordia New"/>
          <w:szCs w:val="40"/>
        </w:rPr>
      </w:pPr>
    </w:p>
    <w:p w:rsidR="001B3701" w:rsidRDefault="001B3701" w:rsidP="00C6624D">
      <w:pPr>
        <w:pStyle w:val="libNormal"/>
        <w:rPr>
          <w:rFonts w:cs="Cordia New"/>
          <w:szCs w:val="40"/>
        </w:rPr>
      </w:pPr>
    </w:p>
    <w:p w:rsidR="001B3701" w:rsidRDefault="001B3701" w:rsidP="00C6624D">
      <w:pPr>
        <w:pStyle w:val="libNormal"/>
        <w:rPr>
          <w:rFonts w:cs="Cordia New"/>
          <w:szCs w:val="40"/>
        </w:rPr>
      </w:pPr>
    </w:p>
    <w:p w:rsidR="001B3701" w:rsidRDefault="001B3701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1B3701" w:rsidRDefault="001B3701" w:rsidP="00C6624D">
      <w:pPr>
        <w:pStyle w:val="libNormal"/>
        <w:rPr>
          <w:rFonts w:cs="Cordia New"/>
          <w:szCs w:val="40"/>
        </w:rPr>
      </w:pPr>
    </w:p>
    <w:p w:rsidR="00C6624D" w:rsidRDefault="00C6624D" w:rsidP="001B3701">
      <w:pPr>
        <w:pStyle w:val="Heading2"/>
      </w:pPr>
      <w:bookmarkStart w:id="195" w:name="_Toc474673193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๑๗</w:t>
      </w:r>
      <w:bookmarkEnd w:id="195"/>
    </w:p>
    <w:p w:rsidR="001B3701" w:rsidRPr="00C6624D" w:rsidRDefault="001B370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</w:t>
      </w:r>
      <w:r w:rsidR="001B3701">
        <w:rPr>
          <w:rFonts w:hint="cs"/>
          <w:cs/>
        </w:rPr>
        <w:t xml:space="preserve"> </w:t>
      </w:r>
      <w:r w:rsidRPr="00C6624D">
        <w:rPr>
          <w:rFonts w:hint="cs"/>
          <w:cs/>
        </w:rPr>
        <w:t>ฮุร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ญอฺฟี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1B3701" w:rsidRPr="001B3701" w:rsidRDefault="00C6624D" w:rsidP="001B3701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ฉันไม่เคยเห็นใครเหมือนท่านอิมามฮุเซนเลยแม้สักคนเดียว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และไม่เคยมองใครได้เต็มตาเท่าท่าน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๒๐</w:t>
      </w:r>
      <w:r w:rsidRPr="00C6624D">
        <w:rPr>
          <w:cs/>
        </w:rPr>
        <w:t>)</w:t>
      </w:r>
    </w:p>
    <w:p w:rsidR="00C6624D" w:rsidRDefault="001B3701" w:rsidP="001B3701">
      <w:pPr>
        <w:pStyle w:val="libNormal"/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>(20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อะอฺยานุ</w:t>
      </w:r>
      <w:r w:rsidRPr="00C6624D">
        <w:rPr>
          <w:cs/>
        </w:rPr>
        <w:t>ช</w:t>
      </w:r>
      <w:r w:rsidR="00C6624D" w:rsidRPr="00C6624D">
        <w:rPr>
          <w:cs/>
        </w:rPr>
        <w:t>-</w:t>
      </w:r>
      <w:r>
        <w:rPr>
          <w:rFonts w:hint="cs"/>
          <w:cs/>
        </w:rPr>
        <w:t>ชี</w:t>
      </w:r>
      <w:r w:rsidR="00C6624D" w:rsidRPr="00C6624D">
        <w:rPr>
          <w:rFonts w:hint="cs"/>
          <w:cs/>
        </w:rPr>
        <w:t>อะฮฺ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เล่ม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๑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๑๑๘</w:t>
      </w:r>
    </w:p>
    <w:p w:rsidR="001B3701" w:rsidRPr="00C6624D" w:rsidRDefault="001B3701" w:rsidP="00C6624D">
      <w:pPr>
        <w:pStyle w:val="libNormal"/>
        <w:rPr>
          <w:rFonts w:cs="Times New Roman"/>
          <w:lang w:bidi="ar-SA"/>
        </w:rPr>
      </w:pPr>
    </w:p>
    <w:p w:rsidR="00C6624D" w:rsidRDefault="00C6624D" w:rsidP="001B3701">
      <w:pPr>
        <w:pStyle w:val="Heading2"/>
      </w:pPr>
      <w:bookmarkStart w:id="196" w:name="_Toc474673194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</w:t>
      </w:r>
      <w:bookmarkEnd w:id="196"/>
    </w:p>
    <w:p w:rsidR="001B3701" w:rsidRPr="00C6624D" w:rsidRDefault="001B370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ท่านร่อบีอฺ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บินค็อยษัม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ได้กล่าวกับคนบางคนที่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เห็นเหตุการณ์สังหารท่านอิมามฮุเซน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ว่า</w:t>
      </w:r>
    </w:p>
    <w:p w:rsidR="00C6624D" w:rsidRDefault="00C6624D" w:rsidP="001B3701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ขอสาบานต่ออัลลอฮฺ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ว่าพวกท่านได้ฆ่าคนบริสุทธิ์ซึ่งถ้าหากว่าท่านศาสนทูตแห่งอัลลอฮฺ</w:t>
      </w:r>
      <w:r w:rsidR="001B3701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ได้มีโอกาสพบกับพวกเขา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ท่านจะต้องจุมพิตที่ริมฝีปากของพวกเขาและให้พวกเขานั่งในตักของท่าน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๒๑</w:t>
      </w:r>
      <w:r w:rsidRPr="00C6624D">
        <w:rPr>
          <w:cs/>
        </w:rPr>
        <w:t>)</w:t>
      </w:r>
    </w:p>
    <w:p w:rsidR="001B3701" w:rsidRPr="00C6624D" w:rsidRDefault="001B3701" w:rsidP="001B3701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(21)</w:t>
      </w:r>
      <w:r w:rsidRPr="00C6624D">
        <w:rPr>
          <w:rFonts w:hint="cs"/>
          <w:cs/>
        </w:rPr>
        <w:t xml:space="preserve"> บิฮารุ</w:t>
      </w:r>
      <w:r w:rsidRPr="00C6624D">
        <w:rPr>
          <w:cs/>
        </w:rPr>
        <w:t>ล-</w:t>
      </w:r>
      <w:r w:rsidRPr="00C6624D">
        <w:rPr>
          <w:rFonts w:hint="cs"/>
          <w:cs/>
        </w:rPr>
        <w:t>อันวาร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๗๙</w:t>
      </w:r>
    </w:p>
    <w:p w:rsidR="001B3701" w:rsidRDefault="001B3701" w:rsidP="001B3701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1B3701">
      <w:pPr>
        <w:pStyle w:val="Heading2"/>
      </w:pPr>
      <w:bookmarkStart w:id="197" w:name="_Toc474673195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๑๙</w:t>
      </w:r>
      <w:bookmarkEnd w:id="197"/>
    </w:p>
    <w:p w:rsidR="001B3701" w:rsidRPr="00C6624D" w:rsidRDefault="001B370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ท่านอิบรอฮีม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นัคอี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1B3701" w:rsidRDefault="00C6624D" w:rsidP="001B3701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ถ้าหากข้าพเจ้าได้อยู่ร่วมกับคนที่ฆ่าอิสลามฮุเซนแล้วได้เข้าสวรรค์แน่นอนข้าพเจ้าจะต้องละอายต่อการจะมองหน้าท่านศาสนทูตแห่งอัลลอฮฺ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๒๒</w:t>
      </w:r>
      <w:r w:rsidRPr="00C6624D">
        <w:rPr>
          <w:cs/>
        </w:rPr>
        <w:t>)</w:t>
      </w:r>
    </w:p>
    <w:p w:rsidR="001B3701" w:rsidRDefault="001B3701" w:rsidP="001B3701">
      <w:pPr>
        <w:pStyle w:val="libNormal"/>
        <w:rPr>
          <w:cs/>
        </w:rPr>
      </w:pPr>
      <w:r w:rsidRPr="00C6624D">
        <w:rPr>
          <w:rFonts w:cs="Times New Roman"/>
          <w:lang w:bidi="ar-SA"/>
        </w:rPr>
        <w:t>(22)</w:t>
      </w:r>
      <w:r w:rsidRPr="00C6624D">
        <w:rPr>
          <w:rFonts w:hint="cs"/>
          <w:cs/>
        </w:rPr>
        <w:t xml:space="preserve"> อั</w:t>
      </w:r>
      <w:r w:rsidRPr="00C6624D">
        <w:rPr>
          <w:cs/>
        </w:rPr>
        <w:t>ล-</w:t>
      </w:r>
      <w:r w:rsidRPr="00C6624D">
        <w:rPr>
          <w:rFonts w:hint="cs"/>
          <w:cs/>
        </w:rPr>
        <w:t>อิศอบะฮฺ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๓๓๕</w:t>
      </w:r>
    </w:p>
    <w:p w:rsidR="001B3701" w:rsidRDefault="001B37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B3701" w:rsidRDefault="001B3701" w:rsidP="001B3701">
      <w:pPr>
        <w:pStyle w:val="libNormal"/>
        <w:ind w:firstLine="0"/>
        <w:rPr>
          <w:rFonts w:cs="Cordia New"/>
          <w:szCs w:val="40"/>
        </w:rPr>
      </w:pPr>
    </w:p>
    <w:p w:rsidR="00C6624D" w:rsidRDefault="00C6624D" w:rsidP="001B3701">
      <w:pPr>
        <w:pStyle w:val="Heading2"/>
      </w:pPr>
      <w:bookmarkStart w:id="198" w:name="_Toc474673196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๒๐</w:t>
      </w:r>
      <w:bookmarkEnd w:id="198"/>
    </w:p>
    <w:p w:rsidR="001B3701" w:rsidRPr="00C6624D" w:rsidRDefault="001B370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ท่านอิบนุซีรีน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ฟ้าไม่เคยหลั่งน้ำตาให้แก่ใครเลยแม้สักคนเดียวหลังจากบียะหฺยาบุตรของนบีซะกะรียาถูก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สังหาร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นอกจากกับท่านอิมามฮุเซน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ตอนที่ท่านถูกฆ่า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ฟ้าได้กล่ายเป็นสีดำทะมึน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จนแสงดาว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ปรากฏสว่างไสว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ในตอนกลางวันจนสามารถเห็นดวงดาวอันสุกใสได้ในยามบ่อย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ดินสีแดงได้ตก</w:t>
      </w: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ลงมา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ท้องฟ้ามืดครึ้มเหมือนกลางคืนติดต่อกันเป็นเวลาเจ็ดวันราวกับมันถูกปิด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๒๓</w:t>
      </w:r>
      <w:r w:rsidRPr="00C6624D">
        <w:rPr>
          <w:cs/>
        </w:rPr>
        <w:t>)</w:t>
      </w:r>
    </w:p>
    <w:p w:rsidR="00C60969" w:rsidRPr="00C6624D" w:rsidRDefault="00C60969" w:rsidP="00C60969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๒๓</w:t>
      </w:r>
      <w:r w:rsidRPr="00C6624D">
        <w:rPr>
          <w:cs/>
        </w:rPr>
        <w:t>)</w:t>
      </w:r>
      <w:r w:rsidRPr="00C6624D">
        <w:rPr>
          <w:rFonts w:hint="cs"/>
          <w:cs/>
        </w:rPr>
        <w:t>ตารีค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อิบนุอะซากิร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๓๓๙</w:t>
      </w:r>
    </w:p>
    <w:p w:rsidR="001B3701" w:rsidRDefault="001B3701" w:rsidP="00C6624D">
      <w:pPr>
        <w:pStyle w:val="libNormal"/>
        <w:rPr>
          <w:rFonts w:cs="Cordia New"/>
          <w:szCs w:val="40"/>
        </w:rPr>
      </w:pPr>
    </w:p>
    <w:p w:rsidR="00C6624D" w:rsidRDefault="00C6624D" w:rsidP="001B3701">
      <w:pPr>
        <w:pStyle w:val="Heading2"/>
      </w:pPr>
      <w:bookmarkStart w:id="199" w:name="_Toc474673197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๒๑</w:t>
      </w:r>
      <w:bookmarkEnd w:id="199"/>
    </w:p>
    <w:p w:rsidR="001B3701" w:rsidRPr="00C6624D" w:rsidRDefault="001B3701" w:rsidP="00C6624D">
      <w:pPr>
        <w:pStyle w:val="libNormal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ญะลาลุลฮุซัยนี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1B3701" w:rsidRDefault="00C6624D" w:rsidP="001B3701">
      <w:pPr>
        <w:pStyle w:val="libNormal"/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นายผู้สะอาดบริสุทธิ์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ได้แก่อิมามอะบุอับดุลลอฮฺ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บุตรของลูกสาวท่านศาสนทูตแห่งอัลลอฮฺและเป็นขวัญใจของท่าน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เป็นบุตรของท่านอะลีรุลมุอ์มินีนอะลี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มีฐานะเป็นสมาชิกครอบครัวของนบี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จึงมีชาติตระกูลสูงส่ง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เป็นมนุษย์ที่สมบูรณ์เป็นศูนย์รวมของความดีงามและจริยธรรมอันประเสริฐเป็นคนมีผลงานที่ดีเลิ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เป็นคนมีความรู้สูง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มีความกล้าหาญ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เป็นเลิศ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มีความเอื้อเฟื้อและความรอบรู้สูงส่งเหลือล้ำ</w:t>
      </w:r>
      <w:r w:rsidRPr="00C6624D">
        <w:rPr>
          <w:cs/>
        </w:rPr>
        <w:t xml:space="preserve"> </w:t>
      </w:r>
    </w:p>
    <w:p w:rsidR="001B3701" w:rsidRDefault="001B3701" w:rsidP="001B3701">
      <w:pPr>
        <w:pStyle w:val="libNormal"/>
        <w:rPr>
          <w:cs/>
        </w:rPr>
      </w:pPr>
    </w:p>
    <w:p w:rsidR="001B3701" w:rsidRDefault="001B37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60969" w:rsidRDefault="00C6624D" w:rsidP="001B3701">
      <w:pPr>
        <w:pStyle w:val="libNormal"/>
      </w:pPr>
      <w:r w:rsidRPr="00C6624D">
        <w:rPr>
          <w:rFonts w:hint="cs"/>
          <w:cs/>
        </w:rPr>
        <w:lastRenderedPageBreak/>
        <w:t>เป็นคนมีวาจาหลักแหลมยืนหยัดเพื่อสัจธรรม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เป็นคนยับยั้งความชั่ว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เป็นคนต่อสู้กับความอธรรมเป็นคนถ่อมตน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เป็นคนยุติธรรม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อดทน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สุขุม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อภัย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สุภาพนอบน้อมถ่อมตน</w:t>
      </w:r>
      <w:r w:rsidR="001B3701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เป็นคนดีธรรมชาติแห่งความสันติในตัว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มีเรือ</w:t>
      </w:r>
      <w:r w:rsidR="001B3701">
        <w:rPr>
          <w:rFonts w:hint="cs"/>
          <w:cs/>
        </w:rPr>
        <w:t>น</w:t>
      </w:r>
      <w:r w:rsidRPr="00C6624D">
        <w:rPr>
          <w:rFonts w:hint="cs"/>
          <w:cs/>
        </w:rPr>
        <w:t>ร่างงดงาม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มีสติปัญญาแก่กล้า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ร่างกายแข็งแรง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อีกทั้งยังประกอบด้วยการมี</w:t>
      </w:r>
    </w:p>
    <w:p w:rsidR="00C6624D" w:rsidRDefault="00C6624D" w:rsidP="00C60969">
      <w:pPr>
        <w:pStyle w:val="libNormal"/>
        <w:ind w:firstLine="0"/>
      </w:pPr>
      <w:r w:rsidRPr="00C6624D">
        <w:rPr>
          <w:rFonts w:hint="cs"/>
          <w:cs/>
        </w:rPr>
        <w:t>อิบาดะฮฺอย่างมากมายน่าสรรเสริญ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อีกทั้งการประกอบคุณงามความดี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เช่นการนมาซ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การทำฮัจญ์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การต่อสู้ในหนทางของอัลลอฮฺ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และบำเพ็ญความดี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เมื่อครั้งที่ท่านพำนักอยู่ที่มะดีนะฮฺ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หรือที่ใดก็ตามท่านจะใช้ความรู้ของท่านให้เป็นประโยชน์และใช้การทำงานของท่านเป็นครู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เป็นคนดีมีจริยธรรมอันประเสริฐ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มีมารยาทอย่างเพียบพร้อมเกินคำอธิบายใจกว้างกับทรัพย์สินของท่านเอง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ถ่อมตัวกับคนยากจน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เป็นคนมีเกียรติสูงสำหรับบรรดาค่อลีฟะฮฺส่งมอบทานบริจาคให้แก่เด็กกำพร้าและคนขัดสน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ให้ความเป็นธรรมแก่คนที่ถูกกลั่นแกล้ง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หมกมุ่น</w:t>
      </w: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อยู่กับการทำอิบาดะฮฺ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เดินทางจากเมืองมะดีนะฮฺไปยังเมืองมักกะฮฺ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เพื่อทำฮัจญ์ติดต่อกันถึง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๒๕ครั้ง</w:t>
      </w:r>
      <w:r w:rsidRPr="00C6624D">
        <w:rPr>
          <w:cs/>
        </w:rPr>
        <w:t>.....</w:t>
      </w:r>
    </w:p>
    <w:p w:rsidR="00C60969" w:rsidRPr="00C6624D" w:rsidRDefault="00C60969" w:rsidP="00C60969">
      <w:pPr>
        <w:pStyle w:val="libNormal"/>
        <w:ind w:firstLine="0"/>
        <w:rPr>
          <w:rFonts w:cs="Times New Roman"/>
          <w:lang w:bidi="ar-SA"/>
        </w:rPr>
      </w:pPr>
    </w:p>
    <w:p w:rsidR="00C6624D" w:rsidRDefault="00C6624D" w:rsidP="00C60969">
      <w:pPr>
        <w:pStyle w:val="libNormal"/>
      </w:pPr>
      <w:r w:rsidRPr="00C6624D">
        <w:rPr>
          <w:rFonts w:hint="cs"/>
          <w:cs/>
        </w:rPr>
        <w:t>ท่านอิมามฮุเซนนั้น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ในสมัยของท่าน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คือคนมีความรู้สำหรับผู้แสวงหาทางนำ</w:t>
      </w:r>
      <w:r w:rsidR="00C60969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เป็นแสงสว่างสำหรับแผ่นดิน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ดังนั้นเรื่องราวจากชีวิตของท่าน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จึงเป็นทางนำสำหรับผู้แสวงหาการชี้นำสำหรับผู้แสวงหา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การชี้นำที่ถูกต้องโดยแสงสว่างแห่งความดีงามของท่าน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และผู้ที่ค้นคว้าหาร่องรอยแห่งความประเสริฐของท่าน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๒๔</w:t>
      </w:r>
      <w:r w:rsidRPr="00C6624D">
        <w:rPr>
          <w:cs/>
        </w:rPr>
        <w:t>)</w:t>
      </w:r>
    </w:p>
    <w:p w:rsidR="00E25BB0" w:rsidRPr="00C6624D" w:rsidRDefault="00E25BB0" w:rsidP="00E25BB0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(2</w:t>
      </w:r>
      <w:r>
        <w:rPr>
          <w:rFonts w:cs="Times New Roman" w:hint="cs"/>
          <w:rtl/>
          <w:lang w:bidi="ar-SA"/>
        </w:rPr>
        <w:t>4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จากหนังสือของผู้เขีย</w:t>
      </w:r>
      <w:r w:rsidRPr="00C6624D">
        <w:rPr>
          <w:cs/>
        </w:rPr>
        <w:t xml:space="preserve">น </w:t>
      </w:r>
      <w:r w:rsidRPr="00C6624D">
        <w:rPr>
          <w:rFonts w:hint="cs"/>
          <w:cs/>
        </w:rPr>
        <w:t>ชื่อ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เล่ม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</w:p>
    <w:p w:rsidR="00C60969" w:rsidRDefault="00C60969" w:rsidP="00C60969">
      <w:pPr>
        <w:pStyle w:val="libNormal"/>
      </w:pPr>
    </w:p>
    <w:p w:rsidR="00C60969" w:rsidRPr="00C6624D" w:rsidRDefault="00C60969" w:rsidP="00C60969">
      <w:pPr>
        <w:pStyle w:val="libNormal"/>
        <w:rPr>
          <w:rFonts w:cs="Times New Roman"/>
          <w:lang w:bidi="ar-SA"/>
        </w:rPr>
      </w:pPr>
    </w:p>
    <w:p w:rsidR="00C60969" w:rsidRDefault="00C60969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60969" w:rsidRDefault="00C60969" w:rsidP="00C6624D">
      <w:pPr>
        <w:pStyle w:val="libNormal"/>
        <w:rPr>
          <w:rFonts w:cs="Cordia New"/>
          <w:szCs w:val="40"/>
        </w:rPr>
      </w:pPr>
    </w:p>
    <w:p w:rsidR="00C6624D" w:rsidRDefault="00C6624D" w:rsidP="00E25BB0">
      <w:pPr>
        <w:pStyle w:val="Heading2"/>
      </w:pPr>
      <w:bookmarkStart w:id="200" w:name="_Toc474673198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๒๒</w:t>
      </w:r>
      <w:bookmarkEnd w:id="200"/>
    </w:p>
    <w:p w:rsidR="00C60969" w:rsidRPr="00C6624D" w:rsidRDefault="00C60969" w:rsidP="00E25BB0">
      <w:pPr>
        <w:pStyle w:val="Heading2"/>
        <w:rPr>
          <w:rFonts w:cs="Times New Roman"/>
          <w:lang w:bidi="ar-SA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ท่านมุฮัมมัตริฏอ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มิศรี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E25BB0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เขาคือบุตรของลูกสาวท่านศาสนทูตแห่งอัลลอฮฺ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เป็นผู้ให้ความรู้แก่บรรดาผู้แสวงหาทางนำ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เป็นความหวังของมวลผู้ศรัทธา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๒๕</w:t>
      </w:r>
      <w:r w:rsidRPr="00C6624D">
        <w:rPr>
          <w:cs/>
        </w:rPr>
        <w:t>)</w:t>
      </w:r>
    </w:p>
    <w:p w:rsidR="00E25BB0" w:rsidRPr="00C6624D" w:rsidRDefault="00E25BB0" w:rsidP="00E25BB0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(2</w:t>
      </w:r>
      <w:r>
        <w:rPr>
          <w:rFonts w:cs="Times New Roman" w:hint="cs"/>
          <w:rtl/>
          <w:lang w:bidi="ar-SA"/>
        </w:rPr>
        <w:t>5</w:t>
      </w:r>
      <w:r w:rsidRPr="00C6624D">
        <w:rPr>
          <w:rFonts w:cs="Times New Roman"/>
          <w:lang w:bidi="ar-SA"/>
        </w:rPr>
        <w:t>)</w:t>
      </w:r>
      <w:r w:rsidRPr="00C6624D">
        <w:rPr>
          <w:rFonts w:hint="cs"/>
          <w:cs/>
        </w:rPr>
        <w:t xml:space="preserve"> จากหนังสือของผู้เขียนชื่</w:t>
      </w:r>
      <w:r w:rsidRPr="00C6624D">
        <w:rPr>
          <w:cs/>
        </w:rPr>
        <w:t xml:space="preserve">อ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ฮะซันวัล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๗๕</w:t>
      </w:r>
    </w:p>
    <w:p w:rsidR="00E25BB0" w:rsidRDefault="00E25BB0" w:rsidP="00C6624D">
      <w:pPr>
        <w:pStyle w:val="libNormal"/>
        <w:rPr>
          <w:rFonts w:cs="Times New Roman"/>
          <w:rtl/>
          <w:cs/>
        </w:rPr>
      </w:pPr>
    </w:p>
    <w:p w:rsidR="00E25BB0" w:rsidRDefault="00E25BB0" w:rsidP="00C6624D">
      <w:pPr>
        <w:pStyle w:val="libNormal"/>
        <w:rPr>
          <w:rFonts w:cs="Times New Roman"/>
          <w:rtl/>
          <w:lang w:bidi="ar-SA"/>
        </w:rPr>
      </w:pPr>
    </w:p>
    <w:p w:rsidR="00C6624D" w:rsidRDefault="00C6624D" w:rsidP="00E25BB0">
      <w:pPr>
        <w:pStyle w:val="Heading2"/>
        <w:rPr>
          <w:rFonts w:cstheme="minorBidi"/>
          <w:rtl/>
          <w:lang w:bidi="fa-IR"/>
        </w:rPr>
      </w:pPr>
      <w:bookmarkStart w:id="201" w:name="_Toc474673199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๒๓</w:t>
      </w:r>
      <w:bookmarkEnd w:id="201"/>
    </w:p>
    <w:p w:rsidR="00E25BB0" w:rsidRPr="00E25BB0" w:rsidRDefault="00E25BB0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ท่านอุมัรริฏอ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กิฮาละฮฺ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E25BB0" w:rsidRDefault="00C6624D" w:rsidP="00E25BB0">
      <w:pPr>
        <w:pStyle w:val="libNormal"/>
        <w:rPr>
          <w:rFonts w:cs="Times New Roman"/>
          <w:rtl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คือประมุขของชาวอิรัก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ทั้งทางด้านศาสนา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สังคมเป็นคนเอื้อเฟื้อเผื่อแผ่และเสียสละอย่างยิ่ง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๒๖</w:t>
      </w:r>
      <w:r w:rsidRPr="00C6624D">
        <w:rPr>
          <w:cs/>
        </w:rPr>
        <w:t>)</w:t>
      </w:r>
    </w:p>
    <w:p w:rsidR="00C6624D" w:rsidRDefault="00E25BB0" w:rsidP="00E25BB0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>(2</w:t>
      </w:r>
      <w:r>
        <w:rPr>
          <w:rFonts w:cs="Times New Roman" w:hint="cs"/>
          <w:rtl/>
          <w:lang w:bidi="ar-SA"/>
        </w:rPr>
        <w:t>6</w:t>
      </w:r>
      <w:r w:rsidR="005D6402" w:rsidRPr="00C6624D">
        <w:rPr>
          <w:rFonts w:cs="Times New Roman"/>
          <w:lang w:bidi="ar-SA"/>
        </w:rPr>
        <w:t>)</w:t>
      </w:r>
      <w:r w:rsidR="005D6402" w:rsidRPr="00C6624D">
        <w:rPr>
          <w:rFonts w:hint="cs"/>
          <w:cs/>
        </w:rPr>
        <w:t xml:space="preserve"> อะอฺลามุนนิชาอ</w:t>
      </w:r>
      <w:r w:rsidR="005D6402" w:rsidRPr="00C6624D">
        <w:rPr>
          <w:cs/>
        </w:rPr>
        <w:t>์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เล่ม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๑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๒๘</w:t>
      </w:r>
    </w:p>
    <w:p w:rsidR="005D6402" w:rsidRPr="005D6402" w:rsidRDefault="005D6402" w:rsidP="00E25BB0">
      <w:pPr>
        <w:pStyle w:val="libNormal"/>
        <w:rPr>
          <w:rFonts w:cstheme="minorBidi"/>
          <w:lang w:bidi="fa-IR"/>
        </w:rPr>
      </w:pPr>
    </w:p>
    <w:p w:rsidR="00C6624D" w:rsidRDefault="00C6624D" w:rsidP="005D6402">
      <w:pPr>
        <w:pStyle w:val="Heading2"/>
        <w:rPr>
          <w:rFonts w:cstheme="minorBidi"/>
          <w:rtl/>
          <w:lang w:bidi="fa-IR"/>
        </w:rPr>
      </w:pPr>
      <w:bookmarkStart w:id="202" w:name="_Toc474673200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๒๔</w:t>
      </w:r>
      <w:bookmarkEnd w:id="202"/>
    </w:p>
    <w:p w:rsidR="005D6402" w:rsidRPr="005D6402" w:rsidRDefault="005D6402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อะลายิลี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5D6402" w:rsidRDefault="00C6624D" w:rsidP="005D6402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ในเรื่องราวของท่านอิมามฮุเซนนั้นมีรูปลักษณ์แห่งการดำเนินวิถีชีวิตอันถอดแบบมาจากตาของท่านเอง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ผู้เป็นศาสดาผู้ยิ่งใหญ่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กล่าวคือ</w:t>
      </w:r>
    </w:p>
    <w:p w:rsidR="005D6402" w:rsidRDefault="00C6624D" w:rsidP="005D6402">
      <w:pPr>
        <w:pStyle w:val="libNormal"/>
        <w:ind w:firstLine="0"/>
        <w:rPr>
          <w:rFonts w:cs="Times New Roman"/>
          <w:rtl/>
          <w:lang w:bidi="fa-IR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ท่านนบีได้มอบความรักอย่างท่วมท้นให้แก่ท่านและแก่ทุกสิ่งทุกอย่างในตัวของท่านเพื่อให้มีภาพลักษณ์อันสมบูรณ์แบบโดยเบื้องหลังสิ่งนั้น</w:t>
      </w:r>
    </w:p>
    <w:p w:rsidR="005D6402" w:rsidRDefault="00C6624D" w:rsidP="005D6402">
      <w:pPr>
        <w:pStyle w:val="libNormal"/>
        <w:ind w:firstLine="0"/>
        <w:rPr>
          <w:cs/>
        </w:rPr>
      </w:pPr>
      <w:r w:rsidRPr="00C6624D">
        <w:rPr>
          <w:rFonts w:hint="cs"/>
          <w:cs/>
        </w:rPr>
        <w:t>หมายถึง</w:t>
      </w:r>
      <w:r w:rsidR="005D6402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รูปแบบอันแท้จริงของท่านศาสดาที่เคยปรากฏมาแต่กาลก่อน</w:t>
      </w:r>
    </w:p>
    <w:p w:rsidR="005D6402" w:rsidRDefault="005D640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D6402" w:rsidRDefault="00C6624D" w:rsidP="005D6402">
      <w:pPr>
        <w:pStyle w:val="libNormal"/>
        <w:ind w:firstLine="0"/>
        <w:rPr>
          <w:rFonts w:cstheme="minorBidi"/>
          <w:rtl/>
          <w:lang w:bidi="fa-IR"/>
        </w:rPr>
      </w:pPr>
      <w:r w:rsidRPr="00C6624D">
        <w:rPr>
          <w:cs/>
        </w:rPr>
        <w:lastRenderedPageBreak/>
        <w:t xml:space="preserve"> </w:t>
      </w:r>
      <w:r w:rsidRPr="00C6624D">
        <w:rPr>
          <w:rFonts w:hint="cs"/>
          <w:cs/>
        </w:rPr>
        <w:t>คือ</w:t>
      </w:r>
      <w:r w:rsidR="005D6402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มีความเป็นมนุษย์ที่สืบต่อมาจากท่านนบี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ตามที่ท่านนบีได้กล่าวว่า</w:t>
      </w:r>
      <w:r w:rsidRPr="00C6624D">
        <w:rPr>
          <w:cs/>
        </w:rPr>
        <w:t xml:space="preserve"> </w:t>
      </w:r>
    </w:p>
    <w:p w:rsidR="00C6624D" w:rsidRPr="00C6624D" w:rsidRDefault="00C6624D" w:rsidP="005D6402">
      <w:pPr>
        <w:pStyle w:val="libNormal"/>
        <w:ind w:firstLine="0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ฉันเป็นส่วนหนึ่งของฮุเซน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hint="cs"/>
          <w:cs/>
        </w:rPr>
        <w:t>และสภาวะความเป็นนบีที่แผ่มาสู่สถานะแห่งความเป็นมนุษย์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ตามที่ท่านกล่าวว่า</w:t>
      </w:r>
      <w:r w:rsidRPr="00C6624D">
        <w:rPr>
          <w:cs/>
        </w:rPr>
        <w:t xml:space="preserve"> </w:t>
      </w:r>
      <w:r w:rsidRPr="00C6624D">
        <w:rPr>
          <w:rFonts w:cs="Times New Roman"/>
          <w:lang w:bidi="ar-SA"/>
        </w:rPr>
        <w:t>‘</w:t>
      </w:r>
      <w:r w:rsidRPr="00C6624D">
        <w:rPr>
          <w:rFonts w:hint="cs"/>
          <w:cs/>
        </w:rPr>
        <w:t>และฮุเซนเป็นส่วนหนึ่งของฉัน</w:t>
      </w:r>
      <w:r w:rsidRPr="00C6624D">
        <w:rPr>
          <w:rFonts w:cs="Times New Roman" w:hint="eastAsia"/>
          <w:lang w:bidi="ar-SA"/>
        </w:rPr>
        <w:t>’</w:t>
      </w:r>
      <w:r w:rsidRPr="00C6624D">
        <w:rPr>
          <w:rFonts w:hint="cs"/>
          <w:cs/>
        </w:rPr>
        <w:t>ขอความสันติสุขพึงมีแด่ท่าน</w:t>
      </w:r>
      <w:r w:rsidR="005D6402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นับแต่วันที่ท่านกำเนิดมา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๒๗</w:t>
      </w:r>
      <w:r w:rsidRPr="00C6624D">
        <w:rPr>
          <w:cs/>
        </w:rPr>
        <w:t>)</w:t>
      </w:r>
    </w:p>
    <w:p w:rsidR="005D6402" w:rsidRDefault="005D6402" w:rsidP="005D6402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๒๗</w:t>
      </w:r>
      <w:r w:rsidR="00556B36" w:rsidRPr="00C6624D">
        <w:rPr>
          <w:rFonts w:hint="cs"/>
          <w:cs/>
        </w:rPr>
        <w:t>) จากหนังสือของผู้เขีย</w:t>
      </w:r>
      <w:r w:rsidR="00556B36" w:rsidRPr="00C6624D">
        <w:rPr>
          <w:cs/>
        </w:rPr>
        <w:t>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ชื่อ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ตารีคุล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๒๒๖</w:t>
      </w:r>
    </w:p>
    <w:p w:rsidR="005D6402" w:rsidRDefault="005D6402" w:rsidP="00C6624D">
      <w:pPr>
        <w:pStyle w:val="libNormal"/>
        <w:rPr>
          <w:rFonts w:cs="Times New Roman"/>
          <w:rtl/>
          <w:cs/>
        </w:rPr>
      </w:pPr>
    </w:p>
    <w:p w:rsidR="005D6402" w:rsidRDefault="005D6402" w:rsidP="00C6624D">
      <w:pPr>
        <w:pStyle w:val="libNormal"/>
        <w:rPr>
          <w:rFonts w:cs="Times New Roman"/>
          <w:rtl/>
          <w:lang w:bidi="ar-SA"/>
        </w:rPr>
      </w:pPr>
    </w:p>
    <w:p w:rsidR="00C6624D" w:rsidRDefault="00C6624D" w:rsidP="005D6402">
      <w:pPr>
        <w:pStyle w:val="Heading2"/>
        <w:rPr>
          <w:rFonts w:cstheme="minorBidi"/>
          <w:rtl/>
          <w:lang w:bidi="fa-IR"/>
        </w:rPr>
      </w:pPr>
      <w:bookmarkStart w:id="203" w:name="_Toc474673201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๒๕</w:t>
      </w:r>
      <w:bookmarkEnd w:id="203"/>
    </w:p>
    <w:p w:rsidR="005D6402" w:rsidRPr="005D6402" w:rsidRDefault="005D6402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ท่านอับบาซ</w:t>
      </w:r>
      <w:r w:rsidR="005D6402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มะฮฺมูด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อิกอด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5D640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ท่านให้ตัวอย่างแก่มนุษย์ในสภาพของรัศมีที่สายตาทั้งมวลต้องสยบให้ให้ความภาคภูมิใจอย่า</w:t>
      </w:r>
      <w:r w:rsidR="005D6402">
        <w:rPr>
          <w:rFonts w:hint="cs"/>
          <w:cs/>
        </w:rPr>
        <w:t>งสูงจนไม่มีใครเหมือนกันอีกแล้ว</w:t>
      </w:r>
      <w:r w:rsidRPr="00C6624D">
        <w:rPr>
          <w:rFonts w:hint="cs"/>
          <w:cs/>
        </w:rPr>
        <w:t>ประวัติศาสตร์ของมวลมนุษย์ชาติโดยไม่มีชาวอาหรับคนใดเสมอเหมือนพวกเขาและไม่มีชาวอะญัม</w:t>
      </w:r>
      <w:r w:rsidRPr="00C6624D">
        <w:rPr>
          <w:cs/>
        </w:rPr>
        <w:t>(</w:t>
      </w:r>
      <w:r w:rsidRPr="00C6624D">
        <w:rPr>
          <w:rFonts w:hint="cs"/>
          <w:cs/>
        </w:rPr>
        <w:t>คนที่ไม่ใช่อาหรับ</w:t>
      </w:r>
      <w:r w:rsidRPr="00C6624D">
        <w:rPr>
          <w:cs/>
        </w:rPr>
        <w:t>)</w:t>
      </w:r>
      <w:r w:rsidRPr="00C6624D">
        <w:rPr>
          <w:rFonts w:hint="cs"/>
          <w:cs/>
        </w:rPr>
        <w:t>คนใดอีกด้วยทั้งในยุคก่อนและยุคใหม่กล่าวคือบทบาทของบรรดาชะฮีดในโลกนี้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ไม่มีบทบาทของใครเสมอเหมือนบทบาทของอิมามฮุเซน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หลักฐานประการหนึ่งก็พอแล้วสำหรับประวัติศาสตร์ในโลกนี้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นั่นคือท่านเป็นชะฮีด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เป็นบุตรของชะฮีด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อีกทั้งยังเป็นบิดาของบรรดาชะฮีดอีกด้วยนับเป็นร้อยๆ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ปีต่อมา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๒๘</w:t>
      </w:r>
      <w:r w:rsidRPr="00C6624D">
        <w:rPr>
          <w:cs/>
        </w:rPr>
        <w:t>)</w:t>
      </w:r>
    </w:p>
    <w:p w:rsidR="005D6402" w:rsidRDefault="005D6402" w:rsidP="005D6402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๒๘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อะบุชชุฮาอ์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๒๓๐</w:t>
      </w:r>
    </w:p>
    <w:p w:rsidR="005D6402" w:rsidRDefault="005D6402" w:rsidP="00C6624D">
      <w:pPr>
        <w:pStyle w:val="libNormal"/>
        <w:rPr>
          <w:rFonts w:cs="Times New Roman"/>
          <w:rtl/>
          <w:cs/>
        </w:rPr>
      </w:pPr>
    </w:p>
    <w:p w:rsidR="005D6402" w:rsidRDefault="005D6402" w:rsidP="00C6624D">
      <w:pPr>
        <w:pStyle w:val="libNormal"/>
        <w:rPr>
          <w:rFonts w:cs="Times New Roman"/>
          <w:rtl/>
          <w:lang w:bidi="ar-SA"/>
        </w:rPr>
      </w:pPr>
    </w:p>
    <w:p w:rsidR="005D6402" w:rsidRDefault="005D6402" w:rsidP="005D6402">
      <w:pPr>
        <w:pStyle w:val="libNormal"/>
        <w:ind w:firstLine="0"/>
        <w:rPr>
          <w:rFonts w:cs="Times New Roman"/>
          <w:rtl/>
          <w:lang w:bidi="ar-SA"/>
        </w:rPr>
      </w:pPr>
    </w:p>
    <w:p w:rsidR="005D6402" w:rsidRDefault="005D6402">
      <w:pPr>
        <w:rPr>
          <w:rFonts w:ascii="Angsana New" w:hAnsi="Angsana New" w:cstheme="minorBidi"/>
          <w:sz w:val="32"/>
          <w:szCs w:val="32"/>
          <w:lang w:bidi="fa-IR"/>
        </w:rPr>
      </w:pPr>
      <w:r>
        <w:rPr>
          <w:rFonts w:cstheme="minorBidi"/>
          <w:lang w:bidi="fa-IR"/>
        </w:rPr>
        <w:br w:type="page"/>
      </w:r>
    </w:p>
    <w:p w:rsidR="005D6402" w:rsidRPr="005D6402" w:rsidRDefault="005D6402" w:rsidP="00C6624D">
      <w:pPr>
        <w:pStyle w:val="libNormal"/>
        <w:rPr>
          <w:rFonts w:cstheme="minorBidi"/>
          <w:lang w:bidi="fa-IR"/>
        </w:rPr>
      </w:pPr>
    </w:p>
    <w:p w:rsidR="00C6624D" w:rsidRDefault="00C6624D" w:rsidP="005D6402">
      <w:pPr>
        <w:pStyle w:val="Heading2"/>
        <w:rPr>
          <w:rFonts w:cstheme="minorBidi"/>
          <w:rtl/>
          <w:lang w:bidi="fa-IR"/>
        </w:rPr>
      </w:pPr>
      <w:bookmarkStart w:id="204" w:name="_Toc474673202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๒๖</w:t>
      </w:r>
      <w:bookmarkEnd w:id="204"/>
    </w:p>
    <w:p w:rsidR="005D6402" w:rsidRPr="005D6402" w:rsidRDefault="005D6402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ท่านอุมัรอะบุนนัศรฺ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Pr="00C6624D" w:rsidRDefault="00C6624D" w:rsidP="005D640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นี่คือชีวประวัติอันสูงส่งของชาวกุเรช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ธงแห่งการพลีชีพและการเสียสละอย่างห้าวหาญได้ถูกชูขึ้นตั้งแต่ภาคตะวันออกจนถึงภาคตะวันตกของโลก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เป็นชีวประวัติที่รวบรวมเรื่องราวของชายหนุ่มที่ใช้ชีวิตเหมือนอย่างคนธรรมดา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แต่มิได้ตายอย่างคนธรรมดา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นั่นเป็นเพราะว่าอัลลอฮฺทรงให้เกียรติแก่คนกลุ่มนี้เหนือกว่าสรรพสิ่งที่ทรงสร้างมา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เพราะพระองค์ทรงประทานศาสดาและอัล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วะฮฺยูมาเพื่อรองรับสิ่งเหล่านี้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จึงไม่มีใครในบรรดาปวงบ่างของพระองค์จะได้บรรลุถึงได้บรรลุถึงโชคเหล่านี้</w:t>
      </w:r>
      <w:r w:rsidR="005D6402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มันให้ความหมายไปถึงการเนรเทศ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และการพลีชีพ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และให้ความหมายไปถึงตัวอย่างอันสูงสุดในด้านการสั่งสอนคุณธรรมและยับยั้งความชั่ว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และยังเป็นการบันทึกให้เห็นถึงการเชิดชูธงชัยแห่งความตักวาและการแก้ไขสังคมไปจนถึงเรื่องต่างๆ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ที่เกิดขึ้นตามมา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๒๙</w:t>
      </w:r>
      <w:r w:rsidRPr="00C6624D">
        <w:rPr>
          <w:cs/>
        </w:rPr>
        <w:t>)</w:t>
      </w:r>
    </w:p>
    <w:p w:rsidR="005D6402" w:rsidRPr="00C6624D" w:rsidRDefault="005D6402" w:rsidP="005D6402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๒๙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หนังสือชองผู้เขียนชื่อ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อาลิมุฮัมมัด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ในกัรบะลาอ์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๓๐</w:t>
      </w:r>
    </w:p>
    <w:p w:rsidR="005D6402" w:rsidRDefault="005D6402" w:rsidP="00C6624D">
      <w:pPr>
        <w:pStyle w:val="libNormal"/>
        <w:rPr>
          <w:rFonts w:cs="Times New Roman"/>
          <w:rtl/>
          <w:cs/>
        </w:rPr>
      </w:pPr>
    </w:p>
    <w:p w:rsidR="005D6402" w:rsidRDefault="005D6402" w:rsidP="00C6624D">
      <w:pPr>
        <w:pStyle w:val="libNormal"/>
        <w:rPr>
          <w:rFonts w:cs="Times New Roman"/>
          <w:rtl/>
          <w:lang w:bidi="ar-SA"/>
        </w:rPr>
      </w:pPr>
    </w:p>
    <w:p w:rsidR="00C6624D" w:rsidRDefault="00C6624D" w:rsidP="005D6402">
      <w:pPr>
        <w:pStyle w:val="Heading2"/>
        <w:rPr>
          <w:rFonts w:cstheme="minorBidi"/>
          <w:rtl/>
          <w:lang w:bidi="fa-IR"/>
        </w:rPr>
      </w:pPr>
      <w:bookmarkStart w:id="205" w:name="_Toc474673203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๒๗</w:t>
      </w:r>
      <w:bookmarkEnd w:id="205"/>
    </w:p>
    <w:p w:rsidR="005D6402" w:rsidRPr="005D6402" w:rsidRDefault="005D6402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ท่านอับดุลฮะฟีซ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อะบูซะอูด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C6624D" w:rsidRDefault="00C6624D" w:rsidP="005D6402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ท่านเป็นเครื่องหมายแห่งการต่อสู้เพื่อเสรีภาพ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และการเสียสละอย่างสูง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เป็นการพลีชีพเพื่อวิถีทางแห่งความเชื่อตามหลักศาสนา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และการไม่ยอมอ่อนข้อให้กับอำนาจของอธรรมและความละเมิดของผู้ปกครอง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๓๐</w:t>
      </w:r>
      <w:r w:rsidRPr="00C6624D">
        <w:rPr>
          <w:cs/>
        </w:rPr>
        <w:t>)</w:t>
      </w:r>
    </w:p>
    <w:p w:rsidR="005D6402" w:rsidRPr="00C6624D" w:rsidRDefault="005D6402" w:rsidP="005D6402">
      <w:pPr>
        <w:pStyle w:val="libNormal"/>
        <w:rPr>
          <w:rFonts w:cs="Times New Roman"/>
          <w:lang w:bidi="ar-SA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๓๐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ซิบฏอร่อซูลิลลาฮฺอัล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ฮะซันวัลฮุเซน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๑๘๘</w:t>
      </w:r>
    </w:p>
    <w:p w:rsidR="005D6402" w:rsidRPr="005D6402" w:rsidRDefault="005D6402" w:rsidP="005D6402">
      <w:pPr>
        <w:rPr>
          <w:rFonts w:ascii="Angsana New" w:hAnsi="Angsana New" w:cstheme="minorBidi"/>
          <w:sz w:val="32"/>
          <w:szCs w:val="32"/>
          <w:rtl/>
          <w:lang w:bidi="fa-IR"/>
        </w:rPr>
      </w:pPr>
      <w:r>
        <w:rPr>
          <w:rFonts w:cstheme="minorBidi"/>
        </w:rPr>
        <w:br w:type="page"/>
      </w:r>
    </w:p>
    <w:p w:rsidR="00C6624D" w:rsidRDefault="00C6624D" w:rsidP="005D6402">
      <w:pPr>
        <w:pStyle w:val="Heading2"/>
        <w:rPr>
          <w:rFonts w:cstheme="minorBidi"/>
          <w:rtl/>
          <w:lang w:bidi="fa-IR"/>
        </w:rPr>
      </w:pPr>
      <w:bookmarkStart w:id="206" w:name="_Toc474673204"/>
      <w:r w:rsidRPr="00C6624D">
        <w:rPr>
          <w:rFonts w:hint="cs"/>
          <w:cs/>
        </w:rPr>
        <w:lastRenderedPageBreak/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๒๘</w:t>
      </w:r>
      <w:bookmarkEnd w:id="206"/>
    </w:p>
    <w:p w:rsidR="005D6402" w:rsidRPr="005D6402" w:rsidRDefault="005D6402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ท่านมุฮัมมัด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บากิร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กล่าวว่า</w:t>
      </w:r>
      <w:r w:rsidRPr="00C6624D">
        <w:rPr>
          <w:cs/>
        </w:rPr>
        <w:t xml:space="preserve"> :</w:t>
      </w:r>
    </w:p>
    <w:p w:rsidR="00C6624D" w:rsidRDefault="00C6624D" w:rsidP="005D6402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วิถีชีวิตอันกล้าหาญของชะฮีดอิมามฮุเซน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เป็นเรื่องที่ชาวอาหรับทั้งมวล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ไม่ว่าจะอยู่ในสาขา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แนวทางและมัซฮับใดๆ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ทั้งมวลต้องจากรึกไว้ในก้นบึ้งของจิตใจ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นั่นก็เป็นเพราะว่าวิถีชีวิตเหล่านี้เป็นแบบอย่างของการพลีและความเชื่อในศาสนา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เป็นวิถีชีวิตเหล่านี้เป็นแบบอย่างของการพลีและความเชื่อในศาสนา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เป็นวิถีชีวิตอันมีเกียรติยศสูงส่ง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๓๑</w:t>
      </w:r>
      <w:r w:rsidRPr="00C6624D">
        <w:rPr>
          <w:cs/>
        </w:rPr>
        <w:t>)</w:t>
      </w:r>
    </w:p>
    <w:p w:rsidR="005D6402" w:rsidRPr="005D6402" w:rsidRDefault="005D6402" w:rsidP="005D6402">
      <w:pPr>
        <w:pStyle w:val="libNormal"/>
        <w:ind w:firstLine="0"/>
        <w:rPr>
          <w:rFonts w:cstheme="minorBidi"/>
          <w:lang w:bidi="fa-IR"/>
        </w:rPr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๓๑</w:t>
      </w:r>
      <w:r w:rsidRPr="00C6624D">
        <w:rPr>
          <w:cs/>
        </w:rPr>
        <w:t xml:space="preserve">) </w:t>
      </w:r>
      <w:r w:rsidRPr="00C6624D">
        <w:rPr>
          <w:rFonts w:hint="cs"/>
          <w:cs/>
        </w:rPr>
        <w:t>หนังสือของผู้เขียนชื่ออัช</w:t>
      </w:r>
      <w:r w:rsidRPr="00C6624D">
        <w:rPr>
          <w:cs/>
        </w:rPr>
        <w:t>-</w:t>
      </w:r>
      <w:r w:rsidRPr="00C6624D">
        <w:rPr>
          <w:rFonts w:hint="cs"/>
          <w:cs/>
        </w:rPr>
        <w:t>ชะฮัด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คอลิด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บินอะลี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หน้า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๖</w:t>
      </w:r>
    </w:p>
    <w:p w:rsidR="005D6402" w:rsidRPr="005D6402" w:rsidRDefault="005D6402" w:rsidP="005D6402">
      <w:pPr>
        <w:pStyle w:val="libNormal"/>
        <w:rPr>
          <w:rFonts w:cstheme="minorBidi"/>
        </w:rPr>
      </w:pPr>
    </w:p>
    <w:p w:rsidR="005D6402" w:rsidRDefault="005D6402" w:rsidP="00C6624D">
      <w:pPr>
        <w:pStyle w:val="libNormal"/>
        <w:rPr>
          <w:rFonts w:cs="Times New Roman"/>
          <w:rtl/>
          <w:lang w:bidi="ar-SA"/>
        </w:rPr>
      </w:pPr>
    </w:p>
    <w:p w:rsidR="00C6624D" w:rsidRDefault="00C6624D" w:rsidP="005D6402">
      <w:pPr>
        <w:pStyle w:val="Heading2"/>
        <w:rPr>
          <w:rFonts w:cstheme="minorBidi"/>
          <w:rtl/>
          <w:lang w:bidi="fa-IR"/>
        </w:rPr>
      </w:pPr>
      <w:bookmarkStart w:id="207" w:name="_Toc474673205"/>
      <w:r w:rsidRPr="00C6624D">
        <w:rPr>
          <w:rFonts w:hint="cs"/>
          <w:cs/>
        </w:rPr>
        <w:t>คำสดุดี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๒๙</w:t>
      </w:r>
      <w:bookmarkEnd w:id="207"/>
    </w:p>
    <w:p w:rsidR="005D6402" w:rsidRPr="005D6402" w:rsidRDefault="005D6402" w:rsidP="00C6624D">
      <w:pPr>
        <w:pStyle w:val="libNormal"/>
        <w:rPr>
          <w:rFonts w:cstheme="minorBidi"/>
          <w:lang w:bidi="fa-IR"/>
        </w:rPr>
      </w:pPr>
    </w:p>
    <w:p w:rsidR="00C6624D" w:rsidRPr="00C6624D" w:rsidRDefault="00C6624D" w:rsidP="00C6624D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ท่านอะฮฺมัดฮะซัน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ลุฏฟี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ได้กล่าวว่า</w:t>
      </w:r>
      <w:r w:rsidRPr="00C6624D">
        <w:rPr>
          <w:cs/>
        </w:rPr>
        <w:t xml:space="preserve"> :</w:t>
      </w:r>
    </w:p>
    <w:p w:rsidR="005D6402" w:rsidRPr="005D6402" w:rsidRDefault="00C6624D" w:rsidP="005D6402">
      <w:pPr>
        <w:pStyle w:val="libNormal"/>
        <w:rPr>
          <w:rFonts w:cstheme="minorBidi"/>
          <w:lang w:bidi="fa-IR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แท้จริง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ความตายที่ท่านได้สำแดงเป็นวิธีกรรมอันหาญกล้า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เป็นสิ่งที่ท่านจำเป็นตัวอย่างแก่ทุกๆ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ชีวิตในโลกนี้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เพราะมันคือวิถีทางในการเข้าสู่อัลลอฮฺ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ซึ่งเป็นผู้ให้กำเนิดและเป็นจุดหมายสุดท้าย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และเป็นวิถีทางแห่งชัยชนะและความเป็นนิรันดร์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ดังนั้น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จงให้เกียรติแก่ผู้กล้าหาญที่เอาชนะความตายด้วยความตาย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cs="Times New Roman"/>
          <w:lang w:bidi="ar-SA"/>
        </w:rPr>
        <w:t xml:space="preserve"> (</w:t>
      </w:r>
      <w:r w:rsidRPr="00C6624D">
        <w:rPr>
          <w:rFonts w:hint="cs"/>
          <w:cs/>
        </w:rPr>
        <w:t>๓๒</w:t>
      </w:r>
      <w:r w:rsidRPr="00C6624D">
        <w:rPr>
          <w:cs/>
        </w:rPr>
        <w:t>)</w:t>
      </w:r>
    </w:p>
    <w:p w:rsidR="00C6624D" w:rsidRDefault="005D6402" w:rsidP="00C6624D">
      <w:pPr>
        <w:pStyle w:val="libNormal"/>
        <w:rPr>
          <w:rFonts w:cstheme="minorBidi"/>
          <w:rtl/>
          <w:lang w:bidi="fa-IR"/>
        </w:rPr>
      </w:pPr>
      <w:r w:rsidRPr="00C6624D">
        <w:rPr>
          <w:rFonts w:cs="Times New Roman"/>
          <w:lang w:bidi="ar-SA"/>
        </w:rPr>
        <w:t xml:space="preserve"> </w:t>
      </w:r>
      <w:r w:rsidR="00C6624D" w:rsidRPr="00C6624D">
        <w:rPr>
          <w:rFonts w:cs="Times New Roman"/>
          <w:lang w:bidi="ar-SA"/>
        </w:rPr>
        <w:t>(</w:t>
      </w:r>
      <w:r w:rsidR="00C6624D" w:rsidRPr="00C6624D">
        <w:rPr>
          <w:rFonts w:hint="cs"/>
          <w:cs/>
        </w:rPr>
        <w:t>๓๒</w:t>
      </w:r>
      <w:r w:rsidR="00C6624D" w:rsidRPr="00C6624D">
        <w:rPr>
          <w:cs/>
        </w:rPr>
        <w:t xml:space="preserve">) </w:t>
      </w:r>
      <w:r w:rsidR="00C6624D" w:rsidRPr="00C6624D">
        <w:rPr>
          <w:rFonts w:hint="cs"/>
          <w:cs/>
        </w:rPr>
        <w:t>หนังสือของผู้เขียนชื่ออัช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ชะฮัด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อัล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คอลิด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อัล</w:t>
      </w:r>
      <w:r w:rsidR="00C6624D" w:rsidRPr="00C6624D">
        <w:rPr>
          <w:cs/>
        </w:rPr>
        <w:t>-</w:t>
      </w:r>
      <w:r w:rsidR="00C6624D" w:rsidRPr="00C6624D">
        <w:rPr>
          <w:rFonts w:hint="cs"/>
          <w:cs/>
        </w:rPr>
        <w:t>ฮุเซน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บินอะลี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หน้า</w:t>
      </w:r>
      <w:r w:rsidR="00C6624D" w:rsidRPr="00C6624D">
        <w:rPr>
          <w:cs/>
        </w:rPr>
        <w:t xml:space="preserve"> </w:t>
      </w:r>
      <w:r w:rsidR="00C6624D" w:rsidRPr="00C6624D">
        <w:rPr>
          <w:rFonts w:hint="cs"/>
          <w:cs/>
        </w:rPr>
        <w:t>๔๗</w:t>
      </w:r>
    </w:p>
    <w:p w:rsidR="005D6402" w:rsidRDefault="005D6402">
      <w:pPr>
        <w:rPr>
          <w:rFonts w:ascii="Angsana New" w:hAnsi="Angsana New" w:cstheme="minorBidi"/>
          <w:sz w:val="32"/>
          <w:szCs w:val="32"/>
          <w:rtl/>
          <w:lang w:bidi="fa-IR"/>
        </w:rPr>
      </w:pPr>
      <w:r>
        <w:rPr>
          <w:rFonts w:cstheme="minorBidi"/>
          <w:rtl/>
          <w:lang w:bidi="fa-IR"/>
        </w:rPr>
        <w:br w:type="page"/>
      </w:r>
    </w:p>
    <w:p w:rsidR="005D6402" w:rsidRPr="005D6402" w:rsidRDefault="005D6402" w:rsidP="00C6624D">
      <w:pPr>
        <w:pStyle w:val="libNormal"/>
        <w:rPr>
          <w:rFonts w:cstheme="minorBidi"/>
          <w:lang w:bidi="fa-IR"/>
        </w:rPr>
      </w:pPr>
    </w:p>
    <w:p w:rsidR="00C6624D" w:rsidRDefault="00C6624D" w:rsidP="005D6402">
      <w:pPr>
        <w:pStyle w:val="Heading2"/>
        <w:rPr>
          <w:rFonts w:cstheme="minorBidi"/>
          <w:rtl/>
          <w:lang w:bidi="fa-IR"/>
        </w:rPr>
      </w:pPr>
      <w:bookmarkStart w:id="208" w:name="_Toc406501499"/>
      <w:bookmarkStart w:id="209" w:name="_Toc474673206"/>
      <w:r w:rsidRPr="00C6624D">
        <w:rPr>
          <w:rFonts w:hint="cs"/>
          <w:cs/>
        </w:rPr>
        <w:t>หมายเหตุ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ท้ายบท</w:t>
      </w:r>
      <w:bookmarkEnd w:id="208"/>
      <w:bookmarkEnd w:id="209"/>
    </w:p>
    <w:p w:rsidR="005D6402" w:rsidRPr="005D6402" w:rsidRDefault="005D6402" w:rsidP="005D6402">
      <w:pPr>
        <w:pStyle w:val="libNormal"/>
        <w:rPr>
          <w:rFonts w:cstheme="minorBidi"/>
          <w:lang w:bidi="fa-IR"/>
        </w:rPr>
      </w:pPr>
    </w:p>
    <w:p w:rsidR="005D6402" w:rsidRDefault="00C6624D" w:rsidP="005D6402">
      <w:pPr>
        <w:pStyle w:val="libNormal"/>
      </w:pPr>
      <w:r w:rsidRPr="00C6624D">
        <w:rPr>
          <w:rFonts w:hint="cs"/>
          <w:cs/>
        </w:rPr>
        <w:t>ตามหน้ากระดาษเท่าที่ได้ผ่านไปแล้วนี้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เป็นการบันทึกชีวประวัติโดยสังเขปของท่านประมุขแห่งบรรดาชะฮีด</w:t>
      </w:r>
      <w:r w:rsidR="005D6402">
        <w:rPr>
          <w:rFonts w:cstheme="minorBidi" w:hint="cs"/>
          <w:rtl/>
          <w:lang w:bidi="fa-IR"/>
        </w:rPr>
        <w:t xml:space="preserve"> </w:t>
      </w:r>
      <w:r w:rsidRPr="00C6624D">
        <w:rPr>
          <w:rFonts w:hint="cs"/>
          <w:cs/>
        </w:rPr>
        <w:t>อะบูอับด</w:t>
      </w:r>
      <w:r w:rsidR="005D6402">
        <w:rPr>
          <w:rFonts w:hint="cs"/>
          <w:cs/>
        </w:rPr>
        <w:t>ิ</w:t>
      </w:r>
      <w:r w:rsidRPr="00C6624D">
        <w:rPr>
          <w:rFonts w:hint="cs"/>
          <w:cs/>
        </w:rPr>
        <w:t>ลล</w:t>
      </w:r>
      <w:r w:rsidR="005D6402">
        <w:rPr>
          <w:rFonts w:hint="cs"/>
          <w:cs/>
        </w:rPr>
        <w:t>า</w:t>
      </w:r>
      <w:r w:rsidRPr="00C6624D">
        <w:rPr>
          <w:rFonts w:hint="cs"/>
          <w:cs/>
        </w:rPr>
        <w:t>ฮฺ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อัล</w:t>
      </w:r>
      <w:r w:rsidRPr="00C6624D">
        <w:rPr>
          <w:cs/>
        </w:rPr>
        <w:t>-</w:t>
      </w:r>
      <w:r w:rsidRPr="00C6624D">
        <w:rPr>
          <w:rFonts w:hint="cs"/>
          <w:cs/>
        </w:rPr>
        <w:t>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ซึ่งเราได้มีโอกาสเรียนรู้เกี่ยวกับชีวิตของท่านเพียงเล็กน้อยเท่านั้น</w:t>
      </w:r>
    </w:p>
    <w:p w:rsidR="00C6624D" w:rsidRPr="00C6624D" w:rsidRDefault="00C6624D" w:rsidP="005D6402">
      <w:pPr>
        <w:pStyle w:val="libNormal"/>
        <w:ind w:firstLine="0"/>
        <w:rPr>
          <w:rFonts w:cs="Times New Roman"/>
          <w:lang w:bidi="ar-SA"/>
        </w:rPr>
      </w:pP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และเราได้นำมาเสนอก็เป็นแต่เพียงบางส่วน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จากความยิ่งใหญ่ของท่าน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อีกมากมาย</w:t>
      </w:r>
    </w:p>
    <w:p w:rsidR="00C6624D" w:rsidRPr="00C6624D" w:rsidRDefault="00C6624D" w:rsidP="005D6402">
      <w:pPr>
        <w:pStyle w:val="libNormal"/>
        <w:rPr>
          <w:rFonts w:cs="Times New Roman"/>
          <w:lang w:bidi="ar-SA"/>
        </w:rPr>
      </w:pPr>
      <w:r w:rsidRPr="00C6624D">
        <w:rPr>
          <w:rFonts w:hint="cs"/>
          <w:cs/>
        </w:rPr>
        <w:t>ข้าพเจ้าขอย้ำอีกครั้งว่าประชาชาติอิสลามในยุคปัจจุบันนี้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เพียงการนำเอาวิถีชีวิตของท่านอิมามฮุเซน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และบรรดาอิมามทั้งหลายแห่งอะฮฺลุลบัยตฺ</w:t>
      </w:r>
      <w:r w:rsidRPr="00C6624D">
        <w:rPr>
          <w:cs/>
        </w:rPr>
        <w:t>(</w:t>
      </w:r>
      <w:r w:rsidRPr="00C6624D">
        <w:rPr>
          <w:rFonts w:hint="cs"/>
          <w:cs/>
        </w:rPr>
        <w:t>อฺ</w:t>
      </w:r>
      <w:r w:rsidRPr="00C6624D">
        <w:rPr>
          <w:cs/>
        </w:rPr>
        <w:t>)</w:t>
      </w:r>
      <w:r w:rsidRPr="00C6624D">
        <w:rPr>
          <w:rFonts w:hint="cs"/>
          <w:cs/>
        </w:rPr>
        <w:t>มาเป็นตัวอย่างในการดำเนินชีวิตทั้งในวิถีทางแห่งการแสวงหาทางนำด้านศาสนา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และวิถีทางแห่งการต่อสู้เสียสละ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ก็สามารถจะเรียกธงชัยของอิสลามกลับคืนมาใหม่ได้อย่างรุ่งโรจน์และถ้อยคำที่ว่า</w:t>
      </w:r>
    </w:p>
    <w:p w:rsidR="00C6624D" w:rsidRPr="00C6624D" w:rsidRDefault="00C6624D" w:rsidP="005D640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hint="cs"/>
          <w:cs/>
        </w:rPr>
        <w:t>ไม่มีพระเจ้าอื่นใดนอกจากอัลลอฮฺ</w:t>
      </w:r>
      <w:r w:rsidR="005D6402">
        <w:rPr>
          <w:rFonts w:cs="Cordia New" w:hint="cs"/>
          <w:szCs w:val="40"/>
          <w:cs/>
        </w:rPr>
        <w:t xml:space="preserve"> </w:t>
      </w:r>
      <w:r w:rsidRPr="00C6624D">
        <w:rPr>
          <w:rFonts w:hint="cs"/>
          <w:cs/>
        </w:rPr>
        <w:t>มุฮัมมัดเป็นศาสนทูตของพระองค์</w:t>
      </w:r>
      <w:r w:rsidRPr="00C6624D">
        <w:rPr>
          <w:rFonts w:cs="Times New Roman" w:hint="eastAsia"/>
          <w:lang w:bidi="ar-SA"/>
        </w:rPr>
        <w:t>”</w:t>
      </w:r>
      <w:r w:rsidRPr="00C6624D">
        <w:rPr>
          <w:rFonts w:hint="cs"/>
          <w:cs/>
        </w:rPr>
        <w:t>ก็จะกึกก้องไปทั่วทวีปอันไพศาล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สมตามที่พระองค์ทรงตรัสว่า</w:t>
      </w:r>
    </w:p>
    <w:p w:rsidR="00C6624D" w:rsidRPr="00C6624D" w:rsidRDefault="00C6624D" w:rsidP="005D6402">
      <w:pPr>
        <w:pStyle w:val="libNormal"/>
        <w:rPr>
          <w:rFonts w:cs="Times New Roman"/>
          <w:lang w:bidi="ar-SA"/>
        </w:rPr>
      </w:pPr>
      <w:r w:rsidRPr="00C6624D">
        <w:rPr>
          <w:rFonts w:cs="Times New Roman" w:hint="eastAsia"/>
          <w:lang w:bidi="ar-SA"/>
        </w:rPr>
        <w:t>“</w:t>
      </w:r>
      <w:r w:rsidRPr="00C6624D">
        <w:rPr>
          <w:rFonts w:cs="Times New Roman"/>
          <w:lang w:bidi="ar-SA"/>
        </w:rPr>
        <w:t>......</w:t>
      </w:r>
      <w:r w:rsidRPr="00C6624D">
        <w:rPr>
          <w:rFonts w:hint="cs"/>
          <w:cs/>
        </w:rPr>
        <w:t>เพื่อพระองค์จะทรงให้มันเป็นที่บรรเจิดแก่ศาสนาทั้งมวลถึงแม้พวกตั้งภาคีจะชิงชังก็ตาม</w:t>
      </w:r>
      <w:r w:rsidRPr="00C6624D">
        <w:rPr>
          <w:rFonts w:cs="Times New Roman" w:hint="eastAsia"/>
          <w:lang w:bidi="ar-SA"/>
        </w:rPr>
        <w:t>”</w:t>
      </w:r>
    </w:p>
    <w:p w:rsidR="00C6624D" w:rsidRDefault="00C6624D" w:rsidP="00C6624D">
      <w:pPr>
        <w:pStyle w:val="libNormal"/>
      </w:pPr>
      <w:r w:rsidRPr="00C6624D">
        <w:rPr>
          <w:rFonts w:cs="Times New Roman"/>
          <w:lang w:bidi="ar-SA"/>
        </w:rPr>
        <w:t>(</w:t>
      </w:r>
      <w:r w:rsidRPr="00C6624D">
        <w:rPr>
          <w:rFonts w:hint="cs"/>
          <w:cs/>
        </w:rPr>
        <w:t>อัต</w:t>
      </w:r>
      <w:r w:rsidRPr="00C6624D">
        <w:rPr>
          <w:cs/>
        </w:rPr>
        <w:t>-</w:t>
      </w:r>
      <w:r w:rsidR="005D6402" w:rsidRPr="00C6624D">
        <w:rPr>
          <w:rFonts w:hint="cs"/>
          <w:cs/>
        </w:rPr>
        <w:t>เตาบะฮฺ:</w:t>
      </w:r>
      <w:r w:rsidRPr="00C6624D">
        <w:rPr>
          <w:cs/>
        </w:rPr>
        <w:t xml:space="preserve"> </w:t>
      </w:r>
      <w:r w:rsidRPr="00C6624D">
        <w:rPr>
          <w:rFonts w:hint="cs"/>
          <w:cs/>
        </w:rPr>
        <w:t>๓๓</w:t>
      </w:r>
      <w:r w:rsidRPr="00C6624D">
        <w:rPr>
          <w:cs/>
        </w:rPr>
        <w:t>)</w:t>
      </w:r>
    </w:p>
    <w:p w:rsidR="005D6402" w:rsidRDefault="005D6402" w:rsidP="00C6624D">
      <w:pPr>
        <w:pStyle w:val="libNormal"/>
      </w:pPr>
    </w:p>
    <w:p w:rsidR="005D6402" w:rsidRDefault="005D6402" w:rsidP="005D6402">
      <w:pPr>
        <w:pStyle w:val="libNormal"/>
        <w:ind w:firstLine="0"/>
      </w:pPr>
    </w:p>
    <w:p w:rsidR="005D6402" w:rsidRDefault="005D640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sdt>
      <w:sdtPr>
        <w:id w:val="872658521"/>
        <w:docPartObj>
          <w:docPartGallery w:val="Table of Contents"/>
          <w:docPartUnique/>
        </w:docPartObj>
      </w:sdtPr>
      <w:sdtEnd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</w:sdtEndPr>
      <w:sdtContent>
        <w:p w:rsidR="0009132C" w:rsidRDefault="0009132C">
          <w:pPr>
            <w:pStyle w:val="TOCHeading"/>
          </w:pPr>
          <w:r>
            <w:t>Contents</w:t>
          </w:r>
        </w:p>
        <w:p w:rsidR="0009132C" w:rsidRDefault="0009132C" w:rsidP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4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คำนำ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4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บทนำของอิมามที่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4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ปรัชญาอันลึกลับของท่าน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ชีวประวัติของอิมาม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อะบูอับดิลลาฮฺ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ช่วงชีวิตของท่าน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ร่วมกับบิดา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ช่วงชีวิตของท่าน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วายชนม์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บินอฺะลี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ในอัลกุรอาน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อันทรงเกียรติ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จากฮะดีษของศาสนทูตแห่งอัลลอฮฺ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ศ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ข้อบัญญัติเรื่องตำแหน่งค่อลีฟะฮฺ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ของท่านฮุเซน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บินอฺะลี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ข้อบัญญัติ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5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ข้อบัญญัติ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ข้อบัญญัติ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ข้อบัญญัติ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อิบาดะฮฺอันยิ่งใหญ่ของอิมามฮุเซน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วิถีชีวิตของอิมามฮุเซน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บินอฺะลี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6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7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7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7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7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7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การบำเพ็ญคุณธรรมและความเผื่อแผ่ของอิมามที่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7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คำเทศนาของอิมามอะบาอับดิลลาฮฺ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๔๑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7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คำเทศนาบทที่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๔๓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 w:rsidP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7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คำเทศนาบทที่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8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พินัยกรรม</w:t>
            </w:r>
            <w:r w:rsidRPr="0012779E">
              <w:rPr>
                <w:rStyle w:val="Hyperlink"/>
                <w:noProof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:</w:t>
            </w:r>
            <w:r w:rsidRPr="0012779E">
              <w:rPr>
                <w:rStyle w:val="Hyperlink"/>
                <w:noProof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แบบชี้นำการต่อสู้ของอิมามฮุเซน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ต่ออำนาจอธรรม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๕๔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 w:rsidP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8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ฉบับที่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๕๔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8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ฉบับที่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๕๕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8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สาส์น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: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เหตุการตัดสินใจของอิมามฮุเซน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๕๕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8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ฉบับที่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8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ฉบับที่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9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ฉบับที่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9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ฉบับที่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9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: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วาทะอันสมบูรณ์แห่งคุณธรรมจากอิมามที่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9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9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9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9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09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0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0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0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 w:rsidP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0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จากวิชาการอันถ่องแท้ของอิมามฮุเซน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 w:rsidP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0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noProof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๖๘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 w:rsidP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0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0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1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1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 w:rsidP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1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1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1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2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 w:rsidP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2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ดุอาอ์ของอิมามฮุเซน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มรดกที่สูงค่าของอิสลาม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2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2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2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 w:rsidP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3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3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3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4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 w:rsidP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4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4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4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4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การตอบสนองดุอาอ์ของอิมามฮุเซน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ประมุขชายหนุ่มแห่งสวรรค์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4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5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5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5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๘๙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5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๙๑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5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๙๒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5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การต่อสู้ของอิมามฮุเซน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) :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ค้ำจุนเสาหลักแห่งอิสลาม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๙๓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5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ลำดับเหตุการณวีรชนแห่งกัรบะลาอ์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๑๐๒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5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คืนแห่งวัน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อาชูรออ์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๑๐๓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5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ท่านอิมามฮุเซน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ปฏิเสธการเป็นฝ่ายเริ่มต้นทำสงคราม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๑๐๖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6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กองหนุนที่เหลือกับบะนีฮาชิม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๑๐๘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6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การพลีชีพของท่านอับบาซ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ร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ฏ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6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การรบของท่านอิมามฮุเซน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๑๑๕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6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การขอความช่วยเหลือของท่านอิมามฮุเซน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๑๑๕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6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ท่านอิมามซัยนุลอาบิดีน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ออกรบ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๑๑๖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6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อับดุลลอฮฺ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อัร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ร่อฏีอฺ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ผู้ที่ยังไม่อดนม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๑๑๗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6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การต่อสู้อีกครั้งหนึ่งของท่านอิมามฮุเซน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๑๑๙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6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ท่านอิมามฮุเซน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กลับกระโจมที่พัก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๑๒๒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6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ความฮึกเหิมของทหารฝ่ายศัตรู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7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ท่านมุฮัมมัดและท่านอับดุลลอฮฺถูกสังหาร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7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การบุกโจมตีท่านอิมามฮุเซน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7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คำวิงวอนของท่านอิมามฮุเซน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7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คำสดุดีของนักปราชญ์และบุคคลสำคัญต่ออิมามฮุเซน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อฺ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7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7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7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7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๑๓๙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8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9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9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9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9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๑๙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9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97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98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199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200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201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202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203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204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205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คำสดุดี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73206" w:history="1"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หมายเหตุ</w:t>
            </w:r>
            <w:r w:rsidRPr="0012779E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12779E">
              <w:rPr>
                <w:rStyle w:val="Hyperlink"/>
                <w:rFonts w:cs="Angsana New" w:hint="cs"/>
                <w:noProof/>
                <w:cs/>
                <w:lang w:bidi="th-TH"/>
              </w:rPr>
              <w:t>ท้ายบท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_Toc474673206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๑๕๑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32C" w:rsidRDefault="0009132C">
          <w:r>
            <w:fldChar w:fldCharType="end"/>
          </w:r>
        </w:p>
      </w:sdtContent>
    </w:sdt>
    <w:p w:rsidR="00556B36" w:rsidRPr="00450324" w:rsidRDefault="00556B36" w:rsidP="00450324">
      <w:pPr>
        <w:pStyle w:val="libNormal"/>
        <w:ind w:firstLine="0"/>
        <w:rPr>
          <w:rFonts w:cstheme="minorBidi"/>
          <w:lang w:bidi="fa-IR"/>
        </w:rPr>
      </w:pPr>
    </w:p>
    <w:sectPr w:rsidR="00556B36" w:rsidRPr="00450324" w:rsidSect="004E126D">
      <w:footerReference w:type="default" r:id="rId7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67" w:rsidRDefault="00650C67" w:rsidP="000D3015">
      <w:r>
        <w:separator/>
      </w:r>
    </w:p>
  </w:endnote>
  <w:endnote w:type="continuationSeparator" w:id="0">
    <w:p w:rsidR="00650C67" w:rsidRDefault="00650C67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247" w:rsidRDefault="004917A3" w:rsidP="000D3015">
    <w:pPr>
      <w:pStyle w:val="Footer"/>
      <w:jc w:val="center"/>
    </w:pPr>
    <w:fldSimple w:instr=" PAGE   \* MERGEFORMAT ">
      <w:r w:rsidR="0009132C" w:rsidRPr="0009132C">
        <w:rPr>
          <w:rFonts w:ascii="Angsana New" w:hAnsi="Angsana New" w:cs="Angsana New" w:hint="cs"/>
          <w:noProof/>
          <w:cs/>
          <w:lang w:bidi="th-TH"/>
        </w:rPr>
        <w:t>๑๕๖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67" w:rsidRDefault="00650C67" w:rsidP="000D3015">
      <w:r>
        <w:separator/>
      </w:r>
    </w:p>
  </w:footnote>
  <w:footnote w:type="continuationSeparator" w:id="0">
    <w:p w:rsidR="00650C67" w:rsidRDefault="00650C67" w:rsidP="000D3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17C17"/>
    <w:rsid w:val="000409AF"/>
    <w:rsid w:val="0008065E"/>
    <w:rsid w:val="0009132C"/>
    <w:rsid w:val="000917A4"/>
    <w:rsid w:val="000A5917"/>
    <w:rsid w:val="000D2AAE"/>
    <w:rsid w:val="000D3015"/>
    <w:rsid w:val="000E1A06"/>
    <w:rsid w:val="000F45CE"/>
    <w:rsid w:val="00147D77"/>
    <w:rsid w:val="00151AFB"/>
    <w:rsid w:val="001929C1"/>
    <w:rsid w:val="001B3701"/>
    <w:rsid w:val="00247BD3"/>
    <w:rsid w:val="002D74F8"/>
    <w:rsid w:val="002E0ED0"/>
    <w:rsid w:val="0032265B"/>
    <w:rsid w:val="00387CFB"/>
    <w:rsid w:val="003C0D0E"/>
    <w:rsid w:val="003E464F"/>
    <w:rsid w:val="003F6A93"/>
    <w:rsid w:val="00416E05"/>
    <w:rsid w:val="00432300"/>
    <w:rsid w:val="00436D01"/>
    <w:rsid w:val="004444F7"/>
    <w:rsid w:val="004473BB"/>
    <w:rsid w:val="00450324"/>
    <w:rsid w:val="004656C2"/>
    <w:rsid w:val="00480D50"/>
    <w:rsid w:val="004917A3"/>
    <w:rsid w:val="0049397E"/>
    <w:rsid w:val="004B36B1"/>
    <w:rsid w:val="004D3CE9"/>
    <w:rsid w:val="004E126D"/>
    <w:rsid w:val="004E700D"/>
    <w:rsid w:val="00501362"/>
    <w:rsid w:val="00521B36"/>
    <w:rsid w:val="00556B36"/>
    <w:rsid w:val="00557AFF"/>
    <w:rsid w:val="0056358E"/>
    <w:rsid w:val="00577264"/>
    <w:rsid w:val="005D6402"/>
    <w:rsid w:val="005F3232"/>
    <w:rsid w:val="006060CF"/>
    <w:rsid w:val="00650C67"/>
    <w:rsid w:val="00686A33"/>
    <w:rsid w:val="00687660"/>
    <w:rsid w:val="00690F40"/>
    <w:rsid w:val="006D7DDF"/>
    <w:rsid w:val="006F2CB2"/>
    <w:rsid w:val="006F7600"/>
    <w:rsid w:val="007037D5"/>
    <w:rsid w:val="00743690"/>
    <w:rsid w:val="0075324E"/>
    <w:rsid w:val="00753D28"/>
    <w:rsid w:val="007718C2"/>
    <w:rsid w:val="00773977"/>
    <w:rsid w:val="007B7206"/>
    <w:rsid w:val="007C26C3"/>
    <w:rsid w:val="007D5DF7"/>
    <w:rsid w:val="007E0F98"/>
    <w:rsid w:val="007E44E1"/>
    <w:rsid w:val="00806607"/>
    <w:rsid w:val="008207BA"/>
    <w:rsid w:val="00822553"/>
    <w:rsid w:val="00825D98"/>
    <w:rsid w:val="0084052A"/>
    <w:rsid w:val="008547EB"/>
    <w:rsid w:val="008B02F0"/>
    <w:rsid w:val="008B29DC"/>
    <w:rsid w:val="008B4965"/>
    <w:rsid w:val="008D2227"/>
    <w:rsid w:val="008E5813"/>
    <w:rsid w:val="008E582E"/>
    <w:rsid w:val="008F1F11"/>
    <w:rsid w:val="00906700"/>
    <w:rsid w:val="00933209"/>
    <w:rsid w:val="00970877"/>
    <w:rsid w:val="009921C7"/>
    <w:rsid w:val="009F7A6F"/>
    <w:rsid w:val="00A07E25"/>
    <w:rsid w:val="00A43464"/>
    <w:rsid w:val="00A5468D"/>
    <w:rsid w:val="00A723B2"/>
    <w:rsid w:val="00A73D09"/>
    <w:rsid w:val="00A83132"/>
    <w:rsid w:val="00AB0990"/>
    <w:rsid w:val="00B129E6"/>
    <w:rsid w:val="00B51B62"/>
    <w:rsid w:val="00B523F5"/>
    <w:rsid w:val="00B755C4"/>
    <w:rsid w:val="00B97413"/>
    <w:rsid w:val="00BD5AF6"/>
    <w:rsid w:val="00BE7CA0"/>
    <w:rsid w:val="00C4191D"/>
    <w:rsid w:val="00C60969"/>
    <w:rsid w:val="00C6462C"/>
    <w:rsid w:val="00C6624D"/>
    <w:rsid w:val="00C72C13"/>
    <w:rsid w:val="00C91053"/>
    <w:rsid w:val="00CB3CD7"/>
    <w:rsid w:val="00CC33E9"/>
    <w:rsid w:val="00CF47AC"/>
    <w:rsid w:val="00D17C17"/>
    <w:rsid w:val="00D71730"/>
    <w:rsid w:val="00DB4EA9"/>
    <w:rsid w:val="00DC7A2B"/>
    <w:rsid w:val="00DC7EA6"/>
    <w:rsid w:val="00E25BB0"/>
    <w:rsid w:val="00E739E8"/>
    <w:rsid w:val="00E81F81"/>
    <w:rsid w:val="00EA2AD6"/>
    <w:rsid w:val="00EA3F2C"/>
    <w:rsid w:val="00EC6144"/>
    <w:rsid w:val="00EF45F8"/>
    <w:rsid w:val="00F00D7A"/>
    <w:rsid w:val="00F01ADD"/>
    <w:rsid w:val="00F34D19"/>
    <w:rsid w:val="00F41247"/>
    <w:rsid w:val="00F42755"/>
    <w:rsid w:val="00F713A4"/>
    <w:rsid w:val="00F8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387CFB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B36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B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6B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56B36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36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556B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D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09132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09132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09132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09132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09132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09132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1538-4CF1-481A-B1A1-5A4846C9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7</TotalTime>
  <Pages>156</Pages>
  <Words>21987</Words>
  <Characters>125326</Characters>
  <Application>Microsoft Office Word</Application>
  <DocSecurity>0</DocSecurity>
  <Lines>1044</Lines>
  <Paragraphs>294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Windows User</cp:lastModifiedBy>
  <cp:revision>5</cp:revision>
  <cp:lastPrinted>2014-12-16T10:36:00Z</cp:lastPrinted>
  <dcterms:created xsi:type="dcterms:W3CDTF">2014-12-16T11:00:00Z</dcterms:created>
  <dcterms:modified xsi:type="dcterms:W3CDTF">2017-02-12T10:59:00Z</dcterms:modified>
</cp:coreProperties>
</file>