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76" w:rsidRPr="00C6624D" w:rsidRDefault="00A83676" w:rsidP="00A83676">
      <w:pPr>
        <w:pStyle w:val="Heading1"/>
        <w:rPr>
          <w:rFonts w:cs="Times New Roman"/>
          <w:lang w:bidi="ar-SA"/>
        </w:rPr>
      </w:pPr>
      <w:bookmarkStart w:id="0" w:name="_Toc411159387"/>
      <w:r w:rsidRPr="00C6624D">
        <w:rPr>
          <w:rFonts w:hint="cs"/>
          <w:cs/>
        </w:rPr>
        <w:t>อัตชีวประวัติอิมามมะอฺศูมีน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bookmarkEnd w:id="0"/>
    </w:p>
    <w:p w:rsidR="00A83676" w:rsidRDefault="00A83676" w:rsidP="00A83676">
      <w:pPr>
        <w:pStyle w:val="Heading1"/>
        <w:rPr>
          <w:rFonts w:cs="Cordia New"/>
          <w:szCs w:val="40"/>
        </w:rPr>
      </w:pPr>
      <w:bookmarkStart w:id="1" w:name="_Toc411159388"/>
      <w:r w:rsidRPr="00C6624D">
        <w:rPr>
          <w:rFonts w:cs="Times New Roman"/>
          <w:lang w:bidi="ar-SA"/>
        </w:rPr>
        <w:t>Brief Biography of Imam Masoomeen 4</w:t>
      </w:r>
      <w:bookmarkEnd w:id="1"/>
    </w:p>
    <w:p w:rsidR="00A83676" w:rsidRPr="00A83676" w:rsidRDefault="00A83676" w:rsidP="00A83676">
      <w:pPr>
        <w:pStyle w:val="Heading1"/>
        <w:rPr>
          <w:rFonts w:cs="Cordia New"/>
          <w:szCs w:val="40"/>
        </w:rPr>
      </w:pPr>
    </w:p>
    <w:p w:rsidR="00A83676" w:rsidRDefault="00911FD9" w:rsidP="00A83676">
      <w:pPr>
        <w:pStyle w:val="Heading1"/>
      </w:pPr>
      <w:bookmarkStart w:id="2" w:name="_Toc411159389"/>
      <w:r>
        <w:rPr>
          <w:rFonts w:hint="cs"/>
          <w:cs/>
        </w:rPr>
        <w:t>อ</w:t>
      </w:r>
      <w:r w:rsidR="00A83676" w:rsidRPr="00C6624D">
        <w:rPr>
          <w:rFonts w:hint="cs"/>
          <w:cs/>
        </w:rPr>
        <w:t>ะลี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ซัยนุลอฺาบีดีน</w:t>
      </w:r>
      <w:r w:rsidR="00A83676">
        <w:rPr>
          <w:rFonts w:hint="cs"/>
          <w:cs/>
        </w:rPr>
        <w:t xml:space="preserve"> 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  <w:bookmarkEnd w:id="2"/>
    </w:p>
    <w:p w:rsidR="00A83676" w:rsidRPr="00C6624D" w:rsidRDefault="00A83676" w:rsidP="00A83676">
      <w:pPr>
        <w:pStyle w:val="Heading1"/>
        <w:rPr>
          <w:rFonts w:cs="Times New Roman"/>
          <w:lang w:bidi="ar-SA"/>
        </w:rPr>
      </w:pPr>
    </w:p>
    <w:p w:rsidR="00A83676" w:rsidRDefault="00A83676" w:rsidP="00A83676">
      <w:pPr>
        <w:pStyle w:val="Heading1"/>
        <w:rPr>
          <w:rFonts w:cs="Cordia New"/>
          <w:szCs w:val="40"/>
        </w:rPr>
      </w:pPr>
      <w:bookmarkStart w:id="3" w:name="_Toc411159390"/>
      <w:r w:rsidRPr="00C6624D">
        <w:rPr>
          <w:rFonts w:cs="Times New Roman"/>
          <w:lang w:bidi="ar-SA"/>
        </w:rPr>
        <w:t>IMAM ALI</w:t>
      </w:r>
      <w:r>
        <w:rPr>
          <w:rFonts w:cs="Cordia New" w:hint="cs"/>
          <w:szCs w:val="40"/>
          <w:cs/>
        </w:rPr>
        <w:t xml:space="preserve"> </w:t>
      </w:r>
      <w:r w:rsidRPr="00C6624D">
        <w:rPr>
          <w:rFonts w:cs="Times New Roman"/>
          <w:lang w:bidi="ar-SA"/>
        </w:rPr>
        <w:t>ZAINUL</w:t>
      </w:r>
      <w:r>
        <w:rPr>
          <w:rFonts w:cs="Cordia New" w:hint="cs"/>
          <w:szCs w:val="40"/>
          <w:cs/>
        </w:rPr>
        <w:t xml:space="preserve"> </w:t>
      </w:r>
      <w:r w:rsidRPr="00C6624D">
        <w:rPr>
          <w:rFonts w:cs="Times New Roman"/>
          <w:lang w:bidi="ar-SA"/>
        </w:rPr>
        <w:t>ABIDEEN (A)</w:t>
      </w:r>
      <w:bookmarkEnd w:id="3"/>
    </w:p>
    <w:p w:rsidR="00A83676" w:rsidRPr="00A83676" w:rsidRDefault="00A83676" w:rsidP="00A83676">
      <w:pPr>
        <w:pStyle w:val="Heading1"/>
        <w:rPr>
          <w:rFonts w:cs="Cordia New"/>
          <w:szCs w:val="40"/>
        </w:rPr>
      </w:pPr>
    </w:p>
    <w:p w:rsidR="00A83676" w:rsidRPr="00A83676" w:rsidRDefault="00A83676" w:rsidP="00A83676">
      <w:pPr>
        <w:pStyle w:val="Heading1"/>
      </w:pPr>
      <w:bookmarkStart w:id="4" w:name="_Toc411159391"/>
      <w:r w:rsidRPr="00C6624D">
        <w:rPr>
          <w:rFonts w:hint="cs"/>
          <w:cs/>
        </w:rPr>
        <w:t>เขียน</w:t>
      </w:r>
      <w:bookmarkEnd w:id="4"/>
    </w:p>
    <w:p w:rsidR="00A83676" w:rsidRPr="00A83676" w:rsidRDefault="00A83676" w:rsidP="00A83676">
      <w:pPr>
        <w:pStyle w:val="Heading1"/>
      </w:pPr>
      <w:bookmarkStart w:id="5" w:name="_Toc411159392"/>
      <w:r w:rsidRPr="00C6624D">
        <w:rPr>
          <w:rFonts w:hint="cs"/>
          <w:cs/>
        </w:rPr>
        <w:t>ศาสตราจารย์เชคอะลีมุฮัมมัด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อะลีดุคัยยิล</w:t>
      </w:r>
      <w:bookmarkEnd w:id="5"/>
    </w:p>
    <w:p w:rsidR="00A83676" w:rsidRDefault="00A83676" w:rsidP="00A83676">
      <w:pPr>
        <w:pStyle w:val="Heading1"/>
        <w:rPr>
          <w:rFonts w:cs="Cordia New"/>
          <w:szCs w:val="40"/>
        </w:rPr>
      </w:pPr>
      <w:bookmarkStart w:id="6" w:name="_Toc411159393"/>
      <w:r w:rsidRPr="00C6624D">
        <w:rPr>
          <w:rFonts w:cs="Times New Roman"/>
          <w:lang w:bidi="ar-SA"/>
        </w:rPr>
        <w:t>Prof. Sheik ALI MUHAMMAD ALI DUKYIL</w:t>
      </w:r>
      <w:bookmarkEnd w:id="6"/>
    </w:p>
    <w:p w:rsidR="00A83676" w:rsidRPr="00A83676" w:rsidRDefault="00A83676" w:rsidP="00A83676">
      <w:pPr>
        <w:pStyle w:val="Heading1"/>
        <w:rPr>
          <w:rFonts w:cs="Cordia New"/>
          <w:szCs w:val="40"/>
        </w:rPr>
      </w:pPr>
    </w:p>
    <w:p w:rsidR="00A83676" w:rsidRPr="00A83676" w:rsidRDefault="00A83676" w:rsidP="00A83676">
      <w:pPr>
        <w:pStyle w:val="Heading1"/>
      </w:pPr>
      <w:bookmarkStart w:id="7" w:name="_Toc411159394"/>
      <w:r w:rsidRPr="00C6624D">
        <w:rPr>
          <w:rFonts w:hint="cs"/>
          <w:cs/>
        </w:rPr>
        <w:t>แปล</w:t>
      </w:r>
      <w:bookmarkEnd w:id="7"/>
    </w:p>
    <w:p w:rsidR="00A83676" w:rsidRDefault="00A83676" w:rsidP="00A83676">
      <w:pPr>
        <w:pStyle w:val="Heading1"/>
      </w:pPr>
      <w:bookmarkStart w:id="8" w:name="_Toc411159395"/>
      <w:r w:rsidRPr="00C6624D">
        <w:rPr>
          <w:rFonts w:hint="cs"/>
          <w:cs/>
        </w:rPr>
        <w:t>อาจารย์อัยยูบ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ยอมใหญ่</w:t>
      </w:r>
      <w:bookmarkEnd w:id="8"/>
    </w:p>
    <w:p w:rsidR="00A83676" w:rsidRDefault="00A83676" w:rsidP="00A83676">
      <w:pPr>
        <w:pStyle w:val="Heading1"/>
        <w:rPr>
          <w:rFonts w:cs="Cordia New"/>
          <w:szCs w:val="40"/>
        </w:rPr>
      </w:pPr>
      <w:bookmarkStart w:id="9" w:name="_Toc411159396"/>
      <w:r w:rsidRPr="00C6624D">
        <w:rPr>
          <w:rFonts w:cs="Times New Roman"/>
          <w:lang w:bidi="ar-SA"/>
        </w:rPr>
        <w:t>Autaz Ayyub Yomyai</w:t>
      </w:r>
      <w:bookmarkEnd w:id="9"/>
    </w:p>
    <w:p w:rsidR="00A83676" w:rsidRPr="00A83676" w:rsidRDefault="00A83676" w:rsidP="00A83676">
      <w:pPr>
        <w:pStyle w:val="Heading1"/>
        <w:rPr>
          <w:rFonts w:cs="Cordia New"/>
          <w:szCs w:val="40"/>
        </w:rPr>
      </w:pPr>
    </w:p>
    <w:p w:rsidR="00A83676" w:rsidRDefault="00A836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Default="00A83676" w:rsidP="00A83676">
      <w:pPr>
        <w:pStyle w:val="Heading1"/>
      </w:pPr>
      <w:bookmarkStart w:id="10" w:name="_Toc411159397"/>
      <w:r w:rsidRPr="00C6624D">
        <w:rPr>
          <w:rFonts w:hint="cs"/>
          <w:cs/>
        </w:rPr>
        <w:lastRenderedPageBreak/>
        <w:t>บทนำ</w:t>
      </w:r>
      <w:bookmarkEnd w:id="10"/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7F7574" w:rsidRDefault="00A83676" w:rsidP="007F7574">
      <w:pPr>
        <w:pStyle w:val="libNormal"/>
      </w:pPr>
      <w:r w:rsidRPr="00C6624D">
        <w:rPr>
          <w:rFonts w:hint="cs"/>
          <w:cs/>
        </w:rPr>
        <w:t>ตลอดช่วงระยะเวลาอันยาวนานแห่งอายุขัยของโลกยังไม่เคยได้ประจักษ์ถึงมนุษย์กลุ่มใดที่เพียบพร้อมไปด้วยเกียรติคุ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และความดีเด่นนานัปการอย่างครบครัน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เหมือนกับบรรดาอิมามที่อัลลอฮฺ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ทรงอำนวยพรให้</w:t>
      </w:r>
    </w:p>
    <w:p w:rsidR="007F7574" w:rsidRDefault="00A83676" w:rsidP="007F7574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กระนั้นก็ยังเป็นเรื่องแปลกที่ประชาชาตินี้ยังมิได้ให้การยอมรับในตำแหน่งการเป็นผู้นำของบรรดาอิมามเหล่านี้อย่างเป็นเอกฉันท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ที่พวกเขาร่วมลงมติกันอย่างเป็นเอกฉันท์ในกรณีที่ว่ามีโองการหลายโองการและวจนะของท่านศาสดาหลายตอนที่ถูกประทานลงมาที่กล่าวถึงบรรดา</w:t>
      </w:r>
    </w:p>
    <w:p w:rsidR="00A83676" w:rsidRDefault="00A83676" w:rsidP="007F7574">
      <w:pPr>
        <w:pStyle w:val="libNormal"/>
        <w:ind w:firstLine="0"/>
      </w:pPr>
      <w:r w:rsidRPr="00C6624D">
        <w:rPr>
          <w:rFonts w:hint="cs"/>
          <w:cs/>
        </w:rPr>
        <w:t>อิมามเหล่านั้นรวมทั้งข้อความที่พวกเขากล่าวถึงบรรดาอิมามไว้เอง</w:t>
      </w:r>
    </w:p>
    <w:p w:rsidR="007F7574" w:rsidRPr="00C6624D" w:rsidRDefault="007F7574" w:rsidP="007F7574">
      <w:pPr>
        <w:pStyle w:val="libNormal"/>
        <w:ind w:firstLine="0"/>
        <w:rPr>
          <w:rFonts w:cs="Times New Roman"/>
          <w:lang w:bidi="ar-SA"/>
        </w:rPr>
      </w:pPr>
    </w:p>
    <w:p w:rsidR="007F7574" w:rsidRDefault="00A83676" w:rsidP="007F7574">
      <w:pPr>
        <w:pStyle w:val="libNormal"/>
      </w:pPr>
      <w:r w:rsidRPr="00C6624D">
        <w:rPr>
          <w:rFonts w:hint="cs"/>
          <w:cs/>
        </w:rPr>
        <w:t>ในแง่ของวิชาการ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พฤติกรรม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การเคารพภักดี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ความสมถะ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ความสำรวม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จริยธรรม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เกียรติคุณ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ความกล้าหาญ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และแบบแผนการดำรงชีวิตที่เป็นเยี่ยงอย่าง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พวกเขาไม่เห็นด้วยกับบรรดานักปราชญ์ชีอะฮฺในบัญญัติและหลักฐานที่ชัดเจนที่ว่า</w:t>
      </w:r>
      <w:r w:rsidRPr="00C6624D">
        <w:rPr>
          <w:cs/>
        </w:rPr>
        <w:t xml:space="preserve"> </w:t>
      </w:r>
    </w:p>
    <w:p w:rsidR="00A83676" w:rsidRDefault="00A83676" w:rsidP="007F7574">
      <w:pPr>
        <w:pStyle w:val="libNormal"/>
        <w:ind w:firstLine="0"/>
      </w:pPr>
      <w:r w:rsidRPr="00C6624D">
        <w:rPr>
          <w:rFonts w:hint="cs"/>
          <w:cs/>
        </w:rPr>
        <w:t>ตำแหน่งอิมามจะต้องมีในหมู่คนเหล่านี้ดังที่มีข้อบัญญัติจากท่านศาสนทูตแห่งอัลลอฮฺ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ท่านได้แต่งตั้งคนเหล่านี้ไว้โดยระบุชื่อของแต่ละคนๆ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ดังที่ท่</w:t>
      </w:r>
      <w:r w:rsidR="007F7574">
        <w:rPr>
          <w:rFonts w:hint="cs"/>
          <w:cs/>
        </w:rPr>
        <w:t>า</w:t>
      </w:r>
      <w:r w:rsidRPr="00C6624D">
        <w:rPr>
          <w:rFonts w:hint="cs"/>
          <w:cs/>
        </w:rPr>
        <w:t>นได้อ่านผ่านพ้นไปแล้ว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เมื่อเป็นเช่นนี้ถือได้ว่า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ตำแหน่งค่อลีฟะฮฺจะต้องเป็นของพวกเขาอย่างชนิดที่แยกออกจากกันมิได้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และพฤติกรรมที่ดีที่สุดในประชาชาตินี้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และเหนือกว่าใครๆ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ทั้งหมดในแง่ของจริยธรรมอันแสนประเสริฐ</w:t>
      </w:r>
    </w:p>
    <w:p w:rsidR="007F7574" w:rsidRDefault="007F7574">
      <w:pPr>
        <w:rPr>
          <w:rFonts w:ascii="Angsana New" w:hAnsi="Angsana New"/>
          <w:sz w:val="32"/>
          <w:szCs w:val="32"/>
        </w:rPr>
      </w:pPr>
      <w:r>
        <w:br w:type="page"/>
      </w:r>
    </w:p>
    <w:p w:rsidR="007F7574" w:rsidRPr="00C6624D" w:rsidRDefault="007F7574" w:rsidP="007F7574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7F757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การที่ประชาชาติอิสลามมองข้ามความสัมพันธ์ตำแหน่งการเป็นผู้นำของบรรดาอิมามแห่งอะฮฺลุลบัยตฺ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นี้ถือว่า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เป็นความอยุติธรรมและการละเมิดสิทธิประการหนึ่งต่อบุคคลเหล่านั้นที่อัลลอฮฺ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และศาสนทูต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ได้กำหนดไว้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และในขณะเดียวกันก็เท่ากับว่า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วลมนุษย์เหล่านี้อยุติธรรมต่อตัวเองที่ขัดขืนต่อสัจธรรมและหลีกเลี่ยงเบี่ยงเบนออกขากวิถีทางอันเที่ยงต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ที่รู้ซึ้งอยู่แก</w:t>
      </w:r>
      <w:r w:rsidR="007F7574">
        <w:rPr>
          <w:rFonts w:hint="cs"/>
          <w:cs/>
        </w:rPr>
        <w:t>่</w:t>
      </w:r>
      <w:r w:rsidRPr="00C6624D">
        <w:rPr>
          <w:rFonts w:hint="cs"/>
          <w:cs/>
        </w:rPr>
        <w:t>ใจถึงความดีเด่นและฐานภาพอันสูงส่งของพวกเขาเหล่านั้นแล้วเป็นอย่างดี</w:t>
      </w:r>
    </w:p>
    <w:p w:rsidR="00A83676" w:rsidRDefault="00A83676" w:rsidP="007F7574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พวกเขาคัดค้านต่อสิ่งนั้นในขณะที่จิตใจของพวกเขายอมรับในสิ่งนั้นอยู่ด้วยความอธรรมและหยิ่งยะโส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(1)</w:t>
      </w:r>
    </w:p>
    <w:p w:rsidR="007F7574" w:rsidRPr="00C6624D" w:rsidRDefault="007F7574" w:rsidP="007F7574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ซูเราะฮฺ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</w:t>
      </w:r>
      <w:r w:rsidRPr="00C6624D">
        <w:rPr>
          <w:cs/>
        </w:rPr>
        <w:t>-</w:t>
      </w:r>
      <w:r>
        <w:rPr>
          <w:rFonts w:hint="cs"/>
          <w:cs/>
        </w:rPr>
        <w:t>นัมล์</w:t>
      </w:r>
      <w:r w:rsidRPr="00C6624D">
        <w:rPr>
          <w:rFonts w:hint="cs"/>
          <w:cs/>
        </w:rPr>
        <w:t>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14</w:t>
      </w:r>
    </w:p>
    <w:p w:rsidR="007F7574" w:rsidRPr="007F7574" w:rsidRDefault="007F7574" w:rsidP="007F7574">
      <w:pPr>
        <w:pStyle w:val="libNormal"/>
        <w:rPr>
          <w:rFonts w:cs="Cordia New"/>
          <w:szCs w:val="40"/>
        </w:rPr>
      </w:pPr>
    </w:p>
    <w:p w:rsidR="00A83676" w:rsidRDefault="00A83676" w:rsidP="007F7574">
      <w:pPr>
        <w:pStyle w:val="libNormal"/>
      </w:pPr>
      <w:r w:rsidRPr="00C6624D">
        <w:rPr>
          <w:rFonts w:hint="cs"/>
          <w:cs/>
        </w:rPr>
        <w:t>นี่คือเรื่องที่น่าเสียใจยิ่งที่ตัดพันอย่างต่อเนื่องกันมา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นับตั้งแต่ช่วงแรกของหน้าประวัติศาสตร์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แต่ความเป็นไปของสรรพสิ่งทั้งหลายล้วนขึ้นอยู่กับอัลลอฮฺ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เสมอ</w:t>
      </w:r>
    </w:p>
    <w:p w:rsidR="007F7574" w:rsidRPr="007F7574" w:rsidRDefault="007F7574" w:rsidP="007F7574">
      <w:pPr>
        <w:pStyle w:val="libNormal"/>
      </w:pPr>
    </w:p>
    <w:p w:rsidR="007F7574" w:rsidRDefault="00A83676" w:rsidP="007F7574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เรื่องราวที่นำมากล่าวถึงในหนังสือเล่มนี้ก็คือ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ชีวประวัติอิมามที่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4” </w:t>
      </w:r>
    </w:p>
    <w:p w:rsidR="00A83676" w:rsidRDefault="00A83676" w:rsidP="007F7574">
      <w:pPr>
        <w:pStyle w:val="libNormal"/>
        <w:ind w:firstLine="0"/>
      </w:pPr>
      <w:r w:rsidRPr="00C6624D">
        <w:rPr>
          <w:rFonts w:hint="cs"/>
          <w:cs/>
        </w:rPr>
        <w:t>ในบรรดาอิมามแห่งอะฮฺลุลบัยตฺ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นั่นคือ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บินอะบีฏอลิบ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7F7574" w:rsidRPr="00C6624D" w:rsidRDefault="007F7574" w:rsidP="007F7574">
      <w:pPr>
        <w:pStyle w:val="libNormal"/>
        <w:ind w:firstLine="0"/>
        <w:rPr>
          <w:rFonts w:cs="Times New Roman"/>
          <w:lang w:bidi="ar-SA"/>
        </w:rPr>
      </w:pPr>
    </w:p>
    <w:p w:rsidR="007F7574" w:rsidRDefault="00A83676" w:rsidP="007F7574">
      <w:pPr>
        <w:pStyle w:val="libNormal"/>
      </w:pPr>
      <w:r w:rsidRPr="00C6624D">
        <w:rPr>
          <w:rFonts w:hint="cs"/>
          <w:cs/>
        </w:rPr>
        <w:t>ข้าพเจ้าไม่ทราบว่าจะเริ่มต้นในการกล่าวถึงอิมามท่านนี้อย่างไรดีหรือว่าเริ่มต้นด้วยการกล่าวถึงการประสบทุกขภัยของท่านที่ไม่เคยมีบุรุษใดในโลกนี้ได้รับเท่า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นั่นคือ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โศกนาฏกรรมอันเกิดขึ้นที่กัรบะลาอฺ</w:t>
      </w:r>
      <w:r w:rsidRPr="00C6624D">
        <w:rPr>
          <w:cs/>
        </w:rPr>
        <w:t xml:space="preserve"> </w:t>
      </w:r>
    </w:p>
    <w:p w:rsidR="007F7574" w:rsidRDefault="00A83676" w:rsidP="007F7574">
      <w:pPr>
        <w:pStyle w:val="libNormal"/>
        <w:rPr>
          <w:cs/>
        </w:rPr>
      </w:pPr>
      <w:r w:rsidRPr="00C6624D">
        <w:rPr>
          <w:rFonts w:hint="cs"/>
          <w:cs/>
        </w:rPr>
        <w:t>นับตั้งแต่ต้นจนจบ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ในฐานะที่ท่านอยู่ร่วมบิดา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พี่ๆ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และบรรดาลุง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น้าอา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และลูกพี่ลูกน้อง</w:t>
      </w:r>
    </w:p>
    <w:p w:rsidR="007F7574" w:rsidRDefault="007F757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F7574" w:rsidRPr="007F7574" w:rsidRDefault="00A83676" w:rsidP="007F7574">
      <w:pPr>
        <w:pStyle w:val="libNormal"/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ตลอดถึงบรรดาสหายผู้ติดตามท่านผู้เป็นบิดา</w:t>
      </w:r>
      <w:r w:rsidRPr="00C6624D">
        <w:rPr>
          <w:cs/>
        </w:rPr>
        <w:t>(</w:t>
      </w:r>
      <w:r w:rsidRPr="00C6624D">
        <w:rPr>
          <w:rFonts w:hint="cs"/>
          <w:cs/>
        </w:rPr>
        <w:t>ขอให้ความปิติชื่นชมจากอัลลอฮฺ</w:t>
      </w:r>
      <w:r w:rsidR="007F7574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พึงมีแก่คนเหล่านั้นทั้งมวล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ขณะเดียวกันท่านอิมาม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ท่านนี้ก็อยู่ร่วมในเหตุการณ์อันแสนระทึกใจกับบรรดาบุตรสาวของท่านศาสนทูตแห่งอัลลอฮฺ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ที่วิ่งกันอย่างชุลมุน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เข้าๆ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ออกๆ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จากกระโจมพร้อมกับมีเสียงร้องตะโกนจากทหารของฝ่ายศัตรูว่า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เผากระโจมของพวกอธรรมเสียเถิด</w:t>
      </w:r>
      <w:r w:rsidRPr="00C6624D">
        <w:rPr>
          <w:rFonts w:cs="Times New Roman" w:hint="eastAsia"/>
          <w:lang w:bidi="ar-SA"/>
        </w:rPr>
        <w:t>”</w:t>
      </w:r>
    </w:p>
    <w:p w:rsidR="007F7574" w:rsidRPr="007F7574" w:rsidRDefault="007F7574" w:rsidP="00A83676">
      <w:pPr>
        <w:pStyle w:val="libNormal"/>
        <w:rPr>
          <w:rFonts w:cs="Cordia New"/>
          <w:szCs w:val="40"/>
        </w:rPr>
      </w:pPr>
    </w:p>
    <w:p w:rsidR="00A83676" w:rsidRDefault="00A83676" w:rsidP="007F7574">
      <w:pPr>
        <w:pStyle w:val="libNormal"/>
      </w:pPr>
      <w:r w:rsidRPr="00C6624D">
        <w:rPr>
          <w:rFonts w:hint="cs"/>
          <w:cs/>
        </w:rPr>
        <w:t>ความอดทนของท่านพลีมอบแด่อัลลอฮฺ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ในขณะที่ท่านมองเห็นบุตรชายของมัรญานะฮฺถือมีดดาบเข้ามาเชือดคออิมามฮุเซน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ผู้เป็นบิดาของท่านเอง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และไปจบลงที่เหตุการณ์เมื่อตอนเดินทางเข้าสู่เมืองชาม</w:t>
      </w:r>
      <w:r w:rsidRPr="00C6624D">
        <w:rPr>
          <w:cs/>
        </w:rPr>
        <w:t>(</w:t>
      </w:r>
      <w:r w:rsidRPr="00C6624D">
        <w:rPr>
          <w:rFonts w:hint="cs"/>
          <w:cs/>
        </w:rPr>
        <w:t>ซีเรีย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แล้วเข้าพบในมหาสมาคมของยะซีด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บุตรของอุมาวิยะฮฺผู้ชั่วร้ายในตระกูลของอุมัยยะฮฺ</w:t>
      </w:r>
    </w:p>
    <w:p w:rsidR="007F7574" w:rsidRPr="00C6624D" w:rsidRDefault="007F7574" w:rsidP="007F7574">
      <w:pPr>
        <w:pStyle w:val="libNormal"/>
        <w:rPr>
          <w:rFonts w:cs="Times New Roman"/>
          <w:lang w:bidi="ar-SA"/>
        </w:rPr>
      </w:pPr>
    </w:p>
    <w:p w:rsidR="00A83676" w:rsidRPr="007F7574" w:rsidRDefault="00A83676" w:rsidP="007F7574">
      <w:pPr>
        <w:pStyle w:val="libNormal"/>
      </w:pPr>
      <w:r w:rsidRPr="00C6624D">
        <w:rPr>
          <w:rFonts w:hint="cs"/>
          <w:cs/>
        </w:rPr>
        <w:t>มาตรแม้น</w:t>
      </w:r>
      <w:r w:rsidR="007F7574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ท่านนบีอัยยูบ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ได้แลเห็นเหตุการณ์เหล่านี้เพียงบางส่วนแน่นอนท่านจะต้องยอมรับว่า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ใช่แล้ว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นี่คือการทดสอบที่ยิ่งใหญ่อย่างแท้จริง</w:t>
      </w:r>
      <w:r w:rsidRPr="00C6624D">
        <w:rPr>
          <w:rFonts w:cs="Times New Roman" w:hint="eastAsia"/>
          <w:lang w:bidi="ar-SA"/>
        </w:rPr>
        <w:t>”</w:t>
      </w:r>
    </w:p>
    <w:p w:rsidR="007F7574" w:rsidRPr="007F7574" w:rsidRDefault="007F7574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7F757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ไม่เพียงแต่ทุกขภัยที่ประสบกับท่านนบีอัยยูบ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เท่านั้นที่ต้องถือว่าเป็นเรื่องเล็ก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เมื่อมาเทียบกับทุกขภัยที่ประสบกับท่าน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หากแต่ทุกขภัยทั้งหลายแหล่ของชาวโลกนับแต่เริ่มมีการปฏิสนธิท่านนบีอาดัม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ขึ้นมาในดาวเคราะห์ดวงนี้จนถึงวันฟื้นคืนชีพก็ย่อมเป็นเรื่องเล็กไปเสียทั้งสิ้น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เมื่อนำมาเปรียบเทียบกับสิ่งที่ท่น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ประสบ</w:t>
      </w:r>
    </w:p>
    <w:p w:rsidR="007F7574" w:rsidRDefault="00A83676" w:rsidP="007F7574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ในเมื่อเรื่องราวจากสภาพการณ์ประสบทุกขภัยของท่านอิมาม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ท่านนี้</w:t>
      </w:r>
    </w:p>
    <w:p w:rsidR="007F7574" w:rsidRDefault="007F757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F7574" w:rsidRDefault="007F7574" w:rsidP="007F7574">
      <w:pPr>
        <w:pStyle w:val="libNormal"/>
        <w:ind w:firstLine="0"/>
      </w:pPr>
    </w:p>
    <w:p w:rsidR="007F7574" w:rsidRDefault="00A83676" w:rsidP="007F7574">
      <w:pPr>
        <w:pStyle w:val="libNormal"/>
        <w:ind w:firstLine="0"/>
        <w:rPr>
          <w:cs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มีปรัชญาอันลึกซึ้งและให้แง่มุมต่างๆ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ได้อย่างกว้างขวางแล้วบทบาทการดำเนินชีวิตในด้านอื่นๆ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ของท่านก็ย่อมเต็มไปด้วยอุทาหรณ์และบทเรียนอย่างมากมาย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ท่านนี้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เป็นบุคคลที่เปี่ยมล้นไป</w:t>
      </w:r>
    </w:p>
    <w:p w:rsidR="00A83676" w:rsidRPr="00C6624D" w:rsidRDefault="00A83676" w:rsidP="007F7574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7F757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ด้วยการเคารพภักดีพระผู้เป็นเจ้า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ดังที่ท่านอิบนุ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อะบิลฮะดีดได้เคยกล่าวไว้ทำไมจะไม่ใช่อย่างนั้นเล่า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ในเมื่อประวัติศาสตร์อิสลามทั้งมวลต่างร่วมกันบันทึกว่า</w:t>
      </w:r>
      <w:r w:rsidRPr="00C6624D">
        <w:rPr>
          <w:cs/>
        </w:rPr>
        <w:t xml:space="preserve"> :</w:t>
      </w:r>
    </w:p>
    <w:p w:rsidR="00A83676" w:rsidRPr="00C6624D" w:rsidRDefault="00A83676" w:rsidP="007F757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ท่านผู้นี้นมาซทั้งกลางวันและกลางคืน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ร่อกะอัต</w:t>
      </w:r>
      <w:r w:rsidRPr="00C6624D">
        <w:rPr>
          <w:cs/>
        </w:rPr>
        <w:t xml:space="preserve"> </w:t>
      </w:r>
      <w:r w:rsidR="007F7574" w:rsidRPr="00C6624D">
        <w:rPr>
          <w:rFonts w:hint="cs"/>
          <w:cs/>
        </w:rPr>
        <w:t>อวัยวะส่วนที่ใช้ในการก้มกราบ</w:t>
      </w:r>
      <w:r w:rsidR="007F7574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ซุญูด</w:t>
      </w:r>
      <w:r w:rsidR="007F7574" w:rsidRPr="00C6624D">
        <w:rPr>
          <w:rFonts w:hint="cs"/>
          <w:cs/>
        </w:rPr>
        <w:t>) ถึงกับกร้านเหมือนกับรอยกร้านของเข้าอูฐที่ต้องตัดมันออกถึงปีละสองครั้</w:t>
      </w:r>
      <w:r w:rsidR="007F7574" w:rsidRPr="00C6624D">
        <w:rPr>
          <w:cs/>
        </w:rPr>
        <w:t>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จนไม่มีใครรู้จักท่านด้วยนามอื่นนอกจากนี้คำว่า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ซัยนุลอฺาบิดีน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อาภรณ์แห่งผู้เคารพภักดีพระผู้เป็นเจ้า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ผู้ถึงแล้วซึ่งการกราบ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ซุษ</w:t>
      </w:r>
      <w:r w:rsidRPr="00C6624D">
        <w:rPr>
          <w:cs/>
        </w:rPr>
        <w:t>-</w:t>
      </w:r>
      <w:r w:rsidRPr="00C6624D">
        <w:rPr>
          <w:rFonts w:hint="cs"/>
          <w:cs/>
        </w:rPr>
        <w:t>ษะฟะนาติล</w:t>
      </w:r>
      <w:r w:rsidRPr="00C6624D">
        <w:rPr>
          <w:cs/>
        </w:rPr>
        <w:t>-</w:t>
      </w:r>
      <w:r w:rsidRPr="00C6624D">
        <w:rPr>
          <w:rFonts w:hint="cs"/>
          <w:cs/>
        </w:rPr>
        <w:t>บะอีรฺ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เจ้าแห่งรอยกร้านเยี่ยงเขาอูฐ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ซัยยิดุลอฺาบิดีน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นายแห่งผู้เคารพภักดีพระผู้เป็นเจ้า</w:t>
      </w:r>
      <w:r w:rsidRPr="00C6624D">
        <w:rPr>
          <w:cs/>
        </w:rPr>
        <w:t>)</w:t>
      </w:r>
    </w:p>
    <w:p w:rsidR="007F7574" w:rsidRPr="00C6624D" w:rsidRDefault="007F7574" w:rsidP="00A83676">
      <w:pPr>
        <w:pStyle w:val="libNormal"/>
        <w:rPr>
          <w:rFonts w:cs="Times New Roman"/>
          <w:lang w:bidi="ar-SA"/>
        </w:rPr>
      </w:pPr>
    </w:p>
    <w:p w:rsidR="007F7574" w:rsidRDefault="00A83676" w:rsidP="007F7574">
      <w:pPr>
        <w:pStyle w:val="libNormal"/>
      </w:pPr>
      <w:r w:rsidRPr="00C6624D">
        <w:rPr>
          <w:rFonts w:hint="cs"/>
          <w:cs/>
        </w:rPr>
        <w:t>ขณะเดียวกันแบบแผนในการดำเนินชีวิตของท่านอิมาม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ผู้นี้คือแบบฉบับอันยิ่งใหญ่ที่ไม่มีใครเทียบได้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นอกจากท่านศาสดามุฮัมมัด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หรือทายาทของท่านศาสดาเท่านั้น</w:t>
      </w:r>
      <w:r w:rsidRPr="00C6624D">
        <w:rPr>
          <w:cs/>
        </w:rPr>
        <w:t xml:space="preserve"> </w:t>
      </w:r>
      <w:r w:rsidR="007F7574">
        <w:rPr>
          <w:rFonts w:hint="cs"/>
          <w:cs/>
        </w:rPr>
        <w:t>มิฉะนั้นแล้วยังจะ</w:t>
      </w:r>
      <w:r w:rsidRPr="00C6624D">
        <w:rPr>
          <w:rFonts w:hint="cs"/>
          <w:cs/>
        </w:rPr>
        <w:t>มีใครอีกที่ยอมรับให้การอุปการะคนในครอบครัวของมัรวาน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บินฮะกัน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คนที่เป็นศัตรูของบรรดาอะฮฺลุลบัยตฺมากที่สุด</w:t>
      </w:r>
      <w:r w:rsidRPr="00C6624D">
        <w:rPr>
          <w:cs/>
        </w:rPr>
        <w:t>)</w:t>
      </w:r>
      <w:r w:rsidRPr="00C6624D">
        <w:rPr>
          <w:rFonts w:hint="cs"/>
          <w:cs/>
        </w:rPr>
        <w:t>ด้วยการนำไปเลี้ยงดูที่ครอบครัวของท่านเองเมื่อเขาประสบความเดือดร้อน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หรือยังมีใครอีกที่ให้การเลี้ยงดูชาวเมือง</w:t>
      </w:r>
    </w:p>
    <w:p w:rsidR="00A83676" w:rsidRPr="00C6624D" w:rsidRDefault="00A83676" w:rsidP="007F7574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มะดีนะฮฺนับร้อยหลังคาเรือน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ยังมีใครอีกที่แบกแป้งข้าวสาลีเพื่อนำไปแจกจ่ายตามบ้านเรือนของคนยากจนอยู่เป็นประจำโดยนำไปส่งให้ถึงที่</w:t>
      </w:r>
    </w:p>
    <w:p w:rsidR="007F7574" w:rsidRDefault="00A83676" w:rsidP="007F7574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อย่างเป็นความลับ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จนคนทั้งหลายไม่รู้จักท่านเลย</w:t>
      </w:r>
    </w:p>
    <w:p w:rsidR="007F7574" w:rsidRDefault="007F757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7F7574">
      <w:pPr>
        <w:pStyle w:val="libNormal"/>
        <w:ind w:firstLine="0"/>
        <w:rPr>
          <w:rFonts w:cs="Times New Roman"/>
          <w:lang w:bidi="ar-SA"/>
        </w:rPr>
      </w:pPr>
    </w:p>
    <w:p w:rsidR="00A83676" w:rsidRDefault="00A83676" w:rsidP="00A261B5">
      <w:pPr>
        <w:pStyle w:val="libNormal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เมื่อเราจะกล่าวถึง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เนื้อหาสาระในบทอ้อนวอนต่อพระผู้อภิบาลของอิมาม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ท่านนี้แล้ว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ถ้าหากยกเว้นอัล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และวจนะของท่านศาสนทูตแห่งอัลลอฮฺ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รวมทั้งหนังสือนะฮฺญุล</w:t>
      </w:r>
      <w:r w:rsidRPr="00C6624D">
        <w:rPr>
          <w:cs/>
        </w:rPr>
        <w:t>-</w:t>
      </w:r>
      <w:r w:rsidRPr="00C6624D">
        <w:rPr>
          <w:rFonts w:hint="cs"/>
          <w:cs/>
        </w:rPr>
        <w:t>บะลาเฆาะฮฺแล้ว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ก็ไม่อาจหาคำพูดใดมาเปรียบเทียบความสูงส่งได้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เพราะมันหมายถึง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ต้นตำรับของวงศ์วานแห่งศาสดามุฮัมมัด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และเป็นสารานุกรมเกี่ยวกับความรู้อันยิ่งใหญ่ในเรื่องของพระผู้เป็นเจ้า</w:t>
      </w:r>
    </w:p>
    <w:p w:rsidR="00A261B5" w:rsidRPr="00A261B5" w:rsidRDefault="00A261B5" w:rsidP="00A261B5">
      <w:pPr>
        <w:pStyle w:val="libNormal"/>
        <w:rPr>
          <w:rFonts w:cstheme="minorBidi"/>
          <w:lang w:bidi="fa-IR"/>
        </w:rPr>
      </w:pPr>
    </w:p>
    <w:p w:rsidR="00A83676" w:rsidRDefault="00A83676" w:rsidP="00FD3C5F">
      <w:pPr>
        <w:pStyle w:val="libNormal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เพื่อมิให้บทนำของหนังสือเล่มนี้ยืดยาวมากเกินไป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จะขอนำท่านเข้าสู่เนื้อหาสาระตามบทต่างๆ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ของหนังสือได้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ลำดับแรกจะเป็นการเสนอวิถีการดำเนินชีวิตบางแง่มุมของท่าน</w:t>
      </w:r>
      <w:r w:rsidR="00A261B5">
        <w:rPr>
          <w:rFonts w:cs="Times New Roman" w:hint="cs"/>
          <w:rtl/>
          <w:lang w:bidi="fa-IR"/>
        </w:rPr>
        <w:t xml:space="preserve"> </w:t>
      </w:r>
      <w:r w:rsidRPr="00C6624D">
        <w:rPr>
          <w:rFonts w:hint="cs"/>
          <w:cs/>
        </w:rPr>
        <w:t>รวมทั้งวจนะสั้นๆ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ทรงคุณค่าและภาพพจน์จากแบบแผนชีวิตอันทรงเกียรติที่เต็มไปด้วยตัวอย่างที่สูงส่งโดยสรุปย่อให้สั้นเท่าที่จะทำ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อีกทั้งจะมีการกล่าวถึงคำสอนของท่าน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ที่เป็นเสมือนสุภาษิตเตือนใจ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ในลำดับสุดท้ายก็จะกล่าวถึงถ้อยคำของบรรดานักปราชญ์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ผู้ทรงเกียรติ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ที่ได้กล่าวยกย่องและสรรเสริญท่าน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แต่ก็หาพรรณนาได้หมด</w:t>
      </w:r>
    </w:p>
    <w:p w:rsidR="00A261B5" w:rsidRPr="00A261B5" w:rsidRDefault="00A261B5" w:rsidP="00A261B5">
      <w:pPr>
        <w:pStyle w:val="libNormal"/>
        <w:rPr>
          <w:rFonts w:cstheme="minorBidi"/>
        </w:rPr>
      </w:pPr>
    </w:p>
    <w:p w:rsidR="00A261B5" w:rsidRDefault="00A261B5" w:rsidP="00A83676">
      <w:pPr>
        <w:pStyle w:val="libNormal"/>
        <w:rPr>
          <w:rFonts w:cs="Times New Roman"/>
          <w:rtl/>
          <w:lang w:bidi="ar-SA"/>
        </w:rPr>
      </w:pPr>
    </w:p>
    <w:p w:rsidR="00A261B5" w:rsidRDefault="00A261B5" w:rsidP="00A83676">
      <w:pPr>
        <w:pStyle w:val="libNormal"/>
        <w:rPr>
          <w:rFonts w:cs="Times New Roman"/>
          <w:rtl/>
          <w:lang w:bidi="ar-SA"/>
        </w:rPr>
      </w:pPr>
    </w:p>
    <w:p w:rsidR="00A261B5" w:rsidRDefault="00A261B5" w:rsidP="00A83676">
      <w:pPr>
        <w:pStyle w:val="libNormal"/>
        <w:rPr>
          <w:rFonts w:cs="Times New Roman"/>
          <w:rtl/>
          <w:lang w:bidi="ar-SA"/>
        </w:rPr>
      </w:pPr>
    </w:p>
    <w:p w:rsidR="00A261B5" w:rsidRDefault="00A261B5" w:rsidP="00A83676">
      <w:pPr>
        <w:pStyle w:val="libNormal"/>
        <w:rPr>
          <w:rFonts w:cs="Times New Roman"/>
          <w:rtl/>
          <w:lang w:bidi="ar-SA"/>
        </w:rPr>
      </w:pPr>
    </w:p>
    <w:p w:rsidR="00A261B5" w:rsidRDefault="00A261B5" w:rsidP="00A83676">
      <w:pPr>
        <w:pStyle w:val="libNormal"/>
        <w:rPr>
          <w:rFonts w:cs="Times New Roman"/>
          <w:rtl/>
          <w:lang w:bidi="ar-SA"/>
        </w:rPr>
      </w:pPr>
    </w:p>
    <w:p w:rsidR="00A261B5" w:rsidRDefault="00A261B5" w:rsidP="00A83676">
      <w:pPr>
        <w:pStyle w:val="libNormal"/>
        <w:rPr>
          <w:rFonts w:cs="Times New Roman"/>
          <w:rtl/>
          <w:lang w:bidi="ar-SA"/>
        </w:rPr>
      </w:pPr>
    </w:p>
    <w:p w:rsidR="00A261B5" w:rsidRDefault="00A261B5" w:rsidP="00A83676">
      <w:pPr>
        <w:pStyle w:val="libNormal"/>
        <w:rPr>
          <w:rFonts w:cs="Times New Roman"/>
          <w:rtl/>
          <w:lang w:bidi="ar-SA"/>
        </w:rPr>
      </w:pPr>
    </w:p>
    <w:p w:rsidR="00A261B5" w:rsidRDefault="00A261B5" w:rsidP="00A83676">
      <w:pPr>
        <w:pStyle w:val="libNormal"/>
        <w:rPr>
          <w:rFonts w:cs="Times New Roman"/>
          <w:rtl/>
          <w:lang w:bidi="ar-SA"/>
        </w:rPr>
      </w:pPr>
    </w:p>
    <w:p w:rsidR="00A261B5" w:rsidRDefault="00A261B5" w:rsidP="00A83676">
      <w:pPr>
        <w:pStyle w:val="libNormal"/>
        <w:rPr>
          <w:rFonts w:cs="Times New Roman"/>
          <w:rtl/>
          <w:lang w:bidi="ar-SA"/>
        </w:rPr>
      </w:pPr>
    </w:p>
    <w:p w:rsidR="00A261B5" w:rsidRPr="00FD3C5F" w:rsidRDefault="00A261B5" w:rsidP="00FD3C5F">
      <w:pPr>
        <w:rPr>
          <w:rFonts w:ascii="Angsana New" w:hAnsi="Angsana New"/>
          <w:sz w:val="32"/>
          <w:szCs w:val="32"/>
          <w:rtl/>
        </w:rPr>
      </w:pPr>
      <w:r>
        <w:br w:type="page"/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lastRenderedPageBreak/>
        <w:t>ชีวประวัติอิมามซัยนุลอฺาบิดีน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นามจริง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ท่านปู่</w:t>
      </w:r>
      <w:r w:rsidRPr="00C6624D">
        <w:rPr>
          <w:cs/>
        </w:rPr>
        <w:t>.....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อะมีรุลมุมินีน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ท่านบิดา</w:t>
      </w:r>
      <w:r w:rsidRPr="00C6624D">
        <w:rPr>
          <w:cs/>
        </w:rPr>
        <w:t>......</w:t>
      </w:r>
    </w:p>
    <w:p w:rsidR="00FD3C5F" w:rsidRPr="00FD3C5F" w:rsidRDefault="00A83676" w:rsidP="00FD3C5F">
      <w:pPr>
        <w:pStyle w:val="libNormal"/>
      </w:pP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ผู้เป็นยอดวีรชนแห่งอิสลาม</w:t>
      </w:r>
      <w:r w:rsidRPr="00C6624D">
        <w:rPr>
          <w:cs/>
        </w:rPr>
        <w:t>)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ท่านมารดา</w:t>
      </w:r>
      <w:r w:rsidRPr="00C6624D">
        <w:rPr>
          <w:cs/>
        </w:rPr>
        <w:t>.....</w:t>
      </w:r>
    </w:p>
    <w:p w:rsidR="00FD3C5F" w:rsidRPr="00FD3C5F" w:rsidRDefault="00A83676" w:rsidP="00FD3C5F">
      <w:pPr>
        <w:pStyle w:val="libNormal"/>
      </w:pPr>
      <w:r w:rsidRPr="00C6624D">
        <w:rPr>
          <w:rFonts w:hint="cs"/>
          <w:cs/>
        </w:rPr>
        <w:t>ชาฮฺ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ซานาน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ราชินีแห่งมวลสตรี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ธิดาของท่านยัซดฺ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ญัรดฺ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บินชะฮฺริยาร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บินกุชรอ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กษัตริย์แห่งเปอร์เซีย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ท่านอะมีรุลมุมินีน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ขนานนามให้ใหม่ว่า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มัรยัม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บ้งก็ว่า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ฟาฏิมะฮฺ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บางทีก็ถูกเรียกว่า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ซัยยิดะตุนนิซาอ์</w:t>
      </w:r>
      <w:r w:rsidRPr="00C6624D">
        <w:rPr>
          <w:rFonts w:cs="Times New Roman" w:hint="eastAsia"/>
          <w:lang w:bidi="ar-SA"/>
        </w:rPr>
        <w:t>”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พี่น้องชาย</w:t>
      </w:r>
      <w:r w:rsidRPr="00C6624D">
        <w:rPr>
          <w:cs/>
        </w:rPr>
        <w:t>.......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อักบัร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ร่อฏีอ์</w:t>
      </w:r>
    </w:p>
    <w:p w:rsidR="00FD3C5F" w:rsidRDefault="00A83676" w:rsidP="00FD3C5F">
      <w:pPr>
        <w:pStyle w:val="libNormal"/>
        <w:rPr>
          <w:cs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สองวีชนแห่งอิสลามในสมรภูมิกัรบะลาอ์</w:t>
      </w:r>
      <w:r w:rsidRPr="00C6624D">
        <w:rPr>
          <w:cs/>
        </w:rPr>
        <w:t>)</w:t>
      </w:r>
      <w:r w:rsidR="00FD3C5F">
        <w:rPr>
          <w:rFonts w:hint="cs"/>
          <w:cs/>
        </w:rPr>
        <w:t>(1)</w:t>
      </w:r>
    </w:p>
    <w:p w:rsidR="00FD3C5F" w:rsidRPr="00C6624D" w:rsidRDefault="00FD3C5F" w:rsidP="00FD3C5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 xml:space="preserve">เสียชีวิตในขณะที่บิดา </w:t>
      </w:r>
      <w:r w:rsidRPr="00C6624D">
        <w:rPr>
          <w:cs/>
        </w:rPr>
        <w:t>(</w:t>
      </w:r>
      <w:r w:rsidRPr="00C6624D">
        <w:rPr>
          <w:rFonts w:hint="cs"/>
          <w:cs/>
        </w:rPr>
        <w:t>อิมามฮุเซน) ของท่านยังมีชีวิตอยู</w:t>
      </w:r>
      <w:r w:rsidRPr="00C6624D">
        <w:rPr>
          <w:cs/>
        </w:rPr>
        <w:t>่</w:t>
      </w:r>
    </w:p>
    <w:p w:rsidR="00FD3C5F" w:rsidRPr="00FD3C5F" w:rsidRDefault="00FD3C5F" w:rsidP="00FD3C5F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พี่น้องหญิง</w:t>
      </w:r>
      <w:r w:rsidRPr="00C6624D">
        <w:rPr>
          <w:cs/>
        </w:rPr>
        <w:t>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ท่านหญิงซะกีนะฮฺ</w:t>
      </w:r>
    </w:p>
    <w:p w:rsidR="00FD3C5F" w:rsidRDefault="00A83676" w:rsidP="00A83676">
      <w:pPr>
        <w:pStyle w:val="libNormal"/>
        <w:rPr>
          <w:cs/>
        </w:rPr>
      </w:pPr>
      <w:r w:rsidRPr="00C6624D">
        <w:rPr>
          <w:rFonts w:hint="cs"/>
          <w:cs/>
        </w:rPr>
        <w:t>ท่านหญิงฟาฏิมะฮฺ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และท่านหญิงรุร็อยยะฮฺ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FD3C5F" w:rsidRPr="00FD3C5F" w:rsidRDefault="00A83676" w:rsidP="00FD3C5F">
      <w:pPr>
        <w:pStyle w:val="libNormal"/>
      </w:pPr>
      <w:r w:rsidRPr="00C6624D">
        <w:rPr>
          <w:rFonts w:hint="cs"/>
          <w:cs/>
        </w:rPr>
        <w:t>สถานที่และวันเกิด</w:t>
      </w:r>
      <w:r w:rsidRPr="00C6624D">
        <w:rPr>
          <w:cs/>
        </w:rPr>
        <w:t>......</w:t>
      </w:r>
    </w:p>
    <w:p w:rsidR="00A83676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เกิดที่นครมะดีนะฮฺ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เมื่อวันศุกร์ที่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ชะอฺบาน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38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สมญานาม</w:t>
      </w:r>
      <w:r w:rsidRPr="00C6624D">
        <w:rPr>
          <w:cs/>
        </w:rPr>
        <w:t>.......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อะบู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ฉายานาม</w:t>
      </w:r>
      <w:r w:rsidRPr="00C6624D">
        <w:rPr>
          <w:cs/>
        </w:rPr>
        <w:t>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ซัยนุลอาบิดีน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อาภรณ์แห่งผู้เคารพภักดีพระผู้เป็นเจ้า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,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ซัยยิดุซซาญิดีน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นายแห่งผู้ถึงแล้วซึ่งการกราบ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,</w:t>
      </w:r>
    </w:p>
    <w:p w:rsidR="00FD3C5F" w:rsidRPr="00FD3C5F" w:rsidRDefault="00A83676" w:rsidP="00FD3C5F">
      <w:pPr>
        <w:pStyle w:val="libNormal"/>
        <w:rPr>
          <w:rFonts w:cs="Cordia New"/>
          <w:szCs w:val="40"/>
          <w:cs/>
        </w:rPr>
      </w:pPr>
      <w:r w:rsidRPr="00C6624D">
        <w:rPr>
          <w:rFonts w:hint="cs"/>
          <w:cs/>
        </w:rPr>
        <w:t>ซัยยิดุลอฺาบิดีน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นายแห่งผู้เคารพภักดีพระผู้เป็นเจ้า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,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อัซ์</w:t>
      </w:r>
      <w:r w:rsidRPr="00C6624D">
        <w:rPr>
          <w:cs/>
        </w:rPr>
        <w:t>-</w:t>
      </w:r>
      <w:r w:rsidR="00FD3C5F">
        <w:rPr>
          <w:rFonts w:hint="cs"/>
          <w:cs/>
        </w:rPr>
        <w:t>ซ</w:t>
      </w:r>
      <w:r w:rsidRPr="00C6624D">
        <w:rPr>
          <w:rFonts w:hint="cs"/>
          <w:cs/>
        </w:rPr>
        <w:t>ะกี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ผู้ชาญฉลาด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อะมีน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ผู้ซื่อสัตย์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,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ซุษ</w:t>
      </w:r>
      <w:r w:rsidRPr="00C6624D">
        <w:rPr>
          <w:cs/>
        </w:rPr>
        <w:t>-</w:t>
      </w:r>
      <w:r w:rsidRPr="00C6624D">
        <w:rPr>
          <w:rFonts w:hint="cs"/>
          <w:cs/>
        </w:rPr>
        <w:t>ษะฟะนาต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เจ้าแห่งรอยกร้าน</w:t>
      </w:r>
      <w:r w:rsidRPr="00C6624D">
        <w:rPr>
          <w:cs/>
        </w:rPr>
        <w:t>)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D3C5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ท่านได้ร่วมอยู่ในเหตุการณ์อภิมหาวิปโยคแห่งก</w:t>
      </w:r>
      <w:r w:rsidR="00FD3C5F">
        <w:rPr>
          <w:rFonts w:hint="cs"/>
          <w:cs/>
        </w:rPr>
        <w:t>ัร</w:t>
      </w:r>
      <w:r w:rsidRPr="00C6624D">
        <w:rPr>
          <w:rFonts w:hint="cs"/>
          <w:cs/>
        </w:rPr>
        <w:t>บะลาอ์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ในขบวนครอบครัวที่ถูกควบคุมตัวในฐานะเชลยที่เมืองกูฟะฮฺ</w:t>
      </w:r>
    </w:p>
    <w:p w:rsidR="00A83676" w:rsidRDefault="00A83676" w:rsidP="00FD3C5F">
      <w:pPr>
        <w:pStyle w:val="libNormal"/>
      </w:pPr>
      <w:r w:rsidRPr="00C6624D">
        <w:rPr>
          <w:rFonts w:hint="cs"/>
          <w:cs/>
        </w:rPr>
        <w:t>หลังจากเกิดเหตุการณ์อันเศร้าสลด</w:t>
      </w:r>
      <w:r w:rsidR="00FD3C5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ต่อจากนั้นก็ถูกนำตัวไปยังเมืองชาม</w:t>
      </w:r>
    </w:p>
    <w:p w:rsidR="00FD3C5F" w:rsidRPr="00C6624D" w:rsidRDefault="00FD3C5F" w:rsidP="00FD3C5F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ภรรยาที่ปรากฏชื่อเสียง</w:t>
      </w:r>
      <w:r w:rsidRPr="00C6624D">
        <w:rPr>
          <w:cs/>
        </w:rPr>
        <w:t>.....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ท่านหญิงฟาฏิมะฮฺ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บุตรีของท่านอิมามฮะซัน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FD3C5F" w:rsidRDefault="00FD3C5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บุตรชาย</w:t>
      </w:r>
      <w:r w:rsidRPr="00C6624D">
        <w:rPr>
          <w:cs/>
        </w:rPr>
        <w:t>.......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อะบู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ญะอฺฟัร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บาเก็ร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ฮะซัน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ท่านฮุเซน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ท่านซัยดฺ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ท่านอุมัร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อัศฆ็อร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ท่านอับดุรเราะฮฺมาน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ท่านซุลัยมาน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อัศฆ็อร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บุตรสาว</w:t>
      </w:r>
      <w:r w:rsidRPr="00C6624D">
        <w:rPr>
          <w:cs/>
        </w:rPr>
        <w:t>.......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ท่านหญิงค่อดีญะฮฺ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ท่านหญิงอุมมุกุลษูม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ท่านหญิงฟาฏิมะฮฺ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ท่านหญิงอาลียะฮฺ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ลายสลักที่วงแหวน</w:t>
      </w:r>
      <w:r w:rsidRPr="00C6624D">
        <w:rPr>
          <w:cs/>
        </w:rPr>
        <w:t>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วะมาเตาฟีกี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อิลลา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บิลลาฮฺ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ไม่มีสัมฤทธิ์ผลใดที่บังเกิดต่อข้าฯ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rFonts w:cs="Times New Roman" w:hint="eastAsia"/>
          <w:lang w:bidi="ar-SA"/>
        </w:rPr>
        <w:t>”</w:t>
      </w:r>
    </w:p>
    <w:p w:rsidR="00FD3C5F" w:rsidRDefault="00FD3C5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FD3C5F" w:rsidRPr="00FD3C5F" w:rsidRDefault="00FD3C5F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กวีผู้มีชื่อเสียงในสมัยท่าน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).......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ฟัรซะดัก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ท่านกาซีร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อิซ์ซ์ะฮฺ</w:t>
      </w:r>
    </w:p>
    <w:p w:rsidR="00FD3C5F" w:rsidRPr="00C6624D" w:rsidRDefault="00FD3C5F" w:rsidP="00FD3C5F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คนรับใช้ของท่าน</w:t>
      </w:r>
      <w:r w:rsidRPr="00C6624D">
        <w:rPr>
          <w:cs/>
        </w:rPr>
        <w:t>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อะบูญิบละฮฺ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อะบูคอลิล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กามิลี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ยะฮฺยา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มัฏอะบี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สถานที่พำนัก</w:t>
      </w:r>
      <w:r w:rsidRPr="00C6624D">
        <w:rPr>
          <w:cs/>
        </w:rPr>
        <w:t>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อาศัยที่นครมะดีนะฮฺ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เรื่องราวที่สำคัญก็เกิดขึ้นในช่วงที่ท่าน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พำนักอยู่</w:t>
      </w:r>
    </w:p>
    <w:p w:rsidR="00A83676" w:rsidRDefault="00A83676" w:rsidP="00FD3C5F">
      <w:pPr>
        <w:pStyle w:val="libNormal"/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ได้ให้ความรู้และแสดงความเอื้ออารีให้ประจักษ์แก่สายตาของผู้คนในสมัยนั้น</w:t>
      </w:r>
    </w:p>
    <w:p w:rsidR="00FD3C5F" w:rsidRPr="00C6624D" w:rsidRDefault="00FD3C5F" w:rsidP="00FD3C5F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ช่วงแห่งการเป็นอิมามของท่าน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มีชีวิตหลังการจากไปของบิดาของท่านคือ</w:t>
      </w:r>
    </w:p>
    <w:p w:rsidR="00A83676" w:rsidRDefault="00A83676" w:rsidP="00FD3C5F">
      <w:pPr>
        <w:pStyle w:val="libNormal"/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เป็นเวลา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ซึ่งก็คือ</w:t>
      </w:r>
      <w:r w:rsidR="00FD3C5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ช่วงเวลาแห่งการดำรงฐานะภาพอิมามของท่านนั่นเอง</w:t>
      </w:r>
    </w:p>
    <w:p w:rsidR="00FD3C5F" w:rsidRDefault="00FD3C5F" w:rsidP="00FD3C5F">
      <w:pPr>
        <w:pStyle w:val="libNormal"/>
      </w:pPr>
    </w:p>
    <w:p w:rsidR="00FD3C5F" w:rsidRDefault="00FD3C5F" w:rsidP="00FD3C5F">
      <w:pPr>
        <w:pStyle w:val="libNormal"/>
      </w:pPr>
    </w:p>
    <w:p w:rsidR="00FD3C5F" w:rsidRDefault="00FD3C5F" w:rsidP="00FD3C5F">
      <w:pPr>
        <w:pStyle w:val="libNormal"/>
      </w:pPr>
    </w:p>
    <w:p w:rsidR="00FD3C5F" w:rsidRDefault="00FD3C5F" w:rsidP="00FD3C5F">
      <w:pPr>
        <w:pStyle w:val="libNormal"/>
      </w:pPr>
    </w:p>
    <w:p w:rsidR="00FD3C5F" w:rsidRDefault="00FD3C5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D3C5F" w:rsidRPr="00C6624D" w:rsidRDefault="00FD3C5F" w:rsidP="00FD3C5F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กษัตริย์</w:t>
      </w:r>
      <w:r w:rsidR="00FD3C5F">
        <w:rPr>
          <w:rFonts w:hint="cs"/>
          <w:cs/>
        </w:rPr>
        <w:t xml:space="preserve"> ผู้ปกครอง</w:t>
      </w:r>
      <w:r w:rsidRPr="00C6624D">
        <w:rPr>
          <w:rFonts w:hint="cs"/>
          <w:cs/>
        </w:rPr>
        <w:t>ที่อยู่ในสมัยของท่าน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บินมุอฺาวิยะฮฺ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มุอฺาวิยะฮฺ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บินยะซีด</w:t>
      </w:r>
      <w:r w:rsidRPr="00C6624D">
        <w:rPr>
          <w:rFonts w:cs="Times New Roman"/>
          <w:lang w:bidi="ar-SA"/>
        </w:rPr>
        <w:t>,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มัรวาน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บินฮะกัม</w:t>
      </w:r>
      <w:r w:rsidRPr="00C6624D">
        <w:rPr>
          <w:rFonts w:cs="Times New Roman"/>
          <w:lang w:bidi="ar-SA"/>
        </w:rPr>
        <w:t>,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อับดุลมาลิก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บินมัรวาน</w:t>
      </w:r>
      <w:r w:rsidRPr="00C6624D">
        <w:rPr>
          <w:rFonts w:cs="Times New Roman"/>
          <w:lang w:bidi="ar-SA"/>
        </w:rPr>
        <w:t>,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และอัล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วะลีด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บินอับดุลมาลิก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บินมัรวาน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ผลงานของท่าน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).......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="00FD3C5F">
        <w:rPr>
          <w:rFonts w:hint="cs"/>
          <w:cs/>
        </w:rPr>
        <w:t>ศ</w:t>
      </w:r>
      <w:r w:rsidRPr="00C6624D">
        <w:rPr>
          <w:rFonts w:hint="cs"/>
          <w:cs/>
        </w:rPr>
        <w:t>อฮีฟะฮฺ</w:t>
      </w:r>
      <w:r w:rsidRPr="00C6624D">
        <w:rPr>
          <w:cs/>
        </w:rPr>
        <w:t xml:space="preserve"> </w:t>
      </w:r>
      <w:r w:rsidR="00FD3C5F">
        <w:rPr>
          <w:rFonts w:hint="cs"/>
          <w:cs/>
        </w:rPr>
        <w:t>อั</w:t>
      </w:r>
      <w:r w:rsidRPr="00C6624D">
        <w:rPr>
          <w:rFonts w:hint="cs"/>
          <w:cs/>
        </w:rPr>
        <w:t>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และริซาละตุลฮุกูก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ถูกลอบวางยาพิษ</w:t>
      </w:r>
      <w:r w:rsidRPr="00C6624D">
        <w:rPr>
          <w:cs/>
        </w:rPr>
        <w:t>.....</w:t>
      </w:r>
    </w:p>
    <w:p w:rsidR="00A83676" w:rsidRDefault="00A83676" w:rsidP="00FD3C5F">
      <w:pPr>
        <w:pStyle w:val="libNormal"/>
      </w:pPr>
      <w:r w:rsidRPr="00C6624D">
        <w:rPr>
          <w:rFonts w:hint="cs"/>
          <w:cs/>
        </w:rPr>
        <w:t>โดย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วะลีด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บินอับดุ</w:t>
      </w:r>
      <w:r w:rsidR="00FD3C5F">
        <w:rPr>
          <w:rFonts w:hint="cs"/>
          <w:cs/>
        </w:rPr>
        <w:t>ล</w:t>
      </w:r>
      <w:r w:rsidRPr="00C6624D">
        <w:rPr>
          <w:rFonts w:hint="cs"/>
          <w:cs/>
        </w:rPr>
        <w:t>มาลิก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บินมัรวาน</w:t>
      </w:r>
    </w:p>
    <w:p w:rsidR="00FD3C5F" w:rsidRPr="00C6624D" w:rsidRDefault="00FD3C5F" w:rsidP="00FD3C5F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วายชนม์</w:t>
      </w:r>
      <w:r w:rsidRPr="00C6624D">
        <w:rPr>
          <w:cs/>
        </w:rPr>
        <w:t>.......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ในวันที่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25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95</w:t>
      </w:r>
    </w:p>
    <w:p w:rsidR="00FD3C5F" w:rsidRPr="00FD3C5F" w:rsidRDefault="00FD3C5F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หลุมฝังศพของท่าน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).......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ฝังอยู่ในอัล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บะเกียะอฺ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เคียงข้างอาท่านคืออิมามฮะซัน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หลุมฝังศพของท่าน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ถูกทำลาย</w:t>
      </w:r>
      <w:r w:rsidRPr="00C6624D">
        <w:rPr>
          <w:cs/>
        </w:rPr>
        <w:t>......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โดยฝีมือของพวกวะฮาบีย์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ในวันที่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8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เดือนเชาวาล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1344</w:t>
      </w:r>
    </w:p>
    <w:p w:rsidR="00FD3C5F" w:rsidRDefault="00FD3C5F" w:rsidP="00A83676">
      <w:pPr>
        <w:pStyle w:val="libNormal"/>
        <w:rPr>
          <w:rFonts w:cs="Cordia New"/>
          <w:szCs w:val="40"/>
        </w:rPr>
      </w:pPr>
    </w:p>
    <w:p w:rsidR="00FD3C5F" w:rsidRDefault="00FD3C5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FD3C5F" w:rsidRPr="00FD3C5F" w:rsidRDefault="00FD3C5F" w:rsidP="00A83676">
      <w:pPr>
        <w:pStyle w:val="libNormal"/>
        <w:rPr>
          <w:rFonts w:cs="Cordia New"/>
          <w:szCs w:val="40"/>
        </w:rPr>
      </w:pPr>
    </w:p>
    <w:p w:rsidR="00A83676" w:rsidRDefault="00FD3C5F" w:rsidP="00FD3C5F">
      <w:pPr>
        <w:pStyle w:val="Heading1"/>
      </w:pPr>
      <w:bookmarkStart w:id="11" w:name="_Toc411159398"/>
      <w:r>
        <w:rPr>
          <w:rFonts w:hint="cs"/>
          <w:cs/>
        </w:rPr>
        <w:t>ข้อบัญญัติเรื่องตำแหน่งค</w:t>
      </w:r>
      <w:r w:rsidR="00A83676" w:rsidRPr="00C6624D">
        <w:rPr>
          <w:rFonts w:hint="cs"/>
          <w:cs/>
        </w:rPr>
        <w:t>อลีฟะฮฺ</w:t>
      </w:r>
      <w:r>
        <w:rPr>
          <w:rFonts w:hint="cs"/>
          <w:cs/>
        </w:rPr>
        <w:t xml:space="preserve"> (ผู้นำ)</w:t>
      </w:r>
      <w:r w:rsidR="00A83676" w:rsidRPr="00C6624D">
        <w:rPr>
          <w:rFonts w:hint="cs"/>
          <w:cs/>
        </w:rPr>
        <w:t>ของท่านอฺะลี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</w:t>
      </w:r>
      <w:r>
        <w:rPr>
          <w:rFonts w:hint="cs"/>
          <w:cs/>
        </w:rPr>
        <w:t xml:space="preserve"> </w:t>
      </w:r>
      <w:r w:rsidR="00A83676" w:rsidRPr="00C6624D">
        <w:rPr>
          <w:rFonts w:hint="cs"/>
          <w:cs/>
        </w:rPr>
        <w:t>ฮุเซน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  <w:bookmarkEnd w:id="11"/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FD3C5F" w:rsidRDefault="00A83676" w:rsidP="00FD3C5F">
      <w:pPr>
        <w:pStyle w:val="libNormal"/>
      </w:pPr>
      <w:r w:rsidRPr="00C6624D">
        <w:rPr>
          <w:rFonts w:hint="cs"/>
          <w:cs/>
        </w:rPr>
        <w:t>ตำแหน่งอิมามตกเป็นของท่านอิมามอฺะลี</w:t>
      </w:r>
      <w:r w:rsidR="00FD3C5F">
        <w:rPr>
          <w:rFonts w:hint="cs"/>
          <w:cs/>
        </w:rPr>
        <w:t xml:space="preserve"> </w:t>
      </w:r>
      <w:r w:rsidRPr="00C6624D">
        <w:rPr>
          <w:rFonts w:hint="cs"/>
          <w:cs/>
        </w:rPr>
        <w:t>บิน</w:t>
      </w:r>
      <w:r w:rsidR="00FD3C5F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แต่เพียงผู้เดียว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เนื่องจากไม่มีคนอื่นอ้างถึงสิทธิในตำแหน่งนี้เลยเพราะท่านคือคนที่มีความเด่นกว่าใครๆ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ทั้งหมด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ทางวิชาการพฤติกรรม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ความสำรวม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การยำเกรงต่อพระผู้เป็นเจ้า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และความสมถะ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และเพราะมีข้อบัญญัติจากบิดาของท่านเองไว้ให้แก่ท่านแล้วด้วย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ประกอบกับมีข้อบัญญัติที่สืบทอดมาจากท่านศาสนทูตแห่งอัลลอฮฺ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อีกส่วนหนึ่ง</w:t>
      </w:r>
    </w:p>
    <w:p w:rsidR="00FD3C5F" w:rsidRPr="00FD3C5F" w:rsidRDefault="00FD3C5F" w:rsidP="00FD3C5F">
      <w:pPr>
        <w:pStyle w:val="libNormal"/>
        <w:rPr>
          <w:rFonts w:cs="Cordia New"/>
          <w:szCs w:val="40"/>
        </w:rPr>
      </w:pP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เราจะขอกล่าวถึงบทบัญญัติบางข้อ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ดังต่อไปนี้</w:t>
      </w:r>
    </w:p>
    <w:p w:rsidR="00FD3C5F" w:rsidRPr="00C6624D" w:rsidRDefault="00FD3C5F" w:rsidP="00A83676">
      <w:pPr>
        <w:pStyle w:val="libNormal"/>
        <w:rPr>
          <w:rFonts w:cs="Times New Roman"/>
          <w:lang w:bidi="ar-SA"/>
        </w:rPr>
      </w:pPr>
    </w:p>
    <w:p w:rsidR="00A83676" w:rsidRDefault="00A83676" w:rsidP="00FD3C5F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ข้อบัญญัติเรื่องที่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</w:t>
      </w:r>
    </w:p>
    <w:p w:rsidR="00FD3C5F" w:rsidRPr="00FD3C5F" w:rsidRDefault="00FD3C5F" w:rsidP="00FD3C5F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ชายคนหนึ่งถามท่านอิมามฮุเซน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FD3C5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โปรดบอกจำนวนของบรรดาอิมามภายหลังจากท่านศาสนทูตแห่งอัลลอฮฺ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แก่ข้าพเจ้าด้วยเถิด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FD3C5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มีจำนวน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12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คนเท่ากับจำนวนของต้นตระกูลของพวกบะนีอ</w:t>
      </w:r>
      <w:r w:rsidR="00FD3C5F">
        <w:rPr>
          <w:rFonts w:hint="cs"/>
          <w:cs/>
        </w:rPr>
        <w:t>ิส</w:t>
      </w:r>
      <w:r w:rsidRPr="00C6624D">
        <w:rPr>
          <w:rFonts w:hint="cs"/>
          <w:cs/>
        </w:rPr>
        <w:t>ร</w:t>
      </w:r>
      <w:r w:rsidR="00FD3C5F">
        <w:rPr>
          <w:rFonts w:hint="cs"/>
          <w:cs/>
        </w:rPr>
        <w:t>อ</w:t>
      </w:r>
      <w:r w:rsidRPr="00C6624D">
        <w:rPr>
          <w:rFonts w:hint="cs"/>
          <w:cs/>
        </w:rPr>
        <w:t>อีล</w:t>
      </w:r>
      <w:r w:rsidRPr="00C6624D">
        <w:rPr>
          <w:rFonts w:cs="Times New Roman" w:hint="eastAsia"/>
          <w:lang w:bidi="ar-SA"/>
        </w:rPr>
        <w:t>”</w:t>
      </w:r>
    </w:p>
    <w:p w:rsidR="00FD3C5F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เขาถามอีกว่า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ขอให้ท่านบอกรายชื่อคนเหล่านั้นให้แก่ข้าพเจ้าด้วย</w:t>
      </w:r>
      <w:r w:rsidRPr="00C6624D">
        <w:rPr>
          <w:rFonts w:cs="Times New Roman" w:hint="eastAsia"/>
          <w:lang w:bidi="ar-SA"/>
        </w:rPr>
        <w:t>”</w:t>
      </w:r>
    </w:p>
    <w:p w:rsidR="00FD3C5F" w:rsidRDefault="00FD3C5F" w:rsidP="00A83676">
      <w:pPr>
        <w:pStyle w:val="libNormal"/>
        <w:rPr>
          <w:rFonts w:cs="Cordia New"/>
          <w:szCs w:val="40"/>
        </w:rPr>
      </w:pPr>
    </w:p>
    <w:p w:rsidR="00FD3C5F" w:rsidRPr="00FD3C5F" w:rsidRDefault="00FD3C5F" w:rsidP="00A83676">
      <w:pPr>
        <w:pStyle w:val="libNormal"/>
        <w:rPr>
          <w:rFonts w:cs="Cordia New"/>
          <w:szCs w:val="40"/>
        </w:rPr>
      </w:pPr>
    </w:p>
    <w:p w:rsidR="00FD3C5F" w:rsidRDefault="00FD3C5F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ก้มศีรษะลง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แล้วผงกขึ้นพลางกล่าวว่า</w:t>
      </w:r>
    </w:p>
    <w:p w:rsidR="00A83676" w:rsidRDefault="00A83676" w:rsidP="00FD3C5F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ได้ซิ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พี่น้องชาวอาหรับ</w:t>
      </w:r>
      <w:r w:rsidRPr="00C6624D">
        <w:rPr>
          <w:cs/>
        </w:rPr>
        <w:t xml:space="preserve"> </w:t>
      </w:r>
      <w:r w:rsidR="00FD3C5F">
        <w:rPr>
          <w:rFonts w:hint="cs"/>
          <w:cs/>
        </w:rPr>
        <w:t>แท้จริงอิมามและค</w:t>
      </w:r>
      <w:r w:rsidRPr="00C6624D">
        <w:rPr>
          <w:rFonts w:hint="cs"/>
          <w:cs/>
        </w:rPr>
        <w:t>อลีฟะฮฺภายหลังจากสมัยของท่านศาสนทูตแห่งอัลลอฮฺ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แล้วมีอฺะลี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ต่อมาก็คือฮะซันและข้า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อีกทั้งลูกหลานที่สืบต่อจากข้าอีก</w:t>
      </w:r>
      <w:r w:rsidR="00FD3C5F">
        <w:rPr>
          <w:rFonts w:hint="cs"/>
          <w:cs/>
        </w:rPr>
        <w:t xml:space="preserve"> </w:t>
      </w:r>
      <w:r w:rsidRPr="00C6624D">
        <w:rPr>
          <w:rFonts w:cs="Times New Roman"/>
          <w:lang w:bidi="ar-SA"/>
        </w:rPr>
        <w:t>9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อันถือเป็นกำเนิดสืบไปจากสายของอฺะลี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ผู้เป็นบุตรของข้า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หลังจากนั้นคือ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มุฮัมมัดบุตรของเขา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(2)</w:t>
      </w:r>
    </w:p>
    <w:p w:rsidR="00FD3C5F" w:rsidRPr="00C6624D" w:rsidRDefault="00FD3C5F" w:rsidP="00FD3C5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กิฟายะตุล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อะษัร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ฟิน</w:t>
      </w:r>
      <w:r w:rsidRPr="00C6624D">
        <w:rPr>
          <w:cs/>
        </w:rPr>
        <w:t>-</w:t>
      </w:r>
      <w:r w:rsidRPr="00C6624D">
        <w:rPr>
          <w:rFonts w:hint="cs"/>
          <w:cs/>
        </w:rPr>
        <w:t>นุศูศิ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อะลัล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อะอิมมะ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อิษนาอะซัร</w:t>
      </w:r>
    </w:p>
    <w:p w:rsidR="00FD3C5F" w:rsidRDefault="00FD3C5F" w:rsidP="00FD3C5F">
      <w:pPr>
        <w:pStyle w:val="libNormal"/>
        <w:rPr>
          <w:rFonts w:cs="Cordia New"/>
          <w:szCs w:val="40"/>
        </w:rPr>
      </w:pPr>
    </w:p>
    <w:p w:rsidR="00FD3C5F" w:rsidRPr="00FD3C5F" w:rsidRDefault="00FD3C5F" w:rsidP="00FD3C5F">
      <w:pPr>
        <w:pStyle w:val="libNormal"/>
        <w:rPr>
          <w:rFonts w:cs="Cordia New"/>
          <w:szCs w:val="40"/>
        </w:rPr>
      </w:pPr>
    </w:p>
    <w:p w:rsidR="00A83676" w:rsidRDefault="00A83676" w:rsidP="00FD3C5F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ข้อบัญญัติเรื่องที่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</w:p>
    <w:p w:rsidR="00FD3C5F" w:rsidRPr="00FD3C5F" w:rsidRDefault="00FD3C5F" w:rsidP="00FD3C5F">
      <w:pPr>
        <w:pStyle w:val="libNormal"/>
        <w:rPr>
          <w:rFonts w:cs="Cordia New"/>
          <w:szCs w:val="40"/>
        </w:rPr>
      </w:pPr>
    </w:p>
    <w:p w:rsidR="00A83676" w:rsidRPr="00C6624D" w:rsidRDefault="00A83676" w:rsidP="00FD3C5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บินมุสลิม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กล่าวไว้ว่า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ข้าพเจ้าเคยถามท่าน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อัศศอดิก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ญะอฺฟัร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เกี่ยวกับเรื่องแหวนของท่านฮุเซน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</w:t>
      </w:r>
      <w:r w:rsidR="00FD3C5F">
        <w:rPr>
          <w:rFonts w:hint="cs"/>
          <w:cs/>
        </w:rPr>
        <w:t>ลี 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มันตกไปเป็นของใคร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FD3C5F" w:rsidRPr="00FD3C5F" w:rsidRDefault="00FD3C5F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แล้วข้าพเจ้าก็ได้บอกท่านว่า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ฉันได้ยินมาว่า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มันตกไปเป็นของคนที่ขโมยไปจากนิ้วของท่าน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ตอนถูกสังหาร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277BCD" w:rsidRPr="00277BCD" w:rsidRDefault="00277BCD" w:rsidP="00A83676">
      <w:pPr>
        <w:pStyle w:val="libNormal"/>
        <w:rPr>
          <w:rFonts w:cs="Cordia New"/>
          <w:szCs w:val="40"/>
        </w:rPr>
      </w:pPr>
    </w:p>
    <w:p w:rsidR="00277BCD" w:rsidRDefault="00A83676" w:rsidP="00FD3C5F">
      <w:pPr>
        <w:pStyle w:val="libNormal"/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ไม่ได้เป็นอย่างที่พวกเขาพูดออก</w:t>
      </w:r>
      <w:r w:rsidRPr="00C6624D">
        <w:rPr>
          <w:cs/>
        </w:rPr>
        <w:t xml:space="preserve"> </w:t>
      </w:r>
    </w:p>
    <w:p w:rsidR="00277BCD" w:rsidRDefault="00277BCD" w:rsidP="00FD3C5F">
      <w:pPr>
        <w:pStyle w:val="libNormal"/>
      </w:pPr>
    </w:p>
    <w:p w:rsidR="00277BCD" w:rsidRDefault="00277BCD" w:rsidP="00FD3C5F">
      <w:pPr>
        <w:pStyle w:val="libNormal"/>
      </w:pPr>
    </w:p>
    <w:p w:rsidR="00277BCD" w:rsidRDefault="00277BCD" w:rsidP="00FD3C5F">
      <w:pPr>
        <w:pStyle w:val="libNormal"/>
        <w:rPr>
          <w:cs/>
        </w:rPr>
      </w:pPr>
    </w:p>
    <w:p w:rsidR="00277BCD" w:rsidRDefault="00277BC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747E6" w:rsidRDefault="00FD3C5F" w:rsidP="00D747E6">
      <w:pPr>
        <w:pStyle w:val="libNormal"/>
      </w:pPr>
      <w:r w:rsidRPr="00C6624D">
        <w:rPr>
          <w:rFonts w:hint="cs"/>
          <w:cs/>
        </w:rPr>
        <w:lastRenderedPageBreak/>
        <w:t xml:space="preserve">แท้จริงท่านฮุเซน </w:t>
      </w:r>
      <w:r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Pr="00C6624D">
        <w:rPr>
          <w:rFonts w:hint="cs"/>
          <w:cs/>
        </w:rPr>
        <w:t>) ได้ทำพินัยกรรมไว้แก</w:t>
      </w:r>
      <w:r w:rsidRPr="00C6624D">
        <w:rPr>
          <w:cs/>
        </w:rPr>
        <w:t>่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อฺะลี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บินฮุเซน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บุตรชายของท่าน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และมอบแหวนจากนิ้วของท่านให้เขาด้วย</w:t>
      </w:r>
      <w:r w:rsidR="00A83676" w:rsidRPr="00C6624D">
        <w:rPr>
          <w:cs/>
        </w:rPr>
        <w:t xml:space="preserve"> </w:t>
      </w:r>
      <w:r w:rsidRPr="00C6624D">
        <w:rPr>
          <w:rFonts w:hint="cs"/>
          <w:cs/>
        </w:rPr>
        <w:t xml:space="preserve">โดยท่านได้มอบให้เขาเหมือนอย่างที่ท่านศาสนทูตแห่งอัลลอฮฺ </w:t>
      </w:r>
      <w:r w:rsidRPr="00C6624D">
        <w:rPr>
          <w:cs/>
        </w:rPr>
        <w:t>(</w:t>
      </w:r>
      <w:r w:rsidR="00A83676" w:rsidRPr="00C6624D">
        <w:rPr>
          <w:rFonts w:hint="cs"/>
          <w:cs/>
        </w:rPr>
        <w:t>ศ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เคยมอบให้แก่</w:t>
      </w:r>
    </w:p>
    <w:p w:rsidR="00277BCD" w:rsidRPr="00277BCD" w:rsidRDefault="00A83676" w:rsidP="00D747E6">
      <w:pPr>
        <w:pStyle w:val="libNormal"/>
        <w:ind w:firstLine="0"/>
      </w:pPr>
      <w:r w:rsidRPr="00C6624D">
        <w:rPr>
          <w:rFonts w:hint="cs"/>
          <w:cs/>
        </w:rPr>
        <w:t>ท่านอะมีรุลมุมินี</w:t>
      </w:r>
      <w:r w:rsidR="00277BCD">
        <w:rPr>
          <w:rFonts w:hint="cs"/>
          <w:cs/>
        </w:rPr>
        <w:t>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และเหมือนกับที่ท่านอะมีรุลมุมินีน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มอบให้แก่ท่านฮะซัน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และเหมือนกับท่านฮะซัน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มอบให้แก่ท่านฮุเซน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นั่นเอง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ต่อมาแหวนวงนั้นก็ได้ตกมาเป็นของบิดาของฉันต่อจากบิดาของท่าน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ถัดจากท่านแล้วมันก็มาถึงฉันซึ่งฉันสวมมันอยู่ทุกวันศุกร์และนมาซโดยใส่มันด้วย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277BCD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277BC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บินมุสลิม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เมื่อถึงวันศุกร์ข้าพเจ้าก็ได้เข้าไปหาท่านอิมามศอดิก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ในขณะที่ท่านกำลังนมาซอยู่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เมื่อนมาซเสร็จแล้วท่านก็ยื่นมือมาให้ข้าพเจ้าดู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ข้าพเจ้าได้เห็นว่าที่นิ้วของท่านมีแหวนวงหนึ่งมีลายสลักว่า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ลาอิลาฮะอิลลัลลอฮฺ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อุดดะตัน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ลิลิกฺออิลลาฮฺ</w:t>
      </w:r>
    </w:p>
    <w:p w:rsidR="00A83676" w:rsidRDefault="00A83676" w:rsidP="00277BC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ไม่มีพระเจ้าอื่นใดนอกจากอัลลอฮฺ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พร้อมแล้วซึ่งการเข้าพบอัลลอฮฺ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277BCD" w:rsidRPr="00277BCD" w:rsidRDefault="00277BCD" w:rsidP="00277BCD">
      <w:pPr>
        <w:pStyle w:val="libNormal"/>
        <w:rPr>
          <w:rFonts w:cs="Cordia New"/>
          <w:szCs w:val="40"/>
        </w:rPr>
      </w:pP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ท่านกล่าวว่า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277BCD">
        <w:rPr>
          <w:rFonts w:hint="cs"/>
          <w:cs/>
        </w:rPr>
        <w:t>นี่คือแหวนของท่านอะบีอับดิลลา</w:t>
      </w:r>
      <w:r w:rsidRPr="00C6624D">
        <w:rPr>
          <w:rFonts w:hint="cs"/>
          <w:cs/>
        </w:rPr>
        <w:t>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277BCD" w:rsidRPr="00C6624D">
        <w:rPr>
          <w:rFonts w:hint="cs"/>
          <w:cs/>
        </w:rPr>
        <w:t xml:space="preserve">ฮุเซน </w:t>
      </w:r>
      <w:r w:rsidR="00277BCD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277BCD" w:rsidRPr="00C6624D">
        <w:rPr>
          <w:rFonts w:hint="cs"/>
          <w:cs/>
        </w:rPr>
        <w:t>) ผู้เป็นปู่ของฉั</w:t>
      </w:r>
      <w:r w:rsidR="00277BCD" w:rsidRPr="00C6624D">
        <w:rPr>
          <w:cs/>
        </w:rPr>
        <w:t>น</w:t>
      </w:r>
      <w:r w:rsidR="00277BCD" w:rsidRPr="00C6624D">
        <w:rPr>
          <w:rFonts w:cs="Times New Roman" w:hint="eastAsia"/>
          <w:lang w:bidi="ar-SA"/>
        </w:rPr>
        <w:t>”</w:t>
      </w:r>
      <w:r w:rsidR="00277BCD" w:rsidRPr="00C6624D">
        <w:rPr>
          <w:rFonts w:cs="Times New Roman"/>
          <w:lang w:bidi="ar-SA"/>
        </w:rPr>
        <w:t xml:space="preserve"> (</w:t>
      </w:r>
      <w:r w:rsidRPr="00C6624D">
        <w:rPr>
          <w:rFonts w:cs="Times New Roman"/>
          <w:lang w:bidi="ar-SA"/>
        </w:rPr>
        <w:t>3)</w:t>
      </w:r>
    </w:p>
    <w:p w:rsidR="00277BCD" w:rsidRPr="00C6624D" w:rsidRDefault="00277BCD" w:rsidP="00277BC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11,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</w:t>
      </w:r>
    </w:p>
    <w:p w:rsidR="00277BCD" w:rsidRPr="00277BCD" w:rsidRDefault="00277BCD" w:rsidP="00A83676">
      <w:pPr>
        <w:pStyle w:val="libNormal"/>
        <w:rPr>
          <w:rFonts w:cs="Cordia New"/>
          <w:szCs w:val="40"/>
        </w:rPr>
      </w:pPr>
    </w:p>
    <w:p w:rsidR="00A83676" w:rsidRPr="00C6624D" w:rsidRDefault="00277BCD" w:rsidP="00277BCD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ท่านอัซ</w:t>
      </w:r>
      <w:r w:rsidR="00A83676" w:rsidRPr="00C6624D">
        <w:rPr>
          <w:cs/>
        </w:rPr>
        <w:t>-</w:t>
      </w:r>
      <w:r>
        <w:rPr>
          <w:rFonts w:hint="cs"/>
          <w:cs/>
        </w:rPr>
        <w:t>ซุ</w:t>
      </w:r>
      <w:r w:rsidR="00A83676" w:rsidRPr="00C6624D">
        <w:rPr>
          <w:rFonts w:hint="cs"/>
          <w:cs/>
        </w:rPr>
        <w:t>ฮฺรี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ร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ฏ</w:t>
      </w:r>
      <w:r w:rsidR="00A83676" w:rsidRPr="00C6624D">
        <w:rPr>
          <w:cs/>
        </w:rPr>
        <w:t>.)</w:t>
      </w:r>
      <w:r w:rsidR="00A83676" w:rsidRPr="00C6624D">
        <w:rPr>
          <w:rFonts w:hint="cs"/>
          <w:cs/>
        </w:rPr>
        <w:t>ได้รับรายงานจากอุบัยดิ</w:t>
      </w:r>
      <w:r>
        <w:rPr>
          <w:rFonts w:hint="cs"/>
          <w:cs/>
        </w:rPr>
        <w:t>ล</w:t>
      </w:r>
      <w:r w:rsidR="00A83676" w:rsidRPr="00C6624D">
        <w:rPr>
          <w:rFonts w:hint="cs"/>
          <w:cs/>
        </w:rPr>
        <w:t>ลาฮฺ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บินอุตบะฮฺ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โดยเล่าว่า</w:t>
      </w:r>
      <w:r w:rsidR="00A83676" w:rsidRPr="00C6624D">
        <w:rPr>
          <w:cs/>
        </w:rPr>
        <w:t xml:space="preserve"> : </w:t>
      </w:r>
      <w:r w:rsidR="00A83676" w:rsidRPr="00C6624D">
        <w:rPr>
          <w:rFonts w:hint="cs"/>
          <w:cs/>
        </w:rPr>
        <w:t>ข้าพเจ้าเคยได้อยู่ใกล้ท่านฮุเซน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บินอฺะลี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ขณะนั้นอฺะลี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บินฮุเซน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  <w:r w:rsidR="00A83676" w:rsidRPr="00C6624D">
        <w:rPr>
          <w:rFonts w:hint="cs"/>
          <w:cs/>
        </w:rPr>
        <w:t>ซึ่งยังเป็นเด็กได้เข้ามาหาท่านฮุเซน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  <w:r w:rsidR="00A83676" w:rsidRPr="00C6624D">
        <w:rPr>
          <w:rFonts w:hint="cs"/>
          <w:cs/>
        </w:rPr>
        <w:t>ท่านได้เรียกเขาเข้ามาอุ้ม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และจูบลงตรงระหว่างนัยน์ตา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แล้วกล่าวว่า</w:t>
      </w:r>
    </w:p>
    <w:p w:rsidR="00277BCD" w:rsidRDefault="00A83676" w:rsidP="00277BC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ขอสาบานในนามแห่งบิดาของข้า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กลิ่นกายของเจ้าช่างหอมหวนอะไรอย่างนี้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บุคลิกภาพของเจ้าช่างดีเหลือเกิน</w:t>
      </w:r>
      <w:r w:rsidRPr="00C6624D">
        <w:rPr>
          <w:rFonts w:cs="Times New Roman" w:hint="eastAsia"/>
          <w:lang w:bidi="ar-SA"/>
        </w:rPr>
        <w:t>”</w:t>
      </w:r>
    </w:p>
    <w:p w:rsidR="00277BCD" w:rsidRDefault="00277BCD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277BCD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พวกเจ้าจะเข้ามาพัวพันกับข้าในเรื่องนี้หรือไม่</w:t>
      </w:r>
      <w:r w:rsidRPr="00C6624D">
        <w:rPr>
          <w:rFonts w:cs="Times New Roman"/>
          <w:lang w:bidi="ar-SA"/>
        </w:rPr>
        <w:t>?”</w:t>
      </w:r>
    </w:p>
    <w:p w:rsidR="00A83676" w:rsidRDefault="00A83676" w:rsidP="00277BC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ข้าพเจ้าตอบว่า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ขอสาบานในนามบิดาและมารดาของข้า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="00277BCD" w:rsidRPr="00C6624D">
        <w:rPr>
          <w:rFonts w:hint="cs"/>
          <w:cs/>
        </w:rPr>
        <w:t xml:space="preserve">ท่านผู้เป็นบุตรแห่งศาสนทูตของอัลลอฮฺ </w:t>
      </w:r>
      <w:r w:rsidR="00277BCD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="00277BCD" w:rsidRPr="00C6624D">
        <w:rPr>
          <w:rFonts w:hint="cs"/>
          <w:cs/>
        </w:rPr>
        <w:t xml:space="preserve">ถ้าสิ่งที่เราขอการคุ้มครองจากอัลลอฮฺ </w:t>
      </w:r>
      <w:r w:rsidR="00277BCD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.)(</w:t>
      </w:r>
      <w:r w:rsidRPr="00C6624D">
        <w:rPr>
          <w:rFonts w:hint="cs"/>
          <w:cs/>
        </w:rPr>
        <w:t>ไม่อยากให้เกิดขึ้น</w:t>
      </w:r>
      <w:r w:rsidRPr="00C6624D">
        <w:rPr>
          <w:cs/>
        </w:rPr>
        <w:t>)</w:t>
      </w:r>
      <w:r w:rsidRPr="00C6624D">
        <w:rPr>
          <w:rFonts w:hint="cs"/>
          <w:cs/>
        </w:rPr>
        <w:t>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ตำแหน่งที่เรารู้ว่ามีอยู่ในตัวท่าน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ตำแหน่งการเป็นอิมาม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ขณะนี้จะได้แก่ใคร</w:t>
      </w:r>
      <w:r w:rsidRPr="00C6624D">
        <w:rPr>
          <w:rFonts w:cs="Times New Roman"/>
          <w:lang w:bidi="ar-SA"/>
        </w:rPr>
        <w:t>?”</w:t>
      </w:r>
    </w:p>
    <w:p w:rsidR="00277BCD" w:rsidRPr="00277BCD" w:rsidRDefault="00277BCD" w:rsidP="00277BCD">
      <w:pPr>
        <w:pStyle w:val="libNormal"/>
        <w:rPr>
          <w:rFonts w:cs="Cordia New"/>
          <w:szCs w:val="40"/>
        </w:rPr>
      </w:pPr>
    </w:p>
    <w:p w:rsidR="00A83676" w:rsidRPr="00C6624D" w:rsidRDefault="00A83676" w:rsidP="00277BC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จะได้แก่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บุตรชายของข้าคนนี้แหละ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เขาคืออิมามที่เป็นบิดาของอิมามทั้งปวง</w:t>
      </w:r>
      <w:r w:rsidR="00277BCD" w:rsidRPr="00C6624D">
        <w:rPr>
          <w:rFonts w:cs="Times New Roman" w:hint="eastAsia"/>
          <w:lang w:bidi="ar-SA"/>
        </w:rPr>
        <w:t>”</w:t>
      </w:r>
      <w:r w:rsidR="00277BCD" w:rsidRPr="00C6624D">
        <w:rPr>
          <w:rFonts w:cs="Times New Roman"/>
          <w:lang w:bidi="ar-SA"/>
        </w:rPr>
        <w:t xml:space="preserve"> (</w:t>
      </w:r>
      <w:r w:rsidRPr="00C6624D">
        <w:rPr>
          <w:rFonts w:cs="Times New Roman"/>
          <w:lang w:bidi="ar-SA"/>
        </w:rPr>
        <w:t>4)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กิฟายะตุล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อะษัร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ฟิน</w:t>
      </w:r>
      <w:r w:rsidRPr="00C6624D">
        <w:rPr>
          <w:cs/>
        </w:rPr>
        <w:t>-</w:t>
      </w:r>
      <w:r w:rsidRPr="00C6624D">
        <w:rPr>
          <w:rFonts w:hint="cs"/>
          <w:cs/>
        </w:rPr>
        <w:t>นุศูศิ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อะลัล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อะอิมมะ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อิษนาอฺะชัร</w:t>
      </w:r>
    </w:p>
    <w:p w:rsidR="00277BCD" w:rsidRPr="00C6624D" w:rsidRDefault="00277BCD" w:rsidP="00A83676">
      <w:pPr>
        <w:pStyle w:val="libNormal"/>
        <w:rPr>
          <w:rFonts w:cs="Times New Roman"/>
          <w:lang w:bidi="ar-SA"/>
        </w:rPr>
      </w:pPr>
    </w:p>
    <w:p w:rsidR="00A83676" w:rsidRDefault="00A83676" w:rsidP="00277BCD">
      <w:pPr>
        <w:pStyle w:val="Heading1"/>
      </w:pPr>
      <w:bookmarkStart w:id="12" w:name="_Toc411159399"/>
      <w:r w:rsidRPr="00C6624D">
        <w:rPr>
          <w:rFonts w:hint="cs"/>
          <w:cs/>
        </w:rPr>
        <w:t>อิบาดะฮฺอันยิ่งใหญ่ของอิมามซัจญาด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2"/>
    </w:p>
    <w:p w:rsidR="00277BCD" w:rsidRPr="00C6624D" w:rsidRDefault="00277BCD" w:rsidP="00277BCD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277BC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เราสามารถสรุปได้แต่เพียงว่า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ท่านคือบุคคลที่มีฉายานามอันเนื่องมาจากการอิบาดะฮฺ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เคารพภักดี</w:t>
      </w:r>
      <w:r w:rsidR="00277BCD" w:rsidRPr="00C6624D">
        <w:rPr>
          <w:rFonts w:hint="cs"/>
          <w:cs/>
        </w:rPr>
        <w:t xml:space="preserve">) ของท่าน </w:t>
      </w:r>
      <w:r w:rsidR="00277BCD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ที่มีต่อพระผู้เป็นเจ้าจนไม่มีใครรู้จักในชื่ออื่น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นอกจากชื่อเหล่านี้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กล่าวคือนับตั้งแต่ชื่อที่ว่า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จนถึงชื่อ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ซัยยิดดุซซาญิดีน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ซัยยิดุลอฺาบิดีน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ซัจญาด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และถ้าหากเราบันทึกเรื่องราวต่างๆ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ทั้งหมดที่บรรดานักประวัติศาสตร์ได้กล่าวไว้ในเรื่องการอิบาดะฮฺของท่าน</w:t>
      </w:r>
    </w:p>
    <w:p w:rsidR="00A83676" w:rsidRDefault="00A83676" w:rsidP="00277BCD">
      <w:pPr>
        <w:pStyle w:val="libNormal"/>
      </w:pPr>
      <w:r w:rsidRPr="00C6624D">
        <w:rPr>
          <w:rFonts w:hint="cs"/>
          <w:cs/>
        </w:rPr>
        <w:t>แน่นอนเราจำเป็นจะต้องมีหนังสืออีกเล่มหนึ่งต่างหากแต่ในที่นี้เราจะขอนำมากล่าวเพียงเล็ก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ๆน้อยๆ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เท่านั้น</w:t>
      </w:r>
    </w:p>
    <w:p w:rsidR="00277BCD" w:rsidRPr="00C6624D" w:rsidRDefault="00277BCD" w:rsidP="00277BCD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1. </w:t>
      </w:r>
      <w:r w:rsidR="00277BCD" w:rsidRPr="00C6624D">
        <w:rPr>
          <w:rFonts w:hint="cs"/>
          <w:cs/>
        </w:rPr>
        <w:t xml:space="preserve">ท่านอิมามบาเก็ร </w:t>
      </w:r>
      <w:r w:rsidR="00277BCD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277BCD" w:rsidRPr="00C6624D">
        <w:rPr>
          <w:rFonts w:hint="cs"/>
          <w:cs/>
        </w:rPr>
        <w:t>) ได้กล่าวไว้ว่า:</w:t>
      </w:r>
    </w:p>
    <w:p w:rsidR="00277BCD" w:rsidRDefault="00A83676" w:rsidP="00277BCD">
      <w:pPr>
        <w:pStyle w:val="libNormal"/>
        <w:rPr>
          <w:cs/>
        </w:rPr>
      </w:pPr>
      <w:r w:rsidRPr="00C6624D">
        <w:rPr>
          <w:rFonts w:hint="cs"/>
          <w:cs/>
        </w:rPr>
        <w:t>ท่านอฺะลี</w:t>
      </w:r>
      <w:r w:rsidR="00277BCD">
        <w:rPr>
          <w:rFonts w:hint="cs"/>
          <w:cs/>
        </w:rPr>
        <w:t xml:space="preserve"> </w:t>
      </w:r>
      <w:r w:rsidRPr="00C6624D">
        <w:rPr>
          <w:rFonts w:hint="cs"/>
          <w:cs/>
        </w:rPr>
        <w:t>บิน</w:t>
      </w:r>
      <w:r w:rsidR="00277BCD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277BCD">
        <w:rPr>
          <w:rFonts w:hint="cs"/>
          <w:cs/>
        </w:rPr>
        <w:t xml:space="preserve"> </w:t>
      </w:r>
      <w:r w:rsidRPr="00C6624D">
        <w:rPr>
          <w:rFonts w:hint="cs"/>
          <w:cs/>
        </w:rPr>
        <w:t>นมาซแต่ละครั้งในวันหนึ่งกับคืนหนึ่งมากถึง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277BCD" w:rsidRPr="00C6624D">
        <w:rPr>
          <w:rFonts w:cs="Times New Roman"/>
          <w:lang w:bidi="ar-SA"/>
        </w:rPr>
        <w:t>,</w:t>
      </w:r>
      <w:r w:rsidR="00277BCD" w:rsidRPr="00C6624D">
        <w:rPr>
          <w:rFonts w:hint="cs"/>
          <w:cs/>
        </w:rPr>
        <w:t xml:space="preserve"> ๐๐</w:t>
      </w:r>
      <w:r w:rsidR="00277BCD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ร่อกะอัต</w:t>
      </w:r>
    </w:p>
    <w:p w:rsidR="00277BCD" w:rsidRDefault="00277BC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Default="00A83676" w:rsidP="00277BCD">
      <w:pPr>
        <w:pStyle w:val="libNormal"/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ครั้งหนึ่งกระแสลมพัดแรงจนท่านโอนเอนเหมือนดังรวงข้าว</w:t>
      </w:r>
      <w:r w:rsidR="00277BCD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ท่านมีต้นอินทผลัมอยู่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๕๐๐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ท่านจึงนมาซตรงต้นอินทผลัมเหล่านั้นทุกต้นๆ</w:t>
      </w:r>
      <w:r w:rsidRPr="00C6624D">
        <w:rPr>
          <w:cs/>
        </w:rPr>
        <w:t xml:space="preserve"> </w:t>
      </w:r>
      <w:r w:rsidR="00277BCD">
        <w:rPr>
          <w:rFonts w:hint="cs"/>
          <w:cs/>
        </w:rPr>
        <w:t>ละสองร</w:t>
      </w:r>
      <w:r w:rsidRPr="00C6624D">
        <w:rPr>
          <w:rFonts w:hint="cs"/>
          <w:cs/>
        </w:rPr>
        <w:t>อกะอัต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พอท่านยืนขึ้นทำการนมาซ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สีหน้าท่านเปลี่ยนไปเป็นอีกสีหนึ่ง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ลักษณะของท่านในการนมาซดุจดังการยืนของข้าทาสผู้ต่ำต้อยต่อหน้ากษัตริย์ผู้เรื่องอำนาจ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ร่างกายของท่านสั่งระริก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เพราะความหวั่นกลัวต่ออัลลอฮฺ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และเมื่อท่านนมาซในคราวหนึ่งๆ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ท่านถือเสมือนหนึ่งว่าจะไม่มีโอกาสได้นมาซต่อไปอีกแล้ว</w:t>
      </w:r>
      <w:r w:rsidRPr="00C6624D">
        <w:rPr>
          <w:cs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277BCD" w:rsidRPr="00C6624D" w:rsidRDefault="00277BCD" w:rsidP="00277BC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๒๕๑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ศิศ็อล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๕๑๗</w:t>
      </w:r>
      <w:r w:rsidRPr="00C6624D">
        <w:rPr>
          <w:cs/>
        </w:rPr>
        <w:t>.</w:t>
      </w:r>
    </w:p>
    <w:p w:rsidR="00277BCD" w:rsidRPr="00C6624D" w:rsidRDefault="00277BCD" w:rsidP="00277BCD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2. </w:t>
      </w:r>
      <w:r w:rsidR="00277BCD" w:rsidRPr="00C6624D">
        <w:rPr>
          <w:rFonts w:hint="cs"/>
          <w:cs/>
        </w:rPr>
        <w:t>และกล่าวอีกว่า:</w:t>
      </w:r>
    </w:p>
    <w:p w:rsidR="00A83676" w:rsidRDefault="00A83676" w:rsidP="00277BCD">
      <w:pPr>
        <w:pStyle w:val="libNormal"/>
      </w:pPr>
      <w:r w:rsidRPr="00C6624D">
        <w:rPr>
          <w:rFonts w:hint="cs"/>
          <w:cs/>
        </w:rPr>
        <w:t>ใบหน้าของท่านซีดเซียวเพราะความกลัว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ดวงตาแดงก่ำเพราะร้องไห้หน้าผากกร้าน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ปลายจมูกสึกเจ่อเพราะการกราบ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แข้งและเท้าของท่านบวมเพราะยืนนามในการนมาซ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เมื่อเวลานมาซมาถึงเส้นขนบนผิวหนังของท่านลุกซู่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ใบหน้าซีดเผือดเหมือนคนถูกข่มขู่</w:t>
      </w:r>
      <w:r w:rsidRPr="00C6624D">
        <w:rPr>
          <w:cs/>
        </w:rPr>
        <w:t>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277BCD" w:rsidRPr="00C6624D" w:rsidRDefault="00277BCD" w:rsidP="00277BC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กอฟ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>/</w:t>
      </w:r>
      <w:r w:rsidRPr="00C6624D">
        <w:rPr>
          <w:rFonts w:hint="cs"/>
          <w:cs/>
        </w:rPr>
        <w:t>๔๑๕</w:t>
      </w:r>
    </w:p>
    <w:p w:rsidR="00277BCD" w:rsidRPr="00C6624D" w:rsidRDefault="00277BCD" w:rsidP="00277BCD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3. </w:t>
      </w:r>
      <w:r w:rsidR="00277BCD" w:rsidRPr="00C6624D">
        <w:rPr>
          <w:rFonts w:hint="cs"/>
          <w:cs/>
        </w:rPr>
        <w:t xml:space="preserve">ท่านอิมามบาเก็ร </w:t>
      </w:r>
      <w:r w:rsidR="00277BCD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277BCD" w:rsidRPr="00C6624D">
        <w:rPr>
          <w:rFonts w:hint="cs"/>
          <w:cs/>
        </w:rPr>
        <w:t>) กล่าวว่า:</w:t>
      </w:r>
    </w:p>
    <w:p w:rsidR="00A83676" w:rsidRPr="00C6624D" w:rsidRDefault="00A83676" w:rsidP="00277BC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ครั้งหนึ่งท่านหญิงฟาฏิมะฮฺ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บุตรีของท่านอฺะลี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277BCD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</w:t>
      </w:r>
      <w:r w:rsidR="00277BCD">
        <w:rPr>
          <w:rFonts w:hint="cs"/>
          <w:cs/>
        </w:rPr>
        <w:t>บี</w:t>
      </w:r>
      <w:r w:rsidRPr="00C6624D">
        <w:rPr>
          <w:rFonts w:hint="cs"/>
          <w:cs/>
        </w:rPr>
        <w:t>ฏอลิบ</w:t>
      </w:r>
      <w:r w:rsidR="00277BCD">
        <w:rPr>
          <w:rFonts w:hint="cs"/>
          <w:cs/>
        </w:rPr>
        <w:t xml:space="preserve"> 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เห็นการกระทำของท่านอฺะลี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277BCD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บุตรชายพี่ชายของนางที่หมกมุ่นอยู่กับการอิบาดะฮฺ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นางได้ออกไปพบท่านญาบิรบินอับดุลลอฮฺ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อันศอรี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แล้วกล่าวว่า</w:t>
      </w:r>
      <w:r w:rsidRPr="00C6624D">
        <w:rPr>
          <w:cs/>
        </w:rPr>
        <w:t xml:space="preserve"> :</w:t>
      </w:r>
    </w:p>
    <w:p w:rsidR="00A83676" w:rsidRPr="00C6624D" w:rsidRDefault="00277BCD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 xml:space="preserve"> </w:t>
      </w:r>
      <w:r w:rsidR="00A83676" w:rsidRPr="00C6624D">
        <w:rPr>
          <w:rFonts w:cs="Times New Roman" w:hint="eastAsia"/>
          <w:lang w:bidi="ar-SA"/>
        </w:rPr>
        <w:t>“</w:t>
      </w:r>
      <w:r w:rsidR="00A83676" w:rsidRPr="00C6624D">
        <w:rPr>
          <w:rFonts w:hint="cs"/>
          <w:cs/>
        </w:rPr>
        <w:t>โอ้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สหายของท่านศาสนทูตแห่งอัลลอฮฺ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ศ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พวกเรามีสิทธิต่อท่านอยู่หลายประการ</w:t>
      </w:r>
    </w:p>
    <w:p w:rsidR="00277BCD" w:rsidRDefault="00A83676" w:rsidP="00A83676">
      <w:pPr>
        <w:pStyle w:val="libNormal"/>
        <w:rPr>
          <w:cs/>
        </w:rPr>
      </w:pPr>
      <w:r w:rsidRPr="00C6624D">
        <w:rPr>
          <w:rFonts w:hint="cs"/>
          <w:cs/>
        </w:rPr>
        <w:t>ประการหนึ่งก็คือ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หากท่านเห็นพวกเราคนใดทำลายสุขภาพตัวเองเพราะพากเพียรอย่างถึงที่สุดแล้ว</w:t>
      </w:r>
    </w:p>
    <w:p w:rsidR="00277BCD" w:rsidRDefault="00277BC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277BCD" w:rsidRDefault="00A83676" w:rsidP="00277BCD">
      <w:pPr>
        <w:pStyle w:val="libNormal"/>
      </w:pPr>
      <w:r w:rsidRPr="00C6624D">
        <w:rPr>
          <w:rFonts w:hint="cs"/>
          <w:cs/>
        </w:rPr>
        <w:t>ท่านจะต้องเตือนเขาเพื่ออัลลอฮฺ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ผู้เป็นทายาทของฮุเซนผู้เป็นบิดา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จมูกสึกเจ่อ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หน้าผากกร้านทั้งหัวเขาและฝ่ามือของเขาด้วย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เขาทุ่มตัวในการ</w:t>
      </w:r>
    </w:p>
    <w:p w:rsidR="00A83676" w:rsidRDefault="00A83676" w:rsidP="00277BCD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อิบาดะฮฺมากเกินไป</w:t>
      </w:r>
      <w:r w:rsidRPr="00C6624D">
        <w:rPr>
          <w:rFonts w:cs="Times New Roman" w:hint="eastAsia"/>
          <w:lang w:bidi="ar-SA"/>
        </w:rPr>
        <w:t>”</w:t>
      </w:r>
    </w:p>
    <w:p w:rsidR="00277BCD" w:rsidRPr="00277BCD" w:rsidRDefault="00277BCD" w:rsidP="00277BCD">
      <w:pPr>
        <w:pStyle w:val="libNormal"/>
        <w:ind w:firstLine="0"/>
        <w:rPr>
          <w:rFonts w:cs="Cordia New"/>
          <w:szCs w:val="40"/>
        </w:rPr>
      </w:pPr>
    </w:p>
    <w:p w:rsidR="00277BCD" w:rsidRDefault="00A83676" w:rsidP="00277BCD">
      <w:pPr>
        <w:pStyle w:val="libNormal"/>
      </w:pPr>
      <w:r w:rsidRPr="00C6624D">
        <w:rPr>
          <w:rFonts w:hint="cs"/>
          <w:cs/>
        </w:rPr>
        <w:t>ท่านอิมามบาเก็ร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กล่าวต่อไปว่า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แล้วท่านญาบิรก็ได้เข้าไปเห็นท่านอยู่ตรงสถานที่นมาซ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ปรากฏว่าท่านซวนเซเพราะตรากตรำอยู่กับการ</w:t>
      </w:r>
    </w:p>
    <w:p w:rsidR="00A83676" w:rsidRPr="00C6624D" w:rsidRDefault="00A83676" w:rsidP="00277BCD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อิบาดะฮฺ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ครั้นเมื่อท่านอฺะลี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พยุงตัวลุกขึ้น</w:t>
      </w:r>
      <w:r w:rsidR="00277BCD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แล้วก็ทักทายท่านญาบิรอย่างแผ่วเบา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จากนั้นก็นำเขาไปนั่งใกล้ๆ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ตัวท่าน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ท่านญาบิรได้จุมพิตท่าน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แล้วกล่าวว่า</w:t>
      </w:r>
      <w:r w:rsidRPr="00C6624D">
        <w:rPr>
          <w:cs/>
        </w:rPr>
        <w:t xml:space="preserve"> :</w:t>
      </w:r>
    </w:p>
    <w:p w:rsidR="00A83676" w:rsidRDefault="00A83676" w:rsidP="00277BC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ท่านทราบอยู่แล้วมิใช่หรือว่า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อันที่จริงอัลลอฮฺ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277BCD" w:rsidRPr="00C6624D">
        <w:rPr>
          <w:rFonts w:hint="cs"/>
          <w:cs/>
        </w:rPr>
        <w:t>) ทรงสร้างสวนสวรรค์ไว้เพื่อพวกท่านและเพื่อคนที่รักพวกท่า</w:t>
      </w:r>
      <w:r w:rsidR="00277BCD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สร้างนรกไว้สำหรับพวกที่โกรธเกลียดพวกท่านและเป็นศัตรูกับพวกท่าน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แล้วทำไมท่านต้องทุ่มเทจนสุขภาพของท่านทรุดลงเช่นนี้</w:t>
      </w:r>
      <w:r w:rsidRPr="00C6624D">
        <w:rPr>
          <w:rFonts w:cs="Times New Roman" w:hint="eastAsia"/>
          <w:lang w:bidi="ar-SA"/>
        </w:rPr>
        <w:t>”</w:t>
      </w:r>
    </w:p>
    <w:p w:rsidR="00277BCD" w:rsidRPr="00277BCD" w:rsidRDefault="00277BCD" w:rsidP="00277BCD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กล่าวตอบว่า</w:t>
      </w:r>
      <w:r w:rsidRPr="00C6624D">
        <w:rPr>
          <w:cs/>
        </w:rPr>
        <w:t xml:space="preserve"> :</w:t>
      </w:r>
    </w:p>
    <w:p w:rsidR="00277BCD" w:rsidRDefault="00A83676" w:rsidP="00277BC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สหายของท่านศาสนทูตแห่งอัลลอฮฺ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ท่านทราบหรือเปล่าว่าท่านศาสนทูตแห่งอัลลอฮฺ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ทวดของฉันนั้น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ทรงให้การ</w:t>
      </w:r>
    </w:p>
    <w:p w:rsidR="00277BCD" w:rsidRDefault="00A83676" w:rsidP="00277BCD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นิรโทษกรรมตัวท่านทั้งในอดีตและอนาคตทั้งหมด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แต่ท่านก็ไม่หยุดยั้งการพากเพียรของท่านเลย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ขอสาบานในนามบิดาและมารดาของฉันว่า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ท่านได้ทำการอิบาดะฮฺต่อพระผู้เป็นเจ้าจนแข้งของท่านบวม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เท้าของท่านป่อง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มีคนเคยถามท่านว่า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ท่านทำอย่างนี้ทำไม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ในเมื่ออัลลอฮฺ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ทรงนิรโทษกรรมให้แก่ท่านหมดแล้วทั้งในอดีตและอนาคต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? </w:t>
      </w:r>
    </w:p>
    <w:p w:rsidR="00277BCD" w:rsidRPr="00277BCD" w:rsidRDefault="00277BCD" w:rsidP="00277BCD">
      <w:pPr>
        <w:pStyle w:val="libNormal"/>
        <w:ind w:firstLine="0"/>
        <w:rPr>
          <w:rFonts w:cs="Cordia New"/>
          <w:szCs w:val="40"/>
        </w:rPr>
      </w:pPr>
    </w:p>
    <w:p w:rsidR="00277BCD" w:rsidRDefault="00277BCD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Default="00A83676" w:rsidP="00277BCD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lastRenderedPageBreak/>
        <w:t>ท่านตอบว่า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ก็ข้าเป็นบ่าวที่สำนึกรู้ในพระมหากรุณาธิคุณมิใช่หรือ</w:t>
      </w:r>
      <w:r w:rsidRPr="00C6624D">
        <w:rPr>
          <w:rFonts w:cs="Times New Roman"/>
          <w:lang w:bidi="ar-SA"/>
        </w:rPr>
        <w:t>?”</w:t>
      </w:r>
    </w:p>
    <w:p w:rsidR="00277BCD" w:rsidRPr="00277BCD" w:rsidRDefault="00277BCD" w:rsidP="00277BCD">
      <w:pPr>
        <w:pStyle w:val="libNormal"/>
        <w:ind w:firstLine="0"/>
        <w:rPr>
          <w:rFonts w:cs="Cordia New"/>
          <w:szCs w:val="40"/>
        </w:rPr>
      </w:pPr>
    </w:p>
    <w:p w:rsidR="00A83676" w:rsidRPr="00C6624D" w:rsidRDefault="00A83676" w:rsidP="00277BC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เมื่อท่านญาบิรจ้องมองไปที่ท่านอฺะลี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277BCD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เขาก็ไม่หยุดยั้งในการพยายามพูดให้ท่านหันเหจากการทุ่มเทควา</w:t>
      </w:r>
      <w:r w:rsidR="00277BCD">
        <w:rPr>
          <w:rFonts w:hint="cs"/>
          <w:cs/>
        </w:rPr>
        <w:t>ม</w:t>
      </w:r>
      <w:r w:rsidRPr="00C6624D">
        <w:rPr>
          <w:rFonts w:hint="cs"/>
          <w:cs/>
        </w:rPr>
        <w:t>พากเพียรและความมุมานะจนเหน็ดเหนื่อยให้ได้ตามจุดมุ่งหมาย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เขาจึงกล่าวอีกว่า</w:t>
      </w:r>
      <w:r w:rsidRPr="00C6624D">
        <w:rPr>
          <w:cs/>
        </w:rPr>
        <w:t xml:space="preserve"> :</w:t>
      </w:r>
    </w:p>
    <w:p w:rsidR="00A83676" w:rsidRDefault="00A83676" w:rsidP="00277BC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บุตรของท่านศาสนทูตของอัลลอฮฺ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ข้าขอให้ท่านรักษาสุขภาพไว้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แท้จริงท่านมาจากครอบครัวที่ภัยบะอาอ์</w:t>
      </w:r>
      <w:r w:rsidRPr="00C6624D">
        <w:rPr>
          <w:cs/>
        </w:rPr>
        <w:t>(</w:t>
      </w:r>
      <w:r w:rsidRPr="00C6624D">
        <w:rPr>
          <w:rFonts w:hint="cs"/>
          <w:cs/>
        </w:rPr>
        <w:t>ภัยพิบัติ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ถูกผลักไสออกไปเพราะพวกเขา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ธงชัยต้องได้รับการเชิดชู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และฟากฟ้าต้องประทานหยาดฝนลงมาเพราะ</w:t>
      </w:r>
      <w:r w:rsidRPr="00C6624D">
        <w:rPr>
          <w:cs/>
        </w:rPr>
        <w:t>(</w:t>
      </w:r>
      <w:r w:rsidRPr="00C6624D">
        <w:rPr>
          <w:rFonts w:hint="cs"/>
          <w:cs/>
        </w:rPr>
        <w:t>การมีอยู่ของ</w:t>
      </w:r>
      <w:r w:rsidRPr="00C6624D">
        <w:rPr>
          <w:cs/>
        </w:rPr>
        <w:t>)</w:t>
      </w:r>
      <w:r w:rsidRPr="00C6624D">
        <w:rPr>
          <w:rFonts w:hint="cs"/>
          <w:cs/>
        </w:rPr>
        <w:t>พวกเขา</w:t>
      </w:r>
      <w:r w:rsidRPr="00C6624D">
        <w:rPr>
          <w:rFonts w:cs="Times New Roman" w:hint="eastAsia"/>
          <w:lang w:bidi="ar-SA"/>
        </w:rPr>
        <w:t>”</w:t>
      </w:r>
    </w:p>
    <w:p w:rsidR="00277BCD" w:rsidRPr="00277BCD" w:rsidRDefault="00277BCD" w:rsidP="00277BCD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กล่าวตอบว่า</w:t>
      </w:r>
      <w:r w:rsidRPr="00C6624D">
        <w:rPr>
          <w:cs/>
        </w:rPr>
        <w:t xml:space="preserve"> :</w:t>
      </w:r>
    </w:p>
    <w:p w:rsidR="00A83676" w:rsidRDefault="00A83676" w:rsidP="00277BC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โอ้ญาบิรเอ๋ย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ฉันไม่อาจหันเหจากแนวทางแห่งบิดาผู้ทนทุกข์ทั้งสองของฉันได้</w:t>
      </w:r>
      <w:r w:rsidRPr="00C6624D">
        <w:rPr>
          <w:cs/>
        </w:rPr>
        <w:t>(</w:t>
      </w:r>
      <w:r w:rsidRPr="00C6624D">
        <w:rPr>
          <w:rFonts w:hint="cs"/>
          <w:cs/>
        </w:rPr>
        <w:t>ขอให้อัลลอฮฺทรงประทานพรแด่ท่านทั้งสอง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จนกว่าฉันจะได้พบกับท่านทั้งสอง</w:t>
      </w:r>
      <w:r w:rsidRPr="00C6624D">
        <w:rPr>
          <w:rFonts w:cs="Times New Roman" w:hint="eastAsia"/>
          <w:lang w:bidi="ar-SA"/>
        </w:rPr>
        <w:t>”</w:t>
      </w:r>
    </w:p>
    <w:p w:rsidR="00277BCD" w:rsidRPr="00277BCD" w:rsidRDefault="00277BCD" w:rsidP="00277BCD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ท่านญาบิร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ได้ออกมาพบกลุ่มบุคคลที่อยู่ที่นั้น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277BC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ไม่เคยปรากฏว่าลูกหลานของท่านศาสดาท่านใดจะเหมือนอย่างอฺะลี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277BCD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นอกจากศาสดายูซุฟ</w:t>
      </w:r>
      <w:r w:rsidR="00277BCD">
        <w:rPr>
          <w:rFonts w:hint="cs"/>
          <w:cs/>
        </w:rPr>
        <w:t xml:space="preserve"> </w:t>
      </w:r>
      <w:r w:rsidRPr="00C6624D">
        <w:rPr>
          <w:rFonts w:hint="cs"/>
          <w:cs/>
        </w:rPr>
        <w:t>บุตรของยะอฺกู๊บ</w:t>
      </w:r>
      <w:r w:rsidRPr="00C6624D">
        <w:rPr>
          <w:cs/>
        </w:rPr>
        <w:t>(</w:t>
      </w:r>
      <w:r w:rsidRPr="00C6624D">
        <w:rPr>
          <w:rFonts w:hint="cs"/>
          <w:cs/>
        </w:rPr>
        <w:t>ความสันติดพึงมีแด่ท่านทั้งสอง</w:t>
      </w:r>
      <w:r w:rsidRPr="00C6624D">
        <w:rPr>
          <w:cs/>
        </w:rPr>
        <w:t>)</w:t>
      </w:r>
    </w:p>
    <w:p w:rsidR="00277BCD" w:rsidRDefault="00A83676" w:rsidP="00A83676">
      <w:pPr>
        <w:pStyle w:val="libNormal"/>
      </w:pPr>
      <w:r w:rsidRPr="00C6624D">
        <w:rPr>
          <w:rFonts w:hint="cs"/>
          <w:cs/>
        </w:rPr>
        <w:t>แต่ขอสาบานด้วยพระนามของอัลลอฮฺอีกว่า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เชื้อสายของอฺะลี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</w:t>
      </w:r>
    </w:p>
    <w:p w:rsidR="00A83676" w:rsidRDefault="00A83676" w:rsidP="00277BCD">
      <w:pPr>
        <w:pStyle w:val="libNormal"/>
        <w:ind w:firstLine="0"/>
      </w:pP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มีความดีเด่นกว่าเชื้อสายของยูซุฟ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บุตรของยะอฺกู๊บ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ในหมู่พวกเขาจะมีคนหนึ่งซึ่งจะนำความยุติธรรมมาสู่โลกอย่างเต็มเปี่ยมเหมือนอย่างที่มันเคยเต็มไปด้วยความอธรรมมาก่อ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277BCD" w:rsidRDefault="00277BCD" w:rsidP="00277BCD">
      <w:pPr>
        <w:pStyle w:val="libArFootnote"/>
        <w:bidi w:val="0"/>
        <w:rPr>
          <w:rtl/>
          <w:cs/>
        </w:rPr>
      </w:pPr>
      <w:bookmarkStart w:id="13" w:name="_Toc411159400"/>
      <w:r>
        <w:rPr>
          <w:rFonts w:cs="Cordia New" w:hint="cs"/>
          <w:szCs w:val="40"/>
          <w:rtl/>
          <w:cs/>
        </w:rPr>
        <w:t>(</w:t>
      </w:r>
      <w:r>
        <w:rPr>
          <w:rFonts w:cs="Cordia New" w:hint="cs"/>
          <w:szCs w:val="40"/>
          <w:cs/>
          <w:lang w:bidi="th-TH"/>
        </w:rPr>
        <w:t>3</w:t>
      </w:r>
      <w:r>
        <w:rPr>
          <w:rFonts w:cs="Cordia New" w:hint="cs"/>
          <w:szCs w:val="40"/>
          <w:rtl/>
          <w:cs/>
        </w:rPr>
        <w:t>)</w:t>
      </w:r>
      <w:r w:rsidRPr="00C6624D">
        <w:t xml:space="preserve"> </w:t>
      </w:r>
      <w:r w:rsidRPr="00C6624D">
        <w:rPr>
          <w:rFonts w:ascii="Angsana New" w:hAnsi="Angsana New" w:cs="Angsana New" w:hint="cs"/>
          <w:cs/>
          <w:lang w:bidi="th-TH"/>
        </w:rPr>
        <w:t>บิฮารุล</w:t>
      </w:r>
      <w:r w:rsidRPr="00C6624D">
        <w:rPr>
          <w:rtl/>
          <w:cs/>
        </w:rPr>
        <w:t>-</w:t>
      </w:r>
      <w:r w:rsidRPr="00C6624D">
        <w:rPr>
          <w:rFonts w:ascii="Angsana New" w:hAnsi="Angsana New" w:cs="Angsana New" w:hint="cs"/>
          <w:cs/>
          <w:lang w:bidi="th-TH"/>
        </w:rPr>
        <w:t>อันวารฺ</w:t>
      </w:r>
      <w:r w:rsidRPr="00C6624D">
        <w:rPr>
          <w:rtl/>
          <w:cs/>
        </w:rPr>
        <w:t xml:space="preserve"> </w:t>
      </w:r>
      <w:r w:rsidRPr="00C6624D">
        <w:rPr>
          <w:rFonts w:ascii="Angsana New" w:hAnsi="Angsana New" w:cs="Angsana New" w:hint="cs"/>
          <w:cs/>
          <w:lang w:bidi="th-TH"/>
        </w:rPr>
        <w:t>เล่ม</w:t>
      </w:r>
      <w:r w:rsidRPr="00C6624D">
        <w:rPr>
          <w:rtl/>
          <w:cs/>
        </w:rPr>
        <w:t xml:space="preserve"> </w:t>
      </w:r>
      <w:r w:rsidRPr="00C6624D">
        <w:rPr>
          <w:rFonts w:ascii="Angsana New" w:hAnsi="Angsana New" w:cs="Angsana New" w:hint="cs"/>
          <w:cs/>
          <w:lang w:bidi="th-TH"/>
        </w:rPr>
        <w:t>๑๑</w:t>
      </w:r>
      <w:r w:rsidRPr="00C6624D">
        <w:t xml:space="preserve">, </w:t>
      </w:r>
      <w:r w:rsidRPr="00C6624D">
        <w:rPr>
          <w:rFonts w:ascii="Angsana New" w:hAnsi="Angsana New" w:cs="Angsana New" w:hint="cs"/>
          <w:cs/>
          <w:lang w:bidi="th-TH"/>
        </w:rPr>
        <w:t>หน้า</w:t>
      </w:r>
      <w:r w:rsidRPr="00C6624D">
        <w:rPr>
          <w:rtl/>
          <w:cs/>
        </w:rPr>
        <w:t xml:space="preserve"> </w:t>
      </w:r>
      <w:r w:rsidRPr="00C6624D">
        <w:rPr>
          <w:rFonts w:ascii="Angsana New" w:hAnsi="Angsana New" w:cs="Angsana New" w:hint="cs"/>
          <w:cs/>
          <w:lang w:bidi="th-TH"/>
        </w:rPr>
        <w:t>๑๙</w:t>
      </w:r>
      <w:r w:rsidRPr="00C6624D">
        <w:rPr>
          <w:rtl/>
          <w:cs/>
        </w:rPr>
        <w:t>.</w:t>
      </w:r>
      <w:bookmarkEnd w:id="13"/>
    </w:p>
    <w:p w:rsidR="00277BCD" w:rsidRPr="00277BCD" w:rsidRDefault="00277BCD" w:rsidP="00277BCD">
      <w:pPr>
        <w:rPr>
          <w:rFonts w:eastAsia="Times New Roman" w:cs="Cordia New"/>
          <w:kern w:val="36"/>
          <w:szCs w:val="30"/>
          <w:cs/>
          <w:lang w:eastAsia="en-US" w:bidi="th-TH"/>
        </w:rPr>
      </w:pPr>
      <w:r>
        <w:br w:type="page"/>
      </w:r>
    </w:p>
    <w:p w:rsidR="00277BCD" w:rsidRDefault="00A83676" w:rsidP="00277BCD">
      <w:pPr>
        <w:pStyle w:val="libNormal"/>
      </w:pPr>
      <w:r w:rsidRPr="00C6624D">
        <w:rPr>
          <w:rFonts w:cs="Times New Roman"/>
          <w:lang w:bidi="ar-SA"/>
        </w:rPr>
        <w:lastRenderedPageBreak/>
        <w:t xml:space="preserve">4. </w:t>
      </w:r>
      <w:r w:rsidR="00277BCD">
        <w:rPr>
          <w:rFonts w:hint="cs"/>
          <w:cs/>
        </w:rPr>
        <w:t>ท่านอุซต๊าซอับดุลอะซีซ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ซัยยิดุลอะฮฺลิ</w:t>
      </w:r>
      <w:r w:rsidR="00277BCD">
        <w:rPr>
          <w:rFonts w:cs="Cordia New" w:hint="cs"/>
          <w:szCs w:val="40"/>
          <w:cs/>
        </w:rPr>
        <w:t xml:space="preserve"> </w:t>
      </w:r>
      <w:r w:rsidR="00277BCD" w:rsidRPr="00C6624D">
        <w:rPr>
          <w:rFonts w:hint="cs"/>
          <w:cs/>
        </w:rPr>
        <w:t>ได้กล่าวไว้ว่า:</w:t>
      </w:r>
      <w:r w:rsidRPr="00C6624D">
        <w:rPr>
          <w:cs/>
        </w:rPr>
        <w:t xml:space="preserve"> </w:t>
      </w:r>
    </w:p>
    <w:p w:rsidR="00277BCD" w:rsidRDefault="00A83676" w:rsidP="00277BCD">
      <w:pPr>
        <w:pStyle w:val="libNormal"/>
        <w:ind w:firstLine="0"/>
      </w:pPr>
      <w:r w:rsidRPr="00C6624D">
        <w:rPr>
          <w:rFonts w:hint="cs"/>
          <w:cs/>
        </w:rPr>
        <w:t>ไม่เคยปรากฏว่าในโลกนี้จะมีคนที่ทำการเคารพภักดีต่อพระผู้เป็นเจ้า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และสมถะมากที่สุดเหมือนท่านมาก่อน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ประชาชนให้ฉายานามแก่ท่านว่า</w:t>
      </w:r>
    </w:p>
    <w:p w:rsidR="00A83676" w:rsidRPr="00277BCD" w:rsidRDefault="00A83676" w:rsidP="00277BCD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ซัยนุลอฺาบิดีน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hint="cs"/>
          <w:cs/>
        </w:rPr>
        <w:t>และในเมื่อประชาชนเห็นว่า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ท่านทำการกราบต่อพระเจ้าอย่างชนิดที่ไม่เคยหยุดหย่อนก็ให้ฉายานามท่านอีกว่า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277BCD">
      <w:pPr>
        <w:pStyle w:val="libNormal"/>
      </w:pPr>
      <w:r w:rsidRPr="00C6624D">
        <w:rPr>
          <w:rFonts w:hint="cs"/>
          <w:cs/>
        </w:rPr>
        <w:t>เมื่อปรากฏว่า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มีรอยของการกราบตรงหน้าผาก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ท่านก็ได้รับฉายานามอีกว่า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ษะฟะนาต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8C0DEB" w:rsidRPr="00C6624D" w:rsidRDefault="008C0DEB" w:rsidP="008C0DE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>
        <w:rPr>
          <w:rFonts w:hint="cs"/>
          <w:cs/>
        </w:rPr>
        <w:t>4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ซัยยิดุลอะฮฺลิ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๓๕</w:t>
      </w:r>
      <w:r w:rsidRPr="00C6624D">
        <w:rPr>
          <w:cs/>
        </w:rPr>
        <w:t>.</w:t>
      </w:r>
    </w:p>
    <w:p w:rsidR="00277BCD" w:rsidRPr="00C6624D" w:rsidRDefault="00277BCD" w:rsidP="00277BCD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5. </w:t>
      </w:r>
      <w:r w:rsidRPr="00C6624D">
        <w:rPr>
          <w:rFonts w:hint="cs"/>
          <w:cs/>
        </w:rPr>
        <w:t>เมื่อท่านอิมามอฺะลี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เข้าทำวุฏูอ์</w:t>
      </w:r>
      <w:r w:rsidRPr="00C6624D">
        <w:rPr>
          <w:cs/>
        </w:rPr>
        <w:t>(</w:t>
      </w:r>
      <w:r w:rsidRPr="00C6624D">
        <w:rPr>
          <w:rFonts w:hint="cs"/>
          <w:cs/>
        </w:rPr>
        <w:t>น้ำนมาซ</w:t>
      </w:r>
      <w:r w:rsidRPr="00C6624D">
        <w:rPr>
          <w:cs/>
        </w:rPr>
        <w:t>)</w:t>
      </w:r>
      <w:r w:rsidRPr="00C6624D">
        <w:rPr>
          <w:rFonts w:hint="cs"/>
          <w:cs/>
        </w:rPr>
        <w:t>เพื่อเตรียมตัวทำการนมาซนั้น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ใบหน้าของท่านนั้นจะเป็นสีเหลืองซีด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มีคนเคยถามท่านว่า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อะไรเป็นอุปสรรคแก่ท่านในการทำวุฏูอ์หรือ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พวกท่านรู้หรือเปล่าว่า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ฉันต้องยืนอยู่เบื้องหน้าใคร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8C0DEB" w:rsidRPr="00C6624D" w:rsidRDefault="008C0DEB" w:rsidP="008C0DE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>
        <w:rPr>
          <w:rFonts w:hint="cs"/>
          <w:cs/>
        </w:rPr>
        <w:t>5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อัชอาฟุร</w:t>
      </w:r>
      <w:r w:rsidRPr="00C6624D">
        <w:rPr>
          <w:cs/>
        </w:rPr>
        <w:t>-</w:t>
      </w:r>
      <w:r w:rsidRPr="00C6624D">
        <w:rPr>
          <w:rFonts w:hint="cs"/>
          <w:cs/>
        </w:rPr>
        <w:t>รอฆิบีน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๒๐๘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มะฏอลิบุซซุอูล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๔๒</w:t>
      </w:r>
      <w:r w:rsidRPr="00C6624D">
        <w:rPr>
          <w:cs/>
        </w:rPr>
        <w:t>.</w:t>
      </w:r>
    </w:p>
    <w:p w:rsidR="008C0DEB" w:rsidRPr="00C6624D" w:rsidRDefault="008C0DEB" w:rsidP="008C0DE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พิมพ์ครั้งที่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นูรุล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อับศ็อร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๑๒๗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กัซฟุล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๑๙๘</w:t>
      </w:r>
      <w:r w:rsidRPr="00C6624D">
        <w:rPr>
          <w:cs/>
        </w:rPr>
        <w:t>.</w:t>
      </w:r>
    </w:p>
    <w:p w:rsidR="008C0DEB" w:rsidRPr="00C6624D" w:rsidRDefault="008C0DEB" w:rsidP="008C0DE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ฟุศูลุล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มุฮิมมะฮฺ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๑๘๓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ศิฟะตุศ</w:t>
      </w:r>
      <w:r w:rsidRPr="00C6624D">
        <w:rPr>
          <w:cs/>
        </w:rPr>
        <w:t>-</w:t>
      </w:r>
      <w:r w:rsidRPr="00C6624D">
        <w:rPr>
          <w:rFonts w:hint="cs"/>
          <w:cs/>
        </w:rPr>
        <w:t>ศ็อฟวะฮฺ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๕๕</w:t>
      </w:r>
      <w:r w:rsidRPr="00C6624D">
        <w:rPr>
          <w:cs/>
        </w:rPr>
        <w:t>.</w:t>
      </w:r>
    </w:p>
    <w:p w:rsidR="008C0DEB" w:rsidRPr="00C6624D" w:rsidRDefault="008C0DEB" w:rsidP="00A83676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6. </w:t>
      </w:r>
      <w:r w:rsidRPr="00C6624D">
        <w:rPr>
          <w:rFonts w:hint="cs"/>
          <w:cs/>
        </w:rPr>
        <w:t>เมื่อท่านจะเริ่มเข้าทำการนมาซ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ท่านจะมีอาการตัวสั่นงันงก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มีคนเคยถามว่า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8C0DEB" w:rsidRPr="00C6624D">
        <w:rPr>
          <w:rFonts w:hint="cs"/>
          <w:cs/>
        </w:rPr>
        <w:t>ท่านเป็นอะไรไป</w:t>
      </w:r>
      <w:r w:rsidR="008C0DEB" w:rsidRPr="00C6624D">
        <w:rPr>
          <w:rFonts w:hint="cs"/>
        </w:rPr>
        <w:t>?</w:t>
      </w:r>
      <w:r w:rsidR="008C0DEB" w:rsidRPr="00C6624D">
        <w:rPr>
          <w:rFonts w:hint="cs"/>
          <w:cs/>
        </w:rPr>
        <w:t>”</w:t>
      </w:r>
    </w:p>
    <w:p w:rsidR="008C0DEB" w:rsidRPr="008C0DEB" w:rsidRDefault="00A83676" w:rsidP="008C0DEB">
      <w:pPr>
        <w:pStyle w:val="libNormal"/>
      </w:pPr>
      <w:r w:rsidRPr="00C6624D">
        <w:rPr>
          <w:rFonts w:hint="cs"/>
          <w:cs/>
        </w:rPr>
        <w:t>ท่านตอบว่า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พวกท่านไม่รู้หรือว่า</w:t>
      </w:r>
      <w:r w:rsidRPr="00C6624D">
        <w:rPr>
          <w:cs/>
        </w:rPr>
        <w:t xml:space="preserve"> </w:t>
      </w:r>
      <w:r w:rsidR="008C0DEB" w:rsidRPr="00C6624D">
        <w:rPr>
          <w:rFonts w:hint="cs"/>
          <w:cs/>
        </w:rPr>
        <w:t>ฉันจะยืนต่อหน้าใครและปรากฏกับใคร</w:t>
      </w:r>
      <w:r w:rsidR="008C0DEB" w:rsidRPr="00C6624D">
        <w:rPr>
          <w:rFonts w:hint="cs"/>
        </w:rPr>
        <w:t>?</w:t>
      </w:r>
      <w:r w:rsidR="008C0DEB" w:rsidRPr="00C6624D">
        <w:rPr>
          <w:rFonts w:hint="cs"/>
          <w:cs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8C0DEB" w:rsidRDefault="008C0DEB" w:rsidP="00A83676">
      <w:pPr>
        <w:pStyle w:val="libNormal"/>
        <w:rPr>
          <w:cs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</w:t>
      </w:r>
      <w:r w:rsidR="00A83676" w:rsidRPr="00C6624D">
        <w:rPr>
          <w:rFonts w:hint="cs"/>
          <w:cs/>
        </w:rPr>
        <w:t>๖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ศิฟะตุศ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ศ็อฟวะฮฺ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๒</w:t>
      </w:r>
      <w:r w:rsidR="00A83676" w:rsidRPr="00C6624D">
        <w:rPr>
          <w:rFonts w:cs="Times New Roman"/>
          <w:lang w:bidi="ar-SA"/>
        </w:rPr>
        <w:t xml:space="preserve">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๕๕</w:t>
      </w:r>
      <w:r w:rsidR="00A83676" w:rsidRPr="00C6624D">
        <w:rPr>
          <w:cs/>
        </w:rPr>
        <w:t>.</w:t>
      </w:r>
    </w:p>
    <w:p w:rsidR="008C0DEB" w:rsidRDefault="008C0D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7. </w:t>
      </w:r>
      <w:r w:rsidRPr="00C6624D">
        <w:rPr>
          <w:rFonts w:hint="cs"/>
          <w:cs/>
        </w:rPr>
        <w:t>ครั้งหนึ่งได้เกิดไฟไหม้ขึ้นในบ้าน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ขณะที่ท่าน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กำลังซุญูด</w:t>
      </w:r>
      <w:r w:rsidRPr="00C6624D">
        <w:rPr>
          <w:cs/>
        </w:rPr>
        <w:t>(</w:t>
      </w:r>
      <w:r w:rsidRPr="00C6624D">
        <w:rPr>
          <w:rFonts w:hint="cs"/>
          <w:cs/>
        </w:rPr>
        <w:t>กราบพระผู้เป็นเจ้า</w:t>
      </w:r>
      <w:r w:rsidRPr="00C6624D">
        <w:rPr>
          <w:cs/>
        </w:rPr>
        <w:t>)</w:t>
      </w:r>
      <w:r w:rsidRPr="00C6624D">
        <w:rPr>
          <w:rFonts w:hint="cs"/>
          <w:cs/>
        </w:rPr>
        <w:t>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คนทั้งหลายต่างพากันตะโกนว่า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ไฟ</w:t>
      </w:r>
      <w:r w:rsidRPr="00C6624D">
        <w:rPr>
          <w:cs/>
        </w:rPr>
        <w:t>...</w:t>
      </w:r>
      <w:r w:rsidRPr="00C6624D">
        <w:rPr>
          <w:rFonts w:hint="cs"/>
          <w:cs/>
        </w:rPr>
        <w:t>ไฟ</w:t>
      </w:r>
      <w:r w:rsidRPr="00C6624D">
        <w:rPr>
          <w:cs/>
        </w:rPr>
        <w:t>.....</w:t>
      </w:r>
      <w:r w:rsidRPr="00C6624D">
        <w:rPr>
          <w:rFonts w:cs="Times New Roman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แต่แล้วท่านก็ไม่ยกศีรษะขึ้นเลยจนกระทั่งไฟดับ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มีคนถามท่านเมื่อท่านลุกขึ้นนั่งแล้วว่า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อะไรเป็นเหตุให้ท่านวางเฉยได้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ท่านตอบว่า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สิ่งที่ทำให้ฉันวางเฉยได้ก็คือ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ไฟนรกอันยิ่งใหญ่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๗</w:t>
      </w:r>
      <w:r w:rsidRPr="00C6624D">
        <w:rPr>
          <w:cs/>
        </w:rPr>
        <w:t>)</w:t>
      </w:r>
    </w:p>
    <w:p w:rsidR="008C0DEB" w:rsidRPr="00C6624D" w:rsidRDefault="008C0DEB" w:rsidP="008C0DE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>
        <w:rPr>
          <w:rFonts w:hint="cs"/>
          <w:cs/>
        </w:rPr>
        <w:t>7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๒๕๑</w:t>
      </w:r>
      <w:r w:rsidRPr="00C6624D">
        <w:rPr>
          <w:cs/>
        </w:rPr>
        <w:t>.</w:t>
      </w:r>
    </w:p>
    <w:p w:rsidR="008C0DEB" w:rsidRDefault="008C0DEB" w:rsidP="00A83676">
      <w:pPr>
        <w:pStyle w:val="libNormal"/>
      </w:pPr>
    </w:p>
    <w:p w:rsidR="00A83676" w:rsidRPr="00C6624D" w:rsidRDefault="00A83676" w:rsidP="008C0DE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8. </w:t>
      </w:r>
      <w:r w:rsidRPr="00C6624D">
        <w:rPr>
          <w:rFonts w:hint="cs"/>
          <w:cs/>
        </w:rPr>
        <w:t>ครั้งหนึ่งบุตรของท่านอิมามที่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ตกบ่อชาวมะดีนะฮฺต่างพากันแตกตื่น</w:t>
      </w:r>
      <w:r w:rsidRPr="00C6624D">
        <w:rPr>
          <w:cs/>
        </w:rPr>
        <w:t xml:space="preserve"> </w:t>
      </w:r>
      <w:r w:rsidR="008C0DEB" w:rsidRPr="00C6624D">
        <w:rPr>
          <w:rFonts w:hint="cs"/>
          <w:cs/>
        </w:rPr>
        <w:t>จนกระทั่งสามารถนำเขาขึ้นมาได้</w:t>
      </w:r>
      <w:r w:rsidR="008C0DEB">
        <w:rPr>
          <w:rFonts w:hint="cs"/>
          <w:cs/>
        </w:rPr>
        <w:t xml:space="preserve"> </w:t>
      </w:r>
      <w:r w:rsidR="008C0DEB" w:rsidRPr="00C6624D">
        <w:rPr>
          <w:rFonts w:hint="cs"/>
          <w:cs/>
        </w:rPr>
        <w:t xml:space="preserve">ขณะนั้นท่านอิมาม </w:t>
      </w:r>
      <w:r w:rsidR="008C0DEB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8C0DEB" w:rsidRPr="00C6624D">
        <w:rPr>
          <w:rFonts w:hint="cs"/>
          <w:cs/>
        </w:rPr>
        <w:t>) กำลังยืนนมาซอยู่โดยไม่ยอมห่างจากสถานที่ของท่านจึงมีคนพูดกับท่านเกี่ยวกับเรื่องนี</w:t>
      </w:r>
      <w:r w:rsidR="008C0DEB" w:rsidRPr="00C6624D">
        <w:rPr>
          <w:cs/>
        </w:rPr>
        <w:t>้</w:t>
      </w:r>
      <w:r w:rsidRPr="00C6624D">
        <w:rPr>
          <w:cs/>
        </w:rPr>
        <w:t xml:space="preserve"> </w:t>
      </w:r>
      <w:r w:rsidR="008C0DEB" w:rsidRPr="00C6624D">
        <w:rPr>
          <w:rFonts w:hint="cs"/>
          <w:cs/>
        </w:rPr>
        <w:t>ท่านได้ตอบว่า:</w:t>
      </w:r>
    </w:p>
    <w:p w:rsidR="008C0DEB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ฉันไม่รู้สึกอะไรเพราะฉันกำลังปรารภอยู่กับพระผู้อภิบาล</w:t>
      </w:r>
    </w:p>
    <w:p w:rsidR="00A83676" w:rsidRDefault="00A83676" w:rsidP="008C0DEB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ผู้ทรงยิ่งใหญ่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๘</w:t>
      </w:r>
      <w:r w:rsidRPr="00C6624D">
        <w:rPr>
          <w:cs/>
        </w:rPr>
        <w:t>)</w:t>
      </w:r>
    </w:p>
    <w:p w:rsidR="008C0DEB" w:rsidRPr="00C6624D" w:rsidRDefault="008C0DEB" w:rsidP="008C0DE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>
        <w:rPr>
          <w:rFonts w:hint="cs"/>
          <w:cs/>
        </w:rPr>
        <w:t>8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กัซฟุล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๒๐๗</w:t>
      </w:r>
      <w:r w:rsidRPr="00C6624D">
        <w:rPr>
          <w:cs/>
        </w:rPr>
        <w:t>.</w:t>
      </w:r>
    </w:p>
    <w:p w:rsidR="008C0DEB" w:rsidRPr="00C6624D" w:rsidRDefault="008C0DEB" w:rsidP="00A83676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9. </w:t>
      </w:r>
      <w:r w:rsidRPr="00C6624D">
        <w:rPr>
          <w:rFonts w:hint="cs"/>
          <w:cs/>
        </w:rPr>
        <w:t>นักประวัติศาสตร์และนักบูรพาคดีอิสลาม</w:t>
      </w:r>
    </w:p>
    <w:p w:rsidR="00A83676" w:rsidRPr="00C6624D" w:rsidRDefault="00A83676" w:rsidP="008C0DE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ได้บันทึกร่วมกันว่า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นมาซในแต่ละวันกลับคืนหนึ่งมากถึง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8C0DEB" w:rsidRPr="00C6624D">
        <w:rPr>
          <w:rFonts w:cs="Times New Roman"/>
          <w:lang w:bidi="ar-SA"/>
        </w:rPr>
        <w:t>,</w:t>
      </w:r>
      <w:r w:rsidR="008C0DEB" w:rsidRPr="00C6624D">
        <w:rPr>
          <w:rFonts w:hint="cs"/>
          <w:cs/>
        </w:rPr>
        <w:t xml:space="preserve"> ๐๐๐รอกะอัต </w:t>
      </w:r>
      <w:r w:rsidR="008C0DEB" w:rsidRPr="00C6624D">
        <w:rPr>
          <w:cs/>
        </w:rPr>
        <w:t>(</w:t>
      </w:r>
      <w:r w:rsidRPr="00C6624D">
        <w:rPr>
          <w:rFonts w:hint="cs"/>
          <w:cs/>
        </w:rPr>
        <w:t>๙</w:t>
      </w:r>
      <w:r w:rsidRPr="00C6624D">
        <w:rPr>
          <w:cs/>
        </w:rPr>
        <w:t>)</w:t>
      </w:r>
    </w:p>
    <w:p w:rsidR="00A83676" w:rsidRPr="00C6624D" w:rsidRDefault="008C0DEB" w:rsidP="008C0DE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</w:t>
      </w:r>
      <w:r>
        <w:rPr>
          <w:rFonts w:hint="cs"/>
          <w:cs/>
        </w:rPr>
        <w:t>9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อัล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มะนากิบ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๒</w:t>
      </w:r>
      <w:r w:rsidR="00A83676" w:rsidRPr="00C6624D">
        <w:rPr>
          <w:rFonts w:cs="Times New Roman"/>
          <w:lang w:bidi="ar-SA"/>
        </w:rPr>
        <w:t xml:space="preserve">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๒๕๑</w:t>
      </w:r>
      <w:r w:rsidR="00A83676" w:rsidRPr="00C6624D">
        <w:rPr>
          <w:cs/>
        </w:rPr>
        <w:t xml:space="preserve">. </w:t>
      </w:r>
      <w:r w:rsidR="00A83676" w:rsidRPr="00C6624D">
        <w:rPr>
          <w:rFonts w:hint="cs"/>
          <w:cs/>
        </w:rPr>
        <w:t>อัล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ฟุศูลุล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มุฮิมมะฮฺ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๑๘๓</w:t>
      </w:r>
      <w:r w:rsidR="00A83676" w:rsidRPr="00C6624D">
        <w:rPr>
          <w:cs/>
        </w:rPr>
        <w:t>.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นูรูล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อับศ็อร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๑๒๗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มะฏอลิบุซซุอูล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๔๗</w:t>
      </w:r>
      <w:r w:rsidRPr="00C6624D">
        <w:rPr>
          <w:cs/>
        </w:rPr>
        <w:t>.</w:t>
      </w:r>
    </w:p>
    <w:p w:rsidR="008C0DEB" w:rsidRDefault="008C0D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C0DEB" w:rsidRPr="00C6624D" w:rsidRDefault="008C0DEB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10. </w:t>
      </w:r>
      <w:r w:rsidR="008C0DEB" w:rsidRPr="00C6624D">
        <w:rPr>
          <w:rFonts w:hint="cs"/>
          <w:cs/>
        </w:rPr>
        <w:t xml:space="preserve">คนรับใช้ของท่านอิมามซัยนุลอฺาบิดีน </w:t>
      </w:r>
      <w:r w:rsidR="008C0DEB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เคยถูกถามในเรื่องของท่าน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นางจึงถามกลับว่า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จะให้เล่าอย่างละเอียดหรือตอบเพียงคร่าว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Default="00A83676" w:rsidP="008C0DEB">
      <w:pPr>
        <w:pStyle w:val="libNormal"/>
      </w:pPr>
      <w:r w:rsidRPr="00C6624D">
        <w:rPr>
          <w:rFonts w:hint="cs"/>
          <w:cs/>
        </w:rPr>
        <w:t>นางจึงกล่าวว่า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ข้าพเจ้าไม่เคยจัดอาหารกลางวัน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และไม่เคยจัดที่นอนในยามกลางคืนให้ท่านเลยแม้สักครั้งเดียว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๑๐</w:t>
      </w:r>
      <w:r w:rsidRPr="00C6624D">
        <w:rPr>
          <w:cs/>
        </w:rPr>
        <w:t>)</w:t>
      </w:r>
    </w:p>
    <w:p w:rsidR="008C0DEB" w:rsidRPr="00C6624D" w:rsidRDefault="008C0DEB" w:rsidP="008C0DE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>
        <w:rPr>
          <w:rFonts w:hint="cs"/>
          <w:cs/>
        </w:rPr>
        <w:t>10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๒๕๕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๒๑</w:t>
      </w:r>
      <w:r w:rsidRPr="00C6624D">
        <w:rPr>
          <w:cs/>
        </w:rPr>
        <w:t>.</w:t>
      </w:r>
    </w:p>
    <w:p w:rsidR="008C0DEB" w:rsidRPr="00C6624D" w:rsidRDefault="008C0DEB" w:rsidP="008C0DEB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11. </w:t>
      </w:r>
      <w:r w:rsidRPr="00C6624D">
        <w:rPr>
          <w:rFonts w:hint="cs"/>
          <w:cs/>
        </w:rPr>
        <w:t>ท่านอะบูญะอฺฟัร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8C0DEB" w:rsidRPr="00C6624D">
        <w:rPr>
          <w:rFonts w:hint="cs"/>
          <w:cs/>
        </w:rPr>
        <w:t xml:space="preserve">บาเก็ร </w:t>
      </w:r>
      <w:r w:rsidR="008C0DEB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8C0DEB" w:rsidRPr="00C6624D">
        <w:rPr>
          <w:rFonts w:hint="cs"/>
          <w:cs/>
        </w:rPr>
        <w:t>) กล่าวว่า:</w:t>
      </w:r>
    </w:p>
    <w:p w:rsidR="00A83676" w:rsidRPr="00C6624D" w:rsidRDefault="00A83676" w:rsidP="008C0DE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ผู้เป็นบิดาของท่านนั้น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เวลาใดที่ท่านระลึกถึงความโปรดปรานของอัลลอฮฺ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="008C0DEB" w:rsidRPr="00C6624D">
        <w:rPr>
          <w:rFonts w:hint="cs"/>
          <w:cs/>
        </w:rPr>
        <w:t xml:space="preserve">ท่านจะต้องซุญูด </w:t>
      </w:r>
      <w:r w:rsidR="008C0DEB" w:rsidRPr="00C6624D">
        <w:rPr>
          <w:cs/>
        </w:rPr>
        <w:t>(</w:t>
      </w:r>
      <w:r w:rsidRPr="00C6624D">
        <w:rPr>
          <w:rFonts w:hint="cs"/>
          <w:cs/>
        </w:rPr>
        <w:t>กราบพระองค์</w:t>
      </w:r>
      <w:r w:rsidR="008C0DEB" w:rsidRPr="00C6624D">
        <w:rPr>
          <w:rFonts w:hint="cs"/>
          <w:cs/>
        </w:rPr>
        <w:t>) เสม</w:t>
      </w:r>
      <w:r w:rsidR="008C0DEB" w:rsidRPr="00C6624D">
        <w:rPr>
          <w:cs/>
        </w:rPr>
        <w:t>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ไม่ว่าท่านจะอ่านอัล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กุรอานโองการใดที่มีหมายเหตุว่าให้ซุญูด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ท่านจะต้องซุญูดเสมอ</w:t>
      </w:r>
      <w:r w:rsidRPr="00C6624D">
        <w:rPr>
          <w:cs/>
        </w:rPr>
        <w:t xml:space="preserve"> </w:t>
      </w:r>
      <w:r w:rsidR="008C0DEB" w:rsidRPr="00C6624D">
        <w:rPr>
          <w:rFonts w:hint="cs"/>
          <w:cs/>
        </w:rPr>
        <w:t xml:space="preserve">คราวใดที่อัลลอฮฺ </w:t>
      </w:r>
      <w:r w:rsidR="008C0DEB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8C0DEB" w:rsidRPr="00C6624D">
        <w:rPr>
          <w:rFonts w:hint="cs"/>
          <w:cs/>
        </w:rPr>
        <w:t>) ได้ทรงสกัดกั้นความเลวร้ายอันน่</w:t>
      </w:r>
      <w:r w:rsidR="008C0DEB" w:rsidRPr="00C6624D">
        <w:rPr>
          <w:cs/>
        </w:rPr>
        <w:t>า</w:t>
      </w:r>
      <w:r w:rsidRPr="00C6624D">
        <w:rPr>
          <w:rFonts w:hint="cs"/>
          <w:cs/>
        </w:rPr>
        <w:t>หวาดกลัวหรือแผนการร้ายของคนหนึ่งคนใดให้พ้นไปจากท่าน</w:t>
      </w:r>
      <w:r w:rsidRPr="00C6624D">
        <w:rPr>
          <w:cs/>
        </w:rPr>
        <w:t xml:space="preserve"> </w:t>
      </w:r>
      <w:r w:rsidR="008C0DEB" w:rsidRPr="00C6624D">
        <w:rPr>
          <w:rFonts w:hint="cs"/>
          <w:cs/>
        </w:rPr>
        <w:t xml:space="preserve">ท่านจะต้องซุญูดเสมอเมื่อเสร็จจากนมาซวาญิบ </w:t>
      </w:r>
      <w:r w:rsidR="008C0DEB" w:rsidRPr="00C6624D">
        <w:rPr>
          <w:cs/>
        </w:rPr>
        <w:t>(</w:t>
      </w:r>
      <w:r w:rsidRPr="00C6624D">
        <w:rPr>
          <w:rFonts w:hint="cs"/>
          <w:cs/>
        </w:rPr>
        <w:t>ภาคบังคับ</w:t>
      </w:r>
      <w:r w:rsidR="008C0DEB" w:rsidRPr="00C6624D">
        <w:rPr>
          <w:rFonts w:hint="cs"/>
          <w:cs/>
        </w:rPr>
        <w:t>) คราวใ</w:t>
      </w:r>
      <w:r w:rsidR="008C0DEB" w:rsidRPr="00C6624D">
        <w:rPr>
          <w:cs/>
        </w:rPr>
        <w:t>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ท่านจะต้องซุญูดเสมอ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เมื่อใดที่มีการตกลงกันได้และไกล่เกลี่ยกันได้ระหว่างคนสองฝ่ายคราวใด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ท่านจะต้องซุญูดเสมอ</w:t>
      </w:r>
      <w:r w:rsidRPr="00C6624D">
        <w:rPr>
          <w:cs/>
        </w:rPr>
        <w:t xml:space="preserve"> </w:t>
      </w:r>
      <w:r w:rsidR="008C0DEB" w:rsidRPr="00C6624D">
        <w:rPr>
          <w:rFonts w:hint="cs"/>
          <w:cs/>
        </w:rPr>
        <w:t xml:space="preserve">จึงปรากฏร่องรอยของการซุญูด </w:t>
      </w:r>
      <w:r w:rsidR="008C0DEB" w:rsidRPr="00C6624D">
        <w:rPr>
          <w:cs/>
        </w:rPr>
        <w:t>(</w:t>
      </w:r>
      <w:r w:rsidRPr="00C6624D">
        <w:rPr>
          <w:rFonts w:hint="cs"/>
          <w:cs/>
        </w:rPr>
        <w:t>การกราบพระผู้เป็นเจ้า</w:t>
      </w:r>
      <w:r w:rsidRPr="00C6624D">
        <w:rPr>
          <w:cs/>
        </w:rPr>
        <w:t>)</w:t>
      </w:r>
      <w:r w:rsidRPr="00C6624D">
        <w:rPr>
          <w:rFonts w:hint="cs"/>
          <w:cs/>
        </w:rPr>
        <w:t>ขึ้นตรงตำแหน่งอวัยวะที่ใช้ในการซุญูดทั้งหมดของท่าน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ด้วยเหตุนี้ใครๆ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จึงให้ฉายานามท่านว่า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ผู้ถึงแล้วซึ่งการกราบกรานต่อพระผู้เป็นเจ้า</w:t>
      </w:r>
      <w:r w:rsidRPr="00C6624D">
        <w:rPr>
          <w:cs/>
        </w:rPr>
        <w:t>(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”(</w:t>
      </w:r>
      <w:r w:rsidRPr="00C6624D">
        <w:rPr>
          <w:rFonts w:hint="cs"/>
          <w:cs/>
        </w:rPr>
        <w:t>๑๑</w:t>
      </w:r>
      <w:r w:rsidRPr="00C6624D">
        <w:rPr>
          <w:cs/>
        </w:rPr>
        <w:t>)</w:t>
      </w:r>
    </w:p>
    <w:p w:rsidR="008C0DEB" w:rsidRDefault="008C0DEB" w:rsidP="008C0DEB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</w:t>
      </w:r>
      <w:r>
        <w:rPr>
          <w:rFonts w:hint="cs"/>
          <w:cs/>
        </w:rPr>
        <w:t>11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อะอฺยานุซ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ชีอะฮฺ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๔</w:t>
      </w:r>
      <w:r w:rsidR="00A83676" w:rsidRPr="00C6624D">
        <w:rPr>
          <w:rFonts w:cs="Times New Roman"/>
          <w:lang w:bidi="ar-SA"/>
        </w:rPr>
        <w:t xml:space="preserve">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๔๑๐</w:t>
      </w:r>
      <w:r w:rsidR="00A83676" w:rsidRPr="00C6624D">
        <w:rPr>
          <w:cs/>
        </w:rPr>
        <w:t xml:space="preserve">. </w:t>
      </w:r>
      <w:r w:rsidR="00A83676" w:rsidRPr="00C6624D">
        <w:rPr>
          <w:rFonts w:hint="cs"/>
          <w:cs/>
        </w:rPr>
        <w:t>บิฮารุล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อันวารฺ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๑๑</w:t>
      </w:r>
      <w:r w:rsidR="00A83676" w:rsidRPr="00C6624D">
        <w:rPr>
          <w:rFonts w:cs="Times New Roman"/>
          <w:lang w:bidi="ar-SA"/>
        </w:rPr>
        <w:t>,</w:t>
      </w:r>
    </w:p>
    <w:p w:rsidR="008C0DEB" w:rsidRDefault="00A83676" w:rsidP="00A83676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r w:rsidRPr="00C6624D">
        <w:rPr>
          <w:cs/>
        </w:rPr>
        <w:t>.</w:t>
      </w:r>
    </w:p>
    <w:p w:rsidR="008C0DEB" w:rsidRDefault="008C0DEB" w:rsidP="00A83676">
      <w:pPr>
        <w:pStyle w:val="libNormal"/>
        <w:rPr>
          <w:cs/>
        </w:rPr>
      </w:pPr>
    </w:p>
    <w:p w:rsidR="008C0DEB" w:rsidRDefault="008C0D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๑๒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ท่านอิมามบาเก็ร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</w:t>
      </w:r>
    </w:p>
    <w:p w:rsidR="00A83676" w:rsidRDefault="00A83676" w:rsidP="008C0DEB">
      <w:pPr>
        <w:pStyle w:val="libNormal"/>
      </w:pPr>
      <w:r w:rsidRPr="00C6624D">
        <w:rPr>
          <w:rFonts w:hint="cs"/>
          <w:cs/>
        </w:rPr>
        <w:t>ปรากฏว่าในแต่ละปีจะมีตะปุ่มจากรอยกร้านที่อยู่ตามตำแหน่งอวัยวะแห่งการกราบของท่านตกหล่นออกมา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และท่านก็เอามาเก็บรวมไว้ครั้นพอท่านวายชนม์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มันก็ถูกนำไปฝังรวมกับท่าน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๑๒</w:t>
      </w:r>
      <w:r w:rsidRPr="00C6624D">
        <w:rPr>
          <w:cs/>
        </w:rPr>
        <w:t>)</w:t>
      </w:r>
    </w:p>
    <w:p w:rsidR="008C0DEB" w:rsidRPr="008C0DEB" w:rsidRDefault="008C0DEB" w:rsidP="008C0DEB">
      <w:pPr>
        <w:pStyle w:val="libArFootnote"/>
        <w:bidi w:val="0"/>
      </w:pPr>
      <w:bookmarkStart w:id="14" w:name="_Toc411159401"/>
      <w:r w:rsidRPr="008C0DEB">
        <w:rPr>
          <w:rFonts w:cs="Times New Roman"/>
        </w:rPr>
        <w:t>(</w:t>
      </w:r>
      <w:r>
        <w:rPr>
          <w:rFonts w:ascii="Angsana New" w:hAnsi="Angsana New" w:cs="Angsana New" w:hint="cs"/>
          <w:cs/>
          <w:lang w:bidi="th-TH"/>
        </w:rPr>
        <w:t>12</w:t>
      </w:r>
      <w:r w:rsidRPr="008C0DEB">
        <w:rPr>
          <w:rtl/>
          <w:cs/>
        </w:rPr>
        <w:t xml:space="preserve">) </w:t>
      </w:r>
      <w:r w:rsidRPr="008C0DEB">
        <w:rPr>
          <w:rFonts w:ascii="Angsana New" w:hAnsi="Angsana New" w:cs="Angsana New" w:hint="cs"/>
          <w:cs/>
          <w:lang w:bidi="th-TH"/>
        </w:rPr>
        <w:t>อัล</w:t>
      </w:r>
      <w:r w:rsidRPr="008C0DEB">
        <w:rPr>
          <w:rtl/>
          <w:cs/>
        </w:rPr>
        <w:t>-</w:t>
      </w:r>
      <w:r w:rsidRPr="008C0DEB">
        <w:rPr>
          <w:rFonts w:ascii="Angsana New" w:hAnsi="Angsana New" w:cs="Angsana New" w:hint="cs"/>
          <w:cs/>
          <w:lang w:bidi="th-TH"/>
        </w:rPr>
        <w:t>มะนากิบ</w:t>
      </w:r>
      <w:r w:rsidRPr="008C0DEB">
        <w:rPr>
          <w:rtl/>
          <w:cs/>
        </w:rPr>
        <w:t xml:space="preserve"> </w:t>
      </w:r>
      <w:r w:rsidRPr="008C0DEB">
        <w:rPr>
          <w:rFonts w:ascii="Angsana New" w:hAnsi="Angsana New" w:cs="Angsana New" w:hint="cs"/>
          <w:cs/>
          <w:lang w:bidi="th-TH"/>
        </w:rPr>
        <w:t>เล่ม</w:t>
      </w:r>
      <w:r w:rsidRPr="008C0DEB">
        <w:rPr>
          <w:rtl/>
          <w:cs/>
        </w:rPr>
        <w:t xml:space="preserve"> </w:t>
      </w:r>
      <w:r w:rsidRPr="008C0DEB">
        <w:rPr>
          <w:rFonts w:ascii="Angsana New" w:hAnsi="Angsana New" w:cs="Angsana New" w:hint="cs"/>
          <w:cs/>
          <w:lang w:bidi="th-TH"/>
        </w:rPr>
        <w:t>๒</w:t>
      </w:r>
      <w:r w:rsidRPr="008C0DEB">
        <w:rPr>
          <w:rFonts w:cs="Times New Roman"/>
        </w:rPr>
        <w:t xml:space="preserve">, </w:t>
      </w:r>
      <w:r w:rsidRPr="008C0DEB">
        <w:rPr>
          <w:rFonts w:ascii="Angsana New" w:hAnsi="Angsana New" w:cs="Angsana New" w:hint="cs"/>
          <w:cs/>
          <w:lang w:bidi="th-TH"/>
        </w:rPr>
        <w:t>หน้า</w:t>
      </w:r>
      <w:r w:rsidRPr="008C0DEB">
        <w:rPr>
          <w:rtl/>
          <w:cs/>
        </w:rPr>
        <w:t xml:space="preserve"> </w:t>
      </w:r>
      <w:r w:rsidRPr="008C0DEB">
        <w:rPr>
          <w:rFonts w:ascii="Angsana New" w:hAnsi="Angsana New" w:cs="Angsana New" w:hint="cs"/>
          <w:cs/>
          <w:lang w:bidi="th-TH"/>
        </w:rPr>
        <w:t>๒๕๒</w:t>
      </w:r>
      <w:r w:rsidRPr="008C0DEB">
        <w:rPr>
          <w:rtl/>
          <w:cs/>
        </w:rPr>
        <w:t>.</w:t>
      </w:r>
      <w:bookmarkEnd w:id="14"/>
    </w:p>
    <w:p w:rsidR="008C0DEB" w:rsidRPr="00C6624D" w:rsidRDefault="008C0DEB" w:rsidP="008C0DEB">
      <w:pPr>
        <w:pStyle w:val="libNormal"/>
        <w:rPr>
          <w:rFonts w:cs="Times New Roman"/>
        </w:rPr>
      </w:pPr>
    </w:p>
    <w:p w:rsidR="008C0DEB" w:rsidRPr="008C0DEB" w:rsidRDefault="00A83676" w:rsidP="008C0DEB">
      <w:pPr>
        <w:pStyle w:val="libNormal"/>
      </w:pPr>
      <w:r w:rsidRPr="00C6624D">
        <w:rPr>
          <w:rFonts w:hint="cs"/>
          <w:cs/>
        </w:rPr>
        <w:t>๑๓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ได้ไปบำเพ็ญฮัจญ์ด้วยการเดินเท้า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ซึ่งท่านได้เวลาเดินทางจากมะดีนะฮฺถึงมักกะฮฺ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เป็นเวลาถึง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๑๓</w:t>
      </w:r>
      <w:r w:rsidRPr="00C6624D">
        <w:rPr>
          <w:cs/>
        </w:rPr>
        <w:t>)</w:t>
      </w:r>
    </w:p>
    <w:p w:rsidR="008C0DEB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๑๓</w:t>
      </w:r>
      <w:r w:rsidR="008C0DEB" w:rsidRPr="00C6624D">
        <w:rPr>
          <w:rFonts w:hint="cs"/>
          <w:cs/>
        </w:rPr>
        <w:t>) อั</w:t>
      </w:r>
      <w:r w:rsidR="008C0DEB" w:rsidRPr="00C6624D">
        <w:rPr>
          <w:cs/>
        </w:rPr>
        <w:t>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๒๕๒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เราฏ่อตุล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วาอิศีน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rFonts w:cs="Times New Roman"/>
          <w:lang w:bidi="ar-SA"/>
        </w:rPr>
        <w:t xml:space="preserve">, 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๑๙๙</w:t>
      </w:r>
      <w:r w:rsidRPr="00C6624D">
        <w:rPr>
          <w:cs/>
        </w:rPr>
        <w:t>.</w:t>
      </w:r>
    </w:p>
    <w:p w:rsidR="008C0DEB" w:rsidRDefault="008C0DEB" w:rsidP="00A83676">
      <w:pPr>
        <w:pStyle w:val="libNormal"/>
      </w:pPr>
    </w:p>
    <w:p w:rsidR="008C0DEB" w:rsidRDefault="008C0DEB" w:rsidP="00A83676">
      <w:pPr>
        <w:pStyle w:val="libNormal"/>
      </w:pPr>
    </w:p>
    <w:p w:rsidR="008C0DEB" w:rsidRDefault="008C0DEB" w:rsidP="00A83676">
      <w:pPr>
        <w:pStyle w:val="libNormal"/>
      </w:pPr>
    </w:p>
    <w:p w:rsidR="008C0DEB" w:rsidRDefault="008C0DEB" w:rsidP="00A83676">
      <w:pPr>
        <w:pStyle w:val="libNormal"/>
      </w:pPr>
    </w:p>
    <w:p w:rsidR="008C0DEB" w:rsidRDefault="008C0DEB" w:rsidP="00A83676">
      <w:pPr>
        <w:pStyle w:val="libNormal"/>
      </w:pPr>
    </w:p>
    <w:p w:rsidR="008C0DEB" w:rsidRDefault="008C0DEB" w:rsidP="00A83676">
      <w:pPr>
        <w:pStyle w:val="libNormal"/>
      </w:pPr>
    </w:p>
    <w:p w:rsidR="008C0DEB" w:rsidRDefault="008C0DEB" w:rsidP="00A83676">
      <w:pPr>
        <w:pStyle w:val="libNormal"/>
      </w:pPr>
    </w:p>
    <w:p w:rsidR="008C0DEB" w:rsidRDefault="008C0DEB" w:rsidP="00A83676">
      <w:pPr>
        <w:pStyle w:val="libNormal"/>
      </w:pPr>
    </w:p>
    <w:p w:rsidR="008C0DEB" w:rsidRDefault="008C0DEB" w:rsidP="00A83676">
      <w:pPr>
        <w:pStyle w:val="libNormal"/>
      </w:pPr>
    </w:p>
    <w:p w:rsidR="008C0DEB" w:rsidRDefault="008C0D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C0DEB" w:rsidRPr="00C6624D" w:rsidRDefault="008C0DEB" w:rsidP="00A83676">
      <w:pPr>
        <w:pStyle w:val="libNormal"/>
        <w:rPr>
          <w:rFonts w:cs="Times New Roman"/>
          <w:lang w:bidi="ar-SA"/>
        </w:rPr>
      </w:pPr>
    </w:p>
    <w:p w:rsidR="00A83676" w:rsidRDefault="00A83676" w:rsidP="008C0DEB">
      <w:pPr>
        <w:pStyle w:val="Heading1"/>
      </w:pPr>
      <w:bookmarkStart w:id="15" w:name="_Toc411159402"/>
      <w:r w:rsidRPr="00C6624D">
        <w:rPr>
          <w:rFonts w:hint="cs"/>
          <w:cs/>
        </w:rPr>
        <w:t>วิถีชีวิตของอิมามอฺะลี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5"/>
    </w:p>
    <w:p w:rsidR="008C0DEB" w:rsidRPr="00C6624D" w:rsidRDefault="008C0DEB" w:rsidP="008C0DEB">
      <w:pPr>
        <w:pStyle w:val="libNormal"/>
        <w:rPr>
          <w:rFonts w:cs="Times New Roman"/>
          <w:lang w:bidi="ar-SA"/>
        </w:rPr>
      </w:pPr>
    </w:p>
    <w:p w:rsidR="00D47B4C" w:rsidRDefault="00A83676" w:rsidP="00D47B4C">
      <w:pPr>
        <w:pStyle w:val="libNormal"/>
      </w:pPr>
      <w:r w:rsidRPr="00C6624D">
        <w:rPr>
          <w:rFonts w:hint="cs"/>
          <w:cs/>
        </w:rPr>
        <w:t>อาจกล่าวได้ว่า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ัจจุบันหลังจากที่เราประสบกับความสูญเสียซึ่งแบบอย่างทางจริยธรรมและบุคลิกภาพอันยิ่งใหญ่เหล่านี้ไป</w:t>
      </w:r>
      <w:r w:rsidRPr="00C6624D">
        <w:rPr>
          <w:cs/>
        </w:rPr>
        <w:t xml:space="preserve"> </w:t>
      </w:r>
    </w:p>
    <w:p w:rsidR="00D47B4C" w:rsidRDefault="00A83676" w:rsidP="00D47B4C">
      <w:pPr>
        <w:pStyle w:val="libNormal"/>
      </w:pPr>
      <w:r w:rsidRPr="00C6624D">
        <w:rPr>
          <w:rFonts w:hint="cs"/>
          <w:cs/>
        </w:rPr>
        <w:t>ต่อไปนี้เราจะต้องเอาวิถีของบรรดาอะฮฺลุลบัยตฺ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กลับมาปฏิบัติด้วยการยอมรับกันอย่างจริงจังเพื่อความดีงามอันเด่นชัดของเราเอง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และเพื่อได้เป็นดวงประทีปในการที่เราจะได้อาศัยแสงสว่างท่ามกลางความมืดมนอนธกาลทั้งหลายแหล่</w:t>
      </w:r>
      <w:r w:rsidRPr="00C6624D">
        <w:rPr>
          <w:cs/>
        </w:rPr>
        <w:t xml:space="preserve"> </w:t>
      </w:r>
      <w:r w:rsidR="00D47B4C">
        <w:rPr>
          <w:rFonts w:hint="cs"/>
          <w:cs/>
        </w:rPr>
        <w:t>เพื่อที่ว่าจะได</w:t>
      </w:r>
      <w:r w:rsidRPr="00C6624D">
        <w:rPr>
          <w:rFonts w:hint="cs"/>
          <w:cs/>
        </w:rPr>
        <w:t>รักษาไว้ซึ่งความดีงามให้อยู่ยงคงไว้ตลอดไปและเราจะได้หวนกับไปสู่อารยธรรมแบบอิสลามกันใหม่อีกครั้ง</w:t>
      </w:r>
    </w:p>
    <w:p w:rsidR="00A83676" w:rsidRPr="00D47B4C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cs/>
        </w:rPr>
        <w:t>(</w:t>
      </w:r>
      <w:r w:rsidRPr="00C6624D">
        <w:rPr>
          <w:rFonts w:hint="cs"/>
          <w:cs/>
        </w:rPr>
        <w:t>อินชาอัลลอฮฺ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ที่จะนำเสนอต่อผู้อ่านขณะนี้เป็นส่วนย่อยที่สุดจากวิถีชีวิตของท่านอิมามอฺะอิ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ขอได้พึงนำเอาไปประพฤติปฏิบัติตาไว้เถิด</w:t>
      </w:r>
    </w:p>
    <w:p w:rsidR="00507EE3" w:rsidRPr="00C6624D" w:rsidRDefault="00507EE3" w:rsidP="00507EE3">
      <w:pPr>
        <w:pStyle w:val="libNormal"/>
        <w:ind w:firstLine="0"/>
        <w:rPr>
          <w:rFonts w:cs="Times New Roman"/>
          <w:lang w:bidi="ar-SA"/>
        </w:rPr>
      </w:pPr>
    </w:p>
    <w:p w:rsidR="00A83676" w:rsidRDefault="00A83676" w:rsidP="00507EE3">
      <w:pPr>
        <w:pStyle w:val="Heading2"/>
      </w:pPr>
      <w:bookmarkStart w:id="16" w:name="_Toc411159403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>.</w:t>
      </w:r>
      <w:bookmarkEnd w:id="16"/>
    </w:p>
    <w:p w:rsidR="00507EE3" w:rsidRPr="00C6624D" w:rsidRDefault="00507EE3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ท่านซุฟยานได้กล่าวว่า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ชายคนหนึ่งเข้ามาหาท่านอิมามอฺะลี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นาย</w:t>
      </w:r>
      <w:r w:rsidRPr="00C6624D">
        <w:rPr>
          <w:cs/>
        </w:rPr>
        <w:t xml:space="preserve">.... </w:t>
      </w:r>
      <w:r w:rsidRPr="00C6624D">
        <w:rPr>
          <w:rFonts w:hint="cs"/>
          <w:cs/>
        </w:rPr>
        <w:t>โกรธเคืองท่าน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และใส่ร้ายท่าน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ปล่อยเขาไปเพื่อเห็นแก่เรา</w:t>
      </w:r>
      <w:r w:rsidRPr="00C6624D">
        <w:rPr>
          <w:rFonts w:cs="Times New Roman" w:hint="eastAsia"/>
          <w:lang w:bidi="ar-SA"/>
        </w:rPr>
        <w:t>”</w:t>
      </w:r>
    </w:p>
    <w:p w:rsidR="00D47B4C" w:rsidRDefault="00A83676" w:rsidP="00D47B4C">
      <w:pPr>
        <w:pStyle w:val="libNormal"/>
        <w:rPr>
          <w:cs/>
        </w:rPr>
      </w:pPr>
      <w:r w:rsidRPr="00C6624D">
        <w:rPr>
          <w:rFonts w:hint="cs"/>
          <w:cs/>
        </w:rPr>
        <w:t>ครั้นพอท่าน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มิได้ติดใจเอาเรื่องอะไร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ชายคนนั้นก็คิดในใจว่าตนเองสามารถเอาชนะท่าน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D47B4C" w:rsidRPr="00C6624D">
        <w:rPr>
          <w:rFonts w:hint="cs"/>
          <w:cs/>
        </w:rPr>
        <w:t>) ได้แล้</w:t>
      </w:r>
      <w:r w:rsidR="00D47B4C" w:rsidRPr="00C6624D">
        <w:rPr>
          <w:cs/>
        </w:rPr>
        <w:t>ว</w:t>
      </w:r>
      <w:r w:rsidRPr="00C6624D">
        <w:rPr>
          <w:cs/>
        </w:rPr>
        <w:t xml:space="preserve"> </w:t>
      </w:r>
      <w:r w:rsidR="00D47B4C" w:rsidRPr="00C6624D">
        <w:rPr>
          <w:rFonts w:hint="cs"/>
          <w:cs/>
        </w:rPr>
        <w:t xml:space="preserve">ต่อมาชายคนนั้นมาหาท่าน </w:t>
      </w:r>
      <w:r w:rsidR="00D47B4C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D47B4C" w:rsidRPr="00C6624D">
        <w:rPr>
          <w:rFonts w:hint="cs"/>
          <w:cs/>
        </w:rPr>
        <w:t>) อี</w:t>
      </w:r>
      <w:r w:rsidR="00D47B4C" w:rsidRPr="00C6624D">
        <w:rPr>
          <w:cs/>
        </w:rPr>
        <w:t>ก</w:t>
      </w:r>
    </w:p>
    <w:p w:rsidR="00D47B4C" w:rsidRDefault="00D47B4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ก็กล่าวว่า</w:t>
      </w:r>
      <w:r w:rsidRPr="00C6624D">
        <w:rPr>
          <w:cs/>
        </w:rPr>
        <w:t xml:space="preserve"> :</w:t>
      </w:r>
    </w:p>
    <w:p w:rsidR="00A83676" w:rsidRPr="00D47B4C" w:rsidRDefault="00A83676" w:rsidP="00D47B4C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นี่แน่ะท่าน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ถ้าหากสิ่งที่เจ้าพูดไปมันเป็นความจริงก็ขอให้อัลลอฮฺ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ทรงอภัยแก่ข้าด้วย</w:t>
      </w:r>
    </w:p>
    <w:p w:rsidR="00D47B4C" w:rsidRPr="00D47B4C" w:rsidRDefault="00A83676" w:rsidP="00D47B4C">
      <w:pPr>
        <w:pStyle w:val="libNormal"/>
      </w:pPr>
      <w:r w:rsidRPr="00C6624D">
        <w:rPr>
          <w:rFonts w:hint="cs"/>
          <w:cs/>
        </w:rPr>
        <w:t>แต่ถ้ามันเป็นความเท็จก็ขอให้อัลลอฮฺ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อภัยแก่เจ้าด้วยก็แล้วกัน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  <w:r w:rsidR="00D47B4C" w:rsidRPr="00C6624D">
        <w:rPr>
          <w:rFonts w:hint="cs"/>
          <w:cs/>
        </w:rPr>
        <w:t>กัชฟุล</w:t>
      </w:r>
      <w:r w:rsidR="00D47B4C" w:rsidRPr="00C6624D">
        <w:rPr>
          <w:cs/>
        </w:rPr>
        <w:t>-</w:t>
      </w:r>
      <w:r w:rsidR="00D47B4C" w:rsidRPr="00C6624D">
        <w:rPr>
          <w:rFonts w:hint="cs"/>
          <w:cs/>
        </w:rPr>
        <w:t>ฆุมมะฮฺ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หน้า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๑๙๘</w:t>
      </w:r>
      <w:r w:rsidR="00D47B4C" w:rsidRPr="00C6624D">
        <w:rPr>
          <w:rFonts w:cs="Times New Roman"/>
          <w:lang w:bidi="ar-SA"/>
        </w:rPr>
        <w:t xml:space="preserve">, </w:t>
      </w:r>
      <w:r w:rsidR="00D47B4C" w:rsidRPr="00C6624D">
        <w:rPr>
          <w:rFonts w:hint="cs"/>
          <w:cs/>
        </w:rPr>
        <w:t>ศิฟะตุศ</w:t>
      </w:r>
      <w:r w:rsidR="00D47B4C" w:rsidRPr="00C6624D">
        <w:rPr>
          <w:cs/>
        </w:rPr>
        <w:t>-</w:t>
      </w:r>
      <w:r w:rsidR="00D47B4C" w:rsidRPr="00C6624D">
        <w:rPr>
          <w:rFonts w:hint="cs"/>
          <w:cs/>
        </w:rPr>
        <w:t>ศ็อฟวะฮฺ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เล่ม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๒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หน้า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๕๓</w:t>
      </w:r>
      <w:r w:rsidR="00D47B4C" w:rsidRPr="00C6624D">
        <w:rPr>
          <w:rFonts w:cs="Times New Roman"/>
          <w:lang w:bidi="ar-SA"/>
        </w:rPr>
        <w:t>,</w:t>
      </w:r>
    </w:p>
    <w:p w:rsidR="00D47B4C" w:rsidRPr="00C6624D" w:rsidRDefault="00D47B4C" w:rsidP="00D47B4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มะฏอลิบุซซุอูล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๔๓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นูรุล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อับศ็อร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๑๒๖</w:t>
      </w:r>
    </w:p>
    <w:p w:rsidR="00D47B4C" w:rsidRPr="00C6624D" w:rsidRDefault="00D47B4C" w:rsidP="00A83676">
      <w:pPr>
        <w:pStyle w:val="libNormal"/>
        <w:rPr>
          <w:rFonts w:cs="Times New Roman"/>
        </w:rPr>
      </w:pPr>
    </w:p>
    <w:p w:rsidR="00A83676" w:rsidRDefault="00A83676" w:rsidP="00D47B4C">
      <w:pPr>
        <w:pStyle w:val="Heading2"/>
      </w:pPr>
      <w:bookmarkStart w:id="17" w:name="_Toc411159404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>.</w:t>
      </w:r>
      <w:bookmarkEnd w:id="17"/>
    </w:p>
    <w:p w:rsidR="00D47B4C" w:rsidRPr="00C6624D" w:rsidRDefault="00D47B4C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วันหนึ่งท่านอิมามซัยนุลอฺาบิดีน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เดินทางจากบ้านแล้วพบแล้วชายคนหนึ่ง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ปรากฎว่าชายคนนั้นด่าว่าท่าน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จนกระทั่งคนรับใช้ที่ติดตามท่าน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มาด้วยทำท่าจะเข้าไปเอาเรื่อง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D47B4C" w:rsidRPr="00C6624D">
        <w:rPr>
          <w:rFonts w:hint="cs"/>
          <w:cs/>
        </w:rPr>
        <w:t xml:space="preserve">) พูดกับคนรับใช้ของท่าน </w:t>
      </w:r>
      <w:r w:rsidR="00D47B4C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D47B4C" w:rsidRPr="00C6624D">
        <w:rPr>
          <w:rFonts w:hint="cs"/>
          <w:cs/>
        </w:rPr>
        <w:t>) ว่</w:t>
      </w:r>
      <w:r w:rsidR="00D47B4C" w:rsidRPr="00C6624D">
        <w:rPr>
          <w:cs/>
        </w:rPr>
        <w:t>า</w:t>
      </w:r>
    </w:p>
    <w:p w:rsidR="00A83676" w:rsidRPr="00C6624D" w:rsidRDefault="00D47B4C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 xml:space="preserve"> </w:t>
      </w:r>
      <w:r w:rsidR="00A83676" w:rsidRPr="00C6624D">
        <w:rPr>
          <w:rFonts w:cs="Times New Roman" w:hint="eastAsia"/>
          <w:lang w:bidi="ar-SA"/>
        </w:rPr>
        <w:t>“</w:t>
      </w:r>
      <w:r w:rsidR="00A83676" w:rsidRPr="00C6624D">
        <w:rPr>
          <w:rFonts w:hint="cs"/>
          <w:cs/>
        </w:rPr>
        <w:t>ปล่อยเขาไป</w:t>
      </w:r>
      <w:r w:rsidR="00A83676"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ก็เข้าไปหาชายคนนั้นแล้วกล่าวว่า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มีหลายสิ่งหลายอย่างเกี่ยวกับเรื่องของเราที่ไม่เป็นที่เปิดเผยแก่เจ้า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เจ้ามีความเดือดร้อนที่จะให้เราช่วยเหลือบ้างไหม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ปรากฏว่าชายคนนั้นรู้สึกละอายแก่ใจ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จึงมอบผ้าคลุมผืนหนึ่งให้และสั่งคนของท่าน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จัดเงินให้เขาอีก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D47B4C" w:rsidRPr="00C6624D">
        <w:rPr>
          <w:rFonts w:cs="Times New Roman"/>
          <w:lang w:bidi="ar-SA"/>
        </w:rPr>
        <w:t>,</w:t>
      </w:r>
      <w:r w:rsidR="00D47B4C" w:rsidRPr="00C6624D">
        <w:rPr>
          <w:rFonts w:hint="cs"/>
          <w:cs/>
        </w:rPr>
        <w:t xml:space="preserve"> ๐๐</w:t>
      </w:r>
      <w:r w:rsidR="00D47B4C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ดิรฮัม</w:t>
      </w:r>
      <w:r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หลังจากนั้นชายคนดังกล่าวถึงกับกล่าวว่า:</w:t>
      </w:r>
    </w:p>
    <w:p w:rsidR="00D47B4C" w:rsidRPr="00D47B4C" w:rsidRDefault="00A83676" w:rsidP="00D47B4C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ข้าขอปฏิญาณตนว่า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แท้จริงท่านคือ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บุตรคนหนึ่งของท่านศาสนทูตแห่งอัลลอฮฺ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="00D47B4C" w:rsidRPr="00C6624D">
        <w:rPr>
          <w:rFonts w:cs="Times New Roman"/>
          <w:lang w:bidi="ar-SA"/>
        </w:rPr>
        <w:t>”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  <w:r w:rsidR="00D47B4C" w:rsidRPr="00C6624D">
        <w:rPr>
          <w:rFonts w:cs="Times New Roman"/>
          <w:lang w:bidi="ar-SA"/>
        </w:rPr>
        <w:t xml:space="preserve"> </w:t>
      </w:r>
      <w:r w:rsidR="00D47B4C" w:rsidRPr="00C6624D">
        <w:rPr>
          <w:rFonts w:hint="cs"/>
          <w:cs/>
        </w:rPr>
        <w:t>ศิฟะตุศ</w:t>
      </w:r>
      <w:r w:rsidR="00D47B4C" w:rsidRPr="00C6624D">
        <w:rPr>
          <w:cs/>
        </w:rPr>
        <w:t>-</w:t>
      </w:r>
      <w:r w:rsidR="00D47B4C" w:rsidRPr="00C6624D">
        <w:rPr>
          <w:rFonts w:hint="cs"/>
          <w:cs/>
        </w:rPr>
        <w:t>ศ็อฟวะฮฺ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เล่ม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๒</w:t>
      </w:r>
      <w:r w:rsidR="00D47B4C" w:rsidRPr="00C6624D">
        <w:rPr>
          <w:rFonts w:cs="Times New Roman"/>
          <w:lang w:bidi="ar-SA"/>
        </w:rPr>
        <w:t xml:space="preserve">, </w:t>
      </w:r>
      <w:r w:rsidR="00D47B4C" w:rsidRPr="00C6624D">
        <w:rPr>
          <w:rFonts w:hint="cs"/>
          <w:cs/>
        </w:rPr>
        <w:t>หน้า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๕๖</w:t>
      </w:r>
      <w:r w:rsidR="00D47B4C" w:rsidRPr="00C6624D">
        <w:rPr>
          <w:cs/>
        </w:rPr>
        <w:t xml:space="preserve">. </w:t>
      </w:r>
      <w:r w:rsidR="00D47B4C" w:rsidRPr="00C6624D">
        <w:rPr>
          <w:rFonts w:hint="cs"/>
          <w:cs/>
        </w:rPr>
        <w:t>กัซฟุล</w:t>
      </w:r>
      <w:r w:rsidR="00D47B4C" w:rsidRPr="00C6624D">
        <w:rPr>
          <w:cs/>
        </w:rPr>
        <w:t>-</w:t>
      </w:r>
      <w:r w:rsidR="00D47B4C" w:rsidRPr="00C6624D">
        <w:rPr>
          <w:rFonts w:hint="cs"/>
          <w:cs/>
        </w:rPr>
        <w:t>ฆุมมะฮฺ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หน้า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๒๐๐</w:t>
      </w:r>
      <w:r w:rsidR="00D47B4C" w:rsidRPr="00C6624D">
        <w:rPr>
          <w:cs/>
        </w:rPr>
        <w:t>.</w:t>
      </w:r>
      <w:r w:rsidR="00D47B4C">
        <w:t xml:space="preserve"> </w:t>
      </w:r>
      <w:r w:rsidR="00D47B4C" w:rsidRPr="00C6624D">
        <w:rPr>
          <w:rFonts w:hint="cs"/>
          <w:cs/>
        </w:rPr>
        <w:t>มะฏอลิบุซซอูล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เล่ม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๒</w:t>
      </w:r>
      <w:r w:rsidR="00D47B4C" w:rsidRPr="00C6624D">
        <w:rPr>
          <w:rFonts w:cs="Times New Roman"/>
          <w:lang w:bidi="ar-SA"/>
        </w:rPr>
        <w:t xml:space="preserve">, </w:t>
      </w:r>
      <w:r w:rsidR="00D47B4C" w:rsidRPr="00C6624D">
        <w:rPr>
          <w:rFonts w:hint="cs"/>
          <w:cs/>
        </w:rPr>
        <w:t>หน้า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๔๘</w:t>
      </w:r>
      <w:r w:rsidR="00D47B4C" w:rsidRPr="00C6624D">
        <w:rPr>
          <w:cs/>
        </w:rPr>
        <w:t xml:space="preserve">. </w:t>
      </w:r>
      <w:r w:rsidR="00D47B4C" w:rsidRPr="00C6624D">
        <w:rPr>
          <w:rFonts w:hint="cs"/>
          <w:cs/>
        </w:rPr>
        <w:t>นูรุบ</w:t>
      </w:r>
      <w:r w:rsidR="00D47B4C" w:rsidRPr="00C6624D">
        <w:rPr>
          <w:cs/>
        </w:rPr>
        <w:t>-</w:t>
      </w:r>
      <w:r w:rsidR="00D47B4C" w:rsidRPr="00C6624D">
        <w:rPr>
          <w:rFonts w:hint="cs"/>
          <w:cs/>
        </w:rPr>
        <w:t>อับศ็อร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หน้า</w:t>
      </w:r>
      <w:r w:rsidR="00D47B4C"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๑๒๘</w:t>
      </w:r>
      <w:r w:rsidR="00D47B4C" w:rsidRPr="00C6624D">
        <w:rPr>
          <w:cs/>
        </w:rPr>
        <w:t>.</w:t>
      </w:r>
    </w:p>
    <w:p w:rsidR="00D47B4C" w:rsidRDefault="00D47B4C" w:rsidP="00A83676">
      <w:pPr>
        <w:pStyle w:val="libNormal"/>
        <w:rPr>
          <w:cs/>
        </w:rPr>
      </w:pPr>
    </w:p>
    <w:p w:rsidR="00D47B4C" w:rsidRDefault="00D47B4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Default="00A83676" w:rsidP="00D47B4C">
      <w:pPr>
        <w:pStyle w:val="Heading2"/>
      </w:pPr>
      <w:bookmarkStart w:id="18" w:name="_Toc411159405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18"/>
    </w:p>
    <w:p w:rsidR="00D47B4C" w:rsidRPr="00C6624D" w:rsidRDefault="00D47B4C" w:rsidP="00A83676">
      <w:pPr>
        <w:pStyle w:val="libNormal"/>
        <w:rPr>
          <w:rFonts w:cs="Times New Roman"/>
          <w:lang w:bidi="ar-SA"/>
        </w:rPr>
      </w:pPr>
    </w:p>
    <w:p w:rsidR="00D47B4C" w:rsidRDefault="00A83676" w:rsidP="00D47B4C">
      <w:pPr>
        <w:pStyle w:val="libNormal"/>
      </w:pPr>
      <w:r w:rsidRPr="00C6624D">
        <w:rPr>
          <w:rFonts w:hint="cs"/>
          <w:cs/>
        </w:rPr>
        <w:t>ครั้งหนึ่งมีแขกหลายคนมาหาท่าน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คนรับใช้จึงกุลีกุจอทำขนมปังที่อบในเตาไฟมาให้ท่าน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ปรากฎว่าคนรับใช้ผู้นั้นนำออกมาอย่างรวดเร็วจนทำให้ตะแกรงเหล็กหลุดจากมือไปถูกศีรษะของลูกชายคนหนึ่งของท่าน</w:t>
      </w:r>
    </w:p>
    <w:p w:rsidR="00A83676" w:rsidRPr="00C6624D" w:rsidRDefault="00A83676" w:rsidP="00D47B4C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ที่อยู่ใต้บันไดจนถึงแก่ชีวิต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ได้กล่าวกับคนรับใช้ผู้นั้นซึ่งกำลังเป็นทุกข์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และรุ่มร้อนใจอยู่ว่า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เจ้าปลอดภัยทุกอย่างไม่ต้องกลัวหรอก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เพราะเจ้ามิได้มีเจตนา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ก็จัดแจงแต่ศพลูกชายของท่าน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และดำเนินการฝังเหมือนอย่างไม่มีอะไรเกิดขึ้น</w:t>
      </w:r>
    </w:p>
    <w:p w:rsidR="00A83676" w:rsidRPr="00D47B4C" w:rsidRDefault="00A83676" w:rsidP="00D47B4C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๓</w:t>
      </w:r>
      <w:r w:rsidR="00D47B4C" w:rsidRPr="00C6624D">
        <w:rPr>
          <w:rFonts w:hint="cs"/>
          <w:cs/>
        </w:rPr>
        <w:t>) มะฏอลิบุซซอู</w:t>
      </w:r>
      <w:r w:rsidR="00D47B4C" w:rsidRPr="00C6624D">
        <w:rPr>
          <w:cs/>
        </w:rPr>
        <w:t>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๔๘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กัซฟุล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๒๐๐</w:t>
      </w:r>
      <w:r w:rsidRPr="00C6624D">
        <w:rPr>
          <w:cs/>
        </w:rPr>
        <w:t>.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ศิฟะตุศ</w:t>
      </w:r>
      <w:r w:rsidRPr="00C6624D">
        <w:rPr>
          <w:cs/>
        </w:rPr>
        <w:t>-</w:t>
      </w:r>
      <w:r w:rsidRPr="00C6624D">
        <w:rPr>
          <w:rFonts w:hint="cs"/>
          <w:cs/>
        </w:rPr>
        <w:t>ศ็อฟวะฮฺ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๕๖</w:t>
      </w:r>
      <w:r w:rsidRPr="00C6624D">
        <w:rPr>
          <w:cs/>
        </w:rPr>
        <w:t>.</w:t>
      </w:r>
    </w:p>
    <w:p w:rsidR="00D47B4C" w:rsidRPr="00C6624D" w:rsidRDefault="00D47B4C" w:rsidP="00A83676">
      <w:pPr>
        <w:pStyle w:val="libNormal"/>
        <w:rPr>
          <w:rFonts w:cs="Times New Roman"/>
          <w:lang w:bidi="ar-SA"/>
        </w:rPr>
      </w:pPr>
    </w:p>
    <w:p w:rsidR="00A83676" w:rsidRDefault="00A83676" w:rsidP="00D47B4C">
      <w:pPr>
        <w:pStyle w:val="Heading2"/>
      </w:pPr>
      <w:bookmarkStart w:id="19" w:name="_Toc411159406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19"/>
    </w:p>
    <w:p w:rsidR="00D47B4C" w:rsidRPr="00C6624D" w:rsidRDefault="00D47B4C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ครั้งหนึ่ง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ฮิชาม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บินอิซมาอีล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ผู้ปกครองนครมะดีนะฮฺใส่ร้ายป้ายสีท่านอิมาม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อย่างรุนแรง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ครั้นเมื่อวะลีดเขี่ยเขาออกจากตำแหน่งแล้ว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เขาก็ได้ยืนพูดต่อหน้าประชาชนว่า</w:t>
      </w:r>
      <w:r w:rsidRPr="00C6624D">
        <w:rPr>
          <w:cs/>
        </w:rPr>
        <w:t xml:space="preserve"> :</w:t>
      </w:r>
    </w:p>
    <w:p w:rsidR="00D47B4C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ข้าไม่เคยกลัวใครเลยนอกจากอฺะลี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คนเดียว</w:t>
      </w:r>
      <w:r w:rsidRPr="00C6624D">
        <w:rPr>
          <w:rFonts w:cs="Times New Roman" w:hint="eastAsia"/>
          <w:lang w:bidi="ar-SA"/>
        </w:rPr>
        <w:t>”</w:t>
      </w:r>
    </w:p>
    <w:p w:rsidR="00D47B4C" w:rsidRDefault="00D47B4C" w:rsidP="00A83676">
      <w:pPr>
        <w:pStyle w:val="libNormal"/>
        <w:rPr>
          <w:rFonts w:cs="Times New Roman"/>
          <w:lang w:bidi="ar-SA"/>
        </w:rPr>
      </w:pPr>
    </w:p>
    <w:p w:rsidR="00D47B4C" w:rsidRDefault="00D47B4C" w:rsidP="00A83676">
      <w:pPr>
        <w:pStyle w:val="libNormal"/>
        <w:rPr>
          <w:rFonts w:cs="Times New Roman"/>
          <w:lang w:bidi="ar-SA"/>
        </w:rPr>
      </w:pPr>
    </w:p>
    <w:p w:rsidR="00D47B4C" w:rsidRDefault="00D47B4C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แต่เมื่ออิมาม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เดินผ่านมา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ท่านได้ให้สลามเขา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แล้วกระซิบบอกเป็นการส่วนตัวว่า</w:t>
      </w:r>
      <w:r w:rsidRPr="00C6624D">
        <w:rPr>
          <w:cs/>
        </w:rPr>
        <w:t xml:space="preserve"> :</w:t>
      </w:r>
    </w:p>
    <w:p w:rsidR="00D47B4C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รับรองว่าจะไม่มีเหตุร้ายแก่ท่านจากตัวฉันเลย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ไม่ว่าจะเป็นเรื่องใดก็ตาม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D47B4C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และท่าน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ยังได้ส่งข่าวบอกเขาอีกว่า</w:t>
      </w:r>
      <w:r w:rsidRPr="00C6624D">
        <w:rPr>
          <w:cs/>
        </w:rPr>
        <w:t xml:space="preserve"> :</w:t>
      </w:r>
    </w:p>
    <w:p w:rsidR="00A83676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พิจารณาดูทรัพย์สินเงินทองของท่านขาดแคลนบ้างหรือไม่เพราะว่าที่เรานี้ยังมีให้เจ้าได้อย่างพอเพีย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จงรับความปรารถนาดีจากเราและจากคนที่เคารพเชื่อฟังเราทุกคน</w:t>
      </w:r>
      <w:r w:rsidRPr="00C6624D">
        <w:rPr>
          <w:rFonts w:cs="Times New Roman" w:hint="eastAsia"/>
          <w:lang w:bidi="ar-SA"/>
        </w:rPr>
        <w:t>”</w:t>
      </w:r>
    </w:p>
    <w:p w:rsidR="00D47B4C" w:rsidRPr="00C6624D" w:rsidRDefault="00D47B4C" w:rsidP="00D47B4C">
      <w:pPr>
        <w:pStyle w:val="libNormal"/>
        <w:rPr>
          <w:rFonts w:cs="Times New Roman"/>
          <w:lang w:bidi="ar-SA"/>
        </w:rPr>
      </w:pPr>
    </w:p>
    <w:p w:rsidR="00A83676" w:rsidRDefault="00A83676" w:rsidP="00D47B4C">
      <w:pPr>
        <w:pStyle w:val="Heading2"/>
      </w:pPr>
      <w:bookmarkStart w:id="20" w:name="_Toc411159407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bookmarkEnd w:id="20"/>
    </w:p>
    <w:p w:rsidR="00D47B4C" w:rsidRPr="00C6624D" w:rsidRDefault="00D47B4C" w:rsidP="00A83676">
      <w:pPr>
        <w:pStyle w:val="libNormal"/>
        <w:rPr>
          <w:rFonts w:cs="Times New Roman"/>
          <w:lang w:bidi="ar-SA"/>
        </w:rPr>
      </w:pPr>
    </w:p>
    <w:p w:rsidR="00D47B4C" w:rsidRDefault="00A83676" w:rsidP="00D47B4C">
      <w:pPr>
        <w:pStyle w:val="libNormal"/>
      </w:pPr>
      <w:r w:rsidRPr="00C6624D">
        <w:rPr>
          <w:rFonts w:hint="cs"/>
          <w:cs/>
        </w:rPr>
        <w:t>เมื่อครั้งที่พวกบะนีอุมัยยะฮฺต้องเดินทางออกจากมะดีนะฮฺไปอยู่เมืองชามในครั้งที่เกิดสงคราม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มัรวาน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บินฮะกัมได้ฝากฝังของมีค่า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และภรรยาของตนที่ชื่อว่า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อฺาอิชะฮฺ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บุตรีของ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อุษมานบินอัฟฟาน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ไว้กับท่าน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ที่เมื่อมัรวาน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บินฮะกัมได้นำชาวมะดีนะฮฺ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สมุนของยะซีดและวงศ์วานของบะนี</w:t>
      </w:r>
    </w:p>
    <w:p w:rsidR="00A83676" w:rsidRPr="00C6624D" w:rsidRDefault="00A83676" w:rsidP="00D47B4C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อุมัยยะฮฺออกจากเมืองมะดีนะฮฺนั้น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เขาได้พูดกับอับดุลลอฮฺ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บินอุมัรว่าให้ช่วยรับสมาชิกครอบครัวของตนไว้ด้วย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แต่อิบนุอุมัรปฏิเสธ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ไม่ยอมทำดังนั้น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มัรวานจึงหันมาพูดกับท่านอฺะลี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โดยกล่าวว่า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อะบุลฮะซัน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ตัวข้าเองยังมีสมาชิกครอบครัวและของหวงอยู่</w:t>
      </w:r>
      <w:r w:rsidRPr="00C6624D">
        <w:rPr>
          <w:cs/>
        </w:rPr>
        <w:t>(</w:t>
      </w:r>
      <w:r w:rsidRPr="00C6624D">
        <w:rPr>
          <w:rFonts w:hint="cs"/>
          <w:cs/>
        </w:rPr>
        <w:t>ภรรยาและสตรีที่อยู่ในปกครอง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ข้าจะขอฝากฝังให้อยู่กับผู้ที่เป็นของหวงแหนของตัวท่านด้วย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ข้าตกลง</w:t>
      </w:r>
      <w:r w:rsidRPr="00C6624D">
        <w:rPr>
          <w:rFonts w:cs="Times New Roman" w:hint="eastAsia"/>
          <w:lang w:bidi="ar-SA"/>
        </w:rPr>
        <w:t>”</w:t>
      </w:r>
    </w:p>
    <w:p w:rsidR="00D47B4C" w:rsidRDefault="00A83676" w:rsidP="00A83676">
      <w:pPr>
        <w:pStyle w:val="libNormal"/>
        <w:rPr>
          <w:cs/>
        </w:rPr>
      </w:pPr>
      <w:r w:rsidRPr="00C6624D">
        <w:rPr>
          <w:rFonts w:hint="cs"/>
          <w:cs/>
        </w:rPr>
        <w:t>แล้วเขาก็นำสมาชิกครอบครัวมาฝากไว้กับท่านอฺะลี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D47B4C" w:rsidRDefault="00D47B4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ก็ได้นำภรรยาของท่าน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และของมัรวานออกไปอยู่ที่ตำบล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ยันบะอฺ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ใกล้กับเขตตำบล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บะฆีบัค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อันเป็นสถานที่ที่ปลอดภัย</w:t>
      </w:r>
      <w:r w:rsidRPr="00C6624D">
        <w:rPr>
          <w:cs/>
        </w:rPr>
        <w:t>....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นี่คือจริยธรรมขั้นสูงสุด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และเป็นการตอบแทนความชั่ว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ด้วยการกระทำความดี</w:t>
      </w:r>
      <w:r w:rsidRPr="00C6624D">
        <w:rPr>
          <w:cs/>
        </w:rPr>
        <w:t>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D47B4C" w:rsidRPr="00C6624D" w:rsidRDefault="00D47B4C" w:rsidP="00D47B4C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อิมามซัยนุลอฺาบิดีน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ของอะฮฺมัด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ฟะฮฺมี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๔๙</w:t>
      </w:r>
      <w:r w:rsidRPr="00C6624D">
        <w:rPr>
          <w:cs/>
        </w:rPr>
        <w:t>.</w:t>
      </w:r>
    </w:p>
    <w:p w:rsidR="00D47B4C" w:rsidRPr="00C6624D" w:rsidRDefault="00D47B4C" w:rsidP="00A83676">
      <w:pPr>
        <w:pStyle w:val="libNormal"/>
        <w:rPr>
          <w:rFonts w:cs="Times New Roman"/>
        </w:rPr>
      </w:pPr>
    </w:p>
    <w:p w:rsidR="00A83676" w:rsidRDefault="00A83676" w:rsidP="00D47B4C">
      <w:pPr>
        <w:pStyle w:val="Heading2"/>
      </w:pPr>
      <w:bookmarkStart w:id="21" w:name="_Toc411159408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bookmarkEnd w:id="21"/>
    </w:p>
    <w:p w:rsidR="00D47B4C" w:rsidRPr="00C6624D" w:rsidRDefault="00D47B4C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ท่านอิมามบาเก็ร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: </w:t>
      </w: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มีอูฐตัวเมียอยู่ตัวหนึ่ง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ท่านเคยใช้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มันในการเดินทางไปบำเพ็ญฮัจญ์ถึง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โดยที่ไม่เคยมีมันเลยแม้แต่ครั้งเดียว</w:t>
      </w:r>
      <w:r w:rsidRPr="00C6624D">
        <w:rPr>
          <w:cs/>
        </w:rPr>
        <w:t>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D47B4C" w:rsidRDefault="00D47B4C" w:rsidP="00D47B4C">
      <w:pPr>
        <w:pStyle w:val="libNormal"/>
      </w:pPr>
      <w:r w:rsidRPr="00C6624D">
        <w:rPr>
          <w:rFonts w:cs="Times New Roman"/>
          <w:lang w:bidi="ar-SA"/>
        </w:rPr>
        <w:t xml:space="preserve"> (5) </w:t>
      </w:r>
      <w:r w:rsidRPr="00C6624D">
        <w:rPr>
          <w:rFonts w:hint="cs"/>
          <w:cs/>
        </w:rPr>
        <w:t>อุศูลุล</w:t>
      </w:r>
      <w:r w:rsidRPr="00C6624D">
        <w:rPr>
          <w:cs/>
        </w:rPr>
        <w:t>-</w:t>
      </w:r>
      <w:r w:rsidRPr="00C6624D">
        <w:rPr>
          <w:rFonts w:hint="cs"/>
          <w:cs/>
        </w:rPr>
        <w:t>กาฟี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๔๖๗</w:t>
      </w:r>
      <w:r w:rsidRPr="00C6624D">
        <w:rPr>
          <w:cs/>
        </w:rPr>
        <w:t>.</w:t>
      </w:r>
    </w:p>
    <w:p w:rsidR="00D47B4C" w:rsidRPr="00C6624D" w:rsidRDefault="00D47B4C" w:rsidP="00A83676">
      <w:pPr>
        <w:pStyle w:val="libNormal"/>
        <w:rPr>
          <w:rFonts w:cs="Times New Roman"/>
        </w:rPr>
      </w:pPr>
    </w:p>
    <w:p w:rsidR="00A83676" w:rsidRDefault="00A83676" w:rsidP="00D47B4C">
      <w:pPr>
        <w:pStyle w:val="Heading2"/>
      </w:pPr>
      <w:bookmarkStart w:id="22" w:name="_Toc411159409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bookmarkEnd w:id="22"/>
    </w:p>
    <w:p w:rsidR="00D47B4C" w:rsidRPr="00C6624D" w:rsidRDefault="00D47B4C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ครั้งหนึ่งอัซมาเด็กรับใช้ของท่านอิมามซัยนุลอฺาบิดีน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ยื่นภาชนะใส่น้ำให้แก่ท่าน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เพื่อที่ท่านจะทำวุฏอ์เพื่อนำนมาซ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แต่แล้วภาชนะหลุดจากมือเป็นเหตุให้แตกกระจาย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เงยหน้าขึ้นมองเด็กรับใช้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ทันใดนั้นนางก็กล่าวกับท่าน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D47B4C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ตรัสไว้ว่า</w:t>
      </w:r>
    </w:p>
    <w:p w:rsidR="00D47B4C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และเหล่าบรรดาผู้มีความอดกลั้น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ข่มโทสะ</w:t>
      </w:r>
      <w:r w:rsidRPr="00C6624D">
        <w:rPr>
          <w:rFonts w:cs="Times New Roman" w:hint="eastAsia"/>
          <w:lang w:bidi="ar-SA"/>
        </w:rPr>
        <w:t>”</w:t>
      </w:r>
    </w:p>
    <w:p w:rsidR="00D47B4C" w:rsidRDefault="00D47B4C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D47B4C">
        <w:rPr>
          <w:rFonts w:hint="cs"/>
          <w:cs/>
        </w:rPr>
        <w:t>ข้า</w:t>
      </w:r>
      <w:r w:rsidRPr="00C6624D">
        <w:rPr>
          <w:rFonts w:hint="cs"/>
          <w:cs/>
        </w:rPr>
        <w:t>อดกลั้น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ข่มโทสะของข้าได้แล้ว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เด็กคนนั้นกล่าว</w:t>
      </w:r>
      <w:r w:rsidRPr="00C6624D">
        <w:rPr>
          <w:cs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</w:t>
      </w:r>
      <w:r w:rsidRPr="00C6624D">
        <w:rPr>
          <w:cs/>
        </w:rPr>
        <w:t>)</w:t>
      </w:r>
      <w:r w:rsidRPr="00C6624D">
        <w:rPr>
          <w:rFonts w:hint="cs"/>
          <w:cs/>
        </w:rPr>
        <w:t>อีกว่า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และเหล่าบรรดาผู้ให้อภัยแก่ผู้คนทั้งหลาย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กล่าวต่อว่า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D47B4C" w:rsidRPr="00C6624D">
        <w:rPr>
          <w:rFonts w:hint="cs"/>
          <w:cs/>
        </w:rPr>
        <w:t xml:space="preserve">อัลลอฮฺ </w:t>
      </w:r>
      <w:r w:rsidR="00D47B4C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D47B4C" w:rsidRPr="00C6624D">
        <w:rPr>
          <w:rFonts w:hint="cs"/>
          <w:cs/>
        </w:rPr>
        <w:t>) อภัยให้เจ้าแล้</w:t>
      </w:r>
      <w:r w:rsidR="00D47B4C" w:rsidRPr="00C6624D">
        <w:rPr>
          <w:cs/>
        </w:rPr>
        <w:t>ว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เด็กรับใช้กล่าว</w:t>
      </w:r>
      <w:r w:rsidRPr="00C6624D">
        <w:rPr>
          <w:cs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</w:t>
      </w:r>
      <w:r w:rsidRPr="00C6624D">
        <w:rPr>
          <w:cs/>
        </w:rPr>
        <w:t>)</w:t>
      </w:r>
      <w:r w:rsidRPr="00C6624D">
        <w:rPr>
          <w:rFonts w:hint="cs"/>
          <w:cs/>
        </w:rPr>
        <w:t>อีกว่า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ทรงรักผู้ที่มีคุณงามความดี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จึงกล่าวว่า</w:t>
      </w:r>
      <w:r w:rsidRPr="00C6624D">
        <w:rPr>
          <w:cs/>
        </w:rPr>
        <w:t xml:space="preserve"> :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เธอไปได้เลย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บัดนี้เธอเป็นอิสระแล้วต่อหน้าพระพักตร์ของอัลลอฮฺ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 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D47B4C" w:rsidRPr="00C6624D" w:rsidRDefault="00D47B4C" w:rsidP="00D47B4C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๖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๒๐๒</w:t>
      </w:r>
      <w:r w:rsidRPr="00C6624D">
        <w:rPr>
          <w:cs/>
        </w:rPr>
        <w:t>.</w:t>
      </w:r>
    </w:p>
    <w:p w:rsidR="00D47B4C" w:rsidRPr="00C6624D" w:rsidRDefault="00D47B4C" w:rsidP="00A83676">
      <w:pPr>
        <w:pStyle w:val="libNormal"/>
        <w:rPr>
          <w:rFonts w:cs="Times New Roman"/>
        </w:rPr>
      </w:pPr>
    </w:p>
    <w:p w:rsidR="00A83676" w:rsidRDefault="00A83676" w:rsidP="00D47B4C">
      <w:pPr>
        <w:pStyle w:val="Heading2"/>
      </w:pPr>
      <w:bookmarkStart w:id="23" w:name="_Toc411159410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</w:t>
      </w:r>
      <w:bookmarkEnd w:id="23"/>
    </w:p>
    <w:p w:rsidR="00D47B4C" w:rsidRPr="00D47B4C" w:rsidRDefault="00D47B4C" w:rsidP="00D47B4C">
      <w:pPr>
        <w:pStyle w:val="libNormal"/>
      </w:pP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ครั้งหนึ่งท่านอิมามอฺะลี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ได้เรียกคนรับใช้สองครั้งแต่ไม่มีเสียงขานตอบว่า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ต้องเรียกในครั้งที่สาม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เขาจึงขานตอบ</w:t>
      </w: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ถา</w:t>
      </w:r>
      <w:r w:rsidR="00D47B4C">
        <w:rPr>
          <w:rFonts w:hint="cs"/>
          <w:cs/>
        </w:rPr>
        <w:t>ม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ลูกเอ๋ย</w:t>
      </w:r>
      <w:r w:rsidRPr="00C6624D">
        <w:rPr>
          <w:cs/>
        </w:rPr>
        <w:t xml:space="preserve"> </w:t>
      </w:r>
      <w:r w:rsidR="00D47B4C" w:rsidRPr="00C6624D">
        <w:rPr>
          <w:rFonts w:hint="cs"/>
          <w:cs/>
        </w:rPr>
        <w:t>เจ้าไม่ได้ยินเสียงฉันหรือ</w:t>
      </w:r>
      <w:r w:rsidR="00D47B4C" w:rsidRPr="00C6624D">
        <w:rPr>
          <w:rFonts w:hint="cs"/>
        </w:rPr>
        <w:t>?</w:t>
      </w:r>
      <w:r w:rsidR="00D47B4C" w:rsidRPr="00C6624D">
        <w:rPr>
          <w:rFonts w:hint="cs"/>
          <w:cs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ได้ยิน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จึงถามว่า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D47B4C" w:rsidRPr="00C6624D">
        <w:rPr>
          <w:rFonts w:hint="cs"/>
          <w:cs/>
        </w:rPr>
        <w:t>แล้วทำไมเจ้าถึงไม่ขานรับ</w:t>
      </w:r>
      <w:r w:rsidR="00D47B4C" w:rsidRPr="00C6624D">
        <w:rPr>
          <w:rFonts w:hint="cs"/>
        </w:rPr>
        <w:t>?</w:t>
      </w:r>
      <w:r w:rsidR="00D47B4C" w:rsidRPr="00C6624D">
        <w:rPr>
          <w:rFonts w:hint="cs"/>
          <w:cs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ข้าต้องการจะแกล้งลองใจท่าน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ฉันขอสดุดีต่ออัลลอฮฺที่ทรงบันดาลให้บ่าวของฉันแกล้งลองใจฉัน</w:t>
      </w:r>
      <w:r w:rsidRPr="00C6624D">
        <w:rPr>
          <w:rFonts w:cs="Times New Roman" w:hint="eastAsia"/>
          <w:lang w:bidi="ar-SA"/>
        </w:rPr>
        <w:t>”</w:t>
      </w:r>
    </w:p>
    <w:p w:rsidR="00D47B4C" w:rsidRDefault="00A83676" w:rsidP="00D47B4C">
      <w:pPr>
        <w:pStyle w:val="libNormal"/>
        <w:rPr>
          <w:cs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๗</w:t>
      </w:r>
      <w:r w:rsidR="00D47B4C" w:rsidRPr="00C6624D">
        <w:rPr>
          <w:rFonts w:hint="cs"/>
          <w:cs/>
        </w:rPr>
        <w:t>) เล่มเดิ</w:t>
      </w:r>
      <w:r w:rsidR="00D47B4C" w:rsidRPr="00C6624D">
        <w:rPr>
          <w:cs/>
        </w:rPr>
        <w:t>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หน้าเดิม</w:t>
      </w:r>
    </w:p>
    <w:p w:rsidR="00D47B4C" w:rsidRDefault="00D47B4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D47B4C">
      <w:pPr>
        <w:pStyle w:val="libNormal"/>
        <w:rPr>
          <w:rFonts w:cs="Times New Roman"/>
          <w:lang w:bidi="ar-SA"/>
        </w:rPr>
      </w:pPr>
    </w:p>
    <w:p w:rsidR="00A83676" w:rsidRDefault="00A83676" w:rsidP="00D47B4C">
      <w:pPr>
        <w:pStyle w:val="Heading2"/>
      </w:pPr>
      <w:bookmarkStart w:id="24" w:name="_Toc411159411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</w:t>
      </w:r>
      <w:bookmarkEnd w:id="24"/>
    </w:p>
    <w:p w:rsidR="00D47B4C" w:rsidRPr="00C6624D" w:rsidRDefault="00D47B4C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ไม่เคยลงโทษคนรับใช้คนใดเลย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หากแต่ท่าน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จะบันทึกความผิดของแต่ละคนไว้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ครั้นพอล่วงมาถึงปลายเด</w:t>
      </w:r>
      <w:r w:rsidR="00407001">
        <w:rPr>
          <w:rFonts w:hint="cs"/>
          <w:cs/>
        </w:rPr>
        <w:t>ือนรอม</w:t>
      </w:r>
      <w:r w:rsidRPr="00C6624D">
        <w:rPr>
          <w:rFonts w:hint="cs"/>
          <w:cs/>
        </w:rPr>
        <w:t>ฏอนท่าน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จะเรียกทุกคนมาประชุม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แล้วแถลงถึงความผิดพลาดของแต่ละคนและขอให้พวกเขาขอการอภัยโทษจากอัลลอฮฺ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ให้แก่ท่าน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A83676" w:rsidRDefault="00A83676" w:rsidP="00407001">
      <w:pPr>
        <w:pStyle w:val="libNormal"/>
      </w:pPr>
      <w:r w:rsidRPr="00C6624D">
        <w:rPr>
          <w:rFonts w:hint="cs"/>
          <w:cs/>
        </w:rPr>
        <w:t>และขณะเดียวกันท่าน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ก็ขอการอภัยโทษให้แก่พวกเขาด้วย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ก็จะปลดปล่อยแต่ละคนให้ได้รับอิสระและตอบแทนรางวัลให้อีกด้วย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ไม่เคยใช้งานใครจนเกินกำลัง</w:t>
      </w:r>
      <w:r w:rsidRPr="00C6624D">
        <w:rPr>
          <w:cs/>
        </w:rPr>
        <w:t>(</w:t>
      </w:r>
      <w:r w:rsidRPr="00C6624D">
        <w:rPr>
          <w:rFonts w:hint="cs"/>
          <w:cs/>
        </w:rPr>
        <w:t>๘</w:t>
      </w:r>
      <w:r w:rsidRPr="00C6624D">
        <w:rPr>
          <w:cs/>
        </w:rPr>
        <w:t>)</w:t>
      </w:r>
    </w:p>
    <w:p w:rsidR="00407001" w:rsidRPr="00C6624D" w:rsidRDefault="00407001" w:rsidP="0040700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๘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๔๑๗</w:t>
      </w:r>
    </w:p>
    <w:p w:rsidR="00407001" w:rsidRPr="00C6624D" w:rsidRDefault="00407001" w:rsidP="00407001">
      <w:pPr>
        <w:pStyle w:val="libNormal"/>
        <w:rPr>
          <w:rFonts w:cs="Times New Roman"/>
        </w:rPr>
      </w:pPr>
    </w:p>
    <w:p w:rsidR="00A83676" w:rsidRDefault="00A83676" w:rsidP="00407001">
      <w:pPr>
        <w:pStyle w:val="Heading2"/>
      </w:pPr>
      <w:bookmarkStart w:id="25" w:name="_Toc411159412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bookmarkEnd w:id="25"/>
    </w:p>
    <w:p w:rsidR="00407001" w:rsidRPr="00C6624D" w:rsidRDefault="00407001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ปรากฏว่าท่านอิมามอฺะลี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กับท่านฮะซัน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ผู้เป็นลูกผู้พี่มีเรื่องไม่เข้าใจกันประการหนึง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ดังนั้นท่านฮะซันจึงมาหาท่านอิมาม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ที่มิสญิดซึ่งท่าน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กำลังอยู่กับสหายหลายคนท่านฮะซันเข้าไปต่อว่าอย่างเสีย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ๆโดยไม่ลดละแต่ประการใดซึ่งท่าน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ได้แต่นิ่งเงียบไม่แสดงอาการตอบโต้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จนท่านฮะซันเดินกลับ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ครั้นพอตกเวลากลางคืน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407001" w:rsidRPr="00C6624D">
        <w:rPr>
          <w:rFonts w:hint="cs"/>
          <w:cs/>
        </w:rPr>
        <w:t>) ก็ไปหาท่านฮะซันที่บ้า</w:t>
      </w:r>
      <w:r w:rsidR="00407001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แล้วเคาะประตูเรียก</w:t>
      </w:r>
      <w:r w:rsidRPr="00C6624D">
        <w:rPr>
          <w:cs/>
        </w:rPr>
        <w:t xml:space="preserve"> </w:t>
      </w:r>
      <w:r w:rsidR="00407001" w:rsidRPr="00C6624D">
        <w:rPr>
          <w:rFonts w:hint="cs"/>
          <w:cs/>
        </w:rPr>
        <w:t xml:space="preserve">ท่านฮะซันก็ออกมาพบท่านอิมามอฺะลี </w:t>
      </w:r>
      <w:r w:rsidR="0040700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407001" w:rsidRPr="00C6624D">
        <w:rPr>
          <w:rFonts w:hint="cs"/>
          <w:cs/>
        </w:rPr>
        <w:t>) ได้กล่าวว่า:</w:t>
      </w:r>
    </w:p>
    <w:p w:rsidR="00407001" w:rsidRDefault="00A83676" w:rsidP="00407001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ข้าแต่ท่านผู้เป็นพี่ชาย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ถ้าหากเรื่องที่ท่านพูดเป็นความจริงแล้วไซร้ก็ให้อัลลอฮฺ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อภัยโทษให้ข้าฯด้วย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แต่ถ้าหากท่านเป็นคนกล่าวเท็จก็ขออัลลอฮฺ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อภัยโทษแก่ท่านด้วย</w:t>
      </w:r>
    </w:p>
    <w:p w:rsidR="00407001" w:rsidRDefault="004070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407001" w:rsidRDefault="00A83676" w:rsidP="00407001">
      <w:pPr>
        <w:pStyle w:val="libNormal"/>
        <w:rPr>
          <w:rFonts w:cs="Cordia New"/>
          <w:szCs w:val="40"/>
          <w:cs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ขอให้อัลลอฮฺ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ประทานความสุขและความเมตตาแก่ท่านด้วย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จากนั้นก็หันหลังกลับ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ทานฮะซันถึงกับออกเดินตามท่านไปและยื้อยุดท่านไว้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แล้วร้องไห้จนน้ำตาเปียกโชกพลางกล่าวว่า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ขอสาบานด้วยพระนามแห่งอัลลอฮฺ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ข้าฯจะไม่หวนกลับไปทำสิ่งที่ท่านไม่พอใจอีกแล้ว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ขอให้ท่านได้รับสภาพตามที่ฉันได้กล่าวไปแล้วเถิด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๙</w:t>
      </w:r>
      <w:r w:rsidRPr="00C6624D">
        <w:rPr>
          <w:cs/>
        </w:rPr>
        <w:t>)</w:t>
      </w:r>
    </w:p>
    <w:p w:rsidR="00407001" w:rsidRPr="00C6624D" w:rsidRDefault="00407001" w:rsidP="0040700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ศิฟะตุศ</w:t>
      </w:r>
      <w:r w:rsidRPr="00C6624D">
        <w:rPr>
          <w:cs/>
        </w:rPr>
        <w:t>-</w:t>
      </w:r>
      <w:r w:rsidRPr="00C6624D">
        <w:rPr>
          <w:rFonts w:hint="cs"/>
          <w:cs/>
        </w:rPr>
        <w:t>ศ็อฟวะฮฺ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๕๓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กัซฟุล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๑๙๘</w:t>
      </w:r>
      <w:r w:rsidRPr="00C6624D">
        <w:rPr>
          <w:cs/>
        </w:rPr>
        <w:t>.</w:t>
      </w:r>
    </w:p>
    <w:p w:rsidR="00407001" w:rsidRPr="00C6624D" w:rsidRDefault="00407001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มะฏอลิบุซซุอูล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๔๓</w:t>
      </w:r>
      <w:r w:rsidRPr="00C6624D">
        <w:rPr>
          <w:cs/>
        </w:rPr>
        <w:t>.</w:t>
      </w:r>
    </w:p>
    <w:p w:rsidR="00407001" w:rsidRPr="00C6624D" w:rsidRDefault="00407001" w:rsidP="00A83676">
      <w:pPr>
        <w:pStyle w:val="libNormal"/>
        <w:rPr>
          <w:rFonts w:cs="Times New Roman"/>
        </w:rPr>
      </w:pPr>
    </w:p>
    <w:p w:rsidR="00A83676" w:rsidRDefault="00A83676" w:rsidP="00407001">
      <w:pPr>
        <w:pStyle w:val="Heading2"/>
      </w:pPr>
      <w:bookmarkStart w:id="26" w:name="_Toc411159413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bookmarkEnd w:id="26"/>
    </w:p>
    <w:p w:rsidR="00407001" w:rsidRPr="00C6624D" w:rsidRDefault="00407001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ท่านอิบรอฮีม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ครั้งหนึ่งท่านอฺะลี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ได้ยินเสียงร้องอย่างตื่นตระหนกที่บ้านของท่าน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ในขณะที่คนกลุ่มหนึ่งนั่งอยู่กับท่าน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ดังนั้นท่าน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จึงถูกออกไปที่บ้าน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จากนั้นก็กลับมาที่ประชุมต่อมีคนหนึ่งถามท่าน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มีใครเป็นอะรไรบ้างหรือ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ถึงได้มีเสียงตื่นตระหนกอย่างนั้น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ใช่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เขาเหล่านั้นรู้สึกยกย่องและมีความประทับใจในความอดทนของท่าน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ยิ่งนัก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จึงกล่าวว่า</w:t>
      </w:r>
      <w:r w:rsidRPr="00C6624D">
        <w:rPr>
          <w:cs/>
        </w:rPr>
        <w:t xml:space="preserve"> :</w:t>
      </w:r>
    </w:p>
    <w:p w:rsidR="00A83676" w:rsidRDefault="00A83676" w:rsidP="00407001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บรรดาอะฮฺลุลบัยตฺนั้น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พวกเราเคารพเชื่อฟังอัลลอฮฺ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ในกรณีต่างๆ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ที่พระองค์ทรงรัก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และเราจะสดุดีพระองค์ในกรณีใด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ที่เราไม่พอใจ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๑๐</w:t>
      </w:r>
      <w:r w:rsidRPr="00C6624D">
        <w:rPr>
          <w:cs/>
        </w:rPr>
        <w:t>)</w:t>
      </w:r>
    </w:p>
    <w:p w:rsidR="00407001" w:rsidRDefault="00407001" w:rsidP="00407001">
      <w:pPr>
        <w:pStyle w:val="libNormal"/>
        <w:ind w:firstLine="0"/>
        <w:rPr>
          <w:cs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</w:t>
      </w:r>
      <w:r w:rsidR="00A83676" w:rsidRPr="00C6624D">
        <w:rPr>
          <w:rFonts w:hint="cs"/>
          <w:cs/>
        </w:rPr>
        <w:t>๑๐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อัล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มะนากิบ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๒</w:t>
      </w:r>
      <w:r w:rsidR="00A83676" w:rsidRPr="00C6624D">
        <w:rPr>
          <w:rFonts w:cs="Times New Roman"/>
          <w:lang w:bidi="ar-SA"/>
        </w:rPr>
        <w:t xml:space="preserve">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๒๖๒</w:t>
      </w:r>
      <w:r w:rsidR="00A83676" w:rsidRPr="00C6624D">
        <w:rPr>
          <w:cs/>
        </w:rPr>
        <w:t xml:space="preserve">. </w:t>
      </w:r>
      <w:r w:rsidR="00A83676" w:rsidRPr="00C6624D">
        <w:rPr>
          <w:rFonts w:hint="cs"/>
          <w:cs/>
        </w:rPr>
        <w:t>บิฮารุล</w:t>
      </w:r>
      <w:r w:rsidR="00A83676" w:rsidRPr="00C6624D">
        <w:rPr>
          <w:cs/>
        </w:rPr>
        <w:t>-</w:t>
      </w:r>
      <w:r>
        <w:rPr>
          <w:rFonts w:hint="cs"/>
          <w:cs/>
        </w:rPr>
        <w:t>อันวาร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๑๑</w:t>
      </w:r>
      <w:r w:rsidR="00A83676" w:rsidRPr="00C6624D">
        <w:rPr>
          <w:rFonts w:cs="Times New Roman"/>
          <w:lang w:bidi="ar-SA"/>
        </w:rPr>
        <w:t xml:space="preserve">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๒๗</w:t>
      </w:r>
      <w:r w:rsidR="00A83676" w:rsidRPr="00C6624D">
        <w:rPr>
          <w:cs/>
        </w:rPr>
        <w:t>.</w:t>
      </w:r>
    </w:p>
    <w:p w:rsidR="00407001" w:rsidRDefault="004070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07001" w:rsidRPr="00407001" w:rsidRDefault="00407001" w:rsidP="00407001">
      <w:pPr>
        <w:pStyle w:val="libNormal"/>
        <w:ind w:firstLine="0"/>
      </w:pPr>
    </w:p>
    <w:p w:rsidR="00A83676" w:rsidRDefault="00A83676" w:rsidP="00407001">
      <w:pPr>
        <w:pStyle w:val="Heading2"/>
      </w:pPr>
      <w:bookmarkStart w:id="27" w:name="_Toc411159414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</w:t>
      </w:r>
      <w:bookmarkEnd w:id="27"/>
    </w:p>
    <w:p w:rsidR="00407001" w:rsidRPr="00C6624D" w:rsidRDefault="00407001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มีชายคนหนึ่งมาต่อว่าต่อขานท่านอิมามอฺะลิ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แต่ท่าน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ก็ทำเป็นไม่สนใจ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พอชายคนนั้นกล่าวว่า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เจ้าจงระวังการจับตาของข้าให้ดี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จึงกล่าวตอบว่า</w:t>
      </w:r>
      <w:r w:rsidRPr="00C6624D">
        <w:rPr>
          <w:cs/>
        </w:rPr>
        <w:t xml:space="preserve"> :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ข้าจะลดสายตาจากเจ้า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๑๑</w:t>
      </w:r>
      <w:r w:rsidRPr="00C6624D">
        <w:rPr>
          <w:cs/>
        </w:rPr>
        <w:t>)</w:t>
      </w:r>
    </w:p>
    <w:p w:rsidR="00407001" w:rsidRPr="00C6624D" w:rsidRDefault="00407001" w:rsidP="0040700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(11)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๒๐๖</w:t>
      </w:r>
    </w:p>
    <w:p w:rsidR="00407001" w:rsidRPr="00C6624D" w:rsidRDefault="00407001" w:rsidP="00A83676">
      <w:pPr>
        <w:pStyle w:val="libNormal"/>
        <w:rPr>
          <w:rFonts w:cs="Times New Roman"/>
        </w:rPr>
      </w:pPr>
    </w:p>
    <w:p w:rsidR="00A83676" w:rsidRDefault="00A83676" w:rsidP="00407001">
      <w:pPr>
        <w:pStyle w:val="Heading2"/>
      </w:pPr>
      <w:bookmarkStart w:id="28" w:name="_Toc411159415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๑๓</w:t>
      </w:r>
      <w:bookmarkEnd w:id="28"/>
    </w:p>
    <w:p w:rsidR="00407001" w:rsidRPr="00C6624D" w:rsidRDefault="00407001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ท่านอิมามศอดิก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ได้เล่าว่า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มักจะออกเดินทางกับกลุ่มคนที่ไม่รู้จักท่านเสมอไม่เคยเว้น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เสนอตัวเป็นผู้รับใช้คนในกลุ่มนั้นๆ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ได้ทุกอย่างตามที่พวกเขาต้องการจะใช้ท่าน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ต่อมาท่าน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ได้เดินทางร่วมกับคนพวกหนึ่ง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ปรากฎว่ามีคน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ๆหนึ่งรู้จักท่าน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เข้าพอดี</w:t>
      </w:r>
      <w:r w:rsidR="00407001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ชายคนนั้นจึงถามพวกเขาเหล่านั้นว่า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พวกท่านรู้หรือเปล่าว่า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บุคคลผู้นี้เป็นใคร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พวกเขาพากันตอบว่า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ไม่รู้ซิ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ชายคนนั้นจึงบอกว่า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นี่แหละคือ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คนเหล่านั้นต่างพากันวิ่งไปหาท่าน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แล้วก้มลงจูบท่าน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พลางคร่ำครวญว่า</w:t>
      </w:r>
      <w:r w:rsidRPr="00C6624D">
        <w:rPr>
          <w:cs/>
        </w:rPr>
        <w:t xml:space="preserve"> :</w:t>
      </w:r>
    </w:p>
    <w:p w:rsidR="00407001" w:rsidRDefault="00A83676" w:rsidP="00407001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ข้าแต่บุตรของท่านศาสนทูตแห่งอัลลอฮฺ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ท่านต้องการให้พวกเราเข้านรกอันร้อนแรงกระนั้นหรือ</w:t>
      </w:r>
      <w:r w:rsidRPr="00C6624D">
        <w:rPr>
          <w:cs/>
        </w:rPr>
        <w:t xml:space="preserve"> </w:t>
      </w:r>
    </w:p>
    <w:p w:rsidR="00407001" w:rsidRDefault="004070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หากแม้นว่าเรากระทบกระทั่งท่านด้วยมือและด้วยวาจาของเราแล้ว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เมื่อนั้นพวกเราก็จะต้องประสบกับความวิบัติในยามอวสานอย่างแน่นอน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อะไรเป็นเหตุให้ท่านต้องทำอย่างนี้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ตอบว่า</w:t>
      </w:r>
      <w:r w:rsidRPr="00C6624D">
        <w:rPr>
          <w:cs/>
        </w:rPr>
        <w:t xml:space="preserve"> :</w:t>
      </w: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ครั้งหนึ่งข้าเดินทางกับคนพวกหนึ่งที่พวกเขารู้จักข้าดี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ครั้นแล้วพวกเขาก็ปฏิบัติต่อข้าเหมือนกับปฏิบัติต่อท่านศาสนทูตแห่งอัลลอฮฺ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ซึ่งข้าไม่มีสิทธิถึงขนาดนั้น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ข้าจึงเกรงว่า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พวกเจ้าจะปฏิบัติเช่นนั้นต่อข้าอีกข้าจึงพอใจที่จะปกปิดตัวของข้าเอง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๑๒</w:t>
      </w:r>
      <w:r w:rsidRPr="00C6624D">
        <w:rPr>
          <w:cs/>
        </w:rPr>
        <w:t>)</w:t>
      </w:r>
    </w:p>
    <w:p w:rsidR="00A83676" w:rsidRDefault="00407001" w:rsidP="00A83676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(12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บิฮารุ</w:t>
      </w:r>
      <w:r w:rsidRPr="00C6624D">
        <w:rPr>
          <w:cs/>
        </w:rPr>
        <w:t>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อันวารฺ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๑๑</w:t>
      </w:r>
      <w:r w:rsidR="00A83676" w:rsidRPr="00C6624D">
        <w:rPr>
          <w:rFonts w:cs="Times New Roman"/>
          <w:lang w:bidi="ar-SA"/>
        </w:rPr>
        <w:t xml:space="preserve">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๒๑</w:t>
      </w:r>
    </w:p>
    <w:p w:rsidR="00407001" w:rsidRPr="00C6624D" w:rsidRDefault="00407001" w:rsidP="00A83676">
      <w:pPr>
        <w:pStyle w:val="libNormal"/>
        <w:rPr>
          <w:rFonts w:cs="Times New Roman"/>
          <w:lang w:bidi="ar-SA"/>
        </w:rPr>
      </w:pPr>
    </w:p>
    <w:p w:rsidR="00A83676" w:rsidRDefault="00A83676" w:rsidP="00407001">
      <w:pPr>
        <w:pStyle w:val="Heading1"/>
      </w:pPr>
      <w:bookmarkStart w:id="29" w:name="_Toc411159416"/>
      <w:r w:rsidRPr="00C6624D">
        <w:rPr>
          <w:rFonts w:hint="cs"/>
          <w:cs/>
        </w:rPr>
        <w:t>การบำเพ็ญคุณธรรมและความเผื่อแผ่ของอิมามที่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29"/>
    </w:p>
    <w:p w:rsidR="00407001" w:rsidRPr="00407001" w:rsidRDefault="00407001" w:rsidP="00407001">
      <w:pPr>
        <w:pStyle w:val="libNormal"/>
      </w:pPr>
    </w:p>
    <w:p w:rsidR="00407001" w:rsidRDefault="00A83676" w:rsidP="00A83676">
      <w:pPr>
        <w:pStyle w:val="libNormal"/>
      </w:pPr>
      <w:r w:rsidRPr="00C6624D">
        <w:rPr>
          <w:rFonts w:hint="cs"/>
          <w:cs/>
        </w:rPr>
        <w:t>ไม่ว่าจะเป็นนักปราชญ์คนใด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ถ้าเขียนเรื่องของท่านอิมามอฺะลี</w:t>
      </w:r>
    </w:p>
    <w:p w:rsidR="00A83676" w:rsidRPr="00C6624D" w:rsidRDefault="00A83676" w:rsidP="00407001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</w:t>
      </w:r>
    </w:p>
    <w:p w:rsidR="00407001" w:rsidRDefault="00A83676" w:rsidP="00407001">
      <w:pPr>
        <w:pStyle w:val="libNormal"/>
      </w:pPr>
      <w:r w:rsidRPr="00C6624D">
        <w:rPr>
          <w:rFonts w:hint="cs"/>
          <w:cs/>
        </w:rPr>
        <w:t>จะต้องกล่าวถึงเรื่องการทำงาน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และการบำเพ็ญความดีต่อคนยากจน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แน่นอนความเมตตาและความเผื่อแผ่ของท่าน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มีแก่คนทั่วไป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รวมทั้งคนที่ปฏิเสธและขัดแย้งในเรื่องสิทธิของท่าน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A83676" w:rsidRPr="00C6624D" w:rsidRDefault="00A83676" w:rsidP="004070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เราได้รวบรวมบุคลิกภาพของท่าน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ให้ด้านคุณธรรมและจริยธรรมอันสูงส่งไว้ในบทนนี้ซึ่งเป็นเพียงตัวอย่างเล็กๆ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ที่บรรดานักปราชญ์อธิบายไว้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๑</w:t>
      </w:r>
      <w:r w:rsidRPr="00C6624D">
        <w:rPr>
          <w:cs/>
        </w:rPr>
        <w:t>-</w:t>
      </w:r>
    </w:p>
    <w:p w:rsidR="00407001" w:rsidRDefault="00A83676" w:rsidP="00407001">
      <w:pPr>
        <w:pStyle w:val="libNormal"/>
      </w:pPr>
      <w:r w:rsidRPr="00C6624D">
        <w:rPr>
          <w:rFonts w:hint="cs"/>
          <w:cs/>
        </w:rPr>
        <w:t>ท่านอิมามบาเก็ร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สิ่งที่ท่าน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ชอบที่สุดคือ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การนำอาหารไปมอบแก่เด็กกำพร้า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คนที่ได้รับความเดือดร้อนตกทุกข์ได้ยากและคนที่</w:t>
      </w:r>
    </w:p>
    <w:p w:rsidR="00407001" w:rsidRDefault="00A83676" w:rsidP="00407001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ขัดสนทั่วไปที่ไม่มีทางออกในชีวิต</w:t>
      </w:r>
    </w:p>
    <w:p w:rsidR="00407001" w:rsidRDefault="004070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Default="00A83676" w:rsidP="00407001">
      <w:pPr>
        <w:pStyle w:val="libNormal"/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407001" w:rsidRPr="00C6624D">
        <w:rPr>
          <w:rFonts w:hint="cs"/>
          <w:cs/>
        </w:rPr>
        <w:t xml:space="preserve">) มอบของให้คนเหล่านั้นด้วยมือของท่าน </w:t>
      </w:r>
      <w:r w:rsidR="0040700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407001" w:rsidRPr="00C6624D">
        <w:rPr>
          <w:rFonts w:hint="cs"/>
          <w:cs/>
        </w:rPr>
        <w:t>) เอ</w:t>
      </w:r>
      <w:r w:rsidR="00407001" w:rsidRPr="00C6624D">
        <w:rPr>
          <w:cs/>
        </w:rPr>
        <w:t>ง</w:t>
      </w:r>
      <w:r w:rsidRPr="00C6624D">
        <w:rPr>
          <w:cs/>
        </w:rPr>
        <w:t xml:space="preserve"> </w:t>
      </w:r>
      <w:r w:rsidR="00407001" w:rsidRPr="00C6624D">
        <w:rPr>
          <w:rFonts w:hint="cs"/>
          <w:cs/>
        </w:rPr>
        <w:t xml:space="preserve">คนใดที่มีครอบครัวท่าน </w:t>
      </w:r>
      <w:r w:rsidR="0040700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407001" w:rsidRPr="00C6624D">
        <w:rPr>
          <w:rFonts w:hint="cs"/>
          <w:cs/>
        </w:rPr>
        <w:t>) จะนำอาหารไปมอ</w:t>
      </w:r>
      <w:r w:rsidR="00407001" w:rsidRPr="00C6624D">
        <w:rPr>
          <w:cs/>
        </w:rPr>
        <w:t>บ</w:t>
      </w:r>
      <w:r w:rsidRPr="00C6624D">
        <w:rPr>
          <w:rFonts w:hint="cs"/>
          <w:cs/>
        </w:rPr>
        <w:t>ให้แก่คนในครอบครัวของคนๆ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นั้นด้วย</w:t>
      </w:r>
      <w:r w:rsidRPr="00C6624D">
        <w:rPr>
          <w:cs/>
        </w:rPr>
        <w:t xml:space="preserve"> </w:t>
      </w:r>
      <w:r w:rsidR="00407001" w:rsidRPr="00C6624D">
        <w:rPr>
          <w:rFonts w:hint="cs"/>
          <w:cs/>
        </w:rPr>
        <w:t xml:space="preserve">ท่าน </w:t>
      </w:r>
      <w:r w:rsidR="0040700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407001" w:rsidRPr="00C6624D">
        <w:rPr>
          <w:rFonts w:hint="cs"/>
          <w:cs/>
        </w:rPr>
        <w:t>) จะไม่รับประทานอาหารใดๆจนกว่าจะได้เริ่มต้นด้วยการบริจาคอาหารในส่วนนั้น</w:t>
      </w:r>
      <w:r w:rsidR="00407001" w:rsidRPr="00C6624D">
        <w:rPr>
          <w:cs/>
        </w:rPr>
        <w:t>ๆ</w:t>
      </w:r>
      <w:r w:rsidRPr="00C6624D">
        <w:rPr>
          <w:cs/>
        </w:rPr>
        <w:t xml:space="preserve"> </w:t>
      </w:r>
      <w:r w:rsidR="00407001" w:rsidRPr="00C6624D">
        <w:rPr>
          <w:rFonts w:hint="cs"/>
          <w:cs/>
        </w:rPr>
        <w:t xml:space="preserve">ไปด้วย </w:t>
      </w:r>
      <w:r w:rsidR="00407001" w:rsidRPr="00C6624D">
        <w:rPr>
          <w:cs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407001" w:rsidRPr="00C6624D" w:rsidRDefault="00407001" w:rsidP="0040700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</w:p>
    <w:p w:rsidR="00407001" w:rsidRPr="00C6624D" w:rsidRDefault="00407001" w:rsidP="00407001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๒</w:t>
      </w:r>
      <w:r w:rsidRPr="00C6624D">
        <w:rPr>
          <w:cs/>
        </w:rPr>
        <w:t>-</w:t>
      </w:r>
    </w:p>
    <w:p w:rsidR="00A83676" w:rsidRPr="00C6624D" w:rsidRDefault="000C0FA7" w:rsidP="000C0FA7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ครา</w:t>
      </w:r>
      <w:r w:rsidR="00A83676" w:rsidRPr="00C6624D">
        <w:rPr>
          <w:rFonts w:hint="cs"/>
          <w:cs/>
        </w:rPr>
        <w:t>ใดที่มีคนขอรับบริจาคมาหาท่านอิมามอฺะลิ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บินฮุเซน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  <w:r w:rsidR="00A83676" w:rsidRPr="00C6624D">
        <w:rPr>
          <w:rFonts w:hint="cs"/>
          <w:cs/>
        </w:rPr>
        <w:t>จะกล่าวว่า</w:t>
      </w:r>
      <w:r w:rsidR="00A83676" w:rsidRPr="00C6624D">
        <w:rPr>
          <w:cs/>
        </w:rPr>
        <w:t xml:space="preserve"> :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ยินดีต้อนรับ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บุคคลที่ถือเสบียงของเข้าวันปรโลก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ตัซกิเราะตุล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ค่อว๊าศ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๑๘๔</w:t>
      </w:r>
    </w:p>
    <w:p w:rsidR="000C0FA7" w:rsidRPr="00C6624D" w:rsidRDefault="000C0FA7" w:rsidP="00A83676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๓</w:t>
      </w:r>
      <w:r w:rsidRPr="00C6624D">
        <w:rPr>
          <w:cs/>
        </w:rPr>
        <w:t>-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เคยบริจาคถั่ว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และน้ำตาล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จนมีคนถามท่าน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เกี่ยวกับเรื่องนี้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0C0FA7" w:rsidRPr="00C6624D">
        <w:rPr>
          <w:rFonts w:hint="cs"/>
          <w:cs/>
        </w:rPr>
        <w:t>) ตอบด้วยการอ่านโองการในอั</w:t>
      </w:r>
      <w:r w:rsidR="000C0FA7" w:rsidRPr="00C6624D">
        <w:rPr>
          <w:cs/>
        </w:rPr>
        <w:t>ล</w:t>
      </w:r>
      <w:r w:rsidRPr="00C6624D">
        <w:rPr>
          <w:cs/>
        </w:rPr>
        <w:t>-</w:t>
      </w:r>
      <w:r w:rsidR="000C0FA7" w:rsidRPr="00C6624D">
        <w:rPr>
          <w:rFonts w:hint="cs"/>
          <w:cs/>
        </w:rPr>
        <w:t>กุรอานว่า: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สูเจ้าจะไม่บรรลุถึงคุณธรรมจนกว่าจะบริจาคของที่สูเจ้ารัก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อาลิ</w:t>
      </w:r>
      <w:r w:rsidRPr="00C6624D">
        <w:rPr>
          <w:cs/>
        </w:rPr>
        <w:t>-</w:t>
      </w:r>
      <w:r w:rsidR="000C0FA7" w:rsidRPr="00C6624D">
        <w:rPr>
          <w:rFonts w:hint="cs"/>
          <w:cs/>
        </w:rPr>
        <w:t>อิมรอน: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๙๒</w:t>
      </w:r>
      <w:r w:rsidRPr="00C6624D">
        <w:rPr>
          <w:cs/>
        </w:rPr>
        <w:t>)</w:t>
      </w:r>
    </w:p>
    <w:p w:rsidR="000C0FA7" w:rsidRPr="000C0FA7" w:rsidRDefault="00A83676" w:rsidP="000C0FA7">
      <w:pPr>
        <w:pStyle w:val="libNormal"/>
      </w:pPr>
      <w:r w:rsidRPr="00C6624D">
        <w:rPr>
          <w:rFonts w:hint="cs"/>
          <w:cs/>
        </w:rPr>
        <w:t>ซึ่งของพวกนี้เป็นที่ชื่นชอบของท่าน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A83676" w:rsidRDefault="000C0FA7" w:rsidP="00A83676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 xml:space="preserve">(3) </w:t>
      </w:r>
      <w:r w:rsidR="00A83676" w:rsidRPr="00C6624D">
        <w:rPr>
          <w:rFonts w:hint="cs"/>
          <w:cs/>
        </w:rPr>
        <w:t>อะอฺยานุช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ซ็อะฮฺ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๔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กอฟ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๔๖๔</w:t>
      </w:r>
      <w:r w:rsidR="00A83676" w:rsidRPr="00C6624D">
        <w:rPr>
          <w:cs/>
        </w:rPr>
        <w:t>/</w:t>
      </w:r>
      <w:r w:rsidR="00A83676" w:rsidRPr="00C6624D">
        <w:rPr>
          <w:rFonts w:hint="cs"/>
          <w:cs/>
        </w:rPr>
        <w:t>๑</w:t>
      </w:r>
    </w:p>
    <w:p w:rsidR="000C0FA7" w:rsidRPr="00C6624D" w:rsidRDefault="000C0FA7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๔</w:t>
      </w:r>
      <w:r w:rsidRPr="00C6624D">
        <w:rPr>
          <w:cs/>
        </w:rPr>
        <w:t>-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ท่านอิมามศอดิก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เคยออกจากบ้านในยามค่ำคืน</w:t>
      </w:r>
    </w:p>
    <w:p w:rsidR="000C0FA7" w:rsidRDefault="00A83676" w:rsidP="00A83676">
      <w:pPr>
        <w:pStyle w:val="libNormal"/>
        <w:rPr>
          <w:cs/>
        </w:rPr>
      </w:pPr>
      <w:r w:rsidRPr="00C6624D">
        <w:rPr>
          <w:rFonts w:hint="cs"/>
          <w:cs/>
        </w:rPr>
        <w:t>พร้อมทั้งแบกถุงใส่เงินทั้งดีนารฺและดิรฮัม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จนเมื่อไปถึงประตูบ้านๆ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ก็เคาะประตู</w:t>
      </w:r>
    </w:p>
    <w:p w:rsidR="000C0FA7" w:rsidRDefault="000C0FA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Default="00A83676" w:rsidP="000C0FA7">
      <w:pPr>
        <w:pStyle w:val="libNormal"/>
      </w:pPr>
      <w:r w:rsidRPr="00C6624D">
        <w:rPr>
          <w:rFonts w:hint="cs"/>
          <w:cs/>
        </w:rPr>
        <w:t>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ก็ยื่นให้โดยหลบหน้าออกจากคนที่มารับของจากท่าน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ครั้นพอท่าน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ถึงแก่การวายชนม์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คนทั้งหลายก็ไม่พบกับเหตุการณ์เช่นนี้อีก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เมื่อนั้นแหละคนทั้งหลายจึงรู้ว่า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ที่แท้ท่านอิมามอฺะลี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นี่เองที่เป็นคนทำเช่นนั้น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อุศูลุล</w:t>
      </w:r>
      <w:r w:rsidRPr="00C6624D">
        <w:rPr>
          <w:cs/>
        </w:rPr>
        <w:t>-</w:t>
      </w:r>
      <w:r w:rsidRPr="00C6624D">
        <w:rPr>
          <w:rFonts w:hint="cs"/>
          <w:cs/>
        </w:rPr>
        <w:t>กาฟี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๔๖๘</w:t>
      </w:r>
      <w:r w:rsidRPr="00C6624D">
        <w:rPr>
          <w:cs/>
        </w:rPr>
        <w:t>.</w:t>
      </w:r>
    </w:p>
    <w:p w:rsidR="000C0FA7" w:rsidRPr="00C6624D" w:rsidRDefault="000C0FA7" w:rsidP="000C0FA7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๕</w:t>
      </w:r>
      <w:r w:rsidRPr="00C6624D">
        <w:rPr>
          <w:cs/>
        </w:rPr>
        <w:t>-</w:t>
      </w:r>
    </w:p>
    <w:p w:rsidR="00A83676" w:rsidRDefault="00A83676" w:rsidP="000C0FA7">
      <w:pPr>
        <w:pStyle w:val="libNormal"/>
      </w:pPr>
      <w:r w:rsidRPr="00C6624D">
        <w:rPr>
          <w:rFonts w:hint="cs"/>
          <w:cs/>
        </w:rPr>
        <w:t>ท่านอิมามบาเก็ร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เมื่อมัยยัต</w:t>
      </w:r>
      <w:r w:rsidRPr="00C6624D">
        <w:rPr>
          <w:cs/>
        </w:rPr>
        <w:t>(</w:t>
      </w:r>
      <w:r w:rsidRPr="00C6624D">
        <w:rPr>
          <w:rFonts w:hint="cs"/>
          <w:cs/>
        </w:rPr>
        <w:t>ศพ</w:t>
      </w:r>
      <w:r w:rsidRPr="00C6624D">
        <w:rPr>
          <w:cs/>
        </w:rPr>
        <w:t>)</w:t>
      </w:r>
      <w:r w:rsidRPr="00C6624D">
        <w:rPr>
          <w:rFonts w:hint="cs"/>
          <w:cs/>
        </w:rPr>
        <w:t>ของท่านอิมามอฺะลี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ถูกวางลงเพื่อรับการอาบน้ำ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พวกเขาก็มองเห็นที่แผ่นหลังของท่าน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เป็นรอยคล้ายรอยหลังอูฐที่ถูกขี่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อันเกิดมาจากการที่ท่าน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ได้แบกอาหารไปให้แก่คนยากจนอยู่เสมอนั่นเอง</w:t>
      </w:r>
      <w:r w:rsidRPr="00C6624D">
        <w:rPr>
          <w:cs/>
        </w:rPr>
        <w:t>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คิศ็อล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๕๑๗</w:t>
      </w:r>
      <w:r w:rsidRPr="00C6624D">
        <w:rPr>
          <w:cs/>
        </w:rPr>
        <w:t>.</w:t>
      </w:r>
    </w:p>
    <w:p w:rsidR="000C0FA7" w:rsidRPr="000C0FA7" w:rsidRDefault="000C0FA7" w:rsidP="000C0FA7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๖</w:t>
      </w:r>
      <w:r w:rsidRPr="00C6624D">
        <w:rPr>
          <w:cs/>
        </w:rPr>
        <w:t>-</w:t>
      </w:r>
    </w:p>
    <w:p w:rsidR="000C0FA7" w:rsidRDefault="00A83676" w:rsidP="000C0FA7">
      <w:pPr>
        <w:pStyle w:val="libNormal"/>
      </w:pPr>
      <w:r w:rsidRPr="00C6624D">
        <w:rPr>
          <w:rFonts w:hint="cs"/>
          <w:cs/>
        </w:rPr>
        <w:t>ท่านอิมามศอดิก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ได้เล่าว่า</w:t>
      </w:r>
      <w:r w:rsidRPr="00C6624D">
        <w:rPr>
          <w:cs/>
        </w:rPr>
        <w:t xml:space="preserve"> : </w:t>
      </w:r>
      <w:r w:rsidR="000C0FA7">
        <w:rPr>
          <w:rFonts w:hint="cs"/>
          <w:cs/>
        </w:rPr>
        <w:t>ครั้งหนึ่งในวันที่ท่านอิมามอฺะลี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ถือศีลอด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0C0FA7" w:rsidRPr="00C6624D">
        <w:rPr>
          <w:rFonts w:hint="cs"/>
          <w:cs/>
        </w:rPr>
        <w:t>) ได้สั่งให้คนใช้แกงแพะให้หนึ่งตั</w:t>
      </w:r>
      <w:r w:rsidR="000C0FA7" w:rsidRPr="00C6624D">
        <w:rPr>
          <w:cs/>
        </w:rPr>
        <w:t>ว</w:t>
      </w:r>
      <w:r w:rsidRPr="00C6624D">
        <w:rPr>
          <w:cs/>
        </w:rPr>
        <w:t xml:space="preserve"> </w:t>
      </w:r>
      <w:r w:rsidR="000C0FA7" w:rsidRPr="00C6624D">
        <w:rPr>
          <w:rFonts w:hint="cs"/>
          <w:cs/>
        </w:rPr>
        <w:t xml:space="preserve">ครั้นพอตกเย็นท่าน </w:t>
      </w:r>
      <w:r w:rsidR="000C0FA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0C0FA7" w:rsidRPr="00C6624D">
        <w:rPr>
          <w:rFonts w:hint="cs"/>
          <w:cs/>
        </w:rPr>
        <w:t>) ก็ออกเดินไปรอบ</w:t>
      </w:r>
      <w:r w:rsidR="000C0FA7" w:rsidRPr="00C6624D">
        <w:rPr>
          <w:cs/>
        </w:rPr>
        <w:t>ๆ</w:t>
      </w:r>
      <w:r w:rsidRPr="00C6624D">
        <w:rPr>
          <w:cs/>
        </w:rPr>
        <w:t xml:space="preserve"> </w:t>
      </w:r>
      <w:r w:rsidR="000C0FA7" w:rsidRPr="00C6624D">
        <w:rPr>
          <w:rFonts w:hint="cs"/>
          <w:cs/>
        </w:rPr>
        <w:t xml:space="preserve">บริเวณบ้านเพื่อพิสูจน์ดูกลิ่นแกงแพะที่บ้านของท่าน </w:t>
      </w:r>
      <w:r w:rsidR="000C0FA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0C0FA7" w:rsidRPr="00C6624D">
        <w:rPr>
          <w:rFonts w:hint="cs"/>
          <w:cs/>
        </w:rPr>
        <w:t>) ว่</w:t>
      </w:r>
      <w:r w:rsidR="000C0FA7" w:rsidRPr="00C6624D">
        <w:rPr>
          <w:cs/>
        </w:rPr>
        <w:t>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ส่งกลิ่นไปถึงไหน</w:t>
      </w:r>
      <w:r w:rsidRPr="00C6624D">
        <w:rPr>
          <w:cs/>
        </w:rPr>
        <w:t xml:space="preserve"> </w:t>
      </w:r>
      <w:r w:rsidR="000C0FA7" w:rsidRPr="00C6624D">
        <w:rPr>
          <w:rFonts w:hint="cs"/>
          <w:cs/>
        </w:rPr>
        <w:t xml:space="preserve">แล้วท่าน </w:t>
      </w:r>
      <w:r w:rsidR="000C0FA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0C0FA7" w:rsidRPr="00C6624D">
        <w:rPr>
          <w:rFonts w:hint="cs"/>
          <w:cs/>
        </w:rPr>
        <w:t>) ก็สั่งให้คนนำไปมอบให</w:t>
      </w:r>
      <w:r w:rsidR="000C0FA7" w:rsidRPr="00C6624D">
        <w:rPr>
          <w:cs/>
        </w:rPr>
        <w:t>้</w:t>
      </w:r>
      <w:r w:rsidRPr="00C6624D">
        <w:rPr>
          <w:rFonts w:hint="cs"/>
          <w:cs/>
        </w:rPr>
        <w:t>บ้านนั้นๆ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จนถึงบ้านหลังสุดท้ายที่หมดเขต</w:t>
      </w:r>
      <w:r w:rsidRPr="00C6624D">
        <w:rPr>
          <w:cs/>
        </w:rPr>
        <w:t xml:space="preserve"> </w:t>
      </w:r>
      <w:r w:rsidR="000C0FA7" w:rsidRPr="00C6624D">
        <w:rPr>
          <w:rFonts w:hint="cs"/>
          <w:cs/>
        </w:rPr>
        <w:t xml:space="preserve">จากนั้นท่านนำขนมปังและอินทผลัมมารับประทานเป็นอาหารค่ำของท่าน </w:t>
      </w:r>
      <w:r w:rsidR="000C0FA7" w:rsidRPr="00C6624D">
        <w:rPr>
          <w:cs/>
        </w:rPr>
        <w:t>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(6)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๒๒</w:t>
      </w:r>
      <w:r w:rsidRPr="00C6624D">
        <w:rPr>
          <w:cs/>
        </w:rPr>
        <w:t>-</w:t>
      </w:r>
      <w:r w:rsidRPr="00C6624D">
        <w:rPr>
          <w:rFonts w:hint="cs"/>
          <w:cs/>
        </w:rPr>
        <w:t>๒๙</w:t>
      </w:r>
      <w:r w:rsidRPr="00C6624D">
        <w:rPr>
          <w:cs/>
        </w:rPr>
        <w:t>.</w:t>
      </w:r>
    </w:p>
    <w:p w:rsidR="000C0FA7" w:rsidRDefault="000C0FA7" w:rsidP="000C0FA7">
      <w:pPr>
        <w:pStyle w:val="libNormal"/>
      </w:pPr>
    </w:p>
    <w:p w:rsidR="000C0FA7" w:rsidRDefault="000C0FA7" w:rsidP="000C0FA7">
      <w:pPr>
        <w:pStyle w:val="libNormal"/>
      </w:pPr>
    </w:p>
    <w:p w:rsidR="000C0FA7" w:rsidRDefault="000C0FA7" w:rsidP="000C0FA7">
      <w:pPr>
        <w:pStyle w:val="libNormal"/>
        <w:rPr>
          <w:cs/>
        </w:rPr>
      </w:pPr>
    </w:p>
    <w:p w:rsidR="000C0FA7" w:rsidRPr="000C0FA7" w:rsidRDefault="000C0FA7" w:rsidP="000C0FA7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lastRenderedPageBreak/>
        <w:t>-</w:t>
      </w:r>
      <w:r w:rsidRPr="00C6624D">
        <w:rPr>
          <w:rFonts w:hint="cs"/>
          <w:cs/>
        </w:rPr>
        <w:t>๗</w:t>
      </w:r>
      <w:r w:rsidRPr="00C6624D">
        <w:rPr>
          <w:cs/>
        </w:rPr>
        <w:t>-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ได้ไปหาบุตรชายของลุงของท่าน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คนหนึ่งในยามกลางคืน</w:t>
      </w:r>
      <w:r w:rsidR="000C0FA7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แล้วมอบเงินดีนารฺให้ไปเป็นจำนวนมาก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เขากล่าวกับท่าน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บินฮุเซนไม่เคยผิดต่อสัมพันธ์กับข้าพเจ้าเลย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ขออย่าให้อัลลอฮฺ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ตอบแทนความดีให้แก่เขาเลย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ได้ฟังดังนั้นก็รู้สึกสะเทือนใจแต่อดกลั้นไว้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เพราะเขาไม่รู้จักท่าน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ครั้นเมื่อท่าน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ถึงแก่การวายชนม์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การกระทำดังกล่าวก็หายไปด้วย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เขาจึงได้รู้ว่าที่แท้คนๆ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นั้นก็คือ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นั่นเอง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แล้วเขาก็มายืนร้องไห้คร่ำครวญที่สุสานของท่าน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)(</w:t>
      </w:r>
      <w:r w:rsidRPr="00C6624D">
        <w:rPr>
          <w:rFonts w:hint="cs"/>
          <w:cs/>
        </w:rPr>
        <w:t>๗</w:t>
      </w:r>
      <w:r w:rsidRPr="00C6624D">
        <w:rPr>
          <w:cs/>
        </w:rPr>
        <w:t>)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(7) </w:t>
      </w:r>
      <w:r w:rsidRPr="00C6624D">
        <w:rPr>
          <w:rFonts w:hint="cs"/>
          <w:cs/>
        </w:rPr>
        <w:t>อ้างเล่มเดิม</w:t>
      </w:r>
    </w:p>
    <w:p w:rsidR="000C0FA7" w:rsidRPr="00C6624D" w:rsidRDefault="000C0FA7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-8-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ท่านอิมามศอดิก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ได้กล่าวอีกว่า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โปรดปรานลูกองุ่นมาก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วันหนึ่ง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มีองุ่นพันธุ์ดีที่สุดถูกนำเข้ามาในนครมะดีนะฮฺ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ภรรยาของท่าน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จึงซื้อมาฝากท่าน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เพื่อเป็น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อาหารสำหรับละศีลอด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ก็พอใจมาก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แต่พอท่าน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ทำท่าจะเอื้อมมือไปรับเท่านั้นเอง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ปรากฏว่ามีคนมาขอรับบริจาคมายืนอยู่ที่หน้าประตูบ้านพอดี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จึงกล่าวกับภรรยาว่า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มอบให้เขาไปเถอะ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ภรรยาของท่าน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ท่านผู้เป็นนาย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ให้เพียงบางส่วนก็พอแล้ว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ไม่ได้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ขอสาบานด้วยพระนามของอัลลอฮฺให้เขาไปทั้งหมดนั่นแหละ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วันรุ่งขึ้นนางก็ไปซื้อมาให้ท่าน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คนขอรับบริจาคก็มายืนขอเหมือนเดิม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ทำอย่างนั้นอีก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นางก็ไปซื้อมาให้ท่าน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อีกเป็นคืนที่สาม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ปรากฎว่าคราวนี้ไม่มีคนขอรับบริจาค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จึงได้รับประทาน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ก็กล่าวว่า</w:t>
      </w:r>
      <w:r w:rsidRPr="00C6624D">
        <w:rPr>
          <w:cs/>
        </w:rPr>
        <w:t xml:space="preserve"> :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ขอสรรเสริญต่ออัลลอฮฺ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ที่ไม่มีสิ่งใดขาดหายไปจากเรา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๘</w:t>
      </w:r>
      <w:r w:rsidRPr="00C6624D">
        <w:rPr>
          <w:cs/>
        </w:rPr>
        <w:t>)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(8)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๒๖</w:t>
      </w:r>
      <w:r w:rsidRPr="00C6624D">
        <w:rPr>
          <w:cs/>
        </w:rPr>
        <w:t>.</w:t>
      </w:r>
    </w:p>
    <w:p w:rsidR="000C0FA7" w:rsidRPr="00C6624D" w:rsidRDefault="000C0FA7" w:rsidP="00A83676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๘</w:t>
      </w:r>
      <w:r w:rsidRPr="00C6624D">
        <w:rPr>
          <w:cs/>
        </w:rPr>
        <w:t>-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ท่านซุฟยาน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บินอุยยินะฮฺได้กล่าวว่า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กล่าวท่านซุ์ฮฺรีได้เห็นท่านอฺะลี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ในคืนวันหนึ่งมีหิมะอันหนาวเหน็บตกลงมาอย่างหนัก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และที่หลังของท่านมีสัมภาระอยู่ด้วยในขณะที่ท่านเดิน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เขาจึงกล่าวขึ้นว่า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ข้าแต่ผู้เป็นบุตรของท่านศาสนทูตแห่งอัลลอฮฺ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ของเหล่านี้เป็นอะไร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ฉันต้องการเดินทาง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ฉันเตรียมของพวกนี้เป็นเสบียงที่ต้องนำไปจนถึงที่หมาย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ป้อมปราการนอกเมือง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ขออนุญาตให้คนรับใช้คนนี้ของข้าพเจ้าแบกให้ท่านเอง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ปฏิเสธ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และเขากล่าวอีกว่า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ถ้าเช่นนี้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ข้าพเจ้าจะขอแบกเองเพื่อแบ่งเบาภาระของท่าน</w:t>
      </w:r>
      <w:r w:rsidRPr="00C6624D">
        <w:rPr>
          <w:rFonts w:cs="Times New Roman" w:hint="eastAsia"/>
          <w:lang w:bidi="ar-SA"/>
        </w:rPr>
        <w:t>”</w:t>
      </w:r>
    </w:p>
    <w:p w:rsidR="000C0FA7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แต่ฉันจะไม่เอาของที่จะทำให้ฉันปลอดภัยในการเดินทางออกไปจากตัวฉัน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น้ำดื่มของฉันที่ดีที่สุดได้แก่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น้ำดื่มที่ฉันนำมาเอง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ฉันขอร้องท่านโดยอ้างถึงสิทธิของอัลลอฮฺว่า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ให้ท่านดูแลหน้าที่ที่จำเป็นสำหรับตัวท่านเองและอย่าได้สนใจเรื่องของฉัน</w:t>
      </w:r>
      <w:r w:rsidRPr="00C6624D">
        <w:rPr>
          <w:rFonts w:cs="Times New Roman" w:hint="eastAsia"/>
          <w:lang w:bidi="ar-SA"/>
        </w:rPr>
        <w:t>”</w:t>
      </w:r>
    </w:p>
    <w:p w:rsidR="000C0FA7" w:rsidRDefault="000C0FA7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ครั้นเวลาผ่านไปหลายวัน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เขาได้กล่าวแก่ท่าน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ข้าแต่บุตรของท่านศาสนทูตแห่งอัลลอฮฺ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ข้าพเจ้ายังไม่เห็นด้วยกับถ้อยคำใดๆ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ที่ท่านพูดเมื่อตอนเดินทางในคราวนั้น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0C0FA7">
      <w:pPr>
        <w:pStyle w:val="libNormal"/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ถูกแล้ว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ซุ์ฮฺรีเอ๋ย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ความจริงมันมิได้เป็นอย่างที่ท่านคิดหรอก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แต่ทว่าความตายนั้นคือ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สิ่งที่ท่านต้องเตรียมตัว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อันว่าการเตรียมตัวรับความตายนั้นคือ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การหลีกเลี่ยงจากสิ่งต้องห้ามทั้งปวง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และเสียสละในส่วนที่คิดว่า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ดีที่สุด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๙</w:t>
      </w:r>
      <w:r w:rsidRPr="00C6624D">
        <w:rPr>
          <w:cs/>
        </w:rPr>
        <w:t>)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อะอฺยานุ</w:t>
      </w:r>
      <w:r>
        <w:rPr>
          <w:rFonts w:hint="cs"/>
          <w:cs/>
        </w:rPr>
        <w:t>ช</w:t>
      </w:r>
      <w:r w:rsidRPr="00C6624D">
        <w:rPr>
          <w:cs/>
        </w:rPr>
        <w:t>-</w:t>
      </w:r>
      <w:r>
        <w:rPr>
          <w:rFonts w:hint="cs"/>
          <w:cs/>
        </w:rPr>
        <w:t>ชี</w:t>
      </w:r>
      <w:r w:rsidRPr="00C6624D">
        <w:rPr>
          <w:rFonts w:hint="cs"/>
          <w:cs/>
        </w:rPr>
        <w:t>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๔๖๔</w:t>
      </w:r>
      <w:r w:rsidRPr="00C6624D">
        <w:rPr>
          <w:cs/>
        </w:rPr>
        <w:t>.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</w:t>
      </w:r>
      <w:r w:rsidRPr="00C6624D">
        <w:rPr>
          <w:cs/>
        </w:rPr>
        <w:t>.</w:t>
      </w:r>
    </w:p>
    <w:p w:rsidR="000C0FA7" w:rsidRPr="00C6624D" w:rsidRDefault="000C0FA7" w:rsidP="000C0FA7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๑๐</w:t>
      </w:r>
      <w:r w:rsidRPr="00C6624D">
        <w:rPr>
          <w:cs/>
        </w:rPr>
        <w:t>-</w:t>
      </w:r>
    </w:p>
    <w:p w:rsidR="00A83676" w:rsidRDefault="00A83676" w:rsidP="000C0FA7">
      <w:pPr>
        <w:pStyle w:val="libNormal"/>
      </w:pPr>
      <w:r w:rsidRPr="00C6624D">
        <w:rPr>
          <w:rFonts w:hint="cs"/>
          <w:cs/>
        </w:rPr>
        <w:t>ท่านอิบนุอฺาอิชะฮฺได้กล่าวว่า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ข้าพเจ้าได้ฟังชาวเมืองมะดีนะฮฺพูดกันว่า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พวกเราได้รับการบริจาคอย่างลับๆ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อยู่ไม่เคยขาด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นอกจากในช่วงหลังที่ท่านอฺะลี</w:t>
      </w:r>
      <w:r w:rsidRPr="00C6624D">
        <w:rPr>
          <w:cs/>
        </w:rPr>
        <w:t xml:space="preserve"> </w:t>
      </w:r>
      <w:r w:rsidR="000C0FA7" w:rsidRPr="00C6624D">
        <w:rPr>
          <w:rFonts w:hint="cs"/>
          <w:cs/>
        </w:rPr>
        <w:t xml:space="preserve">บินฮุเซน </w:t>
      </w:r>
      <w:r w:rsidR="000C0FA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0C0FA7" w:rsidRPr="00C6624D">
        <w:rPr>
          <w:rFonts w:hint="cs"/>
          <w:cs/>
        </w:rPr>
        <w:t>) ได้วายชนม์ไปแล้</w:t>
      </w:r>
      <w:r w:rsidR="000C0FA7" w:rsidRPr="00C6624D">
        <w:rPr>
          <w:cs/>
        </w:rPr>
        <w:t>ว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๑๐</w:t>
      </w:r>
      <w:r w:rsidRPr="00C6624D">
        <w:rPr>
          <w:cs/>
        </w:rPr>
        <w:t>)</w:t>
      </w:r>
    </w:p>
    <w:p w:rsidR="000C0FA7" w:rsidRDefault="000C0FA7" w:rsidP="000C0FA7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ศิฟะตุศ</w:t>
      </w:r>
      <w:r w:rsidRPr="00C6624D">
        <w:rPr>
          <w:cs/>
        </w:rPr>
        <w:t>-</w:t>
      </w:r>
      <w:r w:rsidRPr="00C6624D">
        <w:rPr>
          <w:rFonts w:hint="cs"/>
          <w:cs/>
        </w:rPr>
        <w:t>ศ็อฟฟะฮฺ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๕๔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นูรุล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อับศ็อร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๑๒๗</w:t>
      </w:r>
      <w:r w:rsidRPr="00C6624D">
        <w:rPr>
          <w:cs/>
        </w:rPr>
        <w:t>.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๑๙๙</w:t>
      </w:r>
      <w:r w:rsidRPr="00C6624D">
        <w:rPr>
          <w:cs/>
        </w:rPr>
        <w:t>.</w:t>
      </w:r>
    </w:p>
    <w:p w:rsidR="000C0FA7" w:rsidRPr="00C6624D" w:rsidRDefault="000C0FA7" w:rsidP="000C0FA7">
      <w:pPr>
        <w:pStyle w:val="libNormal"/>
        <w:rPr>
          <w:rFonts w:cs="Times New Roman"/>
        </w:rPr>
      </w:pPr>
    </w:p>
    <w:p w:rsidR="00A83676" w:rsidRPr="000C0FA7" w:rsidRDefault="00A83676" w:rsidP="000C0FA7">
      <w:pPr>
        <w:pStyle w:val="libNormal"/>
      </w:pPr>
      <w:r w:rsidRPr="000C0FA7">
        <w:t>-</w:t>
      </w:r>
      <w:r w:rsidR="000C0FA7" w:rsidRPr="000C0FA7">
        <w:rPr>
          <w:rFonts w:hint="cs"/>
          <w:cs/>
        </w:rPr>
        <w:t>๑๑</w:t>
      </w:r>
      <w:r w:rsidRPr="000C0FA7">
        <w:t>-</w:t>
      </w:r>
    </w:p>
    <w:p w:rsidR="000C0FA7" w:rsidRDefault="00A83676" w:rsidP="000C0FA7">
      <w:pPr>
        <w:pStyle w:val="libNormal"/>
      </w:pPr>
      <w:r w:rsidRPr="00C6624D">
        <w:rPr>
          <w:rFonts w:hint="cs"/>
          <w:cs/>
        </w:rPr>
        <w:t>ท่านอะบูฮัมซะฮฺ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ษุมาลี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ท่านซัยนุลอฺาบิดีน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จะนำถุงขนมปังจากแป้งข้าวสาลีแบกบนหลังในยามค่ำคืน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แล้วเอาไปแจกจ่ายเสมอ</w:t>
      </w:r>
    </w:p>
    <w:p w:rsidR="000C0FA7" w:rsidRDefault="000C0FA7" w:rsidP="000C0FA7">
      <w:pPr>
        <w:pStyle w:val="libNormal"/>
      </w:pPr>
    </w:p>
    <w:p w:rsidR="000C0FA7" w:rsidRDefault="000C0FA7" w:rsidP="000C0FA7">
      <w:pPr>
        <w:pStyle w:val="libNormal"/>
      </w:pPr>
    </w:p>
    <w:p w:rsidR="000C0FA7" w:rsidRDefault="000C0FA7" w:rsidP="000C0FA7">
      <w:pPr>
        <w:pStyle w:val="libNormal"/>
        <w:rPr>
          <w:cs/>
        </w:rPr>
      </w:pPr>
    </w:p>
    <w:p w:rsidR="000C0FA7" w:rsidRDefault="000C0FA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แท้จริงการทำกุศลกรรมโดยลับนั้น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จะเป็นการดับความกริ้วของพระผู้อภิบาลได้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๑๑</w:t>
      </w:r>
      <w:r w:rsidRPr="00C6624D">
        <w:rPr>
          <w:cs/>
        </w:rPr>
        <w:t>)</w:t>
      </w:r>
    </w:p>
    <w:p w:rsidR="00A83676" w:rsidRPr="00C6624D" w:rsidRDefault="00A83676" w:rsidP="000C0FA7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(11) </w:t>
      </w:r>
      <w:r w:rsidRPr="00C6624D">
        <w:rPr>
          <w:rFonts w:hint="cs"/>
          <w:cs/>
        </w:rPr>
        <w:t>มะฏอลิบุซ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๔๘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กัซฟูล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๒๐๐</w:t>
      </w:r>
      <w:r w:rsidRPr="00C6624D">
        <w:rPr>
          <w:cs/>
        </w:rPr>
        <w:t>.</w:t>
      </w:r>
    </w:p>
    <w:p w:rsidR="00A83676" w:rsidRDefault="00A83676" w:rsidP="000C0FA7">
      <w:pPr>
        <w:pStyle w:val="libNormal"/>
        <w:ind w:firstLine="0"/>
      </w:pPr>
      <w:r w:rsidRPr="00C6624D">
        <w:rPr>
          <w:rFonts w:hint="cs"/>
          <w:cs/>
        </w:rPr>
        <w:t>ศิฟะตุศ</w:t>
      </w:r>
      <w:r w:rsidRPr="00C6624D">
        <w:rPr>
          <w:cs/>
        </w:rPr>
        <w:t>-</w:t>
      </w:r>
      <w:r w:rsidRPr="00C6624D">
        <w:rPr>
          <w:rFonts w:hint="cs"/>
          <w:cs/>
        </w:rPr>
        <w:t>ศ็อฟวะฮฺ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๕๖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บิดายะตุวัน</w:t>
      </w:r>
      <w:r w:rsidRPr="00C6624D">
        <w:rPr>
          <w:cs/>
        </w:rPr>
        <w:t>-</w:t>
      </w:r>
      <w:r w:rsidRPr="00C6624D">
        <w:rPr>
          <w:rFonts w:hint="cs"/>
          <w:cs/>
        </w:rPr>
        <w:t>นิฮายะฮฺ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๑๐๕</w:t>
      </w:r>
      <w:r w:rsidRPr="00C6624D">
        <w:rPr>
          <w:cs/>
        </w:rPr>
        <w:t>.</w:t>
      </w:r>
    </w:p>
    <w:p w:rsidR="000C0FA7" w:rsidRPr="00C6624D" w:rsidRDefault="000C0FA7" w:rsidP="000C0FA7">
      <w:pPr>
        <w:pStyle w:val="libNormal"/>
        <w:ind w:firstLine="0"/>
        <w:rPr>
          <w:rFonts w:cs="Times New Roman"/>
          <w:lang w:bidi="ar-SA"/>
        </w:rPr>
      </w:pPr>
    </w:p>
    <w:p w:rsidR="00A83676" w:rsidRPr="000C0FA7" w:rsidRDefault="00A83676" w:rsidP="000C0FA7">
      <w:pPr>
        <w:pStyle w:val="libNormal"/>
      </w:pPr>
      <w:r w:rsidRPr="000C0FA7">
        <w:t>-</w:t>
      </w:r>
      <w:r w:rsidR="000C0FA7" w:rsidRPr="000C0FA7">
        <w:rPr>
          <w:rFonts w:hint="cs"/>
          <w:cs/>
        </w:rPr>
        <w:t>๑๒</w:t>
      </w:r>
      <w:r w:rsidRPr="000C0FA7">
        <w:t>-</w:t>
      </w:r>
    </w:p>
    <w:p w:rsidR="00A83676" w:rsidRPr="000C0FA7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บินอิซฮาก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ชาวเมืองมะดีนะฮฺกลุ่มหนึ่งมีชีวิตอยู่โดยไม่รู้ว่าเครื่องยังชีพของพวกเขามาจากที่ไหนแต่เมื่อ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วายชนม์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พวกเขาก็สูญเสีบสิ่งที่เขาเคยได้รับในยามค่ำคืนไป</w:t>
      </w:r>
      <w:r w:rsidRPr="00C6624D">
        <w:rPr>
          <w:cs/>
        </w:rPr>
        <w:t>(</w:t>
      </w:r>
      <w:r w:rsidRPr="00C6624D">
        <w:rPr>
          <w:rFonts w:hint="cs"/>
          <w:cs/>
        </w:rPr>
        <w:t>๑๒</w:t>
      </w:r>
      <w:r w:rsidRPr="00C6624D">
        <w:rPr>
          <w:cs/>
        </w:rPr>
        <w:t>)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๑๒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นูรูล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อับศ็อร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๑๒๗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๑๐๐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มะฏอลิบุซ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หน้า๔๕</w:t>
      </w:r>
      <w:r w:rsidRPr="00C6624D">
        <w:rPr>
          <w:cs/>
        </w:rPr>
        <w:t>.</w:t>
      </w:r>
    </w:p>
    <w:p w:rsidR="000C0FA7" w:rsidRPr="00C6624D" w:rsidRDefault="000C0FA7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๑๓</w:t>
      </w:r>
      <w:r w:rsidRPr="00C6624D">
        <w:rPr>
          <w:cs/>
        </w:rPr>
        <w:t>-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เมื่อครั้งที่มุสลิม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บินอุตบะฮฺเข้าล้อมเมืองมะดีนะฮฺ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ปรากฎว่าท่านซัยนุลอฺาบิดีน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ได้อุปการะสุภาพสตรีจำนวนมากถึง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๔๐๐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รวมทั้งเด็กๆ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และสัมภาระต่างๆ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ของพวกนาง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ได้รับผิดชอบค่าใช้จ่ายในการเลี้ยงดูคนเหล่านี้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จนกระทั่งอิบนุอุตบะฮฺถอยออกไปจากเมืองมะดีนะฮฺ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สุภาพสตรีแต่ละคนต่างสาบานด้วยความจริงใจว่า</w:t>
      </w:r>
      <w:r w:rsidRPr="00C6624D">
        <w:rPr>
          <w:cs/>
        </w:rPr>
        <w:t xml:space="preserve"> :</w:t>
      </w:r>
    </w:p>
    <w:p w:rsidR="00A83676" w:rsidRDefault="00A83676" w:rsidP="000C0FA7">
      <w:pPr>
        <w:pStyle w:val="libNormal"/>
      </w:pPr>
      <w:r w:rsidRPr="00C6624D">
        <w:rPr>
          <w:rFonts w:hint="cs"/>
          <w:cs/>
        </w:rPr>
        <w:t>พวกเธอไม่เคยพบบรรยากาศที่อบอุ่น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และมีความสุขความสบายจากบ้านบิดารมารดาของตนให้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เท่ากับที่ได้มาพบเห็นในบ้านของท่านอฺะลีบินฮุเซน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เลย</w:t>
      </w:r>
      <w:r w:rsidRPr="00C6624D">
        <w:rPr>
          <w:cs/>
        </w:rPr>
        <w:t>(</w:t>
      </w:r>
      <w:r w:rsidRPr="00C6624D">
        <w:rPr>
          <w:rFonts w:hint="cs"/>
          <w:cs/>
        </w:rPr>
        <w:t>๑๓</w:t>
      </w:r>
      <w:r w:rsidRPr="00C6624D">
        <w:rPr>
          <w:cs/>
        </w:rPr>
        <w:t>)</w:t>
      </w:r>
    </w:p>
    <w:p w:rsidR="000C0FA7" w:rsidRDefault="000C0FA7" w:rsidP="000C0FA7">
      <w:pPr>
        <w:pStyle w:val="libNormal"/>
        <w:rPr>
          <w:cs/>
        </w:rPr>
      </w:pPr>
      <w:r w:rsidRPr="00C6624D">
        <w:rPr>
          <w:rFonts w:cs="Times New Roman"/>
          <w:lang w:bidi="ar-SA"/>
        </w:rPr>
        <w:t>(13)</w:t>
      </w:r>
      <w:r w:rsidRPr="00C6624D">
        <w:rPr>
          <w:rFonts w:hint="cs"/>
          <w:cs/>
        </w:rPr>
        <w:t xml:space="preserve"> อิมามซัยนุลอฺาบิดี</w:t>
      </w:r>
      <w:r w:rsidRPr="00C6624D">
        <w:rPr>
          <w:cs/>
        </w:rPr>
        <w:t xml:space="preserve">น </w:t>
      </w:r>
      <w:r w:rsidRPr="00C6624D">
        <w:rPr>
          <w:rFonts w:hint="cs"/>
          <w:cs/>
        </w:rPr>
        <w:t>โดยอะฮฺหมัด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ฟะฮ์มี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๖๔</w:t>
      </w:r>
    </w:p>
    <w:p w:rsidR="000C0FA7" w:rsidRDefault="000C0FA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C0FA7" w:rsidRPr="000C0FA7" w:rsidRDefault="000C0FA7" w:rsidP="000C0FA7">
      <w:pPr>
        <w:pStyle w:val="libNormal"/>
        <w:ind w:firstLine="0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๑๔</w:t>
      </w:r>
      <w:r w:rsidRPr="00C6624D">
        <w:rPr>
          <w:cs/>
        </w:rPr>
        <w:t>-</w:t>
      </w:r>
    </w:p>
    <w:p w:rsidR="00A83676" w:rsidRPr="00C6624D" w:rsidRDefault="00A83676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ถึงแก่การวายชนม์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ประชาชนก็เข้ามาอาบน้ำมัยยัตของท่าน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เขาเหล่านั้นได้เห็นรอยบางอย่างปรากฏที่บริเวณแผ่นหลัง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แล้วพากันถามว่า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นี่เป็นรอยอะไร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0C0FA7">
      <w:pPr>
        <w:pStyle w:val="libNormal"/>
      </w:pPr>
      <w:r w:rsidRPr="00C6624D">
        <w:rPr>
          <w:rFonts w:hint="cs"/>
          <w:cs/>
        </w:rPr>
        <w:t>มีคนบอกว่า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เขาแบกแป้งข้าวสาลรในยามกลางคืนเพื่อนำไปแจกจ่ายแค่คนยากจนในเมืองมะดีนะฮฺอย่างลับๆ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เสมอ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๑๔</w:t>
      </w:r>
      <w:r w:rsidRPr="00C6624D">
        <w:rPr>
          <w:cs/>
        </w:rPr>
        <w:t>)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(14)</w:t>
      </w:r>
      <w:r w:rsidRPr="00C6624D">
        <w:rPr>
          <w:rFonts w:hint="cs"/>
          <w:cs/>
        </w:rPr>
        <w:t xml:space="preserve"> กัชฟุ</w:t>
      </w:r>
      <w:r w:rsidRPr="00C6624D">
        <w:rPr>
          <w:cs/>
        </w:rPr>
        <w:t>ล-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๑๙๙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มะฏอลิบุซ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๔๕</w:t>
      </w:r>
      <w:r w:rsidRPr="00C6624D">
        <w:rPr>
          <w:cs/>
        </w:rPr>
        <w:t>.</w:t>
      </w:r>
    </w:p>
    <w:p w:rsidR="000C0FA7" w:rsidRPr="00C6624D" w:rsidRDefault="000C0FA7" w:rsidP="000C0FA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นูรุล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อับศ็อร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๑๒๗</w:t>
      </w:r>
      <w:r w:rsidRPr="00C6624D">
        <w:rPr>
          <w:cs/>
        </w:rPr>
        <w:t>.</w:t>
      </w:r>
    </w:p>
    <w:p w:rsidR="000C0FA7" w:rsidRPr="00C6624D" w:rsidRDefault="000C0FA7" w:rsidP="000C0FA7">
      <w:pPr>
        <w:pStyle w:val="libNormal"/>
        <w:rPr>
          <w:rFonts w:cs="Times New Roman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๑๕</w:t>
      </w:r>
      <w:r w:rsidRPr="00C6624D">
        <w:rPr>
          <w:cs/>
        </w:rPr>
        <w:t>-</w:t>
      </w:r>
    </w:p>
    <w:p w:rsidR="000C0FA7" w:rsidRPr="008D46DC" w:rsidRDefault="00A83676" w:rsidP="008D46DC">
      <w:pPr>
        <w:pStyle w:val="libNormal"/>
      </w:pPr>
      <w:r w:rsidRPr="00C6624D">
        <w:rPr>
          <w:rFonts w:hint="cs"/>
          <w:cs/>
        </w:rPr>
        <w:t>เมื่อท่านอิมามอฺะลี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จากไป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ชาวมะดีนะฮฺจำนวนนับร้อยครอบครัวถึงรู้ว่า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0C0FA7" w:rsidRPr="00C6624D">
        <w:rPr>
          <w:rFonts w:hint="cs"/>
          <w:cs/>
        </w:rPr>
        <w:t>) นี่เองที่ให้การเลี้ยงดูพวกเข</w:t>
      </w:r>
      <w:r w:rsidR="000C0FA7" w:rsidRPr="00C6624D">
        <w:rPr>
          <w:cs/>
        </w:rPr>
        <w:t>า</w:t>
      </w:r>
      <w:r w:rsidRPr="00C6624D">
        <w:rPr>
          <w:cs/>
        </w:rPr>
        <w:t xml:space="preserve"> </w:t>
      </w:r>
      <w:r w:rsidR="000C0FA7" w:rsidRPr="00C6624D">
        <w:rPr>
          <w:rFonts w:hint="cs"/>
          <w:cs/>
        </w:rPr>
        <w:t xml:space="preserve">และนำสิ่งที่พวกเขาต้องการไปให้ </w:t>
      </w:r>
      <w:r w:rsidR="000C0FA7" w:rsidRPr="00C6624D">
        <w:rPr>
          <w:cs/>
        </w:rPr>
        <w:t>(</w:t>
      </w:r>
      <w:r w:rsidRPr="00C6624D">
        <w:rPr>
          <w:rFonts w:hint="cs"/>
          <w:cs/>
        </w:rPr>
        <w:t>๑๕</w:t>
      </w:r>
      <w:r w:rsidRPr="00C6624D">
        <w:rPr>
          <w:cs/>
        </w:rPr>
        <w:t>)</w:t>
      </w:r>
    </w:p>
    <w:p w:rsidR="00A83676" w:rsidRPr="00C6624D" w:rsidRDefault="000C0FA7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(15</w:t>
      </w:r>
      <w:r w:rsidR="008D46DC" w:rsidRPr="00C6624D">
        <w:rPr>
          <w:rFonts w:cs="Times New Roman"/>
          <w:lang w:bidi="ar-SA"/>
        </w:rPr>
        <w:t>)</w:t>
      </w:r>
      <w:r w:rsidR="008D46DC" w:rsidRPr="00C6624D">
        <w:rPr>
          <w:rFonts w:hint="cs"/>
          <w:cs/>
        </w:rPr>
        <w:t xml:space="preserve"> นูรุ</w:t>
      </w:r>
      <w:r w:rsidR="008D46DC" w:rsidRPr="00C6624D">
        <w:rPr>
          <w:cs/>
        </w:rPr>
        <w:t>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อับศ็อร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๑๒๗</w:t>
      </w:r>
      <w:r w:rsidR="00A83676" w:rsidRPr="00C6624D">
        <w:rPr>
          <w:cs/>
        </w:rPr>
        <w:t xml:space="preserve">. </w:t>
      </w:r>
      <w:r w:rsidR="00A83676" w:rsidRPr="00C6624D">
        <w:rPr>
          <w:rFonts w:hint="cs"/>
          <w:cs/>
        </w:rPr>
        <w:t>กัชฟุล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ฆุมมะฮฺ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๑๙๔</w:t>
      </w:r>
      <w:r w:rsidR="00A83676" w:rsidRPr="00C6624D">
        <w:rPr>
          <w:cs/>
        </w:rPr>
        <w:t>.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ศิฟะตุศ</w:t>
      </w:r>
      <w:r w:rsidRPr="00C6624D">
        <w:rPr>
          <w:cs/>
        </w:rPr>
        <w:t>-</w:t>
      </w:r>
      <w:r w:rsidRPr="00C6624D">
        <w:rPr>
          <w:rFonts w:hint="cs"/>
          <w:cs/>
        </w:rPr>
        <w:t>ศ็อฟวะฮฺ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๕๔</w:t>
      </w:r>
      <w:r w:rsidRPr="00C6624D">
        <w:rPr>
          <w:cs/>
        </w:rPr>
        <w:t>.</w:t>
      </w:r>
    </w:p>
    <w:p w:rsidR="008D46DC" w:rsidRPr="00C6624D" w:rsidRDefault="008D46DC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8D46DC">
      <w:pPr>
        <w:pStyle w:val="Heading1"/>
        <w:rPr>
          <w:rFonts w:cs="Times New Roman"/>
          <w:lang w:bidi="ar-SA"/>
        </w:rPr>
      </w:pPr>
      <w:bookmarkStart w:id="30" w:name="_Toc411159417"/>
      <w:r w:rsidRPr="00C6624D">
        <w:rPr>
          <w:rFonts w:hint="cs"/>
          <w:cs/>
        </w:rPr>
        <w:t>ปลดปล่อยทาสสร้างสัมพันธ์มนุษย์</w:t>
      </w:r>
      <w:bookmarkEnd w:id="30"/>
    </w:p>
    <w:p w:rsidR="008D46DC" w:rsidRDefault="00A83676" w:rsidP="008D46DC">
      <w:pPr>
        <w:pStyle w:val="libNormal"/>
      </w:pPr>
      <w:r w:rsidRPr="00C6624D">
        <w:rPr>
          <w:rFonts w:hint="cs"/>
          <w:cs/>
        </w:rPr>
        <w:t>ศาสนาอิสลามได้อุบัติขึ้น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ในขณะที่โลกนี้เต็มไปด้วยระบบทาส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ึงได้มีการพยายามทุกวิถีทางเพื่อปลดปล่อยโซ่ตรวนที่มนุษย์สร้างขึ้นมาเพื่อผูกสายสัมพันธ์เพื่อเพื่อนมนุษย์ด้วยกันประการแรกที่อิสลามดำเนินการ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ปิดประตูการสำนึกในการตกเป็นทาส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เพราะไม่บังควรที่มนุษย์จะยอมตกเป็นบ่าวของเพื่อนมนุษย์</w:t>
      </w:r>
      <w:r w:rsidRPr="00C6624D">
        <w:rPr>
          <w:cs/>
        </w:rPr>
        <w:t xml:space="preserve"> </w:t>
      </w:r>
    </w:p>
    <w:p w:rsidR="008D46DC" w:rsidRDefault="008D46DC" w:rsidP="008D46DC">
      <w:pPr>
        <w:pStyle w:val="libNormal"/>
        <w:rPr>
          <w:cs/>
        </w:rPr>
      </w:pPr>
    </w:p>
    <w:p w:rsidR="008D46DC" w:rsidRDefault="008D46D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D46DC" w:rsidRDefault="00A83676" w:rsidP="008D46DC">
      <w:pPr>
        <w:pStyle w:val="libNormal"/>
      </w:pPr>
      <w:r w:rsidRPr="00C6624D">
        <w:rPr>
          <w:rFonts w:hint="cs"/>
          <w:cs/>
        </w:rPr>
        <w:lastRenderedPageBreak/>
        <w:t>ต่อจากนั้นก็ดำเนินวิธีการแก้ไขปัญหาของทาส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และหาวิธีการในการปลดปล่อยทาส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โดยชี้ให้เห็นว่า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การปลดปล่อยทาสคือ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การบำเพ็ญคุณงามความดีอย่างสูงสำหรับอัลลอฮฺ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และเป็นงานที่พระองค์ทรงให้ความรักความโปรดปรานเป็นยิ่งนัก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ในขั้นต่อมา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อิสลามถือว่า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เรื่องนี้เป็นข้อบังคับประการหนึ่งและการปลดปล่อยทาสคือการปลดเปลื้องความบาปได้</w:t>
      </w:r>
      <w:r w:rsidRPr="00C6624D">
        <w:rPr>
          <w:cs/>
        </w:rPr>
        <w:t xml:space="preserve"> </w:t>
      </w:r>
    </w:p>
    <w:p w:rsidR="00A83676" w:rsidRDefault="00A83676" w:rsidP="008D46DC">
      <w:pPr>
        <w:pStyle w:val="libNormal"/>
        <w:ind w:firstLine="0"/>
      </w:pP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ความบาปเนื่อ</w:t>
      </w:r>
      <w:r w:rsidR="008D46DC">
        <w:rPr>
          <w:rFonts w:hint="cs"/>
          <w:cs/>
        </w:rPr>
        <w:t>งจากเจตนาไม่ถือศีลอดในเดือนรอม</w:t>
      </w:r>
      <w:r w:rsidRPr="00C6624D">
        <w:rPr>
          <w:rFonts w:hint="cs"/>
          <w:cs/>
        </w:rPr>
        <w:t>ฏอน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และอื่นๆ</w:t>
      </w:r>
    </w:p>
    <w:p w:rsidR="008D46DC" w:rsidRPr="00C6624D" w:rsidRDefault="008D46DC" w:rsidP="008D46DC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8D46D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แนวทางในการปลดปล่อยทาสของอิสลามได้ดำเนินเรื่อยมา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ในลักษณะนี้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จนถึงสมัยของท่านอิมามอฺะลี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ได้ทำการปลดปล่อยทาสไปจำนวนนับพันคน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------------------------------------------------------</w:t>
      </w:r>
      <w:r w:rsidRPr="00C6624D">
        <w:rPr>
          <w:rFonts w:hint="cs"/>
          <w:cs/>
        </w:rPr>
        <w:t>๑</w:t>
      </w:r>
      <w:r w:rsidRPr="00C6624D">
        <w:rPr>
          <w:cs/>
        </w:rPr>
        <w:t>---------------------------------------------------------</w:t>
      </w:r>
    </w:p>
    <w:p w:rsidR="00A83676" w:rsidRPr="00C6624D" w:rsidRDefault="00A83676" w:rsidP="008D46D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ท่านซัยยิดุลอะฮฺลิได้กล่าวว่า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ซื้อทาสแต่มิได้มุ่งหวังอะไรจากทาสเลย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ทว่าท่าน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ซื้อมาเพื่อปลดปล่อยเขาเหล่านั้น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พวกเขากล่าวว่า</w:t>
      </w:r>
    </w:p>
    <w:p w:rsidR="00A83676" w:rsidRDefault="00A83676" w:rsidP="00A83676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ท่านได้ปลดปล่อยทาสจำนวน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="008D46DC" w:rsidRPr="00C6624D">
        <w:rPr>
          <w:rFonts w:cs="Times New Roman"/>
          <w:lang w:bidi="ar-SA"/>
        </w:rPr>
        <w:t>,</w:t>
      </w:r>
      <w:r w:rsidR="008D46DC" w:rsidRPr="00C6624D">
        <w:rPr>
          <w:rFonts w:hint="cs"/>
          <w:cs/>
        </w:rPr>
        <w:t xml:space="preserve"> ๐๐</w:t>
      </w:r>
      <w:r w:rsidR="008D46DC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="008D46DC" w:rsidRPr="00C6624D">
        <w:rPr>
          <w:rFonts w:cs="Times New Roman" w:hint="eastAsia"/>
          <w:lang w:bidi="ar-SA"/>
        </w:rPr>
        <w:t>”</w:t>
      </w:r>
      <w:r w:rsidR="008D46DC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8D46DC" w:rsidRPr="00C6624D" w:rsidRDefault="008D46DC" w:rsidP="008D46DC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อิมามซัยนุลอฺาบิดีน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ของซัยยิดุอะฮฺลิ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</w:p>
    <w:p w:rsidR="008D46DC" w:rsidRPr="008D46DC" w:rsidRDefault="008D46DC" w:rsidP="00A83676">
      <w:pPr>
        <w:pStyle w:val="libNormal"/>
        <w:rPr>
          <w:rFonts w:cstheme="minorBidi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------------------------------------------------------</w:t>
      </w:r>
      <w:r w:rsidRPr="00C6624D">
        <w:rPr>
          <w:rFonts w:hint="cs"/>
          <w:cs/>
        </w:rPr>
        <w:t>๒</w:t>
      </w:r>
      <w:r w:rsidRPr="00C6624D">
        <w:rPr>
          <w:cs/>
        </w:rPr>
        <w:t>---------------------------------------------------------</w:t>
      </w:r>
    </w:p>
    <w:p w:rsidR="00A83676" w:rsidRPr="00C6624D" w:rsidRDefault="00A83676" w:rsidP="008D46D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ในยามที่พวกทาสทำความผิด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จะปลดปล่อยพวกเขาทันที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และได้วางหลักไว้ว่า</w:t>
      </w:r>
    </w:p>
    <w:p w:rsidR="00A83676" w:rsidRDefault="00A83676" w:rsidP="00A83676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การปลดปล่อยทาสคือ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ผลตอบแทนสำหรับความผิดนั้น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8D46DC" w:rsidRPr="008D46DC" w:rsidRDefault="008D46DC" w:rsidP="008D46DC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โปรดดูรายละเอียดในบทวิถีชีวิตของท่านจากหนังสือเล่านี้อีกครั้ง</w:t>
      </w:r>
    </w:p>
    <w:p w:rsidR="008D46DC" w:rsidRDefault="00A83676" w:rsidP="008D46DC">
      <w:pPr>
        <w:pStyle w:val="libNormal"/>
        <w:rPr>
          <w:cs/>
        </w:rPr>
      </w:pPr>
      <w:r w:rsidRPr="00C6624D">
        <w:rPr>
          <w:rFonts w:cs="Times New Roman"/>
          <w:lang w:bidi="ar-SA"/>
        </w:rPr>
        <w:t>------------------------------------------------------</w:t>
      </w:r>
      <w:r w:rsidRPr="00C6624D">
        <w:rPr>
          <w:rFonts w:hint="cs"/>
          <w:cs/>
        </w:rPr>
        <w:t>๓</w:t>
      </w:r>
    </w:p>
    <w:p w:rsidR="008D46DC" w:rsidRDefault="008D46D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D46DC" w:rsidRDefault="008D46DC" w:rsidP="008D46DC">
      <w:pPr>
        <w:pStyle w:val="libNormal"/>
        <w:rPr>
          <w:cs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ท่านซัยยิด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อามีน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ขอให้ท่านได้รับความเมตตาจากอัลลอฮฺ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8D46D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ทุกปีเมื่อถึงปลายเดือนร่อมะฏอน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จะต้องปล่อยทาสเป็นอิสระราวๆ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ไม่ต่ำกว่า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๒๐คนเสมอ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8D46DC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แท้จริงทุกคืนของเดือนร่อมะฏอน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จะมีการปลดปล่อยชาวนรกออกมาถึง๗๐</w:t>
      </w:r>
      <w:r w:rsidR="008D46DC" w:rsidRPr="00C6624D">
        <w:rPr>
          <w:rFonts w:cs="Times New Roman"/>
          <w:lang w:bidi="ar-SA"/>
        </w:rPr>
        <w:t>,</w:t>
      </w:r>
      <w:r w:rsidR="008D46DC" w:rsidRPr="00C6624D">
        <w:rPr>
          <w:rFonts w:hint="cs"/>
          <w:cs/>
        </w:rPr>
        <w:t xml:space="preserve"> ๐๐</w:t>
      </w:r>
      <w:r w:rsidR="008D46DC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ทั้งๆที่ทุกคนล้วนมีความผิดต้องตกนรกดัง</w:t>
      </w:r>
      <w:r w:rsidR="008D46DC">
        <w:rPr>
          <w:rFonts w:hint="cs"/>
          <w:cs/>
        </w:rPr>
        <w:t>นั้นเมื่อถึงวันสุดท้ายของเดือนรอม</w:t>
      </w:r>
      <w:r w:rsidRPr="00C6624D">
        <w:rPr>
          <w:rFonts w:hint="cs"/>
          <w:cs/>
        </w:rPr>
        <w:t>ฏอน</w:t>
      </w:r>
    </w:p>
    <w:p w:rsidR="00A83676" w:rsidRPr="00C6624D" w:rsidRDefault="00A83676" w:rsidP="008D46D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ฉันก็จะปลดปล่อยทาสเช่นกันเพราะฉันชอบที่จะให้อัลลอฮฺ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ทรงประจักษ์ว่า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ฉันได้ปลดปล่อยทาสในครอบครองของฉันในโลกนี้แล้ว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เพื่อพระองค์จะกรุณาปลอปล่อยฉันให้พ้นจากนรก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ท่านซัยยิด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อะมีน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8D46D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ไม่เคยให้คนใช้ทำงานเกินกำลัง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ครอบครองทาสคนใดมาตั้งแต่ต้นปีหรือกลางปี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ครั้นพอถึงวันออกอีด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จะปลดปล่อยทันทีและจะทำอย่างนี้อีกในปีที่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8D46DC" w:rsidRPr="00C6624D">
        <w:rPr>
          <w:rFonts w:hint="cs"/>
          <w:cs/>
        </w:rPr>
        <w:t xml:space="preserve">) ก็จะปลดปล่อยอีกท่าน </w:t>
      </w:r>
      <w:r w:rsidR="008D46DC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8D46DC" w:rsidRPr="00C6624D">
        <w:rPr>
          <w:rFonts w:hint="cs"/>
          <w:cs/>
        </w:rPr>
        <w:t xml:space="preserve">) ทำอย่างนี้จนถึงวาระคืนกลับสู่อัลลอฮฺ </w:t>
      </w:r>
      <w:r w:rsidR="008D46DC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พวกเขาให้เป็นอิสระทันที</w:t>
      </w:r>
      <w:r w:rsidRPr="00C6624D">
        <w:rPr>
          <w:cs/>
        </w:rPr>
        <w:t xml:space="preserve"> </w:t>
      </w:r>
      <w:r w:rsidR="00CA1743" w:rsidRPr="00C6624D">
        <w:rPr>
          <w:rFonts w:hint="cs"/>
          <w:cs/>
        </w:rPr>
        <w:t xml:space="preserve">และมอบทรัพย์สินเพื่อเป็นรางวัลแก่คนเหล่านั้นอีกด้วย </w:t>
      </w:r>
      <w:r w:rsidR="00CA1743" w:rsidRPr="00C6624D">
        <w:rPr>
          <w:cs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๔๖๘</w:t>
      </w:r>
      <w:r w:rsidRPr="00C6624D">
        <w:rPr>
          <w:cs/>
        </w:rPr>
        <w:t>.</w:t>
      </w:r>
    </w:p>
    <w:p w:rsidR="008D46DC" w:rsidRDefault="00A83676" w:rsidP="008D46DC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>------------------------------------------------------</w:t>
      </w:r>
      <w:r w:rsidRPr="00C6624D">
        <w:rPr>
          <w:rFonts w:hint="cs"/>
          <w:cs/>
        </w:rPr>
        <w:t>๔</w:t>
      </w:r>
    </w:p>
    <w:p w:rsidR="00A83676" w:rsidRPr="00C6624D" w:rsidRDefault="00A83676" w:rsidP="008D46D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ท่านอุซด๊าซซัยยิดุลอะฮฺลิ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A1743" w:rsidRDefault="00A83676" w:rsidP="008D46DC">
      <w:pPr>
        <w:pStyle w:val="libNormal"/>
        <w:rPr>
          <w:cs/>
        </w:rPr>
      </w:pPr>
      <w:r w:rsidRPr="00C6624D">
        <w:rPr>
          <w:rFonts w:hint="cs"/>
          <w:cs/>
        </w:rPr>
        <w:t>เมื่อบรรดาทาสทั้งหลายรู้เรื่องนี้ต่างก็พากกันเสนอตัวขายให้แก่ท่าน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และต่างพากันเลือกท่าน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เป็นนาย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ต่างพากันออกจากการปกครองของเจ้านายเดิมเพื่อมาอยู่กับท่าน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A1743" w:rsidRDefault="00CA174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เพราะท่าน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ให้ความสะดวก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ครั้นเวลาผ่านไปท่านอิมามซัยนุลอฺาบิดีน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ก็ปลดปล่อยทาสเป็นประจำทุกๆ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ปีทุกๆ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เดือนและทุกวันในทุกครั้งที่ทาสทำความผิด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จนกระทั่งในเมืองมะดีนะฮฺเต็มไปด้วยอิสระชน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ทุกคนอยู่ในความดูแลของท่านอิมาซัยนุลอฺาบิดีน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คนเหล่านั้นมีจำนวนมากถึง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๕๐</w:t>
      </w:r>
      <w:r w:rsidRPr="00C6624D">
        <w:rPr>
          <w:rFonts w:cs="Times New Roman"/>
          <w:lang w:bidi="ar-SA"/>
        </w:rPr>
        <w:t>,</w:t>
      </w:r>
      <w:r w:rsidRPr="00C6624D">
        <w:rPr>
          <w:rFonts w:hint="cs"/>
          <w:cs/>
        </w:rPr>
        <w:t>๐๐๐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หรือมากกว่านั้น</w:t>
      </w:r>
      <w:r w:rsidRPr="00C6624D">
        <w:rPr>
          <w:cs/>
        </w:rPr>
        <w:t>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A83676" w:rsidRDefault="00A83676" w:rsidP="00A83676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ท่านซัยยิดุลอะฮฺลิ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๔๗</w:t>
      </w:r>
      <w:r w:rsidRPr="00C6624D">
        <w:rPr>
          <w:cs/>
        </w:rPr>
        <w:t>.</w:t>
      </w:r>
    </w:p>
    <w:p w:rsidR="00CA1743" w:rsidRPr="00CA1743" w:rsidRDefault="00CA1743" w:rsidP="00A83676">
      <w:pPr>
        <w:pStyle w:val="libNormal"/>
        <w:rPr>
          <w:rFonts w:cstheme="minorBidi"/>
          <w:lang w:bidi="fa-IR"/>
        </w:rPr>
      </w:pPr>
    </w:p>
    <w:p w:rsidR="00A83676" w:rsidRDefault="00A83676" w:rsidP="00CA1743">
      <w:pPr>
        <w:pStyle w:val="Heading1"/>
        <w:rPr>
          <w:rFonts w:cstheme="minorBidi"/>
          <w:rtl/>
          <w:lang w:bidi="fa-IR"/>
        </w:rPr>
      </w:pPr>
      <w:bookmarkStart w:id="31" w:name="_Toc411159418"/>
      <w:r w:rsidRPr="00C6624D">
        <w:rPr>
          <w:rFonts w:hint="cs"/>
          <w:cs/>
        </w:rPr>
        <w:t>คำเทศนาของอิมามซัยนุลอฺาบิดีน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31"/>
    </w:p>
    <w:p w:rsidR="00CA1743" w:rsidRPr="00CA1743" w:rsidRDefault="00CA1743" w:rsidP="00CA1743">
      <w:pPr>
        <w:pStyle w:val="libNormal"/>
        <w:rPr>
          <w:rFonts w:cstheme="minorBidi"/>
          <w:lang w:bidi="fa-IR"/>
        </w:rPr>
      </w:pPr>
    </w:p>
    <w:p w:rsidR="00CA1743" w:rsidRDefault="00A83676" w:rsidP="00CA1743">
      <w:pPr>
        <w:pStyle w:val="libNormal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รงให้การลงโทษอย่างสาสมกับพฤติกรรมของพวกวงศ์อุมัยยะฮฺและอับบาซียะฮฺที่ก่อกรรมทำเข็ญกับบรรดา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</w:p>
    <w:p w:rsidR="00CA1743" w:rsidRDefault="00A83676" w:rsidP="00CA1743">
      <w:pPr>
        <w:pStyle w:val="libNormal"/>
        <w:ind w:firstLine="0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ความชั่วร้ายเลวทรามเหล่านั้นไม่เพียงแต่จะกระทบต่อบรรดาอิมาม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ฝ่ายเดียว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หากแต่ยังเกิดขึ้นกับสังคมของประชาชาติอิสลามอีกด้วย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โดยสกัดกั้น</w:t>
      </w:r>
    </w:p>
    <w:p w:rsidR="00A83676" w:rsidRDefault="00A83676" w:rsidP="00CA1743">
      <w:pPr>
        <w:pStyle w:val="libNormal"/>
        <w:ind w:firstLine="0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มิให้มวลมุสลิมได้รับการชี้นำและคำสั่งสอนของบรรดาอิมาม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อีกทั้งยังได้ขวางกั้นมิให้ยอมรับฐานะภาพอันสำคัญที่อัลลอฮฺ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ทรงประสงค์ให้แก่พวกเขาเป็นการเฉพาะ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จึงทำให้บรรดาอิมาม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ดำเนินงานสอนศาสนาโดยซ่อนเร้น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และต้องปกป้องตนเองต้องคอยระมัดระวังตัวอยู่เสมอในการทำงาน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ก็ทรงให้การสนับสนุนจนงานสอนศาสนาในลักษณะนี้แพร่หลายในท่ามกลางหมู่ประชาชน</w:t>
      </w:r>
    </w:p>
    <w:p w:rsidR="00CA1743" w:rsidRPr="00CA1743" w:rsidRDefault="00CA1743" w:rsidP="00CA1743">
      <w:pPr>
        <w:pStyle w:val="libNormal"/>
        <w:ind w:firstLine="0"/>
        <w:rPr>
          <w:rFonts w:cstheme="minorBidi"/>
        </w:rPr>
      </w:pPr>
    </w:p>
    <w:p w:rsidR="00CA1743" w:rsidRDefault="00A83676" w:rsidP="00CA1743">
      <w:pPr>
        <w:pStyle w:val="libNormal"/>
        <w:rPr>
          <w:cs/>
        </w:rPr>
      </w:pPr>
      <w:r w:rsidRPr="00C6624D">
        <w:rPr>
          <w:rFonts w:hint="cs"/>
          <w:cs/>
        </w:rPr>
        <w:t>เนื้อหาของคำเทศนามีจุดมุ่งหมายในเรื่องเสรีภาพทางด้านการเผยแผ่และการปฏิบัติภาระกิจ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สิ่งนี้เองที่บรรดาอิมาม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ได้รับการสกัดกั้นคำเทศนาของบรรดาอิมาม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นั้นสามารถทำได้แต่เพียงส่วนน้อยตามความเหมาะสม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ในบทนี้จะมีการนำเสนอคำเทศนาของท่านอิมามซัยนุลอฺาบิดีน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CA1743" w:rsidRPr="00C6624D">
        <w:rPr>
          <w:rFonts w:hint="cs"/>
          <w:cs/>
        </w:rPr>
        <w:t>) เพียงบางตอนเท่านั้</w:t>
      </w:r>
      <w:r w:rsidR="00CA1743" w:rsidRPr="00C6624D">
        <w:rPr>
          <w:cs/>
        </w:rPr>
        <w:t>น</w:t>
      </w:r>
    </w:p>
    <w:p w:rsidR="00CA1743" w:rsidRDefault="00CA174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CA1743">
      <w:pPr>
        <w:pStyle w:val="Heading1"/>
        <w:rPr>
          <w:rFonts w:cs="Times New Roman"/>
          <w:lang w:bidi="ar-SA"/>
        </w:rPr>
      </w:pPr>
      <w:bookmarkStart w:id="32" w:name="_Toc411159419"/>
      <w:r w:rsidRPr="00C6624D">
        <w:rPr>
          <w:rFonts w:hint="cs"/>
          <w:cs/>
        </w:rPr>
        <w:t>คำเทศนาบทที่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</w:t>
      </w:r>
      <w:bookmarkEnd w:id="32"/>
    </w:p>
    <w:p w:rsidR="00A83676" w:rsidRPr="00C6624D" w:rsidRDefault="00A83676" w:rsidP="00CA1743">
      <w:pPr>
        <w:pStyle w:val="Heading2"/>
        <w:rPr>
          <w:rFonts w:cs="Times New Roman"/>
          <w:lang w:bidi="ar-SA"/>
        </w:rPr>
      </w:pPr>
      <w:bookmarkStart w:id="33" w:name="_Toc411159420"/>
      <w:r w:rsidRPr="00C6624D">
        <w:rPr>
          <w:rFonts w:hint="cs"/>
          <w:cs/>
        </w:rPr>
        <w:t>ที่เมืองกูฟะฮฺ</w:t>
      </w:r>
      <w:bookmarkEnd w:id="33"/>
    </w:p>
    <w:p w:rsidR="00CA1743" w:rsidRDefault="00A83676" w:rsidP="00CA1743">
      <w:pPr>
        <w:pStyle w:val="libNormal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หลังจากที่ท่านหญิงอุมมุกุลษูม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กล่าวคำปราศรัยแล้ว</w:t>
      </w:r>
      <w:r w:rsidRPr="00C6624D">
        <w:rPr>
          <w:cs/>
        </w:rPr>
        <w:t xml:space="preserve"> </w:t>
      </w:r>
    </w:p>
    <w:p w:rsidR="00A83676" w:rsidRPr="00C6624D" w:rsidRDefault="00A83676" w:rsidP="00CA1743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ก็พยุงกายขึ้นกล่าวต่อหน้าประชาชนชาวกูฟะฮฺทั้งหลายว่า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ท่านทั้งหลายจงเงียบ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จงเงียบ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ยืนตรงได้แล้วก็กล่าวสดุดี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สรรเสริญต่ออัลลอฮฺ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และรำลึกถึงท่านศาสดามุฮัมมัด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ต่อจากนั้นท่าน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ก็ได้กล่าวว่า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ประชาชนทั้งหลายใครที่รู้จักข้า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ก็ย่อมรู้จักข้าดีแล้ว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แต่สำหรับคนที่ยังไม่รู้จักก็ขอให้ทราบว่า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ข้าคือบุตรของคนที่ถูกเชือดคอที่ริมแม่น้ำอัล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ฟะรอต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โดยมิได้มีการแก้แค้นข้าคือบุตรของผู้ที่ได้รับการเหยียบย่ำศักดิ์ศรี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ถูกริบสมบัติ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ถูกช่วงทรัพย์สินและครอบครัวถูกจับเป็นเชลย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ข้าคือบุตรของนักต่อสู้ที่ทรหด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ผู้มีความภาคภูมิใจในเรื่องนี้มากที่สุด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ข้าขอให้อัลลอฮฺ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เป็นพยาน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พวกเจ้ารู้ไหมว่า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พวกเจ้าเขียนจดหมายไปหลอกลวงบิดาของข้าพวกเจ้าเอาตัวเองยืนยันรับรองกับท่าน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ด้วยข้อผูกพันสัญญา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แต่แล้วพวกเจ้าก็ร่วมกันต่อสู้และทำลายท่าน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ดังนั้นความพินาศจึงตกอยู่กับพวกเจ้าเพราะสิ่งที่พวกเจ้ากระทำไป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ด้วยเจตนาที่ชั่วร้ายของพวกเจ้า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พวกเจ้ามีความคิดเห็นอย่างไรกับคำพูดของท่านศาสนทูตแห่งอัลลอฮฺ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ที่เคยกล่าวกับพวกเจ้าว่า</w:t>
      </w:r>
      <w:r w:rsidRPr="00C6624D">
        <w:rPr>
          <w:cs/>
        </w:rPr>
        <w:t xml:space="preserve"> :</w:t>
      </w:r>
    </w:p>
    <w:p w:rsidR="00CA1743" w:rsidRDefault="00A83676" w:rsidP="00CA1743">
      <w:pPr>
        <w:pStyle w:val="libNormal"/>
        <w:rPr>
          <w:rFonts w:cs="Times New Roman"/>
          <w:rtl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ถ้าพวกเจ้าฆ่าเชื้อสายของข้า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และเหยียบย่ำศักดิ์ศรีของข้า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พวกเจ้าก็หาใช่ประชาชาติของข้าไม่</w:t>
      </w:r>
      <w:r w:rsidRPr="00C6624D">
        <w:rPr>
          <w:rFonts w:cs="Times New Roman" w:hint="eastAsia"/>
          <w:lang w:bidi="ar-SA"/>
        </w:rPr>
        <w:t>”</w:t>
      </w:r>
    </w:p>
    <w:p w:rsidR="00CA1743" w:rsidRDefault="00CA1743" w:rsidP="00CA1743">
      <w:pPr>
        <w:pStyle w:val="libNormal"/>
        <w:rPr>
          <w:rFonts w:cs="Times New Roman"/>
          <w:lang w:bidi="ar-SA"/>
        </w:rPr>
      </w:pPr>
    </w:p>
    <w:p w:rsidR="00CA1743" w:rsidRDefault="00CA1743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ถึงตอนนั้นประชาชนทั้งหลายต่างก็พากันร้องไห้ระงมไปหมดขณะที่บางคนก็เปรยแก่กันว่า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พวกเจ้าพินาศแล้ว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แต่ไม่รู้ตัวกันเอง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กล่าวต่อไปว่า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เมตตากับคนที่ยอมรับคำเตือนของข้า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และรักษาคำสั่งสอนของข้าในเรื่องของอัลลอฮฺ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ของศาสนทูตของพระองค์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และของอะฮฺลุลบัยตฺของท่าน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แท้จริงแล้วสำหรับเรานั้น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มีแบบอย่างที่ดีงามอยู่ที่ตัวของท่านศาสนทูตแห่งอัลลอฮฺ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เมตตากับคนที่ยอมรับคำเตือนของข้าและรักษาคำสั่งสอนของข้าในเรื่องของอัลลอฮฺ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ของศาสนทูตของพระองค์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และของอะฮฺลุลบัยตฺของท่าน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แท้จริงแล้วสำหรับเรานั้น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มีแบบอย่างที่ดีงามอยู่ที่ตัวของท่านศาสนทูตแห่งอัลลฮฺ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พวกเขากล่าวพร้อมกันทั้งหมดว่า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ข้าแต่บุตรของท่านศาสนทูตแห่งอัลลอฮฺ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พวกเราเป็นผู้เคารพเชื่อฟัง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และจะให้การพิทักษ์เกียรติของท่าน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จะไม่ผละจากท่านไป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และจะไม่ชิงชังท่านต่อไป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ดังนั้นขอให้ท่านดำเนินการกับพวกเราได้เลย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ทรงเมตตาท่าน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พวกเราจะต่อสู้กับท่าน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พวกเราจะให้สันติภาพกับคนที่ให้ความสันติแก่ท่าน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เพื่อเราจะได้อยู่ร่วมกับท่าน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ไม่ว่าในยามที่ท่านได้รับความไม่เป็นธรรม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หรือในยามที่เราได้รับความไม่เป็นธรรม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A1743" w:rsidRDefault="00A83676" w:rsidP="00CA1743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ช้าก่อน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เหล่าบรรดาคนลวงเอ๋ย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อารมณ์ต่ำของพวกเจ้าครอบงำจิตใจของพวกเจ้าเองเสียสิ้นแล้ว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พวกเจ้าต้องการที่จะทำกับข้าเหมือนอย่างที่ทำกับบิดาของข้ากระนั้นหรือ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มิได้หรอก</w:t>
      </w:r>
    </w:p>
    <w:p w:rsidR="00CA1743" w:rsidRPr="00CA1743" w:rsidRDefault="00CA1743" w:rsidP="00CA1743">
      <w:pPr>
        <w:pStyle w:val="libNormal"/>
        <w:rPr>
          <w:rFonts w:cstheme="minorBidi"/>
          <w:rtl/>
          <w:cs/>
          <w:lang w:bidi="fa-IR"/>
        </w:rPr>
      </w:pPr>
    </w:p>
    <w:p w:rsidR="00CA1743" w:rsidRDefault="00CA174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</w:p>
    <w:p w:rsidR="00A83676" w:rsidRDefault="00A83676" w:rsidP="00CA1743">
      <w:pPr>
        <w:pStyle w:val="libNormal"/>
        <w:rPr>
          <w:rFonts w:cs="Times New Roman"/>
          <w:rtl/>
          <w:lang w:bidi="ar-SA"/>
        </w:rPr>
      </w:pPr>
      <w:r w:rsidRPr="00C6624D">
        <w:rPr>
          <w:rFonts w:hint="cs"/>
          <w:cs/>
        </w:rPr>
        <w:t>พวกเจ้าฆ่าบิดาของข้าและสมาชิกครอบครัวของท่านไปเมื่อวาน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ข้ายังไม่ลืมเลือนการลูบไล้ของศาสนทูตแห่งอัลลอฮฺ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ของบิดาของข้า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งบุตรหลานของบิดาข้าที่ข้าเคยพบในยามที่ข้าวิ่งเล่นและยังไม่ลืมการระแวดระวังดูแลที่ท่านมีต่อการพะเน้าพะนอคลอเคลีย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และในยามที่ข้าใช้อกซอกซอนบนที่นอน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จุดประสงค์ของข้าก็คือ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ถ้าไม่เป็นพวกของเราก็ขออย่าเป็นศัตรูกับเราเลย</w:t>
      </w:r>
      <w:r w:rsidRPr="00C6624D">
        <w:rPr>
          <w:rFonts w:cs="Times New Roman" w:hint="eastAsia"/>
          <w:lang w:bidi="ar-SA"/>
        </w:rPr>
        <w:t>”</w:t>
      </w:r>
    </w:p>
    <w:p w:rsidR="00CA1743" w:rsidRPr="00C6624D" w:rsidRDefault="00CA1743" w:rsidP="00CA1743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CA1743">
      <w:pPr>
        <w:pStyle w:val="Heading1"/>
        <w:rPr>
          <w:rFonts w:cs="Times New Roman"/>
          <w:lang w:bidi="ar-SA"/>
        </w:rPr>
      </w:pPr>
      <w:bookmarkStart w:id="34" w:name="_Toc411159421"/>
      <w:r w:rsidRPr="00C6624D">
        <w:rPr>
          <w:rFonts w:hint="cs"/>
          <w:cs/>
        </w:rPr>
        <w:t>คำเทศนาบทที่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  <w:bookmarkEnd w:id="34"/>
    </w:p>
    <w:p w:rsidR="00A83676" w:rsidRDefault="00A83676" w:rsidP="00CA1743">
      <w:pPr>
        <w:pStyle w:val="Heading2"/>
        <w:rPr>
          <w:rFonts w:cstheme="minorBidi"/>
          <w:rtl/>
          <w:lang w:bidi="fa-IR"/>
        </w:rPr>
      </w:pPr>
      <w:bookmarkStart w:id="35" w:name="_Toc411159422"/>
      <w:r w:rsidRPr="00C6624D">
        <w:rPr>
          <w:rFonts w:hint="cs"/>
          <w:cs/>
        </w:rPr>
        <w:t>ที่เมืองชาม</w:t>
      </w:r>
      <w:bookmarkEnd w:id="35"/>
    </w:p>
    <w:p w:rsidR="00CA1743" w:rsidRPr="00CA1743" w:rsidRDefault="00CA1743" w:rsidP="00CA1743">
      <w:pPr>
        <w:pStyle w:val="libNormal"/>
        <w:rPr>
          <w:rFonts w:cstheme="minorBidi"/>
          <w:lang w:bidi="fa-IR"/>
        </w:rPr>
      </w:pPr>
    </w:p>
    <w:p w:rsidR="00CA1743" w:rsidRDefault="00A83676" w:rsidP="00CA1743">
      <w:pPr>
        <w:pStyle w:val="libNormal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ยะซีดได้สั่งให้คนกล่าวปราศรัยประณามเหยียดหยามท่านอิมามฮุเซน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และผู้เป็นบิดา</w:t>
      </w:r>
      <w:r w:rsidR="00CA1743">
        <w:rPr>
          <w:rFonts w:cs="Times New Roman" w:hint="cs"/>
          <w:rtl/>
          <w:lang w:bidi="fa-IR"/>
        </w:rPr>
        <w:t xml:space="preserve"> </w:t>
      </w:r>
      <w:r w:rsidRPr="00C6624D">
        <w:rPr>
          <w:rFonts w:hint="cs"/>
          <w:cs/>
        </w:rPr>
        <w:t>เมื่อผู้กล่าวคำปราศรัยขึ้นบนมิมบัรแล้ว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เขาก็กล่าวสรรเสริญ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สดุดีอัลลอฮฺ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ต่อจากนั้นก็ได้กล่าวประณามท่านอฺะลี</w:t>
      </w:r>
    </w:p>
    <w:p w:rsidR="00A83676" w:rsidRPr="00C6624D" w:rsidRDefault="00A83676" w:rsidP="00CA1743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อะมีรุลมุมินีน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อย่างรุนแรง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และได้ยกย่องชมเชย</w:t>
      </w:r>
    </w:p>
    <w:p w:rsidR="00A83676" w:rsidRPr="00C6624D" w:rsidRDefault="00A83676" w:rsidP="00CA1743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มุอาวิยะฮฺกับยะซีดอย่างไพเราะเพราะพริ้ง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ได้ตะโกนด้วยเสียอันดังว่า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ความวิบัติจะได้แก่เจ้า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โอ้นักพูด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ในฐานะที่เจ้าเอาความพอใจของผู้ถูกสร้างแลกเปลี่ยนกับความชิงชังของผู้สร้าง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ดังนั้นขอให้เจ้าเตรียมที่นั่งไว้ในไฟนรกเถิด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ได้กล่าวอีกว่า</w:t>
      </w:r>
    </w:p>
    <w:p w:rsidR="00CA1743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ยะซีดเอ๋ย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เจ้าจะอนุญาตให้ข้าขึ้นบทแท่นปราศรัยนี้ได้ไหมเพื่อที่ข้าจะได้กล่าวถึงถ้อยคำต่างๆ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อันเป็นที่พอพระทัยของอัลลอฮฺ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เพื่อผู้ฟังทั้งหลายจะได้รับรางวัลและผลบุญ</w:t>
      </w:r>
      <w:r w:rsidRPr="00C6624D">
        <w:rPr>
          <w:rFonts w:cs="Times New Roman" w:hint="eastAsia"/>
          <w:lang w:bidi="ar-SA"/>
        </w:rPr>
        <w:t>”</w:t>
      </w:r>
    </w:p>
    <w:p w:rsidR="00CA1743" w:rsidRDefault="00CA1743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แต่ยะซีดกลับปฏิเสธ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ประชาชนทั้งหลายกล่าวว่า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ข้าแต่อะมีรุลมุมินีน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อนุญาตให้เขาขึ้นกล่าวคำปราศรัยบนแท่นปราศรัยเถิด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เพื่อพวกเราจะได้รับฟังอะไรบางอย่าง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ถ้าหากปล่อยให้เขาขึ้นกล่าวคำปราศรัยแล้ว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เขาจะไม่ยอมลงมาจนกว่าจะได้สบประมาทข้า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และสบประมาทบรรดาวงศ์วานของอะบีซุฟยานก่อน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มีคนถามว่า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CA1743" w:rsidRPr="00C6624D">
        <w:rPr>
          <w:rFonts w:hint="cs"/>
          <w:cs/>
        </w:rPr>
        <w:t>อะไรทำให้เขามีความสามารถดีอย่างนี้</w:t>
      </w:r>
      <w:r w:rsidR="00CA1743" w:rsidRPr="00C6624D">
        <w:rPr>
          <w:rFonts w:hint="cs"/>
        </w:rPr>
        <w:t>?</w:t>
      </w:r>
      <w:r w:rsidR="00CA1743" w:rsidRPr="00C6624D">
        <w:rPr>
          <w:rFonts w:hint="cs"/>
          <w:cs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พวกอะฮฺลุลบัยตฺได้รับการฟูมฟักทางวิชาการอย่างเต็มที่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ต่อมาไม่ทันไรเขาก็อนุญาตให้ท่าน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ขึ้นกล่าวคำปราศรัย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หลังจากที่ได้สรรเสริญสดุดีอัลลอฮฺ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ก็ได้กล่าวคำปราศรัยด้วยน้ำตานองหน้า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และสะเทือนใจอย่างรุนแรง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พวกเราได้รับพร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และได้รับความดีเด่น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7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  <w:r w:rsidR="00CA1743">
        <w:rPr>
          <w:rFonts w:cs="Times New Roman" w:hint="cs"/>
          <w:rtl/>
          <w:lang w:bidi="fa-IR"/>
        </w:rPr>
        <w:t xml:space="preserve"> </w:t>
      </w:r>
      <w:r w:rsidRPr="00C6624D">
        <w:rPr>
          <w:rFonts w:hint="cs"/>
          <w:cs/>
        </w:rPr>
        <w:t>พวกเราได้รับความรู้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ความมีน้ำใจอารี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ความมีเกียรติความสันทัดทางวาจา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ความกล้าหาญ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และความรักในจิตใจของผู้ศรัทธา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พวกเราได้รับเกียรติสูงก็เพราะว่าคนในหมู่พวกเราได้รับการคัดเลือกให้เป็นนบี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</w:t>
      </w:r>
      <w:r w:rsidR="00CA1743">
        <w:rPr>
          <w:rFonts w:cs="Times New Roman" w:hint="cs"/>
          <w:rtl/>
          <w:lang w:bidi="ar-SA"/>
        </w:rPr>
        <w:t xml:space="preserve"> </w:t>
      </w:r>
      <w:r w:rsidR="00CA1743" w:rsidRPr="00C6624D">
        <w:rPr>
          <w:rFonts w:hint="cs"/>
          <w:cs/>
        </w:rPr>
        <w:t xml:space="preserve">มุฮัมมัด </w:t>
      </w:r>
      <w:r w:rsidR="00CA1743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คนของเรามีผู้ได้รับฉายานามว่า</w:t>
      </w:r>
    </w:p>
    <w:p w:rsidR="00CA1743" w:rsidRDefault="00A83676" w:rsidP="00CA1743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เจ้าแห่งความซื่อสัตย์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ในอัล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กุรอานกล่างถึงท่านอิมามอฺะลี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ว่าเป็น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ศอดิก</w:t>
      </w:r>
      <w:r w:rsidRPr="00C6624D">
        <w:rPr>
          <w:cs/>
        </w:rPr>
        <w:t>)</w:t>
      </w: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ผู้ที่มีปีก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เหมือนมะลาอิกะฮฺ</w:t>
      </w:r>
      <w:r w:rsidRPr="00C6624D">
        <w:rPr>
          <w:cs/>
        </w:rPr>
        <w:t>-</w:t>
      </w:r>
      <w:r w:rsidRPr="00C6624D">
        <w:rPr>
          <w:rFonts w:hint="cs"/>
          <w:cs/>
        </w:rPr>
        <w:t>หมายถึง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ท่านญะอฺฟัร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บินอะบีฏอลิบ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.))</w:t>
      </w: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ราชสีห์ของอัลลอฮฺและราชสีห์ของศาสนทูต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หมายถึง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ท่านฮัมซะฮฺ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บินอับดุลมุฏฏอลิบ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</w:p>
    <w:p w:rsidR="00CA1743" w:rsidRDefault="00CA174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ประมุขแห่งสตรีทั้งมวลโลกในสากลโลก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หมายถึง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ท่านหญิงฟาฏิมะฮฺ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ทายาทของศาสดาแห่งประชาชาติ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หมายถึงท่านฮะซัน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และท่านฮุเซน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ใครรู้จักข้าก็ย่อมรู้ดี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แต่ใครที่ยังไม่รู้จัก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ข้าก็จะบอกให้รู้ในฐานะภาพของข้าเท่าที่ข้ามี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ประชาชนทั้งหลาย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บุตรแห่งนครมักกะฮฺและมินา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1)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บุตรแห่งซัมซัมและศ่อฟา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2)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บุตรของหินโค้งที่อยู่ริมเชิงอัร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ร่อดา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3)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บุตรของคนที่ดีที่สุดในหมู่ผู้สวมใส่ชุดเสื้อผ้า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4)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บุตรของคนที่ดีที่สุดในหมู่ผู้ที่สวมรองเท้า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5)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บุตรของคนที่ดีที่สดุในหมู่ผู้เที่เวียนฏ่อวาฟและเดินซะแอ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6)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บุตรของผู้ที่ดีที่สุดในหมู่ผู้บำเพ็ญฮัจญ์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และกล่าว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CA1743">
        <w:rPr>
          <w:rFonts w:hint="cs"/>
          <w:cs/>
        </w:rPr>
        <w:t>ลับบัยกฺ</w:t>
      </w:r>
      <w:r w:rsidRPr="00C6624D">
        <w:rPr>
          <w:rFonts w:cs="Times New Roman" w:hint="eastAsia"/>
          <w:lang w:bidi="ar-SA"/>
        </w:rPr>
        <w:t>”</w:t>
      </w:r>
      <w:r w:rsidR="00CA1743" w:rsidRPr="00C6624D">
        <w:rPr>
          <w:rFonts w:hint="cs"/>
          <w:cs/>
        </w:rPr>
        <w:t xml:space="preserve">ต่อพระผู้เป็นเจ้า </w:t>
      </w:r>
      <w:r w:rsidR="00CA1743" w:rsidRPr="00C6624D">
        <w:rPr>
          <w:cs/>
        </w:rPr>
        <w:t>(</w:t>
      </w:r>
      <w:r w:rsidRPr="00C6624D">
        <w:rPr>
          <w:rFonts w:cs="Times New Roman"/>
          <w:lang w:bidi="ar-SA"/>
        </w:rPr>
        <w:t>7)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บุตรของผู้ที่ขี่ม้าอัล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บุรอกฺในห้วงอากาศ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8)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บุตรของผู้ที่เดินทางในยามค่ำคืนจากมัสญิดอัล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ฮะรอมสู่อัล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อักศอ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9)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บุตรของคนที่เข้าถึงญิบรออีล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ซิดเราะตุล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มุนตะฮา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10)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บุตรของผู้ที่ถูกเรียกหาและขานรับอย่างใกล้ชิดประมาณปลายคันธนูหรือยิ่งกว่านั้น</w:t>
      </w:r>
      <w:r w:rsidRPr="00C6624D">
        <w:rPr>
          <w:rFonts w:cs="Times New Roman"/>
          <w:lang w:bidi="ar-SA"/>
        </w:rPr>
        <w:t>(11)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บุตรของผู้ที่นมาซร่วมกับมะลาอิกะฮฺแห่งชั้นฟ้า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12)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บุตรของผู้ที่ได้รับสภาวะอัล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วะฮฺยูอันประเสริฐยิ่ง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13)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มุศฏ่อฟา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มุศฏ่อฟา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มุรตะฏอ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บุตรของผู้มีสิทธิประหารชีวิตคน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จนกว่าเขาจะกล่าวปฏิญาณว่า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ไม่มีพระเจ้าอื่นใดนอกจากอัลลอฮฺ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บุตรของผู้ที่สามารถใช้ดาบคู่และใช้หอกคู่ในการรบต่อหน้าท่านศาสนทูตแห่งอัลลอฮฺ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บุตรของผู้ที่อพยพถึงสองครั้งให้สัตยาบันสองครั้ง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ต่อสู้ทั้งในบะดัรฺและฮุนัยนฺ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ไม่เคยบิดเบือนต่ออัลลอฮฺ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แม้แต่ในชั่วพริบตา</w:t>
      </w:r>
    </w:p>
    <w:p w:rsidR="00CA1743" w:rsidRDefault="00A83676" w:rsidP="00CA1743">
      <w:pPr>
        <w:pStyle w:val="libNormal"/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บุตรของผู้ทรงธรรมในหมู่บรรดาผู้ศรัทธาและทายาทของบรรดา</w:t>
      </w:r>
    </w:p>
    <w:p w:rsidR="00A83676" w:rsidRPr="00C6624D" w:rsidRDefault="00A83676" w:rsidP="00CA1743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นบี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ศัตรูของผู้ทรยศ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หัวหน้าของมวลมุสลิม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เป็นรัศมีของบรรดานักสู้เป็นเครื่องประดับแห่งปวงบ่าวผู้ภักดี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เป็นมงกุฎของคนหลั่งน้ำตาเพื่อพระผู้เป็นเจ้า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เป็นคนมีความขันติอดทนเป็นเลิศ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เป็นผู้ที่ดำรงนมาซที่ประเสริฐที่สุดในบรรดาวงศ์วานของยาซีนศาสนทูตของอัลลอฮฺ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พระผู้อภิบาลแห่งสากลโลก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บุตรของผู้ที่ได้รับการสนับสนุนจากญิบรออี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เป็นผู้ได้รับการช่วยเหลือจากมีกาอีล</w:t>
      </w:r>
    </w:p>
    <w:p w:rsidR="00CA1743" w:rsidRPr="00C6624D" w:rsidRDefault="00CA1743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(1)</w:t>
      </w:r>
      <w:r w:rsidR="00CA1743" w:rsidRPr="00C6624D">
        <w:rPr>
          <w:rFonts w:cs="Times New Roman"/>
          <w:lang w:bidi="ar-SA"/>
        </w:rPr>
        <w:t>- (</w:t>
      </w:r>
      <w:r w:rsidRPr="00C6624D">
        <w:rPr>
          <w:rFonts w:cs="Times New Roman"/>
          <w:lang w:bidi="ar-SA"/>
        </w:rPr>
        <w:t xml:space="preserve">13) </w:t>
      </w:r>
      <w:r w:rsidR="00CA1743" w:rsidRPr="00C6624D">
        <w:rPr>
          <w:rFonts w:hint="cs"/>
          <w:cs/>
        </w:rPr>
        <w:t xml:space="preserve">คำกล่าวที่อ้างถึงฐานะภาพของท่านศาสดามุฮัมมัด </w:t>
      </w:r>
      <w:r w:rsidR="00CA1743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</w:p>
    <w:p w:rsidR="00CA1743" w:rsidRDefault="00A83676" w:rsidP="00CA1743">
      <w:pPr>
        <w:pStyle w:val="libNormal"/>
        <w:rPr>
          <w:cs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บุตรของคนที่ปกป้องเกียรติภูมิของมวลมุสลิม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ผู้พิฆาตคนทรยศและตระบัดสัตย์และต่อสู้กับศัตรูทุกคน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อีกทั้งเป็นผู้ยังความภูมิใจในบรรดาชาวกุเรชทั้งมวลเมื่อย่างไปที่ใด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เป็นคนแรกที่ยอมรับและให้การตอบสนองข้อเรียกร้องของอัลลอฮฺและศาสนทูตของพระองค์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ท่ามกลางบรรดาผู้ศรัทธาทั้งหลาย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เป็นผู้บำเพ็ญคุณธรรมล้ำหน้าคนทั้งปวง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เป็นผู้ทำลายบรรดาคนที่ขัดขวางสัจธรรม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ผู้ทำลายล้างพวกตั้งภาคี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และร่วมในการขว้างบรรดาผู้กลับกลอกต่ออัลลอฮฺ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เป็นผู้มีวาจาที่ให้วิทยปัญญาแก่ปวงบ่างของพระผู้เป็นเจ้า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และเป็นผู้ช่วยส่งเสริมศาสนาของพระผู้เป็นเจ้า</w:t>
      </w:r>
    </w:p>
    <w:p w:rsidR="00CA1743" w:rsidRDefault="00CA174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เป็นผู้รับมอบหมายในการทำงานของอัลลอฮฺ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เป็นผู้มีลิ้นอันคงไว้ซึ่งปัญญาญาณของอัลลอฮฺ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CA1743" w:rsidRPr="00C6624D">
        <w:rPr>
          <w:rFonts w:hint="cs"/>
          <w:cs/>
        </w:rPr>
        <w:t>) และคลังแห่งวิชาความรู้ของพระองค</w:t>
      </w:r>
      <w:r w:rsidR="00CA1743" w:rsidRPr="00C6624D">
        <w:rPr>
          <w:cs/>
        </w:rPr>
        <w:t>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เป็นผู้มีจิตใจโอบอ้อมอารี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เป็นผู้มีไหวพริบอันชาญฉลาด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เป็นผู้ให้การอุปการะคุณอย่างชื่นชมยินดี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เป็นผู้อดทนต่อความทุกข์ยาก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เป็นผู้ขัดเกลาจิตใจของหมู่คณะเป็นผู้ทำลายการรวมตัวของก๊กต่างๆ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เป็นผู้ผูกพันคนทั้งหลายด้วยการให้ความช่วยเหลือและยืนยันในเรื่องของสวรรค์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และมอบเกียรติยศให้แก่คนเหล่านั้น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เป็นคนที่โดดเด่นที่สุดในการออกรบในสมรภูมิ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เขาคือบิดาแห่งทายาทสองคนอันได้แก่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ฮะซันและฮุเซน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และนี่ก็คืออฺะลี</w:t>
      </w:r>
    </w:p>
    <w:p w:rsidR="00A83676" w:rsidRDefault="00A83676" w:rsidP="00CA1743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บินอะบีฏอลิบ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ปู่ของข้าเอง</w:t>
      </w:r>
      <w:r w:rsidRPr="00C6624D">
        <w:rPr>
          <w:cs/>
        </w:rPr>
        <w:t>.....</w:t>
      </w:r>
      <w:r w:rsidRPr="00C6624D">
        <w:rPr>
          <w:rFonts w:cs="Times New Roman"/>
          <w:lang w:bidi="ar-SA"/>
        </w:rPr>
        <w:t>”</w:t>
      </w:r>
    </w:p>
    <w:p w:rsidR="00CA1743" w:rsidRPr="00CA1743" w:rsidRDefault="00CA1743" w:rsidP="00CA1743">
      <w:pPr>
        <w:pStyle w:val="libNormal"/>
        <w:ind w:firstLine="0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บุตรของฟาฏิมะฮฺ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อัซ์</w:t>
      </w:r>
      <w:r w:rsidRPr="00C6624D">
        <w:rPr>
          <w:cs/>
        </w:rPr>
        <w:t>-</w:t>
      </w:r>
      <w:r w:rsidRPr="00C6624D">
        <w:rPr>
          <w:rFonts w:hint="cs"/>
          <w:cs/>
        </w:rPr>
        <w:t>ซะฮฺรออ์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บุตรของประมุขแห่งมวลสตรี</w:t>
      </w:r>
      <w:r w:rsidRPr="00C6624D">
        <w:rPr>
          <w:cs/>
        </w:rPr>
        <w:t>....</w:t>
      </w:r>
      <w:r w:rsidRPr="00C6624D">
        <w:rPr>
          <w:rFonts w:cs="Times New Roman"/>
          <w:lang w:bidi="ar-SA"/>
        </w:rPr>
        <w:t>”</w:t>
      </w:r>
    </w:p>
    <w:p w:rsidR="00CA1743" w:rsidRDefault="00A83676" w:rsidP="00CA1743">
      <w:pPr>
        <w:pStyle w:val="libNormal"/>
      </w:pPr>
      <w:r w:rsidRPr="00C6624D">
        <w:rPr>
          <w:rFonts w:hint="cs"/>
          <w:cs/>
        </w:rPr>
        <w:t>ไม่ว่าครั้งใด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กล่าวคำว่า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ข้าคือ</w:t>
      </w:r>
      <w:r w:rsidRPr="00C6624D">
        <w:rPr>
          <w:cs/>
        </w:rPr>
        <w:t>.....</w:t>
      </w:r>
      <w:r w:rsidRPr="00C6624D">
        <w:rPr>
          <w:rFonts w:hint="cs"/>
          <w:cs/>
        </w:rPr>
        <w:t>ข้าคือ</w:t>
      </w:r>
      <w:r w:rsidRPr="00C6624D">
        <w:rPr>
          <w:cs/>
        </w:rPr>
        <w:t>.....</w:t>
      </w:r>
      <w:r w:rsidRPr="00C6624D">
        <w:rPr>
          <w:rFonts w:hint="cs"/>
          <w:cs/>
        </w:rPr>
        <w:t>ประชาชนเป็นต้องร้องห่มร้องไห้ระงมกันไปหมด</w:t>
      </w:r>
      <w:r w:rsidRPr="00C6624D">
        <w:rPr>
          <w:cs/>
        </w:rPr>
        <w:t xml:space="preserve"> 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ยะซีดเกรงว่าจะเกิดความยุ่งยากจึงสั่งให้มุอัซฺซิน</w:t>
      </w:r>
      <w:r w:rsidRPr="00C6624D">
        <w:rPr>
          <w:cs/>
        </w:rPr>
        <w:t>(</w:t>
      </w:r>
      <w:r w:rsidRPr="00C6624D">
        <w:rPr>
          <w:rFonts w:hint="cs"/>
          <w:cs/>
        </w:rPr>
        <w:t>ทำหน้าที่ประกาศเวลานมาซ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ลุกขึ้นประกาศว่า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อัลลอฮุอักบัร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อัลลอฮฺอักบัร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ไม่มีอะไรยิ่งใหญ่กว่าอัลลอฮฺ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ครั้นพอเขากล่าวว่า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อัชฮะดุอัน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ลาอิลาฮะ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อิ้ลอัลลอฮฺ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ข้อขอปฏิญาณตนว่าไม่มีพระเจ้าอื่นใดนอกจากอัลลอฮฺ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ก็กล่าวตอบว่า</w:t>
      </w:r>
    </w:p>
    <w:p w:rsidR="00CA1743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เส้นผมและร่างกาย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ตลอดทั้งเลือดและเนื้อของข้า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ปฏิญาณอยู่แล้ว</w:t>
      </w:r>
      <w:r w:rsidRPr="00C6624D">
        <w:rPr>
          <w:rFonts w:cs="Times New Roman" w:hint="eastAsia"/>
          <w:lang w:bidi="ar-SA"/>
        </w:rPr>
        <w:t>”</w:t>
      </w:r>
    </w:p>
    <w:p w:rsidR="00CA1743" w:rsidRDefault="00CA1743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ครั้นมุอัซฺซินกล่าวว่า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อัชฮะดุอันนะ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มุฮัมมะดัร</w:t>
      </w:r>
      <w:r w:rsidRPr="00C6624D">
        <w:rPr>
          <w:cs/>
        </w:rPr>
        <w:t xml:space="preserve"> </w:t>
      </w:r>
      <w:r w:rsidR="00CA1743" w:rsidRPr="00C6624D">
        <w:rPr>
          <w:rFonts w:hint="cs"/>
          <w:cs/>
        </w:rPr>
        <w:t xml:space="preserve">ร่อซูลุลลอฮฺ </w:t>
      </w:r>
      <w:r w:rsidR="00CA1743" w:rsidRPr="00C6624D">
        <w:rPr>
          <w:cs/>
        </w:rPr>
        <w:t>(</w:t>
      </w:r>
      <w:r w:rsidRPr="00C6624D">
        <w:rPr>
          <w:rFonts w:hint="cs"/>
          <w:cs/>
        </w:rPr>
        <w:t>ข้าขอปฏิญาณว่า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มุฮัมมัดเป็นศาสนทูตของอัลลอฮฺ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ก็เหลียวมามองทางยะซีดที่นั่งอยู่บนแท่น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A83676" w:rsidRDefault="00A83676" w:rsidP="00CA174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มุฮัมมัดคนนั้น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เป็นทวดของข้าหรือทวดของเจ้า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ถ้าเจ้ากล่าวว่าเป็นทวดของเจ้าก็เท่ากับเจ้าบิดเบือนความจริง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และมีมิจฉาทิฏฐิ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แต่ถ้าหากเจ้าบอกว่า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เป็นทวดของข้า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แล้วทำไมเจ้าถึงได้สังหารเชื้อสายของเขา</w:t>
      </w:r>
      <w:r w:rsidRPr="00C6624D">
        <w:rPr>
          <w:rFonts w:cs="Times New Roman"/>
          <w:lang w:bidi="ar-SA"/>
        </w:rPr>
        <w:t>?”</w:t>
      </w:r>
    </w:p>
    <w:p w:rsidR="00CA1743" w:rsidRPr="00CA1743" w:rsidRDefault="00CA1743" w:rsidP="00CA1743">
      <w:pPr>
        <w:pStyle w:val="libNormal"/>
        <w:rPr>
          <w:rFonts w:cs="Cordia New"/>
          <w:szCs w:val="40"/>
        </w:rPr>
      </w:pPr>
    </w:p>
    <w:p w:rsidR="00A83676" w:rsidRPr="00C6624D" w:rsidRDefault="00A83676" w:rsidP="00CA1743">
      <w:pPr>
        <w:pStyle w:val="Heading1"/>
        <w:rPr>
          <w:rFonts w:cs="Times New Roman"/>
          <w:lang w:bidi="ar-SA"/>
        </w:rPr>
      </w:pPr>
      <w:bookmarkStart w:id="36" w:name="_Toc411159423"/>
      <w:r w:rsidRPr="00C6624D">
        <w:rPr>
          <w:rFonts w:hint="cs"/>
          <w:cs/>
        </w:rPr>
        <w:t>คำเทศนาบทที่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bookmarkEnd w:id="36"/>
    </w:p>
    <w:p w:rsidR="00A83676" w:rsidRDefault="00A83676" w:rsidP="00CA1743">
      <w:pPr>
        <w:pStyle w:val="Heading2"/>
      </w:pPr>
      <w:bookmarkStart w:id="37" w:name="_Toc411159424"/>
      <w:r w:rsidRPr="00C6624D">
        <w:rPr>
          <w:rFonts w:hint="cs"/>
          <w:cs/>
        </w:rPr>
        <w:t>ที่เมืองมะดีนะฮฺ</w:t>
      </w:r>
      <w:bookmarkEnd w:id="37"/>
    </w:p>
    <w:p w:rsidR="00CA1743" w:rsidRPr="00CA1743" w:rsidRDefault="00CA1743" w:rsidP="00CA1743">
      <w:pPr>
        <w:pStyle w:val="libNormal"/>
      </w:pP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ครั้นเมื่อท่านอิมามซัยนุลอฺาบิดีน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เดินทางถึงเมืองมะดีนะฮฺ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หลังจากที่ผ่านเหตุการณ์ที่กัรบะลาอ์แล้ว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ชาวเมืองต่างก็พากันออกมาต้อนรับด้วยการร้องห่มร้องไห้อย่างโศกเศร้า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ได้ขอร้องให้ประชาชนอยู่ในความสงบ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ก็กล่าวคำปราศรัยว่า</w:t>
      </w:r>
    </w:p>
    <w:p w:rsidR="00A83676" w:rsidRPr="00C6624D" w:rsidRDefault="00A83676" w:rsidP="00CA174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มวลการสรรเสริญเป็นของอัลลอฮฺ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พระผู้อภิบาลแห่งสากลโลกผู้ทรงกรุณาปรานี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ผู้ทรงเมตตาอยู่เป็นนิรันดร์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ผู้ทรงเป็นเจ้าแห่งวันตอบแทนผู้ทรงบริสุทธิ์หลุดพ้นจากการครหาทั้งปวง</w:t>
      </w:r>
    </w:p>
    <w:p w:rsidR="00CA1743" w:rsidRDefault="00A83676" w:rsidP="00CA1743">
      <w:pPr>
        <w:pStyle w:val="libNormal"/>
        <w:rPr>
          <w:cs/>
        </w:rPr>
      </w:pPr>
      <w:r w:rsidRPr="00C6624D">
        <w:rPr>
          <w:rFonts w:hint="cs"/>
          <w:cs/>
        </w:rPr>
        <w:t>พระองค์ทรงดำรงอยู่ห่างไกลที่สุดจึงสามารถยกชั้นฟ้าให้อยู่เบื้องสูงได้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และพระองค์ทรงดำรงอยู่ใกล้ที่สุดจึงทรงสามารถประจักษ์แจ้งกับเสียงกระซิบได้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เราขอสรรเสริญต่อพระองค์เนื่องในสาระแห่งภารกิจอันแสนจะยิ่งใหญ่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ในทุกข์ภันอันแสนสาหัสและความเจ็บปวดรวดร้าวในโศกนาฎกรรมอันใหญ่หลวง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และในการประสบเภทภัยอันหนักหน่วง</w:t>
      </w:r>
    </w:p>
    <w:p w:rsidR="00CA1743" w:rsidRDefault="00CA174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911FD9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อะบู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และเชื้อสายแห่งท่านได้ถูกสังหารเสียแล้ว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สตรีและเด็กเล็กๆ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ต้องตกเป็นเชลย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เขาเหล่านั้นนำศีรษะของท่านแห่ไปตามเมืองต่างๆ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ศพนี้จึงไม่เหมือนกับศพใดๆ</w:t>
      </w:r>
    </w:p>
    <w:p w:rsidR="00A83676" w:rsidRDefault="00A83676" w:rsidP="00911FD9">
      <w:pPr>
        <w:pStyle w:val="libNormal"/>
      </w:pPr>
      <w:r w:rsidRPr="00C6624D">
        <w:rPr>
          <w:rFonts w:hint="cs"/>
          <w:cs/>
        </w:rPr>
        <w:t>โอ้ประชาชนทั้งหลาย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มีบุรุษคนใดบ้างในหมู่พวกท่านที่ดีอกดีใจหลังจากที่ท่านอิมามฮุเซน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911FD9" w:rsidRPr="00C6624D">
        <w:rPr>
          <w:rFonts w:hint="cs"/>
          <w:cs/>
        </w:rPr>
        <w:t>) ถูกฆ่าแล้</w:t>
      </w:r>
      <w:r w:rsidR="00911FD9" w:rsidRPr="00C6624D">
        <w:rPr>
          <w:cs/>
        </w:rPr>
        <w:t>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หรือว่ามีใครบ้างที่ไม่เสียอกเสียใจในเรื่องของท่าน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หรือว่ายังมีดวงตาของใครที่สามารถกลั้นน้ำตาอยู่ได้อีก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แม้แต่ราชสีห์ที่องอาจยังต้องร้องไห้ในการตายของท่าน</w:t>
      </w:r>
    </w:p>
    <w:p w:rsidR="00911FD9" w:rsidRPr="00C6624D" w:rsidRDefault="00911FD9" w:rsidP="00911FD9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911F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ห้วงสมุทรทั้งหลายอันมากด้วยคลื่นลม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ยังต้องร้องไห้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ท้องฟ้าทั้งๆ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ที่มีรากฐานแข็งแกร่งโลกทั้งๆ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ที่มีรากฐานอันมั่นคง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พฤกษานานาพันธุ์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ที่สมบูรณ์ไปด้วยกิ่งก้านสาขา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เหล่ามัจฉาน้อยใหญ่ที่แหวกว่ายอาศัยในธารา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มวลมะลาอิกะฮฺผู้มีฐานะภาพอันใกล้ชิดกับพระองค์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และเหล่าบรรดาผู้ที่สถิตอยู่บนชั้นฟ้าทั้งหลายยังต้องร้องไห้ด้วยโศกาอาดูร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เนื่องในการจากไปของท่าน</w:t>
      </w:r>
    </w:p>
    <w:p w:rsidR="00911FD9" w:rsidRDefault="00A83676" w:rsidP="00911FD9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ังมีดวงใจของใครบ้างที่ยังไม่ตื่นเต้นไปกับการที่ท่านถูกสังหารหรือว่ายังมีดวงจิตใจบ้างที่ไม่รู้สึกอาท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มีหูของใครบ้างที่ยังไม่ได้ยิน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บัดนี้พวกเราต้องกลายเป็นผู้ถูกเนรเทศ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ถูกขับไล่ไสส่งให้พลัดพรากจากบ้านเกิดเมืองนอนแห่งตน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เปรียบพวกเราเหมือนดั่งเช่นเด็กเล็กๆ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และลุกอูฐที่ถูกทอดทิ้ง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โดยที่พวกเรามิได้ก่อกรรมทำชั่วประการใดเลย</w:t>
      </w:r>
      <w:r w:rsidRPr="00C6624D">
        <w:rPr>
          <w:cs/>
        </w:rPr>
        <w:t xml:space="preserve"> </w:t>
      </w:r>
    </w:p>
    <w:p w:rsidR="00911FD9" w:rsidRDefault="00A83676" w:rsidP="00911FD9">
      <w:pPr>
        <w:pStyle w:val="libNormal"/>
        <w:ind w:firstLine="0"/>
      </w:pPr>
      <w:r w:rsidRPr="00C6624D">
        <w:rPr>
          <w:rFonts w:hint="cs"/>
          <w:cs/>
        </w:rPr>
        <w:t>พวกเราไม่เคยบั่นทอนกิจการใดๆ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ของอิสลามเลย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ในเรื่องแบบนี้เราไม่เคยได้ยินได้ฟังมาก่อนเลยแม้ในบรรพบุรุษของเรา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เรื่องแบบนี้ล้วนเป็นเรื่องเท็จ</w:t>
      </w:r>
    </w:p>
    <w:p w:rsidR="00911FD9" w:rsidRDefault="00911FD9" w:rsidP="00911FD9">
      <w:pPr>
        <w:pStyle w:val="libNormal"/>
        <w:ind w:firstLine="0"/>
      </w:pPr>
    </w:p>
    <w:p w:rsidR="00911FD9" w:rsidRDefault="00911FD9" w:rsidP="00911FD9">
      <w:pPr>
        <w:pStyle w:val="libNormal"/>
        <w:ind w:firstLine="0"/>
      </w:pPr>
    </w:p>
    <w:p w:rsidR="00911FD9" w:rsidRDefault="00911FD9" w:rsidP="00911FD9">
      <w:pPr>
        <w:pStyle w:val="libNormal"/>
        <w:ind w:firstLine="0"/>
        <w:rPr>
          <w:cs/>
        </w:rPr>
      </w:pPr>
    </w:p>
    <w:p w:rsidR="00911FD9" w:rsidRDefault="00911FD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11FD9" w:rsidRPr="00911FD9" w:rsidRDefault="00911FD9" w:rsidP="00911FD9">
      <w:pPr>
        <w:pStyle w:val="libNormal"/>
        <w:rPr>
          <w:rFonts w:cs="Cordia New"/>
          <w:szCs w:val="40"/>
        </w:rPr>
      </w:pPr>
    </w:p>
    <w:p w:rsidR="00A83676" w:rsidRDefault="00A83676" w:rsidP="00911FD9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ขอสาบานด้วยพระนามของอัลลอฮฺว่า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ถ้าหากแม้นท่านนบี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ได้เสนอให้พวกเขาได้ทำการสังหารพวกเรา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ดุจเดียวกับที่ท่านได้เสนอให้พวกเขายึดถือพวกเราเป็นทายาทแล้วไซร้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แน่นอนพวกเขาจะไม่ทำอะไรกินเลยมากนักหรอก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แน่นอนพวกเราเป็นสิทธิของอัลลอฮฺ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และแท้จริงเราคือผู้คืนกลับสู่พระองค์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อาจมิได้ประสบกับทุกขภัยที่ยิ่งใหญ่อันแสนทรมาน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และเจ็บปวดรวดร้าวใดๆ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เลยก็เป็นได้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เราจึงขอคำนวณทุกข</w:t>
      </w:r>
      <w:r w:rsidR="00911FD9">
        <w:rPr>
          <w:rFonts w:hint="cs"/>
          <w:cs/>
        </w:rPr>
        <w:t>์</w:t>
      </w:r>
      <w:r w:rsidRPr="00C6624D">
        <w:rPr>
          <w:rFonts w:hint="cs"/>
          <w:cs/>
        </w:rPr>
        <w:t>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จนเหมาะสมกับฐานะภาพของเรา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เพราะพระองค์คือผู้ทรงเกริกเกียรติ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ทรงเข้มงวดในการลงโทษตอบแทน</w:t>
      </w:r>
      <w:r w:rsidRPr="00C6624D">
        <w:rPr>
          <w:cs/>
        </w:rPr>
        <w:t>....</w:t>
      </w:r>
      <w:r w:rsidRPr="00C6624D">
        <w:rPr>
          <w:rFonts w:cs="Times New Roman"/>
          <w:lang w:bidi="ar-SA"/>
        </w:rPr>
        <w:t>”</w:t>
      </w:r>
    </w:p>
    <w:p w:rsidR="00911FD9" w:rsidRPr="00911FD9" w:rsidRDefault="00911FD9" w:rsidP="00911FD9">
      <w:pPr>
        <w:pStyle w:val="libNormal"/>
        <w:rPr>
          <w:rFonts w:cs="Cordia New"/>
          <w:szCs w:val="40"/>
        </w:rPr>
      </w:pPr>
    </w:p>
    <w:p w:rsidR="00A83676" w:rsidRPr="00C6624D" w:rsidRDefault="00A83676" w:rsidP="00911F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และแล้วศูฮาน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บินเศาะอฺเศาะอะฮฺ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บินศูฮาน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ซึ่งเป็นคนพิการได้ลุกเข้ามาขออภัยต่อท่าน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ในฐานะที่ตนเป็นคนทุพลภาพ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ไม่อาจให้ความช่วยเหลือใดๆ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ต่อทุกขภัยของท่าน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ก็ยอมรับการขอขมาด้วยด้วยจิตสำนึกอันแสนดีและแสดงความขอบคุณ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และขอดุอฺาร์ให้แก่บิดาของเขาด้วย</w:t>
      </w:r>
    </w:p>
    <w:p w:rsidR="00A83676" w:rsidRPr="00C6624D" w:rsidRDefault="00A83676" w:rsidP="00911F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ก็ได้เข้าสู่นครมะดีนะฮฺ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พร้อมด้วยสมาชิกครอบครัวและเหล่าสตรีทั้งหลาย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14)</w:t>
      </w:r>
    </w:p>
    <w:p w:rsidR="00911FD9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(14)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มุกัรร็อม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360</w:t>
      </w:r>
    </w:p>
    <w:p w:rsidR="00911FD9" w:rsidRDefault="00911FD9" w:rsidP="00A83676">
      <w:pPr>
        <w:pStyle w:val="libNormal"/>
        <w:rPr>
          <w:rFonts w:cs="Cordia New"/>
          <w:szCs w:val="40"/>
        </w:rPr>
      </w:pPr>
    </w:p>
    <w:p w:rsidR="00911FD9" w:rsidRDefault="00911FD9" w:rsidP="00A83676">
      <w:pPr>
        <w:pStyle w:val="libNormal"/>
        <w:rPr>
          <w:rFonts w:cs="Cordia New"/>
          <w:szCs w:val="40"/>
        </w:rPr>
      </w:pPr>
    </w:p>
    <w:p w:rsidR="00911FD9" w:rsidRDefault="00911FD9" w:rsidP="00A83676">
      <w:pPr>
        <w:pStyle w:val="libNormal"/>
        <w:rPr>
          <w:rFonts w:cs="Cordia New"/>
          <w:szCs w:val="40"/>
        </w:rPr>
      </w:pPr>
    </w:p>
    <w:p w:rsidR="00911FD9" w:rsidRPr="00911FD9" w:rsidRDefault="00911FD9" w:rsidP="00A83676">
      <w:pPr>
        <w:pStyle w:val="libNormal"/>
        <w:rPr>
          <w:rFonts w:cs="Cordia New"/>
          <w:szCs w:val="40"/>
        </w:rPr>
      </w:pPr>
    </w:p>
    <w:p w:rsidR="00911FD9" w:rsidRDefault="00911FD9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911FD9">
      <w:pPr>
        <w:pStyle w:val="Heading1"/>
        <w:rPr>
          <w:rFonts w:cs="Times New Roman"/>
          <w:lang w:bidi="ar-SA"/>
        </w:rPr>
      </w:pPr>
      <w:bookmarkStart w:id="38" w:name="_Toc411159425"/>
      <w:r w:rsidRPr="00C6624D">
        <w:rPr>
          <w:rFonts w:hint="cs"/>
          <w:cs/>
        </w:rPr>
        <w:t>พินัยกรรม</w:t>
      </w:r>
      <w:r w:rsidRPr="00C6624D">
        <w:rPr>
          <w:cs/>
        </w:rPr>
        <w:t xml:space="preserve"> :</w:t>
      </w:r>
      <w:bookmarkEnd w:id="38"/>
    </w:p>
    <w:p w:rsidR="00A83676" w:rsidRDefault="00A83676" w:rsidP="00911FD9">
      <w:pPr>
        <w:pStyle w:val="Heading2"/>
      </w:pPr>
      <w:bookmarkStart w:id="39" w:name="_Toc411159426"/>
      <w:r w:rsidRPr="00C6624D">
        <w:rPr>
          <w:rFonts w:hint="cs"/>
          <w:cs/>
        </w:rPr>
        <w:t>ข้อชี้แนะปราะชาชาติสู่ความเจริญก้าวหน้า</w:t>
      </w:r>
      <w:bookmarkEnd w:id="39"/>
    </w:p>
    <w:p w:rsidR="00911FD9" w:rsidRPr="00911FD9" w:rsidRDefault="00911FD9" w:rsidP="00911FD9">
      <w:pPr>
        <w:pStyle w:val="libNormal"/>
      </w:pPr>
    </w:p>
    <w:p w:rsidR="00A83676" w:rsidRPr="00C6624D" w:rsidRDefault="00A83676" w:rsidP="002D1D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สื่อนำประการหนึ่งที่บรรดาอิมาม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ของเราได้นำมาปฏิบัติในการดำเนินงานด้านการต่อสู้เพื่อสังคม</w:t>
      </w:r>
      <w:r w:rsidR="002D1DD9">
        <w:rPr>
          <w:rFonts w:hint="cs"/>
          <w:cs/>
        </w:rPr>
        <w:t xml:space="preserve"> </w:t>
      </w:r>
      <w:r w:rsidRPr="00C6624D">
        <w:rPr>
          <w:rFonts w:hint="cs"/>
          <w:cs/>
        </w:rPr>
        <w:t>นั่นคือ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บรรดาพินัยกรรมอันมากมายนั่นเองซึ่งล้วนแต่เป็นข้อชี้แนะและนำประชาชาติให้เจริญก้าวหน้าทั้งสิ้น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และถ้าหากคำพินัยกรรมต่างๆ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เหล่านี้ได้ถูกรวบรวมให้เป็นเล่มต่างหากแล้ว</w:t>
      </w:r>
    </w:p>
    <w:p w:rsidR="00D26BA2" w:rsidRDefault="00A83676" w:rsidP="00D26BA2">
      <w:pPr>
        <w:pStyle w:val="libNormal"/>
        <w:ind w:firstLine="0"/>
      </w:pPr>
      <w:r w:rsidRPr="00C6624D">
        <w:rPr>
          <w:rFonts w:hint="cs"/>
          <w:cs/>
        </w:rPr>
        <w:t>ไซร้แน่นอนที่สุด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มันจะต้องเป็นหนังสือที่เล่มใหญ่ที่สุดเล่มหนึ่งในบรรดาหนังสือที่เกี่ยวกับจริยธรรมทั้งหลาย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เนื่องจากว่าในพินัยกรรม</w:t>
      </w:r>
      <w:r w:rsidRPr="00C6624D">
        <w:rPr>
          <w:cs/>
        </w:rPr>
        <w:t>(</w:t>
      </w:r>
      <w:r w:rsidRPr="00C6624D">
        <w:rPr>
          <w:rFonts w:hint="cs"/>
          <w:cs/>
        </w:rPr>
        <w:t>คำสั่งเสีย</w:t>
      </w:r>
      <w:r w:rsidRPr="00C6624D">
        <w:rPr>
          <w:cs/>
        </w:rPr>
        <w:t>)</w:t>
      </w:r>
      <w:r w:rsidRPr="00C6624D">
        <w:rPr>
          <w:rFonts w:hint="cs"/>
          <w:cs/>
        </w:rPr>
        <w:t>เหล่านี้เต็มไปด้วยสาระทางด้านคำสั่งสอน</w:t>
      </w:r>
      <w:r w:rsidR="00D26BA2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การตัดสินคดีความ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การเรียกร้องเชิญชวนให้ทำความดี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และเกียรติคุณให้ด้านต่างๆในบทนี้</w:t>
      </w:r>
    </w:p>
    <w:p w:rsidR="00A83676" w:rsidRDefault="00A83676" w:rsidP="00D26BA2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เราจะได้นำพินัยกรรม</w:t>
      </w:r>
      <w:r w:rsidRPr="00C6624D">
        <w:rPr>
          <w:cs/>
        </w:rPr>
        <w:t>(</w:t>
      </w:r>
      <w:r w:rsidRPr="00C6624D">
        <w:rPr>
          <w:rFonts w:hint="cs"/>
          <w:cs/>
        </w:rPr>
        <w:t>คำสั่งเสีย</w:t>
      </w:r>
      <w:r w:rsidRPr="00C6624D">
        <w:rPr>
          <w:cs/>
        </w:rPr>
        <w:t>)</w:t>
      </w:r>
      <w:r w:rsidRPr="00C6624D">
        <w:rPr>
          <w:rFonts w:hint="cs"/>
          <w:cs/>
        </w:rPr>
        <w:t>ของท่านอิมามอฺะลี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บางตอนมาเสนอ</w:t>
      </w:r>
    </w:p>
    <w:p w:rsidR="00D26BA2" w:rsidRPr="00C6624D" w:rsidRDefault="00D26BA2" w:rsidP="00D26BA2">
      <w:pPr>
        <w:pStyle w:val="libNormal"/>
        <w:ind w:firstLine="0"/>
        <w:rPr>
          <w:rFonts w:cs="Times New Roman"/>
          <w:lang w:bidi="ar-SA"/>
        </w:rPr>
      </w:pPr>
    </w:p>
    <w:p w:rsidR="00A83676" w:rsidRDefault="00A83676" w:rsidP="00D26BA2">
      <w:pPr>
        <w:pStyle w:val="Heading2"/>
      </w:pPr>
      <w:bookmarkStart w:id="40" w:name="_Toc411159427"/>
      <w:r w:rsidRPr="00C6624D">
        <w:rPr>
          <w:rFonts w:hint="cs"/>
          <w:cs/>
        </w:rPr>
        <w:t>พินัยกรรมฉบับที่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40"/>
    </w:p>
    <w:p w:rsidR="00D26BA2" w:rsidRPr="00D26BA2" w:rsidRDefault="00D26BA2" w:rsidP="00D26BA2">
      <w:pPr>
        <w:pStyle w:val="libNormal"/>
      </w:pP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เป็นส่ว</w:t>
      </w:r>
      <w:r w:rsidR="00D26BA2">
        <w:rPr>
          <w:rFonts w:hint="cs"/>
          <w:cs/>
        </w:rPr>
        <w:t>นหนึ่งจากพินัยกรรมของท่านอิมามอะลี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ที่ให้ไว้กับท่านอิมามบาเก็ร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ผู้เป็นบุตรมีดังนี้</w:t>
      </w: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ลูกเอ๋ย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จงสังเกตบุคคล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จำพวกไว้ให้ดี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แล้วลูกจงอย่าคบหาเป็นเพื่อน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อย่าสนทนาด้วยและอย่าเป็นมิตรในยามเดินทางด้วยเสมอ</w:t>
      </w:r>
      <w:r w:rsidRPr="00C6624D">
        <w:rPr>
          <w:rFonts w:cs="Times New Roman" w:hint="eastAsia"/>
          <w:lang w:bidi="ar-SA"/>
        </w:rPr>
        <w:t>”</w:t>
      </w:r>
    </w:p>
    <w:p w:rsidR="00D26BA2" w:rsidRDefault="00A83676" w:rsidP="00A83676">
      <w:pPr>
        <w:pStyle w:val="libNormal"/>
      </w:pPr>
      <w:r w:rsidRPr="00C6624D">
        <w:rPr>
          <w:rFonts w:hint="cs"/>
          <w:cs/>
        </w:rPr>
        <w:t>ผู้เป็นบุตรถามว่า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ข้าแต่ท่านพ่อ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บุคคลเหล่านี้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มีใครบ้าง</w:t>
      </w:r>
      <w:r w:rsidRPr="00C6624D">
        <w:rPr>
          <w:cs/>
        </w:rPr>
        <w:t xml:space="preserve"> </w:t>
      </w:r>
      <w:r w:rsidR="00D26BA2" w:rsidRPr="00C6624D">
        <w:rPr>
          <w:rFonts w:hint="cs"/>
          <w:cs/>
        </w:rPr>
        <w:t>โปรดแจ้งให้ฉันทราบด้วยเถิด</w:t>
      </w:r>
      <w:r w:rsidR="00D26BA2" w:rsidRPr="00C6624D">
        <w:rPr>
          <w:rFonts w:hint="cs"/>
        </w:rPr>
        <w:t>?</w:t>
      </w:r>
      <w:r w:rsidR="00D26BA2" w:rsidRPr="00C6624D">
        <w:rPr>
          <w:rFonts w:hint="cs"/>
          <w:cs/>
        </w:rPr>
        <w:t>”</w:t>
      </w:r>
    </w:p>
    <w:p w:rsidR="00D26BA2" w:rsidRDefault="00D26BA2" w:rsidP="00A83676">
      <w:pPr>
        <w:pStyle w:val="libNormal"/>
        <w:rPr>
          <w:cs/>
        </w:rPr>
      </w:pPr>
    </w:p>
    <w:p w:rsidR="00D26BA2" w:rsidRDefault="00D26BA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D26BA2" w:rsidRDefault="00A83676" w:rsidP="00D26BA2">
      <w:pPr>
        <w:pStyle w:val="libNormal"/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ตอบว่า</w:t>
      </w:r>
      <w:r w:rsidRPr="00C6624D">
        <w:rPr>
          <w:cs/>
        </w:rPr>
        <w:t xml:space="preserve"> </w:t>
      </w:r>
    </w:p>
    <w:p w:rsidR="00D26BA2" w:rsidRDefault="00A83676" w:rsidP="00D26BA2">
      <w:pPr>
        <w:pStyle w:val="libNormal"/>
      </w:pP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จงอย่าเป็นเพื่อนกับคนมุสา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เพราะเขาจะเป็นเสมือนภาพลวงตา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จะทำให้เห็นว่าของใกล้อยู่ไกล</w:t>
      </w:r>
      <w:r w:rsidRPr="00C6624D">
        <w:rPr>
          <w:cs/>
        </w:rPr>
        <w:t xml:space="preserve"> </w:t>
      </w:r>
    </w:p>
    <w:p w:rsidR="00D26BA2" w:rsidRDefault="00A83676" w:rsidP="00D26BA2">
      <w:pPr>
        <w:pStyle w:val="libNormal"/>
        <w:ind w:firstLine="0"/>
      </w:pPr>
      <w:r w:rsidRPr="00C6624D">
        <w:rPr>
          <w:rFonts w:hint="cs"/>
          <w:cs/>
        </w:rPr>
        <w:t>จงอย่าคบกันคนฟาซิก</w:t>
      </w:r>
      <w:r w:rsidRPr="00C6624D">
        <w:rPr>
          <w:cs/>
        </w:rPr>
        <w:t>(</w:t>
      </w:r>
      <w:r w:rsidR="00D26BA2">
        <w:rPr>
          <w:rFonts w:hint="cs"/>
          <w:cs/>
        </w:rPr>
        <w:t>คนหลอก</w:t>
      </w:r>
      <w:r w:rsidRPr="00C6624D">
        <w:rPr>
          <w:rFonts w:hint="cs"/>
          <w:cs/>
        </w:rPr>
        <w:t>ลวง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เพราะเขาจะขายเจ้าในราคาเท่ากับอาหารมื้อหนึ่งหรือน้อยกว่านั้นก็ได้</w:t>
      </w:r>
    </w:p>
    <w:p w:rsidR="00D26BA2" w:rsidRDefault="00A83676" w:rsidP="00D26BA2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จงอย่าคบคนตระหนี่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เพราะจะทำให้ทรัพย์สินของเจ้าพร่องไปหาเขาเสมอ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จงอย่าคบกับคนโง่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เพราะถึงแม้เขาต้องการจะช่วยเจ้า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แต่ไม่วายที่จะเป็นการให้โทษแก่เจ้าอยู่ดี</w:t>
      </w:r>
      <w:r w:rsidRPr="00C6624D">
        <w:rPr>
          <w:cs/>
        </w:rPr>
        <w:t xml:space="preserve"> </w:t>
      </w:r>
    </w:p>
    <w:p w:rsidR="00A83676" w:rsidRDefault="00A83676" w:rsidP="00D26BA2">
      <w:pPr>
        <w:pStyle w:val="libNormal"/>
        <w:ind w:firstLine="0"/>
      </w:pPr>
      <w:r w:rsidRPr="00C6624D">
        <w:rPr>
          <w:rFonts w:hint="cs"/>
          <w:cs/>
        </w:rPr>
        <w:t>จงอย่าคบคนที่ตัดญาติขาดมิตร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เพราะเจ้าก็ได้พบในคัมภีร์ของพระผู้เป็นเจ้าแล้วว่า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คนประเภทนั้นเป็นคนที่ได้รับการสาปแช่งใน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แห่งด้วยกัน</w:t>
      </w:r>
    </w:p>
    <w:p w:rsidR="00D26BA2" w:rsidRPr="00C6624D" w:rsidRDefault="00D26BA2" w:rsidP="00D26BA2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ดังซูเราะฮฺ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โองการที่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A83676" w:rsidRDefault="00A83676" w:rsidP="00D26BA2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พวกเจ้ายังมีความหวังอีกหรือทั้ง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ที่ปฏิเสธหลักธรรมแล้วก่อความเสียหายในหน้าแผ่นดินและญาติขาดมิตรของพวกเจ้า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บุคคลเหล่านี้เป็นพวกที่อัลลอฮฺทรงให้การสาปแช่งและทรงบันดาลให้พวกเขาหูหนวกและตาบอด</w:t>
      </w:r>
      <w:r w:rsidRPr="00C6624D">
        <w:rPr>
          <w:rFonts w:cs="Times New Roman" w:hint="eastAsia"/>
          <w:lang w:bidi="ar-SA"/>
        </w:rPr>
        <w:t>”</w:t>
      </w:r>
    </w:p>
    <w:p w:rsidR="00D26BA2" w:rsidRPr="00D26BA2" w:rsidRDefault="00D26BA2" w:rsidP="00D26BA2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อีกทั้งในซูเราะฮฺอัล</w:t>
      </w:r>
      <w:r w:rsidRPr="00C6624D">
        <w:rPr>
          <w:cs/>
        </w:rPr>
        <w:t>-</w:t>
      </w:r>
      <w:r w:rsidRPr="00C6624D">
        <w:rPr>
          <w:rFonts w:hint="cs"/>
          <w:cs/>
        </w:rPr>
        <w:t>เราะอฺดุ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โองการที่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ยังตรัสอีกว่า</w:t>
      </w:r>
      <w:r w:rsidRPr="00C6624D">
        <w:rPr>
          <w:cs/>
        </w:rPr>
        <w:t xml:space="preserve"> :</w:t>
      </w:r>
    </w:p>
    <w:p w:rsidR="00A83676" w:rsidRDefault="00A83676" w:rsidP="00D26BA2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เหล่าบรรดาผู้ที่ลิดรอนพันธะสัญญาของอัลลอฮฺหลังจากให้คำมั่นกับพระองค์แล้ว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ัดขาดในสิ่งที่อัลลอฮฺทรงบัญชาให้เขาเชื่อมสัมพันธ์ไว้และก่อความเสียหายในแผ่นดินเหล่านี้คือพวกที่ได้รับซึ่งการสาปแช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และมีสถานพำนักอันแสนเลว</w:t>
      </w:r>
      <w:r w:rsidRPr="00C6624D">
        <w:rPr>
          <w:rFonts w:cs="Times New Roman" w:hint="eastAsia"/>
          <w:lang w:bidi="ar-SA"/>
        </w:rPr>
        <w:t>”</w:t>
      </w:r>
    </w:p>
    <w:p w:rsidR="00D26BA2" w:rsidRDefault="00D26BA2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D26BA2" w:rsidRPr="00D26BA2" w:rsidRDefault="00D26BA2" w:rsidP="00D26BA2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และทรงมีโองการในซูเราะฮฺอัล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บะก่อเราะฮฺ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โองการที่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๒๗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A83676" w:rsidRDefault="00A83676" w:rsidP="00D26BA2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บรรดาผู้ที่บั่นทอนพันธะสัญญาของอัลลอฮฺหลังจากที่ได้ให้คำมั่นต่อพระองค์แล้ว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ัดขาดในสิ่งที่อัลลอฮฺทรงบัญชาให้เขาเชื่อมสัมพันธ์ไว้และก่อความเสียหายในหน้าแผ่นดินเหล่านี้คือพวกขาดทุ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D26BA2" w:rsidRPr="00C6624D" w:rsidRDefault="00D26BA2" w:rsidP="00D26BA2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อุศูลุล</w:t>
      </w:r>
      <w:r w:rsidRPr="00C6624D">
        <w:rPr>
          <w:cs/>
        </w:rPr>
        <w:t>-</w:t>
      </w:r>
      <w:r w:rsidRPr="00C6624D">
        <w:rPr>
          <w:rFonts w:hint="cs"/>
          <w:cs/>
        </w:rPr>
        <w:t>กาฟี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๖๔๑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ศิฟะตุศ</w:t>
      </w:r>
      <w:r w:rsidRPr="00C6624D">
        <w:rPr>
          <w:cs/>
        </w:rPr>
        <w:t>-</w:t>
      </w:r>
      <w:r w:rsidRPr="00C6624D">
        <w:rPr>
          <w:rFonts w:hint="cs"/>
          <w:cs/>
        </w:rPr>
        <w:t>ศ็อฟวะฮฺ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๕๖</w:t>
      </w:r>
    </w:p>
    <w:p w:rsidR="00D26BA2" w:rsidRPr="00C6624D" w:rsidRDefault="00D26BA2" w:rsidP="00D26BA2">
      <w:pPr>
        <w:pStyle w:val="libNormal"/>
        <w:rPr>
          <w:rFonts w:cs="Times New Roman"/>
        </w:rPr>
      </w:pPr>
    </w:p>
    <w:p w:rsidR="00A83676" w:rsidRDefault="00A83676" w:rsidP="00D26BA2">
      <w:pPr>
        <w:pStyle w:val="Heading2"/>
      </w:pPr>
      <w:bookmarkStart w:id="41" w:name="_Toc411159428"/>
      <w:r w:rsidRPr="00C6624D">
        <w:rPr>
          <w:rFonts w:hint="cs"/>
          <w:cs/>
        </w:rPr>
        <w:t>พินัยกรรมฉบับที่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41"/>
    </w:p>
    <w:p w:rsidR="00D26BA2" w:rsidRPr="00D26BA2" w:rsidRDefault="00D26BA2" w:rsidP="00D26BA2">
      <w:pPr>
        <w:pStyle w:val="libNormal"/>
      </w:pP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เป็นพินัยกรรมที่ท่านอิมามอฺะลี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มีไว้สำหรับบรรดามิตรสหายของท่าน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มีดังนี้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ท่านอะบูฮัมซะฮฺ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ษุมาลี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</w:t>
      </w:r>
    </w:p>
    <w:p w:rsidR="00D26BA2" w:rsidRDefault="00A83676" w:rsidP="00D26BA2">
      <w:pPr>
        <w:pStyle w:val="libNormal"/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กล่าวกับบรรดามิตรสหายของท่าน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ว่าของพวกท่าน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งานที่อัลลอฮฺ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D26BA2" w:rsidRPr="00C6624D">
        <w:rPr>
          <w:rFonts w:hint="cs"/>
          <w:cs/>
        </w:rPr>
        <w:t>) ให้เกียรติมากที่สุดคื</w:t>
      </w:r>
      <w:r w:rsidR="00D26BA2" w:rsidRPr="00C6624D">
        <w:rPr>
          <w:cs/>
        </w:rPr>
        <w:t>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งานที่พวกท่านให้เกียรติในงานนั้น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เพื่อมุ่งหวังให้ความโปรดปรานของพระองค์</w:t>
      </w:r>
      <w:r w:rsidRPr="00C6624D">
        <w:rPr>
          <w:cs/>
        </w:rPr>
        <w:t xml:space="preserve"> </w:t>
      </w:r>
      <w:r w:rsidR="00D26BA2" w:rsidRPr="00C6624D">
        <w:rPr>
          <w:rFonts w:hint="cs"/>
          <w:cs/>
        </w:rPr>
        <w:t xml:space="preserve">งานที่ทำให้พวกท่านปลอดภัยจากการลงโทษของอัลลอฮฺ </w:t>
      </w:r>
      <w:r w:rsidR="00D26BA2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D26BA2" w:rsidRPr="00C6624D">
        <w:rPr>
          <w:rFonts w:hint="cs"/>
          <w:cs/>
        </w:rPr>
        <w:t>) ได้แก</w:t>
      </w:r>
      <w:r w:rsidR="00D26BA2" w:rsidRPr="00C6624D">
        <w:rPr>
          <w:cs/>
        </w:rPr>
        <w:t>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ความยำเกรงอย่างยิ่งที่พวกท่านมีต่อพระองค์</w:t>
      </w:r>
      <w:r w:rsidRPr="00C6624D">
        <w:rPr>
          <w:cs/>
        </w:rPr>
        <w:t xml:space="preserve"> </w:t>
      </w:r>
      <w:r w:rsidR="00D26BA2" w:rsidRPr="00C6624D">
        <w:rPr>
          <w:rFonts w:hint="cs"/>
          <w:cs/>
        </w:rPr>
        <w:t xml:space="preserve">สิ่งที่ทำให้พวกท่านใกล้ชิดต่ออัลลอฮฺ </w:t>
      </w:r>
      <w:r w:rsidR="00D26BA2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D26BA2" w:rsidRPr="00C6624D">
        <w:rPr>
          <w:rFonts w:hint="cs"/>
          <w:cs/>
        </w:rPr>
        <w:t>) มากที่สุ</w:t>
      </w:r>
      <w:r w:rsidR="00D26BA2" w:rsidRPr="00C6624D">
        <w:rPr>
          <w:cs/>
        </w:rPr>
        <w:t>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="00D26BA2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จริยธรรมในด้านการเผื่อแผ่ของพวกท่าน</w:t>
      </w:r>
      <w:r w:rsidRPr="00C6624D">
        <w:rPr>
          <w:cs/>
        </w:rPr>
        <w:t xml:space="preserve"> </w:t>
      </w:r>
      <w:r w:rsidR="00D26BA2" w:rsidRPr="00C6624D">
        <w:rPr>
          <w:rFonts w:hint="cs"/>
          <w:cs/>
        </w:rPr>
        <w:t xml:space="preserve">สิ่งที่อัลลอฮฺ </w:t>
      </w:r>
      <w:r w:rsidR="00D26BA2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D26BA2" w:rsidRPr="00C6624D">
        <w:rPr>
          <w:rFonts w:hint="cs"/>
          <w:cs/>
        </w:rPr>
        <w:t>) ทรงพอพระทัยมากที่สุดในหมู่พวกท่า</w:t>
      </w:r>
      <w:r w:rsidR="00D26BA2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การมีความเกื้อกูลต่อคนในครอบครัว</w:t>
      </w:r>
      <w:r w:rsidRPr="00C6624D">
        <w:rPr>
          <w:cs/>
        </w:rPr>
        <w:t xml:space="preserve"> </w:t>
      </w:r>
      <w:r w:rsidR="00D26BA2" w:rsidRPr="00C6624D">
        <w:rPr>
          <w:rFonts w:hint="cs"/>
          <w:cs/>
        </w:rPr>
        <w:t xml:space="preserve">และคนที่มีเกียรติยศที่สุดสำหรับอัลลอฮฺ </w:t>
      </w:r>
      <w:r w:rsidR="00D26BA2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D26BA2" w:rsidRPr="00C6624D">
        <w:rPr>
          <w:rFonts w:hint="cs"/>
          <w:cs/>
        </w:rPr>
        <w:t>) คือคนที่มีความยำเกรงมากที่สุดในหมู่พวกท่า</w:t>
      </w:r>
      <w:r w:rsidR="00D26BA2" w:rsidRPr="00C6624D">
        <w:rPr>
          <w:cs/>
        </w:rPr>
        <w:t>น</w:t>
      </w:r>
      <w:r w:rsidR="00D26BA2" w:rsidRPr="00C6624D">
        <w:rPr>
          <w:rFonts w:cs="Times New Roman" w:hint="eastAsia"/>
          <w:lang w:bidi="ar-SA"/>
        </w:rPr>
        <w:t>”</w:t>
      </w:r>
      <w:r w:rsidR="00D26BA2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D26BA2" w:rsidRPr="00C6624D" w:rsidRDefault="00D26BA2" w:rsidP="00D26BA2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มุก็อรร็อม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๑๔๑</w:t>
      </w:r>
      <w:r w:rsidRPr="00C6624D">
        <w:rPr>
          <w:cs/>
        </w:rPr>
        <w:t>.</w:t>
      </w:r>
    </w:p>
    <w:p w:rsidR="00D26BA2" w:rsidRDefault="00D26BA2" w:rsidP="00D26BA2">
      <w:pPr>
        <w:pStyle w:val="libNormal"/>
      </w:pPr>
    </w:p>
    <w:p w:rsidR="00D26BA2" w:rsidRDefault="00D26BA2" w:rsidP="00D26BA2">
      <w:pPr>
        <w:pStyle w:val="libNormal"/>
        <w:rPr>
          <w:cs/>
        </w:rPr>
      </w:pPr>
    </w:p>
    <w:p w:rsidR="00D26BA2" w:rsidRDefault="00D26BA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26BA2" w:rsidRPr="00D26BA2" w:rsidRDefault="00D26BA2" w:rsidP="00D26BA2">
      <w:pPr>
        <w:pStyle w:val="libNormal"/>
        <w:ind w:firstLine="0"/>
        <w:rPr>
          <w:rFonts w:cs="Cordia New"/>
          <w:szCs w:val="40"/>
        </w:rPr>
      </w:pPr>
    </w:p>
    <w:p w:rsidR="00A83676" w:rsidRDefault="00A83676" w:rsidP="00D26BA2">
      <w:pPr>
        <w:pStyle w:val="Heading2"/>
      </w:pPr>
      <w:bookmarkStart w:id="42" w:name="_Toc411159429"/>
      <w:r w:rsidRPr="00C6624D">
        <w:rPr>
          <w:rFonts w:hint="cs"/>
          <w:cs/>
        </w:rPr>
        <w:t>พินัยกรรมฉบับที่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42"/>
    </w:p>
    <w:p w:rsidR="00D26BA2" w:rsidRPr="00D26BA2" w:rsidRDefault="00D26BA2" w:rsidP="00D26BA2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เป็นพินัยกรรมที่ท่านอิมาม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มอบแก่</w:t>
      </w:r>
      <w:r w:rsidRPr="00C6624D">
        <w:rPr>
          <w:cs/>
        </w:rPr>
        <w:t xml:space="preserve"> </w:t>
      </w:r>
      <w:r w:rsidR="00D26BA2">
        <w:rPr>
          <w:rFonts w:hint="cs"/>
          <w:cs/>
        </w:rPr>
        <w:t>ท่านซุ</w:t>
      </w:r>
      <w:r w:rsidRPr="00C6624D">
        <w:rPr>
          <w:rFonts w:hint="cs"/>
          <w:cs/>
        </w:rPr>
        <w:t>ฮฺรี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มีดังนี้</w:t>
      </w: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ท่านอิมามบาเก็ร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บินชิฮาบ</w:t>
      </w:r>
      <w:r w:rsidRPr="00C6624D">
        <w:rPr>
          <w:cs/>
        </w:rPr>
        <w:t xml:space="preserve"> </w:t>
      </w:r>
      <w:r w:rsidR="00D26BA2">
        <w:rPr>
          <w:rFonts w:hint="cs"/>
          <w:cs/>
        </w:rPr>
        <w:t>อัซ</w:t>
      </w:r>
      <w:r w:rsidRPr="00C6624D">
        <w:rPr>
          <w:rFonts w:hint="cs"/>
          <w:cs/>
        </w:rPr>
        <w:t>ซ</w:t>
      </w:r>
      <w:r w:rsidR="00D26BA2">
        <w:rPr>
          <w:rFonts w:hint="cs"/>
          <w:cs/>
        </w:rPr>
        <w:t>ุ</w:t>
      </w:r>
      <w:r w:rsidRPr="00C6624D">
        <w:rPr>
          <w:rFonts w:hint="cs"/>
          <w:cs/>
        </w:rPr>
        <w:t>ฮฺรี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ได้เข้าพบท่านอฺะลี</w:t>
      </w:r>
      <w:r w:rsidR="00D26BA2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ในอาการของคนมีความทุกข์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ได้ถามท่าน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อะไรทำให้ท่านเป็นทุกข์อย่างนี้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Default="00A83676" w:rsidP="00D26BA2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เขาตอบว่า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D26BA2" w:rsidRPr="00C6624D">
        <w:rPr>
          <w:rFonts w:hint="cs"/>
          <w:cs/>
        </w:rPr>
        <w:t xml:space="preserve">ข้าแต่ผู้เป็นบุตรของศาสนทูตแห่งอัลลอฮฺ </w:t>
      </w:r>
      <w:r w:rsidR="00D26BA2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ความระทมทุกข์และความกลุ้มอกกลุ้มใจมาเร้ารุมเข้า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ก็เนื่องด้วยข้าได้รับการทดสอบในเรื่องของผู้อิจฉาริษยาต่อสิ่งที่เป็นความดีงามของข้า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และคนที่อยากได้ในของๆ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และในเรื่องของคนที่ข้าหวังดีด้วย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แต่เขาขัดต่อเจตนาดีของข้า</w:t>
      </w:r>
      <w:r w:rsidRPr="00C6624D">
        <w:rPr>
          <w:rFonts w:cs="Times New Roman" w:hint="eastAsia"/>
          <w:lang w:bidi="ar-SA"/>
        </w:rPr>
        <w:t>”</w:t>
      </w:r>
    </w:p>
    <w:p w:rsidR="00D26BA2" w:rsidRPr="00D26BA2" w:rsidRDefault="00D26BA2" w:rsidP="00D26BA2">
      <w:pPr>
        <w:pStyle w:val="libNormal"/>
        <w:rPr>
          <w:rFonts w:cs="Cordia New"/>
          <w:szCs w:val="40"/>
        </w:rPr>
      </w:pPr>
    </w:p>
    <w:p w:rsidR="00A83676" w:rsidRPr="00C6624D" w:rsidRDefault="00D26BA2" w:rsidP="00D26BA2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ท่านอ</w:t>
      </w:r>
      <w:r w:rsidR="00A83676" w:rsidRPr="00C6624D">
        <w:rPr>
          <w:rFonts w:hint="cs"/>
          <w:cs/>
        </w:rPr>
        <w:t>ะลี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บินฮุเซน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  <w:r w:rsidR="00A83676" w:rsidRPr="00C6624D">
        <w:rPr>
          <w:rFonts w:hint="cs"/>
          <w:cs/>
        </w:rPr>
        <w:t>จึงกล่าวว่า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“</w:t>
      </w:r>
      <w:r w:rsidR="00A83676" w:rsidRPr="00C6624D">
        <w:rPr>
          <w:rFonts w:hint="cs"/>
          <w:cs/>
        </w:rPr>
        <w:t>ท่านจงรักษาลิ้นของท่านไว้ให้จงดีแล้วท่านจะสามารถใช้มันควบคุมมิตรสหา</w:t>
      </w:r>
      <w:r>
        <w:rPr>
          <w:rFonts w:hint="cs"/>
          <w:cs/>
        </w:rPr>
        <w:t>ย</w:t>
      </w:r>
      <w:r w:rsidR="00A83676" w:rsidRPr="00C6624D">
        <w:rPr>
          <w:rFonts w:hint="cs"/>
          <w:cs/>
        </w:rPr>
        <w:t>ของท่านได้</w:t>
      </w:r>
      <w:r w:rsidR="00A83676" w:rsidRPr="00C6624D">
        <w:rPr>
          <w:rFonts w:cs="Times New Roman" w:hint="eastAsia"/>
          <w:lang w:bidi="ar-SA"/>
        </w:rPr>
        <w:t>”</w:t>
      </w:r>
    </w:p>
    <w:p w:rsidR="00A83676" w:rsidRPr="00C6624D" w:rsidRDefault="00D26BA2" w:rsidP="00D26BA2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ท่านซุ</w:t>
      </w:r>
      <w:r w:rsidR="00A83676" w:rsidRPr="00C6624D">
        <w:rPr>
          <w:rFonts w:hint="cs"/>
          <w:cs/>
        </w:rPr>
        <w:t>ฮฺรี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ร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ฏ</w:t>
      </w:r>
      <w:r w:rsidR="00A83676" w:rsidRPr="00C6624D">
        <w:rPr>
          <w:cs/>
        </w:rPr>
        <w:t>.)</w:t>
      </w:r>
      <w:r w:rsidR="00A83676" w:rsidRPr="00C6624D">
        <w:rPr>
          <w:rFonts w:hint="cs"/>
          <w:cs/>
        </w:rPr>
        <w:t>กล่าวว่า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 xml:space="preserve">ข้าแต่ผู้เป็นบุตรของท่านศาสนทูตแห่งอัลลอฮฺ </w:t>
      </w:r>
      <w:r w:rsidRPr="00C6624D">
        <w:rPr>
          <w:cs/>
        </w:rPr>
        <w:t>(</w:t>
      </w:r>
      <w:r w:rsidR="00A83676" w:rsidRPr="00C6624D">
        <w:rPr>
          <w:rFonts w:hint="cs"/>
          <w:cs/>
        </w:rPr>
        <w:t>ศ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ข้าพูดดีกับพวกเขาเสมอ</w:t>
      </w:r>
      <w:r w:rsidR="00A83676"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ช้าก่อน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ช้าก่อน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ท่านต้องระวังในการที่หัวใจจะพึงพอใจในสิ่งดังกล่าว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ท่านต้องระวังการพูดที่ก่อให้เกิดการปฏิเสธในหัวใจทั้งหลาย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ถึงแม้ท่านมีความจำเป็นก็ตาม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ใช่ว่าทุกอย่างที่ท่านได้ยินมาจะเป็นความชั่วร้ายไปเสียทั้งหมดก็หามิได้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ท่านจำเป็นต้องทำใจกว้างด้วยการผ่อนปรนให้กับสิ่งนั้นๆ</w:t>
      </w:r>
    </w:p>
    <w:p w:rsidR="00D26BA2" w:rsidRDefault="00D26BA2" w:rsidP="00D26BA2">
      <w:pPr>
        <w:pStyle w:val="libNormal"/>
      </w:pPr>
      <w:r>
        <w:rPr>
          <w:rFonts w:hint="cs"/>
          <w:cs/>
        </w:rPr>
        <w:t>ซุ</w:t>
      </w:r>
      <w:r w:rsidR="00A83676" w:rsidRPr="00C6624D">
        <w:rPr>
          <w:rFonts w:hint="cs"/>
          <w:cs/>
        </w:rPr>
        <w:t>ฮฺรีเอ๋ย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คนใดที่ไม่มีความคิดอ่านอย่างสมบูรณ์พร้อมจริงๆ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ย่อมประสบความหายนะด้วยเหตุเพียงง่า</w:t>
      </w:r>
      <w:r>
        <w:rPr>
          <w:rFonts w:hint="cs"/>
          <w:cs/>
        </w:rPr>
        <w:t>ย</w:t>
      </w:r>
      <w:r w:rsidR="00A83676" w:rsidRPr="00C6624D">
        <w:rPr>
          <w:rFonts w:hint="cs"/>
          <w:cs/>
        </w:rPr>
        <w:t>ๆ</w:t>
      </w:r>
      <w:r w:rsidR="00A83676" w:rsidRPr="00C6624D">
        <w:rPr>
          <w:cs/>
        </w:rPr>
        <w:t xml:space="preserve"> </w:t>
      </w:r>
    </w:p>
    <w:p w:rsidR="00D26BA2" w:rsidRDefault="00D26BA2" w:rsidP="00D26BA2">
      <w:pPr>
        <w:pStyle w:val="libNormal"/>
        <w:rPr>
          <w:cs/>
        </w:rPr>
      </w:pPr>
    </w:p>
    <w:p w:rsidR="00D26BA2" w:rsidRDefault="00D26BA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D26BA2" w:rsidP="00D26BA2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lastRenderedPageBreak/>
        <w:t>ซุ</w:t>
      </w:r>
      <w:r w:rsidR="00A83676" w:rsidRPr="00C6624D">
        <w:rPr>
          <w:rFonts w:hint="cs"/>
          <w:cs/>
        </w:rPr>
        <w:t>ฮฺรีเอ๋ย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หน้าที่ของท่านคือ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จะต้องทำให้มุสลิมทั่วไปเป็นเสมือนหนึ่งครอบครัวของท่าน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กล่าวคือ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จงถือว่าคนที่อาวุโสกว่าอยู่ในฐานะเสมอบิดา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และจงถือว่า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คนที่เล็กกว่าอยู่ในฐานะเสมอบุตร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ส่วนกับคนรุ่นราวคราวเดียวกันก็จงถือเสมอพี่น้อง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แล้วยังจะมีใครอีกที่ท่านจะขุดคุ้ยความลับ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และแท้จริงการที่อิบลีซซึ่งอัลลอฮฺ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ซ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บ</w:t>
      </w:r>
      <w:r w:rsidR="00A83676" w:rsidRPr="00C6624D">
        <w:rPr>
          <w:cs/>
        </w:rPr>
        <w:t>.)</w:t>
      </w:r>
      <w:r w:rsidR="00A83676" w:rsidRPr="00C6624D">
        <w:rPr>
          <w:rFonts w:hint="cs"/>
          <w:cs/>
        </w:rPr>
        <w:t>สาปแช่ง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หันหลังให้ท่านก็เพราะท่านมีความดีเด่นกว่าคนใดในหมู่ชาวกิบละฮฺ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พวกที่ยึดถือศาสนาต่อปฏิเสธทายาทของท่านศาสดา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ดังนั้นจงดูให้ดี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ถ้าหากใครอาวุโสกว่าท่าน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ท่านก็จงกล่าวว่า</w:t>
      </w:r>
      <w:r w:rsidR="00A83676"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แน่นอน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เขามีศรัทธาและมีผลงานที่ดีมาก่อนข้า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เขาย่อมประเสริฐกว่าข้า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แต่ถ้าหากใครเป็นผู้น้อยกว่า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ท่านก็จงกล่าวว่า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แน่นอนความผิดพลาดและความบาปต่างๆ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ข้าย่อมพานพบมาก่อนเขา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ดังนั้นเขาย่อมประเสริฐกว่าข้า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แต่ถ้าหากคนรุ่นเดียวกัน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ท่านก็จงกล่าวว่า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ข้ามั่นใจในส่วนที่เป็นความบาปของข้า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แต่ยังไม่แน่ใจในส่วนที่เป็นของเขา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ฉะนั้นข้าจึงไม่ควรละวางของที่ข้ามั่นใจไปวุ่นวายกับของที่ข้ายังสงสัย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หากท่านเห็นมุสลิมให้เกียรติยกย่องท่าน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ก็จงพูดเถิดว่า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อันนี้คือความดีงามที่ท่านต้องรับมันเอง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แต่ถ้าหากท่านเห็นความกระด้างการเดื่องของพวกเขา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นี่คือความผิดที่ข้าก่อขึ้นเอง</w:t>
      </w:r>
      <w:r w:rsidRPr="00C6624D">
        <w:rPr>
          <w:rFonts w:cs="Times New Roman" w:hint="eastAsia"/>
          <w:lang w:bidi="ar-SA"/>
        </w:rPr>
        <w:t>”</w:t>
      </w:r>
    </w:p>
    <w:p w:rsidR="00D26BA2" w:rsidRDefault="00A83676" w:rsidP="00D26BA2">
      <w:pPr>
        <w:pStyle w:val="libNormal"/>
        <w:rPr>
          <w:cs/>
        </w:rPr>
      </w:pPr>
      <w:r w:rsidRPr="00C6624D">
        <w:rPr>
          <w:rFonts w:hint="cs"/>
          <w:cs/>
        </w:rPr>
        <w:t>ถ้าหากท่านทำได้อย่างนี้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จะทรงให้การดำเนินชีวิตของท่านสะดวกและท่านจะมีเพื่อนฝูงมาก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ศัตรูของท่านจะน้อยลง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และท่านจะเป็นสุขเพราะความดีของพวกเขา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จะไม่ได้รับความเสียใจจากความหยาบกระด้างของพวกเขาอีกเลย</w:t>
      </w:r>
    </w:p>
    <w:p w:rsidR="00D26BA2" w:rsidRDefault="00D26BA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จงสังวรไว้ว่า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</w:t>
      </w:r>
      <w:r w:rsidR="00D26BA2">
        <w:rPr>
          <w:rFonts w:hint="cs"/>
          <w:cs/>
        </w:rPr>
        <w:t>มี</w:t>
      </w:r>
      <w:r w:rsidRPr="00C6624D">
        <w:rPr>
          <w:rFonts w:hint="cs"/>
          <w:cs/>
        </w:rPr>
        <w:t>เกียรติกว่าใครทั้งหมด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จะต้องเป็นคนที่มีความดีมากกว่าใครทั้งหมดด้วย</w:t>
      </w:r>
      <w:r w:rsidR="00D26BA2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และคนเหล่านั้นจะต้องมีความเอื้อเฟื้อ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มีจิตใจผ่อนปรน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และคนที่มีเกียรติยิ่งไปกว่านั้นอีก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คนที่ให้ความผ่อนปรนเสมอ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แม้ในยามที่ตนมีความจำเป็นก็ตาม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คนใดไม่รบกวนประชาชนในสิ่งที่พวกเขามีอยู่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จะได้ชื่อว่าเป็นคน</w:t>
      </w:r>
      <w:r w:rsidR="00D26BA2">
        <w:rPr>
          <w:rFonts w:hint="cs"/>
          <w:cs/>
        </w:rPr>
        <w:t>มี</w:t>
      </w:r>
      <w:r w:rsidRPr="00C6624D">
        <w:rPr>
          <w:rFonts w:hint="cs"/>
          <w:cs/>
        </w:rPr>
        <w:t>เกียรติ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คนใดไม่รบกวนประชาชนในเรื่องดังกล่าวแล้วยังช่วยเสริมให้พวกเขาไปอีกบางส่วน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จะได้ชื่อว่ามีเกียรติที่สุดเผื่อแผ่ที่สุด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อิฮ์ติญาจ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๕๒</w:t>
      </w:r>
    </w:p>
    <w:p w:rsidR="00D26BA2" w:rsidRPr="00C6624D" w:rsidRDefault="00D26BA2" w:rsidP="00A83676">
      <w:pPr>
        <w:pStyle w:val="libNormal"/>
        <w:rPr>
          <w:rFonts w:cs="Times New Roman"/>
          <w:lang w:bidi="ar-SA"/>
        </w:rPr>
      </w:pPr>
    </w:p>
    <w:p w:rsidR="00A83676" w:rsidRDefault="00A83676" w:rsidP="00D26BA2">
      <w:pPr>
        <w:pStyle w:val="Heading2"/>
      </w:pPr>
      <w:bookmarkStart w:id="43" w:name="_Toc411159430"/>
      <w:r w:rsidRPr="00C6624D">
        <w:rPr>
          <w:rFonts w:hint="cs"/>
          <w:cs/>
        </w:rPr>
        <w:t>พินัยกรรมฉบับที่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43"/>
    </w:p>
    <w:p w:rsidR="00D26BA2" w:rsidRPr="00D26BA2" w:rsidRDefault="00D26BA2" w:rsidP="00D26BA2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เป็นพินัยกรรมที่ท่านอิมามอฺะลี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ให้ไว้กับสหายของท่าน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ดังนี้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ท่านอะบีฮัมซะฮฺ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ษุมาลี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ได้พูดกับสหายของท่าน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พี่น้องของฉัน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ฉันจะสั่งเสียพวกท่านในเรื่องปรภพ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แต่จะไม่สั่งเสียพวกท่านเกี่ยวกับเรื่องชีวิตทางโลก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เพราะสิ่งนี้พวกท่านปรารถนา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และยึดมั่นกันอยู่แล้ว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คำพูดตอนหนึ่งของท่านนบีอีซา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="00D26BA2" w:rsidRPr="00C6624D">
        <w:rPr>
          <w:rFonts w:hint="cs"/>
          <w:cs/>
        </w:rPr>
        <w:t xml:space="preserve">บุตรของท่านหญิงมัรยัม </w:t>
      </w:r>
      <w:r w:rsidR="00D26BA2"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</w:t>
      </w:r>
      <w:r w:rsidR="00D26BA2" w:rsidRPr="00C6624D">
        <w:rPr>
          <w:rFonts w:hint="cs"/>
          <w:cs/>
        </w:rPr>
        <w:t>) ที่ให้ไว้กับบรรดาสาว</w:t>
      </w:r>
      <w:r w:rsidR="00D26BA2" w:rsidRPr="00C6624D">
        <w:rPr>
          <w:cs/>
        </w:rPr>
        <w:t>ก</w:t>
      </w:r>
      <w:r w:rsidRPr="00C6624D">
        <w:rPr>
          <w:cs/>
        </w:rPr>
        <w:t xml:space="preserve"> </w:t>
      </w:r>
      <w:r w:rsidR="00D26BA2" w:rsidRPr="00C6624D">
        <w:rPr>
          <w:rFonts w:hint="cs"/>
          <w:cs/>
        </w:rPr>
        <w:t>พวกท่านเคยรับทราบแล้วหรือยัง</w:t>
      </w:r>
      <w:r w:rsidR="00D26BA2" w:rsidRPr="00C6624D">
        <w:rPr>
          <w:rFonts w:hint="cs"/>
        </w:rPr>
        <w:t>?</w:t>
      </w:r>
      <w:r w:rsidR="00D26BA2" w:rsidRPr="00C6624D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ท่านกล่าวว่า</w:t>
      </w:r>
    </w:p>
    <w:p w:rsidR="00A83676" w:rsidRDefault="00A83676" w:rsidP="00D26BA2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พวกท่านแต่ละคนล้วนสร้าบ้านอยู่ในกระแสคลื่นในทะเล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บ้านแห่งชีวิตทางโลกดังนั้นจงอย่าถือว่ามันเป็นบ้านถาวร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D26BA2" w:rsidRPr="00C6624D" w:rsidRDefault="00D26BA2" w:rsidP="00D26BA2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มุก็อรร็อม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๑๗๖</w:t>
      </w:r>
      <w:r w:rsidRPr="00C6624D">
        <w:rPr>
          <w:cs/>
        </w:rPr>
        <w:t>.</w:t>
      </w:r>
    </w:p>
    <w:p w:rsidR="00D26BA2" w:rsidRDefault="00D26BA2" w:rsidP="00D26BA2">
      <w:pPr>
        <w:pStyle w:val="libNormal"/>
      </w:pPr>
    </w:p>
    <w:p w:rsidR="00D26BA2" w:rsidRDefault="00D26BA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26BA2" w:rsidRPr="00C6624D" w:rsidRDefault="00D26BA2" w:rsidP="00D26BA2">
      <w:pPr>
        <w:pStyle w:val="libNormal"/>
        <w:rPr>
          <w:rFonts w:cs="Times New Roman"/>
          <w:lang w:bidi="ar-SA"/>
        </w:rPr>
      </w:pPr>
    </w:p>
    <w:p w:rsidR="00A83676" w:rsidRDefault="00A83676" w:rsidP="00D26BA2">
      <w:pPr>
        <w:pStyle w:val="Heading2"/>
      </w:pPr>
      <w:bookmarkStart w:id="44" w:name="_Toc411159431"/>
      <w:r w:rsidRPr="00C6624D">
        <w:rPr>
          <w:rFonts w:hint="cs"/>
          <w:cs/>
        </w:rPr>
        <w:t>พินัยกรรมฉบับที่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bookmarkEnd w:id="44"/>
    </w:p>
    <w:p w:rsidR="00D26BA2" w:rsidRPr="00D26BA2" w:rsidRDefault="00D26BA2" w:rsidP="00D26BA2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ท่านอิมามบาเก็ร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 </w:t>
      </w:r>
      <w:r w:rsidR="00D26BA2">
        <w:rPr>
          <w:rFonts w:hint="cs"/>
          <w:cs/>
        </w:rPr>
        <w:t>ท่านอ</w:t>
      </w:r>
      <w:r w:rsidRPr="00C6624D">
        <w:rPr>
          <w:rFonts w:hint="cs"/>
          <w:cs/>
        </w:rPr>
        <w:t>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ได้พูดกับบุตรชายของท่าน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จงระมัดระวังเรื่องการโกหก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ไม่ว่าเรื่องเล็กหรือเรื่องใหญ่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ไม่ว่าจะเรื่องหนักหรือเรื่องเบา</w:t>
      </w:r>
      <w:r w:rsidR="00D26BA2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เพราะคนถ้าโกหกในตอนเด็ก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ก็จะติดตัวจนกระทั่งเป็นผู้ใหญ่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พวกท่านรู้หรือไม่ว่า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ได้กล่าวไว้ว่า</w:t>
      </w:r>
    </w:p>
    <w:p w:rsidR="00A83676" w:rsidRDefault="00A83676" w:rsidP="00D26BA2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ถ้าบ่าวของพระองค์คนใดพูดความจริงอยู่เสมอ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ไม่แคล้วที่อัลลอฮฺ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จะบันทึกว่า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เขาคือคนมีสัจจะ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แต่ถ้าบ่าวคนใดพูดโกหกอยู่ประจำก็ไม่วายที่พระองค์จะบันทึกว่าเขาคือ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คนโกหก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D26BA2" w:rsidRPr="00C6624D" w:rsidRDefault="00D26BA2" w:rsidP="00D26BA2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อิรชาดุล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กุลู๊บ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๑๗๘</w:t>
      </w:r>
      <w:r w:rsidRPr="00C6624D">
        <w:rPr>
          <w:cs/>
        </w:rPr>
        <w:t>.</w:t>
      </w:r>
    </w:p>
    <w:p w:rsidR="00D26BA2" w:rsidRPr="00C6624D" w:rsidRDefault="00D26BA2" w:rsidP="00D26BA2">
      <w:pPr>
        <w:pStyle w:val="libNormal"/>
        <w:rPr>
          <w:rFonts w:cs="Times New Roman"/>
        </w:rPr>
      </w:pPr>
    </w:p>
    <w:p w:rsidR="00A83676" w:rsidRDefault="00A83676" w:rsidP="00D26BA2">
      <w:pPr>
        <w:pStyle w:val="Heading2"/>
      </w:pPr>
      <w:bookmarkStart w:id="45" w:name="_Toc411159432"/>
      <w:r w:rsidRPr="00C6624D">
        <w:rPr>
          <w:rFonts w:hint="cs"/>
          <w:cs/>
        </w:rPr>
        <w:t>พินัยกรรมฉบับที่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bookmarkEnd w:id="45"/>
    </w:p>
    <w:p w:rsidR="00D26BA2" w:rsidRPr="00D26BA2" w:rsidRDefault="00D26BA2" w:rsidP="00D26BA2">
      <w:pPr>
        <w:pStyle w:val="libNormal"/>
      </w:pP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เป็นพินัยกรรมที่ท่านอิมามซัยนุลอฺาบิดีน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มีไว้ต่อบรรดาสหายและพรรคพวก</w:t>
      </w:r>
      <w:r w:rsidRPr="00C6624D">
        <w:rPr>
          <w:cs/>
        </w:rPr>
        <w:t>(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>)</w:t>
      </w:r>
      <w:r w:rsidRPr="00C6624D">
        <w:rPr>
          <w:rFonts w:hint="cs"/>
          <w:cs/>
        </w:rPr>
        <w:t>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ทุกวันศุกร์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มีดังนี้</w:t>
      </w:r>
    </w:p>
    <w:p w:rsidR="00D26BA2" w:rsidRDefault="00A83676" w:rsidP="00D26BA2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จงยำเกรงต่ออัลลอฮฺ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และจงสังวรว่า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พวกท่านจะต้องคืนกลับสู่พระองค์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และทุกชีวิตจะต้องพบกับผลงานของตนที่ได้ประกอบไว้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หากเป็นความดี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มันก็จะมาปรากฏทันที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และอันใดที่เป็นผลงานความชั่ว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แต่ละชีวิตก็อยากให้มันออกห่างไปจากตนให้ไกลแสนไกลอัลลอฮฺ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ทรงเตือนให้พวกท่านระแวดระวังพระองค์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บุตรของอาดัมผู้หลงลืมแต่ไม่เคยถูกลืม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ความพินาศจะได้แก่พวกท่าน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แท้จริงวาระสุดท้ายของท่านก็คือ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สิ่งที่จะประสบแก่ท่านอย่างรวดเร็วที่สุด</w:t>
      </w:r>
    </w:p>
    <w:p w:rsidR="00D26BA2" w:rsidRDefault="00D26BA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D26BA2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มันจะมุ่งหมายมาหาท่านอย่างเฉียบพลัน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มันคอยแต่จับจ้องท่านให้ทัน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D26BA2">
        <w:rPr>
          <w:rFonts w:hint="cs"/>
          <w:cs/>
        </w:rPr>
        <w:t xml:space="preserve"> </w:t>
      </w:r>
      <w:r w:rsidRPr="00C6624D">
        <w:rPr>
          <w:rFonts w:hint="cs"/>
          <w:cs/>
        </w:rPr>
        <w:t>ในเมื่อวาระสุดท้ายของท่านมาถึงแล้ว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มะลาอิกะฮฺก็จะมาดึงวิญญาณของท่าน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และท่านจะถูกนำไปอยู่ในสุสานของท่านแต่ผู้เดียว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บัดนั้นวิญญาณของท่านก็จะถูกนำกลับมาสู่ท่าน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จะมีมะลาอิกะฮฺสองท่านมาหาก่อน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มุงกัรและนากีรฺเพื่อสอบถามท่าน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อันเป็นการสอบสวนที่รุนแรง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ท่านรู้ใช่ไหมว่า</w:t>
      </w:r>
    </w:p>
    <w:p w:rsidR="00A83676" w:rsidRDefault="00A83676" w:rsidP="00AA7D04">
      <w:pPr>
        <w:pStyle w:val="libNormal"/>
      </w:pPr>
      <w:r w:rsidRPr="00C6624D">
        <w:rPr>
          <w:rFonts w:hint="cs"/>
          <w:cs/>
        </w:rPr>
        <w:t>ข้อแรกที่พวกเขาจะถามท่านก็คือ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เรื่องของพระผู้อภิบาลของท่านที่ท่านเคารพภักดี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และเรื่องของนบีของท่านที่พระองค์ทรงส่งมาเพื่อท่าน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และเรื่องศาสนาที่ท่านนับถือ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และเรื่องคัมภีร์ที่ท่านอ่าน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และเรื่องอิมามที่ท่านยอมรับในความเป็นผู้นำ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และเรื่องอายุขัยที่ท่านทำให้สูญเสียไป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และเรื่องทรัพย์สินที่ท่านหามาจากทางใดและจ่ายไปในทางใด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ดังนั้นจงระวังให้ดี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จงพิจารณาดูตัวของท่าน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และจงเตรียมคำตอบก่อนจะมีคำถามและการสอบสวนแต่ถ้าท่านเป็นคนที่มีความเชื่อมั่น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รู้แจ้งในศาสนาของท่านจริงเป็นคนที่ปฏิบัติตามเหล่าบรรดาผู้มีสัจจะจริง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เป็นผู้ให้การยอมรับในการเป็นผู้นำของบรรดาเหล่าเอาลิยาอ์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บรรดาอิมามะอฺศูมทั้งหลาย</w:t>
      </w:r>
      <w:r w:rsidRPr="00C6624D">
        <w:rPr>
          <w:cs/>
        </w:rPr>
        <w:t>)</w:t>
      </w:r>
      <w:r w:rsidRPr="00C6624D">
        <w:rPr>
          <w:rFonts w:hint="cs"/>
          <w:cs/>
        </w:rPr>
        <w:t>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ก็จะทรงบันดาลให้ท่านได้พบข้อพิสูจน์ของท่าน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และลิ้นของท่านก็จะตอบได้อย่างถูกต้องคำตอบของท่านก็จะเป็นไปด้วยดี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ท่านจะได้รับการแจ้งข่าวดีในเรื่องสวรรค์และความปิติชื่นชมจากอัลลอฮฺ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มวลมะลาอิกะฮฺจะนำท่านไปพบกับดวงวิญญาณอันใสสะอาดบริสุทธิ์ผุดผ่อง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แต่ถ้าไม่เป็นอย่างนั้น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ลิ้นของท่านจะระรัว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ข้อพิสูจน์ของท่านจะไม่มีคำตอบ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จะผิดพลาด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และท่านจะได้รับการแจ้งให้ทราบถึงเรื่องนรก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มะลาอิกะฮฺจะรับท่านไปพบกับการลงโทษในนรกอันเดือดพล่าน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ท่านจะต้องเข้านรกอันร้อนแรง</w:t>
      </w:r>
    </w:p>
    <w:p w:rsidR="00AA7D04" w:rsidRDefault="00AA7D04" w:rsidP="00AA7D04">
      <w:pPr>
        <w:pStyle w:val="libNormal"/>
      </w:pPr>
    </w:p>
    <w:p w:rsidR="00AA7D04" w:rsidRDefault="00AA7D04" w:rsidP="00AA7D04">
      <w:pPr>
        <w:pStyle w:val="libNormal"/>
      </w:pPr>
    </w:p>
    <w:p w:rsidR="00AA7D04" w:rsidRDefault="00AA7D04" w:rsidP="00AA7D04">
      <w:pPr>
        <w:pStyle w:val="libNormal"/>
      </w:pPr>
    </w:p>
    <w:p w:rsidR="00AA7D04" w:rsidRDefault="00AA7D0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A7D04" w:rsidRPr="00C6624D" w:rsidRDefault="00AA7D04" w:rsidP="00AA7D04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บุตรของอาดัมเอ๋ย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จงสังวรไว้ว่า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สิ่งที่มาที่หลังจากนี้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อันเป็นสิ่งที่ยิ่งใหญ่และตื่นตระหนกแก่ดวงใจทั้งหลาย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วันฟื้นคืนชีพ</w:t>
      </w:r>
    </w:p>
    <w:p w:rsidR="00AA7D04" w:rsidRDefault="00A83676" w:rsidP="00AA7D04">
      <w:pPr>
        <w:pStyle w:val="libNormal"/>
      </w:pPr>
      <w:r w:rsidRPr="00C6624D">
        <w:rPr>
          <w:rFonts w:hint="cs"/>
          <w:cs/>
        </w:rPr>
        <w:t>วันนั้น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จะเป็นวันที่มนุษยชาติทั้งหลายจะรวมเข้ามาอยู่ด้วยกัน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และนั่นคือวันที่ได้รับการยืนยัน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ในวันนั้นอัลลอฮฺ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จะทรงรวบรวมทั้งคนยุคแรกและยุคสุดท้าย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และวันนั้นสังข์แห่งสัญญาณจะถูกเป่าลงไป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สุสานทั้งหลายจะถูกเปิดเผย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และวันนั้นดวงวิญญาณทั้งหลายจะต้องทนกล้ำกลืน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นั่นคือวันที่จะไม่มีคำพูดที่เหลวไหลอีกแล้ว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สิ่งทดแทนใดๆ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จากใครจะไม่เป็นที่ถูกยอมรับอีกต่อไป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คำอุทธรณ์ใดๆ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ของใครที่จะไม่เป็นที่ถูกยอมรับการขอโทษอันใดของใครก็จะไม่เป็นที่ถูกยอมรับ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ย่อมไม่มีนอกจากการตอบแทนความดีทั้งหลาย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และการตอบแทนความชั่วทั้งหลาย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ดังนั้นผู้ใดเป็นคนเชื่อมั่นประกอบความดีบนโลกนี้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แม้เพียงธุลีหนึ่ง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เขาก็จะพบเห็น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ผู้เชื่อมั่นคนใดที่ประกอบความชั่วแม้เพียงธุลีหนึ่ง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เขาก็จะพบเห็น</w:t>
      </w:r>
    </w:p>
    <w:p w:rsidR="00A83676" w:rsidRDefault="00A83676" w:rsidP="00AA7D04">
      <w:pPr>
        <w:pStyle w:val="libNormal"/>
        <w:ind w:firstLine="0"/>
      </w:pPr>
      <w:r w:rsidRPr="00C6624D">
        <w:rPr>
          <w:rFonts w:hint="cs"/>
          <w:cs/>
        </w:rPr>
        <w:t>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จงระวังในเรื่องความบาปที่อัลลฮฺ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ทรงห้ามพวกท่านไว้ในคัมภีร์อันคงความสัจจะ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และคำอธิบายอันทรงไว้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ซึ่งเหตุผลพวกท่านจะไม่ได้รับความปลอดภัยจากแผนการของอัลลอฮฺ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และการทำลายล้างพระองค์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ในขณะที่ชัยฏอนเชิญชวนพวกท่านไปสู่ความชั่วร้ายและความเอร็อดอร่อยในชีวิตทางโลก</w:t>
      </w:r>
    </w:p>
    <w:p w:rsidR="00AA7D04" w:rsidRPr="00C6624D" w:rsidRDefault="00AA7D04" w:rsidP="00AA7D04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แท้จริงอัลลอฮฺ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ทรงมีโองการว่า</w:t>
      </w:r>
      <w:r w:rsidRPr="00C6624D">
        <w:rPr>
          <w:cs/>
        </w:rPr>
        <w:t xml:space="preserve"> :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บรรดาพวกที่ยำเกรงเหล่านั้น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ในเมื่อพวกชัยฏอนมาแผ้วพาน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พวกเขาก็จะรำลึกได้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บัดนั้นพวกเขาย่อมเป็นพวกที่มีสายตามองเห็น</w:t>
      </w:r>
      <w:r w:rsidRPr="00C6624D">
        <w:rPr>
          <w:rFonts w:cs="Times New Roman" w:hint="eastAsia"/>
          <w:lang w:bidi="ar-SA"/>
        </w:rPr>
        <w:t>”</w:t>
      </w:r>
    </w:p>
    <w:p w:rsidR="00AA7D04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AA7D04" w:rsidRPr="00C6624D">
        <w:rPr>
          <w:rFonts w:hint="cs"/>
          <w:cs/>
        </w:rPr>
        <w:t>อะอฺรอฟ: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201)</w:t>
      </w:r>
    </w:p>
    <w:p w:rsidR="00AA7D04" w:rsidRPr="00AA7D04" w:rsidRDefault="00AA7D04" w:rsidP="00A83676">
      <w:pPr>
        <w:pStyle w:val="libNormal"/>
        <w:rPr>
          <w:rFonts w:cs="Cordia New"/>
          <w:szCs w:val="40"/>
        </w:rPr>
      </w:pPr>
    </w:p>
    <w:p w:rsidR="00AA7D04" w:rsidRDefault="00AA7D04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A7D04" w:rsidRDefault="00A83676" w:rsidP="00AA7D04">
      <w:pPr>
        <w:pStyle w:val="libNormal"/>
      </w:pPr>
      <w:r w:rsidRPr="00C6624D">
        <w:rPr>
          <w:rFonts w:hint="cs"/>
          <w:cs/>
        </w:rPr>
        <w:t>จงปลุกหัวใจของพวกท่านให้รู้สึกเกรงกลัวอัลลอฮฺ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และสำนึกใคร่ครวญถึงสัญญาในการกลับคืนสู่พระองค์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พร้อมด้วยกับการตอบแทนอันแสนดีงาม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ขณะเดียวกันก็จงกลัวต่อการลงโทษอันร้ายแรง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เพราะคนเราถ้ากลัวสิ่งใดก็จะระวังสิ่งนั้น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เมื่อระวังสิ่งใดก็จะสลัดสิ่งนั้นได้</w:t>
      </w:r>
      <w:r w:rsidRPr="00C6624D">
        <w:rPr>
          <w:cs/>
        </w:rPr>
        <w:t xml:space="preserve"> </w:t>
      </w:r>
    </w:p>
    <w:p w:rsidR="00A83676" w:rsidRDefault="00A83676" w:rsidP="00AA7D04">
      <w:pPr>
        <w:pStyle w:val="libNormal"/>
        <w:ind w:firstLine="0"/>
      </w:pPr>
      <w:r w:rsidRPr="00C6624D">
        <w:rPr>
          <w:rFonts w:hint="cs"/>
          <w:cs/>
        </w:rPr>
        <w:t>จงอย่าเป็นผู้เผลอไผลลืมเลือนไปกับความเพริดแพร้วของโลกซึ่งพวกเขาวางแผนร้าย</w:t>
      </w:r>
    </w:p>
    <w:p w:rsidR="00AA7D04" w:rsidRPr="00C6624D" w:rsidRDefault="00AA7D04" w:rsidP="00AA7D04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ทรงมีโองการว่า</w:t>
      </w:r>
      <w:r w:rsidRPr="00C6624D">
        <w:rPr>
          <w:cs/>
        </w:rPr>
        <w:t xml:space="preserve"> :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บรรดาผู้ที่วางแผนการชั่ว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จะปลอดภัยจากการที่อัลลอฮฺจะให้แผ่นดินสูบพวกเขาไปหรือ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หรือว่าให้รอดพ้นจากการลงโทษที่จะมายังพวกเขาโดยที่พวกเขาไม่รู้ตัว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หรือจะลงโทษพวกเขาให้ตกอยู่ในความสับสน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แล้วพวกเขามิอาจมีชัย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เหนือพลานุภาพของพระองค์</w:t>
      </w:r>
      <w:r w:rsidR="00AA7D04" w:rsidRPr="00C6624D">
        <w:rPr>
          <w:rFonts w:hint="cs"/>
          <w:cs/>
        </w:rPr>
        <w:t>) ใ</w:t>
      </w:r>
      <w:r w:rsidR="00AA7D04" w:rsidRPr="00C6624D">
        <w:rPr>
          <w:cs/>
        </w:rPr>
        <w:t>ด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อัน</w:t>
      </w:r>
      <w:r w:rsidRPr="00C6624D">
        <w:rPr>
          <w:cs/>
        </w:rPr>
        <w:t>-</w:t>
      </w:r>
      <w:r w:rsidR="00AA7D04" w:rsidRPr="00C6624D">
        <w:rPr>
          <w:rFonts w:hint="cs"/>
          <w:cs/>
        </w:rPr>
        <w:t>นะฮฺลุ: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๔๕</w:t>
      </w:r>
      <w:r w:rsidRPr="00C6624D">
        <w:rPr>
          <w:cs/>
        </w:rPr>
        <w:t>-</w:t>
      </w:r>
      <w:r w:rsidRPr="00C6624D">
        <w:rPr>
          <w:rFonts w:hint="cs"/>
          <w:cs/>
        </w:rPr>
        <w:t>๔๖</w:t>
      </w:r>
      <w:r w:rsidRPr="00C6624D">
        <w:rPr>
          <w:cs/>
        </w:rPr>
        <w:t>)</w:t>
      </w:r>
    </w:p>
    <w:p w:rsidR="00AA7D04" w:rsidRPr="00C6624D" w:rsidRDefault="00AA7D04" w:rsidP="00A83676">
      <w:pPr>
        <w:pStyle w:val="libNormal"/>
        <w:rPr>
          <w:rFonts w:cs="Times New Roman"/>
          <w:lang w:bidi="ar-SA"/>
        </w:rPr>
      </w:pPr>
    </w:p>
    <w:p w:rsidR="00A83676" w:rsidRDefault="00A83676" w:rsidP="00AA7D04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บางที่พระองค์จะลงโทษพวกเขาด้วยความกลัว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ดังนั้นพวกท่านจงระวังในสิ่งที่อัลลอฮฺ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AA7D04" w:rsidRPr="00C6624D">
        <w:rPr>
          <w:rFonts w:hint="cs"/>
          <w:cs/>
        </w:rPr>
        <w:t>) ทรงเตือนให้ระวังเรื่อ</w:t>
      </w:r>
      <w:r w:rsidR="00AA7D04" w:rsidRPr="00C6624D">
        <w:rPr>
          <w:cs/>
        </w:rPr>
        <w:t>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ความอธรรม</w:t>
      </w:r>
      <w:r w:rsidRPr="00C6624D">
        <w:rPr>
          <w:rFonts w:cs="Times New Roman" w:hint="eastAsia"/>
          <w:lang w:bidi="ar-SA"/>
        </w:rPr>
        <w:t>”</w:t>
      </w:r>
    </w:p>
    <w:p w:rsidR="00AA7D04" w:rsidRPr="00AA7D04" w:rsidRDefault="00AA7D04" w:rsidP="00AA7D04">
      <w:pPr>
        <w:pStyle w:val="libNormal"/>
        <w:rPr>
          <w:rFonts w:cs="Cordia New"/>
          <w:szCs w:val="40"/>
        </w:rPr>
      </w:pPr>
    </w:p>
    <w:p w:rsidR="00AA7D04" w:rsidRDefault="00A83676" w:rsidP="00AA7D04">
      <w:pPr>
        <w:pStyle w:val="libNormal"/>
        <w:rPr>
          <w:rFonts w:cs="Cordia New"/>
          <w:szCs w:val="40"/>
          <w:cs/>
        </w:rPr>
      </w:pPr>
      <w:r w:rsidRPr="00C6624D">
        <w:rPr>
          <w:rFonts w:hint="cs"/>
          <w:cs/>
        </w:rPr>
        <w:t>ตามที่ปรากฏในคัมภีร์อัลกุรอานของพระองค์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พวกท่านจะไม่ปลอดภัยจากการลงโทษบางประการที่พระองค์สัญญาไว้กับบรรดาผู้อธรรมตามข้อความในคัมภีร์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</w:t>
      </w:r>
      <w:r w:rsidR="00AA7D04">
        <w:rPr>
          <w:rFonts w:hint="cs"/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ทรงเตือนพวกทานด้วยการกล่าวถึงคนอื่น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และแท้จริงผู้ได้รับความผาสุก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="00AA7D04">
        <w:rPr>
          <w:rFonts w:hint="cs"/>
          <w:cs/>
        </w:rPr>
        <w:t xml:space="preserve"> </w:t>
      </w:r>
      <w:r w:rsidRPr="00C6624D">
        <w:rPr>
          <w:rFonts w:hint="cs"/>
          <w:cs/>
        </w:rPr>
        <w:t>ผู้ที่ถูกตักเตือนด้วยบุคคลอื่น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แน่นอนพวกท่านได้ฟังข้อความที่อัลลอฮฺ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ตรัสไว้ในคัมภีร์เกี่ยวกับเรื่องที่พระองค์จะทรงกระทำต่อบรรดาผู้อธรรมในเมืองต่างๆ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สมัยของพวกท่าน</w:t>
      </w:r>
    </w:p>
    <w:p w:rsidR="00AA7D04" w:rsidRDefault="00AA7D04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โดยพระองค์ตรัสว่า</w:t>
      </w:r>
      <w:r w:rsidRPr="00C6624D">
        <w:rPr>
          <w:cs/>
        </w:rPr>
        <w:t xml:space="preserve"> :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และเราได้สร้างคนกลุ่มอื่นหลังจากชาวเมืองนั้น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AA7D04" w:rsidRPr="00C6624D">
        <w:rPr>
          <w:rFonts w:hint="cs"/>
          <w:cs/>
        </w:rPr>
        <w:t>อันบิยาอ์: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cs/>
        </w:rPr>
        <w:t>)</w:t>
      </w:r>
    </w:p>
    <w:p w:rsidR="00AA7D04" w:rsidRPr="00C6624D" w:rsidRDefault="00AA7D04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และทรงกล่าวว่า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ครั้นเมื่อเขาเหล่านั้นสัมผัสการลงโทษของเรา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พวกเขาก็รีบวิ่งหนี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AA7D04" w:rsidRPr="00C6624D">
        <w:rPr>
          <w:rFonts w:hint="cs"/>
          <w:cs/>
        </w:rPr>
        <w:t>อันบิยาอ์: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</w:t>
      </w:r>
      <w:r w:rsidRPr="00C6624D">
        <w:rPr>
          <w:cs/>
        </w:rPr>
        <w:t>)</w:t>
      </w:r>
    </w:p>
    <w:p w:rsidR="00AA7D04" w:rsidRPr="00C6624D" w:rsidRDefault="00AA7D04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ทรงกล่าวอีกว่า</w:t>
      </w:r>
      <w:r w:rsidRPr="00C6624D">
        <w:rPr>
          <w:cs/>
        </w:rPr>
        <w:t xml:space="preserve"> :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จงอย่าวิ่งหลบหนีไป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แต่จงกลับไปหาสิ่งที่พวกเจ้าทำความเสียหายไว้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และจงกลับไปสู่สถานที่พำนักของพวกเจ้าเพื่อพวกเจ้า</w:t>
      </w:r>
      <w:r w:rsidR="00AA7D04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จะได้รับการสอบสวน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AA7D04" w:rsidRPr="00C6624D">
        <w:rPr>
          <w:rFonts w:hint="cs"/>
          <w:cs/>
        </w:rPr>
        <w:t>อันบิยาอ์: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13)</w:t>
      </w:r>
    </w:p>
    <w:p w:rsidR="00AA7D04" w:rsidRPr="00AA7D04" w:rsidRDefault="00AA7D04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ครั้นเมื่อการลงโทษได้มายังพวกเขาแล้ว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พระองค์ก็ทรงกล่าวว่า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เขาเหล่านั้นกล่าวว่า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โอ้ความวิบัติของเราแท้จริงพวกเราคือผู้อธรรม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AA7D04">
        <w:rPr>
          <w:rFonts w:hint="cs"/>
          <w:cs/>
        </w:rPr>
        <w:t>อันบิยาอ์</w:t>
      </w:r>
      <w:r w:rsidR="00AA7D04" w:rsidRPr="00C6624D">
        <w:rPr>
          <w:rFonts w:hint="cs"/>
          <w:cs/>
        </w:rPr>
        <w:t>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14)</w:t>
      </w:r>
    </w:p>
    <w:p w:rsidR="00AA7D04" w:rsidRPr="00AA7D04" w:rsidRDefault="00AA7D04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ประชาชนเอ๋ย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ถ้าพวกท่านกล่าวว่า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นี่มันหมายถึงพวกตั้งภาคีละก็จะถูกต้องได้อย่างไรในเมื่อพระองค์ตรัสว่า</w:t>
      </w:r>
      <w:r w:rsidRPr="00C6624D">
        <w:rPr>
          <w:cs/>
        </w:rPr>
        <w:t xml:space="preserve"> :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และเราได้วางตราชูทั้งหลายอันเที่ยงธรรมในวันฟื้นคืนชีพ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ดังนั้นไม่มีชีวิตใดได้รับความอธรรมแม้แต่ประการเดียว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ถึงแม้จะมีน้ำหนักเท่ากับเมล็ดผักกาด</w:t>
      </w:r>
      <w:r w:rsidR="00AA7D04">
        <w:rPr>
          <w:rFonts w:hint="cs"/>
          <w:cs/>
        </w:rPr>
        <w:t xml:space="preserve"> </w:t>
      </w:r>
      <w:r w:rsidRPr="00C6624D">
        <w:rPr>
          <w:rFonts w:hint="cs"/>
          <w:cs/>
        </w:rPr>
        <w:t>เราก็จะนำมันมาให้ปรากฏเพียงพอแล้วในการที่เราเป็นผู้สอบสวนเอง</w:t>
      </w:r>
      <w:r w:rsidRPr="00C6624D">
        <w:rPr>
          <w:rFonts w:cs="Times New Roman" w:hint="eastAsia"/>
          <w:lang w:bidi="ar-SA"/>
        </w:rPr>
        <w:t>”</w:t>
      </w:r>
    </w:p>
    <w:p w:rsidR="00AA7D04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AA7D04" w:rsidRPr="00C6624D">
        <w:rPr>
          <w:rFonts w:hint="cs"/>
          <w:cs/>
        </w:rPr>
        <w:t>อันบิยาอฺ: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47)</w:t>
      </w:r>
    </w:p>
    <w:p w:rsidR="00AA7D04" w:rsidRDefault="00AA7D04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A7D04" w:rsidRDefault="00A83676" w:rsidP="00AA7D04">
      <w:pPr>
        <w:pStyle w:val="libNormal"/>
      </w:pPr>
      <w:r w:rsidRPr="00C6624D">
        <w:rPr>
          <w:rFonts w:hint="cs"/>
          <w:cs/>
        </w:rPr>
        <w:t>จงรู้ไว้ว่าปวงบ่าวของอัลลอฮฺ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ที่ตั้งภาคีนั้น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จะไม่ได้รับการสอบสวนด้วยตราชู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และจะไม่มีบัญชีถูกกางแผ่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พวกเขาเพียงแต่ถูกนำไปสู่นรกเป็นหมวดหมู่อย่างเดียวเท่านั้น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ส่วนพวกที่ถูกนำขึ้นตราชู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และได้รับบัญชีกางแผ่ย่อมได้แก่พวกมุสลิม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ดังนั้นจงยำเกรงอัลลอฮฺ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เถิด</w:t>
      </w:r>
    </w:p>
    <w:p w:rsidR="00AA7D04" w:rsidRDefault="00A83676" w:rsidP="00AA7D04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ปวงบ่าวของอัลลอฮฺ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และจงรู้ไว้ว่า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ไม่ได้ต้องการที่จะให้ความเพริดแพร้วในโลกนี้บังเกิดแกเอาลิยาอ์ของพระองค์เลยแม้แต่คนเดียว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ไม่ทรงปรารถนาให้คนเหล่านั้นอยู่กับสิ่งนั้น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และสัมผัสกับความฉาบฉวยของความเพริดแพร้วเหล่านั้น</w:t>
      </w:r>
    </w:p>
    <w:p w:rsidR="00A83676" w:rsidRDefault="00A83676" w:rsidP="00AA7D04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แท้จริงแล้ว</w:t>
      </w:r>
      <w:r w:rsidR="00AA7D04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พระองค์ทรงสร้างโลกและชาวโลกขึ้นมาเพื่อทรงทดสอบดูว่า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งานในปรภพของบุคคลใดจะดีเลิศที่สุด</w:t>
      </w:r>
    </w:p>
    <w:p w:rsidR="00AA7D04" w:rsidRPr="00C6624D" w:rsidRDefault="00AA7D04" w:rsidP="00AA7D04">
      <w:pPr>
        <w:pStyle w:val="libNormal"/>
        <w:ind w:firstLine="0"/>
        <w:rPr>
          <w:rFonts w:cs="Times New Roman"/>
          <w:lang w:bidi="ar-SA"/>
        </w:rPr>
      </w:pPr>
    </w:p>
    <w:p w:rsidR="00A83676" w:rsidRDefault="00A83676" w:rsidP="00AA7D04">
      <w:pPr>
        <w:pStyle w:val="libNormal"/>
      </w:pP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แน่นอนอุทาหรณ์ต่างๆ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ในคัมภีร์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ได้ถูกหยิบยกขึ้นมาเปรียบเทียบแก่พวกท่านแล้ว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และโองการแล้วต่างๆ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ได้ถูกสาธยายแก่เหล่าบรรดาผู้มีสติปัญญาพร้อมมูลแล้ว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บรรดาผู้เชื่อมั่นทั้งหลาย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จงเป็นพวกที่มีปัญญาเถิด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ไม่มีพลังและอำนาจใดๆ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และจงมีสมถะไปตามที่อัลลอฮฺ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ทรงประทานให้ในโลกอันฉาบฉวยแห่งนี้เถิด</w:t>
      </w:r>
    </w:p>
    <w:p w:rsidR="00AA7D04" w:rsidRPr="00C6624D" w:rsidRDefault="00AA7D04" w:rsidP="00AA7D04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แท้จริงอัลลอฮฺ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ตรัสไว้แล้ว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อันเป็นคำตรัสที่ทรงสัจจะยิ่งกว่า</w:t>
      </w:r>
      <w:r w:rsidRPr="00C6624D">
        <w:rPr>
          <w:cs/>
        </w:rPr>
        <w:t xml:space="preserve"> :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อันที่จริงชีวิตในโลกนี้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เปรียบได้เสมือนน้ำจากฟากฟ้าที่เราประทานมา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แล้วมันคลุกเคล้ากับพืชพันธุ์ของแผ่นดิน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อันเป็นสิ่งที่มนุษย์และสัตว์</w:t>
      </w:r>
    </w:p>
    <w:p w:rsidR="00AA7D04" w:rsidRDefault="00A83676" w:rsidP="00AA7D04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บริโภค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จนกระทั่งแผ่นดินได้รับเอาความสวยงามของมัน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พืชพันธุ์ไม้ต่างๆ</w:t>
      </w:r>
      <w:r w:rsidRPr="00C6624D">
        <w:rPr>
          <w:cs/>
        </w:rPr>
        <w:t xml:space="preserve"> )</w:t>
      </w:r>
      <w:r w:rsidRPr="00C6624D">
        <w:rPr>
          <w:rFonts w:hint="cs"/>
          <w:cs/>
        </w:rPr>
        <w:t>และตกแต่งตัวมันด้วยความลุ่มหลงในดุนยา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ผู้ที่อาศัยอยู่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มนุษย์</w:t>
      </w:r>
      <w:r w:rsidR="00AA7D04" w:rsidRPr="00C6624D">
        <w:rPr>
          <w:rFonts w:hint="cs"/>
          <w:cs/>
        </w:rPr>
        <w:t>) ในมันคืดว่</w:t>
      </w:r>
      <w:r w:rsidR="00AA7D04" w:rsidRPr="00C6624D">
        <w:rPr>
          <w:cs/>
        </w:rPr>
        <w:t>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พวกเขามีความสามารถมากมายเหมือนกัน</w:t>
      </w:r>
    </w:p>
    <w:p w:rsidR="00AA7D04" w:rsidRDefault="00AA7D0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A7D04" w:rsidRDefault="00A83676" w:rsidP="00AA7D04">
      <w:pPr>
        <w:pStyle w:val="libNormal"/>
        <w:ind w:firstLine="0"/>
        <w:rPr>
          <w:rFonts w:cs="Cordia New"/>
          <w:szCs w:val="40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คำสั่งของเราได้มีมาถึงในตอนกลางวันหรือกลางคืน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ดังนั้นเราจะได้ทำให้มันเป็นฟางแห้ง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เสมือนหนึ่งว่าไม่มีอันใดปรากฏอยู่เลย</w:t>
      </w:r>
      <w:r w:rsidR="00AA7D04">
        <w:rPr>
          <w:rFonts w:cs="Cordia New" w:hint="cs"/>
          <w:szCs w:val="40"/>
          <w:cs/>
        </w:rPr>
        <w:t xml:space="preserve"> </w:t>
      </w:r>
    </w:p>
    <w:p w:rsidR="00A83676" w:rsidRPr="00C6624D" w:rsidRDefault="00A83676" w:rsidP="00AA7D04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เมื่อวันวาน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โดยนัยยะเดียวกันนี้เราจึงได้สาธยายโองการต่างๆ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ของเราแก่ปวงชนผู้ที่ใช้ความคิด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>(</w:t>
      </w:r>
      <w:r w:rsidR="00AA7D04" w:rsidRPr="00C6624D">
        <w:rPr>
          <w:rFonts w:hint="cs"/>
          <w:cs/>
        </w:rPr>
        <w:t>ยูนุส: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๒๔</w:t>
      </w:r>
      <w:r w:rsidRPr="00C6624D">
        <w:rPr>
          <w:cs/>
        </w:rPr>
        <w:t>)</w:t>
      </w:r>
    </w:p>
    <w:p w:rsidR="00AA7D04" w:rsidRPr="00C6624D" w:rsidRDefault="00AA7D04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ดังนั้นจงเป็นบ่าวของอัลลอฮฺ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ที่ใช้ความคิดพิจารณาเถิดและจงอย่าได้โน้มตัวเข้าหาความลุ่มหลงในดุนยา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แท้จริงอัลลอฮฺ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ตรัสกับท่านนบีมุฮัมมัด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จงอย่าโน้มตัวไปหาพวกอธรรมเพราะไฟนรกจะสัมผัสสูเจ้า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="00AA7D04" w:rsidRPr="00C6624D">
        <w:rPr>
          <w:rFonts w:hint="cs"/>
          <w:cs/>
        </w:rPr>
        <w:t>ฮูด: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113)</w:t>
      </w:r>
    </w:p>
    <w:p w:rsidR="00AA7D04" w:rsidRPr="00AA7D04" w:rsidRDefault="00AA7D04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จงอย่าโน้มตัวเข้าไปหาโลกนี้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และสิ่งต่างๆในโลกนี้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เสมือนคนที่ยึดมันเป็นเรื่องถาวรและเป็นถิ่นฐานบ้านช่องอันไม่สลาย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เพราะมันเป็นเพียงบ้านที่จะต้องถูกถอดถอน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เป็นบ้านแห่งการทำงานเพื่อวัดผล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ดังนั้นจงทำงานที่ดีเป็นเสบียงก่อนถึงวันที่จะต้องจากมันไป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และก่อนถึงวันที่อัลลอฮฺ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จะอนุมัติให้มันสลายไป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เพราะผู้ที่จะทำการสลายมันนั้น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ก็คือผู้ที่ทำนุบำรุงมันขึ้นมาในวันแรก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และพระองค์คือผู้รับมรดกของมัน</w:t>
      </w:r>
    </w:p>
    <w:p w:rsidR="00A83676" w:rsidRPr="00C6624D" w:rsidRDefault="00A83676" w:rsidP="00AA7D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ข้าขอวิงวอนจากอัลลอฮฺ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เพื่อเราและพวกท่านในการเพิ่มพูนเสบียงแห่งการสำรวมตน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และความสมถะในโลกนี้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ทรงบันดาลให้เราและพวกท่านเป็นผู้มีสมถะในชีวิตอันฉาบฉวยของโลกนี้โดยเป็นผู้มุ่งหวังแห่งปรภพ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เพราะเราอยู่เพื่อพระองค์และเป็นของพระองค์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วัสลาม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AA7D04" w:rsidRDefault="00A83676" w:rsidP="00A83676">
      <w:pPr>
        <w:pStyle w:val="libNormal"/>
        <w:rPr>
          <w:cs/>
        </w:rPr>
      </w:pPr>
      <w:r w:rsidRPr="00C6624D">
        <w:rPr>
          <w:rFonts w:cs="Times New Roman"/>
          <w:lang w:bidi="ar-SA"/>
        </w:rPr>
        <w:t xml:space="preserve">(6) </w:t>
      </w:r>
      <w:r w:rsidRPr="00C6624D">
        <w:rPr>
          <w:rFonts w:hint="cs"/>
          <w:cs/>
        </w:rPr>
        <w:t>ตะฮัฟฟุล</w:t>
      </w:r>
      <w:r w:rsidRPr="00C6624D">
        <w:rPr>
          <w:cs/>
        </w:rPr>
        <w:t>-</w:t>
      </w:r>
      <w:r w:rsidR="00AA7D04">
        <w:rPr>
          <w:rFonts w:hint="cs"/>
          <w:cs/>
        </w:rPr>
        <w:t>อุกู</w:t>
      </w:r>
      <w:r w:rsidRPr="00C6624D">
        <w:rPr>
          <w:rFonts w:hint="cs"/>
          <w:cs/>
        </w:rPr>
        <w:t>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๑๘๒</w:t>
      </w:r>
    </w:p>
    <w:p w:rsidR="00A83676" w:rsidRPr="00121D72" w:rsidRDefault="00AA7D04" w:rsidP="00121D72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83676" w:rsidRDefault="00A83676" w:rsidP="00121D72">
      <w:pPr>
        <w:pStyle w:val="Heading1"/>
      </w:pPr>
      <w:bookmarkStart w:id="46" w:name="_Toc411159433"/>
      <w:r w:rsidRPr="00C6624D">
        <w:rPr>
          <w:rFonts w:hint="cs"/>
          <w:cs/>
        </w:rPr>
        <w:lastRenderedPageBreak/>
        <w:t>สาส์</w:t>
      </w:r>
      <w:r w:rsidR="00121D72">
        <w:rPr>
          <w:rFonts w:hint="cs"/>
          <w:cs/>
        </w:rPr>
        <w:t>น</w:t>
      </w:r>
      <w:r w:rsidRPr="00C6624D">
        <w:rPr>
          <w:rFonts w:hint="cs"/>
          <w:cs/>
        </w:rPr>
        <w:t>สำคัญ</w:t>
      </w:r>
      <w:bookmarkEnd w:id="46"/>
    </w:p>
    <w:p w:rsidR="00121D72" w:rsidRPr="00121D72" w:rsidRDefault="00121D72" w:rsidP="00121D72">
      <w:pPr>
        <w:pStyle w:val="libNormal"/>
      </w:pPr>
    </w:p>
    <w:p w:rsidR="00A83676" w:rsidRDefault="00A83676" w:rsidP="00121D72">
      <w:pPr>
        <w:pStyle w:val="Heading2"/>
      </w:pPr>
      <w:bookmarkStart w:id="47" w:name="_Toc411159434"/>
      <w:r w:rsidRPr="00C6624D">
        <w:rPr>
          <w:rFonts w:hint="cs"/>
          <w:cs/>
        </w:rPr>
        <w:t>พลังเกื้อหนุนต่ออิสลาม</w:t>
      </w:r>
      <w:bookmarkEnd w:id="47"/>
    </w:p>
    <w:p w:rsidR="00121D72" w:rsidRPr="00121D72" w:rsidRDefault="00121D72" w:rsidP="00121D72">
      <w:pPr>
        <w:pStyle w:val="libNormal"/>
      </w:pP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ทุกเสี้ยวชีวิตของบรรดาอิสลามแห่งอะฮฺลุลบัยตฺ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นั้นล้วนเป็นการเรียกร้องเชิญชวนสู่อัลลอฮฺ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และเทิดทูนพรจนารถของพระองค์ให้เป็นที่โดดเด่น</w:t>
      </w:r>
      <w:r w:rsidR="00121D72">
        <w:rPr>
          <w:rFonts w:hint="cs"/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121D72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จึงใช้วิธีการทุกๆรูปแบบเพื่อการชี้นำประชาชาติมุสลิมให้ไปสู่ทิศทางที่ถูกต้องสาส์นในวาระต่างๆ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ก็ถือ</w:t>
      </w:r>
      <w:r w:rsidR="00121D72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ป็นส่วนหนึ่งโดยเฉพาะนั่นคือบางฉบับของสาส์นเหล่านี้ได้ทำหน้าที่รับใช้ประชาชาติในการชี้นำและเผยแผ่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บุคคลใดก็ตามหากได้ตรวจสอบสาส์นเหล่านี้จะพบว่า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มันคือพลังเกื้อหนุนงานอบรมสั่งสอนอิสลาม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อันเต็มไปด้วยคำเตือน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ปัญญาญาณ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และจริยธรรมอันประเสริฐ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เราจะขอกล่าวถึงสาส์นบางฉบับของท่านอิมามซัยนุลอฺาบิดีน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121D72" w:rsidRPr="00C6624D" w:rsidRDefault="00121D72" w:rsidP="00A83676">
      <w:pPr>
        <w:pStyle w:val="libNormal"/>
        <w:rPr>
          <w:rFonts w:cs="Times New Roman"/>
          <w:lang w:bidi="ar-SA"/>
        </w:rPr>
      </w:pPr>
    </w:p>
    <w:p w:rsidR="00A83676" w:rsidRDefault="00A83676" w:rsidP="00121D72">
      <w:pPr>
        <w:pStyle w:val="Heading2"/>
        <w:rPr>
          <w:rFonts w:cs="Cordia New"/>
          <w:szCs w:val="40"/>
        </w:rPr>
      </w:pPr>
      <w:bookmarkStart w:id="48" w:name="_Toc411159435"/>
      <w:r w:rsidRPr="00C6624D">
        <w:rPr>
          <w:rFonts w:hint="cs"/>
          <w:cs/>
        </w:rPr>
        <w:t>สาส์นฉบับที่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</w:t>
      </w:r>
      <w:bookmarkEnd w:id="48"/>
    </w:p>
    <w:p w:rsidR="00121D72" w:rsidRPr="00121D72" w:rsidRDefault="00121D72" w:rsidP="00121D72">
      <w:pPr>
        <w:pStyle w:val="libNormal"/>
      </w:pP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เป็นสาส์นที่เขียนถึง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อับดุลมาลิก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บินมัรวาน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="00121D72" w:rsidRPr="00C6624D">
        <w:rPr>
          <w:rFonts w:hint="cs"/>
          <w:cs/>
        </w:rPr>
        <w:t xml:space="preserve">เพื่อเป็นการตอบจดหมายฉบับหนึ่งที่เขาเขียนถึงท่านอิมาม </w:t>
      </w:r>
      <w:r w:rsidR="00121D72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121D72" w:rsidRPr="00C6624D">
        <w:rPr>
          <w:rFonts w:hint="cs"/>
          <w:cs/>
        </w:rPr>
        <w:t>) ก่อนหน้าที</w:t>
      </w:r>
      <w:r w:rsidR="00121D72" w:rsidRPr="00C6624D">
        <w:rPr>
          <w:cs/>
        </w:rPr>
        <w:t>่</w:t>
      </w:r>
      <w:r w:rsidRPr="00C6624D">
        <w:rPr>
          <w:cs/>
        </w:rPr>
        <w:t xml:space="preserve"> </w:t>
      </w:r>
      <w:r w:rsidR="00121D72" w:rsidRPr="00C6624D">
        <w:rPr>
          <w:rFonts w:hint="cs"/>
          <w:cs/>
        </w:rPr>
        <w:t>ความว่า: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จดหมายของเจ้าได้ถึงข้าแล้ว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เจ้าตำหนิข้าที่ข้าแต่งงานกับหญิงรับใช้ของข้า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เจ้าอ้างว่า</w:t>
      </w:r>
    </w:p>
    <w:p w:rsidR="00121D72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สตรีชาวกุเรชนั้นเป็นคู่สมรสที่ประเสริฐสุด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และจะให้กำเนิดบุตรชายที่ยอดเยี่ยมที่สุด</w:t>
      </w:r>
      <w:r w:rsidRPr="00C6624D">
        <w:rPr>
          <w:rFonts w:cs="Times New Roman" w:hint="eastAsia"/>
          <w:lang w:bidi="ar-SA"/>
        </w:rPr>
        <w:t>”</w:t>
      </w:r>
    </w:p>
    <w:p w:rsidR="00121D72" w:rsidRDefault="00121D72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ถึงอย่างไร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ก็ไม่มีใครเกินท่านศาสนทูตแห่งอัลลอฮฺ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ในแง่ของความประเสริฐ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และไม่มีใครเหนือกว่าท่านในแง่ของความมีเกียรติ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ความจริงข้าทาสได้รับอิสรภาพ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พ้นจากการปกครองของข้า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ตามความประสงค์ของอัลลอฮฺ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ในเรื่องนี้ข้ากระทำไปเพื่อแสวงหารางวัลจากพระองค์</w:t>
      </w:r>
    </w:p>
    <w:p w:rsidR="00121D72" w:rsidRDefault="00A83676" w:rsidP="00121D72">
      <w:pPr>
        <w:pStyle w:val="libNormal"/>
      </w:pPr>
      <w:r w:rsidRPr="00C6624D">
        <w:rPr>
          <w:rFonts w:hint="cs"/>
          <w:cs/>
        </w:rPr>
        <w:t>ต่อจากนั้นข้าได้นำนางกลับมาตามหลักการ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อันเป็นกฎเกณฑ์แห่งบทบัญญัติของพระองค์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บุคคลใดที่มีความบริสุทธิ์ใจในศาสนาของ</w:t>
      </w:r>
    </w:p>
    <w:p w:rsidR="00121D72" w:rsidRDefault="00A83676" w:rsidP="00121D72">
      <w:pPr>
        <w:pStyle w:val="libNormal"/>
        <w:ind w:firstLine="0"/>
      </w:pP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ก็จะมิได้รับความบกพร่องใดๆ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จากบัญชาของพระองค์</w:t>
      </w:r>
    </w:p>
    <w:p w:rsidR="00A83676" w:rsidRPr="00121D72" w:rsidRDefault="00A83676" w:rsidP="00121D72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จะทรงยกย่องสิ่งที่ตกต่ำให้สูงส่งได้ด้วยอิสลาม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และจำทำให้สิ่งที่บกพร่องอยู่สมบูรณ์ได้ด้วยอิสลาม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และทรงกำจัดสิ่งที่น่าตำหนิให้หมดสิ้นไป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จึงไม่เป็นข้อตำหนิใดๆ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สำหรับมุสลิมหากจะยังเป็นข้อตำหนิ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ก็น่าตำหนิสำหรับพวกงมงา</w:t>
      </w:r>
      <w:r w:rsidR="00121D72">
        <w:rPr>
          <w:rFonts w:hint="cs"/>
          <w:cs/>
        </w:rPr>
        <w:t>ย</w:t>
      </w:r>
      <w:r w:rsidRPr="00C6624D">
        <w:rPr>
          <w:rFonts w:hint="cs"/>
          <w:cs/>
        </w:rPr>
        <w:t>เท่านั้น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วัสลาม</w:t>
      </w:r>
    </w:p>
    <w:p w:rsidR="00A83676" w:rsidRDefault="00121D72" w:rsidP="00A83676">
      <w:pPr>
        <w:pStyle w:val="libNormal"/>
      </w:pPr>
      <w:r>
        <w:rPr>
          <w:rFonts w:hint="cs"/>
          <w:cs/>
        </w:rPr>
        <w:t>อ</w:t>
      </w:r>
      <w:r w:rsidR="00A83676" w:rsidRPr="00C6624D">
        <w:rPr>
          <w:rFonts w:hint="cs"/>
          <w:cs/>
        </w:rPr>
        <w:t>ะลี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บินฮุเซน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</w:p>
    <w:p w:rsidR="00121D72" w:rsidRPr="00C6624D" w:rsidRDefault="00121D72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เมื่ออับดุลมาลิกอ่านสาส์นฉบับนั้นจบแล้ว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ก็โยนไปให้</w:t>
      </w:r>
      <w:r w:rsidR="00121D72">
        <w:rPr>
          <w:rFonts w:hint="cs"/>
          <w:cs/>
        </w:rPr>
        <w:t>สุ</w:t>
      </w:r>
      <w:r w:rsidRPr="00C6624D">
        <w:rPr>
          <w:rFonts w:hint="cs"/>
          <w:cs/>
        </w:rPr>
        <w:t>ลัยมานผู้เป็นบุตร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</w:t>
      </w:r>
      <w:r w:rsidR="00121D72">
        <w:rPr>
          <w:rFonts w:hint="cs"/>
          <w:cs/>
        </w:rPr>
        <w:t>สุ</w:t>
      </w:r>
      <w:r w:rsidRPr="00C6624D">
        <w:rPr>
          <w:rFonts w:hint="cs"/>
          <w:cs/>
        </w:rPr>
        <w:t>ลัยมานอ่านจบแล้วก็กล่าวว่า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ข้าแต่อะมีรุลมุมินีน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บินฮุเซนออกจะถือดีต่อท่านหนักไปแล้ว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อับดุลมาลิกล่าวว่า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ลูกเอ๋ย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จงอย่าพูดอย่างนั้น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นี่คือโวหารของชาวบะนีฮาชิม</w:t>
      </w:r>
      <w:r w:rsidRPr="00C6624D">
        <w:rPr>
          <w:cs/>
        </w:rPr>
        <w:t xml:space="preserve"> </w:t>
      </w:r>
      <w:r w:rsidR="00121D72">
        <w:rPr>
          <w:rFonts w:hint="cs"/>
          <w:cs/>
        </w:rPr>
        <w:t>ลูกเอ๋ยอ</w:t>
      </w:r>
      <w:r w:rsidRPr="00C6624D">
        <w:rPr>
          <w:rFonts w:hint="cs"/>
          <w:cs/>
        </w:rPr>
        <w:t>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เขายกย่องคนที่ประชาชานทั้งหลายทำให้ตกต่ำ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อับดุลมาลิกก็ได้หันไปทางเสนาอำมาตย์ของตน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121D72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จงบอกข้ามาว่า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ผู้ใดบ้างที่ถ้าหากว่า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ประชาชาทำการลดเกียรติเขาแล้ว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เขายิ่งมีเกียรติเพิ่มมากขึ้นอีก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121D72" w:rsidRDefault="00121D72" w:rsidP="00121D72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พวกเขากล่าวว่า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คนนั้นก็คือ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ท่านอะมีรุลมุมินีนนั่นเอง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ข้าว่าไม่ใช่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พวกเขากล่าวว่า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เราไม่รู้หรอก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นอกจากท่านอะมีรุลมุมินีน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อับดุลมาลิกกล่าวว่า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หามิได้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ขอสาบานด้วยพระนามของอัลลออฺหาใช่อะมีรุลมุมินีนคนนี้ไม่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หากแต่เขาคือ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(1)</w:t>
      </w:r>
    </w:p>
    <w:p w:rsidR="00A83676" w:rsidRDefault="00A83676" w:rsidP="00121D72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</w:t>
      </w:r>
      <w:r w:rsidR="00121D72">
        <w:rPr>
          <w:rFonts w:hint="cs"/>
          <w:cs/>
        </w:rPr>
        <w:t>ซั</w:t>
      </w:r>
      <w:r w:rsidRPr="00C6624D">
        <w:rPr>
          <w:rFonts w:hint="cs"/>
          <w:cs/>
        </w:rPr>
        <w:t>ยยิดุล</w:t>
      </w:r>
      <w:r w:rsidR="00121D72">
        <w:rPr>
          <w:rFonts w:hint="cs"/>
          <w:cs/>
        </w:rPr>
        <w:t xml:space="preserve"> </w:t>
      </w:r>
      <w:r w:rsidRPr="00C6624D">
        <w:rPr>
          <w:rFonts w:hint="cs"/>
          <w:cs/>
        </w:rPr>
        <w:t>อ</w:t>
      </w:r>
      <w:r w:rsidR="00121D72">
        <w:rPr>
          <w:rFonts w:hint="cs"/>
          <w:cs/>
        </w:rPr>
        <w:t>ะ</w:t>
      </w:r>
      <w:r w:rsidRPr="00C6624D">
        <w:rPr>
          <w:rFonts w:hint="cs"/>
          <w:cs/>
        </w:rPr>
        <w:t>ฮฺลิ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60</w:t>
      </w:r>
    </w:p>
    <w:p w:rsidR="00121D72" w:rsidRPr="00121D72" w:rsidRDefault="00121D72" w:rsidP="00A83676">
      <w:pPr>
        <w:pStyle w:val="libNormal"/>
        <w:rPr>
          <w:rFonts w:cs="Cordia New"/>
          <w:szCs w:val="40"/>
        </w:rPr>
      </w:pPr>
    </w:p>
    <w:p w:rsidR="00121D72" w:rsidRPr="00121D72" w:rsidRDefault="00A83676" w:rsidP="00121D72">
      <w:pPr>
        <w:pStyle w:val="Heading2"/>
        <w:rPr>
          <w:rFonts w:cs="Cordia New"/>
          <w:szCs w:val="40"/>
          <w:cs/>
        </w:rPr>
      </w:pPr>
      <w:bookmarkStart w:id="49" w:name="_Toc411159436"/>
      <w:r w:rsidRPr="00C6624D">
        <w:rPr>
          <w:rFonts w:hint="cs"/>
          <w:cs/>
        </w:rPr>
        <w:t>สาส์นฉบับที่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  <w:bookmarkEnd w:id="49"/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เมื่ออับดุลมาลิกทราบว่า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ดาบของท่านศาสนทูตแห่งอัลลอฮฺ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="00121D72">
        <w:rPr>
          <w:rFonts w:hint="cs"/>
          <w:cs/>
        </w:rPr>
        <w:t>อยู่ที่ท่านอ</w:t>
      </w:r>
      <w:r w:rsidRPr="00C6624D">
        <w:rPr>
          <w:rFonts w:hint="cs"/>
          <w:cs/>
        </w:rPr>
        <w:t>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121D72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เขาจึงส่งคนไปหาเพื่อข่มขู่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และเรียกร้องในสิ่งที่ตนต้องการ</w:t>
      </w:r>
      <w:r w:rsidR="00121D72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ปฏิเสธ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ต่อมาอับดุลมาลิกก็เขียนจดหมายถึงท่าน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ฉบับหนึ่ง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เพื่อเป็นการข่มขวัญและแจ้งให้รู้ว่า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เขาจะตัดรายได้ที่เป็นส่วนของท่าน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จากเงินกองคลัง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ได้เขียนสาส์นตอบไปว่า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cs="Times New Roman"/>
          <w:lang w:bidi="ar-SA"/>
        </w:rPr>
        <w:t>.......</w:t>
      </w:r>
      <w:r w:rsidRPr="00C6624D">
        <w:rPr>
          <w:rFonts w:hint="cs"/>
          <w:cs/>
        </w:rPr>
        <w:t>แท้จริงอัลลอฮฺ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ทรงให้การรับรองแก่บรรดาผู้ที่มีความสำรวมว่า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จะให้ทางออกจากกรณีต่าง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ที่เขารังเกียจ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และจะประทานเครื่องยังชีพ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ให้ด้วยวิธีการที่พวกเขาไม่คาดคิด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พระองค์ตรัสว่า</w:t>
      </w:r>
      <w:r w:rsidRPr="00C6624D">
        <w:rPr>
          <w:cs/>
        </w:rPr>
        <w:t xml:space="preserve"> :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แท้จริงอัลลอฮฺไม่ทรงรักบรรดาคนฉ้อฉลผู้ปฏิเสธ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ฮัจญ์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38)</w:t>
      </w:r>
    </w:p>
    <w:p w:rsidR="00121D72" w:rsidRDefault="00A83676" w:rsidP="00121D72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จงพิจารณาเถิดว่า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ระหว่างเราทั้งสอง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ใครกันแน่ที่เหมาะสมกับโองการนี้</w:t>
      </w:r>
      <w:r w:rsidRPr="00C6624D">
        <w:rPr>
          <w:rFonts w:cs="Times New Roman" w:hint="eastAsia"/>
          <w:lang w:bidi="ar-SA"/>
        </w:rPr>
        <w:t>”</w:t>
      </w:r>
    </w:p>
    <w:p w:rsidR="00121D72" w:rsidRPr="00C6624D" w:rsidRDefault="00121D72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วัสลาม</w:t>
      </w:r>
    </w:p>
    <w:p w:rsidR="00121D72" w:rsidRPr="00121D72" w:rsidRDefault="00121D72" w:rsidP="00121D72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อ</w:t>
      </w:r>
      <w:r w:rsidRPr="00C6624D">
        <w:rPr>
          <w:rFonts w:hint="cs"/>
          <w:cs/>
        </w:rPr>
        <w:t>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</w:t>
      </w:r>
      <w:r w:rsidRPr="00C6624D">
        <w:rPr>
          <w:cs/>
        </w:rPr>
        <w:t>)</w:t>
      </w:r>
      <w:r w:rsidR="00A83676" w:rsidRPr="00C6624D">
        <w:rPr>
          <w:rFonts w:cs="Times New Roman"/>
          <w:lang w:bidi="ar-SA"/>
        </w:rPr>
        <w:t xml:space="preserve"> (2)</w:t>
      </w:r>
      <w:r w:rsidRPr="00121D72">
        <w:rPr>
          <w:rFonts w:cs="Times New Roman"/>
          <w:lang w:bidi="ar-SA"/>
        </w:rPr>
        <w:t xml:space="preserve"> </w:t>
      </w:r>
    </w:p>
    <w:p w:rsidR="00121D72" w:rsidRDefault="00121D72" w:rsidP="00121D72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11,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27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ซีอะฮฺ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4,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481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121D72" w:rsidRDefault="00121D72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121D72" w:rsidRDefault="00A83676" w:rsidP="00121D72">
      <w:pPr>
        <w:pStyle w:val="libNormal"/>
        <w:ind w:firstLine="0"/>
        <w:rPr>
          <w:rFonts w:cs="Cordia New"/>
          <w:szCs w:val="40"/>
        </w:rPr>
      </w:pPr>
    </w:p>
    <w:p w:rsidR="00A83676" w:rsidRDefault="00A83676" w:rsidP="00121D72">
      <w:pPr>
        <w:pStyle w:val="Heading2"/>
        <w:rPr>
          <w:rFonts w:cs="Cordia New"/>
          <w:szCs w:val="40"/>
        </w:rPr>
      </w:pPr>
      <w:bookmarkStart w:id="50" w:name="_Toc411159437"/>
      <w:r w:rsidRPr="00C6624D">
        <w:rPr>
          <w:rFonts w:hint="cs"/>
          <w:cs/>
        </w:rPr>
        <w:t>สาส์นฉบับที่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bookmarkEnd w:id="50"/>
    </w:p>
    <w:p w:rsidR="00121D72" w:rsidRPr="00121D72" w:rsidRDefault="00121D72" w:rsidP="00121D72">
      <w:pPr>
        <w:pStyle w:val="libNormal"/>
      </w:pP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เป็นสาส์นของท่านอิมามซัยนุลอฺาบิดีน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เขียนถึงท่านมุฮัมมัด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บินมุสลิม</w:t>
      </w:r>
      <w:r w:rsidRPr="00C6624D">
        <w:rPr>
          <w:cs/>
        </w:rPr>
        <w:t xml:space="preserve"> </w:t>
      </w:r>
      <w:r w:rsidR="00121D72">
        <w:rPr>
          <w:rFonts w:hint="cs"/>
          <w:cs/>
        </w:rPr>
        <w:t>อัซ</w:t>
      </w:r>
      <w:r w:rsidRPr="00C6624D">
        <w:rPr>
          <w:cs/>
        </w:rPr>
        <w:t>-</w:t>
      </w:r>
      <w:r w:rsidR="00121D72">
        <w:rPr>
          <w:rFonts w:hint="cs"/>
          <w:cs/>
        </w:rPr>
        <w:t>ซุ</w:t>
      </w:r>
      <w:r w:rsidRPr="00C6624D">
        <w:rPr>
          <w:rFonts w:hint="cs"/>
          <w:cs/>
        </w:rPr>
        <w:t>ฮฺรี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เพื่อเป็นข้อเตือนใจว่า</w:t>
      </w:r>
      <w:r w:rsidRPr="00C6624D">
        <w:rPr>
          <w:cs/>
        </w:rPr>
        <w:t xml:space="preserve"> :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ทรงให้การทดสอบทั้งเราและท่านจนเป็นที่เพียงพอแล้ว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และทรงเมตตาท่านให้พ้นจากไฟนรก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แน่นอนที่สุดความโปรดปรานของอัลลอฮฺ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ที่ให้สุขภาพท่านสมบูรณ์และอายุของท่านยืนยาวนั้นถือว่าสำคัญยิ่งที่สุดสำหรับท่านแล้ว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และเมื่อข้อกำหนดต่างๆ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ปรากฏแก่ท่านแล้ว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ท่านก็สามารถปฏิบัติได้ครบถ้วน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ความเข้าใจที่ท่านมีต่อศาสนาของพระองค์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และการรู้จักของท่านที่มีต่อแบบแผนของมุฮัมมัด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นบีของพระองค์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มันคือความโปรดปรานทุกข้อที่ทรงประทานให้แก่ท่าน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ในการบำเพ็ญฮัจญ์ทุกครั้งที่ทรงมอบหมายให้ท่านกระทำนั้น</w:t>
      </w:r>
    </w:p>
    <w:p w:rsidR="00A83676" w:rsidRPr="00C6624D" w:rsidRDefault="00A83676" w:rsidP="00121D72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ไม่มีหน้าที่อื่นใดสำหรับท่านนอกจากจะขอบคุณพระองค์ในเรื่องนี้ในฐานะที่ทรงประทานเกียรติยศของพระองค์ให้แก่ท่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ดังโองการที่ว่า</w:t>
      </w:r>
      <w:r w:rsidRPr="00C6624D">
        <w:rPr>
          <w:cs/>
        </w:rPr>
        <w:t xml:space="preserve"> :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แน่นอน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ถ้าหกาพวกเจ้าขอบคุณ</w:t>
      </w:r>
      <w:r w:rsidR="00121D72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ข้าก็จะเพิ่มพูนแก่พวกเจ้า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แต่ถ้าหากพวกเจ้าเนรคุณ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แท้จริงการลงโทษของข้าช่างร้ายแรงเป็นแน่แท้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121D72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="00121D72" w:rsidRPr="00121D72">
        <w:rPr>
          <w:rFonts w:hint="cs"/>
          <w:cs/>
        </w:rPr>
        <w:t>บทอิบรอ</w:t>
      </w:r>
      <w:r w:rsidR="00121D72" w:rsidRPr="00C6624D">
        <w:rPr>
          <w:rFonts w:hint="cs"/>
          <w:cs/>
        </w:rPr>
        <w:t>ฮีม: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7)</w:t>
      </w:r>
    </w:p>
    <w:p w:rsidR="00121D72" w:rsidRPr="00121D72" w:rsidRDefault="00121D72" w:rsidP="00121D72">
      <w:pPr>
        <w:pStyle w:val="libNormal"/>
        <w:rPr>
          <w:rFonts w:cs="Cordia New"/>
          <w:szCs w:val="40"/>
        </w:rPr>
      </w:pPr>
    </w:p>
    <w:p w:rsidR="00121D72" w:rsidRDefault="00A83676" w:rsidP="00121D72">
      <w:pPr>
        <w:pStyle w:val="libNormal"/>
        <w:rPr>
          <w:cs/>
        </w:rPr>
      </w:pPr>
      <w:r w:rsidRPr="00C6624D">
        <w:rPr>
          <w:rFonts w:hint="cs"/>
          <w:cs/>
        </w:rPr>
        <w:t>จงพิจารณาดูเถิด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ท่านจะเป็นคนประเภทใด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ถ้าในวันพรุ่งนี้ท่านจะต้องยืนต่อหน้าอัลลอฮฺ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แล้วจะทรงถามท่านเกี่ยวกับการโปรดปรานของพระองค์ที่ประทานให้แก่ท่านว่า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ท่านได้ดูแลเอาใจใส่อย่างไรเกี่ยวกับข้อกำหนดต่างๆ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ที่ทรงมอบหมายให้แก่ท่าน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ท่านได้ปฏิบัติลุล่วงไปอย่างไร</w:t>
      </w:r>
    </w:p>
    <w:p w:rsidR="00121D72" w:rsidRDefault="00121D7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จงอย่าคิดโดยเด็ดขาดว่า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จะยอมรับการหลอกลวงของท่าน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และอย่าคิดว่าพระองค์จะทรงพอพระทัยในความบกพร่องของท่านช้าก่อน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ช้าก่อน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จะเป็นอย่างนั้นมิได้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พระองค์ทรงดำเนินการกับบรรดาผู้รู้ตามที่มีปรากฏในคัมภีร์ของพระองค์ว่า</w:t>
      </w:r>
      <w:r w:rsidRPr="00C6624D">
        <w:rPr>
          <w:cs/>
        </w:rPr>
        <w:t xml:space="preserve"> :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เพื่อเจ้าจะได้อธิบายให้ชัดแจ้งแก่ประชาชนและเจ้าอย่าได้ปิดบังซ่อนเร้นสิ่งใด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เลย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121D72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="00121D72" w:rsidRPr="00121D72">
        <w:rPr>
          <w:rFonts w:hint="cs"/>
          <w:cs/>
        </w:rPr>
        <w:t>บท</w:t>
      </w:r>
      <w:r w:rsidR="00121D72" w:rsidRPr="00C6624D">
        <w:rPr>
          <w:rFonts w:hint="cs"/>
          <w:cs/>
        </w:rPr>
        <w:t>อาลิอิมรอน: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187)</w:t>
      </w:r>
    </w:p>
    <w:p w:rsidR="00121D72" w:rsidRPr="00121D72" w:rsidRDefault="00121D72" w:rsidP="00121D72">
      <w:pPr>
        <w:pStyle w:val="libNormal"/>
        <w:rPr>
          <w:rFonts w:cs="Cordia New"/>
          <w:szCs w:val="40"/>
        </w:rPr>
      </w:pP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จงรู้ไว้ว่า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สิ่งใดที่ท่านปกปิด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ย่อมจะได้รับการเปิดเผยออกมาและฉันหวั่นใจว่า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ท่านจะเคยชินอยู่กับความเลวของพวกอธรรม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และท่านจะคล้อยตามแนวทางที่หลงผิด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ด้วยความเหลวไหลเอาแต่ใจตัวเอง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ซึ่งท่านจะขานรับเสมอในยามที่ถูกเขาเรียก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สิ่งที่ฉันกลัวก็คือ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วันพรุ่งนี้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ท่านจะตกอยู่ที่</w:t>
      </w:r>
    </w:p>
    <w:p w:rsidR="00A83676" w:rsidRPr="00C6624D" w:rsidRDefault="00A83676" w:rsidP="00121D72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นั่งเดียวกับคนคดโกงเพราะความบาปของท่านและท่านจะได้รับการสอบถมในเรื่องที่จิตใจของท่านเน้นหนักอยู่กับความอธรรมอันมืดม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เพราะท่านได้ไปรับเอาของที่ไม่มีผู้ใดมอบให้แก่ท่าน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ท่านจึงได้ไปยอมรับต่อคนที่มิได้คืนสิทธิอันใดให้แก่ใครเลย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และท่านมิได้ปฏิเสธความผิดพลาดในยามที่ท่านคล้อยตามเขาไป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ท่านรักชอบกับศัตรูของอัลลอฮฺ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เพราะการเรียกร้องของเขาใช่ไหม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ที่ท่านต้องตกเป็นเครื่องมือที่หนุนตามแกนอันอธรรมของพวกเขา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เหล่านั้นจึงถือว่า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ท่านคือ</w:t>
      </w:r>
    </w:p>
    <w:p w:rsidR="00A83676" w:rsidRPr="00C6624D" w:rsidRDefault="00A83676" w:rsidP="00121D72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เหยื่อแห่งความเหลวแหลกและความหลงผิดของพวกเขา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อันเป็นการเชิญชวนและนำไปสู่วิถีทางแห่งความลุ่มหลงถึงขั้นที่ชักนำท่านให้หวาดระแวงบรรดาผู้รู้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และปลูกฝังท่านไว้กับหัวใจที่หลงผิดของพวกเขา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ถึงกระนั้นก็ยังไม่ถึงระดับของการเป็นแนวร่วม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และสมัครพรรคพวกของเขาอย่าง</w:t>
      </w:r>
    </w:p>
    <w:p w:rsidR="00121D72" w:rsidRDefault="00A83676" w:rsidP="00121D72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เต็มที่</w:t>
      </w:r>
      <w:r w:rsidRPr="00C6624D">
        <w:rPr>
          <w:cs/>
        </w:rPr>
        <w:t xml:space="preserve"> </w:t>
      </w:r>
    </w:p>
    <w:p w:rsidR="00121D72" w:rsidRDefault="00121D7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121D72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นอกจากท่านจะต้องไม่แสดงความคิดเห็นเพื่อการแก้ไขความผิดพลาดของพวกเขา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และจะต้องไม่มีข้อแตกต่างกัน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ทั้งในเรื่องส่วนตัวและเรื่องทั่วๆ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ไปกับพวกเขาอย่างน้อยที่สุด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พวกเขาจะมอบให้ท่านในประมาณที่พอกันกับที่พวกเขาเอาไปจากท่าน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พวกเขาจะควบคุมวิธีการดำเนินชีวิตของท่านโดยสะดวก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แล้วจะไม่ทำลายท่านได้อย่างไร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ดังนั้นจงพิจารณาเพื่อตัวของท่านเอง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เพราะมันจะมิได้รับการพิจารณาโดยบุคคลอื่นและจงสอบสวนกับชีวิตของตัวเองเหมือนคนที่ถูกสอบสวน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จงพิจารณาดูว่า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ท่านได้ขอบคุณผู้ที่ให้ความโปรดปรานใหญ่น้อยแก่ท่านอย่างไรบ้าง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ฉันกลัวว่า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ท่านจะเป็นเหมือนกับที่อัลลอฮฺ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ทรงตรัสไว้ในคัมภีร์ของพระองค์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ในโองการที่ว่า</w:t>
      </w:r>
      <w:r w:rsidRPr="00C6624D">
        <w:rPr>
          <w:cs/>
        </w:rPr>
        <w:t xml:space="preserve"> :</w:t>
      </w:r>
    </w:p>
    <w:p w:rsidR="00A83676" w:rsidRPr="00C6624D" w:rsidRDefault="00A83676" w:rsidP="00121D7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หลังจากนั้น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มีผู้รับช่วงการปกครองสืบต่อจากพวกเขา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ได้รับมรดกแห่งคัมภีร์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แล้วล่มพระผู้เป็นเจ้าและโลกหน้า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แสวงหาประโยชน์อันต่ำต้อยของโลกนี้</w:t>
      </w:r>
      <w:r w:rsidRPr="00C6624D">
        <w:rPr>
          <w:cs/>
        </w:rPr>
        <w:t>(</w:t>
      </w:r>
      <w:r w:rsidRPr="00C6624D">
        <w:rPr>
          <w:rFonts w:hint="cs"/>
          <w:cs/>
        </w:rPr>
        <w:t>เมื่อเขาได้กระทำบาปทุกอย่างแล้ว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พวกเขากล่าวว่า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เราจะได้รับการอภัยโทษ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121D72" w:rsidRPr="00C6624D">
        <w:rPr>
          <w:rFonts w:hint="cs"/>
          <w:cs/>
        </w:rPr>
        <w:t>อะอฺรอฟ: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169)</w:t>
      </w:r>
    </w:p>
    <w:p w:rsidR="00121D72" w:rsidRPr="00121D72" w:rsidRDefault="00121D72" w:rsidP="00A83676">
      <w:pPr>
        <w:pStyle w:val="libNormal"/>
        <w:rPr>
          <w:rFonts w:cs="Cordia New"/>
          <w:szCs w:val="40"/>
        </w:rPr>
      </w:pPr>
    </w:p>
    <w:p w:rsidR="00A83676" w:rsidRDefault="00A83676" w:rsidP="00121D72">
      <w:pPr>
        <w:pStyle w:val="libNormal"/>
      </w:pPr>
      <w:r w:rsidRPr="00C6624D">
        <w:rPr>
          <w:rFonts w:hint="cs"/>
          <w:cs/>
        </w:rPr>
        <w:t>ท่านมิได้อาศัยอยู่ในเรือนพักอันถาวร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แต่เจ้าอยู่ในเรือนที่จำต้องเดินทางไปต่อไป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ฉะนั้นคนๆ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จะมีอะไรเหลืออยู่เล่า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นอกจากส่วนประกอบแห่งการงานของเขา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คนที่มีความสุขอย่างแท้จริง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คือคนที่อยู่ในโลกนี้ด้วยความยำเกรง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ส่วนคนที่มีความทุกข์ที่สุด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คนที่ตายไปขณะที่ความบาปยังอยู่เบื้องหลัง</w:t>
      </w:r>
    </w:p>
    <w:p w:rsidR="00121D72" w:rsidRDefault="00121D7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21D72" w:rsidRPr="00C6624D" w:rsidRDefault="00121D72" w:rsidP="00121D72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จงระวังไว้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บัดนี้ฉันได้เตือนท่านแล้ว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จงเตรียมตัวให้พร้อม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บัดนี้กาลเวลาของท่านได้มาถึงแล้ว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แท้จริงท่านมิได้ปฏิบัติหน้าที่กับผู้ที่ไม่รู้อะไรและผู้ที่ดูแลท่านอยู่นั้นไม่เคยลืมเลือน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จงเตรียมพร้อม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เพราะการเดินทางไกลมาถึงท่านแล้ว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และจงบำบัดรักษาความผิดพลาด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เพราะมันจะนำไปสู่โลกอันร้ายแรง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จงอย่าคิดว่าฉันต้องการดุด่า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ดูหมิ่นเหยียดหยามท่านเลย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แต่ฉันต้องการให้อัลลอฮฺ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เสริมความคิดของท่านที่ขาดหายไป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และให้พระองค์นำสิ่งที่หลุดหายไปจากศาสนาของท่านคืนกลับมาให้ท่าน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และฉันจะกล่าวถึงโองการของพระองค์ที่ว่า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จงตักเตือนกันเถิด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เพราะการตักเตือนย่อมให้ประโยชน์แก่บรรดาผู้มีความเชื่อมันในพระเจ้า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อัซฺ</w:t>
      </w:r>
      <w:r w:rsidRPr="00C6624D">
        <w:rPr>
          <w:cs/>
        </w:rPr>
        <w:t>-</w:t>
      </w:r>
      <w:r w:rsidR="002A4B1E" w:rsidRPr="00C6624D">
        <w:rPr>
          <w:rFonts w:hint="cs"/>
          <w:cs/>
        </w:rPr>
        <w:t>ซฺาริยาต: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55)</w:t>
      </w:r>
    </w:p>
    <w:p w:rsidR="002A4B1E" w:rsidRPr="002A4B1E" w:rsidRDefault="002A4B1E" w:rsidP="00A83676">
      <w:pPr>
        <w:pStyle w:val="libNormal"/>
        <w:rPr>
          <w:rFonts w:cs="Cordia New"/>
          <w:szCs w:val="40"/>
        </w:rPr>
      </w:pPr>
    </w:p>
    <w:p w:rsidR="002A4B1E" w:rsidRDefault="00A83676" w:rsidP="002A4B1E">
      <w:pPr>
        <w:pStyle w:val="libNormal"/>
        <w:rPr>
          <w:cs/>
        </w:rPr>
      </w:pPr>
      <w:r w:rsidRPr="00C6624D">
        <w:rPr>
          <w:rFonts w:hint="cs"/>
          <w:cs/>
        </w:rPr>
        <w:t>หรือท่านลืมนึกถึงคนในยุคก่อน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ๆที่ผ่านไปหลายศตรรษแล้วในอดีต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ซึ่งท่านเป็นคนรุ่นหลังเขานั้น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จงพิจารณาดูซิว่า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พวกเขาได้รับการทดสอบด้วยเภทภัยเช่นเดียวกับท่านหรือไม่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พวกเขาตกที่นั่งในสภาพเช่นเดียวกับท่านหรือไม่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ท่านพอนึกออกบ้างไหมว่า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ที่พวกเขารู้อยู่นั้น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อะไรบ้างที่เป็นความดี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และอะไรบ้างที่ท่านรู้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แต่พวกท่านไม่รู้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ยิ่งกว่านั้น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ท่านยังโชคดีที่สามารถแก้ไขสภาพการณ์ต่างๆ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ของท่านในหมู่ประชาชาคนทั่วไปที่มอบอำนาจให้แก่ท่าน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หากในกรณีที่พวกเขากระทำตามนโยบายของท่านและทำตามคำสั่งของท่าน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ถ้าท่านอนุญาตพวกเขาจะทำ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แต่ถ้าท่านห้ามพวกเขาจะหยุด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แต่สิ่งนี้จะไม่มีสำหรับท่าน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แต่ถ้าหากเขาเหล่านั้นแสดงออกซึ่งความปรารถนาในสิ่งที่ท่านมีอยู่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ผู้รู้จะหมดไปจากพวกเขา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ความโง่จะครอบงำทั้งท่านและพวกเขา</w:t>
      </w:r>
    </w:p>
    <w:p w:rsidR="002A4B1E" w:rsidRDefault="002A4B1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ความชอบในตำแหน่งผู้นำ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และการเสาะแสวงหาผลประโยชน์ทางโลกจะมีด้วยกันทั้งจากตัวท่านและคนเหล่านั้น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แล้วท่านเห็นไหมว่า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ท่านตกอยู่ในความโง่เขลาเบาปัญญาแค่ไหน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และคนทั่วไปตกอยู่ในภัยภิบัติอันยิ่งใหญ่แค่ไหน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แน่นอนพวกเขาได้รับภัยพิบัติ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เพราะการหมกมุ่นอยู่กับการเสาะแสวงหา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แต่ในสิ่งที่พวกเขาแลเห็น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จิตใจของพวกเขาซ่อนเร้นเกินกว่าที่ความรู้เช่นท่านจะเข้าถึง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พวกเขาจะผละจากท่านตกลงสู่ทะเลที่ลึกเกินจะหยั่งถึง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และต้องอยู่ในห้วงแห่งเภทภัยอันไม่อาจประมาณได้จึงขอวิงวอนช่วยเหลือ</w:t>
      </w:r>
    </w:p>
    <w:p w:rsidR="002A4B1E" w:rsidRDefault="00A83676" w:rsidP="002A4B1E">
      <w:pPr>
        <w:pStyle w:val="libNormal"/>
        <w:ind w:firstLine="0"/>
      </w:pPr>
      <w:r w:rsidRPr="00C6624D">
        <w:rPr>
          <w:rFonts w:hint="cs"/>
          <w:cs/>
        </w:rPr>
        <w:t>ต่อจากนี้ไป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ท่านจงหันห่างออกจากทุกอย่างที่ท่านเคยเป็นเพื่อท่านจะได้อยู่ร่วมกับบรรดาผู้มีคุณธรรม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ได้รับการฝังร่างลงในสุสานที่มีความสัมพันธ์อย่างแนนแน่นระหว่างวิญญาณด้านในกับอัตตาภายนอกของพวกเขาซึ่งระหว่างพวกเขากับ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จะไม่มีม่านกีดกั้นเลย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ชีวิตทางโลกมิได้ราวีกับพวกเขา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และพวกเขามิได้สร้างความเสียหายใดๆ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ให้แก่โลก</w:t>
      </w:r>
    </w:p>
    <w:p w:rsidR="00A83676" w:rsidRPr="00C6624D" w:rsidRDefault="00A83676" w:rsidP="002A4B1E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พวกเขาปรารถนาจึงได้มีการแสวงหา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ต่อมาไม่นานพวกเขาก็ได้พบ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ในเมื่อโลกได้มาเป็นที่รู้จัก</w:t>
      </w:r>
      <w:r w:rsidR="002A4B1E">
        <w:rPr>
          <w:rFonts w:hint="cs"/>
          <w:cs/>
        </w:rPr>
        <w:t xml:space="preserve"> </w:t>
      </w:r>
      <w:r w:rsidRPr="00C6624D">
        <w:rPr>
          <w:rFonts w:hint="cs"/>
          <w:cs/>
        </w:rPr>
        <w:t>สำหรับท่านเอาเมื่อตอนที่ท่านแก่ชราลง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และมีความรู้แตกฉานอีกทั้งถึงวาระสุดท้ายเช่นนี้แล้ว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คนที่ยังหนุ่ม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คนที่ยังโง่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</w:t>
      </w:r>
    </w:p>
    <w:p w:rsidR="002A4B1E" w:rsidRDefault="00A83676" w:rsidP="002A4B1E">
      <w:pPr>
        <w:pStyle w:val="libNormal"/>
        <w:ind w:firstLine="0"/>
      </w:pPr>
      <w:r w:rsidRPr="00C6624D">
        <w:rPr>
          <w:rFonts w:hint="cs"/>
          <w:cs/>
        </w:rPr>
        <w:t>ยังไม่ประเทืองปัญญา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จะยอมรับได้อย่างไรว่า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แท้จริงเราเป็นสิทธิของ</w:t>
      </w:r>
    </w:p>
    <w:p w:rsidR="00A83676" w:rsidRDefault="00A83676" w:rsidP="002A4B1E">
      <w:pPr>
        <w:pStyle w:val="libNormal"/>
        <w:ind w:firstLine="0"/>
      </w:pP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และเราต้องคืนกลับสู่พระองค์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ทั้งคนที่ได้รับการยกย่อง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และคนที่ได้รับการตำหนิ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เราขออุทธรณ์ต่ออัลลอฮฺ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ั้งที่เราได้เปิดเผยและที่เราได้พบเห็นในตัวท่านโดยเราได้คิดคำนวณนับความทุกข์ของเราที่มีต่อ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="002A4B1E" w:rsidRPr="00C6624D">
        <w:rPr>
          <w:rFonts w:hint="cs"/>
          <w:cs/>
        </w:rPr>
        <w:t xml:space="preserve">อัลลอฮฺ </w:t>
      </w:r>
      <w:r w:rsidR="002A4B1E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</w:p>
    <w:p w:rsidR="002A4B1E" w:rsidRDefault="002A4B1E" w:rsidP="002A4B1E">
      <w:pPr>
        <w:pStyle w:val="libNormal"/>
        <w:ind w:firstLine="0"/>
      </w:pPr>
    </w:p>
    <w:p w:rsidR="002A4B1E" w:rsidRDefault="002A4B1E" w:rsidP="002A4B1E">
      <w:pPr>
        <w:pStyle w:val="libNormal"/>
        <w:ind w:firstLine="0"/>
      </w:pPr>
    </w:p>
    <w:p w:rsidR="002A4B1E" w:rsidRDefault="002A4B1E">
      <w:pPr>
        <w:rPr>
          <w:rFonts w:ascii="Angsana New" w:hAnsi="Angsana New"/>
          <w:sz w:val="32"/>
          <w:szCs w:val="32"/>
        </w:rPr>
      </w:pPr>
      <w:r>
        <w:br w:type="page"/>
      </w:r>
    </w:p>
    <w:p w:rsidR="002A4B1E" w:rsidRPr="00C6624D" w:rsidRDefault="002A4B1E" w:rsidP="002A4B1E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จงพิจารณาดูว่า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ท่านได้ขอบคุณผู้ที่ให้ความโปรดปรานใหญ่น้อยแก่ท่านอย่างไรบ้าง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ท่านให้เกียรติกับผู้ที่ทำให้ท่านมีความดีงาม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จนเป็นเลิศในหมู่ประชาชน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ด้วยศาสนาของพระองค์</w:t>
      </w:r>
      <w:r w:rsidR="002A4B1E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อย่างไรบ้าง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ท่านได้ปกป้องรักษาอาภรณ์ของผู้ที่ให้อาภรณ์ปกปิดท่ามกลางคนทั้งหลายอย่างไรบ้าง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ท่านได้ทำตัวใกล้ชิดและห่างไกลแค่ไหนกับผู้ที่สั่งท่านว่า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ให้ทำตัวใกล้ชิด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และถ่อมตนกับพระองค์อย่างที่สุด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ทำไมท่านไม่ปลุกคนที่เคลิ้มหลับ</w:t>
      </w:r>
      <w:r w:rsidR="002A4B1E">
        <w:rPr>
          <w:rFonts w:hint="cs"/>
          <w:cs/>
        </w:rPr>
        <w:t>ไ</w:t>
      </w:r>
      <w:r w:rsidRPr="00C6624D">
        <w:rPr>
          <w:rFonts w:hint="cs"/>
          <w:cs/>
        </w:rPr>
        <w:t>หลให้ตื่นขึ้นมาและทำไมท่านไม่ปลีกตัวให้พ้นจากคนที่เคลิ้มหลับ</w:t>
      </w:r>
      <w:r w:rsidR="002A4B1E">
        <w:rPr>
          <w:rFonts w:hint="cs"/>
          <w:cs/>
        </w:rPr>
        <w:t>ไ</w:t>
      </w:r>
      <w:r w:rsidRPr="00C6624D">
        <w:rPr>
          <w:rFonts w:hint="cs"/>
          <w:cs/>
        </w:rPr>
        <w:t>หลให้ตื่นขึ้นมาและทำไมท่านไม่ปลีกตัวให้พ้นจากคนที่ทำตัวผิดพลาด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แล้วกล่าวว่า</w:t>
      </w:r>
    </w:p>
    <w:p w:rsidR="002A4B1E" w:rsidRPr="002A4B1E" w:rsidRDefault="00A83676" w:rsidP="002A4B1E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ขอสาบานด้วยพระนามอัลลอฮฺ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ข้ามิได้ยืนนมัสการต่อพระองค์อัลลอฮฺ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เพียงผู้เดียวตามลำพัง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ได้ให้ชีวิตแก่ศาสนาด้วยการยืนหยัดนี้เพื่อพระองค์และทำลายสิ่งโมฆะนี้ด้วยการยืนหยัดดังกล่าวก็เพื่อพระองค์</w:t>
      </w:r>
      <w:r w:rsidRPr="00C6624D">
        <w:rPr>
          <w:rFonts w:cs="Times New Roman" w:hint="eastAsia"/>
          <w:lang w:bidi="ar-SA"/>
        </w:rPr>
        <w:t>”</w:t>
      </w:r>
    </w:p>
    <w:p w:rsidR="002A4B1E" w:rsidRDefault="00A83676" w:rsidP="00A83676">
      <w:pPr>
        <w:pStyle w:val="libNormal"/>
      </w:pPr>
      <w:r w:rsidRPr="00C6624D">
        <w:rPr>
          <w:rFonts w:hint="cs"/>
          <w:cs/>
        </w:rPr>
        <w:t>สิ่งนี้ผู้ที่ให้ท่านรับภาระได้ขอบใจท่านแล้ว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สิ่งที่ทำให้ฉันกล่าวก็คือ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ท่านจะได้เป็นเหมือนบุคคลที่อัลลอฮฺ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กล่าวไว้ในคัมภีร์ของพระองค์ว่า</w:t>
      </w:r>
      <w:r w:rsidRPr="00C6624D">
        <w:rPr>
          <w:cs/>
        </w:rPr>
        <w:t xml:space="preserve"> :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เขาเหล่านั้นทำการดูแคลน</w:t>
      </w:r>
      <w:r w:rsidRPr="00C6624D">
        <w:rPr>
          <w:cs/>
        </w:rPr>
        <w:t>(</w:t>
      </w:r>
      <w:r w:rsidRPr="00C6624D">
        <w:rPr>
          <w:rFonts w:hint="cs"/>
          <w:cs/>
        </w:rPr>
        <w:t>ไม่ใส่ใจ</w:t>
      </w:r>
      <w:r w:rsidRPr="00C6624D">
        <w:rPr>
          <w:cs/>
        </w:rPr>
        <w:t>)</w:t>
      </w:r>
      <w:r w:rsidRPr="00C6624D">
        <w:rPr>
          <w:rFonts w:hint="cs"/>
          <w:cs/>
        </w:rPr>
        <w:t>ต่อการนมาซและปฏิบัติตามอารมณ์ใฝ่ต่ำ</w:t>
      </w:r>
      <w:r w:rsidR="002A4B1E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2A4B1E">
        <w:rPr>
          <w:rFonts w:hint="cs"/>
          <w:cs/>
        </w:rPr>
        <w:t xml:space="preserve"> </w:t>
      </w:r>
      <w:r w:rsidRPr="00C6624D">
        <w:rPr>
          <w:rFonts w:hint="cs"/>
          <w:cs/>
        </w:rPr>
        <w:t>พวกเขาจะได้รับการตอบแทนจากการหลงผิดนั้น</w:t>
      </w:r>
      <w:r w:rsidRPr="00C6624D">
        <w:rPr>
          <w:rFonts w:cs="Times New Roman" w:hint="eastAsia"/>
          <w:lang w:bidi="ar-SA"/>
        </w:rPr>
        <w:t>”</w:t>
      </w:r>
    </w:p>
    <w:p w:rsidR="002A4B1E" w:rsidRPr="002A4B1E" w:rsidRDefault="00A83676" w:rsidP="002A4B1E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="002A4B1E" w:rsidRPr="00C6624D">
        <w:rPr>
          <w:rFonts w:hint="cs"/>
          <w:cs/>
        </w:rPr>
        <w:t>มัรยัม: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59)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คัมภีร์ของพระองค์ไม่ได้ให้เจ้าแบกรับภาระ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และความรอบรู้ของพระองค์ฝากให้แก่ท่านแล้วท่านก็ดูแคลนมัน</w:t>
      </w:r>
      <w:r w:rsidR="002A4B1E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เราขอสรรเสริญต่ออัลลอฮฺ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ผู้ทรงบันดาลให้เราคลาดแคล้วจากเภทภัยที่ประสบแก่ท่าน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(3)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วัสลาม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2A4B1E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ตะฮัฟฟุล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อุกูล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200</w:t>
      </w:r>
    </w:p>
    <w:p w:rsidR="002A4B1E" w:rsidRDefault="002A4B1E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2A4B1E" w:rsidRDefault="00A83676" w:rsidP="002A4B1E">
      <w:pPr>
        <w:pStyle w:val="libNormal"/>
        <w:ind w:firstLine="0"/>
        <w:rPr>
          <w:rFonts w:cs="Cordia New"/>
          <w:szCs w:val="40"/>
        </w:rPr>
      </w:pPr>
    </w:p>
    <w:p w:rsidR="00A83676" w:rsidRDefault="00A83676" w:rsidP="002A4B1E">
      <w:pPr>
        <w:pStyle w:val="Heading1"/>
      </w:pPr>
      <w:bookmarkStart w:id="51" w:name="_Toc411159438"/>
      <w:r w:rsidRPr="00C6624D">
        <w:rPr>
          <w:rFonts w:hint="cs"/>
          <w:cs/>
        </w:rPr>
        <w:t>ว่าด้วยสิทธิมนุษยชน</w:t>
      </w:r>
      <w:bookmarkEnd w:id="51"/>
    </w:p>
    <w:p w:rsidR="002A4B1E" w:rsidRPr="002A4B1E" w:rsidRDefault="002A4B1E" w:rsidP="002A4B1E">
      <w:pPr>
        <w:pStyle w:val="libNormal"/>
      </w:pPr>
    </w:p>
    <w:p w:rsidR="00A83676" w:rsidRDefault="00A83676" w:rsidP="002A4B1E">
      <w:pPr>
        <w:pStyle w:val="Heading2"/>
      </w:pPr>
      <w:bookmarkStart w:id="52" w:name="_Toc411159439"/>
      <w:r w:rsidRPr="00C6624D">
        <w:rPr>
          <w:rFonts w:hint="cs"/>
          <w:cs/>
        </w:rPr>
        <w:t>มรดกล้ำค่าของอิสลาม</w:t>
      </w:r>
      <w:bookmarkEnd w:id="52"/>
    </w:p>
    <w:p w:rsidR="002A4B1E" w:rsidRPr="002A4B1E" w:rsidRDefault="002A4B1E" w:rsidP="002A4B1E">
      <w:pPr>
        <w:pStyle w:val="libNormal"/>
      </w:pP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ส่วนหนึ่งจากมรดกอันล้ำค่าของอิสลาม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และที่ถือว่าเป็นชีวิตชีวาสำหรับห้องสมุดภาษาอาหรับนั้นได้แก่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หนังสือ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ริซาละตุ้ล</w:t>
      </w:r>
      <w:r w:rsidRPr="00C6624D">
        <w:rPr>
          <w:cs/>
        </w:rPr>
        <w:t>-</w:t>
      </w:r>
      <w:r w:rsidR="002A4B1E" w:rsidRPr="00C6624D">
        <w:rPr>
          <w:rFonts w:hint="cs"/>
          <w:cs/>
        </w:rPr>
        <w:t xml:space="preserve">ฮุกูก </w:t>
      </w:r>
      <w:r w:rsidR="002A4B1E" w:rsidRPr="00C6624D">
        <w:rPr>
          <w:cs/>
        </w:rPr>
        <w:t>(</w:t>
      </w:r>
      <w:r w:rsidRPr="00C6624D">
        <w:rPr>
          <w:rFonts w:hint="cs"/>
          <w:cs/>
        </w:rPr>
        <w:t>สารว่าด้วยสิทธิ</w:t>
      </w:r>
      <w:r w:rsidR="002A4B1E">
        <w:rPr>
          <w:rFonts w:hint="cs"/>
          <w:cs/>
        </w:rPr>
        <w:t>มนุษยชน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 xml:space="preserve">” </w:t>
      </w:r>
      <w:r w:rsidR="002A4B1E" w:rsidRPr="00C6624D">
        <w:rPr>
          <w:rFonts w:hint="cs"/>
          <w:cs/>
        </w:rPr>
        <w:t xml:space="preserve">ของท่านอิมามซัยนุลอฺาบิดีน </w:t>
      </w:r>
      <w:r w:rsidR="002A4B1E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ในหนังสือเล่มนี้ได้กล่าวถึง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ที่เป็นหน้าที่ของมุสลิม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นับตั้งแต่สิทธิของอัลลอฮฺ</w:t>
      </w:r>
    </w:p>
    <w:p w:rsidR="00A83676" w:rsidRPr="00C6624D" w:rsidRDefault="002A4B1E" w:rsidP="002A4B1E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,</w:t>
      </w:r>
      <w:r w:rsidR="00A83676" w:rsidRPr="00C6624D">
        <w:rPr>
          <w:rFonts w:hint="cs"/>
          <w:cs/>
        </w:rPr>
        <w:t>สิทธิของชีวิตและอวัยวะต่างๆ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สิทธิของบทบัญญัติภาคบังคับ</w:t>
      </w:r>
      <w:r>
        <w:rPr>
          <w:rFonts w:hint="cs"/>
          <w:cs/>
        </w:rPr>
        <w:t>,</w:t>
      </w:r>
      <w:r w:rsidR="00A83676" w:rsidRPr="00C6624D">
        <w:rPr>
          <w:rFonts w:hint="cs"/>
          <w:cs/>
        </w:rPr>
        <w:t>สิทธิของสังคมส่วนรวม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และสิทธิอื่นๆ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อันอาจเรียกรวมได้ว่า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“</w:t>
      </w:r>
      <w:r w:rsidR="00A83676" w:rsidRPr="00C6624D">
        <w:rPr>
          <w:rFonts w:hint="cs"/>
          <w:cs/>
        </w:rPr>
        <w:t>สิทธิมนุษยชน</w:t>
      </w:r>
      <w:r w:rsidR="00A83676"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บรรดานักปราชญ์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ผู้คงแก่เรียนเป็นจำนวนมากได้ทำการอรรถาธิบายหนังสือเล่มนี้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</w:t>
      </w:r>
    </w:p>
    <w:p w:rsidR="00A83676" w:rsidRDefault="00A83676" w:rsidP="002A4B1E">
      <w:pPr>
        <w:pStyle w:val="libNormal"/>
      </w:pPr>
      <w:r w:rsidRPr="00C6624D">
        <w:rPr>
          <w:rFonts w:hint="cs"/>
          <w:cs/>
        </w:rPr>
        <w:t>ท่านซัยยิดฮะซัน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อัลกฺอบานิญี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ซึ่งได้อธิบายออกมาเป็นสองภาคใหญ่ๆ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ในบทนี้เราจะกล่าวถึงแต่เพียงข้อบัญญัติในตัวบทเท่านั้น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ส่วนผู้ใดประสงค์จะศึกษาเพิ่มเติมก็หาอ่านได้จากหนังสืออธิบาย</w:t>
      </w: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ริซาละตุ้ล</w:t>
      </w:r>
      <w:r w:rsidRPr="00C6624D">
        <w:rPr>
          <w:cs/>
        </w:rPr>
        <w:t>-</w:t>
      </w:r>
      <w:r w:rsidRPr="00C6624D">
        <w:rPr>
          <w:rFonts w:hint="cs"/>
          <w:cs/>
        </w:rPr>
        <w:t>ฮูกูก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ฉบับต่างๆ</w:t>
      </w:r>
    </w:p>
    <w:p w:rsidR="002A4B1E" w:rsidRPr="00C6624D" w:rsidRDefault="002A4B1E" w:rsidP="002A4B1E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ท่านอะบูฮัมซ์ะฮฺ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ษุมาลี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สารของท่านอฺะลี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ที่ส่งไปถึงสหายบางคน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มีใจความว่า</w:t>
      </w:r>
      <w:r w:rsidRPr="00C6624D">
        <w:rPr>
          <w:cs/>
        </w:rPr>
        <w:t xml:space="preserve"> :</w:t>
      </w:r>
    </w:p>
    <w:p w:rsidR="002A4B1E" w:rsidRDefault="00A83676" w:rsidP="002A4B1E">
      <w:pPr>
        <w:pStyle w:val="libNormal"/>
        <w:rPr>
          <w:cs/>
        </w:rPr>
      </w:pPr>
      <w:r w:rsidRPr="00C6624D">
        <w:rPr>
          <w:rFonts w:hint="cs"/>
          <w:cs/>
        </w:rPr>
        <w:t>จงรู้ไว้ว่า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ทรงมีสิทธิต่อท่านนานัปการ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ในอิริ</w:t>
      </w:r>
      <w:r w:rsidR="002A4B1E">
        <w:rPr>
          <w:rFonts w:hint="cs"/>
          <w:cs/>
        </w:rPr>
        <w:t>ย</w:t>
      </w:r>
      <w:r w:rsidRPr="00C6624D">
        <w:rPr>
          <w:rFonts w:hint="cs"/>
          <w:cs/>
        </w:rPr>
        <w:t>าบถใดก็ตาม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ไม่ว่าท่านจะเคลื่อนไหว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หยุดนิ่ง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เปลี่ยนอิริยาบถ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หรืองว่าหยุดพักไม่ว่าจะเป็นสถานที่ใด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ไม่ว่าจะเป็นอวัยวะส่วนใด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หรือเครื่องมือใด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ที่ท่านใช้สอย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สิทธิของอัลลออฺ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ที่ยิ่งใหญ่ที่สุดสำหรับท่าน</w:t>
      </w:r>
    </w:p>
    <w:p w:rsidR="002A4B1E" w:rsidRDefault="002A4B1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ได้แก่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สิ่งที่กำหนดมายังท่านเกี่ยวกับสิทธิของพระองค์เอง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ซึ่งเป็นพื้นฐานของสิทธิทั้งปวง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ได้ทรงกำหนดหน้าที่เกี่ยวกับตัวของท่านเองนับจากศีรษะถึงปลายเท้า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รวมทั้งอวัยวะในส่วนต่างๆ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แห่งร่างกายของท่าน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ทรงกำหนดให้</w:t>
      </w:r>
      <w:r w:rsidR="002A4B1E">
        <w:rPr>
          <w:rFonts w:cs="Cordia New" w:hint="cs"/>
          <w:szCs w:val="40"/>
          <w:cs/>
        </w:rPr>
        <w:t xml:space="preserve"> “</w:t>
      </w:r>
      <w:r w:rsidRPr="00C6624D">
        <w:rPr>
          <w:rFonts w:hint="cs"/>
          <w:cs/>
        </w:rPr>
        <w:t>ลิ้น</w:t>
      </w:r>
      <w:r w:rsidR="002A4B1E">
        <w:rPr>
          <w:rFonts w:hint="cs"/>
          <w:szCs w:val="40"/>
          <w:cs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ของท่านมีสิทธิประการหนึ่งสำหรับท่าน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ทรงกำหนดให้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หู</w:t>
      </w:r>
      <w:r w:rsidR="002A4B1E">
        <w:rPr>
          <w:rFonts w:hint="cs"/>
          <w:cs/>
        </w:rPr>
        <w:t>”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ของท่านมีสิทธิประการหนึ่งสำหรับท่าน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ทรงกำหนดให้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ตา</w:t>
      </w:r>
      <w:r w:rsidR="002A4B1E">
        <w:rPr>
          <w:rFonts w:hint="cs"/>
          <w:cs/>
        </w:rPr>
        <w:t>”</w:t>
      </w:r>
      <w:r w:rsidRPr="00C6624D">
        <w:rPr>
          <w:rFonts w:hint="cs"/>
          <w:cs/>
        </w:rPr>
        <w:t>ของท่านมีสิทธิประการหนึ่งสำหรับท่าน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ทรงกำหนดให้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มือ</w:t>
      </w:r>
      <w:r w:rsidR="002A4B1E">
        <w:rPr>
          <w:rFonts w:hint="cs"/>
          <w:cs/>
        </w:rPr>
        <w:t>”</w:t>
      </w:r>
      <w:r w:rsidRPr="00C6624D">
        <w:rPr>
          <w:rFonts w:hint="cs"/>
          <w:cs/>
        </w:rPr>
        <w:t>ของท่านมีสิทธิประการหนึ่งสำหรับท่าน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ทรงกำหนดให้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เท้า</w:t>
      </w:r>
      <w:r w:rsidR="002A4B1E">
        <w:rPr>
          <w:rFonts w:cs="Cordia New" w:hint="cs"/>
          <w:szCs w:val="40"/>
          <w:cs/>
        </w:rPr>
        <w:t>”</w:t>
      </w:r>
      <w:r w:rsidRPr="00C6624D">
        <w:rPr>
          <w:rFonts w:hint="cs"/>
          <w:cs/>
        </w:rPr>
        <w:t>ของท่านมีสิทธิประการหนึ่งสำหรับท่าน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ทรงกำหนดให้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ท้อง</w:t>
      </w:r>
      <w:r w:rsidR="002A4B1E">
        <w:rPr>
          <w:rFonts w:cs="Cordia New" w:hint="cs"/>
          <w:szCs w:val="40"/>
          <w:cs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ของท่านมีสิทธิประการหนึ่งสำหรับท่าน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ดังนั้นอวัยวะต่างๆ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ทั้งหมดนี้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เป็นสิ่งที่ท่านนำมาประพฤติปฏิบัติต่อจากนั้นพระองค์ก็ยัง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กำหนดให้การกระทำอย่างหนึ่งอย่างใดของท่านมีสิทธิต่อท่านอีก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พระองค์ทรงกำหนดให้การนมาซของท่าน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มีสิทธิประการหนึ่งสำหรับท่าน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และยังได้กำหนดให้การถือศีลอดของท่านมีสิทธิต่อตัวท่านเองอีกด้วย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กำหนดให้การทำทานของท่านมีสิทธิต่อท่านทรงกำหนดให้การเชือดสัตว์เพื่อเป็นกุศลทานของท่านมีสิทธิต่อตัวท่านและกำหนดให้ความประพฤติของท่านมีสิทธิหลา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ประการสำหรับท่าน</w:t>
      </w:r>
    </w:p>
    <w:p w:rsidR="002A4B1E" w:rsidRDefault="00A83676" w:rsidP="002A4B1E">
      <w:pPr>
        <w:pStyle w:val="libNormal"/>
        <w:rPr>
          <w:cs/>
        </w:rPr>
      </w:pPr>
      <w:r w:rsidRPr="00C6624D">
        <w:rPr>
          <w:rFonts w:hint="cs"/>
          <w:cs/>
        </w:rPr>
        <w:t>ต่อมาสิทธิในด้านต่างๆ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จะผ่านจากตัวท่านไปสู่บุคคลอื่น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อันเป็นผู้มีสิทธิต่อท่านอีกหลายประการ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พระองค์ทรงกำหนดให้บรรดาอิมามมีสิทธิหลายประการต่อตัวท่าน</w:t>
      </w:r>
      <w:r w:rsidRPr="00C6624D">
        <w:rPr>
          <w:cs/>
        </w:rPr>
        <w:t xml:space="preserve"> </w:t>
      </w:r>
    </w:p>
    <w:p w:rsidR="002A4B1E" w:rsidRDefault="002A4B1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จากนั้นก็จะเป็นเรื่องของสิทธิในตัวของผู้ที่อยู่ในความดูแลของท่าน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และญาติมิตรของท่านโดยที่สิทธิต่างๆเหล่านี้ยังถูกแยกออกไปเป็นสิทธิว่าด้วยประการต่างๆ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:</w:t>
      </w:r>
    </w:p>
    <w:p w:rsidR="00A83676" w:rsidRPr="00C6624D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สิทธิของบรรดาอิมามมี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</w:t>
      </w:r>
      <w:r w:rsidRPr="00C6624D">
        <w:rPr>
          <w:cs/>
        </w:rPr>
        <w:t xml:space="preserve"> </w:t>
      </w:r>
      <w:r w:rsidR="002A4B1E" w:rsidRPr="00C6624D">
        <w:rPr>
          <w:rFonts w:hint="cs"/>
          <w:cs/>
        </w:rPr>
        <w:t xml:space="preserve">ที่พระองค์อัลลอฮฺ </w:t>
      </w:r>
      <w:r w:rsidR="002A4B1E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2A4B1E" w:rsidRPr="00C6624D">
        <w:rPr>
          <w:rFonts w:hint="cs"/>
          <w:cs/>
        </w:rPr>
        <w:t>) ทรงกำหนดไว้สำหรับท่า</w:t>
      </w:r>
      <w:r w:rsidR="002A4B1E" w:rsidRPr="00C6624D">
        <w:rPr>
          <w:cs/>
        </w:rPr>
        <w:t>น</w:t>
      </w:r>
      <w:r w:rsidR="002A4B1E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ได้แก่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สิทธิในการควบคุมท่านด้วยอำนาจ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สิทธิในการควบคุมท่านด้วยความรู้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สิทธิในการควบคุมท่านด้วยการปกครอง</w:t>
      </w:r>
    </w:p>
    <w:p w:rsidR="00A83676" w:rsidRPr="002A4B1E" w:rsidRDefault="00A83676" w:rsidP="002A4B1E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และทุกอย่างนี้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ผู้ควบคุมคือ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อิมาม</w:t>
      </w:r>
      <w:r w:rsidR="002A4B1E">
        <w:rPr>
          <w:rFonts w:cs="Cordia New" w:hint="cs"/>
          <w:szCs w:val="40"/>
          <w:cs/>
        </w:rPr>
        <w:t>”</w:t>
      </w:r>
    </w:p>
    <w:p w:rsidR="002A4B1E" w:rsidRPr="002A4B1E" w:rsidRDefault="002A4B1E" w:rsidP="00A83676">
      <w:pPr>
        <w:pStyle w:val="libNormal"/>
        <w:rPr>
          <w:rFonts w:cs="Cordia New"/>
          <w:szCs w:val="40"/>
        </w:rPr>
      </w:pPr>
    </w:p>
    <w:p w:rsidR="00A83676" w:rsidRPr="002A4B1E" w:rsidRDefault="00A83676" w:rsidP="002A4B1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สิทธิของผู้ที่อยู่ในความดูแลของท่านมี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พระองค์ทรงกำหนดให้สิทธิของผู้อยู่ในความดูแลของท่านมีสิทธิต่อท่านในฐานะท่านเป็น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ผู้มีอำนาจ</w:t>
      </w:r>
      <w:r w:rsidR="002A4B1E">
        <w:rPr>
          <w:rFonts w:cs="Cordia New" w:hint="cs"/>
          <w:szCs w:val="40"/>
          <w:cs/>
        </w:rPr>
        <w:t>”</w:t>
      </w:r>
    </w:p>
    <w:p w:rsidR="00A83676" w:rsidRPr="002A4B1E" w:rsidRDefault="00A83676" w:rsidP="002A4B1E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สิทธิของผู้อยู่ในความดูแลของท่าน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ในฐานะท่านเป็น</w:t>
      </w:r>
      <w:r w:rsidR="002A4B1E">
        <w:rPr>
          <w:rFonts w:cs="Cordia New" w:hint="cs"/>
          <w:szCs w:val="40"/>
          <w:cs/>
        </w:rPr>
        <w:t>”</w:t>
      </w:r>
      <w:r w:rsidRPr="00C6624D">
        <w:rPr>
          <w:rFonts w:hint="cs"/>
          <w:cs/>
        </w:rPr>
        <w:t>ผู้มีความรู้</w:t>
      </w:r>
      <w:r w:rsidR="002A4B1E">
        <w:rPr>
          <w:rFonts w:cs="Cordia New" w:hint="cs"/>
          <w:szCs w:val="40"/>
          <w:cs/>
        </w:rPr>
        <w:t>”</w:t>
      </w:r>
    </w:p>
    <w:p w:rsidR="002A4B1E" w:rsidRDefault="00A83676" w:rsidP="002A4B1E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สิทธิของผู้อยู่ในความดูแลของท่านในฐานะที่ท่านเป็น</w:t>
      </w:r>
      <w:r w:rsidR="002A4B1E">
        <w:rPr>
          <w:rFonts w:cs="Cordia New" w:hint="cs"/>
          <w:szCs w:val="40"/>
          <w:cs/>
        </w:rPr>
        <w:t xml:space="preserve"> “</w:t>
      </w:r>
      <w:r w:rsidRPr="00C6624D">
        <w:rPr>
          <w:rFonts w:hint="cs"/>
          <w:cs/>
        </w:rPr>
        <w:t>ผู้ปกครอง</w:t>
      </w:r>
      <w:r w:rsidR="002A4B1E">
        <w:rPr>
          <w:rFonts w:cs="Cordia New" w:hint="cs"/>
          <w:szCs w:val="40"/>
          <w:cs/>
        </w:rPr>
        <w:t>”</w:t>
      </w:r>
    </w:p>
    <w:p w:rsidR="002A4B1E" w:rsidRDefault="00A83676" w:rsidP="002A4B1E">
      <w:pPr>
        <w:pStyle w:val="libNormal"/>
        <w:ind w:firstLine="0"/>
      </w:pP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อันได้แก่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คู่ครองและผู้ที่ตกอยู่ภายใต้เงื่อนไขแห่งอำนาจของท่านและสิทธิของผู้อยู่ในความดูแลยังมีอีกมาก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การติดต่อสัมพันธ์อย่างเต็มความสามารถกับญาติพี่น้อง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และพระองค์ทรงกำหนดให้เป็นหน้าที่สำหรับท่านซึ่งสิทธิแห่งมารดาของท่าน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ต่อมาจึงเป็นสิทธิของบิดา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สิทธิของบุตร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สิทธิของพี่น้อง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สิทธิของเครือญาติที่ใกล้ชิดที่สุดย่อมมีสิทธิที่สุด</w:t>
      </w:r>
      <w:r w:rsidRPr="00C6624D">
        <w:rPr>
          <w:cs/>
        </w:rPr>
        <w:t xml:space="preserve"> </w:t>
      </w:r>
    </w:p>
    <w:p w:rsidR="002A4B1E" w:rsidRDefault="00A83676" w:rsidP="002A4B1E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สิทธิของผู้ปกครองที่ให้การดูแลท่าน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สิทธิของบริวารที่ท่านต้องให้การดูแล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สิทธิของคนที่ทำความดีต่อท่าน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สิทธิของผู้ประกาศเวลานมาซ</w:t>
      </w:r>
      <w:r w:rsidRPr="00C6624D">
        <w:rPr>
          <w:cs/>
        </w:rPr>
        <w:t>(</w:t>
      </w:r>
      <w:r w:rsidRPr="00C6624D">
        <w:rPr>
          <w:rFonts w:hint="cs"/>
          <w:cs/>
        </w:rPr>
        <w:t>มุ</w:t>
      </w:r>
      <w:r w:rsidR="002A4B1E">
        <w:rPr>
          <w:rFonts w:hint="cs"/>
          <w:cs/>
        </w:rPr>
        <w:t>อัซ</w:t>
      </w:r>
      <w:r w:rsidRPr="00C6624D">
        <w:rPr>
          <w:rFonts w:hint="cs"/>
          <w:cs/>
        </w:rPr>
        <w:t>ซิน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สิทธิของอิมามในนมาซของท่าน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สิทธิของสมาชิกในที่ชุมชนของท่าน</w:t>
      </w:r>
    </w:p>
    <w:p w:rsidR="002A4B1E" w:rsidRDefault="002A4B1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84BF9" w:rsidRDefault="00A83676" w:rsidP="00484BF9">
      <w:pPr>
        <w:pStyle w:val="libNormal"/>
        <w:ind w:firstLine="0"/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สิทธิของคนข้างเคียงสิทธิของเพื่อนฝูง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สิทธิของคนร่วมงาน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สิทธิของทรัพย์สิน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สิทธิของคู่กรณีที่เขาเป็นฝ่ายเสนอ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สิทธิของคู่กรณีที่ท่านเป็นฝ่ายเสนอ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สิทธิของผู้เป็นแนวร่วม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สิทธิของคู่ปกปักษ์ที่เขาเป็นฝ่ายเสนอ</w:t>
      </w:r>
    </w:p>
    <w:p w:rsidR="00A83676" w:rsidRPr="00484BF9" w:rsidRDefault="00A83676" w:rsidP="00484BF9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สิทธิของคู่ปรปักษ์ที่ท่านเป็นฝ่ายเสนอ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สิทธิของผู้ขอคำปรึกษา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สิทธิของผู้ให้คำปรึกษา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สิทธิของผู้ขอคำเตือน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สิทธิของผู้ตักเตือน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สิทธิของผู้มีวัยวุฒิสูงกว่า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สิทธิของผู้อ่อนวัยกว่า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สิทธิของผู้มาขอ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สิทธิของผู้ที่ท่านขอ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สิทธิของผู้ที่ให้แก่โทษแก่ท่านทั้งโดยวาจาและพฤติกรรม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จะโดยเจตนาก็ตาม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สิทธิของพลเมืองร่วมศาสนาและสิทธิของคนต่างศาสนา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สิทธิของคนรับใช้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อันขึ้นอยู่กับปริมาณมากน้อยแห่งเหตุและผลตามสภาพความเป็นไป</w:t>
      </w:r>
    </w:p>
    <w:p w:rsidR="00A83676" w:rsidRDefault="00A83676" w:rsidP="00484BF9">
      <w:pPr>
        <w:pStyle w:val="libNormal"/>
      </w:pPr>
      <w:r w:rsidRPr="00C6624D">
        <w:rPr>
          <w:rFonts w:hint="cs"/>
          <w:cs/>
        </w:rPr>
        <w:t>ความสุขจะเป็นของคนที่อัลลอฮฺ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ให้ความช่วยเหลือจนสามารถทำหน้าที่ในสิทธิต่างๆ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ของตนให้สำเร็จลุล่วงด้วยดี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และพระองค์ทรงให้ความสมประสงค์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และสนับสนุนเขา</w:t>
      </w:r>
      <w:r w:rsidR="00484BF9">
        <w:rPr>
          <w:rFonts w:hint="cs"/>
          <w:cs/>
        </w:rPr>
        <w:t xml:space="preserve"> </w:t>
      </w:r>
      <w:r w:rsidRPr="00C6624D">
        <w:rPr>
          <w:rFonts w:hint="cs"/>
          <w:cs/>
        </w:rPr>
        <w:t>เพราะเหตุนี้สิทธิของอัลลอฮฺ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อันยิ่งใหญ่สำหรับท่านคือ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ท่านจะต้องเคารพนบนอบพระองค์จะต้องไม่ตั้งภาคีต่อพระองค์ด้วยสิ่งใดๆ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ดังนั้นถ้าหากท่านกระทำด้วยความจริงใจ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พระองค์จะทรงบันดาลให้ท่านได้รับความสำเร็จทั้งในโลกนี้และปรภพ</w:t>
      </w:r>
    </w:p>
    <w:p w:rsidR="00484BF9" w:rsidRPr="00C6624D" w:rsidRDefault="00484BF9" w:rsidP="00484BF9">
      <w:pPr>
        <w:pStyle w:val="libNormal"/>
        <w:rPr>
          <w:rFonts w:cs="Times New Roman"/>
          <w:lang w:bidi="ar-SA"/>
        </w:rPr>
      </w:pPr>
    </w:p>
    <w:p w:rsidR="00A83676" w:rsidRDefault="00A83676" w:rsidP="00484BF9">
      <w:pPr>
        <w:pStyle w:val="libNormal"/>
      </w:pPr>
      <w:r w:rsidRPr="00C6624D">
        <w:rPr>
          <w:rFonts w:hint="cs"/>
          <w:cs/>
        </w:rPr>
        <w:t>สิทธิในตัวของท่านสำหรับท่านเอง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คือท่านจะต้องใช้งานมันไปด้วยการเคารพเชื่อฟังอัลลออฺ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</w:p>
    <w:p w:rsidR="00484BF9" w:rsidRPr="00C6624D" w:rsidRDefault="00484BF9" w:rsidP="00484BF9">
      <w:pPr>
        <w:pStyle w:val="libNormal"/>
        <w:rPr>
          <w:rFonts w:cs="Times New Roman"/>
          <w:lang w:bidi="ar-SA"/>
        </w:rPr>
      </w:pPr>
    </w:p>
    <w:p w:rsidR="00484BF9" w:rsidRDefault="00A83676" w:rsidP="00484BF9">
      <w:pPr>
        <w:pStyle w:val="libNormal"/>
        <w:rPr>
          <w:cs/>
        </w:rPr>
      </w:pPr>
      <w:r w:rsidRPr="00C6624D">
        <w:rPr>
          <w:rFonts w:hint="cs"/>
          <w:cs/>
        </w:rPr>
        <w:t>สิทธิของลิ้น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คือจะต้องให้มันได้รับเกียรติโดยพ้นจากการพูดปด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และจะต้องควบคุมให้มันอยู่ในความดีงาม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งดเว้นการพูดจาคึกคะนอง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ซึ่งหาประโยชน์อันใดมิได้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และต้องมีคุณธรรมต่อคนทั่วไป</w:t>
      </w:r>
      <w:r w:rsidRPr="00C6624D">
        <w:rPr>
          <w:cs/>
        </w:rPr>
        <w:t xml:space="preserve"> </w:t>
      </w:r>
      <w:r w:rsidR="00484BF9">
        <w:rPr>
          <w:rFonts w:hint="cs"/>
          <w:cs/>
        </w:rPr>
        <w:t>อีกทั้</w:t>
      </w:r>
      <w:r w:rsidRPr="00C6624D">
        <w:rPr>
          <w:rFonts w:hint="cs"/>
          <w:cs/>
        </w:rPr>
        <w:t>งมีวาจาดีกับคนเหล่านั้น</w:t>
      </w:r>
    </w:p>
    <w:p w:rsidR="00484BF9" w:rsidRDefault="00484B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84BF9" w:rsidRPr="00484BF9" w:rsidRDefault="00484BF9" w:rsidP="00484BF9">
      <w:pPr>
        <w:pStyle w:val="libNormal"/>
        <w:ind w:firstLine="0"/>
        <w:rPr>
          <w:rFonts w:cs="Cordia New"/>
          <w:szCs w:val="40"/>
        </w:rPr>
      </w:pPr>
    </w:p>
    <w:p w:rsidR="00A83676" w:rsidRDefault="00A83676" w:rsidP="00484BF9">
      <w:pPr>
        <w:pStyle w:val="libNormal"/>
      </w:pPr>
      <w:r w:rsidRPr="00C6624D">
        <w:rPr>
          <w:rFonts w:hint="cs"/>
          <w:cs/>
        </w:rPr>
        <w:t>สิทธิของหู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คือจะต้องให้มันปลอดพ้นจากการรับฟังการนินทา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และรับฟังในสิ่งที่ไม่อนุญาตให้ฟัง</w:t>
      </w:r>
    </w:p>
    <w:p w:rsidR="00484BF9" w:rsidRPr="00C6624D" w:rsidRDefault="00484BF9" w:rsidP="00484BF9">
      <w:pPr>
        <w:pStyle w:val="libNormal"/>
        <w:rPr>
          <w:rFonts w:cs="Times New Roman"/>
          <w:lang w:bidi="ar-SA"/>
        </w:rPr>
      </w:pPr>
    </w:p>
    <w:p w:rsidR="00A83676" w:rsidRDefault="00A83676" w:rsidP="00484BF9">
      <w:pPr>
        <w:pStyle w:val="libNormal"/>
      </w:pPr>
      <w:r w:rsidRPr="00C6624D">
        <w:rPr>
          <w:rFonts w:hint="cs"/>
          <w:cs/>
        </w:rPr>
        <w:t>สิทธิของสายตา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คือจะต้องลดละจากการมองสิ่งที่ไม่อนุญาต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และจะต้องมีการพิจารณาด้วยการตรึกตรอง</w:t>
      </w:r>
    </w:p>
    <w:p w:rsidR="00484BF9" w:rsidRPr="00C6624D" w:rsidRDefault="00484BF9" w:rsidP="00484BF9">
      <w:pPr>
        <w:pStyle w:val="libNormal"/>
        <w:rPr>
          <w:rFonts w:cs="Times New Roman"/>
          <w:lang w:bidi="ar-SA"/>
        </w:rPr>
      </w:pPr>
    </w:p>
    <w:p w:rsidR="00A83676" w:rsidRDefault="00A83676" w:rsidP="00484BF9">
      <w:pPr>
        <w:pStyle w:val="libNormal"/>
      </w:pPr>
      <w:r w:rsidRPr="00C6624D">
        <w:rPr>
          <w:rFonts w:hint="cs"/>
          <w:cs/>
        </w:rPr>
        <w:t>สิทธิของมือ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คือจะต้องไม่เอื้อมมือไปยังของที่ไม่ได้รับการอนุญาต</w:t>
      </w:r>
    </w:p>
    <w:p w:rsidR="00484BF9" w:rsidRPr="00C6624D" w:rsidRDefault="00484BF9" w:rsidP="00484BF9">
      <w:pPr>
        <w:pStyle w:val="libNormal"/>
        <w:rPr>
          <w:rFonts w:cs="Times New Roman"/>
          <w:lang w:bidi="ar-SA"/>
        </w:rPr>
      </w:pPr>
    </w:p>
    <w:p w:rsidR="00A83676" w:rsidRDefault="00A83676" w:rsidP="00484BF9">
      <w:pPr>
        <w:pStyle w:val="libNormal"/>
      </w:pPr>
      <w:r w:rsidRPr="00C6624D">
        <w:rPr>
          <w:rFonts w:hint="cs"/>
          <w:cs/>
        </w:rPr>
        <w:t>สิทธิของเท้า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คือจะต้องไม่นำมันเดินไปในที่ที่ไม่อนุญาต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เพราะท่านจะต้องอาศัยมันทั้งสองข้างยืนบนอัศ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ศิรอฏ</w:t>
      </w:r>
      <w:r w:rsidRPr="00C6624D">
        <w:rPr>
          <w:cs/>
        </w:rPr>
        <w:t>(</w:t>
      </w:r>
      <w:r w:rsidRPr="00C6624D">
        <w:rPr>
          <w:rFonts w:hint="cs"/>
          <w:cs/>
        </w:rPr>
        <w:t>สะพานหนึ่งในวันแห่งการตอบแทน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ดังนั้นจงพิจารณาให้ดี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เพื่อมันจะไม่ทำให้ท่านพลาดลงสู่ไฟนรก</w:t>
      </w:r>
    </w:p>
    <w:p w:rsidR="00484BF9" w:rsidRPr="00C6624D" w:rsidRDefault="00484BF9" w:rsidP="00484BF9">
      <w:pPr>
        <w:pStyle w:val="libNormal"/>
        <w:rPr>
          <w:rFonts w:cs="Times New Roman"/>
          <w:lang w:bidi="ar-SA"/>
        </w:rPr>
      </w:pPr>
    </w:p>
    <w:p w:rsidR="00A83676" w:rsidRDefault="00A83676" w:rsidP="00484BF9">
      <w:pPr>
        <w:pStyle w:val="libNormal"/>
      </w:pPr>
      <w:r w:rsidRPr="00C6624D">
        <w:rPr>
          <w:rFonts w:hint="cs"/>
          <w:cs/>
        </w:rPr>
        <w:t>สิทธิของท้อง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คือจะต้องไม่ทำให้มันเป็นที่เก็บของต้องห้าม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และจะต้องไม่เติมอะไรขณะที่ยังอิ่มอยู่</w:t>
      </w:r>
    </w:p>
    <w:p w:rsidR="00484BF9" w:rsidRPr="00C6624D" w:rsidRDefault="00484BF9" w:rsidP="00484BF9">
      <w:pPr>
        <w:pStyle w:val="libNormal"/>
        <w:rPr>
          <w:rFonts w:cs="Times New Roman"/>
          <w:lang w:bidi="ar-SA"/>
        </w:rPr>
      </w:pPr>
    </w:p>
    <w:p w:rsidR="00A83676" w:rsidRDefault="00A83676" w:rsidP="00484BF9">
      <w:pPr>
        <w:pStyle w:val="libNormal"/>
      </w:pPr>
      <w:r w:rsidRPr="00C6624D">
        <w:rPr>
          <w:rFonts w:hint="cs"/>
          <w:cs/>
        </w:rPr>
        <w:t>สิทธิของอวัยวะเพศ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คือจะต้องรักษามันให้พ้นจาการล่วงประเพณี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และรักษามันไว้ให้พ้นจากการถูกมอง</w:t>
      </w:r>
    </w:p>
    <w:p w:rsidR="00484BF9" w:rsidRPr="00C6624D" w:rsidRDefault="00484BF9" w:rsidP="00484BF9">
      <w:pPr>
        <w:pStyle w:val="libNormal"/>
        <w:rPr>
          <w:rFonts w:cs="Times New Roman"/>
          <w:lang w:bidi="ar-SA"/>
        </w:rPr>
      </w:pPr>
    </w:p>
    <w:p w:rsidR="00484BF9" w:rsidRDefault="00A83676" w:rsidP="00484BF9">
      <w:pPr>
        <w:pStyle w:val="libNormal"/>
        <w:rPr>
          <w:cs/>
        </w:rPr>
      </w:pPr>
      <w:r w:rsidRPr="00C6624D">
        <w:rPr>
          <w:rFonts w:hint="cs"/>
          <w:cs/>
        </w:rPr>
        <w:t>สิทธิของการนมาซ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มันคือการเข้าเฝ้าอัลลอฮฺ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และท่านกำลังยืนต่อหน้าพระองค์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เมื่อท่านรู้อย่างนี้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ท่านจะต้องยืนตรงเยี่ยงการยืนตรงของบ่าวผู้ต่ำต้อยด้อยค่า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ที่แสวงหาความหวังอย่างยิ่งในฐานะผู้เกรงกลัวที่ยอมสยบนบนอบอย่างยิ่งต่อผู้ที่อยู่เบื้องหน้าตน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ด้วยอาการสงบเสงี่ยมเจียมตัวและจะต้องยอมรับสิ่งเหล่านี้ด้วยหัวใจของท่าน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และดำรงรักษามันไว้ตามข้อกำหนดและสิทธิของมัน</w:t>
      </w:r>
    </w:p>
    <w:p w:rsidR="00484BF9" w:rsidRDefault="00484B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484BF9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DA21B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สิทธิของการบำเพ็ญฮัจญ์</w:t>
      </w:r>
      <w:r w:rsidR="00484BF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มันหมายถึงการเข้าเฝ้าอัลลอฮฺ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พระผู้อภิบาลของท่าน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ความบาปของท่านจะต้องสลัดพ้นไป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และจะทรงยอมรับการกลับตัวของท่าน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และเป็นการทำหน้าที่ตาม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ข้อบังคับที่อัลลอฮฺ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ทรงกำหนดให้แก่ท่านได้ลุล่วงแล้ว</w:t>
      </w:r>
    </w:p>
    <w:p w:rsidR="00627309" w:rsidRPr="00C6624D" w:rsidRDefault="00627309" w:rsidP="00A83676">
      <w:pPr>
        <w:pStyle w:val="libNormal"/>
        <w:rPr>
          <w:rFonts w:cs="Times New Roman"/>
          <w:lang w:bidi="ar-SA"/>
        </w:rPr>
      </w:pPr>
    </w:p>
    <w:p w:rsidR="00A83676" w:rsidRDefault="00A83676" w:rsidP="00627309">
      <w:pPr>
        <w:pStyle w:val="libNormal"/>
      </w:pPr>
      <w:r w:rsidRPr="00C6624D">
        <w:rPr>
          <w:rFonts w:hint="cs"/>
          <w:cs/>
        </w:rPr>
        <w:t>สิทธิของการถือศีลอดคือท่านจะต้องรู้ว่า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มันคือม่านกั้นที่อัลลอฮฺ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ทรงวางไว้แก่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ลิ้น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ท้องและอวัยวะเพศของท่าน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เพื่อปกป้องท่านให้พ้นจากไฟนรก</w:t>
      </w:r>
      <w:r w:rsidR="0062730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หากท่านไม่ถือศีลอด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จะทรงถอดถอนสิ่งกำบังของท่านออกไป</w:t>
      </w:r>
    </w:p>
    <w:p w:rsidR="00627309" w:rsidRPr="00C6624D" w:rsidRDefault="00627309" w:rsidP="00627309">
      <w:pPr>
        <w:pStyle w:val="libNormal"/>
        <w:rPr>
          <w:rFonts w:cs="Times New Roman"/>
          <w:lang w:bidi="ar-SA"/>
        </w:rPr>
      </w:pPr>
    </w:p>
    <w:p w:rsidR="00A83676" w:rsidRDefault="00A83676" w:rsidP="00627309">
      <w:pPr>
        <w:pStyle w:val="libNormal"/>
      </w:pPr>
      <w:r w:rsidRPr="00C6624D">
        <w:rPr>
          <w:rFonts w:hint="cs"/>
          <w:cs/>
        </w:rPr>
        <w:t>สิทธิของการทำงาน</w:t>
      </w:r>
      <w:r w:rsidR="0062730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คือท่านจะต้องรู้ว่า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ทาน</w:t>
      </w:r>
      <w:r w:rsidR="00627309">
        <w:rPr>
          <w:rFonts w:cs="Cordia New" w:hint="cs"/>
          <w:szCs w:val="40"/>
          <w:cs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หมายถึงเสบียงของท่านที่อยู่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="00627309" w:rsidRPr="00C6624D">
        <w:rPr>
          <w:rFonts w:hint="cs"/>
          <w:cs/>
        </w:rPr>
        <w:t xml:space="preserve">อัลลอฮฺ </w:t>
      </w:r>
      <w:r w:rsidR="00627309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627309" w:rsidRPr="00C6624D">
        <w:rPr>
          <w:rFonts w:hint="cs"/>
          <w:cs/>
        </w:rPr>
        <w:t>) และเป็นสมบัต</w:t>
      </w:r>
      <w:r w:rsidR="00627309" w:rsidRPr="00C6624D">
        <w:rPr>
          <w:cs/>
        </w:rPr>
        <w:t>ิ</w:t>
      </w:r>
      <w:r w:rsidRPr="00C6624D">
        <w:rPr>
          <w:rFonts w:hint="cs"/>
          <w:cs/>
        </w:rPr>
        <w:t>ส่วนตัวของท่านที่ไม่จำเป็นต้องให้ใครมองเห็น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เมื่อท่านรู้อย่างนี้แล้ว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ท่านจะต้องเสียสละทานอย่างลับๆ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อันจะมีน้ำหนักแก่ท่านยิ่งกว่าการบริจาคอย่างเปิดเผย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มันจะช่วยสกัดกั้นเภทภัยและความเจ็บปวดในโลกนี้ได้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และจะปกป้องท่านให้พ้นจากไฟนรกในปรโลก</w:t>
      </w:r>
    </w:p>
    <w:p w:rsidR="00627309" w:rsidRPr="00C6624D" w:rsidRDefault="00627309" w:rsidP="00627309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2730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สิทธิของสัตว์ที่พลีเป็นกุศลทาน</w:t>
      </w:r>
      <w:r w:rsidR="0062730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คือท่านจะต้องมีความประสงค์ในการมอบหมายมันแด่อัลลอฮฺ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เท่านั้น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และมิได้มีความประสงค์เพื่อมวลมนุษย์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และท่านจะต้องไม่มี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ความประสงค์อื่นใด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นอกจากเพื่อวิญญาณของ</w:t>
      </w:r>
    </w:p>
    <w:p w:rsidR="00627309" w:rsidRDefault="00A83676" w:rsidP="00627309">
      <w:pPr>
        <w:pStyle w:val="libNormal"/>
        <w:ind w:firstLine="0"/>
      </w:pPr>
      <w:r w:rsidRPr="00C6624D">
        <w:rPr>
          <w:rFonts w:hint="cs"/>
          <w:cs/>
        </w:rPr>
        <w:t>ท่านจะได้รับความเมตตา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และความปลอดภัยในวันที่ท่านเข้าพบพระองค์</w:t>
      </w:r>
    </w:p>
    <w:p w:rsidR="00627309" w:rsidRDefault="00627309" w:rsidP="00627309">
      <w:pPr>
        <w:pStyle w:val="libNormal"/>
        <w:ind w:firstLine="0"/>
      </w:pPr>
    </w:p>
    <w:p w:rsidR="00627309" w:rsidRDefault="00627309" w:rsidP="00627309">
      <w:pPr>
        <w:pStyle w:val="libNormal"/>
        <w:ind w:firstLine="0"/>
        <w:rPr>
          <w:cs/>
        </w:rPr>
      </w:pPr>
    </w:p>
    <w:p w:rsidR="00627309" w:rsidRDefault="0062730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627309">
      <w:pPr>
        <w:pStyle w:val="libNormal"/>
        <w:ind w:firstLine="0"/>
        <w:rPr>
          <w:rFonts w:cs="Times New Roman"/>
          <w:lang w:bidi="ar-SA"/>
        </w:rPr>
      </w:pPr>
    </w:p>
    <w:p w:rsidR="00A83676" w:rsidRDefault="00A83676" w:rsidP="00F01880">
      <w:pPr>
        <w:pStyle w:val="libNormal"/>
      </w:pPr>
      <w:r w:rsidRPr="00C6624D">
        <w:rPr>
          <w:rFonts w:hint="cs"/>
          <w:cs/>
        </w:rPr>
        <w:t>สิทธิของผู้มีอำนาจ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ท่านจะต้องประสบกับความชั่วร้ายของเขา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แท้จริงเขาคือผู้ที่ก่อภัยพิบัติให้เกิดแก่ท่านได้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ตามที่อัลลอฮฺ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ทรงบันดาลให้เขาเป็นผู้มีอำนาจครอบครองท่าน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และท่านจะต้องไม่ทำลายเขาด้วยการยื่นมือของท่านไปสู่ความเสียหาน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และอย่าได้เป็นผู้ร่วมงานกับเขาในอันที่จะนำความเลวร้ายมาสู่ท่าน</w:t>
      </w:r>
    </w:p>
    <w:p w:rsidR="00F01880" w:rsidRPr="00C6624D" w:rsidRDefault="00F01880" w:rsidP="00F01880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สิทธิของผู้ที่ควบคุมท่านด้วยวิชาความรู้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คือจะต้องให้เกียรติและยกย่องในการเข้าร่วมงานกับเขา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และจะต้องให้การเชื่อฟังแต่โดยดี</w:t>
      </w:r>
    </w:p>
    <w:p w:rsidR="00A83676" w:rsidRDefault="00A83676" w:rsidP="00F01880">
      <w:pPr>
        <w:pStyle w:val="libNormal"/>
      </w:pPr>
      <w:r w:rsidRPr="00C6624D">
        <w:rPr>
          <w:rFonts w:hint="cs"/>
          <w:cs/>
        </w:rPr>
        <w:t>และต้องให้การยอมรับ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จะต้องไม่ขึ้นเสียงกับเขาและจะต้องไม่ตอบคำถามของคนใดที่ถามเขา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ไม่ว่าในเรื่องอันใดก็ตามจนกว่าเขาจะเป็นคนตอบเอง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จงอย่าพูดกับคนใดในขณะประชุมร่วมกับเขา</w:t>
      </w:r>
      <w:r w:rsidR="00F01880">
        <w:rPr>
          <w:rFonts w:hint="cs"/>
          <w:cs/>
        </w:rPr>
        <w:t xml:space="preserve"> </w:t>
      </w:r>
      <w:r w:rsidRPr="00C6624D">
        <w:rPr>
          <w:rFonts w:hint="cs"/>
          <w:cs/>
        </w:rPr>
        <w:t>จงอย่าตำหนิคนใดในขณะอยู่กับเขา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จะต้องปกป้องเขาในขณะที่มีใครกล่าถึงเขาในแง่ร้าย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จะต้องปกปิดข้อตำหนิของเขา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จะต้องเปิดเผยเกียรติคุณของเขาจงอย่าร่วมในการเป็นศัตรูกับเขา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จงอย่าขัดแย้งฐานะความเป็นผู้ปกครองของเขา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ถ้าท่านทำอย่างนี้มะลาอิกะฮฺของอัลลอฮฺ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จะทรงเป็นพยานว่า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ท่านปรารถนาดีต่อเขา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และร่ำเรียนจากเขาเพื่ออัลลอฮฺ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มิใช่เพื่อนมนุษย์</w:t>
      </w:r>
    </w:p>
    <w:p w:rsidR="00F01880" w:rsidRPr="00C6624D" w:rsidRDefault="00F01880" w:rsidP="00F01880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สิทธิของผู้ที่ควบคุมท่านในฐานะผู้ปกครอง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คือท่านจะต้องเคารพ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เชื่อฟังและอย่าขัดขืน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นอกจากกรณีที่เป็นการทรยศต่ออัลลอฮฺ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</w:p>
    <w:p w:rsidR="00F01880" w:rsidRDefault="00A83676" w:rsidP="00F01880">
      <w:pPr>
        <w:pStyle w:val="libNormal"/>
      </w:pPr>
      <w:r w:rsidRPr="00C6624D">
        <w:rPr>
          <w:rFonts w:hint="cs"/>
          <w:cs/>
        </w:rPr>
        <w:t>เพราะไม่มีการเคารพเชื่อฟังใดๆ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แก่ผู้ถูกสร้างที่อยู่ในการทรยศต่อพระผู้สร้างสิทธิของผู้อยู่ในความดูแลของท่าน</w:t>
      </w:r>
    </w:p>
    <w:p w:rsidR="00F01880" w:rsidRDefault="00F01880" w:rsidP="00F01880">
      <w:pPr>
        <w:pStyle w:val="libNormal"/>
      </w:pPr>
    </w:p>
    <w:p w:rsidR="00F01880" w:rsidRDefault="00F01880" w:rsidP="00F01880">
      <w:pPr>
        <w:pStyle w:val="libNormal"/>
      </w:pPr>
    </w:p>
    <w:p w:rsidR="00F01880" w:rsidRDefault="00F01880" w:rsidP="00F01880">
      <w:pPr>
        <w:pStyle w:val="libNormal"/>
        <w:rPr>
          <w:cs/>
        </w:rPr>
      </w:pPr>
    </w:p>
    <w:p w:rsidR="00F01880" w:rsidRDefault="00F0188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โดยท่านเป็นผู้มีอำนาจ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พวกเขาเป็นผู้อยู่ในความดูแลของท่าน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เพราะความอ่อนแอของพว</w:t>
      </w:r>
      <w:r w:rsidR="00F01880">
        <w:rPr>
          <w:rFonts w:hint="cs"/>
          <w:cs/>
        </w:rPr>
        <w:t>ก</w:t>
      </w:r>
      <w:r w:rsidRPr="00C6624D">
        <w:rPr>
          <w:rFonts w:hint="cs"/>
          <w:cs/>
        </w:rPr>
        <w:t>เขาและเพราะอำนาจของท่านจึงจำเป็นที่ท่านจะต้องให้ความยุติธรรม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และจงปฏิบัติต่อพวกเขาเสมือน</w:t>
      </w: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บิดาของผู้มีความเมตตาสงสารบุตรของตน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จงอภัยในความรู้เท่าไม่ถึงการณ์ของพวกเขา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จงอย่ารีบลงโทษ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แต่จงขอบคุณอัลลอฮฺ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ในฐานะที่ทรงมอบอำนาจให้ท่านครอบครองพวกเขาเหล่านั้น</w:t>
      </w:r>
    </w:p>
    <w:p w:rsidR="00F01880" w:rsidRDefault="00A83676" w:rsidP="00F01880">
      <w:pPr>
        <w:pStyle w:val="libNormal"/>
      </w:pPr>
      <w:r w:rsidRPr="00C6624D">
        <w:rPr>
          <w:rFonts w:hint="cs"/>
          <w:cs/>
        </w:rPr>
        <w:t>สิทธิของผู้ที่อยู่ในความดูแลของท่าน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โดยท่านเป็นผู้ที่มีความรู้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</w:t>
      </w:r>
    </w:p>
    <w:p w:rsidR="00A83676" w:rsidRDefault="00A83676" w:rsidP="00F01880">
      <w:pPr>
        <w:pStyle w:val="libNormal"/>
        <w:ind w:firstLine="0"/>
      </w:pPr>
      <w:r w:rsidRPr="00C6624D">
        <w:rPr>
          <w:rFonts w:hint="cs"/>
          <w:cs/>
        </w:rPr>
        <w:t>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ทรงกำหนดให้ท่านเป็นดุลยธรรมสำหรับพวกเขา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โดยความรู้ที่ทรงประทานให้แก่ท่าน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และทรงเผยคลัง</w:t>
      </w:r>
      <w:r w:rsidRPr="00C6624D">
        <w:rPr>
          <w:cs/>
        </w:rPr>
        <w:t>(</w:t>
      </w:r>
      <w:r w:rsidRPr="00C6624D">
        <w:rPr>
          <w:rFonts w:hint="cs"/>
          <w:cs/>
        </w:rPr>
        <w:t>แห่งความรู้</w:t>
      </w:r>
      <w:r w:rsidRPr="00C6624D">
        <w:rPr>
          <w:cs/>
        </w:rPr>
        <w:t>)</w:t>
      </w:r>
      <w:r w:rsidRPr="00C6624D">
        <w:rPr>
          <w:rFonts w:hint="cs"/>
          <w:cs/>
        </w:rPr>
        <w:t>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ของพระองค์ให้แก่ท่าน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ถ้าหากท่านมีความดีงามในการสอนคนทั้งหลาย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และไม่ทำลาย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ไม่บั่นทอนพวกเขา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ก็จะทรงเพิ่มความดีงามของพระองค์ให้แก่ท่าน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หากท่านขัดขืนในการให้ความรู้แก่คนทั้งหลายหรือทำลายความต้องการของพวกเขาในยามที่พวกเขาแสวงหาความรู้จา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ก็เป็นสิทธิของอัลลออฮฺ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จะทรงลบเลือนความรู้และรัศมีของพระองค์ออกไปจากท่าน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และฐานะของท่านก็เป็นอันตกไปจากหัวใจของคนทั่วไป</w:t>
      </w:r>
    </w:p>
    <w:p w:rsidR="00F01880" w:rsidRPr="00C6624D" w:rsidRDefault="00F01880" w:rsidP="00F01880">
      <w:pPr>
        <w:pStyle w:val="libNormal"/>
        <w:ind w:firstLine="0"/>
        <w:rPr>
          <w:rFonts w:cs="Times New Roman"/>
          <w:lang w:bidi="ar-SA"/>
        </w:rPr>
      </w:pPr>
    </w:p>
    <w:p w:rsidR="00A83676" w:rsidRPr="00F01880" w:rsidRDefault="00A83676" w:rsidP="00F01880">
      <w:pPr>
        <w:pStyle w:val="libNormal"/>
      </w:pPr>
      <w:r w:rsidRPr="00C6624D">
        <w:rPr>
          <w:rFonts w:hint="cs"/>
          <w:cs/>
        </w:rPr>
        <w:t>สิทธิของภรรยาของท่าน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คือจงรู้ไว้ว่า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ทรงกำหนดมาให้นางเป็นที่สงบจิตใจและอบอุ่นใจแก่ท่าน</w:t>
      </w:r>
    </w:p>
    <w:p w:rsidR="00F01880" w:rsidRDefault="00A83676" w:rsidP="00F01880">
      <w:pPr>
        <w:pStyle w:val="libNormal"/>
        <w:rPr>
          <w:cs/>
        </w:rPr>
      </w:pP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นี่คือความโปรดปรานอย่างหนึ่งจากอัลลอฮฺ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ที่มีต่อท่าน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F01880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ท่านจงให้เกียรติและมีไมตรีจิตต่อนางถึงแม้สิทธิของท่านที่มีต่อนางนั้นสำคัญกว่าก็ตาม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แต่สิทธิของนางที่มีต่อท่านก็คือ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ท่านจะต้องเมตตานาง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เพราะนางเป็นเสมือนเชลยของท่าน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และท่านจงให้อาหารแก่นาง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เครื่องนุ่งห่มแก่นาง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และหากนางรู้เท่าไม่ถึงการณ์ท่านจงอภัยนาง</w:t>
      </w:r>
    </w:p>
    <w:p w:rsidR="00F01880" w:rsidRDefault="00F0188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</w:p>
    <w:p w:rsidR="00A83676" w:rsidRDefault="00A83676" w:rsidP="00F01880">
      <w:pPr>
        <w:pStyle w:val="libNormal"/>
      </w:pPr>
      <w:r w:rsidRPr="00C6624D">
        <w:rPr>
          <w:rFonts w:hint="cs"/>
          <w:cs/>
        </w:rPr>
        <w:t>สิทธิของข้าทาสของท่าน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คือท่านจงรู้ไว้ว่า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เขาคือมนุษย์ที่อัลลอฮฺ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ทรงสร้างมาเป็นเสมือนบุตรของบิดามารดาท่านเช่นกัน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เป็นเสมือนเนื้อและเลือดของท่านท่านมิได้ครอบครองเขาเพียงแต่ลำพังโดยไม่มีอัลลอฮฺ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ท่านมิได้สร้างอวัยวะส่วนใดของเขาขึ้นมาเลย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และท่านมิได้นำเครื่องยังชีพใดๆ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มามอบให้แก่เขาเลย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แต่ทว่าในเรื่องนี้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เป็นหน้าที่ของอัลลอฮฺ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ที่ทรงประทานแก่ท่านอย่างครบครัน</w:t>
      </w:r>
    </w:p>
    <w:p w:rsidR="00F01880" w:rsidRPr="00C6624D" w:rsidRDefault="00F01880" w:rsidP="00F01880">
      <w:pPr>
        <w:pStyle w:val="libNormal"/>
        <w:rPr>
          <w:rFonts w:cs="Times New Roman"/>
          <w:lang w:bidi="ar-SA"/>
        </w:rPr>
      </w:pPr>
    </w:p>
    <w:p w:rsidR="00A83676" w:rsidRDefault="00A83676" w:rsidP="00F01880">
      <w:pPr>
        <w:pStyle w:val="libNormal"/>
      </w:pPr>
      <w:r w:rsidRPr="00C6624D">
        <w:rPr>
          <w:rFonts w:hint="cs"/>
          <w:cs/>
        </w:rPr>
        <w:t>ต่อจากนั้นพระองค์ทรงมอบเขามาให้ท่านควบคุมและทรงฝากขังเขาไว้กับท่าน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และให้ท่านทำหน้าที่ดูแลเขาไว้เพื่อพระองค์จงรักษาไว้ซึ่งความดีงามใดๆ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ก็ตามที่ท่านนำมามอบแก่เขา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จงทำความดีต่อเขาเหมือนดังที่อัลลอฮฺ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ทำดีต่อท่าน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หากท่านไม่พอใจก็จงเปลี่ยนเอาคนใหม่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แต่อย่าลงโทษคนที่อัลลอฮฺ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ทรงสร้างมาเลย</w:t>
      </w:r>
    </w:p>
    <w:p w:rsidR="00F01880" w:rsidRPr="00C6624D" w:rsidRDefault="00F01880" w:rsidP="00F01880">
      <w:pPr>
        <w:pStyle w:val="libNormal"/>
        <w:rPr>
          <w:rFonts w:cs="Times New Roman"/>
          <w:lang w:bidi="ar-SA"/>
        </w:rPr>
      </w:pPr>
    </w:p>
    <w:p w:rsidR="00F01880" w:rsidRPr="00F01880" w:rsidRDefault="00A83676" w:rsidP="00F0188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ไม่มีพลังและอำนาจใด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F01880" w:rsidRDefault="00A83676" w:rsidP="00F01880">
      <w:pPr>
        <w:pStyle w:val="libNormal"/>
        <w:rPr>
          <w:cs/>
        </w:rPr>
      </w:pPr>
      <w:r w:rsidRPr="00C6624D">
        <w:rPr>
          <w:rFonts w:hint="cs"/>
          <w:cs/>
        </w:rPr>
        <w:t>สิทธิแห่งมารดาของท่าน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นางอุ้มท้องท่านมา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อย่างชนิดที่ไม่เคยมีใครอุ้นมาอย่างนั้น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และนางมอบให้แก่ท่านซึ่งผลไม้จากจิตใจของนาง</w:t>
      </w:r>
      <w:r w:rsidRPr="00C6624D">
        <w:rPr>
          <w:cs/>
        </w:rPr>
        <w:t>(</w:t>
      </w:r>
      <w:r w:rsidRPr="00C6624D">
        <w:rPr>
          <w:rFonts w:hint="cs"/>
          <w:cs/>
        </w:rPr>
        <w:t>หมายถึงเลือดที่กลั่นออกมาเป็นน้ำนม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อย่างชนิดที่ไม่เคยมีใครมอบให้ท่านอย่างนั้นเลยสักคน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อวัยวะทุกส่วนในเรือนร่างของนางให้ความคุ้มกันท่าน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นางไม่เคยอาทรกับความหิวในขณะที่ให้อาหารแก่ท่าน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ไม่อาทรกับความกระหายในขณะที่ให้ท่านดื่ม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ไม่อาทรกับความเปลือยเปล่าในขณะที่ให้ท่านสวมใส่ยอมอดหลับอดนอนเพียงเพื่อท่าน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ปกป้องความร้อนความหนาวแก่ท่านเสมอเพื่อท่านได้อยู่กับนาง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ฉะนั้นท่านไม่อาจขอบคุณนางให้เหมาะสมได้นอกจากด้วยความช่วยเหลือจากอัลลอฮฺ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และความประสงค์จากพระองค์</w:t>
      </w:r>
    </w:p>
    <w:p w:rsidR="00F01880" w:rsidRDefault="00F0188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01880" w:rsidRPr="00F01880" w:rsidRDefault="00F01880" w:rsidP="00F01880">
      <w:pPr>
        <w:pStyle w:val="libNormal"/>
        <w:ind w:firstLine="0"/>
        <w:rPr>
          <w:rFonts w:cs="Cordia New"/>
          <w:szCs w:val="40"/>
        </w:rPr>
      </w:pP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สิทธิของบิดาของท่าน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เขาคือรากฐานที่มาของท่าน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หากไม่มีเขา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ท่านย่อมไม่มี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ดังนั้นอันใดที่ท่านพบว่า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ในตัวของท่านมีสิ่งที่เขาพอใจ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ก็จงรู้ไว้ว่าบิดาของท่านคือรากเง่าแห่งความโปรดปรานที่มีต่อท่านในเรื่องนั้น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ดังนั้นจงสรรเสริญอัลลอฮฺ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และทดแทนคุณเขาให้สุดความสามารถ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F01880" w:rsidRPr="00F01880" w:rsidRDefault="00F01880" w:rsidP="00A83676">
      <w:pPr>
        <w:pStyle w:val="libNormal"/>
        <w:rPr>
          <w:rFonts w:cs="Cordia New"/>
          <w:szCs w:val="40"/>
        </w:rPr>
      </w:pPr>
    </w:p>
    <w:p w:rsidR="00A83676" w:rsidRDefault="00A83676" w:rsidP="00F01880">
      <w:pPr>
        <w:pStyle w:val="libNormal"/>
      </w:pPr>
      <w:r w:rsidRPr="00C6624D">
        <w:rPr>
          <w:rFonts w:hint="cs"/>
          <w:cs/>
        </w:rPr>
        <w:t>สิทธิของผู้เป็นบุตรของท่าน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เขามาจากท่าน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เป็นอีกส่วนหนึ่งของชีวิตทางโลกที่เพิ่มพูนให้แก่ท่าน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ทั้งในส่วนที่ดีและส่วนที่เลวของเขา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ท่านจะต้องถูกสอบสวนเกี่ยวกับการควบคุมดูแลมารยาทของเขาให้ดีงาม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ต้องเป็นผู้ส่งเสริมและสนับสนุนเขา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F01880">
        <w:rPr>
          <w:rFonts w:hint="cs"/>
          <w:cs/>
        </w:rPr>
        <w:t xml:space="preserve"> </w:t>
      </w:r>
      <w:r w:rsidRPr="00C6624D">
        <w:rPr>
          <w:rFonts w:hint="cs"/>
          <w:cs/>
        </w:rPr>
        <w:t>จงปฏิบัติต่อเขาในฐานะเช่นการปฏิบัติของคนที่รู้ว่าเขาคือตัวนำรางวัลอันดีงามมาสู่ตน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อีกทั้งเป็นตัวนำการลงโทษอันแสนเลวมาสู่ตนด้วยเช่นกัน</w:t>
      </w:r>
    </w:p>
    <w:p w:rsidR="00F01880" w:rsidRPr="00C6624D" w:rsidRDefault="00F01880" w:rsidP="00F01880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สิทธิของพี่น้องของท่าน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</w:t>
      </w:r>
      <w:r w:rsidR="00F01880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ท่านจะต้องรู้ว่าเขา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คือมือ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คือเกียรติยศ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คือพลังของท่าน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ดังนั้นจงอย่าเอาเขามาเป็นอาวุธในการทรยศต่ออัลลอฮฺ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และก่อความอธรรมแก่สรรพสิ่งทั้งหลายของอัลลอฮฺ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อย่าปล่อยให้การช่วยเหลือของเขาไปสนับสนุนฝ่ายศัตรู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และต้องมีการตักเตือนแก่เขา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หากว่าเขาเคารพเชื่อฟังอัลลอฮฺ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ถ้าไม่เป็นเช่นนั้นอัลลอฮฺ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ก็ทรงมีเกียรติเหมือนท่านมากกว่าเขา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F01880" w:rsidRDefault="00F01880" w:rsidP="00A83676">
      <w:pPr>
        <w:pStyle w:val="libNormal"/>
        <w:rPr>
          <w:rFonts w:cs="Cordia New"/>
          <w:szCs w:val="40"/>
        </w:rPr>
      </w:pPr>
    </w:p>
    <w:p w:rsidR="00F01880" w:rsidRPr="00F01880" w:rsidRDefault="00F01880" w:rsidP="00A83676">
      <w:pPr>
        <w:pStyle w:val="libNormal"/>
        <w:rPr>
          <w:rFonts w:cs="Cordia New"/>
          <w:szCs w:val="40"/>
        </w:rPr>
      </w:pPr>
    </w:p>
    <w:p w:rsidR="00F01880" w:rsidRDefault="00F01880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F01880" w:rsidRPr="00F01880" w:rsidRDefault="00F01880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สิทธิของผู้ปกครองที่สร้างความดีให้แก่ท่าน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เขานำทรัพย์สินของเขามาใช้จ่ายเพื่อท่านและนำท่านออกจากความต่ำต้อย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และแร้นแค้นไปสู่เกียรติยศอันเป็นความอิสระ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และปลดปล่อยท่านให้พ้นจากสภาพของเชลยให้พ้นจากความเป็นข้าทาส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ให้พ้นจากสภาพที่อยู่ในคุกอันกักขังหน่วงเหนี่ยวท่านจากการเคารพภักดีต่อพระผู้อภิบาล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เขาคือคนสำคัญที่สุดในความเป็นและความตายของท่าน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ความช่วยเหลือที่เขามีต่อท่านนั้น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เป็นหน้าที่สำหรับตัวท่าน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เมื่อเวลาที่เขาต้องการความช่วยเหลือจากท่าน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F01880" w:rsidRPr="00F01880" w:rsidRDefault="00F01880" w:rsidP="00A83676">
      <w:pPr>
        <w:pStyle w:val="libNormal"/>
        <w:rPr>
          <w:rFonts w:cs="Cordia New"/>
          <w:szCs w:val="40"/>
        </w:rPr>
      </w:pPr>
    </w:p>
    <w:p w:rsidR="00A83676" w:rsidRDefault="00A83676" w:rsidP="00F01880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สิทธิของคนรับใช้ที่ท่านมีบุญคุณต่อเขา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ทรงถือว่า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การที่ท่านปลดปล่อยให้เขาพ้นจากความเป็นทาสนั้น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สื่อสัมพันธ์สำหรับพระองค์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และเป็นม่านกั้นท่านให้พ้นจากนรก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และมรดกของเขาในโลกนี้คือ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รางวัลอันหนึ่งสำหรับท่าน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ถ้าหากเขาไม่มีญาติคนใดทดแทนค่าเลี้ยงดูที่ท่านจ่ายให้เขาไปรางวัลของท่านในปรภพคือ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สวรรค์</w:t>
      </w:r>
      <w:r w:rsidR="00F01880">
        <w:rPr>
          <w:rFonts w:cs="Cordia New" w:hint="cs"/>
          <w:szCs w:val="40"/>
          <w:cs/>
        </w:rPr>
        <w:t>”</w:t>
      </w:r>
    </w:p>
    <w:p w:rsidR="00F01880" w:rsidRPr="00F01880" w:rsidRDefault="00F01880" w:rsidP="00F01880">
      <w:pPr>
        <w:pStyle w:val="libNormal"/>
        <w:rPr>
          <w:rFonts w:cs="Cordia New"/>
          <w:szCs w:val="40"/>
        </w:rPr>
      </w:pPr>
    </w:p>
    <w:p w:rsidR="00A83676" w:rsidRPr="00C6624D" w:rsidRDefault="00A83676" w:rsidP="00F0188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สิทธิของผู้มีคุณงามความดีต่อท่าน</w:t>
      </w:r>
      <w:r w:rsidR="00F0188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คือทานจะต้องทดแทนบุญคุณของเขา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และจะต้องนึกถึงความดีงามของเขาเสมอ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และต้องพยายามพูดจากับเขาด้วยวาจาที่ดี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จงวิงวอนขอจากอัลลอฮฺ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เพื่อเขาด้วยความจริงใจ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เพราะถ้า</w:t>
      </w:r>
    </w:p>
    <w:p w:rsidR="001609D9" w:rsidRDefault="00A83676" w:rsidP="001609D9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ท่านทำให้อย่างนี้ก็เท่ากับท่านได้ตอบแทนบุญคุณเขาทั้งในยามเร้นลับและในยามเปิดเผย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ต่อจากนั้น</w:t>
      </w:r>
      <w:r w:rsidR="001609D9">
        <w:rPr>
          <w:rFonts w:hint="cs"/>
          <w:cs/>
        </w:rPr>
        <w:t xml:space="preserve"> </w:t>
      </w:r>
      <w:r w:rsidRPr="00C6624D">
        <w:rPr>
          <w:rFonts w:hint="cs"/>
          <w:cs/>
        </w:rPr>
        <w:t>ถ้าวันใดท่านมีความสามารถในการตอบแทนให้สมบูรณ์ได้ก็จงตอบแทนเขา</w:t>
      </w:r>
    </w:p>
    <w:p w:rsidR="001609D9" w:rsidRDefault="001609D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1609D9">
      <w:pPr>
        <w:pStyle w:val="libNormal"/>
        <w:ind w:firstLine="0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สิทธิของผู้ทำหน้าที่ประกาศเวลานมาซ</w:t>
      </w:r>
      <w:r w:rsidRPr="00C6624D">
        <w:rPr>
          <w:cs/>
        </w:rPr>
        <w:t>(</w:t>
      </w:r>
      <w:r w:rsidR="001609D9">
        <w:rPr>
          <w:rFonts w:hint="cs"/>
          <w:cs/>
        </w:rPr>
        <w:t>มุอัซซิ</w:t>
      </w:r>
      <w:r w:rsidRPr="00C6624D">
        <w:rPr>
          <w:rFonts w:hint="cs"/>
          <w:cs/>
        </w:rPr>
        <w:t>น</w:t>
      </w:r>
      <w:r w:rsidRPr="00C6624D">
        <w:rPr>
          <w:cs/>
        </w:rPr>
        <w:t>)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เขาคือคนที่เตือนท่านให้รำลึกถึงพระผู้อภิบาลของท่าน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และเชิญชวนไปสู่โชคลาภอันมหาศาล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เป็นผู้ช่วนทำหน้าที่ปลดเปลื้องภาระหน้าที่ที่จำเป็นจะต้องมีต่ออัลลอฮฺ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1609D9" w:rsidRPr="00C6624D">
        <w:rPr>
          <w:rFonts w:hint="cs"/>
          <w:cs/>
        </w:rPr>
        <w:t>) ให้สำเร็จลุล่วงได</w:t>
      </w:r>
      <w:r w:rsidR="001609D9" w:rsidRPr="00C6624D">
        <w:rPr>
          <w:cs/>
        </w:rPr>
        <w:t>้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1609D9">
        <w:rPr>
          <w:rFonts w:hint="cs"/>
          <w:cs/>
        </w:rPr>
        <w:t xml:space="preserve"> </w:t>
      </w:r>
      <w:r w:rsidRPr="00C6624D">
        <w:rPr>
          <w:rFonts w:hint="cs"/>
          <w:cs/>
        </w:rPr>
        <w:t>จงขอบคุณเขาผู้นี้ในฐานะผู้บำเพ็ญคุณงามความดีให้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สิทธิของผู้ที่เป็นอิมามในนมาซ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คือท่านจะต้องรู้ว่าเขาคือ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ผู้เป็นสื่อนำระหว่างท่านกับพระผู้อภิบาลเขามีสิทธิพูดแทนท่าน</w:t>
      </w:r>
    </w:p>
    <w:p w:rsidR="001609D9" w:rsidRPr="001609D9" w:rsidRDefault="00A83676" w:rsidP="001609D9">
      <w:pPr>
        <w:pStyle w:val="libNormal"/>
      </w:pPr>
      <w:r w:rsidRPr="00C6624D">
        <w:rPr>
          <w:rFonts w:hint="cs"/>
          <w:cs/>
        </w:rPr>
        <w:t>เขาวิงวอนขอให้แก่ท่านโดยที่ท่านไม่ต้องวิงวอนขอเพื่อเขา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ท่านเพียงแต่ทำหน้าที่ยืนตรงต่อหน้าอัลลอฮฺ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ก็พอแล้ว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หากเขามีความบกพร่องก็เป็นความบกพร่องของเขาเองไม่เกี่ยวกับท่าน</w:t>
      </w:r>
    </w:p>
    <w:p w:rsidR="001609D9" w:rsidRDefault="00A83676" w:rsidP="001609D9">
      <w:pPr>
        <w:pStyle w:val="libNormal"/>
      </w:pPr>
      <w:r w:rsidRPr="00C6624D">
        <w:rPr>
          <w:rFonts w:hint="cs"/>
          <w:cs/>
        </w:rPr>
        <w:t>แต่ถ้าหากเขาทำถูกต้องสมบูรณ์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ท่านก็คือคนหนึ่งที่เป็นส่วนร่วมของเขา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และใช่ว่าเขาจะได้รับอะไรพิเศษมากกว่าท่านก็หาไม่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ในฐานะผู้นมาซ</w:t>
      </w:r>
      <w:r w:rsidRPr="00C6624D">
        <w:rPr>
          <w:cs/>
        </w:rPr>
        <w:t>)</w:t>
      </w:r>
      <w:r w:rsidRPr="00C6624D">
        <w:rPr>
          <w:rFonts w:hint="cs"/>
          <w:cs/>
        </w:rPr>
        <w:t>ตัวของท่านถูกปกป้อง</w:t>
      </w:r>
      <w:r w:rsidRPr="00C6624D">
        <w:rPr>
          <w:cs/>
        </w:rPr>
        <w:t>(</w:t>
      </w:r>
      <w:r w:rsidRPr="00C6624D">
        <w:rPr>
          <w:rFonts w:hint="cs"/>
          <w:cs/>
        </w:rPr>
        <w:t>ให้พ้นจากความผิดพลาดในนมาซ</w:t>
      </w:r>
      <w:r w:rsidRPr="00C6624D">
        <w:rPr>
          <w:cs/>
        </w:rPr>
        <w:t>)</w:t>
      </w:r>
      <w:r w:rsidRPr="00C6624D">
        <w:rPr>
          <w:rFonts w:hint="cs"/>
          <w:cs/>
        </w:rPr>
        <w:t>ด้วยตัวของเขา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นมาซของท่านถูกป้อง</w:t>
      </w:r>
      <w:r w:rsidRPr="00C6624D">
        <w:rPr>
          <w:cs/>
        </w:rPr>
        <w:t>(</w:t>
      </w:r>
      <w:r w:rsidRPr="00C6624D">
        <w:rPr>
          <w:rFonts w:hint="cs"/>
          <w:cs/>
        </w:rPr>
        <w:t>จากความไม่สมบูรณ์</w:t>
      </w:r>
      <w:r w:rsidRPr="00C6624D">
        <w:rPr>
          <w:cs/>
        </w:rPr>
        <w:t>)</w:t>
      </w:r>
      <w:r w:rsidRPr="00C6624D">
        <w:rPr>
          <w:rFonts w:hint="cs"/>
          <w:cs/>
        </w:rPr>
        <w:t>ด้วยนมาซของเขา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ดังนั้น</w:t>
      </w:r>
    </w:p>
    <w:p w:rsidR="00A83676" w:rsidRDefault="00A83676" w:rsidP="001609D9">
      <w:pPr>
        <w:pStyle w:val="libNormal"/>
        <w:ind w:firstLine="0"/>
      </w:pPr>
      <w:r w:rsidRPr="00C6624D">
        <w:rPr>
          <w:rFonts w:hint="cs"/>
          <w:cs/>
        </w:rPr>
        <w:t>จงตอบแทนบุญคุณของเขาให้สุดความสามารถ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1609D9" w:rsidRDefault="00A83676" w:rsidP="001609D9">
      <w:pPr>
        <w:pStyle w:val="libNormal"/>
      </w:pPr>
      <w:r w:rsidRPr="00C6624D">
        <w:rPr>
          <w:rFonts w:hint="cs"/>
          <w:cs/>
        </w:rPr>
        <w:t>สิทธิของสมาชิกในที่ชุมชนของท่าน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</w:t>
      </w:r>
      <w:r w:rsidR="001609D9">
        <w:rPr>
          <w:rFonts w:hint="cs"/>
          <w:cs/>
        </w:rPr>
        <w:t>่</w:t>
      </w:r>
      <w:r w:rsidRPr="00C6624D">
        <w:rPr>
          <w:rFonts w:hint="cs"/>
          <w:cs/>
        </w:rPr>
        <w:t>านจะต้องสุภาพ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อ่อนโยน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จงให้ความเป็นธรรมกับเขาในการได้รับอนุญาตให้พูด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และอย่าออกจากที่ประชุม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นอกจากเขาจะให้อนุญาตและใครที่จะนั่งร่วมกับท่าน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ก็อนุญาตให้เขาออกไปได้โดยไม่ต้องขออนุญาตจากท่าน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ท่านจะต้องลืมข้อผิดพลาดของเขา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และจดจำข้อดีทั้งหลายของเขาและอย่าให้เขาได้ยินอะไร</w:t>
      </w:r>
      <w:r w:rsidRPr="00C6624D">
        <w:rPr>
          <w:cs/>
        </w:rPr>
        <w:t xml:space="preserve"> </w:t>
      </w:r>
    </w:p>
    <w:p w:rsidR="001609D9" w:rsidRDefault="00A83676" w:rsidP="001609D9">
      <w:pPr>
        <w:pStyle w:val="libNormal"/>
        <w:ind w:firstLine="0"/>
      </w:pPr>
      <w:r w:rsidRPr="00C6624D">
        <w:rPr>
          <w:rFonts w:hint="cs"/>
          <w:cs/>
        </w:rPr>
        <w:t>นอกจากสิ่งที่ดี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</w:p>
    <w:p w:rsidR="001609D9" w:rsidRDefault="001609D9" w:rsidP="001609D9">
      <w:pPr>
        <w:pStyle w:val="libNormal"/>
        <w:ind w:firstLine="0"/>
        <w:rPr>
          <w:cs/>
        </w:rPr>
      </w:pPr>
    </w:p>
    <w:p w:rsidR="001609D9" w:rsidRDefault="001609D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1609D9">
      <w:pPr>
        <w:pStyle w:val="libNormal"/>
        <w:ind w:firstLine="0"/>
        <w:rPr>
          <w:rFonts w:cs="Times New Roman"/>
          <w:lang w:bidi="ar-SA"/>
        </w:rPr>
      </w:pPr>
    </w:p>
    <w:p w:rsidR="00A83676" w:rsidRPr="001609D9" w:rsidRDefault="00A83676" w:rsidP="001609D9">
      <w:pPr>
        <w:pStyle w:val="libNormal"/>
      </w:pPr>
      <w:r w:rsidRPr="00C6624D">
        <w:rPr>
          <w:rFonts w:hint="cs"/>
          <w:cs/>
        </w:rPr>
        <w:t>สิทธิของเพื่อนบ้านของท่าน</w:t>
      </w:r>
      <w:r w:rsidR="001609D9">
        <w:rPr>
          <w:rFonts w:hint="cs"/>
          <w:cs/>
        </w:rPr>
        <w:t xml:space="preserve"> </w:t>
      </w:r>
      <w:r w:rsidRPr="00C6624D">
        <w:rPr>
          <w:rFonts w:hint="cs"/>
          <w:cs/>
        </w:rPr>
        <w:t>คือจงปกป้องเขาในยามที่เขาไม่อยู่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และจงให้เกียรติในยามที่เขาอยู่ต้องช่วยเหลือเขาในยามที่เขาได้รับความไม่เป็นอธรรม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อย่าช่วยทำให้เขาได้รับความอับอาย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ถ้าหากท่านรู้ว่า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เขามี</w:t>
      </w:r>
    </w:p>
    <w:p w:rsidR="00A83676" w:rsidRPr="00C6624D" w:rsidRDefault="00A83676" w:rsidP="001609D9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ความบกพร่องน่ารังเกียจ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ก็จงปิดบังไว้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หากท่านรู้ว่า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เขายอมรับคำตักเตือนของท่าน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ท่านก็ตักเตือนเขาสองต่อสองจงอย่าพึ่งพิงยามที่เขาเดือนร้อน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และจงแก้ปัญหาความยุ่งยากให้แก่เขาจงขอการอภัยโทษแก่ความผิดพลาดของเขา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และจงสันถวไมตรีกับเขาด้วยไมตรีจิตอันดีงาม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สิทธิของเพื่อนฝูงของท่าน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คือท่านจงคบเขาด้วยการให้เกียรติ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และมีความเสมอภาค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ต้องให้เกียรติต่อเขา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เช่นเดียวกับที่เขาให้เกียรติท่าน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และจงมีไมตรีจิตต่อเขาอีกทั้งจะต้องไม่เป็นพิษเป็นภัยแก่เขา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1609D9" w:rsidRDefault="00A83676" w:rsidP="001609D9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สิทธิของผู้ร่วมงานของท่าน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คือถึงแม้เขาจะไม่อยู่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แต่ท่านก็ต้องทำหน้าที่ให้เขาอย่างสมบูรณ์หากเขาอยู่ต้องให้ความดูแลเขา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จงอย่าตัดสินความใดๆ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ที่มิได้ใช้หลักเกณฑ์ของเขา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จงอย่าทำงานตามความคิดของท่านโดยไม่มีข้อเสนอแนะของเขาจงรักษาทรัพย์สินของเขา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และจงอย่าทรยศต่อเขาในยามที่เขามีอำนาจหรือไม่ให้เกียรติในคำสั่งของเขา</w:t>
      </w:r>
      <w:r w:rsidRPr="00C6624D">
        <w:rPr>
          <w:cs/>
        </w:rPr>
        <w:t>(</w:t>
      </w:r>
      <w:r w:rsidRPr="00C6624D">
        <w:rPr>
          <w:rFonts w:hint="cs"/>
          <w:cs/>
        </w:rPr>
        <w:t>ไม่ปฏิบัติตาม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แท้จริงพลังของอัลลอฮฺ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จะสถิตย์อยู่กับคนสองฝ่ายที่ร่วมกันทำงานเสมอ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ตราบใดที่คนทั้งสองไม่ทรยศต่อกันไม่มีพลังใดๆ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1609D9" w:rsidRDefault="001609D9" w:rsidP="001609D9">
      <w:pPr>
        <w:pStyle w:val="libNormal"/>
        <w:rPr>
          <w:rFonts w:cs="Cordia New"/>
          <w:szCs w:val="40"/>
        </w:rPr>
      </w:pPr>
    </w:p>
    <w:p w:rsidR="001609D9" w:rsidRPr="001609D9" w:rsidRDefault="001609D9" w:rsidP="001609D9">
      <w:pPr>
        <w:pStyle w:val="libNormal"/>
        <w:rPr>
          <w:rFonts w:cs="Cordia New"/>
          <w:szCs w:val="40"/>
        </w:rPr>
      </w:pPr>
    </w:p>
    <w:p w:rsidR="001609D9" w:rsidRDefault="001609D9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</w:p>
    <w:p w:rsidR="001609D9" w:rsidRDefault="00A83676" w:rsidP="001609D9">
      <w:pPr>
        <w:pStyle w:val="libNormal"/>
      </w:pPr>
      <w:r w:rsidRPr="00C6624D">
        <w:rPr>
          <w:rFonts w:hint="cs"/>
          <w:cs/>
        </w:rPr>
        <w:t>สิทธิในทรัพย์สินของท่าน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คือท่านจะต้องไม่หามาจากทางใด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นอกจากทางที่ได้รับอนุญาตและจงอย่าให้จ่ายออกไปนอกจากในทางที่ถูกต้อง</w:t>
      </w:r>
    </w:p>
    <w:p w:rsidR="00A83676" w:rsidRPr="00C6624D" w:rsidRDefault="00A83676" w:rsidP="001609D9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จงอย่าให้มันสร้างผลกระทบแก่ตัวท่านโดยคนที่ไม่ได้ให้เกียรติแก่ท่าน</w:t>
      </w:r>
    </w:p>
    <w:p w:rsidR="00A83676" w:rsidRPr="00C6624D" w:rsidRDefault="00A83676" w:rsidP="001609D9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ดังนั้น</w:t>
      </w:r>
      <w:r w:rsidR="001609D9">
        <w:rPr>
          <w:rFonts w:hint="cs"/>
          <w:cs/>
        </w:rPr>
        <w:t xml:space="preserve"> </w:t>
      </w:r>
      <w:r w:rsidRPr="00C6624D">
        <w:rPr>
          <w:rFonts w:hint="cs"/>
          <w:cs/>
        </w:rPr>
        <w:t>จงทำมันไปทำงานที่เกี่ยวกับการเคารพเชื่อฟังอัลลอฮฺ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จงอย่าตระหนี่เพราะมันจะก่อให้เกิดความสูญเสียและเป็นทุกข์ทั้งๆ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ที่มั่งคั่งอยู่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ไม่มีพลังอำนาจใด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สิทธิของคู่กรณีที่เขาเป็นฝ่ายเรียกร้องจากท่าน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>(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การชดเชย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หรือการจ่ายค่าทำขวัญ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ฯลฯ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ถ้าท่านเป็นคนมีความสะดวกก็จงให้เขาไป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แต่ถ้าหากท่านเป็นคนลำบาก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ท่านจะต้องเต็มใจในการพูดด้วยวาจาที่ดี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และจะต้องโน้มน้าวให้เขาคล้อยตามท่านด้วยความอ่อนโยน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ละเมียดละมัย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สิทธิของผู้เป็นแนวร่วมของท่าน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คือท่านอย่าหลอกลวง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อย่าฉ้อฉล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และอย่าปลิ้นปล้อนเขา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และท่านจงสำรวมตนต่ออัลลอฮฺ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ในข้อที่สิทธิของคู่ปรปักษ์ที่เขาเป็นโจทย์คือ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ถ้าหากข้อกล่าวหาที่มีต่อท่านเป็นมูลความจริง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ท่านก็จงเป็นพยานต่อตัวท่านเองเพื่อเขาและอย่าได้อธรรมต่อเขา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และต้องทำหน้าที่สนองตอบในสิทธิของเขาให้สมบูรณ์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แต่ถ้าหากข้อกล่าวหาของเขาผิดพลาดท่านก็ต้องมีไมตรีต่อเขา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และจะต้องไม่ดำเนินการใดๆ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นอกจากด้วยวิถีทางแห่งการมีไมตรีจิต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และอย่าละเมิดพระผู้อภิบาลของท่านในข้อนี้</w:t>
      </w:r>
    </w:p>
    <w:p w:rsidR="001609D9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1609D9" w:rsidRDefault="001609D9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สิทธิของคู่ปรปักษ์ที่ท่านเป็นฝ่ายโจทย์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ถ้าหากข้อกล่าวหาของท่านเป็นความจริง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ท่านจะต้องใช้วาจาที่สุภาพที่สุดต่อเขา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และอย่าเบียดบังสิทธิของเขา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แต่ถ้าหากท่านตั้งข้อกล่าวหาผิดพลาด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ก็จงยำเกรงต่ออัลลอฮฺ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ขอโทษต่อเขาและเลิกกิจการตั้งข้อกล่าวหา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สิทธิของผู้ขอคำปรึกษา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คือหากท่านรู้ถึงแนวคิดใดๆ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ท่านก็ต้องชี้แนะเขาทันทีแต่ถ้าหากท่านไม่รู้ก็จงแนะนำให้เขาไปหาคนที่รู้ในเรื่องนั้นๆ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สิทธิของผู้ให้คำปรึกษาแก่ท่าน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คือท่านจงอย่ากล่าวหาเขา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แนวความคิดที่เขาเสนอไม่เป็นที่สัมฤทธิผลแก่ท่าน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แต่ถ้าหากเป็นที่สัมฤทธิผล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ท่านก็ต้องสรรเสริญอัลลอฮฺ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สิทธิของผู้ขอคำตักเตือนจากท่าน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คือท่านจะต้องทำหน้าที่ให้คำตักเตือนแก่เขา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และจะต้องให้แนวทางของท่านที่มอบให้เขานั้น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เป็นความเมตตากรุณา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สิทธิของผู้ให้คำตักเตือนแก่ท่าน</w:t>
      </w:r>
      <w:r w:rsidR="001609D9">
        <w:rPr>
          <w:rFonts w:hint="cs"/>
          <w:cs/>
        </w:rPr>
        <w:t xml:space="preserve"> </w:t>
      </w:r>
      <w:r w:rsidRPr="00C6624D">
        <w:rPr>
          <w:rFonts w:hint="cs"/>
          <w:cs/>
        </w:rPr>
        <w:t>คือท่านจะต้องอ่อนโยน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และจงตั้งใจในการรับฟังให้จงดี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กล่าวคือถ้าหากเขาทำงานซึ่งความถูกต้อง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ก็จงสรรเสริญต่ออัลลอฮฺ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และถ้าหากไม่ถูกต้อง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ท่านก็ต้องมีเมตตาต่อเขา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และอย่าว่ากล่าวเขา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และจะต้องรู้ว่านั่นคือข้อผิดพลาด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และท่านอย่าถือสาหาความใดๆ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นอกจากเขาอยู่ในฐานะที่จะต้องตั้งข้อหา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แต่ถึงกระนั้นก็อย่าพึงได้กระทำการใดในทันทีทันควัน</w:t>
      </w:r>
    </w:p>
    <w:p w:rsidR="001609D9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ไม่มีพลังอำนาจใดๆ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</w:p>
    <w:p w:rsidR="001609D9" w:rsidRDefault="001609D9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สิทธิของผู้สูงวัย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คือท่านจะต้องให้เกียรติในวัยวุฒิของเขา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ต้องยกย่องเขาในฐานะที่เขาเข้ามาอยู่ในอิสลาม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ก่อนหน้าท่าน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และจงงดเว้นจากการเผชิญหน้ากับเขาในฐานะคู่กรณี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อย่าเดินล้ำหน้าไปก่อนเขา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และอย่าหาว่าเขาไม่ทันท่าน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โง่</w:t>
      </w:r>
      <w:r w:rsidRPr="00C6624D">
        <w:rPr>
          <w:cs/>
        </w:rPr>
        <w:t>)</w:t>
      </w:r>
      <w:r w:rsidRPr="00C6624D">
        <w:rPr>
          <w:rFonts w:hint="cs"/>
          <w:cs/>
        </w:rPr>
        <w:t>หากเขาว่าท่านไม่ฉลาด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ก็จงถือซะว่าเป็นเรื่องธรรมดา</w:t>
      </w:r>
      <w:r w:rsidRPr="00C6624D">
        <w:rPr>
          <w:cs/>
        </w:rPr>
        <w:t xml:space="preserve"> </w:t>
      </w:r>
      <w:r w:rsidR="001609D9">
        <w:rPr>
          <w:rFonts w:hint="cs"/>
          <w:cs/>
        </w:rPr>
        <w:t>และให</w:t>
      </w:r>
      <w:r w:rsidRPr="00C6624D">
        <w:rPr>
          <w:rFonts w:hint="cs"/>
          <w:cs/>
        </w:rPr>
        <w:t>เกียรติแก่เขาโดยสิทธิในอิสบามและศักดิ์ศรีของเขา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สิทธิของคนที่อ่อนวัยกว่า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คือท่านจะต้องมีความเมตตาต่อเขา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ในการอบรมสั่งสอนและผ่อนปรนแต่โดยดี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ช่วยปกปิดความลับให้แก่เขา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และจะต้องเป็นมิตรให้แก่เขาอีกทั้งต้องสนับสนุนช่วยเหลือเขา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สิทธิของผู้ขอ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ท่านจะต้องให้เขาตามปริมาณความจำเป็นของเขา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สิทธิของผู้ที่ถูกขอ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คือท่านอยู่ในฐานะผู้ขอจากเขา</w:t>
      </w:r>
      <w:r w:rsidRPr="00C6624D">
        <w:rPr>
          <w:cs/>
        </w:rPr>
        <w:t>)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ถ้าหากเขาให้อะไรก็จงรับจากเขาด้วยการขอบคุณ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และมีกตัญญูต่อบุญคุณนั้นๆ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</w:t>
      </w:r>
    </w:p>
    <w:p w:rsidR="00A83676" w:rsidRDefault="00A83676" w:rsidP="001609D9">
      <w:pPr>
        <w:pStyle w:val="libNormal"/>
        <w:ind w:firstLine="0"/>
      </w:pPr>
      <w:r w:rsidRPr="00C6624D">
        <w:rPr>
          <w:rFonts w:hint="cs"/>
          <w:cs/>
        </w:rPr>
        <w:t>เขาขัดข้องก็จงยอมรับความขัดข้องของเขา</w:t>
      </w:r>
    </w:p>
    <w:p w:rsidR="001609D9" w:rsidRPr="00C6624D" w:rsidRDefault="001609D9" w:rsidP="001609D9">
      <w:pPr>
        <w:pStyle w:val="libNormal"/>
        <w:ind w:firstLine="0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สิทธิของผู้ที่ช่วยปกป้องท่าน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ท่านจะต้องสรรเสริญอัลลอฮฺ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เป็นอันดับแรก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จากนั้นก็จงขอบคุณต่อเขา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1609D9" w:rsidRDefault="00A83676" w:rsidP="001609D9">
      <w:pPr>
        <w:pStyle w:val="libNormal"/>
        <w:ind w:firstLine="0"/>
      </w:pPr>
      <w:r w:rsidRPr="00C6624D">
        <w:rPr>
          <w:rFonts w:hint="cs"/>
          <w:cs/>
        </w:rPr>
        <w:t>สิทธิของคนที่ทำลายท่าน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คือท่านจะต้องอภัยให้แก่เขา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และถ้าหากท่านรู้ว่า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การให้อภัยเขานั้นอาจเป็นโทษ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ท่านจงให้ความช่วยเหลือเขา</w:t>
      </w:r>
    </w:p>
    <w:p w:rsidR="001609D9" w:rsidRDefault="001609D9" w:rsidP="001609D9">
      <w:pPr>
        <w:pStyle w:val="libNormal"/>
        <w:ind w:firstLine="0"/>
      </w:pPr>
    </w:p>
    <w:p w:rsidR="001609D9" w:rsidRDefault="001609D9" w:rsidP="001609D9">
      <w:pPr>
        <w:pStyle w:val="libNormal"/>
        <w:ind w:firstLine="0"/>
        <w:rPr>
          <w:cs/>
        </w:rPr>
      </w:pPr>
    </w:p>
    <w:p w:rsidR="001609D9" w:rsidRDefault="001609D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Default="00A83676" w:rsidP="001609D9">
      <w:pPr>
        <w:pStyle w:val="libNormal"/>
        <w:ind w:firstLine="0"/>
      </w:pPr>
    </w:p>
    <w:p w:rsidR="001609D9" w:rsidRPr="00C6624D" w:rsidRDefault="001609D9" w:rsidP="001609D9">
      <w:pPr>
        <w:pStyle w:val="libNormal"/>
        <w:ind w:firstLine="0"/>
        <w:rPr>
          <w:rFonts w:cs="Times New Roman"/>
          <w:lang w:bidi="ar-SA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สิทธิของคนร่วมศาสนาคือท่านจะต้องให้หลักประกันในความปลอดภัย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และมีเจตนาจิตจงอ่อนโยนให้กับข้อผิดพลาดของพวกเขา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และจงแก้ไขปรับปรุงให้ดีงาม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จงขอบคุณในความดีงามที่เขามี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จงสะกัดกั้นภัยอันตรายออกจากพวกเขา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จงชอบที่จะให้ได้แกเขาเหล่านั้น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เหมือนท่านชอบที่จะให้ได้แก่ตัวของท่านเอง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จงรั</w:t>
      </w:r>
      <w:r w:rsidR="001609D9">
        <w:rPr>
          <w:rFonts w:hint="cs"/>
          <w:cs/>
        </w:rPr>
        <w:t>ง</w:t>
      </w:r>
      <w:r w:rsidRPr="00C6624D">
        <w:rPr>
          <w:rFonts w:hint="cs"/>
          <w:cs/>
        </w:rPr>
        <w:t>เกียจการที่จะให้ของที่ท่านรังเกียจเกิดขึ้นแก่เขาเหล่านั้น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และจงถือว่าผู้อาวุโสในหมู่พวกเขาอยู่ในฐานะบิดาของท่านเองส่วนคนหนุ่มนั้น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จงถือว่าอยู่ในฐานะเป็นพี่น้องของท่านเอง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ส่วนสตรีสูงอายุในหมู่พวกเขา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ท่านจงถือว่าอยู่ในฐานะมารดาของท่านเอง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ส่วนเด็กที่อยู่ในวัยอ่อนเยาว์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ท่านก็จงถือว่าเป็นเสมือนลูกของท่านเอง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สิทธิของคนต่างศาสนา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คือท่านจะต้องยอมรับพวกเขาไปตาม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กรณีต่าง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ให้การยอมรับต่อพวกเขาและจงอย่าอธรรมต่อพวกเขา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ในสิ่งต่างๆ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ที่พวกเขาได้รับมาจากอัลลอฮฺ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โดยพันธะสัญญาของพระองค์</w:t>
      </w:r>
      <w:r w:rsidRPr="00C6624D">
        <w:rPr>
          <w:cs/>
        </w:rPr>
        <w:t xml:space="preserve"> (</w:t>
      </w:r>
      <w:r w:rsidRPr="00C6624D">
        <w:rPr>
          <w:rFonts w:cs="Times New Roman"/>
          <w:lang w:bidi="ar-SA"/>
        </w:rPr>
        <w:t>1)</w:t>
      </w:r>
    </w:p>
    <w:p w:rsidR="001609D9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คิศ็อล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570</w:t>
      </w:r>
    </w:p>
    <w:p w:rsidR="001609D9" w:rsidRDefault="001609D9" w:rsidP="00A83676">
      <w:pPr>
        <w:pStyle w:val="libNormal"/>
        <w:rPr>
          <w:rFonts w:cs="Cordia New"/>
          <w:szCs w:val="40"/>
        </w:rPr>
      </w:pPr>
    </w:p>
    <w:p w:rsidR="001609D9" w:rsidRDefault="001609D9" w:rsidP="00A83676">
      <w:pPr>
        <w:pStyle w:val="libNormal"/>
        <w:rPr>
          <w:rFonts w:cs="Cordia New"/>
          <w:szCs w:val="40"/>
        </w:rPr>
      </w:pPr>
    </w:p>
    <w:p w:rsidR="001609D9" w:rsidRDefault="001609D9" w:rsidP="00A83676">
      <w:pPr>
        <w:pStyle w:val="libNormal"/>
        <w:rPr>
          <w:rFonts w:cs="Cordia New"/>
          <w:szCs w:val="40"/>
        </w:rPr>
      </w:pPr>
    </w:p>
    <w:p w:rsidR="001609D9" w:rsidRDefault="001609D9" w:rsidP="00A83676">
      <w:pPr>
        <w:pStyle w:val="libNormal"/>
        <w:rPr>
          <w:rFonts w:cs="Cordia New"/>
          <w:szCs w:val="40"/>
        </w:rPr>
      </w:pPr>
    </w:p>
    <w:p w:rsidR="001609D9" w:rsidRDefault="001609D9" w:rsidP="00A83676">
      <w:pPr>
        <w:pStyle w:val="libNormal"/>
        <w:rPr>
          <w:rFonts w:cs="Cordia New"/>
          <w:szCs w:val="40"/>
        </w:rPr>
      </w:pPr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1609D9" w:rsidRDefault="001609D9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1609D9">
      <w:pPr>
        <w:pStyle w:val="Heading1"/>
        <w:rPr>
          <w:rFonts w:cs="Times New Roman"/>
          <w:lang w:bidi="ar-SA"/>
        </w:rPr>
      </w:pPr>
      <w:bookmarkStart w:id="53" w:name="_Toc411159440"/>
      <w:r w:rsidRPr="00C6624D">
        <w:rPr>
          <w:rFonts w:hint="cs"/>
          <w:cs/>
        </w:rPr>
        <w:t>สุภาษิต</w:t>
      </w:r>
      <w:r w:rsidRPr="00C6624D">
        <w:rPr>
          <w:cs/>
        </w:rPr>
        <w:t xml:space="preserve"> :</w:t>
      </w:r>
      <w:bookmarkEnd w:id="53"/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54" w:name="_Toc411159441"/>
      <w:r w:rsidRPr="00C6624D">
        <w:rPr>
          <w:rFonts w:hint="cs"/>
          <w:cs/>
        </w:rPr>
        <w:t>คำสอนอันทรงคุณค่าของอิมามที่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bookmarkEnd w:id="54"/>
    </w:p>
    <w:p w:rsidR="001609D9" w:rsidRPr="001609D9" w:rsidRDefault="001609D9" w:rsidP="001609D9">
      <w:pPr>
        <w:pStyle w:val="libNormal"/>
      </w:pP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สื่อกลางในการดำเนินงานด้านชี้แนวทางของบรรดาอิมาม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อีกประการหนึ่งคือ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ี่ท่านได้แนะนำสั่งสอนประชาชนรอบข้างด้วยสุภาษิตและคำตักเตือนใจที่ให้หลักการในเรื่องมารยาทและจริย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ด้วยถ้อยคำสั้น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เรียบง่าย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จับใจและสะดวกในการจดจำ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บรรดาสหายของท่านจึงนำมาประพฤติปฏิบัติและเจริญรอยตาม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ในมหาสมุทรแห่งหนังสือวิชาการมีถ้อยคำนับพันๆ</w:t>
      </w:r>
      <w:r w:rsidR="001609D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ถ้อยคำของบรรดาอิมาม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จนกระทั่งมีนักปราชญ์บางคนได้รวบรวมถ้อยคำสั้น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ๆของท่านอิมามอฺะลี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อะมีรุลมุมินีน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ไว้ในหนังสือเล่มเดียวมากกว่าสองพันสุภาษิต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ในบทนี้เราจะกล่าวถึงสุภาษิตบางข้อของท่านอิมามอฺะลี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1609D9" w:rsidRPr="00C6624D" w:rsidRDefault="001609D9" w:rsidP="00A83676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55" w:name="_Toc411159442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</w:t>
      </w:r>
      <w:bookmarkEnd w:id="55"/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ผู้ใดงดเว้นการสั่งสอนเรื่องคุณธรรม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และห้ามปรามในสิ่งชั่วร้ายเปรียบเสมือนผู้ปฏิเสธคัมภีร์ของอัลลอฮฺ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เขาจะต้องระวังให้จงหนักมีคนถามว่า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จะต้องระวังเรื่องอันใด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Default="00A83676" w:rsidP="001609D9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กลัวว่าผู้ทรงอำนาจสูงสุดจะลงโทษ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หรือจะก่อการใดๆ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ที่เป็นการละเมิดแก่เขาอย่างร้ายแรง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(1)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ตัชกิเราะตุล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ค่อว๊าศ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185</w:t>
      </w:r>
    </w:p>
    <w:p w:rsidR="001609D9" w:rsidRPr="001609D9" w:rsidRDefault="001609D9" w:rsidP="001609D9">
      <w:pPr>
        <w:pStyle w:val="libNormal"/>
        <w:rPr>
          <w:rFonts w:cs="Cordia New"/>
          <w:szCs w:val="40"/>
        </w:rPr>
      </w:pPr>
    </w:p>
    <w:p w:rsidR="001609D9" w:rsidRPr="001609D9" w:rsidRDefault="001609D9" w:rsidP="001609D9">
      <w:pPr>
        <w:pStyle w:val="libNormal"/>
        <w:rPr>
          <w:rFonts w:cs="Cordia New"/>
          <w:szCs w:val="40"/>
        </w:rPr>
      </w:pPr>
    </w:p>
    <w:p w:rsidR="001609D9" w:rsidRDefault="001609D9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1609D9" w:rsidRPr="001609D9" w:rsidRDefault="001609D9" w:rsidP="001609D9">
      <w:pPr>
        <w:pStyle w:val="libNormal"/>
        <w:rPr>
          <w:rFonts w:cs="Cordia New"/>
          <w:szCs w:val="40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56" w:name="_Toc411159443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  <w:bookmarkEnd w:id="56"/>
    </w:p>
    <w:p w:rsidR="001609D9" w:rsidRPr="001609D9" w:rsidRDefault="001609D9" w:rsidP="001609D9">
      <w:pPr>
        <w:pStyle w:val="libNormal"/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การทำงานที่เพียบพร้อมไปด้วยความยำเกรง</w:t>
      </w:r>
      <w:r w:rsidRPr="00C6624D">
        <w:rPr>
          <w:cs/>
        </w:rPr>
        <w:t>(</w:t>
      </w:r>
      <w:r w:rsidRPr="00C6624D">
        <w:rPr>
          <w:rFonts w:hint="cs"/>
          <w:cs/>
        </w:rPr>
        <w:t>ตักฺวา</w:t>
      </w:r>
      <w:r w:rsidRPr="00C6624D">
        <w:rPr>
          <w:cs/>
        </w:rPr>
        <w:t>)</w:t>
      </w:r>
      <w:r w:rsidRPr="00C6624D">
        <w:rPr>
          <w:rFonts w:hint="cs"/>
          <w:cs/>
        </w:rPr>
        <w:t>ไม่มีวันถูกทำให้ลดน้อยลง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1609D9">
        <w:rPr>
          <w:rFonts w:hint="cs"/>
          <w:cs/>
        </w:rPr>
        <w:t xml:space="preserve"> </w:t>
      </w:r>
      <w:r w:rsidRPr="00C6624D">
        <w:rPr>
          <w:rFonts w:hint="cs"/>
          <w:cs/>
        </w:rPr>
        <w:t>การถูกยอมรับจะถูกทำให้ลดน้อยลงได้อย่างไรกัน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57" w:name="_Toc411159444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bookmarkEnd w:id="57"/>
    </w:p>
    <w:p w:rsidR="001609D9" w:rsidRPr="001609D9" w:rsidRDefault="001609D9" w:rsidP="001609D9">
      <w:pPr>
        <w:pStyle w:val="libNormal"/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คนที่อัลลอฮฺ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ชิงชังมากที่สุด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คือคนที่เป็นผู้นำเพราะอายุอย่างเดียว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โดยมิได้เป็นเพราะผลงาน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58" w:name="_Toc411159445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bookmarkEnd w:id="58"/>
    </w:p>
    <w:p w:rsidR="001609D9" w:rsidRPr="001609D9" w:rsidRDefault="001609D9" w:rsidP="001609D9">
      <w:pPr>
        <w:pStyle w:val="libNormal"/>
      </w:pPr>
    </w:p>
    <w:p w:rsidR="00A83676" w:rsidRDefault="00A83676" w:rsidP="001609D9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คนที่ถูกกลั่นแกล้ง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ที่พูดจาดีล้วนมีมากมาย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คนที่ถูกลวงทั้ง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ที่ระมัดระวังตัวอย่างดีล้วนมีมากมาย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2)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ของมุฆ็อนนียะฮฺ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219</w:t>
      </w:r>
    </w:p>
    <w:p w:rsidR="001609D9" w:rsidRPr="001609D9" w:rsidRDefault="001609D9" w:rsidP="001609D9">
      <w:pPr>
        <w:pStyle w:val="libNormal"/>
        <w:rPr>
          <w:rFonts w:cs="Cordia New"/>
          <w:szCs w:val="40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59" w:name="_Toc411159446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</w:t>
      </w:r>
      <w:bookmarkEnd w:id="59"/>
    </w:p>
    <w:p w:rsidR="001609D9" w:rsidRPr="001609D9" w:rsidRDefault="001609D9" w:rsidP="001609D9">
      <w:pPr>
        <w:pStyle w:val="libNormal"/>
      </w:pPr>
    </w:p>
    <w:p w:rsidR="001609D9" w:rsidRDefault="00A83676" w:rsidP="001609D9">
      <w:pPr>
        <w:pStyle w:val="libNormal"/>
      </w:pPr>
      <w:r w:rsidRPr="00C6624D">
        <w:rPr>
          <w:rFonts w:hint="cs"/>
          <w:cs/>
        </w:rPr>
        <w:t>ความสมบูรณ์ทางศาสนาของมุสลิมคนหนึ่ง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ไม่พูดในสิ่งที่ตนไม่เห็น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ออกความเห็นแต่น้อย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มีใจโอบอ้อมอารีและอดกลั้น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มารยาทที่ดีงาม</w:t>
      </w:r>
    </w:p>
    <w:p w:rsidR="001609D9" w:rsidRDefault="001609D9" w:rsidP="001609D9">
      <w:pPr>
        <w:pStyle w:val="libNormal"/>
        <w:rPr>
          <w:cs/>
        </w:rPr>
      </w:pPr>
    </w:p>
    <w:p w:rsidR="001609D9" w:rsidRDefault="001609D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60" w:name="_Toc411159447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</w:t>
      </w:r>
      <w:bookmarkEnd w:id="60"/>
    </w:p>
    <w:p w:rsidR="001609D9" w:rsidRPr="001609D9" w:rsidRDefault="001609D9" w:rsidP="001609D9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ความปลอดภัยของคนที่เชื่อมั่นในพระเจ้ามี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1) </w:t>
      </w:r>
      <w:r w:rsidRPr="00C6624D">
        <w:rPr>
          <w:rFonts w:hint="cs"/>
          <w:cs/>
        </w:rPr>
        <w:t>รักษาลิ้นของตนเองมิให้นินทาผู้อื่น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2) </w:t>
      </w:r>
      <w:r w:rsidRPr="00C6624D">
        <w:rPr>
          <w:rFonts w:hint="cs"/>
          <w:cs/>
        </w:rPr>
        <w:t>ฝักใฝ่แต่ในสิ่งที่ยังประโยชน์แก่ตนเองทั้งในโลกนี้และโลกหน้า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 xml:space="preserve">3) </w:t>
      </w:r>
      <w:r w:rsidRPr="00C6624D">
        <w:rPr>
          <w:rFonts w:hint="cs"/>
          <w:cs/>
        </w:rPr>
        <w:t>ร้องไห้ในความผิดพลาดของตนนานๆ</w:t>
      </w:r>
    </w:p>
    <w:p w:rsidR="001609D9" w:rsidRPr="00C6624D" w:rsidRDefault="001609D9" w:rsidP="00A83676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61" w:name="_Toc411159448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7</w:t>
      </w:r>
      <w:bookmarkEnd w:id="61"/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A83676" w:rsidRDefault="00A83676" w:rsidP="001609D9">
      <w:pPr>
        <w:pStyle w:val="libNormal"/>
      </w:pPr>
      <w:r w:rsidRPr="00C6624D">
        <w:rPr>
          <w:rFonts w:hint="cs"/>
          <w:cs/>
        </w:rPr>
        <w:t>นอกเหนือจากการรู้อัลลอฮฺ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ไม่มีอะไรเป็นที่ชื่นชอบสำหรับพระองค์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ยิ่งกว่าการปกป้องดูแลปากท้อง</w:t>
      </w:r>
      <w:r w:rsidRPr="00C6624D">
        <w:rPr>
          <w:cs/>
        </w:rPr>
        <w:t>(</w:t>
      </w:r>
      <w:r w:rsidRPr="00C6624D">
        <w:rPr>
          <w:rFonts w:hint="cs"/>
          <w:cs/>
        </w:rPr>
        <w:t>ไม่ให้กินของฮะรอมและปกป้องอวัยวะเพศ</w:t>
      </w:r>
      <w:r w:rsidRPr="00C6624D">
        <w:rPr>
          <w:cs/>
        </w:rPr>
        <w:t>(</w:t>
      </w:r>
      <w:r w:rsidRPr="00C6624D">
        <w:rPr>
          <w:rFonts w:hint="cs"/>
          <w:cs/>
        </w:rPr>
        <w:t>ไม่ล่วงประเพณี</w:t>
      </w:r>
      <w:r w:rsidRPr="00C6624D">
        <w:rPr>
          <w:cs/>
        </w:rPr>
        <w:t>)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62" w:name="_Toc411159449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8</w:t>
      </w:r>
      <w:bookmarkEnd w:id="62"/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จงละอายต่ออัลลอฮฺ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เพราะพระองค์อยู่ใกล้ตัวท่านเหลือเกิน</w:t>
      </w:r>
    </w:p>
    <w:p w:rsidR="001609D9" w:rsidRPr="00C6624D" w:rsidRDefault="001609D9" w:rsidP="00A83676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63" w:name="_Toc411159450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9</w:t>
      </w:r>
      <w:bookmarkEnd w:id="63"/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1609D9" w:rsidRDefault="00A83676" w:rsidP="00A83676">
      <w:pPr>
        <w:pStyle w:val="libNormal"/>
        <w:rPr>
          <w:cs/>
        </w:rPr>
      </w:pPr>
      <w:r w:rsidRPr="00C6624D">
        <w:rPr>
          <w:rFonts w:hint="cs"/>
          <w:cs/>
        </w:rPr>
        <w:t>จงระวังเรื่องการนินทา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เพราะมันหมายถึงการเป็นสุนัขที่ประจำในนรกตลอดกาล</w:t>
      </w:r>
    </w:p>
    <w:p w:rsidR="001609D9" w:rsidRDefault="001609D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609D9" w:rsidRPr="001609D9" w:rsidRDefault="001609D9" w:rsidP="001609D9">
      <w:pPr>
        <w:pStyle w:val="libNormal"/>
        <w:ind w:firstLine="0"/>
        <w:rPr>
          <w:rFonts w:cs="Cordia New"/>
          <w:szCs w:val="40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64" w:name="_Toc411159451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</w:t>
      </w:r>
      <w:bookmarkEnd w:id="64"/>
    </w:p>
    <w:p w:rsidR="001609D9" w:rsidRPr="001609D9" w:rsidRDefault="001609D9" w:rsidP="001609D9">
      <w:pPr>
        <w:pStyle w:val="libNormal"/>
      </w:pPr>
    </w:p>
    <w:p w:rsidR="00A83676" w:rsidRDefault="00A83676" w:rsidP="001609D9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สิ่งที่จะช่วยเพิ่มอัตราน้ำหนักในตราชูแห่งวันฟื้นคืนชีพ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ย่อมไม่มีอะไรดีเลิศกว่ามารยาทที่ดีงาม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3)</w:t>
      </w:r>
    </w:p>
    <w:p w:rsidR="001609D9" w:rsidRPr="00C6624D" w:rsidRDefault="001609D9" w:rsidP="001609D9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ซัยนุลอฺาบีดีน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ของมุก็อรร็อม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216-220</w:t>
      </w:r>
    </w:p>
    <w:p w:rsidR="001609D9" w:rsidRPr="001609D9" w:rsidRDefault="001609D9" w:rsidP="001609D9">
      <w:pPr>
        <w:pStyle w:val="libNormal"/>
        <w:rPr>
          <w:rFonts w:cs="Cordia New"/>
          <w:szCs w:val="40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65" w:name="_Toc411159452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11</w:t>
      </w:r>
      <w:bookmarkEnd w:id="65"/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คนใดที่นอนไปด้วยความอิ่มหนำสำราญ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แต่ปล่อยให้ผู้ศรัทธาหิวโหย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จะตรัสแก่มวลมะลาอิกะฮฺว่า</w:t>
      </w:r>
      <w:r w:rsidRPr="00C6624D">
        <w:rPr>
          <w:cs/>
        </w:rPr>
        <w:t xml:space="preserve"> :</w:t>
      </w:r>
    </w:p>
    <w:p w:rsidR="00A83676" w:rsidRDefault="001609D9" w:rsidP="001609D9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 xml:space="preserve"> </w:t>
      </w:r>
      <w:r>
        <w:rPr>
          <w:rFonts w:cs="Cordia New" w:hint="cs"/>
          <w:szCs w:val="40"/>
          <w:cs/>
        </w:rPr>
        <w:t>“</w:t>
      </w:r>
      <w:r w:rsidR="00A83676" w:rsidRPr="00C6624D">
        <w:rPr>
          <w:rFonts w:hint="cs"/>
          <w:cs/>
        </w:rPr>
        <w:t>มะลาอิกะฮฺของข้าเอ๋ย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จงเป็นพยานต่อบ่าวของข้าคนนี้เถิด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ข้ามีบัญชาต่อเขา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แต่เขากลับทรยศต่อข้า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และเคารพเชื่อฟังคนอื่น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มอบหมายการงานของตนเพื่อคนอื่น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ขอสาบานด้วยเกียรติและความยิ่งใหญ่ของข้า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แน่นอนข้าจะไม่ให้อภัยให้แก่เขาอย่างเด็ดขาด</w:t>
      </w:r>
      <w:r>
        <w:rPr>
          <w:rFonts w:cs="Cordia New" w:hint="cs"/>
          <w:szCs w:val="40"/>
          <w:cs/>
        </w:rPr>
        <w:t>”</w:t>
      </w:r>
      <w:r w:rsidR="00A83676" w:rsidRPr="00C6624D">
        <w:rPr>
          <w:rFonts w:cs="Times New Roman"/>
          <w:lang w:bidi="ar-SA"/>
        </w:rPr>
        <w:t>(4)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ของมุก็อรร็อม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64</w:t>
      </w:r>
    </w:p>
    <w:p w:rsidR="001609D9" w:rsidRPr="00D40423" w:rsidRDefault="001609D9" w:rsidP="001609D9">
      <w:pPr>
        <w:pStyle w:val="Heading2"/>
      </w:pPr>
    </w:p>
    <w:p w:rsidR="00A83676" w:rsidRPr="001609D9" w:rsidRDefault="00A83676" w:rsidP="001609D9">
      <w:pPr>
        <w:pStyle w:val="Heading2"/>
      </w:pPr>
      <w:bookmarkStart w:id="66" w:name="_Toc411159453"/>
      <w:r w:rsidRPr="001609D9">
        <w:rPr>
          <w:rFonts w:hint="cs"/>
          <w:cs/>
        </w:rPr>
        <w:t>สุภาษิตที่</w:t>
      </w:r>
      <w:r w:rsidRPr="001609D9">
        <w:rPr>
          <w:cs/>
        </w:rPr>
        <w:t xml:space="preserve"> </w:t>
      </w:r>
      <w:r w:rsidRPr="001609D9">
        <w:t>12</w:t>
      </w:r>
      <w:bookmarkEnd w:id="66"/>
    </w:p>
    <w:p w:rsidR="001609D9" w:rsidRPr="001609D9" w:rsidRDefault="001609D9" w:rsidP="00A83676">
      <w:pPr>
        <w:pStyle w:val="libNormal"/>
        <w:rPr>
          <w:rFonts w:cs="Cordia New"/>
          <w:szCs w:val="40"/>
        </w:rPr>
      </w:pPr>
    </w:p>
    <w:p w:rsidR="001609D9" w:rsidRDefault="00A83676" w:rsidP="001609D9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ความพอใจกับการตัดสินที่น่ารังเกียจ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เท่ากับเป็นการถอดถอนความสูงส่งของอีหม่านโดยสิ้นเชิง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5)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ซีอะฮฺ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กอฟ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1/527</w:t>
      </w:r>
    </w:p>
    <w:p w:rsidR="001609D9" w:rsidRPr="00D40423" w:rsidRDefault="001609D9" w:rsidP="001609D9">
      <w:pPr>
        <w:pStyle w:val="libNormal"/>
        <w:rPr>
          <w:rFonts w:cs="Cordia New"/>
          <w:szCs w:val="40"/>
        </w:rPr>
      </w:pPr>
    </w:p>
    <w:p w:rsidR="001609D9" w:rsidRDefault="001609D9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1609D9">
      <w:pPr>
        <w:pStyle w:val="libNormal"/>
        <w:rPr>
          <w:rFonts w:cs="Times New Roman"/>
          <w:lang w:bidi="ar-SA"/>
        </w:rPr>
      </w:pPr>
    </w:p>
    <w:p w:rsidR="00A83676" w:rsidRDefault="00A83676" w:rsidP="001609D9">
      <w:pPr>
        <w:pStyle w:val="Heading2"/>
        <w:rPr>
          <w:rFonts w:cs="Cordia New"/>
          <w:szCs w:val="40"/>
        </w:rPr>
      </w:pPr>
      <w:bookmarkStart w:id="67" w:name="_Toc411159454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13</w:t>
      </w:r>
      <w:bookmarkEnd w:id="67"/>
    </w:p>
    <w:p w:rsidR="001609D9" w:rsidRPr="001609D9" w:rsidRDefault="001609D9" w:rsidP="001609D9">
      <w:pPr>
        <w:pStyle w:val="libNormal"/>
      </w:pPr>
    </w:p>
    <w:p w:rsidR="00A83676" w:rsidRPr="00C6624D" w:rsidRDefault="00A83676" w:rsidP="00D4042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น่าประหลาดใจแท้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สำหรับคนที่ยิ่งยะโส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ที่เมื่อวานเขาเป็นเพียงอสุจิ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และพรุ่งนี้เขาจะเป็นซากศพ</w:t>
      </w:r>
    </w:p>
    <w:p w:rsidR="00D40423" w:rsidRDefault="00D40423" w:rsidP="00A83676">
      <w:pPr>
        <w:pStyle w:val="libNormal"/>
        <w:rPr>
          <w:rFonts w:ascii="Times New Roman" w:hAnsi="Times New Roman" w:cs="Cordia New"/>
          <w:szCs w:val="40"/>
        </w:rPr>
      </w:pPr>
    </w:p>
    <w:p w:rsidR="00A83676" w:rsidRDefault="00A83676" w:rsidP="00D40423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น่าประหลาดใจเหลือแสน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สำหรับคนที่สงสัยในเรื่องของอัลลอฮฺ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ทั้งๆมองเห็นงานสร้างสรรค์ของพระองค์อยู่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</w:p>
    <w:p w:rsidR="00A83676" w:rsidRDefault="00A83676" w:rsidP="00D40423">
      <w:pPr>
        <w:pStyle w:val="libNormal"/>
      </w:pPr>
      <w:r w:rsidRPr="00C6624D">
        <w:rPr>
          <w:rFonts w:hint="cs"/>
          <w:cs/>
        </w:rPr>
        <w:t>น่าประหลาดใจแท้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สำหรับคนที่ปฏิเสธการเกิดใหม่ในโลกหน้าทั้งๆ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ที่เขาประจักษ์ซึ่งการเกิดใหม่ในโลกนี้อยู่แล้ว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</w:p>
    <w:p w:rsidR="00A83676" w:rsidRDefault="00A83676" w:rsidP="00D40423">
      <w:pPr>
        <w:pStyle w:val="libNormal"/>
      </w:pPr>
      <w:r w:rsidRPr="00C6624D">
        <w:rPr>
          <w:rFonts w:hint="cs"/>
          <w:cs/>
        </w:rPr>
        <w:t>น่าประหลาดใจแท้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สำหรับคนที่ทำงานเพื่อโลกแห่งการดับสูญในขณะที่ทอดทิ้งการงานเพื่อโลกอันถาวร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</w:p>
    <w:p w:rsidR="00A83676" w:rsidRDefault="00A83676" w:rsidP="00D40423">
      <w:pPr>
        <w:pStyle w:val="Heading2"/>
        <w:rPr>
          <w:rFonts w:cs="Cordia New"/>
          <w:szCs w:val="40"/>
        </w:rPr>
      </w:pPr>
      <w:bookmarkStart w:id="68" w:name="_Toc411159455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14</w:t>
      </w:r>
      <w:bookmarkEnd w:id="68"/>
    </w:p>
    <w:p w:rsidR="00D40423" w:rsidRPr="00D40423" w:rsidRDefault="00D40423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การขออภัยโทษนั้นอยู่ที่ความประพฤติและการปฏิบัติตัวเสียใหม่มิใช่อยู่ที่คำพูด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6)</w:t>
      </w:r>
    </w:p>
    <w:p w:rsidR="00A83676" w:rsidRDefault="00D40423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 xml:space="preserve">(6) </w:t>
      </w:r>
      <w:r w:rsidR="00A83676" w:rsidRPr="00C6624D">
        <w:rPr>
          <w:rFonts w:hint="cs"/>
          <w:cs/>
        </w:rPr>
        <w:t>กัชฟุล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ฆุมมะฮฺ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199,206</w:t>
      </w:r>
    </w:p>
    <w:p w:rsidR="00D40423" w:rsidRDefault="00D40423" w:rsidP="00A83676">
      <w:pPr>
        <w:pStyle w:val="libNormal"/>
        <w:rPr>
          <w:rFonts w:cs="Cordia New"/>
          <w:szCs w:val="40"/>
        </w:rPr>
      </w:pPr>
    </w:p>
    <w:p w:rsidR="00D40423" w:rsidRPr="00D40423" w:rsidRDefault="00D40423" w:rsidP="00A83676">
      <w:pPr>
        <w:pStyle w:val="libNormal"/>
        <w:rPr>
          <w:rFonts w:cs="Cordia New"/>
          <w:szCs w:val="40"/>
        </w:rPr>
      </w:pPr>
    </w:p>
    <w:p w:rsidR="00D40423" w:rsidRDefault="00D40423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D40423" w:rsidRPr="00D40423" w:rsidRDefault="00D40423" w:rsidP="00A83676">
      <w:pPr>
        <w:pStyle w:val="libNormal"/>
        <w:rPr>
          <w:rFonts w:cs="Cordia New"/>
          <w:szCs w:val="40"/>
        </w:rPr>
      </w:pPr>
    </w:p>
    <w:p w:rsidR="00A83676" w:rsidRDefault="00A83676" w:rsidP="00D40423">
      <w:pPr>
        <w:pStyle w:val="Heading2"/>
        <w:rPr>
          <w:rFonts w:cs="Cordia New"/>
          <w:szCs w:val="40"/>
        </w:rPr>
      </w:pPr>
      <w:bookmarkStart w:id="69" w:name="_Toc411159456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15</w:t>
      </w:r>
      <w:bookmarkEnd w:id="69"/>
    </w:p>
    <w:p w:rsidR="00D40423" w:rsidRPr="00D40423" w:rsidRDefault="00D40423" w:rsidP="00D40423">
      <w:pPr>
        <w:pStyle w:val="libNormal"/>
      </w:pPr>
    </w:p>
    <w:p w:rsidR="00D40423" w:rsidRDefault="00A83676" w:rsidP="00D40423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ทรงซ่อนเร้นของ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ประการไว้ใน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ประการนี้คือ</w:t>
      </w:r>
    </w:p>
    <w:p w:rsidR="00A83676" w:rsidRDefault="00A83676" w:rsidP="00D40423">
      <w:pPr>
        <w:pStyle w:val="libNormal"/>
      </w:pPr>
      <w:r w:rsidRPr="00C6624D">
        <w:rPr>
          <w:rFonts w:cs="Times New Roman"/>
          <w:lang w:bidi="ar-SA"/>
        </w:rPr>
        <w:t xml:space="preserve">1) </w:t>
      </w:r>
      <w:r w:rsidRPr="00C6624D">
        <w:rPr>
          <w:rFonts w:hint="cs"/>
          <w:cs/>
        </w:rPr>
        <w:t>ซ่อนความชื่นชมของพระองค์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ดังนั้นจงอย่าถือว่า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การเคารพเชื่อฟังพระองค์เป็นเรื่องเล็กๆ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เพราะบางทีมันอาจจะสอดคล้องตรงตามความชื่นชมของพระองค์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แต่ท่านไม่รู้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</w:p>
    <w:p w:rsidR="00A83676" w:rsidRDefault="00A83676" w:rsidP="00D40423">
      <w:pPr>
        <w:pStyle w:val="libNormal"/>
      </w:pPr>
      <w:r w:rsidRPr="00C6624D">
        <w:rPr>
          <w:rFonts w:cs="Times New Roman"/>
          <w:lang w:bidi="ar-SA"/>
        </w:rPr>
        <w:t xml:space="preserve">2) </w:t>
      </w:r>
      <w:r w:rsidRPr="00C6624D">
        <w:rPr>
          <w:rFonts w:hint="cs"/>
          <w:cs/>
        </w:rPr>
        <w:t>ทรงซ่อนความโกรธไว้ในกรณีที่มีความทรยศต่อพระองค์ดังนั้นจงอย่าถือว่า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การทรยศต่อพระองค์ในเรื่องใดเป็นสิ่งเล็กๆ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เพราะบางทีมันอาจตรงตามที่พระองค์ทรงกริ้วอยู่แล้ว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แต่ท่านยังไม่รู้ก็ได้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</w:p>
    <w:p w:rsidR="00A83676" w:rsidRDefault="00A83676" w:rsidP="00D40423">
      <w:pPr>
        <w:pStyle w:val="libNormal"/>
      </w:pPr>
      <w:r w:rsidRPr="00C6624D">
        <w:rPr>
          <w:rFonts w:cs="Times New Roman"/>
          <w:lang w:bidi="ar-SA"/>
        </w:rPr>
        <w:t xml:space="preserve">3) </w:t>
      </w:r>
      <w:r w:rsidRPr="00C6624D">
        <w:rPr>
          <w:rFonts w:hint="cs"/>
          <w:cs/>
        </w:rPr>
        <w:t>ทรงซ่อนการตอบสนองในยามที่มีการวิงวอนขอแต่พระองค์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ดังนั้นจงอย่าถือว่า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การวิงวอนขอต่อพระองค์เป็นเรื่องเล็กๆ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เพราะบางทีดุอฺาอ์นั้นก็ตรงกับการตอบสนองของพระองค์พอดี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แต่ท่านยังไม่รู้ก็ได้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</w:p>
    <w:p w:rsidR="00D40423" w:rsidRDefault="00A83676" w:rsidP="00D40423">
      <w:pPr>
        <w:pStyle w:val="libNormal"/>
      </w:pPr>
      <w:r w:rsidRPr="00C6624D">
        <w:rPr>
          <w:rFonts w:cs="Times New Roman"/>
          <w:lang w:bidi="ar-SA"/>
        </w:rPr>
        <w:t xml:space="preserve">4) </w:t>
      </w:r>
      <w:r w:rsidRPr="00C6624D">
        <w:rPr>
          <w:rFonts w:hint="cs"/>
          <w:cs/>
        </w:rPr>
        <w:t>ทรงซ่อนคนที่พระองค์ทรงรักไว้ในมวลบ่าวของพระองค์</w:t>
      </w:r>
      <w:r w:rsidRPr="00C6624D">
        <w:rPr>
          <w:cs/>
        </w:rPr>
        <w:t xml:space="preserve"> </w:t>
      </w:r>
      <w:r w:rsidR="00D40423" w:rsidRPr="00C6624D">
        <w:rPr>
          <w:rFonts w:hint="cs"/>
          <w:cs/>
        </w:rPr>
        <w:t>ดังนั้น</w:t>
      </w:r>
      <w:r w:rsidR="00D40423">
        <w:rPr>
          <w:rFonts w:hint="cs"/>
          <w:cs/>
        </w:rPr>
        <w:t xml:space="preserve"> </w:t>
      </w:r>
      <w:r w:rsidR="00D40423" w:rsidRPr="00C6624D">
        <w:rPr>
          <w:rFonts w:hint="cs"/>
          <w:cs/>
        </w:rPr>
        <w:t xml:space="preserve">จงอย่าดูแคลนบ่าวคนใดของอัลลอฮฺ </w:t>
      </w:r>
      <w:r w:rsidR="00D40423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D40423" w:rsidRPr="00C6624D">
        <w:rPr>
          <w:rFonts w:hint="cs"/>
          <w:cs/>
        </w:rPr>
        <w:t>) เพราะบางทีเขาอาจเป็นคนที่พระองค์ทรงรักเข</w:t>
      </w:r>
      <w:r w:rsidR="00D40423" w:rsidRPr="00C6624D">
        <w:rPr>
          <w:cs/>
        </w:rPr>
        <w:t>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แต่ท่านไม่รู้ก็ได้</w:t>
      </w:r>
    </w:p>
    <w:p w:rsidR="00D40423" w:rsidRDefault="00D40423" w:rsidP="00D40423">
      <w:pPr>
        <w:pStyle w:val="libNormal"/>
      </w:pPr>
    </w:p>
    <w:p w:rsidR="00D40423" w:rsidRDefault="00D40423" w:rsidP="00D40423">
      <w:pPr>
        <w:pStyle w:val="libNormal"/>
        <w:rPr>
          <w:cs/>
        </w:rPr>
      </w:pPr>
    </w:p>
    <w:p w:rsidR="00D40423" w:rsidRDefault="00D404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40423" w:rsidRPr="00D40423" w:rsidRDefault="00D40423" w:rsidP="00D40423">
      <w:pPr>
        <w:pStyle w:val="libNormal"/>
        <w:ind w:firstLine="0"/>
        <w:rPr>
          <w:rFonts w:cs="Cordia New"/>
          <w:szCs w:val="40"/>
        </w:rPr>
      </w:pPr>
    </w:p>
    <w:p w:rsidR="00A83676" w:rsidRDefault="00A83676" w:rsidP="00D40423">
      <w:pPr>
        <w:pStyle w:val="Heading2"/>
        <w:rPr>
          <w:rFonts w:cs="Cordia New"/>
          <w:szCs w:val="40"/>
        </w:rPr>
      </w:pPr>
      <w:bookmarkStart w:id="70" w:name="_Toc411159457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16</w:t>
      </w:r>
      <w:bookmarkEnd w:id="70"/>
    </w:p>
    <w:p w:rsidR="00D40423" w:rsidRPr="00D40423" w:rsidRDefault="00D40423" w:rsidP="00A83676">
      <w:pPr>
        <w:pStyle w:val="libNormal"/>
        <w:rPr>
          <w:rFonts w:cs="Cordia New"/>
          <w:szCs w:val="40"/>
        </w:rPr>
      </w:pPr>
    </w:p>
    <w:p w:rsidR="00A83676" w:rsidRPr="00C6624D" w:rsidRDefault="00D40423" w:rsidP="00D40423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ท่านอิมามอ</w:t>
      </w:r>
      <w:r w:rsidR="00A83676" w:rsidRPr="00C6624D">
        <w:rPr>
          <w:rFonts w:hint="cs"/>
          <w:cs/>
        </w:rPr>
        <w:t>ะลี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บินฮุเซน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มองไปที่คนๆ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หนึ่งซึ่งเพิ่งหายจากการป่วยไข้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ท่านกล่าวกับเขาว่า</w:t>
      </w:r>
    </w:p>
    <w:p w:rsidR="00A83676" w:rsidRDefault="00D40423" w:rsidP="00D40423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A83676" w:rsidRPr="00C6624D">
        <w:rPr>
          <w:rFonts w:hint="cs"/>
          <w:cs/>
        </w:rPr>
        <w:t>ขอแสดงความยินดีที่ท่านบริสุทธิ์จากความบาป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แท้จริงอัลลอฮฺ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ซ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บ</w:t>
      </w:r>
      <w:r w:rsidR="00A83676" w:rsidRPr="00C6624D">
        <w:rPr>
          <w:cs/>
        </w:rPr>
        <w:t>.)</w:t>
      </w:r>
      <w:r w:rsidR="00A83676" w:rsidRPr="00C6624D">
        <w:rPr>
          <w:rFonts w:hint="cs"/>
          <w:cs/>
        </w:rPr>
        <w:t>นึกถึงท่าน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="00A83676" w:rsidRPr="00C6624D">
        <w:rPr>
          <w:rFonts w:hint="cs"/>
          <w:cs/>
        </w:rPr>
        <w:t>จงระลึกถึงพระองค์ที่ทรงให้ท่านหาย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ฉะนั้นจงขอบคุณต่อพระองค์</w:t>
      </w:r>
      <w:r>
        <w:rPr>
          <w:rFonts w:cs="Cordia New" w:hint="cs"/>
          <w:szCs w:val="40"/>
          <w:cs/>
        </w:rPr>
        <w:t>”</w:t>
      </w:r>
    </w:p>
    <w:p w:rsidR="00D40423" w:rsidRPr="00D40423" w:rsidRDefault="00D40423" w:rsidP="00D40423">
      <w:pPr>
        <w:pStyle w:val="libNormal"/>
        <w:rPr>
          <w:rFonts w:cs="Cordia New"/>
          <w:szCs w:val="40"/>
        </w:rPr>
      </w:pPr>
    </w:p>
    <w:p w:rsidR="00A83676" w:rsidRDefault="00A83676" w:rsidP="00D40423">
      <w:pPr>
        <w:pStyle w:val="Heading2"/>
        <w:rPr>
          <w:rFonts w:cs="Cordia New"/>
          <w:szCs w:val="40"/>
        </w:rPr>
      </w:pPr>
      <w:bookmarkStart w:id="71" w:name="_Toc411159458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17</w:t>
      </w:r>
      <w:bookmarkEnd w:id="71"/>
    </w:p>
    <w:p w:rsidR="00D40423" w:rsidRPr="00D40423" w:rsidRDefault="00D40423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กล่าวว่า</w:t>
      </w:r>
    </w:p>
    <w:p w:rsidR="00D40423" w:rsidRDefault="00D40423" w:rsidP="00D40423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A83676" w:rsidRPr="00C6624D">
        <w:rPr>
          <w:rFonts w:hint="cs"/>
          <w:cs/>
        </w:rPr>
        <w:t>คนใดที่ให้อาหารแก่ผู้ศรัทธาในพระเจ้าจนอิ่ม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โดยไม่มีใครในบรรดาสรรพสิ่งรู้เลย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ส่วนที่เป็นรางวัลสำหรับเขาในปรภพจะไม่มีใครรู้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แม้กระทั่งมะลาอิกะฮฺและบรรดานบีใดๆ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นอกจากพระผู้อภิบาลแห่งสากลโลก</w:t>
      </w:r>
      <w:r>
        <w:rPr>
          <w:rFonts w:cs="Cordia New" w:hint="cs"/>
          <w:szCs w:val="40"/>
          <w:cs/>
        </w:rPr>
        <w:t>”</w:t>
      </w:r>
    </w:p>
    <w:p w:rsidR="00D40423" w:rsidRPr="00D40423" w:rsidRDefault="00D40423" w:rsidP="00D40423">
      <w:pPr>
        <w:pStyle w:val="libNormal"/>
        <w:rPr>
          <w:rFonts w:cs="Cordia New"/>
          <w:szCs w:val="40"/>
        </w:rPr>
      </w:pPr>
    </w:p>
    <w:p w:rsidR="00D40423" w:rsidRPr="00D40423" w:rsidRDefault="00A83676" w:rsidP="00D40423">
      <w:pPr>
        <w:pStyle w:val="libNormal"/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ก็กล่าวว่า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ข้อแม้สำหรับผู้ได้รับการอภัยโทษ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คือการมอบอาหารอย่างลับๆ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แก่มุสลิม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(7)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(7) </w:t>
      </w:r>
      <w:r w:rsidRPr="00C6624D">
        <w:rPr>
          <w:rFonts w:hint="cs"/>
          <w:cs/>
        </w:rPr>
        <w:t>ซันุลอาบิดีน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ของมุก็อรร็อม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191,196-197</w:t>
      </w:r>
    </w:p>
    <w:p w:rsidR="00D40423" w:rsidRPr="00D40423" w:rsidRDefault="00D40423" w:rsidP="00A83676">
      <w:pPr>
        <w:pStyle w:val="libNormal"/>
        <w:rPr>
          <w:rFonts w:cs="Cordia New"/>
          <w:szCs w:val="40"/>
        </w:rPr>
      </w:pPr>
    </w:p>
    <w:p w:rsidR="00D40423" w:rsidRDefault="00D40423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D40423" w:rsidRPr="00D40423" w:rsidRDefault="00D40423" w:rsidP="00A83676">
      <w:pPr>
        <w:pStyle w:val="libNormal"/>
        <w:rPr>
          <w:rFonts w:cs="Cordia New"/>
          <w:szCs w:val="40"/>
        </w:rPr>
      </w:pPr>
    </w:p>
    <w:p w:rsidR="00A83676" w:rsidRDefault="00A83676" w:rsidP="00D40423">
      <w:pPr>
        <w:pStyle w:val="Heading2"/>
        <w:rPr>
          <w:rFonts w:cs="Cordia New"/>
          <w:szCs w:val="40"/>
        </w:rPr>
      </w:pPr>
      <w:bookmarkStart w:id="72" w:name="_Toc411159459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18</w:t>
      </w:r>
      <w:bookmarkEnd w:id="72"/>
    </w:p>
    <w:p w:rsidR="00D40423" w:rsidRPr="00D40423" w:rsidRDefault="00D40423" w:rsidP="00A83676">
      <w:pPr>
        <w:pStyle w:val="libNormal"/>
        <w:rPr>
          <w:rFonts w:cs="Cordia New"/>
          <w:szCs w:val="40"/>
        </w:rPr>
      </w:pPr>
    </w:p>
    <w:p w:rsidR="00D40423" w:rsidRDefault="00A83676" w:rsidP="00D40423">
      <w:pPr>
        <w:pStyle w:val="libNormal"/>
      </w:pPr>
      <w:r w:rsidRPr="00C6624D">
        <w:rPr>
          <w:rFonts w:hint="cs"/>
          <w:cs/>
        </w:rPr>
        <w:t>บุคคลใดที่มี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ประการนี้อยู่ในตนเอง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จะทำให้ความเป็นอิสลามของตนสมบูรณ์ขึ้น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จะทำให้ความบาปถูกปิดกั้นจากเขา</w:t>
      </w:r>
      <w:r w:rsidRPr="00C6624D">
        <w:rPr>
          <w:cs/>
        </w:rPr>
        <w:t xml:space="preserve"> </w:t>
      </w:r>
      <w:r w:rsidR="00D40423" w:rsidRPr="00C6624D">
        <w:rPr>
          <w:rFonts w:hint="cs"/>
          <w:cs/>
        </w:rPr>
        <w:t>และเขาจะเข้าพบกลับ</w:t>
      </w:r>
    </w:p>
    <w:p w:rsidR="00A83676" w:rsidRDefault="00D40423" w:rsidP="00D40423">
      <w:pPr>
        <w:pStyle w:val="libNormal"/>
        <w:ind w:firstLine="0"/>
      </w:pPr>
      <w:r w:rsidRPr="00C6624D">
        <w:rPr>
          <w:rFonts w:hint="cs"/>
          <w:cs/>
        </w:rPr>
        <w:t xml:space="preserve">อัลลอฮฺ </w:t>
      </w:r>
      <w:r w:rsidRPr="00C6624D">
        <w:rPr>
          <w:cs/>
        </w:rPr>
        <w:t>(</w:t>
      </w:r>
      <w:r w:rsidR="00A83676" w:rsidRPr="00C6624D">
        <w:rPr>
          <w:rFonts w:hint="cs"/>
          <w:cs/>
        </w:rPr>
        <w:t>ซ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บ</w:t>
      </w:r>
      <w:r w:rsidR="00A83676" w:rsidRPr="00C6624D">
        <w:rPr>
          <w:cs/>
        </w:rPr>
        <w:t>.)</w:t>
      </w:r>
      <w:r w:rsidR="00A83676" w:rsidRPr="00C6624D">
        <w:rPr>
          <w:rFonts w:hint="cs"/>
          <w:cs/>
        </w:rPr>
        <w:t>ด้วยความปิติชื่นชม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นั่นคือ</w:t>
      </w:r>
    </w:p>
    <w:p w:rsidR="00D40423" w:rsidRPr="00C6624D" w:rsidRDefault="00D40423" w:rsidP="00D40423">
      <w:pPr>
        <w:pStyle w:val="libNormal"/>
        <w:ind w:firstLine="0"/>
        <w:rPr>
          <w:rFonts w:cs="Times New Roman"/>
          <w:lang w:bidi="ar-SA"/>
        </w:rPr>
      </w:pPr>
    </w:p>
    <w:p w:rsidR="00A83676" w:rsidRDefault="00A83676" w:rsidP="00D40423">
      <w:pPr>
        <w:pStyle w:val="libNormal"/>
      </w:pPr>
      <w:r w:rsidRPr="00C6624D">
        <w:rPr>
          <w:rFonts w:cs="Times New Roman"/>
          <w:lang w:bidi="ar-SA"/>
        </w:rPr>
        <w:t xml:space="preserve">1) </w:t>
      </w:r>
      <w:r w:rsidR="00D40423" w:rsidRPr="00C6624D">
        <w:rPr>
          <w:rFonts w:hint="cs"/>
          <w:cs/>
        </w:rPr>
        <w:t xml:space="preserve">คนที่ปฏิบัติตามสัญญาต่ออัลลอฮฺ </w:t>
      </w:r>
      <w:r w:rsidR="00D40423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ที่พระองค์ทรงกำหนดให้แก่เขากระทำสำหรับมวลมนุษย์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 xml:space="preserve">2) </w:t>
      </w:r>
      <w:r w:rsidRPr="00C6624D">
        <w:rPr>
          <w:rFonts w:hint="cs"/>
          <w:cs/>
        </w:rPr>
        <w:t>มีวาจาสัตย์ต่อคนทั่วไป</w:t>
      </w:r>
    </w:p>
    <w:p w:rsidR="00D40423" w:rsidRPr="00C6624D" w:rsidRDefault="00D40423" w:rsidP="00A83676">
      <w:pPr>
        <w:pStyle w:val="libNormal"/>
        <w:rPr>
          <w:rFonts w:cs="Times New Roman"/>
          <w:lang w:bidi="ar-SA"/>
        </w:rPr>
      </w:pPr>
    </w:p>
    <w:p w:rsidR="00A83676" w:rsidRDefault="00D40423" w:rsidP="00A83676">
      <w:pPr>
        <w:pStyle w:val="libNormal"/>
      </w:pPr>
      <w:r w:rsidRPr="00C6624D">
        <w:rPr>
          <w:rFonts w:cs="Times New Roman"/>
          <w:lang w:bidi="ar-SA"/>
        </w:rPr>
        <w:t>3)</w:t>
      </w:r>
      <w:r w:rsidRPr="00C6624D">
        <w:rPr>
          <w:rFonts w:hint="cs"/>
          <w:cs/>
        </w:rPr>
        <w:t xml:space="preserve"> ละอายในทุกอย่างที่เป็นความชิงชังของอัลลอฮ</w:t>
      </w:r>
      <w:r w:rsidRPr="00C6624D">
        <w:rPr>
          <w:cs/>
        </w:rPr>
        <w:t>ฺ</w:t>
      </w:r>
      <w:r w:rsidRPr="00C6624D">
        <w:rPr>
          <w:rFonts w:hint="cs"/>
          <w:cs/>
        </w:rPr>
        <w:t xml:space="preserve"> </w:t>
      </w:r>
      <w:r w:rsidRPr="00C6624D">
        <w:rPr>
          <w:cs/>
        </w:rPr>
        <w:t>(</w:t>
      </w:r>
      <w:r w:rsidR="00A83676" w:rsidRPr="00C6624D">
        <w:rPr>
          <w:rFonts w:hint="cs"/>
          <w:cs/>
        </w:rPr>
        <w:t>ซ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บ</w:t>
      </w:r>
      <w:r w:rsidR="00A83676" w:rsidRPr="00C6624D">
        <w:rPr>
          <w:cs/>
        </w:rPr>
        <w:t>.</w:t>
      </w:r>
      <w:r w:rsidRPr="00C6624D">
        <w:rPr>
          <w:rFonts w:hint="cs"/>
          <w:cs/>
        </w:rPr>
        <w:t>) และของคนทั่วไ</w:t>
      </w:r>
      <w:r w:rsidRPr="00C6624D">
        <w:rPr>
          <w:cs/>
        </w:rPr>
        <w:t>ป</w:t>
      </w:r>
    </w:p>
    <w:p w:rsidR="00D40423" w:rsidRPr="00C6624D" w:rsidRDefault="00D40423" w:rsidP="00A83676">
      <w:pPr>
        <w:pStyle w:val="libNormal"/>
        <w:rPr>
          <w:rFonts w:cs="Times New Roman"/>
          <w:lang w:bidi="ar-SA"/>
        </w:rPr>
      </w:pP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 xml:space="preserve">4) </w:t>
      </w:r>
      <w:r w:rsidRPr="00C6624D">
        <w:rPr>
          <w:rFonts w:hint="cs"/>
          <w:cs/>
        </w:rPr>
        <w:t>มีมารยาทดีต่อสมาชิกของครอบครัว</w:t>
      </w:r>
    </w:p>
    <w:p w:rsidR="00D40423" w:rsidRPr="00C6624D" w:rsidRDefault="00D40423" w:rsidP="00A83676">
      <w:pPr>
        <w:pStyle w:val="libNormal"/>
        <w:rPr>
          <w:rFonts w:cs="Times New Roman"/>
          <w:lang w:bidi="ar-SA"/>
        </w:rPr>
      </w:pPr>
    </w:p>
    <w:p w:rsidR="00A83676" w:rsidRDefault="00A83676" w:rsidP="00D40423">
      <w:pPr>
        <w:pStyle w:val="Heading2"/>
        <w:rPr>
          <w:rFonts w:cs="Cordia New"/>
          <w:szCs w:val="40"/>
        </w:rPr>
      </w:pPr>
      <w:bookmarkStart w:id="73" w:name="_Toc411159460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19</w:t>
      </w:r>
      <w:bookmarkEnd w:id="73"/>
    </w:p>
    <w:p w:rsidR="00D40423" w:rsidRPr="00D40423" w:rsidRDefault="00D40423" w:rsidP="00A83676">
      <w:pPr>
        <w:pStyle w:val="libNormal"/>
        <w:rPr>
          <w:rFonts w:cs="Cordia New"/>
          <w:szCs w:val="40"/>
        </w:rPr>
      </w:pPr>
    </w:p>
    <w:p w:rsidR="00A83676" w:rsidRDefault="00A83676" w:rsidP="00D40423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วาจาดีจะทำให้ทวีทรัพย์สิน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มีความเจริญด้านเครื่องยังชีพ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สงบจิตในวาระสุดท้าย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เป็นที่รักของคนในครัวเรือนและทำให้ได้เข้าสวรรค์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8)</w:t>
      </w:r>
    </w:p>
    <w:p w:rsidR="00D40423" w:rsidRPr="00C6624D" w:rsidRDefault="00D40423" w:rsidP="00D40423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(8)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คิศ็อล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222,290, 317</w:t>
      </w:r>
    </w:p>
    <w:p w:rsidR="00D40423" w:rsidRDefault="00D40423" w:rsidP="00D40423">
      <w:pPr>
        <w:pStyle w:val="libNormal"/>
        <w:rPr>
          <w:rFonts w:cs="Cordia New"/>
          <w:szCs w:val="40"/>
        </w:rPr>
      </w:pPr>
    </w:p>
    <w:p w:rsidR="00D40423" w:rsidRDefault="00D40423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D40423" w:rsidRPr="00D40423" w:rsidRDefault="00D40423" w:rsidP="00D40423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ได้มีการวางหลักประกันไว้กับพระผู้อภิบาลของท่านว่า</w:t>
      </w:r>
    </w:p>
    <w:p w:rsidR="00D40423" w:rsidRPr="00D40423" w:rsidRDefault="00A83676" w:rsidP="00D4042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คนหนึ่ง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จะต้องไม่ขอในสิ่งใด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ๆนอกจากปัญหาที่เดือดร้อนจงถึงวันหนึ่งที่เขาจำเป็นต้องขอ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(9)</w:t>
      </w:r>
    </w:p>
    <w:p w:rsidR="00A83676" w:rsidRDefault="00D40423" w:rsidP="00D40423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 xml:space="preserve">(9) </w:t>
      </w:r>
      <w:r w:rsidR="00A83676" w:rsidRPr="00C6624D">
        <w:rPr>
          <w:rFonts w:hint="cs"/>
          <w:cs/>
        </w:rPr>
        <w:t>มันลา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ยะฮฺฏุรุลฮุล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ฟะกีฮฺ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 xml:space="preserve">2,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40</w:t>
      </w:r>
    </w:p>
    <w:p w:rsidR="00D40423" w:rsidRPr="00D40423" w:rsidRDefault="00D40423" w:rsidP="00D40423">
      <w:pPr>
        <w:pStyle w:val="libNormal"/>
        <w:rPr>
          <w:rFonts w:cs="Cordia New"/>
          <w:szCs w:val="40"/>
        </w:rPr>
      </w:pPr>
    </w:p>
    <w:p w:rsidR="00A83676" w:rsidRPr="00C6624D" w:rsidRDefault="00A83676" w:rsidP="00D40423">
      <w:pPr>
        <w:pStyle w:val="Heading1"/>
        <w:rPr>
          <w:rFonts w:cs="Times New Roman"/>
          <w:lang w:bidi="ar-SA"/>
        </w:rPr>
      </w:pPr>
      <w:bookmarkStart w:id="74" w:name="_Toc411159461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74"/>
    </w:p>
    <w:p w:rsidR="00A83676" w:rsidRDefault="00A83676" w:rsidP="00D40423">
      <w:pPr>
        <w:pStyle w:val="Heading2"/>
      </w:pPr>
      <w:bookmarkStart w:id="75" w:name="_Toc411159462"/>
      <w:r w:rsidRPr="00C6624D">
        <w:rPr>
          <w:rFonts w:hint="cs"/>
          <w:cs/>
        </w:rPr>
        <w:t>ข้อมูลลึกซึ้งของอิมามซัยนุลอฺาบิดีน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75"/>
    </w:p>
    <w:p w:rsidR="00D40423" w:rsidRPr="00D40423" w:rsidRDefault="00D40423" w:rsidP="00D40423">
      <w:pPr>
        <w:pStyle w:val="libNormal"/>
      </w:pPr>
    </w:p>
    <w:p w:rsidR="00A83676" w:rsidRPr="00C6624D" w:rsidRDefault="00A83676" w:rsidP="00D4042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บรรดานักประวัติศาสตร์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และนักบูรพาคดีของอิสลาม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ต่างได้บันทึกคำสอนอันมากมายของบรรดาอิมามแห่งอะฮฺลุลบัยตฺ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เป็นต้นว่า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พินัยกรรม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คำเทศนา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คำเตือนใจ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สุภาษิต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และอุทาหรณ์ต่างๆ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ขณะเดียวกัน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ท่านเหล่านั้นก็ได้บันทึการตอบคำถามบางเรื่องที่บรรดาอิมาม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ได้ตอบเพื่อคลี่คลายปัญหาต่าง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ๆอันถูกนำเสนอแก่ทั้งหลาย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ปัญหาเหล่านี้มีลักษณะแตกต่างกัน</w:t>
      </w:r>
    </w:p>
    <w:p w:rsidR="00A83676" w:rsidRPr="00C6624D" w:rsidRDefault="00A83676" w:rsidP="00D4042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บางครั้งเป็นคำถามที่เกี่ยวกับการอธิบายบางโองการจากพระมหาคัมภีร์อัล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บางครั้งก็เกี่ยวกับบทบัญญัติศาสนา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บางครั้งก็เกี่ยวกับหลักเอกภาพและความยุติธรรมของพระผู้เป็นเจ้า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ซึ่งในเรื่องราวเหล่านี้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ไม่มีใครทราบข้อมูลอันลึกซึ้งได้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เท่านั้น</w:t>
      </w:r>
    </w:p>
    <w:p w:rsidR="00D40423" w:rsidRDefault="00A83676" w:rsidP="00D40423">
      <w:pPr>
        <w:pStyle w:val="libNormal"/>
      </w:pPr>
      <w:r w:rsidRPr="00C6624D">
        <w:rPr>
          <w:rFonts w:hint="cs"/>
          <w:cs/>
        </w:rPr>
        <w:t>ในตอนที่ผ่านมา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เราได้กล่าวถึงการตอบาคำถามของอิมามท่านอื่นๆ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บางข้อไปแล้ว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</w:t>
      </w:r>
      <w:r w:rsidR="00D40423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เราจะเสนอเรื่องราวบางประการจากการตอบคำถามของท่านอิมามซัยนุลอฺาบิดีน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D40423" w:rsidRDefault="00D40423" w:rsidP="00D40423">
      <w:pPr>
        <w:pStyle w:val="libNormal"/>
        <w:rPr>
          <w:cs/>
        </w:rPr>
      </w:pPr>
    </w:p>
    <w:p w:rsidR="00D40423" w:rsidRDefault="00D404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D40423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D40423">
      <w:pPr>
        <w:pStyle w:val="Heading2"/>
        <w:rPr>
          <w:rFonts w:cs="Times New Roman"/>
          <w:lang w:bidi="ar-SA"/>
        </w:rPr>
      </w:pPr>
      <w:bookmarkStart w:id="76" w:name="_Toc411159463"/>
      <w:r w:rsidRPr="00C6624D">
        <w:rPr>
          <w:rFonts w:hint="cs"/>
          <w:cs/>
        </w:rPr>
        <w:t>ถาม</w:t>
      </w:r>
      <w:r w:rsidR="00D40423">
        <w:rPr>
          <w:rFonts w:cs="Cordia New" w:hint="cs"/>
          <w:szCs w:val="40"/>
          <w:cs/>
        </w:rPr>
        <w:t>-</w:t>
      </w:r>
      <w:r w:rsidRPr="00C6624D">
        <w:rPr>
          <w:rFonts w:hint="cs"/>
          <w:cs/>
        </w:rPr>
        <w:t>ตอบ</w:t>
      </w:r>
      <w:bookmarkEnd w:id="76"/>
    </w:p>
    <w:p w:rsidR="00A83676" w:rsidRDefault="00A83676" w:rsidP="00D40423">
      <w:pPr>
        <w:pStyle w:val="Heading3"/>
        <w:rPr>
          <w:rFonts w:cs="Cordia New"/>
          <w:szCs w:val="40"/>
        </w:rPr>
      </w:pPr>
      <w:bookmarkStart w:id="77" w:name="_Toc411159464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</w:t>
      </w:r>
      <w:bookmarkEnd w:id="77"/>
    </w:p>
    <w:p w:rsidR="00D40423" w:rsidRPr="00D40423" w:rsidRDefault="00D40423" w:rsidP="00D40423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ท่านอะบีฮาซิม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ชายคนหนึ่งถามท่านอิมามซัยนุล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ท่านรู้จักการนมาซหรือไม่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ข้าพเจ้ารู้สึกโกรธทันที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ปล่อยเขาเถิด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ฮาซิม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เพราะบรรดานักปราชญ์ย่องจะต้องมีความสุขุม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ได้หันหน้าไปยังผู้ถามแล้วกล่าวว่า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ใช่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ข้ารู้จักการนมาซดี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DE786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เขาจึงถามท่าน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ถึงหลักปฏิบัตินมาซ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ข้อห้ามในการนมาซ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ข้อบังคับในการนมาซ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ข้อที่เพิ่มพูนความดีในนมาซแล้วมาถึงคำถามที่ว่า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คือการเปิดประตูเข้าสู่การนมาซ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การกล่าวตักบีรฺ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ให้ความเกรียงไกรต่ออัลลอฮฺ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คือหลักฐานของการนมาซ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การอ่าน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ฟาฏิฮะฮฺและซูเราะฮฺ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คือการนอบน้อมในการนมาซ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การนอบน้อมอยู่ที่การมองในตำแหน่งที่กราบ</w:t>
      </w:r>
    </w:p>
    <w:p w:rsidR="00A83676" w:rsidRPr="00C6624D" w:rsidRDefault="00A83676" w:rsidP="00DE786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คือเขตหวงห้ามของการนมาซ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หมายถึงการเริ่มต้นที่จะไม่กระทำสิ่งใดที่ทำให้นมาซเป็นโมฆะ</w:t>
      </w:r>
      <w:r w:rsidRPr="00C6624D">
        <w:rPr>
          <w:cs/>
        </w:rPr>
        <w:t xml:space="preserve">) </w:t>
      </w:r>
      <w:r w:rsidRPr="00C6624D">
        <w:rPr>
          <w:rFonts w:cs="Times New Roman"/>
          <w:lang w:bidi="ar-SA"/>
        </w:rPr>
        <w:t>?</w:t>
      </w:r>
    </w:p>
    <w:p w:rsidR="00DE786B" w:rsidRDefault="00A83676" w:rsidP="00A83676">
      <w:pPr>
        <w:pStyle w:val="libNormal"/>
      </w:pPr>
      <w:r w:rsidRPr="00C6624D">
        <w:rPr>
          <w:rFonts w:hint="cs"/>
          <w:cs/>
        </w:rPr>
        <w:t>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การกล</w:t>
      </w:r>
      <w:r w:rsidR="00DE786B">
        <w:rPr>
          <w:rFonts w:hint="cs"/>
          <w:cs/>
        </w:rPr>
        <w:t>่</w:t>
      </w:r>
      <w:r w:rsidRPr="00C6624D">
        <w:rPr>
          <w:rFonts w:hint="cs"/>
          <w:cs/>
        </w:rPr>
        <w:t>าวตักบีรฺ</w:t>
      </w:r>
    </w:p>
    <w:p w:rsidR="00DE786B" w:rsidRDefault="00DE786B" w:rsidP="00A83676">
      <w:pPr>
        <w:pStyle w:val="libNormal"/>
      </w:pPr>
    </w:p>
    <w:p w:rsidR="00DE786B" w:rsidRDefault="00DE786B" w:rsidP="00A83676">
      <w:pPr>
        <w:pStyle w:val="libNormal"/>
        <w:rPr>
          <w:cs/>
        </w:rPr>
      </w:pPr>
    </w:p>
    <w:p w:rsidR="00DE786B" w:rsidRDefault="00DE786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DE786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คือเขตอนุญาตของการนมาซ</w:t>
      </w:r>
      <w:r w:rsidRPr="00C6624D">
        <w:rPr>
          <w:cs/>
        </w:rPr>
        <w:t>(</w:t>
      </w:r>
      <w:r w:rsidRPr="00C6624D">
        <w:rPr>
          <w:rFonts w:hint="cs"/>
          <w:cs/>
        </w:rPr>
        <w:t>หมายถึงหลักจากนี้จะทำสิ่งที่ทำให้นมาซเป็นโมฆะ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</w:t>
      </w:r>
      <w:r w:rsidRPr="00C6624D">
        <w:rPr>
          <w:cs/>
        </w:rPr>
        <w:t xml:space="preserve">) </w:t>
      </w:r>
      <w:r w:rsidRPr="00C6624D">
        <w:rPr>
          <w:rFonts w:cs="Times New Roman"/>
          <w:lang w:bidi="ar-SA"/>
        </w:rPr>
        <w:t>?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การกล่าวสลาม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สิ้นสุดการนมาซ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คือของมีค่าที่สุดในการนมาซ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การตัซบีฮฺ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การมอบความบริสุทธิ์แด่อัลลอฮฺ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คือสัญญลักษณ์ของการนมาซ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สัญญลักษณ์ของนมาซคือ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การสดุดีและวิงวอนขอหลังจากเสร็จจากการนมาซ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คือความสมบูรณ์ของการนมาซ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A83676" w:rsidRPr="00C6624D" w:rsidRDefault="00A83676" w:rsidP="00DE786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ความสมบูรณ์ของการนมาซอยู่ที่การอวยพรแด่มุฮัมมัด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และวงศ์วานของมุฮัมมัด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คือเหตุผลว่าการนมาซถูกรับรอง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ยอมรับในความเป็นผู้นำของเราและไม่สมคบกับศัตรูของเรา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ช่างไม่มีเว้นหลักฐานสักข้อเดียว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DE786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ได้ลุกขึ้นแล้วกล่าวว่า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DE786B" w:rsidRPr="00C6624D">
        <w:rPr>
          <w:rFonts w:hint="cs"/>
          <w:cs/>
        </w:rPr>
        <w:t xml:space="preserve">อัลลอฮฺ </w:t>
      </w:r>
      <w:r w:rsidR="00DE786B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DE786B" w:rsidRPr="00C6624D">
        <w:rPr>
          <w:rFonts w:hint="cs"/>
          <w:cs/>
        </w:rPr>
        <w:t>) ทรงรู้ดีว่</w:t>
      </w:r>
      <w:r w:rsidR="00DE786B" w:rsidRPr="00C6624D">
        <w:rPr>
          <w:cs/>
        </w:rPr>
        <w:t>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จะประทานสาส์นของพระองค์ลง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ที่ใด</w:t>
      </w:r>
      <w:r w:rsidR="00DE786B" w:rsidRPr="00C6624D">
        <w:rPr>
          <w:rFonts w:cs="Times New Roman" w:hint="eastAsia"/>
          <w:lang w:bidi="ar-SA"/>
        </w:rPr>
        <w:t>”</w:t>
      </w:r>
      <w:r w:rsidR="00DE786B" w:rsidRPr="00C6624D">
        <w:rPr>
          <w:rFonts w:cs="Times New Roman"/>
          <w:lang w:bidi="ar-SA"/>
        </w:rPr>
        <w:t xml:space="preserve"> (</w:t>
      </w:r>
      <w:r w:rsidRPr="00C6624D">
        <w:rPr>
          <w:rFonts w:cs="Times New Roman"/>
          <w:lang w:bidi="ar-SA"/>
        </w:rPr>
        <w:t>1)</w:t>
      </w:r>
    </w:p>
    <w:p w:rsidR="00DE786B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1,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236</w:t>
      </w:r>
    </w:p>
    <w:p w:rsidR="00DE786B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 w:rsidP="00A83676">
      <w:pPr>
        <w:pStyle w:val="libNormal"/>
        <w:rPr>
          <w:rFonts w:cs="Cordia New"/>
          <w:szCs w:val="40"/>
        </w:rPr>
      </w:pPr>
    </w:p>
    <w:p w:rsidR="00DE786B" w:rsidRPr="00DE786B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DE786B">
      <w:pPr>
        <w:pStyle w:val="Heading1"/>
        <w:rPr>
          <w:rFonts w:cs="Times New Roman"/>
          <w:lang w:bidi="ar-SA"/>
        </w:rPr>
      </w:pPr>
      <w:bookmarkStart w:id="78" w:name="_Toc411159465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78"/>
    </w:p>
    <w:p w:rsidR="00A83676" w:rsidRDefault="00A83676" w:rsidP="00DE786B">
      <w:pPr>
        <w:pStyle w:val="Heading2"/>
        <w:rPr>
          <w:rFonts w:cs="Cordia New"/>
          <w:szCs w:val="40"/>
        </w:rPr>
      </w:pPr>
      <w:bookmarkStart w:id="79" w:name="_Toc411159466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  <w:bookmarkEnd w:id="79"/>
    </w:p>
    <w:p w:rsidR="00DE786B" w:rsidRPr="00DE786B" w:rsidRDefault="00DE786B" w:rsidP="00DE786B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ถูกถามเกี่ยวกับเรื่อง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DE786B" w:rsidRPr="00C6624D">
        <w:rPr>
          <w:rFonts w:hint="cs"/>
          <w:cs/>
        </w:rPr>
        <w:t xml:space="preserve">การถือฝักฝ่าย </w:t>
      </w:r>
      <w:r w:rsidR="00DE786B" w:rsidRPr="00C6624D">
        <w:rPr>
          <w:cs/>
        </w:rPr>
        <w:t>(</w:t>
      </w:r>
      <w:r w:rsidRPr="00C6624D">
        <w:rPr>
          <w:rFonts w:hint="cs"/>
          <w:cs/>
        </w:rPr>
        <w:t>อฺะเศาะบียะฮฺ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</w:p>
    <w:p w:rsidR="00A83676" w:rsidRDefault="00A83676" w:rsidP="00DE786B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การถือฝักฝ่ายที่เป็นเหตุให้เจ้าตัวต้องเป็นบาปนั้นคือ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การที่คนๆ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หนึ่งเห็นว่า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ความชั่วของคนในพรรคพวกของตนดีกว่าความดีของคนในกลุ่มอื่น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การที่คน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หนึ่งรักชอบคนที่เป็นพวกของตนไม่นับว่าเป็นการถือฝักฝ่ายแต่ประการใด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แต่การถือฝักฝ่ายหมายถึง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การสนับสนุนพรรคพวกของตนเอง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แม้ว่าจะเป็นฝ่ายอธรรม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(2)</w:t>
      </w:r>
    </w:p>
    <w:p w:rsidR="00DE786B" w:rsidRPr="00C6624D" w:rsidRDefault="00DE786B" w:rsidP="00DE786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207</w:t>
      </w:r>
    </w:p>
    <w:p w:rsidR="00DE786B" w:rsidRPr="00DE786B" w:rsidRDefault="00DE786B" w:rsidP="00DE786B">
      <w:pPr>
        <w:pStyle w:val="libNormal"/>
        <w:rPr>
          <w:rFonts w:cs="Cordia New"/>
          <w:szCs w:val="40"/>
        </w:rPr>
      </w:pPr>
    </w:p>
    <w:p w:rsidR="00DE786B" w:rsidRPr="00DE786B" w:rsidRDefault="00DE786B" w:rsidP="00DE786B">
      <w:pPr>
        <w:pStyle w:val="libNormal"/>
        <w:rPr>
          <w:rFonts w:cs="Cordia New"/>
          <w:szCs w:val="40"/>
        </w:rPr>
      </w:pPr>
    </w:p>
    <w:p w:rsidR="00A83676" w:rsidRPr="00C6624D" w:rsidRDefault="00A83676" w:rsidP="00DE786B">
      <w:pPr>
        <w:pStyle w:val="Heading1"/>
        <w:rPr>
          <w:rFonts w:cs="Times New Roman"/>
          <w:lang w:bidi="ar-SA"/>
        </w:rPr>
      </w:pPr>
      <w:bookmarkStart w:id="80" w:name="_Toc411159467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80"/>
    </w:p>
    <w:p w:rsidR="00A83676" w:rsidRDefault="00A83676" w:rsidP="00DE786B">
      <w:pPr>
        <w:pStyle w:val="Heading2"/>
        <w:rPr>
          <w:rFonts w:cs="Cordia New"/>
          <w:szCs w:val="40"/>
        </w:rPr>
      </w:pPr>
      <w:bookmarkStart w:id="81" w:name="_Toc411159468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bookmarkEnd w:id="81"/>
    </w:p>
    <w:p w:rsidR="00DE786B" w:rsidRPr="00DE786B" w:rsidRDefault="00DE786B" w:rsidP="00DE786B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มีคนถามว่า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DE786B" w:rsidRPr="00C6624D">
        <w:rPr>
          <w:rFonts w:hint="cs"/>
          <w:cs/>
        </w:rPr>
        <w:t>ใคร</w:t>
      </w:r>
      <w:r w:rsidR="00DE786B">
        <w:rPr>
          <w:rFonts w:hint="cs"/>
          <w:cs/>
        </w:rPr>
        <w:t xml:space="preserve"> </w:t>
      </w:r>
      <w:r w:rsidR="00DE786B" w:rsidRPr="00C6624D">
        <w:rPr>
          <w:rFonts w:hint="cs"/>
          <w:cs/>
        </w:rPr>
        <w:t>คือ</w:t>
      </w:r>
      <w:r w:rsidR="00DE786B">
        <w:rPr>
          <w:rFonts w:hint="cs"/>
          <w:cs/>
        </w:rPr>
        <w:t xml:space="preserve"> </w:t>
      </w:r>
      <w:r w:rsidR="00DE786B" w:rsidRPr="00C6624D">
        <w:rPr>
          <w:rFonts w:hint="cs"/>
          <w:cs/>
        </w:rPr>
        <w:t>คนที่น่ากลัวที่สุด</w:t>
      </w:r>
      <w:r w:rsidR="00DE786B" w:rsidRPr="00C6624D">
        <w:rPr>
          <w:rFonts w:hint="cs"/>
        </w:rPr>
        <w:t>?</w:t>
      </w:r>
      <w:r w:rsidR="00DE786B" w:rsidRPr="00C6624D">
        <w:rPr>
          <w:rFonts w:hint="cs"/>
          <w:cs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คนที่เห็นว่า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ในโลกนี้ไม่มีอะไรน่ากลัวสำหรับตนเลย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(3)</w:t>
      </w:r>
    </w:p>
    <w:p w:rsidR="00DE786B" w:rsidRDefault="00DE786B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 xml:space="preserve">(3) </w:t>
      </w:r>
      <w:r w:rsidR="00A83676" w:rsidRPr="00C6624D">
        <w:rPr>
          <w:rFonts w:hint="cs"/>
          <w:cs/>
        </w:rPr>
        <w:t>ฟะฏออิลุล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อิมามอฺะลี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ของมุฆนียะฮฺ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219</w:t>
      </w:r>
    </w:p>
    <w:p w:rsidR="00DE786B" w:rsidRPr="00DE786B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>
      <w:pPr>
        <w:rPr>
          <w:rFonts w:ascii="Angsana New" w:hAnsi="Angsana New"/>
          <w:sz w:val="32"/>
          <w:szCs w:val="32"/>
        </w:rPr>
      </w:pPr>
      <w:r>
        <w:br w:type="page"/>
      </w:r>
    </w:p>
    <w:p w:rsidR="00DE786B" w:rsidRPr="00DE786B" w:rsidRDefault="00DE786B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DE786B">
      <w:pPr>
        <w:pStyle w:val="Heading1"/>
        <w:rPr>
          <w:rFonts w:cs="Times New Roman"/>
          <w:lang w:bidi="ar-SA"/>
        </w:rPr>
      </w:pPr>
      <w:bookmarkStart w:id="82" w:name="_Toc411159469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82"/>
    </w:p>
    <w:p w:rsidR="00A83676" w:rsidRDefault="00A83676" w:rsidP="00DE786B">
      <w:pPr>
        <w:pStyle w:val="Heading2"/>
        <w:rPr>
          <w:rFonts w:cs="Cordia New"/>
          <w:szCs w:val="40"/>
        </w:rPr>
      </w:pPr>
      <w:bookmarkStart w:id="83" w:name="_Toc411159470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bookmarkEnd w:id="83"/>
    </w:p>
    <w:p w:rsidR="00DE786B" w:rsidRPr="00DE786B" w:rsidRDefault="00DE786B" w:rsidP="00DE786B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ท่านซะอีด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มุซีบ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กล่าวไว้ว่า</w:t>
      </w:r>
      <w:r w:rsidRPr="00C6624D">
        <w:rPr>
          <w:cs/>
        </w:rPr>
        <w:t xml:space="preserve"> :</w:t>
      </w:r>
    </w:p>
    <w:p w:rsidR="00A83676" w:rsidRPr="00C6624D" w:rsidRDefault="00A83676" w:rsidP="00DE786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ข้าพเจ้าเคยถามท่านอิมามอฺะลี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ถึงเรื่องของชายคนหนึ่งซึ่งเตะภรรยาของตนจนเด็กในท้องแท้งตาย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DE786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หากมันยังเป็นแค่อสุจิ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เขาจะต้องจ่ายค่าสินไหม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ดีนารฺ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ถ้ามันเริ่มก่อตัวในครรภ์แล้วและจะอยู่ในสภาวะนั้น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และถ้ามันตกไปอยู่ในครรภ์และก่อตัวในสภาวะนั้น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80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หากแท้งออกมาในลักษณะก้อนเนื้อเขาจะต้องจ่ายค่าสินไหมทดแทน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ดีนารฺ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และหากมันตกอยู่ในครรภ์</w:t>
      </w:r>
    </w:p>
    <w:p w:rsidR="00A83676" w:rsidRPr="00C6624D" w:rsidRDefault="00A83676" w:rsidP="00DE786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และก่อตัวในสภาวะนั้น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120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หากแท้งออกมาในลักษณะมีรูปโฉมครบถ้วนมีเนื้อง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มีกระดูก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มีอวัยวะต่างๆ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พร้อมมีวิญญาณ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และมีชีวิตมาก่อนแล้วเขาจะต้องจ่ายค่าสินไหมทดแทน</w:t>
      </w:r>
      <w:r w:rsidRPr="00C6624D">
        <w:rPr>
          <w:cs/>
        </w:rPr>
        <w:t xml:space="preserve"> </w:t>
      </w:r>
      <w:r w:rsidR="00DE786B" w:rsidRPr="00C6624D">
        <w:rPr>
          <w:rFonts w:hint="cs"/>
          <w:cs/>
        </w:rPr>
        <w:t xml:space="preserve">ครบถ้วนบริบูรณ์ทุกประการ </w:t>
      </w:r>
      <w:r w:rsidR="00DE786B" w:rsidRPr="00C6624D">
        <w:rPr>
          <w:cs/>
        </w:rPr>
        <w:t>(</w:t>
      </w:r>
      <w:r w:rsidRPr="00C6624D">
        <w:rPr>
          <w:rFonts w:hint="cs"/>
          <w:cs/>
        </w:rPr>
        <w:t>สำหรับการฆ่าคนตาย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 (4)</w:t>
      </w:r>
    </w:p>
    <w:p w:rsidR="00DE786B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2,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259</w:t>
      </w:r>
    </w:p>
    <w:p w:rsidR="00DE786B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 w:rsidP="00A83676">
      <w:pPr>
        <w:pStyle w:val="libNormal"/>
        <w:rPr>
          <w:rFonts w:cs="Cordia New"/>
          <w:szCs w:val="40"/>
        </w:rPr>
      </w:pPr>
    </w:p>
    <w:p w:rsidR="00DE786B" w:rsidRPr="00DE786B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DE786B">
      <w:pPr>
        <w:pStyle w:val="Heading1"/>
        <w:rPr>
          <w:rFonts w:cs="Times New Roman"/>
          <w:lang w:bidi="ar-SA"/>
        </w:rPr>
      </w:pPr>
      <w:bookmarkStart w:id="84" w:name="_Toc411159471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84"/>
    </w:p>
    <w:p w:rsidR="00A83676" w:rsidRDefault="00A83676" w:rsidP="00DE786B">
      <w:pPr>
        <w:pStyle w:val="Heading2"/>
        <w:rPr>
          <w:rFonts w:cs="Cordia New"/>
          <w:szCs w:val="40"/>
        </w:rPr>
      </w:pPr>
      <w:bookmarkStart w:id="85" w:name="_Toc411159472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</w:t>
      </w:r>
      <w:bookmarkEnd w:id="85"/>
    </w:p>
    <w:p w:rsidR="00DE786B" w:rsidRPr="00DE786B" w:rsidRDefault="00DE786B" w:rsidP="00DE786B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กษัตริย์แห่งโรงมีสาส์นถึงอับดุลมาลิกฉบับหนึ่ง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มีใจความว่า</w:t>
      </w:r>
    </w:p>
    <w:p w:rsidR="00A83676" w:rsidRPr="00C6624D" w:rsidRDefault="00A83676" w:rsidP="00DE786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ข้าได้กินเนื้ออูฐที่บิดาของเจ้าขับไล่มาจากมะดีนะฮฺแล้ว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ข้าจะยกกองทัพมารบกับเจ้าด้วยกำลังทหารคราวละ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100,000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rFonts w:cs="Times New Roman" w:hint="eastAsia"/>
          <w:lang w:bidi="ar-SA"/>
        </w:rPr>
        <w:t>”</w:t>
      </w:r>
    </w:p>
    <w:p w:rsidR="00DE786B" w:rsidRDefault="00A83676" w:rsidP="00DE786B">
      <w:pPr>
        <w:pStyle w:val="libNormal"/>
        <w:ind w:firstLine="0"/>
      </w:pPr>
      <w:r w:rsidRPr="00C6624D">
        <w:rPr>
          <w:rFonts w:hint="cs"/>
          <w:cs/>
        </w:rPr>
        <w:t>อับดุลมาลิกจึงเขียนส่งต่อไปให้ฮัจญาจน์เพื่อให้ส่งต่อไปให้อิมาม</w:t>
      </w:r>
    </w:p>
    <w:p w:rsidR="00A83676" w:rsidRPr="00C6624D" w:rsidRDefault="00A83676" w:rsidP="00DE786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ช่วยเขียนตอบ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ได้เขียนตอบส่งกลับมาให้ว่า</w:t>
      </w:r>
    </w:p>
    <w:p w:rsidR="00A83676" w:rsidRPr="00C6624D" w:rsidRDefault="00A83676" w:rsidP="00DE786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พระองค์ทรงมีบัญชีสำหรับการพิทักษ์คุ้มครองไว้ฉบับหนึ่ง</w:t>
      </w:r>
      <w:r w:rsidRPr="00C6624D">
        <w:rPr>
          <w:cs/>
        </w:rPr>
        <w:t>(</w:t>
      </w:r>
      <w:r w:rsidRPr="00C6624D">
        <w:rPr>
          <w:rFonts w:hint="cs"/>
          <w:cs/>
        </w:rPr>
        <w:t>เลาฮุล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มะฮฺฟูศฺ</w:t>
      </w:r>
      <w:r w:rsidRPr="00C6624D">
        <w:rPr>
          <w:cs/>
        </w:rPr>
        <w:t>)</w:t>
      </w:r>
      <w:r w:rsidR="00DE786B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ทุกวันพระองค์จะทรงดูแล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แต่ละครั้งที่ทรงดูแล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พระองค์จะทรงบันดาลให้มีทั้งความเป็นและความตาย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บันดาลให้มีเกียรติและต่ำต้อย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ทรงดำเนินการตามที่ประสงค์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ข้าหวังใจว่า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เพียงการดูแลครั้งเดียวก็พอสำหรับเจ้าแล้ว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DE786B" w:rsidP="00DE786B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ฮัจญาจ</w:t>
      </w:r>
      <w:r w:rsidR="00A83676" w:rsidRPr="00C6624D">
        <w:rPr>
          <w:rFonts w:hint="cs"/>
          <w:cs/>
        </w:rPr>
        <w:t>จึงเขียนตามนี้ส่งไปให้อับดุลมาลิก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แล้วอับดุลมาลิกก็เขียนตามที่ส่งไปให้กษัตริย์แห่งโรม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ครั้นพออ่านจบ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กษัตริย์แห่งโรมก็ตรัสว่า</w:t>
      </w:r>
    </w:p>
    <w:p w:rsidR="00DE786B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อันนี้จะมาจากใครอื่นมิ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นอกจากจะต้องเป็นคำพูดของท่านศาสดา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(5)</w:t>
      </w:r>
    </w:p>
    <w:p w:rsidR="00682750" w:rsidRPr="00C6624D" w:rsidRDefault="00682750" w:rsidP="00682750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2,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259.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11,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38.</w:t>
      </w:r>
    </w:p>
    <w:p w:rsidR="00DE786B" w:rsidRPr="00682750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 w:rsidP="00A83676">
      <w:pPr>
        <w:pStyle w:val="libNormal"/>
        <w:rPr>
          <w:rFonts w:cs="Cordia New"/>
          <w:szCs w:val="40"/>
        </w:rPr>
      </w:pPr>
    </w:p>
    <w:p w:rsidR="00DE786B" w:rsidRPr="00DE786B" w:rsidRDefault="00DE786B" w:rsidP="00A83676">
      <w:pPr>
        <w:pStyle w:val="libNormal"/>
        <w:rPr>
          <w:rFonts w:cs="Cordia New"/>
          <w:szCs w:val="40"/>
        </w:rPr>
      </w:pPr>
    </w:p>
    <w:p w:rsidR="00DE786B" w:rsidRDefault="00DE786B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82750">
      <w:pPr>
        <w:pStyle w:val="Heading1"/>
        <w:rPr>
          <w:rFonts w:cs="Times New Roman"/>
          <w:lang w:bidi="ar-SA"/>
        </w:rPr>
      </w:pPr>
      <w:bookmarkStart w:id="86" w:name="_Toc411159473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86"/>
    </w:p>
    <w:p w:rsidR="00A83676" w:rsidRDefault="00A83676" w:rsidP="00682750">
      <w:pPr>
        <w:pStyle w:val="Heading2"/>
        <w:rPr>
          <w:rFonts w:cs="Cordia New"/>
          <w:szCs w:val="40"/>
        </w:rPr>
      </w:pPr>
      <w:bookmarkStart w:id="87" w:name="_Toc411159474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</w:t>
      </w:r>
      <w:bookmarkEnd w:id="87"/>
    </w:p>
    <w:p w:rsidR="00682750" w:rsidRPr="00682750" w:rsidRDefault="00682750" w:rsidP="00682750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ถูกถามถึงเรื่อง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วันฟื้นคืนชีพ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และได้ตอบว่า</w:t>
      </w:r>
    </w:p>
    <w:p w:rsidR="00A83676" w:rsidRDefault="00A83676" w:rsidP="0068275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เมื่อถึงวันฟื้นคืนชีพ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จะทรงรวบรวมบรรดาผู้คนในยุคแรกและในยุคสุดท้ายเข้าด้วยกัน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ต่อจากนั้นมะลาอิกะฮฺจากฟ้าชั้นแรกก็จะลงมาห้อมล้อมเขาเหล่านั้นเป็นทิวแถว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และจะตีสัญญาณแห่งไฟนรกรอบๆ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ต่อมามะลาอิกะฮฺจากฟ้าชั้นที่สองก็จะลงมา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และจะตีสัญญาณแห่งไฟนรกรอบๆ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ต่อมามะลาอิกะฮฺจากฟ้าชั้นที่สามก็จะลงมาและจะตีสัญญาณแห่งไฟนรกรอบๆ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จนกระทั่งครบจำนวนของมะลาอิกะฮฺจากฟ้าทั้งเจ็ดชั้น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มาทำการตีสัญญาณแห่งไฟนรก</w:t>
      </w:r>
      <w:r w:rsidRPr="00C6624D">
        <w:rPr>
          <w:rFonts w:cs="Times New Roman" w:hint="eastAsia"/>
          <w:lang w:bidi="ar-SA"/>
        </w:rPr>
        <w:t>”</w:t>
      </w:r>
    </w:p>
    <w:p w:rsidR="00682750" w:rsidRPr="00682750" w:rsidRDefault="00682750" w:rsidP="00682750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และมีชายคนหนึ่งลุกขึ้นมาถามท่านอิมาม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ข้าแต่ผู้เป็นบุตรของท่านศาสนทูตแห่งอัลลอฮฺ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แล้วอฺะลีและพรรคพวกของเขาอยู่ที่ไหนเล่า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Default="00A83676" w:rsidP="0068275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อยู่บนทิพยสถานอันบรมสุข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พร้อมด้วยอาหารและเครื่องดื่มเขาเหล่านั้นไม่มีความเศร้าโศกใดๆ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(6)</w:t>
      </w:r>
    </w:p>
    <w:p w:rsidR="00682750" w:rsidRPr="00682750" w:rsidRDefault="00682750" w:rsidP="00682750">
      <w:pPr>
        <w:pStyle w:val="libNormal"/>
        <w:rPr>
          <w:rFonts w:cs="Cordia New"/>
          <w:szCs w:val="40"/>
        </w:rPr>
      </w:pPr>
    </w:p>
    <w:p w:rsidR="00682750" w:rsidRDefault="00682750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 xml:space="preserve">(6) </w:t>
      </w:r>
      <w:r w:rsidR="00A83676" w:rsidRPr="00C6624D">
        <w:rPr>
          <w:rFonts w:hint="cs"/>
          <w:cs/>
        </w:rPr>
        <w:t>บิฮารุล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อันวารฺ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 xml:space="preserve">3,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242.</w:t>
      </w:r>
    </w:p>
    <w:p w:rsidR="00682750" w:rsidRDefault="00682750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82750">
      <w:pPr>
        <w:pStyle w:val="Heading1"/>
        <w:rPr>
          <w:rFonts w:cs="Times New Roman"/>
          <w:lang w:bidi="ar-SA"/>
        </w:rPr>
      </w:pPr>
      <w:bookmarkStart w:id="88" w:name="_Toc411159475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88"/>
    </w:p>
    <w:p w:rsidR="00A83676" w:rsidRDefault="00A83676" w:rsidP="00682750">
      <w:pPr>
        <w:pStyle w:val="Heading2"/>
        <w:rPr>
          <w:rFonts w:cs="Cordia New"/>
          <w:szCs w:val="40"/>
        </w:rPr>
      </w:pPr>
      <w:bookmarkStart w:id="89" w:name="_Toc411159476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7</w:t>
      </w:r>
      <w:bookmarkEnd w:id="89"/>
    </w:p>
    <w:p w:rsidR="00682750" w:rsidRPr="00682750" w:rsidRDefault="00682750" w:rsidP="00682750">
      <w:pPr>
        <w:pStyle w:val="libNormal"/>
      </w:pP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ได้อธิบายถึงเหตุการณ์ในวันฟื้นคืนชีพเกี่ยวกับการชำระโทษ</w:t>
      </w:r>
      <w:r w:rsidR="00682750">
        <w:rPr>
          <w:rFonts w:hint="cs"/>
          <w:cs/>
        </w:rPr>
        <w:t>ภั</w:t>
      </w:r>
      <w:r w:rsidRPr="00C6624D">
        <w:rPr>
          <w:rFonts w:hint="cs"/>
          <w:cs/>
        </w:rPr>
        <w:t>ยระหว่างผู้อธรรมกับผู้ได้รับความอธรรม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มีชายคนหนึ่ง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ลุกขึ้นแล้วถามว่า</w:t>
      </w: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ข้าแต่ผู้เป็นบุตรของท่านศาสนทูตแห่งอัลลอฮฺ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ถ้าหากคนที่เป็นผู้ศรัทธาต่อพระเจ้า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มีการกระทำอันเป็นการอธรรมแก่ผู้มีมิจฉาทิฏฐิต่อพระเจ้า</w:t>
      </w:r>
      <w:r w:rsidRPr="00C6624D">
        <w:rPr>
          <w:cs/>
        </w:rPr>
        <w:t>(</w:t>
      </w:r>
      <w:r w:rsidRPr="00C6624D">
        <w:rPr>
          <w:rFonts w:hint="cs"/>
          <w:cs/>
        </w:rPr>
        <w:t>กาเฟร</w:t>
      </w:r>
      <w:r w:rsidRPr="00C6624D">
        <w:rPr>
          <w:cs/>
        </w:rPr>
        <w:t>)</w:t>
      </w:r>
      <w:r w:rsidRPr="00C6624D">
        <w:rPr>
          <w:rFonts w:hint="cs"/>
          <w:cs/>
        </w:rPr>
        <w:t>เล่า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จะมีการชำระโทษกันอย่างไร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ในเมื่อฝ่ายหนึ่งเป็นชาวนรก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ความชั่วต่างๆ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จะออกจากตัวของผู้ศรัทธาไปตามปริมาณนั้นๆ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แล้วตกแต่งแก่ผู้มีมิจฉาทิฏฐิ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ดังนั้นผู้มีมิจฉาทิฏฐิจึงได้รับการลงโทษกับความผิดนั้นๆ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พร้อมกันไปกับความผิดของเขาในฐานะเป็นผู้มิจฉาทิฏฐิ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เขาถามว่าต่ออีกว่า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แล้วถ้าหากว่า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คนมุสลิมสร้างความอธรรมต่อคนมุสลิมด้วยกันเล่า</w:t>
      </w:r>
      <w:r w:rsidRPr="00C6624D">
        <w:rPr>
          <w:cs/>
        </w:rPr>
        <w:t xml:space="preserve"> </w:t>
      </w:r>
      <w:r w:rsidR="00682750" w:rsidRPr="00C6624D">
        <w:rPr>
          <w:rFonts w:hint="cs"/>
          <w:cs/>
        </w:rPr>
        <w:t>การชำระโทษจะเป็นอย่างไร</w:t>
      </w:r>
      <w:r w:rsidR="00682750" w:rsidRPr="00C6624D">
        <w:rPr>
          <w:rFonts w:hint="cs"/>
        </w:rPr>
        <w:t>?</w:t>
      </w:r>
      <w:r w:rsidR="00682750" w:rsidRPr="00C6624D">
        <w:rPr>
          <w:rFonts w:hint="cs"/>
          <w:cs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Default="00A83676" w:rsidP="0068275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ความดีงามประการต่างๆ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ของผู้อธรรมจะถูกนำไปมอบแก่ผู้ที่ได้รับความอธรรมนั้น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เขาไม่มีความดีงามใด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ก็จะมีการนำความผิดพลาดต่างๆ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ของผู้ได้รับความอธรรมออกมามอบให้แก่ผู้อธรรม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(7)</w:t>
      </w:r>
    </w:p>
    <w:p w:rsidR="00682750" w:rsidRPr="00C6624D" w:rsidRDefault="00682750" w:rsidP="00682750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(7) </w:t>
      </w:r>
      <w:r w:rsidRPr="00C6624D">
        <w:rPr>
          <w:rFonts w:hint="cs"/>
          <w:cs/>
        </w:rPr>
        <w:t>ชัยนุลอฺาบีดีน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มุก็อรร็อม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145.</w:t>
      </w:r>
    </w:p>
    <w:p w:rsidR="00682750" w:rsidRPr="00682750" w:rsidRDefault="00682750" w:rsidP="00682750">
      <w:pPr>
        <w:pStyle w:val="libNormal"/>
        <w:rPr>
          <w:rFonts w:cs="Cordia New"/>
          <w:szCs w:val="40"/>
        </w:rPr>
      </w:pPr>
    </w:p>
    <w:p w:rsidR="00682750" w:rsidRPr="00682750" w:rsidRDefault="00682750" w:rsidP="00682750">
      <w:pPr>
        <w:pStyle w:val="libNormal"/>
        <w:rPr>
          <w:rFonts w:cs="Cordia New"/>
          <w:szCs w:val="40"/>
        </w:rPr>
      </w:pPr>
    </w:p>
    <w:p w:rsidR="00682750" w:rsidRDefault="00682750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682750" w:rsidRPr="00682750" w:rsidRDefault="00682750" w:rsidP="00682750">
      <w:pPr>
        <w:pStyle w:val="libNormal"/>
        <w:rPr>
          <w:rFonts w:cs="Cordia New"/>
          <w:szCs w:val="40"/>
        </w:rPr>
      </w:pPr>
    </w:p>
    <w:p w:rsidR="00A83676" w:rsidRPr="00C6624D" w:rsidRDefault="00A83676" w:rsidP="00682750">
      <w:pPr>
        <w:pStyle w:val="Heading2"/>
        <w:rPr>
          <w:rFonts w:cs="Times New Roman"/>
          <w:lang w:bidi="ar-SA"/>
        </w:rPr>
      </w:pPr>
      <w:bookmarkStart w:id="90" w:name="_Toc411159477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90"/>
    </w:p>
    <w:p w:rsidR="00A83676" w:rsidRDefault="00A83676" w:rsidP="00682750">
      <w:pPr>
        <w:pStyle w:val="Heading2"/>
        <w:rPr>
          <w:rFonts w:cs="Cordia New"/>
          <w:szCs w:val="40"/>
        </w:rPr>
      </w:pPr>
      <w:bookmarkStart w:id="91" w:name="_Toc411159478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8</w:t>
      </w:r>
      <w:bookmarkEnd w:id="91"/>
    </w:p>
    <w:p w:rsidR="00682750" w:rsidRPr="00682750" w:rsidRDefault="00682750" w:rsidP="00682750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ถูกถามเกี่ยวกับเรื่อง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ความสมถะ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ซุฮดฺ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และได้ตอบว่า</w:t>
      </w: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ความสมถะมี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ความสมถะในขั้นสูงสุดได้แก่</w:t>
      </w:r>
      <w:r w:rsidRPr="00C6624D">
        <w:rPr>
          <w:cs/>
        </w:rPr>
        <w:t xml:space="preserve"> </w:t>
      </w:r>
      <w:r w:rsidR="00682750" w:rsidRPr="00C6624D">
        <w:rPr>
          <w:rFonts w:hint="cs"/>
          <w:cs/>
        </w:rPr>
        <w:t xml:space="preserve">ขั้นต่ำสุดของความสำรวม </w:t>
      </w:r>
      <w:r w:rsidR="00682750" w:rsidRPr="00C6624D">
        <w:rPr>
          <w:cs/>
        </w:rPr>
        <w:t>(</w:t>
      </w:r>
      <w:r w:rsidRPr="00C6624D">
        <w:rPr>
          <w:rFonts w:hint="cs"/>
          <w:cs/>
        </w:rPr>
        <w:t>วะเราะอฺ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ความสำรวมขั้นสูงสุดได้แก่</w:t>
      </w:r>
      <w:r w:rsidRPr="00C6624D">
        <w:rPr>
          <w:cs/>
        </w:rPr>
        <w:t xml:space="preserve"> </w:t>
      </w:r>
      <w:r w:rsidR="00682750" w:rsidRPr="00C6624D">
        <w:rPr>
          <w:rFonts w:hint="cs"/>
          <w:cs/>
        </w:rPr>
        <w:t xml:space="preserve">ขั้นต่ำสุดของความเชื่อมั่นทางจิตใจ </w:t>
      </w:r>
      <w:r w:rsidR="00682750" w:rsidRPr="00C6624D">
        <w:rPr>
          <w:cs/>
        </w:rPr>
        <w:t>(</w:t>
      </w:r>
      <w:r w:rsidRPr="00C6624D">
        <w:rPr>
          <w:rFonts w:hint="cs"/>
          <w:cs/>
        </w:rPr>
        <w:t>ยะกีน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ความเชื่อมั่นขั้นสูงสุด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="00682750" w:rsidRPr="00C6624D">
        <w:rPr>
          <w:rFonts w:hint="cs"/>
          <w:cs/>
        </w:rPr>
        <w:t xml:space="preserve">ขั้นต่ำสุดของความปิติยินดีต่อพระเจ้า </w:t>
      </w:r>
      <w:r w:rsidR="00682750" w:rsidRPr="00C6624D">
        <w:rPr>
          <w:cs/>
        </w:rPr>
        <w:t>(</w:t>
      </w:r>
      <w:r w:rsidRPr="00C6624D">
        <w:rPr>
          <w:rFonts w:hint="cs"/>
          <w:cs/>
        </w:rPr>
        <w:t>ริฏอ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จงรู้ไว้ว่า</w:t>
      </w:r>
      <w:r w:rsidRPr="00C6624D">
        <w:rPr>
          <w:cs/>
        </w:rPr>
        <w:t xml:space="preserve"> </w:t>
      </w:r>
      <w:r w:rsidR="00682750" w:rsidRPr="00C6624D">
        <w:rPr>
          <w:rFonts w:hint="cs"/>
          <w:cs/>
        </w:rPr>
        <w:t xml:space="preserve">ได้มีการกล่าวถึงเรื่องความสมถะไว้ในคัมภีร์ของอัลลอฮฺ </w:t>
      </w:r>
      <w:r w:rsidR="00682750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682750" w:rsidRPr="00C6624D">
        <w:rPr>
          <w:rFonts w:hint="cs"/>
          <w:cs/>
        </w:rPr>
        <w:t>) อยู่แล้</w:t>
      </w:r>
      <w:r w:rsidR="00682750" w:rsidRPr="00C6624D">
        <w:rPr>
          <w:cs/>
        </w:rPr>
        <w:t>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</w:t>
      </w: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เพื่อสูเจ้าจะไม่ระทมทุกข์กับสิ่งที่สูญเสียไปจากสูเจ้า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และสูเจ้าจะไม่ปลื้มอกปลื้มใจ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จนถึงขั้นลำพองใจ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ในสิ่งที่ถูกประทานมาแก่สูเจ้า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 (8)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682750" w:rsidRPr="00C6624D">
        <w:rPr>
          <w:rFonts w:hint="cs"/>
          <w:cs/>
        </w:rPr>
        <w:t>ฮะดีด: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23)</w:t>
      </w:r>
    </w:p>
    <w:p w:rsidR="00682750" w:rsidRPr="00C6624D" w:rsidRDefault="00682750" w:rsidP="00682750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(8) </w:t>
      </w:r>
      <w:r w:rsidRPr="00C6624D">
        <w:rPr>
          <w:rFonts w:hint="cs"/>
          <w:cs/>
        </w:rPr>
        <w:t>อุศูลลุลกาฟีย์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2,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128.</w:t>
      </w:r>
    </w:p>
    <w:p w:rsidR="00682750" w:rsidRPr="00682750" w:rsidRDefault="00682750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682750">
      <w:pPr>
        <w:pStyle w:val="Heading1"/>
        <w:rPr>
          <w:rFonts w:cs="Times New Roman"/>
          <w:lang w:bidi="ar-SA"/>
        </w:rPr>
      </w:pPr>
      <w:bookmarkStart w:id="92" w:name="_Toc411159479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92"/>
    </w:p>
    <w:p w:rsidR="00A83676" w:rsidRDefault="00A83676" w:rsidP="00682750">
      <w:pPr>
        <w:pStyle w:val="Heading2"/>
        <w:rPr>
          <w:rFonts w:cs="Cordia New"/>
          <w:szCs w:val="40"/>
        </w:rPr>
      </w:pPr>
      <w:bookmarkStart w:id="93" w:name="_Toc411159480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9</w:t>
      </w:r>
      <w:bookmarkEnd w:id="93"/>
    </w:p>
    <w:p w:rsidR="00682750" w:rsidRPr="00682750" w:rsidRDefault="00682750" w:rsidP="00682750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ถูกถามถึงว่า</w:t>
      </w:r>
    </w:p>
    <w:p w:rsidR="00682750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การงานที่ดีที่สุด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มีอะไรบ้าง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682750" w:rsidRDefault="00682750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A83676" w:rsidRPr="00682750" w:rsidRDefault="00A83676" w:rsidP="00682750">
      <w:pPr>
        <w:pStyle w:val="libNormal"/>
        <w:ind w:firstLine="0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ได้ตอบว่า</w:t>
      </w: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ถัดจากการรู้จักอัลลอฮฺ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และการรู้จักท่านศาสนทูตแห่งพระองค์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งานที่ดีที่สุดก็คือ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ความรู้สึกไม่ยินดีต่อโลก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ในเรื่องนี้มีการแยกแยะออกเป็นหลายแขนง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เพราะผู้ทรยศมีหลายประเภท</w:t>
      </w: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ประการแรก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คือการทรยศต่ออัลลอฮฺ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ในลักษณะหยิ่งยะโสอันได้แก่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การทรยศของอิบลีซ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เมื่อครั้งที่ขัดขืนและเย่อหยิ่ง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พร้อมกับเป็นพวกมิจฉาทิฏฐิ</w:t>
      </w:r>
      <w:r w:rsidRPr="00C6624D">
        <w:rPr>
          <w:cs/>
        </w:rPr>
        <w:t>(</w:t>
      </w:r>
      <w:r w:rsidRPr="00C6624D">
        <w:rPr>
          <w:rFonts w:hint="cs"/>
          <w:cs/>
        </w:rPr>
        <w:t>กาเฟร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ต่อมาคือการริษยา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อันเป็นการทรยศในแบบของบุตรชายนบีอาดัม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เมื่อเราริษยาพี่ชายของตนเองแล้วสังหารเขาตาย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</w:t>
      </w:r>
    </w:p>
    <w:p w:rsidR="00A83676" w:rsidRDefault="00A83676" w:rsidP="00682750">
      <w:pPr>
        <w:pStyle w:val="libNormal"/>
        <w:ind w:firstLine="0"/>
      </w:pPr>
      <w:r w:rsidRPr="00C6624D">
        <w:rPr>
          <w:rFonts w:hint="cs"/>
          <w:cs/>
        </w:rPr>
        <w:t>ที่แยกออกไปจากข้อที่ได้แก่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การหลงใหลต่อสตรี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หลงใหลต่อโลก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หลงใหลต่อตำแหน่งผู้นำหลงใหลต่อความสุขส่วนตัว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หลงใหลต่อคำพูด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หลงใหลต่อเกียรติยศ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หลงใหลในทรัพย์สินเงินทอง</w:t>
      </w:r>
      <w:r w:rsidR="0068275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มันได้ก่อรูปร่างด้วยกัน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7</w:t>
      </w:r>
      <w:r w:rsidRPr="00C6624D">
        <w:rPr>
          <w:cs/>
        </w:rPr>
        <w:t xml:space="preserve"> </w:t>
      </w:r>
      <w:r w:rsidR="00682750" w:rsidRPr="00C6624D">
        <w:rPr>
          <w:rFonts w:hint="cs"/>
          <w:cs/>
        </w:rPr>
        <w:t xml:space="preserve">ประเด็นด้วยการรวมกันเข้าอยู่ในรูปของการหลงใหลต่อโลกนี้ </w:t>
      </w:r>
      <w:r w:rsidR="00682750" w:rsidRPr="00C6624D">
        <w:rPr>
          <w:cs/>
        </w:rPr>
        <w:t>(</w:t>
      </w:r>
      <w:r w:rsidRPr="00C6624D">
        <w:rPr>
          <w:rFonts w:hint="cs"/>
          <w:cs/>
        </w:rPr>
        <w:t>ดุนยา</w:t>
      </w:r>
      <w:r w:rsidR="00682750" w:rsidRPr="00C6624D">
        <w:rPr>
          <w:rFonts w:hint="cs"/>
          <w:cs/>
        </w:rPr>
        <w:t>) นั่นเอ</w:t>
      </w:r>
      <w:r w:rsidR="00682750" w:rsidRPr="00C6624D">
        <w:rPr>
          <w:cs/>
        </w:rPr>
        <w:t>ง</w:t>
      </w:r>
    </w:p>
    <w:p w:rsidR="00682750" w:rsidRPr="00C6624D" w:rsidRDefault="00682750" w:rsidP="00682750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บรรดาศาสดาและนักปราชญ์ทั้งหลายกล่าวว่า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ความหลงใหลในดุนยาคือ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ต้นเหตุแห่งความผิดพลาดทั้งมวล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(9)</w:t>
      </w:r>
    </w:p>
    <w:p w:rsidR="0044271F" w:rsidRDefault="0044271F" w:rsidP="0044271F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(9)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มุก็อรร็อม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152.</w:t>
      </w:r>
    </w:p>
    <w:p w:rsidR="0044271F" w:rsidRDefault="0044271F" w:rsidP="0044271F">
      <w:pPr>
        <w:pStyle w:val="libNormal"/>
        <w:rPr>
          <w:rFonts w:cs="Cordia New"/>
          <w:szCs w:val="40"/>
        </w:rPr>
      </w:pPr>
    </w:p>
    <w:p w:rsidR="0044271F" w:rsidRDefault="0044271F" w:rsidP="0044271F">
      <w:pPr>
        <w:pStyle w:val="libNormal"/>
        <w:rPr>
          <w:rFonts w:cs="Cordia New"/>
          <w:szCs w:val="40"/>
        </w:rPr>
      </w:pPr>
    </w:p>
    <w:p w:rsidR="0044271F" w:rsidRDefault="0044271F" w:rsidP="0044271F">
      <w:pPr>
        <w:pStyle w:val="libNormal"/>
        <w:rPr>
          <w:rFonts w:cs="Cordia New"/>
          <w:szCs w:val="40"/>
        </w:rPr>
      </w:pPr>
    </w:p>
    <w:p w:rsidR="0044271F" w:rsidRDefault="0044271F" w:rsidP="0044271F">
      <w:pPr>
        <w:pStyle w:val="libNormal"/>
        <w:rPr>
          <w:rFonts w:cs="Cordia New"/>
          <w:szCs w:val="40"/>
        </w:rPr>
      </w:pPr>
    </w:p>
    <w:p w:rsidR="0044271F" w:rsidRPr="0044271F" w:rsidRDefault="0044271F" w:rsidP="0044271F">
      <w:pPr>
        <w:pStyle w:val="libNormal"/>
        <w:rPr>
          <w:rFonts w:cs="Cordia New"/>
          <w:szCs w:val="40"/>
        </w:rPr>
      </w:pPr>
    </w:p>
    <w:p w:rsidR="00682750" w:rsidRPr="0044271F" w:rsidRDefault="0044271F" w:rsidP="0044271F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A83676" w:rsidRPr="00C6624D" w:rsidRDefault="00A83676" w:rsidP="00682750">
      <w:pPr>
        <w:pStyle w:val="Heading1"/>
        <w:rPr>
          <w:rFonts w:cs="Times New Roman"/>
          <w:lang w:bidi="ar-SA"/>
        </w:rPr>
      </w:pPr>
      <w:bookmarkStart w:id="94" w:name="_Toc411159481"/>
      <w:r w:rsidRPr="00C6624D">
        <w:rPr>
          <w:rFonts w:hint="cs"/>
          <w:cs/>
        </w:rPr>
        <w:lastRenderedPageBreak/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94"/>
    </w:p>
    <w:p w:rsidR="00A83676" w:rsidRDefault="00A83676" w:rsidP="00682750">
      <w:pPr>
        <w:pStyle w:val="Heading2"/>
        <w:rPr>
          <w:rFonts w:cs="Cordia New"/>
          <w:szCs w:val="40"/>
        </w:rPr>
      </w:pPr>
      <w:bookmarkStart w:id="95" w:name="_Toc411159482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</w:t>
      </w:r>
      <w:bookmarkEnd w:id="95"/>
    </w:p>
    <w:p w:rsidR="00682750" w:rsidRPr="00682750" w:rsidRDefault="00682750" w:rsidP="00682750">
      <w:pPr>
        <w:pStyle w:val="libNormal"/>
      </w:pP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กลับถึงเมืองมะดีนะฮฺ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หลังจากที่ได้ผ่านเหตุการณ์โศกนาฏกรรมในกัรบะลาอ์</w:t>
      </w:r>
    </w:p>
    <w:p w:rsidR="00A83676" w:rsidRPr="00C6624D" w:rsidRDefault="00A83676" w:rsidP="0044271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อิบรอฮีม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44271F">
        <w:rPr>
          <w:rFonts w:hint="cs"/>
          <w:cs/>
        </w:rPr>
        <w:t xml:space="preserve"> </w:t>
      </w:r>
      <w:r w:rsidRPr="00C6624D">
        <w:rPr>
          <w:rFonts w:hint="cs"/>
          <w:cs/>
        </w:rPr>
        <w:t>ฏอลฮะอฺ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44271F">
        <w:rPr>
          <w:rFonts w:hint="cs"/>
          <w:cs/>
        </w:rPr>
        <w:t>อุ</w:t>
      </w:r>
      <w:r w:rsidRPr="00C6624D">
        <w:rPr>
          <w:rFonts w:hint="cs"/>
          <w:cs/>
        </w:rPr>
        <w:t>บัยดิลลาฮฺ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ได้ลุกขึ้นถามอย่างดูแคลนว่า</w:t>
      </w:r>
    </w:p>
    <w:p w:rsidR="00A83676" w:rsidRPr="0044271F" w:rsidRDefault="00A83676" w:rsidP="0044271F">
      <w:pPr>
        <w:pStyle w:val="libNormal"/>
        <w:rPr>
          <w:rFonts w:cs="Cordia New"/>
          <w:szCs w:val="40"/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ใครเป็นฝ่ายชนะ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ได้ตอบว่า</w:t>
      </w:r>
    </w:p>
    <w:p w:rsidR="00A83676" w:rsidRDefault="00A83676" w:rsidP="0068275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ให้ถึงเวลานมาซ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มีการประกาศเชิญชวน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แล้วมีการยืนนมาซก่อนเถิดแล้วเจ้าจะรู้ว่า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ใครเป็นฝ่ายชนะ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(10)</w:t>
      </w:r>
    </w:p>
    <w:p w:rsidR="0044271F" w:rsidRPr="00C6624D" w:rsidRDefault="0044271F" w:rsidP="0044271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(10)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มุก็อรร็อม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370.</w:t>
      </w:r>
    </w:p>
    <w:p w:rsidR="0044271F" w:rsidRPr="0044271F" w:rsidRDefault="0044271F" w:rsidP="00682750">
      <w:pPr>
        <w:pStyle w:val="libNormal"/>
        <w:rPr>
          <w:rFonts w:cs="Cordia New"/>
          <w:szCs w:val="40"/>
        </w:rPr>
      </w:pPr>
    </w:p>
    <w:p w:rsidR="00A83676" w:rsidRPr="00C6624D" w:rsidRDefault="00A83676" w:rsidP="0068275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ต้องการจะบอกให้รู้ว่า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บรรดาวงศ์วานของผู้บริสุทธิ์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ผู้มีชัยชนะ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โดยอธิบายว่า</w:t>
      </w:r>
    </w:p>
    <w:p w:rsidR="0044271F" w:rsidRDefault="00A83676" w:rsidP="0068275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พวกเขาเป็นประชาชาติที่มีความเป็นอมตะ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ศัตรูของพวกเขาต่างหากที่เป็นฝ่ายพ่ายแพ้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อันจะติดตามด้วยความบาป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ความมัวหมอง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และการสาปแช่งที่ไม่เลือนราง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อันความชั่วเหล่านั้นจะอยู่ยงไม่มีการเลือนลับดัลร่องรอยของมันไปได้เลย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ตราบชั่วนิรันดร์</w:t>
      </w:r>
      <w:r w:rsidRPr="00C6624D">
        <w:rPr>
          <w:cs/>
        </w:rPr>
        <w:t>....</w:t>
      </w:r>
      <w:r w:rsidRPr="00C6624D">
        <w:rPr>
          <w:rFonts w:cs="Times New Roman"/>
          <w:lang w:bidi="ar-SA"/>
        </w:rPr>
        <w:t>”</w:t>
      </w:r>
    </w:p>
    <w:p w:rsidR="0044271F" w:rsidRDefault="0044271F" w:rsidP="00682750">
      <w:pPr>
        <w:pStyle w:val="libNormal"/>
        <w:rPr>
          <w:rFonts w:cs="Cordia New"/>
          <w:szCs w:val="40"/>
        </w:rPr>
      </w:pPr>
    </w:p>
    <w:p w:rsidR="0044271F" w:rsidRDefault="0044271F" w:rsidP="00682750">
      <w:pPr>
        <w:pStyle w:val="libNormal"/>
        <w:rPr>
          <w:rFonts w:cs="Cordia New"/>
          <w:szCs w:val="40"/>
        </w:rPr>
      </w:pPr>
    </w:p>
    <w:p w:rsidR="0044271F" w:rsidRPr="0044271F" w:rsidRDefault="0044271F" w:rsidP="00682750">
      <w:pPr>
        <w:pStyle w:val="libNormal"/>
        <w:rPr>
          <w:rFonts w:cs="Cordia New"/>
          <w:szCs w:val="40"/>
        </w:rPr>
      </w:pPr>
    </w:p>
    <w:p w:rsidR="00A83676" w:rsidRPr="0044271F" w:rsidRDefault="0044271F" w:rsidP="0044271F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A83676" w:rsidRPr="00C6624D" w:rsidRDefault="00A83676" w:rsidP="0044271F">
      <w:pPr>
        <w:pStyle w:val="Heading1"/>
        <w:rPr>
          <w:rFonts w:cs="Times New Roman"/>
          <w:lang w:bidi="ar-SA"/>
        </w:rPr>
      </w:pPr>
      <w:bookmarkStart w:id="96" w:name="_Toc411159483"/>
      <w:r w:rsidRPr="00C6624D">
        <w:rPr>
          <w:rFonts w:hint="cs"/>
          <w:cs/>
        </w:rPr>
        <w:lastRenderedPageBreak/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96"/>
    </w:p>
    <w:p w:rsidR="00A83676" w:rsidRDefault="00A83676" w:rsidP="0044271F">
      <w:pPr>
        <w:pStyle w:val="Heading2"/>
        <w:rPr>
          <w:rFonts w:cs="Cordia New"/>
          <w:szCs w:val="40"/>
        </w:rPr>
      </w:pPr>
      <w:bookmarkStart w:id="97" w:name="_Toc411159484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11</w:t>
      </w:r>
      <w:bookmarkEnd w:id="97"/>
    </w:p>
    <w:p w:rsidR="0044271F" w:rsidRPr="0044271F" w:rsidRDefault="0044271F" w:rsidP="0044271F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ถูกถามว่า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ทำไมท่านนบี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จึงเป็นคนกำพร้าทั้งบิดามารดา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กล่าวตอบไปว่า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เพื่อที่ว่า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จะไม่ต้องรับภาระในหน้าที่ว่าด้วยสิทธิของผู้ถูกสร้าง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(11)</w:t>
      </w:r>
    </w:p>
    <w:p w:rsidR="0044271F" w:rsidRPr="00C6624D" w:rsidRDefault="0044271F" w:rsidP="0044271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(11)</w:t>
      </w:r>
      <w:r w:rsidRPr="00C6624D">
        <w:rPr>
          <w:rFonts w:hint="cs"/>
          <w:cs/>
        </w:rPr>
        <w:t xml:space="preserve"> กัชฟุ</w:t>
      </w:r>
      <w:r w:rsidRPr="00C6624D">
        <w:rPr>
          <w:cs/>
        </w:rPr>
        <w:t>ล-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207</w:t>
      </w:r>
    </w:p>
    <w:p w:rsidR="0044271F" w:rsidRPr="0044271F" w:rsidRDefault="0044271F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44271F">
      <w:pPr>
        <w:pStyle w:val="Heading1"/>
        <w:rPr>
          <w:rFonts w:cs="Times New Roman"/>
          <w:lang w:bidi="ar-SA"/>
        </w:rPr>
      </w:pPr>
      <w:bookmarkStart w:id="98" w:name="_Toc411159485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98"/>
    </w:p>
    <w:p w:rsidR="00A83676" w:rsidRDefault="00A83676" w:rsidP="0044271F">
      <w:pPr>
        <w:pStyle w:val="Heading2"/>
        <w:rPr>
          <w:rFonts w:cs="Cordia New"/>
          <w:szCs w:val="40"/>
        </w:rPr>
      </w:pPr>
      <w:bookmarkStart w:id="99" w:name="_Toc411159486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12</w:t>
      </w:r>
      <w:bookmarkEnd w:id="99"/>
    </w:p>
    <w:p w:rsidR="0044271F" w:rsidRPr="0044271F" w:rsidRDefault="0044271F" w:rsidP="0044271F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มีคนถามท่านอิมามซัจญาด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ทำไมคนบางคนในตระกูลกุเรชจึงโหดร้ายกับบิดา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))</w:t>
      </w:r>
      <w:r w:rsidRPr="00C6624D">
        <w:rPr>
          <w:rFonts w:hint="cs"/>
          <w:cs/>
        </w:rPr>
        <w:t>ของท่านเหลือเกิน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เพราะคนแรกในหมู่พวกเขาต้องเข้าสู่ไฟนรก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ส่วนคนสุดท้ายต้องได้รับภัยพิบัติ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(12)</w:t>
      </w:r>
    </w:p>
    <w:p w:rsidR="0044271F" w:rsidRDefault="0044271F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(12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อะอฺยานุ</w:t>
      </w:r>
      <w:r w:rsidRPr="00C6624D">
        <w:rPr>
          <w:cs/>
        </w:rPr>
        <w:t>ช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ชีอะฮฺ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4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กอฟ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1/527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กัชฟุล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ฆุมมะฮฺ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207</w:t>
      </w:r>
    </w:p>
    <w:p w:rsidR="0044271F" w:rsidRPr="0044271F" w:rsidRDefault="0044271F" w:rsidP="00A83676">
      <w:pPr>
        <w:pStyle w:val="libNormal"/>
        <w:rPr>
          <w:rFonts w:cs="Cordia New"/>
          <w:szCs w:val="40"/>
        </w:rPr>
      </w:pPr>
    </w:p>
    <w:p w:rsidR="0044271F" w:rsidRDefault="0044271F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44271F">
      <w:pPr>
        <w:pStyle w:val="Heading1"/>
        <w:rPr>
          <w:rFonts w:cs="Times New Roman"/>
          <w:lang w:bidi="ar-SA"/>
        </w:rPr>
      </w:pPr>
      <w:bookmarkStart w:id="100" w:name="_Toc411159487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100"/>
    </w:p>
    <w:p w:rsidR="00A83676" w:rsidRDefault="00A83676" w:rsidP="0044271F">
      <w:pPr>
        <w:pStyle w:val="Heading2"/>
        <w:rPr>
          <w:rFonts w:cs="Cordia New"/>
          <w:szCs w:val="40"/>
        </w:rPr>
      </w:pPr>
      <w:bookmarkStart w:id="101" w:name="_Toc411159488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13</w:t>
      </w:r>
      <w:bookmarkEnd w:id="101"/>
    </w:p>
    <w:p w:rsidR="0044271F" w:rsidRPr="0044271F" w:rsidRDefault="0044271F" w:rsidP="0044271F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มีคนถามท่านอิมามที่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44271F">
        <w:rPr>
          <w:rFonts w:hint="cs"/>
          <w:cs/>
        </w:rPr>
        <w:t xml:space="preserve"> </w:t>
      </w:r>
      <w:r w:rsidR="0044271F" w:rsidRPr="00C6624D">
        <w:rPr>
          <w:rFonts w:hint="cs"/>
          <w:cs/>
        </w:rPr>
        <w:t xml:space="preserve">ฮุเซน </w:t>
      </w:r>
      <w:r w:rsidR="0044271F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ว่า</w:t>
      </w:r>
    </w:p>
    <w:p w:rsidR="00A83676" w:rsidRPr="00C6624D" w:rsidRDefault="00A83676" w:rsidP="0044271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ความเป็นอยู่ของท่านเป็นอย่างไรบ้าง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ข้าแต่ผู้เป็นบุตรแห่งท่านศาสนทูตของอัลลอฮฺ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ฉันอยู่ในฐานะผู้ได้รับการถามหาถึง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8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กรณีด้วยกันคือ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ทรงถามหาฉันเกี่ยวกับบทบัญญัติภาคบังคับ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ท่านนบี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ถามหาฉันเกี่ยวกับ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เรื่องกฎเกณฑ์แบบจริยวัตร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ซุนนะฮฺ</w:t>
      </w:r>
      <w:r w:rsidR="0044271F" w:rsidRPr="00C6624D">
        <w:rPr>
          <w:rFonts w:hint="cs"/>
          <w:cs/>
        </w:rPr>
        <w:t>) ของท่า</w:t>
      </w:r>
      <w:r w:rsidR="0044271F" w:rsidRPr="00C6624D">
        <w:rPr>
          <w:cs/>
        </w:rPr>
        <w:t>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ครอบครัวถามหาอาหาร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จิตใจถามหาความต้องการทางกิเลส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ชัยฏอนถามหาถึงความเป็นบริวาร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ต่อมัน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มะลาอิกะฮฺทั้งสองถามหาการงานที่จริงใจ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เจ็ด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มะลาอิกะฮฺแห่งมรณะถามหาวิญญาณ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แปด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สุสานถามหาเรือนร่าง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ฉันจึงตกอยู่ในสภาพที่ถูกถามหาเกี่ยวกับสิ่งเหล่านี้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(13)</w:t>
      </w:r>
    </w:p>
    <w:p w:rsidR="0044271F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(13</w:t>
      </w:r>
      <w:r w:rsidR="0044271F" w:rsidRPr="00C6624D">
        <w:rPr>
          <w:rFonts w:cs="Times New Roman"/>
          <w:lang w:bidi="ar-SA"/>
        </w:rPr>
        <w:t>)</w:t>
      </w:r>
      <w:r w:rsidR="0044271F" w:rsidRPr="00C6624D">
        <w:rPr>
          <w:rFonts w:hint="cs"/>
          <w:cs/>
        </w:rPr>
        <w:t xml:space="preserve"> อะอฺยานุ</w:t>
      </w:r>
      <w:r w:rsidR="0044271F" w:rsidRPr="00C6624D">
        <w:rPr>
          <w:cs/>
        </w:rPr>
        <w:t>ช</w:t>
      </w:r>
      <w:r w:rsidRPr="00C6624D">
        <w:rPr>
          <w:cs/>
        </w:rPr>
        <w:t>-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กอฟ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1/534</w:t>
      </w:r>
    </w:p>
    <w:p w:rsidR="0044271F" w:rsidRDefault="0044271F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44271F">
      <w:pPr>
        <w:pStyle w:val="Heading1"/>
        <w:rPr>
          <w:rFonts w:cs="Times New Roman"/>
          <w:lang w:bidi="ar-SA"/>
        </w:rPr>
      </w:pPr>
      <w:bookmarkStart w:id="102" w:name="_Toc411159489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102"/>
    </w:p>
    <w:p w:rsidR="00A83676" w:rsidRDefault="00A83676" w:rsidP="0044271F">
      <w:pPr>
        <w:pStyle w:val="Heading2"/>
      </w:pPr>
      <w:bookmarkStart w:id="103" w:name="_Toc411159490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</w:t>
      </w:r>
      <w:bookmarkEnd w:id="103"/>
    </w:p>
    <w:p w:rsidR="0044271F" w:rsidRPr="0044271F" w:rsidRDefault="0044271F" w:rsidP="0044271F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ได้อธิบายโองการอัล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กุรอานที่ว่า</w:t>
      </w:r>
    </w:p>
    <w:p w:rsidR="00A83676" w:rsidRPr="00C6624D" w:rsidRDefault="00A83676" w:rsidP="0044271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และในเรื่องการลงโทษนั้น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สำหรับสูเจ้าคือ</w:t>
      </w:r>
      <w:r w:rsidR="0044271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ชีวิตครึ่ง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โอ้งปวงชนผู้มีสติปัญญา</w:t>
      </w:r>
      <w:r w:rsidRPr="00C6624D">
        <w:rPr>
          <w:cs/>
        </w:rPr>
        <w:t>...</w:t>
      </w:r>
      <w:r w:rsidRPr="00C6624D">
        <w:rPr>
          <w:rFonts w:cs="Times New Roman"/>
          <w:lang w:bidi="ar-SA"/>
        </w:rPr>
        <w:t>”(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44271F" w:rsidRPr="00C6624D">
        <w:rPr>
          <w:rFonts w:hint="cs"/>
          <w:cs/>
        </w:rPr>
        <w:t>บะก่อเราะฮฺ: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๑๗๙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ได้ให้ความหมายว่า</w:t>
      </w:r>
    </w:p>
    <w:p w:rsidR="00A83676" w:rsidRPr="00C6624D" w:rsidRDefault="00A83676" w:rsidP="0044271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ประชาชาติของมุฮัมมัด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ผู้ใดครุ่นคิดถึงการฆ่า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ก็จงรู้ไว้เถิดว่าเขาจะต้องได้รับการแก้แค้นอย่างสาสมกับการฆ่าในครั้งนี้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ชีวิตหนึ่งจะต้องเป็นของผู้ที่ครุ่นคิดถึงการฆ่า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และชีวิตของผู้เสียหายคนนี้จำต้องมีการชดใช้ด้วยการฆ่าชีวิตหนึ่งจากคนอื่นอีก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ในเมื่อรู้ว่า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เรื่องการฆ่ามีกฎบังคับให้แก้แค้น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จึงมิได้เร่งเร้ากันในการฆ่า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เนื่องจากกลัวถูกแก้แค้น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๑๔</w:t>
      </w:r>
      <w:r w:rsidRPr="00C6624D">
        <w:rPr>
          <w:cs/>
        </w:rPr>
        <w:t>)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>(14</w:t>
      </w:r>
      <w:r w:rsidR="0044271F" w:rsidRPr="00C6624D">
        <w:rPr>
          <w:rFonts w:cs="Times New Roman"/>
          <w:lang w:bidi="ar-SA"/>
        </w:rPr>
        <w:t>)</w:t>
      </w:r>
      <w:r w:rsidR="0044271F" w:rsidRPr="00C6624D">
        <w:rPr>
          <w:rFonts w:hint="cs"/>
          <w:cs/>
        </w:rPr>
        <w:t xml:space="preserve"> อั</w:t>
      </w:r>
      <w:r w:rsidR="0044271F" w:rsidRPr="00C6624D">
        <w:rPr>
          <w:cs/>
        </w:rPr>
        <w:t>ล</w:t>
      </w:r>
      <w:r w:rsidRPr="00C6624D">
        <w:rPr>
          <w:cs/>
        </w:rPr>
        <w:t>-</w:t>
      </w:r>
      <w:r w:rsidRPr="00C6624D">
        <w:rPr>
          <w:rFonts w:hint="cs"/>
          <w:cs/>
        </w:rPr>
        <w:t>เอียะฮฺติญาจญ์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๕๐</w:t>
      </w:r>
    </w:p>
    <w:p w:rsidR="0044271F" w:rsidRPr="00C6624D" w:rsidRDefault="0044271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๑๕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ได้รับการถามเกี่ยวกับความหมายของคำว่า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เศาะมัด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ทรงเป็นที่พึ่งโดยไม่มีภาคีใด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ไม่มีการเหน็ดเหนื่อยเนื่องจาก</w:t>
      </w:r>
    </w:p>
    <w:p w:rsidR="0044271F" w:rsidRDefault="00A83676" w:rsidP="00A83676">
      <w:pPr>
        <w:pStyle w:val="libNormal"/>
      </w:pPr>
      <w:r w:rsidRPr="00C6624D">
        <w:rPr>
          <w:rFonts w:hint="cs"/>
          <w:cs/>
        </w:rPr>
        <w:t>การพิทักษ์สิ่งใด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และไม่บกพร่องจากสิ่งใดๆ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๑๕</w:t>
      </w:r>
      <w:r w:rsidRPr="00C6624D">
        <w:rPr>
          <w:cs/>
        </w:rPr>
        <w:t>)</w:t>
      </w:r>
    </w:p>
    <w:p w:rsidR="0044271F" w:rsidRPr="00C6624D" w:rsidRDefault="0044271F" w:rsidP="0044271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(15)</w:t>
      </w:r>
      <w:r w:rsidRPr="00C6624D">
        <w:rPr>
          <w:rFonts w:hint="cs"/>
          <w:cs/>
        </w:rPr>
        <w:t xml:space="preserve"> อะมาล</w:t>
      </w:r>
      <w:r w:rsidRPr="00C6624D">
        <w:rPr>
          <w:cs/>
        </w:rPr>
        <w:t xml:space="preserve">ี </w:t>
      </w:r>
      <w:r w:rsidRPr="00C6624D">
        <w:rPr>
          <w:rFonts w:hint="cs"/>
          <w:cs/>
        </w:rPr>
        <w:t>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ชัยคฺ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ศุดูก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๑๒๙</w:t>
      </w:r>
    </w:p>
    <w:p w:rsidR="0044271F" w:rsidRDefault="0044271F" w:rsidP="00A83676">
      <w:pPr>
        <w:pStyle w:val="libNormal"/>
        <w:rPr>
          <w:cs/>
        </w:rPr>
      </w:pPr>
    </w:p>
    <w:p w:rsidR="0044271F" w:rsidRDefault="004427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44271F">
      <w:pPr>
        <w:pStyle w:val="Heading1"/>
        <w:rPr>
          <w:rFonts w:cs="Times New Roman"/>
          <w:lang w:bidi="ar-SA"/>
        </w:rPr>
      </w:pPr>
      <w:bookmarkStart w:id="104" w:name="_Toc411159491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104"/>
    </w:p>
    <w:p w:rsidR="00A83676" w:rsidRDefault="00A83676" w:rsidP="0044271F">
      <w:pPr>
        <w:pStyle w:val="Heading2"/>
      </w:pPr>
      <w:bookmarkStart w:id="105" w:name="_Toc411159492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๑๖</w:t>
      </w:r>
      <w:bookmarkEnd w:id="105"/>
    </w:p>
    <w:p w:rsidR="0044271F" w:rsidRPr="0044271F" w:rsidRDefault="0044271F" w:rsidP="0044271F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ท่านษาบิต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บินดีนาร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44271F" w:rsidRDefault="00A83676" w:rsidP="0044271F">
      <w:pPr>
        <w:pStyle w:val="libNormal"/>
      </w:pPr>
      <w:r w:rsidRPr="00C6624D">
        <w:rPr>
          <w:rFonts w:hint="cs"/>
          <w:cs/>
        </w:rPr>
        <w:t>ข้าพเจ้าเคยถามท่านอิมามซัยนุลอฺาบิดีน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44271F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44271F">
        <w:rPr>
          <w:rFonts w:hint="cs"/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</w:p>
    <w:p w:rsidR="00A83676" w:rsidRPr="00C6624D" w:rsidRDefault="00A83676" w:rsidP="0044271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บิน</w:t>
      </w:r>
      <w:r w:rsidR="0044271F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อะลีฏอลิบ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ในเรื่องของ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44271F" w:rsidRPr="00C6624D">
        <w:rPr>
          <w:rFonts w:hint="cs"/>
          <w:cs/>
        </w:rPr>
        <w:t xml:space="preserve">อัลลอฮฺ </w:t>
      </w:r>
      <w:r w:rsidR="0044271F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cs="Times New Roman"/>
          <w:lang w:bidi="ar-SA"/>
        </w:rPr>
        <w:t>”</w:t>
      </w:r>
      <w:r w:rsidRPr="00C6624D">
        <w:rPr>
          <w:rFonts w:hint="cs"/>
          <w:cs/>
        </w:rPr>
        <w:t>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พระองค์จะถูกกำหนดคุณลักษณะว่า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มีที่อยู่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หรือไม่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ทรงสูงส่งเกินกว่าที่จะเกี่ยวข้องกับเรื่องเช่นนี้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ข้าพเจ้าถามว่า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แล้วทำไมพระองค์ทรงนำนบีของพระองค์เสด็จขึ้นสู่ฟากฟ้าในยามเดินทาง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44271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เพื่อให้ท่านแลเห็นบรรดามะลาอิกะฮฺแห่งชั้นฟ้าและงานสร้างสรรค์อันมหัศจรรย์ยิ่งของพระองค์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44271F" w:rsidRPr="00C6624D">
        <w:rPr>
          <w:rFonts w:hint="cs"/>
          <w:cs/>
        </w:rPr>
        <w:t xml:space="preserve">อัลลอฮฺ </w:t>
      </w:r>
      <w:r w:rsidR="0044271F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44271F" w:rsidRPr="00C6624D">
        <w:rPr>
          <w:rFonts w:hint="cs"/>
          <w:cs/>
        </w:rPr>
        <w:t>) ทรงมีโอกาสว่</w:t>
      </w:r>
      <w:r w:rsidR="0044271F" w:rsidRPr="00C6624D">
        <w:rPr>
          <w:cs/>
        </w:rPr>
        <w:t>า</w:t>
      </w:r>
    </w:p>
    <w:p w:rsidR="00A83676" w:rsidRPr="00C6624D" w:rsidRDefault="00A83676" w:rsidP="0044271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หลังจากนั้น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</w:t>
      </w:r>
      <w:r w:rsidRPr="00C6624D">
        <w:rPr>
          <w:cs/>
        </w:rPr>
        <w:t>(</w:t>
      </w:r>
      <w:r w:rsidRPr="00C6624D">
        <w:rPr>
          <w:rFonts w:hint="cs"/>
          <w:cs/>
        </w:rPr>
        <w:t>ศาสดามุฮัมมัด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))</w:t>
      </w:r>
      <w:r w:rsidR="0044271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ก็เข้ามาใกล้แล้ว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วะฮฺยู</w:t>
      </w:r>
      <w:r w:rsidRPr="00C6624D">
        <w:rPr>
          <w:cs/>
        </w:rPr>
        <w:t>)</w:t>
      </w:r>
      <w:r w:rsidRPr="00C6624D">
        <w:rPr>
          <w:rFonts w:hint="cs"/>
          <w:cs/>
        </w:rPr>
        <w:t>ก็ถูกประทานลงมาแก่เขา</w:t>
      </w:r>
    </w:p>
    <w:p w:rsidR="0044271F" w:rsidRDefault="00A83676" w:rsidP="0044271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เขาอยู่ใกล้เสมือนความห่างสองช่วงปลายคันธนูหรือใกล้ยิ่งกว่านั้น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อัน</w:t>
      </w:r>
      <w:r w:rsidRPr="00C6624D">
        <w:rPr>
          <w:cs/>
        </w:rPr>
        <w:t>-</w:t>
      </w:r>
      <w:r w:rsidRPr="00C6624D">
        <w:rPr>
          <w:rFonts w:hint="cs"/>
          <w:cs/>
        </w:rPr>
        <w:t>นัจญม์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8)</w:t>
      </w:r>
    </w:p>
    <w:p w:rsidR="0044271F" w:rsidRDefault="0044271F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44271F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44271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ท่านศาสทูตแห่งอัลลอฮฺ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ก็เป็นอย่างนั้น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ท่านเข้ามาใกล้จากหลังม่านรัศมี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ได้แลเห็นมวลมะลาอิกะฮฺแห่งชั้นฟ้าทั้งหลาย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จากนั้นท่านศาสนทูต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ก็ได้ขยับเข้าไปใกล้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ศ</w:t>
      </w:r>
      <w:r w:rsidR="0044271F" w:rsidRPr="00C6624D">
        <w:rPr>
          <w:rFonts w:hint="cs"/>
          <w:cs/>
        </w:rPr>
        <w:t>) ได้ทอดสายต</w:t>
      </w:r>
      <w:r w:rsidR="0044271F" w:rsidRPr="00C6624D">
        <w:rPr>
          <w:cs/>
        </w:rPr>
        <w:t>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มองจากเบื้องล่างของม่านไปยังมะลาอิกะฮฺแห่งพื้นโลก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จนท่านนึกว่า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ระหว่าง</w:t>
      </w:r>
    </w:p>
    <w:p w:rsidR="0044271F" w:rsidRPr="0044271F" w:rsidRDefault="00A83676" w:rsidP="0044271F">
      <w:pPr>
        <w:pStyle w:val="libNormal"/>
        <w:ind w:firstLine="0"/>
      </w:pPr>
      <w:r w:rsidRPr="00C6624D">
        <w:rPr>
          <w:rFonts w:hint="cs"/>
          <w:cs/>
        </w:rPr>
        <w:t>ท่านกับพื้นโลกใกล้กันแค่ระยะของสองปลายธนู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หรือใกล้กว่านั้น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๑๖</w:t>
      </w:r>
      <w:r w:rsidRPr="00C6624D">
        <w:rPr>
          <w:cs/>
        </w:rPr>
        <w:t>)</w:t>
      </w:r>
    </w:p>
    <w:p w:rsidR="00A83676" w:rsidRDefault="0044271F" w:rsidP="003A2851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(16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อะมาลีย</w:t>
      </w:r>
      <w:r w:rsidRPr="00C6624D">
        <w:rPr>
          <w:cs/>
        </w:rPr>
        <w:t>์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ของ</w:t>
      </w:r>
      <w:r w:rsidR="00A83676" w:rsidRPr="00C6624D">
        <w:rPr>
          <w:cs/>
        </w:rPr>
        <w:t xml:space="preserve"> </w:t>
      </w:r>
      <w:r w:rsidR="003A2851">
        <w:rPr>
          <w:rFonts w:hint="cs"/>
          <w:cs/>
        </w:rPr>
        <w:t>ชั</w:t>
      </w:r>
      <w:r w:rsidR="00A83676" w:rsidRPr="00C6624D">
        <w:rPr>
          <w:rFonts w:hint="cs"/>
          <w:cs/>
        </w:rPr>
        <w:t>ยคฺ</w:t>
      </w:r>
      <w:r w:rsidR="00A83676" w:rsidRPr="00C6624D">
        <w:rPr>
          <w:cs/>
        </w:rPr>
        <w:t xml:space="preserve"> </w:t>
      </w:r>
      <w:r w:rsidR="003A2851">
        <w:rPr>
          <w:rFonts w:hint="cs"/>
          <w:cs/>
        </w:rPr>
        <w:t>ศอ</w:t>
      </w:r>
      <w:r w:rsidR="00A83676" w:rsidRPr="00C6624D">
        <w:rPr>
          <w:rFonts w:hint="cs"/>
          <w:cs/>
        </w:rPr>
        <w:t>ดูก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๑๒๙</w:t>
      </w:r>
    </w:p>
    <w:p w:rsidR="0044271F" w:rsidRPr="00C6624D" w:rsidRDefault="0044271F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44271F">
      <w:pPr>
        <w:pStyle w:val="Heading1"/>
        <w:rPr>
          <w:rFonts w:cs="Times New Roman"/>
          <w:lang w:bidi="ar-SA"/>
        </w:rPr>
      </w:pPr>
      <w:bookmarkStart w:id="106" w:name="_Toc411159493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106"/>
    </w:p>
    <w:p w:rsidR="00A83676" w:rsidRDefault="00A83676" w:rsidP="0044271F">
      <w:pPr>
        <w:pStyle w:val="Heading2"/>
      </w:pPr>
      <w:bookmarkStart w:id="107" w:name="_Toc411159494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</w:t>
      </w:r>
      <w:bookmarkEnd w:id="107"/>
    </w:p>
    <w:p w:rsidR="0044271F" w:rsidRPr="0044271F" w:rsidRDefault="0044271F" w:rsidP="0044271F">
      <w:pPr>
        <w:pStyle w:val="libNormal"/>
      </w:pPr>
    </w:p>
    <w:p w:rsidR="00A83676" w:rsidRPr="00C6624D" w:rsidRDefault="003C4ED5" w:rsidP="00A83676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ท่านซุ</w:t>
      </w:r>
      <w:r w:rsidR="00A83676" w:rsidRPr="00C6624D">
        <w:rPr>
          <w:rFonts w:hint="cs"/>
          <w:cs/>
        </w:rPr>
        <w:t>ฮฺรี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ร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ฏ</w:t>
      </w:r>
      <w:r w:rsidR="00A83676" w:rsidRPr="00C6624D">
        <w:rPr>
          <w:cs/>
        </w:rPr>
        <w:t>.)</w:t>
      </w:r>
      <w:r w:rsidR="00A83676" w:rsidRPr="00C6624D">
        <w:rPr>
          <w:rFonts w:hint="cs"/>
          <w:cs/>
        </w:rPr>
        <w:t>ได้กล่าวว่า</w:t>
      </w:r>
      <w:r w:rsidR="00A83676"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ข้าพเจ้าเคยเข้าพบท่านอฺะลี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พูดกับข้าพเจ้าว่า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="003C4ED5">
        <w:rPr>
          <w:rFonts w:hint="cs"/>
          <w:cs/>
        </w:rPr>
        <w:t>ซุ</w:t>
      </w:r>
      <w:r w:rsidRPr="00C6624D">
        <w:rPr>
          <w:rFonts w:hint="cs"/>
          <w:cs/>
        </w:rPr>
        <w:t>ฮฺรีเอ๋ย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ท่านมาจากไหน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ข้าพเจ้าตอบว่า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มาจากมัสญิด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ถามว่า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พวกท่านมีอะไรกัน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ข้าพเจ้าตอบว่า</w:t>
      </w:r>
    </w:p>
    <w:p w:rsidR="003C4ED5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พวกเราทบทวนกันเรื่องการถือศีลอด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ทั้งข้าพเจ้าและบรรดาสหายต่างก็ร่วมกันแสดงความคิดเห็นในเรื่องที่ว่า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การถือศีลอดไม่มีอะไรเป็นข้อบังคับอีกเลย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นอกจากการถือศีลอดในเดือนร่อมะฏอน</w:t>
      </w:r>
      <w:r w:rsidRPr="00C6624D">
        <w:rPr>
          <w:rFonts w:cs="Times New Roman" w:hint="eastAsia"/>
          <w:lang w:bidi="ar-SA"/>
        </w:rPr>
        <w:t>”</w:t>
      </w:r>
    </w:p>
    <w:p w:rsidR="003C4ED5" w:rsidRDefault="003C4ED5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3C4ED5" w:rsidRDefault="00A83676" w:rsidP="003C4ED5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="003C4ED5">
        <w:rPr>
          <w:rFonts w:hint="cs"/>
          <w:cs/>
        </w:rPr>
        <w:t>ซุ</w:t>
      </w:r>
      <w:r w:rsidRPr="00C6624D">
        <w:rPr>
          <w:rFonts w:hint="cs"/>
          <w:cs/>
        </w:rPr>
        <w:t>ฮฺรีเอ๋ย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มันมิได้เป็นเหมือนอย่างที่พวกท่านพูดกันหรอก</w:t>
      </w:r>
      <w:r w:rsidRPr="00C6624D">
        <w:rPr>
          <w:cs/>
        </w:rPr>
        <w:t xml:space="preserve"> </w:t>
      </w:r>
    </w:p>
    <w:p w:rsidR="003C4ED5" w:rsidRDefault="00A83676" w:rsidP="003C4ED5">
      <w:pPr>
        <w:pStyle w:val="libNormal"/>
        <w:ind w:firstLine="0"/>
      </w:pPr>
      <w:r w:rsidRPr="00C6624D">
        <w:rPr>
          <w:rFonts w:hint="cs"/>
          <w:cs/>
        </w:rPr>
        <w:t>การถือศีลอดนั้นมีอยู่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๔๐</w:t>
      </w:r>
      <w:r w:rsidR="003C4ED5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ประเภท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มีที่เป็นข้อบังคับเหมือนศีลอดร่อมะฏอน</w:t>
      </w:r>
      <w:r w:rsidRPr="00C6624D">
        <w:rPr>
          <w:cs/>
        </w:rPr>
        <w:t xml:space="preserve"> </w:t>
      </w:r>
    </w:p>
    <w:p w:rsidR="003C4ED5" w:rsidRDefault="00A83676" w:rsidP="003C4ED5">
      <w:pPr>
        <w:pStyle w:val="libNormal"/>
        <w:ind w:firstLine="0"/>
      </w:pP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ประเภท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ประเภทเป็นการถือศีลอดที่ต้องห้าม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และอีก</w:t>
      </w:r>
      <w:r w:rsidRPr="00C6624D">
        <w:rPr>
          <w:cs/>
        </w:rPr>
        <w:t xml:space="preserve"> </w:t>
      </w:r>
    </w:p>
    <w:p w:rsidR="00A83676" w:rsidRPr="00C6624D" w:rsidRDefault="00A83676" w:rsidP="003C4ED5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๑๔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ประเภทที่เจ้าตัวสามารถตัดสินใจเลือกเอาเองได้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ไม่ว่าจะเป็นการถือหรือต้องการจะไม่ถือ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ประเภทที่เป็นศีลอะที่ต้องมีการได้รับอนุญาต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นอกจากนี้ก็เป็นศีลอดเพื่อการฝึก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ศีลอดอนุโลม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ศีลอดในยามเดินทาง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หรือศีลอดของผู้ป่วย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ขอท่านได้โปรดอธิบายให้ข้าฯทราบถ้วยเถิด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เริ่มอธิบายว่า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สำหรับศีลอดภาคบังคับ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1) </w:t>
      </w:r>
      <w:r w:rsidRPr="00C6624D">
        <w:rPr>
          <w:rFonts w:hint="cs"/>
          <w:cs/>
        </w:rPr>
        <w:t>การถือศีลอดในเดือนร่อมะฏอน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2) </w:t>
      </w:r>
      <w:r w:rsidRPr="00C6624D">
        <w:rPr>
          <w:rFonts w:hint="cs"/>
          <w:cs/>
        </w:rPr>
        <w:t>การถือศีลอดสองเดือนติดต่อกัน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สำหรับคนที่ละศีลอดในเดือนร่อมะฏอนโดยเจตนา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3) </w:t>
      </w:r>
      <w:r w:rsidRPr="00C6624D">
        <w:rPr>
          <w:rFonts w:hint="cs"/>
          <w:cs/>
        </w:rPr>
        <w:t>การถือศีลอดสองเดือนติดต่อกัน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ในกรณีฆาตกรรมโดยไม่เจตนาของคนที่ไม่สามารถปลดปล่อยทาสให้เป็นอิสระ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เป็นข้อบังคับดังที่อัลลอฮฺ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ทรงมีโองการว่า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และผู้ใดฆ่าผู้ศรัทธาคนหนึ่งตายโดยไม่เจตนาเขาจะต้องปลดปล่อยทาสให้เป็นอิสระ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และส่งมอบสินไหมให้แก่ครอบครัวของผู้นั้นโดยดุษฏี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3C4ED5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ผู้ใดที่ไม่สามารถกระทำได้</w:t>
      </w:r>
      <w:r w:rsidRPr="00C6624D">
        <w:rPr>
          <w:cs/>
        </w:rPr>
        <w:t xml:space="preserve"> </w:t>
      </w:r>
      <w:r w:rsidR="003C4ED5">
        <w:rPr>
          <w:rFonts w:hint="cs"/>
          <w:cs/>
        </w:rPr>
        <w:t>ก็ให้ถือศีลอดสอ</w:t>
      </w:r>
      <w:r w:rsidRPr="00C6624D">
        <w:rPr>
          <w:rFonts w:hint="cs"/>
          <w:cs/>
        </w:rPr>
        <w:t>เดือนติดต่อกัน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อัน</w:t>
      </w:r>
      <w:r w:rsidRPr="00C6624D">
        <w:rPr>
          <w:cs/>
        </w:rPr>
        <w:t>-</w:t>
      </w:r>
      <w:r w:rsidR="003C4ED5" w:rsidRPr="00C6624D">
        <w:rPr>
          <w:rFonts w:hint="cs"/>
          <w:cs/>
        </w:rPr>
        <w:t>นิซาอ์: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92)</w:t>
      </w:r>
    </w:p>
    <w:p w:rsidR="003C4ED5" w:rsidRDefault="003C4ED5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3C4ED5" w:rsidRPr="003C4ED5" w:rsidRDefault="003C4ED5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3A285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4) </w:t>
      </w:r>
      <w:r w:rsidRPr="00C6624D">
        <w:rPr>
          <w:rFonts w:hint="cs"/>
          <w:cs/>
        </w:rPr>
        <w:t>การถือศีลอดสองเดือนติดต่อกัน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ในกรณีปลดเปลื้องความบาปของการสาบาน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3A2851">
        <w:rPr>
          <w:rFonts w:hint="cs"/>
          <w:cs/>
        </w:rPr>
        <w:t>ซิ</w:t>
      </w:r>
      <w:r w:rsidRPr="00C6624D">
        <w:rPr>
          <w:rFonts w:hint="cs"/>
          <w:cs/>
        </w:rPr>
        <w:t>ฮารฺ</w:t>
      </w:r>
      <w:r w:rsidR="003A2851" w:rsidRPr="00C6624D">
        <w:rPr>
          <w:rFonts w:cs="Times New Roman" w:hint="eastAsia"/>
          <w:lang w:bidi="ar-SA"/>
        </w:rPr>
        <w:t>”</w:t>
      </w:r>
      <w:r w:rsidR="003A2851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เปรียบภรรยาว่า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เป็นแม่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แล้วจะไม่เกี่ยวข้องเป็นสามีภรรยากันอีก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ถ้าไม่สามารถปลดปล่อยทาสได้ก็เป็นข้อบังคับ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ตรัสว่า</w:t>
      </w:r>
      <w:r w:rsidRPr="00C6624D">
        <w:rPr>
          <w:cs/>
        </w:rPr>
        <w:t xml:space="preserve"> :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และบรรดาผู้ที่สาบาน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ศิฮารฺ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กับภรรยาของตน</w:t>
      </w:r>
      <w:r w:rsidR="003C4ED5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ต่อมาก็กลับคำพูด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ดังนั้นจงทำการปลดปล่อยทาส</w:t>
      </w:r>
      <w:r w:rsidR="003C4ED5">
        <w:rPr>
          <w:rFonts w:hint="cs"/>
          <w:cs/>
        </w:rPr>
        <w:t xml:space="preserve"> </w:t>
      </w:r>
      <w:r w:rsidRPr="00C6624D">
        <w:rPr>
          <w:rFonts w:hint="cs"/>
          <w:cs/>
        </w:rPr>
        <w:t>ให้เป็นอิสระ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ก่อนจะแตะต้องตัวกัน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นี่คือข้อแม้ที่สูเจ้าได้รับคำตักเตือน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และอัลลอฮฺทรงตระหนักเสมอในสิ่งที่สูเจ้ากระทำ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ดังนั้นผู้ใดไม่สามารถทำได้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ก็ให้ทำการถือศีลอดสองเดือนติดต่อกันก่อนจะมีการแตะต้องตัวกัน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3C4ED5" w:rsidRPr="00C6624D">
        <w:rPr>
          <w:rFonts w:hint="cs"/>
          <w:cs/>
        </w:rPr>
        <w:t>มุญาดะละฮฺ: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3)</w:t>
      </w:r>
    </w:p>
    <w:p w:rsidR="003C4ED5" w:rsidRPr="003C4ED5" w:rsidRDefault="003C4ED5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๕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การถือศีลอด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เนื่องในการปลดเปลื้องความบาป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กรณีที่ทำการสาบาน</w:t>
      </w:r>
      <w:r w:rsidRPr="00C6624D">
        <w:rPr>
          <w:cs/>
        </w:rPr>
        <w:t>(</w:t>
      </w:r>
      <w:r w:rsidRPr="00C6624D">
        <w:rPr>
          <w:rFonts w:hint="cs"/>
          <w:cs/>
        </w:rPr>
        <w:t>เมื่อบรรลุผล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แล้วไม่ปฏิบัติตามที่ได้สาบานไว้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เป็นข้อบังคับของคนที่ไม่มีสิ่งอื่น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นอกจากอาหารมื้อเดียว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ทรงมีโองการว่า</w:t>
      </w:r>
      <w:r w:rsidRPr="00C6624D">
        <w:rPr>
          <w:cs/>
        </w:rPr>
        <w:t xml:space="preserve"> :</w:t>
      </w:r>
    </w:p>
    <w:p w:rsidR="00A83676" w:rsidRDefault="00A83676" w:rsidP="003C4ED5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ดังนั้นคนที่ไม่มีความสามารถใด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="003C4ED5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จะต้องถือศีลอด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นี่คือการปลดเปลื้องความบาป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เนื่องในการสาบานของสูเจ้าเมื่อเจ้าออกปากสาบานแล้ว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มาอิดะฮฺ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89)</w:t>
      </w:r>
    </w:p>
    <w:p w:rsidR="003C4ED5" w:rsidRPr="003C4ED5" w:rsidRDefault="003C4ED5" w:rsidP="003C4ED5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ทุกประเภทนี้จะต้องถือติดต่อกันไป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โดยแบ่งแยกเวลามิได้</w:t>
      </w:r>
    </w:p>
    <w:p w:rsidR="003C4ED5" w:rsidRDefault="00A83676" w:rsidP="003C4ED5">
      <w:pPr>
        <w:pStyle w:val="libNormal"/>
      </w:pPr>
      <w:r w:rsidRPr="00C6624D">
        <w:rPr>
          <w:rFonts w:hint="cs"/>
          <w:cs/>
        </w:rPr>
        <w:t>๖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การถือศีลอดทดแทนของคนที่โกนศีรษะไม่ได้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เนื่องในพิธีฮัจญ์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เพราะกลัวว่าอาจเป็นอันตราย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ก็เป็นข้อบังคับ</w:t>
      </w:r>
    </w:p>
    <w:p w:rsidR="003C4ED5" w:rsidRDefault="003C4ED5" w:rsidP="003C4ED5">
      <w:pPr>
        <w:pStyle w:val="libNormal"/>
        <w:rPr>
          <w:cs/>
        </w:rPr>
      </w:pPr>
    </w:p>
    <w:p w:rsidR="003C4ED5" w:rsidRDefault="003C4ED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ทรงมีโองการว่า</w:t>
      </w:r>
      <w:r w:rsidRPr="00C6624D">
        <w:rPr>
          <w:cs/>
        </w:rPr>
        <w:t xml:space="preserve"> :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ในหมู่สูเจ้า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ถ้าใครเป็นคนป่วยหรืออาจเป็นอันตรายต่อศีรษะ</w:t>
      </w:r>
      <w:r w:rsidRPr="00C6624D">
        <w:rPr>
          <w:cs/>
        </w:rPr>
        <w:t>(</w:t>
      </w:r>
      <w:r w:rsidRPr="00C6624D">
        <w:rPr>
          <w:rFonts w:hint="cs"/>
          <w:cs/>
        </w:rPr>
        <w:t>หากทำการโกนศีรษะในพิธี</w:t>
      </w:r>
      <w:r w:rsidR="003C4ED5">
        <w:rPr>
          <w:rFonts w:hint="cs"/>
          <w:cs/>
        </w:rPr>
        <w:t>ฮั</w:t>
      </w:r>
      <w:r w:rsidRPr="00C6624D">
        <w:rPr>
          <w:rFonts w:hint="cs"/>
          <w:cs/>
        </w:rPr>
        <w:t>จญ์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ดังนั้นก็ใช้ชดเชย</w:t>
      </w:r>
      <w:r w:rsidRPr="00C6624D">
        <w:rPr>
          <w:cs/>
        </w:rPr>
        <w:t>(</w:t>
      </w:r>
      <w:r w:rsidRPr="00C6624D">
        <w:rPr>
          <w:rFonts w:hint="cs"/>
          <w:cs/>
        </w:rPr>
        <w:t>ฟิดยะฮฺ</w:t>
      </w:r>
      <w:r w:rsidRPr="00C6624D">
        <w:rPr>
          <w:cs/>
        </w:rPr>
        <w:t>)</w:t>
      </w:r>
      <w:r w:rsidRPr="00C6624D">
        <w:rPr>
          <w:rFonts w:hint="cs"/>
          <w:cs/>
        </w:rPr>
        <w:t>ด้วยการถือศีลอด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หรือทำการบริจาคทาน</w:t>
      </w:r>
      <w:r w:rsidRPr="00C6624D">
        <w:rPr>
          <w:cs/>
        </w:rPr>
        <w:t>(</w:t>
      </w:r>
      <w:r w:rsidRPr="00C6624D">
        <w:rPr>
          <w:rFonts w:hint="cs"/>
          <w:cs/>
        </w:rPr>
        <w:t>เศาะตะเกาะฮฺ</w:t>
      </w:r>
      <w:r w:rsidRPr="00C6624D">
        <w:rPr>
          <w:cs/>
        </w:rPr>
        <w:t>)</w:t>
      </w:r>
      <w:r w:rsidRPr="00C6624D">
        <w:rPr>
          <w:rFonts w:hint="cs"/>
          <w:cs/>
        </w:rPr>
        <w:t>หรือเชือดสัตว์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แพะ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แกะ</w:t>
      </w:r>
      <w:r w:rsidR="003C4ED5" w:rsidRPr="00C6624D">
        <w:rPr>
          <w:rFonts w:hint="cs"/>
          <w:cs/>
        </w:rPr>
        <w:t>) พล</w:t>
      </w:r>
      <w:r w:rsidR="003C4ED5" w:rsidRPr="00C6624D">
        <w:rPr>
          <w:cs/>
        </w:rPr>
        <w:t>ี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3C4ED5" w:rsidRPr="00C6624D">
        <w:rPr>
          <w:rFonts w:hint="cs"/>
          <w:cs/>
        </w:rPr>
        <w:t>บะก่อเราะฮฺ: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196)</w:t>
      </w:r>
    </w:p>
    <w:p w:rsidR="003C4ED5" w:rsidRDefault="00A83676" w:rsidP="00A83676">
      <w:pPr>
        <w:pStyle w:val="libNormal"/>
      </w:pPr>
      <w:r w:rsidRPr="00C6624D">
        <w:rPr>
          <w:rFonts w:hint="cs"/>
          <w:cs/>
        </w:rPr>
        <w:t>ในเรื่องนี้เจ้าตัวมีสิทธิในการตัดสินใจเลือกได้หากจะถือศีลอด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ก็ถือ</w:t>
      </w:r>
    </w:p>
    <w:p w:rsidR="00A83676" w:rsidRPr="00C6624D" w:rsidRDefault="00A83676" w:rsidP="003C4ED5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๗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การถือศีลอดในการไถ่โทษ</w:t>
      </w:r>
      <w:r w:rsidRPr="00C6624D">
        <w:rPr>
          <w:cs/>
        </w:rPr>
        <w:t>(</w:t>
      </w:r>
      <w:r w:rsidRPr="00C6624D">
        <w:rPr>
          <w:rFonts w:hint="cs"/>
          <w:cs/>
        </w:rPr>
        <w:t>ดัม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สำหรับพิธีฮัจญ์ตะมัตตุอฺอันเป็นข้อบังคับแก่คนที่ไม่สามารถเชือดสัตว์เป็นพลี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ฮัดยฺ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ทรงมีโองการว่า</w:t>
      </w:r>
      <w:r w:rsidRPr="00C6624D">
        <w:rPr>
          <w:cs/>
        </w:rPr>
        <w:t xml:space="preserve"> :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ผู้ใดที่ย้อนกลับมาทำฮัจญ์จากการทำอุมเราะฮฺตะมัตตุอฺ</w:t>
      </w:r>
      <w:r w:rsidRPr="00C6624D">
        <w:rPr>
          <w:cs/>
        </w:rPr>
        <w:t>(</w:t>
      </w:r>
      <w:r w:rsidRPr="00C6624D">
        <w:rPr>
          <w:rFonts w:hint="cs"/>
          <w:cs/>
        </w:rPr>
        <w:t>ทำไม่เสร็จ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ก็ให้เขาจัดหาสัตว์ที่สะดวกเพื่อทำการเชือดเป็นพลี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ส่วนผู้ใดที่ไม่สามารถทำได้ก็ให้เขาถือศีลอดเป็นเวลา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ในพิธีฮัจญ์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วันเมื่อได้กลับมาแล้ว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นั้นก็คือ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วันบริบูรณ์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3C4ED5" w:rsidRPr="00C6624D">
        <w:rPr>
          <w:rFonts w:hint="cs"/>
          <w:cs/>
        </w:rPr>
        <w:t>บะก่อเราะฮฺ: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196)</w:t>
      </w:r>
    </w:p>
    <w:p w:rsidR="003C4ED5" w:rsidRPr="003C4ED5" w:rsidRDefault="003C4ED5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๘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การถือศีลอดเพื่อชดใช้ความผิด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เนื่องจากการล่าสัตว์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ในขณะครองเอียะฮฺรอมในพิธีฮัจญ์ก็เป็นข้อบังคับ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ดังมีโองการของอัลลอฮฺ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ที่ว่า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และผู้ใดในหมู่สูเจ้าที่ฆ่าสัตว์โดยเจตนา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ในขณะครองเอียะฮฺรอม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การทดแทนในข้อนี้จะต้องเป็นไปเหมือนดังที่เจาได้ฆ่าไป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โดยให้ผู้มีความ</w:t>
      </w:r>
    </w:p>
    <w:p w:rsidR="00A83676" w:rsidRPr="00C6624D" w:rsidRDefault="00A83676" w:rsidP="003C4ED5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ยุติธรรมในหมู่สูเจ้าตัดสิน</w:t>
      </w:r>
      <w:r w:rsidRPr="00C6624D">
        <w:rPr>
          <w:cs/>
        </w:rPr>
        <w:t>(</w:t>
      </w:r>
      <w:r w:rsidRPr="00C6624D">
        <w:rPr>
          <w:rFonts w:hint="cs"/>
          <w:cs/>
        </w:rPr>
        <w:t>ว่าเหมือนสัตว์ที่ถูกฆ่าไปหรือไม่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ด้วยการเชือดสัตว์พลีส่งมอบแก่อัล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กะอฺบะฮฺ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หรือต้องลบล้างความผิด</w:t>
      </w:r>
      <w:r w:rsidRPr="00C6624D">
        <w:rPr>
          <w:cs/>
        </w:rPr>
        <w:t>(</w:t>
      </w:r>
      <w:r w:rsidRPr="00C6624D">
        <w:rPr>
          <w:rFonts w:hint="cs"/>
          <w:cs/>
        </w:rPr>
        <w:t>จ่าย</w:t>
      </w:r>
    </w:p>
    <w:p w:rsidR="003C4ED5" w:rsidRDefault="00A83676" w:rsidP="003C4ED5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กัฟฟาเราะฮฺ</w:t>
      </w:r>
      <w:r w:rsidRPr="00C6624D">
        <w:rPr>
          <w:cs/>
        </w:rPr>
        <w:t>)</w:t>
      </w:r>
      <w:r w:rsidRPr="00C6624D">
        <w:rPr>
          <w:rFonts w:hint="cs"/>
          <w:cs/>
        </w:rPr>
        <w:t>ด้วยการให้อาหารแก่คนจน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หรือให้เท่าเทียมกันนี้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ด้วยการถือศีลอด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มาอิดะฮฺ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95)</w:t>
      </w:r>
    </w:p>
    <w:p w:rsidR="003C4ED5" w:rsidRDefault="003C4ED5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3C4ED5">
      <w:pPr>
        <w:pStyle w:val="libNormal"/>
        <w:ind w:firstLine="0"/>
        <w:rPr>
          <w:rFonts w:cs="Times New Roman"/>
          <w:lang w:bidi="ar-SA"/>
        </w:rPr>
      </w:pPr>
    </w:p>
    <w:p w:rsidR="00952D30" w:rsidRDefault="00A83676" w:rsidP="00952D30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="003C4ED5">
        <w:rPr>
          <w:rFonts w:hint="cs"/>
          <w:cs/>
        </w:rPr>
        <w:t>ซุ</w:t>
      </w:r>
      <w:r w:rsidRPr="00C6624D">
        <w:rPr>
          <w:rFonts w:hint="cs"/>
          <w:cs/>
        </w:rPr>
        <w:t>ฮฺรีเอ๋ย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เจ้ารู้หรือเปล่า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ข้อความที่ว่า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ให้เท่าเทียมกันนี้ด้วยการถือศีลอด</w:t>
      </w:r>
      <w:r w:rsidR="00952D30">
        <w:rPr>
          <w:rFonts w:cs="Cordia New" w:hint="cs"/>
          <w:szCs w:val="40"/>
          <w:cs/>
        </w:rPr>
        <w:t>”</w:t>
      </w:r>
      <w:r w:rsidRPr="00C6624D">
        <w:rPr>
          <w:rFonts w:cs="Times New Roman"/>
          <w:lang w:bidi="ar-SA"/>
        </w:rPr>
        <w:t xml:space="preserve"> </w:t>
      </w:r>
      <w:r w:rsidR="003C4ED5" w:rsidRPr="00C6624D">
        <w:rPr>
          <w:rFonts w:hint="cs"/>
          <w:cs/>
        </w:rPr>
        <w:t>หมายความว่ากระไร</w:t>
      </w:r>
      <w:r w:rsidR="003C4ED5" w:rsidRPr="00C6624D">
        <w:rPr>
          <w:rFonts w:hint="cs"/>
        </w:rPr>
        <w:t>?</w:t>
      </w:r>
      <w:r w:rsidR="003C4ED5" w:rsidRPr="00C6624D">
        <w:rPr>
          <w:rFonts w:hint="cs"/>
          <w:cs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ข้าพเจ้าตอบว่า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ไม่ทราบ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ให้หาข้อมูลของสัตว์ที่ถูกล่าตัวนั้น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แล้วตีราคาตามมูลค่านั้นมาในรูปของอาหารที่ดี</w:t>
      </w:r>
    </w:p>
    <w:p w:rsidR="00A83676" w:rsidRDefault="00A83676" w:rsidP="003C4ED5">
      <w:pPr>
        <w:pStyle w:val="libNormal"/>
      </w:pPr>
      <w:r w:rsidRPr="00C6624D">
        <w:rPr>
          <w:rFonts w:hint="cs"/>
          <w:cs/>
        </w:rPr>
        <w:t>ต่อจากนั้นให้เอาอาหารดังกล่าวมาตวงหาปริมาณว่าได้กี่ทะนาน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และให้วางหลักเกณฑ์ว่า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ต้องถือศีลอด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ต่อทุก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ครึ่งทะนาน</w:t>
      </w:r>
    </w:p>
    <w:p w:rsidR="003C4ED5" w:rsidRPr="00C6624D" w:rsidRDefault="003C4ED5" w:rsidP="003C4ED5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การถือศีลอดตามที</w:t>
      </w:r>
      <w:r w:rsidR="003C4ED5">
        <w:rPr>
          <w:rFonts w:hint="cs"/>
          <w:cs/>
        </w:rPr>
        <w:t>่</w:t>
      </w:r>
      <w:r w:rsidRPr="00C6624D">
        <w:rPr>
          <w:rFonts w:hint="cs"/>
          <w:cs/>
        </w:rPr>
        <w:t>บนบาน</w:t>
      </w:r>
      <w:r w:rsidRPr="00C6624D">
        <w:rPr>
          <w:cs/>
        </w:rPr>
        <w:t>(</w:t>
      </w:r>
      <w:r w:rsidRPr="00C6624D">
        <w:rPr>
          <w:rFonts w:hint="cs"/>
          <w:cs/>
        </w:rPr>
        <w:t>นะซัร</w:t>
      </w:r>
      <w:r w:rsidRPr="00C6624D">
        <w:rPr>
          <w:cs/>
        </w:rPr>
        <w:t>)</w:t>
      </w:r>
      <w:r w:rsidRPr="00C6624D">
        <w:rPr>
          <w:rFonts w:hint="cs"/>
          <w:cs/>
        </w:rPr>
        <w:t>ไว้ก็เป็นข้อบังคับ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๑๐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การถือศีลอดต้องห้าม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การถือศีลอดในวันอีดฟิฏรฺและวันอีดอัฏฮา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๓วันของช่วงเวลาแห่งการการเริ่มทำพิธีฮัจย์</w:t>
      </w:r>
      <w:r w:rsidRPr="00C6624D">
        <w:rPr>
          <w:cs/>
        </w:rPr>
        <w:t>(</w:t>
      </w:r>
      <w:r w:rsidRPr="00C6624D">
        <w:rPr>
          <w:rFonts w:hint="cs"/>
          <w:cs/>
        </w:rPr>
        <w:t>ตัชรีก</w:t>
      </w:r>
      <w:r w:rsidRPr="00C6624D">
        <w:rPr>
          <w:cs/>
        </w:rPr>
        <w:t>)</w:t>
      </w:r>
      <w:r w:rsidRPr="00C6624D">
        <w:rPr>
          <w:rFonts w:hint="cs"/>
          <w:cs/>
        </w:rPr>
        <w:t>การถือศีลอดในวันที่ยังสงสัยอยู่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มีทั้งสั่งให้ถือ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และห้ามมิให้ถือที่สั่งให้ถือก็คือ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เราจะต้องถือควบกับชะอฺบาน</w:t>
      </w:r>
      <w:r w:rsidRPr="00C6624D">
        <w:rPr>
          <w:cs/>
        </w:rPr>
        <w:t>(</w:t>
      </w:r>
      <w:r w:rsidRPr="00C6624D">
        <w:rPr>
          <w:rFonts w:hint="cs"/>
          <w:cs/>
        </w:rPr>
        <w:t>เนียตให้เป็นศีลอดเดือนชะอฺบาน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แต่ที่ห้ามมิให้ถือก็คือ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การที่คน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ๆหนึ่งถือศีลอด</w:t>
      </w:r>
      <w:r w:rsidRPr="00C6624D">
        <w:rPr>
          <w:cs/>
        </w:rPr>
        <w:t>(</w:t>
      </w:r>
      <w:r w:rsidRPr="00C6624D">
        <w:rPr>
          <w:rFonts w:hint="cs"/>
          <w:cs/>
        </w:rPr>
        <w:t>เนียตว่า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เป็นศีลอดร่อมะฏอนเพียงงานเดียว</w:t>
      </w:r>
      <w:r w:rsidRPr="00C6624D">
        <w:rPr>
          <w:cs/>
        </w:rPr>
        <w:t>)</w:t>
      </w:r>
      <w:r w:rsidRPr="00C6624D">
        <w:rPr>
          <w:rFonts w:hint="cs"/>
          <w:cs/>
        </w:rPr>
        <w:t>ในวันที่คนทั้งหลายยังสงสัยอยู่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ว่าเป็นวันที่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ชะอฺบาน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="00952D30">
        <w:rPr>
          <w:rFonts w:hint="cs"/>
          <w:cs/>
        </w:rPr>
        <w:t>รอม</w:t>
      </w:r>
      <w:r w:rsidRPr="00C6624D">
        <w:rPr>
          <w:rFonts w:hint="cs"/>
          <w:cs/>
        </w:rPr>
        <w:t>ฏอน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ข้าพเจ้ากล่าวว่า</w:t>
      </w:r>
    </w:p>
    <w:p w:rsidR="003C4ED5" w:rsidRDefault="00A83676" w:rsidP="003C4ED5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โปรดแนะนำด้วยเถิดว่า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ถ้าหากเขามิได้เนียตถือศีลอดเพื่อเตือน</w:t>
      </w:r>
    </w:p>
    <w:p w:rsidR="00952D30" w:rsidRDefault="00A83676" w:rsidP="003C4ED5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ชะอฺบานเลย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เขาจะทำอย่างไร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952D30" w:rsidRDefault="00952D30" w:rsidP="003C4ED5">
      <w:pPr>
        <w:pStyle w:val="libNormal"/>
        <w:ind w:firstLine="0"/>
        <w:rPr>
          <w:rFonts w:cs="Cordia New"/>
          <w:szCs w:val="40"/>
        </w:rPr>
      </w:pPr>
    </w:p>
    <w:p w:rsidR="00952D30" w:rsidRPr="00952D30" w:rsidRDefault="00952D30" w:rsidP="003C4ED5">
      <w:pPr>
        <w:pStyle w:val="libNormal"/>
        <w:ind w:firstLine="0"/>
        <w:rPr>
          <w:rFonts w:cs="Cordia New"/>
          <w:szCs w:val="40"/>
        </w:rPr>
      </w:pPr>
    </w:p>
    <w:p w:rsidR="00A83676" w:rsidRPr="00952D30" w:rsidRDefault="00952D30" w:rsidP="00952D30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ตอบว่า</w:t>
      </w:r>
    </w:p>
    <w:p w:rsidR="00A83676" w:rsidRPr="00952D30" w:rsidRDefault="00A83676" w:rsidP="00952D30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ในคืนที่ยังอยู่ในความสงสัยนั้น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ให้เขาตั้งเจตจำนงว่า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เขาถือศีลอดเพื่อเดือนชะอฺบาน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="00952D30">
        <w:rPr>
          <w:rFonts w:hint="cs"/>
          <w:cs/>
        </w:rPr>
        <w:t>ถ้าหากมันไปเดือนรอม</w:t>
      </w:r>
      <w:r w:rsidRPr="00C6624D">
        <w:rPr>
          <w:rFonts w:hint="cs"/>
          <w:cs/>
        </w:rPr>
        <w:t>ฏอน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เขาก็จะได้รับผลตอบแทน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และถ้าหากเป็เดือนชะอฺบานก็ไม่เป็นพิษเป็นภัยอันใด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ข้าพเจ้าถามอีกว่า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ศีลอดที่ถือไปเพื่อเป็นงานอาสา</w:t>
      </w:r>
      <w:r w:rsidRPr="00C6624D">
        <w:rPr>
          <w:cs/>
        </w:rPr>
        <w:t>(</w:t>
      </w:r>
      <w:r w:rsidRPr="00C6624D">
        <w:rPr>
          <w:rFonts w:hint="cs"/>
          <w:cs/>
        </w:rPr>
        <w:t>มุซตะฮับ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จะมีค่าทดแทนศีลอดภาคบังคับได้อย่างไร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ใครก็ตามจะถ</w:t>
      </w:r>
      <w:r w:rsidR="00952D30">
        <w:rPr>
          <w:rFonts w:hint="cs"/>
          <w:cs/>
        </w:rPr>
        <w:t>ือศีลอดในวันใดวันหนึ่งของเดือนรอม</w:t>
      </w:r>
      <w:r w:rsidRPr="00C6624D">
        <w:rPr>
          <w:rFonts w:hint="cs"/>
          <w:cs/>
        </w:rPr>
        <w:t>ฏอน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เพื่อเจตนาให้เป็นงานอาสาโดยไม่รู้ว่านั่นคือวันของร่อมะฏอน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แต่มารู้เอาที่หลังจากที่ตั้งเจตจำนงอย่างนั้นไปแล้ว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เขาก็จะได้รับผลตอบแทนตามค่าของศีลอดร่อมะฏอน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เพราะว่าศีลอดภาคบังคับย่อมเป็นไปตามวันเวลาที่แน่นอนของมันอยู่เสมอ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การถือศีลอดในเชิงติดต่อกันย่อมเป็นที่ต้องห้าม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การถือศีลอดด้วยการไม่พูดอะไรเลย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ย่อมเป็นที่ต้องห้าม</w:t>
      </w:r>
    </w:p>
    <w:p w:rsidR="00A83676" w:rsidRDefault="00A83676" w:rsidP="003C4ED5">
      <w:pPr>
        <w:pStyle w:val="libNormal"/>
      </w:pPr>
      <w:r w:rsidRPr="00C6624D">
        <w:rPr>
          <w:rFonts w:hint="cs"/>
          <w:cs/>
        </w:rPr>
        <w:t>การถือศีลอดเพื่อแก้บนในกิจการอันเป็นการทรยศต่ออัลลอฮฺ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ก็เป็นที่ต้องห้าม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อีกทั้งการถือศีลอดตามวาระสำคัญก็เป็นที่ต้องห้ามเช่นกัน</w:t>
      </w:r>
      <w:r w:rsidRPr="00C6624D">
        <w:rPr>
          <w:cs/>
        </w:rPr>
        <w:t>(</w:t>
      </w:r>
      <w:r w:rsidRPr="00C6624D">
        <w:rPr>
          <w:rFonts w:hint="cs"/>
          <w:cs/>
        </w:rPr>
        <w:t>๑๗</w:t>
      </w:r>
      <w:r w:rsidRPr="00C6624D">
        <w:rPr>
          <w:cs/>
        </w:rPr>
        <w:t>)</w:t>
      </w:r>
    </w:p>
    <w:p w:rsidR="003C4ED5" w:rsidRDefault="003C4ED5" w:rsidP="003C4ED5">
      <w:pPr>
        <w:pStyle w:val="libNormal"/>
        <w:rPr>
          <w:rFonts w:cs="Cordia New"/>
          <w:szCs w:val="40"/>
        </w:rPr>
      </w:pPr>
    </w:p>
    <w:p w:rsidR="00952D30" w:rsidRDefault="00952D30" w:rsidP="00952D30">
      <w:pPr>
        <w:pStyle w:val="libNormal"/>
      </w:pPr>
      <w:r w:rsidRPr="00C6624D">
        <w:rPr>
          <w:rFonts w:cs="Times New Roman"/>
          <w:lang w:bidi="ar-SA"/>
        </w:rPr>
        <w:t>(17)</w:t>
      </w:r>
      <w:r w:rsidRPr="00C6624D">
        <w:rPr>
          <w:rFonts w:hint="cs"/>
          <w:cs/>
        </w:rPr>
        <w:t xml:space="preserve"> ถืออย่างติดต่อกันหมายถึ</w:t>
      </w:r>
      <w:r w:rsidRPr="00C6624D">
        <w:rPr>
          <w:cs/>
        </w:rPr>
        <w:t xml:space="preserve">ง </w:t>
      </w:r>
      <w:r w:rsidRPr="00C6624D">
        <w:rPr>
          <w:rFonts w:hint="cs"/>
          <w:cs/>
        </w:rPr>
        <w:t>ถือทั้งวันทั้งคืน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ถือตามวาระสำคัญ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หมายถึง</w:t>
      </w:r>
      <w:r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ถือในวันต้องห้าม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เช่นในวันอีดต่าง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เป็นต้น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ถือศีลอดด้วยการไม่พูดอะไร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หมายถึง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เนียตว่าในช่วงถือศีลอดจะไม่พูดสิ่งใดทั้งสิ้น</w:t>
      </w:r>
    </w:p>
    <w:p w:rsidR="00952D30" w:rsidRDefault="00952D30" w:rsidP="00952D30">
      <w:pPr>
        <w:pStyle w:val="libNormal"/>
        <w:rPr>
          <w:cs/>
        </w:rPr>
      </w:pPr>
    </w:p>
    <w:p w:rsidR="00952D30" w:rsidRDefault="00952D30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52D30" w:rsidRPr="00952D30" w:rsidRDefault="00952D30" w:rsidP="003C4ED5">
      <w:pPr>
        <w:pStyle w:val="libNormal"/>
        <w:rPr>
          <w:rFonts w:cs="Cordia New"/>
          <w:szCs w:val="40"/>
        </w:rPr>
      </w:pP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ส่วนการถือศีลอดที่เจ้าตัวมีสิทธิตัดสินเลือกเองได้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คือการถือศีลอดประจำวันศุกร์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วันพฤหัสบดี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และวันจันทร์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การถือศีลอดเนื่องในวันที่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๑๓</w:t>
      </w:r>
      <w:r w:rsidR="003C4ED5" w:rsidRPr="00C6624D">
        <w:rPr>
          <w:rFonts w:cs="Times New Roman"/>
          <w:lang w:bidi="ar-SA"/>
        </w:rPr>
        <w:t>,</w:t>
      </w:r>
      <w:r w:rsidR="003C4ED5" w:rsidRPr="00C6624D">
        <w:rPr>
          <w:rFonts w:hint="cs"/>
          <w:cs/>
        </w:rPr>
        <w:t xml:space="preserve"> ๑๔</w:t>
      </w:r>
      <w:r w:rsidR="003C4ED5" w:rsidRPr="00C6624D">
        <w:t>,</w:t>
      </w:r>
      <w:r w:rsidR="003C4ED5" w:rsidRPr="00C6624D">
        <w:rPr>
          <w:rFonts w:hint="cs"/>
          <w:cs/>
        </w:rPr>
        <w:t xml:space="preserve"> ๑</w:t>
      </w:r>
      <w:r w:rsidR="003C4ED5" w:rsidRPr="00C6624D">
        <w:rPr>
          <w:cs/>
        </w:rPr>
        <w:t>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ของทุกเดือน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การถือศีลอดใน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r w:rsidRPr="00C6624D">
        <w:rPr>
          <w:cs/>
        </w:rPr>
        <w:t xml:space="preserve"> </w:t>
      </w:r>
      <w:r w:rsidR="00952D30">
        <w:rPr>
          <w:rFonts w:hint="cs"/>
          <w:cs/>
        </w:rPr>
        <w:t>วันของเดือนเชาวาลหลังจากเดือนรอม</w:t>
      </w:r>
      <w:r w:rsidRPr="00C6624D">
        <w:rPr>
          <w:rFonts w:hint="cs"/>
          <w:cs/>
        </w:rPr>
        <w:t>ฏอนการถือศีลอดในวันอะร่อฟะฮฺ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การถือศีลอดในวันอาชูรออ์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วาระต่างๆ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เหล่านี้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เจ้าตัวมีสิทธิเลือกได้เอง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อาจถือก็ได้จะไม่ถือก็ได้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ส่วนการถือศีลอดที่ต้องได้รับอนุญาต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กรณีของผู้เป็นภรรยาที่ต้องการจะถือศีลอด</w:t>
      </w:r>
      <w:r w:rsidR="003C4ED5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เพื่อเป็นงานอาสา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นางจะถือมิได้นอกจากด้วยความยินยอมของสามี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ทาสจะถือศีลอดเพื่อเป็นงานอาสามิได้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นอกจากด้วยความยินยอมของเจ้าของบ้าน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Default="00A83676" w:rsidP="003C4ED5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ผู้ใดอยู่ในฐานะแขกของใคร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ก็อย่าได้ถือศีลอดเพื่อเป็นงานอาสาอย่างเด็ดขาด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นอกจากต้องได้รับการอนุญาตจากพวกเขาเสียก่อน</w:t>
      </w:r>
      <w:r w:rsidRPr="00C6624D">
        <w:rPr>
          <w:rFonts w:cs="Times New Roman" w:hint="eastAsia"/>
          <w:lang w:bidi="ar-SA"/>
        </w:rPr>
        <w:t>”</w:t>
      </w:r>
    </w:p>
    <w:p w:rsidR="003C4ED5" w:rsidRPr="003C4ED5" w:rsidRDefault="003C4ED5" w:rsidP="003C4ED5">
      <w:pPr>
        <w:pStyle w:val="libNormal"/>
        <w:rPr>
          <w:rFonts w:cs="Cordia New"/>
          <w:szCs w:val="40"/>
        </w:rPr>
      </w:pPr>
    </w:p>
    <w:p w:rsidR="003C4ED5" w:rsidRDefault="00A83676" w:rsidP="003C4ED5">
      <w:pPr>
        <w:pStyle w:val="libNormal"/>
      </w:pPr>
      <w:r w:rsidRPr="00C6624D">
        <w:rPr>
          <w:rFonts w:hint="cs"/>
          <w:cs/>
        </w:rPr>
        <w:t>ส่วนกรณีการถือศีลอดเพื่อเป็นการฝึกฝนนั้น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การสั่งให้เด็กๆ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ที่กำลังเจริญวัยถือศีลอดเพื่อเป็นการฝึกฝนแต่มิใช่เป็นข้อบังคับ</w:t>
      </w:r>
    </w:p>
    <w:p w:rsidR="00A83676" w:rsidRPr="00C6624D" w:rsidRDefault="00A83676" w:rsidP="003C4ED5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ทำนองเดียวกันนี้กับการฝึกเด็กด้วยวิธีให้เขารับประทาน</w:t>
      </w:r>
    </w:p>
    <w:p w:rsidR="00A83676" w:rsidRPr="00C6624D" w:rsidRDefault="00A83676" w:rsidP="003C4E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ในช่วงแรกของกลางวัน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แล้วต่อจากนั้นก็สั่งให้เขาถือต่อไปอีกตามเวลาในส่วนที่เหลือของวันนั้น</w:t>
      </w:r>
      <w:r w:rsidR="003C4ED5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เพื่อเป็นการฝึกแต่มิใช่ข้อบังคับ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เช่นเดียวกับคนเดินทาง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ในเมื่อเขาได้รับประทานอาหารในช่วงแรกของกลางวัน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แล้วให้เขาถือศีลอดในช่วงที่เหลือของวันนั้น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ตอนกลับมาบ้าน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อันเป็นการฝึกฝนมิใช่</w:t>
      </w:r>
    </w:p>
    <w:p w:rsidR="00952D30" w:rsidRDefault="00A83676" w:rsidP="003C4ED5">
      <w:pPr>
        <w:pStyle w:val="libNormal"/>
        <w:ind w:firstLine="0"/>
      </w:pPr>
      <w:r w:rsidRPr="00C6624D">
        <w:rPr>
          <w:rFonts w:hint="cs"/>
          <w:cs/>
        </w:rPr>
        <w:t>ข้อบังคับ</w:t>
      </w:r>
    </w:p>
    <w:p w:rsidR="00952D30" w:rsidRDefault="00952D30" w:rsidP="003C4ED5">
      <w:pPr>
        <w:pStyle w:val="libNormal"/>
        <w:ind w:firstLine="0"/>
      </w:pPr>
    </w:p>
    <w:p w:rsidR="00952D30" w:rsidRDefault="00952D30" w:rsidP="003C4ED5">
      <w:pPr>
        <w:pStyle w:val="libNormal"/>
        <w:ind w:firstLine="0"/>
        <w:rPr>
          <w:cs/>
        </w:rPr>
      </w:pPr>
    </w:p>
    <w:p w:rsidR="00952D30" w:rsidRDefault="00952D3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3C4ED5">
      <w:pPr>
        <w:pStyle w:val="libNormal"/>
        <w:ind w:firstLine="0"/>
        <w:rPr>
          <w:rFonts w:cs="Times New Roman"/>
          <w:lang w:bidi="ar-SA"/>
        </w:rPr>
      </w:pPr>
    </w:p>
    <w:p w:rsidR="00A83676" w:rsidRPr="00952D30" w:rsidRDefault="00A83676" w:rsidP="00952D30">
      <w:pPr>
        <w:pStyle w:val="libNormal"/>
      </w:pPr>
      <w:r w:rsidRPr="00C6624D">
        <w:rPr>
          <w:rFonts w:hint="cs"/>
          <w:cs/>
        </w:rPr>
        <w:t>ส่วนการถือศีลอดแบบอนุโลม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ใครก็ตามที่รับประทานอาหารหรือดื่ม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หรืออาเจียนโดยมิได้ตั้งใจ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ก็เท่ากับอัลลอฮฺ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ทรงอนุโลมให้แก่เขา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และเขายังได้รับผลตอบแทนตามค่าของการถือศีลอดอยู่</w:t>
      </w:r>
    </w:p>
    <w:p w:rsidR="00952D30" w:rsidRDefault="00A83676" w:rsidP="003C4ED5">
      <w:pPr>
        <w:pStyle w:val="libNormal"/>
      </w:pPr>
      <w:r w:rsidRPr="00C6624D">
        <w:rPr>
          <w:rFonts w:hint="cs"/>
          <w:cs/>
        </w:rPr>
        <w:t>ส่วนการถือศีลอดของคนเดินทางหรือคนป่วยนั้น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คนทั่วไป</w:t>
      </w:r>
      <w:r w:rsidRPr="00C6624D">
        <w:rPr>
          <w:cs/>
        </w:rPr>
        <w:t xml:space="preserve"> </w:t>
      </w:r>
    </w:p>
    <w:p w:rsidR="00A83676" w:rsidRPr="00C6624D" w:rsidRDefault="00A83676" w:rsidP="00952D30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>(</w:t>
      </w:r>
      <w:r w:rsidRPr="00C6624D">
        <w:rPr>
          <w:rFonts w:hint="cs"/>
          <w:cs/>
        </w:rPr>
        <w:t>หมายถึงพี่น้องอะฮฺลุซซุนนะฮฺ</w:t>
      </w:r>
      <w:r w:rsidRPr="00C6624D">
        <w:rPr>
          <w:cs/>
        </w:rPr>
        <w:t>)</w:t>
      </w:r>
      <w:r w:rsidRPr="00C6624D">
        <w:rPr>
          <w:rFonts w:hint="cs"/>
          <w:cs/>
        </w:rPr>
        <w:t>ให้ทัศนะแตกต่างกันมาก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</w:p>
    <w:p w:rsidR="00A83676" w:rsidRPr="00952D30" w:rsidRDefault="00A83676" w:rsidP="00952D30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บางพวกกล่าวว่า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ต้องถือศีลอด</w:t>
      </w:r>
      <w:r w:rsidR="00952D30">
        <w:rPr>
          <w:rFonts w:cs="Cordia New" w:hint="cs"/>
          <w:szCs w:val="40"/>
          <w:cs/>
        </w:rPr>
        <w:t>”</w:t>
      </w:r>
    </w:p>
    <w:p w:rsidR="00A83676" w:rsidRPr="00952D30" w:rsidRDefault="00A83676" w:rsidP="00952D30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บางพวกกล่าวว่า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ไม่ต้องถือศีลอด</w:t>
      </w:r>
      <w:r w:rsidR="00952D30">
        <w:rPr>
          <w:rFonts w:cs="Cordia New" w:hint="cs"/>
          <w:szCs w:val="40"/>
          <w:cs/>
        </w:rPr>
        <w:t>”</w:t>
      </w:r>
    </w:p>
    <w:p w:rsidR="003C4ED5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และบางพวกกล่าวว่า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ถ้าต้องการจะถือก็ให้ถือไป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แต่ถ้าต้องการจะไม่ถือก็ไม่ต้องถือ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แต่สำหรับเรา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จะขอกล่าวว่า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ในสองสถานการณ์นิ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เขาไม่ต้องถือ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ดังนั้นถึงแม้คนเดินทาง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หรือคนป่วยถือศีลอดก็ตาม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เขายังจะต้องถือศีลอดชดเชย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ในกรณีนี้อยู่ดี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เมื่อกลับมาถึงบ้านหรือหายไปจากการป่วยนั้น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เพราะอัลลอฮฺ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ทรงมีโองการว่า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ดังนั้นผู้ใดในหมู่สูเจ้าป่วยหรืออยู่ในการเดินทาง</w:t>
      </w:r>
    </w:p>
    <w:p w:rsidR="00952D30" w:rsidRPr="00952D30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ก็ให้คิดคำนวณวันเวลานั้น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ไปชดใช้ในวันอื่น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rFonts w:cs="Times New Roman" w:hint="eastAsia"/>
          <w:lang w:bidi="ar-SA"/>
        </w:rPr>
        <w:t>”</w:t>
      </w:r>
      <w:r w:rsidR="00952D30" w:rsidRPr="00C6624D">
        <w:rPr>
          <w:rFonts w:cs="Times New Roman"/>
          <w:lang w:bidi="ar-SA"/>
        </w:rPr>
        <w:t>(</w:t>
      </w:r>
      <w:r w:rsidR="00952D30" w:rsidRPr="00C6624D">
        <w:rPr>
          <w:rFonts w:hint="cs"/>
          <w:cs/>
        </w:rPr>
        <w:t>๑๘</w:t>
      </w:r>
      <w:r w:rsidR="00952D30" w:rsidRPr="00C6624D">
        <w:rPr>
          <w:cs/>
        </w:rPr>
        <w:t>)</w:t>
      </w:r>
    </w:p>
    <w:p w:rsidR="00952D30" w:rsidRDefault="00952D30" w:rsidP="00952D30">
      <w:pPr>
        <w:pStyle w:val="libNormal"/>
      </w:pPr>
      <w:r>
        <w:rPr>
          <w:rFonts w:hint="cs"/>
          <w:cs/>
        </w:rPr>
        <w:t>(18)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คิศ็อล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๕๓๗</w:t>
      </w:r>
    </w:p>
    <w:p w:rsidR="00952D30" w:rsidRDefault="00952D30" w:rsidP="00952D30">
      <w:pPr>
        <w:pStyle w:val="libNormal"/>
      </w:pPr>
    </w:p>
    <w:p w:rsidR="00952D30" w:rsidRDefault="00952D30" w:rsidP="00952D30">
      <w:pPr>
        <w:pStyle w:val="libNormal"/>
      </w:pPr>
    </w:p>
    <w:p w:rsidR="00952D30" w:rsidRPr="00C6624D" w:rsidRDefault="00952D30" w:rsidP="00952D30">
      <w:pPr>
        <w:pStyle w:val="libNormal"/>
        <w:rPr>
          <w:rFonts w:cs="Times New Roman"/>
          <w:lang w:bidi="ar-SA"/>
        </w:rPr>
      </w:pPr>
    </w:p>
    <w:p w:rsidR="00952D30" w:rsidRPr="00952D30" w:rsidRDefault="00952D30" w:rsidP="00952D30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952D30">
      <w:pPr>
        <w:pStyle w:val="Heading1"/>
        <w:rPr>
          <w:rFonts w:cs="Times New Roman"/>
          <w:lang w:bidi="ar-SA"/>
        </w:rPr>
      </w:pPr>
      <w:bookmarkStart w:id="108" w:name="_Toc411159495"/>
      <w:r w:rsidRPr="00C6624D">
        <w:rPr>
          <w:rFonts w:hint="cs"/>
          <w:cs/>
        </w:rPr>
        <w:lastRenderedPageBreak/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108"/>
    </w:p>
    <w:p w:rsidR="00A83676" w:rsidRDefault="00A83676" w:rsidP="00952D30">
      <w:pPr>
        <w:pStyle w:val="Heading2"/>
      </w:pPr>
      <w:bookmarkStart w:id="109" w:name="_Toc411159496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</w:t>
      </w:r>
      <w:bookmarkEnd w:id="109"/>
    </w:p>
    <w:p w:rsidR="00952D30" w:rsidRPr="00952D30" w:rsidRDefault="00952D30" w:rsidP="00952D30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ท่านซัยดฺ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ข้าพเจ้าเคยถามท่านอิมามซัจญาด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ผู้เป็นบิดาของข้าพเจ้าว่า</w:t>
      </w:r>
    </w:p>
    <w:p w:rsidR="00952D30" w:rsidRDefault="00A83676" w:rsidP="00952D30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พ่อครับโปรดบอกลูกทีเถิด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ในเรื่องที่ว่า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ทวดของพวกเราขึ้นสู่ฟากฟ้า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เมียะอฺร็อจญ</w:t>
      </w:r>
      <w:r w:rsidRPr="00C6624D">
        <w:rPr>
          <w:cs/>
        </w:rPr>
        <w:t>)</w:t>
      </w:r>
      <w:r w:rsidRPr="00C6624D">
        <w:rPr>
          <w:rFonts w:hint="cs"/>
          <w:cs/>
        </w:rPr>
        <w:t>ในครั้งกระนั้น</w:t>
      </w:r>
      <w:r w:rsidRPr="00C6624D">
        <w:rPr>
          <w:cs/>
        </w:rPr>
        <w:t xml:space="preserve"> </w:t>
      </w:r>
    </w:p>
    <w:p w:rsidR="00A83676" w:rsidRPr="00C6624D" w:rsidRDefault="00A83676" w:rsidP="00952D30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แล้วพระผู้อภิบาลของท่าน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สั่งให้ทำการนมาซ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ครั้ง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ทำไมท่าน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จึงไม่ขอลดหย่อนเพื่อประชาชาติของท่าน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เสียเอง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จนกระทั่งท่านนบีมูซาบุตรของอิมรอน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ต้องกล่าวกับท่าน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จงกลับไปหาพระผู้อภิบาลของท่านเถิด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แล้วจงขอลดหย่อนจากพระองค์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เพราะประชาชาติของท่านไม่มีความสามารถอย่างนั้นแน่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ลูกเอ๋ย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มิได้ยื่นข้อเสนอแนะอะไรแด่พระผู้อภิบาลของท่านหรอก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ก็มิได้หวนกลับไปหาพระผู้อภิบาลของท่านเพื่อทบทวนเรื่องใดๆ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ก็ตามที่พระองค์ทรงบัญชาแก่ท่าน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ครั้นเมื่อนบีมูซา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ถามท่าน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ในเรื่องนี้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ก็เท่ากับนบีมูซา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ทำหน้าที่ขอความอนุเคราะห์ต่อท่าน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เพื่อประชาชาติของท่าน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ก็ไม่เป็นการเหมาะสมที่ท่าน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="00952D30" w:rsidRPr="00C6624D">
        <w:rPr>
          <w:rFonts w:hint="cs"/>
          <w:cs/>
        </w:rPr>
        <w:t xml:space="preserve">จะปฏิเสธการอนุเคราะห์ของท่านนบีมูซา </w:t>
      </w:r>
      <w:r w:rsidR="00952D30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="00952D30" w:rsidRPr="00C6624D">
        <w:rPr>
          <w:rFonts w:hint="cs"/>
          <w:cs/>
        </w:rPr>
        <w:t>ดังนั้น</w:t>
      </w:r>
      <w:r w:rsidR="00952D30">
        <w:rPr>
          <w:rFonts w:hint="cs"/>
          <w:cs/>
        </w:rPr>
        <w:t xml:space="preserve"> </w:t>
      </w:r>
      <w:r w:rsidR="00952D30" w:rsidRPr="00C6624D">
        <w:rPr>
          <w:rFonts w:hint="cs"/>
          <w:cs/>
        </w:rPr>
        <w:t xml:space="preserve">ท่าน </w:t>
      </w:r>
      <w:r w:rsidR="00952D30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จึงกลับไปหาพระผู้อภิบาลเพื่อขอการลดหย่อนให้เหลือแค่เพียงวันละ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ครั้ง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ข้าพเจ้ากล่าวว่า</w:t>
      </w:r>
    </w:p>
    <w:p w:rsidR="00952D30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แล้วทำไมท่าน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จึงไม่กลับไปหาพระผู้อภิบาล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เพื่อขอการลดหย่อนให้ต่ำจากวันละ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๕ครั้ง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ในเมื่อท่านนบีมูซา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ก็ขอร้องท่าน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อีกว่าให้กลับไปขอการลดหย่อนจากพระผู้อภิบาลของท่าน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อีก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952D30" w:rsidRDefault="00952D30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ลูกเอ๋ย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ท่านศาสนทูต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มีความประสงค์ที่จะให้ประชาชาติของท่าน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มีโอกาสได้รับการลดหย่อน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กับรางวัลของการนมาซ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ตามโองการของอัลลอฮฺ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ที่พระองค์ตรัสว่า</w:t>
      </w:r>
      <w:r w:rsidRPr="00C6624D">
        <w:rPr>
          <w:cs/>
        </w:rPr>
        <w:t xml:space="preserve"> :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ผู้ใดปฏิบัติความดีเพียงหนึ่ง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เขาจะได้รับการตอบแทนเป็น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เท่าของความดีนั้น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952D30" w:rsidRPr="00C6624D">
        <w:rPr>
          <w:rFonts w:hint="cs"/>
          <w:cs/>
        </w:rPr>
        <w:t>อันอาม: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160)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เจ้าไม่รู้หรือว่า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เมื่อตอนที่ท่านศาสนทูตแห่งอัลลอฮฺ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เสด็จลงสู่พื้นโลกแล้ว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ญิบรออีลลงมาหาท่าน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แล้วกล่าวว่า</w:t>
      </w:r>
    </w:p>
    <w:p w:rsidR="00952D30" w:rsidRDefault="00A83676" w:rsidP="00952D30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มุฮัมมัดเอ๋ย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</w:t>
      </w:r>
      <w:r w:rsidR="00952D30">
        <w:rPr>
          <w:rFonts w:hint="cs"/>
          <w:cs/>
        </w:rPr>
        <w:t>งพระผู้อภิบาลของท่านฝากสลามมาให้</w:t>
      </w:r>
    </w:p>
    <w:p w:rsidR="00A83676" w:rsidRPr="00952D30" w:rsidRDefault="00A83676" w:rsidP="00952D30">
      <w:pPr>
        <w:pStyle w:val="libNormal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และตรัสว่า</w:t>
      </w:r>
      <w:r w:rsidRPr="00C6624D">
        <w:rPr>
          <w:cs/>
        </w:rPr>
        <w:t xml:space="preserve"> :</w:t>
      </w:r>
      <w:r w:rsidRPr="00C6624D">
        <w:rPr>
          <w:rFonts w:hint="cs"/>
          <w:cs/>
        </w:rPr>
        <w:t>แท้จริงนมาซนั้นมี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แต่รางวัลมี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ตรัสของข้าจะไม่เปลี่ยนแปลงและข้าจะไม่อธรรมต่อปวงบ่าวของข้าเลย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ข้าพเจ้ากล่าวว่า</w:t>
      </w:r>
    </w:p>
    <w:p w:rsidR="00A83676" w:rsidRPr="00C6624D" w:rsidRDefault="00952D30" w:rsidP="00A83676">
      <w:pPr>
        <w:pStyle w:val="libNormal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 w:rsidR="00A83676" w:rsidRPr="00C6624D">
        <w:rPr>
          <w:rFonts w:hint="cs"/>
          <w:cs/>
        </w:rPr>
        <w:t>พ่อครับ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พระองค์อัลลอฮฺ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ซ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บ</w:t>
      </w:r>
      <w:r w:rsidR="00A83676" w:rsidRPr="00C6624D">
        <w:rPr>
          <w:cs/>
        </w:rPr>
        <w:t>.)</w:t>
      </w:r>
      <w:r w:rsidR="00A83676" w:rsidRPr="00C6624D">
        <w:rPr>
          <w:rFonts w:hint="cs"/>
          <w:cs/>
        </w:rPr>
        <w:t>มิได้ทรงดำรงอยู่ในสภาพที่มีสถานที่มิใช่หรือ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ใช่แล้ว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ทรงมีฐานะสูงส่งเกินจากสิ่งนั้น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ข้าพเจ้าถามว่า</w:t>
      </w:r>
    </w:p>
    <w:p w:rsidR="00952D30" w:rsidRDefault="00952D30" w:rsidP="00952D30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A83676" w:rsidRPr="00C6624D">
        <w:rPr>
          <w:rFonts w:hint="cs"/>
          <w:cs/>
        </w:rPr>
        <w:t>แล้วที่ท่านนบีมูซา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  <w:r w:rsidR="00A83676" w:rsidRPr="00C6624D">
        <w:rPr>
          <w:rFonts w:hint="cs"/>
          <w:cs/>
        </w:rPr>
        <w:t>กล่าวกับท่านศาสนทูตแห่งอัลลอฮฺ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ศ</w:t>
      </w:r>
      <w:r w:rsidR="00A83676" w:rsidRPr="00C6624D">
        <w:rPr>
          <w:cs/>
        </w:rPr>
        <w:t>)</w:t>
      </w:r>
      <w:r w:rsidR="00A83676" w:rsidRPr="00C6624D">
        <w:rPr>
          <w:rFonts w:hint="cs"/>
          <w:cs/>
        </w:rPr>
        <w:t>ว่าจงกลับไปหาพระผู้อภิบาลของท่านเล่า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จะหมายความว่าอย่างไร</w:t>
      </w:r>
      <w:r w:rsidR="00A83676" w:rsidRPr="00C6624D">
        <w:rPr>
          <w:cs/>
        </w:rPr>
        <w:t xml:space="preserve"> </w:t>
      </w:r>
      <w:r w:rsidR="00A83676" w:rsidRPr="00C6624D">
        <w:rPr>
          <w:rFonts w:cs="Times New Roman"/>
          <w:lang w:bidi="ar-SA"/>
        </w:rPr>
        <w:t>?”</w:t>
      </w:r>
    </w:p>
    <w:p w:rsidR="00952D30" w:rsidRPr="00952D30" w:rsidRDefault="00952D30" w:rsidP="00952D30">
      <w:pPr>
        <w:pStyle w:val="libNormal"/>
        <w:rPr>
          <w:rFonts w:cs="Cordia New"/>
          <w:szCs w:val="40"/>
        </w:rPr>
      </w:pPr>
    </w:p>
    <w:p w:rsidR="00952D30" w:rsidRDefault="00952D30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Pr="00C6624D" w:rsidRDefault="00952D30" w:rsidP="00A83676">
      <w:pPr>
        <w:pStyle w:val="libNormal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 w:rsidR="00A83676" w:rsidRPr="00C6624D">
        <w:rPr>
          <w:rFonts w:hint="cs"/>
          <w:cs/>
        </w:rPr>
        <w:t>เป็นความหมายเดียวกันกับคำพูดของนบีอิบรอฮีม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  <w:r w:rsidR="00A83676" w:rsidRPr="00C6624D">
        <w:rPr>
          <w:rFonts w:hint="cs"/>
          <w:cs/>
        </w:rPr>
        <w:t>ที่ว่า</w:t>
      </w:r>
    </w:p>
    <w:p w:rsidR="00A83676" w:rsidRPr="00C6624D" w:rsidRDefault="00952D30" w:rsidP="00952D30">
      <w:pPr>
        <w:pStyle w:val="libNormal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 w:rsidR="00A83676" w:rsidRPr="00C6624D">
        <w:rPr>
          <w:rFonts w:hint="cs"/>
          <w:cs/>
        </w:rPr>
        <w:t>แท้จริง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ข้าจะไปหาพระผู้อภิบาลของข้า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แล้วพระองค์จะทรงนำทางข้า</w:t>
      </w:r>
      <w:r w:rsidR="00A83676" w:rsidRPr="00C6624D">
        <w:rPr>
          <w:rFonts w:cs="Times New Roman" w:hint="eastAsia"/>
          <w:lang w:bidi="ar-SA"/>
        </w:rPr>
        <w:t>”</w:t>
      </w:r>
    </w:p>
    <w:p w:rsidR="00952D30" w:rsidRDefault="00A83676" w:rsidP="00A83676">
      <w:pPr>
        <w:pStyle w:val="libNormal"/>
        <w:rPr>
          <w:cs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="00952D30" w:rsidRPr="00C6624D">
        <w:rPr>
          <w:rFonts w:hint="cs"/>
          <w:cs/>
        </w:rPr>
        <w:t>ศ็อฟฟาต: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๙๙</w:t>
      </w:r>
      <w:r w:rsidRPr="00C6624D">
        <w:rPr>
          <w:cs/>
        </w:rPr>
        <w:t>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และเป็นความหมายเดียวกันกับคำพูดของนบีมูซา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เองที่ว่า</w:t>
      </w:r>
    </w:p>
    <w:p w:rsidR="00A83676" w:rsidRPr="00C6624D" w:rsidRDefault="00A83676" w:rsidP="00952D3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และข้าฯรีบมาหาพระองค์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ข้าแต่พระผู้อภิบาลของข้า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เพื่อพระองค์ทรงพอพระทัย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="00952D30" w:rsidRPr="00C6624D">
        <w:rPr>
          <w:rFonts w:hint="cs"/>
          <w:cs/>
        </w:rPr>
        <w:t>ฏอฮา: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84)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และเป็นความหมายเดียวกันกับที่พระองค์ตรัสว่า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แล้วเขาเหล่านั้นก็เร่งรุดไปหาอัลลอฮฺ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อัซฺ</w:t>
      </w:r>
      <w:r w:rsidRPr="00C6624D">
        <w:rPr>
          <w:cs/>
        </w:rPr>
        <w:t>-</w:t>
      </w:r>
      <w:r w:rsidR="00952D30" w:rsidRPr="00C6624D">
        <w:rPr>
          <w:rFonts w:hint="cs"/>
          <w:cs/>
        </w:rPr>
        <w:t>ซฺาริยาต: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50)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ซึ่งหมายถึงการไปบำเพ็ญฮัจญ์ที่บัยตุลลอฮฺ</w:t>
      </w:r>
    </w:p>
    <w:p w:rsidR="00A83676" w:rsidRPr="00C6624D" w:rsidRDefault="00A83676" w:rsidP="008045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ลูกเอ๋ย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สถานกะอฺบะฮฺนั้น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เป็นบ้านของอัลลอฮฺ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ดังนั้น</w:t>
      </w:r>
      <w:r w:rsidR="00804504">
        <w:rPr>
          <w:rFonts w:hint="cs"/>
          <w:cs/>
        </w:rPr>
        <w:t xml:space="preserve"> </w:t>
      </w:r>
      <w:r w:rsidRPr="00C6624D">
        <w:rPr>
          <w:rFonts w:hint="cs"/>
          <w:cs/>
        </w:rPr>
        <w:t>ผู้ใดบำเพ็ญฮัจญ์ที่บ้านของอัลลอฮฺ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ก็เท่ากับเขาได้มุ่งไปสู่อัลลอฮฺ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และมัสญิดทั้งหลายก็เป็นบ้านของอัลลอฮฺ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="00804504" w:rsidRPr="00C6624D">
        <w:rPr>
          <w:rFonts w:hint="cs"/>
          <w:cs/>
        </w:rPr>
        <w:t>ดังนั้น</w:t>
      </w:r>
      <w:r w:rsidR="00804504">
        <w:rPr>
          <w:rFonts w:hint="cs"/>
          <w:cs/>
        </w:rPr>
        <w:t xml:space="preserve"> </w:t>
      </w:r>
      <w:r w:rsidR="00804504" w:rsidRPr="00C6624D">
        <w:rPr>
          <w:rFonts w:hint="cs"/>
          <w:cs/>
        </w:rPr>
        <w:t xml:space="preserve">ผู้ใดพยายามไปมัสญิดก็เท่ากับพยายามไปหาอัลลอฮฺ </w:t>
      </w:r>
      <w:r w:rsidR="00804504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และมุ่งไปหาพระองค์</w:t>
      </w:r>
    </w:p>
    <w:p w:rsidR="00A83676" w:rsidRPr="00C6624D" w:rsidRDefault="00A83676" w:rsidP="008045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สถานที่นมาซในช่วงที่เขายืนนมาซอยู่นั้นเท่ากับยืนต่อหน้าอัลลอฮฺ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พวกที่ไปหยุดพักที่ทุ่งอะ</w:t>
      </w:r>
      <w:r w:rsidR="00804504">
        <w:rPr>
          <w:rFonts w:hint="cs"/>
          <w:cs/>
        </w:rPr>
        <w:t>ร</w:t>
      </w:r>
      <w:r w:rsidRPr="00C6624D">
        <w:rPr>
          <w:rFonts w:hint="cs"/>
          <w:cs/>
        </w:rPr>
        <w:t>อฟะฮฺเท่ากับพวกเขาไปหยุดพักต่อหน้าอัลลอฮฺ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แท้จริงฐานที่ตั้งแห่งชั้นฟ้าทั้งหลาย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ล้วนเป็นของอัลลอฮฺ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ดังนั้นถ้าใครสามารถขึ้นไปสู่ที่นั่นได้ก็เท่ากับได้ขึ้นไปสู่อัลลอฮฺ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</w:p>
    <w:p w:rsidR="00804504" w:rsidRDefault="00A83676" w:rsidP="00804504">
      <w:pPr>
        <w:pStyle w:val="libNormal"/>
        <w:ind w:firstLine="0"/>
      </w:pPr>
      <w:r w:rsidRPr="00C6624D">
        <w:rPr>
          <w:rFonts w:hint="cs"/>
          <w:cs/>
        </w:rPr>
        <w:t>เช่นกัน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ดังการเมียะอฺร็อจญของท่านศาสดา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))</w:t>
      </w:r>
    </w:p>
    <w:p w:rsidR="00804504" w:rsidRDefault="00804504" w:rsidP="00804504">
      <w:pPr>
        <w:pStyle w:val="libNormal"/>
        <w:ind w:firstLine="0"/>
        <w:rPr>
          <w:cs/>
        </w:rPr>
      </w:pPr>
    </w:p>
    <w:p w:rsidR="00804504" w:rsidRDefault="0080450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804504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เจ้าเคยได้ยินโองการหนึ่งของอัลลอฮฺ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ใช่ไหมว่า</w:t>
      </w:r>
    </w:p>
    <w:p w:rsidR="00A83676" w:rsidRPr="00C6624D" w:rsidRDefault="00A83676" w:rsidP="008045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บรรดามะลาอิกะฮฺ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วิญญาณบริสุทธิ์เหล่านั้นทะยานขึ้นเบื้องสูงสู่พระองค์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804504" w:rsidRPr="00C6624D">
        <w:rPr>
          <w:rFonts w:hint="cs"/>
          <w:cs/>
        </w:rPr>
        <w:t>มะอาริจญ์: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และโองการที่พระองค์ตรัสในเรื่องนบีอีซา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แต่ทว่า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อัลลอฮฺทรงยกเขาขึ้นไปสู่พระองค์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อัน</w:t>
      </w:r>
      <w:r w:rsidRPr="00C6624D">
        <w:rPr>
          <w:cs/>
        </w:rPr>
        <w:t>-</w:t>
      </w:r>
      <w:r w:rsidR="00804504" w:rsidRPr="00C6624D">
        <w:rPr>
          <w:rFonts w:hint="cs"/>
          <w:cs/>
        </w:rPr>
        <w:t>นิซาอ์: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158)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และพระองค์ทรงตรัสว่า</w:t>
      </w:r>
    </w:p>
    <w:p w:rsidR="00A83676" w:rsidRPr="00C6624D" w:rsidRDefault="00A83676" w:rsidP="0080450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ถ้อยคำที่ดีย่อมมุ่งขึ้นไปสู่เบื้องบนและการงานที่ดีงาม</w:t>
      </w:r>
      <w:r w:rsidRPr="00C6624D">
        <w:rPr>
          <w:cs/>
        </w:rPr>
        <w:t>(</w:t>
      </w:r>
      <w:r w:rsidRPr="00C6624D">
        <w:rPr>
          <w:rFonts w:hint="cs"/>
          <w:cs/>
        </w:rPr>
        <w:t>เหมาะสม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สมบูรณ์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เป็นตัวยกมันขึ้นไป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="00804504" w:rsidRPr="00C6624D">
        <w:rPr>
          <w:rFonts w:hint="cs"/>
          <w:cs/>
        </w:rPr>
        <w:t>ฟาฏิร: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10)(</w:t>
      </w:r>
      <w:r w:rsidRPr="00C6624D">
        <w:rPr>
          <w:rFonts w:hint="cs"/>
          <w:cs/>
        </w:rPr>
        <w:t>๑๙</w:t>
      </w:r>
      <w:r w:rsidRPr="00C6624D">
        <w:rPr>
          <w:cs/>
        </w:rPr>
        <w:t>)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คิศ็อล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๓๗๒</w:t>
      </w:r>
    </w:p>
    <w:p w:rsidR="00804504" w:rsidRPr="00C6624D" w:rsidRDefault="00804504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804504">
      <w:pPr>
        <w:pStyle w:val="Heading1"/>
        <w:rPr>
          <w:rFonts w:cs="Times New Roman"/>
          <w:lang w:bidi="ar-SA"/>
        </w:rPr>
      </w:pPr>
      <w:bookmarkStart w:id="110" w:name="_Toc411159497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110"/>
    </w:p>
    <w:p w:rsidR="00A83676" w:rsidRDefault="00A83676" w:rsidP="00804504">
      <w:pPr>
        <w:pStyle w:val="Heading2"/>
      </w:pPr>
      <w:bookmarkStart w:id="111" w:name="_Toc411159498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</w:t>
      </w:r>
      <w:bookmarkEnd w:id="111"/>
    </w:p>
    <w:p w:rsidR="00804504" w:rsidRPr="00804504" w:rsidRDefault="00804504" w:rsidP="00804504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มาลิก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ข้าพเจ้าเคยกล่าวกับท่านอิมามอฺะลิ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โปรดบอกข้าพเจ้าให้รู้ในบทบัญญัติศาสนาทั้งหมดด้วยเถิด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พูดด้วยสัจจะ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ตัดสินด้วยความยุติธรรม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และทำตามสัญญาให้ครบถ้วน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๒๐</w:t>
      </w:r>
      <w:r w:rsidRPr="00C6624D">
        <w:rPr>
          <w:cs/>
        </w:rPr>
        <w:t>)</w:t>
      </w:r>
    </w:p>
    <w:p w:rsidR="00804504" w:rsidRPr="00C6624D" w:rsidRDefault="00804504" w:rsidP="00804504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๒๐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คิศ็อล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๑๑๓</w:t>
      </w:r>
    </w:p>
    <w:p w:rsidR="00804504" w:rsidRDefault="00804504">
      <w:pPr>
        <w:rPr>
          <w:rFonts w:ascii="Angsana New" w:hAnsi="Angsana New"/>
          <w:sz w:val="32"/>
          <w:szCs w:val="32"/>
        </w:rPr>
      </w:pPr>
      <w:r>
        <w:br w:type="page"/>
      </w:r>
    </w:p>
    <w:p w:rsidR="00804504" w:rsidRPr="00C6624D" w:rsidRDefault="00804504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804504">
      <w:pPr>
        <w:pStyle w:val="Heading1"/>
        <w:rPr>
          <w:rFonts w:cs="Times New Roman"/>
          <w:lang w:bidi="ar-SA"/>
        </w:rPr>
      </w:pPr>
      <w:bookmarkStart w:id="112" w:name="_Toc411159499"/>
      <w:r w:rsidRPr="00C6624D">
        <w:rPr>
          <w:rFonts w:cs="Times New Roman" w:hint="eastAsia"/>
          <w:lang w:bidi="ar-SA"/>
        </w:rPr>
        <w:t>‘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’</w:t>
      </w:r>
      <w:bookmarkEnd w:id="112"/>
    </w:p>
    <w:p w:rsidR="00A83676" w:rsidRDefault="00A83676" w:rsidP="00804504">
      <w:pPr>
        <w:pStyle w:val="Heading1"/>
      </w:pPr>
      <w:bookmarkStart w:id="113" w:name="_Toc411159500"/>
      <w:r w:rsidRPr="00C6624D">
        <w:rPr>
          <w:rFonts w:hint="cs"/>
          <w:cs/>
        </w:rPr>
        <w:t>รวมบทดุอฺาอ์ของอิมามซัจญาด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13"/>
    </w:p>
    <w:p w:rsidR="00804504" w:rsidRPr="00804504" w:rsidRDefault="00804504" w:rsidP="00804504">
      <w:pPr>
        <w:pStyle w:val="libNormal"/>
      </w:pPr>
    </w:p>
    <w:p w:rsidR="00804504" w:rsidRDefault="00A83676" w:rsidP="00A83676">
      <w:pPr>
        <w:pStyle w:val="libNormal"/>
      </w:pPr>
      <w:r w:rsidRPr="00C6624D">
        <w:rPr>
          <w:rFonts w:hint="cs"/>
          <w:cs/>
        </w:rPr>
        <w:t>บทดุอาอ์ของท่านอิมามซัจญาด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ที่อยู่ในรูปของหนังสือ</w:t>
      </w:r>
      <w:r w:rsidRPr="00C6624D">
        <w:rPr>
          <w:cs/>
        </w:rPr>
        <w:t xml:space="preserve"> </w:t>
      </w:r>
    </w:p>
    <w:p w:rsidR="00A83676" w:rsidRPr="00C6624D" w:rsidRDefault="00A83676" w:rsidP="00804504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8045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เป็นต้นแบบของวิชาความรู้และจริยธรรม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เป็นหนังสือที่ให้คุณค่าอย่างสูงทางด้านกฎเกณฑ์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คำตักเตือนในด้านต่างๆ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ความรู้ในด้านหลักเอกภาพ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และความเข้าใจในพระผู้เป็นเจ้าอย่างดีเป็นพิเศษ</w:t>
      </w:r>
    </w:p>
    <w:p w:rsidR="00804504" w:rsidRDefault="00A83676" w:rsidP="00804504">
      <w:pPr>
        <w:pStyle w:val="libNormal"/>
      </w:pPr>
      <w:r w:rsidRPr="00C6624D">
        <w:rPr>
          <w:rFonts w:hint="cs"/>
          <w:cs/>
        </w:rPr>
        <w:t>อีกด้วยเป็นศูนย์รวมแห่งคติธรรม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ข้อเตือนใจ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และสอนมารยาทที่ยิ่งใหญ่อย่างชนิดที่ไม่มีหนังสือเล่มใดเทียบได้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</w:t>
      </w:r>
    </w:p>
    <w:p w:rsidR="00A83676" w:rsidRPr="00C6624D" w:rsidRDefault="00A83676" w:rsidP="00804504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นะฮฺญุล</w:t>
      </w:r>
      <w:r w:rsidRPr="00C6624D">
        <w:rPr>
          <w:cs/>
        </w:rPr>
        <w:t>-</w:t>
      </w:r>
      <w:r w:rsidRPr="00C6624D">
        <w:rPr>
          <w:rFonts w:hint="cs"/>
          <w:cs/>
        </w:rPr>
        <w:t>บะลาเฆาะฮฺและตำราฮะดีษทั้งหลาย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ในแง่ของต้นตำรับแห่งความดีงาม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และความถูกต้อง</w:t>
      </w:r>
    </w:p>
    <w:p w:rsidR="00A83676" w:rsidRDefault="00A83676" w:rsidP="00804504">
      <w:pPr>
        <w:pStyle w:val="libNormal"/>
      </w:pPr>
      <w:r w:rsidRPr="00C6624D">
        <w:rPr>
          <w:rFonts w:hint="cs"/>
          <w:cs/>
        </w:rPr>
        <w:t>การกล่าวถึงหนังสือเล่มนี้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ถึงแม้จะให้การยกย่องอย่างสูงแล้วแต่ก็ยังนับว่าน้อยไปจากความเป็นจริงของมัน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บางครั้งจึงมีคนกล่าวยกย่องว่าเป็น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804504" w:rsidRPr="00C6624D">
        <w:rPr>
          <w:rFonts w:hint="cs"/>
          <w:cs/>
        </w:rPr>
        <w:t xml:space="preserve">ซ์ะบูรแห่งวงศ์วานของมุฮัมมัด </w:t>
      </w:r>
      <w:r w:rsidR="00804504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="00804504" w:rsidRPr="00C6624D">
        <w:rPr>
          <w:rFonts w:cs="Times New Roman"/>
          <w:lang w:bidi="ar-SA"/>
        </w:rPr>
        <w:t>”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804504" w:rsidRPr="00C6624D" w:rsidRDefault="00804504" w:rsidP="00804504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>
        <w:rPr>
          <w:rFonts w:hint="cs"/>
          <w:cs/>
        </w:rPr>
        <w:t>ซ</w:t>
      </w:r>
      <w:r w:rsidRPr="00C6624D">
        <w:rPr>
          <w:rFonts w:hint="cs"/>
          <w:cs/>
        </w:rPr>
        <w:t>ะบูร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 xml:space="preserve">หมายถึงคัมภีร์เล่มหนึ่งที่ถูกประทานมายังศาสดาดาวูด 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804504" w:rsidRPr="00C6624D" w:rsidRDefault="00804504" w:rsidP="00804504">
      <w:pPr>
        <w:pStyle w:val="libNormal"/>
        <w:rPr>
          <w:rFonts w:cs="Times New Roman"/>
        </w:rPr>
      </w:pPr>
    </w:p>
    <w:p w:rsidR="00A83676" w:rsidRDefault="00A83676" w:rsidP="00804504">
      <w:pPr>
        <w:pStyle w:val="libNormal"/>
      </w:pPr>
      <w:r w:rsidRPr="00C6624D">
        <w:rPr>
          <w:rFonts w:hint="cs"/>
          <w:cs/>
        </w:rPr>
        <w:t>เป็นมูลฐานแห่งวิชาการด้านหลักเอกภาพของพระผู้เป็นเจ้า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เป็นแบบแผนของความชำนาญทางภาษา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และที่สุดแห่งโวหารอันลึกซึ้ง</w:t>
      </w:r>
    </w:p>
    <w:p w:rsidR="00804504" w:rsidRDefault="00804504" w:rsidP="00804504">
      <w:pPr>
        <w:pStyle w:val="libNormal"/>
      </w:pPr>
    </w:p>
    <w:p w:rsidR="00804504" w:rsidRDefault="00804504" w:rsidP="00804504">
      <w:pPr>
        <w:pStyle w:val="libNormal"/>
      </w:pPr>
    </w:p>
    <w:p w:rsidR="00804504" w:rsidRDefault="0080450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04504" w:rsidRPr="00C6624D" w:rsidRDefault="00804504" w:rsidP="00804504">
      <w:pPr>
        <w:pStyle w:val="libNormal"/>
        <w:rPr>
          <w:rFonts w:cs="Times New Roman"/>
          <w:lang w:bidi="ar-SA"/>
        </w:rPr>
      </w:pPr>
    </w:p>
    <w:p w:rsidR="00804504" w:rsidRDefault="00A83676" w:rsidP="00804504">
      <w:pPr>
        <w:pStyle w:val="libNormal"/>
      </w:pPr>
      <w:r w:rsidRPr="00C6624D">
        <w:rPr>
          <w:rFonts w:hint="cs"/>
          <w:cs/>
        </w:rPr>
        <w:t>ท่าน</w:t>
      </w:r>
      <w:r w:rsidR="00804504">
        <w:rPr>
          <w:rFonts w:hint="cs"/>
          <w:cs/>
        </w:rPr>
        <w:t>ชั</w:t>
      </w:r>
      <w:r w:rsidRPr="00C6624D">
        <w:rPr>
          <w:rFonts w:hint="cs"/>
          <w:cs/>
        </w:rPr>
        <w:t>ยคฺ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804504">
        <w:rPr>
          <w:rFonts w:hint="cs"/>
          <w:cs/>
        </w:rPr>
        <w:t>มัจญลิซี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ข้าพเจ้าได้กล่าวถึงหนังสือ</w:t>
      </w:r>
    </w:p>
    <w:p w:rsidR="00A83676" w:rsidRPr="00C6624D" w:rsidRDefault="00A83676" w:rsidP="00804504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ศ่อฮีฟะตุล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กามีละฮฺ</w:t>
      </w:r>
      <w:r w:rsidR="00804504" w:rsidRPr="00C6624D">
        <w:rPr>
          <w:rFonts w:cs="Times New Roman" w:hint="eastAsia"/>
          <w:lang w:bidi="ar-SA"/>
        </w:rPr>
        <w:t>”</w:t>
      </w:r>
      <w:r w:rsidR="00804504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อีกชื่อหนึ่งของอัศ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ศ่อฟะฮฺ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กับผู้ทรงคุณวุฒิระดับสูงคนหนึ่งในเมืองบัศเราะฮฺ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ท่านกล่าวว่า</w:t>
      </w:r>
    </w:p>
    <w:p w:rsidR="00A83676" w:rsidRDefault="00A83676" w:rsidP="00804504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จงรับเอาไปจากข้าพเจ้าเถิด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ข้าพเจ้าจะเขียนให้พวกท่าน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ว่าแล้วเขาก็จับปากกามาเคาะที่ศีรษะ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แต่ไม่ทันไรเขาก็เสียชีวิตไปเสียก่อน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804504" w:rsidRPr="00C6624D" w:rsidRDefault="00804504" w:rsidP="00804504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</w:t>
      </w:r>
    </w:p>
    <w:p w:rsidR="00804504" w:rsidRPr="00C6624D" w:rsidRDefault="00804504" w:rsidP="00804504">
      <w:pPr>
        <w:pStyle w:val="libNormal"/>
        <w:rPr>
          <w:rFonts w:cs="Times New Roman"/>
        </w:rPr>
      </w:pPr>
    </w:p>
    <w:p w:rsidR="00A83676" w:rsidRDefault="00A83676" w:rsidP="00804504">
      <w:pPr>
        <w:pStyle w:val="libNormal"/>
      </w:pPr>
      <w:r w:rsidRPr="00C6624D">
        <w:rPr>
          <w:rFonts w:hint="cs"/>
          <w:cs/>
        </w:rPr>
        <w:t>บรรดาอะฮฺลุลบัยตฺ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และพรรคพวกของท่านเหล่านั้นให้ความสำคัญกับหนังสือ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804504">
        <w:rPr>
          <w:rFonts w:hint="cs"/>
          <w:cs/>
        </w:rPr>
        <w:t xml:space="preserve"> </w:t>
      </w:r>
      <w:r w:rsidRPr="00C6624D">
        <w:rPr>
          <w:rFonts w:hint="cs"/>
          <w:cs/>
        </w:rPr>
        <w:t>จึงต่างพากันถ่ายทอด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โดยผู้ทำหน้าที่สายสืบเป็นจำนวนมากจน</w:t>
      </w:r>
      <w:r w:rsidR="00804504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ท่านอัล</w:t>
      </w:r>
      <w:r w:rsidRPr="00C6624D">
        <w:rPr>
          <w:cs/>
        </w:rPr>
        <w:t>-</w:t>
      </w:r>
      <w:r w:rsidR="00804504" w:rsidRPr="00C6624D">
        <w:rPr>
          <w:rFonts w:hint="cs"/>
          <w:cs/>
        </w:rPr>
        <w:t>มัจญ</w:t>
      </w:r>
      <w:r w:rsidR="00804504">
        <w:rPr>
          <w:rFonts w:hint="cs"/>
          <w:cs/>
        </w:rPr>
        <w:t>์</w:t>
      </w:r>
      <w:r w:rsidR="00804504" w:rsidRPr="00C6624D">
        <w:rPr>
          <w:rFonts w:hint="cs"/>
          <w:cs/>
        </w:rPr>
        <w:t xml:space="preserve">ลิซี </w:t>
      </w:r>
      <w:r w:rsidR="00804504"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</w:t>
      </w:r>
      <w:r w:rsidR="00804504">
        <w:rPr>
          <w:rFonts w:hint="cs"/>
          <w:cs/>
        </w:rPr>
        <w:t>ท่านมีหนังสือนี้จากสายรายงาน</w:t>
      </w:r>
      <w:r w:rsidRPr="00C6624D">
        <w:rPr>
          <w:rFonts w:hint="cs"/>
          <w:cs/>
        </w:rPr>
        <w:t>ต่าง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="00804504" w:rsidRPr="00C6624D">
        <w:rPr>
          <w:rFonts w:hint="cs"/>
          <w:cs/>
        </w:rPr>
        <w:t xml:space="preserve">จำนวนนับพัน </w:t>
      </w:r>
      <w:r w:rsidR="00804504" w:rsidRPr="00C6624D">
        <w:rPr>
          <w:cs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804504" w:rsidRDefault="00804504" w:rsidP="00804504">
      <w:pPr>
        <w:pStyle w:val="libNormal"/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จากบทนำหนังสือ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โดยท่านซัยยิดมุฮัมมัดอับ</w:t>
      </w:r>
      <w:r w:rsidRPr="00C6624D">
        <w:rPr>
          <w:cs/>
        </w:rPr>
        <w:t>-</w:t>
      </w:r>
      <w:r w:rsidRPr="00C6624D">
        <w:rPr>
          <w:rFonts w:hint="cs"/>
          <w:cs/>
        </w:rPr>
        <w:t>มิชกาฮฺ</w:t>
      </w:r>
    </w:p>
    <w:p w:rsidR="00804504" w:rsidRPr="00C6624D" w:rsidRDefault="00804504" w:rsidP="00804504">
      <w:pPr>
        <w:pStyle w:val="libNormal"/>
        <w:rPr>
          <w:rFonts w:cs="Times New Roman"/>
          <w:lang w:bidi="ar-SA"/>
        </w:rPr>
      </w:pPr>
    </w:p>
    <w:p w:rsidR="00A83676" w:rsidRDefault="00A83676" w:rsidP="00804504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บรรดานักปราชญ์ทั้งหลายต่างระดมกันทำหน้าพิทักษ์รักษา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ศึกษา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และอธิบายโดยคนเหล่านั้นได้ดำเนินการตรวจสอบหนังสือประวัติศาสตร์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ฮะดีษ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และบูรพาคดีของอิสลาม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เพื่อค้นคว้าหาบทดุอฺาอ์ของอิมาม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ท่านนี้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ว่าบทใดที่ยังไม่มีปรากฏอยู่ในหนังสือ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</w:p>
    <w:p w:rsidR="00804504" w:rsidRPr="00804504" w:rsidRDefault="00804504" w:rsidP="00804504">
      <w:pPr>
        <w:pStyle w:val="libNormal"/>
        <w:rPr>
          <w:rFonts w:cs="Cordia New"/>
          <w:szCs w:val="40"/>
        </w:rPr>
      </w:pPr>
    </w:p>
    <w:p w:rsidR="00804504" w:rsidRDefault="00A83676" w:rsidP="00804504">
      <w:pPr>
        <w:pStyle w:val="libNormal"/>
      </w:pPr>
      <w:r w:rsidRPr="00C6624D">
        <w:rPr>
          <w:rFonts w:hint="cs"/>
          <w:cs/>
        </w:rPr>
        <w:t>ต่อมาได้มีการรวบรวมหนังสือนี้ขึ้นเป็นครั้งที่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โดยท่านชัยคฺมุฮัมมัด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ฮุรรุลอามิลี</w:t>
      </w:r>
      <w:r w:rsidRPr="00C6624D">
        <w:rPr>
          <w:cs/>
        </w:rPr>
        <w:t xml:space="preserve"> </w:t>
      </w:r>
    </w:p>
    <w:p w:rsidR="00804504" w:rsidRDefault="00804504" w:rsidP="00804504">
      <w:pPr>
        <w:pStyle w:val="libNormal"/>
        <w:rPr>
          <w:cs/>
        </w:rPr>
      </w:pPr>
    </w:p>
    <w:p w:rsidR="00804504" w:rsidRDefault="0080450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80450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และในหนังสือเล่มนี้</w:t>
      </w:r>
      <w:r w:rsidRPr="00C6624D">
        <w:rPr>
          <w:cs/>
        </w:rPr>
        <w:t xml:space="preserve"> </w:t>
      </w:r>
      <w:r w:rsidR="00804504" w:rsidRPr="00C6624D">
        <w:rPr>
          <w:rFonts w:hint="cs"/>
          <w:cs/>
        </w:rPr>
        <w:t xml:space="preserve">ท่านได้สรุปบทดุอาอ์ของท่านอิมาม </w:t>
      </w:r>
      <w:r w:rsidR="00804504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804504" w:rsidRPr="00C6624D">
        <w:rPr>
          <w:rFonts w:hint="cs"/>
          <w:cs/>
        </w:rPr>
        <w:t>) ที่ยังไม่มีอยู่ในหนังสื</w:t>
      </w:r>
      <w:r w:rsidR="00804504" w:rsidRPr="00C6624D">
        <w:rPr>
          <w:cs/>
        </w:rPr>
        <w:t>อ</w:t>
      </w:r>
    </w:p>
    <w:p w:rsidR="006B2F76" w:rsidRDefault="00A83676" w:rsidP="006B2F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ซึ่งต่อมาท่านมิรซา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อิศฟะฮานี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ก็ได้ดำเนินการแก้ไขผลงานของท่านชัยคฺ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อามิลี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ท่านได้รวบรวม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="00804504">
        <w:rPr>
          <w:rFonts w:cs="Cordia New" w:hint="cs"/>
          <w:szCs w:val="40"/>
          <w:cs/>
        </w:rPr>
        <w:t>”</w:t>
      </w:r>
      <w:r w:rsidRPr="00C6624D">
        <w:rPr>
          <w:rFonts w:hint="cs"/>
          <w:cs/>
        </w:rPr>
        <w:t>ขึ้นเป็นครั้งที่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ต่อจากนั้นท่านชัยคฺ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นูรีก็ได้ดำเนินการแก้ไขในส่วนที่ท่านมิรซาอับดุลลอฮฺบกพร่องไป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โดยรวบรวมหนังสือ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ขึ้นเป็นครั้งที่๔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ต่อมาท่านซัยยิดมุฮฺซิน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อามีน</w:t>
      </w:r>
      <w:r w:rsidR="006B2F76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ขึ้นเป็นครั้งที่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และรวบรวมเป็นครั้งที่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บาเก็ร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6B2F76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ฮะซัน</w:t>
      </w:r>
    </w:p>
    <w:p w:rsidR="006B2F76" w:rsidRDefault="00A83676" w:rsidP="006B2F76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บีรญันดี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ต่อมาได้มีการรวบรวมเป็นครั้งที่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โดยท่านฮาดี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กาชิฟ</w:t>
      </w:r>
    </w:p>
    <w:p w:rsidR="006B2F76" w:rsidRDefault="00A83676" w:rsidP="006B2F76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ฆิฏออ์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และครั้งที่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โดยท่านมิรซา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มัรอะชี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หนังสือ</w:t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ฉบับนี้ได้รับการพิมพ์ครั้งแล้วครั้งเล่า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หากเราทำจิตใจของเราให้เที่ยงธรรม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แน่นอนที่สุดเราจะต้องถือว่าบทดุอฺาอ์ต่าง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ๆเหล่านี้ก็คือ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การยอมโดยสิ้นเชิงต่อพระผู้มีความประเสริฐสุด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เป็นการก้าวไปสู่เกียรติยศ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เป็นแนวทางอันเที่ยวตรงแก่วิถีชีวิตโดยทั่วไปของเรา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และแน่นอนเราจะได้พบกับความผาสุกในชีวิจทางโลก</w:t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และปรภพ</w:t>
      </w:r>
    </w:p>
    <w:p w:rsidR="006B2F76" w:rsidRDefault="00A83676" w:rsidP="00A83676">
      <w:pPr>
        <w:pStyle w:val="libNormal"/>
      </w:pPr>
      <w:r w:rsidRPr="00C6624D">
        <w:rPr>
          <w:rFonts w:hint="cs"/>
          <w:cs/>
        </w:rPr>
        <w:t>ในบทนี้เราจะกล่าวถึงบทดุอฺาอ์บทสั้น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ที่เราคัดมาจากหนังสือ</w:t>
      </w:r>
      <w:r w:rsidRPr="00C6624D">
        <w:rPr>
          <w:cs/>
        </w:rPr>
        <w:t xml:space="preserve"> </w:t>
      </w:r>
    </w:p>
    <w:p w:rsidR="006B2F76" w:rsidRDefault="00A83676" w:rsidP="006B2F76">
      <w:pPr>
        <w:pStyle w:val="libNormal"/>
      </w:pP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และจากที่อื่น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="006B2F76">
        <w:rPr>
          <w:rFonts w:hint="cs"/>
          <w:cs/>
        </w:rPr>
        <w:t>ของท่านอิมามอะลี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</w:p>
    <w:p w:rsidR="006B2F76" w:rsidRDefault="00A83676" w:rsidP="006B2F76">
      <w:pPr>
        <w:pStyle w:val="libNormal"/>
        <w:ind w:firstLine="0"/>
      </w:pP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ดังต่อไปนี้</w:t>
      </w:r>
    </w:p>
    <w:p w:rsidR="006B2F76" w:rsidRDefault="006B2F76" w:rsidP="006B2F76">
      <w:pPr>
        <w:pStyle w:val="libNormal"/>
        <w:ind w:firstLine="0"/>
      </w:pPr>
    </w:p>
    <w:p w:rsidR="006B2F76" w:rsidRDefault="006B2F76" w:rsidP="006B2F76">
      <w:pPr>
        <w:pStyle w:val="libNormal"/>
        <w:ind w:firstLine="0"/>
      </w:pPr>
    </w:p>
    <w:p w:rsidR="006B2F76" w:rsidRDefault="006B2F76" w:rsidP="006B2F76">
      <w:pPr>
        <w:pStyle w:val="libNormal"/>
        <w:ind w:firstLine="0"/>
        <w:rPr>
          <w:cs/>
        </w:rPr>
      </w:pP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</w:p>
    <w:p w:rsidR="00A83676" w:rsidRPr="00C6624D" w:rsidRDefault="00A83676" w:rsidP="006B2F76">
      <w:pPr>
        <w:pStyle w:val="Heading1"/>
        <w:rPr>
          <w:rFonts w:cs="Times New Roman"/>
          <w:lang w:bidi="ar-SA"/>
        </w:rPr>
      </w:pPr>
      <w:bookmarkStart w:id="114" w:name="_Toc411159501"/>
      <w:r w:rsidRPr="00C6624D">
        <w:rPr>
          <w:rFonts w:hint="cs"/>
          <w:cs/>
        </w:rPr>
        <w:t>ดุอฺาอ์</w:t>
      </w:r>
      <w:bookmarkEnd w:id="114"/>
    </w:p>
    <w:p w:rsidR="00A83676" w:rsidRDefault="00A83676" w:rsidP="006B2F76">
      <w:pPr>
        <w:pStyle w:val="Heading1"/>
      </w:pPr>
      <w:bookmarkStart w:id="115" w:name="_Toc411159502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115"/>
    </w:p>
    <w:p w:rsidR="006B2F76" w:rsidRPr="006B2F76" w:rsidRDefault="006B2F76" w:rsidP="006B2F76">
      <w:pPr>
        <w:pStyle w:val="libNormal"/>
      </w:pP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บทดุอฺาอ์ที่ท่านฮัมมาด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บินฮะบีบ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กูฟี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ได้ยินท่านอิมาม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อ่านที่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บีดาอ์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hint="cs"/>
          <w:cs/>
        </w:rPr>
        <w:t>ตรงเส้นทางระหว่างมักกะฮฺกับมะดีนะฮฺ</w:t>
      </w:r>
      <w:r w:rsidRPr="00C6624D">
        <w:rPr>
          <w:cs/>
        </w:rPr>
        <w:t xml:space="preserve"> </w:t>
      </w:r>
      <w:r w:rsidR="006B2F76" w:rsidRPr="00C6624D">
        <w:rPr>
          <w:rFonts w:hint="cs"/>
          <w:cs/>
        </w:rPr>
        <w:t>มีดังนี้: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บรรดาคนหลงผิดทั้งหลายต่างหมายมุ่งหาพระองค์ซึ่งพวกเขาจะประสบกับพระองค์ในฐานะผู้ได้รับการชี้นำ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บรรดาคนยำเกรงทั้งหลายต่างนอบน้อมยังพระองค์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แล้วพวกเขาจะพบพระองค์ในฐานะผู้มีสติปัญญา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บรรดาคนที่หวนกลับต่างเข้าหาพระองค์ซึ่งพวกเขาจะพบพระองค์ได้ในฐานะผู้มีความมุ่งหวัง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เมื่อไรกันที่ร่างกายเขาจะหยุดพักจากการทุ่มเทเพื่อสิ่งอื่นนอกจากพระองค์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เมื่อไรกันเขาถึงจะพอใจในการแสวงหาสิ่งอื่น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นอกจากพระองค์ที่พระองค์ทรงสร้างสรรค์มันขึ้นมา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ข้าแต่พระผู้เป็นเจ้าบัดนี้ความมืดมิดแผ่กระจายออกไปหมดแล้ว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แต่หัวใจของ</w:t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ข้าฯยังไม่บรรลุถึงความสำเร็จในการอ้อนวอนต่อพระองค์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ขอได้ทรงประทานพรแด่มุฮัมมัดและวงศ์วานของท่าน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และทรงโปรดอำนวยให้ข้าฯได้มีสิทธิในกิจการของโลกทั้งสองด้วยเถิด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ข้าแต่พระผู้ทรงเมตตาเหนือกว่าผู้เมตตาใดๆ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6B2F76" w:rsidRDefault="00A83676" w:rsidP="00A83676">
      <w:pPr>
        <w:pStyle w:val="libNormal"/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๒๔๕</w:t>
      </w:r>
    </w:p>
    <w:p w:rsidR="006B2F76" w:rsidRDefault="006B2F76" w:rsidP="00A83676">
      <w:pPr>
        <w:pStyle w:val="libNormal"/>
      </w:pPr>
    </w:p>
    <w:p w:rsidR="006B2F76" w:rsidRDefault="006B2F76" w:rsidP="00A83676">
      <w:pPr>
        <w:pStyle w:val="libNormal"/>
      </w:pPr>
    </w:p>
    <w:p w:rsidR="006B2F76" w:rsidRDefault="006B2F76" w:rsidP="00A83676">
      <w:pPr>
        <w:pStyle w:val="libNormal"/>
      </w:pPr>
    </w:p>
    <w:p w:rsidR="006B2F76" w:rsidRDefault="006B2F76" w:rsidP="00A83676">
      <w:pPr>
        <w:pStyle w:val="libNormal"/>
        <w:rPr>
          <w:cs/>
        </w:rPr>
      </w:pP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B2F76">
      <w:pPr>
        <w:pStyle w:val="Heading1"/>
        <w:rPr>
          <w:rFonts w:cs="Times New Roman"/>
          <w:lang w:bidi="ar-SA"/>
        </w:rPr>
      </w:pPr>
      <w:bookmarkStart w:id="116" w:name="_Toc411159503"/>
      <w:r w:rsidRPr="00C6624D">
        <w:rPr>
          <w:rFonts w:hint="cs"/>
          <w:cs/>
        </w:rPr>
        <w:t>ดุอฺาอ์</w:t>
      </w:r>
      <w:bookmarkEnd w:id="116"/>
    </w:p>
    <w:p w:rsidR="00A83676" w:rsidRDefault="00A83676" w:rsidP="006B2F76">
      <w:pPr>
        <w:pStyle w:val="Heading1"/>
      </w:pPr>
      <w:bookmarkStart w:id="117" w:name="_Toc411159504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117"/>
    </w:p>
    <w:p w:rsidR="006B2F76" w:rsidRPr="006B2F76" w:rsidRDefault="006B2F76" w:rsidP="006B2F76">
      <w:pPr>
        <w:pStyle w:val="libNormal"/>
      </w:pPr>
    </w:p>
    <w:p w:rsidR="006B2F76" w:rsidRDefault="00A83676" w:rsidP="006B2F76">
      <w:pPr>
        <w:pStyle w:val="libNormal"/>
      </w:pPr>
      <w:r w:rsidRPr="00C6624D">
        <w:rPr>
          <w:rFonts w:hint="cs"/>
          <w:cs/>
        </w:rPr>
        <w:t>เป็นบทดุอฺาอ์ที่ท่านอิมามซัจญาด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ได้สอนบุตรของท่าน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ซึ่งท่านอะบูฮัมซ์ะฮฺ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ษุมาลี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ได้พูดกับบุตรชายว่า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ลูกเอ๋ย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หากภัยพิบัติใด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ของโลกนี้มาประสบแก่เจ้า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หรือพวกเจ้าต้องตกที่นั่งลำบากก็ให้คนใดคนหนึ่งในหมู่พวกเจ้า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ทำน้ำวุฏอฺเพื่อนมาซและให้เขานมาซ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ร่อกะอัต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เมื่อนมาซ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เสร็จแล้วก็ให้เขากล่าวว่า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ผู้ทรงเป็นที่พึ่งของคนมีความทุกข์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ผู้ทรงได้ยินเสียงกระซิบทั้งปวง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ผู้ทรงบำบัดรักษาเภทภัยทั้งหลาย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ผู้ทรงรอบรู้ในสิ่งที่เร้นลับทั้งหลาย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ผู้แก้ไขเหตุการณ์ใด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ตามที่ทรงประสงค์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ผู้เป็นที่วิงวอนของบูชา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ข้อแต่พระองค์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ผู้ทรงคัดเลือกมุฮัมมัด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ผู้ทรงเป็นสหายของอิบรอฮีม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ข้าฯขอวิงวอนต่อพระองค์ในฐานะผู้ประสบความทุกข์โศกมหันต์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ข้าฯอ่อนแอจนเกินกำลัง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หนทางแก้ของข้าฯมีน้อยนัก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ข้าฯขอวิงวอนในฐานะคนที่จมอยู่กับความยากแค้นอันลี้ลับ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ซึ่งไม่มีใครช่วยแก้ไขสภาพความเป็นอยู่นี้ได้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นอกจากพระองค์</w:t>
      </w:r>
    </w:p>
    <w:p w:rsidR="006B2F76" w:rsidRDefault="00A83676" w:rsidP="00A83676">
      <w:pPr>
        <w:pStyle w:val="libNormal"/>
        <w:rPr>
          <w:cs/>
        </w:rPr>
      </w:pPr>
      <w:r w:rsidRPr="00C6624D">
        <w:rPr>
          <w:rFonts w:hint="cs"/>
          <w:cs/>
        </w:rPr>
        <w:t>ข้าแต่พระองค์ผู้ทรงเมตตาที่เหนือกว่าผู้เมตตาใดๆ</w:t>
      </w: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มหาบริสุทธิ์ยิ่งแด่พระองค์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แท้จริงข้าฯคือ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ผู้มีความผิด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="006B2F76">
        <w:rPr>
          <w:rFonts w:hint="cs"/>
          <w:cs/>
        </w:rPr>
        <w:t>ผู้ใดที่อ่านดุอฺาอ์</w:t>
      </w:r>
      <w:r w:rsidRPr="00C6624D">
        <w:rPr>
          <w:rFonts w:hint="cs"/>
          <w:cs/>
        </w:rPr>
        <w:t>บทนี้แล้ว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ไม่ว่าเขาจะประสบกับทุกข์เภทภัยใดๆ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ก็จะได้รับการปลดเปลื้องทั้งสิ้น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A83676" w:rsidRDefault="00A83676" w:rsidP="00A83676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๕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ฟุศูลุล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มุฮิมมะฮฺ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๑๙๒</w:t>
      </w:r>
    </w:p>
    <w:p w:rsidR="006B2F76" w:rsidRPr="00C6624D" w:rsidRDefault="006B2F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B2F76">
      <w:pPr>
        <w:pStyle w:val="Heading1"/>
        <w:rPr>
          <w:rFonts w:cs="Times New Roman"/>
          <w:lang w:bidi="ar-SA"/>
        </w:rPr>
      </w:pPr>
      <w:bookmarkStart w:id="118" w:name="_Toc411159505"/>
      <w:r w:rsidRPr="00C6624D">
        <w:rPr>
          <w:rFonts w:hint="cs"/>
          <w:cs/>
        </w:rPr>
        <w:t>ดุอฺาอ์</w:t>
      </w:r>
      <w:bookmarkEnd w:id="118"/>
    </w:p>
    <w:p w:rsidR="006B2F76" w:rsidRPr="006B2F76" w:rsidRDefault="00A83676" w:rsidP="006B2F76">
      <w:pPr>
        <w:pStyle w:val="Heading1"/>
      </w:pPr>
      <w:bookmarkStart w:id="119" w:name="_Toc411159506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119"/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เป็นบทดุอฺาอ์ที่ท่านอิมามซัยนุลอฺาบิดีน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วิงวอนในตอนย่ำรุ่ง</w:t>
      </w:r>
    </w:p>
    <w:p w:rsidR="006B2F76" w:rsidRDefault="00A83676" w:rsidP="006B2F76">
      <w:pPr>
        <w:pStyle w:val="libNormal"/>
      </w:pPr>
      <w:r w:rsidRPr="00C6624D">
        <w:rPr>
          <w:rFonts w:hint="cs"/>
          <w:cs/>
        </w:rPr>
        <w:t>ข้าแต่องค์พระผู้เป็นเจ้า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การวิงวอนขออภัยโทษของข้าฯนี้มีเฉพาะต่อพระองค์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ในขณะนี้ข้าฯเป็นคนที่ติดอยู่กับสิ่งที่พระองค์ห้าม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</w:t>
      </w:r>
    </w:p>
    <w:p w:rsidR="006B2F76" w:rsidRDefault="00A83676" w:rsidP="006B2F76">
      <w:pPr>
        <w:pStyle w:val="libNormal"/>
        <w:ind w:firstLine="0"/>
      </w:pPr>
      <w:r w:rsidRPr="00C6624D">
        <w:rPr>
          <w:rFonts w:hint="cs"/>
          <w:cs/>
        </w:rPr>
        <w:t>การขาดซึ่งความละอายและละเว้นการขออภัยทั้งที่รู้ดีว่า</w:t>
      </w:r>
      <w:r w:rsidRPr="00C6624D">
        <w:rPr>
          <w:cs/>
        </w:rPr>
        <w:t xml:space="preserve"> </w:t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ความเมตตาของพระองค์มีมหาศาล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อันเป็นการทำลายสิทธิของความหวัง</w:t>
      </w:r>
    </w:p>
    <w:p w:rsidR="006B2F76" w:rsidRDefault="00A83676" w:rsidP="006B2F76">
      <w:pPr>
        <w:pStyle w:val="libNormal"/>
        <w:ind w:firstLine="0"/>
      </w:pPr>
      <w:r w:rsidRPr="00C6624D">
        <w:rPr>
          <w:rFonts w:hint="cs"/>
          <w:cs/>
        </w:rPr>
        <w:t>ข้าแต่องค์พระผู้เป็นเจ้า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ถึงแม้ความบาปของข้าฯ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มั่นจะทำให้ข้าฯรู้สึกสิ้นหวังในการขอต่อพระองค์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แต่ข้าฯก็รู้ดีว่า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ความเมตตาต่อพระองค์นั้นแผ่ไพศาลจนข้าฯมั่นใจว่า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จะสามารถทำให้ข้าฯยำเกรงพระองค์ได้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ดังนั้นขอได้ทรงโปรดประทานพรแด่มุฮัมมัดและวงศ์วานของมุฮัมมัด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และทรงบันดาลให้ความหวังของข้าฯที่มีต่อพระองค์เป็นจริงขึ้น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และให้สิ่งที่ข้าฯหวาดกลัวจากพระองค์อยู่นั้นอย่าได้เป็นความจริงเลย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โดยความมีจิตสำนึกของข้าฯ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ที่มีความดีงามต่อพระองค์</w:t>
      </w:r>
      <w:r w:rsidR="006B2F76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ข้าแต่พระองค์ผู้ทรงเกรียงไกรเผื่อแผ่เหนือกว่าผู้ให้ความเผื่อแผ่ใด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6B2F76" w:rsidRPr="00C6624D" w:rsidRDefault="006B2F76" w:rsidP="006B2F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๖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ญันนะตุล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วากิยะฮฺ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ของดามาด</w:t>
      </w:r>
    </w:p>
    <w:p w:rsidR="006B2F76" w:rsidRDefault="006B2F76" w:rsidP="006B2F76">
      <w:pPr>
        <w:pStyle w:val="libNormal"/>
        <w:rPr>
          <w:cs/>
        </w:rPr>
      </w:pP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B2F76">
      <w:pPr>
        <w:pStyle w:val="Heading1"/>
        <w:rPr>
          <w:rFonts w:cs="Times New Roman"/>
          <w:lang w:bidi="ar-SA"/>
        </w:rPr>
      </w:pPr>
      <w:bookmarkStart w:id="120" w:name="_Toc411159507"/>
      <w:r w:rsidRPr="00C6624D">
        <w:rPr>
          <w:rFonts w:hint="cs"/>
          <w:cs/>
        </w:rPr>
        <w:t>ดุอฺาอ์</w:t>
      </w:r>
      <w:bookmarkEnd w:id="120"/>
    </w:p>
    <w:p w:rsidR="00A83676" w:rsidRDefault="00A83676" w:rsidP="006B2F76">
      <w:pPr>
        <w:pStyle w:val="Heading1"/>
      </w:pPr>
      <w:bookmarkStart w:id="121" w:name="_Toc411159508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121"/>
    </w:p>
    <w:p w:rsidR="006B2F76" w:rsidRPr="006B2F76" w:rsidRDefault="006B2F76" w:rsidP="006B2F76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เป็นบทดุอฺาอ์ของท่านอิมามอฺะลี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ที่มีใจความดังนี้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ข้าฯขอความคุ้มครองต่อพระองค์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กรณีที่สภาพอันเปิดเผยของข้าฯเป็นที่น่ายินดีในสายตาอันหื่นกระหาย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ในขณะที่สภาพอันซ่อนเร้นของข้าฯเป็นที่ชิงชัง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ถ้าข้าฯทำความชั่วก็ขอจากพระองค์ให้ข้าพระองค์ดีขึ้น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ถ้าข้าฯกลับตัวมุ่งสู่พระองค์</w:t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ก็ขอให้พระองค์หวนกลับมาหาข้าพระองค์</w:t>
      </w:r>
      <w:r w:rsidRPr="00C6624D">
        <w:rPr>
          <w:cs/>
        </w:rPr>
        <w:t>(</w:t>
      </w:r>
      <w:r w:rsidRPr="00C6624D">
        <w:rPr>
          <w:rFonts w:hint="cs"/>
          <w:cs/>
        </w:rPr>
        <w:t>๗</w:t>
      </w:r>
      <w:r w:rsidRPr="00C6624D">
        <w:rPr>
          <w:cs/>
        </w:rPr>
        <w:t>)</w:t>
      </w:r>
    </w:p>
    <w:p w:rsidR="00A83676" w:rsidRDefault="006B2F76" w:rsidP="00A83676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</w:t>
      </w:r>
      <w:r w:rsidR="00A83676" w:rsidRPr="00C6624D">
        <w:rPr>
          <w:rFonts w:hint="cs"/>
          <w:cs/>
        </w:rPr>
        <w:t>๗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ตัซฺกิเราะตุล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ค่อว๊าศ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๑๘๔</w:t>
      </w:r>
      <w:r w:rsidR="00A83676" w:rsidRPr="00C6624D">
        <w:rPr>
          <w:cs/>
        </w:rPr>
        <w:t xml:space="preserve">. </w:t>
      </w:r>
      <w:r w:rsidR="00A83676" w:rsidRPr="00C6624D">
        <w:rPr>
          <w:rFonts w:hint="cs"/>
          <w:cs/>
        </w:rPr>
        <w:t>และศิฟะตุศ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ศ็อฟวะฮฺ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๒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๓๓</w:t>
      </w:r>
      <w:r w:rsidR="00A83676" w:rsidRPr="00C6624D">
        <w:rPr>
          <w:cs/>
        </w:rPr>
        <w:t>.</w:t>
      </w:r>
    </w:p>
    <w:p w:rsidR="006B2F76" w:rsidRPr="00C6624D" w:rsidRDefault="006B2F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B2F76">
      <w:pPr>
        <w:pStyle w:val="Heading1"/>
        <w:rPr>
          <w:rFonts w:cs="Times New Roman"/>
          <w:lang w:bidi="ar-SA"/>
        </w:rPr>
      </w:pPr>
      <w:bookmarkStart w:id="122" w:name="_Toc411159509"/>
      <w:r w:rsidRPr="00C6624D">
        <w:rPr>
          <w:rFonts w:hint="cs"/>
          <w:cs/>
        </w:rPr>
        <w:t>ดุอฺาอ์</w:t>
      </w:r>
      <w:bookmarkEnd w:id="122"/>
    </w:p>
    <w:p w:rsidR="006B2F76" w:rsidRPr="006B2F76" w:rsidRDefault="00A83676" w:rsidP="006B2F76">
      <w:pPr>
        <w:pStyle w:val="Heading1"/>
      </w:pPr>
      <w:bookmarkStart w:id="123" w:name="_Toc411159510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bookmarkEnd w:id="123"/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เป็นบทดุอฺาอ์หนึ่งของท่านอิมามซัจญาด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มีใจความดังนี้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ข้าฯเป็นใครกันที่พระองค์ถึงกับทรงโกรธกริ้วข้าฯ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6B2F76">
        <w:rPr>
          <w:rFonts w:hint="cs"/>
          <w:cs/>
        </w:rPr>
        <w:t xml:space="preserve"> </w:t>
      </w:r>
      <w:r w:rsidRPr="00C6624D">
        <w:rPr>
          <w:rFonts w:hint="cs"/>
          <w:cs/>
        </w:rPr>
        <w:t>ข้าฯขอวิงวอนต่อพระองค์ว่า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ได้โปรดให้มวลอาณาจักรของพระองค์เป็นเครื่องประดับแก่ความดีของข้าฯ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และอย่าให้มันเป็นความน่าชังจนก่อความชั่วให้แก่ข้า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อย่าให้ความมั่งคั่งของข้าฯบกพร่องจากของที่อยู่ใน</w:t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คลังของพระองค์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และอย่าให้สิ่งนั้นๆ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เพื่อความยากแค้นให้แก่ข้าพระองค์เลย</w:t>
      </w:r>
      <w:r w:rsidRPr="00C6624D">
        <w:rPr>
          <w:cs/>
        </w:rPr>
        <w:t>(</w:t>
      </w:r>
      <w:r w:rsidRPr="00C6624D">
        <w:rPr>
          <w:rFonts w:hint="cs"/>
          <w:cs/>
        </w:rPr>
        <w:t>๘</w:t>
      </w:r>
      <w:r w:rsidRPr="00C6624D">
        <w:rPr>
          <w:cs/>
        </w:rPr>
        <w:t>)</w:t>
      </w:r>
    </w:p>
    <w:p w:rsidR="006B2F76" w:rsidRDefault="00A83676" w:rsidP="00A83676">
      <w:pPr>
        <w:pStyle w:val="libNormal"/>
        <w:rPr>
          <w:cs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๘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๒๙</w:t>
      </w: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B2F76">
      <w:pPr>
        <w:pStyle w:val="Heading1"/>
        <w:rPr>
          <w:rFonts w:cs="Times New Roman"/>
          <w:lang w:bidi="ar-SA"/>
        </w:rPr>
      </w:pPr>
      <w:bookmarkStart w:id="124" w:name="_Toc411159511"/>
      <w:r w:rsidRPr="00C6624D">
        <w:rPr>
          <w:rFonts w:hint="cs"/>
          <w:cs/>
        </w:rPr>
        <w:t>ดุอฺาอ์</w:t>
      </w:r>
      <w:bookmarkEnd w:id="124"/>
    </w:p>
    <w:p w:rsidR="00A83676" w:rsidRDefault="00A83676" w:rsidP="006B2F76">
      <w:pPr>
        <w:pStyle w:val="Heading1"/>
      </w:pPr>
      <w:bookmarkStart w:id="125" w:name="_Toc411159512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bookmarkEnd w:id="125"/>
    </w:p>
    <w:p w:rsidR="006B2F76" w:rsidRPr="006B2F76" w:rsidRDefault="006B2F76" w:rsidP="006B2F76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ดุอฺาอ์ของอิมามซัยนุลอฺาบิดีน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บทนี้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กล่าวเมื่อบรรลุถึงความดีงามทั้งมวล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การรำลึกถึงพระองค์คือ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ความประเสริฐสุดสำหรับผู้รำลึก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การขอบคุณต่อพระองค์คือ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ชัยชนะสูงสุดของผู้ขอบคุณ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การเคารพเชื่อฟังพระองค์คือความปลอดภัยสูงสุดสำหรับผู้เคารพเชื่อฟัง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ขอได้โปรดประทานพรแด่มุฮัมมัดและวงศ์วานของมุฮัมมัด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ขอได้โปรดให้หัวใจของเรามีภาระอยู่กับการรำลึกถึงพระองคื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จนหมดเวลาครุ่นคิดถึงผู้อื่น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โปรดให้ลิ้นของเรา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มีภาระกับการขอบคุณพระองค์จนหมดเวลาจากการพูดกับคนอื่น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โปรดให้อวัยวะแห่งเรือนร่างของเรมีภาระกับเคารพเชื่อฟังพระองค์จนหมดเวลาในการเคารพเชื่อฟังผู้อื่น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แต่ถ้าหากทรงบันดาลให้เราหมดภาระ</w:t>
      </w:r>
      <w:r w:rsidR="006B2F76">
        <w:rPr>
          <w:rFonts w:hint="cs"/>
          <w:cs/>
        </w:rPr>
        <w:t xml:space="preserve"> </w:t>
      </w:r>
      <w:r w:rsidRPr="00C6624D">
        <w:rPr>
          <w:rFonts w:hint="cs"/>
          <w:cs/>
        </w:rPr>
        <w:t>ก็ขอให้การหมดภาระนั้นๆ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เป็นไปด้วยความปลอดภัย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อย่าให้มีโทษทัณฑ์ใด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รังควานเรา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และอย่าให้ความเดือดร้อนใด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แผ้วพานเรา</w:t>
      </w:r>
    </w:p>
    <w:p w:rsidR="006B2F76" w:rsidRDefault="00A83676" w:rsidP="00A83676">
      <w:pPr>
        <w:pStyle w:val="libNormal"/>
      </w:pPr>
      <w:r w:rsidRPr="00C6624D">
        <w:rPr>
          <w:rFonts w:hint="cs"/>
          <w:cs/>
        </w:rPr>
        <w:t>จนกระทั่งให้บัญชีที่บันทึกความชั่วคลาดแคล้วไปจากเรา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จนไม่มีการกล่าวถึงความชั่วใดๆ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ของเรา</w:t>
      </w:r>
    </w:p>
    <w:p w:rsidR="006B2F76" w:rsidRDefault="006B2F76" w:rsidP="00A83676">
      <w:pPr>
        <w:pStyle w:val="libNormal"/>
        <w:rPr>
          <w:cs/>
        </w:rPr>
      </w:pP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และให้เราได้รับบัญชีที่บันทึกความดีงานตามที่เราพอใจ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เพราะความดีงามต่าง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ๆของเราได้รับการ</w:t>
      </w:r>
      <w:r w:rsidR="006B2F76">
        <w:rPr>
          <w:rFonts w:hint="cs"/>
          <w:cs/>
        </w:rPr>
        <w:t>บันทึ</w:t>
      </w:r>
      <w:r w:rsidRPr="00C6624D">
        <w:rPr>
          <w:rFonts w:hint="cs"/>
          <w:cs/>
        </w:rPr>
        <w:t>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และในเมื่อชีวิตของเราผ่านพ้นไป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และอายุขัยของเราหมดสิ้นไปและเมื่อการเรียกร้องของพระองค์ที่เราหลีกเลี่ยงมิได้มาถึงยังเรา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ก็ได้โปรดประทานพรแด่มุฮัมมัดและวงศ์วานของมุฮัมมัด</w:t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และขอได้โปรดให้ตอนลงท้ายแห่งบัญชีบันทึกการงานของเราถูกระบุว่า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มีการให้อภัยโทษที่ถูกยอมรับ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และหลังจากนี้แล้ว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โปรดอย่าให้เราได้รับความบาปใดๆ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ที่ร่างกายของเราก่อขึ้น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และโปรดอย่าเปิดโปงความลับใดๆ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ที่พระองค์ทรงปกปิดไว้ให้เป็นที่ปรากฏแก่คนทั้งหลาย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ในวันที่เรื่องราว</w:t>
      </w:r>
    </w:p>
    <w:p w:rsidR="00A83676" w:rsidRDefault="00A83676" w:rsidP="006B2F76">
      <w:pPr>
        <w:pStyle w:val="libNormal"/>
        <w:ind w:firstLine="0"/>
      </w:pPr>
      <w:r w:rsidRPr="00C6624D">
        <w:rPr>
          <w:rFonts w:hint="cs"/>
          <w:cs/>
        </w:rPr>
        <w:t>ของบรรดาบ่าวทั้งหลายได้รับการเปิดเผย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แท้จริงพระองค์คือ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ผู้ทรงเมตตาอยู่เป็นนิจนิรันดร์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สำหรับผู้ที่เรียกร้องยังพระองค์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และทรงเป็นผู้ขานรับต่อคนที่อ้อนวอนต่อพระองค์</w:t>
      </w:r>
      <w:r w:rsidRPr="00C6624D">
        <w:rPr>
          <w:cs/>
        </w:rPr>
        <w:t>(</w:t>
      </w:r>
      <w:r w:rsidRPr="00C6624D">
        <w:rPr>
          <w:rFonts w:hint="cs"/>
          <w:cs/>
        </w:rPr>
        <w:t>๙</w:t>
      </w:r>
      <w:r w:rsidRPr="00C6624D">
        <w:rPr>
          <w:cs/>
        </w:rPr>
        <w:t>)</w:t>
      </w:r>
    </w:p>
    <w:p w:rsidR="006B2F76" w:rsidRPr="00C6624D" w:rsidRDefault="006B2F76" w:rsidP="006B2F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๙</w:t>
      </w:r>
      <w:r w:rsidRPr="00C6624D">
        <w:rPr>
          <w:cs/>
        </w:rPr>
        <w:t xml:space="preserve">)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๔๔</w:t>
      </w:r>
    </w:p>
    <w:p w:rsidR="006B2F76" w:rsidRPr="00C6624D" w:rsidRDefault="006B2F76" w:rsidP="006B2F76">
      <w:pPr>
        <w:pStyle w:val="libNormal"/>
        <w:ind w:firstLine="0"/>
        <w:rPr>
          <w:rFonts w:cs="Times New Roman"/>
        </w:rPr>
      </w:pPr>
    </w:p>
    <w:p w:rsidR="00A83676" w:rsidRPr="00C6624D" w:rsidRDefault="00A83676" w:rsidP="006B2F76">
      <w:pPr>
        <w:pStyle w:val="Heading1"/>
        <w:rPr>
          <w:rFonts w:cs="Times New Roman"/>
          <w:lang w:bidi="ar-SA"/>
        </w:rPr>
      </w:pPr>
      <w:bookmarkStart w:id="126" w:name="_Toc411159513"/>
      <w:r w:rsidRPr="00C6624D">
        <w:rPr>
          <w:rFonts w:hint="cs"/>
          <w:cs/>
        </w:rPr>
        <w:t>ดุอฺาอ์</w:t>
      </w:r>
      <w:bookmarkEnd w:id="126"/>
    </w:p>
    <w:p w:rsidR="00A83676" w:rsidRDefault="00A83676" w:rsidP="006B2F76">
      <w:pPr>
        <w:pStyle w:val="Heading1"/>
      </w:pPr>
      <w:bookmarkStart w:id="127" w:name="_Toc411159514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bookmarkEnd w:id="127"/>
    </w:p>
    <w:p w:rsidR="006B2F76" w:rsidRPr="00C6624D" w:rsidRDefault="006B2F76" w:rsidP="006B2F76">
      <w:pPr>
        <w:pStyle w:val="Heading1"/>
        <w:rPr>
          <w:rFonts w:cs="Times New Roman"/>
          <w:lang w:bidi="ar-SA"/>
        </w:rPr>
      </w:pP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ดุอฺาอ์ของอิมามที่</w:t>
      </w:r>
      <w:r w:rsidRPr="00C6624D">
        <w:rPr>
          <w:cs/>
        </w:rPr>
        <w:t xml:space="preserve"> </w:t>
      </w:r>
      <w:r w:rsidR="006B2F76">
        <w:rPr>
          <w:rFonts w:hint="cs"/>
          <w:cs/>
        </w:rPr>
        <w:t>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บทนี้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กล่าวเมื่อคลาดแคล้วจากสิ่งที่น่ากลัวหรือให้ได้รับสิ่งที่ต้องการโดยพลัน</w:t>
      </w:r>
    </w:p>
    <w:p w:rsidR="006B2F76" w:rsidRDefault="00A83676" w:rsidP="006B2F76">
      <w:pPr>
        <w:pStyle w:val="libNormal"/>
        <w:rPr>
          <w:cs/>
        </w:rPr>
      </w:pP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มวลการสรรเสริญเป็นของพระองค์</w:t>
      </w:r>
      <w:r w:rsidRPr="00C6624D">
        <w:rPr>
          <w:cs/>
        </w:rPr>
        <w:t xml:space="preserve"> </w:t>
      </w:r>
      <w:r w:rsidR="006B2F76">
        <w:rPr>
          <w:rFonts w:hint="cs"/>
          <w:cs/>
        </w:rPr>
        <w:t>ตามคุณงามความดีแห่งพระบัญชาของ</w:t>
      </w:r>
      <w:r w:rsidRPr="00C6624D">
        <w:rPr>
          <w:rFonts w:hint="cs"/>
          <w:cs/>
        </w:rPr>
        <w:t>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และโดยที่ทรงบันดาลให้เภทภัยของพระองค์คลาดแคล้วไปจากข้าฯ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ขอได้โปรดอย่าทำให้โชคของข้าฯ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อันได้มาจากความเมตตาของพระองค์ต้องมีอันเป็นเหตุให้การผ่อนผันของพระองค์พลาดไปเสียจากข้าฯ</w:t>
      </w: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Default="00A83676" w:rsidP="006B2F76">
      <w:pPr>
        <w:pStyle w:val="libNormal"/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แล้วข้าฯต้องเป็นคนโชคร้ายเพราะสิ่งที่ข้าฯรัก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ในขณะที่คนอื่นโชคดีมีสุข</w:t>
      </w:r>
      <w:r w:rsidR="006B2F76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เพราะสิ่งที่ข้าฯรังเกียจ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และถ้าหากให้ข้าฯใช้ชีวิตอยู่โดยได้รับการผ่อนผัน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ท่ามกลางเภทภัยอันไม่หยุดยั้ง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และท่ามกลางความหนักหน่วงอันไม่บรรเทาแล้วไซร้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ก็ขอได้นำสิ่งที่พระองค์ประวิงอยู่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มาให้ข้าฯเสียเถิดและโปรดประวิงสิ่งที่ข้าฯประสบอยู่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ออกไปจากข้าฯเสียเถิด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เพราะการรับโทษในโลกอันต้องสูญเสีย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ใช่ว่าจะมากมายแต่ประการใด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และการรับโทษในโลกอันถาวร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ใช่ว่าจะน้อยแต่ประการใด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และขอได้โปรดประทานพรแด่มุฮัมมัดและวงศ์วานของมุฮัมมัด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๑๐</w:t>
      </w:r>
      <w:r w:rsidRPr="00C6624D">
        <w:rPr>
          <w:cs/>
        </w:rPr>
        <w:t>)</w:t>
      </w:r>
    </w:p>
    <w:p w:rsidR="006B2F76" w:rsidRPr="00C6624D" w:rsidRDefault="006B2F76" w:rsidP="006B2F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(10) 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๖๕</w:t>
      </w:r>
    </w:p>
    <w:p w:rsidR="006B2F76" w:rsidRPr="00C6624D" w:rsidRDefault="006B2F76" w:rsidP="006B2F76">
      <w:pPr>
        <w:pStyle w:val="libNormal"/>
        <w:rPr>
          <w:rFonts w:cs="Times New Roman"/>
        </w:rPr>
      </w:pPr>
    </w:p>
    <w:p w:rsidR="00A83676" w:rsidRPr="00C6624D" w:rsidRDefault="00A83676" w:rsidP="006B2F76">
      <w:pPr>
        <w:pStyle w:val="Heading1"/>
        <w:rPr>
          <w:rFonts w:cs="Times New Roman"/>
          <w:lang w:bidi="ar-SA"/>
        </w:rPr>
      </w:pPr>
      <w:bookmarkStart w:id="128" w:name="_Toc411159515"/>
      <w:r w:rsidRPr="00C6624D">
        <w:rPr>
          <w:rFonts w:hint="cs"/>
          <w:cs/>
        </w:rPr>
        <w:t>ดุอฺาอ์</w:t>
      </w:r>
      <w:bookmarkEnd w:id="128"/>
    </w:p>
    <w:p w:rsidR="00A83676" w:rsidRDefault="00A83676" w:rsidP="006B2F76">
      <w:pPr>
        <w:pStyle w:val="Heading1"/>
      </w:pPr>
      <w:bookmarkStart w:id="129" w:name="_Toc411159516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</w:t>
      </w:r>
      <w:bookmarkEnd w:id="129"/>
    </w:p>
    <w:p w:rsidR="006B2F76" w:rsidRPr="00C6624D" w:rsidRDefault="006B2F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ดุอฺาอ์บทนี้ท่านอิมามซัจญาด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กล่าวเมื่อยามประสบความเดือนร้อนหรือความทุกข์ทรมา</w:t>
      </w:r>
      <w:r w:rsidR="006B2F76">
        <w:rPr>
          <w:rFonts w:hint="cs"/>
          <w:cs/>
        </w:rPr>
        <w:t>น</w:t>
      </w:r>
      <w:r w:rsidRPr="00C6624D">
        <w:rPr>
          <w:rFonts w:hint="cs"/>
          <w:cs/>
        </w:rPr>
        <w:t>ต่าง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เงื่อนงำแห่งความเดือนร้อนทั้งปวงล้วนคลี่คลายไปโดยสิทธิอำนาจของพระองค์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ความทุกข์ทรมานย่อมหมดสิ้นไปได้โดยการบันดาลของพระองค์</w:t>
      </w:r>
    </w:p>
    <w:p w:rsidR="006B2F76" w:rsidRDefault="00A83676" w:rsidP="006B2F76">
      <w:pPr>
        <w:pStyle w:val="libNormal"/>
        <w:rPr>
          <w:cs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อันทางออกเพื่อไปสู่หนทางรอดพ้นย่อมเป็นไปได้ด้วยการบันดาลจากพระองค์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ความยุ่งยากใดๆ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ล้วนสยบต่อเดชานุภาพของพระองค์ความเดือดร้อนใดๆ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ย่อมมีทางแก้ไขด้วยความอนุเคราะห์ของพระองค์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พระบัญชาทั้งปวงล้วนดำเนินไปโดยเดชาสามารถแห่งพระองค์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สรรพสิ่งทั้งปวงล้วนดำเนินไปตามเจตจำนงของพระองค์</w:t>
      </w: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6B2F76" w:rsidRDefault="00A83676" w:rsidP="006B2F76">
      <w:pPr>
        <w:pStyle w:val="libNormal"/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นั่นคือ</w:t>
      </w:r>
      <w:r w:rsidR="006B2F76">
        <w:rPr>
          <w:rFonts w:hint="cs"/>
          <w:cs/>
        </w:rPr>
        <w:t xml:space="preserve"> </w:t>
      </w:r>
      <w:r w:rsidRPr="00C6624D">
        <w:rPr>
          <w:rFonts w:hint="cs"/>
          <w:cs/>
        </w:rPr>
        <w:t>เจตจำนงของพระองค์ที่ไม่อาจมีใครตั้งข้อหาใดๆ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และเป็นไปโดยเจตนาของพระองค์ที่ไม่มีใครหยุดยั้งเอาชนะได้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พระองค์คือผู้ที่ได้รับการเรียกหาจากคนมีทุกข์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พระองค์คือผู้ทรงช่วยแก้ไขให้กับคนที่ได้รับการทรมาน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ไม่มีใครสกัดกั้นสิ่งใด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นอกจากโดยการสกัดกั้นของพระองค์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และไม่มีใครแก้ไขอะไรได้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นอกจากการแก้ไขของพระองค์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ข้าแต่พระผู้อภิบาล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บัดนี้ข้าฯต้องตกอยู่ในสภาพอันเต็มไปด้วยความทุกข์อันหนักหน่วง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ข้าฯต้องทรมารกับภาระอันหนักอึ้งที่ข้าฯเผชิญอยู่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ขอให้ทรงอนุเคราะห์ให้แก่ข้าฯ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โดยเดชาสามารถของพระองค์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และทรงโปรดมอบพลังให้แก่ข้าฯ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ด้วยอำนาจของพระองค์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เพราะไม่มีผู้ใดที่สามารถให้ความช่วยเหลือใด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ในกรณีที่พระองค์จะทรงให้ความช่วยเหลือ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ไม่มีใครสามารถขจัดออกไปได้ในกรณีที่พระองค์ทรงประสงค์จะประทานให้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ใครเปิดอะไรได้ในกรณีทีพระองค์ทรงปิดและไม่มีใครสามารถปิดได้ในกรณีที่พระองค์ทรงเป็ดและไม่มีใครให้ความสะดวกได้ในกรณีที่</w:t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พระองค์บันดาลให้เกิดอุปสรรคและไม่มีใครให้ความช่วยเหลือได้ในกรณีของบุคคลที่พระองค์ทรงบั่นทอนดังนั้นขอได้โปรดประทานพรแด่มุฮัมมัดและวงศ์วานของมุฮัมมัด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ข้าแต่พระผู้อภิบาล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ขอได้ทรงเปิดประตูแห่งความแคล้วคลาดของข้าฯ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ด้วยความกรุณาของพระองค์เถิด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และจงทำลายอำนาจแห่งความทุกข์ให้สลายไปจากข้าฯ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และโปรดมอบความปรารถนาดีตามสิ่งที่ข้าฯอุทรณ์มาให้ข้าฯด้วยเถิด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และโปรดบันดาลให้ข้าฯได้สิ้มรสแห่งความหวาน</w:t>
      </w:r>
      <w:r w:rsidR="006B2F76">
        <w:rPr>
          <w:rFonts w:hint="cs"/>
          <w:cs/>
        </w:rPr>
        <w:t>ชื่</w:t>
      </w:r>
      <w:r w:rsidRPr="00C6624D">
        <w:rPr>
          <w:rFonts w:hint="cs"/>
          <w:cs/>
        </w:rPr>
        <w:t>นของ</w:t>
      </w:r>
    </w:p>
    <w:p w:rsidR="006B2F76" w:rsidRDefault="00A83676" w:rsidP="006B2F76">
      <w:pPr>
        <w:pStyle w:val="libNormal"/>
        <w:ind w:firstLine="0"/>
      </w:pPr>
      <w:r w:rsidRPr="00C6624D">
        <w:rPr>
          <w:rFonts w:hint="cs"/>
          <w:cs/>
        </w:rPr>
        <w:t>การงานตามที่ข้าฯขอ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และขอได้ประทานความเมตตาของพระองค์ให้แก่ข้าฯ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รวมทั้งทางรอดพ้นอันสุขสบาย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และโปรดบันดาลให้ข้าฯได้รับทางออกและการมีชีวิตชีวาจากพระองค์</w:t>
      </w:r>
    </w:p>
    <w:p w:rsidR="006B2F76" w:rsidRDefault="006B2F76" w:rsidP="006B2F76">
      <w:pPr>
        <w:pStyle w:val="libNormal"/>
        <w:ind w:firstLine="0"/>
        <w:rPr>
          <w:cs/>
        </w:rPr>
      </w:pP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และอย่าให้ข้าฯทนทุกข์อยู่จนไม่มีเวลาทำหน้าที่ตามกฎข้อบังคับของพระองค์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และปฏิบัติงานตามกฎเกณฑ์ของพระองค์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ข้าแต่พระผู้อภิบาล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บัดนี้ข้าฯได้รับความลำบากอย่างแสนสาหัส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ภาระที่ข้าฯเผชิญอยู่สร้างความทุกข์ให้แก่ข้าฯอย่างเต็มเปี่ยม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พระองค์เท่านั้นที่สามารถแก้ไขปัญหาที่ข้าฯกำลังประสบอยู่ได้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ขอได้โปรดดำเนินการในเรื่องนี้ให้แก่ข้าฯด้วยเถิด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ถึงแม้จะไม่ได้รับการตอบสนองใดๆ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จากพระองค์ก็ตาม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ข้าแต่พระผู้ทรงเป็นเจ้าแห่งบัลลังก์อันยิ่งใหญ่</w:t>
      </w:r>
      <w:r w:rsidRPr="00C6624D">
        <w:rPr>
          <w:cs/>
        </w:rPr>
        <w:t>(</w:t>
      </w:r>
      <w:r w:rsidRPr="00C6624D">
        <w:rPr>
          <w:rFonts w:hint="cs"/>
          <w:cs/>
        </w:rPr>
        <w:t>๑๑</w:t>
      </w:r>
      <w:r w:rsidRPr="00C6624D">
        <w:rPr>
          <w:cs/>
        </w:rPr>
        <w:t>)</w:t>
      </w:r>
    </w:p>
    <w:p w:rsidR="006B2F76" w:rsidRPr="00C6624D" w:rsidRDefault="006B2F76" w:rsidP="006B2F7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(11) “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๓๘</w:t>
      </w:r>
    </w:p>
    <w:p w:rsidR="006B2F76" w:rsidRPr="00C6624D" w:rsidRDefault="006B2F76" w:rsidP="00A83676">
      <w:pPr>
        <w:pStyle w:val="libNormal"/>
        <w:rPr>
          <w:rFonts w:cs="Times New Roman"/>
        </w:rPr>
      </w:pPr>
    </w:p>
    <w:p w:rsidR="00A83676" w:rsidRPr="00C6624D" w:rsidRDefault="00A83676" w:rsidP="006B2F76">
      <w:pPr>
        <w:pStyle w:val="Heading1"/>
        <w:rPr>
          <w:rFonts w:cs="Times New Roman"/>
          <w:lang w:bidi="ar-SA"/>
        </w:rPr>
      </w:pPr>
      <w:bookmarkStart w:id="130" w:name="_Toc411159517"/>
      <w:r w:rsidRPr="00C6624D">
        <w:rPr>
          <w:rFonts w:hint="cs"/>
          <w:cs/>
        </w:rPr>
        <w:t>ดุอฺาอ์</w:t>
      </w:r>
      <w:bookmarkEnd w:id="130"/>
    </w:p>
    <w:p w:rsidR="00A83676" w:rsidRDefault="00A83676" w:rsidP="006B2F76">
      <w:pPr>
        <w:pStyle w:val="Heading1"/>
      </w:pPr>
      <w:bookmarkStart w:id="131" w:name="_Toc411159518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</w:t>
      </w:r>
      <w:bookmarkEnd w:id="131"/>
    </w:p>
    <w:p w:rsidR="006B2F76" w:rsidRPr="00C6624D" w:rsidRDefault="006B2F76" w:rsidP="006B2F76">
      <w:pPr>
        <w:pStyle w:val="Heading1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วิงวอนดังนี้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เมื่อยากที่ประสบความยากแค้นในการครองชีพ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พระองค์ทรงทดสอบเราในเรื่องการครองชีพว่า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จะมีความคิดที่ผิดพลาดหรือไม่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และทรงทดสอบในชีวิตแห่งโลกนี้ว่า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เราจะตั้งความหวังอย่างเลื่อนลอยหรือไม่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จนกระทั่งเราแสวงหาหาเครื่องยังชีพจากทางของผู้ที่อยู่ในฐานะต้องรับเครื่องยังชีพ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และเราต้องทุ่มเท</w:t>
      </w:r>
    </w:p>
    <w:p w:rsidR="00A83676" w:rsidRPr="00C6624D" w:rsidRDefault="00A83676" w:rsidP="006B2F76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ความหวังอย่างเดียวกับคนที่ใช้ชีวิตอย่างทุ่มเท</w:t>
      </w:r>
    </w:p>
    <w:p w:rsidR="006B2F76" w:rsidRDefault="00A83676" w:rsidP="006B2F76">
      <w:pPr>
        <w:pStyle w:val="libNormal"/>
      </w:pPr>
      <w:r w:rsidRPr="00C6624D">
        <w:rPr>
          <w:rFonts w:hint="cs"/>
          <w:cs/>
        </w:rPr>
        <w:t>ขอทรงโปรดประทานพรแด่มุฮัมมัดและวงศ์วานของมุฮัมมัด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และทรงประทานความเชื่อมั่นอย่างจริงใจให้แก่เรา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จนเรามีความสมบูรณ์พอสำหรับการตั้งความหวัง</w:t>
      </w:r>
      <w:r w:rsidRPr="00C6624D">
        <w:rPr>
          <w:cs/>
        </w:rPr>
        <w:t xml:space="preserve"> </w:t>
      </w:r>
    </w:p>
    <w:p w:rsidR="006B2F76" w:rsidRDefault="006B2F76" w:rsidP="006B2F76">
      <w:pPr>
        <w:pStyle w:val="libNormal"/>
        <w:rPr>
          <w:cs/>
        </w:rPr>
      </w:pPr>
    </w:p>
    <w:p w:rsidR="006B2F76" w:rsidRDefault="006B2F7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และโปรดบันดาลให้เราเข้าใจในความเชื่อถืออันจริงใจ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เพื่อเราจะได้รับการผ่อนผันให้แพ้จากความเดือนร้อน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และได้โปรดบันดาลให้เป็นไปตามสัญญาของพระองค์ที่สัญญาไว้ในพระบัญชาของพระองค์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และโปรดดำเนินไปตามคำสาบานของพระองค์ที่มีอยู่ในคัมภีร์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เพื่อเป็นการแก้ปัญหาความเดือนร้อนของเรา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เรื่องราวการครองชีพที่พระองค์ทรงให้การรับรองไว้และเพื่อเป็นการขจัดความยุ่งยากต่างๆ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ที่พระองค์ทรงรับรองในการช่วยเหลือไว้</w:t>
      </w:r>
    </w:p>
    <w:p w:rsidR="006B2F76" w:rsidRDefault="00A83676" w:rsidP="006B2F76">
      <w:pPr>
        <w:pStyle w:val="libNormal"/>
      </w:pPr>
      <w:r w:rsidRPr="00C6624D">
        <w:rPr>
          <w:rFonts w:hint="cs"/>
          <w:cs/>
        </w:rPr>
        <w:t>ข้าฯขอยืนยันว่า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พระคำของพระองค์ทรงสัจจะ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และขอสาบานว่า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คำสาบานของพระองค์ย่อมมีอันเป็นไปอย่างถูกต้องบริบูรณ์</w:t>
      </w:r>
      <w:r w:rsidRPr="00C6624D">
        <w:rPr>
          <w:cs/>
        </w:rPr>
        <w:t xml:space="preserve"> 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ดังโองการที่ว่า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และในฟากฟ้านั้น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คือเครื่องยังชีพ</w:t>
      </w:r>
      <w:r w:rsidRPr="00C6624D">
        <w:rPr>
          <w:cs/>
        </w:rPr>
        <w:t>(</w:t>
      </w:r>
      <w:r w:rsidRPr="00C6624D">
        <w:rPr>
          <w:rFonts w:hint="cs"/>
          <w:cs/>
        </w:rPr>
        <w:t>ริซกฺ</w:t>
      </w:r>
      <w:r w:rsidRPr="00C6624D">
        <w:rPr>
          <w:cs/>
        </w:rPr>
        <w:t>)</w:t>
      </w:r>
      <w:r w:rsidRPr="00C6624D">
        <w:rPr>
          <w:rFonts w:hint="cs"/>
          <w:cs/>
        </w:rPr>
        <w:t>ของสูเจ้า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พร้อมกับสิ่งที่สูเจ้าได้รับการสัญญาไว้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A83676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อัซฺ</w:t>
      </w:r>
      <w:r w:rsidRPr="00C6624D">
        <w:rPr>
          <w:cs/>
        </w:rPr>
        <w:t>-</w:t>
      </w:r>
      <w:r w:rsidR="006B2F76" w:rsidRPr="00C6624D">
        <w:rPr>
          <w:rFonts w:hint="cs"/>
          <w:cs/>
        </w:rPr>
        <w:t>ซฺาริยาต: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22)</w:t>
      </w:r>
    </w:p>
    <w:p w:rsidR="006B2F76" w:rsidRPr="006B2F76" w:rsidRDefault="006B2F76" w:rsidP="00A83676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จากนั้นทางมีโองการอีกว่า</w:t>
      </w:r>
    </w:p>
    <w:p w:rsidR="00A83676" w:rsidRPr="00C6624D" w:rsidRDefault="00A83676" w:rsidP="006B2F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ขอสาบานต่อพระผู้อภิบาลแห่งชั้นฟ้าทั้งหลายและแผ่นดินว่า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แน่นอนยิ่ง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สิ่งนี้</w:t>
      </w:r>
      <w:r w:rsidRPr="00C6624D">
        <w:rPr>
          <w:cs/>
        </w:rPr>
        <w:t>(</w:t>
      </w:r>
      <w:r w:rsidRPr="00C6624D">
        <w:rPr>
          <w:rFonts w:hint="cs"/>
          <w:cs/>
        </w:rPr>
        <w:t>สัญญาที่จะให้ปัจจัยยังชีพ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เป็นสัจธรรมอย่างหนึ่งเหมือนกับที่สูเจ้าพูดกันไว้</w:t>
      </w:r>
      <w:r w:rsidRPr="00C6624D">
        <w:rPr>
          <w:rFonts w:cs="Times New Roman" w:hint="eastAsia"/>
          <w:lang w:bidi="ar-SA"/>
        </w:rPr>
        <w:t>”</w:t>
      </w:r>
    </w:p>
    <w:p w:rsidR="006B2F76" w:rsidRPr="006B2F76" w:rsidRDefault="00A83676" w:rsidP="00F25EBB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อัซฺ</w:t>
      </w:r>
      <w:r w:rsidRPr="00C6624D">
        <w:rPr>
          <w:cs/>
        </w:rPr>
        <w:t>-</w:t>
      </w:r>
      <w:r w:rsidR="006B2F76" w:rsidRPr="00C6624D">
        <w:rPr>
          <w:rFonts w:hint="cs"/>
          <w:cs/>
        </w:rPr>
        <w:t>ซฺาริยาต: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23)(</w:t>
      </w:r>
      <w:r w:rsidR="00F25EBB" w:rsidRPr="00F25EBB">
        <w:rPr>
          <w:rFonts w:hint="cs"/>
          <w:cs/>
        </w:rPr>
        <w:t>๑๒</w:t>
      </w:r>
      <w:r w:rsidRPr="00C6624D">
        <w:rPr>
          <w:rFonts w:cs="Times New Roman"/>
          <w:lang w:bidi="ar-SA"/>
        </w:rPr>
        <w:t>)</w:t>
      </w:r>
    </w:p>
    <w:p w:rsidR="00F25EBB" w:rsidRDefault="00A83676" w:rsidP="00A83676">
      <w:pPr>
        <w:pStyle w:val="libNormal"/>
      </w:pPr>
      <w:r w:rsidRPr="00C6624D">
        <w:rPr>
          <w:rFonts w:cs="Times New Roman"/>
          <w:lang w:bidi="ar-SA"/>
        </w:rPr>
        <w:t>(12</w:t>
      </w:r>
      <w:r w:rsidR="00F25EBB" w:rsidRPr="00C6624D">
        <w:rPr>
          <w:rFonts w:cs="Times New Roman"/>
          <w:lang w:bidi="ar-SA"/>
        </w:rPr>
        <w:t>)</w:t>
      </w:r>
      <w:r w:rsidR="00F25EBB" w:rsidRPr="00C6624D">
        <w:rPr>
          <w:rFonts w:hint="cs"/>
          <w:cs/>
        </w:rPr>
        <w:t xml:space="preserve"> อั</w:t>
      </w:r>
      <w:r w:rsidR="00F25EBB" w:rsidRPr="00C6624D">
        <w:rPr>
          <w:cs/>
        </w:rPr>
        <w:t>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ศ่อฮีฟะตุซ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๑๐๓</w:t>
      </w:r>
    </w:p>
    <w:p w:rsidR="00F25EBB" w:rsidRDefault="00F25EBB" w:rsidP="00A83676">
      <w:pPr>
        <w:pStyle w:val="libNormal"/>
        <w:rPr>
          <w:cs/>
        </w:rPr>
      </w:pPr>
    </w:p>
    <w:p w:rsidR="00F25EBB" w:rsidRDefault="00F25EB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F25EBB" w:rsidRDefault="00A83676" w:rsidP="00F25EBB">
      <w:pPr>
        <w:pStyle w:val="Heading1"/>
      </w:pPr>
      <w:bookmarkStart w:id="132" w:name="_Toc411159519"/>
      <w:r w:rsidRPr="00C6624D">
        <w:rPr>
          <w:rFonts w:hint="cs"/>
          <w:cs/>
        </w:rPr>
        <w:t>การตอบสนองตอบต่อดุอฺา</w:t>
      </w:r>
      <w:r w:rsidR="00F25EBB">
        <w:rPr>
          <w:rFonts w:hint="cs"/>
          <w:cs/>
        </w:rPr>
        <w:t>อ์</w:t>
      </w:r>
      <w:r w:rsidRPr="00C6624D">
        <w:rPr>
          <w:rFonts w:hint="cs"/>
          <w:cs/>
        </w:rPr>
        <w:t>คุณสมบัติพิเศษ</w:t>
      </w:r>
      <w:bookmarkEnd w:id="132"/>
    </w:p>
    <w:p w:rsidR="00A83676" w:rsidRDefault="00A83676" w:rsidP="00F25EBB">
      <w:pPr>
        <w:pStyle w:val="Heading1"/>
      </w:pPr>
      <w:bookmarkStart w:id="133" w:name="_Toc411159520"/>
      <w:r w:rsidRPr="00C6624D">
        <w:rPr>
          <w:rFonts w:hint="cs"/>
          <w:cs/>
        </w:rPr>
        <w:t>ของอิมามอฺะลี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33"/>
    </w:p>
    <w:p w:rsidR="00F25EBB" w:rsidRPr="00C6624D" w:rsidRDefault="00F25EBB" w:rsidP="00F25EBB">
      <w:pPr>
        <w:pStyle w:val="libNormal"/>
        <w:rPr>
          <w:rFonts w:cs="Times New Roman"/>
          <w:lang w:bidi="ar-SA"/>
        </w:rPr>
      </w:pPr>
    </w:p>
    <w:p w:rsidR="00F25EBB" w:rsidRDefault="00A83676" w:rsidP="00F25EBB">
      <w:pPr>
        <w:pStyle w:val="libNormal"/>
      </w:pPr>
      <w:r w:rsidRPr="00C6624D">
        <w:rPr>
          <w:rFonts w:hint="cs"/>
          <w:cs/>
        </w:rPr>
        <w:t>คุณสมบัติพิเศษอีกประการหนึ่งของบรรดาอิมาม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ของเราคือ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มีดุอฺาอ์ที่ได้รับการตอบสนองจากอัลลอฮฺ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ได้มีการกล่าวถึงเรื่องนี้ของ</w:t>
      </w:r>
    </w:p>
    <w:p w:rsidR="00A83676" w:rsidRPr="00C6624D" w:rsidRDefault="00A83676" w:rsidP="00F25EB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ท่านทั้งหลายเป็นอันมาก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ในเล่มที่ผ่านมา</w:t>
      </w:r>
    </w:p>
    <w:p w:rsidR="00F25EBB" w:rsidRDefault="00A83676" w:rsidP="00F25EBB">
      <w:pPr>
        <w:pStyle w:val="libNormal"/>
      </w:pPr>
      <w:r w:rsidRPr="00C6624D">
        <w:rPr>
          <w:rFonts w:hint="cs"/>
          <w:cs/>
        </w:rPr>
        <w:t>เราได้เสนอเรื่องราวเกี่ยวกับการตอบสนองต่อดุอฺาอ์ของบรรดาอิมาม</w:t>
      </w:r>
      <w:r w:rsidRPr="00C6624D">
        <w:rPr>
          <w:cs/>
        </w:rPr>
        <w:t xml:space="preserve"> </w:t>
      </w:r>
    </w:p>
    <w:p w:rsidR="00A83676" w:rsidRPr="00F25EBB" w:rsidRDefault="00F25EBB" w:rsidP="00F25EBB">
      <w:pPr>
        <w:pStyle w:val="libNormal"/>
      </w:pPr>
      <w:r>
        <w:rPr>
          <w:rFonts w:hint="cs"/>
          <w:cs/>
        </w:rPr>
        <w:t xml:space="preserve">3 </w:t>
      </w:r>
      <w:r w:rsidR="00A83676" w:rsidRPr="00C6624D">
        <w:rPr>
          <w:rFonts w:hint="cs"/>
          <w:cs/>
        </w:rPr>
        <w:t>ท่านแรกไปแล้ว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อีกทั้งได้</w:t>
      </w:r>
    </w:p>
    <w:p w:rsidR="00A83676" w:rsidRDefault="00A83676" w:rsidP="00F25EBB">
      <w:pPr>
        <w:pStyle w:val="libNormal"/>
      </w:pPr>
      <w:r w:rsidRPr="00C6624D">
        <w:rPr>
          <w:rFonts w:hint="cs"/>
          <w:cs/>
        </w:rPr>
        <w:t>กล่าวถึงผลอันเกิดขึ้นจากการสนองตอบที่พระผู้เป็นเจ้ามีต่อดุอฺาอ์ของท่าน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ในบทนี้เราจะกล่าวถึงบางเรื่องที่รายงานกันมา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ในเรื่องการตอบสนองรับที่มีต่อดุอฺาอ์ของท่านอิมามท่านที่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F25EBB" w:rsidRPr="00C6624D" w:rsidRDefault="00F25EBB" w:rsidP="00F25EBB">
      <w:pPr>
        <w:pStyle w:val="libNormal"/>
        <w:rPr>
          <w:rFonts w:cs="Times New Roman"/>
          <w:lang w:bidi="ar-SA"/>
        </w:rPr>
      </w:pPr>
    </w:p>
    <w:p w:rsidR="00A83676" w:rsidRDefault="00A83676" w:rsidP="00F25EBB">
      <w:pPr>
        <w:pStyle w:val="Heading2"/>
      </w:pPr>
      <w:bookmarkStart w:id="134" w:name="_Toc411159521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134"/>
    </w:p>
    <w:p w:rsidR="00F25EBB" w:rsidRPr="00F25EBB" w:rsidRDefault="00F25EBB" w:rsidP="00F25EBB">
      <w:pPr>
        <w:pStyle w:val="libNormal"/>
      </w:pP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ท่านมินฮาล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บินอุมัรได้กล่าวว่า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ข้าพเจ้าได้ไปประกอบพิธีฮัจญ์แล้วได้พบท่านอิมามอฺะลิ</w:t>
      </w:r>
      <w:r w:rsidR="00F25EBB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บิน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ท่านได้กล่าวว่า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ฮัรมะละฮฺ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บินกาฮิล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เป็นอย่างไรบ้าง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ข้าพเจ้ายังปล่อยให้เขามีชีวิตอยู่ที่เมืองกูฟะฮฺ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ได้ยกมือขึ้นกล่าวคำวิงวอนว่า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ขอให้เขาได้ลิ้มรสของเหล็กอันร้อนเถิด</w:t>
      </w:r>
    </w:p>
    <w:p w:rsidR="00F25EBB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ขอให้เขาได้ลิ้มรสของไฟนรกเถิด</w:t>
      </w:r>
      <w:r w:rsidRPr="00C6624D">
        <w:rPr>
          <w:rFonts w:cs="Times New Roman" w:hint="eastAsia"/>
          <w:lang w:bidi="ar-SA"/>
        </w:rPr>
        <w:t>”</w:t>
      </w:r>
    </w:p>
    <w:p w:rsidR="00F25EBB" w:rsidRDefault="00F25EBB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ท่านมินฮาลได้เล่าว่า</w:t>
      </w:r>
      <w:r w:rsidRPr="00C6624D">
        <w:rPr>
          <w:cs/>
        </w:rPr>
        <w:t xml:space="preserve"> : </w:t>
      </w:r>
      <w:r w:rsidR="00F25EBB">
        <w:rPr>
          <w:rFonts w:hint="cs"/>
          <w:cs/>
        </w:rPr>
        <w:t>คนกลุ่มหนึ่งเข้าพบท่านมุคต</w:t>
      </w:r>
      <w:r w:rsidRPr="00C6624D">
        <w:rPr>
          <w:rFonts w:hint="cs"/>
          <w:cs/>
        </w:rPr>
        <w:t>าร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ซึ่งเข้ามาพบอย่างนอบน้อมพลางกล่าวว่า</w:t>
      </w:r>
    </w:p>
    <w:p w:rsidR="00F25EBB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ขอแสดงความยินดีกับท่านประมุข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ขณะนั้นเขาได้จับตัวของฮัรมะละฮฺมาได้</w:t>
      </w:r>
      <w:r w:rsidRPr="00C6624D">
        <w:rPr>
          <w:cs/>
        </w:rPr>
        <w:t xml:space="preserve"> </w:t>
      </w:r>
      <w:r w:rsidR="00F25EBB">
        <w:rPr>
          <w:rFonts w:hint="cs"/>
          <w:cs/>
        </w:rPr>
        <w:t>แล้วท่านมุคต</w:t>
      </w:r>
      <w:r w:rsidRPr="00C6624D">
        <w:rPr>
          <w:rFonts w:hint="cs"/>
          <w:cs/>
        </w:rPr>
        <w:t>ารสั่งให้ตัดมือตัดเท่าทั้งสองข้างของเขา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และจับเขาโยนลงไปเผาในกองไฟ</w:t>
      </w:r>
      <w:r w:rsidRPr="00C6624D">
        <w:rPr>
          <w:cs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F25EBB" w:rsidRPr="00F25EBB" w:rsidRDefault="00A83676" w:rsidP="00F25EBB">
      <w:pPr>
        <w:pStyle w:val="libNormal"/>
        <w:numPr>
          <w:ilvl w:val="0"/>
          <w:numId w:val="1"/>
        </w:numPr>
      </w:pP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๒๓๘</w:t>
      </w:r>
      <w:r w:rsidRPr="00C6624D">
        <w:rPr>
          <w:cs/>
        </w:rPr>
        <w:t>.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๒๐๙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๑๖</w:t>
      </w:r>
    </w:p>
    <w:p w:rsidR="00F25EBB" w:rsidRPr="00C6624D" w:rsidRDefault="00F25EBB" w:rsidP="00A83676">
      <w:pPr>
        <w:pStyle w:val="libNormal"/>
        <w:rPr>
          <w:rFonts w:cs="Times New Roman"/>
          <w:lang w:bidi="ar-SA"/>
        </w:rPr>
      </w:pPr>
    </w:p>
    <w:p w:rsidR="00A83676" w:rsidRDefault="00A83676" w:rsidP="00F25EBB">
      <w:pPr>
        <w:pStyle w:val="Heading2"/>
      </w:pPr>
      <w:bookmarkStart w:id="135" w:name="_Toc411159522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135"/>
    </w:p>
    <w:p w:rsidR="00F25EBB" w:rsidRPr="00C6624D" w:rsidRDefault="00F25EBB" w:rsidP="00A83676">
      <w:pPr>
        <w:pStyle w:val="libNormal"/>
        <w:rPr>
          <w:rFonts w:cs="Times New Roman"/>
          <w:lang w:bidi="ar-SA"/>
        </w:rPr>
      </w:pPr>
    </w:p>
    <w:p w:rsidR="00F25EBB" w:rsidRDefault="00A83676" w:rsidP="00A83676">
      <w:pPr>
        <w:pStyle w:val="libNormal"/>
      </w:pPr>
      <w:r w:rsidRPr="00C6624D">
        <w:rPr>
          <w:rFonts w:hint="cs"/>
          <w:cs/>
        </w:rPr>
        <w:t>ปรากฏว่าท่านอิมามซัยนุลอฺาบิดีน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ได้วิงวอนขอทุกวันว่า</w:t>
      </w:r>
      <w:r w:rsidRPr="00C6624D">
        <w:rPr>
          <w:cs/>
        </w:rPr>
        <w:t xml:space="preserve"> </w:t>
      </w:r>
    </w:p>
    <w:p w:rsidR="00A83676" w:rsidRPr="00C6624D" w:rsidRDefault="00A83676" w:rsidP="00F25EB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บันดาลให้ท่านได้เห็นคนที่สังหารบิดาของท่าน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ถูกฆ่าด้วย</w:t>
      </w:r>
    </w:p>
    <w:p w:rsidR="00A83676" w:rsidRPr="00C6624D" w:rsidRDefault="00F25EBB" w:rsidP="00F25EBB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ครั้นเมื่อท่านมุคต</w:t>
      </w:r>
      <w:r w:rsidR="00A83676" w:rsidRPr="00C6624D">
        <w:rPr>
          <w:rFonts w:hint="cs"/>
          <w:cs/>
        </w:rPr>
        <w:t>าร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ร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ฏ</w:t>
      </w:r>
      <w:r w:rsidR="00A83676" w:rsidRPr="00C6624D">
        <w:rPr>
          <w:cs/>
        </w:rPr>
        <w:t>.)</w:t>
      </w:r>
      <w:r w:rsidR="00A83676" w:rsidRPr="00C6624D">
        <w:rPr>
          <w:rFonts w:hint="cs"/>
          <w:cs/>
        </w:rPr>
        <w:t>ได้สังหารคนที่ฆ่าท่านอิมามฮุเซน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="00A83676" w:rsidRPr="00C6624D">
        <w:rPr>
          <w:cs/>
        </w:rPr>
        <w:t>)</w:t>
      </w:r>
      <w:r w:rsidR="00A83676" w:rsidRPr="00C6624D">
        <w:rPr>
          <w:rFonts w:hint="cs"/>
          <w:cs/>
        </w:rPr>
        <w:t>แล้วเขาก็จัดส่งศีรษะของอุบัยดิลลาฮฺ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บินซิยาด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กับศีรษะของอัมรฺ</w:t>
      </w:r>
      <w:r w:rsidR="00A83676" w:rsidRPr="00C6624D">
        <w:rPr>
          <w:cs/>
        </w:rPr>
        <w:t xml:space="preserve"> </w:t>
      </w:r>
      <w:r>
        <w:rPr>
          <w:rFonts w:hint="cs"/>
          <w:cs/>
        </w:rPr>
        <w:t>บินอัลอ</w:t>
      </w:r>
      <w:r w:rsidR="00A83676" w:rsidRPr="00C6624D">
        <w:rPr>
          <w:rFonts w:hint="cs"/>
          <w:cs/>
        </w:rPr>
        <w:t>าศไปกับทูตของตน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เพื่อไปมอบให้แก่ท่านอิมาม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เขาได้พูดกับผู้เป็นทูตของเขาว่า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นมาซในยามกลางคืน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ครั้นพอรุ่งเช้า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ก็จะนมาซในยามเช้า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</w:t>
      </w:r>
      <w:r w:rsidR="00F25EBB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จะถึงเวลาที่เขา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รับประทานอาหาร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ฉะนั้นเมื่อเจ้าไปถึงประตูบ้านเขา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ก็จงขออาหารจากเขา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เมื่อมีการบอกกับเจ้าว่า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อาหารพร้อมแล้ว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เจ้าก็จงอนุญาต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แล้ววางศีรษะทั้งสองนี้ที่สำรับอาหารของเขา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แล้วจงกล่าวว่า</w:t>
      </w:r>
      <w:r w:rsidRPr="00C6624D">
        <w:rPr>
          <w:cs/>
        </w:rPr>
        <w:t xml:space="preserve"> :</w:t>
      </w:r>
    </w:p>
    <w:p w:rsidR="00F25EBB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="00F25EBB">
        <w:rPr>
          <w:rFonts w:hint="cs"/>
          <w:cs/>
        </w:rPr>
        <w:t>มุคต</w:t>
      </w:r>
      <w:r w:rsidRPr="00C6624D">
        <w:rPr>
          <w:rFonts w:hint="cs"/>
          <w:cs/>
        </w:rPr>
        <w:t>ารฝากสลามมาถึงท่าน</w:t>
      </w:r>
      <w:r w:rsidRPr="00C6624D">
        <w:rPr>
          <w:rFonts w:cs="Times New Roman" w:hint="eastAsia"/>
          <w:lang w:bidi="ar-SA"/>
        </w:rPr>
        <w:t>”</w:t>
      </w:r>
    </w:p>
    <w:p w:rsidR="00F25EBB" w:rsidRDefault="00F25EBB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แล้วกล่</w:t>
      </w:r>
      <w:r w:rsidR="00F25EBB">
        <w:rPr>
          <w:rFonts w:hint="cs"/>
          <w:cs/>
        </w:rPr>
        <w:t>ส</w:t>
      </w:r>
      <w:r w:rsidRPr="00C6624D">
        <w:rPr>
          <w:rFonts w:hint="cs"/>
          <w:cs/>
        </w:rPr>
        <w:t>วกับเขา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F25EBB" w:rsidRDefault="00A83676" w:rsidP="00F25EBB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ข้าแต่ผู้เป็นบุตรของท่านศาสนทูตแห่งอัลลอฮฺ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บัดนี้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ได้ให้การตอบรับต่อการวิงวอนขอของท่านแล้ว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ผู้เป็นทูตได้ทำตามในเรื่องนี้ทุกประการ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ได้แลเห็นศีรษะทั้งสองบนสำรับอาหารแล้ว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ทรุดการลงกราบ</w:t>
      </w:r>
      <w:r w:rsidRPr="00C6624D">
        <w:rPr>
          <w:cs/>
        </w:rPr>
        <w:t>(</w:t>
      </w:r>
      <w:r w:rsidRPr="00C6624D">
        <w:rPr>
          <w:rFonts w:hint="cs"/>
          <w:cs/>
        </w:rPr>
        <w:t>ซุญูด</w:t>
      </w:r>
      <w:r w:rsidRPr="00C6624D">
        <w:rPr>
          <w:cs/>
        </w:rPr>
        <w:t>)</w:t>
      </w:r>
      <w:r w:rsidRPr="00C6624D">
        <w:rPr>
          <w:rFonts w:hint="cs"/>
          <w:cs/>
        </w:rPr>
        <w:t>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F25EBB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ข้าฯขอสรรเสริญอัลลอฮฺ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ที่ทรงให้การสนองตอบต่อคำวิงวอนของ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และทำให้ข้าฯสามารถแก้แค้นคนที่ฆ่าบิดาของข้าฯได้สำเร็จ</w:t>
      </w:r>
      <w:r w:rsidRPr="00C6624D">
        <w:rPr>
          <w:rFonts w:cs="Times New Roman" w:hint="eastAsia"/>
          <w:lang w:bidi="ar-SA"/>
        </w:rPr>
        <w:t>”</w:t>
      </w:r>
    </w:p>
    <w:p w:rsidR="00F25EBB" w:rsidRDefault="00A83676" w:rsidP="00A83676">
      <w:pPr>
        <w:pStyle w:val="libNormal"/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F25EBB">
        <w:rPr>
          <w:rFonts w:hint="cs"/>
          <w:cs/>
        </w:rPr>
        <w:t>ได้ยกมือขออฺาอ์ให้มุคต</w:t>
      </w:r>
      <w:r w:rsidRPr="00C6624D">
        <w:rPr>
          <w:rFonts w:hint="cs"/>
          <w:cs/>
        </w:rPr>
        <w:t>าร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ได้รับการตอบแทนใน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คุณงามความดีของเขา</w:t>
      </w:r>
      <w:r w:rsidRPr="00C6624D">
        <w:rPr>
          <w:cs/>
        </w:rPr>
        <w:t>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A83676" w:rsidRDefault="00A83676" w:rsidP="00F25EBB">
      <w:pPr>
        <w:pStyle w:val="libNormal"/>
        <w:numPr>
          <w:ilvl w:val="0"/>
          <w:numId w:val="1"/>
        </w:numPr>
      </w:pP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๒๔๗</w:t>
      </w:r>
    </w:p>
    <w:p w:rsidR="00F25EBB" w:rsidRPr="00C6624D" w:rsidRDefault="00F25EBB" w:rsidP="00F25EBB">
      <w:pPr>
        <w:pStyle w:val="libNormal"/>
        <w:ind w:left="289" w:firstLine="0"/>
        <w:rPr>
          <w:rFonts w:cs="Times New Roman"/>
          <w:lang w:bidi="ar-SA"/>
        </w:rPr>
      </w:pPr>
      <w:r>
        <w:rPr>
          <w:rFonts w:hint="cs"/>
          <w:cs/>
        </w:rPr>
        <w:t xml:space="preserve"> </w:t>
      </w:r>
    </w:p>
    <w:p w:rsidR="00A83676" w:rsidRDefault="00A83676" w:rsidP="00F25EBB">
      <w:pPr>
        <w:pStyle w:val="Heading2"/>
      </w:pPr>
      <w:bookmarkStart w:id="136" w:name="_Toc411159523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136"/>
    </w:p>
    <w:p w:rsidR="00F25EBB" w:rsidRPr="00C6624D" w:rsidRDefault="00F25EBB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เมื่อครั้งที่ท่านอิมามซัยนุลอฺาบิดี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ทราบข่าวว่า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มุซัรริฟ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อุกบะฮฺ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มุ่งหน้ามาที่นครมะดีนะฮฺเพื่อทำร้ายท่าน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ได้อ่านดุอฺาอ์ว่า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ข้าแต่พระผู้อภิบาลของข้าฯ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ความโปรดปรานที่พระองค์ทรงประทานแก่ข้าฯ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นั้นมีมากมาย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แต่การขอบพระคุณของข้าฯที่มีต่อพระองค์นั้นน้อยมาก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การทดสอบของพระองค์ทีทรงทดสอบข้าฯนั้นมีมากมาย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แต่ความอดทนของข้าฯที่มีต่อสิ่งนั้นมีน้อยมาก</w:t>
      </w:r>
    </w:p>
    <w:p w:rsidR="00F25EBB" w:rsidRDefault="00A83676" w:rsidP="00F25EBB">
      <w:pPr>
        <w:pStyle w:val="libNormal"/>
        <w:rPr>
          <w:cs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ผู้ทรงได้รับการขอบพระคุณจากข้าฯเพียงเล็กน้อยสำหรับความโปรดปรายอันมากมายมหาศาลของพระองค์</w:t>
      </w:r>
      <w:r w:rsidRPr="00C6624D">
        <w:rPr>
          <w:cs/>
        </w:rPr>
        <w:t xml:space="preserve"> </w:t>
      </w:r>
    </w:p>
    <w:p w:rsidR="00F25EBB" w:rsidRDefault="00F25EB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แต่พระองค์ก็ไม่ทรงหวงห้ามจากข้าฯ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ผู้ซึ่งประจักษ์ถึงความอดทนของข้าฯว่า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มีเพียงน้อยนิดต่อการทดสอบของพระองค์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แต่ถึงกระนั้น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พระองค์ก็มิได้ทรงบั่นทอน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ข้าแต่ผู้ทรงไว้ซึ่งความดีงามที่ไม่เคยขาดหายอย่างเด็ดขาด</w:t>
      </w:r>
    </w:p>
    <w:p w:rsidR="00F25EBB" w:rsidRDefault="00A83676" w:rsidP="00F25EBB">
      <w:pPr>
        <w:pStyle w:val="libNormal"/>
      </w:pPr>
      <w:r w:rsidRPr="00C6624D">
        <w:rPr>
          <w:rFonts w:hint="cs"/>
          <w:cs/>
        </w:rPr>
        <w:t>ข้าแต่พระผู้ทรงเผื่อแผ่ความดีงามที่ไม่อาจคำนวณนับได้</w:t>
      </w:r>
      <w:r w:rsidRPr="00C6624D">
        <w:rPr>
          <w:cs/>
        </w:rPr>
        <w:t xml:space="preserve"> </w:t>
      </w:r>
    </w:p>
    <w:p w:rsidR="00A83676" w:rsidRPr="00C6624D" w:rsidRDefault="00A83676" w:rsidP="00F25EB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ขอทรงประทานพรแด่มุฮัมมัดและวงศ์วานของมุฮัมมัด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ได้โปรดสะกัดกั้นความชั่วร้ายของเขาให้พ้นไปจากข้าฯ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ขอให้พระองค์ทรงรับรองแทนข้าฯ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และขอให้ทรงคุ้มครองข้าฯให้พ้นจากความชั่วของเขาด้วยเถิด</w:t>
      </w:r>
    </w:p>
    <w:p w:rsidR="00A83676" w:rsidRDefault="00A83676" w:rsidP="00F25EBB">
      <w:pPr>
        <w:pStyle w:val="libNormal"/>
      </w:pPr>
      <w:r w:rsidRPr="00C6624D">
        <w:rPr>
          <w:rFonts w:hint="cs"/>
          <w:cs/>
        </w:rPr>
        <w:t>ครั้นเมื่อมุซัรริฟได้เดินทางมาถึงนครมะดีนะฮฺแล้ว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เขาได้กล่าวว่าเขาไม่ต้องการทำอะไรกับท่านอฺะลี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ฉะนั้นเขาจึงได้เข้าไปพบแล้วคารวะท่าน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ยกย่องให้เกียรติ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และแสดงความรักอย่างไมตรีจิต</w:t>
      </w:r>
      <w:r w:rsidRPr="00C6624D">
        <w:rPr>
          <w:cs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F25EBB" w:rsidRPr="00C6624D" w:rsidRDefault="00F25EBB" w:rsidP="00F25EB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อิรชาด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๒๗๗</w:t>
      </w:r>
    </w:p>
    <w:p w:rsidR="00F25EBB" w:rsidRPr="00C6624D" w:rsidRDefault="00F25EBB" w:rsidP="00F25EBB">
      <w:pPr>
        <w:pStyle w:val="libNormal"/>
        <w:rPr>
          <w:rFonts w:cs="Times New Roman"/>
          <w:lang w:bidi="ar-SA"/>
        </w:rPr>
      </w:pPr>
    </w:p>
    <w:p w:rsidR="00A83676" w:rsidRDefault="00A83676" w:rsidP="00F25EBB">
      <w:pPr>
        <w:pStyle w:val="Heading2"/>
      </w:pPr>
      <w:bookmarkStart w:id="137" w:name="_Toc411159524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137"/>
    </w:p>
    <w:p w:rsidR="00F25EBB" w:rsidRPr="00C6624D" w:rsidRDefault="00F25EBB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ท่านญาบิร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บินยะซีดได้รับคำบอกเล่าจากท่านอิมามมุฮัมมัดบาเก็ร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ครั้งหนึ่งท่านอิมามอฺะลี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</w:p>
    <w:p w:rsidR="00F25EBB" w:rsidRDefault="00F25EBB" w:rsidP="00F25EBB">
      <w:pPr>
        <w:pStyle w:val="libNormal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 w:rsidR="00A83676" w:rsidRPr="00C6624D">
        <w:rPr>
          <w:rFonts w:hint="cs"/>
          <w:cs/>
        </w:rPr>
        <w:t>ความตายอย่างกระทันหัน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เป็นเรื่องที่มีการผ่อนปรนแก่บรรดาผู้ศรัทธา</w:t>
      </w:r>
      <w:r w:rsidR="00A83676" w:rsidRPr="00C6624D">
        <w:rPr>
          <w:cs/>
        </w:rPr>
        <w:t xml:space="preserve"> </w:t>
      </w:r>
      <w:r>
        <w:rPr>
          <w:rFonts w:hint="cs"/>
          <w:cs/>
        </w:rPr>
        <w:t>และเป็นเรื่องที่น่า</w:t>
      </w:r>
      <w:r w:rsidR="00A83676" w:rsidRPr="00C6624D">
        <w:rPr>
          <w:rFonts w:hint="cs"/>
          <w:cs/>
        </w:rPr>
        <w:t>เสียใจสำหรับพวกมิจฉาทิฎฐิ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เพราะผู้ศรัทธาในพระผู้เป็นเจ้านั้น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เขาจะได้รู้จักคนที่อาบน้ำศพเขาและหามเขา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ถ้าหากเขามีความดีรออยู่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ณ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พระผู้อภิบาล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เขาก็จะเร่งให้ผู้ที่หามศพของเขาไปเร็ว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ๆ</w:t>
      </w:r>
      <w:r w:rsidR="00A83676" w:rsidRPr="00C6624D">
        <w:rPr>
          <w:rFonts w:cs="Times New Roman"/>
          <w:lang w:bidi="ar-SA"/>
        </w:rPr>
        <w:t>(</w:t>
      </w:r>
      <w:r w:rsidR="00A83676" w:rsidRPr="00C6624D">
        <w:rPr>
          <w:rFonts w:hint="cs"/>
          <w:cs/>
        </w:rPr>
        <w:t>เพื่อไปพบกับมรรคผล</w:t>
      </w:r>
      <w:r w:rsidR="00A83676" w:rsidRPr="00C6624D">
        <w:rPr>
          <w:cs/>
        </w:rPr>
        <w:t xml:space="preserve">) </w:t>
      </w:r>
      <w:r w:rsidR="00A83676" w:rsidRPr="00C6624D">
        <w:rPr>
          <w:rFonts w:hint="cs"/>
          <w:cs/>
        </w:rPr>
        <w:t>แต่ถ้าเขามิได้เป็นคนเช่นนี้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เขาก็จะเรียกร้องผู้ที่หามศพของเขาให้ทำอย่างช้าๆ</w:t>
      </w:r>
      <w:r w:rsidR="00A83676" w:rsidRPr="00C6624D">
        <w:rPr>
          <w:cs/>
        </w:rPr>
        <w:t xml:space="preserve"> (</w:t>
      </w:r>
      <w:r w:rsidR="00A83676" w:rsidRPr="00C6624D">
        <w:rPr>
          <w:rFonts w:hint="cs"/>
          <w:cs/>
        </w:rPr>
        <w:t>เพราะไม่ต้องการไปพบกับการลงทัณฑ์</w:t>
      </w:r>
      <w:r w:rsidR="00A83676" w:rsidRPr="00C6624D">
        <w:rPr>
          <w:cs/>
        </w:rPr>
        <w:t>)</w:t>
      </w:r>
      <w:r w:rsidR="00A83676" w:rsidRPr="00C6624D">
        <w:rPr>
          <w:rFonts w:cs="Times New Roman"/>
          <w:lang w:bidi="ar-SA"/>
        </w:rPr>
        <w:t>”</w:t>
      </w:r>
    </w:p>
    <w:p w:rsidR="00F25EBB" w:rsidRDefault="00F25EBB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ฏ็อมเราะฮฺ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ซามูเราะฮฺได้กล่าวขึ้นว่า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ถ้าเป็นจริงเหมือนอย่างที่ท่านพูดแล้วไซร้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แน่นอนเขาจะต้องกระโดดลงมาจากคานหาม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ว่าแล้วเขาก็เดินหัวเราะเยาะไป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ได้ยกมือ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และกล่าวดุอฺาอ์ว่า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>.....</w:t>
      </w:r>
      <w:r w:rsidR="00F25EBB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ถ้าหาก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ฏ็อมเราะฮฺ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ซามูเราะฮฺ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หัวเราะเยาะ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วจนะของท่านศาสนทูตแห่งอัลลอฮฺ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แล้วไซร้</w:t>
      </w:r>
      <w:r w:rsidR="00F25EBB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ขอได้โปรดลงโทษให้เขาได้รับความเสียใจเถิด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ปรากฎว่า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ฏ็อมเราะฮฺ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มีชีวิตหลังจากนั้น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เพียง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วันเท่านั้น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แล้วเขาก็ถึงแก่ความตายอย่างกระทันกัน</w:t>
      </w:r>
      <w:r w:rsidRPr="00C6624D">
        <w:rPr>
          <w:cs/>
        </w:rPr>
        <w:t>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A83676" w:rsidRDefault="00F25EBB" w:rsidP="00F25EBB">
      <w:pPr>
        <w:pStyle w:val="libNormal"/>
        <w:ind w:left="289" w:firstLine="0"/>
      </w:pPr>
      <w:r>
        <w:rPr>
          <w:rFonts w:hint="cs"/>
          <w:cs/>
        </w:rPr>
        <w:t>(4)</w:t>
      </w:r>
      <w:r w:rsidR="00A83676" w:rsidRPr="00C6624D">
        <w:rPr>
          <w:rFonts w:hint="cs"/>
          <w:cs/>
        </w:rPr>
        <w:t>อัล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อิมามซัยนุลอฺาบิดีน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ของ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อะฮฺมัด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ฟะฮฺมี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มุฮัมมัด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๙๓</w:t>
      </w:r>
    </w:p>
    <w:p w:rsidR="00F25EBB" w:rsidRPr="00C6624D" w:rsidRDefault="00F25EBB" w:rsidP="00F25EBB">
      <w:pPr>
        <w:pStyle w:val="libNormal"/>
        <w:ind w:left="649" w:firstLine="0"/>
        <w:rPr>
          <w:rFonts w:cs="Times New Roman"/>
          <w:lang w:bidi="ar-SA"/>
        </w:rPr>
      </w:pPr>
    </w:p>
    <w:p w:rsidR="00A83676" w:rsidRPr="00C6624D" w:rsidRDefault="00A83676" w:rsidP="00F25EBB">
      <w:pPr>
        <w:pStyle w:val="Heading1"/>
        <w:rPr>
          <w:rFonts w:cs="Times New Roman"/>
          <w:lang w:bidi="ar-SA"/>
        </w:rPr>
      </w:pPr>
      <w:bookmarkStart w:id="138" w:name="_Toc411159525"/>
      <w:r w:rsidRPr="00C6624D">
        <w:rPr>
          <w:rFonts w:hint="cs"/>
          <w:cs/>
        </w:rPr>
        <w:t>คำสดุดีของบรรดานักปราชญ์</w:t>
      </w:r>
      <w:bookmarkEnd w:id="138"/>
    </w:p>
    <w:p w:rsidR="00A83676" w:rsidRDefault="00A83676" w:rsidP="00F25EBB">
      <w:pPr>
        <w:pStyle w:val="Heading1"/>
      </w:pPr>
      <w:bookmarkStart w:id="139" w:name="_Toc411159526"/>
      <w:r w:rsidRPr="00C6624D">
        <w:rPr>
          <w:rFonts w:hint="cs"/>
          <w:cs/>
        </w:rPr>
        <w:t>และบุคคลสำคัญต่อท่านอิมามซัจญาด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39"/>
    </w:p>
    <w:p w:rsidR="00F25EBB" w:rsidRPr="00F25EBB" w:rsidRDefault="00F25EBB" w:rsidP="00F25EBB">
      <w:pPr>
        <w:pStyle w:val="libNormal"/>
      </w:pPr>
    </w:p>
    <w:p w:rsidR="00F25EBB" w:rsidRDefault="00A83676" w:rsidP="00F25EBB">
      <w:pPr>
        <w:pStyle w:val="libNormal"/>
        <w:rPr>
          <w:cs/>
        </w:rPr>
      </w:pPr>
      <w:r w:rsidRPr="00C6624D">
        <w:rPr>
          <w:rFonts w:hint="cs"/>
          <w:cs/>
        </w:rPr>
        <w:t>ประชาชาติมุสลิมทั้งหลาย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แม้ว่าจะมีแนวคิดแตกต่างกัน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ถือมัซฮับไม่เหมือนกัน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แต่ยังร่วมลงมติเป็นเอกฉันท์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ในการให้เกียรติยกย่องบรรดาอิมามแห่งอะฮฺลุลบัยตฺ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ว่ามีความเป็นเลิศและดีเด่นที่สุด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ทางด้านจริยธรรมและแบบแผนของการดำเนินชีวิต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มีความรู้มากที่สุด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มีความบริสุทธิ์ใจในการทำงานเป็นอย่างยิ่ง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ประชาชาติอิสลามไม่เคยร่วมกันลงมติเป็นเอกฉันท์ในการยกย่องคุณงามความดีของใคร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เหมือนกันมติอย่างเป็นเอกฉันท์ในการยกย่องบรรดาอิมาม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บางครั้งนักปราชญ์ในสายอื่นๆ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ที่ไม่ใช่ชีอะฮฺ</w:t>
      </w:r>
    </w:p>
    <w:p w:rsidR="00F25EBB" w:rsidRDefault="00F25EB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ยังเขียนเรื่องราวของบุคคลเหล่านั้นมากกว่ากรณีที่เขียนโดยนักปราชญ์</w:t>
      </w:r>
    </w:p>
    <w:p w:rsidR="00F25EBB" w:rsidRDefault="00A83676" w:rsidP="00F25EBB">
      <w:pPr>
        <w:pStyle w:val="libNormal"/>
      </w:pP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และผู้ที่จงรักภักดีต่อพวกเขาโดยตรงเสียด้วยซ้ำ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หลักฐานเหล่านี้เพียงข้อเดียวก็เพียงพอแล้วที่พวกพ้องของท่านจะถือเป็นหลักฐานว่า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ตำแหน่งค่อลีฟะฮฺนั้นย่อมคู่ควรกับพวกท่านมากกว่าคนพวกอื่น</w:t>
      </w:r>
    </w:p>
    <w:p w:rsidR="00A83676" w:rsidRPr="00C6624D" w:rsidRDefault="00A83676" w:rsidP="00F25EBB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และประนามการปกครองอื่น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ๆที่มาแทรกแซงในหมู่พวกท่านกับตำแหน่งนั้น</w:t>
      </w:r>
    </w:p>
    <w:p w:rsidR="00A83676" w:rsidRDefault="00A83676" w:rsidP="00F25EBB">
      <w:pPr>
        <w:pStyle w:val="libNormal"/>
      </w:pPr>
      <w:r w:rsidRPr="00C6624D">
        <w:rPr>
          <w:rFonts w:hint="cs"/>
          <w:cs/>
        </w:rPr>
        <w:t>ในบทนี้เราจะกล่าวถึงคำสดุดีของบรรดานักปราชญ์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และบุคคลลสำคัญที่มีต่อท่านอิมามซัยนุลอฺาบิดีน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F25EBB" w:rsidRPr="00C6624D" w:rsidRDefault="00F25EBB" w:rsidP="00F25EBB">
      <w:pPr>
        <w:pStyle w:val="libNormal"/>
        <w:rPr>
          <w:rFonts w:cs="Times New Roman"/>
          <w:lang w:bidi="ar-SA"/>
        </w:rPr>
      </w:pPr>
    </w:p>
    <w:p w:rsidR="00A83676" w:rsidRDefault="00A83676" w:rsidP="00F25EBB">
      <w:pPr>
        <w:pStyle w:val="Heading2"/>
      </w:pPr>
      <w:bookmarkStart w:id="140" w:name="_Toc411159527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140"/>
    </w:p>
    <w:p w:rsidR="00F25EBB" w:rsidRPr="00C6624D" w:rsidRDefault="00F25EBB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ท่านญาบิร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อัศอรี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F25EBB" w:rsidRDefault="00A83676" w:rsidP="00F25EBB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ในทัศนะของข้าพเจ้าถือว่าบรรดาลูกหลานของนบีทั้งมวล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ไม่มีใครเสมือนเหมือน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F25EBB">
        <w:rPr>
          <w:rFonts w:hint="cs"/>
          <w:cs/>
        </w:rPr>
        <w:t>นอกจากนบียูซุฟ</w:t>
      </w:r>
      <w:r w:rsidRPr="00C6624D">
        <w:rPr>
          <w:cs/>
        </w:rPr>
        <w:t xml:space="preserve"> </w:t>
      </w:r>
      <w:r w:rsidR="00F25EBB">
        <w:rPr>
          <w:rFonts w:hint="cs"/>
          <w:cs/>
        </w:rPr>
        <w:t>บิน ยะอฺกู</w:t>
      </w:r>
      <w:r w:rsidRPr="00C6624D">
        <w:rPr>
          <w:rFonts w:hint="cs"/>
          <w:cs/>
        </w:rPr>
        <w:t>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แต่ขอสาบานด้วยพระนามของอัลลอฮฺว่าลูกหลานของอฺะลี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25EBB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ฮุเซนนั้นประเสริฐกว่า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ลูกหลานของนบียูซุฟ</w:t>
      </w:r>
      <w:r w:rsidRPr="00C6624D">
        <w:rPr>
          <w:cs/>
        </w:rPr>
        <w:t xml:space="preserve"> </w:t>
      </w:r>
    </w:p>
    <w:p w:rsidR="00A83676" w:rsidRPr="00C6624D" w:rsidRDefault="00A83676" w:rsidP="00F25EB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บิน</w:t>
      </w:r>
      <w:r w:rsidR="00F25EBB">
        <w:rPr>
          <w:rFonts w:hint="cs"/>
          <w:cs/>
        </w:rPr>
        <w:t xml:space="preserve"> ยะอฺกู</w:t>
      </w:r>
      <w:r w:rsidRPr="00C6624D">
        <w:rPr>
          <w:rFonts w:hint="cs"/>
          <w:cs/>
        </w:rPr>
        <w:t>บเพราะในหมู่พวกเขาจะมีคนๆ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หนึ่งที่มาสถาปนาความยุติธรรมขึ้นในหน้าแผ่นดินอย่างสมบูรณ์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เหมือนอย่างที่ความชั่วเคยเนืองนองดาษดื่นมาก่อน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A83676" w:rsidRDefault="00A83676" w:rsidP="00F25EBB">
      <w:pPr>
        <w:pStyle w:val="libNormal"/>
        <w:numPr>
          <w:ilvl w:val="0"/>
          <w:numId w:val="2"/>
        </w:numPr>
      </w:pP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</w:t>
      </w:r>
    </w:p>
    <w:p w:rsidR="00F25EBB" w:rsidRDefault="00F25EB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25EBB" w:rsidRPr="00C6624D" w:rsidRDefault="00F25EBB" w:rsidP="00F25EBB">
      <w:pPr>
        <w:pStyle w:val="libNormal"/>
        <w:ind w:left="649" w:firstLine="0"/>
        <w:rPr>
          <w:rFonts w:cs="Times New Roman"/>
          <w:lang w:bidi="ar-SA"/>
        </w:rPr>
      </w:pPr>
    </w:p>
    <w:p w:rsidR="00A83676" w:rsidRDefault="00A83676" w:rsidP="00F25EBB">
      <w:pPr>
        <w:pStyle w:val="Heading2"/>
      </w:pPr>
      <w:bookmarkStart w:id="141" w:name="_Toc411159528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141"/>
    </w:p>
    <w:p w:rsidR="00F25EBB" w:rsidRPr="00F25EBB" w:rsidRDefault="00F25EBB" w:rsidP="00F25EBB">
      <w:pPr>
        <w:pStyle w:val="libNormal"/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ฮาซิม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Default="00A83676" w:rsidP="00F25EBB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ข้าพเจ้าไม่เคยเห็นชาวตระกูลฮาชิมคนใดมีความดีเด่นกว่าอฺะลีบินฮุเซน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และไม่มีใครมีความรู้เหนือกว่าเขาได้เลย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F25EBB" w:rsidRPr="00C6624D" w:rsidRDefault="00F25EBB" w:rsidP="00F25EB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ตัซกิเราะตุล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ค่อว๊าศ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๑๘๖</w:t>
      </w:r>
    </w:p>
    <w:p w:rsidR="00F25EBB" w:rsidRPr="00C6624D" w:rsidRDefault="00F25EBB" w:rsidP="00F25EBB">
      <w:pPr>
        <w:pStyle w:val="libNormal"/>
        <w:rPr>
          <w:rFonts w:cs="Times New Roman"/>
        </w:rPr>
      </w:pPr>
    </w:p>
    <w:p w:rsidR="00A83676" w:rsidRDefault="00A83676" w:rsidP="00F25EBB">
      <w:pPr>
        <w:pStyle w:val="Heading2"/>
      </w:pPr>
      <w:bookmarkStart w:id="142" w:name="_Toc411159529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142"/>
    </w:p>
    <w:p w:rsidR="00F25EBB" w:rsidRPr="00C6624D" w:rsidRDefault="00F25EBB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ท่านซุ์ฮฺรี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ข้าพเจ้าไม่เคยเห็นใครมีความรู้เหนือกว่า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ซัยนุลอฺาบิดีน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F25EBB" w:rsidRPr="00C6624D" w:rsidRDefault="00F25EBB" w:rsidP="00F25EB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ช่อง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ซัยยิดุลอะฮฺลิ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๔๓</w:t>
      </w:r>
    </w:p>
    <w:p w:rsidR="00F25EBB" w:rsidRPr="00C6624D" w:rsidRDefault="00F25EBB" w:rsidP="00A83676">
      <w:pPr>
        <w:pStyle w:val="libNormal"/>
        <w:rPr>
          <w:rFonts w:cs="Times New Roman"/>
        </w:rPr>
      </w:pP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และเวลามีใครกล่วถึงท่านอฺะลี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เขาจะร้องไห้พลางเรียกว่าซัยนุลอฺาบิดีน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F25EBB" w:rsidRPr="00F25EBB" w:rsidRDefault="00F85E1D" w:rsidP="00F85E1D">
      <w:pPr>
        <w:pStyle w:val="libNormal"/>
      </w:pPr>
      <w:r>
        <w:rPr>
          <w:rFonts w:hint="cs"/>
          <w:cs/>
        </w:rPr>
        <w:t>(4)</w:t>
      </w:r>
      <w:r w:rsidR="00F25EBB" w:rsidRPr="00C6624D">
        <w:rPr>
          <w:rFonts w:hint="cs"/>
          <w:cs/>
        </w:rPr>
        <w:t>ตัซกิเราะตุล</w:t>
      </w:r>
      <w:r w:rsidR="00F25EBB" w:rsidRPr="00C6624D">
        <w:rPr>
          <w:cs/>
        </w:rPr>
        <w:t>-</w:t>
      </w:r>
      <w:r w:rsidR="00F25EBB" w:rsidRPr="00C6624D">
        <w:rPr>
          <w:rFonts w:hint="cs"/>
          <w:cs/>
        </w:rPr>
        <w:t>ค่อว๊าศ</w:t>
      </w:r>
      <w:r w:rsidR="00F25EBB" w:rsidRPr="00C6624D">
        <w:rPr>
          <w:cs/>
        </w:rPr>
        <w:t xml:space="preserve"> </w:t>
      </w:r>
      <w:r w:rsidR="00F25EBB" w:rsidRPr="00C6624D">
        <w:rPr>
          <w:rFonts w:hint="cs"/>
          <w:cs/>
        </w:rPr>
        <w:t>หน้า</w:t>
      </w:r>
      <w:r w:rsidR="00F25EBB" w:rsidRPr="00C6624D">
        <w:rPr>
          <w:cs/>
        </w:rPr>
        <w:t xml:space="preserve"> </w:t>
      </w:r>
      <w:r w:rsidR="00F25EBB">
        <w:rPr>
          <w:rFonts w:hint="cs"/>
          <w:cs/>
        </w:rPr>
        <w:t>๑๘</w:t>
      </w:r>
    </w:p>
    <w:p w:rsidR="00F25EBB" w:rsidRDefault="00F25EBB">
      <w:pPr>
        <w:rPr>
          <w:rFonts w:ascii="Angsana New" w:hAnsi="Angsana New"/>
          <w:sz w:val="32"/>
          <w:szCs w:val="32"/>
          <w:lang w:bidi="th-TH"/>
        </w:rPr>
      </w:pPr>
      <w:r>
        <w:br w:type="page"/>
      </w:r>
    </w:p>
    <w:p w:rsidR="00F25EBB" w:rsidRPr="00C6624D" w:rsidRDefault="00F25EBB" w:rsidP="00A83676">
      <w:pPr>
        <w:pStyle w:val="libNormal"/>
        <w:rPr>
          <w:rFonts w:cs="Times New Roman"/>
        </w:rPr>
      </w:pPr>
    </w:p>
    <w:p w:rsidR="00A83676" w:rsidRDefault="00A83676" w:rsidP="00F25EBB">
      <w:pPr>
        <w:pStyle w:val="Heading2"/>
      </w:pPr>
      <w:bookmarkStart w:id="143" w:name="_Toc411159530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143"/>
    </w:p>
    <w:p w:rsidR="00F25EBB" w:rsidRPr="00C6624D" w:rsidRDefault="00F25EBB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ท่านซะอีด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มุซีบ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F25EB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ข้าพเจ้าไม่เคยเห็นใครเหมือนกับอฺะลี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และไม่ว่าข้าพเจ้าจะเห็นท่านครั้งใด</w:t>
      </w:r>
      <w:r w:rsidR="00F25EBB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ข้าพเจ้าจะต้องตำหนิตัวเองเสมอ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A83676" w:rsidRDefault="00F25EBB" w:rsidP="00A83676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 xml:space="preserve">(5) </w:t>
      </w:r>
      <w:r w:rsidR="00A83676" w:rsidRPr="00C6624D">
        <w:rPr>
          <w:rFonts w:hint="cs"/>
          <w:cs/>
        </w:rPr>
        <w:t>ซัยนุลอฺาบิดีน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ของ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ซัยยิดุลอะฮฺลิ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๓๘</w:t>
      </w:r>
    </w:p>
    <w:p w:rsidR="00F85E1D" w:rsidRPr="00C6624D" w:rsidRDefault="00F85E1D" w:rsidP="00A83676">
      <w:pPr>
        <w:pStyle w:val="libNormal"/>
        <w:rPr>
          <w:rFonts w:cs="Times New Roman"/>
          <w:lang w:bidi="ar-SA"/>
        </w:rPr>
      </w:pPr>
    </w:p>
    <w:p w:rsidR="00F85E1D" w:rsidRPr="00F85E1D" w:rsidRDefault="00A83676" w:rsidP="00F85E1D">
      <w:pPr>
        <w:pStyle w:val="Heading2"/>
      </w:pPr>
      <w:bookmarkStart w:id="144" w:name="_Toc411159531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="00F85E1D">
        <w:rPr>
          <w:rFonts w:hint="cs"/>
          <w:cs/>
        </w:rPr>
        <w:t>๕</w:t>
      </w:r>
      <w:bookmarkEnd w:id="144"/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ท่านนาฟิอฺ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บินญูบัยรฺ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Default="00A83676" w:rsidP="00A8367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แท้จริงท่านคือประมุข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และผู้มีความประเสริฐที่สุดในมวลมนุษย์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F85E1D" w:rsidRPr="00F85E1D" w:rsidRDefault="00F85E1D" w:rsidP="00F85E1D">
      <w:pPr>
        <w:pStyle w:val="libNormal"/>
        <w:rPr>
          <w:rFonts w:cs="Cordia New"/>
          <w:szCs w:val="40"/>
          <w:cs/>
        </w:rPr>
      </w:pPr>
      <w:r w:rsidRPr="00C6624D">
        <w:rPr>
          <w:rFonts w:cs="Times New Roman"/>
          <w:lang w:bidi="ar-SA"/>
        </w:rPr>
        <w:t xml:space="preserve">(6) </w:t>
      </w:r>
      <w:r w:rsidRPr="00C6624D">
        <w:rPr>
          <w:rFonts w:hint="cs"/>
          <w:cs/>
        </w:rPr>
        <w:t>ตัซกิเราะตุล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ค่อว๊าศ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๑๘๖</w:t>
      </w:r>
    </w:p>
    <w:p w:rsidR="00F85E1D" w:rsidRPr="00F85E1D" w:rsidRDefault="00A83676" w:rsidP="00F85E1D">
      <w:pPr>
        <w:pStyle w:val="Heading2"/>
      </w:pPr>
      <w:bookmarkStart w:id="145" w:name="_Toc411159532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bookmarkEnd w:id="145"/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บินอับดุลอะซีซ์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F85E1D" w:rsidRDefault="00A83676" w:rsidP="00F85E1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ในขณะที่ใกล้ตัวเขามีท่านอฺะลี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ยืนอยู่ว่า</w:t>
      </w:r>
    </w:p>
    <w:p w:rsidR="00A83676" w:rsidRPr="00C6624D" w:rsidRDefault="00A83676" w:rsidP="00F85E1D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ใครคือ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คนที่ประเสริฐที่สุด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คนทั้งหลายกล่าวว่า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ท่านนั่นแหละ</w:t>
      </w:r>
      <w:r w:rsidRPr="00C6624D">
        <w:rPr>
          <w:rFonts w:cs="Times New Roman" w:hint="eastAsia"/>
          <w:lang w:bidi="ar-SA"/>
        </w:rPr>
        <w:t>”</w:t>
      </w:r>
    </w:p>
    <w:p w:rsidR="00F85E1D" w:rsidRDefault="00A83676" w:rsidP="00F85E1D">
      <w:pPr>
        <w:pStyle w:val="libNormal"/>
      </w:pPr>
      <w:r w:rsidRPr="00C6624D">
        <w:rPr>
          <w:rFonts w:hint="cs"/>
          <w:cs/>
        </w:rPr>
        <w:t>เขาตอบว่า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มิใช่เด็ดขาด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คนที่ประเสริฐที่สุด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คนที่อยู่ใกล้ฉันในขณะนี้นี่เอง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เขาเป็นคนที่ใครๆ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ต้องการเป็นเหมือนเขา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แต่เขาไม่ต้องการที่จะเป็นเหมือนผู้ใดเลยสักคน</w:t>
      </w:r>
      <w:r w:rsidR="00F85E1D" w:rsidRPr="00C6624D">
        <w:rPr>
          <w:rFonts w:cs="Times New Roman" w:hint="eastAsia"/>
          <w:lang w:bidi="ar-SA"/>
        </w:rPr>
        <w:t>”</w:t>
      </w:r>
      <w:r w:rsidR="00F85E1D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๗</w:t>
      </w:r>
      <w:r w:rsidRPr="00C6624D">
        <w:rPr>
          <w:cs/>
        </w:rPr>
        <w:t>)</w:t>
      </w:r>
    </w:p>
    <w:p w:rsidR="00F85E1D" w:rsidRPr="00C6624D" w:rsidRDefault="00F85E1D" w:rsidP="00F85E1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(7) 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๑๙๙</w:t>
      </w:r>
    </w:p>
    <w:p w:rsidR="00F85E1D" w:rsidRDefault="00F85E1D" w:rsidP="00F85E1D">
      <w:pPr>
        <w:pStyle w:val="libNormal"/>
        <w:rPr>
          <w:cs/>
        </w:rPr>
      </w:pPr>
    </w:p>
    <w:p w:rsidR="00F85E1D" w:rsidRDefault="00F85E1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</w:p>
    <w:p w:rsidR="00F85E1D" w:rsidRDefault="00A83676" w:rsidP="00F85E1D">
      <w:pPr>
        <w:pStyle w:val="libNormal"/>
      </w:pPr>
      <w:r w:rsidRPr="00C6624D">
        <w:rPr>
          <w:rFonts w:hint="cs"/>
          <w:cs/>
        </w:rPr>
        <w:t>เขากล่าวว่า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ดวงประทีปแห่งโลกนี้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และความเลอเลิศของอิสลาม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</w:p>
    <w:p w:rsidR="00A83676" w:rsidRPr="00F85E1D" w:rsidRDefault="00A83676" w:rsidP="00F85E1D">
      <w:pPr>
        <w:pStyle w:val="libNormal"/>
      </w:pPr>
      <w:r w:rsidRPr="00C6624D">
        <w:rPr>
          <w:rFonts w:hint="cs"/>
          <w:cs/>
        </w:rPr>
        <w:t>ซัยนุลอฺาบิดีน</w:t>
      </w:r>
      <w:r w:rsidR="00F85E1D" w:rsidRPr="00C6624D">
        <w:rPr>
          <w:rFonts w:cs="Times New Roman" w:hint="eastAsia"/>
          <w:lang w:bidi="ar-SA"/>
        </w:rPr>
        <w:t>”</w:t>
      </w:r>
      <w:r w:rsidR="00F85E1D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๘</w:t>
      </w:r>
      <w:r w:rsidRPr="00C6624D">
        <w:rPr>
          <w:cs/>
        </w:rPr>
        <w:t>)</w:t>
      </w:r>
    </w:p>
    <w:p w:rsidR="00A83676" w:rsidRDefault="00F85E1D" w:rsidP="00A83676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 xml:space="preserve">(8) </w:t>
      </w:r>
      <w:r w:rsidR="00A83676" w:rsidRPr="00C6624D">
        <w:rPr>
          <w:rFonts w:hint="cs"/>
          <w:cs/>
        </w:rPr>
        <w:t>อะอฺยานุช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ชีอะฮฺ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</w:t>
      </w:r>
      <w:r w:rsidR="00A83676" w:rsidRPr="00C6624D">
        <w:rPr>
          <w:rFonts w:cs="Times New Roman"/>
          <w:lang w:bidi="ar-SA"/>
        </w:rPr>
        <w:t xml:space="preserve">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๔๔</w:t>
      </w:r>
    </w:p>
    <w:p w:rsidR="00F85E1D" w:rsidRPr="00C6624D" w:rsidRDefault="00F85E1D" w:rsidP="00A83676">
      <w:pPr>
        <w:pStyle w:val="libNormal"/>
        <w:rPr>
          <w:rFonts w:cs="Times New Roman"/>
          <w:lang w:bidi="ar-SA"/>
        </w:rPr>
      </w:pPr>
    </w:p>
    <w:p w:rsidR="00A83676" w:rsidRDefault="00A83676" w:rsidP="00F85E1D">
      <w:pPr>
        <w:pStyle w:val="Heading2"/>
      </w:pPr>
      <w:bookmarkStart w:id="146" w:name="_Toc411159533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bookmarkEnd w:id="146"/>
    </w:p>
    <w:p w:rsidR="00F85E1D" w:rsidRPr="00C6624D" w:rsidRDefault="00F85E1D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อับดุลมาลิก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บินมัรวานได้กล่าวว่า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เขาเคยพูดกับท่านอิมามซัยนุลอฺาบิดีน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แน่นอนที่สุด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ทรงประทานความดีงามแก่ท่านไว้เป็นการล่วงหน้าแล้วเพราะท่านคือ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เลือดเนื้อของท่านศาสนทูตแห่งอัลลอฮฺ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เป็นคนที่มีสายเลือดใกล้ชิดกว่าใครทั้งหมด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ท่านมีความประเสริฐเหนือกว่าใครๆ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ในบรรดาอะฮฺลุลบัยตฺ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และคนร่วมสมัยเดียวกับท่าน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แน่นอนที่สุดท่านได้รับวิชาความรู้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วิชาการศาสนา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สำรวมได้อย่างชนิดที่คนอื่นไม่มีโอกาสได้รับเหมือนท่านมาก่อนเลยสักคนนอกจากคนในหมู่บรรพบุรุษของท่านเท่านั้น</w:t>
      </w:r>
      <w:r w:rsidRPr="00C6624D">
        <w:rPr>
          <w:rFonts w:cs="Times New Roman" w:hint="eastAsia"/>
          <w:lang w:bidi="ar-SA"/>
        </w:rPr>
        <w:t>”</w:t>
      </w:r>
    </w:p>
    <w:p w:rsidR="00A83676" w:rsidRDefault="00A83676" w:rsidP="00F85E1D">
      <w:pPr>
        <w:pStyle w:val="libNormal"/>
      </w:pPr>
      <w:r w:rsidRPr="00C6624D">
        <w:rPr>
          <w:rFonts w:hint="cs"/>
          <w:cs/>
        </w:rPr>
        <w:t>และยังมีคำสดุดีมากกว่านี้อีกที่ออกมาจากปากของ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อับดุลมาลิกบินมัรวาน</w:t>
      </w:r>
      <w:r w:rsidRPr="00C6624D">
        <w:rPr>
          <w:cs/>
        </w:rPr>
        <w:t>(</w:t>
      </w:r>
      <w:r w:rsidRPr="00C6624D">
        <w:rPr>
          <w:rFonts w:hint="cs"/>
          <w:cs/>
        </w:rPr>
        <w:t>ศัตรูของอะฮฺลุลบัยตฺ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))(</w:t>
      </w:r>
      <w:r w:rsidRPr="00C6624D">
        <w:rPr>
          <w:rFonts w:hint="cs"/>
          <w:cs/>
        </w:rPr>
        <w:t>๙</w:t>
      </w:r>
      <w:r w:rsidRPr="00C6624D">
        <w:rPr>
          <w:cs/>
        </w:rPr>
        <w:t>)</w:t>
      </w:r>
    </w:p>
    <w:p w:rsidR="00F85E1D" w:rsidRPr="00C6624D" w:rsidRDefault="00F85E1D" w:rsidP="00F85E1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(9)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มัดค็อล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เมาซูอะฮฺ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ฟิล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อะตะบาติล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มุก็อดดะซะฮฺ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๑๙๕</w:t>
      </w:r>
    </w:p>
    <w:p w:rsidR="00F85E1D" w:rsidRDefault="00F85E1D" w:rsidP="00F85E1D">
      <w:pPr>
        <w:pStyle w:val="libNormal"/>
      </w:pPr>
    </w:p>
    <w:p w:rsidR="00F85E1D" w:rsidRDefault="00F85E1D" w:rsidP="00F85E1D">
      <w:pPr>
        <w:pStyle w:val="libNormal"/>
      </w:pPr>
    </w:p>
    <w:p w:rsidR="00F85E1D" w:rsidRDefault="00F85E1D">
      <w:pPr>
        <w:rPr>
          <w:rFonts w:ascii="Angsana New" w:hAnsi="Angsana New"/>
          <w:sz w:val="32"/>
          <w:szCs w:val="32"/>
        </w:rPr>
      </w:pPr>
      <w:r>
        <w:br w:type="page"/>
      </w:r>
    </w:p>
    <w:p w:rsidR="00F85E1D" w:rsidRPr="00C6624D" w:rsidRDefault="00F85E1D" w:rsidP="00F85E1D">
      <w:pPr>
        <w:pStyle w:val="libNormal"/>
        <w:rPr>
          <w:rFonts w:cs="Times New Roman"/>
          <w:lang w:bidi="ar-SA"/>
        </w:rPr>
      </w:pPr>
    </w:p>
    <w:p w:rsidR="00A83676" w:rsidRDefault="00A83676" w:rsidP="00F85E1D">
      <w:pPr>
        <w:pStyle w:val="Heading2"/>
      </w:pPr>
      <w:bookmarkStart w:id="147" w:name="_Toc411159534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</w:t>
      </w:r>
      <w:bookmarkEnd w:id="147"/>
    </w:p>
    <w:p w:rsidR="00F85E1D" w:rsidRPr="00C6624D" w:rsidRDefault="00F85E1D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ท่านอิมามมาลิก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Default="00A83676" w:rsidP="00F85E1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เหตุที่ท่านได้รับสัมญานามว่า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ก็เพราะการเคารพภักดีของท่านที่มีต่อพระผู้เป็นเจ้าอย่างมากมายนั่นเอง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๑๐</w:t>
      </w:r>
      <w:r w:rsidRPr="00C6624D">
        <w:rPr>
          <w:cs/>
        </w:rPr>
        <w:t>)</w:t>
      </w:r>
    </w:p>
    <w:p w:rsidR="00F85E1D" w:rsidRPr="00C6624D" w:rsidRDefault="00F85E1D" w:rsidP="00F85E1D">
      <w:pPr>
        <w:pStyle w:val="libNormal"/>
        <w:rPr>
          <w:rFonts w:cs="Times New Roman"/>
          <w:lang w:bidi="ar-SA"/>
        </w:rPr>
      </w:pPr>
    </w:p>
    <w:p w:rsidR="00A83676" w:rsidRDefault="00F85E1D" w:rsidP="00A83676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 xml:space="preserve">(10) </w:t>
      </w:r>
      <w:r w:rsidR="00A83676" w:rsidRPr="00C6624D">
        <w:rPr>
          <w:rFonts w:hint="cs"/>
          <w:cs/>
        </w:rPr>
        <w:t>บิฮารุล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อันวารฺ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เล่ม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๑๑</w:t>
      </w:r>
      <w:r w:rsidR="00A83676" w:rsidRPr="00C6624D">
        <w:rPr>
          <w:rFonts w:cs="Times New Roman"/>
          <w:lang w:bidi="ar-SA"/>
        </w:rPr>
        <w:t xml:space="preserve">,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๑๘</w:t>
      </w:r>
    </w:p>
    <w:p w:rsidR="00F85E1D" w:rsidRPr="00C6624D" w:rsidRDefault="00F85E1D" w:rsidP="00A83676">
      <w:pPr>
        <w:pStyle w:val="libNormal"/>
        <w:rPr>
          <w:rFonts w:cs="Times New Roman"/>
          <w:lang w:bidi="ar-SA"/>
        </w:rPr>
      </w:pPr>
    </w:p>
    <w:p w:rsidR="00A83676" w:rsidRDefault="00A83676" w:rsidP="00F85E1D">
      <w:pPr>
        <w:pStyle w:val="Heading2"/>
      </w:pPr>
      <w:bookmarkStart w:id="148" w:name="_Toc411159535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</w:t>
      </w:r>
      <w:bookmarkEnd w:id="148"/>
    </w:p>
    <w:p w:rsidR="00F85E1D" w:rsidRPr="00C6624D" w:rsidRDefault="00F85E1D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วากิดี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เขาเป็นคนที่มีความสำรวมมากที่สุด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เป็นคนที่ทำการเคารพภักดีพระผู้เป็นเจ้ามากที่สุด</w:t>
      </w:r>
    </w:p>
    <w:p w:rsidR="00A83676" w:rsidRDefault="00A83676" w:rsidP="00A83676">
      <w:pPr>
        <w:pStyle w:val="libNormal"/>
      </w:pPr>
      <w:r w:rsidRPr="00C6624D">
        <w:rPr>
          <w:rFonts w:hint="cs"/>
          <w:cs/>
        </w:rPr>
        <w:t>เป็นคนที่มีความสำรวมต่ออัลลอฮฺมากที่สุด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ในยามที่ท่านเดินท่านไม่แกว่งมือไปมา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๑๑</w:t>
      </w:r>
      <w:r w:rsidRPr="00C6624D">
        <w:rPr>
          <w:cs/>
        </w:rPr>
        <w:t>)</w:t>
      </w:r>
    </w:p>
    <w:p w:rsidR="00F85E1D" w:rsidRPr="00C6624D" w:rsidRDefault="00F85E1D" w:rsidP="00F85E1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(11)</w:t>
      </w:r>
      <w:r w:rsidRPr="00C6624D">
        <w:rPr>
          <w:rFonts w:hint="cs"/>
          <w:cs/>
        </w:rPr>
        <w:t xml:space="preserve"> อั</w:t>
      </w:r>
      <w:r w:rsidRPr="00C6624D">
        <w:rPr>
          <w:cs/>
        </w:rPr>
        <w:t>ล-</w:t>
      </w:r>
      <w:r w:rsidRPr="00C6624D">
        <w:rPr>
          <w:rFonts w:hint="cs"/>
          <w:cs/>
        </w:rPr>
        <w:t>บิดายะตุ</w:t>
      </w:r>
      <w:r>
        <w:rPr>
          <w:rFonts w:hint="cs"/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นิฮายะฮฺ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๑๐๔</w:t>
      </w:r>
    </w:p>
    <w:p w:rsidR="00F85E1D" w:rsidRPr="00C6624D" w:rsidRDefault="00F85E1D" w:rsidP="00A83676">
      <w:pPr>
        <w:pStyle w:val="libNormal"/>
        <w:rPr>
          <w:rFonts w:cs="Times New Roman"/>
        </w:rPr>
      </w:pPr>
    </w:p>
    <w:p w:rsidR="00F85E1D" w:rsidRPr="00F85E1D" w:rsidRDefault="00A83676" w:rsidP="00FB33B6">
      <w:pPr>
        <w:pStyle w:val="Heading2"/>
      </w:pPr>
      <w:bookmarkStart w:id="149" w:name="_Toc411159536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="00FB33B6">
        <w:rPr>
          <w:rFonts w:hint="cs"/>
          <w:cs/>
        </w:rPr>
        <w:t>๑๐</w:t>
      </w:r>
      <w:bookmarkEnd w:id="149"/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วากิดี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F85E1D" w:rsidRDefault="00A83676" w:rsidP="00F85E1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ข้าพเจ้าไม่เคยเห็นว่า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ชาวตระกูลฮาชิมคนใด</w:t>
      </w:r>
      <w:r w:rsidRPr="00C6624D">
        <w:rPr>
          <w:cs/>
        </w:rPr>
        <w:t>(</w:t>
      </w:r>
      <w:r w:rsidRPr="00C6624D">
        <w:rPr>
          <w:rFonts w:hint="cs"/>
          <w:cs/>
        </w:rPr>
        <w:t>ในสมัยนั้น</w:t>
      </w:r>
      <w:r w:rsidRPr="00C6624D">
        <w:rPr>
          <w:cs/>
        </w:rPr>
        <w:t>)</w:t>
      </w:r>
      <w:r w:rsidRPr="00C6624D">
        <w:rPr>
          <w:rFonts w:hint="cs"/>
          <w:cs/>
        </w:rPr>
        <w:t>จะมีความประเสริฐกว่า</w:t>
      </w:r>
      <w:r w:rsidR="00F85E1D">
        <w:rPr>
          <w:rFonts w:hint="cs"/>
          <w:cs/>
        </w:rPr>
        <w:t xml:space="preserve">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และไม่มีผู้ใดรู้ศาสนามากกว่าเขา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๑๒</w:t>
      </w:r>
      <w:r w:rsidRPr="00C6624D">
        <w:rPr>
          <w:cs/>
        </w:rPr>
        <w:t>)</w:t>
      </w:r>
    </w:p>
    <w:p w:rsidR="00F85E1D" w:rsidRPr="00C6624D" w:rsidRDefault="00F85E1D" w:rsidP="00F85E1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(12)</w:t>
      </w:r>
      <w:r w:rsidRPr="00C6624D">
        <w:rPr>
          <w:rFonts w:hint="cs"/>
          <w:cs/>
        </w:rPr>
        <w:t xml:space="preserve"> อั</w:t>
      </w:r>
      <w:r w:rsidRPr="00C6624D">
        <w:rPr>
          <w:cs/>
        </w:rPr>
        <w:t>ล-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๒๕๘</w:t>
      </w:r>
    </w:p>
    <w:p w:rsidR="00F85E1D" w:rsidRDefault="00F85E1D" w:rsidP="00F85E1D">
      <w:pPr>
        <w:pStyle w:val="libNormal"/>
        <w:rPr>
          <w:cs/>
        </w:rPr>
      </w:pPr>
    </w:p>
    <w:p w:rsidR="00F85E1D" w:rsidRDefault="00F85E1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</w:p>
    <w:p w:rsidR="00A83676" w:rsidRDefault="00A83676" w:rsidP="00F85E1D">
      <w:pPr>
        <w:pStyle w:val="Heading2"/>
      </w:pPr>
      <w:bookmarkStart w:id="150" w:name="_Toc411159537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bookmarkEnd w:id="150"/>
    </w:p>
    <w:p w:rsidR="00F85E1D" w:rsidRPr="00C6624D" w:rsidRDefault="00F85E1D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บินฏ็อลฮะฮฺ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อัช</w:t>
      </w:r>
      <w:r w:rsidRPr="00C6624D">
        <w:rPr>
          <w:cs/>
        </w:rPr>
        <w:t>-</w:t>
      </w:r>
      <w:r w:rsidRPr="00C6624D">
        <w:rPr>
          <w:rFonts w:hint="cs"/>
          <w:cs/>
        </w:rPr>
        <w:t>ชาฟิอี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F85E1D" w:rsidRDefault="00A83676" w:rsidP="00F85E1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นี่คือซัยนุลอฺาบิดีน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ผู้นำของคนสมถะ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ผู้เป็นประมุขของผู้สำรวมเป็นอิมามของผู้ศรัทธา</w:t>
      </w:r>
      <w:r w:rsidR="00F85E1D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ธรรมชาติในตัวของเขายืนยันว่า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เขาคือสายเลือด</w:t>
      </w:r>
    </w:p>
    <w:p w:rsidR="00A83676" w:rsidRPr="00C6624D" w:rsidRDefault="00A83676" w:rsidP="00F85E1D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ขอ</w:t>
      </w:r>
      <w:r w:rsidR="00F85E1D">
        <w:rPr>
          <w:rFonts w:hint="cs"/>
          <w:cs/>
        </w:rPr>
        <w:t>ง</w:t>
      </w: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บุคลิกภาพของเขายืนยันว่า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เขาเป็นผู้ใกล้ชิดต่ออัลลอฮฺ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รอยกร้านของเขาบ่งบอกว่า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เขานมาซทั้งกลางวัน</w:t>
      </w:r>
    </w:p>
    <w:p w:rsidR="00F85E1D" w:rsidRDefault="00A83676" w:rsidP="00F85E1D">
      <w:pPr>
        <w:pStyle w:val="libNormal"/>
        <w:ind w:firstLine="0"/>
      </w:pPr>
      <w:r w:rsidRPr="00C6624D">
        <w:rPr>
          <w:rFonts w:hint="cs"/>
          <w:cs/>
        </w:rPr>
        <w:t>กลางคืนอย่างมากมาย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อุปนิสัยที่สลัดทิ้งโลกภายนอกบ่งบอกถึง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ความสมถะของเขาที่มีต่อโลก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มีผู้สำรวมตนมากมาย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แต่ไม่มีใครเหนือกว่าเขา</w:t>
      </w:r>
      <w:r w:rsidRPr="00C6624D">
        <w:rPr>
          <w:cs/>
        </w:rPr>
        <w:t xml:space="preserve"> </w:t>
      </w:r>
    </w:p>
    <w:p w:rsidR="00F85E1D" w:rsidRDefault="00A83676" w:rsidP="00F85E1D">
      <w:pPr>
        <w:pStyle w:val="libNormal"/>
        <w:ind w:firstLine="0"/>
      </w:pPr>
      <w:r w:rsidRPr="00C6624D">
        <w:rPr>
          <w:rFonts w:hint="cs"/>
          <w:cs/>
        </w:rPr>
        <w:t>รัศมีทั้งหลายแห่งการเกื้อกูลปรากฏให้แก่เขา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เขาจึงได้รับการชี้นำและศาสนกิจ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บำเพ็ญเพียรในการเคารพภักดีครอบคลุมตัวเขา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ในขณะที่ผู้บำเพ็ญตัว</w:t>
      </w:r>
      <w:r w:rsidR="00F85E1D">
        <w:rPr>
          <w:rFonts w:hint="cs"/>
          <w:cs/>
        </w:rPr>
        <w:t xml:space="preserve"> </w:t>
      </w:r>
      <w:r w:rsidRPr="00C6624D">
        <w:rPr>
          <w:rFonts w:hint="cs"/>
          <w:cs/>
        </w:rPr>
        <w:t>ในด้านการเคารพเชื่อฟังยังหลงลืมในการปฏิบัติกิจนั้นๆ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บ่อยครั้งที่เขาทำการเคารพภักดีควบไปการเดินทาง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โดยพาหนะในยามกลางคืน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โดยใช้เส้นทางอีกทางหนึ่ง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การอพยพของเขาให้หลักฐานอย่างดีที่สุดว่า</w:t>
      </w:r>
      <w:r w:rsidRPr="00C6624D">
        <w:rPr>
          <w:cs/>
        </w:rPr>
        <w:t xml:space="preserve"> </w:t>
      </w:r>
    </w:p>
    <w:p w:rsidR="00F85E1D" w:rsidRDefault="00A83676" w:rsidP="00F85E1D">
      <w:pPr>
        <w:pStyle w:val="libNormal"/>
        <w:ind w:firstLine="0"/>
      </w:pPr>
      <w:r w:rsidRPr="00C6624D">
        <w:rPr>
          <w:rFonts w:hint="cs"/>
          <w:cs/>
        </w:rPr>
        <w:t>เขาได้รับชัยชนะอย่างสูงในการเดินทางไกลเขายังมีคุณค่าทางด้านอานุภาพพิเศษ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และมหัศจรรย์หลายอย่างที่เคยเป็นที่ประจักษ์แก่สายตาคนทั้งหลายมาแล้ว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มีหลักฐานยืนยันเป็นเอกฉันท์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จนยืนยันกันว่า</w:t>
      </w:r>
      <w:r w:rsidRPr="00C6624D">
        <w:rPr>
          <w:cs/>
        </w:rPr>
        <w:t xml:space="preserve"> </w:t>
      </w:r>
    </w:p>
    <w:p w:rsidR="00F85E1D" w:rsidRDefault="00A83676" w:rsidP="00F85E1D">
      <w:pPr>
        <w:pStyle w:val="libNormal"/>
        <w:ind w:firstLine="0"/>
      </w:pPr>
      <w:r w:rsidRPr="00C6624D">
        <w:rPr>
          <w:rFonts w:hint="cs"/>
          <w:cs/>
        </w:rPr>
        <w:t>เขาคือ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มะลาอิกะฮฺแห่งปรภพ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๑๓</w:t>
      </w:r>
      <w:r w:rsidRPr="00C6624D">
        <w:rPr>
          <w:cs/>
        </w:rPr>
        <w:t>)</w:t>
      </w:r>
    </w:p>
    <w:p w:rsidR="00F85E1D" w:rsidRPr="00C6624D" w:rsidRDefault="00F85E1D" w:rsidP="00F85E1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(13)</w:t>
      </w:r>
      <w:r w:rsidRPr="00C6624D">
        <w:rPr>
          <w:rFonts w:hint="cs"/>
          <w:cs/>
        </w:rPr>
        <w:t>มะกอลิบุซ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๗๗</w:t>
      </w:r>
    </w:p>
    <w:p w:rsidR="00F85E1D" w:rsidRDefault="00F85E1D" w:rsidP="00F85E1D">
      <w:pPr>
        <w:pStyle w:val="libNormal"/>
        <w:ind w:firstLine="0"/>
      </w:pPr>
    </w:p>
    <w:p w:rsidR="00F85E1D" w:rsidRDefault="00F85E1D" w:rsidP="00F85E1D">
      <w:pPr>
        <w:pStyle w:val="libNormal"/>
        <w:ind w:firstLine="0"/>
      </w:pPr>
    </w:p>
    <w:p w:rsidR="00F85E1D" w:rsidRDefault="00F85E1D" w:rsidP="00F85E1D">
      <w:pPr>
        <w:pStyle w:val="libNormal"/>
        <w:ind w:firstLine="0"/>
        <w:rPr>
          <w:cs/>
        </w:rPr>
      </w:pPr>
    </w:p>
    <w:p w:rsidR="00F85E1D" w:rsidRDefault="00F85E1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F85E1D" w:rsidRDefault="00A83676" w:rsidP="00F85E1D">
      <w:pPr>
        <w:pStyle w:val="libNormal"/>
        <w:ind w:firstLine="0"/>
      </w:pPr>
    </w:p>
    <w:p w:rsidR="00A83676" w:rsidRDefault="00A83676" w:rsidP="00F85E1D">
      <w:pPr>
        <w:pStyle w:val="Heading2"/>
      </w:pPr>
      <w:bookmarkStart w:id="151" w:name="_Toc411159538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</w:t>
      </w:r>
      <w:bookmarkEnd w:id="151"/>
    </w:p>
    <w:p w:rsidR="00F85E1D" w:rsidRPr="00F85E1D" w:rsidRDefault="00F85E1D" w:rsidP="00F85E1D">
      <w:pPr>
        <w:pStyle w:val="libNormal"/>
      </w:pPr>
    </w:p>
    <w:p w:rsidR="00F85E1D" w:rsidRDefault="00A83676" w:rsidP="00F85E1D">
      <w:pPr>
        <w:pStyle w:val="libNormal"/>
      </w:pPr>
      <w:r w:rsidRPr="00C6624D">
        <w:rPr>
          <w:rFonts w:hint="cs"/>
          <w:cs/>
        </w:rPr>
        <w:t>ท่านชัมซุดดีน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ยูซุฟ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บินกิซาฆิลี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ฮะนะฟี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  <w:r w:rsidR="00F85E1D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ทายาทของ</w:t>
      </w:r>
      <w:r w:rsidRPr="00C6624D">
        <w:rPr>
          <w:cs/>
        </w:rPr>
        <w:t xml:space="preserve"> </w:t>
      </w:r>
    </w:p>
    <w:p w:rsidR="00A83676" w:rsidRPr="00C6624D" w:rsidRDefault="00A83676" w:rsidP="00F85E1D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อิบนุ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F85E1D">
        <w:rPr>
          <w:rFonts w:hint="cs"/>
          <w:cs/>
        </w:rPr>
        <w:t>เ</w:t>
      </w:r>
      <w:r w:rsidRPr="00C6624D">
        <w:rPr>
          <w:rFonts w:hint="cs"/>
          <w:cs/>
        </w:rPr>
        <w:t>ญ</w:t>
      </w:r>
      <w:r w:rsidR="00F85E1D">
        <w:rPr>
          <w:rFonts w:hint="cs"/>
          <w:cs/>
        </w:rPr>
        <w:t>าซี</w:t>
      </w:r>
      <w:r w:rsidRPr="00C6624D">
        <w:rPr>
          <w:rFonts w:hint="cs"/>
          <w:cs/>
        </w:rPr>
        <w:t>ย์ได้กล่าวว่า</w:t>
      </w:r>
      <w:r w:rsidRPr="00C6624D">
        <w:rPr>
          <w:cs/>
        </w:rPr>
        <w:t xml:space="preserve"> :</w:t>
      </w:r>
    </w:p>
    <w:p w:rsidR="00F85E1D" w:rsidRDefault="00A83676" w:rsidP="00F85E1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เขาคือบิดาแห่งอิมามทั้งหลาย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ฉายานามของเขาคือ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อะบุลฮะซันสมญานามของเขาคือ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.)</w:t>
      </w:r>
      <w:r w:rsidRPr="00C6624D">
        <w:rPr>
          <w:rFonts w:hint="cs"/>
          <w:cs/>
        </w:rPr>
        <w:t>ให้นามเขาว่าซัยยิดุลอฺาบิดีน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ตามหนังสือประวัติศาสตร์ของท่านศาสดามุฮัมมัด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ระบุไว้ว่าท่านมีสมญานามว่า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ซัจญาด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ซุษ</w:t>
      </w:r>
      <w:r w:rsidRPr="00C6624D">
        <w:rPr>
          <w:cs/>
        </w:rPr>
        <w:t>-</w:t>
      </w:r>
      <w:r w:rsidRPr="00C6624D">
        <w:rPr>
          <w:rFonts w:hint="cs"/>
          <w:cs/>
        </w:rPr>
        <w:t>ษะฟะนาต</w:t>
      </w:r>
      <w:r w:rsidRPr="00C6624D">
        <w:rPr>
          <w:rFonts w:cs="Times New Roman"/>
          <w:lang w:bidi="ar-SA"/>
        </w:rPr>
        <w:t xml:space="preserve">, </w:t>
      </w:r>
      <w:r w:rsidR="00F85E1D">
        <w:rPr>
          <w:rFonts w:hint="cs"/>
          <w:cs/>
        </w:rPr>
        <w:t>อัซ</w:t>
      </w:r>
      <w:r w:rsidRPr="00C6624D">
        <w:rPr>
          <w:cs/>
        </w:rPr>
        <w:t>-</w:t>
      </w:r>
      <w:r w:rsidR="00F85E1D">
        <w:rPr>
          <w:rFonts w:hint="cs"/>
          <w:cs/>
        </w:rPr>
        <w:t>ซ</w:t>
      </w:r>
      <w:r w:rsidRPr="00C6624D">
        <w:rPr>
          <w:rFonts w:hint="cs"/>
          <w:cs/>
        </w:rPr>
        <w:t>ะกี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และอัล</w:t>
      </w:r>
      <w:r w:rsidRPr="00C6624D">
        <w:rPr>
          <w:cs/>
        </w:rPr>
        <w:t>-</w:t>
      </w: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อามีน</w:t>
      </w:r>
    </w:p>
    <w:p w:rsidR="00A83676" w:rsidRDefault="00A83676" w:rsidP="00F85E1D">
      <w:pPr>
        <w:pStyle w:val="libNormal"/>
      </w:pP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ษะฟะนาต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หมายถึง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รอยกร้านของอวัยวะบางส่วนของอูฐที่แนบติดมาจนหยาบกร้าน</w:t>
      </w:r>
      <w:r w:rsidR="00F85E1D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ที่หัวเข่าทั้งสอง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เป็นต้น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เพราะการกราบของท่านแต่ละครั้ง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ท่านใช้เวลานานมากจนเกิดรอยกร้านที่ตรงนั้น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๑๔</w:t>
      </w:r>
      <w:r w:rsidRPr="00C6624D">
        <w:rPr>
          <w:cs/>
        </w:rPr>
        <w:t>)</w:t>
      </w:r>
    </w:p>
    <w:p w:rsidR="00F85E1D" w:rsidRPr="00C6624D" w:rsidRDefault="00F85E1D" w:rsidP="00F85E1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(14)</w:t>
      </w:r>
      <w:r w:rsidRPr="00C6624D">
        <w:rPr>
          <w:rFonts w:hint="cs"/>
          <w:cs/>
        </w:rPr>
        <w:t xml:space="preserve"> ตัซกิเราะตุ</w:t>
      </w:r>
      <w:r w:rsidRPr="00C6624D">
        <w:rPr>
          <w:cs/>
        </w:rPr>
        <w:t>ล-</w:t>
      </w:r>
      <w:r>
        <w:rPr>
          <w:rFonts w:hint="cs"/>
          <w:cs/>
        </w:rPr>
        <w:t>เคาะว</w:t>
      </w:r>
      <w:r w:rsidRPr="00C6624D">
        <w:rPr>
          <w:rFonts w:hint="cs"/>
          <w:cs/>
        </w:rPr>
        <w:t>าศ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๑๘๓</w:t>
      </w:r>
    </w:p>
    <w:p w:rsidR="00F85E1D" w:rsidRPr="00C6624D" w:rsidRDefault="00F85E1D" w:rsidP="00F85E1D">
      <w:pPr>
        <w:pStyle w:val="libNormal"/>
        <w:rPr>
          <w:rFonts w:cs="Times New Roman"/>
        </w:rPr>
      </w:pPr>
    </w:p>
    <w:p w:rsidR="00A83676" w:rsidRDefault="00A83676" w:rsidP="00F85E1D">
      <w:pPr>
        <w:pStyle w:val="Heading2"/>
      </w:pPr>
      <w:bookmarkStart w:id="152" w:name="_Toc411159539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๑๓</w:t>
      </w:r>
      <w:bookmarkEnd w:id="152"/>
    </w:p>
    <w:p w:rsidR="00F85E1D" w:rsidRPr="00F85E1D" w:rsidRDefault="00F85E1D" w:rsidP="00A83676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 xml:space="preserve"> 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ท่านชัมซุดดีน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85E1D">
        <w:rPr>
          <w:rFonts w:hint="cs"/>
          <w:cs/>
        </w:rPr>
        <w:t xml:space="preserve"> </w:t>
      </w:r>
      <w:r w:rsidRPr="00C6624D">
        <w:rPr>
          <w:rFonts w:hint="cs"/>
          <w:cs/>
        </w:rPr>
        <w:t>ฏูลูน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F85E1D" w:rsidRDefault="00F85E1D" w:rsidP="00F85E1D">
      <w:pPr>
        <w:pStyle w:val="libNormal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 w:rsidR="00A83676" w:rsidRPr="00C6624D">
        <w:rPr>
          <w:rFonts w:hint="cs"/>
          <w:cs/>
        </w:rPr>
        <w:t>บุคคลที่สี่ในหมู่พวกเขา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คือ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อฺะลี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ร</w:t>
      </w:r>
      <w:r w:rsidR="00A83676" w:rsidRPr="00C6624D">
        <w:rPr>
          <w:cs/>
        </w:rPr>
        <w:t>.</w:t>
      </w:r>
      <w:r w:rsidR="00A83676" w:rsidRPr="00C6624D">
        <w:rPr>
          <w:rFonts w:hint="cs"/>
          <w:cs/>
        </w:rPr>
        <w:t>ฏ</w:t>
      </w:r>
      <w:r w:rsidR="00A83676" w:rsidRPr="00C6624D">
        <w:rPr>
          <w:cs/>
        </w:rPr>
        <w:t xml:space="preserve">.) </w:t>
      </w:r>
      <w:r w:rsidR="00A83676" w:rsidRPr="00C6624D">
        <w:rPr>
          <w:rFonts w:hint="cs"/>
          <w:cs/>
        </w:rPr>
        <w:t>ผู้มีนามว่า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อะบุลฮะซัน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อฺะลีบินฮุเซน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บิน</w:t>
      </w:r>
      <w:r>
        <w:rPr>
          <w:rFonts w:hint="cs"/>
          <w:cs/>
        </w:rPr>
        <w:t xml:space="preserve"> </w:t>
      </w:r>
      <w:r w:rsidR="00A83676" w:rsidRPr="00C6624D">
        <w:rPr>
          <w:rFonts w:hint="cs"/>
          <w:cs/>
        </w:rPr>
        <w:t>อฺะลี</w:t>
      </w:r>
      <w:r>
        <w:rPr>
          <w:rFonts w:hint="cs"/>
          <w:cs/>
        </w:rPr>
        <w:t xml:space="preserve"> </w:t>
      </w:r>
      <w:r w:rsidR="00A83676" w:rsidRPr="00C6624D">
        <w:rPr>
          <w:rFonts w:hint="cs"/>
          <w:cs/>
        </w:rPr>
        <w:t>บิน</w:t>
      </w:r>
      <w:r>
        <w:rPr>
          <w:rFonts w:hint="cs"/>
          <w:cs/>
        </w:rPr>
        <w:t xml:space="preserve"> </w:t>
      </w:r>
      <w:r w:rsidR="00A83676" w:rsidRPr="00C6624D">
        <w:rPr>
          <w:rFonts w:hint="cs"/>
          <w:cs/>
        </w:rPr>
        <w:t>อะบีฏอลิบ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ผู้รู้จักกันในนามว่า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ซัยนุลอฺาบิดีนหรือที่ได้รับการขนานนามว่า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อฺะลี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อัศฆ็อร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เขาคือประมุขของคนในรุ่นตาบิอีน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สมัยที่ต่อจากบรรดาสาวกโดยตรงของท่านศาสดามุฮัมมัด</w:t>
      </w:r>
      <w:r w:rsidR="00A83676" w:rsidRPr="00C6624D">
        <w:rPr>
          <w:cs/>
        </w:rPr>
        <w:t>(</w:t>
      </w:r>
      <w:r w:rsidR="00A83676" w:rsidRPr="00C6624D">
        <w:rPr>
          <w:rFonts w:hint="cs"/>
          <w:cs/>
        </w:rPr>
        <w:t>ศ</w:t>
      </w:r>
      <w:r w:rsidR="00A83676" w:rsidRPr="00C6624D">
        <w:rPr>
          <w:cs/>
        </w:rPr>
        <w:t>))</w:t>
      </w:r>
      <w:r w:rsidR="00A83676" w:rsidRPr="00C6624D">
        <w:rPr>
          <w:rFonts w:cs="Times New Roman"/>
          <w:lang w:bidi="ar-SA"/>
        </w:rPr>
        <w:t>”</w:t>
      </w:r>
    </w:p>
    <w:p w:rsidR="00F85E1D" w:rsidRDefault="00F85E1D">
      <w:pPr>
        <w:rPr>
          <w:rFonts w:ascii="Angsana New" w:hAnsi="Angsana New"/>
          <w:sz w:val="32"/>
          <w:szCs w:val="32"/>
        </w:rPr>
      </w:pPr>
      <w:r>
        <w:br w:type="page"/>
      </w: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ท่านซุ์ฮฺรี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ข้าพเจ้าไม่เคยเห็นว่า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ชาวกุเรชคนใดมีความประเสริฐกว่าเขาเขาเป็นผู้ได้รับฉายานามว่า</w:t>
      </w: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ผู้เป็นบุตรของผู้ถูกเลือกสรรทั้งสองตามคำกล่าวในครั้งหนึ่งของท่านศาสนทูตแห่งอัลลอฮฺ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แท้จริงสำหรับอัลลอฮฺ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นั้นในบรรดาปวงบ่าวของพระองค์มีผู้ถูกเลือกสรรสองกลุ่ม</w:t>
      </w:r>
    </w:p>
    <w:p w:rsidR="00A83676" w:rsidRDefault="00A83676" w:rsidP="00F85E1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กลุ่มหนึ่งคือ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ชาวกุเรช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ถูกเลือกสรรจากชาวอาหรับทั้งมวล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อีกกลุ่มหนึ่งคือ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ชาวเปอร์เซีย</w:t>
      </w:r>
      <w:r w:rsidRPr="00C6624D">
        <w:rPr>
          <w:cs/>
        </w:rPr>
        <w:t>(</w:t>
      </w:r>
      <w:r w:rsidRPr="00C6624D">
        <w:rPr>
          <w:rFonts w:hint="cs"/>
          <w:cs/>
        </w:rPr>
        <w:t>อิหร่าน</w:t>
      </w:r>
      <w:r w:rsidRPr="00C6624D">
        <w:rPr>
          <w:cs/>
        </w:rPr>
        <w:t>)</w:t>
      </w:r>
      <w:r w:rsidRPr="00C6624D">
        <w:rPr>
          <w:rFonts w:hint="cs"/>
          <w:cs/>
        </w:rPr>
        <w:t>ถูกเลือกสรรจากคนที่ไม่ใช่ชาวอาหรับทั้งมวล</w:t>
      </w:r>
      <w:r w:rsidRPr="00C6624D">
        <w:rPr>
          <w:rFonts w:cs="Times New Roman" w:hint="eastAsia"/>
          <w:lang w:bidi="ar-SA"/>
        </w:rPr>
        <w:t>”</w:t>
      </w:r>
    </w:p>
    <w:p w:rsidR="00F85E1D" w:rsidRPr="00F85E1D" w:rsidRDefault="00F85E1D" w:rsidP="00F85E1D">
      <w:pPr>
        <w:pStyle w:val="libNormal"/>
        <w:rPr>
          <w:rFonts w:cs="Cordia New"/>
          <w:szCs w:val="40"/>
        </w:rPr>
      </w:pPr>
    </w:p>
    <w:p w:rsidR="00F85E1D" w:rsidRPr="00F85E1D" w:rsidRDefault="00A83676" w:rsidP="00F85E1D">
      <w:pPr>
        <w:pStyle w:val="libNormal"/>
      </w:pPr>
      <w:r w:rsidRPr="00C6624D">
        <w:rPr>
          <w:rFonts w:hint="cs"/>
          <w:cs/>
        </w:rPr>
        <w:t>คุณงามความดี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และความประเสริฐของท่านซัยนุลอฺาบิดีนนั้นมีมากมายจนไม่อาจพรรณนาให้ครบถ้วนได้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ปีที่ท่านเกิดคือ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>.</w:t>
      </w:r>
      <w:r w:rsidRPr="00C6624D">
        <w:rPr>
          <w:rFonts w:hint="cs"/>
          <w:cs/>
        </w:rPr>
        <w:t>๓๘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๑๕</w:t>
      </w:r>
      <w:r w:rsidRPr="00C6624D">
        <w:rPr>
          <w:cs/>
        </w:rPr>
        <w:t>)</w:t>
      </w:r>
    </w:p>
    <w:p w:rsidR="00A83676" w:rsidRDefault="00F85E1D" w:rsidP="00A83676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(15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อั</w:t>
      </w:r>
      <w:r w:rsidRPr="00C6624D">
        <w:rPr>
          <w:cs/>
        </w:rPr>
        <w:t>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อะอิมมะตุล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อิษนาอะซัร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๗๕</w:t>
      </w:r>
    </w:p>
    <w:p w:rsidR="00F85E1D" w:rsidRPr="00C6624D" w:rsidRDefault="00F85E1D" w:rsidP="00A83676">
      <w:pPr>
        <w:pStyle w:val="libNormal"/>
        <w:rPr>
          <w:rFonts w:cs="Times New Roman"/>
          <w:lang w:bidi="ar-SA"/>
        </w:rPr>
      </w:pPr>
    </w:p>
    <w:p w:rsidR="00A83676" w:rsidRDefault="00A83676" w:rsidP="00F85E1D">
      <w:pPr>
        <w:pStyle w:val="Heading2"/>
      </w:pPr>
      <w:bookmarkStart w:id="153" w:name="_Toc411159540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</w:t>
      </w:r>
      <w:bookmarkEnd w:id="153"/>
    </w:p>
    <w:p w:rsidR="00F85E1D" w:rsidRPr="00F85E1D" w:rsidRDefault="00F85E1D" w:rsidP="00F85E1D">
      <w:pPr>
        <w:pStyle w:val="libNormal"/>
      </w:pPr>
    </w:p>
    <w:p w:rsidR="00A83676" w:rsidRPr="00C6624D" w:rsidRDefault="00A83676" w:rsidP="00F85E1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อีซา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อัรบะลีย์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F85E1D" w:rsidRDefault="00A83676" w:rsidP="00F85E1D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อิมามแห่งปวงปราชญ์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ผู้ภักดีในพระเจ้า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เป็นประมุขทางศาสนาอันบรรเจิด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ท่านเป็นยอดของนักเสียสละ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เป็นยอดของผู้มีสมถะเป็นผู้นำสูงสุดของบรรดาผู้นำ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เป็นผู้เคารพภักดีมากที่สุดในบรรดาบ่าวของพระผู้เป็นเจ้า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เป็นรัศมีแห่งดวงประทีปของสาส์นแห่งพระผู้เป็นเจ้าเป็นศูนย์รวมแห่งตำแหน่งอิมาม</w:t>
      </w:r>
    </w:p>
    <w:p w:rsidR="00F85E1D" w:rsidRDefault="00F85E1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เป็นบุตรของผู้มีความดีงามทั้งสองด้านและมีเกียรติยศทั้งสองฝ่าย</w:t>
      </w:r>
      <w:r w:rsidRPr="00C6624D">
        <w:rPr>
          <w:cs/>
        </w:rPr>
        <w:t>(</w:t>
      </w:r>
      <w:r w:rsidRPr="00C6624D">
        <w:rPr>
          <w:rFonts w:hint="cs"/>
          <w:cs/>
        </w:rPr>
        <w:t>ทั้งฝ่ายบิดาและมารดา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เป็นหลักชัยของหัวใจคนทั้งปวง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เป็นที่ชื่นชมยินดีแก่คนทั้งหลาย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B33B6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ฮุเซนท่านทั้งหลายรู้ไหมว่า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B33B6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ฮุเซนเป็นใคร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ท่านคือ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สัญญลักษณ์ของคนกลับตัว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ท่านเป็นคนทำหน้าที่ตามหลักเกณฑ์</w:t>
      </w:r>
      <w:r w:rsidRPr="00C6624D">
        <w:rPr>
          <w:cs/>
        </w:rPr>
        <w:t>(</w:t>
      </w:r>
      <w:r w:rsidRPr="00C6624D">
        <w:rPr>
          <w:rFonts w:hint="cs"/>
          <w:cs/>
        </w:rPr>
        <w:t>ซุนนะฮฺ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และคัมภีร์มีวาจาที่เที่ยงธรรม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เป็นคนประจำที่กับสถานนมาซ</w:t>
      </w:r>
    </w:p>
    <w:p w:rsidR="00A83676" w:rsidRDefault="00A83676" w:rsidP="00FB33B6">
      <w:pPr>
        <w:pStyle w:val="libNormal"/>
      </w:pPr>
      <w:r w:rsidRPr="00C6624D">
        <w:rPr>
          <w:rFonts w:hint="cs"/>
          <w:cs/>
        </w:rPr>
        <w:t>เป็นคนบำเพ็ญทุกกิริยาแก่ตัวเองตลอดชีพ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มีฐานะสูงส่งทางด้านวิชาการยิ่งนัก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ดังนั้นวันใหม่ของท่านจะต้องเหนือกว่าวันวานเสมอ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ท่านมีความเป็นเลิศทางวิชาการ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ท่านเป็นศรีของมวลมนุษย์ทั้งในชาติกำเนิดและเผ่าพันธุ์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สรุปรวมความในความประเสริฐก็คือ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ท่านมีสายตระกูลอันสูงส่ง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มีเกียรติยศ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มีความดีงามสุดพรรณนาสะอาดบริสุทธิ์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ผ่องแผ้วเกินจะสรรหาถ้อยคำมาบรรยาย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มีลักษณะพิเศษในการอ้อนวอนขอต่อพระผู้เป็นเจ้า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จนมะลาอิกะฮฺยังต้องชื่นชม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ในฐานะภาพของท่าน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หยาดน้ำตาของท่านไหลเยิ้มด้วยความยำเกรงต่อพระผู้อภิบาล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๑๖</w:t>
      </w:r>
      <w:r w:rsidRPr="00C6624D">
        <w:rPr>
          <w:cs/>
        </w:rPr>
        <w:t>)</w:t>
      </w:r>
    </w:p>
    <w:p w:rsidR="00FB33B6" w:rsidRPr="00FB33B6" w:rsidRDefault="00FB33B6" w:rsidP="00FB33B6">
      <w:pPr>
        <w:pStyle w:val="libNormal"/>
        <w:rPr>
          <w:rFonts w:cs="Cordia New"/>
          <w:szCs w:val="40"/>
          <w:cs/>
        </w:rPr>
      </w:pPr>
      <w:r w:rsidRPr="00C6624D">
        <w:rPr>
          <w:rFonts w:cs="Times New Roman"/>
          <w:lang w:bidi="ar-SA"/>
        </w:rPr>
        <w:t>(16)</w:t>
      </w:r>
      <w:r w:rsidRPr="00C6624D">
        <w:rPr>
          <w:rFonts w:hint="cs"/>
          <w:cs/>
        </w:rPr>
        <w:t xml:space="preserve"> กัชฟู</w:t>
      </w:r>
      <w:r w:rsidRPr="00C6624D">
        <w:rPr>
          <w:cs/>
        </w:rPr>
        <w:t>ล-</w:t>
      </w:r>
      <w:r w:rsidRPr="00C6624D">
        <w:rPr>
          <w:rFonts w:hint="cs"/>
          <w:cs/>
        </w:rPr>
        <w:t>ฆุมมะฮฺ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๒๐๙</w:t>
      </w:r>
    </w:p>
    <w:p w:rsidR="00A83676" w:rsidRPr="00C6624D" w:rsidRDefault="00A83676" w:rsidP="00FB33B6">
      <w:pPr>
        <w:pStyle w:val="Heading2"/>
        <w:rPr>
          <w:rFonts w:cs="Times New Roman"/>
          <w:lang w:bidi="ar-SA"/>
        </w:rPr>
      </w:pPr>
      <w:bookmarkStart w:id="154" w:name="_Toc411159541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="00FB33B6">
        <w:rPr>
          <w:rFonts w:hint="cs"/>
          <w:cs/>
        </w:rPr>
        <w:t>๑๕</w:t>
      </w:r>
      <w:bookmarkEnd w:id="154"/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บินมาลิกี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สำหรับเกียรติยศของท่านมีมากมาย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ชื่อเสียงของท่านเป็นที่เลื่องลือส่วนหนึ่งคือ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เมื่อท่าน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ทำน้ำวุฏูอ์เพื่อนมาซ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สีหน้าอของท่านจะซีดเผือดมีคนเคยถามว่า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มีอะไรที่เป็นอุปสรรคต่อท่านในการทำน้ำวุฏูอ์กระนั้นหรือ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ตอบว่า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พวกเจ้ารู้หรือเปล่า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ข้าต้องการจะยืนต่อหน้าใคร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?”(</w:t>
      </w:r>
      <w:r w:rsidRPr="00C6624D">
        <w:rPr>
          <w:rFonts w:hint="cs"/>
          <w:cs/>
        </w:rPr>
        <w:t>๑๗</w:t>
      </w:r>
      <w:r w:rsidRPr="00C6624D">
        <w:rPr>
          <w:cs/>
        </w:rPr>
        <w:t>)</w:t>
      </w:r>
    </w:p>
    <w:p w:rsidR="00FB33B6" w:rsidRDefault="00FB33B6" w:rsidP="00A83676">
      <w:pPr>
        <w:pStyle w:val="libNormal"/>
        <w:rPr>
          <w:cs/>
        </w:rPr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(17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อั</w:t>
      </w:r>
      <w:r w:rsidRPr="00C6624D">
        <w:rPr>
          <w:cs/>
        </w:rPr>
        <w:t>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ฟุศูลุล</w:t>
      </w:r>
      <w:r w:rsidR="00A83676" w:rsidRPr="00C6624D">
        <w:rPr>
          <w:cs/>
        </w:rPr>
        <w:t>-</w:t>
      </w:r>
      <w:r w:rsidR="00A83676" w:rsidRPr="00C6624D">
        <w:rPr>
          <w:rFonts w:hint="cs"/>
          <w:cs/>
        </w:rPr>
        <w:t>มุฮิมมะฮฺ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๑๘๗</w:t>
      </w:r>
    </w:p>
    <w:p w:rsidR="00FB33B6" w:rsidRDefault="00FB33B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</w:p>
    <w:p w:rsidR="00A83676" w:rsidRDefault="00A83676" w:rsidP="00FB33B6">
      <w:pPr>
        <w:pStyle w:val="Heading2"/>
      </w:pPr>
      <w:bookmarkStart w:id="155" w:name="_Toc411159542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๑๖</w:t>
      </w:r>
      <w:bookmarkEnd w:id="155"/>
    </w:p>
    <w:p w:rsidR="00FB33B6" w:rsidRPr="00FB33B6" w:rsidRDefault="00FB33B6" w:rsidP="00FB33B6">
      <w:pPr>
        <w:pStyle w:val="libNormal"/>
      </w:pP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ท่านอะฮฺมัด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บินอะบีบักรฺบินค็อลกาน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อะบุลฮะซัน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บินอะบีฏอลิบ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ผู้ที่ถูกรู้จักในนามว่า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ซัยนุลอฺาบีดีน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และมีคนเคยเรียกท่านว่า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อัศฆ็อร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และสำหรับท่านฮุเซน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จะไม่มีสิ่งใดทิ้งไว้เบื้องหลังเลย</w:t>
      </w:r>
    </w:p>
    <w:p w:rsidR="00A83676" w:rsidRDefault="00A83676" w:rsidP="00FB33B6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หากไม่มีอฺะลี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ซัยนุลอฺาบิดีนบุตรชายของเขาคนนี้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ท่านคือหนึ่งในจำนวน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ของบรรดาอิมามและเป็นประมุขสูงสุดของคนในยุคตาบิอีน</w:t>
      </w:r>
      <w:r w:rsidRPr="00C6624D">
        <w:rPr>
          <w:rFonts w:cs="Times New Roman" w:hint="eastAsia"/>
          <w:lang w:bidi="ar-SA"/>
        </w:rPr>
        <w:t>”</w:t>
      </w:r>
    </w:p>
    <w:p w:rsidR="00FB33B6" w:rsidRPr="00FB33B6" w:rsidRDefault="00FB33B6" w:rsidP="00FB33B6">
      <w:pPr>
        <w:pStyle w:val="libNormal"/>
        <w:rPr>
          <w:rFonts w:cs="Cordia New"/>
          <w:szCs w:val="40"/>
        </w:rPr>
      </w:pP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ท่านซุ์ฮฺรี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เคยกล่าวว่า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ข้าพเจ้าไม่เคยเห็นชาวกุเรชคนใด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มีความประเสริฐยิ่งกว่าท่าน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มีคนเคยเรียกท่านซัยนุลอฺาบิดีน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บุตรแห่งผู้ถูกเลือกสรรทั้งสอง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="00FB33B6" w:rsidRPr="00C6624D">
        <w:rPr>
          <w:rFonts w:hint="cs"/>
          <w:cs/>
        </w:rPr>
        <w:t xml:space="preserve">โดยคำกล่าวของท่านศาสนทูตแห่งอัลลอฮฺ </w:t>
      </w:r>
      <w:r w:rsidR="00FB33B6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="00FB33B6" w:rsidRPr="00C6624D">
        <w:rPr>
          <w:rFonts w:hint="cs"/>
          <w:cs/>
        </w:rPr>
        <w:t>) ที่ว่</w:t>
      </w:r>
      <w:r w:rsidR="00FB33B6" w:rsidRPr="00C6624D">
        <w:rPr>
          <w:cs/>
        </w:rPr>
        <w:t>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แท้จริงสำหรับอัลลอฮฺ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ในบรรดาปวงบ่างของพระองค์มีผู้ถูกเลือกสรรสองกลุ่ม</w:t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กลุ่มหนึ่งคือ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ชาวกุเรช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ถูกเลือกสรรจากชาวอาหรับทั้งมวล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อีกกลุ่มหนึ่งคือ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FB33B6" w:rsidRPr="00C6624D">
        <w:rPr>
          <w:rFonts w:hint="cs"/>
          <w:cs/>
        </w:rPr>
        <w:t>ชาวเปอร์เซีย</w:t>
      </w:r>
      <w:r w:rsidR="00FB33B6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อิหร่าน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 xml:space="preserve">” </w:t>
      </w:r>
      <w:r w:rsidRPr="00C6624D">
        <w:rPr>
          <w:rFonts w:hint="cs"/>
          <w:cs/>
        </w:rPr>
        <w:t>ถูกเลือกสรรจากคนที่ไม่ใช่ชาวอาหรับทั้งมวล</w:t>
      </w:r>
      <w:r w:rsidRPr="00C6624D">
        <w:rPr>
          <w:rFonts w:cs="Times New Roman" w:hint="eastAsia"/>
          <w:lang w:bidi="ar-SA"/>
        </w:rPr>
        <w:t>”</w:t>
      </w:r>
      <w:r w:rsidR="00FB33B6" w:rsidRPr="00C6624D">
        <w:rPr>
          <w:rFonts w:hint="cs"/>
          <w:cs/>
        </w:rPr>
        <w:t xml:space="preserve">ความประเสริฐของท่านซัยนุลอฺาบิดีนมีมากกว่าที่จะสรุปได้ </w:t>
      </w:r>
      <w:r w:rsidR="00FB33B6" w:rsidRPr="00C6624D">
        <w:rPr>
          <w:cs/>
        </w:rPr>
        <w:t>(</w:t>
      </w:r>
      <w:r w:rsidRPr="00C6624D">
        <w:rPr>
          <w:rFonts w:hint="cs"/>
          <w:cs/>
        </w:rPr>
        <w:t>๑๘</w:t>
      </w:r>
      <w:r w:rsidRPr="00C6624D">
        <w:rPr>
          <w:cs/>
        </w:rPr>
        <w:t>)</w:t>
      </w:r>
    </w:p>
    <w:p w:rsidR="00FB33B6" w:rsidRDefault="00A83676" w:rsidP="00A83676">
      <w:pPr>
        <w:pStyle w:val="libNormal"/>
        <w:rPr>
          <w:cs/>
        </w:rPr>
      </w:pPr>
      <w:r w:rsidRPr="00C6624D">
        <w:rPr>
          <w:rFonts w:cs="Times New Roman"/>
          <w:lang w:bidi="ar-SA"/>
        </w:rPr>
        <w:t>(18</w:t>
      </w:r>
      <w:r w:rsidR="00FB33B6" w:rsidRPr="00C6624D">
        <w:rPr>
          <w:rFonts w:cs="Times New Roman"/>
          <w:lang w:bidi="ar-SA"/>
        </w:rPr>
        <w:t>)</w:t>
      </w:r>
      <w:r w:rsidR="00FB33B6" w:rsidRPr="00C6624D">
        <w:rPr>
          <w:rFonts w:hint="cs"/>
          <w:cs/>
        </w:rPr>
        <w:t xml:space="preserve"> อั</w:t>
      </w:r>
      <w:r w:rsidR="00FB33B6" w:rsidRPr="00C6624D">
        <w:rPr>
          <w:cs/>
        </w:rPr>
        <w:t>ล</w:t>
      </w:r>
      <w:r w:rsidRPr="00C6624D">
        <w:rPr>
          <w:cs/>
        </w:rPr>
        <w:t>-</w:t>
      </w:r>
      <w:r w:rsidRPr="00C6624D">
        <w:rPr>
          <w:rFonts w:hint="cs"/>
          <w:cs/>
        </w:rPr>
        <w:t>วะฟิยาตุล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อะอฺยาน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๔๓๑</w:t>
      </w:r>
    </w:p>
    <w:p w:rsidR="00A83676" w:rsidRPr="00FB33B6" w:rsidRDefault="00FB33B6" w:rsidP="00FB33B6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83676" w:rsidRDefault="00A83676" w:rsidP="00FB33B6">
      <w:pPr>
        <w:pStyle w:val="Heading2"/>
      </w:pPr>
      <w:bookmarkStart w:id="156" w:name="_Toc411159543"/>
      <w:r w:rsidRPr="00C6624D">
        <w:rPr>
          <w:rFonts w:hint="cs"/>
          <w:cs/>
        </w:rPr>
        <w:lastRenderedPageBreak/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</w:t>
      </w:r>
      <w:bookmarkEnd w:id="156"/>
    </w:p>
    <w:p w:rsidR="00FB33B6" w:rsidRPr="00FB33B6" w:rsidRDefault="00FB33B6" w:rsidP="00FB33B6">
      <w:pPr>
        <w:pStyle w:val="libNormal"/>
      </w:pP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บินฮิบบาน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บิซตี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A83676" w:rsidRDefault="00A83676" w:rsidP="00FB33B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B33B6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B33B6">
        <w:rPr>
          <w:rFonts w:hint="cs"/>
          <w:cs/>
        </w:rPr>
        <w:t xml:space="preserve"> 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B33B6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อะบีฏอลิบ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อะบุลฮะซัน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เป็นหนึ่งในบรรดานักวิชาการศาสนาของอะฮฺลุลบัยตฺ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เป็นศรีของตระกูลฮาชิมเป็นผู้เคารพภักดีต่อพระเจ้ามากที่สุดสำหรับชาวมะดีนะฮฺ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๑๙</w:t>
      </w:r>
      <w:r w:rsidRPr="00C6624D">
        <w:rPr>
          <w:cs/>
        </w:rPr>
        <w:t>)</w:t>
      </w:r>
    </w:p>
    <w:p w:rsidR="00FB33B6" w:rsidRPr="00C6624D" w:rsidRDefault="00FB33B6" w:rsidP="00FB33B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(19)</w:t>
      </w:r>
      <w:r w:rsidRPr="00C6624D">
        <w:rPr>
          <w:rFonts w:hint="cs"/>
          <w:cs/>
        </w:rPr>
        <w:t xml:space="preserve"> มะชาฮีร</w:t>
      </w:r>
      <w:r w:rsidRPr="00C6624D">
        <w:rPr>
          <w:cs/>
        </w:rPr>
        <w:t xml:space="preserve">ุ </w:t>
      </w:r>
      <w:r w:rsidRPr="00C6624D">
        <w:rPr>
          <w:rFonts w:hint="cs"/>
          <w:cs/>
        </w:rPr>
        <w:t>อุละมาอิล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อัมศ็อร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๖๓</w:t>
      </w:r>
    </w:p>
    <w:p w:rsidR="00FB33B6" w:rsidRPr="00C6624D" w:rsidRDefault="00FB33B6" w:rsidP="00FB33B6">
      <w:pPr>
        <w:pStyle w:val="libNormal"/>
        <w:rPr>
          <w:rFonts w:cs="Times New Roman"/>
        </w:rPr>
      </w:pPr>
    </w:p>
    <w:p w:rsidR="00A83676" w:rsidRDefault="00A83676" w:rsidP="00FB33B6">
      <w:pPr>
        <w:pStyle w:val="Heading2"/>
      </w:pPr>
      <w:bookmarkStart w:id="157" w:name="_Toc411159544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</w:t>
      </w:r>
      <w:bookmarkEnd w:id="157"/>
    </w:p>
    <w:p w:rsidR="00FB33B6" w:rsidRPr="00C6624D" w:rsidRDefault="00FB33B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ท่านอิบนุ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ฮะญัร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ฮ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FB33B6" w:rsidRDefault="00A83676" w:rsidP="00FB33B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B33B6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B33B6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อะบีฏอลิบ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เป็นผู้ให้ความสำคัญกับการเคารพภักดีต่อพระผู้เป็นเจ้าอย่างยิ่ง</w:t>
      </w:r>
      <w:r w:rsidRPr="00C6624D">
        <w:rPr>
          <w:cs/>
        </w:rPr>
        <w:t xml:space="preserve"> </w:t>
      </w:r>
    </w:p>
    <w:p w:rsidR="00A83676" w:rsidRDefault="00A83676" w:rsidP="00FB33B6">
      <w:pPr>
        <w:pStyle w:val="libNormal"/>
        <w:ind w:firstLine="0"/>
      </w:pPr>
      <w:r w:rsidRPr="00C6624D">
        <w:rPr>
          <w:rFonts w:hint="cs"/>
          <w:cs/>
        </w:rPr>
        <w:t>เป็นผู้รู้ทางศาสนาที่ลือชื่ออย่างยิ่ง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๒๐</w:t>
      </w:r>
      <w:r w:rsidRPr="00C6624D">
        <w:rPr>
          <w:cs/>
        </w:rPr>
        <w:t>)</w:t>
      </w:r>
    </w:p>
    <w:p w:rsidR="00FB33B6" w:rsidRPr="00C6624D" w:rsidRDefault="00FB33B6" w:rsidP="00FB33B6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(20)</w:t>
      </w:r>
      <w:r w:rsidRPr="00C6624D">
        <w:rPr>
          <w:rFonts w:hint="cs"/>
          <w:cs/>
        </w:rPr>
        <w:t xml:space="preserve"> ตักรี</w:t>
      </w:r>
      <w:r w:rsidRPr="00C6624D">
        <w:rPr>
          <w:cs/>
        </w:rPr>
        <w:t xml:space="preserve">บ </w:t>
      </w:r>
      <w:r w:rsidRPr="00C6624D">
        <w:rPr>
          <w:rFonts w:hint="cs"/>
          <w:cs/>
        </w:rPr>
        <w:t>อัต</w:t>
      </w:r>
      <w:r w:rsidRPr="00C6624D">
        <w:rPr>
          <w:cs/>
        </w:rPr>
        <w:t>-</w:t>
      </w:r>
      <w:r w:rsidRPr="00C6624D">
        <w:rPr>
          <w:rFonts w:hint="cs"/>
          <w:cs/>
        </w:rPr>
        <w:t>ตะฮฺซีบ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๓๓๒</w:t>
      </w:r>
    </w:p>
    <w:p w:rsidR="00FB33B6" w:rsidRPr="00C6624D" w:rsidRDefault="00FB33B6" w:rsidP="00FB33B6">
      <w:pPr>
        <w:pStyle w:val="libNormal"/>
        <w:ind w:firstLine="0"/>
        <w:rPr>
          <w:rFonts w:cs="Times New Roman"/>
        </w:rPr>
      </w:pPr>
    </w:p>
    <w:p w:rsidR="00FB33B6" w:rsidRPr="00FB33B6" w:rsidRDefault="00A83676" w:rsidP="00FB33B6">
      <w:pPr>
        <w:pStyle w:val="Heading2"/>
      </w:pPr>
      <w:bookmarkStart w:id="158" w:name="_Toc411159545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</w:t>
      </w:r>
      <w:bookmarkEnd w:id="158"/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ท่านอับดุลอะซีซ์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ซัยยิดุลอะฮฺลิได้กล่าวว่า</w:t>
      </w:r>
      <w:r w:rsidRPr="00C6624D">
        <w:rPr>
          <w:cs/>
        </w:rPr>
        <w:t xml:space="preserve"> :</w:t>
      </w:r>
    </w:p>
    <w:p w:rsidR="00FB33B6" w:rsidRDefault="00A83676" w:rsidP="00FB33B6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อฺะ</w:t>
      </w:r>
      <w:r w:rsidR="00FB33B6">
        <w:rPr>
          <w:rFonts w:hint="cs"/>
          <w:cs/>
        </w:rPr>
        <w:t>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B33B6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ซัจญาดนั้น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เป็นคนที่ข้าพเจ้าไม่มีความจำเป็นแต่ประการใด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สำหรับแนะนำต่อประชาชนทั้งหลายให้รู้จักท่าน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เพราะอย่างน้อยที่สุด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คนทั้งหลายรู้จักท่านดีกว่า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การรู้จักที่ข้าพเจ้ามีต่อท่านเสียอีก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แต่ที่ถือว่าจำเป็นก็เพียงแต่เพื่อคุณค่า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และเกียรติยศแก่ปลายปากกา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และกระดาษ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และหยาดหมึกของข้าพเจ้า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เท่านั้นเองที่มันได้ทำหน้าที่บันทึกชีวประวัติของวีรบุรุษท่านนี้ให้เป็นระบบอีกครั้ง</w:t>
      </w:r>
      <w:r w:rsidRPr="00C6624D">
        <w:rPr>
          <w:cs/>
        </w:rPr>
        <w:t xml:space="preserve"> </w:t>
      </w:r>
    </w:p>
    <w:p w:rsidR="00FB33B6" w:rsidRDefault="00FB33B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B33B6" w:rsidRDefault="00A83676" w:rsidP="00FB33B6">
      <w:pPr>
        <w:pStyle w:val="libNormal"/>
      </w:pPr>
      <w:r w:rsidRPr="00C6624D">
        <w:rPr>
          <w:rFonts w:hint="cs"/>
          <w:cs/>
        </w:rPr>
        <w:lastRenderedPageBreak/>
        <w:t>บางทีข้าพเจ้าเองยังแปลกใจอยู่ว่า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ปัจจุบันนี้ความจริงอย่างหนึ่งคือ</w:t>
      </w:r>
      <w:r w:rsidRPr="00C6624D">
        <w:rPr>
          <w:cs/>
        </w:rPr>
        <w:t xml:space="preserve"> </w:t>
      </w:r>
    </w:p>
    <w:p w:rsidR="00FB33B6" w:rsidRPr="00FB33B6" w:rsidRDefault="00A83676" w:rsidP="00FB33B6">
      <w:pPr>
        <w:pStyle w:val="libNormal"/>
        <w:ind w:firstLine="0"/>
      </w:pPr>
      <w:r w:rsidRPr="00C6624D">
        <w:rPr>
          <w:rFonts w:hint="cs"/>
          <w:cs/>
        </w:rPr>
        <w:t>ปลายปากกาใดที่ได้เขียนถึงชีวประวัติของท่านอฺะลี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B33B6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ปลายปากกานั้นแหละที่มีสิทธิในการได้รับเกียรติอย่างน่าภาคภูมิใจที่สุด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๒๑</w:t>
      </w:r>
      <w:r w:rsidRPr="00C6624D">
        <w:rPr>
          <w:cs/>
        </w:rPr>
        <w:t>)</w:t>
      </w:r>
    </w:p>
    <w:p w:rsidR="00A83676" w:rsidRDefault="00FB33B6" w:rsidP="00A83676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A83676" w:rsidRPr="00C6624D">
        <w:rPr>
          <w:rFonts w:cs="Times New Roman"/>
          <w:lang w:bidi="ar-SA"/>
        </w:rPr>
        <w:t>(21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หนังสื</w:t>
      </w:r>
      <w:r w:rsidRPr="00C6624D">
        <w:rPr>
          <w:cs/>
        </w:rPr>
        <w:t>อ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ซัยนุลอฺาบิดีน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หน้า</w:t>
      </w:r>
      <w:r w:rsidR="00A83676" w:rsidRPr="00C6624D">
        <w:rPr>
          <w:cs/>
        </w:rPr>
        <w:t xml:space="preserve"> </w:t>
      </w:r>
      <w:r w:rsidR="00A83676" w:rsidRPr="00C6624D">
        <w:rPr>
          <w:rFonts w:hint="cs"/>
          <w:cs/>
        </w:rPr>
        <w:t>๔</w:t>
      </w:r>
    </w:p>
    <w:p w:rsidR="00FB33B6" w:rsidRPr="00C6624D" w:rsidRDefault="00FB33B6" w:rsidP="00A83676">
      <w:pPr>
        <w:pStyle w:val="libNormal"/>
        <w:rPr>
          <w:rFonts w:cs="Times New Roman"/>
          <w:lang w:bidi="ar-SA"/>
        </w:rPr>
      </w:pPr>
    </w:p>
    <w:p w:rsidR="00FB33B6" w:rsidRPr="00C6624D" w:rsidRDefault="00FB33B6" w:rsidP="00A83676">
      <w:pPr>
        <w:pStyle w:val="libNormal"/>
        <w:rPr>
          <w:rFonts w:cs="Times New Roman"/>
          <w:lang w:bidi="ar-SA"/>
        </w:rPr>
      </w:pPr>
    </w:p>
    <w:p w:rsidR="00A83676" w:rsidRDefault="00A83676" w:rsidP="00FB33B6">
      <w:pPr>
        <w:pStyle w:val="Heading2"/>
      </w:pPr>
      <w:bookmarkStart w:id="159" w:name="_Toc411159546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</w:t>
      </w:r>
      <w:bookmarkEnd w:id="159"/>
    </w:p>
    <w:p w:rsidR="00FB33B6" w:rsidRPr="00C6624D" w:rsidRDefault="00FB33B6" w:rsidP="00A8367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ท่านอะฮฺหมัด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ฟะฮฺมี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มุฮัมมัดได้กล่าวว่า</w:t>
      </w:r>
      <w:r w:rsidRPr="00C6624D">
        <w:rPr>
          <w:cs/>
        </w:rPr>
        <w:t xml:space="preserve"> :</w:t>
      </w:r>
    </w:p>
    <w:p w:rsidR="00A83676" w:rsidRDefault="00A83676" w:rsidP="00FB33B6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คนที่ประเสริฐที่สุดในยุคของท่าน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มีความรู้มีความสำรวมมีการเคารพภักดี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มีความเผื่อแผ่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มีความอารี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และสันทัดในการเจรจามากกว่าใคร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ทั้งหมด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เป็นผู้มีคุณธรรมสูงสุด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เอาใจใส่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และช่วยเหลือคนยากจน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คนอ่อนแออยู่เป็นเนืองนิจ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เป็นที่ประทับใจ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และยกย่องสำหรับดวงใจของคนทั้งหลาย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๒๒</w:t>
      </w:r>
      <w:r w:rsidRPr="00C6624D">
        <w:rPr>
          <w:cs/>
        </w:rPr>
        <w:t>)</w:t>
      </w:r>
    </w:p>
    <w:p w:rsidR="00FB33B6" w:rsidRDefault="00FB33B6" w:rsidP="00FB33B6">
      <w:pPr>
        <w:pStyle w:val="libNormal"/>
      </w:pPr>
      <w:r w:rsidRPr="00C6624D">
        <w:rPr>
          <w:rFonts w:cs="Times New Roman"/>
          <w:lang w:bidi="ar-SA"/>
        </w:rPr>
        <w:t>(22)</w:t>
      </w:r>
      <w:r w:rsidRPr="00C6624D">
        <w:rPr>
          <w:rFonts w:hint="cs"/>
          <w:cs/>
        </w:rPr>
        <w:t xml:space="preserve"> หนังสื</w:t>
      </w:r>
      <w:r w:rsidRPr="00C6624D">
        <w:rPr>
          <w:cs/>
        </w:rPr>
        <w:t xml:space="preserve">อ </w:t>
      </w:r>
      <w:r w:rsidRPr="00C6624D">
        <w:rPr>
          <w:rFonts w:hint="cs"/>
          <w:cs/>
        </w:rPr>
        <w:t>ซัยนุลอฺาบิดีน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</w:p>
    <w:p w:rsidR="00FB33B6" w:rsidRPr="00FB33B6" w:rsidRDefault="00FB33B6" w:rsidP="00FB33B6">
      <w:pPr>
        <w:pStyle w:val="libNormal"/>
        <w:rPr>
          <w:rFonts w:cs="Cordia New"/>
        </w:rPr>
      </w:pPr>
    </w:p>
    <w:p w:rsidR="00A83676" w:rsidRDefault="00A83676" w:rsidP="00FB33B6">
      <w:pPr>
        <w:pStyle w:val="Heading1"/>
      </w:pPr>
      <w:bookmarkStart w:id="160" w:name="_Toc411159547"/>
      <w:r w:rsidRPr="00C6624D">
        <w:rPr>
          <w:rFonts w:hint="cs"/>
          <w:cs/>
        </w:rPr>
        <w:t>หมายเหตุท้ายบท</w:t>
      </w:r>
      <w:bookmarkEnd w:id="160"/>
    </w:p>
    <w:p w:rsidR="00FB33B6" w:rsidRPr="00FB33B6" w:rsidRDefault="00FB33B6" w:rsidP="00FB33B6">
      <w:pPr>
        <w:pStyle w:val="libNormal"/>
      </w:pPr>
    </w:p>
    <w:p w:rsidR="00FB33B6" w:rsidRDefault="00A83676" w:rsidP="00FB33B6">
      <w:pPr>
        <w:pStyle w:val="libNormal"/>
        <w:rPr>
          <w:cs/>
        </w:rPr>
      </w:pPr>
      <w:r w:rsidRPr="00C6624D">
        <w:rPr>
          <w:rFonts w:hint="cs"/>
          <w:cs/>
        </w:rPr>
        <w:t>ตามหน้ากระดาษที่ผ่านสายตาท่านไปแล้วนั้น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คือแง่มุมเล็กๆ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ของชีวิตท่านอิมามซัยนุลอฺาบิดีน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อิมามอันทรงเกียรติผู้นี้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ท่านได้รับทราบและทำความเข้าใจกับคำสอน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พฤติกรรมและแบบแผนทางด้านการเคารพภักดี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และคำวิงวอนของท่าน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ที่มีต่อพระผู้เป็นเจ้าไปแล้ว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และได้มีการสรุปถ้อยคำของนักปราชญ์อาวุโส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และบุคคลสำคัญๆ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ซึ่งท่านก็ได้อ่านคำสดุดีและยกย่องที่คนเหล่านั้นมีต่อท่านอิมามท่านนี้ไปแล้วด้วย</w:t>
      </w:r>
    </w:p>
    <w:p w:rsidR="00FB33B6" w:rsidRDefault="00FB33B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หวังใจว่า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ท่านคงได้รับประโยชน์จากหนังสือเล่มนี้ไม่น้อย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ยิ่งไปกว่านั้นท่านยังสามารถที่จะรับเอาแบบแผนของท่านอิมาม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ไปเป็นแนวทาง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ดวงประทีป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ในการดำเนินชีวิต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ขอให้อัลลอฮฺ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ทรงเป็นพยานเถิดว่า</w:t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ถ้าท่านทำได้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ความสุขทั้งในโลกนี้และโลกหน้า</w:t>
      </w:r>
      <w:r w:rsidR="00FB33B6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จะต้องเป็นของท่านอย่างแน่นอน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ขอเพียงให้ท่านกระซิบถามตัวท่านเองว่า</w:t>
      </w:r>
    </w:p>
    <w:p w:rsidR="00FB33B6" w:rsidRDefault="00A83676" w:rsidP="00FB33B6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ใครบ้างที่สามารถนมาซได้ถึง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FB33B6" w:rsidRPr="00C6624D">
        <w:rPr>
          <w:rFonts w:cs="Times New Roman"/>
          <w:lang w:bidi="ar-SA"/>
        </w:rPr>
        <w:t>,</w:t>
      </w:r>
      <w:r w:rsidR="00FB33B6" w:rsidRPr="00C6624D">
        <w:rPr>
          <w:rFonts w:hint="cs"/>
          <w:cs/>
        </w:rPr>
        <w:t xml:space="preserve"> ๐๐</w:t>
      </w:r>
      <w:r w:rsidR="00FB33B6" w:rsidRPr="00C6624D">
        <w:rPr>
          <w:cs/>
        </w:rPr>
        <w:t>๐</w:t>
      </w:r>
      <w:r w:rsidRPr="00C6624D">
        <w:rPr>
          <w:cs/>
        </w:rPr>
        <w:t xml:space="preserve"> </w:t>
      </w:r>
      <w:r w:rsidR="00FB33B6">
        <w:rPr>
          <w:rFonts w:hint="cs"/>
          <w:cs/>
        </w:rPr>
        <w:t>ร</w:t>
      </w:r>
      <w:r w:rsidRPr="00C6624D">
        <w:rPr>
          <w:rFonts w:hint="cs"/>
          <w:cs/>
        </w:rPr>
        <w:t>อกะอัตต่อวัน</w:t>
      </w:r>
    </w:p>
    <w:p w:rsidR="00A83676" w:rsidRPr="00FB33B6" w:rsidRDefault="00FB33B6" w:rsidP="00FB33B6">
      <w:pPr>
        <w:pStyle w:val="libNormal"/>
      </w:pPr>
      <w:r w:rsidRPr="00C6624D">
        <w:rPr>
          <w:rFonts w:hint="cs"/>
          <w:cs/>
        </w:rPr>
        <w:t xml:space="preserve">เหมือนท่านอิมาม </w:t>
      </w:r>
      <w:r w:rsidRPr="00C6624D">
        <w:rPr>
          <w:cs/>
        </w:rPr>
        <w:t>(</w:t>
      </w:r>
      <w:r w:rsidR="00A83676" w:rsidRPr="00C6624D">
        <w:rPr>
          <w:rFonts w:hint="cs"/>
          <w:cs/>
        </w:rPr>
        <w:t>อฺ</w:t>
      </w:r>
      <w:r w:rsidRPr="00C6624D">
        <w:rPr>
          <w:rFonts w:hint="cs"/>
          <w:cs/>
        </w:rPr>
        <w:t>)</w:t>
      </w:r>
      <w:r w:rsidRPr="00C6624D">
        <w:rPr>
          <w:rFonts w:hint="cs"/>
        </w:rPr>
        <w:t>?</w:t>
      </w:r>
      <w:r w:rsidRPr="00C6624D">
        <w:rPr>
          <w:rFonts w:hint="cs"/>
          <w:cs/>
        </w:rPr>
        <w:t>”</w:t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ใครบ้างที่สามารถทนรับฟังการก่นด่าของศัตรูตัวเอง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แล้วสนองตอบคนเหล่านั้นด้วยคุณธรรม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ใครบ้างที่สามารถแบกสัมภาระอาหารไว้บนหลังของตัวเองเพื่อนำไปแจกจ่ายคนยาก</w:t>
      </w:r>
      <w:r w:rsidR="00FB33B6">
        <w:rPr>
          <w:rFonts w:hint="cs"/>
          <w:cs/>
        </w:rPr>
        <w:t>จ</w:t>
      </w:r>
      <w:r w:rsidRPr="00C6624D">
        <w:rPr>
          <w:rFonts w:hint="cs"/>
          <w:cs/>
        </w:rPr>
        <w:t>นเข็ญใจชาวเมืองมะดีนะฮฺตลอดชีวิต</w:t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ถูกแล้ว</w:t>
      </w:r>
      <w:r w:rsidRPr="00C6624D">
        <w:rPr>
          <w:cs/>
        </w:rPr>
        <w:t xml:space="preserve"> !</w:t>
      </w:r>
      <w:r w:rsidR="00FB33B6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เราทั้งหลายย่อมไม่มีความสามารถทำอย่างนั้นได้แน่นอน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เพราะท่านอะมีรุลมุมินีน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เคยกล่าวไว้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หลังจากที่ได้แสดงให้เห็นถึงอาหารและเสื้อผ้าของท่าน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พวกเจ้าไม่อาจทำอย่างนี้ได้หรอก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ทว่าจงแสดงให้เป็นที่ปรากฏแก่ข้าด้วยการสำรวมและบากบั่น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มีการรู้จักผ่อนปรน</w:t>
      </w:r>
      <w:r w:rsidRPr="00C6624D">
        <w:rPr>
          <w:cs/>
        </w:rPr>
        <w:t xml:space="preserve"> </w:t>
      </w:r>
      <w:r w:rsidR="00FB33B6">
        <w:rPr>
          <w:rFonts w:hint="cs"/>
          <w:cs/>
        </w:rPr>
        <w:t>และแก้ไขความบกพร่</w:t>
      </w:r>
      <w:r w:rsidRPr="00C6624D">
        <w:rPr>
          <w:rFonts w:hint="cs"/>
          <w:cs/>
        </w:rPr>
        <w:t>องก็พอ</w:t>
      </w:r>
      <w:r w:rsidRPr="00C6624D">
        <w:rPr>
          <w:rFonts w:cs="Times New Roman" w:hint="eastAsia"/>
          <w:lang w:bidi="ar-SA"/>
        </w:rPr>
        <w:t>”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เมื่ออิมามทั้งหลาย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FB33B6">
        <w:rPr>
          <w:rFonts w:hint="cs"/>
          <w:cs/>
        </w:rPr>
        <w:t>ของเรานมาซวันละ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FB33B6" w:rsidRPr="00C6624D">
        <w:rPr>
          <w:rFonts w:cs="Times New Roman"/>
          <w:lang w:bidi="ar-SA"/>
        </w:rPr>
        <w:t>,</w:t>
      </w:r>
      <w:r w:rsidR="00FB33B6" w:rsidRPr="00C6624D">
        <w:rPr>
          <w:rFonts w:hint="cs"/>
          <w:cs/>
        </w:rPr>
        <w:t xml:space="preserve"> ๐๐</w:t>
      </w:r>
      <w:r w:rsidR="00FB33B6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ร่อกะอัต</w:t>
      </w:r>
    </w:p>
    <w:p w:rsidR="00A83676" w:rsidRDefault="00A83676" w:rsidP="00FB33B6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แล้วเราจะแก้ตัวอย่างไรกับการทั้งนมาซภาคบังคับประจำวัน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FB33B6" w:rsidRDefault="00FB33B6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FB33B6" w:rsidRPr="00FB33B6" w:rsidRDefault="00FB33B6" w:rsidP="00FB33B6">
      <w:pPr>
        <w:pStyle w:val="libNormal"/>
        <w:rPr>
          <w:rFonts w:cs="Cordia New"/>
          <w:szCs w:val="40"/>
        </w:rPr>
      </w:pP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เมื่อแบบแผนของบรรดาอิมาม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ในด้านการบริจาคทานเป็นไปอย่างที่ท่านได้อ่านผ่านไปแล้ว</w:t>
      </w:r>
    </w:p>
    <w:p w:rsidR="00A83676" w:rsidRPr="00C6624D" w:rsidRDefault="00A83676" w:rsidP="00FB33B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เราจะแก้ตัวอย่างไรกับการหน่วงเหนี่ยวทานภาคบังคับ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83676" w:rsidRPr="00C6624D" w:rsidRDefault="00A83676" w:rsidP="00A83676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พรรคพวก</w:t>
      </w:r>
      <w:r w:rsidRPr="00C6624D">
        <w:rPr>
          <w:cs/>
        </w:rPr>
        <w:t>(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>)</w:t>
      </w:r>
      <w:r w:rsidRPr="00C6624D">
        <w:rPr>
          <w:rFonts w:hint="cs"/>
          <w:cs/>
        </w:rPr>
        <w:t>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คือคนที่ทำตามพฤติกรรม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และคำสอนของเรา</w:t>
      </w:r>
      <w:r w:rsidRPr="00C6624D">
        <w:rPr>
          <w:rFonts w:cs="Times New Roman" w:hint="eastAsia"/>
          <w:lang w:bidi="ar-SA"/>
        </w:rPr>
        <w:t>”</w:t>
      </w:r>
    </w:p>
    <w:p w:rsidR="00FB33B6" w:rsidRDefault="00A83676" w:rsidP="00FB33B6">
      <w:pPr>
        <w:pStyle w:val="libNormal"/>
        <w:rPr>
          <w:cs/>
        </w:rPr>
      </w:pPr>
      <w:r w:rsidRPr="00C6624D">
        <w:rPr>
          <w:rFonts w:hint="cs"/>
          <w:cs/>
        </w:rPr>
        <w:t>ด้วยเหตุนี้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เราจึงขออภัยต่ออัลลอฮฺ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ทั้งเพื่อท่านและเพื่อเราพระองค์คือ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ผู้ทรงให้ความช่วยเหลือ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และเราจะต้องคืนกลับสู่พระองค์ตราบนิรันดร์</w:t>
      </w:r>
    </w:p>
    <w:p w:rsidR="00FB33B6" w:rsidRDefault="00FB33B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3651157"/>
        <w:docPartObj>
          <w:docPartGallery w:val="Table of Contents"/>
          <w:docPartUnique/>
        </w:docPartObj>
      </w:sdtPr>
      <w:sdtContent>
        <w:p w:rsidR="00FB33B6" w:rsidRPr="00AA18ED" w:rsidRDefault="00AA18ED" w:rsidP="00AA18ED">
          <w:pPr>
            <w:pStyle w:val="TOCHeading"/>
            <w:jc w:val="center"/>
            <w:rPr>
              <w:rStyle w:val="Heading1Char"/>
              <w:b/>
              <w:bCs/>
            </w:rPr>
          </w:pPr>
          <w:r w:rsidRPr="00AA18ED">
            <w:rPr>
              <w:rStyle w:val="Heading1Char"/>
              <w:rFonts w:hint="cs"/>
              <w:b/>
              <w:bCs/>
              <w:cs/>
            </w:rPr>
            <w:t>สารบัญ</w:t>
          </w:r>
        </w:p>
        <w:p w:rsidR="00FB33B6" w:rsidRDefault="00D9490C" w:rsidP="00FB33B6">
          <w:pPr>
            <w:pStyle w:val="TOC1"/>
            <w:tabs>
              <w:tab w:val="right" w:leader="dot" w:pos="6369"/>
            </w:tabs>
            <w:rPr>
              <w:noProof/>
            </w:rPr>
          </w:pPr>
          <w:r>
            <w:fldChar w:fldCharType="begin"/>
          </w:r>
          <w:r w:rsidR="00FB33B6">
            <w:instrText xml:space="preserve"> TOC \o "1-3" \h \z \u </w:instrText>
          </w:r>
          <w:r>
            <w:fldChar w:fldCharType="separate"/>
          </w:r>
          <w:r w:rsidR="00FB33B6" w:rsidRPr="002E3578">
            <w:rPr>
              <w:rStyle w:val="Hyperlink"/>
              <w:noProof/>
            </w:rPr>
            <w:t xml:space="preserve"> </w:t>
          </w:r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39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บทนำ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39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ข้อบัญญัติเรื่องตำแหน่งคอลีฟะฮฺ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ผู้นำ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ของท่านอฺะลี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บิน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ฮุเซน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399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อิบาดะฮฺอันยิ่งใหญ่ของอิมามซัจญาด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00" w:history="1"/>
          <w:hyperlink w:anchor="_Toc41115940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วิถีชีวิตของอิมามอฺะลี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บินฮุเซน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03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0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05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0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0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0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09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1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๘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11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๙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1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๑๐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13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๑๑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๓๐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1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๑๒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๓๑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15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๑๓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๓๑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1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การบำเพ็ญคุณธรรมและความเผื่อแผ่ของอิมามที่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๓๒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1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ปลดปล่อยทาสสร้างสัมพันธ์มนุษย์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๓๙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1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คำเทศนาของอิมามซัยนุลอฺาบิดีน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19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คำเทศนาบทที่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๔๓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21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คำเทศนาบทที่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2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23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คำเทศนาบทที่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3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25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พินัยกรรม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: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๕๓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2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พินัยกรรมฉบับที่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๕๓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2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พินัยกรรมฉบับที่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๕๕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29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พินัยกรรมฉบับที่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3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พินัยกรรมฉบับที่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๕๘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31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พินัยกรรมฉบับที่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๕๙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3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พินัยกรรมฉบับที่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๕๙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33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สาส์นสำคัญ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๖๖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35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สาส์นฉบับที่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๖๖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3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สาส์นฉบับที่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2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๖๘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3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สาส์นฉบับที่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3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๖๙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4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: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4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43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2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4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3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45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4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4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5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4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6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4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7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49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8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9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1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10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11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3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  <w:lang w:bidi="th-TH"/>
              </w:rPr>
              <w:t>12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13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5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14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15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16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17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59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18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6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19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๙๙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61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="00FB33B6" w:rsidRPr="002E3578">
              <w:rPr>
                <w:rStyle w:val="Hyperlink"/>
                <w:noProof/>
              </w:rPr>
              <w:t>~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Pr="00FB33B6" w:rsidRDefault="00D9490C" w:rsidP="00FB33B6">
          <w:pPr>
            <w:pStyle w:val="TOC3"/>
            <w:tabs>
              <w:tab w:val="right" w:leader="dot" w:pos="6369"/>
            </w:tabs>
            <w:ind w:left="0"/>
            <w:rPr>
              <w:rFonts w:cs="Cordia New"/>
              <w:noProof/>
              <w:szCs w:val="30"/>
              <w:lang w:bidi="th-TH"/>
            </w:rPr>
          </w:pPr>
          <w:hyperlink w:anchor="_Toc41115946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6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2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6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3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7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4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7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5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7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6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7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7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7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8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8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9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๑๐๘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8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10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8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11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๑๑๑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8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12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๑๑๑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8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noProof/>
              </w:rPr>
              <w:t>13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๑๑๒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9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๑๔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๑๑๓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9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๑๖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๑๑๔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9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๑๗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๑๑๕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9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๑๘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49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๑๙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๑๒๖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499" w:history="1">
            <w:r w:rsidR="00FB33B6" w:rsidRPr="002E3578">
              <w:rPr>
                <w:rStyle w:val="Hyperlink"/>
                <w:noProof/>
              </w:rPr>
              <w:t>‘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อัศ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ศ่อฮีฟะตุซ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ซัจญาดียะฮฺ</w:t>
            </w:r>
            <w:r w:rsidR="00FB33B6" w:rsidRPr="002E3578">
              <w:rPr>
                <w:rStyle w:val="Hyperlink"/>
                <w:noProof/>
              </w:rPr>
              <w:t>’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0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รวมบทดุอฺาอ์ของอิมามซัจญาด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0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๑๓๐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0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๑๓๑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0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๑๓๒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0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๑๓๓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1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๑๓๓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1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๑๓๔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1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๑๓๕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1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๘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๑๓๖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1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๙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FB33B6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19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การตอบสนองตอบต่อดุอฺาอ์คุณสมบัติพิเศษ</w:t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2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ของอิมามอฺะลี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บินฮุเซน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21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2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23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2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25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คำสดุดีของบรรดานักปราชญ์</w:t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2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และบุคคลสำคัญต่อท่านอิมามซัจญาด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2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2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29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1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3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๘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5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๙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๑๐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๑๑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8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๑๒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39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๑๓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40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๑๔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41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๑๕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42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๑๖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43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๑๗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44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๑๘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45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๑๙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 w:rsidP="00AA18ED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1159546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="00FB33B6" w:rsidRPr="002E357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๒๐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1159547" w:history="1">
            <w:r w:rsidR="00FB33B6" w:rsidRPr="002E3578">
              <w:rPr>
                <w:rStyle w:val="Hyperlink"/>
                <w:rFonts w:cs="Angsana New" w:hint="cs"/>
                <w:noProof/>
                <w:cs/>
                <w:lang w:bidi="th-TH"/>
              </w:rPr>
              <w:t>หมายเหตุท้ายบท</w:t>
            </w:r>
            <w:r w:rsidR="00FB33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3B6">
              <w:rPr>
                <w:noProof/>
                <w:webHidden/>
              </w:rPr>
              <w:instrText xml:space="preserve"> PAGEREF _Toc411159547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04EE">
              <w:rPr>
                <w:rFonts w:cs="Angsana New" w:hint="cs"/>
                <w:noProof/>
                <w:webHidden/>
                <w:cs/>
                <w:lang w:bidi="th-TH"/>
              </w:rPr>
              <w:t>๑๕๖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3B6" w:rsidRDefault="00D9490C">
          <w:r>
            <w:fldChar w:fldCharType="end"/>
          </w:r>
        </w:p>
      </w:sdtContent>
    </w:sdt>
    <w:p w:rsidR="00A83676" w:rsidRPr="00FB33B6" w:rsidRDefault="00A83676" w:rsidP="00FB33B6">
      <w:pPr>
        <w:pStyle w:val="libNormal"/>
        <w:rPr>
          <w:rFonts w:cs="Times New Roman"/>
          <w:lang w:bidi="ar-SA"/>
        </w:rPr>
      </w:pPr>
    </w:p>
    <w:p w:rsidR="004E700D" w:rsidRDefault="004E700D" w:rsidP="000D2AAE">
      <w:pPr>
        <w:rPr>
          <w:rFonts w:cs="Cordia New"/>
          <w:szCs w:val="30"/>
          <w:lang w:bidi="th-TH"/>
        </w:rPr>
      </w:pPr>
    </w:p>
    <w:p w:rsidR="00A83676" w:rsidRPr="00A83676" w:rsidRDefault="00A83676" w:rsidP="000D2AAE">
      <w:pPr>
        <w:rPr>
          <w:rFonts w:cs="Cordia New"/>
          <w:szCs w:val="30"/>
          <w:lang w:bidi="th-TH"/>
        </w:rPr>
      </w:pPr>
    </w:p>
    <w:sectPr w:rsidR="00A83676" w:rsidRPr="00A83676" w:rsidSect="004E126D">
      <w:footerReference w:type="default" r:id="rId8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B48" w:rsidRDefault="00933B48" w:rsidP="000D3015">
      <w:r>
        <w:separator/>
      </w:r>
    </w:p>
  </w:endnote>
  <w:endnote w:type="continuationSeparator" w:id="1">
    <w:p w:rsidR="00933B48" w:rsidRDefault="00933B48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B6" w:rsidRDefault="00D9490C" w:rsidP="000D3015">
    <w:pPr>
      <w:pStyle w:val="Footer"/>
      <w:jc w:val="center"/>
    </w:pPr>
    <w:fldSimple w:instr=" PAGE   \* MERGEFORMAT ">
      <w:r w:rsidR="00B804EE" w:rsidRPr="00B804EE">
        <w:rPr>
          <w:rFonts w:ascii="Angsana New" w:hAnsi="Angsana New" w:cs="Angsana New" w:hint="cs"/>
          <w:noProof/>
          <w:cs/>
          <w:lang w:bidi="th-TH"/>
        </w:rPr>
        <w:t>๑๖๓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B48" w:rsidRDefault="00933B48" w:rsidP="000D3015">
      <w:r>
        <w:separator/>
      </w:r>
    </w:p>
  </w:footnote>
  <w:footnote w:type="continuationSeparator" w:id="1">
    <w:p w:rsidR="00933B48" w:rsidRDefault="00933B48" w:rsidP="000D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E36"/>
    <w:multiLevelType w:val="hybridMultilevel"/>
    <w:tmpl w:val="C8700E88"/>
    <w:lvl w:ilvl="0" w:tplc="15BC2EFC">
      <w:start w:val="1"/>
      <w:numFmt w:val="decimal"/>
      <w:lvlText w:val="(%1)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862414B"/>
    <w:multiLevelType w:val="hybridMultilevel"/>
    <w:tmpl w:val="A144606E"/>
    <w:lvl w:ilvl="0" w:tplc="55CC011A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76FD5"/>
    <w:rsid w:val="00080756"/>
    <w:rsid w:val="000C0FA7"/>
    <w:rsid w:val="000D2AAE"/>
    <w:rsid w:val="000D3015"/>
    <w:rsid w:val="000F45CE"/>
    <w:rsid w:val="001124D5"/>
    <w:rsid w:val="00117644"/>
    <w:rsid w:val="00121D72"/>
    <w:rsid w:val="00147D77"/>
    <w:rsid w:val="001609D9"/>
    <w:rsid w:val="00187F10"/>
    <w:rsid w:val="00221F14"/>
    <w:rsid w:val="00247BD3"/>
    <w:rsid w:val="00277BCD"/>
    <w:rsid w:val="002A4B1E"/>
    <w:rsid w:val="002D1DD9"/>
    <w:rsid w:val="00302F5E"/>
    <w:rsid w:val="0032265B"/>
    <w:rsid w:val="003748D4"/>
    <w:rsid w:val="00376FD5"/>
    <w:rsid w:val="00387CFB"/>
    <w:rsid w:val="003A2851"/>
    <w:rsid w:val="003C051D"/>
    <w:rsid w:val="003C4ED5"/>
    <w:rsid w:val="003F3AA4"/>
    <w:rsid w:val="00407001"/>
    <w:rsid w:val="00432300"/>
    <w:rsid w:val="0044271F"/>
    <w:rsid w:val="004444F7"/>
    <w:rsid w:val="004473BB"/>
    <w:rsid w:val="004656C2"/>
    <w:rsid w:val="00484BF9"/>
    <w:rsid w:val="0049397E"/>
    <w:rsid w:val="004D3CE9"/>
    <w:rsid w:val="004E126D"/>
    <w:rsid w:val="004E700D"/>
    <w:rsid w:val="00507EE3"/>
    <w:rsid w:val="00543B99"/>
    <w:rsid w:val="00557AFF"/>
    <w:rsid w:val="005B453A"/>
    <w:rsid w:val="005F3232"/>
    <w:rsid w:val="00627309"/>
    <w:rsid w:val="00682750"/>
    <w:rsid w:val="00686A33"/>
    <w:rsid w:val="006B2F76"/>
    <w:rsid w:val="006C1EB4"/>
    <w:rsid w:val="006D7DDF"/>
    <w:rsid w:val="006E35CF"/>
    <w:rsid w:val="0075324E"/>
    <w:rsid w:val="00753D28"/>
    <w:rsid w:val="007718C2"/>
    <w:rsid w:val="00773977"/>
    <w:rsid w:val="007B7206"/>
    <w:rsid w:val="007C26C3"/>
    <w:rsid w:val="007D5DF7"/>
    <w:rsid w:val="007F7574"/>
    <w:rsid w:val="00804504"/>
    <w:rsid w:val="008207BA"/>
    <w:rsid w:val="00825D98"/>
    <w:rsid w:val="008547EB"/>
    <w:rsid w:val="008B02F0"/>
    <w:rsid w:val="008B29DC"/>
    <w:rsid w:val="008C0DEB"/>
    <w:rsid w:val="008C29C1"/>
    <w:rsid w:val="008D46DC"/>
    <w:rsid w:val="008E582E"/>
    <w:rsid w:val="008F1F11"/>
    <w:rsid w:val="008F2E3E"/>
    <w:rsid w:val="00901DF6"/>
    <w:rsid w:val="00906700"/>
    <w:rsid w:val="00911FD9"/>
    <w:rsid w:val="00933209"/>
    <w:rsid w:val="00933B48"/>
    <w:rsid w:val="00952D30"/>
    <w:rsid w:val="00970877"/>
    <w:rsid w:val="00A07E25"/>
    <w:rsid w:val="00A261B5"/>
    <w:rsid w:val="00A5468D"/>
    <w:rsid w:val="00A723B2"/>
    <w:rsid w:val="00A7266A"/>
    <w:rsid w:val="00A73D09"/>
    <w:rsid w:val="00A83676"/>
    <w:rsid w:val="00AA18ED"/>
    <w:rsid w:val="00AA7D04"/>
    <w:rsid w:val="00AD272A"/>
    <w:rsid w:val="00AE20A6"/>
    <w:rsid w:val="00AF25F5"/>
    <w:rsid w:val="00B755C4"/>
    <w:rsid w:val="00B804EE"/>
    <w:rsid w:val="00BD5AF6"/>
    <w:rsid w:val="00C04DBC"/>
    <w:rsid w:val="00C4191D"/>
    <w:rsid w:val="00C91053"/>
    <w:rsid w:val="00CA1743"/>
    <w:rsid w:val="00CB3CD7"/>
    <w:rsid w:val="00CC33E9"/>
    <w:rsid w:val="00CD1DCC"/>
    <w:rsid w:val="00D26BA2"/>
    <w:rsid w:val="00D40423"/>
    <w:rsid w:val="00D47B4C"/>
    <w:rsid w:val="00D71730"/>
    <w:rsid w:val="00D747E6"/>
    <w:rsid w:val="00D9490C"/>
    <w:rsid w:val="00DA1A8C"/>
    <w:rsid w:val="00DA21BE"/>
    <w:rsid w:val="00DB4EA9"/>
    <w:rsid w:val="00DC7EA6"/>
    <w:rsid w:val="00DE786B"/>
    <w:rsid w:val="00E27AEA"/>
    <w:rsid w:val="00EA2AD6"/>
    <w:rsid w:val="00EC6144"/>
    <w:rsid w:val="00EE0627"/>
    <w:rsid w:val="00EF45F8"/>
    <w:rsid w:val="00F01880"/>
    <w:rsid w:val="00F01ADD"/>
    <w:rsid w:val="00F25EBB"/>
    <w:rsid w:val="00F84D82"/>
    <w:rsid w:val="00F85E1D"/>
    <w:rsid w:val="00FB33B6"/>
    <w:rsid w:val="00FD3C5F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A83676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33B6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B33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33B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B33B6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B6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B3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4A1C-675D-450F-8066-5938FD1B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9</TotalTime>
  <Pages>163</Pages>
  <Words>38764</Words>
  <Characters>124813</Characters>
  <Application>Microsoft Office Word</Application>
  <DocSecurity>0</DocSecurity>
  <Lines>1040</Lines>
  <Paragraphs>326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Jamal</cp:lastModifiedBy>
  <cp:revision>3</cp:revision>
  <cp:lastPrinted>2015-02-08T08:34:00Z</cp:lastPrinted>
  <dcterms:created xsi:type="dcterms:W3CDTF">2015-02-08T08:25:00Z</dcterms:created>
  <dcterms:modified xsi:type="dcterms:W3CDTF">2015-02-08T08:35:00Z</dcterms:modified>
</cp:coreProperties>
</file>