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9" w:rsidRPr="00821114" w:rsidRDefault="00B70FD9" w:rsidP="00821114">
      <w:pPr>
        <w:pStyle w:val="Heading1Center"/>
        <w:rPr>
          <w:rFonts w:cs="Times New Roman"/>
          <w:lang w:bidi="ar-SA"/>
        </w:rPr>
      </w:pPr>
      <w:bookmarkStart w:id="0" w:name="_Toc521757474"/>
      <w:r w:rsidRPr="00B70FD9">
        <w:rPr>
          <w:rFonts w:hint="cs"/>
          <w:cs/>
        </w:rPr>
        <w:t>ดุอากุเมล</w:t>
      </w:r>
      <w:bookmarkEnd w:id="0"/>
    </w:p>
    <w:p w:rsidR="00B70FD9" w:rsidRPr="00B70FD9" w:rsidRDefault="00B70FD9" w:rsidP="00821114">
      <w:pPr>
        <w:pStyle w:val="Heading2Center"/>
        <w:rPr>
          <w:rFonts w:cs="Times New Roman"/>
          <w:lang w:bidi="ar-SA"/>
        </w:rPr>
      </w:pPr>
      <w:bookmarkStart w:id="1" w:name="_Toc521757475"/>
      <w:r w:rsidRPr="00B70FD9">
        <w:rPr>
          <w:rFonts w:hint="cs"/>
          <w:cs/>
        </w:rPr>
        <w:t>คำอ่าน</w:t>
      </w:r>
      <w:r>
        <w:rPr>
          <w:rFonts w:hint="cs"/>
          <w:cs/>
        </w:rPr>
        <w:t>พร้อม</w:t>
      </w:r>
      <w:r w:rsidRPr="00B70FD9">
        <w:rPr>
          <w:rFonts w:hint="cs"/>
          <w:cs/>
        </w:rPr>
        <w:t>ความหมาย</w:t>
      </w:r>
      <w:bookmarkEnd w:id="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  <w:bidi w:val="0"/>
        <w:jc w:val="center"/>
      </w:pPr>
      <w:bookmarkStart w:id="2" w:name="_Toc521757476"/>
      <w:r w:rsidRPr="00B70FD9">
        <w:rPr>
          <w:rtl/>
        </w:rPr>
        <w:t>اللَّهُمَّ إِنِّي أَسْأَلُكَ بِرَحْمَتِكَ الَّتِي وَسِعَتْ كُلَّ شَيْ‏ءٍ</w:t>
      </w:r>
      <w:bookmarkEnd w:id="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="00821114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อินนี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</w:t>
      </w:r>
      <w:r w:rsidR="00821114">
        <w:rPr>
          <w:rFonts w:hint="cs"/>
          <w:cs/>
        </w:rPr>
        <w:t>ซ</w:t>
      </w:r>
      <w:r w:rsidRPr="00B70FD9">
        <w:rPr>
          <w:rFonts w:hint="cs"/>
          <w:cs/>
        </w:rPr>
        <w:t>อะลุกะ</w:t>
      </w:r>
      <w:r w:rsidRPr="00B70FD9">
        <w:rPr>
          <w:cs/>
        </w:rPr>
        <w:t xml:space="preserve"> </w:t>
      </w:r>
      <w:r>
        <w:rPr>
          <w:rFonts w:hint="cs"/>
          <w:cs/>
        </w:rPr>
        <w:t>บิเราะฮ์</w:t>
      </w:r>
      <w:r w:rsidRPr="00B70FD9">
        <w:rPr>
          <w:rFonts w:hint="cs"/>
          <w:cs/>
        </w:rPr>
        <w:t>มะติกัลละตี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วะซิอัตกุลละชัยอ์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ขอวิงวอนต่อพระองค์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โดยผ่านความเมตตาแห่งพระองค์ซึ่งครอบคลุมเหนือทุกสรรพสิ่ง</w:t>
      </w:r>
    </w:p>
    <w:p w:rsidR="00B70FD9" w:rsidRPr="00B70FD9" w:rsidRDefault="00B70FD9" w:rsidP="00821114">
      <w:pPr>
        <w:pStyle w:val="libNormal"/>
        <w:ind w:firstLine="0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  <w:bidi w:val="0"/>
        <w:jc w:val="center"/>
      </w:pPr>
      <w:bookmarkStart w:id="3" w:name="_Toc521757477"/>
      <w:r w:rsidRPr="00B70FD9">
        <w:rPr>
          <w:rtl/>
        </w:rPr>
        <w:t>وَ بِقُوَّتِكَ الَّتِي قَهَرْتَ بِهَا كُلَّ شَيْ‏ءٍ وَ خَضَعَ لَهَا كُلُّ شَيْ‏ءٍ وَ ذَلَّ لَهَا كُلُّ شَيْ‏ء</w:t>
      </w:r>
      <w:bookmarkEnd w:id="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วะบิกูวะติกัลละตี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เกาะฮัรตะ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กุลละชัยอ์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วะเคาะเฎาะอะ</w:t>
      </w:r>
      <w:r w:rsidRPr="00B70FD9">
        <w:rPr>
          <w:cs/>
        </w:rPr>
        <w:t xml:space="preserve"> </w:t>
      </w:r>
      <w:r>
        <w:rPr>
          <w:rFonts w:hint="cs"/>
          <w:cs/>
        </w:rPr>
        <w:t>ละฮากุลลุ</w:t>
      </w:r>
      <w:r w:rsidRPr="00B70FD9">
        <w:rPr>
          <w:rFonts w:hint="cs"/>
          <w:cs/>
        </w:rPr>
        <w:t>ชัย</w:t>
      </w:r>
      <w:r>
        <w:rPr>
          <w:rFonts w:hint="cs"/>
          <w:cs/>
        </w:rPr>
        <w:t>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วะซัลละ</w:t>
      </w:r>
      <w:r w:rsidR="003B44F9">
        <w:t xml:space="preserve"> </w:t>
      </w:r>
      <w:r w:rsidRPr="00B70FD9">
        <w:rPr>
          <w:rFonts w:hint="cs"/>
          <w:cs/>
        </w:rPr>
        <w:t>ละฮา</w:t>
      </w:r>
      <w:r w:rsidR="003B44F9">
        <w:t xml:space="preserve"> </w:t>
      </w:r>
      <w:r w:rsidRPr="00B70FD9">
        <w:rPr>
          <w:rFonts w:hint="cs"/>
          <w:cs/>
        </w:rPr>
        <w:t>กุลละชัย</w:t>
      </w:r>
      <w:r>
        <w:rPr>
          <w:rFonts w:hint="cs"/>
          <w:cs/>
        </w:rPr>
        <w:t>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และโดยผ่านพระเดชานุภาพของพระองค์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ซึ่งมีอำนาจเหนืออำนาจทั้งมวลที่มาน</w:t>
      </w:r>
      <w:r>
        <w:rPr>
          <w:rFonts w:hint="cs"/>
          <w:cs/>
        </w:rPr>
        <w:t>้อม</w:t>
      </w:r>
      <w:r w:rsidRPr="00B70FD9">
        <w:rPr>
          <w:rFonts w:hint="cs"/>
          <w:cs/>
        </w:rPr>
        <w:t>นอบ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ยำเกรง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และมีความต่ำต้อยเมื่อเผชิญกับพระองค์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  <w:bidi w:val="0"/>
        <w:jc w:val="center"/>
      </w:pPr>
      <w:bookmarkStart w:id="4" w:name="_Toc521757478"/>
      <w:r w:rsidRPr="00B70FD9">
        <w:rPr>
          <w:rtl/>
        </w:rPr>
        <w:t>وَ بِجَبَرُوتِكَ الَّتِي غَلَبْتَ بِهَا كُلَّ شَيْ‏ءٍ وَ بِعِزَّتِكَ الَّتِي لاَ يَقُومُ لَهَا شَيْ‏ءٌ</w:t>
      </w:r>
      <w:bookmarkEnd w:id="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วะบิญะบะรูติกัลละตี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เฆาะลับตะบิฮากุลละชัย</w:t>
      </w:r>
      <w:r>
        <w:rPr>
          <w:rFonts w:hint="cs"/>
          <w:cs/>
        </w:rPr>
        <w:t>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วะบิอิซซะติกัลละตี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ลายะกูมุละฮาชัย</w:t>
      </w:r>
      <w:r>
        <w:rPr>
          <w:rFonts w:hint="cs"/>
          <w:cs/>
        </w:rPr>
        <w:t>อ์</w:t>
      </w:r>
    </w:p>
    <w:p w:rsidR="00B70FD9" w:rsidRDefault="00B70F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B70FD9" w:rsidRDefault="00B70FD9" w:rsidP="00B70FD9">
      <w:pPr>
        <w:pStyle w:val="libNormal"/>
        <w:ind w:firstLine="0"/>
        <w:rPr>
          <w:rFonts w:cs="Cordia New"/>
          <w:szCs w:val="40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โดยผ่านพระอำนาจของพระองค์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ซึ่งมีชัยเหนือทุกสรรพสิ่ง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และโดยผ่านความเกรียงไกรของพระองค์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ที่ไม่มีสิ่งใด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ๆ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เทียบเทียมได้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  <w:bidi w:val="0"/>
        <w:jc w:val="center"/>
      </w:pPr>
      <w:bookmarkStart w:id="5" w:name="_Toc521757479"/>
      <w:r w:rsidRPr="00B70FD9">
        <w:rPr>
          <w:rtl/>
        </w:rPr>
        <w:t>وَ بِعَظَمَتِكَ الَّتِي مَلَأَتْ كُلَّ شَيْ‏ءٍ وَ بِسُلْطَانِكَ الَّذِي عَلاَ كُلَّ شَيْ‏ءٍ</w:t>
      </w:r>
      <w:bookmarkEnd w:id="5"/>
    </w:p>
    <w:p w:rsidR="00B70FD9" w:rsidRDefault="00B70FD9" w:rsidP="00B70FD9">
      <w:pPr>
        <w:pStyle w:val="libNormal"/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วะบิอะ</w:t>
      </w:r>
      <w:r w:rsidRPr="00B70FD9">
        <w:rPr>
          <w:rFonts w:hint="cs"/>
          <w:cs/>
        </w:rPr>
        <w:t>ซ</w:t>
      </w:r>
      <w:r>
        <w:rPr>
          <w:rFonts w:hint="cs"/>
          <w:cs/>
        </w:rPr>
        <w:t>อ</w:t>
      </w:r>
      <w:r w:rsidRPr="00B70FD9">
        <w:rPr>
          <w:rFonts w:hint="cs"/>
          <w:cs/>
        </w:rPr>
        <w:t>มะติกัลละตี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มะละอัตกุลละชัย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วะบิซุลฏอนิกัลละซี</w:t>
      </w:r>
      <w:r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อะลา</w:t>
      </w:r>
      <w:r>
        <w:rPr>
          <w:rFonts w:hint="cs"/>
          <w:cs/>
        </w:rPr>
        <w:t xml:space="preserve"> </w:t>
      </w:r>
      <w:r w:rsidRPr="00B70FD9">
        <w:rPr>
          <w:rFonts w:hint="cs"/>
          <w:cs/>
        </w:rPr>
        <w:t>กุลละชัย</w:t>
      </w:r>
      <w:r>
        <w:rPr>
          <w:rFonts w:hint="cs"/>
          <w:cs/>
        </w:rPr>
        <w:t>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โดยผ่านความยิ่งใหญ่ของพระองค์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ที่ครอบคลุมเหนือทุกสรรพสิ่งและโดยผ่านพระองค์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ซึ่งมีอำนาจ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เหนือสรรพสิ่งทั้งมวล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  <w:bidi w:val="0"/>
        <w:jc w:val="center"/>
      </w:pPr>
      <w:bookmarkStart w:id="6" w:name="_Toc521757480"/>
      <w:r w:rsidRPr="00B70FD9">
        <w:rPr>
          <w:rtl/>
        </w:rPr>
        <w:t>وَ بِوَجْهِكَ الْبَاقِي بَعْدَ فَنَاءِ كُلِّ شَيْ‏ءٍ</w:t>
      </w:r>
      <w:bookmarkEnd w:id="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วะบิวัจญ์ฮิกัลบา</w:t>
      </w:r>
      <w:r>
        <w:rPr>
          <w:rFonts w:hint="cs"/>
          <w:cs/>
        </w:rPr>
        <w:t>กีบะอ์</w:t>
      </w:r>
      <w:r w:rsidRPr="00B70FD9">
        <w:rPr>
          <w:rFonts w:hint="cs"/>
          <w:cs/>
        </w:rPr>
        <w:t>ดะฟะนาอิกุลลิชัย</w:t>
      </w:r>
      <w:r>
        <w:rPr>
          <w:rFonts w:hint="cs"/>
          <w:cs/>
        </w:rPr>
        <w:t>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พระองค์ทรงดำรงนิรันดร์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เมื่อสรรพสิ่งทั้งมวลมลายสิ้น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ArAie"/>
      </w:pPr>
      <w:bookmarkStart w:id="7" w:name="_Toc521757481"/>
      <w:r w:rsidRPr="00B70FD9">
        <w:rPr>
          <w:rtl/>
        </w:rPr>
        <w:t>وَ بِأَسْمَائِكَ الَّتِي مَلَأَتْ (غَلَبَتْ) أَرْكَانَ كُلِّ شَيْ‏ءٍ وَ بِعِلْمِكَ الَّذِي أَحَاطَ بِكُلِّ شَيْ‏ءٍ</w:t>
      </w:r>
      <w:bookmarkEnd w:id="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วะบิอัซมาอิกัลละตีมะ</w:t>
      </w:r>
      <w:r>
        <w:rPr>
          <w:rFonts w:hint="cs"/>
          <w:cs/>
        </w:rPr>
        <w:t>ล</w:t>
      </w:r>
      <w:r w:rsidRPr="00B70FD9">
        <w:rPr>
          <w:rFonts w:hint="cs"/>
          <w:cs/>
        </w:rPr>
        <w:t>ะอัต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อัรกานะกุลลิชัย</w:t>
      </w:r>
      <w:r>
        <w:rPr>
          <w:rFonts w:hint="cs"/>
          <w:cs/>
        </w:rPr>
        <w:t>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วะบิอิลมิกัลละซีอะฮาเฏาะบิกุลลิชัย</w:t>
      </w:r>
      <w:r>
        <w:rPr>
          <w:rFonts w:hint="cs"/>
          <w:cs/>
        </w:rPr>
        <w:t>อ์</w:t>
      </w:r>
    </w:p>
    <w:p w:rsidR="00B70FD9" w:rsidRDefault="00B70FD9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Cordia New"/>
          <w:szCs w:val="40"/>
        </w:rPr>
      </w:pPr>
      <w:r w:rsidRPr="00B70FD9">
        <w:rPr>
          <w:rFonts w:hint="cs"/>
          <w:cs/>
        </w:rPr>
        <w:t>และ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โดยผ่านพระนามของพระองค์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ซึ่งเป็นมูลฐานสำคัญของมวลสรรพสิ่งทั้งหลาย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และโดยผ่านความรอบรู้แห่งพระองค์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ที่ปกคลุมอยู่ในทุกสิ่ง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821114" w:rsidRDefault="00B70FD9" w:rsidP="00821114">
      <w:pPr>
        <w:pStyle w:val="libArAie"/>
        <w:bidi w:val="0"/>
        <w:jc w:val="center"/>
      </w:pPr>
      <w:bookmarkStart w:id="8" w:name="_Toc521757482"/>
      <w:r w:rsidRPr="00821114">
        <w:rPr>
          <w:rtl/>
        </w:rPr>
        <w:t>وَ بِنُورِ وَجْهِكَ الَّذِي أَضَاءَ لَهُ كُلُّ شَيْ‏ءٍ</w:t>
      </w:r>
      <w:bookmarkEnd w:id="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วะบิน</w:t>
      </w:r>
      <w:r>
        <w:rPr>
          <w:rFonts w:hint="cs"/>
          <w:cs/>
        </w:rPr>
        <w:t>ูริวัจญ์ฮิกัลละซีอะฏออะละฮูกุลลุ</w:t>
      </w:r>
      <w:r w:rsidRPr="00B70FD9">
        <w:rPr>
          <w:rFonts w:hint="cs"/>
          <w:cs/>
        </w:rPr>
        <w:t>ชัย</w:t>
      </w:r>
      <w:r>
        <w:rPr>
          <w:rFonts w:hint="cs"/>
          <w:cs/>
        </w:rPr>
        <w:t>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</w:t>
      </w:r>
      <w:r w:rsidRPr="00B70FD9">
        <w:rPr>
          <w:cs/>
        </w:rPr>
        <w:t xml:space="preserve"> </w:t>
      </w:r>
      <w:r>
        <w:rPr>
          <w:rFonts w:hint="cs"/>
          <w:cs/>
        </w:rPr>
        <w:t xml:space="preserve">ด้วยกับนูร </w:t>
      </w:r>
      <w:r w:rsidRPr="00B70FD9">
        <w:rPr>
          <w:rFonts w:hint="cs"/>
          <w:cs/>
        </w:rPr>
        <w:t>รัศมีของพระองค์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ซึ่งยัง</w:t>
      </w:r>
      <w:r>
        <w:rPr>
          <w:rFonts w:hint="cs"/>
          <w:cs/>
        </w:rPr>
        <w:t>ส่ง</w:t>
      </w:r>
      <w:r w:rsidRPr="00B70FD9">
        <w:rPr>
          <w:rFonts w:hint="cs"/>
          <w:cs/>
        </w:rPr>
        <w:t>ความจำรัสแก่สรรพสิ่งทั้งหลาย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9" w:name="_Toc521757483"/>
      <w:r w:rsidRPr="00B70FD9">
        <w:rPr>
          <w:rtl/>
        </w:rPr>
        <w:t xml:space="preserve">يَا نُورُ يَا قُدُّوسُ يَا أَوَّلَ </w:t>
      </w:r>
      <w:r w:rsidRPr="00821114">
        <w:rPr>
          <w:rtl/>
        </w:rPr>
        <w:t>الْأَوَّلِينَ</w:t>
      </w:r>
      <w:r w:rsidRPr="00B70FD9">
        <w:rPr>
          <w:rtl/>
        </w:rPr>
        <w:t xml:space="preserve"> وَ يَا آخِرَ الْآخِرِينَ‏</w:t>
      </w:r>
      <w:bookmarkEnd w:id="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ยานูรุ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ยากุดดูซ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ยาเอาวะลัลเอาวะลีน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วะยาอาคิร็อลอาคิรีน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พระองค์ผู้ทรงเป็นแสงสว่าง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พระองค์ผู้ทรงบริสุทธิ์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พระองค์ผู้ทรงดำรงอยู่ก่อนบรรดาสรรพสิ่งทั้งมวล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พระองค์ผู้ทรงดำรงอยู่หลังจากสิ่งสุดท้ายได้มลายลง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0" w:name="_Toc521757484"/>
      <w:r w:rsidRPr="00B70FD9">
        <w:rPr>
          <w:rtl/>
        </w:rPr>
        <w:t>اللَّهُمَّ اغْفِرْ لِيَ الذُّنُوبَ الَّتِي تَهْتِكُ الْعِصَمَ‏</w:t>
      </w:r>
      <w:bookmarkEnd w:id="1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อัลลอฮุมมัฆฟิร</w:t>
      </w:r>
      <w:r w:rsidRPr="00B70FD9">
        <w:rPr>
          <w:cs/>
        </w:rPr>
        <w:t xml:space="preserve"> </w:t>
      </w:r>
      <w:r>
        <w:rPr>
          <w:rFonts w:hint="cs"/>
          <w:cs/>
        </w:rPr>
        <w:t>ลิยัซซุนูบัลละตีตะฮ์</w:t>
      </w:r>
      <w:r w:rsidRPr="00B70FD9">
        <w:rPr>
          <w:rFonts w:hint="cs"/>
          <w:cs/>
        </w:rPr>
        <w:t>ติกุลอิซอม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ที่นำมาซึ่งความเสื่อมทรามแห่งเกียรติยศ</w:t>
      </w:r>
    </w:p>
    <w:p w:rsidR="00B70FD9" w:rsidRDefault="00B70FD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B70FD9" w:rsidRDefault="00B70FD9" w:rsidP="00B70FD9">
      <w:pPr>
        <w:pStyle w:val="libNormal"/>
        <w:ind w:firstLine="0"/>
        <w:rPr>
          <w:szCs w:val="40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1" w:name="_Toc521757485"/>
      <w:r w:rsidRPr="00B70FD9">
        <w:rPr>
          <w:rtl/>
        </w:rPr>
        <w:t>اللَّهُمَّ اغْفِرْ لِيَ الذُّنُوبَ الَّتِي تُنْزِلُ النِّقَمَ‏</w:t>
      </w:r>
      <w:bookmarkEnd w:id="1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อัลลอฮุมมัฆฟิรลิยัซซุนูบัลละตีตุนซิลุนนิก</w:t>
      </w:r>
      <w:r>
        <w:rPr>
          <w:rFonts w:hint="cs"/>
          <w:cs/>
        </w:rPr>
        <w:t>็</w:t>
      </w:r>
      <w:r w:rsidRPr="00B70FD9">
        <w:rPr>
          <w:rFonts w:hint="cs"/>
          <w:cs/>
        </w:rPr>
        <w:t>อม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ที่นำมาซึ่งการลงโทษและการแก้แค้น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2" w:name="_Toc521757486"/>
      <w:r w:rsidRPr="00B70FD9">
        <w:rPr>
          <w:rtl/>
        </w:rPr>
        <w:t>اللَّهُمَّ اغْفِرْ لِيَ الذُّنُوبَ الَّتِي تُغَيِّرُ النِّعَمَ‏</w:t>
      </w:r>
      <w:bookmarkEnd w:id="1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อัลลอฮุมัฆฟิรลิยัซซุนูบัลละตีตุฆ็อยยิรุนนิอัม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ที่ได้เปลี่ยนความมั่งคั่งและความสุขของข้าฯ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ให้กลายเป็นความทุกข์และความลำบาก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3" w:name="_Toc521757487"/>
      <w:r w:rsidRPr="00B70FD9">
        <w:rPr>
          <w:rtl/>
        </w:rPr>
        <w:t xml:space="preserve">اللَّهُمَّ اغْفِرْ لِيَ الذُّنُوبَ </w:t>
      </w:r>
      <w:r w:rsidRPr="00821114">
        <w:rPr>
          <w:rtl/>
        </w:rPr>
        <w:t>الَّتِي</w:t>
      </w:r>
      <w:r w:rsidRPr="00B70FD9">
        <w:rPr>
          <w:rtl/>
        </w:rPr>
        <w:t xml:space="preserve"> تَحْبِسُ الدُّعَاءَ</w:t>
      </w:r>
      <w:bookmarkEnd w:id="1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อัลลอฮุมมัฆฟิรลิยัซซุนูบัลละตี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</w:t>
      </w:r>
      <w:r>
        <w:rPr>
          <w:rFonts w:hint="cs"/>
          <w:cs/>
        </w:rPr>
        <w:t>ฮ์บิซุดดุอาอ์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ที่จะสกัดกั้นข้าฯ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ให้หันเหจากการวิงวอน</w:t>
      </w:r>
      <w:r w:rsidRPr="00B70FD9">
        <w:rPr>
          <w:cs/>
        </w:rPr>
        <w:t>(</w:t>
      </w:r>
      <w:r w:rsidRPr="00B70FD9">
        <w:rPr>
          <w:rFonts w:hint="cs"/>
          <w:cs/>
        </w:rPr>
        <w:t>และนมัสการต่อพระองค์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4" w:name="_Toc521757488"/>
      <w:r w:rsidRPr="00B70FD9">
        <w:rPr>
          <w:rtl/>
        </w:rPr>
        <w:t>اللَّهُمَّ اغْفِرْ لِيَ الذُّنُوبَ الَّتِي تُنْزِلُ الْبَلاَءَ</w:t>
      </w:r>
      <w:bookmarkEnd w:id="1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อัลลอฮุมมัฆฟ</w:t>
      </w:r>
      <w:r>
        <w:rPr>
          <w:rFonts w:hint="cs"/>
          <w:cs/>
        </w:rPr>
        <w:t>ิรลิยัซซุนูบัลละตีตุนซิลุลบะลาอ์</w:t>
      </w:r>
    </w:p>
    <w:p w:rsidR="00B70FD9" w:rsidRDefault="00B70FD9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ที่จะนำมาซึ่งความทุกข์ยาก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21114">
      <w:pPr>
        <w:pStyle w:val="libArAie"/>
        <w:bidi w:val="0"/>
        <w:jc w:val="center"/>
      </w:pPr>
      <w:bookmarkStart w:id="15" w:name="_Toc521757489"/>
      <w:r w:rsidRPr="00B70FD9">
        <w:rPr>
          <w:rtl/>
        </w:rPr>
        <w:t>اللَّهُمَّ اِغْفِرْ لِيَ الذُّنُوْبَ اَلَّتِي تَقْطَعُ الرَّجَآءَ</w:t>
      </w:r>
      <w:bookmarkEnd w:id="15"/>
    </w:p>
    <w:p w:rsidR="00B70FD9" w:rsidRDefault="00B70FD9" w:rsidP="00B70FD9">
      <w:pPr>
        <w:pStyle w:val="libNormal"/>
        <w:rPr>
          <w:rFonts w:cs="Times New Roman"/>
          <w:lang w:bidi="ar-SA"/>
        </w:rPr>
      </w:pPr>
    </w:p>
    <w:p w:rsidR="00821114" w:rsidRDefault="003B44F9" w:rsidP="00821114">
      <w:pPr>
        <w:pStyle w:val="libNormal"/>
      </w:pPr>
      <w:r>
        <w:rPr>
          <w:rFonts w:hint="cs"/>
          <w:cs/>
        </w:rPr>
        <w:t>อัลลอฮุมมั</w:t>
      </w:r>
      <w:r w:rsidR="00821114">
        <w:rPr>
          <w:rFonts w:hint="cs"/>
          <w:cs/>
        </w:rPr>
        <w:t>ฆฟิร ลียัซซุนูบิลละตี ตักฏออุรรอญา</w:t>
      </w:r>
    </w:p>
    <w:p w:rsidR="00821114" w:rsidRPr="00821114" w:rsidRDefault="00821114" w:rsidP="00821114">
      <w:pPr>
        <w:pStyle w:val="libNormal"/>
        <w:rPr>
          <w:cs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ที่ได้ตัดความหวังของข้าฯ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ที่มีต่อพระองค์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16" w:name="_Toc521757490"/>
      <w:r w:rsidRPr="001E4B09">
        <w:rPr>
          <w:rtl/>
        </w:rPr>
        <w:t xml:space="preserve">اللَّهُمَّ اغْفِرْ لِي كُلَّ ذَنْبٍ </w:t>
      </w:r>
      <w:r w:rsidRPr="00821114">
        <w:rPr>
          <w:rtl/>
        </w:rPr>
        <w:t>أَذْنَبْتُهُ</w:t>
      </w:r>
      <w:r w:rsidRPr="001E4B09">
        <w:rPr>
          <w:rtl/>
        </w:rPr>
        <w:t xml:space="preserve"> وَ كُلَّ خَطِيئَةٍ أَخْطَأْتُهَا</w:t>
      </w:r>
      <w:bookmarkEnd w:id="1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E4B0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อัลลอฮุมมัฆฟิรลี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กุลละซั</w:t>
      </w:r>
      <w:r w:rsidR="001E4B09">
        <w:rPr>
          <w:rFonts w:hint="cs"/>
          <w:cs/>
        </w:rPr>
        <w:t>ม</w:t>
      </w:r>
      <w:r w:rsidRPr="00B70FD9">
        <w:rPr>
          <w:rFonts w:hint="cs"/>
          <w:cs/>
        </w:rPr>
        <w:t>บิน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อัซนับตุฮ์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วะกุลละเคาะฏีอะติน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อัคเฎาะตุฮา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โปรดอภัยบาปทั้งมวลแก่ข้าฯ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ได้กระทำลงไป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และในความผิดพลาดทั้งหลายที่ข้าได้ปฏิบัติ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17" w:name="_Toc521757491"/>
      <w:r w:rsidRPr="001E4B09">
        <w:rPr>
          <w:rtl/>
        </w:rPr>
        <w:t xml:space="preserve">اللَّهُمَّ إِنِّي أَتَقَرَّبُ إِلَيْكَ </w:t>
      </w:r>
      <w:r w:rsidRPr="00821114">
        <w:rPr>
          <w:rtl/>
        </w:rPr>
        <w:t>بِذِكْرِكَ</w:t>
      </w:r>
      <w:r w:rsidRPr="001E4B09">
        <w:rPr>
          <w:rtl/>
        </w:rPr>
        <w:t xml:space="preserve"> وَ أَسْتَشْفِعُ بِكَ إِلَى نَفْسِكَ‏</w:t>
      </w:r>
      <w:bookmarkEnd w:id="1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อัลลอฮุมมะอินนี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อะตะก็อรเราะบุอิลัยกุ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บิซิกริก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วะอัซตัชฟิอุบิกะ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อิลานัฟซิก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lastRenderedPageBreak/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พยายามสร้างความใกล้ชิดยังพระองค์โดยผ่านการสรรเสริญพระองค์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และวิงวอนต่อพระองค์เพื่อขอความเมตตาจากพระองค์ให้แก่ข้าฯ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18" w:name="_Toc521757492"/>
      <w:r w:rsidRPr="001E4B09">
        <w:rPr>
          <w:rtl/>
        </w:rPr>
        <w:t xml:space="preserve">وَ أَسْأَلُكَ بِجُودِكَ أَنْ تُدْنِيَنِي مِنْ </w:t>
      </w:r>
      <w:r w:rsidRPr="00821114">
        <w:rPr>
          <w:rtl/>
        </w:rPr>
        <w:t>قُرْبِكَ</w:t>
      </w:r>
      <w:r w:rsidRPr="001E4B09">
        <w:rPr>
          <w:rtl/>
        </w:rPr>
        <w:t xml:space="preserve"> وَ أَنْ تُوزِعَنِي شُكْرَكَ وَ أَنْ تُلْهِمَنِي ذِكْرَكَ‏</w:t>
      </w:r>
      <w:bookmarkEnd w:id="1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3B44F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วะอัซอะลุกะ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บิญูดิกะ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อันตุดนิยะนี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มินกุรบิก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วะอันตูซิอะนี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ชุกร็อก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วะอันตุลฮิมะนีริ</w:t>
      </w:r>
      <w:r w:rsidR="003B44F9">
        <w:rPr>
          <w:rFonts w:hint="cs"/>
          <w:cs/>
        </w:rPr>
        <w:t>ก</w:t>
      </w:r>
      <w:r w:rsidR="001E4B09">
        <w:rPr>
          <w:rFonts w:hint="cs"/>
          <w:cs/>
        </w:rPr>
        <w:t>ร็อก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วิงวอนต่อความกรุณาของพระองค์เพื่อทำให้ข้าฯ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ได้ใกล้ชิดกับพระองค์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เพื่อกระตุ้นเตือนให้ข้าฯ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แสดงความกตัญญูและขอบคุณพระองค์</w:t>
      </w:r>
    </w:p>
    <w:p w:rsidR="00B70FD9" w:rsidRDefault="00B70FD9" w:rsidP="001E4B09">
      <w:pPr>
        <w:pStyle w:val="libNormal"/>
        <w:ind w:firstLine="0"/>
      </w:pP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และเพื่อทำให้ข้าฯ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รำลึกและวิงวอต่อนพระองค์อย่างสม่ำเสมอ</w:t>
      </w:r>
    </w:p>
    <w:p w:rsidR="001E4B09" w:rsidRPr="00821114" w:rsidRDefault="001E4B09" w:rsidP="00821114">
      <w:pPr>
        <w:pStyle w:val="libNormal"/>
        <w:ind w:firstLine="0"/>
        <w:rPr>
          <w:rFonts w:cs="Cordia New"/>
          <w:szCs w:val="40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19" w:name="_Toc521757493"/>
      <w:r w:rsidRPr="001E4B09">
        <w:rPr>
          <w:rtl/>
        </w:rPr>
        <w:t xml:space="preserve">اللَّهُمَّ إِنِّي أَسْأَلُكَ </w:t>
      </w:r>
      <w:r w:rsidRPr="00821114">
        <w:rPr>
          <w:rtl/>
        </w:rPr>
        <w:t>سُؤَالَ</w:t>
      </w:r>
      <w:r w:rsidRPr="001E4B09">
        <w:rPr>
          <w:rtl/>
        </w:rPr>
        <w:t xml:space="preserve"> خَاضِعٍ مُتَذَلِّلٍ خَاشِعٍ‏</w:t>
      </w:r>
      <w:bookmarkEnd w:id="1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E4B0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อินนีอัซอะลุกะ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ซุ</w:t>
      </w:r>
      <w:r w:rsidRPr="00B70FD9">
        <w:rPr>
          <w:rFonts w:hint="cs"/>
          <w:cs/>
        </w:rPr>
        <w:t>อาละคอฎิอิน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มุตะซัลลิลินคอชิอ์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วิงวอนต่อพระองค์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ด้วยความนอบน้อม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ความถ่อมตัวและความนุ่มนวล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</w:pPr>
      <w:bookmarkStart w:id="20" w:name="_Toc521757494"/>
      <w:r w:rsidRPr="001E4B09">
        <w:rPr>
          <w:rtl/>
        </w:rPr>
        <w:t xml:space="preserve">أَنْ تُسَامِحَنِي وَ تَرْحَمَنِي وَ </w:t>
      </w:r>
      <w:r w:rsidRPr="00821114">
        <w:rPr>
          <w:rtl/>
        </w:rPr>
        <w:t>تَجْعَلَنِي</w:t>
      </w:r>
      <w:r w:rsidRPr="001E4B09">
        <w:rPr>
          <w:rtl/>
        </w:rPr>
        <w:t xml:space="preserve"> بِقِسْمِكَ رَاضِياً قَانِعاً وَ فِي جَمِيعِ الْأَحْوَالِ مُتَوَاضِعاً</w:t>
      </w:r>
      <w:bookmarkEnd w:id="2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E4B0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อันตุซามิ</w:t>
      </w:r>
      <w:r w:rsidR="001E4B09">
        <w:rPr>
          <w:rFonts w:hint="cs"/>
          <w:cs/>
        </w:rPr>
        <w:t>ฮ</w:t>
      </w:r>
      <w:r w:rsidRPr="00B70FD9">
        <w:rPr>
          <w:rFonts w:hint="cs"/>
          <w:cs/>
        </w:rPr>
        <w:t>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วะตัรฮะมะนี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วะตัจญ์อะละนี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บิกิซมิกะรอฎิยัน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กอนิอา</w:t>
      </w:r>
      <w:r w:rsidRPr="00B70FD9">
        <w:rPr>
          <w:rFonts w:hint="cs"/>
          <w:cs/>
        </w:rPr>
        <w:t>วะฟี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ญะมีอิลอะฮ์</w:t>
      </w:r>
      <w:r w:rsidRPr="00B70FD9">
        <w:rPr>
          <w:rFonts w:hint="cs"/>
          <w:cs/>
        </w:rPr>
        <w:t>วาลิมุตะวาฎิอา</w:t>
      </w:r>
    </w:p>
    <w:p w:rsidR="001E4B09" w:rsidRDefault="001E4B09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เพื่อขอพระองค์ทรงอะลุ่มอล่วยและโปรดเมตตาแก่ข้าฯ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พึงพอใจอีกทั้งยินดีในสิ่งที่พระองค์ประทานให้ข้าฯ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สุภาพอ่อนโยนในทุกสถานการณ์ในทุกย่างก้าวของชีวิต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right"/>
      </w:pPr>
      <w:bookmarkStart w:id="21" w:name="_Toc521757495"/>
      <w:r w:rsidRPr="001E4B09">
        <w:rPr>
          <w:rtl/>
        </w:rPr>
        <w:t>اللَّهُمَّ وَ أَسْأَلُكَ سُؤَالَ مَنِ اشْتَدَّتْ فَاقَتُهُ وَ أَنْزَلَ بِكَ عِنْدَ الشَّدَائِدِ حَاجَتَهُ وَ عَظُمَ فِيمَا عِنْدَكَ رَغْبَتُهُ</w:t>
      </w:r>
      <w:bookmarkEnd w:id="2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E4B0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วะอัซอะลุกะ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ซุ</w:t>
      </w:r>
      <w:r w:rsidRPr="00B70FD9">
        <w:rPr>
          <w:rFonts w:hint="cs"/>
          <w:cs/>
        </w:rPr>
        <w:t>อาละ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มะนิชตัดดัต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ฟาเกาะตุฮ์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</w:t>
      </w:r>
      <w:r w:rsidR="001E4B09">
        <w:rPr>
          <w:rFonts w:hint="cs"/>
          <w:cs/>
        </w:rPr>
        <w:t>ันซะละบิกะอินดัชชะดาอิดี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ฮาญะตะฮ์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วะอะซุมะ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ฟีมา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อินดะกะ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ร็อฆบะตุฮ์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ข้าฯวิงวอนต่อพระองค์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เยี่ยงบุคคลที่มีความคับแค้น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และความทุกข์ยาก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ร้องขอความต้องการของเขาในยามลำบากยังพระองค์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ความหวังของเขาในสิ่งนั้น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ณ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พระองค์นั้นช่างยิ่งใหญ่เสียเหลือเกิน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22" w:name="_Toc521757496"/>
      <w:r w:rsidRPr="001E4B09">
        <w:rPr>
          <w:rtl/>
        </w:rPr>
        <w:t xml:space="preserve">اللَّهُمَّ عَظُمَ سُلْطَانُكَ وَ عَلاَ </w:t>
      </w:r>
      <w:r w:rsidRPr="00821114">
        <w:rPr>
          <w:rtl/>
        </w:rPr>
        <w:t>مَكَانُكَ</w:t>
      </w:r>
      <w:r w:rsidRPr="001E4B09">
        <w:rPr>
          <w:rtl/>
        </w:rPr>
        <w:t xml:space="preserve"> وَ خَفِيَ مَكْرُكَ‏</w:t>
      </w:r>
      <w:bookmarkEnd w:id="22"/>
    </w:p>
    <w:p w:rsidR="001E4B09" w:rsidRDefault="001E4B09" w:rsidP="00B70FD9">
      <w:pPr>
        <w:pStyle w:val="libNormal"/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อะซุมะ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ซุลฏอลนุก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วะ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อะลา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มะกานุก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วะเคาะฟิยะ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มักรุก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821114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อาณาจักรของพระองค์มีความยิ่งใหญ่และสูงส่งยิ่งนัก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แผนการและการบริบาลของพระองค์ไม่ถูกเปิดเผย</w:t>
      </w:r>
    </w:p>
    <w:p w:rsidR="00821114" w:rsidRDefault="0082111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B70FD9" w:rsidRDefault="00B70FD9" w:rsidP="00821114">
      <w:pPr>
        <w:pStyle w:val="libNormal"/>
        <w:ind w:firstLine="0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23" w:name="_Toc521757497"/>
      <w:r w:rsidRPr="001E4B09">
        <w:rPr>
          <w:rtl/>
        </w:rPr>
        <w:t xml:space="preserve">وَ ظَهَرَ أَمْرُكَ وَ غَلَبَ قَهْرُكَ وَ </w:t>
      </w:r>
      <w:r w:rsidRPr="00821114">
        <w:rPr>
          <w:rtl/>
        </w:rPr>
        <w:t>جَرَتْ</w:t>
      </w:r>
      <w:r w:rsidRPr="001E4B09">
        <w:rPr>
          <w:rtl/>
        </w:rPr>
        <w:t xml:space="preserve"> قُدْرَتُكَ وَ لاَ يُمْكِنُ الْفِرَارُ مِنْ حُكُومَتِكَ‏</w:t>
      </w:r>
      <w:bookmarkEnd w:id="2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1E4B09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วะเซาะฮะเราะอัมรุกะ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วะเฆาะละบะเกาะฮ์</w:t>
      </w:r>
      <w:r w:rsidR="00B70FD9" w:rsidRPr="00B70FD9">
        <w:rPr>
          <w:rFonts w:hint="cs"/>
          <w:cs/>
        </w:rPr>
        <w:t>รุก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วะญะรอต</w:t>
      </w:r>
      <w:r w:rsidR="003B44F9"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กุดเราะตุกะ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วะลายุมกินุลฟิรอรุมินฮุกูมะติก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ส่วนพระบัญชาของพระองค์นั้นเป็นที่ชัดเจน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เดชานุภาพของพระองค์มีชัยเหนือทุกสรรพสิ่ง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อำนาจของพระองค์รทรงครอบคลุม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และมิมีสิ่งใดหลุดพ้นไปจากอาณาจักรของพระองค์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821114">
      <w:pPr>
        <w:pStyle w:val="libArAie"/>
        <w:bidi w:val="0"/>
        <w:jc w:val="center"/>
      </w:pPr>
      <w:bookmarkStart w:id="24" w:name="_Toc521757498"/>
      <w:r w:rsidRPr="001E4B09">
        <w:rPr>
          <w:rtl/>
        </w:rPr>
        <w:t xml:space="preserve">اللَّهُمَّ لاَ أَجِدُ لِذُنُوبِي غَافِراً وَ لاَ لِقَبَائِحِي </w:t>
      </w:r>
      <w:r w:rsidRPr="00821114">
        <w:rPr>
          <w:rtl/>
        </w:rPr>
        <w:t>سَاتِراً</w:t>
      </w:r>
      <w:r w:rsidRPr="001E4B09">
        <w:rPr>
          <w:rtl/>
        </w:rPr>
        <w:t xml:space="preserve"> وَ لاَ لِشَيْ‏ءٍ مِنْ عَمَلِيَ الْقَبِيحِ بِالْحَسَنِ مُبَدِّلاً غَيْرَكَ‏</w:t>
      </w:r>
      <w:bookmarkEnd w:id="2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E4B0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ลาอะญิดุ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ลิซุนูบีฆอฟิรอ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ลิเกาะบาอิฮี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ซาติรอ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ลิชัยอิ</w:t>
      </w:r>
      <w:r w:rsidR="001E4B09">
        <w:rPr>
          <w:rFonts w:hint="cs"/>
          <w:cs/>
        </w:rPr>
        <w:t>ม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มิน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อะมะลิยัลเกาะบีฮิ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บิลฮะซะนิ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ม</w:t>
      </w:r>
      <w:r w:rsidR="001E4B09">
        <w:rPr>
          <w:rFonts w:hint="cs"/>
          <w:cs/>
        </w:rPr>
        <w:t>ุ</w:t>
      </w:r>
      <w:r w:rsidRPr="00B70FD9">
        <w:rPr>
          <w:rFonts w:hint="cs"/>
          <w:cs/>
        </w:rPr>
        <w:t>บัดดิลัน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ฆ็อยร</w:t>
      </w:r>
      <w:r w:rsidR="001E4B09">
        <w:rPr>
          <w:rFonts w:hint="cs"/>
          <w:cs/>
        </w:rPr>
        <w:t>็</w:t>
      </w:r>
      <w:r w:rsidRPr="00B70FD9">
        <w:rPr>
          <w:rFonts w:hint="cs"/>
          <w:cs/>
        </w:rPr>
        <w:t>อก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ข้าฯไม่พบสิ่งที่จะอภัยบาปของข้าฯ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ไม่มีสิ่งใดปกปิดความชั่วของข้าฯ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และไม่มีใครสามารถเปลี่ยนการกระทำชั่วของข้าฯให้เป็นความดีงามได้นอกจากพระองค์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25" w:name="_Toc521757499"/>
      <w:r w:rsidRPr="00042479">
        <w:rPr>
          <w:rFonts w:ascii="Times New Roman" w:hAnsi="Times New Roman"/>
          <w:sz w:val="28"/>
          <w:rtl/>
        </w:rPr>
        <w:t>‏لاَ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إِلَهَ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إِلاَّ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أَنْتَ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سُبْحَانَكَ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بِحَمْدِكَ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ظَلَمْتُ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نَفْسِي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تَجَرَّأْتُ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بِجَهْلِي‏</w:t>
      </w:r>
      <w:bookmarkEnd w:id="2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1E4B09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ลาอิลาฮะ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อิลลาอันตะ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ซุบฮานะกะ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วะบิฮัมดิก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เซาะลัมตุนัฟซี</w:t>
      </w:r>
      <w:r w:rsidRPr="00B70FD9">
        <w:rPr>
          <w:cs/>
        </w:rPr>
        <w:t xml:space="preserve"> </w:t>
      </w:r>
      <w:r w:rsidR="003B44F9">
        <w:rPr>
          <w:rFonts w:hint="cs"/>
          <w:cs/>
        </w:rPr>
        <w:t>วะตะญัรเราะตุบิญะฮ์</w:t>
      </w:r>
      <w:r w:rsidRPr="00B70FD9">
        <w:rPr>
          <w:rFonts w:hint="cs"/>
          <w:cs/>
        </w:rPr>
        <w:t>ลี</w:t>
      </w:r>
    </w:p>
    <w:p w:rsidR="001E4B09" w:rsidRDefault="001E4B0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1E4B09" w:rsidRDefault="00B70FD9" w:rsidP="001E4B09">
      <w:pPr>
        <w:pStyle w:val="libNormal"/>
        <w:ind w:firstLine="0"/>
        <w:rPr>
          <w:rFonts w:cs="Cordia New"/>
          <w:szCs w:val="40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ไม่มีพระเจ้าอื่นใดนอกจากพระองค์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ด้วยกับความบริสุทธิ์ของพระองค์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และสรรเสริญของพระองค์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ได้ทำร้ายตัวข้าฯเอง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ได้กระทำ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บาปและประพฤติชั่ว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โดยปราศจากการลังเลทั้งนี้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โดยความเขลาแห่งปัญญา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1E4B09" w:rsidRDefault="00B70FD9" w:rsidP="00042479">
      <w:pPr>
        <w:pStyle w:val="libArAie"/>
        <w:bidi w:val="0"/>
        <w:jc w:val="center"/>
      </w:pPr>
      <w:bookmarkStart w:id="26" w:name="_Toc521757500"/>
      <w:r w:rsidRPr="001E4B09">
        <w:rPr>
          <w:rtl/>
        </w:rPr>
        <w:t>وَ سَكَنْتُ إِلَى قَدِيمِ ذِكْرِكَ لِي وَ مَنِّكَ عَلَيَ‏</w:t>
      </w:r>
      <w:bookmarkEnd w:id="2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วะซะกันตุ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อิลา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เกาะดีมีซิกริกะลี</w:t>
      </w:r>
      <w:r w:rsidR="001E4B09">
        <w:rPr>
          <w:rFonts w:hint="cs"/>
          <w:cs/>
        </w:rPr>
        <w:t xml:space="preserve"> </w:t>
      </w:r>
      <w:r w:rsidRPr="00B70FD9">
        <w:rPr>
          <w:rFonts w:hint="cs"/>
          <w:cs/>
        </w:rPr>
        <w:t>วะมันนิกะอะลัย</w:t>
      </w:r>
      <w:r w:rsidR="001E4B09">
        <w:rPr>
          <w:rFonts w:hint="cs"/>
          <w:cs/>
        </w:rPr>
        <w:t>ย์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แต่ความเชื่อมั่นที่ผ่านมาได้เตือนความทรงจำของข้าฯ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ถึงความเมตตาและการอภัยของพระองค์ที่มีแก่ข้าฯเสมอมา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27" w:name="_Toc521757501"/>
      <w:r w:rsidRPr="00042479">
        <w:rPr>
          <w:rFonts w:ascii="Times New Roman" w:hAnsi="Times New Roman"/>
          <w:sz w:val="28"/>
          <w:rtl/>
        </w:rPr>
        <w:t>اللَّهُمَّ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مَوْلاَيَ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كَمْ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قَبِيحٍ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سَتَرْتَهُ‏</w:t>
      </w:r>
      <w:bookmarkEnd w:id="2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เมาลายะ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กัมมิน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เกาะบีฮิน</w:t>
      </w:r>
      <w:r w:rsidR="001E4B09">
        <w:rPr>
          <w:rFonts w:hint="cs"/>
          <w:cs/>
        </w:rPr>
        <w:t xml:space="preserve"> ซะตัรตะฮ์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นายแห่งข้าฯ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เท่าไหร่แล้วที่พระองค์ได้ปกปิดความชั่วของข้าฯ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28" w:name="_Toc521757502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كَمْ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فَادِحٍ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الْبَلاَءِ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أَقَلْتَهُ</w:t>
      </w:r>
      <w:r w:rsidRPr="00042479">
        <w:rPr>
          <w:rFonts w:ascii="Times New Roman" w:hAnsi="Times New Roman" w:cs="Angsana New"/>
          <w:sz w:val="28"/>
          <w:rtl/>
        </w:rPr>
        <w:t xml:space="preserve"> (</w:t>
      </w:r>
      <w:r w:rsidRPr="00042479">
        <w:rPr>
          <w:rFonts w:ascii="Times New Roman" w:hAnsi="Times New Roman"/>
          <w:sz w:val="28"/>
          <w:rtl/>
        </w:rPr>
        <w:t>أَمَلْتَهُ</w:t>
      </w:r>
      <w:r w:rsidRPr="00042479">
        <w:rPr>
          <w:rFonts w:ascii="Times New Roman" w:hAnsi="Times New Roman" w:cs="Angsana New"/>
          <w:sz w:val="28"/>
          <w:rtl/>
        </w:rPr>
        <w:t xml:space="preserve">)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كَمْ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عِثَارٍ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وَقَيْتَهُ‏</w:t>
      </w:r>
      <w:bookmarkEnd w:id="2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3B44F9" w:rsidRDefault="00B70FD9" w:rsidP="003B44F9">
      <w:pPr>
        <w:pStyle w:val="libNormal"/>
        <w:rPr>
          <w:rFonts w:cs="Cordia New"/>
          <w:szCs w:val="40"/>
          <w:cs/>
        </w:rPr>
      </w:pPr>
      <w:r w:rsidRPr="00B70FD9">
        <w:rPr>
          <w:rFonts w:hint="cs"/>
          <w:cs/>
        </w:rPr>
        <w:t>วะกัมมิน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ฟา</w:t>
      </w:r>
      <w:r w:rsidRPr="00B70FD9">
        <w:rPr>
          <w:rFonts w:hint="cs"/>
          <w:cs/>
        </w:rPr>
        <w:t>ดิฮิน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มินัลบะลาอิ</w:t>
      </w:r>
      <w:r w:rsidR="001E4B09">
        <w:rPr>
          <w:rFonts w:hint="cs"/>
          <w:cs/>
        </w:rPr>
        <w:t xml:space="preserve"> อะก็อลตะฮ์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กัม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มิน</w:t>
      </w:r>
      <w:r w:rsidR="003B44F9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อิซาริ</w:t>
      </w:r>
      <w:r w:rsidR="001E4B09">
        <w:rPr>
          <w:rFonts w:hint="cs"/>
          <w:cs/>
        </w:rPr>
        <w:t>ว</w:t>
      </w:r>
      <w:r w:rsidR="003B44F9">
        <w:rPr>
          <w:rFonts w:hint="cs"/>
          <w:cs/>
        </w:rPr>
        <w:t xml:space="preserve"> </w:t>
      </w:r>
      <w:r w:rsidR="001E4B09">
        <w:rPr>
          <w:rFonts w:hint="cs"/>
          <w:cs/>
        </w:rPr>
        <w:t>วะก็อยตะฮ์</w:t>
      </w:r>
    </w:p>
    <w:p w:rsidR="003B44F9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เท่าไหร่แล้วที่พระองค์ได้ผ่อนคลายความทุกข์ยากของข้าฯ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เท่าไหร่แล้วที่พระองค์ได้ทรงแก้ไขความผิดพลาดของข้าฯ</w:t>
      </w:r>
    </w:p>
    <w:p w:rsidR="003B44F9" w:rsidRDefault="003B44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3B44F9" w:rsidRDefault="00B70FD9" w:rsidP="003B44F9">
      <w:pPr>
        <w:pStyle w:val="libNormal"/>
        <w:ind w:firstLine="0"/>
        <w:rPr>
          <w:rFonts w:cs="Cordia New"/>
          <w:szCs w:val="40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29" w:name="_Toc521757503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كَمْ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مَكْرُوهٍ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دَفَعْتَهُ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كَمْ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ثَنَاءٍ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جَمِيلٍ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لَسْتُ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أَهْلاً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لَهُ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نَشَرْتَهُ‏</w:t>
      </w:r>
      <w:bookmarkEnd w:id="2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1E4B09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</w:t>
      </w:r>
      <w:r w:rsidR="003B44F9">
        <w:rPr>
          <w:rFonts w:hint="cs"/>
          <w:cs/>
        </w:rPr>
        <w:t xml:space="preserve"> </w:t>
      </w:r>
      <w:r>
        <w:rPr>
          <w:rFonts w:hint="cs"/>
          <w:cs/>
        </w:rPr>
        <w:t>กัมมินมักรูฮิน</w:t>
      </w:r>
      <w:r w:rsidR="003B44F9">
        <w:rPr>
          <w:rFonts w:hint="cs"/>
          <w:cs/>
        </w:rPr>
        <w:t xml:space="preserve"> </w:t>
      </w:r>
      <w:r>
        <w:rPr>
          <w:rFonts w:hint="cs"/>
          <w:cs/>
        </w:rPr>
        <w:t>ดะฟะอ์ตะฮ์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วะกัมมิน</w:t>
      </w:r>
      <w:r w:rsidR="003B44F9"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ซะนาอิน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ญะมีลินลัซตุ</w:t>
      </w:r>
      <w:r>
        <w:rPr>
          <w:rFonts w:hint="cs"/>
          <w:cs/>
        </w:rPr>
        <w:t xml:space="preserve"> อะฮ์</w:t>
      </w:r>
      <w:r w:rsidR="00B70FD9" w:rsidRPr="00B70FD9">
        <w:rPr>
          <w:rFonts w:hint="cs"/>
          <w:cs/>
        </w:rPr>
        <w:t>ลันละฮูน</w:t>
      </w:r>
      <w:r>
        <w:rPr>
          <w:rFonts w:hint="cs"/>
          <w:cs/>
        </w:rPr>
        <w:t>ะนัชตะฮ์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เท่าไหร่แล้วที่พระองค์ได้คุ้มครองให้ข้าฯ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ได้พ้นจากความอับโชค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เท่าไหร่แล้วที่พระองค์ได้นำมาซึ่งเกียรติคุณอันสูงส่ง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ที่ข้าฯไม่คู่ควรต่อสิ่งนั้น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และพระองค์ได้เปิดเผย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มัน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แต่ข้าฯ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มิได้เคยสำนึกในบุญคุณนี้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0" w:name="_Toc521757504"/>
      <w:r w:rsidRPr="00042479">
        <w:rPr>
          <w:rFonts w:ascii="Times New Roman" w:hAnsi="Times New Roman"/>
          <w:sz w:val="28"/>
          <w:rtl/>
        </w:rPr>
        <w:t>اللَّهُمَّ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عَظُمَ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بَلاَئِي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أَفْرَطَ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سُوءُ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حَالِي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قَصُرَتْ</w:t>
      </w:r>
      <w:r w:rsidRPr="00042479">
        <w:rPr>
          <w:rFonts w:ascii="Times New Roman" w:hAnsi="Times New Roman" w:cs="Angsana New"/>
          <w:sz w:val="28"/>
          <w:rtl/>
        </w:rPr>
        <w:t xml:space="preserve"> (</w:t>
      </w:r>
      <w:r w:rsidRPr="00042479">
        <w:rPr>
          <w:rFonts w:ascii="Times New Roman" w:hAnsi="Times New Roman"/>
          <w:sz w:val="28"/>
          <w:rtl/>
        </w:rPr>
        <w:t>قَصَّرَتْ</w:t>
      </w:r>
      <w:r w:rsidRPr="00042479">
        <w:rPr>
          <w:rFonts w:ascii="Times New Roman" w:hAnsi="Times New Roman" w:cs="Angsana New"/>
          <w:sz w:val="28"/>
          <w:rtl/>
        </w:rPr>
        <w:t xml:space="preserve">) </w:t>
      </w:r>
      <w:r w:rsidRPr="00042479">
        <w:rPr>
          <w:rFonts w:ascii="Times New Roman" w:hAnsi="Times New Roman"/>
          <w:sz w:val="28"/>
          <w:rtl/>
        </w:rPr>
        <w:t>بِي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أَعْمَالِي‏</w:t>
      </w:r>
      <w:bookmarkEnd w:id="3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อะซุมะบะลาอี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วะอัฟเราะเฏาะบี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ซูอุฮาลี</w:t>
      </w:r>
      <w:r w:rsidRPr="00B70FD9">
        <w:rPr>
          <w:cs/>
        </w:rPr>
        <w:t xml:space="preserve"> </w:t>
      </w:r>
      <w:r w:rsidR="001E4B09">
        <w:rPr>
          <w:rFonts w:hint="cs"/>
          <w:cs/>
        </w:rPr>
        <w:t>วะเกาะซุรอตบีอะอ์</w:t>
      </w:r>
      <w:r w:rsidRPr="00B70FD9">
        <w:rPr>
          <w:rFonts w:hint="cs"/>
          <w:cs/>
        </w:rPr>
        <w:t>มาลี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การทดสอบของข้าฯ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ช่างมากมายเสียนี่กระไร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ความโศกเศร้าและทุกข์ทรมานของข้าฯ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นั้นเครียดยิ่ง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คุณความดีของข้าฯ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นั้นช่างน้อยนิด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1" w:name="_Toc521757505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قَعَدَتْ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أَغْلاَلِي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حَبَسَنِي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نَفْعِي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بُعْدُ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أَمَلِي</w:t>
      </w:r>
      <w:bookmarkEnd w:id="3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129F5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วะเกาะดัตบีอัฆลาลี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วะฮะบะซะนี</w:t>
      </w:r>
      <w:r w:rsidRPr="00B70FD9">
        <w:rPr>
          <w:cs/>
        </w:rPr>
        <w:t xml:space="preserve"> </w:t>
      </w:r>
      <w:r w:rsidR="008129F5">
        <w:rPr>
          <w:rFonts w:hint="cs"/>
          <w:cs/>
        </w:rPr>
        <w:t>อันนัฟอีบุอ์</w:t>
      </w:r>
      <w:r w:rsidRPr="00B70FD9">
        <w:rPr>
          <w:rFonts w:hint="cs"/>
          <w:cs/>
        </w:rPr>
        <w:t>ดุ</w:t>
      </w:r>
      <w:r w:rsidR="008129F5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อะมะ</w:t>
      </w:r>
      <w:r w:rsidR="008129F5">
        <w:rPr>
          <w:rFonts w:hint="cs"/>
          <w:cs/>
        </w:rPr>
        <w:t>ลี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และมันนั้นได้ทับถมลงมายังข้าฯจนทำให้ข้าฯนั้นมึนงง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ความหวังที่ยาวนานของข้าฯ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ได้สกัดกั้นข้าฯ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ให้ห่างไกลไปจากผลประโยชน์ของข้าฯ</w:t>
      </w:r>
    </w:p>
    <w:p w:rsidR="008129F5" w:rsidRDefault="008129F5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2" w:name="_Toc521757506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خَدَعَتْنِي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الدُّنْيَا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بِغُرُورِهَا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نَفْسِي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بِجِنَايَتِهَا</w:t>
      </w:r>
      <w:r w:rsidRPr="00042479">
        <w:rPr>
          <w:rFonts w:ascii="Times New Roman" w:hAnsi="Times New Roman" w:cs="Angsana New"/>
          <w:sz w:val="28"/>
          <w:rtl/>
        </w:rPr>
        <w:t xml:space="preserve"> (</w:t>
      </w:r>
      <w:r w:rsidRPr="00042479">
        <w:rPr>
          <w:rFonts w:ascii="Times New Roman" w:hAnsi="Times New Roman"/>
          <w:sz w:val="28"/>
          <w:rtl/>
        </w:rPr>
        <w:t>بِخِيَانَتِهَا</w:t>
      </w:r>
      <w:r w:rsidRPr="00042479">
        <w:rPr>
          <w:rFonts w:ascii="Times New Roman" w:hAnsi="Times New Roman" w:cs="Angsana New"/>
          <w:sz w:val="28"/>
          <w:rtl/>
        </w:rPr>
        <w:t xml:space="preserve">)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مِطَالِي‏</w:t>
      </w:r>
      <w:bookmarkEnd w:id="32"/>
    </w:p>
    <w:p w:rsidR="008129F5" w:rsidRDefault="008129F5" w:rsidP="00B70FD9">
      <w:pPr>
        <w:pStyle w:val="libNormal"/>
      </w:pPr>
    </w:p>
    <w:p w:rsidR="00B70FD9" w:rsidRPr="00B70FD9" w:rsidRDefault="00B70FD9" w:rsidP="008129F5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วะเคาะดะอัตนิยัดดุนยา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</w:t>
      </w:r>
      <w:r w:rsidR="008129F5">
        <w:rPr>
          <w:rFonts w:hint="cs"/>
          <w:cs/>
        </w:rPr>
        <w:t>ฆู</w:t>
      </w:r>
      <w:r w:rsidRPr="00B70FD9">
        <w:rPr>
          <w:rFonts w:hint="cs"/>
          <w:cs/>
        </w:rPr>
        <w:t>รูริฮา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วะนัฟซีบิญินา</w:t>
      </w:r>
      <w:r w:rsidR="008129F5">
        <w:rPr>
          <w:rFonts w:hint="cs"/>
          <w:cs/>
        </w:rPr>
        <w:t>ย</w:t>
      </w:r>
      <w:r w:rsidRPr="00B70FD9">
        <w:rPr>
          <w:rFonts w:hint="cs"/>
          <w:cs/>
        </w:rPr>
        <w:t>ะติฮา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วะมิฏอลี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และโลกได้ใช้มายาของมันหลอกลวงข้าฯ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ซึ่งตัวของข้าฯได้อะลุ่มอล่วยให้กับอาชญากรของมัน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3" w:name="_Toc521757507"/>
      <w:r w:rsidRPr="00042479">
        <w:rPr>
          <w:rFonts w:ascii="Times New Roman" w:hAnsi="Times New Roman"/>
          <w:sz w:val="28"/>
          <w:rtl/>
        </w:rPr>
        <w:t>يَا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سَيِّدِي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فَأَسْأَلُكَ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بِعِزَّتِكَ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لاَ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يَحْجُبَ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عَنْكَ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دُعَائِي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سُوءُ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عَمَلِي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فِعَالِي‏</w:t>
      </w:r>
      <w:bookmarkEnd w:id="3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ฟะอัซอะลุกะ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บิอิซซะติกะ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อันลายะฮ</w:t>
      </w:r>
      <w:r w:rsidR="008129F5">
        <w:rPr>
          <w:rFonts w:hint="cs"/>
          <w:cs/>
        </w:rPr>
        <w:t>์</w:t>
      </w:r>
      <w:r w:rsidRPr="00B70FD9">
        <w:rPr>
          <w:rFonts w:hint="cs"/>
          <w:cs/>
        </w:rPr>
        <w:t>ญุบะ</w:t>
      </w:r>
      <w:r w:rsidR="008129F5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อันกะดุอาอี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ซูอุอะมะลี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วะฟิอาลี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พระผู้เป็นนายของข้าฯ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ข้าฯขอวิงวอนต่อพระองค์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ด้วยกับอำนาจของพระองค์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โปรดอย่าให้บาปและความชั่วร้ายของข้าฯ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ขัดขวางการวิงวอนของข้า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right"/>
        <w:rPr>
          <w:rFonts w:ascii="Times New Roman" w:hAnsi="Times New Roman" w:cs="Angsana New"/>
          <w:sz w:val="28"/>
        </w:rPr>
      </w:pPr>
      <w:bookmarkStart w:id="34" w:name="_Toc521757508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لاَ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تَفْضَحْنِي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بِخَفِيِّ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اطَّلَعْتَ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عَلَيْهِ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سِرِّي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لاَ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تُعَاجِلْنِي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بِالْعُقُوبَةِ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عَلَى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عَمِلْتُهُ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خَلَوَاتِي</w:t>
      </w:r>
      <w:bookmarkEnd w:id="3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129F5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วะลาตัฟเฎาะฮ</w:t>
      </w:r>
      <w:r w:rsidR="008129F5">
        <w:rPr>
          <w:rFonts w:hint="cs"/>
          <w:cs/>
        </w:rPr>
        <w:t>์</w:t>
      </w:r>
      <w:r w:rsidRPr="00B70FD9">
        <w:rPr>
          <w:rFonts w:hint="cs"/>
          <w:cs/>
        </w:rPr>
        <w:t>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บิเคาะฟียิ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มัฏเฏาะละอ</w:t>
      </w:r>
      <w:r w:rsidR="008129F5">
        <w:rPr>
          <w:rFonts w:hint="cs"/>
          <w:cs/>
        </w:rPr>
        <w:t>์</w:t>
      </w:r>
      <w:r w:rsidRPr="00B70FD9">
        <w:rPr>
          <w:rFonts w:hint="cs"/>
          <w:cs/>
        </w:rPr>
        <w:t>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อะลัยฮิ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มินซิรรี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วะลาตุอาญิลนี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บิลอุกู</w:t>
      </w:r>
      <w:r w:rsidR="008129F5">
        <w:rPr>
          <w:rFonts w:hint="cs"/>
          <w:cs/>
        </w:rPr>
        <w:t>บะติ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อะมิลตุฮู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ฟีเคาะละวาตี</w:t>
      </w:r>
    </w:p>
    <w:p w:rsidR="008129F5" w:rsidRDefault="008129F5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และทรงอย่าได้ทำให้ข้าฯ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พบความอัปยศด้วยการเปิดเผยบาปและความชั่วที่เป็นความลับของข้าฯ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ซึ่งพระองค์รอบรู้อย่างดียิ่ง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และโปรดอย่าได้ทรงลงโทษข้าฯ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ในความชั่วที่ข้าฯ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ได้ประกอบขึ้นอย่างลับ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ๆ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rPr>
          <w:rFonts w:cs="Angsana New"/>
        </w:rPr>
      </w:pPr>
      <w:bookmarkStart w:id="35" w:name="_Toc521757509"/>
      <w:r w:rsidRPr="00042479">
        <w:rPr>
          <w:rtl/>
        </w:rPr>
        <w:t>مِنْ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سُوءِ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فِعْلِي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إِسَاءَتِي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دَوَامِ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تَفْرِيطِي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جَهَالَتِي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كَثْرَةِ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شَهَوَاتِي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غَفْلَتِي‏</w:t>
      </w:r>
      <w:bookmarkEnd w:id="3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8129F5" w:rsidP="008129F5">
      <w:pPr>
        <w:pStyle w:val="libNormal"/>
      </w:pPr>
      <w:r>
        <w:rPr>
          <w:rFonts w:hint="cs"/>
          <w:cs/>
        </w:rPr>
        <w:t>มินซูอิ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ฟิอ์</w:t>
      </w:r>
      <w:r w:rsidR="00B70FD9" w:rsidRPr="00B70FD9">
        <w:rPr>
          <w:rFonts w:hint="cs"/>
          <w:cs/>
        </w:rPr>
        <w:t>ลี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วะอิซาอะตี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วะดะวามิตัฟรีฏี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วะญะฮาละตี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วะกัษเราะติ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ชะฮะวาตี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วะฆ</w:t>
      </w:r>
      <w:r>
        <w:rPr>
          <w:rFonts w:hint="cs"/>
          <w:cs/>
        </w:rPr>
        <w:t>็</w:t>
      </w:r>
      <w:r w:rsidR="00B70FD9" w:rsidRPr="00B70FD9">
        <w:rPr>
          <w:rFonts w:hint="cs"/>
          <w:cs/>
        </w:rPr>
        <w:t>อฟละตี</w:t>
      </w:r>
    </w:p>
    <w:p w:rsidR="008129F5" w:rsidRPr="00B70FD9" w:rsidRDefault="008129F5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จากความประพฤติชั่วที่ต่อเนื่อง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ด้วยหัวใจที่ชั่วร้ายของข้าฯ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ความบาปหนา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และความเขลาแห่งปัญญาของข้า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ความใคร่ของตัณหาที่มากมาย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และความเลินเล่อของข้าฯ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right"/>
        <w:rPr>
          <w:rFonts w:cs="Angsana New"/>
        </w:rPr>
      </w:pPr>
      <w:bookmarkStart w:id="36" w:name="_Toc521757510"/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كُنِ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اللَّهُمَّ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بِعِزَّتِكَ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لِي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فِي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كُلِّ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الْأَحْوَالِ</w:t>
      </w:r>
      <w:r w:rsidRPr="00042479">
        <w:rPr>
          <w:rFonts w:cs="Angsana New"/>
          <w:rtl/>
        </w:rPr>
        <w:t xml:space="preserve"> (</w:t>
      </w:r>
      <w:r w:rsidRPr="00042479">
        <w:rPr>
          <w:rtl/>
        </w:rPr>
        <w:t>فِي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الْأَحْوَالِ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كُلِّهَا</w:t>
      </w:r>
      <w:r w:rsidRPr="00042479">
        <w:rPr>
          <w:rFonts w:cs="Angsana New"/>
          <w:rtl/>
        </w:rPr>
        <w:t xml:space="preserve">) </w:t>
      </w:r>
      <w:r w:rsidRPr="00042479">
        <w:rPr>
          <w:rtl/>
        </w:rPr>
        <w:t>رَءُوفاً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وَ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عَلَيَّ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فِي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جَمِيعِ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الْأُمُورِ</w:t>
      </w:r>
      <w:r w:rsidRPr="00042479">
        <w:rPr>
          <w:rFonts w:cs="Angsana New"/>
          <w:rtl/>
        </w:rPr>
        <w:t xml:space="preserve"> </w:t>
      </w:r>
      <w:r w:rsidRPr="00042479">
        <w:rPr>
          <w:rtl/>
        </w:rPr>
        <w:t>عَطُوفاً</w:t>
      </w:r>
      <w:bookmarkEnd w:id="3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8129F5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วะกุนิลลา</w:t>
      </w:r>
      <w:r w:rsidR="00B70FD9" w:rsidRPr="00B70FD9">
        <w:rPr>
          <w:rFonts w:hint="cs"/>
          <w:cs/>
        </w:rPr>
        <w:t>ฮุมมะ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บิอิซซะติกะ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ลี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ฟี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กุลลิลอะฮ</w:t>
      </w:r>
      <w:r>
        <w:rPr>
          <w:rFonts w:hint="cs"/>
          <w:cs/>
        </w:rPr>
        <w:t>์</w:t>
      </w:r>
      <w:r w:rsidR="00B70FD9" w:rsidRPr="00B70FD9">
        <w:rPr>
          <w:rFonts w:hint="cs"/>
          <w:cs/>
        </w:rPr>
        <w:t>วาลิ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เราะอูฟา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วะอะลัยยะฟีญะมีอิลอุมูริอะฏูฟา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ข้าฯขอสาบานด้วยกับความยิ่งใหญ่ของพระองค์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ในทุกสถานการณ์โปรดเมตตาแก่ข้าฯ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และทุกบัญชาของพระองค์ได้โปรดปรานีแก่ข้าฯ</w:t>
      </w:r>
    </w:p>
    <w:p w:rsidR="008129F5" w:rsidRDefault="008129F5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7" w:name="_Toc521757511"/>
      <w:r w:rsidRPr="00042479">
        <w:rPr>
          <w:rFonts w:ascii="Times New Roman" w:hAnsi="Times New Roman"/>
          <w:sz w:val="28"/>
          <w:rtl/>
        </w:rPr>
        <w:t>إِلَهِي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رَبِّي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غَيْرُكَ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أَسْأَلُهُ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كَشْفَ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ضُرِّي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النَّظَرَ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أَمْرِي‏</w:t>
      </w:r>
      <w:bookmarkEnd w:id="3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129F5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วะร็อบบี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มันลีฆ</w:t>
      </w:r>
      <w:r w:rsidR="008129F5">
        <w:rPr>
          <w:rFonts w:hint="cs"/>
          <w:cs/>
        </w:rPr>
        <w:t xml:space="preserve">็อยรุก </w:t>
      </w:r>
      <w:r w:rsidRPr="00B70FD9">
        <w:rPr>
          <w:rFonts w:hint="cs"/>
          <w:cs/>
        </w:rPr>
        <w:t>อัซอะลุฮู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กัซฟะฎุรรี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วันนะ</w:t>
      </w:r>
      <w:r w:rsidR="008129F5">
        <w:rPr>
          <w:rFonts w:hint="cs"/>
          <w:cs/>
        </w:rPr>
        <w:t>ซอ</w:t>
      </w:r>
      <w:r w:rsidRPr="00B70FD9">
        <w:rPr>
          <w:rFonts w:hint="cs"/>
          <w:cs/>
        </w:rPr>
        <w:t>เราะฟีอัมรี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โอ้พระผู้อภิบาลของข้า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นอกจากพระองค์แล้ว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ไม่มีใครอื่นอีกที่จะวอนขอให้ขจัดความทุกข์ยากของข้าฯ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และเอาใจใส่ในกิจการของข้า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38" w:name="_Toc521757512"/>
      <w:r w:rsidRPr="00042479">
        <w:rPr>
          <w:rFonts w:ascii="Times New Roman" w:hAnsi="Times New Roman"/>
          <w:sz w:val="28"/>
          <w:rtl/>
        </w:rPr>
        <w:t>إِلَهِي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مَوْلاَيَ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أَجْرَيْتَ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عَلَيَّ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حُكْماً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اتَّبَعْتُ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فِيهِ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هَوَى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نَفْسِي‏</w:t>
      </w:r>
      <w:bookmarkEnd w:id="3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8129F5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วะเมาลายะ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อัจญ์รอยตะ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อะลัยยะ</w:t>
      </w:r>
      <w:r w:rsidRPr="00B70FD9">
        <w:rPr>
          <w:cs/>
        </w:rPr>
        <w:t xml:space="preserve"> </w:t>
      </w:r>
      <w:r w:rsidR="008129F5">
        <w:rPr>
          <w:rFonts w:hint="cs"/>
          <w:cs/>
        </w:rPr>
        <w:t>ฮุกมะ</w:t>
      </w:r>
      <w:r w:rsidRPr="00B70FD9">
        <w:rPr>
          <w:rFonts w:hint="cs"/>
          <w:cs/>
        </w:rPr>
        <w:t>น</w:t>
      </w:r>
      <w:r w:rsidR="008129F5">
        <w:rPr>
          <w:rFonts w:hint="cs"/>
          <w:cs/>
        </w:rPr>
        <w:t>ิต</w:t>
      </w:r>
      <w:r w:rsidRPr="00B70FD9">
        <w:rPr>
          <w:cs/>
        </w:rPr>
        <w:t xml:space="preserve"> </w:t>
      </w:r>
      <w:r w:rsidR="008129F5">
        <w:rPr>
          <w:rFonts w:hint="cs"/>
          <w:cs/>
        </w:rPr>
        <w:t>ตะบะอ์</w:t>
      </w:r>
      <w:r w:rsidRPr="00B70FD9">
        <w:rPr>
          <w:rFonts w:hint="cs"/>
          <w:cs/>
        </w:rPr>
        <w:t>ตุ</w:t>
      </w:r>
      <w:r w:rsidR="008129F5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ฮะวานัฟซี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พระองค์ได้กำหนดพระบัญญัติเป็นบทบังคับต่อข้าฯ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เพื่อให้ปฏิบัติ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แต่ข้าฯ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กลับปฏิบัติตามอารมณ์ใฝ่ต่ำของตนเอง</w:t>
      </w:r>
    </w:p>
    <w:p w:rsidR="008129F5" w:rsidRPr="00B70FD9" w:rsidRDefault="008129F5" w:rsidP="00B70FD9">
      <w:pPr>
        <w:pStyle w:val="libNormal"/>
        <w:rPr>
          <w:rFonts w:cs="Times New Roman"/>
          <w:lang w:bidi="ar-SA"/>
        </w:rPr>
      </w:pPr>
    </w:p>
    <w:p w:rsidR="00B70FD9" w:rsidRPr="008129F5" w:rsidRDefault="00B70FD9" w:rsidP="00042479">
      <w:pPr>
        <w:pStyle w:val="libArAie"/>
        <w:bidi w:val="0"/>
      </w:pPr>
      <w:bookmarkStart w:id="39" w:name="_Toc521757513"/>
      <w:r w:rsidRPr="008129F5">
        <w:rPr>
          <w:rtl/>
        </w:rPr>
        <w:t>وَ لَمْ أَحْتَرِسْ فِيهِ مِنْ تَزْيِينِ عَدُوِّي فَغَرَّنِي بِمَا أَهْوَى وَ أَسْعَدَهُ عَلَى ذَلِكَ الْقَضَاءُ</w:t>
      </w:r>
      <w:bookmarkEnd w:id="3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8129F5" w:rsidP="001254C3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วะลัมอะฮ์</w:t>
      </w:r>
      <w:r w:rsidR="00B70FD9" w:rsidRPr="00B70FD9">
        <w:rPr>
          <w:rFonts w:hint="cs"/>
          <w:cs/>
        </w:rPr>
        <w:t>ตะ</w:t>
      </w:r>
      <w:r w:rsidR="001254C3">
        <w:rPr>
          <w:rFonts w:hint="cs"/>
          <w:cs/>
        </w:rPr>
        <w:t>ริ</w:t>
      </w:r>
      <w:r w:rsidR="00B70FD9" w:rsidRPr="00B70FD9">
        <w:rPr>
          <w:rFonts w:hint="cs"/>
          <w:cs/>
        </w:rPr>
        <w:t>ซฟีฮี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มินตัซยีนิ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อะดูวี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ฟะฆ</w:t>
      </w:r>
      <w:r>
        <w:rPr>
          <w:rFonts w:hint="cs"/>
          <w:cs/>
        </w:rPr>
        <w:t>็</w:t>
      </w:r>
      <w:r w:rsidR="00B70FD9" w:rsidRPr="00B70FD9">
        <w:rPr>
          <w:rFonts w:hint="cs"/>
          <w:cs/>
        </w:rPr>
        <w:t>อร</w:t>
      </w:r>
      <w:r w:rsidR="001254C3">
        <w:rPr>
          <w:rFonts w:hint="cs"/>
          <w:cs/>
        </w:rPr>
        <w:t>รอ</w:t>
      </w:r>
      <w:r w:rsidR="00B70FD9" w:rsidRPr="00B70FD9">
        <w:rPr>
          <w:rFonts w:hint="cs"/>
          <w:cs/>
        </w:rPr>
        <w:t>นี</w:t>
      </w:r>
      <w:r w:rsidR="00B70FD9" w:rsidRPr="00B70FD9">
        <w:rPr>
          <w:cs/>
        </w:rPr>
        <w:t xml:space="preserve"> </w:t>
      </w:r>
      <w:r w:rsidR="001254C3">
        <w:rPr>
          <w:rFonts w:hint="cs"/>
          <w:cs/>
        </w:rPr>
        <w:t>บิมาอะฮ์</w:t>
      </w:r>
      <w:r w:rsidR="00B70FD9" w:rsidRPr="00B70FD9">
        <w:rPr>
          <w:rFonts w:hint="cs"/>
          <w:cs/>
        </w:rPr>
        <w:t>วา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วะอัสอะดะฮู</w:t>
      </w:r>
      <w:r w:rsidR="00B70FD9" w:rsidRPr="00B70FD9">
        <w:rPr>
          <w:cs/>
        </w:rPr>
        <w:t xml:space="preserve">  </w:t>
      </w:r>
      <w:r w:rsidR="00B70FD9" w:rsidRPr="00B70FD9">
        <w:rPr>
          <w:rFonts w:hint="cs"/>
          <w:cs/>
        </w:rPr>
        <w:t>อะลาซาลิกัล</w:t>
      </w:r>
      <w:r w:rsidR="001254C3">
        <w:rPr>
          <w:rFonts w:hint="cs"/>
          <w:cs/>
        </w:rPr>
        <w:t>กอฎออ์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และมิได้ใส่ใจ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หลงไปกลับสิ่งเย้ายวนของศัตรูข้าฯ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ซึ่งเขาได้หลอกลวงข้าฯตามใจปรารถนา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อีกทั้งกฎสภาวะก็อำนวยกับเขา</w:t>
      </w:r>
    </w:p>
    <w:p w:rsidR="001254C3" w:rsidRDefault="001254C3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right"/>
      </w:pPr>
      <w:bookmarkStart w:id="40" w:name="_Toc521757514"/>
      <w:r w:rsidRPr="00042479">
        <w:rPr>
          <w:rtl/>
        </w:rPr>
        <w:t>فَتَجَاوَزْتُ بِمَا جَرَى عَلَيَّ مِنْ ذَلِكَ بَعْضَ (مِنْ نَقْضِ) حُدُودِكَ وَ خَالَفْتُ بَعْضَ أَوَامِرِكَ‏</w:t>
      </w:r>
      <w:bookmarkEnd w:id="4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1254C3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ฟะตะญาวัซตุ</w:t>
      </w:r>
      <w:r w:rsidR="001254C3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บิมาญะรอ</w:t>
      </w:r>
      <w:r w:rsidR="001254C3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อะลัยยะ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มินซาลิกะ</w:t>
      </w:r>
      <w:r w:rsidRPr="00B70FD9">
        <w:rPr>
          <w:cs/>
        </w:rPr>
        <w:t xml:space="preserve"> </w:t>
      </w:r>
      <w:r w:rsidR="001254C3">
        <w:rPr>
          <w:rFonts w:hint="cs"/>
          <w:cs/>
        </w:rPr>
        <w:t>บะอ์เฎาะฮุดูดิก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วะคอลัฟตุ</w:t>
      </w:r>
      <w:r w:rsidRPr="00B70FD9">
        <w:rPr>
          <w:cs/>
        </w:rPr>
        <w:t xml:space="preserve"> </w:t>
      </w:r>
      <w:r w:rsidR="001254C3">
        <w:rPr>
          <w:rFonts w:hint="cs"/>
          <w:cs/>
        </w:rPr>
        <w:t>บะอ์</w:t>
      </w:r>
      <w:r w:rsidRPr="00B70FD9">
        <w:rPr>
          <w:rFonts w:hint="cs"/>
          <w:cs/>
        </w:rPr>
        <w:t>เฎาะอะวามิ</w:t>
      </w:r>
      <w:r w:rsidR="001254C3">
        <w:rPr>
          <w:rFonts w:hint="cs"/>
          <w:cs/>
        </w:rPr>
        <w:t>ริก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ดังนั้นข้าฯ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จึงได้ละเลยต่อกฎเกณฑ์และการลงโทษที่พระองค์ได้กำหนดไว้แก่ข้าฯ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ได้ดื้อดึงต่อพระบัญญัติบางประการของพระองค์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right"/>
        <w:rPr>
          <w:rFonts w:ascii="Times New Roman" w:hAnsi="Times New Roman" w:cs="Angsana New"/>
          <w:sz w:val="28"/>
        </w:rPr>
      </w:pPr>
      <w:bookmarkStart w:id="41" w:name="_Toc521757515"/>
      <w:r w:rsidRPr="00042479">
        <w:rPr>
          <w:rFonts w:ascii="Times New Roman" w:hAnsi="Times New Roman"/>
          <w:sz w:val="28"/>
          <w:rtl/>
        </w:rPr>
        <w:t>فَلَكَ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الْحَمْدُ</w:t>
      </w:r>
      <w:r w:rsidRPr="00042479">
        <w:rPr>
          <w:rFonts w:ascii="Times New Roman" w:hAnsi="Times New Roman" w:cs="Angsana New"/>
          <w:sz w:val="28"/>
          <w:rtl/>
        </w:rPr>
        <w:t xml:space="preserve"> (</w:t>
      </w:r>
      <w:r w:rsidRPr="00042479">
        <w:rPr>
          <w:rFonts w:ascii="Times New Roman" w:hAnsi="Times New Roman"/>
          <w:sz w:val="28"/>
          <w:rtl/>
        </w:rPr>
        <w:t>الْحُجَّةُ</w:t>
      </w:r>
      <w:r w:rsidRPr="00042479">
        <w:rPr>
          <w:rFonts w:ascii="Times New Roman" w:hAnsi="Times New Roman" w:cs="Angsana New"/>
          <w:sz w:val="28"/>
          <w:rtl/>
        </w:rPr>
        <w:t xml:space="preserve">) </w:t>
      </w:r>
      <w:r w:rsidRPr="00042479">
        <w:rPr>
          <w:rFonts w:ascii="Times New Roman" w:hAnsi="Times New Roman"/>
          <w:sz w:val="28"/>
          <w:rtl/>
        </w:rPr>
        <w:t>عَلَيَّ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جَمِيعِ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ذَلِكَ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لاَ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حُجَّةَ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فِيمَا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جَرَى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عَلَيَّ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فِيهِ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قَضَاؤُكَ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أَلْزَمَنِي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حُكْمُكَ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بَلاَؤُكَ‏</w:t>
      </w:r>
      <w:bookmarkEnd w:id="4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ฟะละกัลฮัมดุอะลัยยะ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</w:t>
      </w:r>
      <w:r w:rsidRPr="00B70FD9">
        <w:rPr>
          <w:cs/>
        </w:rPr>
        <w:t xml:space="preserve"> </w:t>
      </w:r>
      <w:r w:rsidR="001254C3">
        <w:rPr>
          <w:rFonts w:hint="cs"/>
          <w:cs/>
        </w:rPr>
        <w:t>ญะมีอิซาลิก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วะลาฮุจญะตะลีฟีมาญะรอ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อะลัยยะฟีฮิ</w:t>
      </w:r>
      <w:r w:rsidRPr="00B70FD9">
        <w:rPr>
          <w:cs/>
        </w:rPr>
        <w:t xml:space="preserve"> </w:t>
      </w:r>
      <w:r w:rsidR="001254C3">
        <w:rPr>
          <w:rFonts w:hint="cs"/>
          <w:cs/>
        </w:rPr>
        <w:t>เกาะฎออุก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วะอัลซะมะนี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ฮุกมุกะวะบะลาอุก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ดังจากสิ่งที่ได้เกิดขึ้นทั้งหมดข้าฯ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ขอสรรเสริญต่อพระองค์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ไม่มีข้อโต้แย้งใด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ๆ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ต่อการลงโทษจากคำตัดสินของพระองค์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ทำให้ข้าฯต้องจำนนต่อพระบัญชา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และต่อการทดสอบด้วยความทุกข์ยากของพระองค์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42" w:name="_Toc521757516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قَدْ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أَتَيْتُكَ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يَا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إِلَهِي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بَعْدَ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تَقْصِيرِي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إِسْرَافِي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عَلَى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نَفْسِي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مُعْتَذِراً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نَادِماً</w:t>
      </w:r>
      <w:bookmarkEnd w:id="42"/>
    </w:p>
    <w:p w:rsidR="001254C3" w:rsidRDefault="001254C3" w:rsidP="00B70FD9">
      <w:pPr>
        <w:pStyle w:val="libNormal"/>
      </w:pPr>
    </w:p>
    <w:p w:rsidR="00B70FD9" w:rsidRPr="00B70FD9" w:rsidRDefault="00B70FD9" w:rsidP="001254C3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วะก็อดอะตัยตุกะ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ยาอิ</w:t>
      </w:r>
      <w:r w:rsidR="001254C3">
        <w:rPr>
          <w:rFonts w:hint="cs"/>
          <w:cs/>
        </w:rPr>
        <w:t>ลาฮี</w:t>
      </w:r>
      <w:r w:rsidRPr="00B70FD9">
        <w:rPr>
          <w:cs/>
        </w:rPr>
        <w:t xml:space="preserve"> </w:t>
      </w:r>
      <w:r w:rsidR="003B44F9">
        <w:rPr>
          <w:rFonts w:hint="cs"/>
          <w:cs/>
        </w:rPr>
        <w:t>บะอ์</w:t>
      </w:r>
      <w:r w:rsidRPr="00B70FD9">
        <w:rPr>
          <w:rFonts w:hint="cs"/>
          <w:cs/>
        </w:rPr>
        <w:t>ดะ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ตักซีรี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วะอิสรอฟี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อะลานัฟซีมุอฺตะซิรอน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นาดิมา</w:t>
      </w:r>
    </w:p>
    <w:p w:rsidR="001254C3" w:rsidRDefault="001254C3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ขอกลับสู่พระองค์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ภายหลังจากได้ประกอบการบาปด้วยความหลงลืมและละเลยหน้าที่ที่ได้รับมอบหมายต่อตัวข้าฯ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ด้วยการสารภาพผิด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ขอโทษ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CF00D6" w:rsidRDefault="00B70FD9" w:rsidP="00042479">
      <w:pPr>
        <w:pStyle w:val="libArAie"/>
        <w:bidi w:val="0"/>
        <w:jc w:val="right"/>
      </w:pPr>
      <w:bookmarkStart w:id="43" w:name="_Toc521757517"/>
      <w:r w:rsidRPr="00CF00D6">
        <w:rPr>
          <w:rtl/>
        </w:rPr>
        <w:t xml:space="preserve">مُنْكَسِراً مُسْتَقِيلاً مُسْتَغْفِراً مُنِيباً مُقِرّاً </w:t>
      </w:r>
      <w:r w:rsidRPr="00042479">
        <w:rPr>
          <w:rtl/>
        </w:rPr>
        <w:t>مُذْعِناً</w:t>
      </w:r>
      <w:r w:rsidRPr="00CF00D6">
        <w:rPr>
          <w:rtl/>
        </w:rPr>
        <w:t xml:space="preserve"> مُعْتَرِفاً لاَ أَجِدُ مَفَرّاً مِمَّا كَانَ مِنِّي وَ لاَ مَفْزَعاً أَتَوَجَّهُ إِلَيْهِ فِي أَمْرِي‏</w:t>
      </w:r>
      <w:bookmarkEnd w:id="4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9555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มุนกะซิรอน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มุสตะกีลัน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มุสตัฆฟิรอน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มุนีบัน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</w:t>
      </w:r>
      <w:r w:rsidR="00095552">
        <w:rPr>
          <w:rFonts w:hint="cs"/>
          <w:cs/>
        </w:rPr>
        <w:t>กิร</w:t>
      </w:r>
      <w:r w:rsidRPr="00B70FD9">
        <w:rPr>
          <w:rFonts w:hint="cs"/>
          <w:cs/>
        </w:rPr>
        <w:t>รอ</w:t>
      </w:r>
      <w:r w:rsidR="00095552">
        <w:rPr>
          <w:rFonts w:hint="cs"/>
          <w:cs/>
        </w:rPr>
        <w:t>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มุซอินัน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มุอ์ตะริฟา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ลาอะญิดุ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มะฟัรรอ</w:t>
      </w:r>
      <w:r w:rsidR="00095552">
        <w:rPr>
          <w:rFonts w:hint="cs"/>
          <w:cs/>
        </w:rPr>
        <w:t>ม</w:t>
      </w:r>
      <w:r w:rsidRPr="00B70FD9">
        <w:rPr>
          <w:rFonts w:hint="cs"/>
          <w:cs/>
        </w:rPr>
        <w:t>มิมมา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กานะมินนี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วะลามัฟซะอัน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อะตะวัจญะฮุ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ฟีอัมรี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การสำนึกด้วยหัวใจที่บอบสลาย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และด้วยกับความปรารถนาในการลุแก่โทษ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ในบาปทั้งปวง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โดยไม่ขอกลับไปประพฤติเช่นนั้นอีก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ประจักษ์แล้วว่ามิมีทางใดหลุดพ้นไปจากสิ่งที่ข้าฯ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ได้ประกอบขึ้น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ไม่พบที่พึ่งใดที่จะให้ความคุ้มครองแก่ข้าฯ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center"/>
      </w:pPr>
      <w:bookmarkStart w:id="44" w:name="_Toc521757518"/>
      <w:r w:rsidRPr="00095552">
        <w:rPr>
          <w:rtl/>
        </w:rPr>
        <w:t>غَيْرَ قَبُولِكَ عُذْرِي وَ إِدْخَالِكَ إِيَّايَ فِي سَعَةِ (سَعَةٍ مِنْ) رَحْمَتِكَ‏</w:t>
      </w:r>
      <w:bookmarkEnd w:id="4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9555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ฆ</w:t>
      </w:r>
      <w:r w:rsidR="00095552">
        <w:rPr>
          <w:rFonts w:hint="cs"/>
          <w:cs/>
        </w:rPr>
        <w:t>็</w:t>
      </w:r>
      <w:r w:rsidRPr="00B70FD9">
        <w:rPr>
          <w:rFonts w:hint="cs"/>
          <w:cs/>
        </w:rPr>
        <w:t>อยเราะเกาะบูลิกะ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อุซรี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วะอิดคอลิกะ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อียายะฟี</w:t>
      </w:r>
      <w:r w:rsidR="00095552">
        <w:rPr>
          <w:rFonts w:hint="cs"/>
          <w:cs/>
        </w:rPr>
        <w:t>ซะอะติเราะฮ์มะติก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เว้นเสียแต่ว่าพระองค์จะทรงยอมรับการขออภัยจากข้าฯ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และอนุญาตให้ข้าฯ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ได้เข้าสู่ความเมตตาอันกว้างไพศาลของพระองค์</w:t>
      </w:r>
    </w:p>
    <w:p w:rsidR="00095552" w:rsidRDefault="0009555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center"/>
      </w:pPr>
      <w:bookmarkStart w:id="45" w:name="_Toc521757519"/>
      <w:r w:rsidRPr="00095552">
        <w:rPr>
          <w:rtl/>
        </w:rPr>
        <w:t>اللَّهُمَّ (إِلَهِي) فَاقْبَلْ عُذْرِي وَ ارْحَمْ شِدَّةَ ضُرِّي وَ فُكَّنِي مِنْ شَدِّ وَثَاقِي‏</w:t>
      </w:r>
      <w:bookmarkEnd w:id="4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095552">
      <w:pPr>
        <w:pStyle w:val="libNormal"/>
      </w:pPr>
      <w:r w:rsidRPr="00B70FD9">
        <w:rPr>
          <w:rFonts w:hint="cs"/>
          <w:cs/>
        </w:rPr>
        <w:t>อัลลฮุมมะ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ฟักบัลอุซรี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วัรฮัม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ชิดดะตะ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ฎุรรี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วะฟุกกะนี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มินชิดด</w:t>
      </w:r>
      <w:r w:rsidR="00095552">
        <w:rPr>
          <w:rFonts w:hint="cs"/>
          <w:cs/>
        </w:rPr>
        <w:t>ิ</w:t>
      </w:r>
      <w:r w:rsidRPr="00B70FD9">
        <w:rPr>
          <w:rFonts w:hint="cs"/>
          <w:cs/>
        </w:rPr>
        <w:t>วะซากี</w:t>
      </w:r>
    </w:p>
    <w:p w:rsidR="00095552" w:rsidRPr="00B70FD9" w:rsidRDefault="00095552" w:rsidP="00095552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โปรดรับคำสารภาพของข้าฯ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โปรดให้ความเมตตาแก่ข้าฯ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ในยามที่ข้าฯ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ทุกข์ยากอย่างแท้จริง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และโปรดปล่อยข้าฯให้พ้นจากการจำจองที่แข็งแกร่งจากความทำบาปนี้ด้วยเทอญ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center"/>
      </w:pPr>
      <w:bookmarkStart w:id="46" w:name="_Toc521757520"/>
      <w:r w:rsidRPr="00095552">
        <w:rPr>
          <w:rtl/>
        </w:rPr>
        <w:t xml:space="preserve">يَا رَبِّ ارْحَمْ ضَعْفَ بَدَنِي وَ </w:t>
      </w:r>
      <w:r w:rsidRPr="00042479">
        <w:rPr>
          <w:rtl/>
        </w:rPr>
        <w:t>رِقَّةَ</w:t>
      </w:r>
      <w:r w:rsidRPr="00095552">
        <w:rPr>
          <w:rtl/>
        </w:rPr>
        <w:t xml:space="preserve"> جِلْدِي وَ دِقَّةَ عَظْمِي‏</w:t>
      </w:r>
      <w:bookmarkEnd w:id="4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ยาร็อบบิรฮัม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เฎาะฟะ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บะดะนี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วะริกเกาะตะญิลดี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วะดิกเกาะตะ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อัซมี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โปรดเมตตาในความอ่อนแอแห่งร่างกายของข้าฯแก่ความบอบบางของผิวหนังของข้าฯ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และแก่กระดูกที่เปราะแตกง่ายของข้าฯ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right"/>
        <w:rPr>
          <w:rFonts w:ascii="Times New Roman" w:hAnsi="Times New Roman" w:cs="Angsana New"/>
          <w:sz w:val="28"/>
        </w:rPr>
      </w:pPr>
      <w:bookmarkStart w:id="47" w:name="_Toc521757521"/>
      <w:r w:rsidRPr="00042479">
        <w:rPr>
          <w:rFonts w:ascii="Times New Roman" w:hAnsi="Times New Roman"/>
          <w:sz w:val="28"/>
          <w:rtl/>
        </w:rPr>
        <w:t>يَا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بَدَأَ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خَلْقِي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ذِكْرِي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تَرْبِيَتِي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بِرِّي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تَغْذِيَتِي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هَبْنِي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لاِبْتِدَاءِ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كَرَمِكَ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سَالِفِ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بِرِّكَ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بِي‏</w:t>
      </w:r>
      <w:bookmarkEnd w:id="4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9555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ยามั</w:t>
      </w:r>
      <w:r w:rsidR="00095552">
        <w:rPr>
          <w:rFonts w:hint="cs"/>
          <w:cs/>
        </w:rPr>
        <w:t xml:space="preserve">น </w:t>
      </w:r>
      <w:r w:rsidRPr="00B70FD9">
        <w:rPr>
          <w:rFonts w:hint="cs"/>
          <w:cs/>
        </w:rPr>
        <w:t>บะดะอะ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ค็อลกี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วะซิกรี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วะตัรบิยะตี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วะบิรรี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วะตัฆซิยะตี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ฮับนี</w:t>
      </w:r>
      <w:r w:rsidRPr="00B70FD9">
        <w:rPr>
          <w:cs/>
        </w:rPr>
        <w:t xml:space="preserve"> </w:t>
      </w:r>
      <w:r w:rsidR="003B44F9">
        <w:rPr>
          <w:rFonts w:hint="cs"/>
          <w:cs/>
        </w:rPr>
        <w:t>ลิ</w:t>
      </w:r>
      <w:r w:rsidRPr="00B70FD9">
        <w:rPr>
          <w:rFonts w:hint="cs"/>
          <w:cs/>
        </w:rPr>
        <w:t>บติดาอิ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กะเราะมิกะ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วะซาลิฟิบิรริกะบี</w:t>
      </w:r>
    </w:p>
    <w:p w:rsidR="00095552" w:rsidRDefault="0009555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โอ้พระผู้ทรงเริ่มกำเนิดการสร้างข้าฯ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ผู้ทรงรำลึกถึงข้าฯ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ให้การอบรมแก่ข้าฯ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ทรงทำดีและประทานเครื่องยังชีพแก่ข้าฯ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โปรดเมตตาแก่ข้าฯ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ตั้งแต่ต้นด้วยเกียรติยศของพระองค์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พร้อมกับอำนวยพรแก่ข้าฯ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ดังเช่นก่อนหน้านี้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center"/>
      </w:pPr>
      <w:bookmarkStart w:id="48" w:name="_Toc521757522"/>
      <w:r w:rsidRPr="00095552">
        <w:rPr>
          <w:rtl/>
        </w:rPr>
        <w:t>يَا إ</w:t>
      </w:r>
      <w:r w:rsidR="00095552">
        <w:rPr>
          <w:rtl/>
        </w:rPr>
        <w:t>ِلَهِي وَ سَيِّدِي وَ رَبِّي أَ</w:t>
      </w:r>
      <w:r w:rsidRPr="00095552">
        <w:rPr>
          <w:rtl/>
        </w:rPr>
        <w:t>تُرَاكَ مُعَذِّبِي بِنَارِكَ بَعْدَ تَوْحِيدِكَ‏</w:t>
      </w:r>
      <w:bookmarkEnd w:id="4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วะร็อบบี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อะตุรอกะ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มุอัซซิบี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บินาริกะ</w:t>
      </w:r>
      <w:r w:rsidR="00095552">
        <w:rPr>
          <w:rFonts w:hint="cs"/>
          <w:cs/>
        </w:rPr>
        <w:t xml:space="preserve"> บะอ์ดะเตาฮีดิก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พระองค์ปรารถนาที่จะเห็นข้าฯ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ถูกลงโทษในขุมนรกของพระองค์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ภายหลังจากที่ข้าฯ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ได้ยอมรับความเป็นเอกานุภาพของพระองค์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49" w:name="_Toc521757523"/>
      <w:r w:rsidRPr="00095552">
        <w:rPr>
          <w:rtl/>
        </w:rPr>
        <w:t xml:space="preserve">وَ بَعْدَ مَا انْطَوَى عَلَيْهِ قَلْبِي </w:t>
      </w:r>
      <w:r w:rsidRPr="00042479">
        <w:rPr>
          <w:rtl/>
        </w:rPr>
        <w:t>مِنْ</w:t>
      </w:r>
      <w:r w:rsidRPr="00095552">
        <w:rPr>
          <w:rtl/>
        </w:rPr>
        <w:t xml:space="preserve"> مَعْرِفَتِكَ‏</w:t>
      </w:r>
      <w:bookmarkEnd w:id="4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095552" w:rsidP="0009555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วะบะอ์</w:t>
      </w:r>
      <w:r w:rsidR="00B70FD9" w:rsidRPr="00B70FD9">
        <w:rPr>
          <w:rFonts w:hint="cs"/>
          <w:cs/>
        </w:rPr>
        <w:t>ดะ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มันเฏาะวา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อะลัยฮิ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ก็อลบี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มิ</w:t>
      </w:r>
      <w:r>
        <w:rPr>
          <w:rFonts w:hint="cs"/>
          <w:cs/>
        </w:rPr>
        <w:t>มมะอ์</w:t>
      </w:r>
      <w:r w:rsidR="00B70FD9" w:rsidRPr="00B70FD9">
        <w:rPr>
          <w:rFonts w:hint="cs"/>
          <w:cs/>
        </w:rPr>
        <w:t>ริฟะต</w:t>
      </w:r>
      <w:r>
        <w:rPr>
          <w:rFonts w:hint="cs"/>
          <w:cs/>
        </w:rPr>
        <w:t>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และภายหลังจากที่จิตใจของข้าฯ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ได้หมกมุ่นอยู่กับการรู้จักพระองค์อย่างแท้จริง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50" w:name="_Toc521757524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لَهِجَ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بِهِ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لِسَانِي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ذِكْرِكَ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اعْتَقَدَهُ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ضَمِيرِي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حُبِّكَ‏</w:t>
      </w:r>
      <w:bookmarkEnd w:id="5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วะละฮิญะ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ลิซานี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มินซิกริก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</w:t>
      </w:r>
      <w:r w:rsidR="00095552">
        <w:rPr>
          <w:rFonts w:hint="cs"/>
          <w:cs/>
        </w:rPr>
        <w:t>์</w:t>
      </w:r>
      <w:r w:rsidRPr="00B70FD9">
        <w:rPr>
          <w:rFonts w:hint="cs"/>
          <w:cs/>
        </w:rPr>
        <w:t>ตะเกาะดะฮู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เฎาะมีรี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มินฮุบบิก</w:t>
      </w:r>
    </w:p>
    <w:p w:rsidR="00095552" w:rsidRDefault="0009555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และลิ้นของข้าฯ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ได้พรรณนาถึงพระองค์ตลอดมา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ทำการกล่าวย้ำถึงพระนามของพระองค์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และศรัทธามั่นด้วยความรักที่มีต่อพระองค์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51" w:name="_Toc521757525"/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بَعْدَ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صِدْقِ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اعْتِرَافِي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وَ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دُعَائِي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خَاضِعاً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لِرُبُوبِيَّتِكَ‏</w:t>
      </w:r>
      <w:bookmarkEnd w:id="5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095552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วะบะอ์</w:t>
      </w:r>
      <w:r w:rsidR="00B70FD9" w:rsidRPr="00B70FD9">
        <w:rPr>
          <w:rFonts w:hint="cs"/>
          <w:cs/>
        </w:rPr>
        <w:t>ดะ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ซิดกิอ</w:t>
      </w:r>
      <w:r>
        <w:rPr>
          <w:rFonts w:hint="cs"/>
          <w:cs/>
        </w:rPr>
        <w:t>์</w:t>
      </w:r>
      <w:r w:rsidR="00B70FD9" w:rsidRPr="00B70FD9">
        <w:rPr>
          <w:rFonts w:hint="cs"/>
          <w:cs/>
        </w:rPr>
        <w:t>ติรอฟี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วะดุอาอี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คอฎิอัน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ลิรุบูบียะติก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และภายหลังจากการสารภาพอย่างจริงใจ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พร้อมกับคำวิงวอนอย่างนอบน้อมของข้าฯ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ที่ได้ปฏิบัติต่อพระองค์กระนั้นหรือ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  <w:jc w:val="center"/>
        <w:rPr>
          <w:rFonts w:ascii="Times New Roman" w:hAnsi="Times New Roman" w:cs="Angsana New"/>
          <w:sz w:val="28"/>
        </w:rPr>
      </w:pPr>
      <w:bookmarkStart w:id="52" w:name="_Toc521757526"/>
      <w:r w:rsidRPr="00042479">
        <w:rPr>
          <w:rFonts w:ascii="Times New Roman" w:hAnsi="Times New Roman"/>
          <w:sz w:val="28"/>
          <w:rtl/>
        </w:rPr>
        <w:t>هَيْهَاتَ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أَنْتَ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أَكْرَمُ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مِنْ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تُضَيِّعَ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مَنْ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رَبَّيْتَهُ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أَوْ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تُبْعِدَ</w:t>
      </w:r>
      <w:r w:rsidRPr="00042479">
        <w:rPr>
          <w:rFonts w:ascii="Times New Roman" w:hAnsi="Times New Roman" w:cs="Angsana New"/>
          <w:sz w:val="28"/>
          <w:rtl/>
        </w:rPr>
        <w:t xml:space="preserve"> (</w:t>
      </w:r>
      <w:r w:rsidRPr="00042479">
        <w:rPr>
          <w:rFonts w:ascii="Times New Roman" w:hAnsi="Times New Roman"/>
          <w:sz w:val="28"/>
          <w:rtl/>
        </w:rPr>
        <w:t>تُبَعِّدَ</w:t>
      </w:r>
      <w:r w:rsidRPr="00042479">
        <w:rPr>
          <w:rFonts w:ascii="Times New Roman" w:hAnsi="Times New Roman" w:cs="Angsana New"/>
          <w:sz w:val="28"/>
          <w:rtl/>
        </w:rPr>
        <w:t xml:space="preserve">) </w:t>
      </w:r>
      <w:r w:rsidRPr="00042479">
        <w:rPr>
          <w:rFonts w:ascii="Times New Roman" w:hAnsi="Times New Roman"/>
          <w:sz w:val="28"/>
          <w:rtl/>
        </w:rPr>
        <w:t>مَنْ</w:t>
      </w:r>
      <w:r w:rsidRPr="00042479">
        <w:rPr>
          <w:rFonts w:ascii="Times New Roman" w:hAnsi="Times New Roman" w:cs="Angsana New"/>
          <w:sz w:val="28"/>
          <w:rtl/>
        </w:rPr>
        <w:t xml:space="preserve"> </w:t>
      </w:r>
      <w:r w:rsidRPr="00042479">
        <w:rPr>
          <w:rFonts w:ascii="Times New Roman" w:hAnsi="Times New Roman"/>
          <w:sz w:val="28"/>
          <w:rtl/>
        </w:rPr>
        <w:t>أَدْنَيْتَهُ‏</w:t>
      </w:r>
      <w:bookmarkEnd w:id="5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ฮัยฮาตะ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อันตะ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อักเราะมุ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อันตุฎอยยิอะ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มันร็อบบัยตะฮ์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เอาตุบอิดะ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มันอัดนัยตะฮ์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การปฏิบัติเช่นนี้มันห่างไกลจากพระองค์อย่างสิ้นเชิง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พระองค์ทรงเปี่ยมด้วยเมตตามากกว่าการที่พระองค์จะทำลายบุคคลที่พระองค์ได้บำรุงเลี้ยงดูเขา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หรือบุคคลที่ออกห่างจากพระองค์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42479" w:rsidRDefault="00B70FD9" w:rsidP="00042479">
      <w:pPr>
        <w:pStyle w:val="libArAie"/>
        <w:bidi w:val="0"/>
      </w:pPr>
      <w:bookmarkStart w:id="53" w:name="_Toc521757527"/>
      <w:r w:rsidRPr="00042479">
        <w:rPr>
          <w:rtl/>
        </w:rPr>
        <w:t>أَوْ تُشَرِّدَ مَنْ آوَيْتَهُ أَوْ تُسَلِّمَ إِلَى الْبَلاَءِ مَنْ كَفَيْتَهُ وَ رَحِمْتَهُ‏</w:t>
      </w:r>
      <w:bookmarkEnd w:id="5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เอาตุชัรริดะ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มันอาวัยตะฮู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เอาตุซัลลิมะ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อิลัลบะลาอิ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มันกะฟัยตะฮู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วะเราะฮิมตะฮ์</w:t>
      </w:r>
    </w:p>
    <w:p w:rsidR="00095552" w:rsidRDefault="0009555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หลังจากที่พระองค์ได้คุ้มครองเขา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หรือบุคคลที่พระองค์ได้ให้ที่พำนักแก่เขา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หรือปล่อยให้เขาเผชิญกับการทดสอบที่สาหัส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ซึ่งพระองค์ได้ให้การคุ้มครองและเมตตาต่อเขา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right"/>
      </w:pPr>
      <w:bookmarkStart w:id="54" w:name="_Toc521757528"/>
      <w:r w:rsidRPr="00095552">
        <w:rPr>
          <w:rtl/>
        </w:rPr>
        <w:t>وَ لَيْتَ شِعْرِي يَا سَيّ</w:t>
      </w:r>
      <w:r w:rsidR="00095552">
        <w:rPr>
          <w:rtl/>
        </w:rPr>
        <w:t>ِدِي وَ إِلَهِي وَ مَوْلاَيَ أَ</w:t>
      </w:r>
      <w:r w:rsidRPr="00095552">
        <w:rPr>
          <w:rtl/>
        </w:rPr>
        <w:t>تُسَلِّطُ النَّارَ عَلَى وُجُوهٍ خَرَّتْ لِعَظَمَتِكَ سَاجِدَةً</w:t>
      </w:r>
      <w:bookmarkEnd w:id="5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9555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วะลัยตะ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ชิอ์</w:t>
      </w:r>
      <w:r w:rsidRPr="00B70FD9">
        <w:rPr>
          <w:rFonts w:hint="cs"/>
          <w:cs/>
        </w:rPr>
        <w:t>รี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ยาซัยยิดี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วะอิลาฮี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วะเมาลาย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อะตุซัลลิฏุนนา</w:t>
      </w:r>
      <w:r w:rsidR="00095552">
        <w:rPr>
          <w:rFonts w:hint="cs"/>
          <w:cs/>
        </w:rPr>
        <w:t xml:space="preserve">รอ 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อะลาวุญูฮิน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ค็อรร</w:t>
      </w:r>
      <w:r w:rsidR="00095552">
        <w:rPr>
          <w:rFonts w:hint="cs"/>
          <w:cs/>
        </w:rPr>
        <w:t>็</w:t>
      </w:r>
      <w:r w:rsidRPr="00B70FD9">
        <w:rPr>
          <w:rFonts w:hint="cs"/>
          <w:cs/>
        </w:rPr>
        <w:t>อต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ลิอะ</w:t>
      </w:r>
      <w:r w:rsidR="00095552">
        <w:rPr>
          <w:rFonts w:hint="cs"/>
          <w:cs/>
        </w:rPr>
        <w:t>ซอ</w:t>
      </w:r>
      <w:r w:rsidRPr="00B70FD9">
        <w:rPr>
          <w:rFonts w:hint="cs"/>
          <w:cs/>
        </w:rPr>
        <w:t>มะติกะ</w:t>
      </w:r>
      <w:r w:rsidR="00095552">
        <w:rPr>
          <w:rFonts w:hint="cs"/>
          <w:cs/>
        </w:rPr>
        <w:t xml:space="preserve"> ซาญิดะฮ์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ข้าฯซาบซึ้งเป็นอย่างดี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โอ้จอมราชันย์ของข้าฯ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หรือพระองค์จะให้ไฟนรกเผาไหม้ใบหน้า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ที่ครั้งหนึ่งเคยก้มกราบอย่างจำนนต่อความเกรียงไกรของพระองค์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  <w:jc w:val="center"/>
      </w:pPr>
      <w:bookmarkStart w:id="55" w:name="_Toc521757529"/>
      <w:r w:rsidRPr="00095552">
        <w:rPr>
          <w:rtl/>
        </w:rPr>
        <w:t xml:space="preserve">وَ عَلَى أَلْسُنٍ نَطَقَتْ </w:t>
      </w:r>
      <w:r w:rsidRPr="00042479">
        <w:rPr>
          <w:rtl/>
        </w:rPr>
        <w:t>بِتَوْحِيدِكَ</w:t>
      </w:r>
      <w:r w:rsidRPr="00095552">
        <w:rPr>
          <w:rtl/>
        </w:rPr>
        <w:t xml:space="preserve"> صَادِقَةً وَ بِشُكْرِكَ مَادِحَةً</w:t>
      </w:r>
      <w:bookmarkEnd w:id="5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095552">
      <w:pPr>
        <w:pStyle w:val="libNormal"/>
      </w:pPr>
      <w:r w:rsidRPr="00B70FD9">
        <w:rPr>
          <w:rFonts w:hint="cs"/>
          <w:cs/>
        </w:rPr>
        <w:t>วะอะลา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อัลซุนิน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นะ</w:t>
      </w:r>
      <w:r w:rsidRPr="00B70FD9">
        <w:rPr>
          <w:rFonts w:hint="cs"/>
          <w:cs/>
        </w:rPr>
        <w:t>เฏาะก็อต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บิเ</w:t>
      </w:r>
      <w:r w:rsidR="00095552">
        <w:rPr>
          <w:rFonts w:hint="cs"/>
          <w:cs/>
        </w:rPr>
        <w:t>ต</w:t>
      </w:r>
      <w:r w:rsidRPr="00B70FD9">
        <w:rPr>
          <w:rFonts w:hint="cs"/>
          <w:cs/>
        </w:rPr>
        <w:t>าฮีดิกะ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ซอดิเกาะ</w:t>
      </w:r>
      <w:r w:rsidR="00095552">
        <w:rPr>
          <w:rFonts w:hint="cs"/>
          <w:cs/>
        </w:rPr>
        <w:t>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095552">
        <w:rPr>
          <w:rFonts w:hint="cs"/>
          <w:cs/>
        </w:rPr>
        <w:t>บิชุกริกะมาดิฮะฮ์</w:t>
      </w:r>
    </w:p>
    <w:p w:rsidR="00095552" w:rsidRPr="00B70FD9" w:rsidRDefault="00095552" w:rsidP="00095552">
      <w:pPr>
        <w:pStyle w:val="libNormal"/>
        <w:rPr>
          <w:rFonts w:cs="Times New Roman"/>
          <w:lang w:bidi="ar-SA"/>
        </w:rPr>
      </w:pPr>
    </w:p>
    <w:p w:rsidR="00095552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และลิ้นที่เคยกล่าวถึงความเป็นเอกานุภาพของพระองค์ด้วยความจริงใจ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และกล่าวขอบคุณพระองค์อย่างสม่ำเสมอ</w:t>
      </w:r>
    </w:p>
    <w:p w:rsidR="00095552" w:rsidRDefault="0009555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70FD9" w:rsidRPr="00095552" w:rsidRDefault="00B70FD9" w:rsidP="00095552">
      <w:pPr>
        <w:pStyle w:val="libNormal"/>
        <w:ind w:firstLine="0"/>
        <w:rPr>
          <w:rFonts w:cs="Cordia New"/>
          <w:szCs w:val="40"/>
        </w:rPr>
      </w:pPr>
    </w:p>
    <w:p w:rsidR="00B70FD9" w:rsidRPr="00095552" w:rsidRDefault="00B70FD9" w:rsidP="00042479">
      <w:pPr>
        <w:pStyle w:val="libArAie"/>
        <w:bidi w:val="0"/>
        <w:jc w:val="right"/>
      </w:pPr>
      <w:bookmarkStart w:id="56" w:name="_Toc521757530"/>
      <w:r w:rsidRPr="00095552">
        <w:rPr>
          <w:rtl/>
        </w:rPr>
        <w:t>وَ عَلَى قُلُوبٍ اعْتَرَفَتْ بِإِلَهِيَّتِكَ مُحَقِّقَةً وَ عَلَى ضَمَائِرَ حَوَتْ مِنَ الْعِلْمِ بِكَ حَتَّى صَارَتْ خَاشِعَةً</w:t>
      </w:r>
      <w:bookmarkEnd w:id="5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วะอะลากุลูบิน</w:t>
      </w:r>
      <w:r w:rsidR="00095552">
        <w:rPr>
          <w:rFonts w:hint="cs"/>
          <w:cs/>
        </w:rPr>
        <w:t>ิอ์</w:t>
      </w:r>
      <w:r w:rsidRPr="00B70FD9">
        <w:rPr>
          <w:rFonts w:hint="cs"/>
          <w:cs/>
        </w:rPr>
        <w:t>ตะเราะฟัต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บิอิลาฮียะติกะมุฮักกิเกาะฮ์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วะอะลาเฎาะมาอิเราะ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ฮะวัต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มินัลอิลมิบิกะ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ฮัตตา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ซอร</w:t>
      </w:r>
      <w:r w:rsidR="00095552">
        <w:rPr>
          <w:rFonts w:hint="cs"/>
          <w:cs/>
        </w:rPr>
        <w:t>็</w:t>
      </w:r>
      <w:r w:rsidRPr="00B70FD9">
        <w:rPr>
          <w:rFonts w:hint="cs"/>
          <w:cs/>
        </w:rPr>
        <w:t>อต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คอชิอะฮ์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และหัวใจทั้งหลายที่สารภาพต่อการเป็นพระเจ้าของพระองค์ด้วยความสัจจริง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และจิตใจที่บรรจุไว้ด้วยความรู้ของพระองค์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จนกระทั่งมันได้นอบน้อมด้วยความยำเกรง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095552" w:rsidRDefault="00B70FD9" w:rsidP="00042479">
      <w:pPr>
        <w:pStyle w:val="libArAie"/>
        <w:bidi w:val="0"/>
      </w:pPr>
      <w:bookmarkStart w:id="57" w:name="_Toc521757531"/>
      <w:r w:rsidRPr="00095552">
        <w:rPr>
          <w:rtl/>
        </w:rPr>
        <w:t>وَ عَلَى جَوَارِحَ سَعَتْ إِلَى أَوْطَانِ تَعَبُّدِكَ طَائِعَةً وَ أَشَارَتْ بِاسْتِغْفَارِكَ مُذْعِنَةً</w:t>
      </w:r>
      <w:bookmarkEnd w:id="5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9555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วะอะลา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ญะวาริฮะ</w:t>
      </w:r>
      <w:r w:rsidRPr="00B70FD9">
        <w:rPr>
          <w:cs/>
        </w:rPr>
        <w:t xml:space="preserve"> </w:t>
      </w:r>
      <w:r w:rsidR="00095552">
        <w:rPr>
          <w:rFonts w:hint="cs"/>
          <w:cs/>
        </w:rPr>
        <w:t>ซ</w:t>
      </w:r>
      <w:r w:rsidRPr="00B70FD9">
        <w:rPr>
          <w:rFonts w:hint="cs"/>
          <w:cs/>
        </w:rPr>
        <w:t>ะอัต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อิลา</w:t>
      </w:r>
      <w:r w:rsidR="00095552">
        <w:rPr>
          <w:rFonts w:hint="cs"/>
          <w:cs/>
        </w:rPr>
        <w:t xml:space="preserve"> </w:t>
      </w:r>
      <w:r w:rsidRPr="00B70FD9">
        <w:rPr>
          <w:rFonts w:hint="cs"/>
          <w:cs/>
        </w:rPr>
        <w:t>เอาฏอนิ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ตะอับบุดิกะ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ฏออิอะ</w:t>
      </w:r>
      <w:r w:rsidR="00095552">
        <w:rPr>
          <w:rFonts w:hint="cs"/>
          <w:cs/>
        </w:rPr>
        <w:t>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วะอะชาร</w:t>
      </w:r>
      <w:r w:rsidR="00095552">
        <w:rPr>
          <w:rFonts w:hint="cs"/>
          <w:cs/>
        </w:rPr>
        <w:t>็</w:t>
      </w:r>
      <w:r w:rsidRPr="00B70FD9">
        <w:rPr>
          <w:rFonts w:hint="cs"/>
          <w:cs/>
        </w:rPr>
        <w:t>อต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บิสติฆฟาริกะมุซอินะ</w:t>
      </w:r>
      <w:r w:rsidR="00095552">
        <w:rPr>
          <w:rFonts w:hint="cs"/>
          <w:cs/>
        </w:rPr>
        <w:t>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และอวัยวะทุกส่วนที่ดิ้นรน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เพื่อปฏิบัติตามพระองค์ด้วยความทยานอยาก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และกระเสือกกระสนด้วยความละอาย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เพื่อแสวงหาการอภัยบาปจากพระองค์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58" w:name="_Toc521757532"/>
      <w:r w:rsidRPr="00F11890">
        <w:rPr>
          <w:rtl/>
        </w:rPr>
        <w:t xml:space="preserve">مَا هَكَذَا الظَّنُّ بِكَ وَ لاَ </w:t>
      </w:r>
      <w:r w:rsidRPr="00042479">
        <w:rPr>
          <w:rtl/>
        </w:rPr>
        <w:t>أُخْبِرْنَا</w:t>
      </w:r>
      <w:r w:rsidRPr="00F11890">
        <w:rPr>
          <w:rtl/>
        </w:rPr>
        <w:t xml:space="preserve"> بِفَضْلِكَ عَنْكَ يَا كَرِيمُ يَا رَبِ‏</w:t>
      </w:r>
      <w:bookmarkEnd w:id="5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มา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ฮากะซ</w:t>
      </w:r>
      <w:r w:rsidR="00F11890">
        <w:rPr>
          <w:rFonts w:hint="cs"/>
          <w:cs/>
        </w:rPr>
        <w:t>ัซซอนนุบิก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วะลาอุคบิรนา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บิฟัฎลิกะอันกะยากะรีม</w:t>
      </w:r>
      <w:r w:rsidR="00F11890">
        <w:rPr>
          <w:rFonts w:hint="cs"/>
          <w:cs/>
        </w:rPr>
        <w:t>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</w:t>
      </w: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ความคิดเช่นนี้ไม่มีอยู่ในพระองค์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ด้วยพระเมตตาธิคุณของพระองค์ข่าวคราวเช่นนี้ไม่มีมายังเรา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พระองค์ผู้ทรงมหากรุณาโอ้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ข้าแต่พระผู้อภิบาล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59" w:name="_Toc521757533"/>
      <w:r w:rsidRPr="00F11890">
        <w:rPr>
          <w:rtl/>
        </w:rPr>
        <w:t>وَ أَنْتَ تَعْلَمُ ضَعْفِي عَنْ قَلِيلٍ مِنْ بَلاَءِ الدُّنْيَا وَ عُقُوبَاتِهَا</w:t>
      </w:r>
      <w:bookmarkEnd w:id="5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วะอันตะ</w:t>
      </w:r>
      <w:r w:rsidR="00F11890">
        <w:rPr>
          <w:rFonts w:hint="cs"/>
          <w:cs/>
        </w:rPr>
        <w:t xml:space="preserve"> ตะอ์</w:t>
      </w:r>
      <w:r w:rsidRPr="00B70FD9">
        <w:rPr>
          <w:rFonts w:hint="cs"/>
          <w:cs/>
        </w:rPr>
        <w:t>ละมุ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เฏาะอ์</w:t>
      </w:r>
      <w:r w:rsidRPr="00B70FD9">
        <w:rPr>
          <w:rFonts w:hint="cs"/>
          <w:cs/>
        </w:rPr>
        <w:t>ฟี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อันเกาะลีลิม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</w:t>
      </w:r>
      <w:r w:rsidR="00F11890">
        <w:rPr>
          <w:rFonts w:hint="cs"/>
          <w:cs/>
        </w:rPr>
        <w:t>ม</w:t>
      </w:r>
      <w:r w:rsidRPr="00B70FD9">
        <w:rPr>
          <w:rFonts w:hint="cs"/>
          <w:cs/>
        </w:rPr>
        <w:t>บะลาอิดดุนยา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วะอุกูบาติฮา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พระองค์ทรงตระหนักถึงความอ่อนแอของข้าฯ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เมื่อเผชิญกับทดสอบเพียงเล็กน้อยของโลก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และการลงโทษของมัน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60" w:name="_Toc521757534"/>
      <w:r w:rsidRPr="00F11890">
        <w:rPr>
          <w:rtl/>
        </w:rPr>
        <w:t xml:space="preserve">وَ مَا يَجْرِي فِيهَا مِنَ الْمَكَارِهِ عَلَى </w:t>
      </w:r>
      <w:r w:rsidRPr="00042479">
        <w:rPr>
          <w:rtl/>
        </w:rPr>
        <w:t>أَهْلِهَا</w:t>
      </w:r>
      <w:r w:rsidRPr="00F11890">
        <w:rPr>
          <w:rtl/>
        </w:rPr>
        <w:t xml:space="preserve"> عَلَى أَنَّ ذَلِكَ بَلاَءٌ وَ مَكْرُوهٌ قَلِيلٌ مَكْثُهُ يَسِيرٌ بَقَاؤُهُ قَصِيرٌ مُدَّتُهُ</w:t>
      </w:r>
      <w:bookmarkEnd w:id="6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วะมา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ยัจญะรี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มินัลมะการิฮี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</w:t>
      </w:r>
      <w:r w:rsidR="00F11890">
        <w:rPr>
          <w:rFonts w:hint="cs"/>
          <w:cs/>
        </w:rPr>
        <w:t xml:space="preserve"> อะฮ์</w:t>
      </w:r>
      <w:r w:rsidRPr="00B70FD9">
        <w:rPr>
          <w:rFonts w:hint="cs"/>
          <w:cs/>
        </w:rPr>
        <w:t>ลิฮา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อะลาอันนะซาลิกะ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บะลาอุน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 xml:space="preserve">วะมักรูฮ์ </w:t>
      </w:r>
      <w:r w:rsidRPr="00B70FD9">
        <w:rPr>
          <w:rFonts w:hint="cs"/>
          <w:cs/>
        </w:rPr>
        <w:t>เกาะลีลุ</w:t>
      </w:r>
      <w:r w:rsidR="00F11890">
        <w:rPr>
          <w:rFonts w:hint="cs"/>
          <w:cs/>
        </w:rPr>
        <w:t>ม มักซุฮ์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ยะซีรุ</w:t>
      </w:r>
      <w:r w:rsidR="00F11890">
        <w:rPr>
          <w:rFonts w:hint="cs"/>
          <w:cs/>
        </w:rPr>
        <w:t>มบะกออุฮ์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เกาะซีรุ</w:t>
      </w:r>
      <w:r w:rsidR="00F11890">
        <w:rPr>
          <w:rFonts w:hint="cs"/>
          <w:cs/>
        </w:rPr>
        <w:t>มมุดดะตุฮ์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ซึ่งโดยปรกติมันจะเกิดกับพรรคพวกของมัน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ที่ได้ประกอบมันขึ้น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การทดสอบและความทุกข์ระทมเหล่านั้นเป็นสิ่งไม่จีรัง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เกิดขึ้นชั่วครู่และไม่ยั่งยืน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61" w:name="_Toc521757535"/>
      <w:r w:rsidRPr="00F11890">
        <w:rPr>
          <w:rtl/>
        </w:rPr>
        <w:t>فَكَيْفَ احْتِمَالِي لِبَلاَءِ الْآخِرَةِ وَ جَلِيلِ (حُلُولِ) وُقُوعِ الْمَكَارِهِ فِيهَا</w:t>
      </w:r>
      <w:bookmarkEnd w:id="6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ฟะกัย</w:t>
      </w:r>
      <w:r w:rsidR="00F11890">
        <w:rPr>
          <w:rFonts w:hint="cs"/>
          <w:cs/>
        </w:rPr>
        <w:t xml:space="preserve"> ฟะฮ์</w:t>
      </w:r>
      <w:r w:rsidRPr="00B70FD9">
        <w:rPr>
          <w:rFonts w:hint="cs"/>
          <w:cs/>
        </w:rPr>
        <w:t>ติมาลี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ลิบะลาอิลอาคิเราะฮ</w:t>
      </w:r>
      <w:r w:rsidR="00F11890">
        <w:rPr>
          <w:rFonts w:hint="cs"/>
          <w:cs/>
        </w:rPr>
        <w:t>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วะญะลีลิ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วุกูอิล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มะการิฮี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ฟีฮา</w:t>
      </w: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จะให้ข้าฯทนต่อผลกรรม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และการลงโทษในปรโลก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ซึ่งต้องเผชิญกับความเจ็บปวดอย่างล้ำลึกได้อย่างไร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62" w:name="_Toc521757536"/>
      <w:r w:rsidRPr="00F11890">
        <w:rPr>
          <w:rtl/>
        </w:rPr>
        <w:t xml:space="preserve">وَ هُوَ بَلاَءٌ تَطُولُ مُدَّتُهُ وَ يَدُومُ </w:t>
      </w:r>
      <w:r w:rsidRPr="00042479">
        <w:rPr>
          <w:rtl/>
        </w:rPr>
        <w:t>مَقَامُهُ</w:t>
      </w:r>
      <w:r w:rsidRPr="00F11890">
        <w:rPr>
          <w:rtl/>
        </w:rPr>
        <w:t xml:space="preserve"> وَ لاَ يُخَفَّفُ عَنْ أَهْلِهِ‏</w:t>
      </w:r>
      <w:bookmarkEnd w:id="6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วะฮุวะ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บะลาอุน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ตะฎูลุ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มุดดะตุฮ์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วะยะดูมุ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มะกอมุฮ์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วะลายุค็อฟฟะฟุ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อันอะฮ</w:t>
      </w:r>
      <w:r w:rsidR="00F11890">
        <w:rPr>
          <w:rFonts w:hint="cs"/>
          <w:cs/>
        </w:rPr>
        <w:t>์ลิฮ์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ซึ่งมันเป็นการลงโทษที่ยาวนาน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ที่ได้ถูกตราไว้ชั่วกัปกัลป์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อีกทั้งไม่มีการลดหย่อนผ่อนโทษแก่ผู้ที่สมควรได้รับการลงโทษ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63" w:name="_Toc521757537"/>
      <w:r w:rsidRPr="00F11890">
        <w:rPr>
          <w:rtl/>
        </w:rPr>
        <w:t>‏ لِأَنَّهُ لاَ يَكُونُ إِلاَّ عَنْ غَضَبِكَ وَ انْتِقَامِكَ وَ سَخَطِكَ‏</w:t>
      </w:r>
      <w:bookmarkEnd w:id="6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026641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ลิอันนะฮู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ลายะกูนุ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อิลลา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อันเฆาะเฎาะบิก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วันติกอมิกะ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</w:t>
      </w:r>
      <w:r w:rsidR="00026641">
        <w:rPr>
          <w:rFonts w:hint="cs"/>
          <w:cs/>
        </w:rPr>
        <w:t>ซ</w:t>
      </w:r>
      <w:r w:rsidR="00F11890">
        <w:rPr>
          <w:rFonts w:hint="cs"/>
          <w:cs/>
        </w:rPr>
        <w:t>ะเคาะฏิก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เพราะว่าเคราะห์กรรมเหล่านี้คือผลที่เกิดจากความพิโรธ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การแก้แค้น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และความกริ้วของพระองค์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64" w:name="_Toc521757538"/>
      <w:r w:rsidRPr="00F11890">
        <w:rPr>
          <w:rtl/>
        </w:rPr>
        <w:t xml:space="preserve">وَ هَذَا مَا لاَ تَقُومُ لَهُ </w:t>
      </w:r>
      <w:r w:rsidRPr="00042479">
        <w:rPr>
          <w:rtl/>
        </w:rPr>
        <w:t>السَّمَاوَاتُ</w:t>
      </w:r>
      <w:r w:rsidRPr="00F11890">
        <w:rPr>
          <w:rtl/>
        </w:rPr>
        <w:t xml:space="preserve"> وَ الْأَرْضُ‏</w:t>
      </w:r>
      <w:bookmarkEnd w:id="6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วะฮาซา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ลา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ตะกูมุ</w:t>
      </w:r>
      <w:r w:rsidR="00F11890">
        <w:rPr>
          <w:rFonts w:hint="cs"/>
          <w:cs/>
        </w:rPr>
        <w:t xml:space="preserve"> ละฮุซซะมาวาตุวัลอัรฎ์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ซึ่งสิ่งเหล่านี้แม้แต่ชั้นฟ้าและพื้นดินก็มิอาจจะทนได้</w:t>
      </w: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65" w:name="_Toc521757539"/>
      <w:r w:rsidRPr="00F11890">
        <w:rPr>
          <w:rtl/>
        </w:rPr>
        <w:t>يَا سَيِّدِي فَكَيْفَ لِي (بِي) وَ أَنَا عَبْدُكَ الضَّعِيفُ الذَّلِيلُ الْحَقِيرُ الْمِسْكِينُ الْمُسْتَكِينُ‏</w:t>
      </w:r>
      <w:bookmarkEnd w:id="6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ฟะกัยฟะลี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วะอะนาอับดุกัฎเฎาะอีฟุซซะลีลุล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ฮะกีรุลมิซกีนุลมุซตะกีน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โอ้ผู้เป็นนายของข้าฯ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แล้วจะนับประสาอะไรกับข้าฯ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ผู้เป็นบ่าวของพระองค์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ที่อ่อนแอไร้ซึ่งความสามารถ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ต่ำต้อย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ขัดสน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และหมดหนทางเช่นข้าฯนี้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66" w:name="_Toc521757540"/>
      <w:r w:rsidRPr="00F11890">
        <w:rPr>
          <w:rtl/>
        </w:rPr>
        <w:t xml:space="preserve">يَا إِلَهِي وَ رَبِّي وَ </w:t>
      </w:r>
      <w:r w:rsidRPr="00042479">
        <w:rPr>
          <w:rtl/>
        </w:rPr>
        <w:t>سَيِّدِي</w:t>
      </w:r>
      <w:r w:rsidRPr="00F11890">
        <w:rPr>
          <w:rtl/>
        </w:rPr>
        <w:t xml:space="preserve"> وَ مَوْلاَيَ لِأَيِّ الْأُمُورِ إِلَيْكَ أَشْكُو وَ لِمَا مِنْهَا أَضِجُّ وَ أَبْكِي‏</w:t>
      </w:r>
      <w:bookmarkEnd w:id="6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วะร็อบบี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วะเมาลาย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ลิอัยยินอุมูริ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อิลัยกะอัชกู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วะลิมามินฮา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อะฎิจ</w:t>
      </w:r>
      <w:r w:rsidRPr="00B70FD9">
        <w:rPr>
          <w:rFonts w:hint="cs"/>
          <w:cs/>
        </w:rPr>
        <w:t>ญุ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วะอับกี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จอมราชันย์ของข้าฯ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เคราะห์กรรมอันใดอีกที่ข้าฯ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ต้องคร่ำครวญต่อพระองค์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และอีกกี่สิ่งที่ข้าฯ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จะต้องโศกศัลย์และร่ำไห้ต่อไปอีก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67" w:name="_Toc521757541"/>
      <w:r w:rsidRPr="00F11890">
        <w:rPr>
          <w:rtl/>
        </w:rPr>
        <w:t>لِأَلِيمِ الْعَذَابِ وَ شِدَّتِهِ أَمْ لِطُولِ الْبَلاَءِ وَ مُدَّتِهِ‏</w:t>
      </w:r>
      <w:bookmarkEnd w:id="6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ลิอะลีมิลอะซาบิ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วะชิดดะติฮ์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อัม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ลิฏูลิลบะลาอิ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วะมุดดุติฮ์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lastRenderedPageBreak/>
        <w:t>เพื่อการลงโทษที่แสนสาหัส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หรือการทดสอบที่ยาวนานถาวร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68" w:name="_Toc521757542"/>
      <w:r w:rsidRPr="00F11890">
        <w:rPr>
          <w:rtl/>
        </w:rPr>
        <w:t xml:space="preserve">فَلَئِنْ صَيَّرْتَنِي لِلْعُقُوبَاتِ مَعَ </w:t>
      </w:r>
      <w:r w:rsidRPr="00042479">
        <w:rPr>
          <w:rtl/>
        </w:rPr>
        <w:t>أَعْدَائِكَ</w:t>
      </w:r>
      <w:r w:rsidRPr="00F11890">
        <w:rPr>
          <w:rtl/>
        </w:rPr>
        <w:t xml:space="preserve"> وَ جَمَعْتَ بَيْنِي وَ بَيْنَ أَهْلِ بَلاَئِكَ وَ فَرَّقْتَ بَيْنِي وَ بَيْنَ أَحِبَّائِكَ وَ أَوْلِيَائِكَ‏</w:t>
      </w:r>
      <w:bookmarkEnd w:id="6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ฟะละอิน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</w:t>
      </w:r>
      <w:r w:rsidR="00F11890">
        <w:rPr>
          <w:rFonts w:hint="cs"/>
          <w:cs/>
        </w:rPr>
        <w:t>็</w:t>
      </w:r>
      <w:r w:rsidRPr="00B70FD9">
        <w:rPr>
          <w:rFonts w:hint="cs"/>
          <w:cs/>
        </w:rPr>
        <w:t>อยยัรตะนีลิลอุกูบาติ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มะอะ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อะอ</w:t>
      </w:r>
      <w:r w:rsidR="00F11890">
        <w:rPr>
          <w:rFonts w:hint="cs"/>
          <w:cs/>
        </w:rPr>
        <w:t>์</w:t>
      </w:r>
      <w:r w:rsidRPr="00B70FD9">
        <w:rPr>
          <w:rFonts w:hint="cs"/>
          <w:cs/>
        </w:rPr>
        <w:t>ดา</w:t>
      </w:r>
      <w:r w:rsidR="00F11890">
        <w:rPr>
          <w:rFonts w:hint="cs"/>
          <w:cs/>
        </w:rPr>
        <w:t>อิก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วะญะมะตะ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บัยนี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วะบัยนะ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อะฮ</w:t>
      </w:r>
      <w:r w:rsidR="00F11890">
        <w:rPr>
          <w:rFonts w:hint="cs"/>
          <w:cs/>
        </w:rPr>
        <w:t>์</w:t>
      </w:r>
      <w:r w:rsidRPr="00B70FD9">
        <w:rPr>
          <w:rFonts w:hint="cs"/>
          <w:cs/>
        </w:rPr>
        <w:t>ลิบะลาอิก</w:t>
      </w:r>
      <w:r w:rsidR="00F11890">
        <w:rPr>
          <w:rFonts w:hint="cs"/>
          <w:cs/>
        </w:rPr>
        <w:t xml:space="preserve"> 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วะฟัรร็อกตะ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บัยนี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วะบัยนะ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อะฮิบบาอิกะ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วะเอาลิยาอิก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ดังนั้นมาตรว่าข้าฯ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ต้องถูกลงโทษ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พระองค์จะนำข้าฯ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เข้าสู่การลงโทษร่วมกับบรรดาศัตรูของพระองค์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และจัดข้าฯ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ให้อยู่ร่วมกับผู้สมควรแก่การลงโทษของพระองค์โดยแยกข้าฯ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ออกจากบรรดาผู้ที่รักพระองค์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และบรรดาหมู่มวลมิตรของพระองค์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กระนั้นหรือ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69" w:name="_Toc521757543"/>
      <w:r w:rsidRPr="00F11890">
        <w:rPr>
          <w:rtl/>
        </w:rPr>
        <w:t>فَهَبْنِي يَا إِلَهِي وَ سَيِّدِي وَ مَوْلاَيَ وَ رَبِّي صَبَرْتُ عَلَى عَذَابِكَ فَكَيْفَ أَصْبِرُ عَلَى فِرَاقِكَ‏</w:t>
      </w:r>
      <w:bookmarkEnd w:id="6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ฟะฮับนี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วะเมาลายะ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วะร็อบบี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ศอ</w:t>
      </w:r>
      <w:r w:rsidRPr="00B70FD9">
        <w:rPr>
          <w:rFonts w:hint="cs"/>
          <w:cs/>
        </w:rPr>
        <w:t>บัรตุ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อะลาอะซาบิก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</w:t>
      </w:r>
      <w:r w:rsidR="00F11890">
        <w:rPr>
          <w:rFonts w:hint="cs"/>
          <w:cs/>
        </w:rPr>
        <w:t>ศ</w:t>
      </w:r>
      <w:r w:rsidRPr="00B70FD9">
        <w:rPr>
          <w:rFonts w:hint="cs"/>
          <w:cs/>
        </w:rPr>
        <w:t>บิรุ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อะลาฟิรอกิก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โอ้พระผู้เป็นเจ้าของข้าฯ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โอ้จอมราชันย์ของข้าฯ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สามารถอดทนต่อการลงโทษของพระองค์ได้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แต่จะให้ข้าฯ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อดทนต่อการจำพรากจากพระองค์ได้อย่างไร</w:t>
      </w:r>
    </w:p>
    <w:p w:rsidR="00F11890" w:rsidRPr="00B70FD9" w:rsidRDefault="00F11890" w:rsidP="00B70FD9">
      <w:pPr>
        <w:pStyle w:val="libNormal"/>
        <w:rPr>
          <w:rFonts w:cs="Times New Roman"/>
          <w:lang w:bidi="ar-SA"/>
        </w:rPr>
      </w:pP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70" w:name="_Toc521757544"/>
      <w:r w:rsidRPr="00F11890">
        <w:rPr>
          <w:rtl/>
        </w:rPr>
        <w:t xml:space="preserve">وَ هَبْنِي (يَا إِلَهِي) صَبَرْتُ عَلَى </w:t>
      </w:r>
      <w:r w:rsidRPr="00042479">
        <w:rPr>
          <w:rtl/>
        </w:rPr>
        <w:t>حَرِّ</w:t>
      </w:r>
      <w:r w:rsidRPr="00F11890">
        <w:rPr>
          <w:rtl/>
        </w:rPr>
        <w:t xml:space="preserve"> نَارِكَ فَكَيْفَ أَصْبِرُ عَنِ النَّظَرِ إِلَى كَرَامَتِكَ‏</w:t>
      </w:r>
      <w:bookmarkEnd w:id="7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F1189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วะฮับนี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ศอ</w:t>
      </w:r>
      <w:r w:rsidRPr="00B70FD9">
        <w:rPr>
          <w:rFonts w:hint="cs"/>
          <w:cs/>
        </w:rPr>
        <w:t>บัรตุ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อะลาฮัรรินาริก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ฟะกัยฟะอัซบิรุ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อะนินนะเซาะริ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กะรอมะติก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ข้าฯอดทนได้ต่อการถูกไฟของพระองค์เผาไหม้เกรียมโปรดนำข้าฯ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ไปเถิด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แต่จะให้ข้าฯ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อดทนต่อการปกปิดสายตาในการมองพระเมตตาของพระองค์ได้อย่างไร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center"/>
      </w:pPr>
      <w:bookmarkStart w:id="71" w:name="_Toc521757545"/>
      <w:r w:rsidRPr="00F11890">
        <w:rPr>
          <w:rtl/>
        </w:rPr>
        <w:t>أَمْ كَيْفَ أَسْكُنُ فِي النَّارِ وَ رَجَائِي عَفْوُكَ‏</w:t>
      </w:r>
      <w:bookmarkEnd w:id="7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อัซกุนุฟินนาร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วะเราะญาอีอัฟวุก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พระองค์จะให้ข้าฯ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พำนักอยู่ในไฟนรกนั้นได้อย่างไร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เมื่อข้าฯ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ยังมีความหวังในการอภัยของพระองค์อยู่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042479">
      <w:pPr>
        <w:pStyle w:val="libArAie"/>
        <w:bidi w:val="0"/>
        <w:jc w:val="right"/>
      </w:pPr>
      <w:bookmarkStart w:id="72" w:name="_Toc521757546"/>
      <w:r w:rsidRPr="00F11890">
        <w:rPr>
          <w:rtl/>
        </w:rPr>
        <w:t xml:space="preserve">فَبِعِزَّتِكَ يَا سَيِّدِي وَ مَوْلاَيَ أُقْسِمُ </w:t>
      </w:r>
      <w:r w:rsidRPr="00042479">
        <w:rPr>
          <w:rtl/>
        </w:rPr>
        <w:t>صَادِقاً</w:t>
      </w:r>
      <w:r w:rsidRPr="00F11890">
        <w:rPr>
          <w:rtl/>
        </w:rPr>
        <w:t xml:space="preserve"> لَئِنْ تَرَكْتَنِي نَاطِقاً لَأَضِجَّنَّ إِلَيْكَ بَيْنَ أَهْلِهَا ضَجِيجَ الْآمِلِينَ</w:t>
      </w:r>
      <w:bookmarkEnd w:id="7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ฟะบิอิซซะติกะ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ยาซัยยิดี</w:t>
      </w:r>
      <w:r w:rsidRPr="00B70FD9">
        <w:rPr>
          <w:cs/>
        </w:rPr>
        <w:t xml:space="preserve"> </w:t>
      </w:r>
      <w:r w:rsidR="00F11890">
        <w:rPr>
          <w:rFonts w:hint="cs"/>
          <w:cs/>
        </w:rPr>
        <w:t>วะเมาลาย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อุกซิมุซอดิกอน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ละอินตะร็อกตะนีนาติกอ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ละอะฎิจญันนะ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บัยนะ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อะฮ</w:t>
      </w:r>
      <w:r w:rsidR="00F11890">
        <w:rPr>
          <w:rFonts w:hint="cs"/>
          <w:cs/>
        </w:rPr>
        <w:t>์</w:t>
      </w:r>
      <w:r w:rsidRPr="00B70FD9">
        <w:rPr>
          <w:rFonts w:hint="cs"/>
          <w:cs/>
        </w:rPr>
        <w:t>ลิฮา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เฎาะญีญัลอามีลีน</w:t>
      </w: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ด้วยกับฤทธานุภาพของพระองค์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โอ้จอมราชันย์ของข้าฯโอ้นายของข้าฯ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ข้าฯขอสาบานโดยสัจจริงว่ามาตรแม้นพระองค์จะให้ข้าฯพูดในที่นั้น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แน่นอนข้าฯ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จะบอกต่อพระองค์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ท่ามกลางชาวนรกทั้งหลายว่า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พระองค์คือผู้ทรงสิทธิ์ในความหวัง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650FD9">
      <w:pPr>
        <w:pStyle w:val="libArAie"/>
        <w:bidi w:val="0"/>
        <w:jc w:val="center"/>
      </w:pPr>
      <w:bookmarkStart w:id="73" w:name="_Toc521757547"/>
      <w:r w:rsidRPr="00F11890">
        <w:rPr>
          <w:rtl/>
        </w:rPr>
        <w:t xml:space="preserve">وَ لَأَصْرُخَنَّ إِلَيْكَ </w:t>
      </w:r>
      <w:r w:rsidRPr="00650FD9">
        <w:rPr>
          <w:rtl/>
        </w:rPr>
        <w:t>صُرَاخَ</w:t>
      </w:r>
      <w:r w:rsidRPr="00F11890">
        <w:rPr>
          <w:rtl/>
        </w:rPr>
        <w:t xml:space="preserve"> الْمُسْتَصْرِخِينَ‏</w:t>
      </w:r>
      <w:bookmarkEnd w:id="7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วะละอัซรุคอนนะอิลัยกะ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ซุรอค็อลมุซตัซรีคีน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จะวิงวอนต่อพระองค์อย่างสุดเสียงเพื่อแสวงหาความช่วยเหลือ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650FD9">
      <w:pPr>
        <w:pStyle w:val="libArAie"/>
        <w:bidi w:val="0"/>
        <w:jc w:val="center"/>
      </w:pPr>
      <w:bookmarkStart w:id="74" w:name="_Toc521757548"/>
      <w:r w:rsidRPr="00F11890">
        <w:rPr>
          <w:rtl/>
        </w:rPr>
        <w:t>وَ لَأَبْكِيَنَّ عَلَيْكَ بُكَاءَ الْفَاقِدِينَ وَ لَأُنَادِيَنَّكَ أَيْنَ كُنْتَ يَا وَلِيَّ الْمُؤْمِنِينَ‏</w:t>
      </w:r>
      <w:bookmarkEnd w:id="7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วะละอับกิยันนะ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บุกาอัลฟากิดีน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ละอุนาดิยันนะกะ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อัยนะ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กุนตะ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ยา</w:t>
      </w:r>
      <w:r w:rsidR="00F11890">
        <w:rPr>
          <w:rFonts w:hint="cs"/>
          <w:cs/>
        </w:rPr>
        <w:t xml:space="preserve"> </w:t>
      </w:r>
      <w:r w:rsidRPr="00B70FD9">
        <w:rPr>
          <w:rFonts w:hint="cs"/>
          <w:cs/>
        </w:rPr>
        <w:t>วะ</w:t>
      </w:r>
      <w:r w:rsidR="00F11890">
        <w:rPr>
          <w:rFonts w:hint="cs"/>
          <w:cs/>
        </w:rPr>
        <w:t>ลียัลมุอ์</w:t>
      </w:r>
      <w:r w:rsidRPr="00B70FD9">
        <w:rPr>
          <w:rFonts w:hint="cs"/>
          <w:cs/>
        </w:rPr>
        <w:t>มินีน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จะร่ำไห้เยี่ยงบรรดาผู้กรีดร้องที่ปราศจากความช่วยเหลือจากพระองค์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จะพร่ำเรียกหาพระองค์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พระองค์อยู่แห่งใด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โอ้ผู้คุ้มครองบรรดาผู้ศรัทธาทั้งหลาย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F11890" w:rsidRDefault="00B70FD9" w:rsidP="00650FD9">
      <w:pPr>
        <w:pStyle w:val="libArAie"/>
        <w:bidi w:val="0"/>
        <w:jc w:val="center"/>
      </w:pPr>
      <w:bookmarkStart w:id="75" w:name="_Toc521757549"/>
      <w:r w:rsidRPr="00F11890">
        <w:rPr>
          <w:rtl/>
        </w:rPr>
        <w:t xml:space="preserve">يَا غَايَةَ آمَالِ الْعَارِفِينَ يَا </w:t>
      </w:r>
      <w:r w:rsidRPr="00650FD9">
        <w:rPr>
          <w:rtl/>
        </w:rPr>
        <w:t>غِيَاثَ</w:t>
      </w:r>
      <w:r w:rsidRPr="00F11890">
        <w:rPr>
          <w:rtl/>
        </w:rPr>
        <w:t xml:space="preserve"> الْمُسْتَغِيثِينَ‏</w:t>
      </w:r>
      <w:bookmarkEnd w:id="7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45032" w:rsidP="00B45032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ยาฆอยะตะ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อามาลิลอาริฟีน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ยาฆิยา</w:t>
      </w:r>
      <w:r>
        <w:rPr>
          <w:rFonts w:hint="cs"/>
          <w:cs/>
        </w:rPr>
        <w:t>ษั</w:t>
      </w:r>
      <w:r w:rsidR="00B70FD9" w:rsidRPr="00B70FD9">
        <w:rPr>
          <w:rFonts w:hint="cs"/>
          <w:cs/>
        </w:rPr>
        <w:t>ลมุซตะฆี</w:t>
      </w:r>
      <w:r>
        <w:rPr>
          <w:rFonts w:hint="cs"/>
          <w:cs/>
        </w:rPr>
        <w:t>ษี</w:t>
      </w:r>
      <w:r w:rsidR="00B70FD9" w:rsidRPr="00B70FD9">
        <w:rPr>
          <w:rFonts w:hint="cs"/>
          <w:cs/>
        </w:rPr>
        <w:t>น</w:t>
      </w:r>
    </w:p>
    <w:p w:rsidR="00F11890" w:rsidRDefault="00F1189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ผู้เป็น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ความหวังสุดท้ายของมวลผู้รู้จัก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พระผู้ช่วยเหลือของ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บรรดาผู้แสวงหาความช่วยเหลือ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76" w:name="_Toc521757550"/>
      <w:r w:rsidRPr="00B45032">
        <w:rPr>
          <w:rtl/>
        </w:rPr>
        <w:t xml:space="preserve">يَا حَبِيبَ قُلُوبِ </w:t>
      </w:r>
      <w:r w:rsidRPr="00650FD9">
        <w:rPr>
          <w:rtl/>
        </w:rPr>
        <w:t>الصَّادِقِينَ</w:t>
      </w:r>
      <w:r w:rsidRPr="00B45032">
        <w:rPr>
          <w:rtl/>
        </w:rPr>
        <w:t xml:space="preserve"> وَ يَا إِلَهَ الْعَالَمِينَ‏</w:t>
      </w:r>
      <w:bookmarkEnd w:id="7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ยาฮะบีบะ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กุลูบิซซอดิกีน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ยาอิลาฮัลอาละมีน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ผู้เป็นสุดที่รักแห่งหัวใจของมวลผู้ศรัทธาที่แท้จริงโอ้พระผู้อภิบาลแห่งสากลโลก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45032" w:rsidP="00650FD9">
      <w:pPr>
        <w:pStyle w:val="libArAie"/>
        <w:bidi w:val="0"/>
        <w:jc w:val="right"/>
      </w:pPr>
      <w:bookmarkStart w:id="77" w:name="_Toc521757551"/>
      <w:r>
        <w:rPr>
          <w:rtl/>
        </w:rPr>
        <w:t>أَ</w:t>
      </w:r>
      <w:r w:rsidR="00B70FD9" w:rsidRPr="00B45032">
        <w:rPr>
          <w:rtl/>
        </w:rPr>
        <w:t>فَتُرَاكَ سُبْحَانَكَ يَا إِلَهِي وَ بِحَمْدِكَ تَسْمَعُ فِيهَا صَوْتَ عَبْدٍ مُسْلِمٍ سُجِنَ (يُسْجَنُ) فِيهَا بِمُخَالَفَتِهِ‏</w:t>
      </w:r>
      <w:bookmarkEnd w:id="7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อะฟะตุรอกะ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ซุบฮานะกะ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ยาอิลาฮี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วะบิฮัมดิก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ตัซมะอุ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เซาตะอับดิน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มุสลิมิน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ซุญินะ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ฟีฮา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บิมุคอละฟะติฮ์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แน่แท้เป็นที่ประจักษ์ว่า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พระองค์นั้นทรงบริสุทธิ์ยิ่ง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ข้าฯหมกมุ่นอยู่กับการสรรเสริญพระองค์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พระองค์ทรงได้ยินเสียงของบุคคลที่ยอมสวามิภักดิ์จากขุมนรก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ซึ่งพวกเขาถูกจองจำในนั้นเพราะดื้อดึงต่อพระองค์</w:t>
      </w:r>
    </w:p>
    <w:p w:rsidR="00B45032" w:rsidRDefault="00B45032" w:rsidP="00B70FD9">
      <w:pPr>
        <w:pStyle w:val="libNormal"/>
      </w:pPr>
    </w:p>
    <w:p w:rsidR="00B45032" w:rsidRPr="00B70FD9" w:rsidRDefault="00B45032" w:rsidP="00B70FD9">
      <w:pPr>
        <w:pStyle w:val="libNormal"/>
        <w:rPr>
          <w:rFonts w:cs="Times New Roman"/>
          <w:lang w:bidi="ar-SA"/>
        </w:rPr>
      </w:pPr>
    </w:p>
    <w:p w:rsidR="00B45032" w:rsidRDefault="00B4503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78" w:name="_Toc521757552"/>
      <w:r w:rsidRPr="00B45032">
        <w:rPr>
          <w:rtl/>
        </w:rPr>
        <w:t xml:space="preserve">وَ ذَاقَ طَعْمَ عَذَابِهَا بِمَعْصِيَتِهِ وَ </w:t>
      </w:r>
      <w:r w:rsidRPr="00650FD9">
        <w:rPr>
          <w:rtl/>
        </w:rPr>
        <w:t>حُبِسَ</w:t>
      </w:r>
      <w:r w:rsidRPr="00B45032">
        <w:rPr>
          <w:rtl/>
        </w:rPr>
        <w:t xml:space="preserve"> بَيْنَ أَطْبَاقِهَا بِجُرْمِهِ وَ جَرِيرَتِهِ‏</w:t>
      </w:r>
      <w:bookmarkEnd w:id="7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วะซาเกาะ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เฏาะมะ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อะซาบิฮา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บิมะอฺซิยะติฮี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วะฮุบิซะ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บัยนะอัฏบากิฮา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บิญุรมิฮี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วะญะรีเราะติฮี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และพวกเขาได้ลิ้มรสการลงโทษอันเจ็บปวดของมัน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เนื่องจากการกระทำความผิดบาปของเขา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และพวกเขาถูกจองจำอยู่ในชั้นต่างๆ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ของมันเพราะอาชญากรรมและความชั่วที่เขาประกอบขึ้น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79" w:name="_Toc521757553"/>
      <w:r w:rsidRPr="00B45032">
        <w:rPr>
          <w:rtl/>
        </w:rPr>
        <w:t xml:space="preserve">وَ هُوَ يَضِجُّ إِلَيْكَ ضَجِيجَ مُؤَمِّلٍ لِرَحْمَتِكَ وَ </w:t>
      </w:r>
      <w:r w:rsidRPr="00650FD9">
        <w:rPr>
          <w:rtl/>
        </w:rPr>
        <w:t>يُنَادِيكَ</w:t>
      </w:r>
      <w:r w:rsidRPr="00B45032">
        <w:rPr>
          <w:rtl/>
        </w:rPr>
        <w:t xml:space="preserve"> بِلِسَانِ أَهْلِ تَوْحِيدِكَ وَ يَتَوَسَّلُ إِلَيْكَ بِرُبُوبِيَّتِكَ‏</w:t>
      </w:r>
      <w:bookmarkEnd w:id="7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วะฮุวะ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ยะฎิจญุ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เฎาะญีญะ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มุอัมมิริ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ละเราะฮฺมะติก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วะยุนาดีกะ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บิลิซานิ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อะฮ์ลิเตาฮีดีก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วะยะตะวัซซะลุ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บิรุบูบียะติก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และผู้ที่ร่ำร้องต่อพระองค์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ด้วยเสียงของผู้มีความหวังต่อความกรุณาของพระองค์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และเรียกร้องต่อพระองค์ด้วยภาษาของผู้ศรัทธาในเอกภาพของพระองค์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และผู้ที่แสวงหาการช่วยเหลือของพระองค์ด้วยการอภิบาลของพระองค์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0" w:name="_Toc521757554"/>
      <w:r w:rsidRPr="00B45032">
        <w:rPr>
          <w:rtl/>
        </w:rPr>
        <w:t xml:space="preserve">يَا مَوْلاَيَ فَكَيْفَ يَبْقَى فِي الْعَذَابِ وَ هُوَ </w:t>
      </w:r>
      <w:r w:rsidRPr="00650FD9">
        <w:rPr>
          <w:rtl/>
        </w:rPr>
        <w:t>يَرْجُو</w:t>
      </w:r>
      <w:r w:rsidRPr="00B45032">
        <w:rPr>
          <w:rtl/>
        </w:rPr>
        <w:t xml:space="preserve"> مَا سَلَفَ مِنْ حِلْمِكَ‏</w:t>
      </w:r>
      <w:bookmarkEnd w:id="8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ยาเมาลายะ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ยับกอ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ฟิลอะซาบ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วะฮุวะ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ยัรญู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มา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สะละฟะ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มินฮิลมิก</w:t>
      </w:r>
    </w:p>
    <w:p w:rsidR="00B45032" w:rsidRDefault="00B4503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ผู้เป็นนายของข้าฯ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จะให้เขาอยู่ในสถานลงโทษต่อไปได้อย่างไร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ขณะที่เขามีความหวังในความเมตตาปรานีจากพระองค์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1" w:name="_Toc521757555"/>
      <w:r w:rsidRPr="00B45032">
        <w:rPr>
          <w:rtl/>
        </w:rPr>
        <w:t>أَمْ كَيْفَ تُؤْلِمُهُ النَّارُ وَ هُوَ يَأْمُلُ فَضْلَكَ وَ رَحْمَتَكَ‏</w:t>
      </w:r>
      <w:bookmarkEnd w:id="8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ตุอฺลิมุฮุนนาร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วะฮุวะ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ยะอ์</w:t>
      </w:r>
      <w:r w:rsidRPr="00B70FD9">
        <w:rPr>
          <w:rFonts w:hint="cs"/>
          <w:cs/>
        </w:rPr>
        <w:t>มุลุ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ฟัฎละกะ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วะเราะฮ</w:t>
      </w:r>
      <w:r w:rsidR="00B45032">
        <w:rPr>
          <w:rFonts w:hint="cs"/>
          <w:cs/>
        </w:rPr>
        <w:t>์มะตัก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หรือจะให้ไฟนรกเผาไหม้เขา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ขณะที่เขามีความหวังในความโปรดปรานและความการุณย์จากพระองค์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2" w:name="_Toc521757556"/>
      <w:r w:rsidRPr="00B45032">
        <w:rPr>
          <w:rtl/>
        </w:rPr>
        <w:t xml:space="preserve">أَمْ كَيْفَ يُحْرِقُهُ لَهِيبُهَا وَ أَنْتَ </w:t>
      </w:r>
      <w:r w:rsidRPr="00650FD9">
        <w:rPr>
          <w:rtl/>
        </w:rPr>
        <w:t>تَسْمَعُ</w:t>
      </w:r>
      <w:r w:rsidRPr="00B45032">
        <w:rPr>
          <w:rtl/>
        </w:rPr>
        <w:t xml:space="preserve"> صَوْتَهُ وَ تَرَى مَكَانَهُ‏</w:t>
      </w:r>
      <w:bookmarkEnd w:id="8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ยุฮ์</w:t>
      </w:r>
      <w:r w:rsidRPr="00B70FD9">
        <w:rPr>
          <w:rFonts w:hint="cs"/>
          <w:cs/>
        </w:rPr>
        <w:t>ริกุฮู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ละฮีบุฮา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ตัสมะอุ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เซาตะฮู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วะตะรอ</w:t>
      </w:r>
      <w:r w:rsidR="00B45032">
        <w:rPr>
          <w:rFonts w:hint="cs"/>
          <w:cs/>
        </w:rPr>
        <w:t xml:space="preserve"> มะกานะฮ์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หรือพระองค์จะปล่อยให้เปลวไฟนรกแผดเผาเขา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ขณะที่พระองค์ทรงได้ยินเสียงร่ำร้องของเขา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และรู้สถานที่พำนักของเขา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3" w:name="_Toc521757557"/>
      <w:r w:rsidRPr="00B45032">
        <w:rPr>
          <w:rtl/>
        </w:rPr>
        <w:t xml:space="preserve">أَمْ كَيْفَ يَشْتَمِلُ عَلَيْهِ </w:t>
      </w:r>
      <w:r w:rsidRPr="00650FD9">
        <w:rPr>
          <w:rtl/>
        </w:rPr>
        <w:t>زَفِيرُهَا</w:t>
      </w:r>
      <w:r w:rsidRPr="00B45032">
        <w:rPr>
          <w:rtl/>
        </w:rPr>
        <w:t xml:space="preserve"> وَ أَنْتَ تَعْلَمُ ضَعْفَهُ‏</w:t>
      </w:r>
      <w:bookmarkEnd w:id="8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ยัชตะมิลุ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อะลัยฮิ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ซะฟีรุฮา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ตะอ</w:t>
      </w:r>
      <w:r w:rsidR="00B45032">
        <w:rPr>
          <w:rFonts w:hint="cs"/>
          <w:cs/>
        </w:rPr>
        <w:t>์</w:t>
      </w:r>
      <w:r w:rsidRPr="00B70FD9">
        <w:rPr>
          <w:rFonts w:hint="cs"/>
          <w:cs/>
        </w:rPr>
        <w:t>ละมุ</w:t>
      </w:r>
      <w:r w:rsidR="00B45032">
        <w:rPr>
          <w:rFonts w:hint="cs"/>
          <w:cs/>
        </w:rPr>
        <w:t xml:space="preserve"> เฎาะอฺฟะฮ์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หรือพระองค์จะปล่อยให้กัมปนาทผลาญพร่าคนที่พระองค์ทรงตระหนักถึงความอ่อนแอของเขา</w:t>
      </w:r>
    </w:p>
    <w:p w:rsidR="00B45032" w:rsidRDefault="00B4503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4" w:name="_Toc521757558"/>
      <w:r w:rsidRPr="00B45032">
        <w:rPr>
          <w:rtl/>
        </w:rPr>
        <w:t xml:space="preserve">أَمْ كَيْفَ يَتَقَلْقَلُ بَيْنَ </w:t>
      </w:r>
      <w:r w:rsidRPr="00650FD9">
        <w:rPr>
          <w:rtl/>
        </w:rPr>
        <w:t>أَطْبَاقِهَا</w:t>
      </w:r>
      <w:r w:rsidRPr="00B45032">
        <w:rPr>
          <w:rtl/>
        </w:rPr>
        <w:t xml:space="preserve"> وَ أَنْتَ تَعْلَمُ صِدْقَهُ‏</w:t>
      </w:r>
      <w:bookmarkEnd w:id="8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ยะตะก็อลเกาะลุ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บัยนะ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อัฏบากิฮา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ตะอ</w:t>
      </w:r>
      <w:r w:rsidR="00B45032">
        <w:rPr>
          <w:rFonts w:hint="cs"/>
          <w:cs/>
        </w:rPr>
        <w:t>์</w:t>
      </w:r>
      <w:r w:rsidRPr="00B70FD9">
        <w:rPr>
          <w:rFonts w:hint="cs"/>
          <w:cs/>
        </w:rPr>
        <w:t>ละมุ</w:t>
      </w:r>
      <w:r w:rsidR="00B45032">
        <w:rPr>
          <w:rFonts w:hint="cs"/>
          <w:cs/>
        </w:rPr>
        <w:t xml:space="preserve"> ซิดเกาะฮ์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หรือพระองค์จะผลักไสเขาลงสู่เหวนรก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ขณะที่พระองค์ทราบดีถึงความจริงใจและความบริสุทธิ์ใจของเขา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650FD9" w:rsidRDefault="00B70FD9" w:rsidP="00650FD9">
      <w:pPr>
        <w:pStyle w:val="libArAie"/>
        <w:bidi w:val="0"/>
        <w:jc w:val="center"/>
      </w:pPr>
      <w:bookmarkStart w:id="85" w:name="_Toc521757559"/>
      <w:r w:rsidRPr="00650FD9">
        <w:rPr>
          <w:rtl/>
        </w:rPr>
        <w:t>أَمْ كَيْ</w:t>
      </w:r>
      <w:r w:rsidR="00650FD9" w:rsidRPr="00650FD9">
        <w:rPr>
          <w:rtl/>
        </w:rPr>
        <w:t>فَ تَزْجُرُهُ زَبَانِيَتُهَا وَ</w:t>
      </w:r>
      <w:r w:rsidRPr="00650FD9">
        <w:rPr>
          <w:rtl/>
        </w:rPr>
        <w:t>هُوَ يُنَادِيكَ يَا رَبَّهْ‏</w:t>
      </w:r>
      <w:bookmarkEnd w:id="8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ตัซญุรุฮู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ซะบานิยะตุฮา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วะฮุวะ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ยุนาดีกะ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ยาร็อบบะฮ์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หรือพระองค์จะให้เปลงไฟนรกทำร้ายผู้ที่เรียกหาพระองค์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ซึ่งเขาได้ร้องเรียกพระองค์ว่า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โอ้พระผู้อภิบาลของฉัน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6" w:name="_Toc521757560"/>
      <w:r w:rsidRPr="00B45032">
        <w:rPr>
          <w:rtl/>
        </w:rPr>
        <w:t>أَمْ كَيْفَ يَرْجُو فَضْلَكَ فِي عِتْقِهِ مِنْهَا فَتَتْرُكُهُ (فَتَتْرُكَهُ) فِيهَا</w:t>
      </w:r>
      <w:bookmarkEnd w:id="8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อัมกัยฟะ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ยัรญู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ฟั</w:t>
      </w:r>
      <w:r w:rsidRPr="00B70FD9">
        <w:rPr>
          <w:rFonts w:hint="cs"/>
          <w:cs/>
        </w:rPr>
        <w:t>ฎละกะ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อิตกิฮี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ฟะตัตรุกุฮู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ฟีฮา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เป็นไปได้อย่างไรขณะที่เขามีความหวังในความโปรดปรานีของพระองค์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แต่พระองค์ได้กักขังและละทิ้งให้เขาอยู่ที่นั้น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7" w:name="_Toc521757561"/>
      <w:r w:rsidRPr="00B45032">
        <w:rPr>
          <w:rtl/>
        </w:rPr>
        <w:t xml:space="preserve">هَيْهَاتَ مَا ذَلِكَ الظَّنُّ بِكَ وَ لاَ </w:t>
      </w:r>
      <w:r w:rsidRPr="00650FD9">
        <w:rPr>
          <w:rtl/>
        </w:rPr>
        <w:t>الْمَعْرُوفُ</w:t>
      </w:r>
      <w:r w:rsidRPr="00B45032">
        <w:rPr>
          <w:rtl/>
        </w:rPr>
        <w:t xml:space="preserve"> مِنْ فَضْلِكَ‏</w:t>
      </w:r>
      <w:bookmarkEnd w:id="8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45032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ฮัยฮาตะ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มา</w:t>
      </w:r>
      <w:r w:rsidR="00B45032">
        <w:rPr>
          <w:rFonts w:hint="cs"/>
          <w:cs/>
        </w:rPr>
        <w:t xml:space="preserve"> ซาลิกัซซอนนุบิก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วะลัลมะ</w:t>
      </w:r>
      <w:r w:rsidR="00B45032">
        <w:rPr>
          <w:rFonts w:hint="cs"/>
          <w:cs/>
        </w:rPr>
        <w:t>อ์</w:t>
      </w:r>
      <w:r w:rsidRPr="00B70FD9">
        <w:rPr>
          <w:rFonts w:hint="cs"/>
          <w:cs/>
        </w:rPr>
        <w:t>รูฟุ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มินฟัฏลิก</w:t>
      </w:r>
    </w:p>
    <w:p w:rsidR="00B45032" w:rsidRDefault="00B45032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เป็นไปมิได้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มิมีผู้ใดเชื่อว่าพระองค์เป็นเยี่ยงนั้น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ปราศจากความเมตตา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หรือแม้แต่เกียรติคุณของพระองค์ก็มิมีข้อกังขาดังกล่าว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45032" w:rsidRDefault="00B70FD9" w:rsidP="00650FD9">
      <w:pPr>
        <w:pStyle w:val="libArAie"/>
        <w:bidi w:val="0"/>
        <w:jc w:val="center"/>
      </w:pPr>
      <w:bookmarkStart w:id="88" w:name="_Toc521757562"/>
      <w:r w:rsidRPr="00B45032">
        <w:rPr>
          <w:rtl/>
        </w:rPr>
        <w:t xml:space="preserve">وَ لاَ مُشْبِهٌ لِمَا عَامَلْتَ بِهِ </w:t>
      </w:r>
      <w:r w:rsidRPr="00650FD9">
        <w:rPr>
          <w:rtl/>
        </w:rPr>
        <w:t>الْمُوَحِّدِينَ</w:t>
      </w:r>
      <w:r w:rsidRPr="00B45032">
        <w:rPr>
          <w:rtl/>
        </w:rPr>
        <w:t xml:space="preserve"> مِنْ بِرِّكَ وَ إِحْسَانِكَ‏</w:t>
      </w:r>
      <w:bookmarkEnd w:id="8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วะลามุชบิฮุน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ลิมา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อามัลต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ะบิฮิลมุวะฮิดีนะ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มินบิรริกะ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วะอิฮ</w:t>
      </w:r>
      <w:r w:rsidR="00B45032">
        <w:rPr>
          <w:rFonts w:hint="cs"/>
          <w:cs/>
        </w:rPr>
        <w:t>์</w:t>
      </w:r>
      <w:r w:rsidRPr="00B70FD9">
        <w:rPr>
          <w:rFonts w:hint="cs"/>
          <w:cs/>
        </w:rPr>
        <w:t>ซานิก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มันไม่เหมือนกันในสิ่งที่พระองค์ได้ปฏิบัติกับบุคคลที่มีศรัทธาในเอกภาพของพระองค์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จากคุณความดีและเมตตาของพระองค์</w:t>
      </w:r>
    </w:p>
    <w:p w:rsidR="00B70FD9" w:rsidRPr="00650FD9" w:rsidRDefault="00B70FD9" w:rsidP="00650FD9">
      <w:pPr>
        <w:pStyle w:val="libNormal"/>
        <w:ind w:firstLine="0"/>
        <w:rPr>
          <w:rFonts w:cs="Cordia New"/>
          <w:szCs w:val="40"/>
        </w:rPr>
      </w:pPr>
    </w:p>
    <w:p w:rsidR="00B70FD9" w:rsidRPr="00B45032" w:rsidRDefault="00B45032" w:rsidP="00650FD9">
      <w:pPr>
        <w:pStyle w:val="libArAie"/>
        <w:bidi w:val="0"/>
        <w:jc w:val="right"/>
      </w:pPr>
      <w:bookmarkStart w:id="89" w:name="_Toc521757563"/>
      <w:r>
        <w:rPr>
          <w:rtl/>
        </w:rPr>
        <w:t>فَبِالْيَقِينِ أَقْطَعُ لَوْ</w:t>
      </w:r>
      <w:r w:rsidR="00B70FD9" w:rsidRPr="00B45032">
        <w:rPr>
          <w:rtl/>
        </w:rPr>
        <w:t>لاَ مَا حَكَمْتَ بِهِ مِنْ تَعْذِيبِ جَاحِدِيكَ وَ قَضَيْتَ بِهِ مِنْ إِخْلاَدِ مُعَانِدِيكَ‏</w:t>
      </w:r>
      <w:bookmarkEnd w:id="8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ฟะบิลยะกีนิ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อักเฏาะอุ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เลาลา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มาฮะกัมตะ</w:t>
      </w:r>
      <w:r w:rsidR="00B45032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บิฮี</w:t>
      </w:r>
      <w:r w:rsidRPr="00B70FD9">
        <w:rPr>
          <w:cs/>
        </w:rPr>
        <w:t xml:space="preserve"> </w:t>
      </w:r>
      <w:r w:rsidR="00B45032">
        <w:rPr>
          <w:rFonts w:hint="cs"/>
          <w:cs/>
        </w:rPr>
        <w:t>มินตะอ</w:t>
      </w:r>
      <w:r w:rsidR="00DD7516">
        <w:rPr>
          <w:rFonts w:hint="cs"/>
          <w:cs/>
        </w:rPr>
        <w:t>์</w:t>
      </w:r>
      <w:r w:rsidRPr="00B70FD9">
        <w:rPr>
          <w:rFonts w:hint="cs"/>
          <w:cs/>
        </w:rPr>
        <w:t>ซีบิ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ฮาญิดีก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วะเกาะฏอยตะบิฮี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อิคลาดิ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มุอานิดีก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เชื่ออย่างมั่นใจว่า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าตรว่าพระองค์ไม่มีบัญชาให้ทรงลงโทษทัณฑ์บรรดาผู้ที่หลงทางไปจากพระองค์และไม่ตัดสินให้ศัตรูของพระองค์จมอยู่ในขุมนรกแล้วละก็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0" w:name="_Toc521757564"/>
      <w:r w:rsidRPr="00DD7516">
        <w:rPr>
          <w:rtl/>
        </w:rPr>
        <w:t>لَجَعَلْتَ النَّارَ كُلَّهَا بَرْداً وَ سَلاَماً</w:t>
      </w:r>
      <w:bookmarkEnd w:id="9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ละญะอัลตันนาเราะ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กุลละฮา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บัรดัน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วะซะลามา</w:t>
      </w:r>
    </w:p>
    <w:p w:rsidR="00DD7516" w:rsidRDefault="00DD7516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พระองค์คงจะต้องทำให้ไฟนรกเย็นลงด้วยสันติแน่นอน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1" w:name="_Toc521757565"/>
      <w:r w:rsidRPr="00DD7516">
        <w:rPr>
          <w:rtl/>
        </w:rPr>
        <w:t>وَ مَا كَانَ (كَانَتْ) لِأَحَدٍ فِيهَا مَقَرّاً وَ لاَ مُقَاماً</w:t>
      </w:r>
      <w:bookmarkEnd w:id="9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วะมากานะ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ลิอะฮะดิน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มะก็อรรอน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วะลามุกอมา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และมัน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ไฟนรกที่เผาไหม้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จะไม่กลายเป็นสถานที่พำนัก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หรือตำแหน่งสำหรับใครทั้งสิ้น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2" w:name="_Toc521757566"/>
      <w:r w:rsidRPr="00DD7516">
        <w:rPr>
          <w:rtl/>
        </w:rPr>
        <w:t>لَكِنَّكَ تَقَدَّسَتْ أَسْمَاؤُكَ أَقْسَمْتَ أَنْ تَمْلَأَهَا مِنَ الْكَافِرِينَ‏</w:t>
      </w:r>
      <w:bookmarkEnd w:id="9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ลากินนะกะ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ตะก็อดดะซัต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อัซมาอุ</w:t>
      </w:r>
      <w:r w:rsidR="00DD7516">
        <w:rPr>
          <w:rFonts w:hint="cs"/>
          <w:cs/>
        </w:rPr>
        <w:t>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อักซัมตะ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อันตัมละอะฮา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มินัลกาฟิรีน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แต่ด้วยกับพระนามที่ศักดิ์สิทธิ์ของพระองค์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พระองค์ได้สาบานไว้ว่าจะเติมเชื้อเพลิงแห่งไฟนรกนั้นให้เต็มด้วยบรรดาผู้ปฏิเสธ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3" w:name="_Toc521757567"/>
      <w:r w:rsidRPr="00DD7516">
        <w:rPr>
          <w:rtl/>
        </w:rPr>
        <w:t xml:space="preserve">مِنَ الْجِنَّةِ وَ النَّاسِ أَجْمَعِينَ وَ </w:t>
      </w:r>
      <w:r w:rsidRPr="00650FD9">
        <w:rPr>
          <w:rtl/>
        </w:rPr>
        <w:t>أَنْ</w:t>
      </w:r>
      <w:r w:rsidRPr="00DD7516">
        <w:rPr>
          <w:rtl/>
        </w:rPr>
        <w:t xml:space="preserve"> تُخَلِّدَ فِيهَا الْمُعَانِدِينَ‏</w:t>
      </w:r>
      <w:bookmarkEnd w:id="9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มินัลญันนะติ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วันนาซิ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อัจญ์มะอีน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อันตุค็อลลิดะ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ฟีฮัลมุอานิดีน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ทั้งจากญิน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มนุษย์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ผู้ต่อต้านอย่างดื้อดึงและศัตรูของพระองค์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และให้นำพวกเขาเข้าไปพำนักอยู่ในนั้นชั่วนิรันดร์</w:t>
      </w:r>
    </w:p>
    <w:p w:rsidR="00DD7516" w:rsidRDefault="00DD7516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right"/>
      </w:pPr>
      <w:bookmarkStart w:id="94" w:name="_Toc521757568"/>
      <w:r w:rsidRPr="00DD7516">
        <w:rPr>
          <w:rtl/>
        </w:rPr>
        <w:t xml:space="preserve">وَ أَنْتَ جَلَّ ثَنَاؤُكَ قُلْتَ مُبْتَدِئاً وَ </w:t>
      </w:r>
      <w:r w:rsidRPr="00650FD9">
        <w:rPr>
          <w:rtl/>
        </w:rPr>
        <w:t>تَطَوَّلْتَ</w:t>
      </w:r>
      <w:r w:rsidR="00DD7516">
        <w:rPr>
          <w:rtl/>
        </w:rPr>
        <w:t xml:space="preserve"> بِالْإِنْعَامِ مُتَكَرِّماً أَ</w:t>
      </w:r>
      <w:r w:rsidRPr="00DD7516">
        <w:rPr>
          <w:rtl/>
        </w:rPr>
        <w:t>فَمَنْ كَانَ مُؤْمِناً كَمَنْ كَانَ فَاسِقاً لاَ يَسْتَوُونَ‏</w:t>
      </w:r>
      <w:bookmarkEnd w:id="9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D7516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วะอันตะ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ญัลละ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ซะนาอุกะ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กุลตะ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มุบตะดิ</w:t>
      </w:r>
      <w:r w:rsidR="00DD7516">
        <w:rPr>
          <w:rFonts w:hint="cs"/>
          <w:cs/>
        </w:rPr>
        <w:t xml:space="preserve">เอา </w:t>
      </w:r>
      <w:r w:rsidRPr="00B70FD9">
        <w:rPr>
          <w:rFonts w:hint="cs"/>
          <w:cs/>
        </w:rPr>
        <w:t>วะตะเฏาวัลตะ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บิลอินอามิมุตะกัร</w:t>
      </w:r>
      <w:r w:rsidR="00DD7516">
        <w:rPr>
          <w:rFonts w:hint="cs"/>
          <w:cs/>
        </w:rPr>
        <w:t>ริ</w:t>
      </w:r>
      <w:r w:rsidRPr="00B70FD9">
        <w:rPr>
          <w:rFonts w:hint="cs"/>
          <w:cs/>
        </w:rPr>
        <w:t>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อะฟะมัน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กานะมุอ</w:t>
      </w:r>
      <w:r w:rsidR="00DD7516">
        <w:rPr>
          <w:rFonts w:hint="cs"/>
          <w:cs/>
        </w:rPr>
        <w:t>์</w:t>
      </w:r>
      <w:r w:rsidRPr="00B70FD9">
        <w:rPr>
          <w:rFonts w:hint="cs"/>
          <w:cs/>
        </w:rPr>
        <w:t>มินัน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กะมัน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กานะ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ฟาซิกอน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ลายัซตะวูน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การสรรเสริญเป็นของพระองค์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ดังที่พระองค์ได้กล่าวมาแล้วตั้งแต่เริ่มต้น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และพระองค์ได้ประทานปัจจัยโดยผ่านความกรุณปรานีอันยิ่งใหญ่ของพระองค์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ดังนั้น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ผู้ศรัทธาจะเหมือนกับคนชั่วช้ากระนั้นหรือ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พวกเขาย่อมไม่เท่าเทียมกันแน่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5" w:name="_Toc521757569"/>
      <w:r w:rsidRPr="00DD7516">
        <w:rPr>
          <w:rtl/>
        </w:rPr>
        <w:t xml:space="preserve">إِلَهِي وَ سَيِّدِي </w:t>
      </w:r>
      <w:r w:rsidRPr="00650FD9">
        <w:rPr>
          <w:rtl/>
        </w:rPr>
        <w:t>فَأَسْأَلُكَ</w:t>
      </w:r>
      <w:r w:rsidRPr="00DD7516">
        <w:rPr>
          <w:rtl/>
        </w:rPr>
        <w:t xml:space="preserve"> بِالْقُدْرَةِ الَّتِي قَدَّرْتَهَا</w:t>
      </w:r>
      <w:bookmarkEnd w:id="9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ฟะอัซอะลุกะ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บิลกุดเราะติลละตี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ก็อดดัรตะฮา</w:t>
      </w:r>
    </w:p>
    <w:p w:rsidR="00B70FD9" w:rsidRPr="00DD7516" w:rsidRDefault="00B70FD9" w:rsidP="00DD7516">
      <w:pPr>
        <w:pStyle w:val="libNormal"/>
        <w:ind w:firstLine="0"/>
        <w:rPr>
          <w:rFonts w:cs="Cordia New"/>
          <w:szCs w:val="40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โอ้ข้าแต่พระผู้เป็นเจ้า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ขอวิงวอนต่อพระองค์ด้วยพระเดชานุภาพซึ่งพระองค์ทรงมีอยู่ล้นเหลือ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6" w:name="_Toc521757570"/>
      <w:r w:rsidRPr="00DD7516">
        <w:rPr>
          <w:rtl/>
        </w:rPr>
        <w:t>وَ بِالْقَضِيَّةِ الَّتِي حَتَمْتَهَا وَ حَكَمْتَهَا وَ غَلَبْتَ مَنْ عَلَيْهِ أَجْرَيْتَهَا</w:t>
      </w:r>
      <w:bookmarkEnd w:id="9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วะบิลเกาะฎียะติลละตี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ฮะตัมตะฮา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วะฮะกัมตะฮา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วะเฆาะลับตะ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มันอะลัยฮิ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อัจญ์รอยตะฮา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และด้วยพระบัญชาซึ่งเป็นที่แน่นอนชัดเจนที่พระองค์ได้บัญชามา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ซึ่งมันได้ควบคุมอยู่เหนือบรรดาผู้ที่ปฏิบัติมันทุกคน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7" w:name="_Toc521757571"/>
      <w:r w:rsidRPr="00DD7516">
        <w:rPr>
          <w:rtl/>
        </w:rPr>
        <w:t xml:space="preserve">أَنْ تَهَبَ لِي فِي هَذِهِ اللَّيْلَةِ </w:t>
      </w:r>
      <w:r w:rsidRPr="00650FD9">
        <w:rPr>
          <w:rtl/>
        </w:rPr>
        <w:t>وَ</w:t>
      </w:r>
      <w:r w:rsidRPr="00DD7516">
        <w:rPr>
          <w:rtl/>
        </w:rPr>
        <w:t xml:space="preserve"> فِي هَذِهِ السَّاعَةِ كُلَّ جُرْمٍ أَجْرَمْتُهُ وَ كُلَّ ذَنْبٍ أَذْنَبْتُهُ‏</w:t>
      </w:r>
      <w:bookmarkEnd w:id="9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D7516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อันตะฮะบะลี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ฮาซิฮิลลัยละฮ์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ฮา</w:t>
      </w:r>
      <w:r w:rsidR="00DD7516">
        <w:rPr>
          <w:rFonts w:hint="cs"/>
          <w:cs/>
        </w:rPr>
        <w:t>ซิฮิซซาอะฮ์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กุลลิ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ญุรมิน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อัจญ์รอมตุฮ์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วะกุลละ</w:t>
      </w:r>
      <w:r w:rsidRPr="00B70FD9">
        <w:rPr>
          <w:rFonts w:hint="cs"/>
          <w:cs/>
        </w:rPr>
        <w:t>ซั</w:t>
      </w:r>
      <w:r w:rsidR="00DD7516">
        <w:rPr>
          <w:rFonts w:hint="cs"/>
          <w:cs/>
        </w:rPr>
        <w:t>ม</w:t>
      </w:r>
      <w:r w:rsidRPr="00B70FD9">
        <w:rPr>
          <w:rFonts w:hint="cs"/>
          <w:cs/>
        </w:rPr>
        <w:t>บิน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อัซนับ</w:t>
      </w:r>
      <w:r w:rsidR="00DD7516">
        <w:rPr>
          <w:rFonts w:hint="cs"/>
          <w:cs/>
        </w:rPr>
        <w:t>ตุฮ์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ข้าฯขอให้พระองค์ได้ทรงอภัยโทษแก่ข้าฯ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ณ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ราตรีนี้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และชั่วโมงนี้ในสิ่งไม่ดีงามที่ข้าฯ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ได้ประกอบขึ้นทั้งมวล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บรรดาบาปที่ข้าฯได้ก่อขึ้น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D7516" w:rsidRDefault="00B70FD9" w:rsidP="00650FD9">
      <w:pPr>
        <w:pStyle w:val="libArAie"/>
        <w:bidi w:val="0"/>
        <w:jc w:val="center"/>
      </w:pPr>
      <w:bookmarkStart w:id="98" w:name="_Toc521757572"/>
      <w:r w:rsidRPr="00DD7516">
        <w:rPr>
          <w:rtl/>
        </w:rPr>
        <w:t xml:space="preserve">وَ كُلَّ قَبِيحٍ أَسْرَرْتُهُ وَ كُلَّ جَهْلٍ عَمِلْتُهُ </w:t>
      </w:r>
      <w:r w:rsidRPr="00650FD9">
        <w:rPr>
          <w:rtl/>
        </w:rPr>
        <w:t>كَتَمْتُهُ</w:t>
      </w:r>
      <w:r w:rsidRPr="00DD7516">
        <w:rPr>
          <w:rtl/>
        </w:rPr>
        <w:t xml:space="preserve"> أَوْ أَعْلَنْتُهُ أَخْفَيْتُهُ أَوْ أَظْهَرْتُهُ‏</w:t>
      </w:r>
      <w:bookmarkEnd w:id="9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วะกุลละเกาะบีฮิน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อัซรอรตุฮ์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วะกุลละญะฮ์</w:t>
      </w:r>
      <w:r w:rsidRPr="00B70FD9">
        <w:rPr>
          <w:rFonts w:hint="cs"/>
          <w:cs/>
        </w:rPr>
        <w:t>ลิน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อะมิลตุฮู</w:t>
      </w:r>
      <w:r w:rsidRPr="00B70FD9">
        <w:rPr>
          <w:cs/>
        </w:rPr>
        <w:t xml:space="preserve"> </w:t>
      </w:r>
      <w:r w:rsidR="00DD7516">
        <w:rPr>
          <w:rFonts w:hint="cs"/>
          <w:cs/>
        </w:rPr>
        <w:t>กะตัมตุฮ์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อะอ</w:t>
      </w:r>
      <w:r w:rsidR="00DD7516">
        <w:rPr>
          <w:rFonts w:hint="cs"/>
          <w:cs/>
        </w:rPr>
        <w:t>์</w:t>
      </w:r>
      <w:r w:rsidRPr="00B70FD9">
        <w:rPr>
          <w:rFonts w:hint="cs"/>
          <w:cs/>
        </w:rPr>
        <w:t>ลัลตุฮู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อัคฟัยตุฮ</w:t>
      </w:r>
      <w:r w:rsidR="0059759F">
        <w:rPr>
          <w:rFonts w:hint="cs"/>
          <w:cs/>
        </w:rPr>
        <w:t>ู</w:t>
      </w:r>
      <w:r w:rsidR="00DD7516">
        <w:rPr>
          <w:rFonts w:hint="cs"/>
          <w:cs/>
        </w:rPr>
        <w:t xml:space="preserve"> </w:t>
      </w:r>
      <w:r w:rsidRPr="00B70FD9">
        <w:rPr>
          <w:rFonts w:hint="cs"/>
          <w:cs/>
        </w:rPr>
        <w:t>เอา</w:t>
      </w:r>
      <w:r w:rsidR="00DD7516">
        <w:rPr>
          <w:rFonts w:hint="cs"/>
          <w:cs/>
        </w:rPr>
        <w:t xml:space="preserve"> </w:t>
      </w:r>
      <w:r w:rsidR="0059759F">
        <w:rPr>
          <w:rFonts w:hint="cs"/>
          <w:cs/>
        </w:rPr>
        <w:t>อัซฮัรตุฮ์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Default="00B70FD9" w:rsidP="00B70FD9">
      <w:pPr>
        <w:pStyle w:val="libNormal"/>
      </w:pPr>
      <w:r w:rsidRPr="00B70FD9">
        <w:rPr>
          <w:rFonts w:hint="cs"/>
          <w:cs/>
        </w:rPr>
        <w:t>บรรดาความชั่วที่ข้าฯ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ได้ปกปิดมันไว้เป็นความลับ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บรรดาการกระทำที่โง่เขลาของข้าฯ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ได้ประกอบมันทั้งในที่ลับและที่แจ้งที่ปิดบัง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หรือเปิดเผยต่อสาธารณชน</w:t>
      </w:r>
    </w:p>
    <w:p w:rsidR="0059759F" w:rsidRPr="00B70FD9" w:rsidRDefault="0059759F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99" w:name="_Toc521757573"/>
      <w:r w:rsidRPr="0059759F">
        <w:rPr>
          <w:rtl/>
        </w:rPr>
        <w:t xml:space="preserve">وَ كُلَّ سَيِّئَةٍ أَمَرْتَ بِإِثْبَاتِهَا الْكِرَامَ الْكَاتِبِينَ </w:t>
      </w:r>
      <w:r w:rsidRPr="00650FD9">
        <w:rPr>
          <w:rtl/>
        </w:rPr>
        <w:t>الَّذِينَ</w:t>
      </w:r>
      <w:r w:rsidRPr="0059759F">
        <w:rPr>
          <w:rtl/>
        </w:rPr>
        <w:t xml:space="preserve"> وَكَّلْتَهُمْ بِحِفْظِ مَا يَكُونُ مِنِّي‏</w:t>
      </w:r>
      <w:bookmarkEnd w:id="9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59759F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วะกุลละ</w:t>
      </w:r>
      <w:r w:rsidR="00B70FD9" w:rsidRPr="00B70FD9">
        <w:rPr>
          <w:rFonts w:hint="cs"/>
          <w:cs/>
        </w:rPr>
        <w:t>ซัยยิอะติน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อะมัรตะ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บิอิซบาติฮัล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กิรอมัลกาติบีน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อัลละซี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วักกัลตะฮุม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บิฮิฟซิ</w:t>
      </w:r>
      <w:r>
        <w:rPr>
          <w:rFonts w:hint="cs"/>
          <w:cs/>
        </w:rPr>
        <w:t xml:space="preserve"> </w:t>
      </w:r>
      <w:r w:rsidR="00B70FD9" w:rsidRPr="00B70FD9">
        <w:rPr>
          <w:rFonts w:hint="cs"/>
          <w:cs/>
        </w:rPr>
        <w:t>มายะกูนุมินนี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และบรรดาความชั่วทั้งหลายที่พระองค์ได้สั่งให้มลักทั้งสองจดบันทึกมันไว้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ซึ่งพระองค์ได้แต่งตั้งมลักให้เป็นผู้เก็บรักษาการกระทำทั้งหมดของข้าฯ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0" w:name="_Toc521757574"/>
      <w:r w:rsidRPr="0059759F">
        <w:rPr>
          <w:rtl/>
        </w:rPr>
        <w:t>وَ جَعَلْتَهُمْ شُهُوداً عَلَيَّ مَعَ جَوَارِحِي وَ كُنْتَ أَنْتَ الرَّقِيبَ عَلَيَّ مِنْ وَرَائِهِمْ‏</w:t>
      </w:r>
      <w:bookmarkEnd w:id="10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วะญะอัลตะฮุม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ชุฮูดัน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อะลัยยะ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มะอะ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ญะวาริฮี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วะกุนตะ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อันตัรเราะกีบะ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อะลัยยะ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มิ</w:t>
      </w:r>
      <w:r w:rsidR="0059759F">
        <w:rPr>
          <w:rFonts w:hint="cs"/>
          <w:cs/>
        </w:rPr>
        <w:t>ว</w:t>
      </w:r>
      <w:r w:rsidRPr="00B70FD9">
        <w:rPr>
          <w:rFonts w:hint="cs"/>
          <w:cs/>
        </w:rPr>
        <w:t>วะรออิฮม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และพร้อมกับให้เขาทั้งสองเป็นพยานต่อข้าฯ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พร้อมกับอวัยวะทุกส่วนของข้าฯ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และเหนือไปกว่านั้น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พระองค์ยังทรงเป็นผู้ดูแลข้าฯ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จากด้านหลังของพวกเขา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1" w:name="_Toc521757575"/>
      <w:r w:rsidRPr="0059759F">
        <w:rPr>
          <w:rtl/>
        </w:rPr>
        <w:t xml:space="preserve">وَ الشَّاهِدَ لِمَا خَفِيَ عَنْهُمْ وَ بِرَحْمَتِكَ </w:t>
      </w:r>
      <w:r w:rsidRPr="00650FD9">
        <w:rPr>
          <w:rtl/>
        </w:rPr>
        <w:t>أَخْفَيْتَهُ</w:t>
      </w:r>
      <w:r w:rsidRPr="0059759F">
        <w:rPr>
          <w:rtl/>
        </w:rPr>
        <w:t xml:space="preserve"> وَ بِفَضْلِكَ سَتَرْتَهُ‏</w:t>
      </w:r>
      <w:bookmarkEnd w:id="10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วัชชาฮิดะ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ลิมา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เคาะฟิยะ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อันฮุม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วะบิเราะมะติกะ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อัคฟัยตะฮ์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วะบิฟัฎลิ</w:t>
      </w:r>
      <w:r w:rsidR="0059759F">
        <w:rPr>
          <w:rFonts w:hint="cs"/>
          <w:cs/>
        </w:rPr>
        <w:t>กะซะตัรตะฮ์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และทรงมองเห็นการกระทำของข้าฯที่ปิดบังพวกเขา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และด้วยกับพระมหาเมตตาธิคุณของพระองค์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พระองค์ทรงรักษามันเป็นความลับ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และด้วยกับเกียรติยศของพระองค์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พระองค์ทรงปกปิดมัน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2" w:name="_Toc521757576"/>
      <w:r w:rsidRPr="0059759F">
        <w:rPr>
          <w:rtl/>
        </w:rPr>
        <w:t xml:space="preserve">وَ أَنْ تُوَفِّرَ حَظِّي مِنْ كُلِّ خَيْرٍ </w:t>
      </w:r>
      <w:r w:rsidRPr="00650FD9">
        <w:rPr>
          <w:rtl/>
        </w:rPr>
        <w:t>أَنْزَلْتَهُ</w:t>
      </w:r>
      <w:r w:rsidRPr="0059759F">
        <w:rPr>
          <w:rtl/>
        </w:rPr>
        <w:t xml:space="preserve"> (تُنْزِلُهُ) أَوْ إِحْسَانٍ فَضَّلْتَهُ</w:t>
      </w:r>
      <w:bookmarkEnd w:id="10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อันตุวัฟฟิเราะ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ฮัซซี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มินกุลลิค็อยริน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อันซัลตะฮ์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</w:t>
      </w:r>
      <w:r w:rsidR="0059759F">
        <w:rPr>
          <w:rFonts w:hint="cs"/>
          <w:cs/>
        </w:rPr>
        <w:t xml:space="preserve"> อิฮ์</w:t>
      </w:r>
      <w:r w:rsidRPr="00B70FD9">
        <w:rPr>
          <w:rFonts w:hint="cs"/>
          <w:cs/>
        </w:rPr>
        <w:t>ซานิน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ฟัฎ</w:t>
      </w:r>
      <w:r w:rsidR="0059759F">
        <w:rPr>
          <w:rFonts w:hint="cs"/>
          <w:cs/>
        </w:rPr>
        <w:t>ฎ็อลตะฮ์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และขอทรงโปรดเพิ่มพูนผลกำไรแก่ข้าฯ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ในทุกๆ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ความดีงามที่พระองค์ทรงประทานลงมา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ทุกความประเสริฐที่พระองค์มอบให้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right"/>
      </w:pPr>
      <w:bookmarkStart w:id="103" w:name="_Toc521757577"/>
      <w:r w:rsidRPr="0059759F">
        <w:rPr>
          <w:rtl/>
        </w:rPr>
        <w:t>أَوْ بِرٍّ نَشَرْتَهُ (تَنْشُرُهُ) أَوْ رِزْقٍ بَسَطْتَهُ (تَبْسُطُهُ) أَوْ ذَنْبٍ تَغْفِرُهُ أَوْ خَطَإٍ تَسْتُرُهُ يَا رَبِّ يَا رَبِّ يَا رَبِ‏</w:t>
      </w:r>
      <w:bookmarkEnd w:id="10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เอา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บิรริน</w:t>
      </w:r>
      <w:r w:rsidR="0059759F">
        <w:rPr>
          <w:rFonts w:hint="cs"/>
          <w:cs/>
        </w:rPr>
        <w:t xml:space="preserve"> นะชัรตะฮ์ 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ริซกิน</w:t>
      </w:r>
      <w:r w:rsidR="0059759F">
        <w:rPr>
          <w:rFonts w:hint="cs"/>
          <w:cs/>
        </w:rPr>
        <w:t xml:space="preserve"> บะซัฏตะฮ์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ซั</w:t>
      </w:r>
      <w:r w:rsidR="0059759F">
        <w:rPr>
          <w:rFonts w:hint="cs"/>
          <w:cs/>
        </w:rPr>
        <w:t>ม</w:t>
      </w:r>
      <w:r w:rsidRPr="00B70FD9">
        <w:rPr>
          <w:rFonts w:hint="cs"/>
          <w:cs/>
        </w:rPr>
        <w:t>บิน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ตัฆฟิรุฮ์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เคาะเฏาะอิน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ตัซตุรุฮ์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คุณความดีทั้งมวลที่พระองค์ทรงแจกจ่ายมัน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บรรดาเครื่องยังชีพทั้งหลายที่พระองค์จัดสรรให้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ตลอดจนความผิดบาปที่พระองค์ได้อภัย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และบรรดาความผิดพลาดทั้งปวงที่พระองค์ทรงปกปิดมันโอ้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พระผู้อภิบาลของข้าฯโอ้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4" w:name="_Toc521757578"/>
      <w:r w:rsidRPr="0059759F">
        <w:rPr>
          <w:rtl/>
        </w:rPr>
        <w:t xml:space="preserve">يَا إِلَهِي وَ سَيِّدِي وَ مَوْلاَيَ وَ </w:t>
      </w:r>
      <w:r w:rsidRPr="00650FD9">
        <w:rPr>
          <w:rtl/>
        </w:rPr>
        <w:t>مَالِكَ</w:t>
      </w:r>
      <w:r w:rsidRPr="0059759F">
        <w:rPr>
          <w:rtl/>
        </w:rPr>
        <w:t xml:space="preserve"> رِقِّي يَا مَنْ بِيَدِهِ نَاصِيَتِي‏</w:t>
      </w:r>
      <w:bookmarkEnd w:id="10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ยาอิลาฮี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วะซัยยิดี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วะเมาลาย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วะมาลิกะ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ริกกี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ยามั</w:t>
      </w:r>
      <w:r w:rsidR="0059759F">
        <w:rPr>
          <w:rFonts w:hint="cs"/>
          <w:cs/>
        </w:rPr>
        <w:t>ม</w:t>
      </w:r>
      <w:r w:rsidRPr="00B70FD9">
        <w:rPr>
          <w:rFonts w:hint="cs"/>
          <w:cs/>
        </w:rPr>
        <w:t>บิยะดิฮี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นาซิยะตี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พระผู้เป็นเจ้าของข้าฯ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จอมราชันย์แห่งข้าฯ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โอ้นายของข้าฯโอ้ผู้ทรงกรรมสิทธิ์แห่งข้าฯ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พระองค์ผู้ทรงกำชะตาของข้าฯ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right"/>
      </w:pPr>
      <w:bookmarkStart w:id="105" w:name="_Toc521757579"/>
      <w:r w:rsidRPr="0059759F">
        <w:rPr>
          <w:rtl/>
        </w:rPr>
        <w:t xml:space="preserve">يَا </w:t>
      </w:r>
      <w:r w:rsidRPr="00650FD9">
        <w:rPr>
          <w:rtl/>
        </w:rPr>
        <w:t>عَلِيماً</w:t>
      </w:r>
      <w:r w:rsidRPr="0059759F">
        <w:rPr>
          <w:rtl/>
        </w:rPr>
        <w:t xml:space="preserve"> بِضُرِّي (بِفَقْرِي) وَ مَسْكَنَتِي يَا خَبِيراً بِفَقْرِي وَ فَاقَتِي يَا رَبِّ يَا رَبِّ يَا رَبِ‏</w:t>
      </w:r>
      <w:bookmarkEnd w:id="10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ยาอะลีมัน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บิฎุรรี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วะมัซกะนะตี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ยาคอบี</w:t>
      </w:r>
      <w:r w:rsidRPr="00B70FD9">
        <w:rPr>
          <w:rFonts w:hint="cs"/>
          <w:cs/>
        </w:rPr>
        <w:t>รอ</w:t>
      </w:r>
      <w:r w:rsidR="0059759F">
        <w:rPr>
          <w:rFonts w:hint="cs"/>
          <w:cs/>
        </w:rPr>
        <w:t>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บิฟักรี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วะฟากะตี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โอ้ผู้ทรงตระหนักถึงความทุกข์ยาก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และไร้ความสมารถของข้าฯโอ้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พระองค์ผู้ทรงรอบรู้ถึงความยากไร้และการไม่มีอยู่ของข้าฯโอ้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6" w:name="_Toc521757580"/>
      <w:r w:rsidRPr="0059759F">
        <w:rPr>
          <w:rtl/>
        </w:rPr>
        <w:t>أَسْأَلُكَ بِحَقِّكَ وَ قُدْسِكَ وَ أَعْظَمِ صِفَاتِكَ وَ أَسْمَائِكَ‏</w:t>
      </w:r>
      <w:bookmarkEnd w:id="10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อัซอะลุกะ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บิฮักกิกะ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วะกุดซิก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วะอะอ์</w:t>
      </w:r>
      <w:r w:rsidRPr="00B70FD9">
        <w:rPr>
          <w:rFonts w:hint="cs"/>
          <w:cs/>
        </w:rPr>
        <w:t>เซาะมิ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ซิฟาติกะ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วะอัซมาอิก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ขอวิงวอนต่อพระองค์ด้วยกรรมสิทธิ์ของพระองค์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ด้วยอาตมันที่บริสุทธิ์องพระองค์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ด้วยพระลักษณะที่ยิ่งใหญ่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และพระนามอันจำรัสของพระองค์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right"/>
      </w:pPr>
      <w:bookmarkStart w:id="107" w:name="_Toc521757581"/>
      <w:r w:rsidRPr="0059759F">
        <w:rPr>
          <w:rtl/>
        </w:rPr>
        <w:t xml:space="preserve">أَنْ تَجْعَلَ أَوْقَاتِي مِنَ (فِي) اللَّيْلِ وَ النَّهَارِ </w:t>
      </w:r>
      <w:r w:rsidRPr="00650FD9">
        <w:rPr>
          <w:rtl/>
        </w:rPr>
        <w:t>بِذِكْرِكَ</w:t>
      </w:r>
      <w:r w:rsidRPr="0059759F">
        <w:rPr>
          <w:rtl/>
        </w:rPr>
        <w:t xml:space="preserve"> مَعْمُورَةً وَ بِخِدْمَتِكَ مَوْصُولَةً وَ أَعْمَالِي عِنْدَكَ مَقْبُولَةً</w:t>
      </w:r>
      <w:bookmarkEnd w:id="10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อัน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ตัจญ์อะละ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เอากอตี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มินัลลัยลิ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วันนะฮาริ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บิซิกริกะ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มะอฺมูเราะ</w:t>
      </w:r>
      <w:r w:rsidR="0059759F">
        <w:rPr>
          <w:rFonts w:hint="cs"/>
          <w:cs/>
        </w:rPr>
        <w:t>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วะบิคิซมะติกะ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เมาซูละฮ์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วะอะอ์</w:t>
      </w:r>
      <w:r w:rsidRPr="00B70FD9">
        <w:rPr>
          <w:rFonts w:hint="cs"/>
          <w:cs/>
        </w:rPr>
        <w:t>มาลี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อินดะกะ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มักบูละฮ์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ขอทรงโปรดทำให้ข้าฯ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มีภารกิจตลอดวันและคืน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ด้วยการระลึกถึงพระองค์เป็นนิจศีล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ได้ร่วมรับใช้พระองค์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ตามวิถีทางของพระองค์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และทรงโปรดตอบรับภารกิจของข้าฯ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ยังพระองค์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right"/>
      </w:pPr>
      <w:bookmarkStart w:id="108" w:name="_Toc521757582"/>
      <w:r w:rsidRPr="0059759F">
        <w:rPr>
          <w:rtl/>
        </w:rPr>
        <w:t>حَتَّى تَكُونَ أَعْمَالِي وَ أَوْرَادِي (</w:t>
      </w:r>
      <w:r w:rsidRPr="00650FD9">
        <w:rPr>
          <w:rtl/>
        </w:rPr>
        <w:t>إِرَادَتِي</w:t>
      </w:r>
      <w:r w:rsidRPr="0059759F">
        <w:rPr>
          <w:rtl/>
        </w:rPr>
        <w:t>) كُلُّهَا وِرْداً وَاحِداً وَ حَالِي فِي خِدْمَتِكَ سَرْمَداً</w:t>
      </w:r>
      <w:bookmarkEnd w:id="10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ฮัตตา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ตะกูนะ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อะอ</w:t>
      </w:r>
      <w:r w:rsidR="0059759F">
        <w:rPr>
          <w:rFonts w:hint="cs"/>
          <w:cs/>
        </w:rPr>
        <w:t>์</w:t>
      </w:r>
      <w:r w:rsidRPr="00B70FD9">
        <w:rPr>
          <w:rFonts w:hint="cs"/>
          <w:cs/>
        </w:rPr>
        <w:t>มาลี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วะเอารอดี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กุลละฮา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วิร</w:t>
      </w:r>
      <w:r w:rsidR="0059759F">
        <w:rPr>
          <w:rFonts w:hint="cs"/>
          <w:cs/>
        </w:rPr>
        <w:t>เดา</w:t>
      </w:r>
      <w:r w:rsidRPr="00B70FD9">
        <w:rPr>
          <w:rFonts w:hint="cs"/>
          <w:cs/>
        </w:rPr>
        <w:t>วาฮิดา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ฮาลี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ฟีคิ</w:t>
      </w:r>
      <w:r w:rsidR="0059759F">
        <w:rPr>
          <w:rFonts w:hint="cs"/>
          <w:cs/>
        </w:rPr>
        <w:t>ด</w:t>
      </w:r>
      <w:r w:rsidRPr="00B70FD9">
        <w:rPr>
          <w:rFonts w:hint="cs"/>
          <w:cs/>
        </w:rPr>
        <w:t>มะติกะ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ซัรมะดา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จนกระทั่งภารกิจของข้าฯ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และการภักดีของข้าทั้งหมดมีเจตนาเป็นหนึ่งเดียวกันคือพระองค์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และขอให้ข้าฯ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ได้รับใช้พระองค์เสมอไปชั่วกาลนานเทอญ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09" w:name="_Toc521757583"/>
      <w:r w:rsidRPr="0059759F">
        <w:rPr>
          <w:rtl/>
        </w:rPr>
        <w:t xml:space="preserve">يَا سَيِّدِي يَا مَنْ عَلَيْهِ مُعَوَّلِي يَا مَنْ </w:t>
      </w:r>
      <w:r w:rsidRPr="00650FD9">
        <w:rPr>
          <w:rtl/>
        </w:rPr>
        <w:t>إِلَيْهِ</w:t>
      </w:r>
      <w:r w:rsidRPr="0059759F">
        <w:rPr>
          <w:rtl/>
        </w:rPr>
        <w:t xml:space="preserve"> شَكَوْتُ أَحْوَالِي يَا رَبِّ يَا رَبِّ يَا رَبِ‏</w:t>
      </w:r>
      <w:bookmarkEnd w:id="10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ยาซัยยิดี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ยามันอะลัยฮิ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มุเอาวะลี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ยามันอิลัยฮิ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ชะเกาตุ</w:t>
      </w:r>
      <w:r w:rsidR="0059759F">
        <w:rPr>
          <w:rFonts w:hint="cs"/>
          <w:cs/>
        </w:rPr>
        <w:t xml:space="preserve"> อะฮ์</w:t>
      </w:r>
      <w:r w:rsidRPr="00B70FD9">
        <w:rPr>
          <w:rFonts w:hint="cs"/>
          <w:cs/>
        </w:rPr>
        <w:t>วาลี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ยาร็อบบิ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พระผู้ซึ่งการพึ่งพิงของข้าฯ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อยู่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ณ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พระผู้ซึ่งข้าฯ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ได้ร้องเรียนปัญหาชีวิตกับพระองค์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โอ้พระผู้อภิบาลของข้าฯ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0" w:name="_Toc521757584"/>
      <w:r w:rsidRPr="0059759F">
        <w:rPr>
          <w:rtl/>
        </w:rPr>
        <w:t>قَوِّ عَلَى خِدْمَتِكَ جَوَارِحِي وَ اشْدُدْ عَلَى الْعَزِيمَةِ جَوَانِحِي‏</w:t>
      </w:r>
      <w:bookmarkEnd w:id="11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เกาวิอะลา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คิ</w:t>
      </w:r>
      <w:r w:rsidR="0059759F">
        <w:rPr>
          <w:rFonts w:hint="cs"/>
          <w:cs/>
        </w:rPr>
        <w:t>ด</w:t>
      </w:r>
      <w:r w:rsidRPr="00B70FD9">
        <w:rPr>
          <w:rFonts w:hint="cs"/>
          <w:cs/>
        </w:rPr>
        <w:t>มะติกะ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ญะวาริฮี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วัชดุด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อะลัล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อะซีมะติ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ญะวานิฮี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ได้โปรดประทานพละกำลังในการรับใช้วิถีทางของพระองค์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แก่อวัยวะของข้าฯ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โปรดทำให้จิตใจของข้าฯมีความเชื่อมั่นสมบูรณ์ต่อพระองค์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1" w:name="_Toc521757585"/>
      <w:r w:rsidRPr="0059759F">
        <w:rPr>
          <w:rtl/>
        </w:rPr>
        <w:t xml:space="preserve">وَ هَبْ لِيَ الْجِدَّ فِي خَشْيَتِكَ وَ </w:t>
      </w:r>
      <w:r w:rsidRPr="00650FD9">
        <w:rPr>
          <w:rtl/>
        </w:rPr>
        <w:t>الدَّوَامَ</w:t>
      </w:r>
      <w:r w:rsidRPr="0059759F">
        <w:rPr>
          <w:rtl/>
        </w:rPr>
        <w:t xml:space="preserve"> فِي الاِتِّصَالِ بِخِدْمَتِكَ‏</w:t>
      </w:r>
      <w:bookmarkEnd w:id="11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59759F" w:rsidP="0059759F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วะฮับลิ</w:t>
      </w:r>
      <w:r w:rsidR="00B70FD9" w:rsidRPr="00B70FD9">
        <w:rPr>
          <w:rFonts w:hint="cs"/>
          <w:cs/>
        </w:rPr>
        <w:t>ยัลยิดดะ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ฟีคัชยะติก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วัดดะวามะ</w:t>
      </w:r>
      <w:r>
        <w:rPr>
          <w:rFonts w:hint="cs"/>
          <w:cs/>
        </w:rPr>
        <w:t xml:space="preserve"> ฟิ</w:t>
      </w:r>
      <w:r w:rsidR="00B70FD9" w:rsidRPr="00B70FD9">
        <w:rPr>
          <w:rFonts w:hint="cs"/>
          <w:cs/>
        </w:rPr>
        <w:t>ตติซอลิ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บิคิ</w:t>
      </w:r>
      <w:r>
        <w:rPr>
          <w:rFonts w:hint="cs"/>
          <w:cs/>
        </w:rPr>
        <w:t>ดมะติก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โปรดประทานแก่ข้าฯ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ความเกรงกลัวที่มีต่อพระองค์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ความต่อเนื่องในการรับใช้วิถีทางของพระองค์</w:t>
      </w:r>
    </w:p>
    <w:p w:rsidR="00B70FD9" w:rsidRPr="00650FD9" w:rsidRDefault="00B70FD9" w:rsidP="00650FD9">
      <w:pPr>
        <w:pStyle w:val="libNormal"/>
        <w:ind w:firstLine="0"/>
        <w:rPr>
          <w:rFonts w:cs="Cordia New"/>
          <w:szCs w:val="40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2" w:name="_Toc521757586"/>
      <w:r w:rsidRPr="0059759F">
        <w:rPr>
          <w:rtl/>
        </w:rPr>
        <w:t xml:space="preserve">حَتَّى أَسْرَحَ إِلَيْكَ فِي مَيَادِينِ السَّابِقِينَ </w:t>
      </w:r>
      <w:r w:rsidRPr="00650FD9">
        <w:rPr>
          <w:rtl/>
        </w:rPr>
        <w:t>وَ</w:t>
      </w:r>
      <w:r w:rsidRPr="0059759F">
        <w:rPr>
          <w:rtl/>
        </w:rPr>
        <w:t xml:space="preserve"> أُسْرِعَ إِلَيْكَ فِي الْبَارِزِينَ</w:t>
      </w:r>
      <w:bookmarkEnd w:id="112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ฮัตตา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อัซเราะฮะ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มะยาดีนิซซาบิกีน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วะอัซริอะ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อิลัยกะ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ฟิลบาริซีน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จนกว่าชีวิตของข้าฯ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ะประสบความสำเร็จในการดิ้นรนไปสู่พระองค์มากกว่าบรรดาผู้ที่อยู่ในแนวหน้าและอยู่ในกลุ่มชนที่เร่งรีบไปยังพระองค์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3" w:name="_Toc521757587"/>
      <w:r w:rsidRPr="0059759F">
        <w:rPr>
          <w:rtl/>
        </w:rPr>
        <w:t>وَ أَشْتَاقَ إِلَى قُرْبِكَ فِي الْمُشْتَاقِينَ وَ أَدْنُوَ مِنْكَ دُنُوَّ الْمُخْلِصِين</w:t>
      </w:r>
      <w:bookmarkEnd w:id="11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59759F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วะอัชตาเกาะ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อิลา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กุรบิกะ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ฟิลมุชตากีน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วะอัดนุวะ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ดุ</w:t>
      </w:r>
      <w:r w:rsidRPr="00B70FD9">
        <w:rPr>
          <w:rFonts w:hint="cs"/>
          <w:cs/>
        </w:rPr>
        <w:t>นูวัลมุคลิซีน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ด้วยความกระหายที่จะอยู่ใกล้ชิดกับพระองค์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เพราะการเข้าใกล้พระองค์เป็นการเข้าใกล้ของผู้บริสุทธิ์</w:t>
      </w:r>
      <w:r w:rsidRPr="00B70FD9">
        <w:rPr>
          <w:cs/>
        </w:rPr>
        <w:t>(</w:t>
      </w:r>
      <w:r w:rsidRPr="00B70FD9">
        <w:rPr>
          <w:rFonts w:hint="cs"/>
          <w:cs/>
        </w:rPr>
        <w:t>ข้าฯจึงเข้าใกล้พระองค์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4" w:name="_Toc521757588"/>
      <w:r w:rsidRPr="0059759F">
        <w:rPr>
          <w:rtl/>
        </w:rPr>
        <w:t>وَ أَخَافَكَ مَخَافَةَ الْمُوقِنِينَ وَ أَجْتَمِعَ فِي جِوَارِكَ مَعَ الْمُؤْمِنِينَ‏</w:t>
      </w:r>
      <w:bookmarkEnd w:id="11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วะอะคอฟะกะ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มุคอฟะตันมูกินีน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วะอัจญ์ตะมิอะ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ญิวาริกะ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มะอัลมุอ์</w:t>
      </w:r>
      <w:r w:rsidRPr="00B70FD9">
        <w:rPr>
          <w:rFonts w:hint="cs"/>
          <w:cs/>
        </w:rPr>
        <w:t>มินีน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และความเกรงกลัวต่อพระองค์เป็นการเกรงกลัวของผู้ที่มีความเชื่อมั่นโปรดอนุญาตให้ข้าฯ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ได้ร่วมอยู่ในพระเมตตาของพระองค์ที่เดียวกันกับบรรดากลุ่มศรัทธาชน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5" w:name="_Toc521757589"/>
      <w:r w:rsidRPr="0059759F">
        <w:rPr>
          <w:rtl/>
        </w:rPr>
        <w:t>اللَّهُمَّ وَ مَنْ أَرَادَنِي بِسُوءٍ فَأَرِدْهُ وَ مَنْ كَادَنِي فَكِدْهُ</w:t>
      </w:r>
      <w:bookmarkEnd w:id="11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อัลลอฮุมมะ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มัน</w:t>
      </w:r>
      <w:r w:rsidR="0059759F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อะรอดะนี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บิซูอิน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ฟะอะริดฮู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วะมันกาดะนี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ฟะกิดฮู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อัลลอฮ์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ได้โปรดให้กรรมได้สนองบรรดาผู้ที่หวังร้ายต่อข้าฯ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และบรรดาผู้ที่วางแผนร้ายต่อข้าฯขอให้พวกเขาประสบเคราะห์กรรมของตนเอง</w:t>
      </w:r>
    </w:p>
    <w:p w:rsidR="0059759F" w:rsidRDefault="0059759F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59759F" w:rsidRDefault="00B70FD9" w:rsidP="00650FD9">
      <w:pPr>
        <w:pStyle w:val="libArAie"/>
        <w:bidi w:val="0"/>
        <w:jc w:val="center"/>
      </w:pPr>
      <w:bookmarkStart w:id="116" w:name="_Toc521757590"/>
      <w:r w:rsidRPr="0059759F">
        <w:rPr>
          <w:rtl/>
        </w:rPr>
        <w:t xml:space="preserve">وَ اجْعَلْنِي مِنْ أَحْسَنِ عَبِيدِكَ نَصِيباً </w:t>
      </w:r>
      <w:r w:rsidRPr="00650FD9">
        <w:rPr>
          <w:rtl/>
        </w:rPr>
        <w:t>عِنْدَكَ</w:t>
      </w:r>
      <w:r w:rsidRPr="0059759F">
        <w:rPr>
          <w:rtl/>
        </w:rPr>
        <w:t xml:space="preserve"> وَ أَقْرَبِهِمْ مَنْزِلَةً مِنْكَ‏</w:t>
      </w:r>
      <w:bookmarkEnd w:id="11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วัจญ์อัลนี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มินอะฮ์</w:t>
      </w:r>
      <w:r w:rsidRPr="00B70FD9">
        <w:rPr>
          <w:rFonts w:hint="cs"/>
          <w:cs/>
        </w:rPr>
        <w:t>ซะนิ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อะบีดิกะ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นะซีบัน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อินดัก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วะอักเราะบิฮิม</w:t>
      </w:r>
      <w:r w:rsidRPr="00B70FD9">
        <w:rPr>
          <w:cs/>
        </w:rPr>
        <w:t xml:space="preserve"> </w:t>
      </w:r>
      <w:r w:rsidR="0059759F">
        <w:rPr>
          <w:rFonts w:hint="cs"/>
          <w:cs/>
        </w:rPr>
        <w:t>มันซิละตันมินก์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และได้โปรดทำให้ข้าฯ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เป็นบ่าวที่ดีกว่าปวงบ่าวทั้งหลาย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ณ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โปรดให้สถานที่ของข้าฯ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ใกล้ชิดกับพระองค์มากกว่าพวกเขา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17" w:name="_Toc521757591"/>
      <w:r w:rsidRPr="00D61880">
        <w:rPr>
          <w:rtl/>
        </w:rPr>
        <w:t xml:space="preserve">وَ أَخَصِّهِمْ زُلْفَةً لَدَيْكَ فَإِنَّهُ لاَ يُنَالُ ذَلِكَ </w:t>
      </w:r>
      <w:r w:rsidRPr="00650FD9">
        <w:rPr>
          <w:rtl/>
        </w:rPr>
        <w:t>إِلاَّ</w:t>
      </w:r>
      <w:r w:rsidRPr="00D61880">
        <w:rPr>
          <w:rtl/>
        </w:rPr>
        <w:t xml:space="preserve"> بِفَضْلِكَ وَ جُدْ لِي بِجُودِكَ‏</w:t>
      </w:r>
      <w:bookmarkEnd w:id="11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วะอะค็อซซิฮิม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ซุลฟะตัน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ละดัยก์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ฟะอินนะฮู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ลายุนาลุ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ซาลิกะ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อิลลา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บิฟัฎลิกะ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วะญุดลี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บิญูดิก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ให้ตำแหน่งของข้าฯมีความเป็นพิเศษมากกว่าพวกเขา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ณ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และโดยแน่แท้มิมีใครไปถึงตำแหน่งนั้นได้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เว้นแต่ได้รับความโปรดปรานจากพระองค์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ได้ทรงโปรดอภัยแก่ข้าฯ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ด้วยการอภัยของพระองค์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18" w:name="_Toc521757592"/>
      <w:r w:rsidRPr="00D61880">
        <w:rPr>
          <w:rtl/>
        </w:rPr>
        <w:t xml:space="preserve">وَ اعْطِفْ عَلَيَّ بِمَجْدِكَ وَ </w:t>
      </w:r>
      <w:r w:rsidRPr="00650FD9">
        <w:rPr>
          <w:rtl/>
        </w:rPr>
        <w:t>احْفَظْنِي</w:t>
      </w:r>
      <w:r w:rsidRPr="00D61880">
        <w:rPr>
          <w:rtl/>
        </w:rPr>
        <w:t xml:space="preserve"> بِرَحْمَتِكَ‏</w:t>
      </w:r>
      <w:bookmarkEnd w:id="11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D61880" w:rsidP="00B70FD9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วะอ์</w:t>
      </w:r>
      <w:r w:rsidR="00B70FD9" w:rsidRPr="00B70FD9">
        <w:rPr>
          <w:rFonts w:hint="cs"/>
          <w:cs/>
        </w:rPr>
        <w:t>ฏิฟ</w:t>
      </w:r>
      <w:r w:rsidR="00B70FD9" w:rsidRPr="00B70FD9">
        <w:rPr>
          <w:cs/>
        </w:rPr>
        <w:t xml:space="preserve"> </w:t>
      </w:r>
      <w:r w:rsidR="00B70FD9" w:rsidRPr="00B70FD9">
        <w:rPr>
          <w:rFonts w:hint="cs"/>
          <w:cs/>
        </w:rPr>
        <w:t>อะลัยยะ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บิมัจดิก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วะฮ์</w:t>
      </w:r>
      <w:r w:rsidR="00B70FD9" w:rsidRPr="00B70FD9">
        <w:rPr>
          <w:rFonts w:hint="cs"/>
          <w:cs/>
        </w:rPr>
        <w:t>ฟัซนี</w:t>
      </w:r>
      <w:r w:rsidR="00B70FD9" w:rsidRPr="00B70FD9">
        <w:rPr>
          <w:cs/>
        </w:rPr>
        <w:t xml:space="preserve"> </w:t>
      </w:r>
      <w:r>
        <w:rPr>
          <w:rFonts w:hint="cs"/>
          <w:cs/>
        </w:rPr>
        <w:t>บิเราะมะติก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ได้โปรดเอาใจใส่ข้าฯ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ด้วยกับความเกรียงไกรของพระองค์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ได้โปรดคุ้มครองข้าฯด้วยกับพระเมตตาของพระองค์</w:t>
      </w:r>
    </w:p>
    <w:p w:rsidR="00D61880" w:rsidRDefault="00D6188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19" w:name="_Toc521757593"/>
      <w:r w:rsidRPr="00D61880">
        <w:rPr>
          <w:rtl/>
        </w:rPr>
        <w:t>وَ اجْعَلْ لِسَانِي بِذِكْرِكَ لَهِجاً وَ قَلْبِي بِحُبِّكَ مُتَيَّماً</w:t>
      </w:r>
      <w:bookmarkEnd w:id="11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วัจญ์อัล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ลิซานี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บิซิกริกะ</w:t>
      </w:r>
      <w:r w:rsidR="00D61880">
        <w:rPr>
          <w:rFonts w:hint="cs"/>
          <w:cs/>
        </w:rPr>
        <w:t xml:space="preserve"> ละฮิญา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วะก็อลบี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บิฮุบบิกะ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มุตัยยะมา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ได้โปรดทำให้ลิ้นของข้าฯ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กล่าวคำระลึกถึงพระองค์อยู่ตลอดเวลา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และโปรดให้หัวใจของข้าฯ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เต็มเปี่ยมไปด้วยความรักในพระองค์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0" w:name="_Toc521757594"/>
      <w:r w:rsidRPr="00D61880">
        <w:rPr>
          <w:rtl/>
        </w:rPr>
        <w:t xml:space="preserve">وَ مُنَّ عَلَيَّ بِحُسْنِ إِجَابَتِكَ وَ أَقِلْنِي </w:t>
      </w:r>
      <w:r w:rsidRPr="00650FD9">
        <w:rPr>
          <w:rtl/>
        </w:rPr>
        <w:t>عَثْرَتِي</w:t>
      </w:r>
      <w:r w:rsidRPr="00D61880">
        <w:rPr>
          <w:rtl/>
        </w:rPr>
        <w:t xml:space="preserve"> وَ اغْفِرْ زَلَّتِي‏</w:t>
      </w:r>
      <w:bookmarkEnd w:id="12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วะมุนนะ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อะลัยยะ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บิฮุซนิ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อิญาบะติก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วะอะกิลนี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</w:t>
      </w:r>
      <w:r w:rsidR="00D61880">
        <w:rPr>
          <w:rFonts w:hint="cs"/>
          <w:cs/>
        </w:rPr>
        <w:t>ษ</w:t>
      </w:r>
      <w:r w:rsidRPr="00B70FD9">
        <w:rPr>
          <w:rFonts w:hint="cs"/>
          <w:cs/>
        </w:rPr>
        <w:t>เราะตี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วัฆฟิร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ซัลละตี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โปรดทำให้การตอบรับของพระองค์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กิจการ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และการวิงวอนของข้าฯ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เป็นสิ่งประดับประดาแก่ข้าฯ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โปรดทำให้พลังความชั่วของข้าฯ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ลดน้อยลง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และโปรดอภัยในความผิดบาปของข้าฯ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1" w:name="_Toc521757595"/>
      <w:r w:rsidRPr="00D61880">
        <w:rPr>
          <w:rtl/>
        </w:rPr>
        <w:t xml:space="preserve">فَإِنَّكَ قَضَيْتَ عَلَى عِبَادِكَ بِعِبَادَتِكَ وَ </w:t>
      </w:r>
      <w:r w:rsidRPr="00650FD9">
        <w:rPr>
          <w:rtl/>
        </w:rPr>
        <w:t>أَمَرْتَهُمْ</w:t>
      </w:r>
      <w:r w:rsidRPr="00D61880">
        <w:rPr>
          <w:rtl/>
        </w:rPr>
        <w:t xml:space="preserve"> بِدُعَائِكَ وَ ضَمِنْتَ لَهُمُ الْإِجَابَةَ</w:t>
      </w:r>
      <w:bookmarkEnd w:id="121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ฟะอินนะกะ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เกาะฎอยตะ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อิบา</w:t>
      </w:r>
      <w:r w:rsidR="00D61880">
        <w:rPr>
          <w:rFonts w:hint="cs"/>
          <w:cs/>
        </w:rPr>
        <w:t>ดิ</w:t>
      </w:r>
      <w:r w:rsidRPr="00B70FD9">
        <w:rPr>
          <w:rFonts w:hint="cs"/>
          <w:cs/>
        </w:rPr>
        <w:t>กะ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บิอิบาดะติก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อะมัรตะฮุม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บิดุอาอิก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วะเฎาะมินตะ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ละฮุมุลอิญาบะฮ์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เพราะพระองค์ได้กำหนดให้ปวงบ่าวทั้งมวลทำการนมัสการต่อพระองค์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และทรงมีบัญชาให้พวกเขาวิงวอนต่อพระองค์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พระองค์ให้คำมั่นว่าจะตอบรับคำวิงวอนของพวกเขา</w:t>
      </w:r>
    </w:p>
    <w:p w:rsidR="00D61880" w:rsidRDefault="00D6188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2" w:name="_Toc521757596"/>
      <w:r w:rsidRPr="00D61880">
        <w:rPr>
          <w:rtl/>
        </w:rPr>
        <w:t>فَإِلَيْكَ يَا رَبِّ نَصَبْتُ وَجْهِي وَ إِلَيْكَ يَا رَبِّ مَدَدْتُ يَدِي‏</w:t>
      </w:r>
      <w:bookmarkEnd w:id="122"/>
    </w:p>
    <w:p w:rsidR="00B70FD9" w:rsidRDefault="00B70FD9" w:rsidP="00B70FD9">
      <w:pPr>
        <w:pStyle w:val="libNormal"/>
        <w:rPr>
          <w:rFonts w:cs="Cordia New"/>
          <w:szCs w:val="40"/>
        </w:rPr>
      </w:pPr>
    </w:p>
    <w:p w:rsidR="00D61880" w:rsidRDefault="00D61880" w:rsidP="00D61880">
      <w:pPr>
        <w:pStyle w:val="libNormal"/>
      </w:pPr>
      <w:r>
        <w:rPr>
          <w:rFonts w:hint="cs"/>
          <w:cs/>
        </w:rPr>
        <w:t>ฟะอิลัยกะ ยาร็อบบิ นะซอบตุ วัจญ์ฮี วะอิลัยกะ ยาร็อบบิ มะดัดตี ยะดี</w:t>
      </w:r>
    </w:p>
    <w:p w:rsidR="00D61880" w:rsidRPr="00D61880" w:rsidRDefault="00D61880" w:rsidP="00D61880">
      <w:pPr>
        <w:pStyle w:val="libNormal"/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โอ้ข้าแต่พระผู้อภิบาลข้าฯ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ขอผินหน้าไปยังพระองค์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และข้าแต่พระผู้อภิบาล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ขอยื่นมือของข้าฯ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ในการวิงวอน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ยังพระองค์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3" w:name="_Toc521757597"/>
      <w:r w:rsidRPr="00D61880">
        <w:rPr>
          <w:rtl/>
        </w:rPr>
        <w:t>فَبِعِزَّتِكَ اسْتَجِبْ لِي دُعَائِي وَ بَلِّغْنِي مُنَايَ وَ لاَ تَقْطَعْ مِنْ فَضْلِكَ رَجَائِي‏</w:t>
      </w:r>
      <w:bookmarkEnd w:id="123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ฟะบิอิซซะติกัซ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ตะญิบลี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ดุอาอี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วะบัลลิฆนี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มุนาย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วะลาตักเฏาะอ์</w:t>
      </w:r>
      <w:r w:rsidRPr="00B70FD9">
        <w:rPr>
          <w:rFonts w:hint="cs"/>
          <w:cs/>
        </w:rPr>
        <w:t>มินฟัฎลิกะ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รอ</w:t>
      </w:r>
      <w:r w:rsidRPr="00B70FD9">
        <w:rPr>
          <w:rFonts w:hint="cs"/>
          <w:cs/>
        </w:rPr>
        <w:t>ญาอี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ดังนั้น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ด้วยเกียรติคุณของพระองค์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ขอได้ทรงรับการวิงวอนของข้าฯ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และอนุญาตให้ข้าฯ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ได้บรรลุถึงจุดมุ่งหมายของข้าฯ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และขอพระองค์อย่าตัดความโปรดปรานของพระองค์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อันเป็นความหวังของข้าฯ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ให้สูญสลาย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4" w:name="_Toc521757598"/>
      <w:r w:rsidRPr="00D61880">
        <w:rPr>
          <w:rtl/>
        </w:rPr>
        <w:t xml:space="preserve">وَ اكْفِنِي شَرَّ الْجِنِّ وَ الْإِنْسِ </w:t>
      </w:r>
      <w:r w:rsidRPr="00650FD9">
        <w:rPr>
          <w:rtl/>
        </w:rPr>
        <w:t>مِنْ</w:t>
      </w:r>
      <w:r w:rsidRPr="00D61880">
        <w:rPr>
          <w:rtl/>
        </w:rPr>
        <w:t xml:space="preserve"> أَعْدَائِي‏</w:t>
      </w:r>
      <w:bookmarkEnd w:id="124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วักฟินี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ชัรร</w:t>
      </w:r>
      <w:r w:rsidR="00D61880">
        <w:rPr>
          <w:rFonts w:hint="cs"/>
          <w:cs/>
        </w:rPr>
        <w:t>็</w:t>
      </w:r>
      <w:r w:rsidRPr="00B70FD9">
        <w:rPr>
          <w:rFonts w:hint="cs"/>
          <w:cs/>
        </w:rPr>
        <w:t>อลญินนิ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วัลอิ</w:t>
      </w:r>
      <w:r w:rsidR="00D61880">
        <w:rPr>
          <w:rFonts w:hint="cs"/>
          <w:cs/>
        </w:rPr>
        <w:t>น</w:t>
      </w:r>
      <w:r w:rsidRPr="00B70FD9">
        <w:rPr>
          <w:rFonts w:hint="cs"/>
          <w:cs/>
        </w:rPr>
        <w:t>ซิ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มินอะดาอี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โปรดคุ้มครองข้าฯ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ให้พ้นจากบรรดาศัตรูของข้าฯ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ที่มาจากญิน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และมนุษย์</w:t>
      </w:r>
    </w:p>
    <w:p w:rsidR="00D61880" w:rsidRDefault="00D6188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5" w:name="_Toc521757599"/>
      <w:r w:rsidRPr="00D61880">
        <w:rPr>
          <w:rtl/>
        </w:rPr>
        <w:t xml:space="preserve">يَا سَرِيعَ الرِّضَا اغْفِرْ لِمَنْ لاَ </w:t>
      </w:r>
      <w:r w:rsidRPr="00650FD9">
        <w:rPr>
          <w:rtl/>
        </w:rPr>
        <w:t>يَمْلِكُ</w:t>
      </w:r>
      <w:r w:rsidRPr="00D61880">
        <w:rPr>
          <w:rtl/>
        </w:rPr>
        <w:t xml:space="preserve"> إِلاَّ الدُّعَاءَ</w:t>
      </w:r>
      <w:bookmarkEnd w:id="125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ยาซะรีอัรริฎอ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อิฆฟิร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ลิมันลายัมลิกุ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อิลลัดดุอาอ์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พระผู้ทรงเร่งรีบในการอภัยเสมอ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ทรงอภัยให้แก่บุคคลซึ่งมิมีสิ่งใด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เว้นแต่การวิงวอน</w:t>
      </w:r>
      <w:r w:rsidRPr="00B70FD9">
        <w:rPr>
          <w:cs/>
        </w:rPr>
        <w:t xml:space="preserve"> (</w:t>
      </w:r>
      <w:r w:rsidR="00D61880">
        <w:rPr>
          <w:rFonts w:hint="cs"/>
          <w:cs/>
        </w:rPr>
        <w:t>ดุอาอ์</w:t>
      </w:r>
      <w:r w:rsidRPr="00B70FD9">
        <w:rPr>
          <w:cs/>
        </w:rPr>
        <w:t>)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6" w:name="_Toc521757600"/>
      <w:r w:rsidRPr="00D61880">
        <w:rPr>
          <w:rtl/>
        </w:rPr>
        <w:t xml:space="preserve">فَإِنَّكَ فَعَّالٌ لِمَا تَشَاءُ يَا مَنِ اسْمُهُ دَوَاءٌ وَ </w:t>
      </w:r>
      <w:r w:rsidRPr="00650FD9">
        <w:rPr>
          <w:rtl/>
        </w:rPr>
        <w:t>ذِكْرُهُ</w:t>
      </w:r>
      <w:r w:rsidRPr="00D61880">
        <w:rPr>
          <w:rtl/>
        </w:rPr>
        <w:t xml:space="preserve"> شِفَاءٌ وَ طَاعَتُهُ غِنًى‏</w:t>
      </w:r>
      <w:bookmarkEnd w:id="126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ฟะอินนะกะ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ฟะอ์</w:t>
      </w:r>
      <w:r w:rsidRPr="00B70FD9">
        <w:rPr>
          <w:rFonts w:hint="cs"/>
          <w:cs/>
        </w:rPr>
        <w:t>อาลุ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ลิมาตะชาอ์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ยามะนิ</w:t>
      </w:r>
      <w:r w:rsidR="00D61880">
        <w:rPr>
          <w:rFonts w:hint="cs"/>
          <w:cs/>
        </w:rPr>
        <w:t>ซ</w:t>
      </w:r>
      <w:r w:rsidRPr="00B70FD9">
        <w:rPr>
          <w:rFonts w:hint="cs"/>
          <w:cs/>
        </w:rPr>
        <w:t>มุฮู</w:t>
      </w:r>
      <w:r w:rsidRPr="00B70FD9">
        <w:rPr>
          <w:cs/>
        </w:rPr>
        <w:t xml:space="preserve"> </w:t>
      </w:r>
      <w:r w:rsidR="00D61880">
        <w:rPr>
          <w:rFonts w:hint="cs"/>
          <w:cs/>
        </w:rPr>
        <w:t>ดะวาอ์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วะซิกรุ</w:t>
      </w:r>
      <w:r w:rsidR="00D61880">
        <w:rPr>
          <w:rFonts w:hint="cs"/>
          <w:cs/>
        </w:rPr>
        <w:t xml:space="preserve">ฮู </w:t>
      </w:r>
      <w:r w:rsidRPr="00B70FD9">
        <w:rPr>
          <w:rFonts w:hint="cs"/>
          <w:cs/>
        </w:rPr>
        <w:t>ชิฟาอ์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ฏออะตุฮู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ฆินา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แน่แท้พระองค์ทรงปฏิบัติในสิ่งที่พระองค์ประสงค์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โอ้พระผู้ซึ่งพระนามของพระองค์คือโอสถที่บำบัด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บรรดาไข้ทั้งมวล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และการระลึกถึงพระองค์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คือทางแห่งการบรรเทาความเจ็บปวดทั้งมวลและการเชื่อฟังปฏิบัติตามพระองค์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คือเสรีภาพทั้งมวล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7" w:name="_Toc521757601"/>
      <w:r w:rsidRPr="00D61880">
        <w:rPr>
          <w:rtl/>
        </w:rPr>
        <w:t xml:space="preserve">ارْحَمْ مَنْ رَأْسُ مَالِهِ الرَّجَاءُ </w:t>
      </w:r>
      <w:r w:rsidRPr="00650FD9">
        <w:rPr>
          <w:rtl/>
        </w:rPr>
        <w:t>وَ</w:t>
      </w:r>
      <w:r w:rsidRPr="00D61880">
        <w:rPr>
          <w:rtl/>
        </w:rPr>
        <w:t xml:space="preserve"> سِلاَحُهُ الْبُكَاءُ</w:t>
      </w:r>
      <w:bookmarkEnd w:id="127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อิรฮัม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มัน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เราะ</w:t>
      </w:r>
      <w:r w:rsidR="00D61880">
        <w:rPr>
          <w:rFonts w:hint="cs"/>
          <w:cs/>
        </w:rPr>
        <w:t>อ์</w:t>
      </w:r>
      <w:r w:rsidRPr="00B70FD9">
        <w:rPr>
          <w:rFonts w:hint="cs"/>
          <w:cs/>
        </w:rPr>
        <w:t>ซุ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มาลิฮีร</w:t>
      </w:r>
      <w:r w:rsidR="00D61880">
        <w:rPr>
          <w:rFonts w:hint="cs"/>
          <w:cs/>
        </w:rPr>
        <w:t>รอ</w:t>
      </w:r>
      <w:r w:rsidRPr="00B70FD9">
        <w:rPr>
          <w:rFonts w:hint="cs"/>
          <w:cs/>
        </w:rPr>
        <w:t>ญาอุ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ซิลาฮุฮูลบ</w:t>
      </w:r>
      <w:r w:rsidR="00D61880">
        <w:rPr>
          <w:rFonts w:hint="cs"/>
          <w:cs/>
        </w:rPr>
        <w:t>ุะกาอ์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ได้โปรดเมตตาแก่ผู้ซึ่งมีแต่เพียงความหวังเป็นสมบัติ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และอาวุธของเขาคือการร้องไห้และการวิงวอนต่อพระองค์</w:t>
      </w:r>
    </w:p>
    <w:p w:rsidR="00D61880" w:rsidRDefault="00D61880">
      <w:pPr>
        <w:rPr>
          <w:rFonts w:ascii="Angsana New" w:hAnsi="Angsana New"/>
          <w:sz w:val="32"/>
          <w:szCs w:val="32"/>
        </w:rPr>
      </w:pPr>
      <w:r>
        <w:br w:type="page"/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8" w:name="_Toc521757602"/>
      <w:r w:rsidRPr="00D61880">
        <w:rPr>
          <w:rtl/>
        </w:rPr>
        <w:t xml:space="preserve">يَا سَابِغَ النِّعَمِ يَا دَافِعَ النِّقَمِ يَا نُورَ </w:t>
      </w:r>
      <w:r w:rsidRPr="00650FD9">
        <w:rPr>
          <w:rtl/>
        </w:rPr>
        <w:t>الْمُسْتَوْحِشِينَ</w:t>
      </w:r>
      <w:r w:rsidRPr="00D61880">
        <w:rPr>
          <w:rtl/>
        </w:rPr>
        <w:t xml:space="preserve"> فِي الظُّلَمِ يَا عَالِماً لاَ يُعَلَّمُ‏</w:t>
      </w:r>
      <w:bookmarkEnd w:id="128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ยาซาบิฆอน</w:t>
      </w:r>
      <w:r w:rsidR="00D61880">
        <w:rPr>
          <w:rFonts w:hint="cs"/>
          <w:cs/>
        </w:rPr>
        <w:t xml:space="preserve"> นิอัม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ยาดาฟิอันนิกอม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ยานูร็อลมุซเตาฮิชีน</w:t>
      </w:r>
      <w:r w:rsidR="00D61880">
        <w:rPr>
          <w:rFonts w:hint="cs"/>
          <w:cs/>
        </w:rPr>
        <w:t>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ฟิซซุลัม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ยาอาลิมัน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ลายุอัลลัม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พระองค์ผู้ทรงประทานปัจจัยยังชีพแก่ทุกสรรพสิ่ง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ผู้ทรงขจัดบรรดาเคราะห์กรรมต่าง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ๆ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พระองค์ผู้ทรงเป็นแสงสว่างสำหรับผู้ที่มีความหวาดกลัวที่ตกอยู่ในความมืด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ในบาปและทุกข์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โอ้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ผู้ทรงรอบรู้โดยปราศจากการ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แสวงหา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เรียนรู้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29" w:name="_Toc521757603"/>
      <w:r w:rsidRPr="00D61880">
        <w:rPr>
          <w:rtl/>
        </w:rPr>
        <w:t>صَلِّ عَلَى مُحَمَّدٍ وَ آلِ مُحَمَّدٍ وَ افْعَلْ بِي مَا أَنْتَ أَهْلُهُ‏</w:t>
      </w:r>
      <w:bookmarkEnd w:id="129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D61880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ซ็อลลิอะลามุฮัมมะดิ</w:t>
      </w:r>
      <w:r w:rsidR="00D61880">
        <w:rPr>
          <w:rFonts w:hint="cs"/>
          <w:cs/>
        </w:rPr>
        <w:t>ว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วะอาลิมุฮัมมัด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วัฟอัลบี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มาอันตะ</w:t>
      </w:r>
      <w:r w:rsidR="00D61880">
        <w:rPr>
          <w:rFonts w:hint="cs"/>
          <w:cs/>
        </w:rPr>
        <w:t xml:space="preserve"> อะฮ์</w:t>
      </w:r>
      <w:r w:rsidRPr="00B70FD9">
        <w:rPr>
          <w:rFonts w:hint="cs"/>
          <w:cs/>
        </w:rPr>
        <w:t>ลุฮ</w:t>
      </w:r>
      <w:r w:rsidR="00D61880">
        <w:rPr>
          <w:rFonts w:hint="cs"/>
          <w:cs/>
        </w:rPr>
        <w:t>์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ขอทรงโปรดอำนวยพรแก่มุฮัมมัด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และทายาทของมุฮัมมัด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โปรดทำให้ข้าฯเป็นดั่งที่พระองค์เห็นสมควร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D61880" w:rsidRDefault="00B70FD9" w:rsidP="00650FD9">
      <w:pPr>
        <w:pStyle w:val="libArAie"/>
        <w:bidi w:val="0"/>
        <w:jc w:val="center"/>
      </w:pPr>
      <w:bookmarkStart w:id="130" w:name="_Toc521757604"/>
      <w:r w:rsidRPr="00D61880">
        <w:rPr>
          <w:rtl/>
        </w:rPr>
        <w:t xml:space="preserve">وَ صَلَّى اللَّهُ عَلَى رَسُولِهِ وَ الْأَئِمَّةِ </w:t>
      </w:r>
      <w:r w:rsidRPr="00650FD9">
        <w:rPr>
          <w:rtl/>
        </w:rPr>
        <w:t>الْمَيَامِينِ</w:t>
      </w:r>
      <w:r w:rsidRPr="00D61880">
        <w:rPr>
          <w:rtl/>
        </w:rPr>
        <w:t xml:space="preserve"> مِنْ آلِهِ (أَهْلِهِ) وَ سَلَّمَ تَسْلِيماً كَثِيراً</w:t>
      </w:r>
      <w:bookmarkEnd w:id="130"/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  <w:r w:rsidRPr="00B70FD9">
        <w:rPr>
          <w:rFonts w:hint="cs"/>
          <w:cs/>
        </w:rPr>
        <w:t>วะซ็อลลัลลอฮุ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อะลา</w:t>
      </w:r>
      <w:r w:rsidR="00D61880">
        <w:rPr>
          <w:rFonts w:hint="cs"/>
          <w:cs/>
        </w:rPr>
        <w:t xml:space="preserve"> </w:t>
      </w:r>
      <w:r w:rsidRPr="00B70FD9">
        <w:rPr>
          <w:rFonts w:hint="cs"/>
          <w:cs/>
        </w:rPr>
        <w:t>เราะซูลิฮี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วัลอะอิมมะติลมะยามีน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มินอาลิฮี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วะซัลละมะ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ตัซลีมา</w:t>
      </w:r>
    </w:p>
    <w:p w:rsidR="00B70FD9" w:rsidRPr="00B70FD9" w:rsidRDefault="00B70FD9" w:rsidP="00B70FD9">
      <w:pPr>
        <w:pStyle w:val="libNormal"/>
        <w:rPr>
          <w:rFonts w:cs="Times New Roman"/>
          <w:lang w:bidi="ar-SA"/>
        </w:rPr>
      </w:pPr>
    </w:p>
    <w:p w:rsidR="005275D0" w:rsidRDefault="00B70FD9" w:rsidP="00B70FD9">
      <w:pPr>
        <w:pStyle w:val="libNormal"/>
        <w:rPr>
          <w:cs/>
        </w:rPr>
      </w:pPr>
      <w:r w:rsidRPr="00B70FD9">
        <w:rPr>
          <w:rFonts w:hint="cs"/>
          <w:cs/>
        </w:rPr>
        <w:t>ขอทรงโปรดอำนวยพรแก่ศาสดาของพระองค์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และแก่บรรดาผู้นำที่เปี่ยมล้นไปด้วยความจำเริญ</w:t>
      </w:r>
      <w:r w:rsidRPr="00B70FD9">
        <w:rPr>
          <w:cs/>
        </w:rPr>
        <w:t xml:space="preserve"> </w:t>
      </w:r>
      <w:r w:rsidRPr="00B70FD9">
        <w:rPr>
          <w:rFonts w:hint="cs"/>
          <w:cs/>
        </w:rPr>
        <w:t>จากบรรดาทายาทของเขา</w:t>
      </w:r>
      <w:r w:rsidRPr="00B70FD9">
        <w:rPr>
          <w:cs/>
        </w:rPr>
        <w:t xml:space="preserve"> (</w:t>
      </w:r>
      <w:r w:rsidRPr="00B70FD9">
        <w:rPr>
          <w:rFonts w:hint="cs"/>
          <w:cs/>
        </w:rPr>
        <w:t>มุฮัมมัด</w:t>
      </w:r>
      <w:r w:rsidRPr="00B70FD9">
        <w:rPr>
          <w:cs/>
        </w:rPr>
        <w:t xml:space="preserve">) </w:t>
      </w:r>
      <w:r w:rsidRPr="00B70FD9">
        <w:rPr>
          <w:rFonts w:hint="cs"/>
          <w:cs/>
        </w:rPr>
        <w:t>และทรงโปรดให้ความสันติมหาศาลจงบังเกิดขึ้นแก่พวกเขา</w:t>
      </w:r>
    </w:p>
    <w:p w:rsidR="005275D0" w:rsidRDefault="005275D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lastRenderedPageBreak/>
        <w:br w:type="page"/>
      </w:r>
    </w:p>
    <w:p w:rsidR="005275D0" w:rsidRDefault="005275D0" w:rsidP="005275D0">
      <w:pPr>
        <w:pStyle w:val="libBold1"/>
        <w:rPr>
          <w:rFonts w:hint="cs"/>
        </w:rPr>
      </w:pPr>
      <w:r>
        <w:rPr>
          <w:rFonts w:hint="cs"/>
          <w:cs/>
        </w:rPr>
        <w:lastRenderedPageBreak/>
        <w:t>สารบัญ</w:t>
      </w:r>
    </w:p>
    <w:sdt>
      <w:sdtPr>
        <w:id w:val="2773610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</w:sdtEndPr>
      <w:sdtContent>
        <w:p w:rsidR="005275D0" w:rsidRDefault="005275D0" w:rsidP="005275D0">
          <w:pPr>
            <w:pStyle w:val="TOCHeading"/>
          </w:pPr>
        </w:p>
        <w:p w:rsidR="005275D0" w:rsidRPr="00C00284" w:rsidRDefault="005275D0">
          <w:pPr>
            <w:pStyle w:val="TOC1"/>
            <w:tabs>
              <w:tab w:val="right" w:leader="dot" w:pos="6369"/>
            </w:tabs>
            <w:rPr>
              <w:noProof/>
              <w:color w:val="FF000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757474" w:history="1">
            <w:r w:rsidRPr="00C00284">
              <w:rPr>
                <w:rStyle w:val="Hyperlink"/>
                <w:rFonts w:cs="Angsana New" w:hint="cs"/>
                <w:noProof/>
                <w:color w:val="FF0000"/>
                <w:cs/>
                <w:lang w:bidi="th-TH"/>
              </w:rPr>
              <w:t>ดุอากุเมล</w:t>
            </w:r>
            <w:r w:rsidRPr="00C00284">
              <w:rPr>
                <w:noProof/>
                <w:webHidden/>
                <w:color w:val="FF0000"/>
              </w:rPr>
              <w:tab/>
            </w:r>
            <w:r w:rsidRPr="00C00284">
              <w:rPr>
                <w:noProof/>
                <w:webHidden/>
                <w:color w:val="FF0000"/>
              </w:rPr>
              <w:fldChar w:fldCharType="begin"/>
            </w:r>
            <w:r w:rsidRPr="00C00284">
              <w:rPr>
                <w:noProof/>
                <w:webHidden/>
                <w:color w:val="FF0000"/>
              </w:rPr>
              <w:instrText xml:space="preserve"> PAGEREF _Toc521757474 \h </w:instrText>
            </w:r>
            <w:r w:rsidRPr="00C00284">
              <w:rPr>
                <w:noProof/>
                <w:webHidden/>
                <w:color w:val="FF0000"/>
              </w:rPr>
            </w:r>
            <w:r w:rsidRPr="00C00284">
              <w:rPr>
                <w:noProof/>
                <w:webHidden/>
                <w:color w:val="FF0000"/>
              </w:rPr>
              <w:fldChar w:fldCharType="separate"/>
            </w:r>
            <w:r w:rsidRPr="00C00284">
              <w:rPr>
                <w:rFonts w:cs="Angsana New" w:hint="cs"/>
                <w:noProof/>
                <w:webHidden/>
                <w:color w:val="FF0000"/>
                <w:cs/>
                <w:lang w:bidi="th-TH"/>
              </w:rPr>
              <w:t>๑</w:t>
            </w:r>
            <w:r w:rsidRPr="00C00284">
              <w:rPr>
                <w:noProof/>
                <w:webHidden/>
                <w:color w:val="FF0000"/>
              </w:rPr>
              <w:fldChar w:fldCharType="end"/>
            </w:r>
          </w:hyperlink>
        </w:p>
        <w:p w:rsidR="005275D0" w:rsidRPr="00C00284" w:rsidRDefault="005275D0">
          <w:pPr>
            <w:pStyle w:val="TOC2"/>
            <w:tabs>
              <w:tab w:val="right" w:leader="dot" w:pos="6369"/>
            </w:tabs>
            <w:rPr>
              <w:noProof/>
              <w:color w:val="FF0000"/>
            </w:rPr>
          </w:pPr>
          <w:hyperlink w:anchor="_Toc521757475" w:history="1">
            <w:r w:rsidRPr="00C00284">
              <w:rPr>
                <w:rStyle w:val="Hyperlink"/>
                <w:rFonts w:cs="Angsana New" w:hint="cs"/>
                <w:noProof/>
                <w:color w:val="FF0000"/>
                <w:cs/>
                <w:lang w:bidi="th-TH"/>
              </w:rPr>
              <w:t>คำอ่านพร้อมควา</w:t>
            </w:r>
            <w:r w:rsidRPr="00C00284">
              <w:rPr>
                <w:rStyle w:val="Hyperlink"/>
                <w:rFonts w:cs="Angsana New" w:hint="cs"/>
                <w:noProof/>
                <w:color w:val="FF0000"/>
                <w:cs/>
                <w:lang w:bidi="th-TH"/>
              </w:rPr>
              <w:t>ม</w:t>
            </w:r>
            <w:r w:rsidRPr="00C00284">
              <w:rPr>
                <w:rStyle w:val="Hyperlink"/>
                <w:rFonts w:cs="Angsana New" w:hint="cs"/>
                <w:noProof/>
                <w:color w:val="FF0000"/>
                <w:cs/>
                <w:lang w:bidi="th-TH"/>
              </w:rPr>
              <w:t>หมาย</w:t>
            </w:r>
            <w:r w:rsidRPr="00C00284">
              <w:rPr>
                <w:noProof/>
                <w:webHidden/>
                <w:color w:val="FF0000"/>
              </w:rPr>
              <w:tab/>
            </w:r>
            <w:r w:rsidRPr="00C00284">
              <w:rPr>
                <w:noProof/>
                <w:webHidden/>
                <w:color w:val="FF0000"/>
              </w:rPr>
              <w:fldChar w:fldCharType="begin"/>
            </w:r>
            <w:r w:rsidRPr="00C00284">
              <w:rPr>
                <w:noProof/>
                <w:webHidden/>
                <w:color w:val="FF0000"/>
              </w:rPr>
              <w:instrText xml:space="preserve"> PAGEREF _Toc521757475 \h </w:instrText>
            </w:r>
            <w:r w:rsidRPr="00C00284">
              <w:rPr>
                <w:noProof/>
                <w:webHidden/>
                <w:color w:val="FF0000"/>
              </w:rPr>
            </w:r>
            <w:r w:rsidRPr="00C00284">
              <w:rPr>
                <w:noProof/>
                <w:webHidden/>
                <w:color w:val="FF0000"/>
              </w:rPr>
              <w:fldChar w:fldCharType="separate"/>
            </w:r>
            <w:r w:rsidRPr="00C00284">
              <w:rPr>
                <w:rFonts w:cs="Angsana New" w:hint="cs"/>
                <w:noProof/>
                <w:webHidden/>
                <w:color w:val="FF0000"/>
                <w:cs/>
                <w:lang w:bidi="th-TH"/>
              </w:rPr>
              <w:t>๑</w:t>
            </w:r>
            <w:r w:rsidRPr="00C00284">
              <w:rPr>
                <w:noProof/>
                <w:webHidden/>
                <w:color w:val="FF0000"/>
              </w:rPr>
              <w:fldChar w:fldCharType="end"/>
            </w:r>
          </w:hyperlink>
        </w:p>
        <w:p w:rsidR="005275D0" w:rsidRDefault="005275D0">
          <w:r>
            <w:fldChar w:fldCharType="end"/>
          </w:r>
        </w:p>
      </w:sdtContent>
    </w:sdt>
    <w:p w:rsidR="005275D0" w:rsidRPr="00672839" w:rsidRDefault="005275D0" w:rsidP="005275D0">
      <w:pPr>
        <w:pStyle w:val="libNormal"/>
      </w:pPr>
    </w:p>
    <w:sectPr w:rsidR="005275D0" w:rsidRPr="00672839" w:rsidSect="004E126D">
      <w:footerReference w:type="default" r:id="rId7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42" w:rsidRDefault="00066F42" w:rsidP="000D3015">
      <w:r>
        <w:separator/>
      </w:r>
    </w:p>
  </w:endnote>
  <w:endnote w:type="continuationSeparator" w:id="0">
    <w:p w:rsidR="00066F42" w:rsidRDefault="00066F42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F9" w:rsidRDefault="00E43CD5" w:rsidP="000D3015">
    <w:pPr>
      <w:pStyle w:val="Footer"/>
      <w:jc w:val="center"/>
    </w:pPr>
    <w:fldSimple w:instr=" PAGE   \* MERGEFORMAT ">
      <w:r w:rsidR="00C00284" w:rsidRPr="00C00284">
        <w:rPr>
          <w:rFonts w:ascii="Angsana New" w:hAnsi="Angsana New" w:cs="Angsana New" w:hint="cs"/>
          <w:noProof/>
          <w:cs/>
          <w:lang w:bidi="th-TH"/>
        </w:rPr>
        <w:t>๑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42" w:rsidRDefault="00066F42" w:rsidP="000D3015">
      <w:r>
        <w:separator/>
      </w:r>
    </w:p>
  </w:footnote>
  <w:footnote w:type="continuationSeparator" w:id="0">
    <w:p w:rsidR="00066F42" w:rsidRDefault="00066F42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attachedTemplate r:id="rId1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331DF"/>
    <w:rsid w:val="00026641"/>
    <w:rsid w:val="00042479"/>
    <w:rsid w:val="00064555"/>
    <w:rsid w:val="000652A6"/>
    <w:rsid w:val="00066F42"/>
    <w:rsid w:val="00095552"/>
    <w:rsid w:val="000A7590"/>
    <w:rsid w:val="000D2AAE"/>
    <w:rsid w:val="000D3015"/>
    <w:rsid w:val="000F45CE"/>
    <w:rsid w:val="00102DFA"/>
    <w:rsid w:val="001078CE"/>
    <w:rsid w:val="001254C3"/>
    <w:rsid w:val="00127BB7"/>
    <w:rsid w:val="0014072B"/>
    <w:rsid w:val="00146128"/>
    <w:rsid w:val="00147D77"/>
    <w:rsid w:val="001C22F7"/>
    <w:rsid w:val="001C2EDF"/>
    <w:rsid w:val="001E1F67"/>
    <w:rsid w:val="001E4B09"/>
    <w:rsid w:val="0021551C"/>
    <w:rsid w:val="00247BD3"/>
    <w:rsid w:val="00256E34"/>
    <w:rsid w:val="002B30FB"/>
    <w:rsid w:val="002D60AE"/>
    <w:rsid w:val="0032265B"/>
    <w:rsid w:val="00340B62"/>
    <w:rsid w:val="00342219"/>
    <w:rsid w:val="00387CFB"/>
    <w:rsid w:val="003B44F9"/>
    <w:rsid w:val="003C412E"/>
    <w:rsid w:val="003F0864"/>
    <w:rsid w:val="00413041"/>
    <w:rsid w:val="00420C6D"/>
    <w:rsid w:val="00432300"/>
    <w:rsid w:val="00434F87"/>
    <w:rsid w:val="00440CE6"/>
    <w:rsid w:val="004444F7"/>
    <w:rsid w:val="004473BB"/>
    <w:rsid w:val="00454C85"/>
    <w:rsid w:val="004656C2"/>
    <w:rsid w:val="0049397E"/>
    <w:rsid w:val="00493D7E"/>
    <w:rsid w:val="00494AA1"/>
    <w:rsid w:val="004C571A"/>
    <w:rsid w:val="004D3CE9"/>
    <w:rsid w:val="004E126D"/>
    <w:rsid w:val="004E700D"/>
    <w:rsid w:val="004F385A"/>
    <w:rsid w:val="004F42B4"/>
    <w:rsid w:val="00514B6E"/>
    <w:rsid w:val="005275D0"/>
    <w:rsid w:val="00550731"/>
    <w:rsid w:val="00557AFF"/>
    <w:rsid w:val="00573C4F"/>
    <w:rsid w:val="00582FEC"/>
    <w:rsid w:val="0059759F"/>
    <w:rsid w:val="005A6BE3"/>
    <w:rsid w:val="005B0E2B"/>
    <w:rsid w:val="005F2E25"/>
    <w:rsid w:val="005F3232"/>
    <w:rsid w:val="006133E2"/>
    <w:rsid w:val="00640A44"/>
    <w:rsid w:val="00646CC7"/>
    <w:rsid w:val="00646E83"/>
    <w:rsid w:val="00650FD9"/>
    <w:rsid w:val="00672839"/>
    <w:rsid w:val="0067702D"/>
    <w:rsid w:val="00686A33"/>
    <w:rsid w:val="00693FDD"/>
    <w:rsid w:val="006A6D3C"/>
    <w:rsid w:val="006D7DDF"/>
    <w:rsid w:val="00700645"/>
    <w:rsid w:val="0075324E"/>
    <w:rsid w:val="00753D28"/>
    <w:rsid w:val="0075773C"/>
    <w:rsid w:val="007718C2"/>
    <w:rsid w:val="0077346F"/>
    <w:rsid w:val="00773977"/>
    <w:rsid w:val="00774774"/>
    <w:rsid w:val="007A0080"/>
    <w:rsid w:val="007B7206"/>
    <w:rsid w:val="007C0D5B"/>
    <w:rsid w:val="007C0FAC"/>
    <w:rsid w:val="007C26C3"/>
    <w:rsid w:val="007D5DF7"/>
    <w:rsid w:val="008129F5"/>
    <w:rsid w:val="008207BA"/>
    <w:rsid w:val="00821114"/>
    <w:rsid w:val="008246F9"/>
    <w:rsid w:val="00825D98"/>
    <w:rsid w:val="0083319E"/>
    <w:rsid w:val="008547EB"/>
    <w:rsid w:val="0086013A"/>
    <w:rsid w:val="008776AC"/>
    <w:rsid w:val="00896C19"/>
    <w:rsid w:val="008B02F0"/>
    <w:rsid w:val="008B29DC"/>
    <w:rsid w:val="008E46EF"/>
    <w:rsid w:val="008E582E"/>
    <w:rsid w:val="008F1F11"/>
    <w:rsid w:val="00906700"/>
    <w:rsid w:val="009331DF"/>
    <w:rsid w:val="00933209"/>
    <w:rsid w:val="00960290"/>
    <w:rsid w:val="00970877"/>
    <w:rsid w:val="00972B31"/>
    <w:rsid w:val="00974D55"/>
    <w:rsid w:val="00A07E25"/>
    <w:rsid w:val="00A10A8A"/>
    <w:rsid w:val="00A15E01"/>
    <w:rsid w:val="00A5468D"/>
    <w:rsid w:val="00A723B2"/>
    <w:rsid w:val="00A73D09"/>
    <w:rsid w:val="00AB1631"/>
    <w:rsid w:val="00AC3344"/>
    <w:rsid w:val="00AD175B"/>
    <w:rsid w:val="00AF479B"/>
    <w:rsid w:val="00B257DC"/>
    <w:rsid w:val="00B44955"/>
    <w:rsid w:val="00B45032"/>
    <w:rsid w:val="00B70FD9"/>
    <w:rsid w:val="00B73312"/>
    <w:rsid w:val="00B73623"/>
    <w:rsid w:val="00B755C4"/>
    <w:rsid w:val="00BD5AF6"/>
    <w:rsid w:val="00C00284"/>
    <w:rsid w:val="00C23A52"/>
    <w:rsid w:val="00C2664E"/>
    <w:rsid w:val="00C27D9F"/>
    <w:rsid w:val="00C4191D"/>
    <w:rsid w:val="00C7773A"/>
    <w:rsid w:val="00C91053"/>
    <w:rsid w:val="00CB2F5E"/>
    <w:rsid w:val="00CB3CD7"/>
    <w:rsid w:val="00CC33E9"/>
    <w:rsid w:val="00CE4C2C"/>
    <w:rsid w:val="00CF00D6"/>
    <w:rsid w:val="00D25E24"/>
    <w:rsid w:val="00D26182"/>
    <w:rsid w:val="00D33EF8"/>
    <w:rsid w:val="00D3708B"/>
    <w:rsid w:val="00D43C56"/>
    <w:rsid w:val="00D61880"/>
    <w:rsid w:val="00D64F38"/>
    <w:rsid w:val="00D71730"/>
    <w:rsid w:val="00D73F56"/>
    <w:rsid w:val="00DB4EA9"/>
    <w:rsid w:val="00DC7EA6"/>
    <w:rsid w:val="00DD7516"/>
    <w:rsid w:val="00E13DC5"/>
    <w:rsid w:val="00E43CD5"/>
    <w:rsid w:val="00E54E8F"/>
    <w:rsid w:val="00E60339"/>
    <w:rsid w:val="00E77285"/>
    <w:rsid w:val="00EA2AD6"/>
    <w:rsid w:val="00EC4D98"/>
    <w:rsid w:val="00EC6144"/>
    <w:rsid w:val="00EF45F8"/>
    <w:rsid w:val="00F01ADD"/>
    <w:rsid w:val="00F043BD"/>
    <w:rsid w:val="00F10D51"/>
    <w:rsid w:val="00F11890"/>
    <w:rsid w:val="00F13007"/>
    <w:rsid w:val="00F36539"/>
    <w:rsid w:val="00F76B56"/>
    <w:rsid w:val="00F84D82"/>
    <w:rsid w:val="00F92D55"/>
    <w:rsid w:val="00FD35BE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54C85"/>
    <w:pPr>
      <w:ind w:firstLine="288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54C85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042479"/>
    <w:rPr>
      <w:rFonts w:ascii="Traditional Arabic" w:hAnsi="Traditional Arabic"/>
      <w:color w:val="008000"/>
      <w:sz w:val="32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042479"/>
    <w:rPr>
      <w:rFonts w:ascii="Traditional Arabic" w:hAnsi="Traditional Arabic"/>
      <w:color w:val="008000"/>
      <w:sz w:val="32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5D0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275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75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75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275D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5275D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5275D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5275D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5275D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275D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7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6918-42B0-46BD-9B93-6D32B81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7</TotalTime>
  <Pages>47</Pages>
  <Words>5874</Words>
  <Characters>33487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Windows User</cp:lastModifiedBy>
  <cp:revision>4</cp:revision>
  <cp:lastPrinted>2018-08-09T10:20:00Z</cp:lastPrinted>
  <dcterms:created xsi:type="dcterms:W3CDTF">2018-08-11T09:28:00Z</dcterms:created>
  <dcterms:modified xsi:type="dcterms:W3CDTF">2018-08-11T10:01:00Z</dcterms:modified>
</cp:coreProperties>
</file>