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D8" w:rsidRDefault="009544D8" w:rsidP="00DE69BF">
      <w:pPr>
        <w:pStyle w:val="Heading1Center"/>
      </w:pPr>
      <w:bookmarkStart w:id="0" w:name="_Toc526683418"/>
      <w:bookmarkStart w:id="1" w:name="_Toc526683730"/>
      <w:bookmarkStart w:id="2" w:name="_Toc526684258"/>
      <w:r w:rsidRPr="009544D8">
        <w:rPr>
          <w:rFonts w:hint="cs"/>
          <w:cs/>
        </w:rPr>
        <w:t>ศาสนากับโลก</w:t>
      </w:r>
      <w:bookmarkEnd w:id="0"/>
      <w:bookmarkEnd w:id="1"/>
      <w:bookmarkEnd w:id="2"/>
    </w:p>
    <w:p w:rsidR="009544D8" w:rsidRPr="0029676C" w:rsidRDefault="009544D8" w:rsidP="009544D8">
      <w:pPr>
        <w:pStyle w:val="libNormal"/>
      </w:pPr>
    </w:p>
    <w:p w:rsidR="009544D8" w:rsidRDefault="009544D8" w:rsidP="009544D8">
      <w:pPr>
        <w:pStyle w:val="Heading2"/>
      </w:pPr>
      <w:bookmarkStart w:id="3" w:name="_Toc524260462"/>
      <w:bookmarkStart w:id="4" w:name="_Toc526683419"/>
      <w:bookmarkStart w:id="5" w:name="_Toc526683731"/>
      <w:bookmarkStart w:id="6" w:name="_Toc526684259"/>
      <w:r w:rsidRPr="009544D8">
        <w:rPr>
          <w:rFonts w:hint="cs"/>
          <w:cs/>
        </w:rPr>
        <w:t>โดย</w:t>
      </w:r>
      <w:r w:rsidR="003D51BA">
        <w:rPr>
          <w:rFonts w:hint="cs"/>
          <w:cs/>
        </w:rPr>
        <w:t xml:space="preserve"> </w:t>
      </w:r>
      <w:r w:rsidRPr="009544D8">
        <w:rPr>
          <w:rFonts w:hint="cs"/>
          <w:cs/>
        </w:rPr>
        <w:t>มุรตะฎอ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มุเฏาะฮารี</w:t>
      </w:r>
      <w:bookmarkEnd w:id="3"/>
      <w:bookmarkEnd w:id="4"/>
      <w:bookmarkEnd w:id="5"/>
      <w:bookmarkEnd w:id="6"/>
    </w:p>
    <w:p w:rsidR="003D51BA" w:rsidRPr="003D51BA" w:rsidRDefault="003D51BA" w:rsidP="003D51BA">
      <w:pPr>
        <w:pStyle w:val="libNormal"/>
      </w:pPr>
    </w:p>
    <w:p w:rsidR="003D51BA" w:rsidRPr="003D51BA" w:rsidRDefault="003D51BA" w:rsidP="003D51BA">
      <w:pPr>
        <w:pStyle w:val="libNormal"/>
      </w:pPr>
      <w:r>
        <w:rPr>
          <w:rFonts w:hint="cs"/>
          <w:cs/>
        </w:rPr>
        <w:t>แปลโดย จรัญ มะลูลีม</w:t>
      </w:r>
    </w:p>
    <w:p w:rsidR="009544D8" w:rsidRDefault="009544D8" w:rsidP="009544D8">
      <w:pPr>
        <w:pStyle w:val="libNormal"/>
      </w:pPr>
    </w:p>
    <w:p w:rsidR="003D51BA" w:rsidRDefault="003D51BA" w:rsidP="009544D8">
      <w:pPr>
        <w:pStyle w:val="libNormal"/>
      </w:pPr>
      <w:r>
        <w:rPr>
          <w:rFonts w:hint="cs"/>
          <w:cs/>
        </w:rPr>
        <w:t>จัดพิมพ์ในรูปแบบห้องสมุดออนไลน์โดย</w:t>
      </w:r>
      <w:r w:rsidR="009544D8" w:rsidRPr="009544D8">
        <w:rPr>
          <w:rFonts w:hint="cs"/>
          <w:cs/>
        </w:rPr>
        <w:t>เว็บไซต์อัลฮะซะนัยน์</w:t>
      </w:r>
    </w:p>
    <w:p w:rsidR="009544D8" w:rsidRPr="0029676C" w:rsidRDefault="003D51BA" w:rsidP="0029676C">
      <w:pPr>
        <w:pStyle w:val="libNormal"/>
      </w:pPr>
      <w:r w:rsidRPr="0029676C">
        <w:t xml:space="preserve"> </w:t>
      </w:r>
    </w:p>
    <w:p w:rsidR="009544D8" w:rsidRPr="009544D8" w:rsidRDefault="009544D8" w:rsidP="009544D8">
      <w:pPr>
        <w:pStyle w:val="libNormal"/>
      </w:pPr>
    </w:p>
    <w:p w:rsidR="009544D8" w:rsidRDefault="009544D8" w:rsidP="009544D8">
      <w:pPr>
        <w:pStyle w:val="libNormal"/>
      </w:pPr>
      <w: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8B45A8">
      <w:pPr>
        <w:pStyle w:val="Heading1Center"/>
      </w:pPr>
      <w:bookmarkStart w:id="7" w:name="_Toc524260463"/>
      <w:bookmarkStart w:id="8" w:name="_Toc526683420"/>
      <w:bookmarkStart w:id="9" w:name="_Toc526683732"/>
      <w:bookmarkStart w:id="10" w:name="_Toc526684260"/>
      <w:r>
        <w:rPr>
          <w:rFonts w:hint="cs"/>
          <w:cs/>
        </w:rPr>
        <w:t>ด้วยพระ</w:t>
      </w:r>
      <w:r w:rsidRPr="009544D8">
        <w:rPr>
          <w:rFonts w:hint="cs"/>
          <w:cs/>
        </w:rPr>
        <w:t>นามแห่งพระผู้เป็นเจ้า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ผู้ทรงเมตตากรุณายิ่ง</w:t>
      </w:r>
      <w:bookmarkEnd w:id="7"/>
      <w:bookmarkEnd w:id="8"/>
      <w:bookmarkEnd w:id="9"/>
      <w:bookmarkEnd w:id="10"/>
    </w:p>
    <w:p w:rsidR="009544D8" w:rsidRPr="0029676C" w:rsidRDefault="009544D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เรื่องที่จะอภิปรายกันในตอนนี้</w:t>
      </w:r>
      <w:r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>
        <w:rPr>
          <w:rFonts w:hint="cs"/>
          <w:cs/>
        </w:rPr>
        <w:t xml:space="preserve"> </w:t>
      </w:r>
      <w:r w:rsidRPr="009544D8">
        <w:rPr>
          <w:rFonts w:hint="cs"/>
          <w:cs/>
        </w:rPr>
        <w:t>ทรรศนะของศาสนาที่มีต่อ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โลก</w:t>
      </w:r>
      <w:r w:rsidRPr="009544D8">
        <w:rPr>
          <w:lang w:bidi="ar-SA"/>
        </w:rPr>
        <w:t>”</w:t>
      </w:r>
      <w:r w:rsidRPr="0029676C">
        <w:t xml:space="preserve"> </w:t>
      </w:r>
      <w:r>
        <w:rPr>
          <w:rFonts w:hint="cs"/>
          <w:cs/>
        </w:rPr>
        <w:t>แน่ละ</w:t>
      </w:r>
      <w:r w:rsidR="00B63391" w:rsidRPr="0029676C">
        <w:rPr>
          <w:rFonts w:hint="cs"/>
          <w:rtl/>
          <w:cs/>
        </w:rPr>
        <w:t xml:space="preserve"> </w:t>
      </w:r>
      <w:r>
        <w:rPr>
          <w:rFonts w:hint="cs"/>
          <w:cs/>
        </w:rPr>
        <w:t>การอภิปรายของเราจะกำ</w:t>
      </w:r>
      <w:r w:rsidRPr="009544D8">
        <w:rPr>
          <w:rFonts w:hint="cs"/>
          <w:cs/>
        </w:rPr>
        <w:t>จัดอยู่แต่เพียงทรรศนะของอิสลาม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โดยเฉพาะอย่างยิ่งในแนวทางของตรรกวิทยา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ซึ่งแนวทางนี้ได้ถูกใช้อยู่ในพระมหาคัมภีร์กุรอานอันบริสุทธิ์</w:t>
      </w:r>
    </w:p>
    <w:p w:rsidR="009544D8" w:rsidRPr="0029676C" w:rsidRDefault="009544D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ควรจะเข้าใจได้ด้วยว่า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แน</w:t>
      </w:r>
      <w:r w:rsidR="005F6467">
        <w:rPr>
          <w:rFonts w:hint="cs"/>
          <w:cs/>
        </w:rPr>
        <w:t>วทางเชิงตรรกวิทยานี้เป็นเรื่องสำ</w:t>
      </w:r>
      <w:r w:rsidRPr="009544D8">
        <w:rPr>
          <w:rFonts w:hint="cs"/>
          <w:cs/>
        </w:rPr>
        <w:t>คัญมาก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เพราะในบรรดาเรื่องราวที่มีการเทศนาและการบรรยายทางศาสนานั้น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เรื่องที่พูดกันอยู่ทั่วไปก็คือเรื่องที่เกี่ยวข้องกับโลก</w:t>
      </w:r>
      <w:r w:rsidRPr="009544D8">
        <w:rPr>
          <w:cs/>
        </w:rPr>
        <w:t xml:space="preserve"> </w:t>
      </w:r>
    </w:p>
    <w:p w:rsidR="009544D8" w:rsidRDefault="009544D8" w:rsidP="009544D8">
      <w:pPr>
        <w:pStyle w:val="libNormal"/>
      </w:pPr>
    </w:p>
    <w:p w:rsidR="009544D8" w:rsidRDefault="009544D8" w:rsidP="009544D8">
      <w:pPr>
        <w:pStyle w:val="libNormal"/>
      </w:pPr>
      <w:r w:rsidRPr="0029676C">
        <w:rPr>
          <w:rFonts w:hint="cs"/>
          <w:cs/>
        </w:rPr>
        <w:t>“</w:t>
      </w:r>
      <w:r w:rsidRPr="009544D8">
        <w:rPr>
          <w:rFonts w:hint="cs"/>
          <w:cs/>
        </w:rPr>
        <w:t>โลก</w:t>
      </w:r>
      <w:r w:rsidRPr="0029676C">
        <w:rPr>
          <w:rFonts w:hint="cs"/>
          <w:cs/>
        </w:rPr>
        <w:t>”</w:t>
      </w:r>
      <w:r w:rsidRPr="0029676C">
        <w:t xml:space="preserve"> </w:t>
      </w:r>
      <w:r w:rsidRPr="009544D8">
        <w:rPr>
          <w:rFonts w:hint="cs"/>
          <w:cs/>
        </w:rPr>
        <w:t>ซึ่งสามารถแบ่งออกเป็นหัวข้อใหญ่</w:t>
      </w:r>
      <w:r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ความเลวร้ายของโลก</w:t>
      </w:r>
      <w:r w:rsidRPr="0029676C">
        <w:t>”</w:t>
      </w:r>
      <w:r w:rsidRPr="0029676C">
        <w:rPr>
          <w:rFonts w:hint="cs"/>
          <w:cs/>
        </w:rPr>
        <w:t xml:space="preserve"> </w:t>
      </w:r>
      <w:r w:rsidRPr="009544D8">
        <w:rPr>
          <w:lang w:bidi="ar-SA"/>
        </w:rPr>
        <w:t>“</w:t>
      </w:r>
      <w:r>
        <w:rPr>
          <w:rFonts w:hint="cs"/>
          <w:cs/>
        </w:rPr>
        <w:t>ข้อแนะนำ</w:t>
      </w:r>
      <w:r w:rsidRPr="009544D8">
        <w:rPr>
          <w:rFonts w:hint="cs"/>
          <w:cs/>
        </w:rPr>
        <w:t>ให้ปฏิเสธและละเว้นจากเรื่องทางโลก</w:t>
      </w:r>
      <w:r w:rsidRPr="009544D8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และอื่นๆ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ใดก็ตามที่บุคคลได้รับการกระตุ้นให้เป็นนักเผยแพร่และบรรยายแก่ประชาชนสิ่งแรกที่เข้ามาในจิตใจของบุคค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เช่นนี้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Pr="009544D8">
        <w:rPr>
          <w:cs/>
        </w:rPr>
        <w:t xml:space="preserve"> </w:t>
      </w:r>
      <w:r>
        <w:rPr>
          <w:rFonts w:hint="cs"/>
          <w:cs/>
        </w:rPr>
        <w:t>ความจำ</w:t>
      </w:r>
      <w:r w:rsidRPr="009544D8">
        <w:rPr>
          <w:rFonts w:hint="cs"/>
          <w:cs/>
        </w:rPr>
        <w:t>เป็นที่จะต้องเรียนร</w:t>
      </w:r>
      <w:r>
        <w:rPr>
          <w:rFonts w:hint="cs"/>
          <w:cs/>
        </w:rPr>
        <w:t>ู้บทกวีบางบทหรือบทร้อยแก้วหรือคำ</w:t>
      </w:r>
      <w:r w:rsidRPr="009544D8">
        <w:rPr>
          <w:rFonts w:hint="cs"/>
          <w:cs/>
        </w:rPr>
        <w:t>สอนอันบริสุทธิ์บางอย่างเกี่ยวกับโลก</w:t>
      </w:r>
    </w:p>
    <w:p w:rsidR="009544D8" w:rsidRPr="0029676C" w:rsidRDefault="009544D8" w:rsidP="009544D8">
      <w:pPr>
        <w:pStyle w:val="libNormal"/>
      </w:pPr>
    </w:p>
    <w:p w:rsidR="005F6467" w:rsidRDefault="009544D8" w:rsidP="003D51BA">
      <w:pPr>
        <w:pStyle w:val="libNormal"/>
        <w:rPr>
          <w:cs/>
        </w:rPr>
      </w:pPr>
      <w:r w:rsidRPr="009544D8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เมื่อมนุษย์ชาติ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จะมิได้รับฟังเรื่องใดเท่ากับเรื่องนี้และในเมื่อเรื่องนี้เกี่ยวข้องกับศีลธรรมและจริยธรรมแ</w:t>
      </w:r>
      <w:r>
        <w:rPr>
          <w:rFonts w:hint="cs"/>
          <w:cs/>
        </w:rPr>
        <w:t>ล</w:t>
      </w:r>
      <w:r w:rsidRPr="009544D8">
        <w:rPr>
          <w:rFonts w:hint="cs"/>
          <w:cs/>
        </w:rPr>
        <w:t>ะกับวิถี</w:t>
      </w:r>
      <w:r>
        <w:rPr>
          <w:rFonts w:hint="cs"/>
          <w:cs/>
        </w:rPr>
        <w:t>ทางที่ผู้คนต้องประส</w:t>
      </w:r>
      <w:r w:rsidR="003D51BA">
        <w:rPr>
          <w:rFonts w:hint="cs"/>
          <w:cs/>
        </w:rPr>
        <w:t>บ</w:t>
      </w:r>
      <w:r>
        <w:rPr>
          <w:rFonts w:hint="cs"/>
          <w:cs/>
        </w:rPr>
        <w:t>ในชีวิตประจำ</w:t>
      </w:r>
      <w:r w:rsidRPr="009544D8">
        <w:rPr>
          <w:rFonts w:hint="cs"/>
          <w:cs/>
        </w:rPr>
        <w:t>วันแล้ว</w:t>
      </w:r>
      <w:r w:rsidRPr="009544D8">
        <w:rPr>
          <w:cs/>
        </w:rPr>
        <w:t xml:space="preserve"> </w:t>
      </w:r>
      <w:r w:rsidR="003D51BA">
        <w:rPr>
          <w:rFonts w:hint="cs"/>
          <w:cs/>
        </w:rPr>
        <w:t>มันจึงเป็นเรื่องเบื้องต้นที่สำ</w:t>
      </w:r>
      <w:r w:rsidRPr="009544D8">
        <w:rPr>
          <w:rFonts w:hint="cs"/>
          <w:cs/>
        </w:rPr>
        <w:t>คัญ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เรื่องที่เมื่อตีความหมายด้วยการใช้เหตุผลแล้วจะมีผลในการขัดเกลาความประพฤติด้านจริยธรรมให้สมดุลซึ่งรวมถึงการนับถือตนเ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ทัศนคติที่สูงส่ง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ความเจริญรุ่งเรืองและความสัมพันธ์ที่ดีภายในสังคม</w:t>
      </w:r>
    </w:p>
    <w:p w:rsidR="005F6467" w:rsidRPr="0029676C" w:rsidRDefault="005F6467">
      <w:pPr>
        <w:rPr>
          <w:rtl/>
          <w:cs/>
        </w:rPr>
      </w:pPr>
      <w:r>
        <w:rPr>
          <w:rtl/>
          <w:cs/>
        </w:rPr>
        <w:br w:type="page"/>
      </w:r>
    </w:p>
    <w:p w:rsidR="005F6467" w:rsidRDefault="005F6467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เมื่อมันถูกตีความอย่างผิดๆ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ก็จะเป็นเหตุให้เกิดความมึนงงและการละเลยไม่แยแสต่อความรู้สึกใดๆ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เป็นที่มาแห่งความโชคร้าย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หมดความหวังทั้งมวลและเป็นความทุกข์ยากของบุคคลและสังคมด้วย</w:t>
      </w:r>
    </w:p>
    <w:p w:rsidR="009544D8" w:rsidRPr="0029676C" w:rsidRDefault="009544D8" w:rsidP="009544D8">
      <w:pPr>
        <w:pStyle w:val="libNormal"/>
      </w:pPr>
    </w:p>
    <w:p w:rsidR="009544D8" w:rsidRDefault="009544D8" w:rsidP="008B45A8">
      <w:pPr>
        <w:pStyle w:val="Heading1Center"/>
      </w:pPr>
      <w:bookmarkStart w:id="11" w:name="_Toc524260464"/>
      <w:bookmarkStart w:id="12" w:name="_Toc526683733"/>
      <w:bookmarkStart w:id="13" w:name="_Toc526684261"/>
      <w:r w:rsidRPr="009544D8">
        <w:rPr>
          <w:rFonts w:hint="cs"/>
          <w:cs/>
        </w:rPr>
        <w:t>การตีความอย่างผิดๆ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ของผู้ถือสันโดษ</w:t>
      </w:r>
      <w:bookmarkEnd w:id="11"/>
      <w:bookmarkEnd w:id="12"/>
      <w:bookmarkEnd w:id="13"/>
    </w:p>
    <w:p w:rsidR="009544D8" w:rsidRPr="0029676C" w:rsidRDefault="009544D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เป็นเรื่องที่น่าเสียใจว่าการตีความในแบบหลังนี้ได้แพร่ขยายออกไป</w:t>
      </w:r>
      <w:r w:rsidRPr="009544D8">
        <w:rPr>
          <w:cs/>
        </w:rPr>
        <w:t xml:space="preserve"> </w:t>
      </w:r>
      <w:r>
        <w:rPr>
          <w:rFonts w:hint="cs"/>
          <w:cs/>
        </w:rPr>
        <w:t>ข้อแนะนำ</w:t>
      </w:r>
      <w:r w:rsidRPr="009544D8">
        <w:rPr>
          <w:cs/>
        </w:rPr>
        <w:t xml:space="preserve"> </w:t>
      </w:r>
      <w:r>
        <w:rPr>
          <w:rFonts w:hint="cs"/>
          <w:cs/>
        </w:rPr>
        <w:t>คำ</w:t>
      </w:r>
      <w:r w:rsidRPr="009544D8">
        <w:rPr>
          <w:rFonts w:hint="cs"/>
          <w:cs/>
        </w:rPr>
        <w:t>เทศนา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บทกวีทางประวัติศาสตร์และร้อยแก้วในเรื่องเหล่านี้จะปรากฎอยู่เสมอในรูปแบบที่สองเหตุผลในเรื่องนี้มีอยู่สองประกา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ประการที่หนึ่ง</w:t>
      </w:r>
      <w:r w:rsidR="005F6467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5F6467">
        <w:rPr>
          <w:rFonts w:hint="cs"/>
          <w:cs/>
        </w:rPr>
        <w:t xml:space="preserve"> </w:t>
      </w:r>
      <w:r w:rsidRPr="009544D8">
        <w:rPr>
          <w:rFonts w:hint="cs"/>
          <w:cs/>
        </w:rPr>
        <w:t>อิทธิพลของความคิดที่ไม่ใช่แบบอิสลามกับปรัชญาที่อาศัยมุมมองในแง่ร้ายต่อโลกและต่อความมีอยู่ทางวัตถุและต่อกิจการทางโลกซึ่งแพร่หลายอยู่ในหมู่มุสลิม</w:t>
      </w:r>
    </w:p>
    <w:p w:rsidR="005F6467" w:rsidRPr="0029676C" w:rsidRDefault="005F6467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เนื่องมาจากการผสมผสานกันของผู้คนที่แตกต่างกันภายในชุมชนมุสลิม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เหตุผลอื่นคือเหตุการณ์ทางประวิติศาสตร์ที่ไม่น่าชื่นชม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ดยเฉพาะอย่างยิ่งสาเหตุด้านสังคมที่ปรากฎอยู่เหนือบรรยากาศของอิสลามตลอดหนึ่งพันสี่ร้อยปีที่ผ่านมาแล้ว</w:t>
      </w:r>
    </w:p>
    <w:p w:rsidR="005F6467" w:rsidRPr="0029676C" w:rsidRDefault="005F6467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อย่างไรก็ตาม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จะต้องมองผ่านเรื่องเหล่านี้ไปเพื่อมาตรวจสอบอย่างละเอียดถึงตรรกวิทยาของพระมหาคัมภีร์กุรอานอันบริสุทธิ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จะต้องดูว่าปรัชญาในแง่ร้ายเหล่านี้มีอยู่ในพระมหาคัมภีร์กุรอานเองหรือว่ามันเป็นเพียงการเสแสร้งแต่งขึ้นมา</w:t>
      </w:r>
    </w:p>
    <w:p w:rsidR="005F6467" w:rsidRDefault="005F6467" w:rsidP="009544D8">
      <w:pPr>
        <w:pStyle w:val="libNormal"/>
      </w:pPr>
    </w:p>
    <w:p w:rsidR="005F6467" w:rsidRPr="0029676C" w:rsidRDefault="005F6467">
      <w:pPr>
        <w:rPr>
          <w:rtl/>
          <w:cs/>
        </w:rPr>
      </w:pPr>
      <w:r>
        <w:rPr>
          <w:rtl/>
          <w:cs/>
        </w:rPr>
        <w:br w:type="page"/>
      </w:r>
    </w:p>
    <w:p w:rsidR="005F6467" w:rsidRPr="0029676C" w:rsidRDefault="005F6467" w:rsidP="009544D8">
      <w:pPr>
        <w:pStyle w:val="libNormal"/>
      </w:pPr>
    </w:p>
    <w:p w:rsidR="00DE4201" w:rsidRDefault="00993D70" w:rsidP="00993D70">
      <w:pPr>
        <w:pStyle w:val="libNormal"/>
      </w:pPr>
      <w:r>
        <w:rPr>
          <w:rFonts w:hint="cs"/>
          <w:cs/>
        </w:rPr>
        <w:t>พระมหาคั</w:t>
      </w:r>
      <w:r w:rsidR="00BB25DE">
        <w:rPr>
          <w:rFonts w:hint="cs"/>
          <w:cs/>
        </w:rPr>
        <w:t>มภีร์กุรอานแนะนำ</w:t>
      </w:r>
      <w:r w:rsidR="009544D8" w:rsidRPr="009544D8">
        <w:rPr>
          <w:rFonts w:hint="cs"/>
          <w:cs/>
        </w:rPr>
        <w:t>ว่า</w:t>
      </w:r>
      <w:r w:rsidR="009544D8" w:rsidRPr="009544D8">
        <w:rPr>
          <w:cs/>
        </w:rPr>
        <w:t xml:space="preserve"> </w:t>
      </w:r>
      <w:r w:rsidR="009544D8" w:rsidRPr="0029676C">
        <w:t>“</w:t>
      </w:r>
      <w:r w:rsidR="009544D8" w:rsidRPr="009544D8">
        <w:rPr>
          <w:rFonts w:hint="cs"/>
          <w:cs/>
        </w:rPr>
        <w:t>โลก</w:t>
      </w:r>
      <w:r w:rsidR="009544D8" w:rsidRPr="00BB25DE">
        <w:rPr>
          <w:lang w:bidi="ar-SA"/>
        </w:rPr>
        <w:t>”</w:t>
      </w:r>
      <w:r w:rsidR="009544D8" w:rsidRPr="0029676C">
        <w:t xml:space="preserve"> </w:t>
      </w:r>
      <w:r w:rsidR="009544D8" w:rsidRPr="009544D8">
        <w:rPr>
          <w:rFonts w:hint="cs"/>
          <w:cs/>
        </w:rPr>
        <w:t>นั่นคือ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ที่อยู่ชั่วคราว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ไม่มีค่าควรแก่ความหวังและความปรารถนาตัวอย่างของโองการนี้ได้บอกเราว่า</w:t>
      </w:r>
      <w:r w:rsidR="009544D8" w:rsidRPr="009544D8">
        <w:rPr>
          <w:cs/>
        </w:rPr>
        <w:t xml:space="preserve"> </w:t>
      </w:r>
      <w:r w:rsidR="009544D8" w:rsidRPr="0029676C">
        <w:t>“</w:t>
      </w:r>
      <w:r w:rsidR="009544D8" w:rsidRPr="009544D8">
        <w:rPr>
          <w:rFonts w:hint="cs"/>
          <w:cs/>
        </w:rPr>
        <w:t>โลก</w:t>
      </w:r>
      <w:r w:rsidR="009544D8" w:rsidRPr="00993D70">
        <w:rPr>
          <w:lang w:bidi="ar-SA"/>
        </w:rPr>
        <w:t>”</w:t>
      </w:r>
      <w:r w:rsidR="009544D8" w:rsidRPr="0029676C">
        <w:t xml:space="preserve"> </w:t>
      </w:r>
      <w:r w:rsidR="009544D8" w:rsidRPr="009544D8">
        <w:rPr>
          <w:rFonts w:hint="cs"/>
          <w:cs/>
        </w:rPr>
        <w:t>นั่นคือ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ที่อยู่ชั่วคราว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ไม่มีค่าควรแก่ความหวังและความปรารถนาตัวอย่างของโองการนี้ได้บอกเราว่า</w:t>
      </w:r>
    </w:p>
    <w:p w:rsidR="00DE4201" w:rsidRDefault="00DE4201" w:rsidP="00993D70">
      <w:pPr>
        <w:pStyle w:val="libNormal"/>
      </w:pPr>
    </w:p>
    <w:p w:rsidR="009544D8" w:rsidRPr="0029676C" w:rsidRDefault="009544D8" w:rsidP="00993D70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อันทรัพย์สมบัติและบรรดาลูกๆ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เป็นเพียงสิ่งประดับในชีวิตทางโลกนี้เท่านั้น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แต่การกระท</w:t>
      </w:r>
      <w:r w:rsidR="00993D70">
        <w:rPr>
          <w:rFonts w:hint="cs"/>
          <w:cs/>
        </w:rPr>
        <w:t>ำ</w:t>
      </w:r>
      <w:r w:rsidRPr="009544D8">
        <w:rPr>
          <w:rFonts w:hint="cs"/>
          <w:cs/>
        </w:rPr>
        <w:t>ที่ดีย่อมเป็นสิ่งไม่ตายย่อมประเสริฐกว่าในพระผู้อภิบาลของเจ้าซึ่งเกี่ยวข้องกับการตอบแทนและความหวัง</w:t>
      </w:r>
      <w:r w:rsidRPr="0029676C">
        <w:rPr>
          <w:rFonts w:hint="eastAsia"/>
        </w:rPr>
        <w:t>”</w:t>
      </w:r>
      <w:r w:rsidRPr="0029676C">
        <w:t xml:space="preserve"> (18: 46)</w:t>
      </w:r>
    </w:p>
    <w:p w:rsidR="00993D70" w:rsidRPr="0029676C" w:rsidRDefault="00993D70" w:rsidP="00993D70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กระนั้นก็ตาม</w:t>
      </w:r>
      <w:r w:rsidR="00993D70">
        <w:rPr>
          <w:rFonts w:hint="cs"/>
          <w:cs/>
        </w:rPr>
        <w:t xml:space="preserve"> </w:t>
      </w:r>
      <w:r w:rsidRPr="009544D8">
        <w:rPr>
          <w:rFonts w:hint="cs"/>
          <w:cs/>
        </w:rPr>
        <w:t>ถึงแม้ว่าพระมหาคัมภีร์กุรอานจะถือว่าโลกนี้ไม่มีค่าควรแก่ความหวังและความปรารถนาของมนุษย์เราก็ไม่เคยได้รับการบอกเล่าว่าสรรพสิ่งที่มีอยู่และสิ่งที่ถูกสร้างขึ้นทั้งหลาย</w:t>
      </w:r>
      <w:r w:rsidRPr="009544D8">
        <w:rPr>
          <w:cs/>
        </w:rPr>
        <w:t xml:space="preserve"> </w:t>
      </w:r>
      <w:r w:rsidRPr="0029676C">
        <w:t xml:space="preserve">– </w:t>
      </w:r>
      <w:r w:rsidRPr="009544D8">
        <w:rPr>
          <w:rFonts w:hint="cs"/>
          <w:cs/>
        </w:rPr>
        <w:t>ทั้งแผ่นฟ้า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ผืนดิน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ภูเขา</w:t>
      </w:r>
      <w:r w:rsidRPr="009544D8">
        <w:rPr>
          <w:cs/>
        </w:rPr>
        <w:t xml:space="preserve"> </w:t>
      </w:r>
      <w:r w:rsidR="00993D70">
        <w:rPr>
          <w:rFonts w:hint="cs"/>
          <w:cs/>
        </w:rPr>
        <w:t>แม่น้ำ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ทะเล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ที่ราบ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ป่า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ทะเลทราย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พืชผัก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สัตว์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และเขตแดนของความมีอยู่ของมนุษย์และระบบทั้งหลายของมัน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ความเคลื่อนไหว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และการพัฒนาในปัจจุบัน</w:t>
      </w:r>
      <w:r w:rsidRPr="009544D8">
        <w:rPr>
          <w:cs/>
        </w:rPr>
        <w:t xml:space="preserve"> - </w:t>
      </w:r>
      <w:r w:rsidRPr="009544D8">
        <w:rPr>
          <w:rFonts w:hint="cs"/>
          <w:cs/>
        </w:rPr>
        <w:t>ว่าเป็นเรื่องไม่ดี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ไร้ผลและไร้ประโยชน์</w:t>
      </w:r>
    </w:p>
    <w:p w:rsidR="00993D70" w:rsidRPr="0029676C" w:rsidRDefault="00993D70" w:rsidP="009544D8">
      <w:pPr>
        <w:pStyle w:val="libNormal"/>
      </w:pPr>
    </w:p>
    <w:p w:rsidR="00DE4201" w:rsidRDefault="009544D8" w:rsidP="009544D8">
      <w:pPr>
        <w:pStyle w:val="libNormal"/>
      </w:pPr>
      <w:r w:rsidRPr="009544D8">
        <w:rPr>
          <w:rFonts w:hint="cs"/>
          <w:cs/>
        </w:rPr>
        <w:t>ตรงกันข้ามพระมหาคัมภีร์อันกุรอานแสดงถึง</w:t>
      </w:r>
      <w:r w:rsidR="00993D70">
        <w:rPr>
          <w:rFonts w:hint="cs"/>
          <w:cs/>
        </w:rPr>
        <w:t>กฏ</w:t>
      </w:r>
      <w:r w:rsidRPr="009544D8">
        <w:rPr>
          <w:rFonts w:hint="cs"/>
          <w:cs/>
        </w:rPr>
        <w:t>ระเบียบอันมีระเบียบอันมีระบบ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นั่นคือ</w:t>
      </w:r>
      <w:r w:rsidR="00993D70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การสร้างในลักษณะเป็นระบบอันถูกต้องและยุติธรรม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และพระผู้เป็นเจ้าได้ทรงบอกแก่เราว่า</w:t>
      </w:r>
    </w:p>
    <w:p w:rsidR="00DE4201" w:rsidRDefault="00DE4201" w:rsidP="009544D8">
      <w:pPr>
        <w:pStyle w:val="libNormal"/>
      </w:pPr>
    </w:p>
    <w:p w:rsidR="009544D8" w:rsidRPr="0029676C" w:rsidRDefault="009544D8" w:rsidP="009544D8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เรามิได้สร้างฟากฟ้าและพื้นดิน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รวมทั้งสรรพสิ่งระหว่างทั้งสองนั้นเพียงเพื่อความสนุกสนาน</w:t>
      </w:r>
      <w:r w:rsidRPr="0029676C">
        <w:rPr>
          <w:rFonts w:hint="eastAsia"/>
        </w:rPr>
        <w:t>”</w:t>
      </w:r>
      <w:r w:rsidRPr="0029676C">
        <w:t xml:space="preserve"> (44: 38)</w:t>
      </w:r>
    </w:p>
    <w:p w:rsidR="00DE4201" w:rsidRPr="0029676C" w:rsidRDefault="00DE4201">
      <w:pPr>
        <w:rPr>
          <w:rtl/>
          <w:cs/>
        </w:rPr>
      </w:pPr>
      <w:r w:rsidRPr="0029676C">
        <w:rPr>
          <w:rtl/>
          <w:cs/>
        </w:rPr>
        <w:br w:type="page"/>
      </w:r>
    </w:p>
    <w:p w:rsidR="00DE4201" w:rsidRPr="0029676C" w:rsidRDefault="00DE4201" w:rsidP="009544D8">
      <w:pPr>
        <w:pStyle w:val="libNormal"/>
      </w:pPr>
    </w:p>
    <w:p w:rsidR="00993D70" w:rsidRPr="0029676C" w:rsidRDefault="009544D8" w:rsidP="00993D70">
      <w:pPr>
        <w:pStyle w:val="libNormal"/>
      </w:pPr>
      <w:r w:rsidRPr="009544D8">
        <w:rPr>
          <w:rFonts w:hint="cs"/>
          <w:cs/>
        </w:rPr>
        <w:t>ยิ่งกว่านั้นในคัมภีร์อั</w:t>
      </w:r>
      <w:r w:rsidR="00993D70">
        <w:rPr>
          <w:rFonts w:hint="cs"/>
          <w:cs/>
        </w:rPr>
        <w:t>ล</w:t>
      </w:r>
      <w:r w:rsidRPr="009544D8">
        <w:rPr>
          <w:rFonts w:hint="cs"/>
          <w:cs/>
        </w:rPr>
        <w:t>กุรอาน</w:t>
      </w:r>
      <w:r w:rsidRPr="009544D8">
        <w:rPr>
          <w:cs/>
        </w:rPr>
        <w:t xml:space="preserve"> </w:t>
      </w:r>
      <w:r w:rsidR="00993D70">
        <w:rPr>
          <w:rFonts w:hint="cs"/>
          <w:cs/>
        </w:rPr>
        <w:t>มีการให้สัตย์</w:t>
      </w:r>
      <w:r w:rsidRPr="009544D8">
        <w:rPr>
          <w:rFonts w:hint="cs"/>
          <w:cs/>
        </w:rPr>
        <w:t>สาบาน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โดยส่วนหนึ่งของการสร้าง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นี่เน้นถึงจุดที่ว่า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โลกทางกายภาพเองนั้นมีความหมายอย่างยิ่ง</w:t>
      </w:r>
      <w:r w:rsidRPr="009544D8">
        <w:rPr>
          <w:cs/>
        </w:rPr>
        <w:t xml:space="preserve"> </w:t>
      </w:r>
      <w:r w:rsidR="00993D70">
        <w:rPr>
          <w:rFonts w:hint="cs"/>
          <w:cs/>
        </w:rPr>
        <w:t>คำ</w:t>
      </w:r>
      <w:r w:rsidRPr="009544D8">
        <w:rPr>
          <w:rFonts w:hint="cs"/>
          <w:cs/>
        </w:rPr>
        <w:t>สาบานอย่างเช่น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ขอยืนยันด้วยดวงตะวันและแสงสว่างของมันและดวงจันทร์เมื่อมันโครจรตามดวงตะวัน</w:t>
      </w:r>
      <w:r w:rsidRPr="009544D8">
        <w:rPr>
          <w:cs/>
        </w:rPr>
        <w:t xml:space="preserve"> ( </w:t>
      </w:r>
      <w:r w:rsidRPr="0029676C">
        <w:t xml:space="preserve">91 : 1-2 ) </w:t>
      </w:r>
      <w:r w:rsidRPr="009544D8">
        <w:rPr>
          <w:rFonts w:hint="cs"/>
          <w:cs/>
        </w:rPr>
        <w:t>ขอยืนยันด้วยต้นมะเดื่อและต้นมะกอก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และภูเขาซีนาย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และเมืองอันปลอดภัยนี้</w:t>
      </w:r>
      <w:r w:rsidRPr="009544D8">
        <w:rPr>
          <w:cs/>
        </w:rPr>
        <w:t xml:space="preserve"> (</w:t>
      </w:r>
      <w:r w:rsidR="00993D70">
        <w:rPr>
          <w:rFonts w:hint="cs"/>
          <w:cs/>
        </w:rPr>
        <w:t>มักกะฮ์</w:t>
      </w:r>
      <w:r w:rsidRPr="009544D8">
        <w:rPr>
          <w:cs/>
        </w:rPr>
        <w:t xml:space="preserve">) ( </w:t>
      </w:r>
      <w:r w:rsidRPr="0029676C">
        <w:t>95 : 1-3 )</w:t>
      </w:r>
    </w:p>
    <w:p w:rsidR="00DF5C48" w:rsidRPr="0029676C" w:rsidRDefault="00DF5C48" w:rsidP="00993D70">
      <w:pPr>
        <w:pStyle w:val="libNormal"/>
      </w:pPr>
    </w:p>
    <w:p w:rsidR="009544D8" w:rsidRPr="0029676C" w:rsidRDefault="009544D8" w:rsidP="00993D70">
      <w:pPr>
        <w:pStyle w:val="libNormal"/>
      </w:pPr>
      <w:r w:rsidRPr="0029676C">
        <w:t xml:space="preserve"> “</w:t>
      </w:r>
      <w:r w:rsidRPr="009544D8">
        <w:rPr>
          <w:rFonts w:hint="cs"/>
          <w:cs/>
        </w:rPr>
        <w:t>ขอยืนยันด้วยบรรดาม้าที่ส่งเสียงหอบขณะวิ่ง</w:t>
      </w:r>
      <w:r w:rsidRPr="0029676C">
        <w:rPr>
          <w:rFonts w:hint="eastAsia"/>
        </w:rPr>
        <w:t>…”</w:t>
      </w:r>
      <w:r w:rsidRPr="0029676C">
        <w:t xml:space="preserve"> (100 : 1 ) “</w:t>
      </w:r>
      <w:r w:rsidRPr="009544D8">
        <w:rPr>
          <w:rFonts w:hint="cs"/>
          <w:cs/>
        </w:rPr>
        <w:t>และชีวิต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มนุษย์</w:t>
      </w:r>
      <w:r w:rsidRPr="009544D8">
        <w:rPr>
          <w:cs/>
        </w:rPr>
        <w:t>)</w:t>
      </w:r>
      <w:r w:rsidRPr="0029676C">
        <w:t xml:space="preserve">…” ( 91 : 7 ) </w:t>
      </w:r>
      <w:r w:rsidRPr="009544D8">
        <w:rPr>
          <w:rFonts w:hint="cs"/>
          <w:cs/>
        </w:rPr>
        <w:t>แล้วเรายังได้รับการบอกเล่าในพระมหาคัมภีร์อันกุรอานว่า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เจ้าจักไม่เห็นเลยว่าในการบันดาลของพระผู้ทรงเมตตายิ่ง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เราะห์มาน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นั้น</w:t>
      </w:r>
    </w:p>
    <w:p w:rsidR="009544D8" w:rsidRPr="0029676C" w:rsidRDefault="009544D8" w:rsidP="009544D8">
      <w:pPr>
        <w:pStyle w:val="libNormal"/>
      </w:pPr>
      <w:r w:rsidRPr="009544D8">
        <w:rPr>
          <w:rFonts w:hint="cs"/>
          <w:cs/>
        </w:rPr>
        <w:t>จะมีความขัดแย้งกันเอง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แล้วจงหันสายตากลับมาพิเคราะห์อีกเถิดว่าเจ้าเห็นความบกพร่องบ้างไหม</w:t>
      </w:r>
      <w:r w:rsidRPr="0029676C">
        <w:rPr>
          <w:rFonts w:hint="eastAsia"/>
        </w:rPr>
        <w:t>”</w:t>
      </w:r>
      <w:r w:rsidRPr="0029676C">
        <w:t xml:space="preserve"> (67 : 3 )</w:t>
      </w:r>
    </w:p>
    <w:p w:rsidR="00993D70" w:rsidRPr="0029676C" w:rsidRDefault="00993D70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เ</w:t>
      </w:r>
      <w:r w:rsidR="00993D70">
        <w:rPr>
          <w:rFonts w:hint="cs"/>
          <w:cs/>
        </w:rPr>
        <w:t>ป็นเรื่องสำ</w:t>
      </w:r>
      <w:r w:rsidRPr="009544D8">
        <w:rPr>
          <w:rFonts w:hint="cs"/>
          <w:cs/>
        </w:rPr>
        <w:t>คัญว่า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รรศนะในแง่ร้ายเกี่ยวกับการสร้างและวงจรและระเบียบอันเป็นระเบียบของโลกนั้นขัดแย้งกับความคิดของอิสลาม</w:t>
      </w:r>
      <w:r w:rsidRPr="009544D8">
        <w:rPr>
          <w:cs/>
        </w:rPr>
        <w:t xml:space="preserve"> </w:t>
      </w:r>
      <w:r w:rsidR="00993D70">
        <w:rPr>
          <w:rFonts w:hint="cs"/>
          <w:cs/>
        </w:rPr>
        <w:t>นั่นคือแก่นแท้แห่งความคิดอันสำ</w:t>
      </w:r>
      <w:r w:rsidRPr="009544D8">
        <w:rPr>
          <w:rFonts w:hint="cs"/>
          <w:cs/>
        </w:rPr>
        <w:t>คัญของอิสลามคือหลักของเตาฮีด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เอกภาพของพระผู้เป็นเจ้า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ทฤษฎีในด้านร้ายเหล่านี้สามารถมีอยู่ได้โดยอาศัยลัทธิวัตถุนิยมและการปฏิเสธแหล่งความจริง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ความยุติธรรมและเหตุผล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หรือวางอยู่บนหลักการที่นักปรัชญาบางคนแหล่งลัทธิที่ถือสิ่งที่เป็นคู่ถืออยู่เท่านั้น</w:t>
      </w:r>
      <w:r w:rsidRPr="009544D8">
        <w:rPr>
          <w:cs/>
        </w:rPr>
        <w:t xml:space="preserve"> </w:t>
      </w:r>
      <w:r w:rsidR="00DF5C48">
        <w:rPr>
          <w:rFonts w:hint="cs"/>
          <w:cs/>
        </w:rPr>
        <w:t>นั่นก็คือ</w:t>
      </w:r>
      <w:r w:rsidR="00DE4201">
        <w:rPr>
          <w:rFonts w:hint="cs"/>
          <w:cs/>
        </w:rPr>
        <w:t xml:space="preserve"> </w:t>
      </w:r>
      <w:r w:rsidR="00DF5C48">
        <w:rPr>
          <w:rFonts w:hint="cs"/>
          <w:cs/>
        </w:rPr>
        <w:t>แหล่งกำ</w:t>
      </w:r>
      <w:r w:rsidRPr="009544D8">
        <w:rPr>
          <w:rFonts w:hint="cs"/>
          <w:cs/>
        </w:rPr>
        <w:t>เนิดแห่งชีวิตสองแหล่งซึ่งขัดกัน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อย่างหนึ่งเป็นแหล่งแห่งความดี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ส่วนอีกแหล่งหนึ่งเป็นแหล่งแห่งความชั่วร้าย</w:t>
      </w:r>
    </w:p>
    <w:p w:rsidR="00DE4201" w:rsidRPr="0029676C" w:rsidRDefault="00DE4201">
      <w:r>
        <w:br w:type="page"/>
      </w:r>
    </w:p>
    <w:p w:rsidR="00DF5C48" w:rsidRPr="0029676C" w:rsidRDefault="00DF5C4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อย่างไรก็ตาม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ในศาสนาที่ถือพระผู้เป็นเจ้าองค์เดียวนั้น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ความเชื่อในเรื่องความเมตตาและปรานีทั้งหลาย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การรู้จักและรู้สึกได้ถึงพระผู้เป็นเจ้า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ึงไม่มีที่ว่างให้แก่ความคิดในแง่ร้ายตามที่ได้กล่าวไว้อย่างแจ่มแจ้งในโองการหลายโองการในพระมหาคัมภีร์กุรอาน</w:t>
      </w:r>
    </w:p>
    <w:p w:rsidR="00DF5C48" w:rsidRPr="00DE4201" w:rsidRDefault="00DF5C48" w:rsidP="0029676C"/>
    <w:p w:rsidR="009544D8" w:rsidRDefault="009544D8" w:rsidP="009544D8">
      <w:pPr>
        <w:pStyle w:val="libNormal"/>
      </w:pPr>
      <w:r w:rsidRPr="009544D8">
        <w:rPr>
          <w:rFonts w:hint="cs"/>
          <w:cs/>
        </w:rPr>
        <w:t>สิ่งที่ได้บอกไว้ในพระมหาคัมภีร์กุรอานเกี่ยวกับโลก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DF5C48">
        <w:rPr>
          <w:rFonts w:hint="cs"/>
          <w:cs/>
        </w:rPr>
        <w:t xml:space="preserve"> โลกนั้นเป็นสิ่งที่มีกำหนดตายตัวและต้องแตกทำ</w:t>
      </w:r>
      <w:r w:rsidRPr="009544D8">
        <w:rPr>
          <w:rFonts w:hint="cs"/>
          <w:cs/>
        </w:rPr>
        <w:t>ลายไป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และโลกเปรียบเหมือนต้นไม้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คือ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พุ่งขึ้นมาจากพื้นดินหลังฝนตกแล้วก็เจริญเติบโตขึ้น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หลังจากนั้น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ก็จะกลายเป็นสีเหลืองและแห้งเหี่ยวลงแล้วค่อยๆ</w:t>
      </w:r>
      <w:r w:rsidRPr="009544D8">
        <w:rPr>
          <w:cs/>
        </w:rPr>
        <w:t xml:space="preserve"> </w:t>
      </w:r>
      <w:r w:rsidR="00DF5C48">
        <w:rPr>
          <w:rFonts w:hint="cs"/>
          <w:cs/>
        </w:rPr>
        <w:t>แตกทำ</w:t>
      </w:r>
      <w:r w:rsidRPr="009544D8">
        <w:rPr>
          <w:rFonts w:hint="cs"/>
          <w:cs/>
        </w:rPr>
        <w:t>ลายไปสิ้นนั้น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อันที่จริงจะเชิดชูคุณค่ามนุษย์ให้สูงส่งขึ้น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ด้วยวิธีนี้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เราได้รับการบอกเล่าว่า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อย่าถือว่าโลกเป็นจุดสุดยอดแห่งความหวังและความปรารถนาทั้งสิ้นของเรา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แต่ก็ไม่ได้เป็นเหตุผลให้ใครๆ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คิดว่าโลกนี้เลวร้ายและน่าชังไปทั้งหมด</w:t>
      </w:r>
    </w:p>
    <w:p w:rsidR="00DF5C48" w:rsidRPr="0029676C" w:rsidRDefault="00DF5C4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ดังนั้น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จึงไม่มีนักวิชาการที่ดีคนใดของอิสลาม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ะตีความตามโองการของพระมหาคัมภีร์กุรอานในข้อที่เกี่ยวกับโลกไปในทางที่ไม่ดีต่อโลกหรือขัดต่อวงจรและความเคลื่อนไหวของมันได้</w:t>
      </w: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Pr="0029676C" w:rsidRDefault="00DE4201">
      <w:r>
        <w:br w:type="page"/>
      </w:r>
    </w:p>
    <w:p w:rsidR="00DF5C48" w:rsidRPr="0029676C" w:rsidRDefault="00DF5C48" w:rsidP="009544D8">
      <w:pPr>
        <w:pStyle w:val="libNormal"/>
      </w:pPr>
    </w:p>
    <w:p w:rsidR="00DF5C48" w:rsidRDefault="00DF5C48" w:rsidP="008B45A8">
      <w:pPr>
        <w:pStyle w:val="Heading1Center"/>
      </w:pPr>
      <w:bookmarkStart w:id="14" w:name="_Toc524260465"/>
      <w:bookmarkStart w:id="15" w:name="_Toc526683734"/>
      <w:bookmarkStart w:id="16" w:name="_Toc526684262"/>
      <w:r>
        <w:rPr>
          <w:rFonts w:hint="cs"/>
          <w:cs/>
        </w:rPr>
        <w:t>การจูงใจให้ส</w:t>
      </w:r>
      <w:r w:rsidR="009544D8" w:rsidRPr="009544D8">
        <w:rPr>
          <w:rFonts w:hint="cs"/>
          <w:cs/>
        </w:rPr>
        <w:t>นใจในโลก</w:t>
      </w:r>
      <w:bookmarkEnd w:id="14"/>
      <w:bookmarkEnd w:id="15"/>
      <w:bookmarkEnd w:id="16"/>
    </w:p>
    <w:p w:rsidR="00DE4201" w:rsidRPr="00DE4201" w:rsidRDefault="00DE4201" w:rsidP="008B45A8">
      <w:pPr>
        <w:pStyle w:val="Heading1Center"/>
      </w:pPr>
    </w:p>
    <w:p w:rsidR="00DF5C48" w:rsidRDefault="009544D8" w:rsidP="00DE4201">
      <w:pPr>
        <w:pStyle w:val="libNormal"/>
      </w:pPr>
      <w:r w:rsidRPr="009544D8">
        <w:rPr>
          <w:rFonts w:hint="cs"/>
          <w:cs/>
        </w:rPr>
        <w:t>โองการของพระมหาคัมภีร์กุรอานที่เกี่ยวกับโลกนั้น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มีการตีความกันไปหลายอย่าง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หนึ่งในทรรศนะเหล่านี้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โลกในตัวมันเองแล้วมิได้มีความเลวร้าย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ในเมื่อมันประกอบไปด้วยสิ่งต่างๆ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ทางโลก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ซึ่งได้แจ้งไว้ในพระมหาคัมภีร์กุรอาน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โดยตัวมันเองไม่ได้เป็นสิ่งชั่วร้ายอะไร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เพราะมันประกอบไปด้วยสัญลักษณ์ทั้งสิ้นขององค์พระผู้สร้าง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ผู้ทรงเชิดชูเราขึ้นสู่ที่สูงพร้อมกับสิ่งเหล่านั้น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จึงไม่ได้เป็นสิ่งเลวร้าย</w:t>
      </w:r>
    </w:p>
    <w:p w:rsidR="00DE4201" w:rsidRPr="00DF5C48" w:rsidRDefault="00DE4201" w:rsidP="00DE4201">
      <w:pPr>
        <w:pStyle w:val="libNormal"/>
      </w:pPr>
    </w:p>
    <w:p w:rsidR="00DF5C48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สิ่งที่เลวร้ายและน่าอับอายในทรรศนะนี้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ความหลงใหลและความปรารถนาในสิ่งเหล่านี้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ในทรรศนะนี้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แต่ไม่ใช่ตัวของโลกเองหรอกที่เลวทราม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และเรารู้ว่าการตีความเช่นนี้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มีอยู่ในบทกวีและ</w:t>
      </w:r>
      <w:r w:rsidR="00DF5C48">
        <w:rPr>
          <w:rFonts w:hint="cs"/>
          <w:cs/>
        </w:rPr>
        <w:t>ร้อยแก้วจำ</w:t>
      </w:r>
      <w:r w:rsidRPr="009544D8">
        <w:rPr>
          <w:rFonts w:hint="cs"/>
          <w:cs/>
        </w:rPr>
        <w:t>นวนนับไม่ถ้วน</w:t>
      </w:r>
    </w:p>
    <w:p w:rsidR="009544D8" w:rsidRPr="0029676C" w:rsidRDefault="009544D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และนี่คือ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การตีความที่แพร่หลายมากที่สุด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มุสลิมส่วนมากเมื่อถูกถามถึงความเลวร้ายของโลก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ก็จะตอบว่า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ความรักที่มีต่อโลกเป็นเรื่องเลวทราม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และโลกโดยตัวของมันเองแล้วเป็นของดี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มิฉะนั้น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พระผู้เป็นเจ้าคงจะไม่สร้างมันขึ้นมา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</w:t>
      </w:r>
      <w:r w:rsidR="00DF5C4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เมื่อเราพิจารณาถึงการตีความนี้อย่างรอบคอบแล้ว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เราก็จะพบว่าทั้งๆ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ที่โลกได้รับความนิยม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แต่ก็ไม่ใช่ว่ามันจะไม่มีปัญหาเอาเสียเลย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และจะเห็นว่ามันไม่เป็นไปตามการตีความอัลกุรอานอย่างแท้จริง</w:t>
      </w: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Pr="0029676C" w:rsidRDefault="00DE4201">
      <w:r>
        <w:br w:type="page"/>
      </w:r>
    </w:p>
    <w:p w:rsidR="00D07799" w:rsidRPr="0029676C" w:rsidRDefault="00D07799" w:rsidP="009544D8">
      <w:pPr>
        <w:pStyle w:val="libNormal"/>
      </w:pPr>
    </w:p>
    <w:p w:rsidR="009544D8" w:rsidRPr="0029676C" w:rsidRDefault="00DF5C48" w:rsidP="009544D8">
      <w:pPr>
        <w:pStyle w:val="libNormal"/>
      </w:pPr>
      <w:r>
        <w:rPr>
          <w:rFonts w:hint="cs"/>
          <w:cs/>
        </w:rPr>
        <w:t>ประการแรก</w:t>
      </w:r>
      <w:r w:rsidR="00D07799">
        <w:rPr>
          <w:rFonts w:hint="cs"/>
          <w:cs/>
        </w:rPr>
        <w:t xml:space="preserve"> </w:t>
      </w:r>
      <w:r>
        <w:rPr>
          <w:rFonts w:hint="cs"/>
          <w:cs/>
        </w:rPr>
        <w:t>เร</w:t>
      </w:r>
      <w:r w:rsidR="009544D8" w:rsidRPr="009544D8">
        <w:rPr>
          <w:rFonts w:hint="cs"/>
          <w:cs/>
        </w:rPr>
        <w:t>า</w:t>
      </w:r>
      <w:r>
        <w:rPr>
          <w:rFonts w:hint="cs"/>
          <w:cs/>
        </w:rPr>
        <w:t>ต้</w:t>
      </w:r>
      <w:r w:rsidR="009544D8" w:rsidRPr="009544D8">
        <w:rPr>
          <w:rFonts w:hint="cs"/>
          <w:cs/>
        </w:rPr>
        <w:t>องมองดูก่อนว่า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ความติดใจซึ่งมนุษย์มีต่อโลกนั้น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เป็นธรรมชาติและเป็นความติดใจตามสัญชาติญาณหรือไม่</w:t>
      </w:r>
      <w:r w:rsidR="009544D8" w:rsidRPr="0029676C">
        <w:rPr>
          <w:rFonts w:hint="eastAsia"/>
        </w:rPr>
        <w:t>–</w:t>
      </w:r>
      <w:r w:rsidR="009544D8" w:rsidRPr="0029676C">
        <w:t xml:space="preserve"> </w:t>
      </w:r>
      <w:r w:rsidR="009544D8" w:rsidRPr="009544D8">
        <w:rPr>
          <w:rFonts w:hint="cs"/>
          <w:cs/>
        </w:rPr>
        <w:t>นั่นคือ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ความติดใจนั้นถูกสร้างขึ้นมาให้เป็นหนึ่งในสัญชาติญาณของมนุษย์หรือเปล่า</w:t>
      </w:r>
      <w:r w:rsidR="009544D8" w:rsidRPr="0029676C">
        <w:t xml:space="preserve">? </w:t>
      </w:r>
      <w:r w:rsidR="009544D8" w:rsidRPr="009544D8">
        <w:rPr>
          <w:rFonts w:hint="cs"/>
          <w:cs/>
        </w:rPr>
        <w:t>หรือว่ามันจะปรากฎขึ้นมาในตัวคนในฐานะเป็นผลของเหตุการณ์เฉพาะตอนหลัง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เหมือนอย่างการสร้างและเลียนแบบนิสัยตัวอย่างเช่น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พ่อแม่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รักลูกในขณะที่เด็กก็รักพ่อแม่ของเขา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ผู้หญิงและผู้ชายต่างก็ถูกดึงดูดจากกันและกันเพราะเป็นเพศตรงข้ามกัน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ทุกๆ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คนถูกจูงใจด้วยทรัพย์สมบัติและความร่ารวย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ความเคารพนับถือ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ความมีชื่อเสียงและอื่นๆ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ความดึงดูดใจเป็นเรื่องธรรมดาและเป็นสัญชาติญาณของมนุษย์ชาติหรือไม่</w:t>
      </w:r>
      <w:r w:rsidR="009544D8" w:rsidRPr="009544D8">
        <w:rPr>
          <w:cs/>
        </w:rPr>
        <w:t xml:space="preserve"> </w:t>
      </w:r>
      <w:r w:rsidR="009544D8" w:rsidRPr="0029676C">
        <w:t xml:space="preserve">? </w:t>
      </w:r>
      <w:r w:rsidR="009544D8" w:rsidRPr="009544D8">
        <w:rPr>
          <w:rFonts w:hint="cs"/>
          <w:cs/>
        </w:rPr>
        <w:t>หรือว่าเป็นผลที่เกิดมาโดยบังเอิญของการเลี้ยงดูที่ไม่ดี</w:t>
      </w:r>
      <w:r w:rsidR="009544D8" w:rsidRPr="009544D8">
        <w:rPr>
          <w:cs/>
        </w:rPr>
        <w:t xml:space="preserve"> </w:t>
      </w:r>
      <w:r w:rsidR="009544D8" w:rsidRPr="0029676C">
        <w:t>?</w:t>
      </w:r>
    </w:p>
    <w:p w:rsidR="00DE4201" w:rsidRPr="00D07799" w:rsidRDefault="00DE4201" w:rsidP="0029676C">
      <w:pPr>
        <w:rPr>
          <w:rtl/>
          <w:cs/>
        </w:rPr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ไม่ต้องสงสัยเลยว่า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ความดึงดูดใจและความรักเหล่านี้เป็นเรื่องธรรมชาติและเรื่องของสัญชาติญาณ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เป็นไปได้อย่างไรว่า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มันจะเลวทรามและชั่วร้าย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และจะกลายเป็นสิ่งที่เราจะต้องผลักใสมันออกไปได้อย่างไร</w:t>
      </w:r>
      <w:r w:rsidRPr="009544D8">
        <w:rPr>
          <w:cs/>
        </w:rPr>
        <w:t xml:space="preserve"> </w:t>
      </w:r>
      <w:r w:rsidRPr="0029676C">
        <w:t xml:space="preserve">? </w:t>
      </w:r>
      <w:r w:rsidR="00D07799">
        <w:rPr>
          <w:rFonts w:hint="cs"/>
          <w:cs/>
        </w:rPr>
        <w:t>ความจูงใจเหล่านี้มีมาแต่กำไ</w:t>
      </w:r>
      <w:r w:rsidRPr="009544D8">
        <w:rPr>
          <w:rFonts w:hint="cs"/>
          <w:cs/>
        </w:rPr>
        <w:t>เนิดในจิตใจของมนุษย์</w:t>
      </w:r>
      <w:r w:rsidRPr="009544D8">
        <w:rPr>
          <w:cs/>
        </w:rPr>
        <w:t xml:space="preserve"> </w:t>
      </w:r>
      <w:r w:rsidR="00D07799">
        <w:rPr>
          <w:rFonts w:hint="cs"/>
          <w:cs/>
        </w:rPr>
        <w:t>ในทำ</w:t>
      </w:r>
      <w:r w:rsidRPr="009544D8">
        <w:rPr>
          <w:rFonts w:hint="cs"/>
          <w:cs/>
        </w:rPr>
        <w:t>นองเดียวกัน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ที่เราไม่อาจกล่าวได้ว่า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ส่วนใดส่วนหนึ่งของจักรวาลรอบๆ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ตัวเราเป็นสิ่งชั่วหรือเลวทราม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หรือว่า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การสร้างสรรค์นั้นเป็นไปโดยปราศจากความรอบรู้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ฮิกมะฮฺ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ของพระผู้เป็นเจ้า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ในทานองเดียวกัน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เราก็ไม่อาจกล่าว</w:t>
      </w:r>
      <w:r w:rsidR="00D07799">
        <w:rPr>
          <w:rFonts w:hint="cs"/>
          <w:cs/>
        </w:rPr>
        <w:t>ได้ว่า</w:t>
      </w:r>
      <w:r w:rsidR="00DE4201">
        <w:rPr>
          <w:rFonts w:hint="cs"/>
          <w:cs/>
        </w:rPr>
        <w:t xml:space="preserve"> </w:t>
      </w:r>
      <w:r w:rsidR="00D07799">
        <w:rPr>
          <w:rFonts w:hint="cs"/>
          <w:cs/>
        </w:rPr>
        <w:t>ส่วนหนึ่งส่วนใดของมนุษย์จำ</w:t>
      </w:r>
      <w:r w:rsidRPr="009544D8">
        <w:rPr>
          <w:rFonts w:hint="cs"/>
          <w:cs/>
        </w:rPr>
        <w:t>เป็นจะต้องเลวร้าย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หรือการสร้างมนุษย์ขึ้นมานั้นปราศจากความรอบรู้เช่นเดียวกันเพราะไม่มีเส้นโลหิตเล็กๆ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หรือแขนขาหรือแม้แต่เส้นผมของมนุษย์ที่เป็นส่วนเกินหรือไร้ประโยชน์อยู่เลย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มันจึงเป็นพลัง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สัญชาติญาณและเป็นส่วนหนึ่งของดวงวิญญาณของมนุษย์</w:t>
      </w:r>
    </w:p>
    <w:p w:rsidR="00DE4201" w:rsidRPr="0029676C" w:rsidRDefault="00DE4201">
      <w:r>
        <w:br w:type="page"/>
      </w:r>
    </w:p>
    <w:p w:rsidR="00D07799" w:rsidRPr="0029676C" w:rsidRDefault="00D07799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ในบรรดาความปรารถนาและความดึงดูดใจทั้งหลายนั้นไม่มีความปรารถนาอันเป็นธรรรมชาติและสัญชาติญาณหรือความดึงดูดใจที่ถูกสร้างข</w:t>
      </w:r>
      <w:r w:rsidR="00D07799">
        <w:rPr>
          <w:rFonts w:hint="cs"/>
          <w:cs/>
        </w:rPr>
        <w:t>ึ้น</w:t>
      </w:r>
      <w:r w:rsidRPr="009544D8">
        <w:rPr>
          <w:rFonts w:hint="cs"/>
          <w:cs/>
        </w:rPr>
        <w:t>โดยปราศจากความรอบรู้</w:t>
      </w:r>
      <w:r w:rsidRPr="0029676C">
        <w:t xml:space="preserve"> </w:t>
      </w:r>
      <w:r w:rsidRPr="009544D8">
        <w:rPr>
          <w:rFonts w:hint="cs"/>
          <w:cs/>
        </w:rPr>
        <w:t>ปราศจากวัตถุประสงค์หรือจุดมุ่งหมายเลย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ความปรารถนาอันเป็นธรรมชาติและสัญชาติญาณทั้งหลายที่เกิดขึ้นด้วยความรอบรู้ของพระผู้เป็นเจ้า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และหากว่าไม่มีสิ่งเหล่านี้อยู่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พื้นฐานของชีวิตทั้งหมดก็จะแตกสลายไป</w:t>
      </w:r>
    </w:p>
    <w:p w:rsidR="00D07799" w:rsidRPr="00DE4201" w:rsidRDefault="00D07799" w:rsidP="0029676C"/>
    <w:p w:rsidR="00DE4201" w:rsidRDefault="009544D8" w:rsidP="009544D8">
      <w:pPr>
        <w:pStyle w:val="libNormal"/>
      </w:pPr>
      <w:r w:rsidRPr="009544D8">
        <w:rPr>
          <w:rFonts w:hint="cs"/>
          <w:cs/>
        </w:rPr>
        <w:t>ยิ่งกว่านั้นความรักเหล่านี้ได้ถูกกล่าวถึงว่า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เป็นสัญลักษณ์แห่งความรอบรู้ของพระผู้เป็นเจ้าหรือฮิกมะฮ</w:t>
      </w:r>
      <w:r w:rsidR="00D07799">
        <w:rPr>
          <w:rFonts w:hint="cs"/>
          <w:cs/>
        </w:rPr>
        <w:t>์</w:t>
      </w:r>
      <w:r w:rsidRPr="009544D8">
        <w:rPr>
          <w:rFonts w:hint="cs"/>
          <w:cs/>
        </w:rPr>
        <w:t>ในพระมหาคัมภีร์กุรอานเอง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ตัวอย่างเช่น</w:t>
      </w:r>
      <w:r w:rsidR="00D07799">
        <w:rPr>
          <w:rFonts w:hint="cs"/>
          <w:cs/>
        </w:rPr>
        <w:t xml:space="preserve"> </w:t>
      </w:r>
    </w:p>
    <w:p w:rsidR="00D07799" w:rsidRPr="0029676C" w:rsidRDefault="00D07799" w:rsidP="0029676C">
      <w:pPr>
        <w:pStyle w:val="libNormal"/>
      </w:pPr>
      <w:r w:rsidRPr="0029676C">
        <w:rPr>
          <w:rFonts w:hint="cs"/>
          <w:cs/>
        </w:rPr>
        <w:t>ในซูเราะฮ์</w:t>
      </w:r>
      <w:r w:rsidR="009544D8" w:rsidRPr="0029676C">
        <w:rPr>
          <w:rFonts w:hint="cs"/>
          <w:cs/>
        </w:rPr>
        <w:t>หนึ่งที่กล่าวถึงการสร้างมนุษย์</w:t>
      </w:r>
      <w:r w:rsidR="009544D8" w:rsidRPr="0029676C">
        <w:rPr>
          <w:cs/>
        </w:rPr>
        <w:t xml:space="preserve"> </w:t>
      </w:r>
      <w:r w:rsidR="009544D8" w:rsidRPr="0029676C">
        <w:rPr>
          <w:rFonts w:hint="cs"/>
          <w:cs/>
        </w:rPr>
        <w:t>การนอนหรือสิ่งอื่นๆ</w:t>
      </w:r>
      <w:r w:rsidR="009544D8" w:rsidRPr="0029676C">
        <w:rPr>
          <w:cs/>
        </w:rPr>
        <w:t xml:space="preserve"> </w:t>
      </w:r>
      <w:r w:rsidR="009544D8" w:rsidRPr="0029676C">
        <w:rPr>
          <w:rFonts w:hint="cs"/>
          <w:cs/>
        </w:rPr>
        <w:t>ที่ถูกกล่าวถึงในฐานะที่เป็นเครื่องหมายแห่งความรอบรู้ของพระผู้เป็นเจ้านั้นเราได้รับการบอกเล่าว่า</w:t>
      </w:r>
    </w:p>
    <w:p w:rsidR="00D07799" w:rsidRDefault="00D07799" w:rsidP="009544D8">
      <w:pPr>
        <w:pStyle w:val="libNormal"/>
      </w:pPr>
    </w:p>
    <w:p w:rsidR="00D07799" w:rsidRPr="0029676C" w:rsidRDefault="009544D8" w:rsidP="009544D8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และ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สัญลักษณ์บางอย่างของพระองค์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การที่พระองค์ทรงบันดาลความรักและเมตตาให้มีขึ้นระหว่างพวกเจ้า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แท้จ</w:t>
      </w:r>
      <w:r w:rsidR="00DE4201">
        <w:rPr>
          <w:rFonts w:hint="cs"/>
          <w:cs/>
        </w:rPr>
        <w:t>ริงในนั้นย่อมเป็นนานาสัญลักษณ์สำ</w:t>
      </w:r>
      <w:r w:rsidRPr="009544D8">
        <w:rPr>
          <w:rFonts w:hint="cs"/>
          <w:cs/>
        </w:rPr>
        <w:t>หรับกลุ่มชนที่ตริตรอง</w:t>
      </w:r>
      <w:r w:rsidRPr="0029676C">
        <w:rPr>
          <w:rFonts w:hint="eastAsia"/>
        </w:rPr>
        <w:t>”</w:t>
      </w:r>
    </w:p>
    <w:p w:rsidR="009544D8" w:rsidRPr="0029676C" w:rsidRDefault="009544D8" w:rsidP="009544D8">
      <w:pPr>
        <w:pStyle w:val="libNormal"/>
      </w:pPr>
      <w:r w:rsidRPr="0029676C">
        <w:t xml:space="preserve"> (30:21)</w:t>
      </w:r>
    </w:p>
    <w:p w:rsidR="00D07799" w:rsidRPr="0029676C" w:rsidRDefault="00D07799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ถ้าหากว่าความรักสามีหรือภรรยาเป็นเรื่องเลวทรามแล้ว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มันก็คงไม่ได้รับการบอกกล่าวไว้ในโองการนี้ในฐานะที่เป็นเครื่องหมายอันสูงส่งของพระผู้เป็นเจ้า</w:t>
      </w: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Default="00DE4201" w:rsidP="009544D8">
      <w:pPr>
        <w:pStyle w:val="libNormal"/>
      </w:pPr>
    </w:p>
    <w:p w:rsidR="00DE4201" w:rsidRPr="0029676C" w:rsidRDefault="00DE4201">
      <w:r>
        <w:br w:type="page"/>
      </w:r>
    </w:p>
    <w:p w:rsidR="00D07799" w:rsidRPr="0029676C" w:rsidRDefault="00D07799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เป็นที่แลเห็นได้อย่างชัดเจนแล้วว่า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ความรักใคร่เอ็นดูเหล่านี้ได้ถูกบรรจุไว้ในธรรมชาติของมนุษย์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และเป็นที่ชัดเจนแล้วว่า</w:t>
      </w:r>
      <w:r w:rsidRPr="009544D8">
        <w:rPr>
          <w:cs/>
        </w:rPr>
        <w:t xml:space="preserve"> </w:t>
      </w:r>
      <w:r w:rsidR="00D07799">
        <w:rPr>
          <w:rFonts w:hint="cs"/>
          <w:cs/>
        </w:rPr>
        <w:t>มันเป็นวิถีทางสำ</w:t>
      </w:r>
      <w:r w:rsidRPr="009544D8">
        <w:rPr>
          <w:rFonts w:hint="cs"/>
          <w:cs/>
        </w:rPr>
        <w:t>หรับกิจการทางโลก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เพื่อจะได้มีระเบียบและกระแสทางที่เป็นระบบ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หากว่าความรักเหล่านี้ไม่มีอยู่แล้วก็จะไม่มีการสืบต่อของผู้คนมาเป็นรุ่นๆ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ชีวิตหรือวัฒนธรรมก็จะไม่ก้าวหน้าไปได้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หรือสัญชาติญาณของมนุษย์และการงานการอุตสาหกรรมหรือการต่อสู้ใด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ก็คงมีอยู่ไม่ได้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กล่าวโดยสังเขป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ก็คือมนุษยชาติจะไม่มีอยู่บนหน้าแผ่นดิน</w:t>
      </w:r>
    </w:p>
    <w:p w:rsidR="00D07799" w:rsidRPr="00DE4201" w:rsidRDefault="00D07799" w:rsidP="0029676C"/>
    <w:p w:rsidR="009544D8" w:rsidRDefault="009544D8" w:rsidP="008B45A8">
      <w:pPr>
        <w:pStyle w:val="Heading1Center"/>
      </w:pPr>
      <w:bookmarkStart w:id="17" w:name="_Toc524260466"/>
      <w:bookmarkStart w:id="18" w:name="_Toc526683735"/>
      <w:bookmarkStart w:id="19" w:name="_Toc526684263"/>
      <w:r w:rsidRPr="009544D8">
        <w:rPr>
          <w:rFonts w:hint="cs"/>
          <w:cs/>
        </w:rPr>
        <w:t>การสละโลก</w:t>
      </w:r>
      <w:bookmarkEnd w:id="17"/>
      <w:bookmarkEnd w:id="18"/>
      <w:bookmarkEnd w:id="19"/>
    </w:p>
    <w:p w:rsidR="00D07799" w:rsidRPr="0029676C" w:rsidRDefault="00D07799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ถ้าเราพิจารณาถึงการตีความและทรรศนะเกี่ยวกับโลกทั้งสองอย่างนี้</w:t>
      </w:r>
      <w:r w:rsidRPr="009544D8">
        <w:rPr>
          <w:cs/>
        </w:rPr>
        <w:t xml:space="preserve"> </w:t>
      </w:r>
      <w:r w:rsidR="00D07799">
        <w:rPr>
          <w:cs/>
        </w:rPr>
        <w:t>–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อย่างหนึ่ง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ทรรศนะของผู้ที่มองโลกและความเพลิดเพลินเจริญใจของมันว่าเป็นสิ่งชั่วร้ายเลวทราม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อีกทรรศนะหนึ่ง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ผู้ที่ถือว่าตัวของโลกเองเป็นสิ่งที่ดี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แต่ความยั่วยวนของมันและความหลงใหลไปในโลกนั้นเป็นสิ่งเลวทราม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ขอให้เรามาพิจารณากันว่า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โลกให้ความสุขต่อมนุษย์และปลดปล่อยเขาจากความทุกข์ยากโดยวิธีใด</w:t>
      </w:r>
    </w:p>
    <w:p w:rsidR="00D07799" w:rsidRPr="0029676C" w:rsidRDefault="00D07799" w:rsidP="009544D8">
      <w:pPr>
        <w:pStyle w:val="libNormal"/>
      </w:pPr>
    </w:p>
    <w:p w:rsidR="009544D8" w:rsidRDefault="009544D8" w:rsidP="00D07799">
      <w:pPr>
        <w:pStyle w:val="libNormal"/>
      </w:pPr>
      <w:r w:rsidRPr="009544D8">
        <w:rPr>
          <w:rFonts w:hint="cs"/>
          <w:cs/>
        </w:rPr>
        <w:t>บรรดาผู้มี</w:t>
      </w:r>
      <w:r w:rsidR="00D07799">
        <w:rPr>
          <w:rFonts w:hint="cs"/>
          <w:cs/>
        </w:rPr>
        <w:t>ท</w:t>
      </w:r>
      <w:r w:rsidRPr="009544D8">
        <w:rPr>
          <w:rFonts w:hint="cs"/>
          <w:cs/>
        </w:rPr>
        <w:t>รรศนะในทางลบเกี่ยวกับโลกและความเป็นอยู่ทั้งหลาย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ต่างถือว่า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ความมีอยู่และชีวิตเป็นเรื่องร้ายกาจเลวทรามไม่มีทางแก้ไขใดๆ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นอกจาก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ยอมรับความผิดหวังไร้ที่หมายและฆ่าตัวตาย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นี่เป็นทรรศนะที่อ่อนแอที่สุดและคนที่มีความทุกข์มากที่สุดในโลก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ผู้ที่มีทรรศนะเช่นนี้</w:t>
      </w:r>
    </w:p>
    <w:p w:rsidR="00D07799" w:rsidRPr="0029676C" w:rsidRDefault="00D07799" w:rsidP="00D07799">
      <w:pPr>
        <w:pStyle w:val="libNormal"/>
      </w:pPr>
    </w:p>
    <w:p w:rsidR="00DE4201" w:rsidRPr="0029676C" w:rsidRDefault="00DE4201" w:rsidP="00D07799">
      <w:pPr>
        <w:pStyle w:val="libNormal"/>
      </w:pPr>
    </w:p>
    <w:p w:rsidR="00DE4201" w:rsidRPr="0029676C" w:rsidRDefault="00DE4201" w:rsidP="00D07799">
      <w:pPr>
        <w:pStyle w:val="libNormal"/>
      </w:pPr>
    </w:p>
    <w:p w:rsidR="00DE4201" w:rsidRPr="0029676C" w:rsidRDefault="00DE4201">
      <w:pPr>
        <w:rPr>
          <w:rtl/>
          <w:cs/>
        </w:rPr>
      </w:pPr>
      <w:r>
        <w:rPr>
          <w:rtl/>
          <w:cs/>
        </w:rPr>
        <w:br w:type="page"/>
      </w: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lastRenderedPageBreak/>
        <w:t>อีกทางหนึ่งผู้มองโลกว่า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เป็นของดี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แต่มีทรรศนะว่าความยั่วยวนใจและความหลงใหลที่มีต่อมันเป็นเรื่องเลวร้ายนั้นกล่าวว่า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การสร้างและการเผา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ก่อสร้างและทาลายเป็นสิ่งเปล่าประโยชน์โดยสิ้นเชิงเช่นเดียวกันและหนทางไปสู่ความสุขและอิสรภาพของมนุษย์นั้นอยู่ที่การต่อสู้กับความปรารถนาและความรักของเข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และการตัดรากเหง้าของมันออกเสียจากตัวตนของเขา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จากทรรศนะนี้มนุษย์ก็จะเป็นอิสระจากความเลวทรามร้ายกาจทั้งปวง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กลายเป็นผู้ที่มีความสุขอยู่ในทรวงอก</w:t>
      </w:r>
    </w:p>
    <w:p w:rsidR="00D07799" w:rsidRPr="00DE4201" w:rsidRDefault="00D07799" w:rsidP="0029676C"/>
    <w:p w:rsidR="00647090" w:rsidRDefault="00D07799" w:rsidP="009544D8">
      <w:pPr>
        <w:pStyle w:val="libNormal"/>
      </w:pPr>
      <w:r>
        <w:rPr>
          <w:rFonts w:hint="cs"/>
          <w:cs/>
        </w:rPr>
        <w:t>ทรรศนะแรก</w:t>
      </w:r>
      <w:r w:rsidR="00DE4201">
        <w:rPr>
          <w:rFonts w:hint="cs"/>
          <w:cs/>
        </w:rPr>
        <w:t xml:space="preserve"> </w:t>
      </w:r>
      <w:r>
        <w:rPr>
          <w:rFonts w:hint="cs"/>
          <w:cs/>
        </w:rPr>
        <w:t>ไม่จำ</w:t>
      </w:r>
      <w:r w:rsidR="00DE4201">
        <w:rPr>
          <w:rFonts w:hint="cs"/>
          <w:cs/>
        </w:rPr>
        <w:t>เป็นต้องมีคำ</w:t>
      </w:r>
      <w:r w:rsidR="009544D8" w:rsidRPr="009544D8">
        <w:rPr>
          <w:rFonts w:hint="cs"/>
          <w:cs/>
        </w:rPr>
        <w:t>ตอบใด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ๆ</w:t>
      </w:r>
      <w:r w:rsidR="009544D8" w:rsidRPr="009544D8">
        <w:rPr>
          <w:cs/>
        </w:rPr>
        <w:t xml:space="preserve"> </w:t>
      </w:r>
      <w:r>
        <w:rPr>
          <w:rFonts w:hint="cs"/>
          <w:cs/>
        </w:rPr>
        <w:t>แต่คำ</w:t>
      </w:r>
      <w:r w:rsidR="009544D8" w:rsidRPr="009544D8">
        <w:rPr>
          <w:rFonts w:hint="cs"/>
          <w:cs/>
        </w:rPr>
        <w:t>ตอบต่อทรรศนะที่สองก็คือ</w:t>
      </w:r>
      <w:r w:rsidR="009544D8" w:rsidRPr="009544D8">
        <w:rPr>
          <w:cs/>
        </w:rPr>
        <w:t xml:space="preserve"> </w:t>
      </w:r>
    </w:p>
    <w:p w:rsidR="00647090" w:rsidRDefault="009544D8" w:rsidP="00647090">
      <w:pPr>
        <w:pStyle w:val="libNormal"/>
      </w:pPr>
      <w:r w:rsidRPr="009544D8">
        <w:rPr>
          <w:rFonts w:hint="cs"/>
          <w:cs/>
        </w:rPr>
        <w:t>ประการแรก</w:t>
      </w:r>
    </w:p>
    <w:p w:rsidR="00647090" w:rsidRDefault="00DE4201" w:rsidP="009544D8">
      <w:pPr>
        <w:pStyle w:val="libNormal"/>
      </w:pP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ทฤษฎีทางปรัชญาที่ลึกซึ้งล่าสุดได้รับการยืนยันโดยจิตวิทยาว่า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สัญชาติญาณตามธรรมชาติและความรักที่มีอยู่ในจิตใจมนุษย์นั้น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ไม่อาจจะระงับหรือขจัดตัดรอนให้หมดไปได้</w:t>
      </w:r>
      <w:r w:rsidR="009544D8" w:rsidRPr="009544D8">
        <w:rPr>
          <w:cs/>
        </w:rPr>
        <w:t xml:space="preserve"> </w:t>
      </w:r>
      <w:r w:rsidR="00D07799">
        <w:rPr>
          <w:rFonts w:hint="cs"/>
          <w:cs/>
        </w:rPr>
        <w:t>เท่าที่จะทำ</w:t>
      </w:r>
      <w:r w:rsidR="009544D8" w:rsidRPr="009544D8">
        <w:rPr>
          <w:rFonts w:hint="cs"/>
          <w:cs/>
        </w:rPr>
        <w:t>ได้มากที่สุด</w:t>
      </w:r>
      <w:r w:rsidR="00D07799">
        <w:rPr>
          <w:rFonts w:hint="cs"/>
          <w:cs/>
        </w:rPr>
        <w:t xml:space="preserve"> ก็คือโดยอาศัยการบำ</w:t>
      </w:r>
      <w:r w:rsidR="00647090">
        <w:rPr>
          <w:rFonts w:hint="cs"/>
          <w:cs/>
        </w:rPr>
        <w:t>เพ็ญทุกข</w:t>
      </w:r>
      <w:r w:rsidR="009544D8" w:rsidRPr="009544D8">
        <w:rPr>
          <w:rFonts w:hint="cs"/>
          <w:cs/>
        </w:rPr>
        <w:t>กริยา</w:t>
      </w:r>
      <w:r w:rsidR="009544D8" w:rsidRPr="009544D8">
        <w:rPr>
          <w:cs/>
        </w:rPr>
        <w:t xml:space="preserve"> </w:t>
      </w:r>
      <w:r w:rsidR="00647090">
        <w:rPr>
          <w:rFonts w:hint="cs"/>
          <w:cs/>
        </w:rPr>
        <w:t>คนที่บำเพ็ญทุกขกริยาจะถูกนำ</w:t>
      </w:r>
      <w:r w:rsidR="00D07799">
        <w:rPr>
          <w:rFonts w:hint="cs"/>
          <w:cs/>
        </w:rPr>
        <w:t>ไปสู่ความสำ</w:t>
      </w:r>
      <w:r w:rsidR="009544D8" w:rsidRPr="009544D8">
        <w:rPr>
          <w:rFonts w:hint="cs"/>
          <w:cs/>
        </w:rPr>
        <w:t>นึกภายใน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แต่จะปรากฎตัวออกมาในรูปแบบที่มีอันตรายโดยผ่านช่องทางที่ผิดธรรมชาติ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ก่อให้เกิดผลข้างเคียง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คือ</w:t>
      </w:r>
      <w:r w:rsidR="009544D8" w:rsidRPr="009544D8">
        <w:rPr>
          <w:cs/>
        </w:rPr>
        <w:t xml:space="preserve"> </w:t>
      </w:r>
      <w:r>
        <w:rPr>
          <w:rFonts w:hint="cs"/>
          <w:cs/>
        </w:rPr>
        <w:t>การทำ</w:t>
      </w:r>
      <w:r w:rsidR="009544D8" w:rsidRPr="009544D8">
        <w:rPr>
          <w:rFonts w:hint="cs"/>
          <w:cs/>
        </w:rPr>
        <w:t>งานอย่างผิดพลาดของระบบประสาทและจิตวิญญาณ</w:t>
      </w:r>
      <w:r w:rsidR="00647090">
        <w:rPr>
          <w:rFonts w:hint="cs"/>
          <w:cs/>
        </w:rPr>
        <w:t xml:space="preserve"> </w:t>
      </w:r>
    </w:p>
    <w:p w:rsidR="00647090" w:rsidRDefault="00647090" w:rsidP="009544D8">
      <w:pPr>
        <w:pStyle w:val="libNormal"/>
      </w:pPr>
    </w:p>
    <w:p w:rsidR="00647090" w:rsidRDefault="009544D8" w:rsidP="009544D8">
      <w:pPr>
        <w:pStyle w:val="libNormal"/>
      </w:pPr>
      <w:r w:rsidRPr="009544D8">
        <w:rPr>
          <w:rFonts w:hint="cs"/>
          <w:cs/>
        </w:rPr>
        <w:t>ประการที่สอง</w:t>
      </w:r>
    </w:p>
    <w:p w:rsidR="00647090" w:rsidRDefault="00647090" w:rsidP="00647090">
      <w:pPr>
        <w:pStyle w:val="libNormal"/>
      </w:pP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หากว่าสามารถจะตัดขาดสิ่งนั้นได้ก็จะเป็นอันตรายร้อยเปอร์เซ็นต์เช่นเด</w:t>
      </w:r>
      <w:r w:rsidR="00D07799">
        <w:rPr>
          <w:rFonts w:hint="cs"/>
          <w:cs/>
        </w:rPr>
        <w:t>ียวกับการตัดแขนขาหรืออวัยวะที่สำ</w:t>
      </w:r>
      <w:r w:rsidR="009544D8" w:rsidRPr="009544D8">
        <w:rPr>
          <w:rFonts w:hint="cs"/>
          <w:cs/>
        </w:rPr>
        <w:t>คัญออกไป</w:t>
      </w:r>
    </w:p>
    <w:p w:rsidR="00647090" w:rsidRDefault="00647090" w:rsidP="00647090">
      <w:pPr>
        <w:pStyle w:val="libNormal"/>
      </w:pPr>
    </w:p>
    <w:p w:rsidR="00647090" w:rsidRDefault="00647090" w:rsidP="00647090">
      <w:pPr>
        <w:pStyle w:val="libNormal"/>
      </w:pPr>
    </w:p>
    <w:p w:rsidR="00647090" w:rsidRDefault="00647090" w:rsidP="00647090">
      <w:pPr>
        <w:pStyle w:val="libNormal"/>
      </w:pPr>
    </w:p>
    <w:p w:rsidR="00647090" w:rsidRPr="0029676C" w:rsidRDefault="00647090">
      <w:r>
        <w:br w:type="page"/>
      </w:r>
    </w:p>
    <w:p w:rsidR="00D07799" w:rsidRPr="00647090" w:rsidRDefault="00D07799" w:rsidP="00647090">
      <w:pPr>
        <w:pStyle w:val="libNormal"/>
      </w:pPr>
    </w:p>
    <w:p w:rsidR="009544D8" w:rsidRPr="0029676C" w:rsidRDefault="009544D8" w:rsidP="009544D8">
      <w:pPr>
        <w:pStyle w:val="libNormal"/>
      </w:pPr>
      <w:r w:rsidRPr="009544D8">
        <w:rPr>
          <w:rFonts w:hint="cs"/>
          <w:cs/>
        </w:rPr>
        <w:t>สัญชาติญาณตามธรรมชาติของมนุษย์แต่ละอย่างและทุกอย่างนั้นเป็นพลังที่ได้ถูกบรรจุไว้ในตัวเรา</w:t>
      </w:r>
      <w:r w:rsidRPr="009544D8">
        <w:rPr>
          <w:cs/>
        </w:rPr>
        <w:t xml:space="preserve"> </w:t>
      </w:r>
      <w:r w:rsidR="00D07799">
        <w:rPr>
          <w:rFonts w:hint="cs"/>
          <w:cs/>
        </w:rPr>
        <w:t>เพื่อจะได้กระตุ้นให้มีการกระทำ</w:t>
      </w:r>
      <w:r w:rsidRPr="009544D8">
        <w:rPr>
          <w:rFonts w:hint="cs"/>
          <w:cs/>
        </w:rPr>
        <w:t>และการเคลื่อนไหว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ในการสร้างมันขึ้นมานั้นไม่ใช่เรื่อง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เล่นๆ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หรือไร้ประโยชน์</w:t>
      </w:r>
      <w:r w:rsidRPr="009544D8">
        <w:rPr>
          <w:cs/>
        </w:rPr>
        <w:t xml:space="preserve"> </w:t>
      </w:r>
      <w:r w:rsidR="00D07799">
        <w:rPr>
          <w:rFonts w:hint="cs"/>
          <w:cs/>
        </w:rPr>
        <w:t>แล้วเพราะเหตุใดเล่าแหล่งกำ</w:t>
      </w:r>
      <w:r w:rsidRPr="009544D8">
        <w:rPr>
          <w:rFonts w:hint="cs"/>
          <w:cs/>
        </w:rPr>
        <w:t>เนิดของพลังเหล่านี้</w:t>
      </w:r>
      <w:r w:rsidR="00DE4201">
        <w:rPr>
          <w:rFonts w:hint="cs"/>
          <w:cs/>
        </w:rPr>
        <w:t xml:space="preserve"> </w:t>
      </w:r>
      <w:r w:rsidRPr="009544D8">
        <w:rPr>
          <w:rFonts w:hint="cs"/>
          <w:cs/>
        </w:rPr>
        <w:t>จึงควรจะถูกละเลย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หรือถูกทาลายให้พินาศไป</w:t>
      </w:r>
      <w:r w:rsidRPr="009544D8">
        <w:rPr>
          <w:cs/>
        </w:rPr>
        <w:t xml:space="preserve"> </w:t>
      </w:r>
      <w:r w:rsidRPr="0029676C">
        <w:t>?</w:t>
      </w:r>
    </w:p>
    <w:p w:rsidR="00D07799" w:rsidRPr="0029676C" w:rsidRDefault="00D07799" w:rsidP="009544D8">
      <w:pPr>
        <w:pStyle w:val="libNormal"/>
      </w:pPr>
    </w:p>
    <w:p w:rsidR="009544D8" w:rsidRDefault="009544D8" w:rsidP="008B45A8">
      <w:pPr>
        <w:pStyle w:val="Heading1Center"/>
      </w:pPr>
      <w:bookmarkStart w:id="20" w:name="_Toc524260467"/>
      <w:bookmarkStart w:id="21" w:name="_Toc526683736"/>
      <w:bookmarkStart w:id="22" w:name="_Toc526684264"/>
      <w:r w:rsidRPr="009544D8">
        <w:rPr>
          <w:rFonts w:hint="cs"/>
          <w:cs/>
        </w:rPr>
        <w:t>ตรรกวิทยาแห่งพระมหาคัมภีร์กุรอาน</w:t>
      </w:r>
      <w:bookmarkEnd w:id="20"/>
      <w:bookmarkEnd w:id="21"/>
      <w:bookmarkEnd w:id="22"/>
    </w:p>
    <w:p w:rsidR="00D07799" w:rsidRPr="0029676C" w:rsidRDefault="00D07799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ข้อความจากพระมหาคัมภีร์กุรอาน</w:t>
      </w:r>
      <w:r w:rsidR="00647090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ความปรารถ</w:t>
      </w:r>
      <w:r w:rsidR="00DE4201">
        <w:rPr>
          <w:rFonts w:hint="cs"/>
          <w:cs/>
        </w:rPr>
        <w:t>นาและความรักที่มีต่อโลกนั้น</w:t>
      </w:r>
      <w:r w:rsidR="00647090">
        <w:rPr>
          <w:rFonts w:hint="cs"/>
          <w:cs/>
        </w:rPr>
        <w:t xml:space="preserve"> </w:t>
      </w:r>
      <w:r w:rsidR="00DE4201">
        <w:rPr>
          <w:rFonts w:hint="cs"/>
          <w:cs/>
        </w:rPr>
        <w:t>ไม่จำ</w:t>
      </w:r>
      <w:r w:rsidRPr="009544D8">
        <w:rPr>
          <w:rFonts w:hint="cs"/>
          <w:cs/>
        </w:rPr>
        <w:t>เป็นจะต้องเป็นสิ่งเลวทราม</w:t>
      </w:r>
      <w:r w:rsidR="00647090">
        <w:rPr>
          <w:rFonts w:hint="cs"/>
          <w:cs/>
        </w:rPr>
        <w:t xml:space="preserve"> </w:t>
      </w:r>
      <w:r w:rsidRPr="009544D8">
        <w:rPr>
          <w:rFonts w:hint="cs"/>
          <w:cs/>
        </w:rPr>
        <w:t>พระมหาคัมภีร์กุรอานไม่เคยวางแนวทางใดๆ</w:t>
      </w:r>
      <w:r w:rsidRPr="009544D8">
        <w:rPr>
          <w:cs/>
        </w:rPr>
        <w:t xml:space="preserve"> </w:t>
      </w:r>
      <w:r w:rsidR="00DE4201">
        <w:rPr>
          <w:rFonts w:hint="cs"/>
          <w:cs/>
        </w:rPr>
        <w:t>ที่จะนำ</w:t>
      </w:r>
      <w:r w:rsidRPr="009544D8">
        <w:rPr>
          <w:rFonts w:hint="cs"/>
          <w:cs/>
        </w:rPr>
        <w:t>ความสุขมาให้</w:t>
      </w:r>
      <w:r w:rsidR="00DE4201">
        <w:rPr>
          <w:rFonts w:hint="cs"/>
          <w:cs/>
        </w:rPr>
        <w:t>ด้วยการตัดหรือทำ</w:t>
      </w:r>
      <w:r w:rsidRPr="009544D8">
        <w:rPr>
          <w:rFonts w:hint="cs"/>
          <w:cs/>
        </w:rPr>
        <w:t>ลายความปรารถนาตามธรรมชาติ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และความติดใจของเราลงไปเลย</w:t>
      </w:r>
    </w:p>
    <w:p w:rsidR="00D07799" w:rsidRPr="00647090" w:rsidRDefault="00D07799" w:rsidP="0029676C"/>
    <w:p w:rsidR="00D07799" w:rsidRDefault="009544D8" w:rsidP="009544D8">
      <w:pPr>
        <w:pStyle w:val="libNormal"/>
      </w:pPr>
      <w:r w:rsidRPr="009544D8">
        <w:rPr>
          <w:rFonts w:hint="cs"/>
          <w:cs/>
        </w:rPr>
        <w:t>สิ่งที่พระมหาคัมภีร์กุรอ</w:t>
      </w:r>
      <w:r w:rsidR="00AC1D1C">
        <w:rPr>
          <w:rFonts w:hint="cs"/>
          <w:cs/>
        </w:rPr>
        <w:t>านวิจารณ์และตำ</w:t>
      </w:r>
      <w:r w:rsidRPr="009544D8">
        <w:rPr>
          <w:rFonts w:hint="cs"/>
          <w:cs/>
        </w:rPr>
        <w:t>หนิ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ความรักที่มากมายล้นเหลือเกินไป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หมายความถึง</w:t>
      </w:r>
      <w:r w:rsidR="00D07799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การที่ขึ้นอยู่กับโลกของวัตถุด้วยความพึงพอใจ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และแน่ใจอยู่กับวัตถุเพียงอย่างเดียว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พระมหาคัมภีร์กุรอานบอกเราว่า</w:t>
      </w:r>
    </w:p>
    <w:p w:rsidR="00463CD4" w:rsidRDefault="00463CD4" w:rsidP="009544D8">
      <w:pPr>
        <w:pStyle w:val="libNormal"/>
      </w:pPr>
    </w:p>
    <w:p w:rsidR="00463CD4" w:rsidRPr="0029676C" w:rsidRDefault="009544D8" w:rsidP="009544D8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อันทรัพย์สมบัติและบรรดาลูกๆ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เป็นเพียงสิ่งประดับในช</w:t>
      </w:r>
      <w:r w:rsidR="00271F68">
        <w:rPr>
          <w:rFonts w:hint="cs"/>
          <w:cs/>
        </w:rPr>
        <w:t>ีวิตทางโลกนี้เท่านั้นแต่การกระทำ</w:t>
      </w:r>
      <w:r w:rsidRPr="009544D8">
        <w:rPr>
          <w:rFonts w:hint="cs"/>
          <w:cs/>
        </w:rPr>
        <w:t>ที่ดีย่อมเป็นสิ่งที่ไม่ตายและย่อมประเสริฐกว่าในทรรศนะขององค์ผู้อภิบาลของเจ้าซึ่งเกี่ยวข้องกับการตอบแทนและความหวัง</w:t>
      </w:r>
      <w:r w:rsidRPr="009544D8">
        <w:rPr>
          <w:cs/>
        </w:rPr>
        <w:t xml:space="preserve"> (</w:t>
      </w:r>
      <w:r w:rsidRPr="0029676C">
        <w:t>18:46)</w:t>
      </w:r>
    </w:p>
    <w:p w:rsidR="00647090" w:rsidRPr="0029676C" w:rsidRDefault="00647090" w:rsidP="009544D8">
      <w:pPr>
        <w:pStyle w:val="libNormal"/>
      </w:pPr>
    </w:p>
    <w:p w:rsidR="00647090" w:rsidRPr="0029676C" w:rsidRDefault="00647090" w:rsidP="009544D8">
      <w:pPr>
        <w:pStyle w:val="libNormal"/>
      </w:pPr>
    </w:p>
    <w:p w:rsidR="00647090" w:rsidRPr="0029676C" w:rsidRDefault="00647090">
      <w:pPr>
        <w:rPr>
          <w:rtl/>
          <w:cs/>
        </w:rPr>
      </w:pPr>
      <w:r w:rsidRPr="0029676C">
        <w:rPr>
          <w:rtl/>
          <w:cs/>
        </w:rPr>
        <w:br w:type="page"/>
      </w:r>
    </w:p>
    <w:p w:rsidR="00463CD4" w:rsidRPr="0029676C" w:rsidRDefault="00463CD4" w:rsidP="009544D8">
      <w:pPr>
        <w:pStyle w:val="libNormal"/>
      </w:pPr>
    </w:p>
    <w:p w:rsidR="009544D8" w:rsidRDefault="009544D8" w:rsidP="009544D8">
      <w:pPr>
        <w:pStyle w:val="libNormal"/>
      </w:pPr>
      <w:r w:rsidRPr="0029676C">
        <w:t xml:space="preserve"> </w:t>
      </w:r>
      <w:r w:rsidR="00463CD4">
        <w:rPr>
          <w:rFonts w:hint="cs"/>
          <w:cs/>
        </w:rPr>
        <w:t>และคำ</w:t>
      </w:r>
      <w:r w:rsidRPr="009544D8">
        <w:rPr>
          <w:rFonts w:hint="cs"/>
          <w:cs/>
        </w:rPr>
        <w:t>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ความหวัง</w:t>
      </w:r>
      <w:r w:rsidRPr="00647090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ในตอนท้ายของโองการนี้</w:t>
      </w:r>
      <w:r w:rsidRPr="009544D8">
        <w:rPr>
          <w:cs/>
        </w:rPr>
        <w:t xml:space="preserve"> </w:t>
      </w:r>
      <w:r w:rsidR="00463CD4">
        <w:rPr>
          <w:rFonts w:hint="cs"/>
          <w:cs/>
        </w:rPr>
        <w:t>ทำ</w:t>
      </w:r>
      <w:r w:rsidRPr="009544D8">
        <w:rPr>
          <w:rFonts w:hint="cs"/>
          <w:cs/>
        </w:rPr>
        <w:t>ให้เราเข้าใจได้อย่างชัดเจนว่าโองการนี้เกี่ยวกับจุดหมายและอุดมคติของมนุษย์</w:t>
      </w:r>
    </w:p>
    <w:p w:rsidR="00463CD4" w:rsidRPr="0029676C" w:rsidRDefault="00463CD4" w:rsidP="009544D8">
      <w:pPr>
        <w:pStyle w:val="libNormal"/>
      </w:pPr>
    </w:p>
    <w:p w:rsidR="00463CD4" w:rsidRDefault="009544D8" w:rsidP="00463CD4">
      <w:pPr>
        <w:pStyle w:val="libNormal"/>
      </w:pPr>
      <w:r w:rsidRPr="009544D8">
        <w:rPr>
          <w:rFonts w:hint="cs"/>
          <w:cs/>
        </w:rPr>
        <w:t>พระมหาคัมภีร์กุรอานอันบริสุทธิ์กล่าวถึงผู้คนที่ชอบทางโ</w:t>
      </w:r>
      <w:r w:rsidR="00463CD4">
        <w:rPr>
          <w:rFonts w:hint="cs"/>
          <w:cs/>
        </w:rPr>
        <w:t>ลกด้วยคำ</w:t>
      </w:r>
      <w:r w:rsidRPr="009544D8">
        <w:rPr>
          <w:rFonts w:hint="cs"/>
          <w:cs/>
        </w:rPr>
        <w:t>ต่อไปนี้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463CD4">
        <w:rPr>
          <w:rFonts w:hint="cs"/>
          <w:cs/>
        </w:rPr>
        <w:t xml:space="preserve"> </w:t>
      </w:r>
    </w:p>
    <w:p w:rsidR="00463CD4" w:rsidRDefault="00463CD4" w:rsidP="00463CD4">
      <w:pPr>
        <w:pStyle w:val="libNormal"/>
      </w:pPr>
    </w:p>
    <w:p w:rsidR="00463CD4" w:rsidRPr="0029676C" w:rsidRDefault="009544D8" w:rsidP="00463CD4">
      <w:pPr>
        <w:pStyle w:val="libNormal"/>
      </w:pPr>
      <w:r w:rsidRPr="009544D8">
        <w:rPr>
          <w:cs/>
        </w:rPr>
        <w:t xml:space="preserve"> </w:t>
      </w:r>
      <w:r w:rsidRPr="0029676C">
        <w:t>“…</w:t>
      </w:r>
      <w:r w:rsidRPr="009544D8">
        <w:rPr>
          <w:rFonts w:hint="cs"/>
          <w:cs/>
        </w:rPr>
        <w:t>แท้จริงบรรดาผู้ไม่มุ่งหวังที่จะพบกับเรา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และมีความพึงพอใจในชีวิตทางโลกนี้และได้พบความสงบในชีวิตเช่นนั้น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คนเหล่านี้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ผู้ละเลยต่อสัญลักษณ์ต่างๆ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ของเรา</w:t>
      </w:r>
      <w:r w:rsidRPr="0029676C">
        <w:rPr>
          <w:rFonts w:hint="eastAsia"/>
        </w:rPr>
        <w:t>”</w:t>
      </w:r>
      <w:r w:rsidRPr="0029676C">
        <w:t xml:space="preserve"> (10:7) </w:t>
      </w:r>
    </w:p>
    <w:p w:rsidR="00463CD4" w:rsidRPr="0029676C" w:rsidRDefault="00463CD4" w:rsidP="00463CD4">
      <w:pPr>
        <w:pStyle w:val="libNormal"/>
      </w:pPr>
    </w:p>
    <w:p w:rsidR="00271F68" w:rsidRDefault="00463CD4" w:rsidP="00463CD4">
      <w:pPr>
        <w:pStyle w:val="libNormal"/>
        <w:rPr>
          <w:cs/>
        </w:rPr>
      </w:pPr>
      <w:r>
        <w:rPr>
          <w:rFonts w:hint="cs"/>
          <w:cs/>
        </w:rPr>
        <w:t>โองการนี้ตำ</w:t>
      </w:r>
      <w:r w:rsidR="009544D8" w:rsidRPr="009544D8">
        <w:rPr>
          <w:rFonts w:hint="cs"/>
          <w:cs/>
        </w:rPr>
        <w:t>หนิการที่มนุษย์</w:t>
      </w:r>
      <w:r w:rsidR="00271F68">
        <w:rPr>
          <w:rFonts w:hint="cs"/>
          <w:cs/>
        </w:rPr>
        <w:t>มีความสุขและพอใจอยู่แต่เฉพาะวัตถุ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ไม่เหลือความคิดใด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ๆ</w:t>
      </w:r>
      <w:r w:rsidR="009544D8" w:rsidRPr="009544D8">
        <w:rPr>
          <w:cs/>
        </w:rPr>
        <w:t xml:space="preserve"> </w:t>
      </w:r>
      <w:r>
        <w:rPr>
          <w:rFonts w:hint="cs"/>
          <w:cs/>
        </w:rPr>
        <w:t>ได้เลยสาหรับโลกหน้าหรือสำ</w:t>
      </w:r>
      <w:r w:rsidR="009544D8" w:rsidRPr="009544D8">
        <w:rPr>
          <w:rFonts w:hint="cs"/>
          <w:cs/>
        </w:rPr>
        <w:t>หรับพระผู้เป็นเจ้า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และหาความสงบจากชีวิตทางวัตถุเท่านั้น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ดังนั้น</w:t>
      </w:r>
      <w:r w:rsidR="00271F68"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เหล่านี้จึงเป็นลักษณะของผู้ที่มุ่งทางโลก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ในความหมายที่น่าติเตียน</w:t>
      </w:r>
    </w:p>
    <w:p w:rsidR="00463CD4" w:rsidRPr="00463CD4" w:rsidRDefault="00463CD4" w:rsidP="0029676C"/>
    <w:p w:rsidR="00463CD4" w:rsidRDefault="009544D8" w:rsidP="00463CD4">
      <w:pPr>
        <w:pStyle w:val="libNormal"/>
      </w:pPr>
      <w:r w:rsidRPr="009544D8">
        <w:rPr>
          <w:rFonts w:hint="cs"/>
          <w:cs/>
        </w:rPr>
        <w:t>ในตอนอื่นของพระมหาคัมภีร์กุรอาน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เราได้รับการบอกเล่าว่า</w:t>
      </w:r>
      <w:r w:rsidRPr="009544D8">
        <w:rPr>
          <w:cs/>
        </w:rPr>
        <w:t xml:space="preserve"> </w:t>
      </w:r>
    </w:p>
    <w:p w:rsidR="00463CD4" w:rsidRDefault="00463CD4" w:rsidP="00463CD4">
      <w:pPr>
        <w:pStyle w:val="libNormal"/>
      </w:pPr>
    </w:p>
    <w:p w:rsidR="00463CD4" w:rsidRPr="0029676C" w:rsidRDefault="009544D8" w:rsidP="00463CD4">
      <w:pPr>
        <w:pStyle w:val="libNormal"/>
      </w:pPr>
      <w:r w:rsidRPr="0029676C">
        <w:t>“</w:t>
      </w:r>
      <w:r w:rsidR="00463CD4">
        <w:rPr>
          <w:rFonts w:hint="cs"/>
          <w:cs/>
        </w:rPr>
        <w:t>ดังนั้</w:t>
      </w:r>
      <w:r w:rsidRPr="009544D8">
        <w:rPr>
          <w:rFonts w:hint="cs"/>
          <w:cs/>
        </w:rPr>
        <w:t>นเ</w:t>
      </w:r>
      <w:r w:rsidR="00463CD4">
        <w:rPr>
          <w:rFonts w:hint="cs"/>
          <w:cs/>
        </w:rPr>
        <w:t>จ้าจงหันออกจากบุคคลที่หันเหจากคำ</w:t>
      </w:r>
      <w:r w:rsidRPr="009544D8">
        <w:rPr>
          <w:rFonts w:hint="cs"/>
          <w:cs/>
        </w:rPr>
        <w:t>ตักเตือนของเราเถิด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และเขามิได้มุ่งหมายสิ่งใดทั้งสิ้น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นอก</w:t>
      </w:r>
      <w:r w:rsidR="00463CD4">
        <w:rPr>
          <w:rFonts w:hint="cs"/>
          <w:cs/>
        </w:rPr>
        <w:t>จ</w:t>
      </w:r>
      <w:r w:rsidRPr="009544D8">
        <w:rPr>
          <w:rFonts w:hint="cs"/>
          <w:cs/>
        </w:rPr>
        <w:t>ากชีวิตทางโลกนี้เท่านั้น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นั่นแหละ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ขอบเขตแห่งความรู้ของพวกเขา</w:t>
      </w:r>
      <w:r w:rsidRPr="0029676C">
        <w:rPr>
          <w:rFonts w:hint="eastAsia"/>
        </w:rPr>
        <w:t>”</w:t>
      </w:r>
      <w:r w:rsidRPr="0029676C">
        <w:t xml:space="preserve"> (53: 29-30)</w:t>
      </w:r>
    </w:p>
    <w:p w:rsidR="00463CD4" w:rsidRPr="0029676C" w:rsidRDefault="00463CD4" w:rsidP="00463CD4">
      <w:pPr>
        <w:pStyle w:val="libNormal"/>
      </w:pPr>
    </w:p>
    <w:p w:rsidR="00647090" w:rsidRDefault="009544D8" w:rsidP="00463CD4">
      <w:pPr>
        <w:pStyle w:val="libNormal"/>
        <w:rPr>
          <w:cs/>
        </w:rPr>
      </w:pPr>
      <w:r w:rsidRPr="0029676C">
        <w:t xml:space="preserve"> </w:t>
      </w:r>
      <w:r w:rsidRPr="009544D8">
        <w:rPr>
          <w:rFonts w:hint="cs"/>
          <w:cs/>
        </w:rPr>
        <w:t>อีกครั้งหนึ่งที่มีการกล่าวถึงมนุษย์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และตาหนิบรรดาผู้ซึ่งไม่ปรารถนา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และไม่มีจุดหมายใดมากไปกว่าโลกทางวัตถุ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และบรรดาผู้ที่ความคิดของเขามิได้ไปไกลเกินกว่านี้</w:t>
      </w:r>
    </w:p>
    <w:p w:rsidR="00647090" w:rsidRPr="0029676C" w:rsidRDefault="00647090">
      <w:pPr>
        <w:rPr>
          <w:rtl/>
          <w:cs/>
        </w:rPr>
      </w:pPr>
      <w:r>
        <w:rPr>
          <w:rtl/>
          <w:cs/>
        </w:rPr>
        <w:br w:type="page"/>
      </w:r>
    </w:p>
    <w:p w:rsidR="00647090" w:rsidRPr="0029676C" w:rsidRDefault="00647090" w:rsidP="0029676C">
      <w:pPr>
        <w:pStyle w:val="libNormal"/>
      </w:pPr>
    </w:p>
    <w:p w:rsidR="00463CD4" w:rsidRPr="0029676C" w:rsidRDefault="00463CD4" w:rsidP="0029676C">
      <w:pPr>
        <w:pStyle w:val="libNormal"/>
      </w:pPr>
      <w:r w:rsidRPr="0029676C">
        <w:rPr>
          <w:rFonts w:hint="cs"/>
          <w:cs/>
        </w:rPr>
        <w:t>หรืออีกแห่ง</w:t>
      </w:r>
      <w:r w:rsidR="009544D8" w:rsidRPr="0029676C">
        <w:rPr>
          <w:rFonts w:hint="cs"/>
          <w:cs/>
        </w:rPr>
        <w:t>ว่า</w:t>
      </w:r>
      <w:r w:rsidR="009544D8" w:rsidRPr="0029676C">
        <w:rPr>
          <w:cs/>
        </w:rPr>
        <w:t xml:space="preserve"> </w:t>
      </w:r>
    </w:p>
    <w:p w:rsidR="00463CD4" w:rsidRDefault="00463CD4" w:rsidP="009544D8">
      <w:pPr>
        <w:pStyle w:val="libNormal"/>
      </w:pPr>
    </w:p>
    <w:p w:rsidR="00463CD4" w:rsidRPr="0029676C" w:rsidRDefault="00463CD4" w:rsidP="009544D8">
      <w:pPr>
        <w:pStyle w:val="libNormal"/>
      </w:pPr>
      <w:r>
        <w:rPr>
          <w:rFonts w:hint="cs"/>
          <w:cs/>
        </w:rPr>
        <w:t xml:space="preserve"> </w:t>
      </w:r>
      <w:r w:rsidR="009544D8" w:rsidRPr="0029676C">
        <w:t>“</w:t>
      </w:r>
      <w:r w:rsidR="009544D8" w:rsidRPr="009544D8">
        <w:rPr>
          <w:rFonts w:hint="cs"/>
          <w:cs/>
        </w:rPr>
        <w:t>ความลุ่มหลงในความใคร่ต่างๆ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ความลุ่มหลงในสตรี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บุตร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ในเงินและทองซึ่งมีอยู่ในทรัพย์สมบัติที่สะสมไว้ในม้าฝีเท้าจัด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ในปศุสัตว์และไร่นา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เหล่านี้คือ</w:t>
      </w:r>
      <w:r>
        <w:rPr>
          <w:rFonts w:hint="cs"/>
          <w:cs/>
        </w:rPr>
        <w:t xml:space="preserve"> สิ่งซึ่งอำ</w:t>
      </w:r>
      <w:r w:rsidR="009544D8" w:rsidRPr="009544D8">
        <w:rPr>
          <w:rFonts w:hint="cs"/>
          <w:cs/>
        </w:rPr>
        <w:t>นวยความสุขในชีวิตทางโลก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แต่จุดหมายที่ดีที่สุด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คือการมุ่งไปสู่พระผู้เป็นเจ้า</w:t>
      </w:r>
      <w:r w:rsidR="009544D8" w:rsidRPr="0029676C">
        <w:rPr>
          <w:rFonts w:hint="eastAsia"/>
        </w:rPr>
        <w:t>”</w:t>
      </w:r>
      <w:r w:rsidR="009544D8" w:rsidRPr="0029676C">
        <w:t xml:space="preserve"> (3:14)</w:t>
      </w:r>
    </w:p>
    <w:p w:rsidR="00463CD4" w:rsidRPr="0029676C" w:rsidRDefault="00463CD4" w:rsidP="009544D8">
      <w:pPr>
        <w:pStyle w:val="libNormal"/>
      </w:pPr>
    </w:p>
    <w:p w:rsidR="009544D8" w:rsidRDefault="009544D8" w:rsidP="00463CD4">
      <w:pPr>
        <w:pStyle w:val="libNormal"/>
      </w:pPr>
      <w:r w:rsidRPr="0029676C">
        <w:t xml:space="preserve"> </w:t>
      </w:r>
      <w:r w:rsidR="00463CD4">
        <w:rPr>
          <w:rFonts w:hint="cs"/>
          <w:cs/>
        </w:rPr>
        <w:t>โองการนี้</w:t>
      </w:r>
      <w:r w:rsidR="00647090">
        <w:rPr>
          <w:rFonts w:hint="cs"/>
          <w:cs/>
        </w:rPr>
        <w:t xml:space="preserve"> </w:t>
      </w:r>
      <w:r w:rsidR="00463CD4">
        <w:rPr>
          <w:rFonts w:hint="cs"/>
          <w:cs/>
        </w:rPr>
        <w:t>ก็เช่นกันมิได้ตำ</w:t>
      </w:r>
      <w:r w:rsidRPr="009544D8">
        <w:rPr>
          <w:rFonts w:hint="cs"/>
          <w:cs/>
        </w:rPr>
        <w:t>หนิเฉพาะความปรารถนาตามธร</w:t>
      </w:r>
      <w:r w:rsidR="00463CD4">
        <w:rPr>
          <w:rFonts w:hint="cs"/>
          <w:cs/>
        </w:rPr>
        <w:t>รมชาติและความรักเท่านั้น</w:t>
      </w:r>
      <w:r w:rsidR="00647090">
        <w:rPr>
          <w:rFonts w:hint="cs"/>
          <w:cs/>
        </w:rPr>
        <w:t xml:space="preserve"> </w:t>
      </w:r>
      <w:r w:rsidR="00463CD4">
        <w:rPr>
          <w:rFonts w:hint="cs"/>
          <w:cs/>
        </w:rPr>
        <w:t>แต่ได้ตำ</w:t>
      </w:r>
      <w:r w:rsidRPr="009544D8">
        <w:rPr>
          <w:rFonts w:hint="cs"/>
          <w:cs/>
        </w:rPr>
        <w:t>หนิไปถึงเรื่องที่ว่า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ความรักท</w:t>
      </w:r>
      <w:r w:rsidR="00463CD4">
        <w:rPr>
          <w:rFonts w:hint="cs"/>
          <w:cs/>
        </w:rPr>
        <w:t>ี่มีต่อสิ่งของที่ปรารถนานั้นถู</w:t>
      </w:r>
      <w:r w:rsidR="00647090">
        <w:rPr>
          <w:rFonts w:hint="cs"/>
          <w:cs/>
        </w:rPr>
        <w:t>ก</w:t>
      </w:r>
      <w:r w:rsidR="00463CD4">
        <w:rPr>
          <w:rFonts w:hint="cs"/>
          <w:cs/>
        </w:rPr>
        <w:t>ทำ</w:t>
      </w:r>
      <w:r w:rsidRPr="009544D8">
        <w:rPr>
          <w:rFonts w:hint="cs"/>
          <w:cs/>
        </w:rPr>
        <w:t>ให้สวยงามตามทัศนะของคนบางคนและถูกถือว่าเป็นสิ่งยิ่งใหญ่และสวยงามมากกว่าที่มันเป็นอยู่จริง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="00463CD4">
        <w:rPr>
          <w:rFonts w:hint="cs"/>
          <w:cs/>
        </w:rPr>
        <w:t>และได้ทำ</w:t>
      </w:r>
      <w:r w:rsidRPr="009544D8">
        <w:rPr>
          <w:rFonts w:hint="cs"/>
          <w:cs/>
        </w:rPr>
        <w:t>ให้คนบางคนหลงเสน่ห์ของมัน</w:t>
      </w:r>
    </w:p>
    <w:p w:rsidR="00463CD4" w:rsidRDefault="00463CD4" w:rsidP="00463CD4">
      <w:pPr>
        <w:pStyle w:val="libNormal"/>
      </w:pPr>
    </w:p>
    <w:p w:rsidR="00463CD4" w:rsidRDefault="00463CD4" w:rsidP="00463CD4">
      <w:pPr>
        <w:pStyle w:val="libNormal"/>
      </w:pPr>
    </w:p>
    <w:p w:rsidR="00463CD4" w:rsidRPr="0029676C" w:rsidRDefault="00463CD4">
      <w:r>
        <w:br w:type="page"/>
      </w:r>
    </w:p>
    <w:p w:rsidR="00463CD4" w:rsidRPr="0029676C" w:rsidRDefault="00463CD4" w:rsidP="009544D8">
      <w:pPr>
        <w:pStyle w:val="libNormal"/>
      </w:pPr>
    </w:p>
    <w:p w:rsidR="00647090" w:rsidRDefault="009544D8" w:rsidP="009544D8">
      <w:pPr>
        <w:pStyle w:val="libNormal"/>
      </w:pPr>
      <w:r w:rsidRPr="009544D8">
        <w:rPr>
          <w:rFonts w:hint="cs"/>
          <w:cs/>
        </w:rPr>
        <w:t>กลายเป็นความคิดในอุดมคติแต่อย่างเดียวของพวกเขาเหล่านั้น</w:t>
      </w:r>
      <w:r w:rsidRPr="009544D8">
        <w:rPr>
          <w:cs/>
        </w:rPr>
        <w:t xml:space="preserve"> </w:t>
      </w:r>
      <w:r w:rsidR="00463CD4">
        <w:rPr>
          <w:rFonts w:hint="cs"/>
          <w:cs/>
        </w:rPr>
        <w:t>ในทำ</w:t>
      </w:r>
      <w:r w:rsidRPr="009544D8">
        <w:rPr>
          <w:rFonts w:hint="cs"/>
          <w:cs/>
        </w:rPr>
        <w:t>นองเดียวกัน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เราได้รับการบอกเล่าว่า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เจ้าพอใจกับชีวิตในโลกนี้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แทนที่จะพอใจกับชีวิตในโลกหน้าเช่นนั้นหรือ</w:t>
      </w:r>
      <w:r w:rsidRPr="009544D8">
        <w:rPr>
          <w:cs/>
        </w:rPr>
        <w:t xml:space="preserve"> </w:t>
      </w:r>
      <w:r w:rsidRPr="0029676C">
        <w:t xml:space="preserve">? </w:t>
      </w:r>
      <w:r w:rsidRPr="009544D8">
        <w:rPr>
          <w:rFonts w:hint="cs"/>
          <w:cs/>
        </w:rPr>
        <w:t>ส่วนของชีวิตในโลกนี้</w:t>
      </w:r>
      <w:r w:rsidR="00647090">
        <w:rPr>
          <w:rFonts w:hint="cs"/>
          <w:cs/>
        </w:rPr>
        <w:t xml:space="preserve"> </w:t>
      </w:r>
    </w:p>
    <w:p w:rsidR="009544D8" w:rsidRPr="0029676C" w:rsidRDefault="009544D8" w:rsidP="009544D8">
      <w:pPr>
        <w:pStyle w:val="libNormal"/>
      </w:pPr>
      <w:r w:rsidRPr="009544D8">
        <w:rPr>
          <w:rFonts w:hint="cs"/>
          <w:cs/>
        </w:rPr>
        <w:t>เมื่อเปรียบเทียบกับชีวิตในโลกหน้านั้นมิได้เป็นสิ่งใดเลยนอกจากสิ่งน้อยนิด</w:t>
      </w:r>
      <w:r w:rsidRPr="0029676C">
        <w:t>”</w:t>
      </w:r>
    </w:p>
    <w:p w:rsidR="00463CD4" w:rsidRPr="0029676C" w:rsidRDefault="00463CD4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ความมุ่งหมายของ</w:t>
      </w:r>
      <w:r w:rsidR="00463CD4">
        <w:rPr>
          <w:rFonts w:hint="cs"/>
          <w:cs/>
        </w:rPr>
        <w:t>โองการเหล่านี้ก็เพื่อจะวิจารณ์ตำ</w:t>
      </w:r>
      <w:r w:rsidRPr="009544D8">
        <w:rPr>
          <w:rFonts w:hint="cs"/>
          <w:cs/>
        </w:rPr>
        <w:t>หนิติเตียน</w:t>
      </w:r>
      <w:r w:rsidR="00647090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ความพึงใจและการหลงเสน่ห์ทางโลกแต่อย่างเดียว</w:t>
      </w:r>
    </w:p>
    <w:p w:rsidR="00463CD4" w:rsidRPr="0029676C" w:rsidRDefault="00463CD4" w:rsidP="009544D8">
      <w:pPr>
        <w:pStyle w:val="libNormal"/>
      </w:pPr>
    </w:p>
    <w:p w:rsidR="00647090" w:rsidRDefault="009544D8" w:rsidP="00463CD4">
      <w:pPr>
        <w:pStyle w:val="libNormal"/>
      </w:pPr>
      <w:r w:rsidRPr="009544D8">
        <w:rPr>
          <w:rFonts w:hint="cs"/>
          <w:cs/>
        </w:rPr>
        <w:t>ความรักที่มีต่อทรัพย์สมบัติ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ลูกหลาน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ส่วนประกอบอื่นๆ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แห่งชีวิตทางโลกนั้น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แตกต่างจากความพึงพอใจในสิ่งเหล่านั้นแต่อย่างเดียว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และถือว่าสิ่งเหล่านั้นเป็นศูน</w:t>
      </w:r>
      <w:r w:rsidR="00463CD4">
        <w:rPr>
          <w:rFonts w:hint="cs"/>
          <w:cs/>
        </w:rPr>
        <w:t>ย์</w:t>
      </w:r>
      <w:r w:rsidRPr="009544D8">
        <w:rPr>
          <w:rFonts w:hint="cs"/>
          <w:cs/>
        </w:rPr>
        <w:t>กลางแห่งความหวัง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และความปรารถนาของตน</w:t>
      </w:r>
      <w:r w:rsidRPr="009544D8">
        <w:rPr>
          <w:cs/>
        </w:rPr>
        <w:t xml:space="preserve"> </w:t>
      </w:r>
    </w:p>
    <w:p w:rsidR="00647090" w:rsidRPr="0029676C" w:rsidRDefault="00647090" w:rsidP="0029676C">
      <w:pPr>
        <w:pStyle w:val="libNormal"/>
      </w:pPr>
    </w:p>
    <w:p w:rsidR="009544D8" w:rsidRPr="0029676C" w:rsidRDefault="009544D8" w:rsidP="0029676C">
      <w:pPr>
        <w:pStyle w:val="libNormal"/>
      </w:pPr>
      <w:r w:rsidRPr="0029676C">
        <w:rPr>
          <w:rFonts w:hint="cs"/>
          <w:cs/>
        </w:rPr>
        <w:t>เมื่อจุดหมายมันมีไว้เพื่อป้องกันมนุษย์จากการถูกผูกขาดโดยความปรารถนาทางโลก</w:t>
      </w:r>
      <w:r w:rsidR="00463CD4" w:rsidRPr="0029676C">
        <w:rPr>
          <w:rFonts w:hint="cs"/>
          <w:cs/>
        </w:rPr>
        <w:t>ทางแก้ปัญหาจึงไม่ได้อยู่ที่การตำ</w:t>
      </w:r>
      <w:r w:rsidRPr="0029676C">
        <w:rPr>
          <w:rFonts w:hint="cs"/>
          <w:cs/>
        </w:rPr>
        <w:t>หนิติเตียน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โจมตีหรือพยายามที่จะถอนรากถอนโคนธรรมชาติทั้งหลายออกไป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ตรงกันข้าม</w:t>
      </w:r>
      <w:r w:rsidR="00647090" w:rsidRPr="0029676C">
        <w:rPr>
          <w:rFonts w:hint="cs"/>
          <w:cs/>
        </w:rPr>
        <w:t xml:space="preserve"> </w:t>
      </w:r>
      <w:r w:rsidRPr="0029676C">
        <w:rPr>
          <w:rFonts w:hint="cs"/>
          <w:cs/>
        </w:rPr>
        <w:t>ทางแก้ปัญหาอยู่ที่การรอดพ้นและการได้รับประโยชน์จากห่วงโซ่แห่งการเป็นอิสระ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ความปรารถนาทางธรรมชาติ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ซึ่งปรากฏขึ้นมา</w:t>
      </w:r>
      <w:r w:rsidR="00647090" w:rsidRPr="0029676C">
        <w:rPr>
          <w:rFonts w:hint="cs"/>
          <w:cs/>
        </w:rPr>
        <w:t xml:space="preserve"> </w:t>
      </w:r>
      <w:r w:rsidRPr="0029676C">
        <w:rPr>
          <w:rFonts w:hint="cs"/>
          <w:cs/>
        </w:rPr>
        <w:t>หลังจากความปรารถนาทางวัตถุซึ่</w:t>
      </w:r>
      <w:r w:rsidR="00463CD4" w:rsidRPr="0029676C">
        <w:rPr>
          <w:rFonts w:hint="cs"/>
          <w:cs/>
        </w:rPr>
        <w:t>งจาเป็นต้องนำ</w:t>
      </w:r>
      <w:r w:rsidRPr="0029676C">
        <w:rPr>
          <w:rFonts w:hint="cs"/>
          <w:cs/>
        </w:rPr>
        <w:t>มันมาสู่ชีวิตและส่งเสริมมัน</w:t>
      </w:r>
    </w:p>
    <w:p w:rsidR="00463CD4" w:rsidRPr="0029676C" w:rsidRDefault="00463CD4" w:rsidP="0029676C">
      <w:pPr>
        <w:pStyle w:val="libNormal"/>
      </w:pPr>
    </w:p>
    <w:p w:rsidR="00463CD4" w:rsidRPr="0029676C" w:rsidRDefault="00463CD4">
      <w:r>
        <w:br w:type="page"/>
      </w:r>
    </w:p>
    <w:p w:rsidR="00463CD4" w:rsidRPr="0029676C" w:rsidRDefault="00463CD4" w:rsidP="00463CD4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ดังนั้น</w:t>
      </w:r>
      <w:r w:rsidR="00463CD4">
        <w:rPr>
          <w:rFonts w:hint="cs"/>
          <w:cs/>
        </w:rPr>
        <w:t xml:space="preserve"> ความมุ่งหมายของคำ</w:t>
      </w:r>
      <w:r w:rsidRPr="009544D8">
        <w:rPr>
          <w:rFonts w:hint="cs"/>
          <w:cs/>
        </w:rPr>
        <w:t>สอนทางศาสนา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จะต้องเป็นไปเพื่อปลุกความรู้สึกอันสูงส่งเหล่านี้ของมนุษย์ให้ตื่นขึ้น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อันเป็นควา</w:t>
      </w:r>
      <w:r w:rsidR="00463CD4">
        <w:rPr>
          <w:rFonts w:hint="cs"/>
          <w:cs/>
        </w:rPr>
        <w:t>มรู้สึกที่สูงส่งและมีเกียรติ มีกำ</w:t>
      </w:r>
      <w:r w:rsidRPr="009544D8">
        <w:rPr>
          <w:rFonts w:hint="cs"/>
          <w:cs/>
        </w:rPr>
        <w:t>เนิดมาจากแหล่งที่สูงส่ง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ความรู้สึกทางวัตถุ</w:t>
      </w:r>
      <w:r w:rsidR="00463CD4">
        <w:rPr>
          <w:rFonts w:hint="cs"/>
          <w:cs/>
        </w:rPr>
        <w:t xml:space="preserve"> และจำ</w:t>
      </w:r>
      <w:r w:rsidRPr="009544D8">
        <w:rPr>
          <w:rFonts w:hint="cs"/>
          <w:cs/>
        </w:rPr>
        <w:t>เป็นต้องปลุกขึ้นมา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ความรู้สึกเห</w:t>
      </w:r>
      <w:r w:rsidR="00463CD4">
        <w:rPr>
          <w:rFonts w:hint="cs"/>
          <w:cs/>
        </w:rPr>
        <w:t>ล่านี้คือความรู้สึกทางวัตถุและจำ</w:t>
      </w:r>
      <w:r w:rsidRPr="009544D8">
        <w:rPr>
          <w:rFonts w:hint="cs"/>
          <w:cs/>
        </w:rPr>
        <w:t>เป็นต้องปลุกขึ้นมา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ความรู้สึกเหล่านี้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ความรู้สึกทางด้านจิตวิญญาณและการกระตุ้น</w:t>
      </w:r>
      <w:r w:rsidRPr="009544D8">
        <w:rPr>
          <w:cs/>
        </w:rPr>
        <w:t xml:space="preserve"> </w:t>
      </w:r>
      <w:r w:rsidR="00463CD4">
        <w:rPr>
          <w:rFonts w:hint="cs"/>
          <w:cs/>
        </w:rPr>
        <w:t>ปลุกเร้าที่จำ</w:t>
      </w:r>
      <w:r w:rsidRPr="009544D8">
        <w:rPr>
          <w:rFonts w:hint="cs"/>
          <w:cs/>
        </w:rPr>
        <w:t>เป็นนั้นจะต้องได้มาจากศาสนา</w:t>
      </w:r>
    </w:p>
    <w:p w:rsidR="00463CD4" w:rsidRPr="0029676C" w:rsidRDefault="00463CD4" w:rsidP="009544D8">
      <w:pPr>
        <w:pStyle w:val="libNormal"/>
      </w:pPr>
    </w:p>
    <w:p w:rsidR="009544D8" w:rsidRDefault="009544D8" w:rsidP="00463CD4">
      <w:pPr>
        <w:pStyle w:val="libNormal"/>
      </w:pPr>
      <w:r w:rsidRPr="009544D8">
        <w:rPr>
          <w:rFonts w:hint="cs"/>
          <w:cs/>
        </w:rPr>
        <w:t>ในความรัก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ความชอบแต่ละอันและทุกอัน</w:t>
      </w:r>
      <w:r w:rsidR="00463CD4">
        <w:rPr>
          <w:rFonts w:hint="cs"/>
          <w:cs/>
        </w:rPr>
        <w:t xml:space="preserve"> เปรียบเสมือนน้ำ</w:t>
      </w:r>
      <w:r w:rsidRPr="009544D8">
        <w:rPr>
          <w:rFonts w:hint="cs"/>
          <w:cs/>
        </w:rPr>
        <w:t>พุที่ไหลมาจากดวงวิญญาณ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ความมุ่งหมายของศาสนานั้นไม่ต้องการกีดขวางกระแสแ</w:t>
      </w:r>
      <w:r w:rsidR="00463CD4">
        <w:rPr>
          <w:rFonts w:hint="cs"/>
          <w:cs/>
        </w:rPr>
        <w:t>ห่</w:t>
      </w:r>
      <w:r w:rsidRPr="009544D8">
        <w:rPr>
          <w:rFonts w:hint="cs"/>
          <w:cs/>
        </w:rPr>
        <w:t>งความดึงดูดทางวัตถุ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ความมุ่งหมายทางศาสนา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การเปิด</w:t>
      </w:r>
      <w:r w:rsidRPr="009544D8">
        <w:rPr>
          <w:cs/>
        </w:rPr>
        <w:t xml:space="preserve"> </w:t>
      </w:r>
      <w:r w:rsidR="00463CD4">
        <w:rPr>
          <w:rFonts w:hint="cs"/>
          <w:cs/>
        </w:rPr>
        <w:t>และทำ</w:t>
      </w:r>
      <w:r w:rsidRPr="009544D8">
        <w:rPr>
          <w:rFonts w:hint="cs"/>
          <w:cs/>
        </w:rPr>
        <w:t>ให้น้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พุอื่นๆ</w:t>
      </w:r>
      <w:r w:rsidRPr="009544D8">
        <w:rPr>
          <w:cs/>
        </w:rPr>
        <w:t xml:space="preserve"> </w:t>
      </w:r>
      <w:r w:rsidR="00463CD4">
        <w:rPr>
          <w:rFonts w:hint="cs"/>
          <w:cs/>
        </w:rPr>
        <w:t>ที่ไหลอยู่กลายเป็นน้ำ</w:t>
      </w:r>
      <w:r w:rsidRPr="009544D8">
        <w:rPr>
          <w:rFonts w:hint="cs"/>
          <w:cs/>
        </w:rPr>
        <w:t>พุในด้านจิตวิญญาณ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กล่าวอีกนัยหนึ่งศาสนานั้นจะต้องไม่จ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กัดและลดพลังทางความรู้สึกทางเพศซึ่งถูกสร้างขึ้นมาคู่กับการสร้างอื่นๆ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นอกจากนี้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ด้วยความรอบรู้ของพระผู้เป็นเจ้า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สิ่งที่ศาสนาจะต้องท</w:t>
      </w:r>
      <w:r w:rsidR="00463CD4">
        <w:rPr>
          <w:rFonts w:hint="cs"/>
          <w:cs/>
        </w:rPr>
        <w:t xml:space="preserve">ำ </w:t>
      </w:r>
      <w:r w:rsidRPr="009544D8">
        <w:rPr>
          <w:rFonts w:hint="cs"/>
          <w:cs/>
        </w:rPr>
        <w:t>ก็คือ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เป็นอิสระจากห่วงโซ่ที่แตกต่างกันทางพลังจิตวิญญาณ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ซึ่งจ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เป็นอย่างยิ่งที่จะได้รับการปลดปล่อย</w:t>
      </w:r>
    </w:p>
    <w:p w:rsidR="00463CD4" w:rsidRPr="0029676C" w:rsidRDefault="00463CD4" w:rsidP="00463CD4">
      <w:pPr>
        <w:pStyle w:val="libNormal"/>
      </w:pPr>
    </w:p>
    <w:p w:rsidR="00463CD4" w:rsidRDefault="009544D8" w:rsidP="00463CD4">
      <w:pPr>
        <w:pStyle w:val="libNormal"/>
      </w:pPr>
      <w:r w:rsidRPr="009544D8">
        <w:rPr>
          <w:rFonts w:hint="cs"/>
          <w:cs/>
        </w:rPr>
        <w:t>เรื่องนี้สามารถท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ให้เข้าใจชัดเจน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โดยตัวอย่างง่ายๆ</w:t>
      </w:r>
      <w:r w:rsidRPr="009544D8">
        <w:rPr>
          <w:cs/>
        </w:rPr>
        <w:t xml:space="preserve"> : </w:t>
      </w:r>
      <w:r w:rsidRPr="009544D8">
        <w:rPr>
          <w:rFonts w:hint="cs"/>
          <w:cs/>
        </w:rPr>
        <w:t>สมมติว่า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ชายคนหนึ่งมีบุตรชายคนหนึ่ง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ซึ่งเขา</w:t>
      </w:r>
      <w:r w:rsidR="00463CD4">
        <w:rPr>
          <w:rFonts w:hint="cs"/>
          <w:cs/>
        </w:rPr>
        <w:t>ต้อง</w:t>
      </w:r>
      <w:r w:rsidRPr="009544D8">
        <w:rPr>
          <w:rFonts w:hint="cs"/>
          <w:cs/>
        </w:rPr>
        <w:t>ส่ง</w:t>
      </w:r>
      <w:r w:rsidR="00463CD4">
        <w:rPr>
          <w:rFonts w:hint="cs"/>
          <w:cs/>
        </w:rPr>
        <w:t>บุตรชายคนนั้น</w:t>
      </w:r>
      <w:r w:rsidRPr="009544D8">
        <w:rPr>
          <w:rFonts w:hint="cs"/>
          <w:cs/>
        </w:rPr>
        <w:t>ไปโรงเรียน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และหลังจากนั้น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เขาเห็นว่า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ความสนใจทั้งสิ้นของบุตรอยู่กับการเล่นและการกินเท่านั้น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ในกรณีนี้</w:t>
      </w:r>
    </w:p>
    <w:p w:rsidR="00463CD4" w:rsidRDefault="00463CD4" w:rsidP="00463CD4">
      <w:pPr>
        <w:pStyle w:val="libNormal"/>
      </w:pPr>
    </w:p>
    <w:p w:rsidR="00463CD4" w:rsidRDefault="00463CD4" w:rsidP="00463CD4">
      <w:pPr>
        <w:pStyle w:val="libNormal"/>
      </w:pPr>
    </w:p>
    <w:p w:rsidR="00463CD4" w:rsidRDefault="00463CD4" w:rsidP="00463CD4">
      <w:pPr>
        <w:pStyle w:val="libNormal"/>
      </w:pPr>
    </w:p>
    <w:p w:rsidR="00463CD4" w:rsidRDefault="00463CD4" w:rsidP="00463CD4">
      <w:pPr>
        <w:pStyle w:val="libNormal"/>
        <w:rPr>
          <w:cs/>
        </w:rPr>
      </w:pPr>
    </w:p>
    <w:p w:rsidR="00463CD4" w:rsidRPr="0029676C" w:rsidRDefault="00463CD4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463CD4">
      <w:pPr>
        <w:pStyle w:val="libNormal"/>
      </w:pPr>
    </w:p>
    <w:p w:rsidR="009544D8" w:rsidRDefault="009544D8" w:rsidP="00463CD4">
      <w:pPr>
        <w:pStyle w:val="libNormal"/>
      </w:pPr>
      <w:r w:rsidRPr="009544D8">
        <w:rPr>
          <w:rFonts w:hint="cs"/>
          <w:cs/>
        </w:rPr>
        <w:t>จึงเป็นเรื่องธรรมดาว่า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ชายผู้นั้นย่อมไม่มีความสุขและ</w:t>
      </w:r>
      <w:r w:rsidR="00463CD4">
        <w:rPr>
          <w:rFonts w:hint="cs"/>
          <w:cs/>
        </w:rPr>
        <w:t>จ</w:t>
      </w:r>
      <w:r w:rsidRPr="009544D8">
        <w:rPr>
          <w:rFonts w:hint="cs"/>
          <w:cs/>
        </w:rPr>
        <w:t>ะไม่พูดกับบุตรอย่างดี</w:t>
      </w:r>
      <w:r w:rsidRPr="009544D8">
        <w:rPr>
          <w:cs/>
        </w:rPr>
        <w:t xml:space="preserve"> </w:t>
      </w:r>
      <w:r w:rsidR="00463CD4">
        <w:rPr>
          <w:rFonts w:hint="cs"/>
          <w:cs/>
        </w:rPr>
        <w:t>เขาจะตำ</w:t>
      </w:r>
      <w:r w:rsidRPr="009544D8">
        <w:rPr>
          <w:rFonts w:hint="cs"/>
          <w:cs/>
        </w:rPr>
        <w:t>หนิติเตียนบุตรชายและบางทีอาจเรียกเขาว่าเป็นคนตะกละตะกรามไร้ประโยชน์ก็ได้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เขาท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เช่นนี้ก็เพราะเขาต้องการให้บุตรชายสนใ</w:t>
      </w:r>
      <w:r w:rsidR="00463CD4">
        <w:rPr>
          <w:rFonts w:hint="cs"/>
          <w:cs/>
        </w:rPr>
        <w:t>จ</w:t>
      </w:r>
      <w:r w:rsidRPr="009544D8">
        <w:rPr>
          <w:rFonts w:hint="cs"/>
          <w:cs/>
        </w:rPr>
        <w:t>ในบทเรียนและหนังสือ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สนใจในการอ่านการเขียนและอื่นๆ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และตามธรรมชาติของมนุษย์แล้ว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ความสนใจในสิ่งเหล่านี้จะปรากฏขึ้นในเด็กๆ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หลังความสนใจในการเล่นและการกิน</w:t>
      </w:r>
    </w:p>
    <w:p w:rsidR="00463CD4" w:rsidRPr="0029676C" w:rsidRDefault="00463CD4" w:rsidP="00463CD4">
      <w:pPr>
        <w:pStyle w:val="libNormal"/>
      </w:pPr>
    </w:p>
    <w:p w:rsidR="00463CD4" w:rsidRDefault="009544D8" w:rsidP="009544D8">
      <w:pPr>
        <w:pStyle w:val="libNormal"/>
      </w:pPr>
      <w:r w:rsidRPr="009544D8">
        <w:rPr>
          <w:rFonts w:hint="cs"/>
          <w:cs/>
        </w:rPr>
        <w:t>ยิ่งกว่านั้น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ความสนใจที่สูงกว่านี้จ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เป็นจะต้องได้รับการกระตุ้นและการส่งเสริม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สัญชาติญาณความปรารถนาในความรู้นั้นมีอยู่ในตัวมนุษย์ทุกผู้ทุกคน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แต่จะสงบนิ่งอยู่อย่างช่วยไม่ได้จนกว่ามันจะถูกปลุกเร้า</w:t>
      </w:r>
    </w:p>
    <w:p w:rsidR="00463CD4" w:rsidRDefault="00463CD4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ไม่มีเหตุผลใดที่จะคิดว่า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บิดาต้องการที่จะให้บุตรชายหยุดเล่นหรือหยุดกิน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หากวันหนึ่งเขาได้พบว่าบุตรชายของเขาหมดความสนใจในการเล่นและในอาหารแล้ว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เขาก็จะรู้สึกล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บากใจทันที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และอาจทึกทักเอาว่าเป็นขั้นตอนของความป่วยไข้ที่แสดงออกมาและอาจส่งบุตรไปหาหมอก็ได้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บิดารู้ว่าในขณะที่บุตรชายของเขาแข็งแรงขึ้นนั้น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เขาจะต้องสนใจในการไปโรงเรียนและในหนังสือ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แต่จะต้องมีความสุข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มีการเล่นการกินในเวลาที่เหมาะสมด้วย</w:t>
      </w:r>
    </w:p>
    <w:p w:rsidR="00463CD4" w:rsidRDefault="00463CD4" w:rsidP="009544D8">
      <w:pPr>
        <w:pStyle w:val="libNormal"/>
      </w:pPr>
    </w:p>
    <w:p w:rsidR="00463CD4" w:rsidRDefault="00463CD4" w:rsidP="009544D8">
      <w:pPr>
        <w:pStyle w:val="libNormal"/>
      </w:pPr>
    </w:p>
    <w:p w:rsidR="00463CD4" w:rsidRDefault="00463CD4" w:rsidP="009544D8">
      <w:pPr>
        <w:pStyle w:val="libNormal"/>
      </w:pPr>
    </w:p>
    <w:p w:rsidR="00463CD4" w:rsidRDefault="00463CD4" w:rsidP="009544D8">
      <w:pPr>
        <w:pStyle w:val="libNormal"/>
      </w:pPr>
    </w:p>
    <w:p w:rsidR="00463CD4" w:rsidRDefault="00463CD4" w:rsidP="009544D8">
      <w:pPr>
        <w:pStyle w:val="libNormal"/>
      </w:pPr>
    </w:p>
    <w:p w:rsidR="00463CD4" w:rsidRPr="0029676C" w:rsidRDefault="00463CD4">
      <w:r>
        <w:br w:type="page"/>
      </w:r>
    </w:p>
    <w:p w:rsidR="00463CD4" w:rsidRPr="0029676C" w:rsidRDefault="00463CD4" w:rsidP="009544D8">
      <w:pPr>
        <w:pStyle w:val="libNormal"/>
      </w:pPr>
    </w:p>
    <w:p w:rsidR="009544D8" w:rsidRDefault="009544D8" w:rsidP="008B45A8">
      <w:pPr>
        <w:pStyle w:val="Heading1Center"/>
      </w:pPr>
      <w:bookmarkStart w:id="23" w:name="_Toc524260468"/>
      <w:bookmarkStart w:id="24" w:name="_Toc526683737"/>
      <w:bookmarkStart w:id="25" w:name="_Toc526684265"/>
      <w:r w:rsidRPr="009544D8">
        <w:rPr>
          <w:rFonts w:hint="cs"/>
          <w:cs/>
        </w:rPr>
        <w:t>ตรรกวิทยาและโลกทัศน์ของพระมหาคัมภีร์กุรอาน</w:t>
      </w:r>
      <w:bookmarkEnd w:id="23"/>
      <w:bookmarkEnd w:id="24"/>
      <w:bookmarkEnd w:id="25"/>
    </w:p>
    <w:p w:rsidR="00463CD4" w:rsidRPr="0029676C" w:rsidRDefault="00463CD4" w:rsidP="009544D8">
      <w:pPr>
        <w:pStyle w:val="libNormal"/>
      </w:pPr>
    </w:p>
    <w:p w:rsidR="00463CD4" w:rsidRDefault="009544D8" w:rsidP="009544D8">
      <w:pPr>
        <w:pStyle w:val="libNormal"/>
      </w:pPr>
      <w:r w:rsidRPr="009544D8">
        <w:rPr>
          <w:rFonts w:hint="cs"/>
          <w:cs/>
        </w:rPr>
        <w:t>แนวทางตรรกวิทยา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ซึ่งพระมหาคัมภีร์กุรอานแสดงให้เห็นในเรื่องโลกและข้อห้าม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มิให้คนเราอุทิศความสนใจทั้งหมดต่อโลกนั้น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เป็นสาเหตุบางอย่างของทรรศนะ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แห่งพระมหาคัมภีร์กุรอานเกี่ยวกับโลกมีอยู่ว่า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ความสุขของชีวิตมิได้จากัดอยู่แต่วัตถุและชีวิตทางโลกเท่านั้น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ในขณะที่ยอมรับความงดงามของโลกนี้ในระดับที่เหมาะสมแล้ว</w:t>
      </w:r>
      <w:r w:rsidRPr="009544D8">
        <w:rPr>
          <w:cs/>
        </w:rPr>
        <w:t xml:space="preserve"> </w:t>
      </w:r>
    </w:p>
    <w:p w:rsidR="00463CD4" w:rsidRDefault="00463CD4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พระมหาคัมภีร์กุรอานยังกล่าวถึงการมีอยู่ของสิ่งอื่นๆ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ที่ยิ่งใหญ่กว่า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จนเมื่อเปรียบเทียบกับโลกนี้แล้ว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โลกนี้แทบจะไม่ใช่อะไรเลย</w:t>
      </w:r>
    </w:p>
    <w:p w:rsidR="00463CD4" w:rsidRPr="0029676C" w:rsidRDefault="00463CD4" w:rsidP="009544D8">
      <w:pPr>
        <w:pStyle w:val="libNormal"/>
      </w:pPr>
    </w:p>
    <w:p w:rsidR="009544D8" w:rsidRDefault="009544D8" w:rsidP="00463CD4">
      <w:pPr>
        <w:pStyle w:val="libNormal"/>
      </w:pPr>
      <w:r w:rsidRPr="009544D8">
        <w:rPr>
          <w:rFonts w:hint="cs"/>
          <w:cs/>
        </w:rPr>
        <w:t>ในท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นองเดียวกันในเรื่องเกี่ยวกับมนุษย์นั้น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พระมหาคัมภีร์กุรอานยืนยันว่า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ชีวิตนี้มิได้จ</w:t>
      </w:r>
      <w:r w:rsidR="00463CD4">
        <w:rPr>
          <w:rFonts w:hint="cs"/>
          <w:cs/>
        </w:rPr>
        <w:t>ำ</w:t>
      </w:r>
      <w:r w:rsidRPr="009544D8">
        <w:rPr>
          <w:rFonts w:hint="cs"/>
          <w:cs/>
        </w:rPr>
        <w:t>กัดอยู่แค่ขอบเขต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ของชีวิตในโลกนี้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แต่มนุษย์มีชีวิตในโลกหน้าด้วย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ตามความคิดของพระมหาคัมภีร์กุรอานแล้ว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ขอบเขตแห่งชีวิตมนุษย์นั้นขยายออกไปเกินกว่าชีวิตของโลกนี้จนถึงขอบเขตที่ไม่รู้จบ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จึงเป็นที่กระจ่างชัดว่ามนุษย์จะต้องไม่มองเห็นว่าโลกเป็นความปรารถนาสุดยอดทั้งหมดทั้งสิ้นของเขา</w:t>
      </w:r>
      <w:r w:rsidR="00463CD4">
        <w:rPr>
          <w:rFonts w:hint="cs"/>
          <w:cs/>
        </w:rPr>
        <w:t xml:space="preserve"> </w:t>
      </w:r>
    </w:p>
    <w:p w:rsidR="00463CD4" w:rsidRPr="0029676C" w:rsidRDefault="00463CD4" w:rsidP="00463CD4">
      <w:pPr>
        <w:pStyle w:val="libNormal"/>
      </w:pPr>
    </w:p>
    <w:p w:rsidR="00C217E8" w:rsidRDefault="009544D8" w:rsidP="00C217E8">
      <w:pPr>
        <w:pStyle w:val="libNormal"/>
        <w:rPr>
          <w:cs/>
        </w:rPr>
      </w:pPr>
      <w:r w:rsidRPr="009544D8">
        <w:rPr>
          <w:rFonts w:hint="cs"/>
          <w:cs/>
        </w:rPr>
        <w:t>ดังนั้น</w:t>
      </w:r>
      <w:r w:rsidR="00463CD4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ความเชื่อในพระผู้เป็นเจ้าองค์เดียว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ในฐานะที่เป็นสาขาหนึ่งของโลกทัศน์และปรัชญาของอิสลามจึงไม่ยอมให้เรามองโลกและกามวิสัยในแง่ร้าย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ดังที่ได้กล่าวไว้ข้างต้น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จึงต้องมีความคิดของอิสลาม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อีกสาขาหนึ่ง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ซึ่งชี้ให้เห็นความจ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เป็นที่จุดหมายและความหวังสูงสุดของมนุษย์จะต้องอยู่เหนือโลกและกิจการทางโลก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นี่ก็คือ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สาขาที่เกี่ยวกับความรู้ว่ามีโลกหน้า</w:t>
      </w:r>
    </w:p>
    <w:p w:rsidR="00C217E8" w:rsidRPr="0029676C" w:rsidRDefault="00C217E8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8B45A8">
      <w:pPr>
        <w:pStyle w:val="Heading1Center"/>
      </w:pPr>
      <w:bookmarkStart w:id="26" w:name="_Toc524260469"/>
      <w:bookmarkStart w:id="27" w:name="_Toc526683738"/>
      <w:bookmarkStart w:id="28" w:name="_Toc526684266"/>
      <w:r w:rsidRPr="009544D8">
        <w:rPr>
          <w:rFonts w:hint="cs"/>
          <w:cs/>
        </w:rPr>
        <w:t>ลัทธิวัตถุนิยมและจริยธรรม</w:t>
      </w:r>
      <w:bookmarkEnd w:id="26"/>
      <w:bookmarkEnd w:id="27"/>
      <w:bookmarkEnd w:id="28"/>
    </w:p>
    <w:p w:rsidR="00C217E8" w:rsidRPr="0029676C" w:rsidRDefault="00C217E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นอกจากนี้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สาขาอื่นที่ส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คัญของสานักคิดอิสลามก็ชี้ให้เห็นถึงความจ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เป็นของการลดความส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คัญของโลกแห่งวัตถุลงไปด้วย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นั่นคือ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สาขา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จริยธรรม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และการขัดเกลาศีลธรรม</w:t>
      </w:r>
    </w:p>
    <w:p w:rsidR="00C217E8" w:rsidRPr="0029676C" w:rsidRDefault="00C217E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นอกจากเป็นที่ยอมรับของส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นักคิดอื่นแล้ว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สาขานี้ยังมีความคิดว่าเพื่อจะท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ให้สังคมของมนุษย์เป็นสังคมที่มีอารยธรรมจะต้องมีแนวทางบางอย่างที่ทาให้ความละโมภอยู่ในสายกลาง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และชักชวนผู้คนให้รับเอาความปรารถนาด้านจริยธรรมและจิตวิญญาณ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ไฟแห่งตัณหาและความละโมภโลภมากยิ่งลุกโชนแรงขึ้นเท่าไร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นอกจากจะไม่เพิ่มสิ่งใดให้แก่ความเข้มแข็งของสังคมแล้ว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สังคมยิ่งจะถูกท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ลายและท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ให้เสียหายไปได้ง่ายๆ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ด้วย</w:t>
      </w:r>
    </w:p>
    <w:p w:rsidR="00C217E8" w:rsidRPr="0029676C" w:rsidRDefault="00C217E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ในเรื่องความสุขนั้นถึงแม้ว่าคนเราไม่ควรจะมีความสุขจนสุดกู่และความสุขและความรุ่งเรืองนั้นอยู่ที่การละเว้นจากสิ่งใด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เกือบทุกสิ่งเหมือนอย่างที่นักปรัชญาบางคนคิดก็ตาม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แต่ไม่เป็นที่สงสัยเลยว่า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ความไม่สนใจต่อโลกและความส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ราญของมันนั้นเป็นเงื่อนไขอันแรกของความสุขที่แท้จริงทั้งในส่วนบุคคลและสังคม</w:t>
      </w:r>
    </w:p>
    <w:p w:rsidR="00C217E8" w:rsidRPr="0029676C" w:rsidRDefault="00C217E8" w:rsidP="009544D8">
      <w:pPr>
        <w:pStyle w:val="libNormal"/>
      </w:pPr>
    </w:p>
    <w:p w:rsidR="00C217E8" w:rsidRDefault="009544D8" w:rsidP="009544D8">
      <w:pPr>
        <w:pStyle w:val="libNormal"/>
      </w:pPr>
      <w:r w:rsidRPr="009544D8">
        <w:rPr>
          <w:rFonts w:hint="cs"/>
          <w:cs/>
        </w:rPr>
        <w:t>ในที่นี้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เราจะต้องเข้าไปเกี่ยวข้องกับปัญหาอื่นๆ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ซึ่งจะต้องมีการอธิบาย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ที่ได้กล่าวมาแล้วในเรื่องการป้องกันมิให้มนุษย์มีความปรารถนาและติดตรึงอยู่แค่โลกฝ่ายวัตถุเท่านั้นเป็นไปได้ที่ใครจะคิดคลางแคลงใจว่าเราควรจะรักโลกทั้งสองโลก</w:t>
      </w:r>
    </w:p>
    <w:p w:rsidR="00C217E8" w:rsidRDefault="00C217E8" w:rsidP="009544D8">
      <w:pPr>
        <w:pStyle w:val="libNormal"/>
        <w:rPr>
          <w:cs/>
        </w:rPr>
      </w:pPr>
    </w:p>
    <w:p w:rsidR="00C217E8" w:rsidRPr="0029676C" w:rsidRDefault="00C217E8">
      <w:pPr>
        <w:rPr>
          <w:rtl/>
          <w:cs/>
        </w:rPr>
      </w:pPr>
      <w:r>
        <w:rPr>
          <w:rtl/>
          <w:cs/>
        </w:rPr>
        <w:br w:type="page"/>
      </w:r>
    </w:p>
    <w:p w:rsidR="00C217E8" w:rsidRDefault="00C217E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และอาจจะคิดสงสัยด้วยว่า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ุดมคติของมนุษย์ที่มีความสมดุลย์เป็นอย่างดีนั้นจะต้องเป็นทั้งโลกวัตถุและพระผู้เป็นเจ้าอันเป็นลัทธิเชื่อในพระเจ้าหลายองค์</w:t>
      </w:r>
    </w:p>
    <w:p w:rsidR="00C217E8" w:rsidRPr="0029676C" w:rsidRDefault="00C217E8" w:rsidP="009544D8">
      <w:pPr>
        <w:pStyle w:val="libNormal"/>
      </w:pPr>
    </w:p>
    <w:p w:rsidR="009544D8" w:rsidRDefault="009544D8" w:rsidP="00C217E8">
      <w:pPr>
        <w:pStyle w:val="libNormal"/>
      </w:pPr>
      <w:r w:rsidRPr="009544D8">
        <w:rPr>
          <w:rFonts w:hint="cs"/>
          <w:cs/>
        </w:rPr>
        <w:t>ย่อมไม่เป็นไปอย่างแน่นอน</w:t>
      </w:r>
      <w:r w:rsidRPr="009544D8">
        <w:rPr>
          <w:cs/>
        </w:rPr>
        <w:t xml:space="preserve">! </w:t>
      </w:r>
      <w:r w:rsidRPr="009544D8">
        <w:rPr>
          <w:rFonts w:hint="cs"/>
          <w:cs/>
        </w:rPr>
        <w:t>นี่มิได้เป็นจุดหมายของอิสลาม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จุดหมายของอิสลาม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มนุษย์นั้นมีความสัมพันธ์ต่อสิ่งดึงดูด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สิ่งดึงดูดซึ่งพระผู้เป็นเจ้าได้สร้างขึ้นมาในมนุษย์ตามความรอบรู้ของพระองค์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บรรดาศาสดาและอิมามได้รับการอ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นวยพรจากสิ่งดึงดูดเดียวกันและพวกเขาได้ขอบพระคุณผู้เป็นเจ้าในสิ่งเหล่านี้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ไม่อาจเป็นไปได้ที่จะยุติความรู้สึกเหล่านี้และไม่ใช่ของดีด้วยที่จะยุติมัน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ถ้าหากว่าความรู้สึกนั้นมีอยู่</w:t>
      </w:r>
    </w:p>
    <w:p w:rsidR="00C217E8" w:rsidRPr="0029676C" w:rsidRDefault="00C217E8" w:rsidP="00C217E8">
      <w:pPr>
        <w:pStyle w:val="libNormal"/>
      </w:pPr>
    </w:p>
    <w:p w:rsidR="00C217E8" w:rsidRDefault="009544D8" w:rsidP="009544D8">
      <w:pPr>
        <w:pStyle w:val="libNormal"/>
      </w:pPr>
      <w:r w:rsidRPr="009544D8">
        <w:rPr>
          <w:rFonts w:hint="cs"/>
          <w:cs/>
        </w:rPr>
        <w:t>มนุษย์นั้นมีความสามารถอื่นๆ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ที่ไปไกลเกินกว่าความรักใคร่แบบโลกิยะ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มีความสามารถที่จะมีอุดมคติ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อุดมคติของมนุษย์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จะต้องไม่เป็นโลกวัตถุ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ความรักและความชอบชนิดที่ไม่ดี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ความปรารถนาและความรักเป็นรูปแบบหนึ่งของสติปัญญาที่อยู่ในระดับปัจจัยที่จ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เป็นของชีวิต</w:t>
      </w:r>
    </w:p>
    <w:p w:rsidR="00C217E8" w:rsidRDefault="00C217E8" w:rsidP="009544D8">
      <w:pPr>
        <w:pStyle w:val="libNormal"/>
      </w:pPr>
    </w:p>
    <w:p w:rsidR="00C217E8" w:rsidRDefault="009544D8" w:rsidP="009544D8">
      <w:pPr>
        <w:pStyle w:val="libNormal"/>
        <w:rPr>
          <w:cs/>
        </w:rPr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ความฉลาดในการมีอุดมคติ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เป็นความฉลาดพิเศษซึ่งมีแหล่งของมันอยู่ในแก่นแท้ของมนุษย์และเป็นเอกลักษณ์เฉพาะของมนุษย์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บรรดาศาสดาไม่ได้มีมาเพื่อท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ลายความปรารถนาและความรักหรือเพื่อให้ต้นตอของมันเหือดแห้งไปแต่อย่างใด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สิ่งที่ท่านได้กระท</w:t>
      </w:r>
      <w:r w:rsidR="00C217E8">
        <w:rPr>
          <w:rFonts w:hint="cs"/>
          <w:cs/>
        </w:rPr>
        <w:t xml:space="preserve">ำ </w:t>
      </w:r>
      <w:r w:rsidRPr="009544D8">
        <w:rPr>
          <w:rFonts w:hint="cs"/>
          <w:cs/>
        </w:rPr>
        <w:t>คือ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การขจัดโลกวัตถุออกไปจากต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แหน่งสุดยอดของอุดมคติของมนุษย์โดยยกเอาพระผู้เป็นเจ้าและโลกหน้าเข้ามาแทนที่มัน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ในความจริงแล้ว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บรรดาศาสดา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ได้ท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งานเพื่อปกป้องโลกและความรู้สึกทางโลกิยะที่มีอยู่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มิให้ปล่อยให้ต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แหน่งตามธรรมชาติของมันเป็นเรื่องน่าสนใจน่าดึงดูดใจและน่าปรารถนา</w:t>
      </w:r>
    </w:p>
    <w:p w:rsidR="00C217E8" w:rsidRPr="0029676C" w:rsidRDefault="00C217E8">
      <w:pPr>
        <w:rPr>
          <w:rtl/>
          <w:cs/>
        </w:rPr>
      </w:pPr>
      <w:r>
        <w:rPr>
          <w:rtl/>
          <w:cs/>
        </w:rPr>
        <w:br w:type="page"/>
      </w:r>
    </w:p>
    <w:p w:rsidR="00C217E8" w:rsidRDefault="00C217E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ซึ่งเป็นข้อผูกพันระหว่างมนุษย์และสิ่งที่อยู่รอบตัวเขาไปเสีย</w:t>
      </w:r>
      <w:r w:rsidRPr="009544D8">
        <w:rPr>
          <w:cs/>
        </w:rPr>
        <w:t xml:space="preserve"> </w:t>
      </w:r>
      <w:r w:rsidR="00C217E8">
        <w:rPr>
          <w:cs/>
        </w:rPr>
        <w:t>–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ด้วยการส่งต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แหน่งนั้นผ่านไปยังที่ตั้งอันศักดิ์สิทธิ์ซึ่งเรียกกันว่า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หัวใจมนุษย์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ศาสดามาเพื่อปกป้องโลกและชีวิตทางวัตถุธรรมมิให้เข้าไปครอบครองสถานที่อันศักดิ์สิทธิ์และกั้นขวางการเดินทางไปสู่อนันตภาพอันสมบูรณ์ยิ่งของมนุษย์ได้</w:t>
      </w:r>
    </w:p>
    <w:p w:rsidR="00C217E8" w:rsidRPr="0029676C" w:rsidRDefault="00C217E8" w:rsidP="009544D8">
      <w:pPr>
        <w:pStyle w:val="libNormal"/>
      </w:pPr>
    </w:p>
    <w:p w:rsidR="00C217E8" w:rsidRDefault="009544D8" w:rsidP="009544D8">
      <w:pPr>
        <w:pStyle w:val="libNormal"/>
      </w:pPr>
      <w:r w:rsidRPr="009544D8">
        <w:rPr>
          <w:rFonts w:hint="cs"/>
          <w:cs/>
        </w:rPr>
        <w:t>ดังนั้น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เราจึงได้เห็นข้อความในพระมหาคัมภีร์กุรอานที่ว่า</w:t>
      </w:r>
    </w:p>
    <w:p w:rsidR="00C217E8" w:rsidRDefault="00C217E8" w:rsidP="009544D8">
      <w:pPr>
        <w:pStyle w:val="libNormal"/>
      </w:pPr>
    </w:p>
    <w:p w:rsidR="00C217E8" w:rsidRPr="0029676C" w:rsidRDefault="009544D8" w:rsidP="009544D8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อัลลอฮฺไม่ทรงบันดาลสองหัวใจไว้ในร่างของชายคนเดียว</w:t>
      </w:r>
      <w:r w:rsidRPr="00C217E8">
        <w:rPr>
          <w:lang w:bidi="ar-SA"/>
        </w:rPr>
        <w:t>”</w:t>
      </w:r>
    </w:p>
    <w:p w:rsidR="00C217E8" w:rsidRPr="0029676C" w:rsidRDefault="009544D8" w:rsidP="009544D8">
      <w:pPr>
        <w:pStyle w:val="libNormal"/>
      </w:pPr>
      <w:r w:rsidRPr="0029676C">
        <w:t xml:space="preserve"> (33:4)</w:t>
      </w:r>
    </w:p>
    <w:p w:rsidR="00C217E8" w:rsidRPr="0029676C" w:rsidRDefault="00C217E8" w:rsidP="009544D8">
      <w:pPr>
        <w:pStyle w:val="libNormal"/>
      </w:pPr>
    </w:p>
    <w:p w:rsidR="009544D8" w:rsidRDefault="009544D8" w:rsidP="009544D8">
      <w:pPr>
        <w:pStyle w:val="libNormal"/>
      </w:pPr>
      <w:r w:rsidRPr="0029676C">
        <w:t xml:space="preserve"> </w:t>
      </w:r>
      <w:r w:rsidRPr="009544D8">
        <w:rPr>
          <w:rFonts w:hint="cs"/>
          <w:cs/>
        </w:rPr>
        <w:t>เราจะต้องไม่ทึกทักเอาว่า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โองการนี้แสดงถึงว่า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ถ้าหากเราไม่ถูกดึงดูดไปสู่พระผู้เป็นเจ้า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อย่างเช่น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สามีหรือภรรยาของเรา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ลูกหลาน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ทรัพย์สมบัติและอื่นๆ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หามิได้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ปัญหามีอยู่ว่ามนุษย์จะต้องมีจุดหมายหนึ่งที่สูงสุดและเป็นจุดรวมส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หรับความปรารถนาของเขาอยู่จุดหนึ่ง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การมีความรักในหลายๆ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สิ่งในแก่นแท้นั้นเป็นสิ่งที่เป็นไปได้แน่นอนและแน่ชัดอยู่ในตัวมันเองอยู่แล้ว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แต่สองสิ่งที่ได้สามารถไปด้วยกันได้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การมีพระผู้เป็นเจ้าเป็นศูนย์กลางแห่งความหวังและความรารถนาและยังมีโลกอยู่ในฐานะนั้นอีกด้วย</w:t>
      </w:r>
    </w:p>
    <w:p w:rsidR="00C217E8" w:rsidRDefault="00C217E8" w:rsidP="009544D8">
      <w:pPr>
        <w:pStyle w:val="libNormal"/>
      </w:pPr>
    </w:p>
    <w:p w:rsidR="00C217E8" w:rsidRDefault="00C217E8" w:rsidP="009544D8">
      <w:pPr>
        <w:pStyle w:val="libNormal"/>
      </w:pPr>
    </w:p>
    <w:p w:rsidR="00C217E8" w:rsidRDefault="00C217E8" w:rsidP="009544D8">
      <w:pPr>
        <w:pStyle w:val="libNormal"/>
      </w:pPr>
    </w:p>
    <w:p w:rsidR="00C217E8" w:rsidRDefault="00C217E8" w:rsidP="009544D8">
      <w:pPr>
        <w:pStyle w:val="libNormal"/>
      </w:pPr>
    </w:p>
    <w:p w:rsidR="00C217E8" w:rsidRDefault="00C217E8" w:rsidP="009544D8">
      <w:pPr>
        <w:pStyle w:val="libNormal"/>
      </w:pPr>
    </w:p>
    <w:p w:rsidR="00C217E8" w:rsidRPr="0029676C" w:rsidRDefault="00C217E8">
      <w:r>
        <w:br w:type="page"/>
      </w:r>
    </w:p>
    <w:p w:rsidR="00C217E8" w:rsidRPr="0029676C" w:rsidRDefault="00C217E8" w:rsidP="009544D8">
      <w:pPr>
        <w:pStyle w:val="libNormal"/>
      </w:pPr>
    </w:p>
    <w:p w:rsidR="009544D8" w:rsidRDefault="009544D8" w:rsidP="008B45A8">
      <w:pPr>
        <w:pStyle w:val="Heading1Center"/>
      </w:pPr>
      <w:bookmarkStart w:id="29" w:name="_Toc524260470"/>
      <w:bookmarkStart w:id="30" w:name="_Toc526683739"/>
      <w:bookmarkStart w:id="31" w:name="_Toc526684267"/>
      <w:r w:rsidRPr="009544D8">
        <w:rPr>
          <w:rFonts w:hint="cs"/>
          <w:cs/>
        </w:rPr>
        <w:t>การเคารพสิทธิและความรังเกียจโลก</w:t>
      </w:r>
      <w:bookmarkEnd w:id="29"/>
      <w:bookmarkEnd w:id="30"/>
      <w:bookmarkEnd w:id="31"/>
    </w:p>
    <w:p w:rsidR="00C217E8" w:rsidRPr="0029676C" w:rsidRDefault="00C217E8" w:rsidP="009544D8">
      <w:pPr>
        <w:pStyle w:val="libNormal"/>
      </w:pPr>
    </w:p>
    <w:p w:rsidR="00C217E8" w:rsidRDefault="009544D8" w:rsidP="00C217E8">
      <w:pPr>
        <w:pStyle w:val="libNormal"/>
      </w:pPr>
      <w:r w:rsidRPr="009544D8">
        <w:rPr>
          <w:rFonts w:hint="cs"/>
          <w:cs/>
        </w:rPr>
        <w:t>จากเนื้อหาแห่งกฎเกณฑ์ของอิสลามในเรื่องความยุติธรรมและความภักดีของบุคคลที่มีต่อกันและกันในเรื่องความยุติธรรมและหน้ที่ของบรรดาผู้น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และเจ้าหน้าที่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ในเรื่องการตัดสินและหน้าที่อื่นๆของผู้บริหารและผู้พิพากษา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และปัญหาที่เกี่ยวกับหน้าที่ของพวกเขาและในเรื่องพยานนั้น</w:t>
      </w:r>
      <w:r w:rsidRPr="009544D8">
        <w:rPr>
          <w:cs/>
        </w:rPr>
        <w:t xml:space="preserve"> </w:t>
      </w:r>
    </w:p>
    <w:p w:rsidR="00C217E8" w:rsidRDefault="00C217E8" w:rsidP="00C217E8">
      <w:pPr>
        <w:pStyle w:val="libNormal"/>
      </w:pPr>
    </w:p>
    <w:p w:rsidR="009544D8" w:rsidRDefault="009544D8" w:rsidP="00C217E8">
      <w:pPr>
        <w:pStyle w:val="libNormal"/>
      </w:pPr>
      <w:r w:rsidRPr="009544D8">
        <w:rPr>
          <w:rFonts w:hint="cs"/>
          <w:cs/>
        </w:rPr>
        <w:t>เป็นที่กระจ่างชัดว่า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ในศาสนานี้สิทธิของบุคคลได้รับความเคารพในขอบเขตใดและการปฏิบัติของเขาถือว่าเป็นข้องบังคับในขอบเขตใดบ้าง</w:t>
      </w:r>
    </w:p>
    <w:p w:rsidR="00C217E8" w:rsidRPr="00C217E8" w:rsidRDefault="00C217E8" w:rsidP="00C217E8">
      <w:pPr>
        <w:pStyle w:val="libNormal"/>
      </w:pPr>
    </w:p>
    <w:p w:rsidR="009544D8" w:rsidRPr="0029676C" w:rsidRDefault="009544D8" w:rsidP="00C217E8">
      <w:pPr>
        <w:pStyle w:val="libNormal"/>
      </w:pPr>
      <w:r w:rsidRPr="009544D8">
        <w:rPr>
          <w:rFonts w:hint="cs"/>
          <w:cs/>
        </w:rPr>
        <w:t>สิ่งนี้กระตุ้นให้เกิดค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ถามและข้อสงสัยว่า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สิทธิ์เหล่านี้จะได้รับการเคารพอย่างไรในอิสลาม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เมื่อทฤษฎีทั้งหมดของอิสลามนั้นขึ้นอยู่อย่างชัดเจนกับความรังเกียจโลกและความน่าหลงใหลของมัน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สิทธิของผู้คนที่มีต่อกันและกันนั้นเกี่ยวข้องกับสิ่งแวดล้อมของชีวิตในโลก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ตัวอย่างเช่น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คนๆ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หนึ่งไม่ควรหยิบฉวย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และใช้ทรัพย์สมบัติของผู้อื่นใด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เมื่อบุคคลผู้หนึ่งเห็นว่าสิ่งใดๆ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ไม่มีค่า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เขาก็ย่อมเห็นว่าสิ่งอื่นๆ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ทั้งหลายที่เกี่ยวข้องหรือขึ้นอยู่กับสิ่งนั้นก็ย่อมไม่มีค่าไปด้วย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เมื่อทรรศนะของอิสลามเห็นว่าตัวของโลกเองและชีวิตทางโลกนั้นไร้ค่า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อิสลามจะถือว่าสิทธิที่เกี่ยวข้องกับโลกและชีวิตทางโลกมีความส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คัญและมีค่าควรแก่การเคารพได้อย่างไรได้</w:t>
      </w:r>
      <w:r w:rsidRPr="009544D8">
        <w:rPr>
          <w:cs/>
        </w:rPr>
        <w:t xml:space="preserve"> </w:t>
      </w:r>
      <w:r w:rsidRPr="0029676C">
        <w:t>?</w:t>
      </w:r>
    </w:p>
    <w:p w:rsidR="00C217E8" w:rsidRPr="0029676C" w:rsidRDefault="00C217E8" w:rsidP="00C217E8">
      <w:pPr>
        <w:pStyle w:val="libNormal"/>
      </w:pPr>
    </w:p>
    <w:p w:rsidR="00C217E8" w:rsidRPr="0029676C" w:rsidRDefault="00C217E8" w:rsidP="00C217E8">
      <w:pPr>
        <w:pStyle w:val="libNormal"/>
      </w:pPr>
    </w:p>
    <w:p w:rsidR="00C217E8" w:rsidRPr="0029676C" w:rsidRDefault="00C217E8" w:rsidP="00C217E8">
      <w:pPr>
        <w:pStyle w:val="libNormal"/>
      </w:pPr>
    </w:p>
    <w:p w:rsidR="00C217E8" w:rsidRPr="0029676C" w:rsidRDefault="00C217E8">
      <w:pPr>
        <w:rPr>
          <w:rtl/>
          <w:cs/>
        </w:rPr>
      </w:pPr>
      <w:r w:rsidRPr="0029676C">
        <w:rPr>
          <w:rtl/>
          <w:cs/>
        </w:rPr>
        <w:br w:type="page"/>
      </w:r>
    </w:p>
    <w:p w:rsidR="00C217E8" w:rsidRPr="0029676C" w:rsidRDefault="00C217E8" w:rsidP="00C217E8">
      <w:pPr>
        <w:pStyle w:val="libNormal"/>
      </w:pPr>
    </w:p>
    <w:p w:rsidR="009544D8" w:rsidRDefault="009544D8" w:rsidP="008B45A8">
      <w:pPr>
        <w:pStyle w:val="Heading1Center"/>
      </w:pPr>
      <w:bookmarkStart w:id="32" w:name="_Toc524260471"/>
      <w:bookmarkStart w:id="33" w:name="_Toc526683740"/>
      <w:bookmarkStart w:id="34" w:name="_Toc526684268"/>
      <w:r w:rsidRPr="009544D8">
        <w:rPr>
          <w:rFonts w:hint="cs"/>
          <w:cs/>
        </w:rPr>
        <w:t>คุณค่าในตัวและคุณค่าที่สัมพันธ์กับสิ่งอื่น</w:t>
      </w:r>
      <w:bookmarkEnd w:id="32"/>
      <w:bookmarkEnd w:id="33"/>
      <w:bookmarkEnd w:id="34"/>
    </w:p>
    <w:p w:rsidR="00C217E8" w:rsidRPr="0029676C" w:rsidRDefault="00C217E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ในการตอบปัญหาข้อนี้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จะต้องกล่าวเสียก่อนว่า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เราจะต้องเข้าใจความหมายที่แท้จริงของทรรศนะของอิสลาม</w:t>
      </w:r>
      <w:r w:rsidRPr="009544D8">
        <w:rPr>
          <w:cs/>
        </w:rPr>
        <w:t xml:space="preserve"> </w:t>
      </w:r>
      <w:r w:rsidRPr="0029676C">
        <w:t xml:space="preserve">– </w:t>
      </w:r>
      <w:r w:rsidRPr="009544D8">
        <w:rPr>
          <w:rFonts w:hint="cs"/>
          <w:cs/>
        </w:rPr>
        <w:t>ที่ว่าโลกไม่มีคุณค่าให้แจ่มแจ้งเสียก่อน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ความคลุมเครือในเรื่องนี้จะน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ไปสู่ความสงสัยและความหวาดหวั่น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หากว่าจะพิจารณาถึงคุณค่าและความมีค่าของวัตถุเองแล้วทุกอย่างย่อมมีค่า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อีกด้านหนึ่ง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ทุกสิ่งทุกอย่างมีค่าในตัวของมันเอง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เพราะทุกๆ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สิ่งเป็นสิ่งหนึ่งของการสร้าง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และการสร้างในตัวของมันแล้ว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แก่นแท้ของคุณค่านั่นเอง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นักปรัชญากล่าวว่า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ความมีอยู่นั้นมีคุณประโยชน์เท่าเทียมกัน</w:t>
      </w:r>
    </w:p>
    <w:p w:rsidR="00C217E8" w:rsidRPr="0029676C" w:rsidRDefault="00C217E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อย่างไรก็ตาม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เมื่อเราพิจารณาถึงสิ่งหนึ่งสิ่งใด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ในด้านความสัมพันธ์กับสิ่งอื่นในฐานะที่มีผลต่ออีกสิ่งหนึ่ง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ก็จะเห็นว่าเป็นไปได้ที่วัตถุสิ่งหนึ่งในความสัมพันธ์กับวัตถุอื่นจะเป็นสิ่งที่ค่อนข้างจะไร้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นั่นก็คือ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เป็นไปได้ที่มันจะไม่มีผลต่อสิ่งอื่นเลยไม่ว่าจะเป็นด้านผลประโยชน์หรือความสูญเสีย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อีกด้านหนึ่ง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ก็เป็นไปได้เท่าๆ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กันที่มันจะมีค่า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ในเมื่อมันมีผลเมื่อเป็นผลบวก</w:t>
      </w:r>
    </w:p>
    <w:p w:rsidR="00C217E8" w:rsidRPr="0029676C" w:rsidRDefault="00C217E8" w:rsidP="009544D8">
      <w:pPr>
        <w:pStyle w:val="libNormal"/>
      </w:pPr>
    </w:p>
    <w:p w:rsidR="00C217E8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เราก็กล่าวว่า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มันมีค่าเป็นบวก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และหากว่ามีผลลบ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เราก็กล่าวว่ามีค่าลบ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ด้วยการมองดูที่ค่าบวกซึ่งเป็นคุณค่าของสิ่งหนึ่งที่เกี่ยวกับสิ่งอื่น</w:t>
      </w:r>
      <w:r w:rsidRPr="009544D8">
        <w:rPr>
          <w:cs/>
        </w:rPr>
        <w:t>-</w:t>
      </w:r>
      <w:r w:rsidRPr="009544D8">
        <w:rPr>
          <w:rFonts w:hint="cs"/>
          <w:cs/>
        </w:rPr>
        <w:t>เราจะเห็นได้ว่ามันอาจจะเป็นสิ่งหนึ่งที่มีสองรูปแบบ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แต่ได้รับการพิจารณาแต่ด้านเดียว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ตัวอย่างเช่น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ความหมายที่เรากล่าวว่า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เงินมีค่าต่อมนุษย์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เราสามารถพิจารณาค่าแบบสัมพัทธ์ด้วยการเปรียบเทียบกับค่าสัมพัทธ์กับสิ่งที่สาม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เช่นเงินนั้นมีค่าต่อมนุษย์แค่ไหน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เมื่อเปรียบเทียบกับสุขภาพความรู้และจริยธรรม</w:t>
      </w:r>
    </w:p>
    <w:p w:rsidR="00C217E8" w:rsidRPr="0029676C" w:rsidRDefault="00C217E8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C217E8" w:rsidRDefault="009544D8" w:rsidP="00C217E8">
      <w:pPr>
        <w:pStyle w:val="libNormal"/>
        <w:rPr>
          <w:cs/>
        </w:rPr>
      </w:pPr>
      <w:r w:rsidRPr="009544D8">
        <w:rPr>
          <w:rFonts w:hint="cs"/>
          <w:cs/>
        </w:rPr>
        <w:t>อันเม็ดทรายหรือแมลงวันหรือยุงในทรรศนะของมนุษย์นั้นไม่มีค่าอย่างใดเลย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ความมีอยู่ของมันไม่มีผลต่อมนุษย์แต่อย่างใด</w:t>
      </w:r>
      <w:r w:rsidRPr="009544D8">
        <w:rPr>
          <w:cs/>
        </w:rPr>
        <w:t xml:space="preserve"> </w:t>
      </w:r>
      <w:r w:rsidR="00C217E8">
        <w:rPr>
          <w:rFonts w:hint="cs"/>
          <w:cs/>
        </w:rPr>
        <w:t>แน่นอนปรากฏว่า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ในขณะที่สิ่งนั้นเองไร้ค่า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สิทธิที่เกี่ยวกับมันไร้ค่าเช่นกัน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ตามทรรศนะของมนุษย์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ส่วนอีกทางหนึ่ง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เงินมีค่าต่อมนุษย์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เพราะว่ามันมีประโยชน์ต่อสภาพความเป็นอยู่ของ</w:t>
      </w:r>
      <w:r w:rsidR="00C217E8">
        <w:rPr>
          <w:rFonts w:hint="cs"/>
          <w:cs/>
        </w:rPr>
        <w:t>เขาและสามารถอำ</w:t>
      </w:r>
      <w:r w:rsidRPr="009544D8">
        <w:rPr>
          <w:rFonts w:hint="cs"/>
          <w:cs/>
        </w:rPr>
        <w:t>นวยประโยชน์ให้แก่ความคิดและแผนการของเขาได้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เมื่อเปรียบเทียบกับสุขภาพ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ความรู้และเกียรติแล้วมันได้เสียคุณค่าของมันไปและกลายเป็นสิ่งไร</w:t>
      </w:r>
      <w:r w:rsidR="00C217E8">
        <w:rPr>
          <w:rFonts w:hint="cs"/>
          <w:cs/>
        </w:rPr>
        <w:t>้</w:t>
      </w:r>
      <w:r w:rsidRPr="009544D8">
        <w:rPr>
          <w:rFonts w:hint="cs"/>
          <w:cs/>
        </w:rPr>
        <w:t>ค่าไปไม่ใช่ว่ามีค่าน้อย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แต่ไม่มีคุณค่าเอาเสียเลย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มิใช่ว่าหากเงินจ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นวนมีค่ามากพอก็จะเทียบเท่ากับเกียรติยศได้ไม่ใช่เช่นนั้นเลย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ผู้ที่รักเงินและในเวลาเดียวกันก็มีลักษณะสูงส่งและมีเกียรตินั้น</w:t>
      </w:r>
      <w:r w:rsidR="00C217E8">
        <w:rPr>
          <w:rFonts w:hint="cs"/>
          <w:cs/>
        </w:rPr>
        <w:t>จ</w:t>
      </w:r>
      <w:r w:rsidRPr="009544D8">
        <w:rPr>
          <w:rFonts w:hint="cs"/>
          <w:cs/>
        </w:rPr>
        <w:t>ะดิ้นรนหาเงินเฉพาะตราบเท่าที่เกียรติยศและความเคารพตัวเองยังคงไม่เปลี่ยนแปลงไปเท่านั้น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และขณะใดที่เงินเป็นสาเหตุที่ท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ให้เกียรติยศและการเคารพตัวเองของเขาต้องเสียไปแล้ว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เขาก็จะละเลยเงินจ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นวนนั้นไม่ว่าจะมากหรือน้อยก็ตาม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แม้ว่า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ทรัพย์สมบัติทั้งหมดของโลกจะถูกมอบให้เขากระนั้น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เขาก็ยังไม่พร้อมที่จะจ่ายราคาแห่งเกียรติยศและการเคารพตัวเองเพื่อเงินนั้น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ในทรรศนะของบุคลิกเช่นนั้น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เงินมีคุณค่า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แต่ไม่ใช่เป็นสิ่งที่มีค่าเท่าเทียมกับการเคารพตัวเองเกียรติยศ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และจริยธรรม</w:t>
      </w:r>
      <w:r w:rsidRPr="009544D8">
        <w:rPr>
          <w:cs/>
        </w:rPr>
        <w:t>-</w:t>
      </w:r>
      <w:r w:rsidRPr="009544D8">
        <w:rPr>
          <w:rFonts w:hint="cs"/>
          <w:cs/>
        </w:rPr>
        <w:t>เมื่อเปรียบเทียบคุณค่าเช่นนั้น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คุณค่าของเงินก็จะจืดจางไปอย่างง่ายดาย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ไม่ใช้เป็นปัญหาว่าเงินจ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นวนน้อยไม่อาจไปเทียบได้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แต่เงินจ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นวนมากจะเทียบได้ตรงกันข้าม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แม้เงินจ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นวนมากก็ไม่อาจเทียบได้กับเกียรติยศและความเครพแม้แต่น้อยนิดได้</w:t>
      </w:r>
    </w:p>
    <w:p w:rsidR="00C217E8" w:rsidRPr="0029676C" w:rsidRDefault="00C217E8">
      <w:pPr>
        <w:rPr>
          <w:rtl/>
          <w:cs/>
        </w:rPr>
      </w:pPr>
      <w:r>
        <w:rPr>
          <w:rtl/>
          <w:cs/>
        </w:rPr>
        <w:br w:type="page"/>
      </w:r>
    </w:p>
    <w:p w:rsidR="009544D8" w:rsidRPr="00C217E8" w:rsidRDefault="009544D8" w:rsidP="00C217E8">
      <w:pPr>
        <w:pStyle w:val="libNormal"/>
      </w:pPr>
    </w:p>
    <w:p w:rsidR="00C217E8" w:rsidRDefault="009544D8" w:rsidP="00C217E8">
      <w:pPr>
        <w:pStyle w:val="libNormal"/>
      </w:pPr>
      <w:r w:rsidRPr="009544D8">
        <w:rPr>
          <w:rFonts w:hint="cs"/>
          <w:cs/>
        </w:rPr>
        <w:t>ท่านอ</w:t>
      </w:r>
      <w:r w:rsidR="00C217E8">
        <w:rPr>
          <w:rFonts w:hint="cs"/>
          <w:cs/>
        </w:rPr>
        <w:t>ะ</w:t>
      </w:r>
      <w:r w:rsidRPr="009544D8">
        <w:rPr>
          <w:rFonts w:hint="cs"/>
          <w:cs/>
        </w:rPr>
        <w:t>ลี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ได้แสดงความรู้สึกออกมาดังนี้</w:t>
      </w:r>
      <w:r w:rsidRPr="009544D8">
        <w:rPr>
          <w:cs/>
        </w:rPr>
        <w:t xml:space="preserve"> </w:t>
      </w:r>
    </w:p>
    <w:p w:rsidR="00C217E8" w:rsidRDefault="00C217E8" w:rsidP="00C217E8">
      <w:pPr>
        <w:pStyle w:val="libNormal"/>
      </w:pPr>
    </w:p>
    <w:p w:rsidR="009544D8" w:rsidRPr="0029676C" w:rsidRDefault="009544D8" w:rsidP="00C217E8">
      <w:pPr>
        <w:pStyle w:val="libNormal"/>
      </w:pPr>
      <w:r w:rsidRPr="0029676C">
        <w:t>“</w:t>
      </w:r>
      <w:r w:rsidRPr="009544D8">
        <w:rPr>
          <w:rFonts w:hint="cs"/>
          <w:cs/>
        </w:rPr>
        <w:t>ในนามแห่งพระผู้เป็นเจ้า</w:t>
      </w:r>
      <w:r w:rsidRPr="009544D8">
        <w:rPr>
          <w:cs/>
        </w:rPr>
        <w:t xml:space="preserve">! </w:t>
      </w:r>
      <w:r w:rsidRPr="009544D8">
        <w:rPr>
          <w:rFonts w:hint="cs"/>
          <w:cs/>
        </w:rPr>
        <w:t>หากว่าฉัน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จะ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ได้รับดินแดนเจ็ดแห่งซึ่งภายในท้องฟ้าของมันเหล่านั้นมีการขบถต่อพระผู้เป็นเจ้าโดยแย่งชิงเปลือกข้าวบาร์เล่ย์มาจากมด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ฉันก็จะไม่รับเอา</w:t>
      </w:r>
      <w:r w:rsidRPr="009544D8">
        <w:rPr>
          <w:cs/>
        </w:rPr>
        <w:t>!</w:t>
      </w:r>
      <w:r w:rsidRPr="0029676C">
        <w:t>”</w:t>
      </w:r>
    </w:p>
    <w:p w:rsidR="00C217E8" w:rsidRPr="0029676C" w:rsidRDefault="00C217E8" w:rsidP="00C217E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นี่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หมายความว่า</w:t>
      </w:r>
      <w:r w:rsidR="00C217E8">
        <w:rPr>
          <w:rFonts w:hint="cs"/>
          <w:cs/>
        </w:rPr>
        <w:t xml:space="preserve"> </w:t>
      </w:r>
      <w:r w:rsidRPr="009544D8">
        <w:rPr>
          <w:rFonts w:hint="cs"/>
          <w:cs/>
        </w:rPr>
        <w:t>ชีวิตทั้งหมดตามทรรศนะของท่านอ</w:t>
      </w:r>
      <w:r w:rsidR="00C217E8">
        <w:rPr>
          <w:rFonts w:hint="cs"/>
          <w:cs/>
        </w:rPr>
        <w:t>ะ</w:t>
      </w:r>
      <w:r w:rsidRPr="009544D8">
        <w:rPr>
          <w:rFonts w:hint="cs"/>
          <w:cs/>
        </w:rPr>
        <w:t>ลี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แล้วไม่มีค่าไปกว่าการกระท</w:t>
      </w:r>
      <w:r w:rsidR="00C217E8">
        <w:rPr>
          <w:rFonts w:hint="cs"/>
          <w:cs/>
        </w:rPr>
        <w:t>ำ</w:t>
      </w:r>
      <w:r w:rsidRPr="009544D8">
        <w:rPr>
          <w:rFonts w:hint="cs"/>
          <w:cs/>
        </w:rPr>
        <w:t>ที่ไม่ยุติธรรมแม้แต่ต่อมดตัวเล็กๆ</w:t>
      </w:r>
    </w:p>
    <w:p w:rsidR="00BF38AD" w:rsidRPr="0029676C" w:rsidRDefault="00BF38AD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ในประโยคนี้ท่านอ</w:t>
      </w:r>
      <w:r w:rsidR="00BF38AD">
        <w:rPr>
          <w:rFonts w:hint="cs"/>
          <w:cs/>
        </w:rPr>
        <w:t>ะ</w:t>
      </w:r>
      <w:r w:rsidRPr="009544D8">
        <w:rPr>
          <w:rFonts w:hint="cs"/>
          <w:cs/>
        </w:rPr>
        <w:t>ลี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ไม่ได้ดูถูกคุณค่าของโลกและสิ่งที่มีอยู่ในนั้น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ตรงกันข้าม</w:t>
      </w:r>
      <w:r w:rsidR="00BF38AD">
        <w:rPr>
          <w:rFonts w:hint="cs"/>
          <w:cs/>
        </w:rPr>
        <w:t xml:space="preserve"> </w:t>
      </w:r>
      <w:r w:rsidRPr="009544D8">
        <w:rPr>
          <w:rFonts w:hint="cs"/>
          <w:cs/>
        </w:rPr>
        <w:t>ท่านยกระดับคุณค่าของความยุติธรรมนั้น</w:t>
      </w:r>
    </w:p>
    <w:p w:rsidR="00BF38AD" w:rsidRPr="0029676C" w:rsidRDefault="00BF38AD" w:rsidP="009544D8">
      <w:pPr>
        <w:pStyle w:val="libNormal"/>
      </w:pPr>
    </w:p>
    <w:p w:rsidR="007345D1" w:rsidRDefault="009544D8" w:rsidP="007345D1">
      <w:pPr>
        <w:pStyle w:val="libNormal"/>
      </w:pPr>
      <w:r w:rsidRPr="009544D8">
        <w:rPr>
          <w:rFonts w:hint="cs"/>
          <w:cs/>
        </w:rPr>
        <w:t>ท่านไม่ได้จงใจที่จะบอกเราว่า</w:t>
      </w:r>
      <w:r w:rsidR="00BF38AD">
        <w:rPr>
          <w:rFonts w:hint="cs"/>
          <w:cs/>
        </w:rPr>
        <w:t xml:space="preserve"> </w:t>
      </w:r>
      <w:r w:rsidRPr="009544D8">
        <w:rPr>
          <w:rFonts w:hint="cs"/>
          <w:cs/>
        </w:rPr>
        <w:t>โลกและทุกสิ่งที่อยู่ใต้ต้องฟ้าเป็นสิ่งไร้ค่า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แต่ท่านก็ไม่ต้องการมันเลย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ถ้าหากต้องแลกเปลี่ยนกับการกระทาสิ่งที่ไม่ยุติธรรมต่อมด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ที่ท่านได้บอกเราก็คือว่าความอยุติธรรมนั้นเป็นเรื่องร้ายกาจเสียจนทุกสิ่งที่เกี่ยวข้องกับชีวิตเป็นสิ่งที่ไร้ค่าไปเมื่อเปรียบเทียบกับช่วงระยะเวลาอันน้อยนิดแห่งความอยุติธรรมที่เกิดจากการแย่งชิงเปลือกขนมปังข้าวบาร์เลย์มาจากมด</w:t>
      </w:r>
      <w:r w:rsidR="007345D1" w:rsidRPr="0029676C">
        <w:rPr>
          <w:rFonts w:hint="cs"/>
          <w:rtl/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7345D1" w:rsidRPr="0029676C">
        <w:rPr>
          <w:rFonts w:hint="cs"/>
          <w:rtl/>
          <w:cs/>
        </w:rPr>
        <w:t xml:space="preserve"> </w:t>
      </w:r>
      <w:r w:rsidRPr="009544D8">
        <w:rPr>
          <w:rFonts w:hint="cs"/>
          <w:cs/>
        </w:rPr>
        <w:t>เราจะเห็นว่าโลกไม่มีคุณค่าในทรรศนะของท่านศาสดานั้นถูกต้องตามความหมายแห่งการเปรียบเทียบค</w:t>
      </w:r>
      <w:r w:rsidR="007345D1">
        <w:rPr>
          <w:rFonts w:hint="cs"/>
          <w:cs/>
        </w:rPr>
        <w:t>ุณค่าหรื</w:t>
      </w:r>
      <w:r w:rsidRPr="009544D8">
        <w:rPr>
          <w:rFonts w:hint="cs"/>
          <w:cs/>
        </w:rPr>
        <w:t>อพูดอีกอย่างหนึ่งว่า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โลกไม่มีคุณค่า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หากว่าคนๆ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หนึ่ง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ต้องยกเลิกจริยธรรมและหลักสำ</w:t>
      </w:r>
      <w:r w:rsidRPr="009544D8">
        <w:rPr>
          <w:rFonts w:hint="cs"/>
          <w:cs/>
        </w:rPr>
        <w:t>คัญ</w:t>
      </w:r>
      <w:r w:rsidRPr="009544D8">
        <w:rPr>
          <w:cs/>
        </w:rPr>
        <w:t>-</w:t>
      </w:r>
      <w:r w:rsidRPr="009544D8">
        <w:rPr>
          <w:rFonts w:hint="cs"/>
          <w:cs/>
        </w:rPr>
        <w:t>โกหก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ไม่รักษาคำ</w:t>
      </w:r>
      <w:r w:rsidRPr="009544D8">
        <w:rPr>
          <w:rFonts w:hint="cs"/>
          <w:cs/>
        </w:rPr>
        <w:t>พูด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สร้างความอยุติธรรม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เหยียบย่ำ</w:t>
      </w:r>
      <w:r w:rsidRPr="009544D8">
        <w:rPr>
          <w:rFonts w:hint="cs"/>
          <w:cs/>
        </w:rPr>
        <w:t>สิทธิของผู้อื่นและอื่น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ทั้งหมดนี้ก็เพื่อโลกและผลประโยชน์ทางวัตถุ</w:t>
      </w:r>
      <w:r w:rsidRPr="009544D8">
        <w:rPr>
          <w:cs/>
        </w:rPr>
        <w:t xml:space="preserve"> </w:t>
      </w:r>
    </w:p>
    <w:p w:rsidR="007345D1" w:rsidRDefault="007345D1" w:rsidP="007345D1">
      <w:pPr>
        <w:pStyle w:val="libNormal"/>
        <w:rPr>
          <w:cs/>
        </w:rPr>
      </w:pPr>
    </w:p>
    <w:p w:rsidR="007345D1" w:rsidRPr="0029676C" w:rsidRDefault="007345D1">
      <w:pPr>
        <w:rPr>
          <w:rtl/>
          <w:cs/>
        </w:rPr>
      </w:pPr>
      <w:r>
        <w:rPr>
          <w:rtl/>
          <w:cs/>
        </w:rPr>
        <w:br w:type="page"/>
      </w:r>
    </w:p>
    <w:p w:rsidR="007345D1" w:rsidRDefault="009544D8" w:rsidP="007345D1">
      <w:pPr>
        <w:pStyle w:val="libNormal"/>
        <w:rPr>
          <w:cs/>
        </w:rPr>
      </w:pPr>
      <w:r w:rsidRPr="009544D8">
        <w:rPr>
          <w:rFonts w:hint="cs"/>
          <w:cs/>
        </w:rPr>
        <w:lastRenderedPageBreak/>
        <w:t>โลกไม่มีคุณค่าในแง่ที่ว่า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เราก่อความอยุติธรรมด้วยการสร้างความเดือดร้อนให้ผู้อื่นเพื่อความสุขทางโลกและความสะดวกสบาย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หรือแม้แต่การที่เราเหยียบย่</w:t>
      </w:r>
      <w:r w:rsidR="007345D1">
        <w:rPr>
          <w:rFonts w:hint="cs"/>
          <w:cs/>
        </w:rPr>
        <w:t>ำ</w:t>
      </w:r>
      <w:r w:rsidRPr="009544D8">
        <w:rPr>
          <w:rFonts w:hint="cs"/>
          <w:cs/>
        </w:rPr>
        <w:t>สิทธิของมดก็ตาม</w:t>
      </w:r>
    </w:p>
    <w:p w:rsidR="009544D8" w:rsidRPr="0029676C" w:rsidRDefault="009544D8" w:rsidP="007345D1">
      <w:pPr>
        <w:pStyle w:val="libNormal"/>
      </w:pPr>
    </w:p>
    <w:p w:rsidR="009544D8" w:rsidRDefault="009544D8" w:rsidP="008B45A8">
      <w:pPr>
        <w:pStyle w:val="Heading1Center"/>
      </w:pPr>
      <w:bookmarkStart w:id="35" w:name="_Toc524260472"/>
      <w:bookmarkStart w:id="36" w:name="_Toc526683741"/>
      <w:bookmarkStart w:id="37" w:name="_Toc526684269"/>
      <w:r w:rsidRPr="009544D8">
        <w:rPr>
          <w:rFonts w:hint="cs"/>
          <w:cs/>
        </w:rPr>
        <w:t>เหตุผลของมนุษย์</w:t>
      </w:r>
      <w:bookmarkEnd w:id="35"/>
      <w:bookmarkEnd w:id="36"/>
      <w:bookmarkEnd w:id="37"/>
    </w:p>
    <w:p w:rsidR="007345D1" w:rsidRPr="0029676C" w:rsidRDefault="007345D1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การใช้เหตุผลนั้นเป็นทางที่ดีที่สุดในการคิดและในการมองสิ่งต่าง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เป็นสิ่งดีงาม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เป็นการผิดที่จะคิดว่าทรรศนะของศาสนามีอยู่ว่า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โลกนี้มีค่าน้อยเสียจนกระทั่งเราไม่ได้รับการบอกเล่าถึงผลของการกล่าวเท็จ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การกระทำ</w:t>
      </w:r>
      <w:r w:rsidRPr="009544D8">
        <w:rPr>
          <w:rFonts w:hint="cs"/>
          <w:cs/>
        </w:rPr>
        <w:t>ที่</w:t>
      </w:r>
      <w:r w:rsidR="007345D1">
        <w:rPr>
          <w:rFonts w:hint="cs"/>
          <w:cs/>
        </w:rPr>
        <w:t>หลอกลวงหรือความอยุติธรรมที่กระทำ</w:t>
      </w:r>
      <w:r w:rsidRPr="009544D8">
        <w:rPr>
          <w:rFonts w:hint="cs"/>
          <w:cs/>
        </w:rPr>
        <w:t>ขึ้นก็ไร้ผล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ความจริง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ก็คือว่า</w:t>
      </w:r>
      <w:r w:rsidR="007345D1">
        <w:rPr>
          <w:rFonts w:hint="cs"/>
          <w:cs/>
        </w:rPr>
        <w:t xml:space="preserve"> ศาสนานั้นให้ความสำ</w:t>
      </w:r>
      <w:r w:rsidRPr="009544D8">
        <w:rPr>
          <w:rFonts w:hint="cs"/>
          <w:cs/>
        </w:rPr>
        <w:t>คัญเป็นอันมากต่อสิทธิและหลักการ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ความเชื่อศรัทธาและจริยธรรม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ศาสนาถือว่า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เราจะต้องมองข้ามโลกและสิ่งที่มีอยู่ในโลกไปเพื่อสิ่งเหล่านี้</w:t>
      </w:r>
    </w:p>
    <w:p w:rsidR="007345D1" w:rsidRPr="0029676C" w:rsidRDefault="007345D1" w:rsidP="009544D8">
      <w:pPr>
        <w:pStyle w:val="libNormal"/>
      </w:pPr>
    </w:p>
    <w:p w:rsidR="007345D1" w:rsidRDefault="009544D8" w:rsidP="009544D8">
      <w:pPr>
        <w:pStyle w:val="libNormal"/>
      </w:pPr>
      <w:r w:rsidRPr="009544D8">
        <w:rPr>
          <w:rFonts w:hint="cs"/>
          <w:cs/>
        </w:rPr>
        <w:t>และนี่คือความจริง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ถ้าเราเข้าใจธรรมชาติของมนุษย์และคุณค่าทางจิตใจ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เราก็จะไม่สามารถสรุปเป็นอย่างอื่นได้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ทั่วโลก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แม้แต่นักวัตถุ</w:t>
      </w:r>
      <w:r w:rsidRPr="009544D8">
        <w:rPr>
          <w:rFonts w:hint="cs"/>
          <w:cs/>
        </w:rPr>
        <w:t>นิยมก็ยังต้องให้</w:t>
      </w:r>
      <w:r w:rsidR="007345D1">
        <w:rPr>
          <w:rFonts w:hint="cs"/>
          <w:cs/>
        </w:rPr>
        <w:t>ความสำ</w:t>
      </w:r>
      <w:r w:rsidRPr="009544D8">
        <w:rPr>
          <w:rFonts w:hint="cs"/>
          <w:cs/>
        </w:rPr>
        <w:t>คัญต่อสิทธิและหลักการ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และถือว่า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ความสะดว</w:t>
      </w:r>
      <w:r w:rsidR="007345D1">
        <w:rPr>
          <w:rFonts w:hint="cs"/>
          <w:cs/>
        </w:rPr>
        <w:t>กสบายทางวัตถุและความสำ</w:t>
      </w:r>
      <w:r w:rsidRPr="009544D8">
        <w:rPr>
          <w:rFonts w:hint="cs"/>
          <w:cs/>
        </w:rPr>
        <w:t>ราญเป็นสิ่งเล็กน้อยกว่าความเชื่อ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หลักการและสิทธิ</w:t>
      </w:r>
    </w:p>
    <w:p w:rsidR="007345D1" w:rsidRDefault="007345D1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ความจริงยังมีอยู่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เรื่องนี้อธิบายไว้อย่างสมบูรณ์ในภาษาเฉพาะอย่างหนึ่ง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</w:t>
      </w:r>
      <w:r w:rsidR="007345D1">
        <w:rPr>
          <w:rFonts w:hint="cs"/>
          <w:cs/>
        </w:rPr>
        <w:t>ื่อแสดงถึงความไร้ค่าและความไม่สำ</w:t>
      </w:r>
      <w:r w:rsidRPr="009544D8">
        <w:rPr>
          <w:rFonts w:hint="cs"/>
          <w:cs/>
        </w:rPr>
        <w:t>คัญของโลก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นั่นคือภาษาศาสนา</w:t>
      </w:r>
    </w:p>
    <w:p w:rsidR="007345D1" w:rsidRDefault="007345D1" w:rsidP="009544D8">
      <w:pPr>
        <w:pStyle w:val="libNormal"/>
      </w:pPr>
    </w:p>
    <w:p w:rsidR="007345D1" w:rsidRDefault="007345D1" w:rsidP="009544D8">
      <w:pPr>
        <w:pStyle w:val="libNormal"/>
      </w:pPr>
    </w:p>
    <w:p w:rsidR="007345D1" w:rsidRDefault="007345D1" w:rsidP="009544D8">
      <w:pPr>
        <w:pStyle w:val="libNormal"/>
      </w:pPr>
    </w:p>
    <w:p w:rsidR="007345D1" w:rsidRPr="0029676C" w:rsidRDefault="007345D1">
      <w:r>
        <w:br w:type="page"/>
      </w:r>
    </w:p>
    <w:p w:rsidR="007345D1" w:rsidRPr="0029676C" w:rsidRDefault="007345D1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แค่เหตุผลนี้จะมอบให้มนุษย์ชาติ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มนุษย์จะถูกท</w:t>
      </w:r>
      <w:r w:rsidR="007345D1">
        <w:rPr>
          <w:rFonts w:hint="cs"/>
          <w:cs/>
        </w:rPr>
        <w:t>ำ</w:t>
      </w:r>
      <w:r w:rsidRPr="009544D8">
        <w:rPr>
          <w:rFonts w:hint="cs"/>
          <w:cs/>
        </w:rPr>
        <w:t>ให้เชื่อว่าความศรัทธา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หลักการ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และสิทธินั้นมีความสูงส่งกว่า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ความสุขสบายและความสำราญทางวัตถุ</w:t>
      </w:r>
      <w:r w:rsidRPr="009544D8">
        <w:rPr>
          <w:rFonts w:hint="cs"/>
          <w:cs/>
        </w:rPr>
        <w:t>ก็แต่เมื่อมีพื้นฐานแห่งศาสนาอยู่ท</w:t>
      </w:r>
      <w:r w:rsidR="007345D1">
        <w:rPr>
          <w:rFonts w:hint="cs"/>
          <w:cs/>
        </w:rPr>
        <w:t>ี่</w:t>
      </w:r>
      <w:r w:rsidRPr="009544D8">
        <w:rPr>
          <w:rFonts w:hint="cs"/>
          <w:cs/>
        </w:rPr>
        <w:t>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พื้นฐานในการยอมรับว่ามนุษยธรรมอยู่เหนือกว่าผลประโยชน์ทางโลกก็หมดไปด้วย</w:t>
      </w:r>
    </w:p>
    <w:p w:rsidR="007345D1" w:rsidRPr="0029676C" w:rsidRDefault="007345D1" w:rsidP="009544D8">
      <w:pPr>
        <w:pStyle w:val="libNormal"/>
      </w:pPr>
    </w:p>
    <w:p w:rsidR="00A66706" w:rsidRDefault="009544D8" w:rsidP="009544D8">
      <w:pPr>
        <w:pStyle w:val="libNormal"/>
      </w:pPr>
      <w:r w:rsidRPr="009544D8">
        <w:rPr>
          <w:rFonts w:hint="cs"/>
          <w:cs/>
        </w:rPr>
        <w:t>อีกด้านหนึ่ง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เมื่อใดก็ตามที่เราพิจารณาถึงโลกเอง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โดยมองข้า</w:t>
      </w:r>
      <w:r w:rsidR="007345D1">
        <w:rPr>
          <w:rFonts w:hint="cs"/>
          <w:cs/>
        </w:rPr>
        <w:t>มความจริงที่ว่าคนเราได้ทำ</w:t>
      </w:r>
      <w:r w:rsidRPr="009544D8">
        <w:rPr>
          <w:rFonts w:hint="cs"/>
          <w:cs/>
        </w:rPr>
        <w:t>บาป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คัดค้านหลักการ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เหยียบย่ำ</w:t>
      </w:r>
      <w:r w:rsidRPr="009544D8">
        <w:rPr>
          <w:rFonts w:hint="cs"/>
          <w:cs/>
        </w:rPr>
        <w:t>สิทธิก็เพราะเห็นแก่โลก</w:t>
      </w:r>
    </w:p>
    <w:p w:rsidR="00A66706" w:rsidRPr="0029676C" w:rsidRDefault="007345D1" w:rsidP="0029676C">
      <w:pPr>
        <w:pStyle w:val="libNormal"/>
      </w:pPr>
      <w:r w:rsidRPr="0029676C">
        <w:rPr>
          <w:rFonts w:hint="cs"/>
          <w:cs/>
        </w:rPr>
        <w:t xml:space="preserve"> </w:t>
      </w:r>
      <w:r w:rsidR="009544D8" w:rsidRPr="0029676C">
        <w:rPr>
          <w:rFonts w:hint="cs"/>
          <w:cs/>
        </w:rPr>
        <w:t>เราก็จ</w:t>
      </w:r>
      <w:r w:rsidRPr="0029676C">
        <w:rPr>
          <w:rFonts w:hint="cs"/>
          <w:cs/>
        </w:rPr>
        <w:t>ะเห็นว่าโลกมีค่าในทางบวกสำ</w:t>
      </w:r>
      <w:r w:rsidR="009544D8" w:rsidRPr="0029676C">
        <w:rPr>
          <w:rFonts w:hint="cs"/>
          <w:cs/>
        </w:rPr>
        <w:t>หรับเรา</w:t>
      </w:r>
    </w:p>
    <w:p w:rsidR="009544D8" w:rsidRDefault="009544D8" w:rsidP="007345D1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ท่านศาสดาผู้บริสุทธิ์ได้กล่าวว่า</w:t>
      </w:r>
      <w:r w:rsidR="007345D1">
        <w:rPr>
          <w:rFonts w:hint="cs"/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โลกนี้เป็</w:t>
      </w:r>
      <w:r w:rsidR="007345D1">
        <w:rPr>
          <w:rFonts w:hint="cs"/>
          <w:cs/>
        </w:rPr>
        <w:t>นที่ไถหว่านสำ</w:t>
      </w:r>
      <w:r w:rsidRPr="009544D8">
        <w:rPr>
          <w:rFonts w:hint="cs"/>
          <w:cs/>
        </w:rPr>
        <w:t>หรับโลกหน้า</w:t>
      </w:r>
      <w:r w:rsidRPr="007345D1">
        <w:t>”</w:t>
      </w:r>
      <w:r w:rsidRPr="0029676C">
        <w:t xml:space="preserve"> </w:t>
      </w:r>
      <w:r w:rsidRPr="009544D8">
        <w:rPr>
          <w:rFonts w:hint="cs"/>
          <w:cs/>
        </w:rPr>
        <w:t>หรือท่านอ</w:t>
      </w:r>
      <w:r w:rsidR="007345D1">
        <w:rPr>
          <w:rFonts w:hint="cs"/>
          <w:cs/>
        </w:rPr>
        <w:t>ะ</w:t>
      </w:r>
      <w:r w:rsidRPr="009544D8">
        <w:rPr>
          <w:rFonts w:hint="cs"/>
          <w:cs/>
        </w:rPr>
        <w:t>ลี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ได้กล่าวว่า</w:t>
      </w:r>
      <w:r w:rsidRPr="009544D8">
        <w:rPr>
          <w:cs/>
        </w:rPr>
        <w:t xml:space="preserve"> </w:t>
      </w:r>
      <w:r w:rsidRPr="0029676C">
        <w:t>“</w:t>
      </w:r>
      <w:r w:rsidR="007345D1">
        <w:rPr>
          <w:rFonts w:hint="cs"/>
          <w:cs/>
        </w:rPr>
        <w:t>มันเป็นสถานที่สำ</w:t>
      </w:r>
      <w:r w:rsidRPr="009544D8">
        <w:rPr>
          <w:rFonts w:hint="cs"/>
          <w:cs/>
        </w:rPr>
        <w:t>หรับก้มกราบของผู้ที่รักพระผู้เป็นเจ้าเป็นสถานที่แห่งการนมัสการ</w:t>
      </w:r>
      <w:r w:rsidR="007345D1">
        <w:rPr>
          <w:rFonts w:hint="cs"/>
          <w:cs/>
        </w:rPr>
        <w:t>ของ</w:t>
      </w:r>
      <w:r w:rsidRPr="009544D8">
        <w:rPr>
          <w:rFonts w:hint="cs"/>
          <w:cs/>
        </w:rPr>
        <w:t>ศาสนทูตของพระองค์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เป็นสถานที่สำ</w:t>
      </w:r>
      <w:r w:rsidRPr="009544D8">
        <w:rPr>
          <w:rFonts w:hint="cs"/>
          <w:cs/>
        </w:rPr>
        <w:t>หรับการลงวิวรณ์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วะฮีย์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ของพระผู้เป็นเจ้า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และเป็นท้องตลาดสำ</w:t>
      </w:r>
      <w:r w:rsidRPr="009544D8">
        <w:rPr>
          <w:rFonts w:hint="cs"/>
          <w:cs/>
        </w:rPr>
        <w:t>หรับผู้ปกป้องพระผู้เป็นเจ้า</w:t>
      </w:r>
    </w:p>
    <w:p w:rsidR="007345D1" w:rsidRPr="0029676C" w:rsidRDefault="007345D1" w:rsidP="007345D1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ศาสนาอิสลามพร้อมด้วยระบบที่บริสุทธ์ของมัน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มิได้ลดคุณค่าของโลกดังที่เข้าใจกัน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 xml:space="preserve">สิ่งที่อิสลามทำ </w:t>
      </w:r>
      <w:r w:rsidRPr="009544D8">
        <w:rPr>
          <w:rFonts w:hint="cs"/>
          <w:cs/>
        </w:rPr>
        <w:t>ก็คือ</w:t>
      </w:r>
      <w:r w:rsidR="007345D1">
        <w:rPr>
          <w:rFonts w:hint="cs"/>
          <w:cs/>
        </w:rPr>
        <w:t xml:space="preserve"> การ</w:t>
      </w:r>
      <w:r w:rsidRPr="009544D8">
        <w:rPr>
          <w:rFonts w:hint="cs"/>
          <w:cs/>
        </w:rPr>
        <w:t>ยกร</w:t>
      </w:r>
      <w:r w:rsidR="007345D1">
        <w:rPr>
          <w:rFonts w:hint="cs"/>
          <w:cs/>
        </w:rPr>
        <w:t>ะดับและโฆษณาถึ</w:t>
      </w:r>
      <w:r w:rsidRPr="009544D8">
        <w:rPr>
          <w:rFonts w:hint="cs"/>
          <w:cs/>
        </w:rPr>
        <w:t>งคุณค่าทางจิตใจ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ถึงการตักเตือนให้มีการกระทำ</w:t>
      </w:r>
      <w:r w:rsidRPr="009544D8">
        <w:rPr>
          <w:rFonts w:hint="cs"/>
          <w:cs/>
        </w:rPr>
        <w:t>ที่มีคุณธรรมเพื่อพระผู้เป็นเจ้า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ตักวา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และสิทธิทางสังคม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ทั้งหมดนี้</w:t>
      </w:r>
      <w:r w:rsidR="007345D1">
        <w:rPr>
          <w:rFonts w:hint="cs"/>
          <w:cs/>
        </w:rPr>
        <w:t xml:space="preserve"> มีคนจำ</w:t>
      </w:r>
      <w:r w:rsidRPr="009544D8">
        <w:rPr>
          <w:rFonts w:hint="cs"/>
          <w:cs/>
        </w:rPr>
        <w:t>นวนน้อยเท่านั้นที่เข้าใจ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ความไร้ค่าของโลก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ความไร้ค่าในเชิงเปรียบเทียบ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มิใช่ว่าไม่สอดคล้องที่มีอยู่ในนั้นแต่อย่างใด</w:t>
      </w:r>
    </w:p>
    <w:p w:rsidR="007345D1" w:rsidRPr="0029676C" w:rsidRDefault="007345D1" w:rsidP="009544D8">
      <w:pPr>
        <w:pStyle w:val="libNormal"/>
      </w:pPr>
    </w:p>
    <w:p w:rsidR="007345D1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ดังนั้น</w:t>
      </w:r>
      <w:r w:rsidR="007345D1">
        <w:rPr>
          <w:rFonts w:hint="cs"/>
          <w:cs/>
        </w:rPr>
        <w:t xml:space="preserve"> </w:t>
      </w:r>
      <w:r w:rsidR="00380A9A">
        <w:rPr>
          <w:rFonts w:hint="cs"/>
          <w:cs/>
        </w:rPr>
        <w:t>ข้อกำ</w:t>
      </w:r>
      <w:r w:rsidRPr="009544D8">
        <w:rPr>
          <w:rFonts w:hint="cs"/>
          <w:cs/>
        </w:rPr>
        <w:t>หนดของอิสลามเกี่ยวกับสิทธิซึ่งได้กล่าวไว้แล้วในการอภิปรายในตอนนั้น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จึงเป็นการบ่งบอกถึงความจริงว่าความไร้ค่าของโลกในทรรศนะของอิสลามนั้น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ความไร้ค่าในเชิงเปรียบเทียบ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นั่นเอง</w:t>
      </w:r>
    </w:p>
    <w:p w:rsidR="007345D1" w:rsidRPr="0029676C" w:rsidRDefault="007345D1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8B45A8">
      <w:pPr>
        <w:pStyle w:val="Heading1Center"/>
      </w:pPr>
      <w:bookmarkStart w:id="38" w:name="_Toc524260473"/>
      <w:bookmarkStart w:id="39" w:name="_Toc526683742"/>
      <w:bookmarkStart w:id="40" w:name="_Toc526684270"/>
      <w:r w:rsidRPr="009544D8">
        <w:rPr>
          <w:rFonts w:hint="cs"/>
          <w:cs/>
        </w:rPr>
        <w:t>ความยุติธรรมและชะตากรรมของสังคม</w:t>
      </w:r>
      <w:bookmarkEnd w:id="38"/>
      <w:bookmarkEnd w:id="39"/>
      <w:bookmarkEnd w:id="40"/>
    </w:p>
    <w:p w:rsidR="007345D1" w:rsidRPr="0029676C" w:rsidRDefault="007345D1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ประการที่สอง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ในการตอบปัญหาดังกล่าว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ข้าพเจ้าขอถามว่า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อิสลามต้องการให้สังค</w:t>
      </w:r>
      <w:r w:rsidR="007345D1">
        <w:rPr>
          <w:rFonts w:hint="cs"/>
          <w:cs/>
        </w:rPr>
        <w:t>มมุสลิมดำ</w:t>
      </w:r>
      <w:r w:rsidRPr="009544D8">
        <w:rPr>
          <w:rFonts w:hint="cs"/>
          <w:cs/>
        </w:rPr>
        <w:t>รงอยู่หรือไม่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แน่นอน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อิสลามย่อมต้องการดั</w:t>
      </w:r>
      <w:r w:rsidR="007345D1">
        <w:rPr>
          <w:rFonts w:hint="cs"/>
          <w:cs/>
        </w:rPr>
        <w:t>่</w:t>
      </w:r>
      <w:r w:rsidRPr="009544D8">
        <w:rPr>
          <w:rFonts w:hint="cs"/>
          <w:cs/>
        </w:rPr>
        <w:t>งนั้น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จากนั้น</w:t>
      </w:r>
      <w:r w:rsidR="007345D1">
        <w:rPr>
          <w:rFonts w:hint="cs"/>
          <w:cs/>
        </w:rPr>
        <w:t>ข้าพเจ้าก็จะถามว่าเป็นไปได้ไหมสำ</w:t>
      </w:r>
      <w:r w:rsidRPr="009544D8">
        <w:rPr>
          <w:rFonts w:hint="cs"/>
          <w:cs/>
        </w:rPr>
        <w:t>หรับสังคมอิสลามที่จะมีชีวิตอยู่โดยปราศจากการหมุนอยู่รอบแกนแห่งความยุติธรรมและการรักษาสิทธิของสมาชิกของมัน</w:t>
      </w:r>
    </w:p>
    <w:p w:rsidR="007345D1" w:rsidRPr="0029676C" w:rsidRDefault="007345D1" w:rsidP="009544D8">
      <w:pPr>
        <w:pStyle w:val="libNormal"/>
      </w:pPr>
    </w:p>
    <w:p w:rsidR="009544D8" w:rsidRDefault="009544D8" w:rsidP="007345D1">
      <w:pPr>
        <w:pStyle w:val="libNormal"/>
      </w:pPr>
      <w:r w:rsidRPr="009544D8">
        <w:rPr>
          <w:rFonts w:hint="cs"/>
          <w:cs/>
        </w:rPr>
        <w:t>ท่านศาสดา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ผู้ประเสริฐของเราไม่ได้บอกเราดอกหรือว่า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ทรัพย์สมบัติอาจเหลืออยู่กับผู้ไม่ศรัทธาได้แต่จะไม่เหลืออยู่กับผู้อยุติธรรม</w:t>
      </w:r>
      <w:r w:rsidRPr="0029676C">
        <w:t xml:space="preserve">?” </w:t>
      </w:r>
      <w:r w:rsidRPr="009544D8">
        <w:rPr>
          <w:rFonts w:hint="cs"/>
          <w:cs/>
        </w:rPr>
        <w:t>นั่นก็คือ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เมื่อสังคมมีความใจกว้างและยุติธรรม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มันก็สามารถดำ</w:t>
      </w:r>
      <w:r w:rsidRPr="009544D8">
        <w:rPr>
          <w:rFonts w:hint="cs"/>
          <w:cs/>
        </w:rPr>
        <w:t>รงอยู่ได้อย่างไม่เปลี่ยนแปลงถึงแม้ว่าสมาชิกของมันจะเป็นคนนอกศาสนา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ในทางตรงกันข้าม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เมื่อความอยุติธ</w:t>
      </w:r>
      <w:r w:rsidR="007345D1">
        <w:rPr>
          <w:rFonts w:hint="cs"/>
          <w:cs/>
        </w:rPr>
        <w:t>ร</w:t>
      </w:r>
      <w:r w:rsidRPr="009544D8">
        <w:rPr>
          <w:rFonts w:hint="cs"/>
          <w:cs/>
        </w:rPr>
        <w:t>รมแผ่ไปทั่วสังคม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อันเป็นผลมาจากความแตกต่างทางชนชั้น</w:t>
      </w:r>
      <w:r w:rsidRPr="009544D8">
        <w:rPr>
          <w:cs/>
        </w:rPr>
        <w:t xml:space="preserve"> </w:t>
      </w:r>
      <w:r w:rsidR="007345D1">
        <w:rPr>
          <w:rFonts w:hint="cs"/>
          <w:cs/>
        </w:rPr>
        <w:t>สังคมก็จะไม่ดำ</w:t>
      </w:r>
      <w:r w:rsidRPr="009544D8">
        <w:rPr>
          <w:rFonts w:hint="cs"/>
          <w:cs/>
        </w:rPr>
        <w:t>รงอยู่อย่างเดิม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ถึงแม้ว่าสมาชิกของสังคมนั้นจะมีความเชื่อความศรัทธาเป็นมุสลิมทั้งสิ้นก็ตาม</w:t>
      </w:r>
    </w:p>
    <w:p w:rsidR="007345D1" w:rsidRPr="0029676C" w:rsidRDefault="007345D1" w:rsidP="007345D1">
      <w:pPr>
        <w:pStyle w:val="libNormal"/>
      </w:pPr>
    </w:p>
    <w:p w:rsidR="007345D1" w:rsidRPr="0029676C" w:rsidRDefault="009544D8" w:rsidP="007345D1">
      <w:pPr>
        <w:pStyle w:val="libNormal"/>
      </w:pPr>
      <w:r w:rsidRPr="009544D8">
        <w:rPr>
          <w:rFonts w:hint="cs"/>
          <w:cs/>
        </w:rPr>
        <w:t>พระมหาคัมภีร์กุรอานนั้นเต็มไปด้วยโองการที่บอกเราถึงเหตุผลแห่งความพินาศของประชาชนกลุ่มนั้นกลุ่มนี้อันเนื่องมาจากความอยุติธรรมของพวกเขาเ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ในตอนหนึ่งเราได้รับการบอกเล่าว่า</w:t>
      </w:r>
      <w:r w:rsidRPr="009544D8">
        <w:rPr>
          <w:cs/>
        </w:rPr>
        <w:t xml:space="preserve"> </w:t>
      </w:r>
      <w:r w:rsidRPr="0029676C">
        <w:t>“</w:t>
      </w:r>
      <w:r w:rsidR="007345D1">
        <w:rPr>
          <w:rFonts w:hint="cs"/>
          <w:cs/>
        </w:rPr>
        <w:t>และผู้อภิบาลของเจ้าไม่ได้ทรงทำ</w:t>
      </w:r>
      <w:r w:rsidRPr="009544D8">
        <w:rPr>
          <w:rFonts w:hint="cs"/>
          <w:cs/>
        </w:rPr>
        <w:t>ลายล้างบรรดาเมืองต่างๆโดยอยุติธรรมเลย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ในเมื่อชาวเมืองเหล่านั้นยังประพฤติตัวดีอยู่</w:t>
      </w:r>
      <w:r w:rsidRPr="0029676C">
        <w:rPr>
          <w:rFonts w:hint="eastAsia"/>
        </w:rPr>
        <w:t>”</w:t>
      </w:r>
      <w:r w:rsidRPr="0029676C">
        <w:t xml:space="preserve"> (11:117) </w:t>
      </w:r>
    </w:p>
    <w:p w:rsidR="007345D1" w:rsidRPr="0029676C" w:rsidRDefault="007345D1">
      <w:r>
        <w:br w:type="page"/>
      </w:r>
    </w:p>
    <w:p w:rsidR="007345D1" w:rsidRPr="0029676C" w:rsidRDefault="007345D1" w:rsidP="007345D1">
      <w:pPr>
        <w:pStyle w:val="libNormal"/>
      </w:pPr>
    </w:p>
    <w:p w:rsidR="007345D1" w:rsidRPr="0029676C" w:rsidRDefault="009544D8" w:rsidP="007345D1">
      <w:pPr>
        <w:pStyle w:val="libNormal"/>
      </w:pPr>
      <w:r w:rsidRPr="009544D8">
        <w:rPr>
          <w:rFonts w:hint="cs"/>
          <w:cs/>
        </w:rPr>
        <w:t>นักตีความส่วนมากเห็นพ้องกันว่าที่กล่าวถึง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ความอยุติธรรม</w:t>
      </w:r>
      <w:r w:rsidRPr="007345D1">
        <w:t>”</w:t>
      </w:r>
      <w:r w:rsidRPr="0029676C">
        <w:t xml:space="preserve"> </w:t>
      </w:r>
      <w:r w:rsidRPr="009544D8">
        <w:rPr>
          <w:rFonts w:hint="cs"/>
          <w:cs/>
        </w:rPr>
        <w:t>คือความอยุติธรรมของการตั้งภาคี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ชิร</w:t>
      </w:r>
      <w:r w:rsidR="007345D1">
        <w:rPr>
          <w:rFonts w:hint="cs"/>
          <w:cs/>
        </w:rPr>
        <w:t>ิ</w:t>
      </w:r>
      <w:r w:rsidRPr="009544D8">
        <w:rPr>
          <w:rFonts w:hint="cs"/>
          <w:cs/>
        </w:rPr>
        <w:t>ก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นั่นเอง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เพราะการตั้งภาคีนั้นเป็นความอยุติธรรมชนิดหนึ่ง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แท้จริงการตั้งภาคีนั้น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เป็นความอยุติธรรมอันใหญ่หลวงยิ่ง</w:t>
      </w:r>
      <w:r w:rsidRPr="0029676C">
        <w:rPr>
          <w:rFonts w:hint="eastAsia"/>
        </w:rPr>
        <w:t>”</w:t>
      </w:r>
      <w:r w:rsidRPr="0029676C">
        <w:t xml:space="preserve"> (31:13)</w:t>
      </w:r>
    </w:p>
    <w:p w:rsidR="007345D1" w:rsidRPr="0029676C" w:rsidRDefault="007345D1" w:rsidP="007345D1">
      <w:pPr>
        <w:pStyle w:val="libNormal"/>
      </w:pPr>
    </w:p>
    <w:p w:rsidR="009544D8" w:rsidRDefault="009544D8" w:rsidP="007345D1">
      <w:pPr>
        <w:pStyle w:val="libNormal"/>
      </w:pPr>
      <w:r w:rsidRPr="0029676C">
        <w:t xml:space="preserve"> </w:t>
      </w:r>
      <w:r w:rsidRPr="009544D8">
        <w:rPr>
          <w:rFonts w:hint="cs"/>
          <w:cs/>
        </w:rPr>
        <w:t>ดังนั้น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จึง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เป็นเรื่องที่เห็นได้ว่า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สิ่งที่เราได้รับการบอกกล่าวก็คือ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พระผู้เป็นเจ้าผู้ทรงบริสุทธิ์และย</w:t>
      </w:r>
      <w:r w:rsidR="007345D1">
        <w:rPr>
          <w:rFonts w:hint="cs"/>
          <w:cs/>
        </w:rPr>
        <w:t>ิ่งใหญ่ไม่ได้ทำ</w:t>
      </w:r>
      <w:r w:rsidRPr="009544D8">
        <w:rPr>
          <w:rFonts w:hint="cs"/>
          <w:cs/>
        </w:rPr>
        <w:t>ลายอารยธรรม</w:t>
      </w:r>
      <w:r w:rsidR="007345D1">
        <w:rPr>
          <w:rFonts w:hint="cs"/>
          <w:cs/>
        </w:rPr>
        <w:t xml:space="preserve"> </w:t>
      </w:r>
      <w:r w:rsidRPr="009544D8">
        <w:rPr>
          <w:rFonts w:hint="cs"/>
          <w:cs/>
        </w:rPr>
        <w:t>เพราะความไม่ศรัทธาหรือการเชื่อในพระเจ้าหลายองค์ของผู้คน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ตราบเท่าที่สิทธิทางสังคมและความสัมพันธ์ของพวกเขาเป็นไปอย่างถูกต้องและเที่ยงธรรม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ี่จึงเป็นเหตุผลข้อที่สองที่ว่าเหตุใดอิสลามจึงบรรจุข้อบังคับเกี่ยวกับสิทธิทางโลกและทางศีลธรรมไว้</w:t>
      </w:r>
    </w:p>
    <w:p w:rsidR="00907369" w:rsidRPr="0029676C" w:rsidRDefault="00907369" w:rsidP="007345D1">
      <w:pPr>
        <w:pStyle w:val="libNormal"/>
      </w:pPr>
    </w:p>
    <w:p w:rsidR="009544D8" w:rsidRDefault="009544D8" w:rsidP="008B45A8">
      <w:pPr>
        <w:pStyle w:val="Heading1Center"/>
      </w:pPr>
      <w:bookmarkStart w:id="41" w:name="_Toc524260474"/>
      <w:bookmarkStart w:id="42" w:name="_Toc526683743"/>
      <w:bookmarkStart w:id="43" w:name="_Toc526684271"/>
      <w:r w:rsidRPr="009544D8">
        <w:rPr>
          <w:rFonts w:hint="cs"/>
          <w:cs/>
        </w:rPr>
        <w:t>บทบาทของความยุติธรรมและความถูกต้องทางสังคมในด้านจิตใจ</w:t>
      </w:r>
      <w:bookmarkEnd w:id="41"/>
      <w:bookmarkEnd w:id="42"/>
      <w:bookmarkEnd w:id="43"/>
    </w:p>
    <w:p w:rsidR="00907369" w:rsidRPr="0029676C" w:rsidRDefault="00907369" w:rsidP="009544D8">
      <w:pPr>
        <w:pStyle w:val="libNormal"/>
      </w:pPr>
    </w:p>
    <w:p w:rsidR="00A66706" w:rsidRPr="0029676C" w:rsidRDefault="00907369" w:rsidP="00907369">
      <w:pPr>
        <w:pStyle w:val="libNormal"/>
      </w:pPr>
      <w:r>
        <w:rPr>
          <w:rFonts w:hint="cs"/>
          <w:cs/>
        </w:rPr>
        <w:t>ประ</w:t>
      </w:r>
      <w:r w:rsidR="009544D8" w:rsidRPr="009544D8">
        <w:rPr>
          <w:rFonts w:hint="cs"/>
          <w:cs/>
        </w:rPr>
        <w:t>การที่สาม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ขอให้เราสมมติว่า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ความไร้ค่าของโลก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มิได้เป็นไปในเชิงเปรียบเทียบและสัมพัทธ์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ขอให้เราสมมติว่า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โลกในทรรศนะของศาสนานั้นเป็นสิ่งชั่วร้ายที่ไร้คุณสมบัติ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อย่างไรก็ตาม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ถ้าเราสงสัยอย่างนี้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ก็ยังมีอย่างหนึ่งซึ่งเราไม่อาจสงสัยได้เลย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นั่นคือ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เหตุผลและจุดหมายซึ่งพระผู้เป็นเจ้าได้ส่งบรรดาศาสดามายังเรา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ศ</w:t>
      </w:r>
      <w:r>
        <w:rPr>
          <w:rFonts w:hint="cs"/>
          <w:cs/>
        </w:rPr>
        <w:t>า</w:t>
      </w:r>
      <w:r w:rsidR="009544D8" w:rsidRPr="009544D8">
        <w:rPr>
          <w:rFonts w:hint="cs"/>
          <w:cs/>
        </w:rPr>
        <w:t>สดาทั้งหลายได้มาเพื่อสอนศรัทธาอันบริสุทธิ์ผุดผ่อง</w:t>
      </w:r>
      <w:r w:rsidR="009544D8" w:rsidRPr="009544D8">
        <w:rPr>
          <w:cs/>
        </w:rPr>
        <w:t xml:space="preserve"> </w:t>
      </w:r>
      <w:r w:rsidR="009544D8" w:rsidRPr="0029676C">
        <w:t>“</w:t>
      </w:r>
      <w:r w:rsidR="009544D8" w:rsidRPr="009544D8">
        <w:rPr>
          <w:rFonts w:hint="cs"/>
          <w:cs/>
        </w:rPr>
        <w:t>ฉันถูกส่งม</w:t>
      </w:r>
      <w:r>
        <w:rPr>
          <w:rFonts w:hint="cs"/>
          <w:cs/>
        </w:rPr>
        <w:t>าเพื่อทำ</w:t>
      </w:r>
      <w:r w:rsidR="009544D8" w:rsidRPr="009544D8">
        <w:rPr>
          <w:rFonts w:hint="cs"/>
          <w:cs/>
        </w:rPr>
        <w:t>ให้จริยธรรมสมบูรณ์</w:t>
      </w:r>
      <w:r w:rsidR="009544D8" w:rsidRPr="0029676C">
        <w:rPr>
          <w:rFonts w:hint="eastAsia"/>
        </w:rPr>
        <w:t>”</w:t>
      </w:r>
    </w:p>
    <w:p w:rsidR="00907369" w:rsidRDefault="009544D8" w:rsidP="00907369">
      <w:pPr>
        <w:pStyle w:val="libNormal"/>
        <w:rPr>
          <w:cs/>
        </w:rPr>
      </w:pPr>
      <w:r w:rsidRPr="0029676C">
        <w:t xml:space="preserve"> </w:t>
      </w:r>
      <w:r w:rsidRPr="009544D8">
        <w:rPr>
          <w:rFonts w:hint="cs"/>
          <w:cs/>
        </w:rPr>
        <w:t>ท่านศาสดากล</w:t>
      </w:r>
      <w:r w:rsidR="00A66706">
        <w:rPr>
          <w:rFonts w:hint="cs"/>
          <w:cs/>
        </w:rPr>
        <w:t>่า</w:t>
      </w:r>
      <w:r w:rsidRPr="009544D8">
        <w:rPr>
          <w:rFonts w:hint="cs"/>
          <w:cs/>
        </w:rPr>
        <w:t>วไว้ดังนี้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ท่านได้สนับสนุนให้ผู้คนประพฤ</w:t>
      </w:r>
      <w:r w:rsidR="00907369">
        <w:rPr>
          <w:rFonts w:hint="cs"/>
          <w:cs/>
        </w:rPr>
        <w:t>ติดีและหยุดยั้งพวกเขาจากการกระทำ</w:t>
      </w:r>
      <w:r w:rsidRPr="009544D8">
        <w:rPr>
          <w:rFonts w:hint="cs"/>
          <w:cs/>
        </w:rPr>
        <w:t>ชั่ว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ในทรรศนะของอิสลามสิ่งต่างๆ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ในกลุ่ม</w:t>
      </w:r>
      <w:r w:rsidRPr="009544D8">
        <w:rPr>
          <w:rFonts w:hint="cs"/>
          <w:cs/>
        </w:rPr>
        <w:lastRenderedPageBreak/>
        <w:t>หนึ่งดีและสิ่งต่างๆ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ของอีกกลุ่มหนึ่งไม่ดี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ท่านศาสดาได้มาเชิญชวนให้มนุษยชาติไปสู่ความดีและให้ขจัดความชั่วออกไป</w:t>
      </w:r>
    </w:p>
    <w:p w:rsidR="00907369" w:rsidRPr="0029676C" w:rsidRDefault="00907369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07369">
      <w:pPr>
        <w:pStyle w:val="libNormal"/>
      </w:pPr>
    </w:p>
    <w:p w:rsidR="009544D8" w:rsidRDefault="009544D8" w:rsidP="00907369">
      <w:pPr>
        <w:pStyle w:val="libNormal"/>
      </w:pPr>
      <w:r w:rsidRPr="009544D8">
        <w:rPr>
          <w:rFonts w:hint="cs"/>
          <w:cs/>
        </w:rPr>
        <w:t>ย่อ</w:t>
      </w:r>
      <w:r w:rsidR="00907369">
        <w:rPr>
          <w:rFonts w:hint="cs"/>
          <w:cs/>
        </w:rPr>
        <w:t>มเป็นที่กระจ่างแจ้งต่อทุกคนว่าคำ</w:t>
      </w:r>
      <w:r w:rsidRPr="009544D8">
        <w:rPr>
          <w:rFonts w:hint="cs"/>
          <w:cs/>
        </w:rPr>
        <w:t>สอนของอิสลามมีอยู่สามส่วน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ความเชื่อ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</w:t>
      </w:r>
      <w:r w:rsidR="00907369">
        <w:rPr>
          <w:rFonts w:hint="cs"/>
          <w:cs/>
        </w:rPr>
        <w:t>ะ</w:t>
      </w:r>
      <w:r w:rsidRPr="009544D8">
        <w:rPr>
          <w:rFonts w:hint="cs"/>
          <w:cs/>
        </w:rPr>
        <w:t>กออิด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จริยธรรม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อัคลาก</w:t>
      </w:r>
      <w:r w:rsidRPr="009544D8">
        <w:rPr>
          <w:cs/>
        </w:rPr>
        <w:t xml:space="preserve">) </w:t>
      </w:r>
      <w:r w:rsidR="00907369">
        <w:rPr>
          <w:rFonts w:hint="cs"/>
          <w:cs/>
        </w:rPr>
        <w:t>และคำ</w:t>
      </w:r>
      <w:r w:rsidRPr="009544D8">
        <w:rPr>
          <w:rFonts w:hint="cs"/>
          <w:cs/>
        </w:rPr>
        <w:t>สั่ง</w:t>
      </w:r>
      <w:r w:rsidRPr="009544D8">
        <w:rPr>
          <w:cs/>
        </w:rPr>
        <w:t xml:space="preserve"> (</w:t>
      </w:r>
      <w:r w:rsidR="00907369">
        <w:rPr>
          <w:rFonts w:hint="cs"/>
          <w:cs/>
        </w:rPr>
        <w:t>อะห์</w:t>
      </w:r>
      <w:r w:rsidRPr="009544D8">
        <w:rPr>
          <w:rFonts w:hint="cs"/>
          <w:cs/>
        </w:rPr>
        <w:t>กาม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ที่เกี่ยวกับการกระท</w:t>
      </w:r>
      <w:r w:rsidR="00907369">
        <w:rPr>
          <w:rFonts w:hint="cs"/>
          <w:cs/>
        </w:rPr>
        <w:t>ำ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ความเชื่อนั้นรวมทั้งความเชื่อในพระผู้เป็นเจ้า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และเอกภาพของพระองค์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ความเชื่อในท่านศาสดาและเชื่อในผลรางวัลและการตอบแทนในโลกหน้า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ด้วยตัวอย่างเช่น</w:t>
      </w:r>
      <w:r w:rsidR="00907369">
        <w:rPr>
          <w:rFonts w:hint="cs"/>
          <w:cs/>
        </w:rPr>
        <w:t xml:space="preserve"> คำ</w:t>
      </w:r>
      <w:r w:rsidRPr="009544D8">
        <w:rPr>
          <w:rFonts w:hint="cs"/>
          <w:cs/>
        </w:rPr>
        <w:t>สอนทางจริยธรรมได้บอกเราให้เป็นผู้อ่อนน้อม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ภักดีต่อพระผู้เป็นเจ้า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ตักวา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พอใจในพระผู้เป็นเจ้า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กตัญญู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อดทน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ให้อภัยและกรุณา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เป็นผู้</w:t>
      </w:r>
      <w:r w:rsidRPr="009544D8">
        <w:rPr>
          <w:rFonts w:hint="cs"/>
          <w:cs/>
        </w:rPr>
        <w:t>รัก</w:t>
      </w:r>
      <w:r w:rsidR="00907369">
        <w:rPr>
          <w:rFonts w:hint="cs"/>
          <w:cs/>
        </w:rPr>
        <w:t>สั</w:t>
      </w:r>
      <w:r w:rsidRPr="009544D8">
        <w:rPr>
          <w:rFonts w:hint="cs"/>
          <w:cs/>
        </w:rPr>
        <w:t>ญญาและสมานฉันท์กับคนอื่นๆ</w:t>
      </w:r>
    </w:p>
    <w:p w:rsidR="00907369" w:rsidRPr="0029676C" w:rsidRDefault="00907369" w:rsidP="00907369">
      <w:pPr>
        <w:pStyle w:val="libNormal"/>
      </w:pPr>
    </w:p>
    <w:p w:rsidR="009544D8" w:rsidRDefault="009544D8" w:rsidP="00907369">
      <w:pPr>
        <w:pStyle w:val="libNormal"/>
      </w:pPr>
      <w:r w:rsidRPr="009544D8">
        <w:rPr>
          <w:rFonts w:hint="cs"/>
          <w:cs/>
        </w:rPr>
        <w:t>มีจิตใจที่บริสุทธิ์พ้นจากความมุ่งร้ายแห่งการอิจฉาริษยา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ฮิ</w:t>
      </w:r>
      <w:r w:rsidR="00907369">
        <w:rPr>
          <w:rFonts w:hint="cs"/>
          <w:cs/>
        </w:rPr>
        <w:t>ซ</w:t>
      </w:r>
      <w:r w:rsidRPr="009544D8">
        <w:rPr>
          <w:rFonts w:hint="cs"/>
          <w:cs/>
        </w:rPr>
        <w:t>าดัต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เจตนาร้าย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หวาดกลัวและตระหนี่ไม่สร้างความอยุติธรรมและมุ่งร้ายและอื่นๆ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การสั่งให้กระทำ</w:t>
      </w:r>
      <w:r w:rsidRPr="009544D8">
        <w:rPr>
          <w:rFonts w:hint="cs"/>
          <w:cs/>
        </w:rPr>
        <w:t>เหล่านี้เป็นที่รู้จักกันดี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ข้อกำ</w:t>
      </w:r>
      <w:r w:rsidRPr="009544D8">
        <w:rPr>
          <w:rFonts w:hint="cs"/>
          <w:cs/>
        </w:rPr>
        <w:t>หนดบางอย่างแบ่งออกเป็นหมู่ภายใต้หัวข้อของการเคารพภักดี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อิบาดัต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ซึ่งมีอยู่ในหลายรูปแบบเช่น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การถือบวช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ทำ</w:t>
      </w:r>
      <w:r w:rsidRPr="009544D8">
        <w:rPr>
          <w:rFonts w:hint="cs"/>
          <w:cs/>
        </w:rPr>
        <w:t>ฮัจญ์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ญิฮาดและบัญชาให้กระทำ</w:t>
      </w:r>
      <w:r w:rsidRPr="009544D8">
        <w:rPr>
          <w:rFonts w:hint="cs"/>
          <w:cs/>
        </w:rPr>
        <w:t>สิ่งที่ยอมรับกันว่า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เป็นความดีและละเว้นจากสิ่งที่ได้รับการรังเกียจว่า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เป็นความชั่ว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อัมริ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บิลมะอฺรูฟ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ว</w:t>
      </w:r>
      <w:r w:rsidR="00907369">
        <w:rPr>
          <w:rFonts w:hint="cs"/>
          <w:cs/>
        </w:rPr>
        <w:t>ะ</w:t>
      </w:r>
      <w:r w:rsidRPr="009544D8">
        <w:rPr>
          <w:rFonts w:hint="cs"/>
          <w:cs/>
        </w:rPr>
        <w:t>นาฮีอะนิลมุนกัร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และอื่นๆ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มีอีกหลายอย่างที่เกี่ยวกับความสัมพันธ์กันทางสังคม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อย่างเช่น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ข้อห้ามจากการพูดเท็จ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การลอบกัด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การด่าทอ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การฆาตกรรม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การดื่มของมึนเมา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การพนัน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การกินดอกเบี้ย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การเสแสร้งและอื่นๆ</w:t>
      </w:r>
    </w:p>
    <w:p w:rsidR="00907369" w:rsidRPr="0029676C" w:rsidRDefault="00907369" w:rsidP="00907369">
      <w:pPr>
        <w:pStyle w:val="libNormal"/>
      </w:pPr>
    </w:p>
    <w:p w:rsidR="00907369" w:rsidRDefault="009544D8" w:rsidP="009544D8">
      <w:pPr>
        <w:pStyle w:val="libNormal"/>
      </w:pPr>
      <w:r w:rsidRPr="009544D8">
        <w:rPr>
          <w:rFonts w:hint="cs"/>
          <w:cs/>
        </w:rPr>
        <w:t>ดังนั้น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ถ้าหากว่าเราสงสัยไม่แน่ใจในเรื่องใดแล้ว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แนวทางแห่งคำสอนทางศาสนาเหล่านี้ก็จะทำ</w:t>
      </w:r>
      <w:r w:rsidRPr="009544D8">
        <w:rPr>
          <w:rFonts w:hint="cs"/>
          <w:cs/>
        </w:rPr>
        <w:t>ให้เราเข้าใจได้ชัดเจนอย่างแท้จริง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ไม่มีใครปฏิเสธว่าจุดสำ</w:t>
      </w:r>
      <w:r w:rsidRPr="009544D8">
        <w:rPr>
          <w:rFonts w:hint="cs"/>
          <w:cs/>
        </w:rPr>
        <w:t>คัญของอิสลาม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การถือว่าสิ่งที่ดีนั้นควรเกิดขึ้นและสิ่งไม่ดีก็ไม่ควรเกิดขึ้น</w:t>
      </w:r>
    </w:p>
    <w:p w:rsidR="00907369" w:rsidRDefault="00907369" w:rsidP="009544D8">
      <w:pPr>
        <w:pStyle w:val="libNormal"/>
      </w:pPr>
    </w:p>
    <w:p w:rsidR="00907369" w:rsidRDefault="00907369" w:rsidP="009544D8">
      <w:pPr>
        <w:pStyle w:val="libNormal"/>
        <w:rPr>
          <w:cs/>
        </w:rPr>
      </w:pPr>
    </w:p>
    <w:p w:rsidR="00907369" w:rsidRPr="0029676C" w:rsidRDefault="00907369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07369" w:rsidRDefault="009544D8" w:rsidP="009544D8">
      <w:pPr>
        <w:pStyle w:val="libNormal"/>
      </w:pPr>
      <w:r w:rsidRPr="009544D8">
        <w:rPr>
          <w:rFonts w:hint="cs"/>
          <w:cs/>
        </w:rPr>
        <w:t>ทีนี้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ขอให้เราตั้งปัญหากับตัวเองว่า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เมื่อมีการรักษาสิทธิของผู้คนไว้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และสังคมมีความถูกต้องไม่มีการเลือกที่รักมักที่ชัง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ไม่มีความขาดแคลนและไม่มีความรู้สึกในหมู่ประชาชนว่าถูกหลอกลวง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ความเชื่อที่บริสุทธิ์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จริยธรรม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หัวใจและการกระทำ</w:t>
      </w:r>
      <w:r w:rsidRPr="009544D8">
        <w:rPr>
          <w:rFonts w:hint="cs"/>
          <w:cs/>
        </w:rPr>
        <w:t>จะมีมากขึ้นในสังคมหรือไม่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และพื้นฐานอาชญากรรม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จริยธรรมที่ไม่ถูกต้องและความเชื่อที่นอกลู่นอกทางจะลดลงไปไหม</w:t>
      </w:r>
      <w:r w:rsidRPr="0029676C">
        <w:t xml:space="preserve">? </w:t>
      </w:r>
      <w:r w:rsidRPr="009544D8">
        <w:rPr>
          <w:rFonts w:hint="cs"/>
          <w:cs/>
        </w:rPr>
        <w:t>หรือว่าตรงกันข้าม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สังคมที่</w:t>
      </w:r>
      <w:r w:rsidR="00907369">
        <w:rPr>
          <w:rFonts w:hint="cs"/>
          <w:cs/>
        </w:rPr>
        <w:t>ไม่ยุติธรรมจะเป็นสถานที่สาหรับชำระล้างดวงวิญญาณให้บริสุทธิ์และทำ</w:t>
      </w:r>
      <w:r w:rsidRPr="009544D8">
        <w:rPr>
          <w:rFonts w:hint="cs"/>
          <w:cs/>
        </w:rPr>
        <w:t>ให้ตัวตนที่ละเอียดอ่อนยิ่งดีขึ้น</w:t>
      </w:r>
      <w:r w:rsidRPr="009544D8">
        <w:rPr>
          <w:cs/>
        </w:rPr>
        <w:t xml:space="preserve"> </w:t>
      </w:r>
    </w:p>
    <w:p w:rsidR="009544D8" w:rsidRPr="0029676C" w:rsidRDefault="009544D8" w:rsidP="0029676C">
      <w:pPr>
        <w:pStyle w:val="libNormal"/>
      </w:pPr>
      <w:r w:rsidRPr="0029676C">
        <w:rPr>
          <w:rFonts w:hint="cs"/>
          <w:cs/>
        </w:rPr>
        <w:t>ยิ่งมีความอยุติธรรมมากที่สุด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มีการสูญเสียความไม่ลงรอยกัน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และความขัดแย้งกันมากเท่าไรก็ยิ่งดีขึ้นเท่านั้นเช่นนั้นหรือ</w:t>
      </w:r>
      <w:r w:rsidRPr="0029676C">
        <w:t xml:space="preserve">? </w:t>
      </w:r>
      <w:r w:rsidRPr="0029676C">
        <w:rPr>
          <w:rFonts w:hint="cs"/>
          <w:cs/>
        </w:rPr>
        <w:t>ทรรศนะทั้งสองนี้อันไหนถูกต้อง</w:t>
      </w:r>
      <w:r w:rsidRPr="0029676C">
        <w:t xml:space="preserve">? </w:t>
      </w:r>
      <w:r w:rsidRPr="0029676C">
        <w:rPr>
          <w:rFonts w:hint="cs"/>
          <w:cs/>
        </w:rPr>
        <w:t>หรือมีความเป็นไปได้ว่า</w:t>
      </w:r>
      <w:r w:rsidR="00907369" w:rsidRPr="0029676C">
        <w:rPr>
          <w:rFonts w:hint="cs"/>
          <w:cs/>
        </w:rPr>
        <w:t xml:space="preserve"> </w:t>
      </w:r>
      <w:r w:rsidRPr="0029676C">
        <w:rPr>
          <w:rFonts w:hint="cs"/>
          <w:cs/>
        </w:rPr>
        <w:t>เงื่อนไขของสังคมไม่ว่าจะเป็นแบบไหนก็ตาม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ไม่ได้เกี่ยวข้องแต่อย่างใดกับจริยธรรมของบุคคล</w:t>
      </w:r>
      <w:r w:rsidRPr="0029676C">
        <w:rPr>
          <w:cs/>
        </w:rPr>
        <w:t xml:space="preserve"> </w:t>
      </w:r>
      <w:r w:rsidR="00907369" w:rsidRPr="0029676C">
        <w:rPr>
          <w:rFonts w:hint="cs"/>
          <w:cs/>
        </w:rPr>
        <w:t>และการคำ</w:t>
      </w:r>
      <w:r w:rsidRPr="0029676C">
        <w:rPr>
          <w:rFonts w:hint="cs"/>
          <w:cs/>
        </w:rPr>
        <w:t>นึงถึงเรื่องจริยธ</w:t>
      </w:r>
      <w:r w:rsidR="00907369" w:rsidRPr="0029676C">
        <w:rPr>
          <w:rFonts w:hint="cs"/>
          <w:cs/>
        </w:rPr>
        <w:t>ร</w:t>
      </w:r>
      <w:r w:rsidRPr="0029676C">
        <w:rPr>
          <w:rFonts w:hint="cs"/>
          <w:cs/>
        </w:rPr>
        <w:t>รมเป็นอีกเรื่องหนึ่ง</w:t>
      </w:r>
      <w:r w:rsidRPr="0029676C">
        <w:t>?</w:t>
      </w:r>
    </w:p>
    <w:p w:rsidR="00907369" w:rsidRPr="00907369" w:rsidRDefault="00907369" w:rsidP="0029676C"/>
    <w:p w:rsidR="009544D8" w:rsidRDefault="009544D8" w:rsidP="009544D8">
      <w:pPr>
        <w:pStyle w:val="libNormal"/>
      </w:pPr>
      <w:r w:rsidRPr="009544D8">
        <w:rPr>
          <w:rFonts w:hint="cs"/>
          <w:cs/>
        </w:rPr>
        <w:t>ไม่มีคนมีสติดีคนไหนที่จะกล่าวว่า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สังคมยิ่งยุ่งเหยิงมากขึ้นซึ่งเกี่ยวเนื่องมาจากความยุติธรรมและสิทธิ</w:t>
      </w:r>
      <w:r w:rsidRPr="009544D8">
        <w:rPr>
          <w:cs/>
        </w:rPr>
        <w:t xml:space="preserve"> </w:t>
      </w:r>
      <w:r w:rsidR="00907369">
        <w:rPr>
          <w:rFonts w:hint="cs"/>
          <w:cs/>
        </w:rPr>
        <w:t>มีมากเท่าไรพื้นฐานสำ</w:t>
      </w:r>
      <w:r w:rsidRPr="009544D8">
        <w:rPr>
          <w:rFonts w:hint="cs"/>
          <w:cs/>
        </w:rPr>
        <w:t>หรับความบริสุทธิ์ของความศรัท</w:t>
      </w:r>
      <w:r w:rsidR="00907369">
        <w:rPr>
          <w:rFonts w:hint="cs"/>
          <w:cs/>
        </w:rPr>
        <w:t>ธาและการขัดเกลาตัวเองและการกระทำ</w:t>
      </w:r>
      <w:r w:rsidRPr="009544D8">
        <w:rPr>
          <w:rFonts w:hint="cs"/>
          <w:cs/>
        </w:rPr>
        <w:t>ที่ถูกต้องก็จะยิ่งสมบูรณ์ขึ้น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อย่างมากที่สุดที่จะพูดได้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907369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ความมีอยู่และความไม่มีอยู่ของความยุติธรรมในสังคม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การรักษาสิทธิและไม่รักษาสิทธิของผู้คน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จะไม่ก่อให้เกิดความแตกต่างต่อจริยธรรมของบุคคลแต่อย่างใด</w:t>
      </w:r>
    </w:p>
    <w:p w:rsidR="00907369" w:rsidRPr="0029676C" w:rsidRDefault="00907369" w:rsidP="009544D8">
      <w:pPr>
        <w:pStyle w:val="libNormal"/>
      </w:pPr>
    </w:p>
    <w:p w:rsidR="00907369" w:rsidRDefault="00907369" w:rsidP="009544D8">
      <w:pPr>
        <w:pStyle w:val="libNormal"/>
      </w:pPr>
      <w:r>
        <w:rPr>
          <w:rFonts w:hint="cs"/>
          <w:cs/>
        </w:rPr>
        <w:t>ความคิดของคนเคร่งศาสนาจำ</w:t>
      </w:r>
      <w:r w:rsidR="009544D8" w:rsidRPr="009544D8">
        <w:rPr>
          <w:rFonts w:hint="cs"/>
          <w:cs/>
        </w:rPr>
        <w:t>นวนมากในปัจจุบันนี้มีอยู่ว่า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นี่เป็นขอบเขตสองอย่างที่ต่างกันไม่มีทางที่จะเกี่ยวข้องกันได้เลย</w:t>
      </w:r>
    </w:p>
    <w:p w:rsidR="00907369" w:rsidRDefault="00907369" w:rsidP="009544D8">
      <w:pPr>
        <w:pStyle w:val="libNormal"/>
      </w:pPr>
    </w:p>
    <w:p w:rsidR="00907369" w:rsidRDefault="00907369" w:rsidP="009544D8">
      <w:pPr>
        <w:pStyle w:val="libNormal"/>
        <w:rPr>
          <w:cs/>
        </w:rPr>
      </w:pPr>
    </w:p>
    <w:p w:rsidR="00907369" w:rsidRPr="0029676C" w:rsidRDefault="00907369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อย่างไรก็ตาม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ใครที่คิดในแนวนี้ควรได้รับคาบอกเล่าว่า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ขอแสดงความยินดีแก่ความเข้าใจอันคลุมเครือของท่านขอแสดงความยินดีต่อแนวความคิดอันน่าเย้ยหยัน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สภาพทั่วไปความมีอยู่และไม่มีอยู่ของความยุติธรรมในสังคมนั้น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มีผลต่อพฤติกรรมของมนุษย์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จริยธรรมของมนุษย์หรือแม้แต่กระทั่งมีผลต่อความคิดและความเชื่อของมนุษย์อย่างแน่นอน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สิ่งเหล่านี้มีผลทั้งสามระดับ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คือระดับความคิดและความเชื่อระดับคิดเรื่องโชคชะตาที่ปรากฏขึ้นมามีอยู่ไม่มากไปกว่าสองแหล่ง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แหล่งหนึ่ง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ศาสนา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บางครั้ง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กวีก็ได้รับการดลใจจากโองการของพระมหาคัมภีร์กุรอานอันบริสุทธิ์และแบบอย่างของท่านศาสดาและของบรรดาอิมามนั้นเราจะไม่พบตอนใดเลยที่พูดถึงเรื่องโชคชะต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แหล่งความดลใจอื่นที่เป็ฯไปได้คือเหตุผลและความรู้ทางปรัชญา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แต่กระนั้นก็ดีนับจากสมัยดั้งเดิมมานั้น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เมื่อไรก็ตามที่มีการพูดถึงโชคชะตาในวงการเช่นนั้นหรือในหนังสือ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ก็จะเป็นการพูดถึงมันในฐานะที่เพียงเรื่องไสยศาสตร์เท่านั้นเอง</w:t>
      </w:r>
    </w:p>
    <w:p w:rsidR="00380A9A" w:rsidRPr="0029676C" w:rsidRDefault="00380A9A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ถ้าเช่นนั้น</w:t>
      </w:r>
      <w:r w:rsidR="00380A9A">
        <w:rPr>
          <w:rFonts w:hint="cs"/>
          <w:cs/>
        </w:rPr>
        <w:t xml:space="preserve"> ความคิดเกี่ยวกับโชคชะตาและอำ</w:t>
      </w:r>
      <w:r w:rsidRPr="009544D8">
        <w:rPr>
          <w:rFonts w:hint="cs"/>
          <w:cs/>
        </w:rPr>
        <w:t>นาจที่น่าประหลาดของมันเกิดขึ้นมาจากไหนเล่า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ในเมื่อคิดกันว่าอานาจของโชคชะตานั้นมีอยู่เหนือกว่าเหตุผล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ความรู้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งาน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ความทักษะ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อุตสาหกรรม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ความเข้มแข็ง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และที่จริงแล้วก็คือทุกสิ่งนั่นเอง</w:t>
      </w:r>
    </w:p>
    <w:p w:rsidR="00380A9A" w:rsidRDefault="00380A9A" w:rsidP="009544D8">
      <w:pPr>
        <w:pStyle w:val="libNormal"/>
      </w:pPr>
    </w:p>
    <w:p w:rsidR="00380A9A" w:rsidRDefault="00380A9A" w:rsidP="009544D8">
      <w:pPr>
        <w:pStyle w:val="libNormal"/>
      </w:pPr>
    </w:p>
    <w:p w:rsidR="00380A9A" w:rsidRDefault="00380A9A" w:rsidP="009544D8">
      <w:pPr>
        <w:pStyle w:val="libNormal"/>
      </w:pPr>
    </w:p>
    <w:p w:rsidR="00380A9A" w:rsidRDefault="00380A9A" w:rsidP="009544D8">
      <w:pPr>
        <w:pStyle w:val="libNormal"/>
      </w:pPr>
    </w:p>
    <w:p w:rsidR="00380A9A" w:rsidRDefault="00380A9A" w:rsidP="009544D8">
      <w:pPr>
        <w:pStyle w:val="libNormal"/>
      </w:pPr>
    </w:p>
    <w:p w:rsidR="00380A9A" w:rsidRPr="0029676C" w:rsidRDefault="00380A9A">
      <w:pPr>
        <w:rPr>
          <w:rtl/>
          <w:cs/>
        </w:rPr>
      </w:pPr>
      <w:r>
        <w:rPr>
          <w:rtl/>
          <w:cs/>
        </w:rPr>
        <w:br w:type="page"/>
      </w:r>
    </w:p>
    <w:p w:rsidR="00380A9A" w:rsidRPr="0029676C" w:rsidRDefault="00380A9A" w:rsidP="009544D8">
      <w:pPr>
        <w:pStyle w:val="libNormal"/>
      </w:pPr>
    </w:p>
    <w:p w:rsidR="009544D8" w:rsidRDefault="00A66706" w:rsidP="009544D8">
      <w:pPr>
        <w:pStyle w:val="libNormal"/>
      </w:pPr>
      <w:r>
        <w:rPr>
          <w:rFonts w:hint="cs"/>
          <w:cs/>
        </w:rPr>
        <w:t>พื้นฐานแห่งการดลใจสำ</w:t>
      </w:r>
      <w:r w:rsidR="009544D8" w:rsidRPr="009544D8">
        <w:rPr>
          <w:rFonts w:hint="cs"/>
          <w:cs/>
        </w:rPr>
        <w:t>หรับความคิดแบบของมารร้ายนี้มิใช่อะไรมากไปกว่าความไม่เป็นระเบียบของสังคมเป็นระบบที่คนบางคนมีสิทธิพิเศษและคนส่วนมากขาดสิทธิ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เป็นระบบเลือกที่รักมักที่ชังโดยปราศจากความดีงาม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เมื่อใดก็ตามที่ความยุติธรรมของสังคมโยกคลอนไป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เมื่อใดก็ตามที่ไม่มีการรักษาคุณงามความดีและสิทธิไว้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มื่อใดก็ตามที่การถือเอาตัวบุคคลและการยอมรับกลุ่มนั้นกลุ่มนี้มีอิทธิพลสูงกว่าและเหนือกว่าการพิจารณาถึงความสามารถและความดีงาม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เมื่อใดก็ตามที่สิ่งนี้เกิดขึ้น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ความคิดในเรื่อ</w:t>
      </w:r>
      <w:r>
        <w:rPr>
          <w:rFonts w:hint="cs"/>
          <w:cs/>
        </w:rPr>
        <w:t>งโชคชะตาและความคิดในทำ</w:t>
      </w:r>
      <w:r w:rsidR="009544D8" w:rsidRPr="009544D8">
        <w:rPr>
          <w:rFonts w:hint="cs"/>
          <w:cs/>
        </w:rPr>
        <w:t>นองที่แท้จริงของโชคชะตาได้เป็นอย่างดี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พวกเขาอาจหาหลักฐานที่จะพิสูจน์ความมีอยู่ของมันหรือคานิยามของมันได้ก็ตาม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ก็ยังไม่มีใครสักคนเดียวที่จะตอบได้</w:t>
      </w:r>
    </w:p>
    <w:p w:rsidR="00380A9A" w:rsidRPr="0029676C" w:rsidRDefault="00380A9A" w:rsidP="009544D8">
      <w:pPr>
        <w:pStyle w:val="libNormal"/>
      </w:pPr>
    </w:p>
    <w:p w:rsidR="00380A9A" w:rsidRPr="0029676C" w:rsidRDefault="009544D8" w:rsidP="00380A9A">
      <w:pPr>
        <w:pStyle w:val="libNormal"/>
      </w:pPr>
      <w:r w:rsidRPr="009544D8">
        <w:rPr>
          <w:rFonts w:hint="cs"/>
          <w:cs/>
        </w:rPr>
        <w:t>ผู้ยิ่งใหญ่เหล่านี้ได้แต่เพียงสังเกตุภาวะที่คลุมเครือแปลกประหลาด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และจากนี้เองความเชื่อในเรื่องโชคชะตาจึงเกิดขึ้นมา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อะไรหรือที่พวกเขาสัง</w:t>
      </w:r>
      <w:r w:rsidR="00A66706">
        <w:rPr>
          <w:rFonts w:hint="cs"/>
          <w:cs/>
        </w:rPr>
        <w:t>เ</w:t>
      </w:r>
      <w:r w:rsidRPr="009544D8">
        <w:rPr>
          <w:rFonts w:hint="cs"/>
          <w:cs/>
        </w:rPr>
        <w:t>กตเห็น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พวกเขาอยู่ในสังคมและแลเห็นในทางหนึ่งว่าคนเราใช้ระยะเว</w:t>
      </w:r>
      <w:r w:rsidR="00380A9A">
        <w:rPr>
          <w:rFonts w:hint="cs"/>
          <w:cs/>
        </w:rPr>
        <w:t>ลาในช่วงชีวิตของเขาไปในการต่อสู้</w:t>
      </w:r>
      <w:r w:rsidRPr="009544D8">
        <w:rPr>
          <w:rFonts w:hint="cs"/>
          <w:cs/>
        </w:rPr>
        <w:t>ดิ้นรน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แต่กระนั้นก็ยังมีชีวิตอยู่กับความสะดวกสบายและความสาเร็จเป็นสิ่งที่ได้รับความนับถือ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สิ่งที่พวกเขาเห็นการปล่อยเวลาให้ล่วงเลยไป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ให้มีความสุขอยู่กับความสะดวกสบายและความสาเร็จเป็นสิ่งที่ได้รับความนับถือ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สิ่งที่พวกเขาเห็น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ความชั่วร้ายได้รับเกียรติและความมีเหตุผลกลับได้รับการปฏิบัติต่ออย่างดูถูก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สิ่งที่พวกเขาได้เห็น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ความขาดสมดุลระหว่างการต่อสู้</w:t>
      </w:r>
      <w:r w:rsidRPr="009544D8">
        <w:rPr>
          <w:cs/>
        </w:rPr>
        <w:t xml:space="preserve"> </w:t>
      </w:r>
      <w:r w:rsidR="00A66706">
        <w:rPr>
          <w:rFonts w:hint="cs"/>
          <w:cs/>
        </w:rPr>
        <w:t>ทักษะและความชำ</w:t>
      </w:r>
      <w:r w:rsidRPr="009544D8">
        <w:rPr>
          <w:rFonts w:hint="cs"/>
          <w:cs/>
        </w:rPr>
        <w:t>นาญในด้านหนึ่งและความปลาบปลื้ม</w:t>
      </w:r>
      <w:r w:rsidRPr="009544D8">
        <w:rPr>
          <w:cs/>
        </w:rPr>
        <w:t xml:space="preserve"> </w:t>
      </w:r>
      <w:r w:rsidR="00A66706">
        <w:rPr>
          <w:rFonts w:hint="cs"/>
          <w:cs/>
        </w:rPr>
        <w:t>กำ</w:t>
      </w:r>
      <w:r w:rsidRPr="009544D8">
        <w:rPr>
          <w:rFonts w:hint="cs"/>
          <w:cs/>
        </w:rPr>
        <w:t>ไรและสิทธิส่วนบุคคลของคน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หนึ่งในอีกด้านหนึ่ง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เพราะว่านี่เป็นสิ่งที่เขาได้เห็นในสังคมของพวกเขา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ข้อสังเกตเกี่ยวกับสังคมของพวกเขาก็จะค่อย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เข้าสู่แบบของปรัชญา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ซึ่งสามารถเรียกกันว่า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ปรัชญาแห่งโชคชะตา</w:t>
      </w:r>
      <w:r w:rsidRPr="00380A9A">
        <w:rPr>
          <w:lang w:bidi="ar-SA"/>
        </w:rPr>
        <w:t>”</w:t>
      </w:r>
    </w:p>
    <w:p w:rsidR="00380A9A" w:rsidRPr="0029676C" w:rsidRDefault="00380A9A">
      <w:r>
        <w:br w:type="page"/>
      </w:r>
    </w:p>
    <w:p w:rsidR="009544D8" w:rsidRDefault="009544D8" w:rsidP="00380A9A">
      <w:pPr>
        <w:pStyle w:val="libNormal"/>
      </w:pPr>
      <w:r w:rsidRPr="0029676C">
        <w:lastRenderedPageBreak/>
        <w:t xml:space="preserve"> </w:t>
      </w:r>
      <w:r w:rsidRPr="009544D8">
        <w:rPr>
          <w:rFonts w:hint="cs"/>
          <w:cs/>
        </w:rPr>
        <w:t>ชื่อที่คนเหล่านี้มอบให้แก่กรณีของความวุ่นวายจากความยุติธรรม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ไม่ว่</w:t>
      </w:r>
      <w:r w:rsidR="00A66706">
        <w:rPr>
          <w:rFonts w:hint="cs"/>
          <w:cs/>
        </w:rPr>
        <w:t>าพวกเขาจะเข้าใจมันหรือไม่ ก็คือ คำ</w:t>
      </w:r>
      <w:r w:rsidRPr="009544D8">
        <w:rPr>
          <w:rFonts w:hint="cs"/>
          <w:cs/>
        </w:rPr>
        <w:t>ว่าโชคชะตา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และบางครั้งก็ยกย่องมันเหมือนกับคนปัญญาอ่อนโชคชะตาความคิดและปรัชญา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ไม่มีแหล่งที่มาแต่อย่างใ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ดยกเว้นจากความยุ่งเหยิงของส่วนแบ่งที่อยุติธรรม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ไม่ถูกต้องในสังคมเท่านั้น</w:t>
      </w:r>
    </w:p>
    <w:p w:rsidR="00380A9A" w:rsidRPr="00380A9A" w:rsidRDefault="00380A9A" w:rsidP="00380A9A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เมื่อมองข้ามแหล่งนี้ไป</w:t>
      </w:r>
      <w:r w:rsidRPr="009544D8">
        <w:rPr>
          <w:cs/>
        </w:rPr>
        <w:t xml:space="preserve"> </w:t>
      </w:r>
      <w:r w:rsidR="00A66706">
        <w:rPr>
          <w:rFonts w:hint="cs"/>
          <w:cs/>
        </w:rPr>
        <w:t>แหล่งแห่งการดลใจสำ</w:t>
      </w:r>
      <w:r w:rsidRPr="009544D8">
        <w:rPr>
          <w:rFonts w:hint="cs"/>
          <w:cs/>
        </w:rPr>
        <w:t>หรับความจริยธรรมและศีลธรรม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กับระดับของพฤติกรรมและจริยธรรม</w:t>
      </w:r>
    </w:p>
    <w:p w:rsidR="00380A9A" w:rsidRPr="0029676C" w:rsidRDefault="00380A9A" w:rsidP="009544D8">
      <w:pPr>
        <w:pStyle w:val="libNormal"/>
      </w:pPr>
    </w:p>
    <w:p w:rsidR="009544D8" w:rsidRDefault="009544D8" w:rsidP="008B45A8">
      <w:pPr>
        <w:pStyle w:val="Heading1Center"/>
      </w:pPr>
      <w:bookmarkStart w:id="44" w:name="_Toc524260475"/>
      <w:bookmarkStart w:id="45" w:name="_Toc526683744"/>
      <w:bookmarkStart w:id="46" w:name="_Toc526684272"/>
      <w:r w:rsidRPr="009544D8">
        <w:rPr>
          <w:rFonts w:hint="cs"/>
          <w:cs/>
        </w:rPr>
        <w:t>ความยุติธรรมในสังคม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ความคิดและความศรัทธา</w:t>
      </w:r>
      <w:bookmarkEnd w:id="44"/>
      <w:bookmarkEnd w:id="45"/>
      <w:bookmarkEnd w:id="46"/>
    </w:p>
    <w:p w:rsidR="00380A9A" w:rsidRPr="0029676C" w:rsidRDefault="00380A9A" w:rsidP="009544D8">
      <w:pPr>
        <w:pStyle w:val="libNormal"/>
      </w:pPr>
    </w:p>
    <w:p w:rsidR="00380A9A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ประการแรก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ขอให้เรามุ่งมาที่ระดับความคิดและความเชื่อ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ไรก็ตามที่เราหันมาดูงานเขียนและทรรศนะของงานและความคิดของนักเขียนและนักกวีที่ยิ่งใหญ่ของอิสลาม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เราก็จะเห็นได้ว่าในขณะที่คนเหล่านั้นได้รู้ถึงความเป็นจริงอันยิ่งใหญ่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พวกเขาก็ได้พบการแสดงออกอันบริสุทธิ์แห่งความรอบรู้ของพระผู้เป็นเจ้า</w:t>
      </w:r>
      <w:r w:rsidRPr="009544D8">
        <w:rPr>
          <w:cs/>
        </w:rPr>
        <w:t xml:space="preserve"> (</w:t>
      </w:r>
      <w:r w:rsidR="00380A9A">
        <w:rPr>
          <w:rFonts w:hint="cs"/>
          <w:cs/>
        </w:rPr>
        <w:t>ฮิกมะฮ์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และจะกลายเป็นผู้ที่มีความคิดและทรรศนะที่ละเอียดอ่อน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แต่ก็ยังมีอยู่บางเวลาที่ความคิดของพวกเขายังมีราคีอันเหลือไว้ให้พวกเราแปลกใจกัน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ตัวอย่างเช่น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เราเห็นคนเหล่านั้นให้ความสาคัญในเรื่องโชคชะตา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สิ่งอันไม่สมควรจากสิ่งทั้งหมดซึ่งสร้างความตื่นเต้นให้แก่พวกเขามากที่สุดก็คือโชค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ด้วยการกล่าวว่า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ตัวของมนุษย์อาจหลับได้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แต่โชคของเขาตื่นอยู่เสมอ</w:t>
      </w:r>
      <w:r w:rsidRPr="009544D8">
        <w:rPr>
          <w:cs/>
        </w:rPr>
        <w:t>!</w:t>
      </w:r>
      <w:r w:rsidRPr="0029676C">
        <w:t xml:space="preserve">” </w:t>
      </w:r>
      <w:r w:rsidRPr="009544D8">
        <w:rPr>
          <w:rFonts w:hint="cs"/>
          <w:cs/>
        </w:rPr>
        <w:t>ในทรรศนะของคนเหล่านี้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เมื่อโชคเกิดขึ้นมาคราใด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สิ่งอื่น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ทั้งหมดก็ไร้ค่า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ทั้งความรู้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เหตุผล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การต่อสู้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ทักษะความสามารถ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งานฝีมือ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ความเข้มแข็งของอาวุธ</w:t>
      </w:r>
      <w:r w:rsidRPr="009544D8">
        <w:rPr>
          <w:cs/>
        </w:rPr>
        <w:t>-</w:t>
      </w:r>
      <w:r w:rsidRPr="009544D8">
        <w:rPr>
          <w:rFonts w:hint="cs"/>
          <w:cs/>
        </w:rPr>
        <w:t>เมื่อเปรียบเทียบกับโชคแล้วสิ่งทั้งหลายเหล่านี้ไม่มีค่าอะไรเลย</w:t>
      </w:r>
      <w:r w:rsidRPr="009544D8">
        <w:rPr>
          <w:cs/>
        </w:rPr>
        <w:t>!</w:t>
      </w:r>
    </w:p>
    <w:p w:rsidR="00380A9A" w:rsidRPr="0029676C" w:rsidRDefault="00380A9A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มีบทกวีและข้อเขียนเกี่ยวกับโชคชะตานับพันที่ถูกเขียนขึ้นโดยคนมีชื่อเสียงยิ่งใหญ่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แน่ล่ะหากคนเหล่านี้ถูกถามถึงลักษณะของโชคชะตาที่แท้จริง</w:t>
      </w:r>
    </w:p>
    <w:p w:rsidR="00380A9A" w:rsidRPr="0029676C" w:rsidRDefault="00380A9A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ไม่ว่าที่พวกเขาจะนิยามมันได้หรือไม่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และเมื่อพวกเขาได้นิยามมันอยู่บ่อย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จนรู้ถึงลักษณะเดียวกันก็จะแข็งกล้าและเป็นที่นิยม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นี่เป็นเพราะว่าโชคชะตานั้นหมายถึงการไม่มีสิ่งห</w:t>
      </w:r>
      <w:r w:rsidR="00380A9A">
        <w:rPr>
          <w:rFonts w:hint="cs"/>
          <w:cs/>
        </w:rPr>
        <w:t>นึ่งเป็นเงื่อนไขสำ</w:t>
      </w:r>
      <w:r w:rsidRPr="009544D8">
        <w:rPr>
          <w:rFonts w:hint="cs"/>
          <w:cs/>
        </w:rPr>
        <w:t>หรับสิ่งอื่นอันใด</w:t>
      </w:r>
    </w:p>
    <w:p w:rsidR="00380A9A" w:rsidRPr="0029676C" w:rsidRDefault="00380A9A" w:rsidP="009544D8">
      <w:pPr>
        <w:pStyle w:val="libNormal"/>
      </w:pPr>
    </w:p>
    <w:p w:rsidR="00380A9A" w:rsidRDefault="009544D8" w:rsidP="009544D8">
      <w:pPr>
        <w:pStyle w:val="libNormal"/>
      </w:pPr>
      <w:r w:rsidRPr="009544D8">
        <w:rPr>
          <w:rFonts w:hint="cs"/>
          <w:cs/>
        </w:rPr>
        <w:t>จะมีอะไรแตกต่างกันเล่าระหว่างผู้ที่ถือว่ามีผลแห่งความมานะพยายามและการดิ้นรนต่อสู้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ผู้มีความเชื่อว่า</w:t>
      </w:r>
    </w:p>
    <w:p w:rsidR="00380A9A" w:rsidRDefault="00380A9A" w:rsidP="009544D8">
      <w:pPr>
        <w:pStyle w:val="libNormal"/>
      </w:pPr>
    </w:p>
    <w:p w:rsidR="00380A9A" w:rsidRPr="0029676C" w:rsidRDefault="009544D8" w:rsidP="009544D8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มนุษย์จะไม่ได้รับสิ่งใด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นอกจากสิ่งที่เขาได้ดิ้นรนหาเท่านั้น</w:t>
      </w:r>
      <w:r w:rsidRPr="0029676C">
        <w:rPr>
          <w:rFonts w:hint="eastAsia"/>
        </w:rPr>
        <w:t>”</w:t>
      </w:r>
      <w:r w:rsidRPr="0029676C">
        <w:t xml:space="preserve"> (53:39) </w:t>
      </w:r>
    </w:p>
    <w:p w:rsidR="00380A9A" w:rsidRPr="0029676C" w:rsidRDefault="00380A9A" w:rsidP="009544D8">
      <w:pPr>
        <w:pStyle w:val="libNormal"/>
      </w:pPr>
    </w:p>
    <w:p w:rsidR="00380A9A" w:rsidRDefault="009544D8" w:rsidP="009544D8">
      <w:pPr>
        <w:pStyle w:val="libNormal"/>
      </w:pPr>
      <w:r w:rsidRPr="009544D8">
        <w:rPr>
          <w:rFonts w:hint="cs"/>
          <w:cs/>
        </w:rPr>
        <w:t>กับคนที่กล่าวว่าความพยายามทั้งหมดย่อมไร้ผลและไ</w:t>
      </w:r>
      <w:r w:rsidR="00A66706">
        <w:rPr>
          <w:rFonts w:hint="cs"/>
          <w:cs/>
        </w:rPr>
        <w:t>ม่มีอะไรในชีวิตที่เป็นเงื่อนไขสำ</w:t>
      </w:r>
      <w:r w:rsidRPr="009544D8">
        <w:rPr>
          <w:rFonts w:hint="cs"/>
          <w:cs/>
        </w:rPr>
        <w:t>หรับสิ่งอื่น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29676C">
        <w:t xml:space="preserve">? </w:t>
      </w:r>
      <w:r w:rsidRPr="009544D8">
        <w:rPr>
          <w:rFonts w:hint="cs"/>
          <w:cs/>
        </w:rPr>
        <w:t>มีความแตกต่างกันแค่ไหนระหว่างผู้มีความเชื่อว่า</w:t>
      </w:r>
      <w:r w:rsidRPr="009544D8">
        <w:rPr>
          <w:cs/>
        </w:rPr>
        <w:t xml:space="preserve"> </w:t>
      </w:r>
    </w:p>
    <w:p w:rsidR="00380A9A" w:rsidRDefault="00380A9A" w:rsidP="009544D8">
      <w:pPr>
        <w:pStyle w:val="libNormal"/>
      </w:pPr>
    </w:p>
    <w:p w:rsidR="00380A9A" w:rsidRDefault="009544D8" w:rsidP="00A66706">
      <w:pPr>
        <w:pStyle w:val="libNormal"/>
      </w:pPr>
      <w:r w:rsidRPr="0029676C">
        <w:t>“</w:t>
      </w:r>
      <w:r w:rsidR="00D34E08">
        <w:rPr>
          <w:rFonts w:hint="cs"/>
          <w:cs/>
        </w:rPr>
        <w:t>แท้จริงอัลลอฮ์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ไม่ทรงเปลี่ยนแปลงสภาพของชุมชนใด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จนกว่าพวกเขาจะเปลี่ยนแปลงสภาพของตัวเอง</w:t>
      </w:r>
      <w:r w:rsidRPr="0029676C">
        <w:rPr>
          <w:rFonts w:hint="eastAsia"/>
        </w:rPr>
        <w:t>”</w:t>
      </w:r>
      <w:r w:rsidRPr="0029676C">
        <w:t xml:space="preserve"> (13.11) 4</w:t>
      </w:r>
      <w:r w:rsidRPr="009544D8">
        <w:rPr>
          <w:cs/>
        </w:rPr>
        <w:t xml:space="preserve"> </w:t>
      </w:r>
    </w:p>
    <w:p w:rsidR="00380A9A" w:rsidRDefault="00380A9A" w:rsidP="009544D8">
      <w:pPr>
        <w:pStyle w:val="libNormal"/>
      </w:pPr>
    </w:p>
    <w:p w:rsidR="00380A9A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กับผู้เชื่อในโชคเคราะห์</w:t>
      </w:r>
      <w:r w:rsidRPr="009544D8">
        <w:rPr>
          <w:cs/>
        </w:rPr>
        <w:t xml:space="preserve">! </w:t>
      </w:r>
      <w:r w:rsidRPr="009544D8">
        <w:rPr>
          <w:rFonts w:hint="cs"/>
          <w:cs/>
        </w:rPr>
        <w:t>ดังนั้นจึงเป็นตัวอย่างหนึ่งที่แสดงให้เห็นว่าคุณค่าของความยุติธรรมในสังคมมีผลต่อความคิดและความเชื่ออย่างไร</w:t>
      </w:r>
    </w:p>
    <w:p w:rsidR="00380A9A" w:rsidRPr="0029676C" w:rsidRDefault="00380A9A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8B45A8">
      <w:pPr>
        <w:pStyle w:val="Heading1Center"/>
      </w:pPr>
      <w:bookmarkStart w:id="47" w:name="_Toc524260476"/>
      <w:bookmarkStart w:id="48" w:name="_Toc526683745"/>
      <w:bookmarkStart w:id="49" w:name="_Toc526684273"/>
      <w:r w:rsidRPr="009544D8">
        <w:rPr>
          <w:rFonts w:hint="cs"/>
          <w:cs/>
        </w:rPr>
        <w:t>การมองดูพระผู้เป็นเจ้าในแง่ร้าย</w:t>
      </w:r>
      <w:bookmarkEnd w:id="47"/>
      <w:bookmarkEnd w:id="48"/>
      <w:bookmarkEnd w:id="49"/>
    </w:p>
    <w:p w:rsidR="00380A9A" w:rsidRPr="0029676C" w:rsidRDefault="00380A9A" w:rsidP="009544D8">
      <w:pPr>
        <w:pStyle w:val="libNormal"/>
      </w:pPr>
    </w:p>
    <w:p w:rsidR="00380A9A" w:rsidRDefault="009544D8" w:rsidP="009544D8">
      <w:pPr>
        <w:pStyle w:val="libNormal"/>
      </w:pPr>
      <w:r w:rsidRPr="009544D8">
        <w:rPr>
          <w:rFonts w:hint="cs"/>
          <w:cs/>
        </w:rPr>
        <w:t>หากเรามองดูงานเขียนของมุสลิมอีกครั้งเราก็จะพบตัวอย่างอื่นๆ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อีก</w:t>
      </w:r>
    </w:p>
    <w:p w:rsidR="00380A9A" w:rsidRDefault="009544D8" w:rsidP="009544D8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เราจะสังเกตเห็นว่าแนวความคิดเช่นนั้น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อาจเรียกได้ว่า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ความรู้สึกโทษพระผู้เป็นเจ้า</w:t>
      </w:r>
      <w:r w:rsidRPr="00380A9A">
        <w:rPr>
          <w:lang w:bidi="ar-SA"/>
        </w:rPr>
        <w:t>”</w:t>
      </w:r>
    </w:p>
    <w:p w:rsidR="00380A9A" w:rsidRPr="0029676C" w:rsidRDefault="00380A9A" w:rsidP="009544D8">
      <w:pPr>
        <w:pStyle w:val="libNormal"/>
      </w:pPr>
    </w:p>
    <w:p w:rsidR="00A66706" w:rsidRDefault="009544D8" w:rsidP="009544D8">
      <w:pPr>
        <w:pStyle w:val="libNormal"/>
      </w:pPr>
      <w:r w:rsidRPr="0029676C">
        <w:t xml:space="preserve"> </w:t>
      </w:r>
      <w:r w:rsidRPr="009544D8">
        <w:rPr>
          <w:rFonts w:hint="cs"/>
          <w:cs/>
        </w:rPr>
        <w:t>ซึ่งหมายถึง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การสาปแช่งวงจรแห่งการสร้างสรรค์ของพระผู้เป็นเจ้า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อันมีผลต่อชีวิตด้านวัตถุของบุคคลนั่นเอง</w:t>
      </w:r>
      <w:r w:rsidRPr="009544D8">
        <w:rPr>
          <w:cs/>
        </w:rPr>
        <w:t xml:space="preserve">! </w:t>
      </w:r>
      <w:r w:rsidRPr="009544D8">
        <w:rPr>
          <w:rFonts w:hint="cs"/>
          <w:cs/>
        </w:rPr>
        <w:t>พระองค์ถูกเรียกว่าทรราชย์ผู้กดขี่โหดร้าย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แต่ละชื่อและทุกๆ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ชื่อของพระองค์ซึ่งบอกถึงเรื่องราวแห่งการ</w:t>
      </w:r>
    </w:p>
    <w:p w:rsidR="009544D8" w:rsidRPr="0029676C" w:rsidRDefault="009544D8" w:rsidP="0029676C">
      <w:pPr>
        <w:pStyle w:val="libNormal"/>
      </w:pPr>
      <w:r w:rsidRPr="0029676C">
        <w:rPr>
          <w:rFonts w:hint="cs"/>
          <w:cs/>
        </w:rPr>
        <w:t>กดขี่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ข่มเหง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ทรยศและหลอกลวง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ได้ถูกมอบให้แด่พระองค์จนถึงขั้นที่กล่าวว่าพระผู้เป็นเจ้ามีเจตนาร้ายต่อความดีและความบริสุทธิ์เอาทีเดียว</w:t>
      </w:r>
    </w:p>
    <w:p w:rsidR="00380A9A" w:rsidRPr="0029676C" w:rsidRDefault="00380A9A" w:rsidP="009544D8">
      <w:pPr>
        <w:pStyle w:val="libNormal"/>
      </w:pPr>
    </w:p>
    <w:p w:rsidR="00A66706" w:rsidRDefault="009544D8" w:rsidP="00380A9A">
      <w:pPr>
        <w:pStyle w:val="libNormal"/>
      </w:pPr>
      <w:r w:rsidRPr="009544D8">
        <w:rPr>
          <w:rFonts w:hint="cs"/>
          <w:cs/>
        </w:rPr>
        <w:t>อย่างไรก็ตาม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การร้องทุกข์ต่อว่าพระผู้เป็นเจ้า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ไม่ใช่เกี่ยวกับเรื่องสวรรค์เจ็ดชั้น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วลาและที่ว่างแห่งการสร้างโลกตรงข้ามมันเป็นการร้องทุกข์ถึงสภาพแวดล้อมทางสังคมของตัวผู้ฟ้องร้องเ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อะไรก็ตามที่พวกเขากล่าวมานั้น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คือผลสะท้อนของบุคลิกลักษณะ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ความรู้สึกภายในจิตใจตัวเขาเองนั่นเอง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ยิ่งกว่านั้นคาพูดของตัวเองเท่านั้นแต่ยังร้องทุกข์ถึงสภาพแห่งยุคสมัยของเขาและสังคมทั้งหมดด้วย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เมื่อกวีมองไปรอบตัวเขาและแลเห็นความ</w:t>
      </w:r>
    </w:p>
    <w:p w:rsidR="00380A9A" w:rsidRPr="0029676C" w:rsidRDefault="009544D8" w:rsidP="0029676C">
      <w:pPr>
        <w:pStyle w:val="libNormal"/>
        <w:rPr>
          <w:cs/>
        </w:rPr>
      </w:pPr>
      <w:r w:rsidRPr="0029676C">
        <w:rPr>
          <w:rFonts w:hint="cs"/>
          <w:cs/>
        </w:rPr>
        <w:t>อยุติธรรมและความกดขี่อยู่ทุกหนทุกแห่งไม่ว่าเขาจะไม่เข้าใจถึงมูลเหตุหรือว่าจะไม่เข้าใจถึงมูลเหตุหรือว่าจะไม่เข้าใจ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แต่ก็ไม่สามารถกล่าวออกมาได้ทุกอย่างก็ตาม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ดูเหมือนว่าเขาจะเปิดทางให้แก่ความรู้สึกในสิ่งที่เขาแลเห็นเหมือนกับ</w:t>
      </w:r>
      <w:r w:rsidRPr="0029676C">
        <w:rPr>
          <w:cs/>
        </w:rPr>
        <w:t xml:space="preserve"> </w:t>
      </w:r>
      <w:r w:rsidRPr="0029676C">
        <w:t>“</w:t>
      </w:r>
      <w:r w:rsidRPr="0029676C">
        <w:rPr>
          <w:rFonts w:hint="cs"/>
          <w:cs/>
        </w:rPr>
        <w:t>กงล้อ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อันคดงอของพระผู้เป็นเจ้า</w:t>
      </w:r>
      <w:r w:rsidRPr="0029676C">
        <w:t xml:space="preserve">” </w:t>
      </w:r>
      <w:r w:rsidRPr="0029676C">
        <w:rPr>
          <w:rFonts w:hint="cs"/>
          <w:cs/>
        </w:rPr>
        <w:t>ผลที่ตามมาจากสภาพเหล่านี้ก็คือการมองโลกไปในแง่ร้ายและความหวาดระแวงสงสัยในเรื่องกระแสแห่งการสร้างได้ถูกพัฒนาขึ้น</w:t>
      </w:r>
    </w:p>
    <w:p w:rsidR="00380A9A" w:rsidRPr="0029676C" w:rsidRDefault="00380A9A">
      <w:pPr>
        <w:rPr>
          <w:rtl/>
          <w:cs/>
        </w:rPr>
      </w:pPr>
      <w:r>
        <w:rPr>
          <w:rtl/>
          <w:cs/>
        </w:rPr>
        <w:br w:type="page"/>
      </w:r>
    </w:p>
    <w:p w:rsidR="009544D8" w:rsidRDefault="009544D8" w:rsidP="00380A9A">
      <w:pPr>
        <w:pStyle w:val="libNormal"/>
      </w:pPr>
      <w:r w:rsidRPr="009544D8">
        <w:rPr>
          <w:cs/>
        </w:rPr>
        <w:lastRenderedPageBreak/>
        <w:t xml:space="preserve"> </w:t>
      </w:r>
      <w:r w:rsidRPr="009544D8">
        <w:rPr>
          <w:rFonts w:hint="cs"/>
          <w:cs/>
        </w:rPr>
        <w:t>ความคิดเกิดกล้าแกร่งขึ้นกว่าพระผู้เป็นเจ้านั้น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มีความอยุติธรรมต่อความดีของมนุษย์ชาติและระหว่างพระผู้เป็นเจ้ากับความด</w:t>
      </w:r>
      <w:r w:rsidR="00D34E08">
        <w:rPr>
          <w:rFonts w:hint="cs"/>
          <w:cs/>
        </w:rPr>
        <w:t>ีนั้นมีศัตรูและความมุ่งร้ายโบร่ำ</w:t>
      </w:r>
      <w:r w:rsidRPr="009544D8">
        <w:rPr>
          <w:rFonts w:hint="cs"/>
          <w:cs/>
        </w:rPr>
        <w:t>โบราณรูปแบบหนึ่ง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ในสภาพเช่นนั้น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แน่นอนผู้คนจะกลายเป็นผู้มีเจตนาร้าย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พวกเขาจะแสดงความชั่วร้ายต่อสิ่งถูกสร้างหรือแม้แต่กับพระผู้สร้างเอง</w:t>
      </w:r>
    </w:p>
    <w:p w:rsidR="00380A9A" w:rsidRPr="0029676C" w:rsidRDefault="00380A9A" w:rsidP="00380A9A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ดังนั้น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ผลโดยตรงต่อความบิดเบี้ยวของความยุติธรรมทางสังคม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ความบิดเบี้ยวแห่งแบบแผนของความคิด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พร้อมกับความเชื่อในระบบที่ยุ่งเหยิงและความไร</w:t>
      </w:r>
      <w:r w:rsidR="00D34E08">
        <w:rPr>
          <w:rFonts w:hint="cs"/>
          <w:cs/>
        </w:rPr>
        <w:t>้</w:t>
      </w:r>
      <w:r w:rsidRPr="009544D8">
        <w:rPr>
          <w:rFonts w:hint="cs"/>
          <w:cs/>
        </w:rPr>
        <w:t>ค่าขององค์ประกอบอันแท้จริงของความรุ่งเรืองซึ่งปรากฏในรูปแบบของความเชื่อในโชคชะตา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อันเป็นผลที่เราจะพบได้แม้แต่ในงานเขียนของมุสลิม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อีกอย่างหนึ่ง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ความคิดในแง่ร้ายและความระแวงสงสัย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การมีความคิดในแง่ร้าย</w:t>
      </w:r>
      <w:r w:rsidRPr="00380A9A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ต่อสิ่งถูกสร้างและพระผู้สร้างผู้บริสุทธิ์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เหล่านี้เป็นผลสะท้อนสองอย่างของความอยุติธรรมในเรื่องความคิดและความเชื่อ</w:t>
      </w:r>
    </w:p>
    <w:p w:rsidR="00380A9A" w:rsidRPr="0029676C" w:rsidRDefault="00380A9A" w:rsidP="009544D8">
      <w:pPr>
        <w:pStyle w:val="libNormal"/>
      </w:pPr>
    </w:p>
    <w:p w:rsidR="009544D8" w:rsidRDefault="009544D8" w:rsidP="008B45A8">
      <w:pPr>
        <w:pStyle w:val="Heading1Center"/>
      </w:pPr>
      <w:bookmarkStart w:id="50" w:name="_Toc524260477"/>
      <w:bookmarkStart w:id="51" w:name="_Toc526683746"/>
      <w:bookmarkStart w:id="52" w:name="_Toc526684274"/>
      <w:r w:rsidRPr="009544D8">
        <w:rPr>
          <w:rFonts w:hint="cs"/>
          <w:cs/>
        </w:rPr>
        <w:t>ความยุติธรรมในสังคมและจริยธรรม</w:t>
      </w:r>
      <w:bookmarkEnd w:id="50"/>
      <w:bookmarkEnd w:id="51"/>
      <w:bookmarkEnd w:id="52"/>
    </w:p>
    <w:p w:rsidR="00380A9A" w:rsidRPr="0029676C" w:rsidRDefault="00380A9A" w:rsidP="009544D8">
      <w:pPr>
        <w:pStyle w:val="libNormal"/>
      </w:pPr>
    </w:p>
    <w:p w:rsidR="00380A9A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คราวนี้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ขอให้เราดูว่า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ระบบสังคมที่แพร่หลายอยู่นี้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เป็นมูลเหตุแห่งการทุจริตจริยธรรมและรบกวนจิตวิญญาณอย่างไร</w:t>
      </w:r>
      <w:r w:rsidR="00D34E08">
        <w:rPr>
          <w:rFonts w:hint="cs"/>
          <w:cs/>
        </w:rPr>
        <w:t xml:space="preserve"> </w:t>
      </w:r>
      <w:r w:rsidRPr="009544D8">
        <w:rPr>
          <w:rFonts w:hint="cs"/>
          <w:cs/>
        </w:rPr>
        <w:t>จริยธรรมที่ดีและเลว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ก็เหมือนสิ่งอื่นๆ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ในโลกนั่นแหละ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ย่อมมีมูลเหตุ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ทั้งจริยธรรมที่ดีและจริยธรรมที่ไม่ดีต่างก็ไม่เคยปรากฏโดยไม่มีสาเหตุ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เบ้าหลอมและธรรมชาติของบุคคลเป็นสิ่</w:t>
      </w:r>
      <w:r w:rsidR="00380A9A">
        <w:rPr>
          <w:rFonts w:hint="cs"/>
          <w:cs/>
        </w:rPr>
        <w:t>งที่มีประสิทธิภาพสภาพและข้อแนะนำ</w:t>
      </w:r>
      <w:r w:rsidRPr="009544D8">
        <w:rPr>
          <w:rFonts w:hint="cs"/>
          <w:cs/>
        </w:rPr>
        <w:t>ของสิ่งแวดล้อมนั้นมีผล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และอย่างหนึ่งที่มีผลอย่างแน่นอนต่อการทุจริตในด้านจริยธรรมของบุคคลและทาจิตวิญญาณของเขาเป็นพิษ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การสูญเสียและความรู้สึกว่าถูกหลอกลวง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ความอิจฉามุ่งร้ายเจตนาร้าย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ความเป็นศัตรูและความประสงค์ร้าย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ทั้งหมดนี้เริ่มต้นจากที่นี่เอง</w:t>
      </w:r>
    </w:p>
    <w:p w:rsidR="00380A9A" w:rsidRPr="0029676C" w:rsidRDefault="00380A9A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8B45A8">
      <w:pPr>
        <w:pStyle w:val="Heading1Center"/>
      </w:pPr>
      <w:bookmarkStart w:id="53" w:name="_Toc524260478"/>
      <w:bookmarkStart w:id="54" w:name="_Toc526683747"/>
      <w:bookmarkStart w:id="55" w:name="_Toc526684275"/>
      <w:r w:rsidRPr="009544D8">
        <w:rPr>
          <w:rFonts w:hint="cs"/>
          <w:cs/>
        </w:rPr>
        <w:t>ข้อยกเว้น</w:t>
      </w:r>
      <w:bookmarkEnd w:id="53"/>
      <w:bookmarkEnd w:id="54"/>
      <w:bookmarkEnd w:id="55"/>
    </w:p>
    <w:p w:rsidR="00380A9A" w:rsidRPr="0029676C" w:rsidRDefault="00380A9A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แน่ละต้องมีข้อยกเว้นอยู่</w:t>
      </w:r>
      <w:r w:rsidRPr="009544D8">
        <w:rPr>
          <w:cs/>
        </w:rPr>
        <w:t xml:space="preserve"> </w:t>
      </w:r>
      <w:r w:rsidR="00380A9A">
        <w:rPr>
          <w:rFonts w:hint="cs"/>
          <w:cs/>
        </w:rPr>
        <w:t>มีคนที่ขาดแคลนอยู่ซึ่งการกระทำ</w:t>
      </w:r>
      <w:r w:rsidRPr="009544D8">
        <w:rPr>
          <w:rFonts w:hint="cs"/>
          <w:cs/>
        </w:rPr>
        <w:t>ที่อยุติธรรมไม่มีผลต่อเขา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คนเช่นนั้นมีจุดเด่นอยู่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จิตวิญญาณของเขามีภูมิคุ้มกันต่อความชั่วดังกล่าว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พลังแห่</w:t>
      </w:r>
      <w:r w:rsidR="00380A9A">
        <w:rPr>
          <w:rFonts w:hint="cs"/>
          <w:cs/>
        </w:rPr>
        <w:t>ง</w:t>
      </w:r>
      <w:r w:rsidRPr="009544D8">
        <w:rPr>
          <w:rFonts w:hint="cs"/>
          <w:cs/>
        </w:rPr>
        <w:t>ศรัทธาของพวกเขามีอยู่มากเสียจนความชั่วร้ายเช่นนั้นถูกยับยั้งไว้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คนพิเศษเช่นนั้นอยู่ในระ</w:t>
      </w:r>
      <w:r w:rsidR="00380A9A">
        <w:rPr>
          <w:rFonts w:hint="cs"/>
          <w:cs/>
        </w:rPr>
        <w:t>ดับเหนือกว่าระดับความคิดของคนทั่</w:t>
      </w:r>
      <w:r w:rsidRPr="009544D8">
        <w:rPr>
          <w:rFonts w:hint="cs"/>
          <w:cs/>
        </w:rPr>
        <w:t>วไป</w:t>
      </w:r>
      <w:r w:rsidRPr="009544D8">
        <w:rPr>
          <w:cs/>
        </w:rPr>
        <w:t xml:space="preserve"> </w:t>
      </w:r>
      <w:r w:rsidRPr="0029676C">
        <w:t xml:space="preserve">– </w:t>
      </w:r>
      <w:r w:rsidRPr="009544D8">
        <w:rPr>
          <w:rFonts w:hint="cs"/>
          <w:cs/>
        </w:rPr>
        <w:t>ขอให้เรายกตัวอย่าง</w:t>
      </w:r>
      <w:r w:rsidRPr="009544D8">
        <w:rPr>
          <w:cs/>
        </w:rPr>
        <w:t xml:space="preserve"> :</w:t>
      </w:r>
    </w:p>
    <w:p w:rsidR="00380A9A" w:rsidRPr="0029676C" w:rsidRDefault="00380A9A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ขอให้นึกถึงครอบครัวหนึ่งซึ่งประกอบไปด้วยพ่อแม่และลูก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ในบ้านของครอบครัวนี้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อาหาร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ผลไม้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ของหวานและเสื้อผ้าทั้งหมดถูกแบ่งกันในครอบครัว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ความคิด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ทรรศนะ</w:t>
      </w:r>
    </w:p>
    <w:p w:rsidR="00380A9A" w:rsidRPr="0029676C" w:rsidRDefault="00380A9A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และความรู้สึกของลูกในโอกาสเช่นนั้นย่อมไม่เหมือนกับความคิดทรรศนะ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และความรู้สึกของพ่อแม่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พวกเขาไม่ได้อยู่ในระดับเดียวกัน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พวกเขามีอยู่สองระดับ</w:t>
      </w:r>
    </w:p>
    <w:p w:rsidR="00380A9A" w:rsidRPr="0029676C" w:rsidRDefault="00380A9A" w:rsidP="009544D8">
      <w:pPr>
        <w:pStyle w:val="libNormal"/>
      </w:pPr>
    </w:p>
    <w:p w:rsidR="00380A9A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ประการแรก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ความรู้สึกที่ลูกมีต่อกันและกัน</w:t>
      </w:r>
      <w:r w:rsidRPr="009544D8">
        <w:rPr>
          <w:cs/>
        </w:rPr>
        <w:t xml:space="preserve"> : </w:t>
      </w:r>
      <w:r w:rsidRPr="009544D8">
        <w:rPr>
          <w:rFonts w:hint="cs"/>
          <w:cs/>
        </w:rPr>
        <w:t>เมื่อไรก็ตามที่ลูกคนหนึ่งเห็นว่าส่วนของอาหาร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ผลไม้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ของหวานหรือเสื้อผ้าของตนมีน้อยกว่าคนอื่น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เขาก็จะเสียใจ</w:t>
      </w:r>
      <w:r w:rsidRPr="009544D8">
        <w:rPr>
          <w:cs/>
        </w:rPr>
        <w:t xml:space="preserve"> </w:t>
      </w:r>
      <w:r w:rsidR="00380A9A">
        <w:rPr>
          <w:rFonts w:hint="cs"/>
          <w:cs/>
        </w:rPr>
        <w:t>จะขัดเคืองจะคร่ำค</w:t>
      </w:r>
      <w:r w:rsidRPr="009544D8">
        <w:rPr>
          <w:rFonts w:hint="cs"/>
          <w:cs/>
        </w:rPr>
        <w:t>วญและเพราะว่าพวกเขามีความรู้สึกว่าขาดทุนและตกอยู่ใต้ความอยุติธรรม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เขาก็จะเกิดความตั้งใจที่จะแก้แค้นขึ้นมา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ดังนั้นพ่อแม่ที่ต้องการให้ลูกมีความสุข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มีสุขภาพกายและจิตใจดีจึงพบว่าเป็นเรื่องจาเป็นที่จะต้องหลีกเลี่ยงจากรูปแบบแห่งการเลือที่รักมักที่ชังเสียตั้งแต่ต้น</w:t>
      </w:r>
    </w:p>
    <w:p w:rsidR="00380A9A" w:rsidRPr="0029676C" w:rsidRDefault="00380A9A">
      <w:pPr>
        <w:rPr>
          <w:rtl/>
          <w:cs/>
        </w:rPr>
      </w:pPr>
      <w:r>
        <w:rPr>
          <w:rtl/>
          <w:cs/>
        </w:rPr>
        <w:br w:type="page"/>
      </w:r>
    </w:p>
    <w:p w:rsidR="00380A9A" w:rsidRPr="0029676C" w:rsidRDefault="00380A9A" w:rsidP="0029676C">
      <w:pPr>
        <w:pStyle w:val="libNormal"/>
        <w:rPr>
          <w:cs/>
        </w:rPr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การเลือกที่รักมักที่ชังเป็นเมล็ดพันธุ์แห่งความขัดแย้ง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เป็นเมล็ดพันธุ์แห่งความอิจฉามุ่งร้าย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และเมล็ดพันธุ์แห่งการแก้แค้น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การเลือกที่รักมักที่ชังกลายเป็นมูลเหตุของความกดดัน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ความระทมทุกข์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และไร้ความสุขในจิตใจของลูกที่ต้องสูญเสีย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และเด็กที่เคยเป็นที่ชื่นชมก็จะกลายเป็นเด็กเห็นแก่ตัว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ไม่ไว้วางใจคนอื่น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มีเจตนารมณ์ที่อ่อนแอ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ก่อความผิดอย่างรวดเร็วจนอาจเรียกได้ว่าเสียคน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่อแม่ส่วนมากเมื่อลูกเกิดไม่สบายขึ้นมาก็จะพาไปหาหมอแต่พวกเขาให้ความสนใมจแต่เพียงเล็กน้อยต่อสุขภาพและความสมบูรณ์แห่งจิตใจของลูก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ของพวกเขา</w:t>
      </w:r>
      <w:r w:rsidRPr="009544D8">
        <w:rPr>
          <w:cs/>
        </w:rPr>
        <w:t xml:space="preserve"> </w:t>
      </w:r>
      <w:r w:rsidR="00380A9A">
        <w:rPr>
          <w:rFonts w:hint="cs"/>
          <w:cs/>
        </w:rPr>
        <w:t>สิ่งเหล่านี้พวกเขาคิดว่าไม่สำ</w:t>
      </w:r>
      <w:r w:rsidRPr="009544D8">
        <w:rPr>
          <w:rFonts w:hint="cs"/>
          <w:cs/>
        </w:rPr>
        <w:t>คัญ</w:t>
      </w:r>
      <w:r w:rsidRPr="009544D8">
        <w:rPr>
          <w:cs/>
        </w:rPr>
        <w:t xml:space="preserve"> </w:t>
      </w:r>
      <w:r w:rsidR="002A2BB8">
        <w:rPr>
          <w:rFonts w:hint="cs"/>
          <w:cs/>
        </w:rPr>
        <w:t>ในขณะที่ความสำ</w:t>
      </w:r>
      <w:r w:rsidRPr="009544D8">
        <w:rPr>
          <w:rFonts w:hint="cs"/>
          <w:cs/>
        </w:rPr>
        <w:t>คัญของสุขภาพจิตนั้นมีไม่น้อยไปกว่าสุขภาพกายเลย</w:t>
      </w:r>
      <w:r w:rsidRPr="009544D8">
        <w:rPr>
          <w:cs/>
        </w:rPr>
        <w:t xml:space="preserve"> </w:t>
      </w:r>
      <w:r w:rsidR="002A2BB8">
        <w:rPr>
          <w:rFonts w:hint="cs"/>
          <w:cs/>
        </w:rPr>
        <w:t>ตามความจริงแล้วมันสำ</w:t>
      </w:r>
      <w:r w:rsidRPr="009544D8">
        <w:rPr>
          <w:rFonts w:hint="cs"/>
          <w:cs/>
        </w:rPr>
        <w:t>คัญกว่ามากมายนัก</w:t>
      </w:r>
    </w:p>
    <w:p w:rsidR="00380A9A" w:rsidRPr="0029676C" w:rsidRDefault="00380A9A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ประเด็น</w:t>
      </w:r>
      <w:r w:rsidR="002A2BB8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เพราะเหตุว่าเด็กคิดในระดับหนึ่ง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การขาดความสัมพันธ์แก่กันและกัน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ย่อมมีผลร้ายแก่ทั้งสองผ่าย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</w:t>
      </w:r>
      <w:r w:rsidR="002A2BB8">
        <w:rPr>
          <w:rFonts w:hint="cs"/>
          <w:cs/>
        </w:rPr>
        <w:t xml:space="preserve"> </w:t>
      </w:r>
      <w:r w:rsidRPr="009544D8">
        <w:rPr>
          <w:rFonts w:hint="cs"/>
          <w:cs/>
        </w:rPr>
        <w:t>พ่อแม่มีความคิดและเหตุผลอยู่ในระดับสูง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ได้คิดด้วยแนวทางที่แตกต่างกันไปและมีรูปแบบแห่งความกรุณาเป็นพิเศษ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พ่อแม่เหล่านั้นมิได้เดือดร้อนใจจากการสูญเสียชนิดนี้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ไม่ว่าเขาจะได้รับอาหารหรือผลไม้หรือของหวานน้อยกว่าลูกของเขาหรือไม่ได้รับเลยก็ตาม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ก็ไม่ใช่ว่าเขาจะไม่มีความสุข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เขาไม่รู้สึกคับแค้นใจอะไร</w:t>
      </w:r>
    </w:p>
    <w:p w:rsidR="00380A9A" w:rsidRPr="0029676C" w:rsidRDefault="00380A9A" w:rsidP="009544D8">
      <w:pPr>
        <w:pStyle w:val="libNormal"/>
      </w:pPr>
    </w:p>
    <w:p w:rsidR="00380A9A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ในสังคมนี้ก็เช่นเดียวกัน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บุคคลพิเศษผู้ซึ่งเหมือนกับพ่อแม่ของชาติ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ไม่ได้รับผลของการสูญเสียอะไรไปในสภาพของการต้องสูญเสีย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และความอยุติธรรม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คนเหล่านี้ก็เหมือนกับพ่อแม่ทั้งหลายที่ต้องการสิ่งที่ดีที่สุดสาหรับลูก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="00380A9A">
        <w:rPr>
          <w:rFonts w:hint="cs"/>
          <w:cs/>
        </w:rPr>
        <w:t>ของตนคือต้องการสิ่งดีที่สุดสำ</w:t>
      </w:r>
      <w:r w:rsidRPr="009544D8">
        <w:rPr>
          <w:rFonts w:hint="cs"/>
          <w:cs/>
        </w:rPr>
        <w:t>หรับชาติของพวกเขา</w:t>
      </w:r>
    </w:p>
    <w:p w:rsidR="00380A9A" w:rsidRPr="0029676C" w:rsidRDefault="00380A9A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380A9A" w:rsidRDefault="009544D8" w:rsidP="009544D8">
      <w:pPr>
        <w:pStyle w:val="libNormal"/>
      </w:pPr>
      <w:r w:rsidRPr="009544D8">
        <w:rPr>
          <w:rFonts w:hint="cs"/>
          <w:cs/>
        </w:rPr>
        <w:t>ในสงครามอุฮุด</w:t>
      </w:r>
      <w:r w:rsidR="002A2BB8">
        <w:rPr>
          <w:rFonts w:hint="cs"/>
          <w:cs/>
        </w:rPr>
        <w:t xml:space="preserve"> </w:t>
      </w:r>
      <w:r w:rsidRPr="009544D8">
        <w:rPr>
          <w:rFonts w:hint="cs"/>
          <w:cs/>
        </w:rPr>
        <w:t>ท่านศาสดาผู้บริสุทธิ์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เมื่อถูกศัตรูของท่านขว้างหินใส่หน้าของท่าน</w:t>
      </w:r>
      <w:r w:rsidRPr="009544D8">
        <w:rPr>
          <w:cs/>
        </w:rPr>
        <w:t xml:space="preserve"> </w:t>
      </w:r>
      <w:r w:rsidR="002A2BB8">
        <w:rPr>
          <w:rFonts w:hint="cs"/>
          <w:cs/>
        </w:rPr>
        <w:t>และทำ</w:t>
      </w:r>
      <w:r w:rsidRPr="009544D8">
        <w:rPr>
          <w:rFonts w:hint="cs"/>
          <w:cs/>
        </w:rPr>
        <w:t>ให้ท่านฟันหัก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ได้ยกมือขึ้นขอพรโดยกล่าวว่า</w:t>
      </w:r>
    </w:p>
    <w:p w:rsidR="009544D8" w:rsidRPr="0029676C" w:rsidRDefault="009544D8" w:rsidP="009544D8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โอ้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พระผู้เป็นเจ้า</w:t>
      </w:r>
      <w:r w:rsidRPr="009544D8">
        <w:rPr>
          <w:cs/>
        </w:rPr>
        <w:t xml:space="preserve"> </w:t>
      </w:r>
      <w:r w:rsidR="00380A9A">
        <w:rPr>
          <w:rFonts w:hint="cs"/>
          <w:cs/>
        </w:rPr>
        <w:t>ของทรงนำ</w:t>
      </w:r>
      <w:r w:rsidRPr="009544D8">
        <w:rPr>
          <w:rFonts w:hint="cs"/>
          <w:cs/>
        </w:rPr>
        <w:t>ทางให้ประชาชนของข้าพระองค์</w:t>
      </w:r>
      <w:r w:rsidRPr="009544D8">
        <w:rPr>
          <w:cs/>
        </w:rPr>
        <w:t>(</w:t>
      </w:r>
      <w:r w:rsidRPr="009544D8">
        <w:rPr>
          <w:rFonts w:hint="cs"/>
          <w:cs/>
        </w:rPr>
        <w:t>และยกโทษให้พวกเขาเถิด</w:t>
      </w:r>
      <w:r w:rsidRPr="009544D8">
        <w:rPr>
          <w:cs/>
        </w:rPr>
        <w:t>)</w:t>
      </w:r>
      <w:r w:rsidRPr="009544D8">
        <w:rPr>
          <w:rFonts w:hint="cs"/>
          <w:cs/>
        </w:rPr>
        <w:t>เพราะว่าแน่แท้พวกเขาเป็นผู้ไม่รู้</w:t>
      </w:r>
      <w:r w:rsidRPr="00380A9A">
        <w:rPr>
          <w:lang w:bidi="ar-SA"/>
        </w:rPr>
        <w:t>”</w:t>
      </w:r>
    </w:p>
    <w:p w:rsidR="00380A9A" w:rsidRPr="0029676C" w:rsidRDefault="00380A9A" w:rsidP="009544D8">
      <w:pPr>
        <w:pStyle w:val="libNormal"/>
      </w:pPr>
    </w:p>
    <w:p w:rsidR="009544D8" w:rsidRPr="0029676C" w:rsidRDefault="00380A9A" w:rsidP="009544D8">
      <w:pPr>
        <w:pStyle w:val="libNormal"/>
      </w:pPr>
      <w:r>
        <w:rPr>
          <w:rFonts w:hint="cs"/>
          <w:cs/>
        </w:rPr>
        <w:t>ในทำ</w:t>
      </w:r>
      <w:r w:rsidR="009544D8" w:rsidRPr="009544D8">
        <w:rPr>
          <w:rFonts w:hint="cs"/>
          <w:cs/>
        </w:rPr>
        <w:t>นองเดียวกัน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เมื่อพูดถึงสวนผลไม้ฟะดัก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ท่านอ</w:t>
      </w:r>
      <w:r>
        <w:rPr>
          <w:rFonts w:hint="cs"/>
          <w:cs/>
        </w:rPr>
        <w:t>ะ</w:t>
      </w:r>
      <w:r w:rsidR="009544D8" w:rsidRPr="009544D8">
        <w:rPr>
          <w:rFonts w:hint="cs"/>
          <w:cs/>
        </w:rPr>
        <w:t>ลี</w:t>
      </w:r>
      <w:r w:rsidR="009544D8" w:rsidRPr="009544D8">
        <w:rPr>
          <w:cs/>
        </w:rPr>
        <w:t xml:space="preserve"> (</w:t>
      </w:r>
      <w:r w:rsidR="009544D8" w:rsidRPr="009544D8">
        <w:rPr>
          <w:rFonts w:hint="cs"/>
          <w:cs/>
        </w:rPr>
        <w:t>อ</w:t>
      </w:r>
      <w:r w:rsidR="009544D8" w:rsidRPr="009544D8">
        <w:rPr>
          <w:cs/>
        </w:rPr>
        <w:t xml:space="preserve">) </w:t>
      </w:r>
      <w:r w:rsidR="009544D8" w:rsidRPr="009544D8">
        <w:rPr>
          <w:rFonts w:hint="cs"/>
          <w:cs/>
        </w:rPr>
        <w:t>ได้กล่าวว่า</w:t>
      </w:r>
      <w:r w:rsidR="009544D8" w:rsidRPr="009544D8">
        <w:rPr>
          <w:cs/>
        </w:rPr>
        <w:t xml:space="preserve"> </w:t>
      </w:r>
      <w:r w:rsidR="009544D8" w:rsidRPr="0029676C">
        <w:t>“</w:t>
      </w:r>
      <w:r w:rsidR="009544D8" w:rsidRPr="009544D8">
        <w:rPr>
          <w:rFonts w:hint="cs"/>
          <w:cs/>
        </w:rPr>
        <w:t>กลุ่มหนึ่งโลภอยากจะได้มันอีกกลุ่มใช้มันอย่างเสรี</w:t>
      </w:r>
      <w:r w:rsidR="009544D8" w:rsidRPr="009544D8">
        <w:rPr>
          <w:cs/>
        </w:rPr>
        <w:t xml:space="preserve"> </w:t>
      </w:r>
      <w:r>
        <w:rPr>
          <w:rFonts w:hint="cs"/>
          <w:cs/>
        </w:rPr>
        <w:t>ฉันจะทำ</w:t>
      </w:r>
      <w:r w:rsidR="009544D8" w:rsidRPr="009544D8">
        <w:rPr>
          <w:rFonts w:hint="cs"/>
          <w:cs/>
        </w:rPr>
        <w:t>อะไรกับฟะดัก</w:t>
      </w:r>
    </w:p>
    <w:p w:rsidR="009544D8" w:rsidRPr="0029676C" w:rsidRDefault="009544D8" w:rsidP="009544D8">
      <w:pPr>
        <w:pStyle w:val="libNormal"/>
      </w:pPr>
      <w:r w:rsidRPr="009544D8">
        <w:rPr>
          <w:rFonts w:hint="cs"/>
          <w:cs/>
        </w:rPr>
        <w:t>หรือ</w:t>
      </w:r>
      <w:r w:rsidRPr="009544D8">
        <w:rPr>
          <w:cs/>
        </w:rPr>
        <w:t>(</w:t>
      </w:r>
      <w:r w:rsidRPr="009544D8">
        <w:rPr>
          <w:rFonts w:hint="cs"/>
          <w:cs/>
        </w:rPr>
        <w:t>ทรัพย์สมบัติ</w:t>
      </w:r>
      <w:r w:rsidRPr="009544D8">
        <w:rPr>
          <w:cs/>
        </w:rPr>
        <w:t>)</w:t>
      </w:r>
      <w:r w:rsidRPr="009544D8">
        <w:rPr>
          <w:rFonts w:hint="cs"/>
          <w:cs/>
        </w:rPr>
        <w:t>ได้ยิ่งไปกว่าฟะดักเล่า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เมื่อวันพรุ่งนี้เครื่องหมายของตัวตนก็คือหลุมศพ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มันคงอยู่อย่างไม่แบ่งแยกในความมืดของมัน</w:t>
      </w:r>
      <w:r w:rsidRPr="00380A9A">
        <w:rPr>
          <w:lang w:bidi="ar-SA"/>
        </w:rPr>
        <w:t>”</w:t>
      </w:r>
    </w:p>
    <w:p w:rsidR="00380A9A" w:rsidRPr="0029676C" w:rsidRDefault="00380A9A" w:rsidP="009544D8">
      <w:pPr>
        <w:pStyle w:val="libNormal"/>
      </w:pPr>
    </w:p>
    <w:p w:rsidR="009544D8" w:rsidRDefault="009544D8" w:rsidP="008B45A8">
      <w:pPr>
        <w:pStyle w:val="Heading1Center"/>
      </w:pPr>
      <w:bookmarkStart w:id="56" w:name="_Toc524260479"/>
      <w:bookmarkStart w:id="57" w:name="_Toc526683748"/>
      <w:bookmarkStart w:id="58" w:name="_Toc526684276"/>
      <w:r w:rsidRPr="009544D8">
        <w:rPr>
          <w:rFonts w:hint="cs"/>
          <w:cs/>
        </w:rPr>
        <w:t>ผลแห่งการแบ่งแยกในเรื่องจริยธรรม</w:t>
      </w:r>
      <w:bookmarkEnd w:id="56"/>
      <w:bookmarkEnd w:id="57"/>
      <w:bookmarkEnd w:id="58"/>
    </w:p>
    <w:p w:rsidR="00380A9A" w:rsidRPr="0029676C" w:rsidRDefault="00380A9A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ดังนั้น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คนเหล่านี้จึงเป็นบุคคลพิเศษ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ในขณะที่คนอื่น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ผู้สร้างชาติต่าง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ของมนุษย์ก็เหมือนกับลูก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ของครอบครัว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บรรดาลูก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ที่ขาดสิ่งที่คนอื่นได้รับก็จะตกอยู่ภายใต้ความกดดันและทุกข์ทรมานในจิตใจ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และกลายเป็นคนคิดร้าย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พยาบาทในขณะที่จิตใจของผู้ที่ถูกตามใจบางคนในหมู่พวกเขากลายเป็นเด็กที่เสียคน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เห็นแก่ตัว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ไม่แยแส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เฉี่อยชา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สุรุ่ยสุร่ายและฟุ่มเฟือย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ความมุ่งร้าย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อิจฉาริษยา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เจตนาร้าย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พยาบาท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ความเป็นศัตรู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และความเกลียดชังได้เพิ่มโตขึ้นในกลุ่มหนึ่งในขณะที่กลุ่มอื่นๆ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ไม่แยแสต่อการฟุ่มเฟือยแล</w:t>
      </w:r>
      <w:r w:rsidR="002A2BB8">
        <w:rPr>
          <w:rFonts w:hint="cs"/>
          <w:cs/>
        </w:rPr>
        <w:t>ะ</w:t>
      </w:r>
      <w:r w:rsidRPr="009544D8">
        <w:rPr>
          <w:rFonts w:hint="cs"/>
          <w:cs/>
        </w:rPr>
        <w:t>สุรุ่ยสุร่าย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2A2BB8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จึงแลเห็นสภาพทั่วไปในฐานะอันเป็นผลที่เกิดจากความอยุติธรรมที่ปรากฎอยู่ในหมู่ผู้คนได้อย่างง่ายดาย</w:t>
      </w:r>
    </w:p>
    <w:p w:rsidR="00380A9A" w:rsidRDefault="00380A9A" w:rsidP="009544D8">
      <w:pPr>
        <w:pStyle w:val="libNormal"/>
      </w:pPr>
    </w:p>
    <w:p w:rsidR="00380A9A" w:rsidRDefault="00380A9A" w:rsidP="009544D8">
      <w:pPr>
        <w:pStyle w:val="libNormal"/>
      </w:pPr>
    </w:p>
    <w:p w:rsidR="00380A9A" w:rsidRPr="0029676C" w:rsidRDefault="00380A9A">
      <w:r>
        <w:br w:type="page"/>
      </w:r>
    </w:p>
    <w:p w:rsidR="00380A9A" w:rsidRPr="0029676C" w:rsidRDefault="00380A9A" w:rsidP="009544D8">
      <w:pPr>
        <w:pStyle w:val="libNormal"/>
      </w:pPr>
    </w:p>
    <w:p w:rsidR="002A2BB8" w:rsidRDefault="009544D8" w:rsidP="009544D8">
      <w:pPr>
        <w:pStyle w:val="libNormal"/>
      </w:pPr>
      <w:r w:rsidRPr="009544D8">
        <w:rPr>
          <w:rFonts w:hint="cs"/>
          <w:cs/>
        </w:rPr>
        <w:t>มีการขอ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ดุอา</w:t>
      </w:r>
      <w:r w:rsidRPr="009544D8">
        <w:rPr>
          <w:cs/>
        </w:rPr>
        <w:t xml:space="preserve">) </w:t>
      </w:r>
      <w:r w:rsidR="002A2BB8">
        <w:rPr>
          <w:rFonts w:hint="cs"/>
          <w:cs/>
        </w:rPr>
        <w:t>ที่สำ</w:t>
      </w:r>
      <w:r w:rsidRPr="009544D8">
        <w:rPr>
          <w:rFonts w:hint="cs"/>
          <w:cs/>
        </w:rPr>
        <w:t>คัญของท่านศาสดาซึ่งเริ่มต้นด้วยประโยคนี้</w:t>
      </w:r>
      <w:r w:rsidRPr="009544D8">
        <w:rPr>
          <w:cs/>
        </w:rPr>
        <w:t xml:space="preserve"> :</w:t>
      </w:r>
    </w:p>
    <w:p w:rsidR="00380A9A" w:rsidRPr="0029676C" w:rsidRDefault="009544D8" w:rsidP="009544D8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โอ้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พระผู้เป็นเจ้า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ทรงมอบความกลัวพระองค์ซึ่งจะเข้าไปขัดขวางระหว่างเราและผู้ไม่ศรัทธาต่อพระองค์ให้แก่เราด้วยเถิด</w:t>
      </w:r>
      <w:r w:rsidRPr="0029676C">
        <w:rPr>
          <w:rFonts w:hint="eastAsia"/>
        </w:rPr>
        <w:t>”</w:t>
      </w:r>
    </w:p>
    <w:p w:rsidR="009544D8" w:rsidRPr="0029676C" w:rsidRDefault="009544D8" w:rsidP="009544D8">
      <w:pPr>
        <w:pStyle w:val="libNormal"/>
      </w:pPr>
    </w:p>
    <w:p w:rsidR="009544D8" w:rsidRDefault="009544D8" w:rsidP="00380A9A">
      <w:pPr>
        <w:pStyle w:val="libNormal"/>
      </w:pPr>
      <w:r w:rsidRPr="009544D8">
        <w:rPr>
          <w:rFonts w:hint="cs"/>
          <w:cs/>
        </w:rPr>
        <w:t>การขอพรของอิสลาม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เป็นสิ่งที่ดีที่สุดในบรรดาค</w:t>
      </w:r>
      <w:r w:rsidR="00380A9A">
        <w:rPr>
          <w:rFonts w:hint="cs"/>
          <w:cs/>
        </w:rPr>
        <w:t>ำ</w:t>
      </w:r>
      <w:r w:rsidRPr="009544D8">
        <w:rPr>
          <w:rFonts w:hint="cs"/>
          <w:cs/>
        </w:rPr>
        <w:t>สอนด้วยจริยธรรมและด้านจิตใจ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จิตใจอันยิ่งใหญ่และละเอียดอ่อนคิดถึงส่วนรวม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ได้ระบายอะไรออกมาหรือในภาษาของการขอพร</w:t>
      </w:r>
      <w:r w:rsidRPr="0029676C">
        <w:t xml:space="preserve">? </w:t>
      </w:r>
      <w:r w:rsidRPr="009544D8">
        <w:rPr>
          <w:rFonts w:hint="cs"/>
          <w:cs/>
        </w:rPr>
        <w:t>ในการขอพรนี้</w:t>
      </w:r>
      <w:r w:rsidR="00380A9A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เราได้พบประโ</w:t>
      </w:r>
      <w:r w:rsidR="00380A9A">
        <w:rPr>
          <w:rFonts w:hint="cs"/>
          <w:cs/>
        </w:rPr>
        <w:t>ย</w:t>
      </w:r>
      <w:r w:rsidRPr="009544D8">
        <w:rPr>
          <w:rFonts w:hint="cs"/>
          <w:cs/>
        </w:rPr>
        <w:t>คที่ว่า</w:t>
      </w:r>
      <w:r w:rsidRPr="009544D8">
        <w:rPr>
          <w:cs/>
        </w:rPr>
        <w:t xml:space="preserve"> : </w:t>
      </w:r>
      <w:r w:rsidRPr="0029676C">
        <w:t>“</w:t>
      </w:r>
      <w:r w:rsidR="00380A9A">
        <w:rPr>
          <w:rFonts w:hint="cs"/>
          <w:cs/>
        </w:rPr>
        <w:t>และขอทรงนำ</w:t>
      </w:r>
      <w:r w:rsidRPr="009544D8">
        <w:rPr>
          <w:rFonts w:hint="cs"/>
          <w:cs/>
        </w:rPr>
        <w:t>เอาการแก้แค้นของเราไปสู่บรรดาผู้ที่อยุติธรรมต่อเรา</w:t>
      </w:r>
      <w:r w:rsidRPr="00380A9A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วลีนี้มีจุดที่ละเอียดอ่อนที่ต้องอธิบาย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ท่านศาสดาผู้บริสุทธิ์ไม่ได้ขอจากพระผู้เป็นเจ้าให้ได้แก้แค้นผู้กดขี่ของพวกเขา</w:t>
      </w:r>
      <w:r w:rsidR="002A2BB8">
        <w:rPr>
          <w:rFonts w:hint="cs"/>
          <w:cs/>
        </w:rPr>
        <w:t xml:space="preserve"> ท่านขอพระผู้เป็นเจ้าให้นำ</w:t>
      </w:r>
      <w:r w:rsidRPr="009544D8">
        <w:rPr>
          <w:rFonts w:hint="cs"/>
          <w:cs/>
        </w:rPr>
        <w:t>เอาค</w:t>
      </w:r>
      <w:r w:rsidR="002A2BB8">
        <w:rPr>
          <w:rFonts w:hint="cs"/>
          <w:cs/>
        </w:rPr>
        <w:t>ว</w:t>
      </w:r>
      <w:r w:rsidRPr="009544D8">
        <w:rPr>
          <w:rFonts w:hint="cs"/>
          <w:cs/>
        </w:rPr>
        <w:t>ามปรารถนาแก้แค้นของเราไปให้แก่ผู้ซึ่งจริงๆ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แล้วได้กดขี่พวกเราต่างหาก</w:t>
      </w:r>
    </w:p>
    <w:p w:rsidR="00380A9A" w:rsidRPr="0029676C" w:rsidRDefault="00380A9A" w:rsidP="00380A9A">
      <w:pPr>
        <w:pStyle w:val="libNormal"/>
      </w:pPr>
    </w:p>
    <w:p w:rsidR="009544D8" w:rsidRDefault="00380A9A" w:rsidP="009544D8">
      <w:pPr>
        <w:pStyle w:val="libNormal"/>
      </w:pPr>
      <w:r>
        <w:rPr>
          <w:rFonts w:hint="cs"/>
          <w:cs/>
        </w:rPr>
        <w:t>คำ</w:t>
      </w:r>
      <w:r w:rsidR="009544D8" w:rsidRPr="009544D8">
        <w:rPr>
          <w:rFonts w:hint="cs"/>
          <w:cs/>
        </w:rPr>
        <w:t>ว่า</w:t>
      </w:r>
      <w:r w:rsidR="002A2BB8"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แก้แค้น</w:t>
      </w:r>
      <w:r w:rsidR="009544D8" w:rsidRPr="009544D8">
        <w:rPr>
          <w:cs/>
        </w:rPr>
        <w:t>(</w:t>
      </w:r>
      <w:r w:rsidR="009544D8" w:rsidRPr="009544D8">
        <w:rPr>
          <w:rFonts w:hint="cs"/>
          <w:cs/>
        </w:rPr>
        <w:t>ศาร</w:t>
      </w:r>
      <w:r w:rsidR="009544D8" w:rsidRPr="009544D8">
        <w:rPr>
          <w:cs/>
        </w:rPr>
        <w:t>)</w:t>
      </w:r>
      <w:r w:rsidR="009544D8" w:rsidRPr="009544D8">
        <w:rPr>
          <w:rFonts w:hint="cs"/>
          <w:cs/>
        </w:rPr>
        <w:t>หรือ</w:t>
      </w:r>
      <w:r w:rsidR="009544D8" w:rsidRPr="009544D8">
        <w:rPr>
          <w:cs/>
        </w:rPr>
        <w:t>(</w:t>
      </w:r>
      <w:r w:rsidR="009544D8" w:rsidRPr="009544D8">
        <w:rPr>
          <w:rFonts w:hint="cs"/>
          <w:cs/>
        </w:rPr>
        <w:t>คาอาร</w:t>
      </w:r>
      <w:r w:rsidR="009544D8" w:rsidRPr="009544D8">
        <w:rPr>
          <w:cs/>
        </w:rPr>
        <w:t>)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ในที่นี้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หมายความว่า</w:t>
      </w:r>
      <w:r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ความปรารถนาที่จะแก้แค้น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ความรู้สึกแห่งการแก้แค้น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ท่านศาสดาผู้บริสุทธิ์กล่าวว่า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ผลอันเกิดจากการที่ตกเป็นเห</w:t>
      </w:r>
      <w:r w:rsidR="00A66706">
        <w:rPr>
          <w:rFonts w:hint="cs"/>
          <w:cs/>
        </w:rPr>
        <w:t>ยื่อแห่งความอยุติธรรม ก็คือ จิตใจ</w:t>
      </w:r>
      <w:r w:rsidR="009544D8" w:rsidRPr="009544D8">
        <w:rPr>
          <w:rFonts w:hint="cs"/>
          <w:cs/>
        </w:rPr>
        <w:t>ของเราจะได้รับความกดดัน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ทรมานและปรารถนาจะแก้แค้น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เมื่อไรก็ตามที่จิตใจของเราเข้าไปสู่ภาวะเช่นนี้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และเมื่อไรก็ตามที่มันกิดขึ้นมา</w:t>
      </w:r>
      <w:r w:rsidR="009544D8" w:rsidRPr="009544D8">
        <w:rPr>
          <w:cs/>
        </w:rPr>
        <w:t xml:space="preserve"> </w:t>
      </w:r>
      <w:r w:rsidR="009544D8" w:rsidRPr="0029676C">
        <w:t xml:space="preserve">– </w:t>
      </w:r>
      <w:r w:rsidR="009544D8" w:rsidRPr="009544D8">
        <w:rPr>
          <w:rFonts w:hint="cs"/>
          <w:cs/>
        </w:rPr>
        <w:t>ผลของมันก็จะเกิดตามมาด้วย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เหมือนดังประกายไฟที่จะพุ่งออกเป็นเปลวไฟ</w:t>
      </w:r>
      <w:r w:rsidR="009544D8" w:rsidRPr="009544D8">
        <w:rPr>
          <w:cs/>
        </w:rPr>
        <w:t xml:space="preserve"> </w:t>
      </w:r>
      <w:r w:rsidR="009544D8" w:rsidRPr="009544D8">
        <w:rPr>
          <w:rFonts w:hint="cs"/>
          <w:cs/>
        </w:rPr>
        <w:t>นักจิตวิทยาและจิตแพทย์ของทุกวันนี้ได้ค้นคว้าว่าความรู้สึกในทางร้ายและการเป็นศัตรู</w:t>
      </w:r>
    </w:p>
    <w:p w:rsidR="00212969" w:rsidRDefault="00212969" w:rsidP="009544D8">
      <w:pPr>
        <w:pStyle w:val="libNormal"/>
      </w:pPr>
    </w:p>
    <w:p w:rsidR="00212969" w:rsidRDefault="00212969" w:rsidP="009544D8">
      <w:pPr>
        <w:pStyle w:val="libNormal"/>
      </w:pPr>
    </w:p>
    <w:p w:rsidR="00212969" w:rsidRDefault="00212969" w:rsidP="009544D8">
      <w:pPr>
        <w:pStyle w:val="libNormal"/>
      </w:pPr>
    </w:p>
    <w:p w:rsidR="00212969" w:rsidRPr="0029676C" w:rsidRDefault="00212969">
      <w:r>
        <w:br w:type="page"/>
      </w:r>
    </w:p>
    <w:p w:rsidR="00D76429" w:rsidRPr="0029676C" w:rsidRDefault="00D76429" w:rsidP="009544D8">
      <w:pPr>
        <w:pStyle w:val="libNormal"/>
      </w:pPr>
    </w:p>
    <w:p w:rsidR="00A66706" w:rsidRDefault="009544D8" w:rsidP="009544D8">
      <w:pPr>
        <w:pStyle w:val="libNormal"/>
      </w:pPr>
      <w:r w:rsidRPr="009544D8">
        <w:rPr>
          <w:rFonts w:hint="cs"/>
          <w:cs/>
        </w:rPr>
        <w:t>เมื่อเกิดมาครั้งหนึ่งในจิตใจของใครแล้วก็สามารถได้รับการกดดันได้</w:t>
      </w:r>
    </w:p>
    <w:p w:rsidR="00D76429" w:rsidRPr="0029676C" w:rsidRDefault="009544D8" w:rsidP="0029676C">
      <w:pPr>
        <w:pStyle w:val="libNormal"/>
      </w:pPr>
      <w:r w:rsidRPr="0029676C">
        <w:rPr>
          <w:cs/>
        </w:rPr>
        <w:t xml:space="preserve"> </w:t>
      </w:r>
      <w:r w:rsidRPr="0029676C">
        <w:rPr>
          <w:rFonts w:hint="cs"/>
          <w:cs/>
        </w:rPr>
        <w:t>ชั่วเวลาหนึ่ง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และจะถูกผลักดันเข้าไปในส่วนลึกของจิตใจ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และถูกลืมตราบเท่าท่มีสติสัมปชัญญะเข้ามาเกี่ยวข้องอยู่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แต่ในความเป็นจริงแล้วความรู้สึกนี้ไม่อาจถูกลบล้างไปอย่างแท้จริงได้</w:t>
      </w:r>
    </w:p>
    <w:p w:rsidR="00212969" w:rsidRDefault="00212969" w:rsidP="009544D8">
      <w:pPr>
        <w:pStyle w:val="libNormal"/>
        <w:rPr>
          <w:cs/>
        </w:rPr>
      </w:pPr>
    </w:p>
    <w:p w:rsidR="009544D8" w:rsidRDefault="009544D8" w:rsidP="009544D8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มันยังเป็นส่วนที่กระเหี้ยนกระหือรืออยู่ในส่วนลึกของจิตใจ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ไม่เป็นที่รู้ต่อสติภายนอกจนกว่ามันจะหาทางออกมาสู่ภายนอก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และปรากฎตัวเองขึ้นมาให้เห็นได้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ท่านศาสดาผู้บริสุทธิ์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ได้ขอต่อพระผู้เป็นเจ้าในทรงประทานประกายไฟอันนั้น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ซึ่งอยู่ในจิตใจของเราและวันหนึ่งจะระเบิดออกเป็นเปลวไฟที่ไปเผาไหม้คนอื่น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ากว่ามันจะไปเผาไหม้คนหนึ่งคนใดก็ขอให้เผาไหม้บรรดาผู้ที่ปฎิบัติต่อเราอย่างอยุติธรรมต่อบุคคลและเหตุผลและความปรารถนาของเขาก็ไม่ได้รับความยุติธรรมเช่นกันแล้วเขาก็จะแก้แค้นอย่างมีส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เขาจะไม่แก้แค้นต่อผู้อื่นถ้าหากว่าคนฆ่าสัตว์เป็นผู้ก่ออาชญากรรมขึ้น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การลงโทษก็จะไม่เกิดขึ้นกับคนขายขนมปัง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อย่างไรก็ตามเมื่อบุคคลไม่ปฏิบัติตามเหตุผลอิสระของเขา</w:t>
      </w:r>
      <w:r w:rsidRPr="009544D8">
        <w:rPr>
          <w:cs/>
        </w:rPr>
        <w:t xml:space="preserve"> </w:t>
      </w:r>
      <w:r w:rsidR="00212969">
        <w:rPr>
          <w:rFonts w:hint="cs"/>
          <w:cs/>
        </w:rPr>
        <w:t>แต่ปฏิบัติตามความ</w:t>
      </w:r>
      <w:r w:rsidRPr="009544D8">
        <w:rPr>
          <w:rFonts w:hint="cs"/>
          <w:cs/>
        </w:rPr>
        <w:t>รู้สึกที่ถลาลึกเข้าไปในก้นบึ้งแห่งจิตใจของเขาแล้ว</w:t>
      </w:r>
      <w:r w:rsidRPr="009544D8">
        <w:rPr>
          <w:cs/>
        </w:rPr>
        <w:t xml:space="preserve"> </w:t>
      </w:r>
      <w:r w:rsidR="00212969">
        <w:rPr>
          <w:rFonts w:hint="cs"/>
          <w:cs/>
        </w:rPr>
        <w:t>เขาก็จะไม่</w:t>
      </w:r>
      <w:r w:rsidRPr="009544D8">
        <w:rPr>
          <w:rFonts w:hint="cs"/>
          <w:cs/>
        </w:rPr>
        <w:t>เอาข้อคิดเช่นนั้นมาใคร่ครวญอีก</w:t>
      </w:r>
    </w:p>
    <w:p w:rsidR="00212969" w:rsidRPr="0029676C" w:rsidRDefault="00212969" w:rsidP="009544D8">
      <w:pPr>
        <w:pStyle w:val="libNormal"/>
      </w:pPr>
    </w:p>
    <w:p w:rsidR="00212969" w:rsidRDefault="009544D8" w:rsidP="009544D8">
      <w:pPr>
        <w:pStyle w:val="libNormal"/>
      </w:pPr>
      <w:r w:rsidRPr="009544D8">
        <w:rPr>
          <w:rFonts w:hint="cs"/>
          <w:cs/>
        </w:rPr>
        <w:t>ท่านศาสดาได้ขอพรพระผู้เป็นเจ้าให้พวกเราเป็นไปในทางที่ว่า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การแก้แค้นแล</w:t>
      </w:r>
      <w:r w:rsidR="00212969">
        <w:rPr>
          <w:rFonts w:hint="cs"/>
          <w:cs/>
        </w:rPr>
        <w:t>ะเจตนาร้ายของเรามีอยู่แค่ที่จะทำ</w:t>
      </w:r>
      <w:r w:rsidRPr="009544D8">
        <w:rPr>
          <w:rFonts w:hint="cs"/>
          <w:cs/>
        </w:rPr>
        <w:t>ให้ศัตรูของเราพ่ายแพ้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ให้หัวใจที่ถูกทรมานและความปรารถนาอันเลวร้ายแห่งการแก้แค้นอันเป็นผลมาจากความอยุติธรรมและการไม่ได้รับสิ่งที่ควรได้รับอย่าได้ปรากฏขึ้นในพวกเรา</w:t>
      </w:r>
    </w:p>
    <w:p w:rsidR="00212969" w:rsidRDefault="00212969" w:rsidP="009544D8">
      <w:pPr>
        <w:pStyle w:val="libNormal"/>
      </w:pPr>
    </w:p>
    <w:p w:rsidR="00212969" w:rsidRDefault="00212969" w:rsidP="009544D8">
      <w:pPr>
        <w:pStyle w:val="libNormal"/>
        <w:rPr>
          <w:cs/>
        </w:rPr>
      </w:pPr>
    </w:p>
    <w:p w:rsidR="00212969" w:rsidRPr="0029676C" w:rsidRDefault="00212969">
      <w:pPr>
        <w:rPr>
          <w:rtl/>
          <w:cs/>
        </w:rPr>
      </w:pPr>
      <w:r>
        <w:rPr>
          <w:rtl/>
          <w:cs/>
        </w:rPr>
        <w:br w:type="page"/>
      </w:r>
    </w:p>
    <w:p w:rsidR="009544D8" w:rsidRDefault="009544D8" w:rsidP="009544D8">
      <w:pPr>
        <w:pStyle w:val="libNormal"/>
      </w:pPr>
      <w:r w:rsidRPr="009544D8">
        <w:rPr>
          <w:cs/>
        </w:rPr>
        <w:lastRenderedPageBreak/>
        <w:t xml:space="preserve"> </w:t>
      </w:r>
      <w:r w:rsidRPr="009544D8">
        <w:rPr>
          <w:rFonts w:hint="cs"/>
          <w:cs/>
        </w:rPr>
        <w:t>ซึ่งในทางกลับกันจะเป็นความทุกข์และสร้างความกดดันแก่จิตใจของเรา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ทาให้เราหยิ่งทะนง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หัวแข็ง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คิดร้ายและอยุติธรรมได้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ท่านได้ขอต่อพระผู้เป็นเจ</w:t>
      </w:r>
      <w:r w:rsidR="00212969">
        <w:rPr>
          <w:rFonts w:hint="cs"/>
          <w:cs/>
        </w:rPr>
        <w:t>้าอย่าทำ</w:t>
      </w:r>
      <w:r w:rsidRPr="009544D8">
        <w:rPr>
          <w:rFonts w:hint="cs"/>
          <w:cs/>
        </w:rPr>
        <w:t>ให้เราเป็น</w:t>
      </w:r>
      <w:r w:rsidR="00212969">
        <w:rPr>
          <w:rFonts w:hint="cs"/>
          <w:cs/>
        </w:rPr>
        <w:t>ไปในทางที่ว่าเราจะใฝ่หาความสุขสำ</w:t>
      </w:r>
      <w:r w:rsidRPr="009544D8">
        <w:rPr>
          <w:rFonts w:hint="cs"/>
          <w:cs/>
        </w:rPr>
        <w:t>ราญด้วยการที</w:t>
      </w:r>
      <w:r w:rsidR="00212969">
        <w:rPr>
          <w:rFonts w:hint="cs"/>
          <w:cs/>
        </w:rPr>
        <w:t>่เราเป็นผู้อยุติธรรมและเหยียบย่ำ</w:t>
      </w:r>
      <w:r w:rsidRPr="009544D8">
        <w:rPr>
          <w:rFonts w:hint="cs"/>
          <w:cs/>
        </w:rPr>
        <w:t>สิทธิของคนอื่นๆ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เลย</w:t>
      </w:r>
    </w:p>
    <w:p w:rsidR="00212969" w:rsidRPr="0029676C" w:rsidRDefault="00212969" w:rsidP="009544D8">
      <w:pPr>
        <w:pStyle w:val="libNormal"/>
      </w:pPr>
    </w:p>
    <w:p w:rsidR="009544D8" w:rsidRDefault="009544D8" w:rsidP="008B45A8">
      <w:pPr>
        <w:pStyle w:val="Heading1Center"/>
      </w:pPr>
      <w:bookmarkStart w:id="59" w:name="_Toc524260480"/>
      <w:bookmarkStart w:id="60" w:name="_Toc526683749"/>
      <w:bookmarkStart w:id="61" w:name="_Toc526684277"/>
      <w:r w:rsidRPr="009544D8">
        <w:rPr>
          <w:rFonts w:hint="cs"/>
          <w:cs/>
        </w:rPr>
        <w:t>จริยธรรมที่ยุติธรรมในสังคมที่ยุติธรรม</w:t>
      </w:r>
      <w:bookmarkEnd w:id="59"/>
      <w:bookmarkEnd w:id="60"/>
      <w:bookmarkEnd w:id="61"/>
    </w:p>
    <w:p w:rsidR="00212969" w:rsidRPr="0029676C" w:rsidRDefault="00212969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จริยธรรมที่ดีงามนั้น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ประกอบไปด้วยความยุติธรรมที่สมดุล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เป็นสิ่งที่ทั้งชัดเจนและแน่นอนว่าถ้าหากสังคมไม่ยุติธรรมและไม่สมดุล</w:t>
      </w:r>
    </w:p>
    <w:p w:rsidR="00212969" w:rsidRPr="0029676C" w:rsidRDefault="00212969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หากองค์การทางสังคมและกฎเกณฑ์ทางสังคมและสิทธิทางสังคมไม่ยุติธรรมและไม่สมดุลแล้ว</w:t>
      </w:r>
      <w:r w:rsidRPr="009544D8">
        <w:rPr>
          <w:cs/>
        </w:rPr>
        <w:t xml:space="preserve"> </w:t>
      </w:r>
      <w:r w:rsidR="00A66706">
        <w:rPr>
          <w:rFonts w:hint="cs"/>
          <w:cs/>
        </w:rPr>
        <w:t>จริยธรรมของบุคคลก็จะดำ</w:t>
      </w:r>
      <w:r w:rsidRPr="009544D8">
        <w:rPr>
          <w:rFonts w:hint="cs"/>
          <w:cs/>
        </w:rPr>
        <w:t>รงอยู่อย่างอยุติธรรมและไม่สมดุลเช่นกัน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ผลแห่งสังคมที่ไม่ยุติธรรมนั้นไม่เพียงแต่จะพบได้ในคนทั่วไป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ผู้ซึ่งขาดสิ่งที่ควรได้เท่านั้น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แต่ยังรวมทั้งชนชั้นพิเศษผู้จัดสรรพรส่วนมากของพระผู้เป็นเจ้าให้แก่ตัวของพวกเขาเองด้วย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คนทั่วไปเมื่อได้รับความกดดันก็จะกลายเป็นคนหวาดผวา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ส่วนบางคนก็กลายเป็นคนเฉื่อยชาต้องพึ่งพาผู้อื่น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อกตัญญู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ไม่แยแสและฟุ่มเฟือยไป</w:t>
      </w:r>
    </w:p>
    <w:p w:rsidR="00212969" w:rsidRPr="0029676C" w:rsidRDefault="00212969" w:rsidP="009544D8">
      <w:pPr>
        <w:pStyle w:val="libNormal"/>
      </w:pPr>
    </w:p>
    <w:p w:rsidR="00A66706" w:rsidRDefault="009544D8" w:rsidP="009544D8">
      <w:pPr>
        <w:pStyle w:val="libNormal"/>
      </w:pPr>
      <w:r w:rsidRPr="009544D8">
        <w:rPr>
          <w:rFonts w:hint="cs"/>
          <w:cs/>
        </w:rPr>
        <w:t>เกี่ยวกับชนชั้นพิเศษนี้</w:t>
      </w:r>
      <w:r w:rsidRPr="009544D8">
        <w:rPr>
          <w:cs/>
        </w:rPr>
        <w:t xml:space="preserve"> </w:t>
      </w:r>
      <w:r w:rsidR="00212969">
        <w:rPr>
          <w:rFonts w:hint="cs"/>
          <w:cs/>
        </w:rPr>
        <w:t>ในคำ</w:t>
      </w:r>
      <w:r w:rsidRPr="009544D8">
        <w:rPr>
          <w:rFonts w:hint="cs"/>
          <w:cs/>
        </w:rPr>
        <w:t>สั่งอันเป็นที่รู้จักกันดีที่มีต่อมาลิก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อิบนิ</w:t>
      </w:r>
      <w:r w:rsidRPr="009544D8">
        <w:rPr>
          <w:cs/>
        </w:rPr>
        <w:t xml:space="preserve"> </w:t>
      </w:r>
    </w:p>
    <w:p w:rsidR="001D469B" w:rsidRPr="0029676C" w:rsidRDefault="009544D8" w:rsidP="0029676C">
      <w:pPr>
        <w:pStyle w:val="libNormal"/>
        <w:rPr>
          <w:cs/>
        </w:rPr>
      </w:pPr>
      <w:r w:rsidRPr="0029676C">
        <w:rPr>
          <w:rFonts w:hint="cs"/>
          <w:cs/>
        </w:rPr>
        <w:t>อัชตาร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ท่านอ</w:t>
      </w:r>
      <w:r w:rsidR="001D469B" w:rsidRPr="0029676C">
        <w:rPr>
          <w:rFonts w:hint="cs"/>
          <w:cs/>
        </w:rPr>
        <w:t>ะ</w:t>
      </w:r>
      <w:r w:rsidRPr="0029676C">
        <w:rPr>
          <w:rFonts w:hint="cs"/>
          <w:cs/>
        </w:rPr>
        <w:t>ลี</w:t>
      </w:r>
      <w:r w:rsidRPr="0029676C">
        <w:rPr>
          <w:cs/>
        </w:rPr>
        <w:t xml:space="preserve"> (</w:t>
      </w:r>
      <w:r w:rsidRPr="0029676C">
        <w:rPr>
          <w:rFonts w:hint="cs"/>
          <w:cs/>
        </w:rPr>
        <w:t>อ</w:t>
      </w:r>
      <w:r w:rsidRPr="0029676C">
        <w:rPr>
          <w:cs/>
        </w:rPr>
        <w:t xml:space="preserve">) </w:t>
      </w:r>
      <w:r w:rsidRPr="0029676C">
        <w:rPr>
          <w:rFonts w:hint="cs"/>
          <w:cs/>
        </w:rPr>
        <w:t>ได้เขียนว่า</w:t>
      </w:r>
      <w:r w:rsidRPr="0029676C">
        <w:rPr>
          <w:cs/>
        </w:rPr>
        <w:t xml:space="preserve"> : </w:t>
      </w:r>
      <w:r w:rsidRPr="0029676C">
        <w:rPr>
          <w:rFonts w:hint="cs"/>
          <w:cs/>
        </w:rPr>
        <w:t>สาหรับผู้ครองนคร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ไม่มีใครที่จะสุรุ่ยสุร่ายในยามสุขสบายไปยิ่งกว่าชนชั้นพิเศษนี้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มีการให้ความช่วยเหลือแก่ผู้อื่นในคราวเดือดร้อนลาเค็ญน้อยกว่า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มีความเกลียดความเสมอภาค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และความยุติธรรมมากกว่า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มีความคาดหมาย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อกตัญญูและไม่ให้ด้วยมากกว่า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และมีความอดทนในคราวคับขันน้อยกว่าชนชั้นพิเศษนี้</w:t>
      </w:r>
    </w:p>
    <w:p w:rsidR="001D469B" w:rsidRPr="0029676C" w:rsidRDefault="001D469B">
      <w:pPr>
        <w:rPr>
          <w:rtl/>
          <w:cs/>
        </w:rPr>
      </w:pPr>
      <w:r>
        <w:rPr>
          <w:rtl/>
          <w:cs/>
        </w:rPr>
        <w:br w:type="page"/>
      </w:r>
    </w:p>
    <w:p w:rsidR="001D469B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cs/>
        </w:rPr>
        <w:t xml:space="preserve"> </w:t>
      </w:r>
      <w:r w:rsidRPr="009544D8">
        <w:rPr>
          <w:rFonts w:hint="cs"/>
          <w:cs/>
        </w:rPr>
        <w:t>แกนของศาสนาและจุดศูนย์กลางอันแท้จริงของมุสลิมและแหล่งแห่งชัยชนะต่อศัตรูนั้นอยู่ที่คนธรรมดาสามัญ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ดังนั้นความสนใจของมาลิกควรมุ่งสู่ชนธรรมดาสามัญอยู่เสมอ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ไม่ใช่มุ่งไปสู่ชนชั้นพิเศษเพียงไม่กี่คน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ท่านอ</w:t>
      </w:r>
      <w:r w:rsidR="001D469B">
        <w:rPr>
          <w:rFonts w:hint="cs"/>
          <w:cs/>
        </w:rPr>
        <w:t>ะ</w:t>
      </w:r>
      <w:r w:rsidRPr="009544D8">
        <w:rPr>
          <w:rFonts w:hint="cs"/>
          <w:cs/>
        </w:rPr>
        <w:t>ลี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ได้อธิบายถึงจิตใจของชนชั้นพิเศษผู้ซึ่งได้รับการพะเน้าพะนอจากสังคมอย่างไม่เหมา</w:t>
      </w:r>
      <w:r w:rsidR="001D469B">
        <w:rPr>
          <w:rFonts w:hint="cs"/>
          <w:cs/>
        </w:rPr>
        <w:t>ะ</w:t>
      </w:r>
      <w:r w:rsidRPr="009544D8">
        <w:rPr>
          <w:rFonts w:hint="cs"/>
          <w:cs/>
        </w:rPr>
        <w:t>สมเช่นนี้ได้ดีเหลือเกิน</w:t>
      </w:r>
      <w:r w:rsidRPr="009544D8">
        <w:rPr>
          <w:cs/>
        </w:rPr>
        <w:t>!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มีแบบอย่างจากท่านศาสดาผู้ประเสริฐกล่าวว่า</w:t>
      </w:r>
      <w:r w:rsidRPr="009544D8">
        <w:rPr>
          <w:cs/>
        </w:rPr>
        <w:t xml:space="preserve"> : </w:t>
      </w:r>
      <w:r w:rsidRPr="0029676C">
        <w:t>“</w:t>
      </w:r>
      <w:r w:rsidRPr="009544D8">
        <w:rPr>
          <w:rFonts w:hint="cs"/>
          <w:cs/>
        </w:rPr>
        <w:t>จงเท่าเทียมกันแล้วหัวใจของท่านก็จะเท่าเทียมกัน</w:t>
      </w:r>
      <w:r w:rsidRPr="0029676C">
        <w:rPr>
          <w:rFonts w:hint="eastAsia"/>
        </w:rPr>
        <w:t>”</w:t>
      </w:r>
      <w:r w:rsidRPr="0029676C">
        <w:t xml:space="preserve"> </w:t>
      </w:r>
      <w:r w:rsidRPr="009544D8">
        <w:rPr>
          <w:rFonts w:hint="cs"/>
          <w:cs/>
        </w:rPr>
        <w:t>หมายความว่า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เราควรจะมีใจกว้างและยุติธรรม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และไม่ควรมีความแตกต่างกันหรือแบ่งแยกในหมู่พวกเรา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เพื่อว่าจิตใจของเราจะได้ใกล้ชิดอยู่ในระดับเดียวกัน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จากนี้เราจะรู้ว่าหากมีรอยแยกที่ไม่ยุติธรรมอยู่ในการรับผิดชอบ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และการอำ</w:t>
      </w:r>
      <w:r w:rsidRPr="009544D8">
        <w:rPr>
          <w:rFonts w:hint="cs"/>
          <w:cs/>
        </w:rPr>
        <w:t>นวยพรจากพระผู้เป็นเจ้าแล้วก็จะเกิดช่องว่างเช่นเดียวกันขึ้นในหัวใจของเรา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ราก็จะไม่สามารถมีความเมตตาสงสารต่อกันและกันหรือคิดในแนวเดียวกันหรือสมานสมัครเป็นแนวร่วมอันเดียวกันได้</w:t>
      </w:r>
    </w:p>
    <w:p w:rsidR="001D469B" w:rsidRPr="0029676C" w:rsidRDefault="001D469B" w:rsidP="009544D8">
      <w:pPr>
        <w:pStyle w:val="libNormal"/>
      </w:pPr>
    </w:p>
    <w:p w:rsidR="009544D8" w:rsidRPr="0029676C" w:rsidRDefault="009544D8" w:rsidP="009544D8">
      <w:pPr>
        <w:pStyle w:val="libNormal"/>
      </w:pPr>
      <w:r w:rsidRPr="009544D8">
        <w:rPr>
          <w:rFonts w:hint="cs"/>
          <w:cs/>
        </w:rPr>
        <w:t>พระมหาคัมภีร์กุรอานบอกเราว่า</w:t>
      </w:r>
      <w:r w:rsidRPr="009544D8">
        <w:rPr>
          <w:cs/>
        </w:rPr>
        <w:t xml:space="preserve"> : </w:t>
      </w:r>
      <w:r w:rsidRPr="0029676C">
        <w:t>“</w:t>
      </w:r>
      <w:r w:rsidR="001D469B">
        <w:rPr>
          <w:rFonts w:hint="cs"/>
          <w:cs/>
        </w:rPr>
        <w:t>จงยึดมั่นกับ</w:t>
      </w:r>
      <w:r w:rsidR="00A66706">
        <w:rPr>
          <w:rFonts w:hint="cs"/>
          <w:cs/>
        </w:rPr>
        <w:t>สาย</w:t>
      </w:r>
      <w:r w:rsidR="001D469B">
        <w:rPr>
          <w:rFonts w:hint="cs"/>
          <w:cs/>
        </w:rPr>
        <w:t>เชือกของอัลลอฮ์</w:t>
      </w:r>
      <w:r w:rsidRPr="009544D8">
        <w:rPr>
          <w:rFonts w:hint="cs"/>
          <w:cs/>
        </w:rPr>
        <w:t>โดยพร้อมเพรียงกันเถิด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และพวกเจ้าอย่าได้แตกแยกกัน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และพวกเจ้า</w:t>
      </w:r>
      <w:r w:rsidR="001D469B">
        <w:rPr>
          <w:rFonts w:hint="cs"/>
          <w:cs/>
        </w:rPr>
        <w:t>จงระลึกถึงความโปรดปรานของอัลลอฮ์</w:t>
      </w:r>
      <w:r w:rsidRPr="009544D8">
        <w:rPr>
          <w:rFonts w:hint="cs"/>
          <w:cs/>
        </w:rPr>
        <w:t>แก่พวกเจ้า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เมื่อครั้งพวกเจ้ายังเป็นศัตรูต่อกัน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แล้วพระองค์ได้ทรงประสานระหว่างหัวใจของพวกเจ้า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ต่อมาพวกเจ้าก็เปลี่ยนมาเป็นพี่น้องกัน</w:t>
      </w:r>
      <w:r w:rsidRPr="0029676C">
        <w:rPr>
          <w:rFonts w:hint="eastAsia"/>
        </w:rPr>
        <w:t>”</w:t>
      </w:r>
      <w:r w:rsidRPr="0029676C">
        <w:t xml:space="preserve"> (3:102)</w:t>
      </w:r>
    </w:p>
    <w:p w:rsidR="001D469B" w:rsidRPr="0029676C" w:rsidRDefault="001D469B" w:rsidP="009544D8">
      <w:pPr>
        <w:pStyle w:val="libNormal"/>
      </w:pPr>
    </w:p>
    <w:p w:rsidR="001D469B" w:rsidRDefault="009544D8" w:rsidP="009544D8">
      <w:pPr>
        <w:pStyle w:val="libNormal"/>
      </w:pPr>
      <w:r w:rsidRPr="009544D8">
        <w:rPr>
          <w:rFonts w:hint="cs"/>
          <w:cs/>
        </w:rPr>
        <w:t>เป็นที่กระจ่างแจ้งอยู่แล้วว่า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สาระของโองการนี้เกี่ยวกับความสามัคคีที่อิสลามนามาสู่มนุษย์ชาติ</w:t>
      </w:r>
    </w:p>
    <w:p w:rsidR="001D469B" w:rsidRDefault="001D469B" w:rsidP="009544D8">
      <w:pPr>
        <w:pStyle w:val="libNormal"/>
        <w:rPr>
          <w:cs/>
        </w:rPr>
      </w:pPr>
    </w:p>
    <w:p w:rsidR="001D469B" w:rsidRPr="0029676C" w:rsidRDefault="001D469B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1D469B" w:rsidP="008B45A8">
      <w:pPr>
        <w:pStyle w:val="Heading1Center"/>
      </w:pPr>
      <w:bookmarkStart w:id="62" w:name="_Toc524260481"/>
      <w:bookmarkStart w:id="63" w:name="_Toc526683750"/>
      <w:bookmarkStart w:id="64" w:name="_Toc526684278"/>
      <w:r>
        <w:rPr>
          <w:rFonts w:hint="cs"/>
          <w:cs/>
        </w:rPr>
        <w:t>ความลับแห่งความสำ</w:t>
      </w:r>
      <w:r w:rsidR="009544D8" w:rsidRPr="009544D8">
        <w:rPr>
          <w:rFonts w:hint="cs"/>
          <w:cs/>
        </w:rPr>
        <w:t>เร็จของอิสลาม</w:t>
      </w:r>
      <w:bookmarkEnd w:id="62"/>
      <w:bookmarkEnd w:id="63"/>
      <w:bookmarkEnd w:id="64"/>
    </w:p>
    <w:p w:rsidR="001D469B" w:rsidRPr="0029676C" w:rsidRDefault="001D469B" w:rsidP="009544D8">
      <w:pPr>
        <w:pStyle w:val="libNormal"/>
      </w:pPr>
    </w:p>
    <w:p w:rsidR="009544D8" w:rsidRDefault="009544D8" w:rsidP="001D469B">
      <w:pPr>
        <w:pStyle w:val="libNormal"/>
      </w:pPr>
      <w:r w:rsidRPr="009544D8">
        <w:rPr>
          <w:rFonts w:hint="cs"/>
          <w:cs/>
        </w:rPr>
        <w:t>ถ้าหากอิสล</w:t>
      </w:r>
      <w:r w:rsidR="001D469B">
        <w:rPr>
          <w:rFonts w:hint="cs"/>
          <w:cs/>
        </w:rPr>
        <w:t>ามมีรูปแบบทางจริยธรรมเหมือนกับสำ</w:t>
      </w:r>
      <w:r w:rsidRPr="009544D8">
        <w:rPr>
          <w:rFonts w:hint="cs"/>
          <w:cs/>
        </w:rPr>
        <w:t>นักคิดทางจริยธรรมอื่นๆ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จุดมุ่งหมายของมันก็เพียงเพื่อที่จะ</w:t>
      </w:r>
      <w:r w:rsidR="001D469B">
        <w:rPr>
          <w:rFonts w:hint="cs"/>
          <w:cs/>
        </w:rPr>
        <w:t>ให้ข้อแนะนำ</w:t>
      </w:r>
      <w:r w:rsidRPr="009544D8">
        <w:rPr>
          <w:rFonts w:hint="cs"/>
          <w:cs/>
        </w:rPr>
        <w:t>ทางจริยธรรม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เสนอแนะ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และตักเตือนเท่านั้น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และตัวมันเองก็จะยุ่งเกี่ยวอยู่กับการเทศนาและการตักเตือนเท่านั้น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ไม่มีอะไรข้องเกี่ยวกับการสร้างรูปแบบและจัดรวมทั้งสองอย่าง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จิตใจและความคิดเข้าด้วยกันได้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นั่นคือ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เพื่อเปลี่ยนแปลงวิธีทางแห่งประวัติศาสตร์</w:t>
      </w:r>
    </w:p>
    <w:p w:rsidR="001D469B" w:rsidRPr="0029676C" w:rsidRDefault="001D469B" w:rsidP="001D469B">
      <w:pPr>
        <w:pStyle w:val="libNormal"/>
      </w:pPr>
    </w:p>
    <w:p w:rsidR="001D469B" w:rsidRDefault="009544D8" w:rsidP="009544D8">
      <w:pPr>
        <w:pStyle w:val="libNormal"/>
      </w:pPr>
      <w:r w:rsidRPr="009544D8">
        <w:rPr>
          <w:rFonts w:hint="cs"/>
          <w:cs/>
        </w:rPr>
        <w:t>ไม่เป็นที่สงสัยเลยว่า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สิ่งที่รวมเอาชาวมุสลิมไว้ดัวยกันนั้น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ความศรัทธา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และความมีศาสนาของอิสลาม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ท่านศาสดาผู้ประเสริฐ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ได้</w:t>
      </w:r>
      <w:r w:rsidR="001D469B">
        <w:rPr>
          <w:rFonts w:hint="cs"/>
          <w:cs/>
        </w:rPr>
        <w:t>แนะนำ</w:t>
      </w:r>
      <w:r w:rsidRPr="009544D8">
        <w:rPr>
          <w:rFonts w:hint="cs"/>
          <w:cs/>
        </w:rPr>
        <w:t>วิถีทางอันยิ่งใหญ่ซึ่งจะนาไปสู่เอกภาพนี้ซึ่งเป็นเอกภาพแห่งการศรัทธา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ท่านได้นำ</w:t>
      </w:r>
      <w:r w:rsidRPr="009544D8">
        <w:rPr>
          <w:rFonts w:hint="cs"/>
          <w:cs/>
        </w:rPr>
        <w:t>ผู้คนเข้ามาอยู่ใต้มาตรฐาน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ลาอิลาฮะ</w:t>
      </w:r>
      <w:r w:rsidRPr="009544D8">
        <w:rPr>
          <w:cs/>
        </w:rPr>
        <w:t xml:space="preserve"> </w:t>
      </w:r>
      <w:r w:rsidR="00A66706">
        <w:rPr>
          <w:rFonts w:hint="cs"/>
          <w:cs/>
        </w:rPr>
        <w:t>อิลลัลลอฮ์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ไม่มีพระเจ้าอื่นใดยกเว้น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อัลลอฮ์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แต่ท่านก็ยังไม่ได้พอใจต่อความศรัธาและความเชื่อเพียงอย่างเดียว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ท่านให้ความสนใจต่ออุปสรรคแห่งเอกภาพเช่นกัน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ท่านได้ขจัดเครื่องกีดกั้นเหล่านั้น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ขจัดปัญหาทั้งหลายเหล่านั้น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ขจัดสาเหตุอันมากมายแห่งความไม่ปรองดองกันในจิตใจของผู้คน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ขจัดสาเหตุอันมากมายแห่งความไม่ปรองดองกันในจิตใจของผู้คน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ขจัดมูลเหตุเจตนาร้าย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ขจัดความร้ายกาจของการอิจฉาริษยาและความปรารถนาที่จะแก้แค้น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การเลือกที่รักมักที่ชังในเรื่องของสังคมและสิทธิส่วนบุคคลออกไป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และเมื่อสิ่งแวดล้อมเหมาะสมและอุปสรรคเหล่านี้ไม่มีอีกแล้ว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เมื่อมีศรัทธาและความเชื่อและไม่มีความอยุติธรรมในการแบ่งปันส่วนแล้ว</w:t>
      </w:r>
    </w:p>
    <w:p w:rsidR="001D469B" w:rsidRPr="0029676C" w:rsidRDefault="001D469B" w:rsidP="009544D8">
      <w:pPr>
        <w:pStyle w:val="libNormal"/>
        <w:rPr>
          <w:cs/>
        </w:rPr>
      </w:pPr>
    </w:p>
    <w:p w:rsidR="001D469B" w:rsidRPr="0029676C" w:rsidRDefault="001D469B">
      <w:pPr>
        <w:rPr>
          <w:rtl/>
          <w:cs/>
        </w:rPr>
      </w:pPr>
      <w:r w:rsidRPr="0029676C">
        <w:rPr>
          <w:rtl/>
          <w:cs/>
        </w:rPr>
        <w:br w:type="page"/>
      </w:r>
    </w:p>
    <w:p w:rsidR="001D469B" w:rsidRDefault="009544D8" w:rsidP="009544D8">
      <w:pPr>
        <w:pStyle w:val="libNormal"/>
      </w:pPr>
      <w:r w:rsidRPr="009544D8">
        <w:rPr>
          <w:cs/>
        </w:rPr>
        <w:lastRenderedPageBreak/>
        <w:t xml:space="preserve"> </w:t>
      </w: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ผลทั้งหมด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ความเป็นอันหนึ่งอันเดียวกันและความเป็นพี่น้องกัน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ความรักและความร่วมมือกันซึ่งตัวของมันเองจะมีมาโดยอัตโนมัติ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แต่ไม่สามารถมีได้แม้ในบรรยากาศที่เหมาะสม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ถ้ามีเครื่องกีดกั้นอยู่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หรือหากว่าเครื่องกีดกั้นไม่มีอยู่แต่ก็ไม่มีสถานการณ์ที่เหมาะสมอยู่ด้วย</w:t>
      </w:r>
    </w:p>
    <w:p w:rsidR="001D469B" w:rsidRPr="0029676C" w:rsidRDefault="001D469B" w:rsidP="009544D8">
      <w:pPr>
        <w:pStyle w:val="libNormal"/>
      </w:pPr>
    </w:p>
    <w:p w:rsidR="001D469B" w:rsidRDefault="009544D8" w:rsidP="009544D8">
      <w:pPr>
        <w:pStyle w:val="libNormal"/>
      </w:pPr>
      <w:r w:rsidRPr="009544D8">
        <w:rPr>
          <w:rFonts w:hint="cs"/>
          <w:cs/>
        </w:rPr>
        <w:t>ดังนั้น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เราจะต้องไม่คิดว่า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อิสลาม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สมานฉันท์ผู้คนโดยอาศัยความศรัทธาแต่อย่างเดียว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ไม่ได้เป็นเช่นนั้นเลย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ยิ่งกว่านั้น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อิสลามยังขจัดอุปสรรค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คือความอยุติธรรมในการแบ่งปันส่วนและรอยร้าวและความแตกต่างในสังคมอีกด้วย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ถ้าหากอิสลาม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กล่าวว่า</w:t>
      </w:r>
      <w:r w:rsidRPr="009544D8">
        <w:rPr>
          <w:cs/>
        </w:rPr>
        <w:t xml:space="preserve"> </w:t>
      </w:r>
    </w:p>
    <w:p w:rsidR="001D469B" w:rsidRDefault="001D469B" w:rsidP="009544D8">
      <w:pPr>
        <w:pStyle w:val="libNormal"/>
      </w:pPr>
    </w:p>
    <w:p w:rsidR="001D469B" w:rsidRPr="0029676C" w:rsidRDefault="009544D8" w:rsidP="009544D8">
      <w:pPr>
        <w:pStyle w:val="libNormal"/>
      </w:pPr>
      <w:r w:rsidRPr="0029676C">
        <w:t>“</w:t>
      </w:r>
      <w:r w:rsidRPr="009544D8">
        <w:rPr>
          <w:rFonts w:hint="cs"/>
          <w:cs/>
        </w:rPr>
        <w:t>จงมาสู่การแสดงความเสมอภาค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ระหว่างเราและระหว่างพวกท่านเถิด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</w:t>
      </w:r>
      <w:r w:rsidR="00A66706">
        <w:rPr>
          <w:rFonts w:hint="cs"/>
          <w:cs/>
        </w:rPr>
        <w:t>ราจะไม่ทาการนมัสการนอกจากอัลลอฮ์</w:t>
      </w:r>
      <w:r w:rsidRPr="009544D8">
        <w:rPr>
          <w:rFonts w:hint="cs"/>
          <w:cs/>
        </w:rPr>
        <w:t>และเราจะไม่ตั้งสิ่งใด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ในความเชื่อและการนมัสการ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เท่าเทียมพระองค์</w:t>
      </w:r>
      <w:r w:rsidRPr="0029676C">
        <w:rPr>
          <w:rFonts w:hint="eastAsia"/>
        </w:rPr>
        <w:t>”</w:t>
      </w:r>
      <w:r w:rsidRPr="0029676C">
        <w:t xml:space="preserve"> (3:64) 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นั่นก็หมายความว่า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เราคงมุ่งสู่การศรัทธา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ซึ่งเหมือนกันสำ</w:t>
      </w:r>
      <w:r w:rsidRPr="009544D8">
        <w:rPr>
          <w:rFonts w:hint="cs"/>
          <w:cs/>
        </w:rPr>
        <w:t>หรับพวกเราทุกคน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ในนั้นมีความดีในนั้นมีความจริงและคุณประโยชน์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ดังนั้น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จึงตามมาด้วย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และเราจะไม่ตั้งสิ่งใดเป็นภาคีกับพระองค์ทั้งสิ้น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และเราจะไม่แต่งตั้ง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บางคน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ขึ้นมาเป็นผู้อภิบาล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แก่อีกบางคน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นอกจากอัลลอฮ์</w:t>
      </w:r>
      <w:r w:rsidRPr="001D469B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และมุ่งหมายในความเสมอภาคอีกด้วย</w:t>
      </w:r>
    </w:p>
    <w:p w:rsidR="001D469B" w:rsidRDefault="001D469B" w:rsidP="009544D8">
      <w:pPr>
        <w:pStyle w:val="libNormal"/>
      </w:pPr>
    </w:p>
    <w:p w:rsidR="001D469B" w:rsidRDefault="001D469B" w:rsidP="009544D8">
      <w:pPr>
        <w:pStyle w:val="libNormal"/>
      </w:pPr>
    </w:p>
    <w:p w:rsidR="001D469B" w:rsidRDefault="001D469B" w:rsidP="009544D8">
      <w:pPr>
        <w:pStyle w:val="libNormal"/>
      </w:pPr>
    </w:p>
    <w:p w:rsidR="001D469B" w:rsidRPr="0029676C" w:rsidRDefault="001D469B">
      <w:r>
        <w:br w:type="page"/>
      </w:r>
    </w:p>
    <w:p w:rsidR="001D469B" w:rsidRPr="0029676C" w:rsidRDefault="001D469B" w:rsidP="009544D8">
      <w:pPr>
        <w:pStyle w:val="libNormal"/>
      </w:pPr>
    </w:p>
    <w:p w:rsidR="001D469B" w:rsidRDefault="001D469B" w:rsidP="009544D8">
      <w:pPr>
        <w:pStyle w:val="libNormal"/>
      </w:pPr>
      <w:r>
        <w:rPr>
          <w:rFonts w:hint="cs"/>
          <w:cs/>
        </w:rPr>
        <w:t>ในการทำ</w:t>
      </w:r>
      <w:r w:rsidR="009544D8" w:rsidRPr="009544D8">
        <w:rPr>
          <w:rFonts w:hint="cs"/>
          <w:cs/>
        </w:rPr>
        <w:t>ฮัจญ์ครั้งสุดท้าย</w:t>
      </w:r>
      <w:r w:rsidR="00A66706">
        <w:rPr>
          <w:rFonts w:hint="cs"/>
          <w:cs/>
        </w:rPr>
        <w:t xml:space="preserve"> </w:t>
      </w:r>
      <w:r w:rsidR="009544D8" w:rsidRPr="009544D8">
        <w:rPr>
          <w:rFonts w:hint="cs"/>
          <w:cs/>
        </w:rPr>
        <w:t>ท่านศาสดาได้บอกแก่เราว่า</w:t>
      </w:r>
      <w:r w:rsidR="009544D8" w:rsidRPr="009544D8">
        <w:rPr>
          <w:cs/>
        </w:rPr>
        <w:t xml:space="preserve"> :</w:t>
      </w:r>
    </w:p>
    <w:p w:rsidR="001D469B" w:rsidRDefault="001D469B" w:rsidP="009544D8">
      <w:pPr>
        <w:pStyle w:val="libNormal"/>
      </w:pPr>
    </w:p>
    <w:p w:rsidR="001D469B" w:rsidRDefault="009544D8" w:rsidP="009544D8">
      <w:pPr>
        <w:pStyle w:val="libNormal"/>
      </w:pP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โอ้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ประชาชนของฉัน</w:t>
      </w:r>
      <w:r w:rsidRPr="009544D8">
        <w:rPr>
          <w:cs/>
        </w:rPr>
        <w:t xml:space="preserve">! </w:t>
      </w:r>
      <w:r w:rsidRPr="009544D8">
        <w:rPr>
          <w:rFonts w:hint="cs"/>
          <w:cs/>
        </w:rPr>
        <w:t>แน่นอนพระผู้เป็นเจ้าของท่านนั้นมีหนึ่ง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และแน่นอนบิดาของท่านก็มีหนึ่ง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พวกท่านทั้งหมดมาจากอาดัม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และอาดัมมาจากดิน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ชาวอาหรับไม่ได้เหนือกว่าผู้ที่ไม่ได้เป็นอาหรับ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ไม่มีความเหนือกว่า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ยกเว้นโดย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มาตรการของ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หนึ่งมีความระมัดระวังและมีคุณธรรมต่อพระผู้เป็นเจ้า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ตักวา</w:t>
      </w:r>
      <w:r w:rsidRPr="009544D8">
        <w:rPr>
          <w:cs/>
        </w:rPr>
        <w:t>)</w:t>
      </w:r>
      <w:r w:rsidRPr="0029676C">
        <w:t xml:space="preserve">” </w:t>
      </w:r>
      <w:r w:rsidRPr="009544D8">
        <w:rPr>
          <w:rFonts w:hint="cs"/>
          <w:cs/>
        </w:rPr>
        <w:t>ความเหนือกว่าจะได้มาจากความตักวาเท่านั้น</w:t>
      </w:r>
      <w:r w:rsidRPr="009544D8">
        <w:rPr>
          <w:cs/>
        </w:rPr>
        <w:t xml:space="preserve"> </w:t>
      </w:r>
    </w:p>
    <w:p w:rsidR="001D469B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ดังนั้นท่านศาสดา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ซล</w:t>
      </w:r>
      <w:r w:rsidRPr="009544D8">
        <w:rPr>
          <w:cs/>
        </w:rPr>
        <w:t xml:space="preserve">.) </w:t>
      </w:r>
      <w:r w:rsidRPr="009544D8">
        <w:rPr>
          <w:rFonts w:hint="cs"/>
          <w:cs/>
        </w:rPr>
        <w:t>จึงได้กล่าวเพิ่มเติมว่า</w:t>
      </w:r>
    </w:p>
    <w:p w:rsidR="001D469B" w:rsidRPr="0029676C" w:rsidRDefault="001D469B" w:rsidP="009544D8">
      <w:pPr>
        <w:pStyle w:val="libNormal"/>
      </w:pPr>
    </w:p>
    <w:p w:rsidR="009544D8" w:rsidRPr="0029676C" w:rsidRDefault="009544D8" w:rsidP="009544D8">
      <w:pPr>
        <w:pStyle w:val="libNormal"/>
      </w:pPr>
      <w:r w:rsidRPr="0029676C">
        <w:rPr>
          <w:rFonts w:hint="eastAsia"/>
        </w:rPr>
        <w:t>“</w:t>
      </w:r>
      <w:r w:rsidRPr="009544D8">
        <w:rPr>
          <w:rFonts w:hint="cs"/>
          <w:cs/>
        </w:rPr>
        <w:t>ฉันได้บอกกับพวกท่านแล้วใช่ไหม</w:t>
      </w:r>
      <w:r w:rsidRPr="0029676C">
        <w:t>?”</w:t>
      </w:r>
    </w:p>
    <w:p w:rsidR="009544D8" w:rsidRPr="0029676C" w:rsidRDefault="009544D8" w:rsidP="009544D8">
      <w:pPr>
        <w:pStyle w:val="libNormal"/>
      </w:pPr>
      <w:r w:rsidRPr="0029676C">
        <w:rPr>
          <w:rFonts w:hint="eastAsia"/>
        </w:rPr>
        <w:t>“</w:t>
      </w:r>
      <w:r w:rsidRPr="009544D8">
        <w:rPr>
          <w:rFonts w:hint="cs"/>
          <w:cs/>
        </w:rPr>
        <w:t>ใช่</w:t>
      </w:r>
      <w:r w:rsidRPr="0029676C">
        <w:rPr>
          <w:rFonts w:hint="eastAsia"/>
        </w:rPr>
        <w:t>”</w:t>
      </w:r>
      <w:r w:rsidRPr="0029676C">
        <w:t xml:space="preserve"> </w:t>
      </w:r>
      <w:r w:rsidRPr="009544D8">
        <w:rPr>
          <w:rFonts w:hint="cs"/>
          <w:cs/>
        </w:rPr>
        <w:t>ผู้รับฟังของท่านตอบ</w:t>
      </w:r>
    </w:p>
    <w:p w:rsidR="001D469B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ดังนั้นคนที่มาอยู่ที่นี่จะต้องบอกกล่าวกับคนที่ไม่ได้มา</w:t>
      </w:r>
      <w:r w:rsidRPr="001D469B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ท่านศาสดาบอกกับพวกเขา</w:t>
      </w:r>
    </w:p>
    <w:p w:rsidR="001D469B" w:rsidRPr="0029676C" w:rsidRDefault="001D469B" w:rsidP="009544D8">
      <w:pPr>
        <w:pStyle w:val="libNormal"/>
      </w:pPr>
    </w:p>
    <w:p w:rsidR="009544D8" w:rsidRDefault="009544D8" w:rsidP="008B45A8">
      <w:pPr>
        <w:pStyle w:val="Heading1Center"/>
      </w:pPr>
      <w:bookmarkStart w:id="65" w:name="_Toc524260482"/>
      <w:bookmarkStart w:id="66" w:name="_Toc526683751"/>
      <w:bookmarkStart w:id="67" w:name="_Toc526684279"/>
      <w:r w:rsidRPr="009544D8">
        <w:rPr>
          <w:rFonts w:hint="cs"/>
          <w:cs/>
        </w:rPr>
        <w:t>ผลแห่งความยุติธรรมที่มีต่อพฤติกรรมโดยทั่วๆ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ไป</w:t>
      </w:r>
      <w:bookmarkEnd w:id="65"/>
      <w:bookmarkEnd w:id="66"/>
      <w:bookmarkEnd w:id="67"/>
    </w:p>
    <w:p w:rsidR="001D469B" w:rsidRPr="0029676C" w:rsidRDefault="001D469B" w:rsidP="009544D8">
      <w:pPr>
        <w:pStyle w:val="libNormal"/>
      </w:pPr>
    </w:p>
    <w:p w:rsidR="001D469B" w:rsidRDefault="009544D8" w:rsidP="009544D8">
      <w:pPr>
        <w:pStyle w:val="libNormal"/>
      </w:pPr>
      <w:r w:rsidRPr="009544D8">
        <w:rPr>
          <w:rFonts w:hint="cs"/>
          <w:cs/>
        </w:rPr>
        <w:t>ดัง</w:t>
      </w:r>
      <w:r w:rsidR="001D469B">
        <w:rPr>
          <w:rFonts w:hint="cs"/>
          <w:cs/>
        </w:rPr>
        <w:t>นั้น</w:t>
      </w:r>
      <w:r w:rsidRPr="009544D8">
        <w:rPr>
          <w:rFonts w:hint="cs"/>
          <w:cs/>
        </w:rPr>
        <w:t>ในเวลานี้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เราจึงสามารถสรุปได้ว่า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ความมีอยู่และความไม่มีอยู่ของความยุติธรรมนั้นมีผลต่อพฤติกรรม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เพราะว่าเมื่อ</w:t>
      </w:r>
      <w:r w:rsidR="001D469B">
        <w:rPr>
          <w:rFonts w:hint="cs"/>
          <w:cs/>
        </w:rPr>
        <w:t>ค</w:t>
      </w:r>
      <w:r w:rsidRPr="009544D8">
        <w:rPr>
          <w:rFonts w:hint="cs"/>
          <w:cs/>
        </w:rPr>
        <w:t>วามคิด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ความเชื่อ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และจริยธรรมของคน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หนึ่งมีผลแล้ว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การกระทำ</w:t>
      </w:r>
      <w:r w:rsidRPr="009544D8">
        <w:rPr>
          <w:rFonts w:hint="cs"/>
          <w:cs/>
        </w:rPr>
        <w:t>ของผู้นั้นก็จะมีผลต่อเขาอย่างแน่นนอนเช่นกัน</w:t>
      </w:r>
      <w:r w:rsidRPr="009544D8">
        <w:rPr>
          <w:cs/>
        </w:rPr>
        <w:t xml:space="preserve"> </w:t>
      </w:r>
    </w:p>
    <w:p w:rsidR="001D469B" w:rsidRDefault="001D469B" w:rsidP="009544D8">
      <w:pPr>
        <w:pStyle w:val="libNormal"/>
        <w:rPr>
          <w:cs/>
        </w:rPr>
      </w:pPr>
    </w:p>
    <w:p w:rsidR="001D469B" w:rsidRPr="0029676C" w:rsidRDefault="001D469B">
      <w:pPr>
        <w:rPr>
          <w:rtl/>
          <w:cs/>
        </w:rPr>
      </w:pPr>
      <w:r>
        <w:rPr>
          <w:rtl/>
          <w:cs/>
        </w:rPr>
        <w:br w:type="page"/>
      </w:r>
    </w:p>
    <w:p w:rsidR="001D469B" w:rsidRDefault="001D469B" w:rsidP="009544D8">
      <w:pPr>
        <w:pStyle w:val="libNormal"/>
      </w:pPr>
    </w:p>
    <w:p w:rsidR="001D469B" w:rsidRDefault="009544D8" w:rsidP="009544D8">
      <w:pPr>
        <w:pStyle w:val="libNormal"/>
      </w:pPr>
      <w:r w:rsidRPr="009544D8">
        <w:rPr>
          <w:rFonts w:hint="cs"/>
          <w:cs/>
        </w:rPr>
        <w:t>พระมหาคัมภีร์กุรอานบอกแก่เราว่า</w:t>
      </w:r>
      <w:r w:rsidRPr="009544D8">
        <w:rPr>
          <w:cs/>
        </w:rPr>
        <w:t xml:space="preserve"> </w:t>
      </w:r>
    </w:p>
    <w:p w:rsidR="001D469B" w:rsidRDefault="001D469B" w:rsidP="009544D8">
      <w:pPr>
        <w:pStyle w:val="libNormal"/>
      </w:pPr>
    </w:p>
    <w:p w:rsidR="001D469B" w:rsidRPr="0029676C" w:rsidRDefault="009544D8" w:rsidP="009544D8">
      <w:pPr>
        <w:pStyle w:val="libNormal"/>
      </w:pPr>
      <w:r w:rsidRPr="0029676C">
        <w:t>“</w:t>
      </w:r>
      <w:r w:rsidRPr="009544D8">
        <w:rPr>
          <w:rFonts w:hint="cs"/>
          <w:cs/>
        </w:rPr>
        <w:t>จงประกาศเถิด</w:t>
      </w:r>
      <w:r w:rsidRPr="009544D8">
        <w:rPr>
          <w:cs/>
        </w:rPr>
        <w:t xml:space="preserve">! </w:t>
      </w:r>
      <w:r w:rsidRPr="009544D8">
        <w:rPr>
          <w:rFonts w:hint="cs"/>
          <w:cs/>
        </w:rPr>
        <w:t>ทุกๆ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คนย่อมกระทำ</w:t>
      </w:r>
      <w:r w:rsidRPr="009544D8">
        <w:rPr>
          <w:rFonts w:hint="cs"/>
          <w:cs/>
        </w:rPr>
        <w:t>ไปตามบุคลิกลักษณะของเขาเอง</w:t>
      </w:r>
      <w:r w:rsidRPr="0029676C">
        <w:rPr>
          <w:rFonts w:hint="eastAsia"/>
        </w:rPr>
        <w:t>”</w:t>
      </w:r>
      <w:r w:rsidRPr="0029676C">
        <w:t xml:space="preserve"> (17:84)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29676C">
        <w:t xml:space="preserve"> </w:t>
      </w:r>
      <w:r w:rsidR="001D469B">
        <w:rPr>
          <w:rFonts w:hint="cs"/>
          <w:cs/>
        </w:rPr>
        <w:t>แต่ละบุคคลก็กระทำ</w:t>
      </w:r>
      <w:r w:rsidRPr="009544D8">
        <w:rPr>
          <w:rFonts w:hint="cs"/>
          <w:cs/>
        </w:rPr>
        <w:t>ไปตามความคิดของเขา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ความเชื่อของเขา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ทำ</w:t>
      </w:r>
      <w:r w:rsidRPr="009544D8">
        <w:rPr>
          <w:rFonts w:hint="cs"/>
          <w:cs/>
        </w:rPr>
        <w:t>ไปตามภาวะแห่งจิตใจของเขาและเธอ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รากเหง้าของการกระทำ</w:t>
      </w:r>
      <w:r w:rsidRPr="009544D8">
        <w:rPr>
          <w:rFonts w:hint="cs"/>
          <w:cs/>
        </w:rPr>
        <w:t>ของมนุษย์ทั้งหมดอยู่ที่จิตใจของมนุษย์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นอกจากความอยุติธรรมทางสังคม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ความไม่ถูกต้องจากความแตกต่าง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การแบ่งแยกและความรู้สึกแห่งการถูกหลอกลวงและขาดส</w:t>
      </w:r>
      <w:r w:rsidR="001D469B">
        <w:rPr>
          <w:rFonts w:hint="cs"/>
          <w:cs/>
        </w:rPr>
        <w:t>ิ่งที่ควรได้ก็ยังมีผลต่อการกระทำ</w:t>
      </w:r>
      <w:r w:rsidRPr="009544D8">
        <w:rPr>
          <w:rFonts w:hint="cs"/>
          <w:cs/>
        </w:rPr>
        <w:t>ของผู้คนด้วย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ซึ่งเราได้กล่าวไว้ข้างต้นแล้ว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สภาพแห่งความยากจนและความขาดแคลน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ไม่ว่าจะมีมูลเหตุมาจากอะไรก็ตาม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ไม่ว่าโดยความอยุติธรรมหรืออะไรบางอย่างนอกไปจากความอยุติธรรมก็ตามโดยตัวของมันเองแล้ว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คือ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แรงผลักดันแห่งความทุจริต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และหากว่ามันรวมเข้ากับความรู้สึกของการถูกหลอกลวงและขาดสิ่งที่ควรได้แล้วละก็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มันก็จะกลายเป็นเรื่องที่ร้ายกาจ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และถ้าควบคู่ไปกับความขุ่นเคืองซึ่งเกิดจากความฟุ้งเฟ้อของคนกลุ่มหนึ่งมันก็จะร้ายกาจยิ่งขึ้น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แล้วก็จะมีคนกล่าวว่า</w:t>
      </w:r>
      <w:r w:rsidRPr="009544D8">
        <w:rPr>
          <w:cs/>
        </w:rPr>
        <w:t xml:space="preserve"> :</w:t>
      </w:r>
    </w:p>
    <w:p w:rsidR="001D469B" w:rsidRPr="0029676C" w:rsidRDefault="001D469B" w:rsidP="009544D8">
      <w:pPr>
        <w:pStyle w:val="libNormal"/>
      </w:pPr>
    </w:p>
    <w:p w:rsidR="009544D8" w:rsidRPr="0029676C" w:rsidRDefault="009544D8" w:rsidP="009544D8">
      <w:pPr>
        <w:pStyle w:val="libNormal"/>
      </w:pPr>
      <w:r w:rsidRPr="009544D8">
        <w:rPr>
          <w:rFonts w:hint="cs"/>
          <w:cs/>
        </w:rPr>
        <w:t>นี่คือ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ความจริงที่ข้าขอประกาศ</w:t>
      </w:r>
    </w:p>
    <w:p w:rsidR="009544D8" w:rsidRPr="0029676C" w:rsidRDefault="009544D8" w:rsidP="009544D8">
      <w:pPr>
        <w:pStyle w:val="libNormal"/>
      </w:pPr>
      <w:r w:rsidRPr="009544D8">
        <w:rPr>
          <w:rFonts w:hint="cs"/>
          <w:cs/>
        </w:rPr>
        <w:t>ข้าจักไม่ได้เห็นวันนั้น</w:t>
      </w:r>
    </w:p>
    <w:p w:rsidR="001D469B" w:rsidRDefault="009544D8" w:rsidP="001D469B">
      <w:pPr>
        <w:pStyle w:val="libNormal"/>
        <w:rPr>
          <w:cs/>
        </w:rPr>
      </w:pPr>
      <w:r w:rsidRPr="009544D8">
        <w:rPr>
          <w:rFonts w:hint="cs"/>
          <w:cs/>
        </w:rPr>
        <w:t>ข้านั่งอยู่ข้างนอกและจ้องดู</w:t>
      </w:r>
    </w:p>
    <w:p w:rsidR="001D469B" w:rsidRPr="0029676C" w:rsidRDefault="001D469B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ในขณะที่ศัตรูเลี้ยงฉลองและละเล่นกัน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ความรู้สึกที่ว่า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ข้าฯไม่ได้เห็นวันนั้น</w:t>
      </w:r>
      <w:r w:rsidRPr="0029676C">
        <w:rPr>
          <w:rFonts w:hint="eastAsia"/>
        </w:rPr>
        <w:t>”</w:t>
      </w:r>
      <w:r w:rsidRPr="0029676C">
        <w:t xml:space="preserve"> </w:t>
      </w:r>
      <w:r w:rsidRPr="009544D8">
        <w:rPr>
          <w:rFonts w:hint="cs"/>
          <w:cs/>
        </w:rPr>
        <w:t>กลายเป็นมูลเหตุแห่งการลักขโมย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แห่งการรับสินบน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แห่งการยักยอกสาธารณะสม</w:t>
      </w:r>
      <w:r w:rsidRPr="009544D8">
        <w:rPr>
          <w:rFonts w:hint="cs"/>
          <w:cs/>
        </w:rPr>
        <w:t>บ</w:t>
      </w:r>
      <w:r w:rsidR="001D469B">
        <w:rPr>
          <w:rFonts w:hint="cs"/>
          <w:cs/>
        </w:rPr>
        <w:t>ั</w:t>
      </w:r>
      <w:r w:rsidRPr="009544D8">
        <w:rPr>
          <w:rFonts w:hint="cs"/>
          <w:cs/>
        </w:rPr>
        <w:t>ติแห่งบาป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แห่งการฉ้อฉล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แห่งการหลอกลวงและเล่ห์กลในธุรกิจ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แห่งการลักขโมยของผู้คน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การรับสินบน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ขึ้นราคาจนเกินควร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และการจ่ายเงินน้อยเกินควร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และการกระทาทุก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อย่างเพื่อไต่ขึ้นบันไดแห่งชนชั้นในสังคมและอื่นๆ</w:t>
      </w:r>
    </w:p>
    <w:p w:rsidR="001D469B" w:rsidRPr="0029676C" w:rsidRDefault="001D469B" w:rsidP="009544D8">
      <w:pPr>
        <w:pStyle w:val="libNormal"/>
      </w:pPr>
    </w:p>
    <w:p w:rsidR="009544D8" w:rsidRPr="0029676C" w:rsidRDefault="009544D8" w:rsidP="001D469B">
      <w:pPr>
        <w:pStyle w:val="libNormal"/>
      </w:pPr>
      <w:r w:rsidRPr="009544D8">
        <w:rPr>
          <w:rFonts w:hint="cs"/>
          <w:cs/>
        </w:rPr>
        <w:t>ท่านอ</w:t>
      </w:r>
      <w:r w:rsidR="001D469B">
        <w:rPr>
          <w:rFonts w:hint="cs"/>
          <w:cs/>
        </w:rPr>
        <w:t>ะ</w:t>
      </w:r>
      <w:r w:rsidRPr="009544D8">
        <w:rPr>
          <w:rFonts w:hint="cs"/>
          <w:cs/>
        </w:rPr>
        <w:t>ลี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</w:t>
      </w:r>
      <w:r w:rsidRPr="009544D8">
        <w:rPr>
          <w:cs/>
        </w:rPr>
        <w:t xml:space="preserve">) </w:t>
      </w:r>
      <w:r w:rsidRPr="009544D8">
        <w:rPr>
          <w:rFonts w:hint="cs"/>
          <w:cs/>
        </w:rPr>
        <w:t>ได้กล่าวถึงความยากจนกับ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มุฮัมมัด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อิบนิ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ฮานะฟียะฮ์</w:t>
      </w:r>
      <w:r w:rsidRPr="009544D8">
        <w:rPr>
          <w:rFonts w:hint="cs"/>
          <w:cs/>
        </w:rPr>
        <w:t>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โอ้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ลูกรัก</w:t>
      </w:r>
      <w:r w:rsidRPr="009544D8">
        <w:rPr>
          <w:cs/>
        </w:rPr>
        <w:t xml:space="preserve">! </w:t>
      </w:r>
      <w:r w:rsidRPr="009544D8">
        <w:rPr>
          <w:rFonts w:hint="cs"/>
          <w:cs/>
        </w:rPr>
        <w:t>พ่อหวาดกลัวต่อความยากจนของเจ้า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จงแสวงหาที่พักพิงจากพระผู้เป็นเจ้าให้พ้นจากมันแน่แท้มันเป็นความบกพร่องในศาสนา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เป็นผู้ทาให้เหตุผลต้องหวาดหวั่น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เป็นมูลเหตุแห่งความเกลียดชัง</w:t>
      </w:r>
      <w:r w:rsidRPr="001D469B">
        <w:rPr>
          <w:lang w:bidi="ar-SA"/>
        </w:rPr>
        <w:t>”</w:t>
      </w:r>
    </w:p>
    <w:p w:rsidR="001D469B" w:rsidRPr="0029676C" w:rsidRDefault="001D469B" w:rsidP="001D469B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ประการแรก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ความบกพร่องในศาสนา</w:t>
      </w:r>
      <w:r w:rsidRPr="001D469B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นั้นหมายถึงอะไร</w:t>
      </w:r>
      <w:r w:rsidRPr="0029676C">
        <w:t xml:space="preserve">? </w:t>
      </w:r>
      <w:r w:rsidRPr="009544D8">
        <w:rPr>
          <w:rFonts w:hint="cs"/>
          <w:cs/>
        </w:rPr>
        <w:t>ความยากจนเป็นบาปอย่างนั้นหรือ</w:t>
      </w:r>
      <w:r w:rsidRPr="0029676C">
        <w:t xml:space="preserve">? </w:t>
      </w:r>
      <w:r w:rsidRPr="009544D8">
        <w:rPr>
          <w:rFonts w:hint="cs"/>
          <w:cs/>
        </w:rPr>
        <w:t>ไม่ใช่เช่นนั้น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ความยากจนไม่ได้เป็นบาป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แต่มันช่วยส่งคนที่ไม่มีศรัทธาอย่างแน่นแฟ้นไปสู่บาปอย่างรวดเร็ว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บาปที่เกิดจากความยากจนและความขาดแคลนนั้นมีอยู่หลายอย่าง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ดังนั้น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ท่านศาสดาผู้บริสุทธิ์จึงได้กล่าวว่า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ความยากจนนั้นใกล้เคียงกับความไม่ศรัทธา</w:t>
      </w:r>
      <w:r w:rsidRPr="0029676C">
        <w:rPr>
          <w:rFonts w:hint="eastAsia"/>
        </w:rPr>
        <w:t>”</w:t>
      </w:r>
      <w:r w:rsidRPr="0029676C">
        <w:t xml:space="preserve"> </w:t>
      </w:r>
      <w:r w:rsidRPr="009544D8">
        <w:rPr>
          <w:rFonts w:hint="cs"/>
          <w:cs/>
        </w:rPr>
        <w:t>เพราะความยากจนสามารถทาให้จิตใจมนุษย์เป็นคนบาป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และทาให้ความเด็ดเดี่ยวของมนุษย์อ่อนแอไปได้</w:t>
      </w:r>
    </w:p>
    <w:p w:rsidR="001D469B" w:rsidRDefault="001D469B" w:rsidP="009544D8">
      <w:pPr>
        <w:pStyle w:val="libNormal"/>
      </w:pPr>
    </w:p>
    <w:p w:rsidR="001D469B" w:rsidRDefault="001D469B" w:rsidP="009544D8">
      <w:pPr>
        <w:pStyle w:val="libNormal"/>
      </w:pPr>
    </w:p>
    <w:p w:rsidR="001D469B" w:rsidRDefault="001D469B" w:rsidP="009544D8">
      <w:pPr>
        <w:pStyle w:val="libNormal"/>
      </w:pPr>
    </w:p>
    <w:p w:rsidR="001D469B" w:rsidRPr="0029676C" w:rsidRDefault="001D469B">
      <w:r>
        <w:br w:type="page"/>
      </w:r>
    </w:p>
    <w:p w:rsidR="001D469B" w:rsidRPr="0029676C" w:rsidRDefault="001D469B" w:rsidP="009544D8">
      <w:pPr>
        <w:pStyle w:val="libNormal"/>
      </w:pPr>
    </w:p>
    <w:p w:rsidR="009544D8" w:rsidRDefault="009544D8" w:rsidP="001D469B">
      <w:pPr>
        <w:pStyle w:val="libNormal"/>
      </w:pPr>
      <w:r w:rsidRPr="009544D8">
        <w:rPr>
          <w:rFonts w:hint="cs"/>
          <w:cs/>
        </w:rPr>
        <w:t>ผลอย่างอื่นของความยากจน</w:t>
      </w:r>
      <w:r w:rsidR="00A66706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Pr="009544D8">
        <w:rPr>
          <w:cs/>
        </w:rPr>
        <w:t xml:space="preserve"> </w:t>
      </w:r>
      <w:r w:rsidRPr="0029676C">
        <w:t>“</w:t>
      </w:r>
      <w:r w:rsidR="001D469B">
        <w:rPr>
          <w:rFonts w:hint="cs"/>
          <w:cs/>
        </w:rPr>
        <w:t>เป็นผู้หวาดกลัวเหตุผลและสามัญสำ</w:t>
      </w:r>
      <w:r w:rsidRPr="009544D8">
        <w:rPr>
          <w:rFonts w:hint="cs"/>
          <w:cs/>
        </w:rPr>
        <w:t>นึก</w:t>
      </w:r>
      <w:r w:rsidRPr="009544D8">
        <w:rPr>
          <w:cs/>
        </w:rPr>
        <w:t>(</w:t>
      </w:r>
      <w:r w:rsidR="001D469B">
        <w:rPr>
          <w:rFonts w:hint="cs"/>
          <w:cs/>
        </w:rPr>
        <w:t>อัก</w:t>
      </w:r>
      <w:r w:rsidRPr="009544D8">
        <w:rPr>
          <w:rFonts w:hint="cs"/>
          <w:cs/>
        </w:rPr>
        <w:t>ล</w:t>
      </w:r>
      <w:r w:rsidR="001D469B">
        <w:rPr>
          <w:rFonts w:hint="cs"/>
          <w:cs/>
        </w:rPr>
        <w:t>์</w:t>
      </w:r>
      <w:r w:rsidRPr="009544D8">
        <w:rPr>
          <w:cs/>
        </w:rPr>
        <w:t>)</w:t>
      </w:r>
      <w:r w:rsidRPr="0029676C">
        <w:t xml:space="preserve">” </w:t>
      </w:r>
      <w:r w:rsidRPr="009544D8">
        <w:rPr>
          <w:rFonts w:hint="cs"/>
          <w:cs/>
        </w:rPr>
        <w:t>เหตุผลและความคิดของพวกเขาขาดความสมดุล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อันเนื่องมาจากผลแห่งความยากจน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และความขาดแคลนและความขาดปัจจัยแห่งชีวิต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ในภาวะเช่นนั้นมนุษย์ไม่อาจคิดได้ดีห</w:t>
      </w:r>
      <w:r w:rsidR="001D469B">
        <w:rPr>
          <w:rFonts w:hint="cs"/>
          <w:cs/>
        </w:rPr>
        <w:t>รือหาข้อสรุปที่เหมาะสมอีกต่อไปทำ</w:t>
      </w:r>
      <w:r w:rsidRPr="009544D8">
        <w:rPr>
          <w:rFonts w:hint="cs"/>
          <w:cs/>
        </w:rPr>
        <w:t>นองเดียวกัน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ความมีทุกข์ก่อให้เกิดความกังวลอันเนื่องมาจากความยากจนและความขาดแคลนก็เป็นเช่นนั้นด้วย</w:t>
      </w:r>
    </w:p>
    <w:p w:rsidR="001D469B" w:rsidRPr="001D469B" w:rsidRDefault="001D469B" w:rsidP="001D469B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แน่ละ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ยังมีข้อยกเว้น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สาหรับผู้ไม่อยู่</w:t>
      </w:r>
      <w:r w:rsidR="001D469B">
        <w:rPr>
          <w:rFonts w:hint="cs"/>
          <w:cs/>
        </w:rPr>
        <w:t>ใ</w:t>
      </w:r>
      <w:r w:rsidRPr="009544D8">
        <w:rPr>
          <w:rFonts w:hint="cs"/>
          <w:cs/>
        </w:rPr>
        <w:t>นเกณฑ์เช่นนั้นเหตุการณ์เช่นนั้นไม่ได้มีผลต่อเขา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ความทุกข์โศกและการสิ้นสลายไม่มีผลต่อเขาในแบบนี้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แต่คนพิเศษเช่นนี้มีอยู่น้อย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ผลข้อที่สามของความยากจน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เป็นสาเหตุแห่งความเกลียดชัง</w:t>
      </w:r>
      <w:r w:rsidRPr="0029676C">
        <w:rPr>
          <w:rFonts w:hint="eastAsia"/>
        </w:rPr>
        <w:t>”</w:t>
      </w:r>
      <w:r w:rsidRPr="0029676C">
        <w:t xml:space="preserve"> </w:t>
      </w:r>
      <w:r w:rsidRPr="009544D8">
        <w:rPr>
          <w:rFonts w:hint="cs"/>
          <w:cs/>
        </w:rPr>
        <w:t>นั่นก็คือเป็นสาเหตุแห่งความทุกข์ยากทางจิตใจและความคับแค้นใจของมนุษย์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หรือบางทีค</w:t>
      </w:r>
      <w:r w:rsidR="001D469B">
        <w:rPr>
          <w:rFonts w:hint="cs"/>
          <w:cs/>
        </w:rPr>
        <w:t>ว</w:t>
      </w:r>
      <w:r w:rsidRPr="009544D8">
        <w:rPr>
          <w:rFonts w:hint="cs"/>
          <w:cs/>
        </w:rPr>
        <w:t>ามหมายของมัน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ก็คือ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ความขัดสน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ทำ</w:t>
      </w:r>
      <w:r w:rsidRPr="009544D8">
        <w:rPr>
          <w:rFonts w:hint="cs"/>
          <w:cs/>
        </w:rPr>
        <w:t>ให้เกลียดชังคนอื่น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โดยถือว่า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พวกเขาเป็นผู้รับผิดชอบความยากจนของตนเอง</w:t>
      </w:r>
    </w:p>
    <w:p w:rsidR="001D469B" w:rsidRPr="0029676C" w:rsidRDefault="001D469B" w:rsidP="009544D8">
      <w:pPr>
        <w:pStyle w:val="libNormal"/>
      </w:pPr>
    </w:p>
    <w:p w:rsidR="001D469B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ดังนั้น</w:t>
      </w:r>
      <w:r w:rsidR="001D469B">
        <w:rPr>
          <w:rFonts w:hint="cs"/>
          <w:cs/>
        </w:rPr>
        <w:t xml:space="preserve"> </w:t>
      </w:r>
      <w:r w:rsidRPr="009544D8">
        <w:rPr>
          <w:rFonts w:hint="cs"/>
          <w:cs/>
        </w:rPr>
        <w:t>กฎเกณฑ์ของอิสลาม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จึงยืนยันถึงการสร้างความยุติธรรมทางสังคมและการเกาะติดอยู่กับสิทธิทางสังคมและสิทธิส่วนบุคคลไม่ได้เป็นศาสนาที่ขัดเย้งในตัวเองและมีข้อความที่ขัดแย้งกั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อิสลามเพียงแต่ประจักษ์ว่</w:t>
      </w:r>
      <w:r w:rsidR="001D469B">
        <w:rPr>
          <w:rFonts w:hint="cs"/>
          <w:cs/>
        </w:rPr>
        <w:t>ากฎเกณฑ์และการปฎิบัติเหล่านี้จำเป็นสำ</w:t>
      </w:r>
      <w:r w:rsidRPr="009544D8">
        <w:rPr>
          <w:rFonts w:hint="cs"/>
          <w:cs/>
        </w:rPr>
        <w:t>หรับการผลิบานของมนุษย์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การผลิบานที่อิสลามเจตนาให้เป็นเรื่องทางจิตวิญญาณ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และจริยธรรมและเรื่องของวัตถุอันส่วนหนึ่งเป็นผลและส่วนหนึ่งเป็นเงื่อนไขของมัน</w:t>
      </w:r>
    </w:p>
    <w:p w:rsidR="001D469B" w:rsidRPr="0029676C" w:rsidRDefault="001D469B">
      <w:pPr>
        <w:rPr>
          <w:rtl/>
          <w:cs/>
        </w:rPr>
      </w:pPr>
      <w:r>
        <w:rPr>
          <w:rtl/>
          <w:cs/>
        </w:rPr>
        <w:br w:type="page"/>
      </w:r>
    </w:p>
    <w:p w:rsidR="009544D8" w:rsidRPr="0029676C" w:rsidRDefault="009544D8" w:rsidP="009544D8">
      <w:pPr>
        <w:pStyle w:val="libNormal"/>
      </w:pPr>
    </w:p>
    <w:p w:rsidR="009544D8" w:rsidRDefault="009544D8" w:rsidP="00B51458">
      <w:pPr>
        <w:pStyle w:val="Heading2"/>
      </w:pPr>
      <w:bookmarkStart w:id="68" w:name="_Toc524260483"/>
      <w:bookmarkStart w:id="69" w:name="_Toc526683752"/>
      <w:bookmarkStart w:id="70" w:name="_Toc526684280"/>
      <w:r w:rsidRPr="009544D8">
        <w:rPr>
          <w:rFonts w:hint="cs"/>
          <w:cs/>
        </w:rPr>
        <w:t>เชิงอรรถ</w:t>
      </w:r>
      <w:bookmarkEnd w:id="68"/>
      <w:bookmarkEnd w:id="69"/>
      <w:bookmarkEnd w:id="70"/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29676C">
        <w:t xml:space="preserve">1. </w:t>
      </w:r>
      <w:r w:rsidRPr="009544D8">
        <w:rPr>
          <w:rFonts w:hint="cs"/>
          <w:cs/>
        </w:rPr>
        <w:t>เป็นสิ่งที่น่าสนใจที่จะกล่าวถึงจุดนี้ให้เห็นสังคมที่เกือบไม่มีศาสนาของตะวันตก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ทั้งๆ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ที่</w:t>
      </w:r>
      <w:r w:rsidRPr="009544D8">
        <w:rPr>
          <w:cs/>
        </w:rPr>
        <w:t xml:space="preserve"> </w:t>
      </w:r>
      <w:r w:rsidRPr="0029676C">
        <w:t>“</w:t>
      </w:r>
      <w:r w:rsidRPr="009544D8">
        <w:rPr>
          <w:rFonts w:hint="cs"/>
          <w:cs/>
        </w:rPr>
        <w:t>เจ้าหน้าที่</w:t>
      </w:r>
      <w:r w:rsidRPr="001D469B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ในที่นั้นจะอ้างว่าเป็นมนุษย์ที่เจริญแล้ว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และรักษากฎเกณฑ์และสิทธิได้ดีก็ตาม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เราจะเห็นว่าแนวโน้มทั่วไป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เป็นไปเพื่อความสะดวกสบายทางวัตถุและความสุขสาราญอย่างเกือบจะแยกความเชื่อ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หลักการ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สิทธิและคุณค่าอื่น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ๆ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ของมนุษย์ออกไปทีเดียว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ข้อคิดเห็นของผู้แปลเป็นภาษาอังกฤษ</w:t>
      </w:r>
      <w:r w:rsidRPr="009544D8">
        <w:rPr>
          <w:cs/>
        </w:rPr>
        <w:t>)</w:t>
      </w:r>
    </w:p>
    <w:p w:rsidR="001D469B" w:rsidRPr="0029676C" w:rsidRDefault="001D469B" w:rsidP="009544D8">
      <w:pPr>
        <w:pStyle w:val="libNormal"/>
      </w:pPr>
    </w:p>
    <w:p w:rsidR="00A66706" w:rsidRDefault="009544D8" w:rsidP="009544D8">
      <w:pPr>
        <w:pStyle w:val="libNormal"/>
      </w:pPr>
      <w:r w:rsidRPr="0029676C">
        <w:t>2. “</w:t>
      </w:r>
      <w:r w:rsidRPr="009544D8">
        <w:rPr>
          <w:rFonts w:hint="cs"/>
          <w:cs/>
        </w:rPr>
        <w:t>ผู้ปกป้อง</w:t>
      </w:r>
      <w:r w:rsidRPr="001D469B">
        <w:rPr>
          <w:lang w:bidi="ar-SA"/>
        </w:rPr>
        <w:t>”</w:t>
      </w:r>
      <w:r w:rsidRPr="0029676C">
        <w:t xml:space="preserve"> </w:t>
      </w:r>
      <w:r w:rsidRPr="009544D8">
        <w:rPr>
          <w:rFonts w:hint="cs"/>
          <w:cs/>
        </w:rPr>
        <w:t>พระผู้เป็นเจ้าคือบรรดาผู้คน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เช่น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ท่านศา</w:t>
      </w:r>
      <w:r w:rsidRPr="009544D8">
        <w:rPr>
          <w:rFonts w:hint="cs"/>
          <w:cs/>
        </w:rPr>
        <w:t>สดาและบรรดา</w:t>
      </w:r>
    </w:p>
    <w:p w:rsidR="009544D8" w:rsidRPr="0029676C" w:rsidRDefault="009544D8" w:rsidP="0029676C">
      <w:pPr>
        <w:pStyle w:val="libNormal"/>
      </w:pPr>
      <w:r w:rsidRPr="0029676C">
        <w:rPr>
          <w:rFonts w:hint="cs"/>
          <w:cs/>
        </w:rPr>
        <w:t>อิมาม</w:t>
      </w:r>
      <w:r w:rsidRPr="0029676C">
        <w:rPr>
          <w:cs/>
        </w:rPr>
        <w:t xml:space="preserve"> </w:t>
      </w:r>
      <w:r w:rsidR="001D469B" w:rsidRPr="0029676C">
        <w:rPr>
          <w:rFonts w:hint="cs"/>
          <w:cs/>
        </w:rPr>
        <w:t>ผู้ที่เราจะต้องได้รับทางนำและถูกนำ</w:t>
      </w:r>
      <w:r w:rsidRPr="0029676C">
        <w:rPr>
          <w:rFonts w:hint="cs"/>
          <w:cs/>
        </w:rPr>
        <w:t>ทางโดยท่านเหล่านั้น</w:t>
      </w:r>
      <w:r w:rsidRPr="0029676C">
        <w:rPr>
          <w:cs/>
        </w:rPr>
        <w:t xml:space="preserve"> </w:t>
      </w:r>
      <w:r w:rsidR="001D469B" w:rsidRPr="0029676C">
        <w:rPr>
          <w:rFonts w:hint="cs"/>
          <w:cs/>
        </w:rPr>
        <w:t>เป็นผู้ที่ปกป้องคำ</w:t>
      </w:r>
      <w:r w:rsidRPr="0029676C">
        <w:rPr>
          <w:rFonts w:hint="cs"/>
          <w:cs/>
        </w:rPr>
        <w:t>สอนของพระผู้เป็นเจ้าจากการตีความหมายผิด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ๆ</w:t>
      </w:r>
      <w:r w:rsidRPr="0029676C">
        <w:rPr>
          <w:cs/>
        </w:rPr>
        <w:t xml:space="preserve"> </w:t>
      </w:r>
      <w:r w:rsidRPr="0029676C">
        <w:rPr>
          <w:rFonts w:hint="cs"/>
          <w:cs/>
        </w:rPr>
        <w:t>การเบี่ยงเบนและการสูญหาย</w:t>
      </w:r>
    </w:p>
    <w:p w:rsidR="001D469B" w:rsidRPr="0029676C" w:rsidRDefault="001D469B" w:rsidP="009544D8">
      <w:pPr>
        <w:pStyle w:val="libNormal"/>
      </w:pPr>
    </w:p>
    <w:p w:rsidR="009544D8" w:rsidRPr="0029676C" w:rsidRDefault="009544D8" w:rsidP="009544D8">
      <w:pPr>
        <w:pStyle w:val="libNormal"/>
      </w:pPr>
      <w:r w:rsidRPr="0029676C">
        <w:t xml:space="preserve">3. </w:t>
      </w:r>
      <w:r w:rsidRPr="009544D8">
        <w:rPr>
          <w:rFonts w:hint="cs"/>
          <w:cs/>
        </w:rPr>
        <w:t>อย่างเช่นประชาชนของท่านศาสดา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ลูท</w:t>
      </w:r>
      <w:r w:rsidRPr="009544D8">
        <w:rPr>
          <w:cs/>
        </w:rPr>
        <w:t xml:space="preserve"> (</w:t>
      </w:r>
      <w:r w:rsidRPr="0029676C">
        <w:t>Lot) (</w:t>
      </w:r>
      <w:r w:rsidRPr="009544D8">
        <w:rPr>
          <w:rFonts w:hint="cs"/>
          <w:cs/>
        </w:rPr>
        <w:t>อ</w:t>
      </w:r>
      <w:r w:rsidRPr="009544D8">
        <w:rPr>
          <w:cs/>
        </w:rPr>
        <w:t>)</w:t>
      </w:r>
    </w:p>
    <w:p w:rsidR="001D469B" w:rsidRPr="0029676C" w:rsidRDefault="001D469B" w:rsidP="009544D8">
      <w:pPr>
        <w:pStyle w:val="libNormal"/>
      </w:pPr>
    </w:p>
    <w:p w:rsidR="009544D8" w:rsidRDefault="009544D8" w:rsidP="009544D8">
      <w:pPr>
        <w:pStyle w:val="libNormal"/>
      </w:pPr>
      <w:r w:rsidRPr="0029676C">
        <w:t xml:space="preserve">4. </w:t>
      </w:r>
      <w:r w:rsidR="001D469B">
        <w:rPr>
          <w:rFonts w:hint="cs"/>
          <w:cs/>
        </w:rPr>
        <w:t>ตามทรรศนะอิสลามนิกายชีอะห์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โองการนี้ถือว่าสำ</w:t>
      </w:r>
      <w:r w:rsidRPr="009544D8">
        <w:rPr>
          <w:rFonts w:hint="cs"/>
          <w:cs/>
        </w:rPr>
        <w:t>คัญที่</w:t>
      </w:r>
      <w:r w:rsidR="001D469B">
        <w:rPr>
          <w:rFonts w:hint="cs"/>
          <w:cs/>
        </w:rPr>
        <w:t>สุดเพราะในนั้นกล่าวถึงเงื่อนไขสำ</w:t>
      </w:r>
      <w:r w:rsidRPr="009544D8">
        <w:rPr>
          <w:rFonts w:hint="cs"/>
          <w:cs/>
        </w:rPr>
        <w:t>หรับระบบอันยุติธรรมของโลกอันกว้างขวางที่สัญญาไว้ด้วยการมาของมิมามมะฮฺดี</w:t>
      </w:r>
      <w:r w:rsidRPr="009544D8">
        <w:rPr>
          <w:cs/>
        </w:rPr>
        <w:t xml:space="preserve"> (</w:t>
      </w:r>
      <w:r w:rsidRPr="009544D8">
        <w:rPr>
          <w:rFonts w:hint="cs"/>
          <w:cs/>
        </w:rPr>
        <w:t>อ</w:t>
      </w:r>
      <w:r w:rsidRPr="009544D8">
        <w:rPr>
          <w:cs/>
        </w:rPr>
        <w:t>)</w:t>
      </w:r>
    </w:p>
    <w:p w:rsidR="001D469B" w:rsidRPr="0029676C" w:rsidRDefault="001D469B" w:rsidP="009544D8">
      <w:pPr>
        <w:pStyle w:val="libNormal"/>
      </w:pPr>
    </w:p>
    <w:p w:rsidR="001D469B" w:rsidRDefault="009544D8" w:rsidP="009544D8">
      <w:pPr>
        <w:pStyle w:val="libNormal"/>
        <w:rPr>
          <w:cs/>
        </w:rPr>
      </w:pPr>
      <w:r w:rsidRPr="009544D8">
        <w:rPr>
          <w:rFonts w:hint="cs"/>
          <w:cs/>
        </w:rPr>
        <w:t>มุรตะฎอ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มุเฏาะฮารี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เป็นปราชญ์ผู้ทรงความรู้ผู้หนึ่งในเรื่องของอิสลาม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ท่านได้รับการฝึกอบรมจาก</w:t>
      </w:r>
      <w:r w:rsidRPr="009544D8">
        <w:rPr>
          <w:cs/>
        </w:rPr>
        <w:t xml:space="preserve"> </w:t>
      </w:r>
      <w:r w:rsidR="001D469B">
        <w:rPr>
          <w:rFonts w:hint="cs"/>
          <w:cs/>
        </w:rPr>
        <w:t>อัลละมาฮ์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มุฮัมมัด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ฮุเซน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ตะบะตาบาอีย์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นักปรัชญาผู้มีชื่อเสียงของโลกมุสลิมในปัจจุบัน</w:t>
      </w:r>
    </w:p>
    <w:p w:rsidR="001D469B" w:rsidRPr="0029676C" w:rsidRDefault="001D469B">
      <w:pPr>
        <w:rPr>
          <w:rtl/>
          <w:cs/>
        </w:rPr>
      </w:pPr>
      <w:r>
        <w:rPr>
          <w:rtl/>
          <w:cs/>
        </w:rPr>
        <w:br w:type="page"/>
      </w:r>
    </w:p>
    <w:p w:rsidR="001D469B" w:rsidRPr="001D469B" w:rsidRDefault="001D469B" w:rsidP="0029676C"/>
    <w:p w:rsidR="009544D8" w:rsidRPr="0029676C" w:rsidRDefault="009544D8" w:rsidP="009544D8">
      <w:pPr>
        <w:pStyle w:val="libNormal"/>
      </w:pPr>
      <w:r w:rsidRPr="009544D8">
        <w:rPr>
          <w:rFonts w:hint="cs"/>
          <w:cs/>
        </w:rPr>
        <w:t>ท่านเป็นผู้ที่มีชื่อเสียงในวงการวรรณกรรมและการศาสนาในอิหร่าน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และเคยดารงตาแหน่ง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กรรมการทางด้านวิชาการของมหาวิทยาลัยเตหะราน</w:t>
      </w:r>
    </w:p>
    <w:p w:rsidR="009544D8" w:rsidRDefault="009544D8" w:rsidP="009544D8">
      <w:pPr>
        <w:pStyle w:val="libNormal"/>
      </w:pPr>
      <w:r w:rsidRPr="009544D8">
        <w:rPr>
          <w:rFonts w:hint="cs"/>
          <w:cs/>
        </w:rPr>
        <w:t>ท่านเป็นสถาปนิกวางแผนการปฏิวัติคนหนึ่งในอิหร่าน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และหลังจากการปฏิวัติ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ท่านได้รับตาแหน่งประธานสภารัฐธรรมนูญ</w:t>
      </w:r>
    </w:p>
    <w:p w:rsidR="001D469B" w:rsidRPr="0029676C" w:rsidRDefault="001D469B" w:rsidP="009544D8">
      <w:pPr>
        <w:pStyle w:val="libNormal"/>
      </w:pPr>
    </w:p>
    <w:p w:rsidR="00B51458" w:rsidRDefault="009544D8" w:rsidP="00B51458">
      <w:pPr>
        <w:pStyle w:val="libNormal"/>
        <w:rPr>
          <w:cs/>
        </w:rPr>
      </w:pPr>
      <w:r w:rsidRPr="009544D8">
        <w:rPr>
          <w:rFonts w:hint="cs"/>
          <w:cs/>
        </w:rPr>
        <w:t>ท่านถูกฝ่ายต่อต้านอิสลามลอบสังหารถึงแก่ชีวิตเมื่อวันที่</w:t>
      </w:r>
      <w:r w:rsidRPr="009544D8">
        <w:rPr>
          <w:cs/>
        </w:rPr>
        <w:t xml:space="preserve"> </w:t>
      </w:r>
      <w:r w:rsidRPr="0029676C">
        <w:t>1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พ</w:t>
      </w:r>
      <w:r w:rsidRPr="009544D8">
        <w:rPr>
          <w:cs/>
        </w:rPr>
        <w:t>.</w:t>
      </w:r>
      <w:r w:rsidRPr="009544D8">
        <w:rPr>
          <w:rFonts w:hint="cs"/>
          <w:cs/>
        </w:rPr>
        <w:t>ค</w:t>
      </w:r>
      <w:r w:rsidRPr="009544D8">
        <w:rPr>
          <w:cs/>
        </w:rPr>
        <w:t xml:space="preserve">. </w:t>
      </w:r>
      <w:r w:rsidRPr="0029676C">
        <w:t>1979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ถึงแม้ศพของท่านจะถูกแผ่นดินกลบไปแล้ว</w:t>
      </w:r>
      <w:r w:rsidRPr="009544D8">
        <w:rPr>
          <w:cs/>
        </w:rPr>
        <w:t xml:space="preserve"> </w:t>
      </w:r>
      <w:r w:rsidRPr="009544D8">
        <w:rPr>
          <w:rFonts w:hint="cs"/>
          <w:cs/>
        </w:rPr>
        <w:t>แต่ผลงานของท่านยังคงยั่งยืนเป็นประโยชน์อยู่นิรันดร์กาล</w:t>
      </w:r>
    </w:p>
    <w:p w:rsidR="00B51458" w:rsidRDefault="00B5145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30820" w:rsidRDefault="00B51458" w:rsidP="00B51458">
      <w:pPr>
        <w:pStyle w:val="Heading1Center"/>
      </w:pPr>
      <w:bookmarkStart w:id="71" w:name="_Toc526684281"/>
      <w:r>
        <w:rPr>
          <w:rFonts w:hint="cs"/>
          <w:cs/>
        </w:rPr>
        <w:lastRenderedPageBreak/>
        <w:t>สารบัญ</w:t>
      </w:r>
      <w:bookmarkEnd w:id="71"/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6028956"/>
        <w:docPartObj>
          <w:docPartGallery w:val="Table of Contents"/>
          <w:docPartUnique/>
        </w:docPartObj>
      </w:sdtPr>
      <w:sdtContent>
        <w:p w:rsidR="008B45A8" w:rsidRDefault="003146F5" w:rsidP="008B45A8">
          <w:pPr>
            <w:pStyle w:val="TOCHeading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B51458">
            <w:instrText xml:space="preserve"> TOC \o "1-3" \h \z \u </w:instrText>
          </w:r>
          <w:r>
            <w:fldChar w:fldCharType="separate"/>
          </w:r>
          <w:hyperlink w:anchor="_Toc526684258" w:history="1"/>
        </w:p>
        <w:p w:rsidR="008B45A8" w:rsidRDefault="008B45A8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59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โดย</w:t>
            </w:r>
            <w:r w:rsidRPr="008C752B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มุรตะฎอ</w:t>
            </w:r>
            <w:r w:rsidRPr="008C752B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มุเฏาะฮารี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0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ด้วยพระนามแห่งพระผู้เป็นเจ้า</w:t>
            </w:r>
            <w:r w:rsidRPr="008C752B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ผู้ทรงเมตตากรุณายิ่ง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1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การตีความอย่างผิดๆ</w:t>
            </w:r>
            <w:r w:rsidRPr="008C752B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ของผู้ถือสันโดษ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2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การจูงใจให้สนใจในโลก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3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การสละโลก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4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ตรรกวิทยาแห่งพระมหาคัมภีร์กุรอาน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5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ตรรกวิทยาและโลกทัศน์ของพระมหาคัมภีร์กุรอาน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6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ลัทธิวัตถุนิยมและจริยธรรม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7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การเคารพสิทธิและความรังเกียจโลก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8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คุณค่าในตัวและคุณค่าที่สัมพันธ์กับสิ่งอื่น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69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เหตุผลของมนุษย์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0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ความยุติธรรมและชะตากรรมของสังคม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1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บทบาทของความยุติธรรมและความถูกต้องทางสังคมในด้านจิตใจ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2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ความยุติธรรมในสังคม</w:t>
            </w:r>
            <w:r w:rsidRPr="008C752B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ความคิดและความศรัทธา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3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การมองดูพระผู้เป็นเจ้าในแง่ร้าย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4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ความยุติธรรมในสังคมและจริยธรรม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5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ข้อยกเว้น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๓๙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6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ผลแห่งการแบ่งแยกในเรื่องจริยธรรม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๔๑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7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จริยธรรมที่ยุติธรรมในสังคมที่ยุติธรรม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8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ความลับแห่งความสำเร็จของอิสลาม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๔๖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79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ผลแห่งความยุติธรรมที่มีต่อพฤติกรรมโดยทั่วๆ</w:t>
            </w:r>
            <w:r w:rsidRPr="008C752B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ไป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๔๘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80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เชิงอรรถ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๕๒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5A8" w:rsidRDefault="008B45A8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526684281" w:history="1">
            <w:r w:rsidRPr="008C752B">
              <w:rPr>
                <w:rStyle w:val="Hyperlink"/>
                <w:rFonts w:cs="Angsana New" w:hint="cs"/>
                <w:noProof/>
                <w:cs/>
                <w:lang w:bidi="th-TH"/>
              </w:rPr>
              <w:t>สารบัญ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_Toc526684281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 w:hint="cs"/>
                <w:noProof/>
                <w:webHidden/>
                <w:cs/>
                <w:lang w:bidi="th-TH"/>
              </w:rPr>
              <w:t>๕๔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6470" w:rsidRPr="00672839" w:rsidRDefault="003146F5" w:rsidP="00387E67">
          <w:r>
            <w:fldChar w:fldCharType="end"/>
          </w:r>
        </w:p>
      </w:sdtContent>
    </w:sdt>
    <w:sectPr w:rsidR="00F16470" w:rsidRPr="00672839" w:rsidSect="004E126D">
      <w:footerReference w:type="default" r:id="rId7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FE" w:rsidRDefault="00EF60FE" w:rsidP="000D3015">
      <w:r>
        <w:separator/>
      </w:r>
    </w:p>
  </w:endnote>
  <w:endnote w:type="continuationSeparator" w:id="0">
    <w:p w:rsidR="00EF60FE" w:rsidRDefault="00EF60FE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9B" w:rsidRDefault="003146F5" w:rsidP="000D3015">
    <w:pPr>
      <w:pStyle w:val="Footer"/>
      <w:jc w:val="center"/>
    </w:pPr>
    <w:fldSimple w:instr=" PAGE   \* MERGEFORMAT ">
      <w:r w:rsidR="00387E67" w:rsidRPr="00387E67">
        <w:rPr>
          <w:rFonts w:ascii="Angsana New" w:hAnsi="Angsana New" w:cs="Angsana New" w:hint="cs"/>
          <w:noProof/>
          <w:cs/>
          <w:lang w:bidi="th-TH"/>
        </w:rPr>
        <w:t>๕๔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FE" w:rsidRDefault="00EF60FE" w:rsidP="000D3015">
      <w:r>
        <w:separator/>
      </w:r>
    </w:p>
  </w:footnote>
  <w:footnote w:type="continuationSeparator" w:id="0">
    <w:p w:rsidR="00EF60FE" w:rsidRDefault="00EF60FE" w:rsidP="000D3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attachedTemplate r:id="rId1"/>
  <w:stylePaneFormatFilter w:val="3F01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331DF"/>
    <w:rsid w:val="00035BBA"/>
    <w:rsid w:val="00064555"/>
    <w:rsid w:val="000652A6"/>
    <w:rsid w:val="000A7590"/>
    <w:rsid w:val="000D2AAE"/>
    <w:rsid w:val="000D3015"/>
    <w:rsid w:val="000F45CE"/>
    <w:rsid w:val="00102DFA"/>
    <w:rsid w:val="001078CE"/>
    <w:rsid w:val="00114583"/>
    <w:rsid w:val="00124DDE"/>
    <w:rsid w:val="00127BB7"/>
    <w:rsid w:val="0014072B"/>
    <w:rsid w:val="00146128"/>
    <w:rsid w:val="00147D77"/>
    <w:rsid w:val="001C2EDF"/>
    <w:rsid w:val="001D469B"/>
    <w:rsid w:val="001E1F67"/>
    <w:rsid w:val="00212969"/>
    <w:rsid w:val="0021551C"/>
    <w:rsid w:val="00247BD3"/>
    <w:rsid w:val="00256E34"/>
    <w:rsid w:val="00271F68"/>
    <w:rsid w:val="0029676C"/>
    <w:rsid w:val="002A2BB8"/>
    <w:rsid w:val="002B30FB"/>
    <w:rsid w:val="002D60AE"/>
    <w:rsid w:val="003146F5"/>
    <w:rsid w:val="0032265B"/>
    <w:rsid w:val="00340B62"/>
    <w:rsid w:val="00342219"/>
    <w:rsid w:val="00380A9A"/>
    <w:rsid w:val="003858A3"/>
    <w:rsid w:val="00387CFB"/>
    <w:rsid w:val="00387E67"/>
    <w:rsid w:val="003C412E"/>
    <w:rsid w:val="003D51BA"/>
    <w:rsid w:val="003F0864"/>
    <w:rsid w:val="00413041"/>
    <w:rsid w:val="00420C6D"/>
    <w:rsid w:val="004314BF"/>
    <w:rsid w:val="00432300"/>
    <w:rsid w:val="00434F87"/>
    <w:rsid w:val="00440CE6"/>
    <w:rsid w:val="004444F7"/>
    <w:rsid w:val="004473BB"/>
    <w:rsid w:val="00454C85"/>
    <w:rsid w:val="00463CD4"/>
    <w:rsid w:val="004656C2"/>
    <w:rsid w:val="0049397E"/>
    <w:rsid w:val="00493D7E"/>
    <w:rsid w:val="00494AA1"/>
    <w:rsid w:val="004B2DC1"/>
    <w:rsid w:val="004C571A"/>
    <w:rsid w:val="004D3B97"/>
    <w:rsid w:val="004D3CE9"/>
    <w:rsid w:val="004E126D"/>
    <w:rsid w:val="004E700D"/>
    <w:rsid w:val="004F385A"/>
    <w:rsid w:val="004F42B4"/>
    <w:rsid w:val="00514B6E"/>
    <w:rsid w:val="00550731"/>
    <w:rsid w:val="00557AFF"/>
    <w:rsid w:val="0056227B"/>
    <w:rsid w:val="00573C4F"/>
    <w:rsid w:val="00582FEC"/>
    <w:rsid w:val="005A6BE3"/>
    <w:rsid w:val="005B0E2B"/>
    <w:rsid w:val="005F2E25"/>
    <w:rsid w:val="005F3232"/>
    <w:rsid w:val="005F6467"/>
    <w:rsid w:val="006133E2"/>
    <w:rsid w:val="00630820"/>
    <w:rsid w:val="00640A44"/>
    <w:rsid w:val="00646CC7"/>
    <w:rsid w:val="00646E83"/>
    <w:rsid w:val="00647090"/>
    <w:rsid w:val="00672839"/>
    <w:rsid w:val="00676E83"/>
    <w:rsid w:val="0067702D"/>
    <w:rsid w:val="00686A33"/>
    <w:rsid w:val="00693FDD"/>
    <w:rsid w:val="006A6D3C"/>
    <w:rsid w:val="006D7DDF"/>
    <w:rsid w:val="00700645"/>
    <w:rsid w:val="007345D1"/>
    <w:rsid w:val="0075324E"/>
    <w:rsid w:val="00753D28"/>
    <w:rsid w:val="0075773C"/>
    <w:rsid w:val="007718C2"/>
    <w:rsid w:val="0077346F"/>
    <w:rsid w:val="00773977"/>
    <w:rsid w:val="00774774"/>
    <w:rsid w:val="007A0080"/>
    <w:rsid w:val="007B7206"/>
    <w:rsid w:val="007C0D5B"/>
    <w:rsid w:val="007C0FAC"/>
    <w:rsid w:val="007C26C3"/>
    <w:rsid w:val="007D5DF7"/>
    <w:rsid w:val="008207BA"/>
    <w:rsid w:val="008246F9"/>
    <w:rsid w:val="00825D98"/>
    <w:rsid w:val="0083319E"/>
    <w:rsid w:val="008547EB"/>
    <w:rsid w:val="0086013A"/>
    <w:rsid w:val="00882D8F"/>
    <w:rsid w:val="00892EC7"/>
    <w:rsid w:val="00896C19"/>
    <w:rsid w:val="008B02F0"/>
    <w:rsid w:val="008B29DC"/>
    <w:rsid w:val="008B45A8"/>
    <w:rsid w:val="008E46EF"/>
    <w:rsid w:val="008E582E"/>
    <w:rsid w:val="008F1F11"/>
    <w:rsid w:val="00906700"/>
    <w:rsid w:val="00907369"/>
    <w:rsid w:val="009331DF"/>
    <w:rsid w:val="00933209"/>
    <w:rsid w:val="009544D8"/>
    <w:rsid w:val="00960290"/>
    <w:rsid w:val="00970877"/>
    <w:rsid w:val="00972B31"/>
    <w:rsid w:val="00974D55"/>
    <w:rsid w:val="00993D70"/>
    <w:rsid w:val="00A07E25"/>
    <w:rsid w:val="00A10A8A"/>
    <w:rsid w:val="00A15E01"/>
    <w:rsid w:val="00A5468D"/>
    <w:rsid w:val="00A66706"/>
    <w:rsid w:val="00A723B2"/>
    <w:rsid w:val="00A73D09"/>
    <w:rsid w:val="00AB1631"/>
    <w:rsid w:val="00AC1D1C"/>
    <w:rsid w:val="00AC3344"/>
    <w:rsid w:val="00AD175B"/>
    <w:rsid w:val="00AF479B"/>
    <w:rsid w:val="00B257DC"/>
    <w:rsid w:val="00B44955"/>
    <w:rsid w:val="00B51458"/>
    <w:rsid w:val="00B63391"/>
    <w:rsid w:val="00B72567"/>
    <w:rsid w:val="00B73312"/>
    <w:rsid w:val="00B73623"/>
    <w:rsid w:val="00B755C4"/>
    <w:rsid w:val="00B91CE2"/>
    <w:rsid w:val="00BB25DE"/>
    <w:rsid w:val="00BD5AF6"/>
    <w:rsid w:val="00BF38AD"/>
    <w:rsid w:val="00C217E8"/>
    <w:rsid w:val="00C2664E"/>
    <w:rsid w:val="00C27D9F"/>
    <w:rsid w:val="00C4191D"/>
    <w:rsid w:val="00C7773A"/>
    <w:rsid w:val="00C91053"/>
    <w:rsid w:val="00CB2F5E"/>
    <w:rsid w:val="00CB3CD7"/>
    <w:rsid w:val="00CC33E9"/>
    <w:rsid w:val="00CE4C2C"/>
    <w:rsid w:val="00D07799"/>
    <w:rsid w:val="00D25E24"/>
    <w:rsid w:val="00D26182"/>
    <w:rsid w:val="00D33EF8"/>
    <w:rsid w:val="00D34E08"/>
    <w:rsid w:val="00D3708B"/>
    <w:rsid w:val="00D43C56"/>
    <w:rsid w:val="00D64F38"/>
    <w:rsid w:val="00D71730"/>
    <w:rsid w:val="00D73F56"/>
    <w:rsid w:val="00D76429"/>
    <w:rsid w:val="00DB4EA9"/>
    <w:rsid w:val="00DC7EA6"/>
    <w:rsid w:val="00DE4201"/>
    <w:rsid w:val="00DE69BF"/>
    <w:rsid w:val="00DF5C48"/>
    <w:rsid w:val="00E13DC5"/>
    <w:rsid w:val="00E53289"/>
    <w:rsid w:val="00E60339"/>
    <w:rsid w:val="00E77285"/>
    <w:rsid w:val="00EA2AD6"/>
    <w:rsid w:val="00EC4D98"/>
    <w:rsid w:val="00EC6144"/>
    <w:rsid w:val="00EF45F8"/>
    <w:rsid w:val="00EF60FE"/>
    <w:rsid w:val="00F01ADD"/>
    <w:rsid w:val="00F043BD"/>
    <w:rsid w:val="00F10D51"/>
    <w:rsid w:val="00F13007"/>
    <w:rsid w:val="00F16470"/>
    <w:rsid w:val="00F36539"/>
    <w:rsid w:val="00F76B56"/>
    <w:rsid w:val="00F84D82"/>
    <w:rsid w:val="00F90B4B"/>
    <w:rsid w:val="00F92D55"/>
    <w:rsid w:val="00FD35BE"/>
    <w:rsid w:val="00FE5129"/>
    <w:rsid w:val="00FE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387CFB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54C85"/>
    <w:pPr>
      <w:ind w:firstLine="288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54C85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66706"/>
    <w:pPr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667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670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6670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667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l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8C1A-8A12-4091-91CC-EF27BCD8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16</TotalTime>
  <Pages>54</Pages>
  <Words>8685</Words>
  <Characters>49506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Windows User</cp:lastModifiedBy>
  <cp:revision>8</cp:revision>
  <cp:lastPrinted>2018-09-09T09:16:00Z</cp:lastPrinted>
  <dcterms:created xsi:type="dcterms:W3CDTF">2018-09-09T09:19:00Z</dcterms:created>
  <dcterms:modified xsi:type="dcterms:W3CDTF">2018-10-07T10:32:00Z</dcterms:modified>
</cp:coreProperties>
</file>