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76" w:rsidRPr="004C6EE5" w:rsidRDefault="005A2176" w:rsidP="005A2176">
      <w:pPr>
        <w:pStyle w:val="libCenter"/>
      </w:pPr>
      <w:bookmarkStart w:id="0" w:name="_top"/>
      <w:bookmarkEnd w:id="0"/>
      <w:r w:rsidRPr="004C6EE5">
        <w:t xml:space="preserve">Abin lura dangane da wannan littafin </w:t>
      </w:r>
    </w:p>
    <w:p w:rsidR="005A2176" w:rsidRPr="004C6EE5" w:rsidRDefault="005A2176" w:rsidP="005A2176">
      <w:pPr>
        <w:pStyle w:val="libCenter"/>
      </w:pPr>
      <w:r w:rsidRPr="004C6EE5">
        <w:t>Wanda ya tsara ya buga kuma ya yada</w:t>
      </w:r>
    </w:p>
    <w:p w:rsidR="005A2176" w:rsidRPr="004C6EE5" w:rsidRDefault="005A2176" w:rsidP="005A2176">
      <w:pPr>
        <w:pStyle w:val="libCenter"/>
      </w:pPr>
      <w:r w:rsidRPr="004C6EE5">
        <w:t>Muassasar Hasanain don yada al’adun Musulunci</w:t>
      </w:r>
    </w:p>
    <w:p w:rsidR="005A2176" w:rsidRDefault="005A2176" w:rsidP="005A2176">
      <w:pPr>
        <w:pStyle w:val="libCenter"/>
      </w:pPr>
      <w:r w:rsidRPr="004C6EE5">
        <w:t>Da fatan Allah Ta'ala ya datar da mu wajen kara gyara shi da fitar da shi bisa mafi kyawun sura</w:t>
      </w:r>
    </w:p>
    <w:p w:rsidR="005A2176" w:rsidRPr="004C6EE5" w:rsidRDefault="005A2176" w:rsidP="005A2176">
      <w:pPr>
        <w:pStyle w:val="libCenter"/>
      </w:pPr>
      <w:r>
        <w:t>www.</w:t>
      </w:r>
      <w:r w:rsidRPr="004C6EE5">
        <w:t>alhassanain.org/hausa</w:t>
      </w:r>
    </w:p>
    <w:p w:rsidR="00022F5F" w:rsidRPr="00022F5F" w:rsidRDefault="00022F5F" w:rsidP="00022F5F">
      <w:pPr>
        <w:pStyle w:val="Heading1Center"/>
      </w:pPr>
      <w:bookmarkStart w:id="1" w:name="_Toc481584728"/>
      <w:r>
        <w:t>TARJAMAR KUR'ANI MAI DARAJA</w:t>
      </w:r>
      <w:bookmarkEnd w:id="1"/>
    </w:p>
    <w:p w:rsidR="005A2176" w:rsidRDefault="005A2176" w:rsidP="00CE058E">
      <w:pPr>
        <w:pStyle w:val="Heading2Center"/>
      </w:pPr>
      <w:bookmarkStart w:id="2" w:name="_Toc480976170"/>
      <w:bookmarkStart w:id="3" w:name="_Toc481584729"/>
      <w:r>
        <w:t xml:space="preserve">Wallafar: </w:t>
      </w:r>
      <w:r w:rsidR="00CE058E">
        <w:t>Hafiz Muhammad Sa’id</w:t>
      </w:r>
      <w:bookmarkEnd w:id="3"/>
      <w:r w:rsidR="00CE058E">
        <w:t xml:space="preserve"> </w:t>
      </w:r>
      <w:bookmarkEnd w:id="2"/>
    </w:p>
    <w:p w:rsidR="00CA0B29" w:rsidRPr="00EA7855" w:rsidRDefault="00B31780" w:rsidP="00EA7855">
      <w:pPr>
        <w:pStyle w:val="libCenter"/>
        <w:rPr>
          <w:rStyle w:val="Hyperlink"/>
        </w:rPr>
      </w:pPr>
      <w:hyperlink r:id="rId8" w:history="1">
        <w:r w:rsidR="00022F5F" w:rsidRPr="00EA7855">
          <w:rPr>
            <w:rStyle w:val="Hyperlink"/>
          </w:rPr>
          <w:t>hfazah@yahoo.com</w:t>
        </w:r>
      </w:hyperlink>
    </w:p>
    <w:p w:rsidR="00E04D0C" w:rsidRDefault="00E04D0C">
      <w:pPr>
        <w:ind w:firstLine="0"/>
        <w:jc w:val="left"/>
        <w:rPr>
          <w:sz w:val="24"/>
        </w:rPr>
      </w:pPr>
      <w:r>
        <w:br w:type="page"/>
      </w:r>
    </w:p>
    <w:p w:rsidR="00022F5F" w:rsidRDefault="00022F5F" w:rsidP="00CD7BA1">
      <w:pPr>
        <w:pStyle w:val="libNormal"/>
      </w:pPr>
      <w:r>
        <w:lastRenderedPageBreak/>
        <w:t>Da Sunan Allah Ta'ala Mai Rahama Mai Jin Kai</w:t>
      </w:r>
    </w:p>
    <w:p w:rsidR="00CA0B29" w:rsidRDefault="00CA0B29" w:rsidP="00CD7BA1">
      <w:pPr>
        <w:pStyle w:val="libNormal"/>
      </w:pPr>
      <w:r>
        <w:t>KUR'ANI MADAUAKAKI:</w:t>
      </w:r>
    </w:p>
    <w:p w:rsidR="00CA0B29" w:rsidRDefault="00CA0B29" w:rsidP="00CD7BA1">
      <w:pPr>
        <w:pStyle w:val="libNormal"/>
      </w:pPr>
      <w:r>
        <w:t>"MU NE MUKA SAUKAR DA AMBATO KUMA MU MASU KARIYA NE GARESHI".</w:t>
      </w:r>
    </w:p>
    <w:p w:rsidR="00CA0B29" w:rsidRDefault="00CA0B29" w:rsidP="00022F5F">
      <w:pPr>
        <w:pStyle w:val="libNormal"/>
      </w:pPr>
      <w:r>
        <w:t xml:space="preserve">DAGA SURAR NABA'I ZUWA SURAR </w:t>
      </w:r>
      <w:r w:rsidR="00022F5F">
        <w:t>NASI</w:t>
      </w:r>
    </w:p>
    <w:p w:rsidR="005F2C6F" w:rsidRDefault="005F2C6F">
      <w:pPr>
        <w:ind w:firstLine="0"/>
        <w:jc w:val="left"/>
        <w:rPr>
          <w:b/>
          <w:bCs/>
          <w:color w:val="1F497D"/>
          <w:szCs w:val="36"/>
        </w:rPr>
      </w:pPr>
      <w:r>
        <w:br w:type="page"/>
      </w:r>
    </w:p>
    <w:p w:rsidR="00CA0B29" w:rsidRDefault="00D92407" w:rsidP="00D92407">
      <w:pPr>
        <w:pStyle w:val="Heading1Center"/>
      </w:pPr>
      <w:bookmarkStart w:id="4" w:name="_Toc481584730"/>
      <w:r>
        <w:lastRenderedPageBreak/>
        <w:t xml:space="preserve">Surar </w:t>
      </w:r>
      <w:r w:rsidR="00CA0B29" w:rsidRPr="00D92407">
        <w:t>Fatiha</w:t>
      </w:r>
      <w:r w:rsidR="00F66AE0" w:rsidRPr="00CD7BA1">
        <w:t xml:space="preserve"> </w:t>
      </w:r>
      <w:r w:rsidR="004D745B" w:rsidRPr="008E34CC">
        <w:rPr>
          <w:rStyle w:val="libFootnotenumChar"/>
        </w:rPr>
        <w:t>([1])</w:t>
      </w:r>
      <w:bookmarkEnd w:id="4"/>
      <w:r w:rsidR="008E34CC">
        <w:rPr>
          <w:rFonts w:hint="cs"/>
          <w:rtl/>
        </w:rPr>
        <w:t xml:space="preserve"> </w:t>
      </w:r>
    </w:p>
    <w:p w:rsidR="00D92407" w:rsidRPr="00304771" w:rsidRDefault="00D92407" w:rsidP="00D92407">
      <w:pPr>
        <w:pStyle w:val="libAie"/>
      </w:pPr>
      <w:r>
        <w:rPr>
          <w:rtl/>
        </w:rPr>
        <w:t>سورة الفاتحة</w:t>
      </w:r>
    </w:p>
    <w:p w:rsidR="00D92407" w:rsidRDefault="00D92407" w:rsidP="00CD7BA1">
      <w:pPr>
        <w:pStyle w:val="libNormal"/>
      </w:pPr>
    </w:p>
    <w:p w:rsidR="00CA0B29" w:rsidRDefault="00CA0B29" w:rsidP="00CD7BA1">
      <w:pPr>
        <w:pStyle w:val="libNormal"/>
      </w:pPr>
      <w:r>
        <w:t>Ayoyinta 7 ne, Ana kiranta Uwar Littafi domin ta tara ilmin da yake a cikin Kur'ani a dunk'ule. Basmala a cikinta take ga k'ira'ar Asim, ruwayar Hafs, amma banda a k'ira'ar Warsh.</w:t>
      </w:r>
    </w:p>
    <w:p w:rsidR="00CA0B29" w:rsidRPr="005824EF" w:rsidRDefault="00AC176E" w:rsidP="00304771">
      <w:pPr>
        <w:pStyle w:val="libAie"/>
      </w:pPr>
      <w:r w:rsidRPr="005824EF">
        <w:rPr>
          <w:rtl/>
        </w:rPr>
        <w:t>بِسْمِ اللَّهِ الرَّحْمَنِ الرَّحِيمِ</w:t>
      </w:r>
    </w:p>
    <w:p w:rsidR="00CA0B29" w:rsidRDefault="00CA0B29" w:rsidP="00CD7BA1">
      <w:pPr>
        <w:pStyle w:val="libNormal"/>
      </w:pPr>
      <w:r>
        <w:t>1. Da Sunan Allah Mai Rahama Mai Jin k'ai.</w:t>
      </w:r>
    </w:p>
    <w:p w:rsidR="00CA0B29" w:rsidRPr="005824EF" w:rsidRDefault="00CA0B29" w:rsidP="00304771">
      <w:pPr>
        <w:pStyle w:val="libAie"/>
      </w:pPr>
      <w:r w:rsidRPr="005824EF">
        <w:rPr>
          <w:rtl/>
        </w:rPr>
        <w:t>الْحَمْدُ لِلّهِ رَبِّ الْعَالَمِينَ</w:t>
      </w:r>
    </w:p>
    <w:p w:rsidR="00CA0B29" w:rsidRDefault="00CA0B29" w:rsidP="00CD7BA1">
      <w:pPr>
        <w:pStyle w:val="libNormal"/>
      </w:pPr>
      <w:r>
        <w:t>2. Godiya ta tabbata ga Allah ubangijin talikai.</w:t>
      </w:r>
    </w:p>
    <w:p w:rsidR="00CA0B29" w:rsidRPr="005824EF" w:rsidRDefault="00CA0B29" w:rsidP="00304771">
      <w:pPr>
        <w:pStyle w:val="libAie"/>
      </w:pPr>
      <w:r w:rsidRPr="005824EF">
        <w:rPr>
          <w:rtl/>
        </w:rPr>
        <w:t>اَلرَّحْمَنِ الرَّحِيمِ</w:t>
      </w:r>
    </w:p>
    <w:p w:rsidR="00CA0B29" w:rsidRDefault="00CA0B29" w:rsidP="00CD7BA1">
      <w:pPr>
        <w:pStyle w:val="libNormal"/>
      </w:pPr>
      <w:r>
        <w:t>3. Mai rahama mai jin k'ai.</w:t>
      </w:r>
    </w:p>
    <w:p w:rsidR="00CA0B29" w:rsidRDefault="00CA0B29" w:rsidP="00304771">
      <w:pPr>
        <w:pStyle w:val="libAie"/>
      </w:pPr>
      <w:r>
        <w:rPr>
          <w:rtl/>
        </w:rPr>
        <w:t>مَالِكِ يَوْمِ الدِّينِ</w:t>
      </w:r>
    </w:p>
    <w:p w:rsidR="00CA0B29" w:rsidRDefault="00CA0B29" w:rsidP="00CD7BA1">
      <w:pPr>
        <w:pStyle w:val="libNormal"/>
      </w:pPr>
      <w:r>
        <w:t>4. Mai mallakar ranar sakamako.</w:t>
      </w:r>
    </w:p>
    <w:p w:rsidR="00CA0B29" w:rsidRDefault="00CA0B29" w:rsidP="00304771">
      <w:pPr>
        <w:pStyle w:val="libAie"/>
      </w:pPr>
      <w:r>
        <w:rPr>
          <w:rtl/>
        </w:rPr>
        <w:t>إيَّاكَ نَعْبُدُ وإِيَّاكَ نَسْتَعِينُ</w:t>
      </w:r>
    </w:p>
    <w:p w:rsidR="00CA0B29" w:rsidRDefault="00CA0B29" w:rsidP="00CD7BA1">
      <w:pPr>
        <w:pStyle w:val="libNormal"/>
      </w:pPr>
      <w:r>
        <w:t>5. Kai kad'ai muke bautawa kuma kai kad'ai ne muke neman taimako.</w:t>
      </w:r>
    </w:p>
    <w:p w:rsidR="00CA0B29" w:rsidRDefault="00CA0B29" w:rsidP="00304771">
      <w:pPr>
        <w:pStyle w:val="libAie"/>
      </w:pPr>
      <w:r>
        <w:rPr>
          <w:rtl/>
        </w:rPr>
        <w:t>اِهْدِنَا الصِّرَاطَ المُسْتَقِيمَ</w:t>
      </w:r>
    </w:p>
    <w:p w:rsidR="00CA0B29" w:rsidRDefault="00CA0B29" w:rsidP="00CD7BA1">
      <w:pPr>
        <w:pStyle w:val="libNormal"/>
      </w:pPr>
      <w:r>
        <w:t>6. Ka shiryar da mu tafarki madaidaici.</w:t>
      </w:r>
    </w:p>
    <w:p w:rsidR="00CA0B29" w:rsidRDefault="00CA0B29" w:rsidP="00304771">
      <w:pPr>
        <w:pStyle w:val="libAie"/>
      </w:pPr>
      <w:r>
        <w:rPr>
          <w:rtl/>
        </w:rPr>
        <w:t>صِرَاطَ الَّذِينَ أَنعَمْتَ عَلَيهِمْ غَيرِ المَغضُوبِ عَلَيهِمْ وَلاَ الضَّالِّينَ</w:t>
      </w:r>
    </w:p>
    <w:p w:rsidR="00CA0B29" w:rsidRDefault="00CA0B29" w:rsidP="00CD7BA1">
      <w:pPr>
        <w:pStyle w:val="libNormal"/>
      </w:pPr>
      <w:r>
        <w:t>7. Tafarkin wad'anda ka yi wa ni'ima, ba wad'anda aka yi fushi da su ba, kuma ba b'atattu ba.</w:t>
      </w:r>
    </w:p>
    <w:p w:rsidR="00CA0B29" w:rsidRDefault="00CA0B29" w:rsidP="00CD7BA1">
      <w:pPr>
        <w:pStyle w:val="libNormal"/>
      </w:pPr>
      <w:r>
        <w:t>Ubangijin halittu ya tara ilmin Tafiyar da lamurran bayi da halitta su, kamar rayarwa, da matarwa, da ciyarwa, da shayarwa, da tufatarwa, Mai rahama Ya tara dukan rahamar duniya da dukkan ni'imomin samarwa gaba d'aya. Mai jin k'ai ya tara ni'imar duniya mai dogewa zuwa Lahira kamar ni'imar imani. Mai mallakar ranar sakamako, ya had'a dukan abin da ya shafi makoma. Kai muke bauta wa kuma Kai muke neman taimako, ya tara tauhidin bauta da ibada. Hanya madaidaiciya, ta had'a Littafin Allah da Ahlul Baiti (a.s) a matsayin wasiyyar Ma'aikin Allah. Wad'anda aka yi wa ni'ima, su ne Alayen Ibrahim da Alayen Muhammad (a.s). Wad'anda aka yi fushi da su, da kuma b'atattu, sun tara dukkan mutanen da suka kauce wa tafarki madaidaici.</w:t>
      </w:r>
    </w:p>
    <w:p w:rsidR="004728D2" w:rsidRDefault="004728D2">
      <w:pPr>
        <w:ind w:firstLine="0"/>
        <w:jc w:val="left"/>
        <w:rPr>
          <w:rStyle w:val="Heading1Char"/>
        </w:rPr>
      </w:pPr>
      <w:r>
        <w:rPr>
          <w:rStyle w:val="Heading1Char"/>
        </w:rPr>
        <w:br w:type="page"/>
      </w:r>
    </w:p>
    <w:p w:rsidR="00CA0B29" w:rsidRDefault="00CA0B29" w:rsidP="004728D2">
      <w:pPr>
        <w:pStyle w:val="Heading1Center"/>
        <w:rPr>
          <w:rStyle w:val="libFootnotenumChar"/>
          <w:rtl/>
        </w:rPr>
      </w:pPr>
      <w:bookmarkStart w:id="5" w:name="_Toc481584731"/>
      <w:r w:rsidRPr="004728D2">
        <w:lastRenderedPageBreak/>
        <w:t>Surar Labari</w:t>
      </w:r>
      <w:r w:rsidR="0010581D" w:rsidRPr="00CD7BA1">
        <w:t xml:space="preserve"> </w:t>
      </w:r>
      <w:r w:rsidR="0010581D" w:rsidRPr="008E34CC">
        <w:rPr>
          <w:rStyle w:val="libFootnotenumChar"/>
        </w:rPr>
        <w:t>([2])</w:t>
      </w:r>
      <w:bookmarkEnd w:id="5"/>
    </w:p>
    <w:p w:rsidR="004728D2" w:rsidRDefault="004728D2" w:rsidP="005F2C6F">
      <w:pPr>
        <w:pStyle w:val="libAie"/>
      </w:pPr>
      <w:r>
        <w:rPr>
          <w:rtl/>
        </w:rPr>
        <w:t>سورة النبإ</w:t>
      </w:r>
    </w:p>
    <w:p w:rsidR="00CA0B29" w:rsidRDefault="00AC176E" w:rsidP="00304771">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04771">
      <w:pPr>
        <w:pStyle w:val="libAie"/>
      </w:pPr>
      <w:r>
        <w:rPr>
          <w:rtl/>
        </w:rPr>
        <w:t>عَمَّ يَتَسَاءَلُونَ</w:t>
      </w:r>
    </w:p>
    <w:p w:rsidR="00CA0B29" w:rsidRDefault="00CA0B29" w:rsidP="00CD7BA1">
      <w:pPr>
        <w:pStyle w:val="libNormal"/>
      </w:pPr>
      <w:r>
        <w:t>1. A kan me suke tambayar juna?</w:t>
      </w:r>
    </w:p>
    <w:p w:rsidR="00CA0B29" w:rsidRDefault="00CA0B29" w:rsidP="00304771">
      <w:pPr>
        <w:pStyle w:val="libAie"/>
      </w:pPr>
      <w:r>
        <w:rPr>
          <w:rtl/>
        </w:rPr>
        <w:t>عَنِ النَّبَإِ الْعَظِيمِ</w:t>
      </w:r>
    </w:p>
    <w:p w:rsidR="00CA0B29" w:rsidRDefault="00CA0B29" w:rsidP="00CD7BA1">
      <w:pPr>
        <w:pStyle w:val="libNormal"/>
      </w:pPr>
      <w:r>
        <w:t>2. A kan muhimmin labari mai girma?</w:t>
      </w:r>
    </w:p>
    <w:p w:rsidR="00CA0B29" w:rsidRDefault="00CA0B29" w:rsidP="00304771">
      <w:pPr>
        <w:pStyle w:val="libAie"/>
      </w:pPr>
      <w:r>
        <w:rPr>
          <w:rtl/>
        </w:rPr>
        <w:t>الَّذِي هُمْ فِيهِ مُخْتَلِفُونَ</w:t>
      </w:r>
    </w:p>
    <w:p w:rsidR="00CA0B29" w:rsidRDefault="00CA0B29" w:rsidP="00CD7BA1">
      <w:pPr>
        <w:pStyle w:val="libNormal"/>
      </w:pPr>
      <w:r>
        <w:t>3. Wanda suke sab'a wa juna a cikinsa?</w:t>
      </w:r>
    </w:p>
    <w:p w:rsidR="00CA0B29" w:rsidRDefault="00CA0B29" w:rsidP="00304771">
      <w:pPr>
        <w:pStyle w:val="libAie"/>
      </w:pPr>
      <w:r>
        <w:rPr>
          <w:rtl/>
        </w:rPr>
        <w:t>كَلَّا سَيَعْلَمُونَ</w:t>
      </w:r>
    </w:p>
    <w:p w:rsidR="00CA0B29" w:rsidRDefault="00CA0B29" w:rsidP="00CD7BA1">
      <w:pPr>
        <w:pStyle w:val="libNormal"/>
      </w:pPr>
      <w:r>
        <w:t>4. A'aha! Za su sani.</w:t>
      </w:r>
    </w:p>
    <w:p w:rsidR="00CA0B29" w:rsidRDefault="00CA0B29" w:rsidP="00304771">
      <w:pPr>
        <w:pStyle w:val="libAie"/>
      </w:pPr>
      <w:r>
        <w:rPr>
          <w:rtl/>
        </w:rPr>
        <w:t>ثُمَّ كَلَّا سَيَعْلَمُونَ</w:t>
      </w:r>
    </w:p>
    <w:p w:rsidR="00CA0B29" w:rsidRDefault="00CA0B29" w:rsidP="00CD7BA1">
      <w:pPr>
        <w:pStyle w:val="libNormal"/>
      </w:pPr>
      <w:r>
        <w:t>5. Kuma, a'aha! Za su sani.</w:t>
      </w:r>
    </w:p>
    <w:p w:rsidR="00CA0B29" w:rsidRDefault="00CA0B29" w:rsidP="00304771">
      <w:pPr>
        <w:pStyle w:val="libAie"/>
      </w:pPr>
      <w:r>
        <w:rPr>
          <w:rtl/>
        </w:rPr>
        <w:t>أَلَمْ نَجْعَلِ الْأَرْضَ مِهَادًا</w:t>
      </w:r>
    </w:p>
    <w:p w:rsidR="00CA0B29" w:rsidRDefault="00CA0B29" w:rsidP="00CD7BA1">
      <w:pPr>
        <w:pStyle w:val="libNormal"/>
      </w:pPr>
      <w:r>
        <w:t>6. Ashe, ba Mu sanya k'asa shimfida ba?</w:t>
      </w:r>
    </w:p>
    <w:p w:rsidR="00CA0B29" w:rsidRDefault="00CA0B29" w:rsidP="00304771">
      <w:pPr>
        <w:pStyle w:val="libAie"/>
      </w:pPr>
      <w:r>
        <w:rPr>
          <w:rtl/>
        </w:rPr>
        <w:t>وَالْجِبَالَ أَوْتَادًا</w:t>
      </w:r>
    </w:p>
    <w:p w:rsidR="00CA0B29" w:rsidRDefault="00CA0B29" w:rsidP="00CD7BA1">
      <w:pPr>
        <w:pStyle w:val="libNormal"/>
      </w:pPr>
      <w:r>
        <w:t>7. Da duwatsu turaku (ga rik'e k'asa)?</w:t>
      </w:r>
    </w:p>
    <w:p w:rsidR="00CA0B29" w:rsidRDefault="00CA0B29" w:rsidP="00304771">
      <w:pPr>
        <w:pStyle w:val="libAie"/>
      </w:pPr>
      <w:r>
        <w:rPr>
          <w:rtl/>
        </w:rPr>
        <w:t>وَخَلَقْنَاكُمْ أَزْوَاجًا</w:t>
      </w:r>
    </w:p>
    <w:p w:rsidR="00CA0B29" w:rsidRDefault="00CA0B29" w:rsidP="00CD7BA1">
      <w:pPr>
        <w:pStyle w:val="libNormal"/>
      </w:pPr>
      <w:r>
        <w:t>8. Kuma, Mun halitta ku maza da mata?</w:t>
      </w:r>
    </w:p>
    <w:p w:rsidR="00CA0B29" w:rsidRDefault="00CA0B29" w:rsidP="00304771">
      <w:pPr>
        <w:pStyle w:val="libAie"/>
      </w:pPr>
      <w:r>
        <w:rPr>
          <w:rtl/>
        </w:rPr>
        <w:t>وَجَعَلْنَا نَوْمَكُمْ سُبَاتًا</w:t>
      </w:r>
    </w:p>
    <w:p w:rsidR="00CA0B29" w:rsidRDefault="00CA0B29" w:rsidP="00CD7BA1">
      <w:pPr>
        <w:pStyle w:val="libNormal"/>
      </w:pPr>
      <w:r>
        <w:t>9. Kuma, Muka sanya barcinku hutawa?</w:t>
      </w:r>
    </w:p>
    <w:p w:rsidR="00CA0B29" w:rsidRDefault="00CA0B29" w:rsidP="00304771">
      <w:pPr>
        <w:pStyle w:val="libAie"/>
      </w:pPr>
      <w:r>
        <w:rPr>
          <w:rtl/>
        </w:rPr>
        <w:t>وَجَعَلْنَا اللَّيْلَ لِبَاسًا</w:t>
      </w:r>
    </w:p>
    <w:p w:rsidR="00CA0B29" w:rsidRDefault="00CA0B29" w:rsidP="00CD7BA1">
      <w:pPr>
        <w:pStyle w:val="libNormal"/>
      </w:pPr>
      <w:r>
        <w:t>10. Kuma, Muka sanya dare (ya zama) sutura?</w:t>
      </w:r>
    </w:p>
    <w:p w:rsidR="00CA0B29" w:rsidRDefault="00CA0B29" w:rsidP="00304771">
      <w:pPr>
        <w:pStyle w:val="libAie"/>
      </w:pPr>
      <w:r>
        <w:rPr>
          <w:rtl/>
        </w:rPr>
        <w:t>وَجَعَلْنَا النَّهَارَ مَعَاشًا</w:t>
      </w:r>
    </w:p>
    <w:p w:rsidR="00CA0B29" w:rsidRDefault="00CA0B29" w:rsidP="00CD7BA1">
      <w:pPr>
        <w:pStyle w:val="libNormal"/>
      </w:pPr>
      <w:r>
        <w:t>11. Kuma, Muka sanya lokacin rana na neman abin rayuwa?</w:t>
      </w:r>
    </w:p>
    <w:p w:rsidR="00CA0B29" w:rsidRDefault="00CA0B29" w:rsidP="00304771">
      <w:pPr>
        <w:pStyle w:val="libAie"/>
      </w:pPr>
      <w:r>
        <w:rPr>
          <w:rtl/>
        </w:rPr>
        <w:t>وَبَنَيْنَا فَوْقَكُمْ سَبْعًا شِدَادًا</w:t>
      </w:r>
    </w:p>
    <w:p w:rsidR="00CA0B29" w:rsidRDefault="00CA0B29" w:rsidP="00CD7BA1">
      <w:pPr>
        <w:pStyle w:val="libNormal"/>
      </w:pPr>
      <w:r>
        <w:t>12. Kuma, Muka gina sammai bakwai masu k'arfi, , a samanku?</w:t>
      </w:r>
    </w:p>
    <w:p w:rsidR="00CA0B29" w:rsidRDefault="00CA0B29" w:rsidP="00304771">
      <w:pPr>
        <w:pStyle w:val="libAie"/>
      </w:pPr>
      <w:r>
        <w:rPr>
          <w:rtl/>
        </w:rPr>
        <w:t>وَجَعَلْنَا سِرَاجًا وَهَّاجًا</w:t>
      </w:r>
    </w:p>
    <w:p w:rsidR="00CA0B29" w:rsidRDefault="00CA0B29" w:rsidP="00CD7BA1">
      <w:pPr>
        <w:pStyle w:val="libNormal"/>
      </w:pPr>
      <w:r>
        <w:t>13. Kuma, Muka sany</w:t>
      </w:r>
      <w:r w:rsidR="00B47ED8">
        <w:t>a fitila mai tsanin haske (rana)</w:t>
      </w:r>
      <w:r>
        <w:t>.</w:t>
      </w:r>
    </w:p>
    <w:p w:rsidR="00CA0B29" w:rsidRDefault="00CA0B29" w:rsidP="00304771">
      <w:pPr>
        <w:pStyle w:val="libAie"/>
      </w:pPr>
      <w:r>
        <w:rPr>
          <w:rtl/>
        </w:rPr>
        <w:t>وَأَنزَلْنَا مِنَ الْمُعْصِرَاتِ مَاءً ثَجَّاجًا</w:t>
      </w:r>
    </w:p>
    <w:p w:rsidR="00CA0B29" w:rsidRDefault="00CA0B29" w:rsidP="00CD7BA1">
      <w:pPr>
        <w:pStyle w:val="libNormal"/>
      </w:pPr>
      <w:r>
        <w:t>14. Kuma, Muka saukar ruwa mai yawan zuba daga cikakkun giragizai?</w:t>
      </w:r>
    </w:p>
    <w:p w:rsidR="00CA0B29" w:rsidRDefault="00CA0B29" w:rsidP="00304771">
      <w:pPr>
        <w:pStyle w:val="libAie"/>
      </w:pPr>
      <w:r>
        <w:rPr>
          <w:rtl/>
        </w:rPr>
        <w:t>لِنُخْرِجَ بِهِ حَبًّا وَنَبَاتًا</w:t>
      </w:r>
    </w:p>
    <w:p w:rsidR="00CA0B29" w:rsidRDefault="00CA0B29" w:rsidP="00D92407">
      <w:pPr>
        <w:pStyle w:val="libNormal"/>
      </w:pPr>
      <w:r>
        <w:t>15. Domin, Mu fitar da k'waya da tsiri da shi</w:t>
      </w:r>
      <w:r w:rsidR="00D92407">
        <w:t>?</w:t>
      </w:r>
    </w:p>
    <w:p w:rsidR="00CA0B29" w:rsidRDefault="00CA0B29" w:rsidP="00304771">
      <w:pPr>
        <w:pStyle w:val="libAie"/>
      </w:pPr>
      <w:r>
        <w:rPr>
          <w:rtl/>
        </w:rPr>
        <w:t>وَجَنَّاتٍ أَلْفَافًا</w:t>
      </w:r>
    </w:p>
    <w:p w:rsidR="00CA0B29" w:rsidRDefault="00CA0B29" w:rsidP="00CD7BA1">
      <w:pPr>
        <w:pStyle w:val="libNormal"/>
      </w:pPr>
      <w:r>
        <w:t>16. Da itacen lambuna masu lillibniya?</w:t>
      </w:r>
    </w:p>
    <w:p w:rsidR="00CA0B29" w:rsidRDefault="00CA0B29" w:rsidP="00304771">
      <w:pPr>
        <w:pStyle w:val="libAie"/>
      </w:pPr>
      <w:r>
        <w:rPr>
          <w:rtl/>
        </w:rPr>
        <w:t>إِنَّ يَوْمَ الْفَصْلِ كَانَ مِيقَاتًا</w:t>
      </w:r>
    </w:p>
    <w:p w:rsidR="00CA0B29" w:rsidRDefault="00CA0B29" w:rsidP="00CD7BA1">
      <w:pPr>
        <w:pStyle w:val="libNormal"/>
      </w:pPr>
      <w:r>
        <w:lastRenderedPageBreak/>
        <w:t>17. Lalle ne, ranar rarrabewa ta kasance abin k'ayyade wa lokaci.</w:t>
      </w:r>
    </w:p>
    <w:p w:rsidR="00CA0B29" w:rsidRDefault="00CA0B29" w:rsidP="00304771">
      <w:pPr>
        <w:pStyle w:val="libAie"/>
      </w:pPr>
      <w:r>
        <w:rPr>
          <w:rtl/>
        </w:rPr>
        <w:t>يَوْمَ يُنفَخُ فِي الصُّورِ فَتَأْتُونَ أَفْوَاجًا</w:t>
      </w:r>
    </w:p>
    <w:p w:rsidR="00CA0B29" w:rsidRDefault="00CA0B29" w:rsidP="00CD7BA1">
      <w:pPr>
        <w:pStyle w:val="libNormal"/>
      </w:pPr>
      <w:r>
        <w:t>18. Ranar da za a yi busa a cikin k'aho, sai ku zo, jama'a-jama'a.</w:t>
      </w:r>
    </w:p>
    <w:p w:rsidR="00CA0B29" w:rsidRDefault="00CA0B29" w:rsidP="00304771">
      <w:pPr>
        <w:pStyle w:val="libAie"/>
      </w:pPr>
      <w:r>
        <w:rPr>
          <w:rtl/>
        </w:rPr>
        <w:t>وَفُتِحَتِ السَّمَاءُ فَكَانَتْ أَبْوَابًا</w:t>
      </w:r>
    </w:p>
    <w:p w:rsidR="00CA0B29" w:rsidRDefault="00CA0B29" w:rsidP="00CD7BA1">
      <w:pPr>
        <w:pStyle w:val="libNormal"/>
      </w:pPr>
      <w:r>
        <w:t>19. Kuma, aka bud'e sama, sai ta kasance k'ofofi.</w:t>
      </w:r>
    </w:p>
    <w:p w:rsidR="00CA0B29" w:rsidRDefault="00CA0B29" w:rsidP="00304771">
      <w:pPr>
        <w:pStyle w:val="libAie"/>
      </w:pPr>
      <w:r>
        <w:rPr>
          <w:rtl/>
        </w:rPr>
        <w:t>وَسُيِّرَتِ الْجِبَالُ فَكَانَتْ سَرَابًا</w:t>
      </w:r>
    </w:p>
    <w:p w:rsidR="00CA0B29" w:rsidRDefault="00CA0B29" w:rsidP="00CD7BA1">
      <w:pPr>
        <w:pStyle w:val="libNormal"/>
      </w:pPr>
      <w:r>
        <w:t>20. Kuma, aka tafiyar da duwatsu, sai suka kasance k'ura.</w:t>
      </w:r>
    </w:p>
    <w:p w:rsidR="00CA0B29" w:rsidRDefault="00CA0B29" w:rsidP="00304771">
      <w:pPr>
        <w:pStyle w:val="libAie"/>
      </w:pPr>
      <w:r>
        <w:rPr>
          <w:rtl/>
        </w:rPr>
        <w:t>إِنَّ جَهَنَّمَ كَانَتْ مِرْصَادًا</w:t>
      </w:r>
    </w:p>
    <w:p w:rsidR="00CA0B29" w:rsidRDefault="00CA0B29" w:rsidP="00CD7BA1">
      <w:pPr>
        <w:pStyle w:val="libNormal"/>
      </w:pPr>
      <w:r>
        <w:t>21. Lalle ne, Jahannama ta kasance madakata.</w:t>
      </w:r>
    </w:p>
    <w:p w:rsidR="00CA0B29" w:rsidRDefault="00CA0B29" w:rsidP="00304771">
      <w:pPr>
        <w:pStyle w:val="libAie"/>
      </w:pPr>
      <w:r>
        <w:rPr>
          <w:rtl/>
        </w:rPr>
        <w:t>لِلْطَّاغِينَ مَآبًا</w:t>
      </w:r>
    </w:p>
    <w:p w:rsidR="00CA0B29" w:rsidRDefault="00CA0B29" w:rsidP="00CD7BA1">
      <w:pPr>
        <w:pStyle w:val="libNormal"/>
      </w:pPr>
      <w:r>
        <w:t>22. Makoma ce ga masu k'etare iyakoki.</w:t>
      </w:r>
    </w:p>
    <w:p w:rsidR="00CA0B29" w:rsidRDefault="00CA0B29" w:rsidP="00304771">
      <w:pPr>
        <w:pStyle w:val="libAie"/>
      </w:pPr>
      <w:r>
        <w:rPr>
          <w:rtl/>
        </w:rPr>
        <w:t>لَابِثِينَ فِيهَا أَحْقَابًا</w:t>
      </w:r>
    </w:p>
    <w:p w:rsidR="00CA0B29" w:rsidRDefault="00CA0B29" w:rsidP="00CD7BA1">
      <w:pPr>
        <w:pStyle w:val="libNormal"/>
      </w:pPr>
      <w:r>
        <w:t>23. Suna, masu zama a cikinta, zamunna.</w:t>
      </w:r>
    </w:p>
    <w:p w:rsidR="00CA0B29" w:rsidRDefault="00CA0B29" w:rsidP="00304771">
      <w:pPr>
        <w:pStyle w:val="libAie"/>
      </w:pPr>
      <w:r>
        <w:rPr>
          <w:rtl/>
        </w:rPr>
        <w:t>لَّا يَذُوقُونَ فِيهَا بَرْدًا وَلَا شَرَابًا</w:t>
      </w:r>
    </w:p>
    <w:p w:rsidR="00CA0B29" w:rsidRDefault="00CA0B29" w:rsidP="00CD7BA1">
      <w:pPr>
        <w:pStyle w:val="libNormal"/>
      </w:pPr>
      <w:r>
        <w:t>24. Ba su d'and'anar wani sanyi a cikinta, kuma ba su d'and'anar wani abin sha.</w:t>
      </w:r>
    </w:p>
    <w:p w:rsidR="00CA0B29" w:rsidRDefault="00CA0B29" w:rsidP="00304771">
      <w:pPr>
        <w:pStyle w:val="libAie"/>
      </w:pPr>
      <w:r>
        <w:rPr>
          <w:rtl/>
        </w:rPr>
        <w:t>إِلَّا حَمِيمًا وَغَسَّاقًا</w:t>
      </w:r>
    </w:p>
    <w:p w:rsidR="00CA0B29" w:rsidRDefault="00CA0B29" w:rsidP="00CD7BA1">
      <w:pPr>
        <w:pStyle w:val="libNormal"/>
      </w:pPr>
      <w:r>
        <w:t>25. Sai dai tafasasshen ruwa da rub'ab'b'en jini.</w:t>
      </w:r>
    </w:p>
    <w:p w:rsidR="00CA0B29" w:rsidRDefault="00CA0B29" w:rsidP="00304771">
      <w:pPr>
        <w:pStyle w:val="libAie"/>
      </w:pPr>
      <w:r>
        <w:rPr>
          <w:rtl/>
        </w:rPr>
        <w:t>جَزَاءً وِفَاقًا</w:t>
      </w:r>
    </w:p>
    <w:p w:rsidR="00CA0B29" w:rsidRDefault="00CA0B29" w:rsidP="00CD7BA1">
      <w:pPr>
        <w:pStyle w:val="libNormal"/>
      </w:pPr>
      <w:r>
        <w:t>26. Sakamako mai dacewa.</w:t>
      </w:r>
    </w:p>
    <w:p w:rsidR="00CA0B29" w:rsidRDefault="00CA0B29" w:rsidP="00304771">
      <w:pPr>
        <w:pStyle w:val="libAie"/>
      </w:pPr>
      <w:r>
        <w:rPr>
          <w:rtl/>
        </w:rPr>
        <w:t>إِنَّهُمْ كَانُوا لَا يَرْجُونَ حِسَابًا</w:t>
      </w:r>
    </w:p>
    <w:p w:rsidR="00CA0B29" w:rsidRDefault="00CA0B29" w:rsidP="00CD7BA1">
      <w:pPr>
        <w:pStyle w:val="libNormal"/>
      </w:pPr>
      <w:r>
        <w:t>27. Lalle ne, su, sun kasance ba su fatar wani sauk'in hisabi.</w:t>
      </w:r>
    </w:p>
    <w:p w:rsidR="00CA0B29" w:rsidRDefault="00CA0B29" w:rsidP="00304771">
      <w:pPr>
        <w:pStyle w:val="libAie"/>
      </w:pPr>
      <w:r>
        <w:rPr>
          <w:rtl/>
        </w:rPr>
        <w:t>وَكَذَّبُوا بِآيَاتِنَا كِذَّابًا</w:t>
      </w:r>
    </w:p>
    <w:p w:rsidR="00CA0B29" w:rsidRDefault="00CA0B29" w:rsidP="00CD7BA1">
      <w:pPr>
        <w:pStyle w:val="libNormal"/>
      </w:pPr>
      <w:r>
        <w:t>28. Kuma, suka k'aryata da ayoyinMu, k'aryatawa!</w:t>
      </w:r>
    </w:p>
    <w:p w:rsidR="00CA0B29" w:rsidRDefault="00CA0B29" w:rsidP="00304771">
      <w:pPr>
        <w:pStyle w:val="libAie"/>
      </w:pPr>
      <w:r>
        <w:rPr>
          <w:rtl/>
        </w:rPr>
        <w:t>وَكُلَّ شَيْءٍ أَحْصَيْنَاهُ كِتَابًا</w:t>
      </w:r>
    </w:p>
    <w:p w:rsidR="00CA0B29" w:rsidRDefault="00CA0B29" w:rsidP="00CD7BA1">
      <w:pPr>
        <w:pStyle w:val="libNormal"/>
      </w:pPr>
      <w:r>
        <w:t>29. Kuma kowane abu Mun k'ididdige shi, a rubuce.</w:t>
      </w:r>
    </w:p>
    <w:p w:rsidR="00CA0B29" w:rsidRDefault="00CA0B29" w:rsidP="00304771">
      <w:pPr>
        <w:pStyle w:val="libAie"/>
      </w:pPr>
      <w:r>
        <w:rPr>
          <w:rtl/>
        </w:rPr>
        <w:t>فَذُوقُوا فَلَن نَّزِيدَكُمْ إِلَّا عَذَابًا</w:t>
      </w:r>
    </w:p>
    <w:p w:rsidR="00CA0B29" w:rsidRDefault="00CA0B29" w:rsidP="00CD7BA1">
      <w:pPr>
        <w:pStyle w:val="libNormal"/>
      </w:pPr>
      <w:r>
        <w:t>30. Saboda haka ku d'and'ana, domin haka ba za Mu k'ara muku komai ba sai azaba.</w:t>
      </w:r>
    </w:p>
    <w:p w:rsidR="00CA0B29" w:rsidRDefault="00CA0B29" w:rsidP="00304771">
      <w:pPr>
        <w:pStyle w:val="libAie"/>
      </w:pPr>
      <w:r>
        <w:rPr>
          <w:rtl/>
        </w:rPr>
        <w:t>إِنَّ لِلْمُتَّقِينَ مَفَازًا</w:t>
      </w:r>
    </w:p>
    <w:p w:rsidR="00CA0B29" w:rsidRDefault="00CA0B29" w:rsidP="00CD7BA1">
      <w:pPr>
        <w:pStyle w:val="libNormal"/>
      </w:pPr>
      <w:r>
        <w:t>31. Lalle ne, masu tak'awa na da wani wurin samun babban rabo.</w:t>
      </w:r>
    </w:p>
    <w:p w:rsidR="00CA0B29" w:rsidRDefault="00CA0B29" w:rsidP="00304771">
      <w:pPr>
        <w:pStyle w:val="libAie"/>
      </w:pPr>
      <w:r>
        <w:rPr>
          <w:rtl/>
        </w:rPr>
        <w:t>حَدَائِقَ وَأَعْنَابًا</w:t>
      </w:r>
    </w:p>
    <w:p w:rsidR="00CA0B29" w:rsidRDefault="00CA0B29" w:rsidP="00CD7BA1">
      <w:pPr>
        <w:pStyle w:val="libNormal"/>
      </w:pPr>
      <w:r>
        <w:t>32. Lambuna da inabobi.</w:t>
      </w:r>
    </w:p>
    <w:p w:rsidR="00CA0B29" w:rsidRDefault="00CA0B29" w:rsidP="00304771">
      <w:pPr>
        <w:pStyle w:val="libAie"/>
      </w:pPr>
      <w:r>
        <w:rPr>
          <w:rtl/>
        </w:rPr>
        <w:t>وَكَوَاعِبَ أَتْرَابًا</w:t>
      </w:r>
    </w:p>
    <w:p w:rsidR="00CA0B29" w:rsidRDefault="00CA0B29" w:rsidP="00CD7BA1">
      <w:pPr>
        <w:pStyle w:val="libNormal"/>
      </w:pPr>
      <w:r>
        <w:t>33. Da cikakkun 'yan mata, tsaran juna.</w:t>
      </w:r>
    </w:p>
    <w:p w:rsidR="00CA0B29" w:rsidRDefault="00CA0B29" w:rsidP="00304771">
      <w:pPr>
        <w:pStyle w:val="libAie"/>
      </w:pPr>
      <w:r>
        <w:rPr>
          <w:rtl/>
        </w:rPr>
        <w:t>وَكَأْسًا دِهَاقًا</w:t>
      </w:r>
    </w:p>
    <w:p w:rsidR="00CA0B29" w:rsidRDefault="00CA0B29" w:rsidP="00CD7BA1">
      <w:pPr>
        <w:pStyle w:val="libNormal"/>
      </w:pPr>
      <w:r>
        <w:t>34. Da hinjalan giya cikakku.</w:t>
      </w:r>
    </w:p>
    <w:p w:rsidR="00CA0B29" w:rsidRDefault="00CA0B29" w:rsidP="00304771">
      <w:pPr>
        <w:pStyle w:val="libAie"/>
      </w:pPr>
      <w:r>
        <w:rPr>
          <w:rtl/>
        </w:rPr>
        <w:t>لَّا يَسْمَعُونَ فِيهَا لَغْوًا وَلَا كِذَّابًا</w:t>
      </w:r>
    </w:p>
    <w:p w:rsidR="00CA0B29" w:rsidRDefault="00CA0B29" w:rsidP="00CD7BA1">
      <w:pPr>
        <w:pStyle w:val="libNormal"/>
      </w:pPr>
      <w:r>
        <w:lastRenderedPageBreak/>
        <w:t>35. Ba sa jin yasassar magana a cikinta, kuma ba sa jin k'aryatawa.</w:t>
      </w:r>
    </w:p>
    <w:p w:rsidR="00CA0B29" w:rsidRDefault="00CA0B29" w:rsidP="00304771">
      <w:pPr>
        <w:pStyle w:val="libAie"/>
      </w:pPr>
      <w:r>
        <w:rPr>
          <w:rtl/>
        </w:rPr>
        <w:t>جَزَاءً مِّن رَّبِّكَ عَطَاءً حِسَابًا</w:t>
      </w:r>
    </w:p>
    <w:p w:rsidR="00CA0B29" w:rsidRDefault="00CA0B29" w:rsidP="00CD7BA1">
      <w:pPr>
        <w:pStyle w:val="libNormal"/>
      </w:pPr>
      <w:r>
        <w:t>36. Sakamako daga Ubangijinka, kyauta mai yawa.</w:t>
      </w:r>
    </w:p>
    <w:p w:rsidR="00CA0B29" w:rsidRDefault="00CA0B29" w:rsidP="00304771">
      <w:pPr>
        <w:pStyle w:val="libAie"/>
      </w:pPr>
      <w:r>
        <w:rPr>
          <w:rtl/>
        </w:rPr>
        <w:t>رَبِّ السَّمَاوَاتِ وَالْأَرْضِ وَمَا بَيْنَهُمَا الرحْمَنِ لَا يَمْلِكُونَ مِنْهُ خِطَابًا</w:t>
      </w:r>
    </w:p>
    <w:p w:rsidR="00CA0B29" w:rsidRDefault="00CA0B29" w:rsidP="00CD7BA1">
      <w:pPr>
        <w:pStyle w:val="libNormal"/>
      </w:pPr>
      <w:r>
        <w:t>37. Ubangijin sammai da k'asa da abin da yake a tsakaninsu, Mai rahama, ba su da ikon yin wata magana daga gare Shi.</w:t>
      </w:r>
    </w:p>
    <w:p w:rsidR="00CA0B29" w:rsidRDefault="00CA0B29" w:rsidP="00304771">
      <w:pPr>
        <w:pStyle w:val="libAie"/>
        <w:rPr>
          <w:lang w:bidi="fa-IR"/>
        </w:rPr>
      </w:pPr>
      <w:r>
        <w:rPr>
          <w:rtl/>
        </w:rPr>
        <w:t>يَوْمَ يَقُومُ الرُّوحُ وَالْمَلَائِكَةُ صَفًّا لَّا يَتَكَلَّمُونَ إِلَّا مَنْ أَذِنَ لَهُ الرحْمَنُ وَقَالَ صَوَابًا</w:t>
      </w:r>
    </w:p>
    <w:p w:rsidR="00CA0B29" w:rsidRDefault="00CA0B29" w:rsidP="00CD7BA1">
      <w:pPr>
        <w:pStyle w:val="libNormal"/>
      </w:pPr>
      <w:r>
        <w:t>38. Ranar da Ruhi da mala'iku zasu tsaya a cikin sahu, ba sa magana, sai wanda Allah Ya yi masa izini, kuma ya fad'i abin da yake daidai.</w:t>
      </w:r>
    </w:p>
    <w:p w:rsidR="00CA0B29" w:rsidRDefault="00CA0B29" w:rsidP="00863A4D">
      <w:pPr>
        <w:pStyle w:val="libAie"/>
      </w:pPr>
      <w:r>
        <w:rPr>
          <w:rtl/>
        </w:rPr>
        <w:t>ذَلِكَ الْيَوْمُ الْحَقُّ فَمَن شَاءَ اتَّخَذَ إِلَى رَبِّهِ مَآبًا</w:t>
      </w:r>
    </w:p>
    <w:p w:rsidR="00CA0B29" w:rsidRDefault="00CA0B29" w:rsidP="00CD7BA1">
      <w:pPr>
        <w:pStyle w:val="libNormal"/>
      </w:pPr>
      <w:r>
        <w:t>39. Wancan shi ne yini na gaskiya, to wanda ya so, ya rik'i makoma zuwa ga Ubangijinsa.</w:t>
      </w:r>
    </w:p>
    <w:p w:rsidR="00CA0B29" w:rsidRDefault="00CA0B29" w:rsidP="00863A4D">
      <w:pPr>
        <w:pStyle w:val="libAie"/>
      </w:pPr>
      <w:r>
        <w:rPr>
          <w:rtl/>
        </w:rPr>
        <w:t>إِنَّا أَنذَرْنَاكُمْ عَذَابًا قَرِيبًا يَوْمَ يَنظُرُ الْمَرْءُ مَا قَدَّمَتْ يَدَاهُ وَيَقُولُ الْكَافِرُ يَا لَيْتَنِي كُنتُ تُرَابًا</w:t>
      </w:r>
    </w:p>
    <w:p w:rsidR="00CA0B29" w:rsidRDefault="00CA0B29" w:rsidP="00CD7BA1">
      <w:pPr>
        <w:pStyle w:val="libNormal"/>
      </w:pPr>
      <w:r>
        <w:t>40. Lalle ne, Mu, Mun yi muku gargad'in azaba makusanciya, ranar da mutum ke dubi zuwa ga abin da hannayensa suka aikata, kuma kafiri ya ce; Kaicona, da dai na zama turb'aya!</w:t>
      </w:r>
    </w:p>
    <w:p w:rsidR="00DF6E68" w:rsidRDefault="00DF6E68">
      <w:pPr>
        <w:ind w:firstLine="0"/>
        <w:jc w:val="left"/>
        <w:rPr>
          <w:rStyle w:val="Heading1Char"/>
        </w:rPr>
      </w:pPr>
      <w:r>
        <w:rPr>
          <w:rStyle w:val="Heading1Char"/>
        </w:rPr>
        <w:br w:type="page"/>
      </w:r>
    </w:p>
    <w:p w:rsidR="00CA0B29" w:rsidRDefault="00CA0B29" w:rsidP="00DF6E68">
      <w:pPr>
        <w:pStyle w:val="Heading1Center"/>
      </w:pPr>
      <w:bookmarkStart w:id="6" w:name="_Toc481584732"/>
      <w:r w:rsidRPr="00DF6E68">
        <w:lastRenderedPageBreak/>
        <w:t>Surar Masu Fizga</w:t>
      </w:r>
      <w:r w:rsidR="00471337" w:rsidRPr="00CD7BA1">
        <w:t xml:space="preserve"> </w:t>
      </w:r>
      <w:r w:rsidR="00471337" w:rsidRPr="008E34CC">
        <w:rPr>
          <w:rStyle w:val="libFootnotenumChar"/>
        </w:rPr>
        <w:t>([3])</w:t>
      </w:r>
      <w:bookmarkEnd w:id="6"/>
      <w:r w:rsidR="008E34CC">
        <w:rPr>
          <w:rFonts w:hint="cs"/>
          <w:rtl/>
        </w:rPr>
        <w:t xml:space="preserve"> </w:t>
      </w:r>
    </w:p>
    <w:p w:rsidR="00DF6E68" w:rsidRDefault="00DF6E68" w:rsidP="00DF6E68">
      <w:pPr>
        <w:pStyle w:val="libAie"/>
      </w:pPr>
      <w:r>
        <w:rPr>
          <w:rtl/>
        </w:rPr>
        <w:t>سورة النازعات</w:t>
      </w:r>
    </w:p>
    <w:p w:rsidR="00CA0B29" w:rsidRDefault="00AC176E" w:rsidP="00863A4D">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863A4D">
      <w:pPr>
        <w:pStyle w:val="libAie"/>
      </w:pPr>
      <w:r>
        <w:rPr>
          <w:rtl/>
        </w:rPr>
        <w:t>وَالنَّازِعَاتِ غَرْقًا</w:t>
      </w:r>
    </w:p>
    <w:p w:rsidR="00CA0B29" w:rsidRDefault="00CA0B29" w:rsidP="00CD7BA1">
      <w:pPr>
        <w:pStyle w:val="libNormal"/>
      </w:pPr>
      <w:r>
        <w:t>1. Ina rantsuwa da mala'iku masu fisgar rayuka da k'arfi.</w:t>
      </w:r>
    </w:p>
    <w:p w:rsidR="00CA0B29" w:rsidRDefault="00CA0B29" w:rsidP="00863A4D">
      <w:pPr>
        <w:pStyle w:val="libAie"/>
      </w:pPr>
      <w:r>
        <w:rPr>
          <w:rtl/>
        </w:rPr>
        <w:t>وَالنَّاشِطَاتِ نَشْطًا</w:t>
      </w:r>
    </w:p>
    <w:p w:rsidR="00CA0B29" w:rsidRDefault="00CA0B29" w:rsidP="00CD7BA1">
      <w:pPr>
        <w:pStyle w:val="libNormal"/>
      </w:pPr>
      <w:r>
        <w:t>2. Da masu d'aukar rayuka da sauk'i a cikin nishad'i.</w:t>
      </w:r>
    </w:p>
    <w:p w:rsidR="00CA0B29" w:rsidRDefault="00CA0B29" w:rsidP="00863A4D">
      <w:pPr>
        <w:pStyle w:val="libAie"/>
      </w:pPr>
      <w:r>
        <w:rPr>
          <w:rtl/>
        </w:rPr>
        <w:t>وَالسَّابِحَاتِ سَبْحاً</w:t>
      </w:r>
    </w:p>
    <w:p w:rsidR="00CA0B29" w:rsidRDefault="00CA0B29" w:rsidP="00CD7BA1">
      <w:pPr>
        <w:pStyle w:val="libNormal"/>
      </w:pPr>
      <w:r>
        <w:t>3. Da masu sauka daga sama da umurnin Allah kamar suna iyo.</w:t>
      </w:r>
    </w:p>
    <w:p w:rsidR="00CA0B29" w:rsidRDefault="00CA0B29" w:rsidP="00863A4D">
      <w:pPr>
        <w:pStyle w:val="libAie"/>
      </w:pPr>
      <w:r>
        <w:rPr>
          <w:rtl/>
        </w:rPr>
        <w:t>فَالسَّابِقَاتِ سَبْقًا</w:t>
      </w:r>
    </w:p>
    <w:p w:rsidR="00CA0B29" w:rsidRDefault="00CA0B29" w:rsidP="00CD7BA1">
      <w:pPr>
        <w:pStyle w:val="libNormal"/>
      </w:pPr>
      <w:r>
        <w:t>4. Sa'an nan, su zama masu gaugawa (da umurnin Allah) kamar suna tsere.</w:t>
      </w:r>
    </w:p>
    <w:p w:rsidR="00CA0B29" w:rsidRDefault="00CA0B29" w:rsidP="00863A4D">
      <w:pPr>
        <w:pStyle w:val="libAie"/>
      </w:pPr>
      <w:r>
        <w:rPr>
          <w:rtl/>
        </w:rPr>
        <w:t>فَالْمُدَبِّرَاتِ أَمْرًا</w:t>
      </w:r>
    </w:p>
    <w:p w:rsidR="00CA0B29" w:rsidRDefault="00CA0B29" w:rsidP="00CD7BA1">
      <w:pPr>
        <w:pStyle w:val="libNormal"/>
      </w:pPr>
      <w:r>
        <w:t>5. Sa,an nan, su kasance masu shirya gudanar da umurni.</w:t>
      </w:r>
    </w:p>
    <w:p w:rsidR="00CA0B29" w:rsidRDefault="00CA0B29" w:rsidP="00863A4D">
      <w:pPr>
        <w:pStyle w:val="libAie"/>
      </w:pPr>
      <w:r>
        <w:rPr>
          <w:rtl/>
        </w:rPr>
        <w:t>يَوْمَ تَرْجُفُ الرَّاجِفَةُ</w:t>
      </w:r>
    </w:p>
    <w:p w:rsidR="00CA0B29" w:rsidRDefault="00CA0B29" w:rsidP="00CD7BA1">
      <w:pPr>
        <w:pStyle w:val="libNormal"/>
      </w:pPr>
      <w:r>
        <w:t>6. Ranar da mai girgiza abubuwa (busar farko) za ta kad'a.</w:t>
      </w:r>
    </w:p>
    <w:p w:rsidR="00CA0B29" w:rsidRDefault="00CA0B29" w:rsidP="00863A4D">
      <w:pPr>
        <w:pStyle w:val="libAie"/>
      </w:pPr>
      <w:r>
        <w:rPr>
          <w:rtl/>
        </w:rPr>
        <w:t>تَتْبَعُهَا الرَّادِفَةُ</w:t>
      </w:r>
    </w:p>
    <w:p w:rsidR="00CA0B29" w:rsidRDefault="00CA0B29" w:rsidP="00CD7BA1">
      <w:pPr>
        <w:pStyle w:val="libNormal"/>
      </w:pPr>
      <w:r>
        <w:t>7. Mai biyar ta (busa ta biyu) na biye.</w:t>
      </w:r>
    </w:p>
    <w:p w:rsidR="00CA0B29" w:rsidRDefault="00CA0B29" w:rsidP="00863A4D">
      <w:pPr>
        <w:pStyle w:val="libAie"/>
      </w:pPr>
      <w:r>
        <w:rPr>
          <w:rtl/>
        </w:rPr>
        <w:t>قُلُوبٌ يَوْمَئِذٍ وَاجِفَةٌ</w:t>
      </w:r>
    </w:p>
    <w:p w:rsidR="00CA0B29" w:rsidRDefault="00CA0B29" w:rsidP="00CD7BA1">
      <w:pPr>
        <w:pStyle w:val="libNormal"/>
      </w:pPr>
      <w:r>
        <w:t>8. Wasu zukata, a ranar nan, masu jin tsoro ne.</w:t>
      </w:r>
    </w:p>
    <w:p w:rsidR="00CA0B29" w:rsidRDefault="00CA0B29" w:rsidP="00863A4D">
      <w:pPr>
        <w:pStyle w:val="libAie"/>
      </w:pPr>
      <w:r>
        <w:rPr>
          <w:rtl/>
        </w:rPr>
        <w:t>أَبْصَارُهَا خَاشِعَةٌ</w:t>
      </w:r>
    </w:p>
    <w:p w:rsidR="00CA0B29" w:rsidRDefault="00CA0B29" w:rsidP="00CD7BA1">
      <w:pPr>
        <w:pStyle w:val="libNormal"/>
      </w:pPr>
      <w:r>
        <w:t>9. Alhali idanunsu na k'ask'antattu.</w:t>
      </w:r>
    </w:p>
    <w:p w:rsidR="00CA0B29" w:rsidRDefault="00CA0B29" w:rsidP="00863A4D">
      <w:pPr>
        <w:pStyle w:val="libAie"/>
      </w:pPr>
      <w:r>
        <w:rPr>
          <w:rtl/>
        </w:rPr>
        <w:t>يَقُولُونَ أَئِنَّا لَمَرْدُودُونَ فِي الْحَافِرَةِ</w:t>
      </w:r>
    </w:p>
    <w:p w:rsidR="00CA0B29" w:rsidRDefault="00CA0B29" w:rsidP="00CD7BA1">
      <w:pPr>
        <w:pStyle w:val="libNormal"/>
      </w:pPr>
      <w:r>
        <w:t>10. Suna cewa; Ashe lalle za a iya mayar da mu a kan sawunmu?</w:t>
      </w:r>
    </w:p>
    <w:p w:rsidR="00CA0B29" w:rsidRDefault="00CA0B29" w:rsidP="00863A4D">
      <w:pPr>
        <w:pStyle w:val="libAie"/>
      </w:pPr>
      <w:r>
        <w:rPr>
          <w:rtl/>
        </w:rPr>
        <w:t>أَئِذَا كُنَّا عِظَامًا نَّخِرَةً</w:t>
      </w:r>
    </w:p>
    <w:p w:rsidR="00CA0B29" w:rsidRDefault="00CA0B29" w:rsidP="00CD7BA1">
      <w:pPr>
        <w:pStyle w:val="libNormal"/>
      </w:pPr>
      <w:r>
        <w:t>11. Ashe, idan muka zama k'asusuwa rududdugaggu?</w:t>
      </w:r>
    </w:p>
    <w:p w:rsidR="00CA0B29" w:rsidRDefault="00CA0B29" w:rsidP="00863A4D">
      <w:pPr>
        <w:pStyle w:val="libAie"/>
      </w:pPr>
      <w:r>
        <w:rPr>
          <w:rtl/>
        </w:rPr>
        <w:t>قَالُوا تِلْكَ إِذًا كَرَّةٌ خَاسِرَةٌ</w:t>
      </w:r>
    </w:p>
    <w:p w:rsidR="00CA0B29" w:rsidRDefault="00CA0B29" w:rsidP="00CD7BA1">
      <w:pPr>
        <w:pStyle w:val="libNormal"/>
      </w:pPr>
      <w:r>
        <w:t>12. Suka ce; Waccan kam komawa ce, tab'ab'b'iya!</w:t>
      </w:r>
    </w:p>
    <w:p w:rsidR="00CA0B29" w:rsidRDefault="00CA0B29" w:rsidP="00863A4D">
      <w:pPr>
        <w:pStyle w:val="libAie"/>
      </w:pPr>
      <w:r>
        <w:rPr>
          <w:rtl/>
        </w:rPr>
        <w:t>فَإِنَّمَا هِيَ زَجْرَةٌ وَاحِدَةٌ</w:t>
      </w:r>
    </w:p>
    <w:p w:rsidR="00CA0B29" w:rsidRDefault="00CA0B29" w:rsidP="00CD7BA1">
      <w:pPr>
        <w:pStyle w:val="libNormal"/>
      </w:pPr>
      <w:r>
        <w:t>13. To, ita kam, tsawa guda kawai ce.</w:t>
      </w:r>
    </w:p>
    <w:p w:rsidR="00CA0B29" w:rsidRDefault="00CA0B29" w:rsidP="00863A4D">
      <w:pPr>
        <w:pStyle w:val="libAie"/>
      </w:pPr>
      <w:r>
        <w:rPr>
          <w:rtl/>
        </w:rPr>
        <w:t>فَإِذَا هُم بِالسَّاهِرَةِ</w:t>
      </w:r>
    </w:p>
    <w:p w:rsidR="00CA0B29" w:rsidRDefault="00CA0B29" w:rsidP="00CD7BA1">
      <w:pPr>
        <w:pStyle w:val="libNormal"/>
      </w:pPr>
      <w:r>
        <w:t>14. Sai kawai ga su a bayan k'asa.</w:t>
      </w:r>
    </w:p>
    <w:p w:rsidR="00CA0B29" w:rsidRDefault="00CA0B29" w:rsidP="00863A4D">
      <w:pPr>
        <w:pStyle w:val="libAie"/>
      </w:pPr>
      <w:r>
        <w:rPr>
          <w:rtl/>
        </w:rPr>
        <w:t>هَلْ أتَاكَ حَدِيثُ مُوسَى</w:t>
      </w:r>
    </w:p>
    <w:p w:rsidR="00CA0B29" w:rsidRDefault="00CA0B29" w:rsidP="00CD7BA1">
      <w:pPr>
        <w:pStyle w:val="libNormal"/>
      </w:pPr>
      <w:r>
        <w:t>15. Shin, labarin Musa ya zo maka?</w:t>
      </w:r>
    </w:p>
    <w:p w:rsidR="00CA0B29" w:rsidRDefault="00CA0B29" w:rsidP="00863A4D">
      <w:pPr>
        <w:pStyle w:val="libAie"/>
      </w:pPr>
      <w:r>
        <w:rPr>
          <w:rtl/>
        </w:rPr>
        <w:t>إِذْ نَادَاهُ رَبُّهُ بِالْوَادِ الْمُقَدَّسِ طُوًى</w:t>
      </w:r>
    </w:p>
    <w:p w:rsidR="00CA0B29" w:rsidRDefault="00CA0B29" w:rsidP="00CD7BA1">
      <w:pPr>
        <w:pStyle w:val="libNormal"/>
      </w:pPr>
      <w:r>
        <w:lastRenderedPageBreak/>
        <w:t>16. A lokacin da Ubangijinsa Ya kiraye shi, a cikin kwari mai tsarki, wato D'uwa?</w:t>
      </w:r>
    </w:p>
    <w:p w:rsidR="00CA0B29" w:rsidRDefault="00CA0B29" w:rsidP="00863A4D">
      <w:pPr>
        <w:pStyle w:val="libAie"/>
      </w:pPr>
      <w:r>
        <w:rPr>
          <w:rtl/>
        </w:rPr>
        <w:t>اذْهَبْ إِلَى فِرْعَوْنَ إِنَّهُ طَغَى</w:t>
      </w:r>
    </w:p>
    <w:p w:rsidR="00CA0B29" w:rsidRDefault="00CA0B29" w:rsidP="00CD7BA1">
      <w:pPr>
        <w:pStyle w:val="libNormal"/>
      </w:pPr>
      <w:r>
        <w:t>17. Ka tafi zuwa ga Fir'auna, lalle ne shi ya k'etare haddi.</w:t>
      </w:r>
    </w:p>
    <w:p w:rsidR="00CA0B29" w:rsidRDefault="00CA0B29" w:rsidP="00863A4D">
      <w:pPr>
        <w:pStyle w:val="libAie"/>
      </w:pPr>
      <w:r>
        <w:rPr>
          <w:rtl/>
        </w:rPr>
        <w:t>فَقُلْ هَل لَّكَ إِلَى أَن تَزَكَّى</w:t>
      </w:r>
    </w:p>
    <w:p w:rsidR="00CA0B29" w:rsidRDefault="00CA0B29" w:rsidP="00CD7BA1">
      <w:pPr>
        <w:pStyle w:val="libNormal"/>
      </w:pPr>
      <w:r>
        <w:t>18. Sai ka ce masa, Ko za ka so ka tsarkaka.</w:t>
      </w:r>
    </w:p>
    <w:p w:rsidR="00CA0B29" w:rsidRDefault="00CA0B29" w:rsidP="00863A4D">
      <w:pPr>
        <w:pStyle w:val="libAie"/>
      </w:pPr>
      <w:r>
        <w:rPr>
          <w:rtl/>
        </w:rPr>
        <w:t>وَأَهْدِيَكَ إِلَى رَبِّكَ فَتَخْشَى</w:t>
      </w:r>
    </w:p>
    <w:p w:rsidR="00CA0B29" w:rsidRDefault="00CA0B29" w:rsidP="00CD7BA1">
      <w:pPr>
        <w:pStyle w:val="libNormal"/>
      </w:pPr>
      <w:r>
        <w:t>19. Kuma in shiryar da kai zuwa ga Ubangijinka domin ka ji tsoronSa?</w:t>
      </w:r>
    </w:p>
    <w:p w:rsidR="00CA0B29" w:rsidRDefault="00CA0B29" w:rsidP="00863A4D">
      <w:pPr>
        <w:pStyle w:val="libAie"/>
      </w:pPr>
      <w:r>
        <w:rPr>
          <w:rtl/>
        </w:rPr>
        <w:t>فَأَرَاهُ الْآيَةَ الْكُبْرَى</w:t>
      </w:r>
    </w:p>
    <w:p w:rsidR="00CA0B29" w:rsidRDefault="00CA0B29" w:rsidP="00CD7BA1">
      <w:pPr>
        <w:pStyle w:val="libNormal"/>
      </w:pPr>
      <w:r>
        <w:t>20. Sai ya nuna masa ayar nan mafi girma.</w:t>
      </w:r>
    </w:p>
    <w:p w:rsidR="00CA0B29" w:rsidRDefault="00CA0B29" w:rsidP="00863A4D">
      <w:pPr>
        <w:pStyle w:val="libAie"/>
      </w:pPr>
      <w:r>
        <w:rPr>
          <w:rtl/>
        </w:rPr>
        <w:t>فَكَذَّبَ وَعَصَى</w:t>
      </w:r>
    </w:p>
    <w:p w:rsidR="00CA0B29" w:rsidRDefault="00CA0B29" w:rsidP="00CD7BA1">
      <w:pPr>
        <w:pStyle w:val="libNormal"/>
      </w:pPr>
      <w:r>
        <w:t>21. Sai ya k'aryata, kuma ya sab'a.</w:t>
      </w:r>
    </w:p>
    <w:p w:rsidR="00CA0B29" w:rsidRDefault="00CA0B29" w:rsidP="00863A4D">
      <w:pPr>
        <w:pStyle w:val="libAie"/>
      </w:pPr>
      <w:r>
        <w:rPr>
          <w:rtl/>
        </w:rPr>
        <w:t>ثُمَّ أَدْبَرَ يَسْعَى</w:t>
      </w:r>
    </w:p>
    <w:p w:rsidR="00CA0B29" w:rsidRDefault="00CA0B29" w:rsidP="00CD7BA1">
      <w:pPr>
        <w:pStyle w:val="libNormal"/>
      </w:pPr>
      <w:r>
        <w:t>22. Sa'an nan ya juya baya, yana tafiya da sauri.</w:t>
      </w:r>
    </w:p>
    <w:p w:rsidR="00CA0B29" w:rsidRDefault="00CA0B29" w:rsidP="00863A4D">
      <w:pPr>
        <w:pStyle w:val="libAie"/>
      </w:pPr>
      <w:r>
        <w:rPr>
          <w:rtl/>
        </w:rPr>
        <w:t>فَحَشَرَ فَنَادَى</w:t>
      </w:r>
    </w:p>
    <w:p w:rsidR="00CA0B29" w:rsidRDefault="00CA0B29" w:rsidP="00CD7BA1">
      <w:pPr>
        <w:pStyle w:val="libNormal"/>
      </w:pPr>
      <w:r>
        <w:t>23. Sai ya yi gayya, sa'an nan ya yi kira.</w:t>
      </w:r>
    </w:p>
    <w:p w:rsidR="00CA0B29" w:rsidRDefault="00CA0B29" w:rsidP="00863A4D">
      <w:pPr>
        <w:pStyle w:val="libAie"/>
      </w:pPr>
      <w:r>
        <w:rPr>
          <w:rtl/>
        </w:rPr>
        <w:t>فَقَالَ أَنَا رَبُّكُمُ الْأَعْلَى</w:t>
      </w:r>
    </w:p>
    <w:p w:rsidR="00CA0B29" w:rsidRDefault="00CA0B29" w:rsidP="00CD7BA1">
      <w:pPr>
        <w:pStyle w:val="libNormal"/>
      </w:pPr>
      <w:r>
        <w:t>24. Sai ya ce; Ni ne Ubangijinku mafi d'aukaka.</w:t>
      </w:r>
    </w:p>
    <w:p w:rsidR="00CA0B29" w:rsidRDefault="00CA0B29" w:rsidP="00863A4D">
      <w:pPr>
        <w:pStyle w:val="libAie"/>
      </w:pPr>
      <w:r>
        <w:rPr>
          <w:rtl/>
        </w:rPr>
        <w:t>فَأَخَذَهُ اللَّهُ نَكَالَ الْآخِرَةِ وَالْأُولَى</w:t>
      </w:r>
    </w:p>
    <w:p w:rsidR="00CA0B29" w:rsidRDefault="00CA0B29" w:rsidP="00CD7BA1">
      <w:pPr>
        <w:pStyle w:val="libNormal"/>
      </w:pPr>
      <w:r>
        <w:t>25. Saboda haka Allah Ya kama shi, domin azabar maganar k'arshe da ta farko.</w:t>
      </w:r>
    </w:p>
    <w:p w:rsidR="00CA0B29" w:rsidRDefault="00CA0B29" w:rsidP="00863A4D">
      <w:pPr>
        <w:pStyle w:val="libAie"/>
      </w:pPr>
      <w:r>
        <w:rPr>
          <w:rtl/>
        </w:rPr>
        <w:t>إِنَّ فِي ذَلِكَ لَعِبْرَةً لِّمَن يَخْشَى</w:t>
      </w:r>
    </w:p>
    <w:p w:rsidR="00CA0B29" w:rsidRDefault="00CA0B29" w:rsidP="00CD7BA1">
      <w:pPr>
        <w:pStyle w:val="libNormal"/>
      </w:pPr>
      <w:r>
        <w:t>26. Lalle ne, a cikin wannan hak'ik'a akwai abin kula ga wanda yake tsoron Allah.</w:t>
      </w:r>
    </w:p>
    <w:p w:rsidR="00CA0B29" w:rsidRDefault="00CA0B29" w:rsidP="00863A4D">
      <w:pPr>
        <w:pStyle w:val="libAie"/>
      </w:pPr>
      <w:r>
        <w:rPr>
          <w:rtl/>
        </w:rPr>
        <w:t>أَأَنتُمْ أَشَدُّ خَلْقًا أَمِ السَّمَاءَ بَنَاهَا</w:t>
      </w:r>
    </w:p>
    <w:p w:rsidR="00CA0B29" w:rsidRDefault="00CA0B29" w:rsidP="00CD7BA1">
      <w:pPr>
        <w:pStyle w:val="libNormal"/>
      </w:pPr>
      <w:r>
        <w:t>27. Shin, ku ne mafi wuyar halitta ko sama? Allah Ya gina ta.</w:t>
      </w:r>
    </w:p>
    <w:p w:rsidR="00CA0B29" w:rsidRDefault="00CA0B29" w:rsidP="00863A4D">
      <w:pPr>
        <w:pStyle w:val="libAie"/>
      </w:pPr>
      <w:r>
        <w:rPr>
          <w:rtl/>
        </w:rPr>
        <w:t>رَفَعَ سَمْكَهَا فَسَوَّاهَا</w:t>
      </w:r>
    </w:p>
    <w:p w:rsidR="00CA0B29" w:rsidRDefault="00CA0B29" w:rsidP="00CD7BA1">
      <w:pPr>
        <w:pStyle w:val="libNormal"/>
      </w:pPr>
      <w:r>
        <w:t>28. Ya d'aukaka rufinta, sa'an nan Ya daidaita ta.</w:t>
      </w:r>
    </w:p>
    <w:p w:rsidR="00CA0B29" w:rsidRDefault="00CA0B29" w:rsidP="00863A4D">
      <w:pPr>
        <w:pStyle w:val="libAie"/>
      </w:pPr>
      <w:r>
        <w:rPr>
          <w:rtl/>
        </w:rPr>
        <w:t>وَأَغْطَشَ لَيْلَهَا وَأَخْرَجَ ضُحَاهَا</w:t>
      </w:r>
    </w:p>
    <w:p w:rsidR="00CA0B29" w:rsidRDefault="00CA0B29" w:rsidP="00CD7BA1">
      <w:pPr>
        <w:pStyle w:val="libNormal"/>
      </w:pPr>
      <w:r>
        <w:t>29. Kuma Ya duhuntar da darenta, kuma Ya fitar da hantsinta.</w:t>
      </w:r>
    </w:p>
    <w:p w:rsidR="00CA0B29" w:rsidRDefault="00CA0B29" w:rsidP="00863A4D">
      <w:pPr>
        <w:pStyle w:val="libAie"/>
      </w:pPr>
      <w:r>
        <w:rPr>
          <w:rtl/>
        </w:rPr>
        <w:t>وَالْأَرْضَ بَعْدَ ذَلِكَ دَحَاهَا</w:t>
      </w:r>
    </w:p>
    <w:p w:rsidR="00CA0B29" w:rsidRDefault="00CA0B29" w:rsidP="00CD7BA1">
      <w:pPr>
        <w:pStyle w:val="libNormal"/>
      </w:pPr>
      <w:r>
        <w:t>30. Kuma, k'asa a bayan haka Ya mulmula ta.</w:t>
      </w:r>
    </w:p>
    <w:p w:rsidR="00CA0B29" w:rsidRDefault="00CA0B29" w:rsidP="00863A4D">
      <w:pPr>
        <w:pStyle w:val="libAie"/>
      </w:pPr>
      <w:r>
        <w:rPr>
          <w:rtl/>
        </w:rPr>
        <w:t>أَخْرَجَ مِنْهَا مَاءَهَا وَمَرْعَاهَا</w:t>
      </w:r>
    </w:p>
    <w:p w:rsidR="00CA0B29" w:rsidRDefault="00CA0B29" w:rsidP="00CD7BA1">
      <w:pPr>
        <w:pStyle w:val="libNormal"/>
      </w:pPr>
      <w:r>
        <w:t>31. Ya fitar da ruwanta daga gare ta da makiyayarta.</w:t>
      </w:r>
    </w:p>
    <w:p w:rsidR="00CA0B29" w:rsidRDefault="00CA0B29" w:rsidP="00863A4D">
      <w:pPr>
        <w:pStyle w:val="libAie"/>
      </w:pPr>
      <w:r>
        <w:rPr>
          <w:rtl/>
        </w:rPr>
        <w:t>وَالْجِبَالَ أَرْسَاهَا</w:t>
      </w:r>
    </w:p>
    <w:p w:rsidR="00CA0B29" w:rsidRDefault="00CA0B29" w:rsidP="00CD7BA1">
      <w:pPr>
        <w:pStyle w:val="libNormal"/>
      </w:pPr>
      <w:r>
        <w:t>32. Da duwatsu, Ya kafe su.</w:t>
      </w:r>
    </w:p>
    <w:p w:rsidR="00CA0B29" w:rsidRDefault="00CA0B29" w:rsidP="00863A4D">
      <w:pPr>
        <w:pStyle w:val="libAie"/>
      </w:pPr>
      <w:r>
        <w:rPr>
          <w:rtl/>
        </w:rPr>
        <w:t>مَتَاعًا لَّكُمْ وَلِأَنْعَامِكُمْ</w:t>
      </w:r>
    </w:p>
    <w:p w:rsidR="00CA0B29" w:rsidRDefault="00CA0B29" w:rsidP="00CD7BA1">
      <w:pPr>
        <w:pStyle w:val="libNormal"/>
      </w:pPr>
      <w:r>
        <w:t>33. Domin jiyarwar dad'i a gare ku, kuma ga dabbobinku.</w:t>
      </w:r>
    </w:p>
    <w:p w:rsidR="00CA0B29" w:rsidRDefault="00CA0B29" w:rsidP="00863A4D">
      <w:pPr>
        <w:pStyle w:val="libAie"/>
      </w:pPr>
      <w:r>
        <w:rPr>
          <w:rtl/>
        </w:rPr>
        <w:lastRenderedPageBreak/>
        <w:t>فَإِذَا جَاءَتِ الطَّامَّةُ الْكُبْرَى</w:t>
      </w:r>
    </w:p>
    <w:p w:rsidR="00CA0B29" w:rsidRDefault="00CA0B29" w:rsidP="00CD7BA1">
      <w:pPr>
        <w:pStyle w:val="libNormal"/>
      </w:pPr>
      <w:r>
        <w:t>34. To, idan uwar masifu mafi girma, ta zo.</w:t>
      </w:r>
    </w:p>
    <w:p w:rsidR="00CA0B29" w:rsidRDefault="00CA0B29" w:rsidP="00863A4D">
      <w:pPr>
        <w:pStyle w:val="libAie"/>
      </w:pPr>
      <w:r>
        <w:rPr>
          <w:rtl/>
        </w:rPr>
        <w:t>يَوْمَ يَتَذَكَّرُ الْإِنسَانُ مَا سَعَى</w:t>
      </w:r>
    </w:p>
    <w:p w:rsidR="00CA0B29" w:rsidRDefault="00CA0B29" w:rsidP="00CD7BA1">
      <w:pPr>
        <w:pStyle w:val="libNormal"/>
      </w:pPr>
      <w:r>
        <w:t>35. Ranar da mutum zai yi tunanin abin da ya aikata.</w:t>
      </w:r>
    </w:p>
    <w:p w:rsidR="00CA0B29" w:rsidRDefault="00CA0B29" w:rsidP="00863A4D">
      <w:pPr>
        <w:pStyle w:val="libAie"/>
      </w:pPr>
      <w:r>
        <w:rPr>
          <w:rtl/>
        </w:rPr>
        <w:t>وَبُرِّزَتِ الْجَحِيمُ لِمَن يَرَى</w:t>
      </w:r>
    </w:p>
    <w:p w:rsidR="00CA0B29" w:rsidRDefault="00CA0B29" w:rsidP="00CD7BA1">
      <w:pPr>
        <w:pStyle w:val="libNormal"/>
      </w:pPr>
      <w:r>
        <w:t>36. Kuma, a bayyana Jahim ga mai gani.</w:t>
      </w:r>
    </w:p>
    <w:p w:rsidR="00CA0B29" w:rsidRDefault="00CA0B29" w:rsidP="00863A4D">
      <w:pPr>
        <w:pStyle w:val="libAie"/>
      </w:pPr>
      <w:r>
        <w:rPr>
          <w:rtl/>
        </w:rPr>
        <w:t>فَأَمَّا مَن طَغَى</w:t>
      </w:r>
    </w:p>
    <w:p w:rsidR="00CA0B29" w:rsidRDefault="00CA0B29" w:rsidP="00CD7BA1">
      <w:pPr>
        <w:pStyle w:val="libNormal"/>
      </w:pPr>
      <w:r>
        <w:t>37. To, amma wanda ya yi girman kai.</w:t>
      </w:r>
    </w:p>
    <w:p w:rsidR="00CA0B29" w:rsidRDefault="00CA0B29" w:rsidP="00863A4D">
      <w:pPr>
        <w:pStyle w:val="libAie"/>
      </w:pPr>
      <w:r>
        <w:rPr>
          <w:rtl/>
        </w:rPr>
        <w:t>وَآثَرَ الْحَيَاةَ الدُّنْيَا</w:t>
      </w:r>
    </w:p>
    <w:p w:rsidR="00CA0B29" w:rsidRDefault="00CA0B29" w:rsidP="00CD7BA1">
      <w:pPr>
        <w:pStyle w:val="libNormal"/>
      </w:pPr>
      <w:r>
        <w:t>38. Kuma, ya zab'i rayuwar duniya.</w:t>
      </w:r>
    </w:p>
    <w:p w:rsidR="00CA0B29" w:rsidRDefault="00CA0B29" w:rsidP="00863A4D">
      <w:pPr>
        <w:pStyle w:val="libAie"/>
      </w:pPr>
      <w:r>
        <w:rPr>
          <w:rtl/>
        </w:rPr>
        <w:t>فَإِنَّ الْجَحِيمَ هِيَ الْمَأْوَى</w:t>
      </w:r>
    </w:p>
    <w:p w:rsidR="00CA0B29" w:rsidRDefault="00CA0B29" w:rsidP="00CD7BA1">
      <w:pPr>
        <w:pStyle w:val="libNormal"/>
      </w:pPr>
      <w:r>
        <w:t>39. To, hak'ik'a Jahim ita ce makoma.</w:t>
      </w:r>
    </w:p>
    <w:p w:rsidR="00CA0B29" w:rsidRDefault="00CA0B29" w:rsidP="00863A4D">
      <w:pPr>
        <w:pStyle w:val="libAie"/>
      </w:pPr>
      <w:r>
        <w:rPr>
          <w:rtl/>
        </w:rPr>
        <w:t>وَأَمَّا مَنْ خَافَ مَقَامَ رَبِّهِ وَنَهَى النَّفْسَ عَنِ الْهَوَى</w:t>
      </w:r>
    </w:p>
    <w:p w:rsidR="00CA0B29" w:rsidRDefault="00CA0B29" w:rsidP="00CD7BA1">
      <w:pPr>
        <w:pStyle w:val="libNormal"/>
      </w:pPr>
      <w:r>
        <w:t>40. Kuma, amma wanda ya ji tsoron tsayi a gaban Ubangijinsa, kuma ya kange kansa daga son rai.</w:t>
      </w:r>
    </w:p>
    <w:p w:rsidR="00CA0B29" w:rsidRDefault="00CA0B29" w:rsidP="00863A4D">
      <w:pPr>
        <w:pStyle w:val="libAie"/>
      </w:pPr>
      <w:r>
        <w:rPr>
          <w:rtl/>
        </w:rPr>
        <w:t>فَإِنَّ الْجَنَّةَ هِيَ الْمَأْوَى</w:t>
      </w:r>
    </w:p>
    <w:p w:rsidR="00CA0B29" w:rsidRDefault="00CA0B29" w:rsidP="00CD7BA1">
      <w:pPr>
        <w:pStyle w:val="libNormal"/>
      </w:pPr>
      <w:r>
        <w:t>41. To, lalle ne Aljanna ita ce makoma.</w:t>
      </w:r>
    </w:p>
    <w:p w:rsidR="00CA0B29" w:rsidRDefault="00CA0B29" w:rsidP="00863A4D">
      <w:pPr>
        <w:pStyle w:val="libAie"/>
      </w:pPr>
      <w:r>
        <w:rPr>
          <w:rtl/>
        </w:rPr>
        <w:t>يَسْأَلُونَكَ عَنِ السَّاعَةِ أَيَّانَ مُرْسَاهَا</w:t>
      </w:r>
    </w:p>
    <w:p w:rsidR="00CA0B29" w:rsidRDefault="00CA0B29" w:rsidP="00CD7BA1">
      <w:pPr>
        <w:pStyle w:val="libNormal"/>
      </w:pPr>
      <w:r>
        <w:t>42. Suna tambayar ka game da alk'iyama, wai yaushe ne matabbatarta?</w:t>
      </w:r>
    </w:p>
    <w:p w:rsidR="00CA0B29" w:rsidRDefault="00CA0B29" w:rsidP="00863A4D">
      <w:pPr>
        <w:pStyle w:val="libAie"/>
      </w:pPr>
      <w:r>
        <w:rPr>
          <w:rtl/>
        </w:rPr>
        <w:t>فِيمَ أَنتَ مِن ذِكْرَاهَا</w:t>
      </w:r>
    </w:p>
    <w:p w:rsidR="00CA0B29" w:rsidRDefault="00CA0B29" w:rsidP="00CD7BA1">
      <w:pPr>
        <w:pStyle w:val="libNormal"/>
      </w:pPr>
      <w:r>
        <w:t>43. Me ya had'a ka da ambatonta?</w:t>
      </w:r>
    </w:p>
    <w:p w:rsidR="00CA0B29" w:rsidRDefault="00CA0B29" w:rsidP="00863A4D">
      <w:pPr>
        <w:pStyle w:val="libAie"/>
      </w:pPr>
      <w:r>
        <w:rPr>
          <w:rtl/>
        </w:rPr>
        <w:t>إِلَى رَبِّكَ مُنتَهَاهَا</w:t>
      </w:r>
    </w:p>
    <w:p w:rsidR="00CA0B29" w:rsidRDefault="00CA0B29" w:rsidP="00CD7BA1">
      <w:pPr>
        <w:pStyle w:val="libNormal"/>
      </w:pPr>
      <w:r>
        <w:t>44. Zuwa ga Ubangijinka k'arshen al'amarinta yake.</w:t>
      </w:r>
    </w:p>
    <w:p w:rsidR="00CA0B29" w:rsidRDefault="00CA0B29" w:rsidP="00863A4D">
      <w:pPr>
        <w:pStyle w:val="libAie"/>
      </w:pPr>
      <w:r>
        <w:rPr>
          <w:rtl/>
        </w:rPr>
        <w:t>إِنَّمَا أَنتَ مُنذِرُ مَن يَخْشَاهَا</w:t>
      </w:r>
    </w:p>
    <w:p w:rsidR="00CA0B29" w:rsidRDefault="00CA0B29" w:rsidP="00CD7BA1">
      <w:pPr>
        <w:pStyle w:val="libNormal"/>
      </w:pPr>
      <w:r>
        <w:t>45. Kai mai gargad'i kawai ne ga mai tsoronta.</w:t>
      </w:r>
    </w:p>
    <w:p w:rsidR="00CA0B29" w:rsidRDefault="00CA0B29" w:rsidP="00863A4D">
      <w:pPr>
        <w:pStyle w:val="libAie"/>
      </w:pPr>
      <w:r>
        <w:rPr>
          <w:rtl/>
        </w:rPr>
        <w:t>كَأَنَّهُمْ يَوْمَ يَرَوْنَهَا لَمْ يَلْبَثُوا إِلَّا عَشِيَّةً أَوْ ضُحَاهَا</w:t>
      </w:r>
    </w:p>
    <w:p w:rsidR="00CA0B29" w:rsidRDefault="00CA0B29" w:rsidP="00CD7BA1">
      <w:pPr>
        <w:pStyle w:val="libNormal"/>
      </w:pPr>
      <w:r>
        <w:t>46. Kamar su a ranar da za su gan ta, ba su zauna ba face a lokacin marece ko hantsinta.</w:t>
      </w:r>
    </w:p>
    <w:p w:rsidR="00513C38" w:rsidRDefault="00513C38">
      <w:pPr>
        <w:ind w:firstLine="0"/>
        <w:jc w:val="left"/>
        <w:rPr>
          <w:rStyle w:val="Heading1Char"/>
        </w:rPr>
      </w:pPr>
      <w:r>
        <w:rPr>
          <w:rStyle w:val="Heading1Char"/>
        </w:rPr>
        <w:br w:type="page"/>
      </w:r>
    </w:p>
    <w:p w:rsidR="00CA0B29" w:rsidRDefault="00CA0B29" w:rsidP="00D01933">
      <w:pPr>
        <w:pStyle w:val="Heading1Center"/>
      </w:pPr>
      <w:bookmarkStart w:id="7" w:name="_Toc481584733"/>
      <w:r w:rsidRPr="00513C38">
        <w:lastRenderedPageBreak/>
        <w:t xml:space="preserve">Surar </w:t>
      </w:r>
      <w:r w:rsidR="00D01933">
        <w:t>Murtuke</w:t>
      </w:r>
      <w:r w:rsidRPr="00513C38">
        <w:t xml:space="preserve"> Fuska</w:t>
      </w:r>
      <w:r w:rsidR="006F47BD" w:rsidRPr="00CD7BA1">
        <w:t xml:space="preserve"> </w:t>
      </w:r>
      <w:r w:rsidR="003E17CE" w:rsidRPr="008E34CC">
        <w:rPr>
          <w:rStyle w:val="libFootnotenumChar"/>
        </w:rPr>
        <w:t>([4])</w:t>
      </w:r>
      <w:bookmarkEnd w:id="7"/>
      <w:r w:rsidR="003E17CE">
        <w:t xml:space="preserve"> </w:t>
      </w:r>
    </w:p>
    <w:p w:rsidR="00EA20DC" w:rsidRDefault="00EA20DC" w:rsidP="00EA20DC">
      <w:pPr>
        <w:pStyle w:val="libAie"/>
      </w:pPr>
      <w:r>
        <w:rPr>
          <w:rtl/>
        </w:rPr>
        <w:t>سورة عبس</w:t>
      </w:r>
    </w:p>
    <w:p w:rsidR="00CA0B29" w:rsidRDefault="00CA0B29" w:rsidP="00CD7BA1">
      <w:pPr>
        <w:pStyle w:val="libNormal"/>
      </w:pPr>
      <w:r>
        <w:t>Tana karantar da rashin bambanci tsakanin musulmi, rik'on addini da gaskiya shi ne d'aukaka, An ce wannan sura ta sauka ne lokaci da Abdullahi bn Maktum ya zo wajen Usman sai ya d'aure fuskarsa saboda yana makaho kuma mabuk'aci</w:t>
      </w:r>
    </w:p>
    <w:p w:rsidR="00CA0B29" w:rsidRDefault="00AC176E" w:rsidP="00863A4D">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863A4D">
      <w:pPr>
        <w:pStyle w:val="libAie"/>
      </w:pPr>
      <w:r>
        <w:rPr>
          <w:rtl/>
        </w:rPr>
        <w:t>عَبَسَ وَتَوَلَّى</w:t>
      </w:r>
    </w:p>
    <w:p w:rsidR="00CA0B29" w:rsidRDefault="00CA0B29" w:rsidP="00CD7BA1">
      <w:pPr>
        <w:pStyle w:val="libNormal"/>
      </w:pPr>
      <w:r>
        <w:t>1. Ya had'a fuska kuma ya juya baya.</w:t>
      </w:r>
    </w:p>
    <w:p w:rsidR="00CA0B29" w:rsidRDefault="00CA0B29" w:rsidP="00863A4D">
      <w:pPr>
        <w:pStyle w:val="libAie"/>
      </w:pPr>
      <w:r>
        <w:rPr>
          <w:rtl/>
        </w:rPr>
        <w:t>أَن جَاءَهُ الْأَعْمَى</w:t>
      </w:r>
    </w:p>
    <w:p w:rsidR="00CA0B29" w:rsidRDefault="00CA0B29" w:rsidP="00CD7BA1">
      <w:pPr>
        <w:pStyle w:val="libNormal"/>
      </w:pPr>
      <w:r>
        <w:t>2. Saboda makaho ya zo masa.</w:t>
      </w:r>
    </w:p>
    <w:p w:rsidR="00CA0B29" w:rsidRDefault="00CA0B29" w:rsidP="00863A4D">
      <w:pPr>
        <w:pStyle w:val="libAie"/>
      </w:pPr>
      <w:r>
        <w:rPr>
          <w:rtl/>
        </w:rPr>
        <w:t>وَمَا يُدْرِيكَ لَعَلَّهُ يَزَّكَّى</w:t>
      </w:r>
    </w:p>
    <w:p w:rsidR="00CA0B29" w:rsidRDefault="00CA0B29" w:rsidP="00CD7BA1">
      <w:pPr>
        <w:pStyle w:val="libNormal"/>
      </w:pPr>
      <w:r>
        <w:t>3. To, me ya sanar da kai cewa watak'ila shi ne zai tsarkaka.</w:t>
      </w:r>
    </w:p>
    <w:p w:rsidR="00CA0B29" w:rsidRDefault="00CA0B29" w:rsidP="00863A4D">
      <w:pPr>
        <w:pStyle w:val="libAie"/>
      </w:pPr>
      <w:r>
        <w:rPr>
          <w:rtl/>
        </w:rPr>
        <w:t>أَوْ يَذَّكَّرُ فَتَنفَعَهُ الذِّكْرَى</w:t>
      </w:r>
    </w:p>
    <w:p w:rsidR="00CA0B29" w:rsidRDefault="00CA0B29" w:rsidP="00CD7BA1">
      <w:pPr>
        <w:pStyle w:val="libNormal"/>
      </w:pPr>
      <w:r>
        <w:t>4. Ko ya tuna, sai tunawar ta amfane shi?</w:t>
      </w:r>
    </w:p>
    <w:p w:rsidR="00CA0B29" w:rsidRDefault="00CA0B29" w:rsidP="00863A4D">
      <w:pPr>
        <w:pStyle w:val="libAie"/>
      </w:pPr>
      <w:r>
        <w:rPr>
          <w:rtl/>
        </w:rPr>
        <w:t>أَمَّا مَنِ اسْتَغْنَى</w:t>
      </w:r>
    </w:p>
    <w:p w:rsidR="00CA0B29" w:rsidRDefault="00CA0B29" w:rsidP="00CD7BA1">
      <w:pPr>
        <w:pStyle w:val="libNormal"/>
      </w:pPr>
      <w:r>
        <w:t>5. Amma wanda ya wadatu da dukiya.</w:t>
      </w:r>
    </w:p>
    <w:p w:rsidR="00CA0B29" w:rsidRDefault="00CA0B29" w:rsidP="00863A4D">
      <w:pPr>
        <w:pStyle w:val="libAie"/>
      </w:pPr>
      <w:r>
        <w:rPr>
          <w:rtl/>
        </w:rPr>
        <w:t>فَأَنتَ لَهُ تَصَدَّى</w:t>
      </w:r>
    </w:p>
    <w:p w:rsidR="00CA0B29" w:rsidRDefault="00CA0B29" w:rsidP="00CD7BA1">
      <w:pPr>
        <w:pStyle w:val="libNormal"/>
      </w:pPr>
      <w:r>
        <w:t>6. Sa'an nan kai kuma ka bijira zuwa gare shi!</w:t>
      </w:r>
    </w:p>
    <w:p w:rsidR="00CA0B29" w:rsidRDefault="00CA0B29" w:rsidP="00863A4D">
      <w:pPr>
        <w:pStyle w:val="libAie"/>
      </w:pPr>
      <w:r>
        <w:rPr>
          <w:rtl/>
        </w:rPr>
        <w:t>وَمَا عَلَيْكَ أَلَّا يَزَّكَّى</w:t>
      </w:r>
    </w:p>
    <w:p w:rsidR="00CA0B29" w:rsidRDefault="00CA0B29" w:rsidP="00CD7BA1">
      <w:pPr>
        <w:pStyle w:val="libNormal"/>
      </w:pPr>
      <w:r>
        <w:t>7. To, me zai cuce ka idan bai tsarkaka ba?</w:t>
      </w:r>
    </w:p>
    <w:p w:rsidR="00CA0B29" w:rsidRDefault="00CA0B29" w:rsidP="00863A4D">
      <w:pPr>
        <w:pStyle w:val="libAie"/>
      </w:pPr>
      <w:r>
        <w:rPr>
          <w:rtl/>
        </w:rPr>
        <w:t>وَأَمَّا مَن جَاءَكَ يَسْعَى</w:t>
      </w:r>
    </w:p>
    <w:p w:rsidR="00CA0B29" w:rsidRDefault="00CA0B29" w:rsidP="00CD7BA1">
      <w:pPr>
        <w:pStyle w:val="libNormal"/>
      </w:pPr>
      <w:r>
        <w:t>8. Kuma, amma wanda ya zomaka yana gaugawa.</w:t>
      </w:r>
    </w:p>
    <w:p w:rsidR="00CA0B29" w:rsidRDefault="00CA0B29" w:rsidP="00863A4D">
      <w:pPr>
        <w:pStyle w:val="libAie"/>
      </w:pPr>
      <w:r>
        <w:rPr>
          <w:rtl/>
        </w:rPr>
        <w:t>وَهُوَ يَخْشَى</w:t>
      </w:r>
    </w:p>
    <w:p w:rsidR="00CA0B29" w:rsidRDefault="00CA0B29" w:rsidP="00CD7BA1">
      <w:pPr>
        <w:pStyle w:val="libNormal"/>
      </w:pPr>
      <w:r>
        <w:t>9. Alhali shi yana jin tsoron Allah.</w:t>
      </w:r>
    </w:p>
    <w:p w:rsidR="00CA0B29" w:rsidRDefault="00CA0B29" w:rsidP="00863A4D">
      <w:pPr>
        <w:pStyle w:val="libAie"/>
      </w:pPr>
      <w:r>
        <w:rPr>
          <w:rtl/>
        </w:rPr>
        <w:t>فَأَنتَ عَنْهُ تَلَهَّى</w:t>
      </w:r>
    </w:p>
    <w:p w:rsidR="00CA0B29" w:rsidRDefault="00CA0B29" w:rsidP="00CD7BA1">
      <w:pPr>
        <w:pStyle w:val="libNormal"/>
      </w:pPr>
      <w:r>
        <w:t>10. Kai kuma ka shagala ga barinsa!</w:t>
      </w:r>
    </w:p>
    <w:p w:rsidR="00CA0B29" w:rsidRDefault="00CA0B29" w:rsidP="00863A4D">
      <w:pPr>
        <w:pStyle w:val="libAie"/>
      </w:pPr>
      <w:r>
        <w:rPr>
          <w:rtl/>
        </w:rPr>
        <w:t>كَلَّا إِنَّهَا تَذْكِرَةٌ</w:t>
      </w:r>
    </w:p>
    <w:p w:rsidR="00CA0B29" w:rsidRDefault="00CA0B29" w:rsidP="00CD7BA1">
      <w:pPr>
        <w:pStyle w:val="libNormal"/>
      </w:pPr>
      <w:r>
        <w:t>11. A'aha! Lalle ne, wannan tunatarwa ce.</w:t>
      </w:r>
    </w:p>
    <w:p w:rsidR="00CA0B29" w:rsidRDefault="00CA0B29" w:rsidP="00863A4D">
      <w:pPr>
        <w:pStyle w:val="libAie"/>
      </w:pPr>
      <w:r>
        <w:rPr>
          <w:rtl/>
        </w:rPr>
        <w:t>فَمَن شَاء ذَكَرَهُ</w:t>
      </w:r>
    </w:p>
    <w:p w:rsidR="00CA0B29" w:rsidRDefault="00CA0B29" w:rsidP="00CD7BA1">
      <w:pPr>
        <w:pStyle w:val="libNormal"/>
      </w:pPr>
      <w:r>
        <w:t>12. Saboda wanda ya so ya tuna Shi.</w:t>
      </w:r>
    </w:p>
    <w:p w:rsidR="00CA0B29" w:rsidRDefault="00CA0B29" w:rsidP="00863A4D">
      <w:pPr>
        <w:pStyle w:val="libAie"/>
      </w:pPr>
      <w:r>
        <w:rPr>
          <w:rtl/>
        </w:rPr>
        <w:t>فِي صُحُفٍ مُّكَرَّمَةٍ</w:t>
      </w:r>
    </w:p>
    <w:p w:rsidR="00CA0B29" w:rsidRDefault="00CA0B29" w:rsidP="00CD7BA1">
      <w:pPr>
        <w:pStyle w:val="libNormal"/>
      </w:pPr>
      <w:r>
        <w:t>13. A cikin littattafai ababan girmamawa.</w:t>
      </w:r>
    </w:p>
    <w:p w:rsidR="00CA0B29" w:rsidRDefault="00CA0B29" w:rsidP="00863A4D">
      <w:pPr>
        <w:pStyle w:val="libAie"/>
      </w:pPr>
      <w:r>
        <w:rPr>
          <w:rtl/>
        </w:rPr>
        <w:t>مَّرْفُوعَةٍ مُّطَهَّرَةٍ</w:t>
      </w:r>
    </w:p>
    <w:p w:rsidR="00CA0B29" w:rsidRDefault="00CA0B29" w:rsidP="00CD7BA1">
      <w:pPr>
        <w:pStyle w:val="libNormal"/>
      </w:pPr>
      <w:r>
        <w:t>14. Ababan d'aukakawa, ababan tsarkakewa.</w:t>
      </w:r>
    </w:p>
    <w:p w:rsidR="00CA0B29" w:rsidRDefault="00CA0B29" w:rsidP="00863A4D">
      <w:pPr>
        <w:pStyle w:val="libAie"/>
      </w:pPr>
      <w:r>
        <w:rPr>
          <w:rtl/>
        </w:rPr>
        <w:t>بِأَيْدِي سَفَرَةٍ</w:t>
      </w:r>
    </w:p>
    <w:p w:rsidR="00CA0B29" w:rsidRDefault="00CA0B29" w:rsidP="00CD7BA1">
      <w:pPr>
        <w:pStyle w:val="libNormal"/>
      </w:pPr>
      <w:r>
        <w:t>15. A hannayen mala'iku marubuta.</w:t>
      </w:r>
    </w:p>
    <w:p w:rsidR="00CA0B29" w:rsidRDefault="00CA0B29" w:rsidP="00863A4D">
      <w:pPr>
        <w:pStyle w:val="libAie"/>
      </w:pPr>
      <w:r>
        <w:rPr>
          <w:rtl/>
        </w:rPr>
        <w:lastRenderedPageBreak/>
        <w:t>كِرَامٍ بَرَرَةٍ</w:t>
      </w:r>
    </w:p>
    <w:p w:rsidR="00CA0B29" w:rsidRDefault="00CA0B29" w:rsidP="00CD7BA1">
      <w:pPr>
        <w:pStyle w:val="libNormal"/>
      </w:pPr>
      <w:r>
        <w:t>16. Masu daraja, masu d'a'a ga Allah.</w:t>
      </w:r>
    </w:p>
    <w:p w:rsidR="00CA0B29" w:rsidRDefault="00CA0B29" w:rsidP="00863A4D">
      <w:pPr>
        <w:pStyle w:val="libAie"/>
      </w:pPr>
      <w:r>
        <w:rPr>
          <w:rtl/>
        </w:rPr>
        <w:t>قُتِلَ الْإِنسَانُ مَا أَكْفَرَهُ</w:t>
      </w:r>
    </w:p>
    <w:p w:rsidR="00CA0B29" w:rsidRDefault="00CA0B29" w:rsidP="00CD7BA1">
      <w:pPr>
        <w:pStyle w:val="libNormal"/>
      </w:pPr>
      <w:r>
        <w:t>17. An la'ani mutum (kafiri), mamakin yawan kafircinsa!</w:t>
      </w:r>
    </w:p>
    <w:p w:rsidR="00CA0B29" w:rsidRDefault="00CA0B29" w:rsidP="00863A4D">
      <w:pPr>
        <w:pStyle w:val="libAie"/>
      </w:pPr>
      <w:r>
        <w:rPr>
          <w:rtl/>
        </w:rPr>
        <w:t>مِنْ أَيِّ شَيْءٍ خَلَقَهُ</w:t>
      </w:r>
    </w:p>
    <w:p w:rsidR="00CA0B29" w:rsidRDefault="00CA0B29" w:rsidP="00CD7BA1">
      <w:pPr>
        <w:pStyle w:val="libNormal"/>
      </w:pPr>
      <w:r>
        <w:t>18. Daga wane abu, (Allah) Ya halitta shi?</w:t>
      </w:r>
    </w:p>
    <w:p w:rsidR="00CA0B29" w:rsidRDefault="00CA0B29" w:rsidP="00863A4D">
      <w:pPr>
        <w:pStyle w:val="libAie"/>
      </w:pPr>
      <w:r>
        <w:rPr>
          <w:rtl/>
        </w:rPr>
        <w:t>مِن نُّطْفَةٍ خَلَقَهُ فَقَدَّرَهُ</w:t>
      </w:r>
    </w:p>
    <w:p w:rsidR="00CA0B29" w:rsidRDefault="00CA0B29" w:rsidP="00CD7BA1">
      <w:pPr>
        <w:pStyle w:val="libNormal"/>
      </w:pPr>
      <w:r>
        <w:t>19. Daga d'igon maniyyi, Ya halitta shi sa'an nan Ya k'addara shi.</w:t>
      </w:r>
    </w:p>
    <w:p w:rsidR="00CA0B29" w:rsidRDefault="00CA0B29" w:rsidP="00863A4D">
      <w:pPr>
        <w:pStyle w:val="libAie"/>
      </w:pPr>
      <w:r>
        <w:rPr>
          <w:rtl/>
        </w:rPr>
        <w:t>ثُمَّ السَّبِيلَ يَسَّرَهُ</w:t>
      </w:r>
    </w:p>
    <w:p w:rsidR="00CA0B29" w:rsidRDefault="00CA0B29" w:rsidP="00CD7BA1">
      <w:pPr>
        <w:pStyle w:val="libNormal"/>
      </w:pPr>
      <w:r>
        <w:t>20. Sa'an nan Ya saukake masa hanyarsa.</w:t>
      </w:r>
    </w:p>
    <w:p w:rsidR="00CA0B29" w:rsidRDefault="00CA0B29" w:rsidP="00863A4D">
      <w:pPr>
        <w:pStyle w:val="libAie"/>
      </w:pPr>
      <w:r>
        <w:rPr>
          <w:rtl/>
        </w:rPr>
        <w:t>ثُمَّ أَمَاتَهُ فَأَقْبَرَهُ</w:t>
      </w:r>
    </w:p>
    <w:p w:rsidR="00CA0B29" w:rsidRDefault="00CA0B29" w:rsidP="00CD7BA1">
      <w:pPr>
        <w:pStyle w:val="libNormal"/>
      </w:pPr>
      <w:r>
        <w:t>21. Sa'an nan, Ya matar da shi sai Ya sanya shi a cikin kabari.</w:t>
      </w:r>
    </w:p>
    <w:p w:rsidR="00CA0B29" w:rsidRDefault="00CA0B29" w:rsidP="00863A4D">
      <w:pPr>
        <w:pStyle w:val="libAie"/>
      </w:pPr>
      <w:r>
        <w:rPr>
          <w:rtl/>
        </w:rPr>
        <w:t>ثُمَّ إِذَا شَاءَ أَنشَرَهُ</w:t>
      </w:r>
    </w:p>
    <w:p w:rsidR="00CA0B29" w:rsidRDefault="00CA0B29" w:rsidP="00CD7BA1">
      <w:pPr>
        <w:pStyle w:val="libNormal"/>
      </w:pPr>
      <w:r>
        <w:t>22. Sa'an nan, idan Ya so lalle ne zai tayar da shi.</w:t>
      </w:r>
    </w:p>
    <w:p w:rsidR="00CA0B29" w:rsidRDefault="00CA0B29" w:rsidP="00863A4D">
      <w:pPr>
        <w:pStyle w:val="libAie"/>
      </w:pPr>
      <w:r>
        <w:rPr>
          <w:rtl/>
        </w:rPr>
        <w:t>كَلَّا لَمَّا يَقْضِ مَا أَمَرَهُ</w:t>
      </w:r>
    </w:p>
    <w:p w:rsidR="00CA0B29" w:rsidRDefault="00CA0B29" w:rsidP="00CD7BA1">
      <w:pPr>
        <w:pStyle w:val="libNormal"/>
      </w:pPr>
      <w:r>
        <w:t>23. Hak'ik'a bai wada aikata abin da (Allah) Ya umurce shi ba.</w:t>
      </w:r>
    </w:p>
    <w:p w:rsidR="00CA0B29" w:rsidRDefault="00CA0B29" w:rsidP="00863A4D">
      <w:pPr>
        <w:pStyle w:val="libAie"/>
      </w:pPr>
      <w:r>
        <w:rPr>
          <w:rtl/>
        </w:rPr>
        <w:t>فَلْيَنظُرِ الْإِنسَانُ إِلَى طَعَامِهِ</w:t>
      </w:r>
    </w:p>
    <w:p w:rsidR="00CA0B29" w:rsidRDefault="00CA0B29" w:rsidP="00CD7BA1">
      <w:pPr>
        <w:pStyle w:val="libNormal"/>
      </w:pPr>
      <w:r>
        <w:t>24. To, mutum ya duba zuwa ga abincinsa.</w:t>
      </w:r>
    </w:p>
    <w:p w:rsidR="00CA0B29" w:rsidRDefault="00CA0B29" w:rsidP="00863A4D">
      <w:pPr>
        <w:pStyle w:val="libAie"/>
      </w:pPr>
      <w:r>
        <w:rPr>
          <w:rtl/>
        </w:rPr>
        <w:t>أَنَّا صَبَبْنَا الْمَاءَ صَبًّا</w:t>
      </w:r>
    </w:p>
    <w:p w:rsidR="00CA0B29" w:rsidRDefault="00CA0B29" w:rsidP="00CD7BA1">
      <w:pPr>
        <w:pStyle w:val="libNormal"/>
      </w:pPr>
      <w:r>
        <w:t>25. Lalle ne Mu, Mun zubo ruwa, zubowa.</w:t>
      </w:r>
    </w:p>
    <w:p w:rsidR="00CA0B29" w:rsidRDefault="00CA0B29" w:rsidP="00863A4D">
      <w:pPr>
        <w:pStyle w:val="libAie"/>
      </w:pPr>
      <w:r>
        <w:rPr>
          <w:rtl/>
        </w:rPr>
        <w:t>ثُمَّ شَقَقْنَا الْأَرْضَ شَقًّا</w:t>
      </w:r>
    </w:p>
    <w:p w:rsidR="00CA0B29" w:rsidRDefault="00CA0B29" w:rsidP="00CD7BA1">
      <w:pPr>
        <w:pStyle w:val="libNormal"/>
      </w:pPr>
      <w:r>
        <w:t>26. Sa'an nan, Muka tsattsage kasa tsattsagewa.</w:t>
      </w:r>
    </w:p>
    <w:p w:rsidR="00CA0B29" w:rsidRDefault="00CA0B29" w:rsidP="00863A4D">
      <w:pPr>
        <w:pStyle w:val="libAie"/>
      </w:pPr>
      <w:r>
        <w:rPr>
          <w:rtl/>
        </w:rPr>
        <w:t>فَأَنبَتْنَا فِيهَا حَبًّا</w:t>
      </w:r>
    </w:p>
    <w:p w:rsidR="00CA0B29" w:rsidRDefault="00CA0B29" w:rsidP="00863A4D">
      <w:pPr>
        <w:pStyle w:val="libNormal"/>
      </w:pPr>
      <w:r>
        <w:t>27. Sa'an nan, Muka tsirar da k'waya ,a cikinta.</w:t>
      </w:r>
    </w:p>
    <w:p w:rsidR="00CA0B29" w:rsidRDefault="00CA0B29" w:rsidP="00863A4D">
      <w:pPr>
        <w:pStyle w:val="libAie"/>
      </w:pPr>
      <w:r>
        <w:rPr>
          <w:rtl/>
        </w:rPr>
        <w:t>وَعِنَبًا وَقَضْبًا</w:t>
      </w:r>
    </w:p>
    <w:p w:rsidR="00CA0B29" w:rsidRDefault="00CA0B29" w:rsidP="00CD7BA1">
      <w:pPr>
        <w:pStyle w:val="libNormal"/>
      </w:pPr>
      <w:r>
        <w:t>28. Da inabi da ciyawa.</w:t>
      </w:r>
    </w:p>
    <w:p w:rsidR="00CA0B29" w:rsidRDefault="00CA0B29" w:rsidP="00863A4D">
      <w:pPr>
        <w:pStyle w:val="libAie"/>
      </w:pPr>
      <w:r>
        <w:rPr>
          <w:rtl/>
        </w:rPr>
        <w:t>وَزَيْتُونًا وَنَخْلًا</w:t>
      </w:r>
    </w:p>
    <w:p w:rsidR="00CA0B29" w:rsidRDefault="00CA0B29" w:rsidP="00CD7BA1">
      <w:pPr>
        <w:pStyle w:val="libNormal"/>
      </w:pPr>
      <w:r>
        <w:t>29. Da zaituni da itacen dabino.</w:t>
      </w:r>
    </w:p>
    <w:p w:rsidR="00CA0B29" w:rsidRDefault="00CA0B29" w:rsidP="00863A4D">
      <w:pPr>
        <w:pStyle w:val="libAie"/>
      </w:pPr>
      <w:r>
        <w:rPr>
          <w:rtl/>
        </w:rPr>
        <w:t>وَحَدَائِقَ غُلْبًا</w:t>
      </w:r>
    </w:p>
    <w:p w:rsidR="00CA0B29" w:rsidRDefault="00CA0B29" w:rsidP="00CD7BA1">
      <w:pPr>
        <w:pStyle w:val="libNormal"/>
      </w:pPr>
      <w:r>
        <w:t>30. Da lambuna, masu yawan itace.</w:t>
      </w:r>
    </w:p>
    <w:p w:rsidR="00CA0B29" w:rsidRDefault="00CA0B29" w:rsidP="00863A4D">
      <w:pPr>
        <w:pStyle w:val="libAie"/>
      </w:pPr>
      <w:r>
        <w:rPr>
          <w:rtl/>
        </w:rPr>
        <w:t>وَفَاكِهَةً وَأَبًّا</w:t>
      </w:r>
    </w:p>
    <w:p w:rsidR="00CA0B29" w:rsidRDefault="00CA0B29" w:rsidP="00CD7BA1">
      <w:pPr>
        <w:pStyle w:val="libNormal"/>
      </w:pPr>
      <w:r>
        <w:t>31. Da 'ya'yan itacen marmari, da makiyaya ta dabbobi.</w:t>
      </w:r>
    </w:p>
    <w:p w:rsidR="00CA0B29" w:rsidRDefault="00CA0B29" w:rsidP="00863A4D">
      <w:pPr>
        <w:pStyle w:val="libAie"/>
      </w:pPr>
      <w:r>
        <w:rPr>
          <w:rtl/>
        </w:rPr>
        <w:t>مَّتَاعًا لَّكُمْ وَلِأَنْعَامِكُمْ</w:t>
      </w:r>
    </w:p>
    <w:p w:rsidR="00CA0B29" w:rsidRDefault="00CA0B29" w:rsidP="00CD7BA1">
      <w:pPr>
        <w:pStyle w:val="libNormal"/>
      </w:pPr>
      <w:r>
        <w:t>32. Domin jin dad'i a gareku, ku da dabbobinku.</w:t>
      </w:r>
    </w:p>
    <w:p w:rsidR="00CA0B29" w:rsidRDefault="00CA0B29" w:rsidP="00863A4D">
      <w:pPr>
        <w:pStyle w:val="libAie"/>
      </w:pPr>
      <w:r>
        <w:rPr>
          <w:rtl/>
        </w:rPr>
        <w:t>فَإِذَا جَاءَتِ الصَّاخَّةُ</w:t>
      </w:r>
    </w:p>
    <w:p w:rsidR="00CA0B29" w:rsidRDefault="00CA0B29" w:rsidP="00CD7BA1">
      <w:pPr>
        <w:pStyle w:val="libNormal"/>
      </w:pPr>
      <w:r>
        <w:t>33. To, idan mai tsawa (busa ta biyu) ta zo.</w:t>
      </w:r>
    </w:p>
    <w:p w:rsidR="00CA0B29" w:rsidRDefault="00CA0B29" w:rsidP="00863A4D">
      <w:pPr>
        <w:pStyle w:val="libAie"/>
      </w:pPr>
      <w:r>
        <w:rPr>
          <w:rtl/>
        </w:rPr>
        <w:t>يَوْمَ يَفِرُّ الْمَرْءُ مِنْ أَخِيهِ</w:t>
      </w:r>
    </w:p>
    <w:p w:rsidR="00CA0B29" w:rsidRDefault="00CA0B29" w:rsidP="00CD7BA1">
      <w:pPr>
        <w:pStyle w:val="libNormal"/>
      </w:pPr>
      <w:r>
        <w:lastRenderedPageBreak/>
        <w:t>34. Ranar da mutum yake gudu daga dan'uwansa.</w:t>
      </w:r>
    </w:p>
    <w:p w:rsidR="00CA0B29" w:rsidRDefault="00CA0B29" w:rsidP="00863A4D">
      <w:pPr>
        <w:pStyle w:val="libAie"/>
      </w:pPr>
      <w:r>
        <w:rPr>
          <w:rtl/>
        </w:rPr>
        <w:t>وَأُمِّهِ وَأَبِيهِ</w:t>
      </w:r>
    </w:p>
    <w:p w:rsidR="00CA0B29" w:rsidRDefault="00CA0B29" w:rsidP="00CD7BA1">
      <w:pPr>
        <w:pStyle w:val="libNormal"/>
      </w:pPr>
      <w:r>
        <w:t>35. Da uwarsa da ubansa.</w:t>
      </w:r>
    </w:p>
    <w:p w:rsidR="00CA0B29" w:rsidRDefault="00CA0B29" w:rsidP="00863A4D">
      <w:pPr>
        <w:pStyle w:val="libAie"/>
      </w:pPr>
      <w:r>
        <w:rPr>
          <w:rtl/>
        </w:rPr>
        <w:t>وَصَاحِبَتِهِ وَبَنِيهِ</w:t>
      </w:r>
    </w:p>
    <w:p w:rsidR="00CA0B29" w:rsidRDefault="00CA0B29" w:rsidP="00CD7BA1">
      <w:pPr>
        <w:pStyle w:val="libNormal"/>
      </w:pPr>
      <w:r>
        <w:t>36. Da matarsa da d'iyansa.</w:t>
      </w:r>
    </w:p>
    <w:p w:rsidR="00CA0B29" w:rsidRDefault="00CA0B29" w:rsidP="00863A4D">
      <w:pPr>
        <w:pStyle w:val="libAie"/>
      </w:pPr>
      <w:r>
        <w:rPr>
          <w:rtl/>
        </w:rPr>
        <w:t>لِكُلِّ امْرِئٍ مِّنْهُمْ يَوْمَئِذٍ شَأْنٌ يُغْنِيهِ</w:t>
      </w:r>
    </w:p>
    <w:p w:rsidR="00CA0B29" w:rsidRDefault="00CA0B29" w:rsidP="00CD7BA1">
      <w:pPr>
        <w:pStyle w:val="libNormal"/>
      </w:pPr>
      <w:r>
        <w:t>37. Ga kowane mutum daga cikinsu, a ranar nan akwai wani sha'ani da ya ishe shi.</w:t>
      </w:r>
    </w:p>
    <w:p w:rsidR="00CA0B29" w:rsidRDefault="00CA0B29" w:rsidP="00863A4D">
      <w:pPr>
        <w:pStyle w:val="libAie"/>
      </w:pPr>
      <w:r>
        <w:rPr>
          <w:rtl/>
        </w:rPr>
        <w:t>وُجُوهٌ يَوْمَئِذٍ مُّسْفِرَةٌ</w:t>
      </w:r>
    </w:p>
    <w:p w:rsidR="00CA0B29" w:rsidRDefault="00CA0B29" w:rsidP="00CD7BA1">
      <w:pPr>
        <w:pStyle w:val="libNormal"/>
      </w:pPr>
      <w:r>
        <w:t>38. Wasu fuskoki, a ranar nan, masu haske ne.</w:t>
      </w:r>
    </w:p>
    <w:p w:rsidR="00CA0B29" w:rsidRDefault="00CA0B29" w:rsidP="00863A4D">
      <w:pPr>
        <w:pStyle w:val="libAie"/>
      </w:pPr>
      <w:r>
        <w:rPr>
          <w:rtl/>
        </w:rPr>
        <w:t>ضَاحِكَةٌ مُّسْتَبْشِرَةٌ</w:t>
      </w:r>
    </w:p>
    <w:p w:rsidR="00CA0B29" w:rsidRDefault="00CA0B29" w:rsidP="00CD7BA1">
      <w:pPr>
        <w:pStyle w:val="libNormal"/>
      </w:pPr>
      <w:r>
        <w:t>39. Masu dariya ne, masu bushara.</w:t>
      </w:r>
    </w:p>
    <w:p w:rsidR="00CA0B29" w:rsidRDefault="00CA0B29" w:rsidP="00863A4D">
      <w:pPr>
        <w:pStyle w:val="libAie"/>
      </w:pPr>
      <w:r>
        <w:rPr>
          <w:rtl/>
        </w:rPr>
        <w:t>وَوُجُوهٌ يَوْمَئِذٍ عَلَيْهَا غَبَرَةٌ</w:t>
      </w:r>
    </w:p>
    <w:p w:rsidR="00CA0B29" w:rsidRDefault="00CA0B29" w:rsidP="00CD7BA1">
      <w:pPr>
        <w:pStyle w:val="libNormal"/>
      </w:pPr>
      <w:r>
        <w:t>40. Wasu fuskoki, a ranar nan, akwai k'ura a kansu.</w:t>
      </w:r>
    </w:p>
    <w:p w:rsidR="00CA0B29" w:rsidRDefault="00CA0B29" w:rsidP="00863A4D">
      <w:pPr>
        <w:pStyle w:val="libAie"/>
      </w:pPr>
      <w:r>
        <w:rPr>
          <w:rtl/>
        </w:rPr>
        <w:t>تَرْهَقُهَا قَتَرَةٌ</w:t>
      </w:r>
    </w:p>
    <w:p w:rsidR="00CA0B29" w:rsidRDefault="00CA0B29" w:rsidP="00CD7BA1">
      <w:pPr>
        <w:pStyle w:val="libNormal"/>
      </w:pPr>
      <w:r>
        <w:t>41. Bak'i zai rufe su.</w:t>
      </w:r>
    </w:p>
    <w:p w:rsidR="00CA0B29" w:rsidRDefault="00CA0B29" w:rsidP="00863A4D">
      <w:pPr>
        <w:pStyle w:val="libAie"/>
      </w:pPr>
      <w:r>
        <w:rPr>
          <w:rtl/>
        </w:rPr>
        <w:t>أُوْلَئِكَ هُمُ الْكَفَرَةُ الْفَجَرَةُ</w:t>
      </w:r>
    </w:p>
    <w:p w:rsidR="00CA0B29" w:rsidRDefault="00CA0B29" w:rsidP="00CD7BA1">
      <w:pPr>
        <w:pStyle w:val="libNormal"/>
      </w:pPr>
      <w:r>
        <w:t>42. Wad'annan su ne kafirai fajirai.</w:t>
      </w:r>
    </w:p>
    <w:p w:rsidR="00CA0B29" w:rsidRDefault="00CA0B29" w:rsidP="00863A4D">
      <w:pPr>
        <w:pStyle w:val="libAie"/>
      </w:pPr>
    </w:p>
    <w:p w:rsidR="00B222B4" w:rsidRDefault="00B222B4">
      <w:pPr>
        <w:ind w:firstLine="0"/>
        <w:jc w:val="left"/>
        <w:rPr>
          <w:b/>
          <w:bCs/>
          <w:color w:val="1F497D"/>
          <w:szCs w:val="36"/>
        </w:rPr>
      </w:pPr>
      <w:r>
        <w:br w:type="page"/>
      </w:r>
    </w:p>
    <w:p w:rsidR="00CA0B29" w:rsidRDefault="00CA0B29" w:rsidP="00B222B4">
      <w:pPr>
        <w:pStyle w:val="Heading1Center"/>
        <w:rPr>
          <w:rStyle w:val="libFootnotenumChar"/>
        </w:rPr>
      </w:pPr>
      <w:bookmarkStart w:id="8" w:name="_Toc481584734"/>
      <w:r w:rsidRPr="00B222B4">
        <w:lastRenderedPageBreak/>
        <w:t>Surar Kisfewa</w:t>
      </w:r>
      <w:r w:rsidR="00705126" w:rsidRPr="00CD7BA1">
        <w:t xml:space="preserve"> </w:t>
      </w:r>
      <w:r w:rsidR="00705126" w:rsidRPr="008E34CC">
        <w:rPr>
          <w:rStyle w:val="libFootnotenumChar"/>
        </w:rPr>
        <w:t>([5])</w:t>
      </w:r>
      <w:bookmarkEnd w:id="8"/>
      <w:r w:rsidR="00B222B4">
        <w:rPr>
          <w:rStyle w:val="libFootnotenumChar"/>
        </w:rPr>
        <w:t xml:space="preserve"> </w:t>
      </w:r>
    </w:p>
    <w:p w:rsidR="00B222B4" w:rsidRDefault="00B222B4" w:rsidP="00B222B4">
      <w:pPr>
        <w:pStyle w:val="libAie"/>
      </w:pPr>
      <w:r>
        <w:rPr>
          <w:rtl/>
        </w:rPr>
        <w:t>سورة التكوير</w:t>
      </w:r>
    </w:p>
    <w:p w:rsidR="00CA0B29" w:rsidRDefault="00CA0B29" w:rsidP="00CD7BA1">
      <w:pPr>
        <w:pStyle w:val="libNormal"/>
      </w:pPr>
      <w:r>
        <w:t>Tana karantar da Tashin kiyama gaskiya ne, kuma Kur'ani gaskiya ne, daga Allah yake, babu ragi babu kari, ya taho ta hannun aminci daga Allah zuwa ga Annabi.</w:t>
      </w:r>
    </w:p>
    <w:p w:rsidR="00CA0B29" w:rsidRDefault="00AC176E" w:rsidP="00863A4D">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863A4D">
      <w:pPr>
        <w:pStyle w:val="libAie"/>
      </w:pPr>
      <w:r>
        <w:rPr>
          <w:rtl/>
        </w:rPr>
        <w:t>إِذَا الشَّمْسُ كُوِّرَتْ</w:t>
      </w:r>
    </w:p>
    <w:p w:rsidR="00CA0B29" w:rsidRDefault="00CA0B29" w:rsidP="00CD7BA1">
      <w:pPr>
        <w:pStyle w:val="libNormal"/>
      </w:pPr>
      <w:r>
        <w:t>1. Idan aka kisfe rana.</w:t>
      </w:r>
    </w:p>
    <w:p w:rsidR="00CA0B29" w:rsidRDefault="00CA0B29" w:rsidP="00863A4D">
      <w:pPr>
        <w:pStyle w:val="libAie"/>
      </w:pPr>
      <w:r>
        <w:rPr>
          <w:rtl/>
        </w:rPr>
        <w:t>وَإِذَا النُّجُومُ انكَدَرَتْ</w:t>
      </w:r>
    </w:p>
    <w:p w:rsidR="00CA0B29" w:rsidRDefault="00CA0B29" w:rsidP="00CD7BA1">
      <w:pPr>
        <w:pStyle w:val="libNormal"/>
      </w:pPr>
      <w:r>
        <w:t>2. Kuma idan taurari suka gurb'ace.</w:t>
      </w:r>
    </w:p>
    <w:p w:rsidR="00CA0B29" w:rsidRDefault="00CA0B29" w:rsidP="00863A4D">
      <w:pPr>
        <w:pStyle w:val="libAie"/>
      </w:pPr>
      <w:r>
        <w:rPr>
          <w:rtl/>
        </w:rPr>
        <w:t>وَإِذَا الْجِبَالُ سُيِّرَتْ</w:t>
      </w:r>
    </w:p>
    <w:p w:rsidR="00CA0B29" w:rsidRDefault="00CA0B29" w:rsidP="00CD7BA1">
      <w:pPr>
        <w:pStyle w:val="libNormal"/>
      </w:pPr>
      <w:r>
        <w:t>3. Kuma idan duwatsu aka tafiyar da su.</w:t>
      </w:r>
    </w:p>
    <w:p w:rsidR="00CA0B29" w:rsidRDefault="00CA0B29" w:rsidP="00863A4D">
      <w:pPr>
        <w:pStyle w:val="libAie"/>
      </w:pPr>
      <w:r>
        <w:rPr>
          <w:rtl/>
        </w:rPr>
        <w:t>وَإِذَا الْعِشَارُ عُطِّلَتْ</w:t>
      </w:r>
    </w:p>
    <w:p w:rsidR="00CA0B29" w:rsidRDefault="00CA0B29" w:rsidP="00CD7BA1">
      <w:pPr>
        <w:pStyle w:val="libNormal"/>
      </w:pPr>
      <w:r>
        <w:t>4. Kuma idan rak'uma masu cikkuna aka sake su wawai.</w:t>
      </w:r>
    </w:p>
    <w:p w:rsidR="00CA0B29" w:rsidRDefault="00CA0B29" w:rsidP="00863A4D">
      <w:pPr>
        <w:pStyle w:val="libAie"/>
      </w:pPr>
      <w:r>
        <w:rPr>
          <w:rtl/>
        </w:rPr>
        <w:t>وَإِذَا الْوُحُوشُ حُشِرَتْ</w:t>
      </w:r>
    </w:p>
    <w:p w:rsidR="00CA0B29" w:rsidRDefault="00CA0B29" w:rsidP="00CD7BA1">
      <w:pPr>
        <w:pStyle w:val="libNormal"/>
      </w:pPr>
      <w:r>
        <w:t>5. Kuma idan dabbobin daji aka tattara su.</w:t>
      </w:r>
    </w:p>
    <w:p w:rsidR="00CA0B29" w:rsidRDefault="00CA0B29" w:rsidP="00863A4D">
      <w:pPr>
        <w:pStyle w:val="libAie"/>
      </w:pPr>
      <w:r>
        <w:rPr>
          <w:rtl/>
        </w:rPr>
        <w:t>وَإِذَا الْبِحَارُ سُجِّرَتْ</w:t>
      </w:r>
    </w:p>
    <w:p w:rsidR="00CA0B29" w:rsidRDefault="00CA0B29" w:rsidP="00CD7BA1">
      <w:pPr>
        <w:pStyle w:val="libNormal"/>
      </w:pPr>
      <w:r>
        <w:t>6. Kuma idan tekuna aka mayar da su wuta.</w:t>
      </w:r>
    </w:p>
    <w:p w:rsidR="00CA0B29" w:rsidRDefault="00CA0B29" w:rsidP="00863A4D">
      <w:pPr>
        <w:pStyle w:val="libAie"/>
      </w:pPr>
      <w:r>
        <w:rPr>
          <w:rtl/>
        </w:rPr>
        <w:t>وَإِذَا النُّفُوسُ زُوِّجَتْ</w:t>
      </w:r>
    </w:p>
    <w:p w:rsidR="00CA0B29" w:rsidRDefault="00CA0B29" w:rsidP="00CD7BA1">
      <w:pPr>
        <w:pStyle w:val="libNormal"/>
      </w:pPr>
      <w:r>
        <w:t>7. Kuma idan rayuka aka aurar da su (ga matattu).</w:t>
      </w:r>
    </w:p>
    <w:p w:rsidR="00CA0B29" w:rsidRDefault="00CA0B29" w:rsidP="00863A4D">
      <w:pPr>
        <w:pStyle w:val="libAie"/>
      </w:pPr>
      <w:r>
        <w:rPr>
          <w:rtl/>
        </w:rPr>
        <w:t>وَإِذَا الْمَوْؤُودَةُ سُئِلَتْ</w:t>
      </w:r>
    </w:p>
    <w:p w:rsidR="00CA0B29" w:rsidRDefault="00CA0B29" w:rsidP="00CD7BA1">
      <w:pPr>
        <w:pStyle w:val="libNormal"/>
      </w:pPr>
      <w:r>
        <w:t>8. Kuma idan wadda aka turbud'e ta da rai aka tambaye ta.</w:t>
      </w:r>
    </w:p>
    <w:p w:rsidR="00CA0B29" w:rsidRDefault="00CA0B29" w:rsidP="00863A4D">
      <w:pPr>
        <w:pStyle w:val="libAie"/>
      </w:pPr>
      <w:r>
        <w:rPr>
          <w:rtl/>
        </w:rPr>
        <w:t>بِأَيِّ ذَنبٍ قُتِلَتْ</w:t>
      </w:r>
    </w:p>
    <w:p w:rsidR="00CA0B29" w:rsidRDefault="00CA0B29" w:rsidP="00CD7BA1">
      <w:pPr>
        <w:pStyle w:val="libNormal"/>
      </w:pPr>
      <w:r>
        <w:t>9. Saboda wane laifi ne aka kashe ta?</w:t>
      </w:r>
    </w:p>
    <w:p w:rsidR="00CA0B29" w:rsidRDefault="00CA0B29" w:rsidP="00863A4D">
      <w:pPr>
        <w:pStyle w:val="libAie"/>
      </w:pPr>
      <w:r>
        <w:rPr>
          <w:rtl/>
        </w:rPr>
        <w:t>وَإِذَا الصُّحُفُ نُشِرَتْ</w:t>
      </w:r>
    </w:p>
    <w:p w:rsidR="00CA0B29" w:rsidRDefault="00CA0B29" w:rsidP="00CD7BA1">
      <w:pPr>
        <w:pStyle w:val="libNormal"/>
      </w:pPr>
      <w:r>
        <w:t>10. Kuma idan takardun ayyuka aka watsa su.</w:t>
      </w:r>
    </w:p>
    <w:p w:rsidR="00CA0B29" w:rsidRDefault="00CA0B29" w:rsidP="00863A4D">
      <w:pPr>
        <w:pStyle w:val="libAie"/>
      </w:pPr>
      <w:r>
        <w:rPr>
          <w:rtl/>
        </w:rPr>
        <w:t>وَإِذَا السَّمَاءُ كُشِطَتْ</w:t>
      </w:r>
    </w:p>
    <w:p w:rsidR="00CA0B29" w:rsidRDefault="00CA0B29" w:rsidP="00CD7BA1">
      <w:pPr>
        <w:pStyle w:val="libNormal"/>
      </w:pPr>
      <w:r>
        <w:t>11. Kuma idan sama aka fed'e ta.</w:t>
      </w:r>
    </w:p>
    <w:p w:rsidR="00CA0B29" w:rsidRDefault="00CA0B29" w:rsidP="00863A4D">
      <w:pPr>
        <w:pStyle w:val="libAie"/>
      </w:pPr>
      <w:r>
        <w:rPr>
          <w:rtl/>
        </w:rPr>
        <w:t>وَإِذَا الْجَحِيمُ سُعِّرَتْ</w:t>
      </w:r>
    </w:p>
    <w:p w:rsidR="00CA0B29" w:rsidRDefault="00CA0B29" w:rsidP="00CD7BA1">
      <w:pPr>
        <w:pStyle w:val="libNormal"/>
      </w:pPr>
      <w:r>
        <w:t>12. Kuma idan Jahim aka hura ta.</w:t>
      </w:r>
    </w:p>
    <w:p w:rsidR="00CA0B29" w:rsidRDefault="00CA0B29" w:rsidP="00863A4D">
      <w:pPr>
        <w:pStyle w:val="libAie"/>
      </w:pPr>
      <w:r>
        <w:rPr>
          <w:rtl/>
        </w:rPr>
        <w:t>وَإِذَا الْجَنَّةُ أُزْلِفَتْ</w:t>
      </w:r>
    </w:p>
    <w:p w:rsidR="00CA0B29" w:rsidRDefault="00CA0B29" w:rsidP="00CD7BA1">
      <w:pPr>
        <w:pStyle w:val="libNormal"/>
      </w:pPr>
      <w:r>
        <w:t>13. Kuma idan Aljanna aka kusantar da ita.</w:t>
      </w:r>
    </w:p>
    <w:p w:rsidR="00CA0B29" w:rsidRDefault="00CA0B29" w:rsidP="00863A4D">
      <w:pPr>
        <w:pStyle w:val="libAie"/>
      </w:pPr>
      <w:r>
        <w:rPr>
          <w:rtl/>
        </w:rPr>
        <w:t>عَلِمَتْ نَفْسٌ مَّا أَحْضَرَتْ</w:t>
      </w:r>
    </w:p>
    <w:p w:rsidR="00CA0B29" w:rsidRDefault="00CA0B29" w:rsidP="00CD7BA1">
      <w:pPr>
        <w:pStyle w:val="libNormal"/>
      </w:pPr>
      <w:r>
        <w:t>14. Rai ya san abin da ya halartar.</w:t>
      </w:r>
    </w:p>
    <w:p w:rsidR="00CA0B29" w:rsidRDefault="00CA0B29" w:rsidP="00863A4D">
      <w:pPr>
        <w:pStyle w:val="libAie"/>
      </w:pPr>
      <w:r>
        <w:rPr>
          <w:rtl/>
        </w:rPr>
        <w:t>فَلَا أُقْسِمُ بِالْخُنَّسِ</w:t>
      </w:r>
    </w:p>
    <w:p w:rsidR="00CA0B29" w:rsidRDefault="00CA0B29" w:rsidP="00CD7BA1">
      <w:pPr>
        <w:pStyle w:val="libNormal"/>
      </w:pPr>
      <w:r>
        <w:t>15. To, ba sai Na yi rantsuwa da taurari matafa ba.</w:t>
      </w:r>
    </w:p>
    <w:p w:rsidR="00CA0B29" w:rsidRDefault="00CA0B29" w:rsidP="00863A4D">
      <w:pPr>
        <w:pStyle w:val="libAie"/>
      </w:pPr>
      <w:r>
        <w:rPr>
          <w:rtl/>
        </w:rPr>
        <w:lastRenderedPageBreak/>
        <w:t>الْجَوَارِ الْكُنَّسِ</w:t>
      </w:r>
    </w:p>
    <w:p w:rsidR="00CA0B29" w:rsidRDefault="00CA0B29" w:rsidP="00CD7BA1">
      <w:pPr>
        <w:pStyle w:val="libNormal"/>
      </w:pPr>
      <w:r>
        <w:t>16. Masu gudu suna b'uya.</w:t>
      </w:r>
    </w:p>
    <w:p w:rsidR="00CA0B29" w:rsidRDefault="00CA0B29" w:rsidP="00863A4D">
      <w:pPr>
        <w:pStyle w:val="libAie"/>
      </w:pPr>
      <w:r>
        <w:rPr>
          <w:rtl/>
        </w:rPr>
        <w:t>وَاللَّيْلِ إِذَا عَسْعَسَ</w:t>
      </w:r>
    </w:p>
    <w:p w:rsidR="00CA0B29" w:rsidRDefault="00CA0B29" w:rsidP="00CD7BA1">
      <w:pPr>
        <w:pStyle w:val="libNormal"/>
      </w:pPr>
      <w:r>
        <w:t>17. Da dare idan ya bayar da baya.</w:t>
      </w:r>
    </w:p>
    <w:p w:rsidR="00CA0B29" w:rsidRDefault="00CA0B29" w:rsidP="00863A4D">
      <w:pPr>
        <w:pStyle w:val="libAie"/>
      </w:pPr>
      <w:r>
        <w:rPr>
          <w:rtl/>
        </w:rPr>
        <w:t>وَالصُّبْحِ إِذَا تَنَفَّسَ</w:t>
      </w:r>
    </w:p>
    <w:p w:rsidR="00CA0B29" w:rsidRDefault="00CA0B29" w:rsidP="00CD7BA1">
      <w:pPr>
        <w:pStyle w:val="libNormal"/>
      </w:pPr>
      <w:r>
        <w:t>18. Da safiya idan ta yi lumfashi.</w:t>
      </w:r>
    </w:p>
    <w:p w:rsidR="00CA0B29" w:rsidRDefault="00CA0B29" w:rsidP="00863A4D">
      <w:pPr>
        <w:pStyle w:val="libAie"/>
      </w:pPr>
      <w:r>
        <w:rPr>
          <w:rtl/>
        </w:rPr>
        <w:t>إِنَّهُ لَقَوْلُ رَسُولٍ كَرِيمٍ</w:t>
      </w:r>
    </w:p>
    <w:p w:rsidR="00CA0B29" w:rsidRDefault="00CA0B29" w:rsidP="00CD7BA1">
      <w:pPr>
        <w:pStyle w:val="libNormal"/>
      </w:pPr>
      <w:r>
        <w:t>19. Lalle ne shi (Kur'ani), maganar wani manzo ne mai girma.</w:t>
      </w:r>
    </w:p>
    <w:p w:rsidR="00CA0B29" w:rsidRDefault="00CA0B29" w:rsidP="00863A4D">
      <w:pPr>
        <w:pStyle w:val="libAie"/>
      </w:pPr>
      <w:r>
        <w:rPr>
          <w:rtl/>
        </w:rPr>
        <w:t>ذِي قُوَّةٍ عِندَ ذِي الْعَرْشِ مَكِينٍ</w:t>
      </w:r>
    </w:p>
    <w:p w:rsidR="00CA0B29" w:rsidRDefault="00CA0B29" w:rsidP="00CD7BA1">
      <w:pPr>
        <w:pStyle w:val="libNormal"/>
      </w:pPr>
      <w:r>
        <w:t>20. Mai k'arfi, mai daraja a wurin Mai Al'arshi.</w:t>
      </w:r>
    </w:p>
    <w:p w:rsidR="00CA0B29" w:rsidRDefault="00CA0B29" w:rsidP="00863A4D">
      <w:pPr>
        <w:pStyle w:val="libAie"/>
      </w:pPr>
      <w:r>
        <w:rPr>
          <w:rtl/>
        </w:rPr>
        <w:t>مُطَاعٍ ثَمَّ أَمِينٍ</w:t>
      </w:r>
    </w:p>
    <w:p w:rsidR="00CA0B29" w:rsidRDefault="00CA0B29" w:rsidP="00CD7BA1">
      <w:pPr>
        <w:pStyle w:val="libNormal"/>
      </w:pPr>
      <w:r>
        <w:t>21. Wanda ake yi wa d'a'a ne, amintacce a can.</w:t>
      </w:r>
    </w:p>
    <w:p w:rsidR="00CA0B29" w:rsidRDefault="00CA0B29" w:rsidP="00863A4D">
      <w:pPr>
        <w:pStyle w:val="libAie"/>
      </w:pPr>
      <w:r>
        <w:rPr>
          <w:rtl/>
        </w:rPr>
        <w:t>وَمَا صَاحِبُكُم بِمَجْنُونٍ</w:t>
      </w:r>
    </w:p>
    <w:p w:rsidR="00CA0B29" w:rsidRDefault="00CA0B29" w:rsidP="00CD7BA1">
      <w:pPr>
        <w:pStyle w:val="libNormal"/>
      </w:pPr>
      <w:r>
        <w:t>22. Kuma abokinku ba mahaukaci ba ne.</w:t>
      </w:r>
    </w:p>
    <w:p w:rsidR="00CA0B29" w:rsidRDefault="00CA0B29" w:rsidP="00863A4D">
      <w:pPr>
        <w:pStyle w:val="libAie"/>
      </w:pPr>
      <w:r>
        <w:rPr>
          <w:rtl/>
        </w:rPr>
        <w:t>وَلَقَدْ رَآهُ بِالْأُفُقِ الْمُبِينِ</w:t>
      </w:r>
    </w:p>
    <w:p w:rsidR="00CA0B29" w:rsidRDefault="00CA0B29" w:rsidP="00CD7BA1">
      <w:pPr>
        <w:pStyle w:val="libNormal"/>
      </w:pPr>
      <w:r>
        <w:t>23. Kuma lalle ne, ya gan shi a cikin sararin sama mabayyani.</w:t>
      </w:r>
    </w:p>
    <w:p w:rsidR="00CA0B29" w:rsidRDefault="00CA0B29" w:rsidP="00863A4D">
      <w:pPr>
        <w:pStyle w:val="libAie"/>
      </w:pPr>
      <w:r>
        <w:rPr>
          <w:rtl/>
        </w:rPr>
        <w:t>وَمَا هُوَ عَلَى الْغَيْبِ بِضَنِينٍ</w:t>
      </w:r>
    </w:p>
    <w:p w:rsidR="00CA0B29" w:rsidRDefault="00CA0B29" w:rsidP="00CD7BA1">
      <w:pPr>
        <w:pStyle w:val="libNormal"/>
      </w:pPr>
      <w:r>
        <w:t>24. Kuma shi, ga gaibi ba mai rowa ba ne.</w:t>
      </w:r>
    </w:p>
    <w:p w:rsidR="00CA0B29" w:rsidRDefault="00CA0B29" w:rsidP="00863A4D">
      <w:pPr>
        <w:pStyle w:val="libAie"/>
      </w:pPr>
      <w:r>
        <w:rPr>
          <w:rtl/>
        </w:rPr>
        <w:t>وَمَا هُوَ بِقَوْلِ شَيْطَانٍ رَجِيمٍ</w:t>
      </w:r>
    </w:p>
    <w:p w:rsidR="00CA0B29" w:rsidRDefault="00CA0B29" w:rsidP="00CD7BA1">
      <w:pPr>
        <w:pStyle w:val="libNormal"/>
      </w:pPr>
      <w:r>
        <w:t>25. Kuma shi ba maganar shed'ni abin la'ana, ba ce.</w:t>
      </w:r>
    </w:p>
    <w:p w:rsidR="00CA0B29" w:rsidRDefault="00CA0B29" w:rsidP="00863A4D">
      <w:pPr>
        <w:pStyle w:val="libAie"/>
      </w:pPr>
      <w:r>
        <w:rPr>
          <w:rtl/>
        </w:rPr>
        <w:t>فَأَيْنَ تَذْهَبُونَ</w:t>
      </w:r>
    </w:p>
    <w:p w:rsidR="00CA0B29" w:rsidRDefault="00CA0B29" w:rsidP="00CD7BA1">
      <w:pPr>
        <w:pStyle w:val="libNormal"/>
      </w:pPr>
      <w:r>
        <w:t>26. Shin, to ina za ku tafi?</w:t>
      </w:r>
    </w:p>
    <w:p w:rsidR="00CA0B29" w:rsidRDefault="00CA0B29" w:rsidP="00863A4D">
      <w:pPr>
        <w:pStyle w:val="libAie"/>
      </w:pPr>
      <w:r>
        <w:rPr>
          <w:rtl/>
        </w:rPr>
        <w:t>إِنْ هُوَ إِلَّا ذِكْرٌ لِّلْعَالَمِينَ</w:t>
      </w:r>
    </w:p>
    <w:p w:rsidR="00CA0B29" w:rsidRDefault="00CA0B29" w:rsidP="00CD7BA1">
      <w:pPr>
        <w:pStyle w:val="libNormal"/>
      </w:pPr>
      <w:r>
        <w:t>27. Lalle ne shi ba komai ba ne sai ambato ga talikai.</w:t>
      </w:r>
    </w:p>
    <w:p w:rsidR="00CA0B29" w:rsidRDefault="00CA0B29" w:rsidP="00863A4D">
      <w:pPr>
        <w:pStyle w:val="libAie"/>
      </w:pPr>
      <w:r>
        <w:rPr>
          <w:rtl/>
        </w:rPr>
        <w:t>لِمَن شَاءَ مِنكُمْ أَن يَسْتَقِيمَ</w:t>
      </w:r>
    </w:p>
    <w:p w:rsidR="00CA0B29" w:rsidRDefault="00CA0B29" w:rsidP="00CD7BA1">
      <w:pPr>
        <w:pStyle w:val="libNormal"/>
      </w:pPr>
      <w:r>
        <w:t>28. Ga wanda ya so daga cikinku, ya shiryu.</w:t>
      </w:r>
    </w:p>
    <w:p w:rsidR="00CA0B29" w:rsidRDefault="00CA0B29" w:rsidP="00863A4D">
      <w:pPr>
        <w:pStyle w:val="libAie"/>
      </w:pPr>
      <w:r>
        <w:rPr>
          <w:rtl/>
        </w:rPr>
        <w:t>وَمَا تَشَاؤُونَ إِلَّا أَن يَشَاء اللَّهُ رَبُّ الْعَالَمِينَ</w:t>
      </w:r>
    </w:p>
    <w:p w:rsidR="00CA0B29" w:rsidRDefault="00CA0B29" w:rsidP="00CD7BA1">
      <w:pPr>
        <w:pStyle w:val="libNormal"/>
      </w:pPr>
      <w:r>
        <w:t>29. Kuma ba zaku so ba sai idan Allah Ubangijin talikai ya yarda.</w:t>
      </w:r>
    </w:p>
    <w:p w:rsidR="00CA0B29" w:rsidRDefault="00CA0B29" w:rsidP="00863A4D">
      <w:pPr>
        <w:pStyle w:val="libAie"/>
      </w:pPr>
      <w:r>
        <w:rPr>
          <w:rtl/>
        </w:rPr>
        <w:t>سورة الإنفطار</w:t>
      </w:r>
    </w:p>
    <w:p w:rsidR="00CA0B29" w:rsidRDefault="00CA0B29" w:rsidP="00CD7BA1">
      <w:pPr>
        <w:pStyle w:val="libNormal"/>
      </w:pPr>
      <w:bookmarkStart w:id="9" w:name="_Toc481584735"/>
      <w:r w:rsidRPr="004806B9">
        <w:rPr>
          <w:rStyle w:val="Heading1Char"/>
        </w:rPr>
        <w:t>Surar Tsagewa</w:t>
      </w:r>
      <w:bookmarkEnd w:id="9"/>
      <w:r w:rsidR="00C56441" w:rsidRPr="00CD7BA1">
        <w:t xml:space="preserve"> </w:t>
      </w:r>
      <w:r w:rsidR="00C56441" w:rsidRPr="008E34CC">
        <w:rPr>
          <w:rStyle w:val="libFootnotenumChar"/>
        </w:rPr>
        <w:t>([6])</w:t>
      </w:r>
    </w:p>
    <w:p w:rsidR="00CA0B29" w:rsidRDefault="00CA0B29" w:rsidP="00CD7BA1">
      <w:pPr>
        <w:pStyle w:val="libNormal"/>
      </w:pPr>
      <w:r>
        <w:t>Tana karantar da gaskiyar Tashin Kiyama, kuma ayyukan mutum na duniya ana tsare da su domin hisabi da sakamako.</w:t>
      </w:r>
    </w:p>
    <w:p w:rsidR="00CA0B29" w:rsidRDefault="00AC176E" w:rsidP="00863A4D">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863A4D">
      <w:pPr>
        <w:pStyle w:val="libAie"/>
      </w:pPr>
      <w:r>
        <w:rPr>
          <w:rtl/>
        </w:rPr>
        <w:t>إِذَا السَّمَاءُ انفَطَرَتْ</w:t>
      </w:r>
    </w:p>
    <w:p w:rsidR="00CA0B29" w:rsidRDefault="00CA0B29" w:rsidP="00CD7BA1">
      <w:pPr>
        <w:pStyle w:val="libNormal"/>
      </w:pPr>
      <w:r>
        <w:t>1. Idan sama ta tsage.</w:t>
      </w:r>
    </w:p>
    <w:p w:rsidR="00CA0B29" w:rsidRDefault="00CA0B29" w:rsidP="00863A4D">
      <w:pPr>
        <w:pStyle w:val="libAie"/>
      </w:pPr>
      <w:r>
        <w:rPr>
          <w:rtl/>
        </w:rPr>
        <w:t>وَإِذَا الْكَوَاكِبُ انتَثَرَتْ</w:t>
      </w:r>
    </w:p>
    <w:p w:rsidR="00CA0B29" w:rsidRDefault="00CA0B29" w:rsidP="00CD7BA1">
      <w:pPr>
        <w:pStyle w:val="libNormal"/>
      </w:pPr>
      <w:r>
        <w:lastRenderedPageBreak/>
        <w:t>2. Kuma idan taurari suka watse.</w:t>
      </w:r>
    </w:p>
    <w:p w:rsidR="00CA0B29" w:rsidRDefault="00CA0B29" w:rsidP="00863A4D">
      <w:pPr>
        <w:pStyle w:val="libAie"/>
      </w:pPr>
      <w:r>
        <w:rPr>
          <w:rtl/>
        </w:rPr>
        <w:t>وَإِذَا الْبِحَارُ فُجِّرَتْ</w:t>
      </w:r>
    </w:p>
    <w:p w:rsidR="00CA0B29" w:rsidRDefault="00CA0B29" w:rsidP="00CD7BA1">
      <w:pPr>
        <w:pStyle w:val="libNormal"/>
      </w:pPr>
      <w:r>
        <w:t>3. Kuma idan tekuna aka facce su.</w:t>
      </w:r>
    </w:p>
    <w:p w:rsidR="00CA0B29" w:rsidRDefault="00CA0B29" w:rsidP="00863A4D">
      <w:pPr>
        <w:pStyle w:val="libAie"/>
      </w:pPr>
      <w:r>
        <w:rPr>
          <w:rtl/>
        </w:rPr>
        <w:t>وَإِذَا الْقُبُورُ بُعْثِرَتْ</w:t>
      </w:r>
    </w:p>
    <w:p w:rsidR="00CA0B29" w:rsidRDefault="00CA0B29" w:rsidP="00CD7BA1">
      <w:pPr>
        <w:pStyle w:val="libNormal"/>
      </w:pPr>
      <w:r>
        <w:t>4. Kuma idan kaburbura aka tone su.</w:t>
      </w:r>
    </w:p>
    <w:p w:rsidR="00CA0B29" w:rsidRDefault="00CA0B29" w:rsidP="00863A4D">
      <w:pPr>
        <w:pStyle w:val="libAie"/>
      </w:pPr>
      <w:r>
        <w:rPr>
          <w:rtl/>
        </w:rPr>
        <w:t>عَلِمَتْ نَفْسٌ مَّا قَدَّمَتْ وَأَخَّرَتْ</w:t>
      </w:r>
    </w:p>
    <w:p w:rsidR="00CA0B29" w:rsidRDefault="00CA0B29" w:rsidP="00CD7BA1">
      <w:pPr>
        <w:pStyle w:val="libNormal"/>
      </w:pPr>
      <w:r>
        <w:t>5. Rai ya san abin da ya gabatar, da abin da ya jinkirtar.</w:t>
      </w:r>
    </w:p>
    <w:p w:rsidR="00CA0B29" w:rsidRDefault="00CA0B29" w:rsidP="00863A4D">
      <w:pPr>
        <w:pStyle w:val="libAie"/>
      </w:pPr>
      <w:r>
        <w:rPr>
          <w:rtl/>
        </w:rPr>
        <w:t>يَا أَيُّهَا الْإِنسَانُ مَا غَرَّكَ بِرَبِّكَ الْكَرِيمِ</w:t>
      </w:r>
    </w:p>
    <w:p w:rsidR="00CA0B29" w:rsidRDefault="00CA0B29" w:rsidP="00CD7BA1">
      <w:pPr>
        <w:pStyle w:val="libNormal"/>
      </w:pPr>
      <w:r>
        <w:t>6. Ya kai mutum! Me ya ru</w:t>
      </w:r>
      <w:r>
        <w:rPr>
          <w:rtl/>
        </w:rPr>
        <w:t>ء</w:t>
      </w:r>
      <w:r>
        <w:t>e ka game da Ubangijinka, Mai karimci.</w:t>
      </w:r>
    </w:p>
    <w:p w:rsidR="00CA0B29" w:rsidRDefault="00CA0B29" w:rsidP="00863A4D">
      <w:pPr>
        <w:pStyle w:val="libAie"/>
      </w:pPr>
      <w:r>
        <w:rPr>
          <w:rtl/>
        </w:rPr>
        <w:t>الَّذِي خَلَقَكَ فَسَوَّاكَ فَعَدَلَكَ</w:t>
      </w:r>
    </w:p>
    <w:p w:rsidR="00CA0B29" w:rsidRDefault="00CA0B29" w:rsidP="00CD7BA1">
      <w:pPr>
        <w:pStyle w:val="libNormal"/>
      </w:pPr>
      <w:r>
        <w:t>7. Wanda Ya halitta ka sa'an nan ya daidaita ka, Ya kuma tsakaita ka.</w:t>
      </w:r>
    </w:p>
    <w:p w:rsidR="00CA0B29" w:rsidRDefault="00CA0B29" w:rsidP="00863A4D">
      <w:pPr>
        <w:pStyle w:val="libAie"/>
      </w:pPr>
      <w:r>
        <w:rPr>
          <w:rtl/>
        </w:rPr>
        <w:t>فِي أَيِّ صُورَةٍ مَّا شَاءَ رَكَّبَكَ</w:t>
      </w:r>
    </w:p>
    <w:p w:rsidR="00CA0B29" w:rsidRDefault="00CA0B29" w:rsidP="00CD7BA1">
      <w:pPr>
        <w:pStyle w:val="libNormal"/>
      </w:pPr>
      <w:r>
        <w:t>8. Ya gina ka a kan kowace irin sura Ya so.</w:t>
      </w:r>
    </w:p>
    <w:p w:rsidR="00CA0B29" w:rsidRDefault="00CA0B29" w:rsidP="00863A4D">
      <w:pPr>
        <w:pStyle w:val="libAie"/>
      </w:pPr>
      <w:r>
        <w:rPr>
          <w:rtl/>
        </w:rPr>
        <w:t>كَلَّا بَلْ تُكَذِّبُونَ بِالدِّينِ</w:t>
      </w:r>
    </w:p>
    <w:p w:rsidR="00CA0B29" w:rsidRDefault="00CA0B29" w:rsidP="00CD7BA1">
      <w:pPr>
        <w:pStyle w:val="libNormal"/>
      </w:pPr>
      <w:r>
        <w:t>9. A'aha, ba haka ba, kuna k'aryatawa game da sakamako!</w:t>
      </w:r>
      <w:r w:rsidRPr="00CD7BA1">
        <w:rPr>
          <w:rtl/>
        </w:rPr>
        <w:t>ٍ</w:t>
      </w:r>
    </w:p>
    <w:p w:rsidR="00CA0B29" w:rsidRDefault="00CA0B29" w:rsidP="00863A4D">
      <w:pPr>
        <w:pStyle w:val="libAie"/>
      </w:pPr>
      <w:r>
        <w:rPr>
          <w:rtl/>
        </w:rPr>
        <w:t>وَإِنَّ عَلَيْكُمْ لَحَافِظِينَ</w:t>
      </w:r>
    </w:p>
    <w:p w:rsidR="00CA0B29" w:rsidRDefault="00CA0B29" w:rsidP="00CD7BA1">
      <w:pPr>
        <w:pStyle w:val="libNormal"/>
      </w:pPr>
      <w:r>
        <w:t>10. Lalle ne akwai matsara a kanku.</w:t>
      </w:r>
    </w:p>
    <w:p w:rsidR="00CA0B29" w:rsidRDefault="00CA0B29" w:rsidP="00863A4D">
      <w:pPr>
        <w:pStyle w:val="libAie"/>
      </w:pPr>
      <w:r>
        <w:rPr>
          <w:rtl/>
        </w:rPr>
        <w:t>كِرَامًا كَاتِبِينَ</w:t>
      </w:r>
    </w:p>
    <w:p w:rsidR="00CA0B29" w:rsidRDefault="00CA0B29" w:rsidP="00CD7BA1">
      <w:pPr>
        <w:pStyle w:val="libNormal"/>
      </w:pPr>
      <w:r>
        <w:t>11. Masu daraja, marubuta.</w:t>
      </w:r>
    </w:p>
    <w:p w:rsidR="00CA0B29" w:rsidRDefault="00CA0B29" w:rsidP="00863A4D">
      <w:pPr>
        <w:pStyle w:val="libAie"/>
      </w:pPr>
      <w:r>
        <w:rPr>
          <w:rtl/>
        </w:rPr>
        <w:t>يَعْلَمُونَ مَا تَفْعَلُونَ</w:t>
      </w:r>
    </w:p>
    <w:p w:rsidR="00CA0B29" w:rsidRDefault="00CA0B29" w:rsidP="00CD7BA1">
      <w:pPr>
        <w:pStyle w:val="libNormal"/>
      </w:pPr>
      <w:r>
        <w:t>12. Suna sanin abin da kuke aikatawa.</w:t>
      </w:r>
    </w:p>
    <w:p w:rsidR="00CA0B29" w:rsidRDefault="00CA0B29" w:rsidP="00863A4D">
      <w:pPr>
        <w:pStyle w:val="libAie"/>
      </w:pPr>
      <w:r>
        <w:rPr>
          <w:rtl/>
        </w:rPr>
        <w:t>إِنَّ الْأَبْرَارَ لَفِي نَعِيمٍ</w:t>
      </w:r>
    </w:p>
    <w:p w:rsidR="00CA0B29" w:rsidRDefault="00CA0B29" w:rsidP="00CD7BA1">
      <w:pPr>
        <w:pStyle w:val="libNormal"/>
      </w:pPr>
      <w:r>
        <w:t>13. Lalle ne, masu d'a'a ga Allah suna cikin ni'ima.</w:t>
      </w:r>
    </w:p>
    <w:p w:rsidR="00CA0B29" w:rsidRDefault="00CA0B29" w:rsidP="00863A4D">
      <w:pPr>
        <w:pStyle w:val="libAie"/>
      </w:pPr>
      <w:r>
        <w:rPr>
          <w:rtl/>
        </w:rPr>
        <w:t>وَإِنَّ الْفُجَّارَ لَفِي جَحِيمٍ</w:t>
      </w:r>
    </w:p>
    <w:p w:rsidR="00CA0B29" w:rsidRDefault="00CA0B29" w:rsidP="00CD7BA1">
      <w:pPr>
        <w:pStyle w:val="libNormal"/>
      </w:pPr>
      <w:r>
        <w:t>14. Kuma lalle ne, fajirai, suna cikin Jahim.</w:t>
      </w:r>
    </w:p>
    <w:p w:rsidR="00CA0B29" w:rsidRDefault="00CA0B29" w:rsidP="00863A4D">
      <w:pPr>
        <w:pStyle w:val="libAie"/>
      </w:pPr>
      <w:r>
        <w:rPr>
          <w:rtl/>
        </w:rPr>
        <w:t>يَصْلَوْنَهَا يَوْمَ الدِّينِ</w:t>
      </w:r>
    </w:p>
    <w:p w:rsidR="00CA0B29" w:rsidRDefault="00CA0B29" w:rsidP="00CD7BA1">
      <w:pPr>
        <w:pStyle w:val="libNormal"/>
      </w:pPr>
      <w:r>
        <w:t>15. Za su shige ta a ranar sakamako.</w:t>
      </w:r>
    </w:p>
    <w:p w:rsidR="00CA0B29" w:rsidRDefault="00CA0B29" w:rsidP="00863A4D">
      <w:pPr>
        <w:pStyle w:val="libAie"/>
      </w:pPr>
      <w:r>
        <w:rPr>
          <w:rtl/>
        </w:rPr>
        <w:t>وَمَا هُمْ عَنْهَا بِغَائِبِينَ</w:t>
      </w:r>
    </w:p>
    <w:p w:rsidR="00CA0B29" w:rsidRDefault="00CA0B29" w:rsidP="00CD7BA1">
      <w:pPr>
        <w:pStyle w:val="libNormal"/>
      </w:pPr>
      <w:r>
        <w:t>16. Ba za su faku daga gare ta ba.</w:t>
      </w:r>
    </w:p>
    <w:p w:rsidR="00CA0B29" w:rsidRDefault="00CA0B29" w:rsidP="00863A4D">
      <w:pPr>
        <w:pStyle w:val="libAie"/>
      </w:pPr>
      <w:r>
        <w:rPr>
          <w:rtl/>
        </w:rPr>
        <w:t>وَمَا أَدْرَاكَ مَا يَوْمُ الدِّينِ</w:t>
      </w:r>
    </w:p>
    <w:p w:rsidR="00CA0B29" w:rsidRDefault="00CA0B29" w:rsidP="00CD7BA1">
      <w:pPr>
        <w:pStyle w:val="libNormal"/>
      </w:pPr>
      <w:r>
        <w:t>17. Kuma me ya sanar da kai abin da ake ce wa ranar sakamako?</w:t>
      </w:r>
    </w:p>
    <w:p w:rsidR="00CA0B29" w:rsidRDefault="00CA0B29" w:rsidP="00863A4D">
      <w:pPr>
        <w:pStyle w:val="libAie"/>
      </w:pPr>
      <w:r>
        <w:rPr>
          <w:rtl/>
        </w:rPr>
        <w:t>ثُمَّ مَا أَدْرَاكَ مَا يَوْمُ الدِّينِ</w:t>
      </w:r>
    </w:p>
    <w:p w:rsidR="00CA0B29" w:rsidRDefault="00CA0B29" w:rsidP="00CD7BA1">
      <w:pPr>
        <w:pStyle w:val="libNormal"/>
      </w:pPr>
      <w:r>
        <w:t>18. Sa'an nan, me ya sanar da kai abin da ake ce wa ranar sakamako?</w:t>
      </w:r>
    </w:p>
    <w:p w:rsidR="00CA0B29" w:rsidRDefault="00CA0B29" w:rsidP="00863A4D">
      <w:pPr>
        <w:pStyle w:val="libAie"/>
      </w:pPr>
      <w:r>
        <w:rPr>
          <w:rtl/>
        </w:rPr>
        <w:t>يَوْمَ لَا تَمْلِكُ نَفْسٌ لِّنَفْسٍ شَيْئًا وَالْأَمْرُ يَوْمَئِذٍ لِلَّهِ</w:t>
      </w:r>
    </w:p>
    <w:p w:rsidR="00E23238" w:rsidRDefault="00CA0B29" w:rsidP="00CD7BA1">
      <w:pPr>
        <w:pStyle w:val="libNormal"/>
      </w:pPr>
      <w:r>
        <w:t>19. Rana ce da wani rai ba ya iya mallakar komai domin wani rai, al'amari a ranar nan ga Allah yake.</w:t>
      </w:r>
    </w:p>
    <w:p w:rsidR="00E23238" w:rsidRDefault="00E23238">
      <w:pPr>
        <w:ind w:firstLine="0"/>
        <w:jc w:val="left"/>
        <w:rPr>
          <w:sz w:val="24"/>
        </w:rPr>
      </w:pPr>
      <w:r>
        <w:br w:type="page"/>
      </w:r>
    </w:p>
    <w:p w:rsidR="00CA0B29" w:rsidRDefault="00CA0B29" w:rsidP="001410BD">
      <w:pPr>
        <w:pStyle w:val="Heading1Center"/>
        <w:rPr>
          <w:rStyle w:val="libFootnotenumChar"/>
        </w:rPr>
      </w:pPr>
      <w:bookmarkStart w:id="10" w:name="_Toc481584736"/>
      <w:r w:rsidRPr="001410BD">
        <w:lastRenderedPageBreak/>
        <w:t>Surar Masu Tauye Awo</w:t>
      </w:r>
      <w:r w:rsidR="006A087C" w:rsidRPr="00CD7BA1">
        <w:t xml:space="preserve"> </w:t>
      </w:r>
      <w:r w:rsidR="006A087C" w:rsidRPr="008E34CC">
        <w:rPr>
          <w:rStyle w:val="libFootnotenumChar"/>
        </w:rPr>
        <w:t>([7])</w:t>
      </w:r>
      <w:bookmarkEnd w:id="10"/>
      <w:r w:rsidR="001410BD">
        <w:rPr>
          <w:rStyle w:val="libFootnotenumChar"/>
        </w:rPr>
        <w:t xml:space="preserve"> </w:t>
      </w:r>
    </w:p>
    <w:p w:rsidR="001410BD" w:rsidRDefault="001410BD" w:rsidP="001410BD">
      <w:pPr>
        <w:pStyle w:val="libAie"/>
      </w:pPr>
      <w:r>
        <w:rPr>
          <w:rtl/>
        </w:rPr>
        <w:t>سورة المطففين</w:t>
      </w:r>
    </w:p>
    <w:p w:rsidR="00AC176E" w:rsidRDefault="00CA0B29" w:rsidP="00CD7BA1">
      <w:pPr>
        <w:pStyle w:val="libNormal"/>
      </w:pPr>
      <w:r>
        <w:t>Tana karantar da wajabcin tsare hak'k'ok'in mutane tsakaninsu a ciniki da wasu mu'amalolin zamantakewa</w:t>
      </w:r>
      <w:r w:rsidR="00AC176E">
        <w:t>.</w:t>
      </w:r>
    </w:p>
    <w:p w:rsidR="00CA0B29" w:rsidRDefault="00AC176E" w:rsidP="00215B4B">
      <w:pPr>
        <w:pStyle w:val="libAie"/>
      </w:pPr>
      <w:r>
        <w:rPr>
          <w:rFonts w:hint="cs"/>
          <w:rtl/>
        </w:rPr>
        <w:t xml:space="preserve">  </w:t>
      </w:r>
      <w:r>
        <w:rPr>
          <w:rtl/>
        </w:rPr>
        <w:t>بِسْمِ اللَّهِ الرَّحْمَنِ الرَّحِيمِ</w:t>
      </w:r>
      <w:r>
        <w:rPr>
          <w:rFonts w:hint="cs"/>
          <w:rtl/>
        </w:rPr>
        <w:t xml:space="preserve">    </w:t>
      </w:r>
    </w:p>
    <w:p w:rsidR="00CA0B29" w:rsidRDefault="00CA0B29" w:rsidP="00CD7BA1">
      <w:pPr>
        <w:pStyle w:val="libNormal"/>
      </w:pPr>
      <w:r>
        <w:t>Da sunan Allah, Mai rahama, Mai jin K'ai</w:t>
      </w:r>
    </w:p>
    <w:p w:rsidR="00CA0B29" w:rsidRDefault="00CA0B29" w:rsidP="00215B4B">
      <w:pPr>
        <w:pStyle w:val="libAie"/>
      </w:pPr>
      <w:r>
        <w:rPr>
          <w:rtl/>
        </w:rPr>
        <w:t>وَيْلٌ لِّلْمُطَفِّفِينَ</w:t>
      </w:r>
    </w:p>
    <w:p w:rsidR="00CA0B29" w:rsidRDefault="00CA0B29" w:rsidP="00CD7BA1">
      <w:pPr>
        <w:pStyle w:val="libNormal"/>
      </w:pPr>
      <w:r>
        <w:t>1. Bone ya tabbata ga masu tauyewa.</w:t>
      </w:r>
    </w:p>
    <w:p w:rsidR="00CA0B29" w:rsidRDefault="00CA0B29" w:rsidP="00215B4B">
      <w:pPr>
        <w:pStyle w:val="libAie"/>
      </w:pPr>
      <w:r>
        <w:rPr>
          <w:rtl/>
        </w:rPr>
        <w:t>الَّذِينَ إِذَا اكْتَالُواْ عَلَى النَّاسِ يَسْتَوْفُونَ</w:t>
      </w:r>
    </w:p>
    <w:p w:rsidR="00CA0B29" w:rsidRDefault="00CA0B29" w:rsidP="00CD7BA1">
      <w:pPr>
        <w:pStyle w:val="libNormal"/>
      </w:pPr>
      <w:r>
        <w:t>2. Wadanda suke idan suka auna daga mutane suna cika mudu.</w:t>
      </w:r>
    </w:p>
    <w:p w:rsidR="00CA0B29" w:rsidRDefault="00CA0B29" w:rsidP="00215B4B">
      <w:pPr>
        <w:pStyle w:val="libAie"/>
      </w:pPr>
      <w:r>
        <w:rPr>
          <w:rtl/>
        </w:rPr>
        <w:t>وَإِذَا كَالُوهُمْ أَو وَّزَنُوهُمْ يُخْسِرُونَ</w:t>
      </w:r>
    </w:p>
    <w:p w:rsidR="00CA0B29" w:rsidRDefault="00CA0B29" w:rsidP="00CD7BA1">
      <w:pPr>
        <w:pStyle w:val="libNormal"/>
      </w:pPr>
      <w:r>
        <w:t>3. Kuma idan sun auna musu awon kwano ko awon sikeli, suna ragewa.</w:t>
      </w:r>
    </w:p>
    <w:p w:rsidR="00CA0B29" w:rsidRDefault="00CA0B29" w:rsidP="00215B4B">
      <w:pPr>
        <w:pStyle w:val="libAie"/>
      </w:pPr>
      <w:r>
        <w:rPr>
          <w:rtl/>
        </w:rPr>
        <w:t>أَلَا يَظُنُّ أُولَئِكَ أَنَّهُم مَّبْعُوثُونَ</w:t>
      </w:r>
    </w:p>
    <w:p w:rsidR="00CA0B29" w:rsidRDefault="00CA0B29" w:rsidP="00CD7BA1">
      <w:pPr>
        <w:pStyle w:val="libNormal"/>
      </w:pPr>
      <w:r>
        <w:t>4. Ashe! Wad'ancan ba sa tsammanin cewa tabbas ana tayar da su ba?</w:t>
      </w:r>
    </w:p>
    <w:p w:rsidR="00CA0B29" w:rsidRDefault="00CA0B29" w:rsidP="00215B4B">
      <w:pPr>
        <w:pStyle w:val="libAie"/>
      </w:pPr>
      <w:r>
        <w:rPr>
          <w:rtl/>
        </w:rPr>
        <w:t>لِيَوْمٍ عَظِيمٍ</w:t>
      </w:r>
    </w:p>
    <w:p w:rsidR="00CA0B29" w:rsidRDefault="00CA0B29" w:rsidP="00CD7BA1">
      <w:pPr>
        <w:pStyle w:val="libNormal"/>
      </w:pPr>
      <w:r>
        <w:t>5. Domin yini mai girma.</w:t>
      </w:r>
    </w:p>
    <w:p w:rsidR="00CA0B29" w:rsidRDefault="00CA0B29" w:rsidP="00215B4B">
      <w:pPr>
        <w:pStyle w:val="libAie"/>
      </w:pPr>
      <w:r>
        <w:rPr>
          <w:rtl/>
        </w:rPr>
        <w:t>يَوْمَ يَقُومُ النَّاسُ لِرَبِّ الْعَالَمِينَ</w:t>
      </w:r>
    </w:p>
    <w:p w:rsidR="00CA0B29" w:rsidRDefault="00CA0B29" w:rsidP="00CD7BA1">
      <w:pPr>
        <w:pStyle w:val="libNormal"/>
      </w:pPr>
      <w:r>
        <w:t>6. Yinin da mutane ke tashi zuwa ga Ubangijin halitta?</w:t>
      </w:r>
    </w:p>
    <w:p w:rsidR="00CA0B29" w:rsidRDefault="00CA0B29" w:rsidP="00215B4B">
      <w:pPr>
        <w:pStyle w:val="libAie"/>
      </w:pPr>
      <w:r>
        <w:rPr>
          <w:rtl/>
        </w:rPr>
        <w:t>كَلَّا إِنَّ كِتَابَ الفُجَّارِ لَفِي سِجِّينٍ</w:t>
      </w:r>
    </w:p>
    <w:p w:rsidR="00CA0B29" w:rsidRDefault="00CA0B29" w:rsidP="00CD7BA1">
      <w:pPr>
        <w:pStyle w:val="libNormal"/>
      </w:pPr>
      <w:r>
        <w:t>7. A'aha! Hak'ik'a littafin fajirai tabbas yana a cikin Sijjin.</w:t>
      </w:r>
    </w:p>
    <w:p w:rsidR="00CA0B29" w:rsidRDefault="00CA0B29" w:rsidP="00215B4B">
      <w:pPr>
        <w:pStyle w:val="libAie"/>
      </w:pPr>
      <w:r>
        <w:rPr>
          <w:rtl/>
        </w:rPr>
        <w:t>وَمَا أَدْرَاكَ مَا سِجِّينٌ</w:t>
      </w:r>
    </w:p>
    <w:p w:rsidR="00CA0B29" w:rsidRDefault="00CA0B29" w:rsidP="00CD7BA1">
      <w:pPr>
        <w:pStyle w:val="libNormal"/>
      </w:pPr>
      <w:r>
        <w:t>8. Kuma, me ya sanar da kai abin da ake ce wa Sijjin?</w:t>
      </w:r>
    </w:p>
    <w:p w:rsidR="00CA0B29" w:rsidRDefault="00CA0B29" w:rsidP="00215B4B">
      <w:pPr>
        <w:pStyle w:val="libAie"/>
      </w:pPr>
      <w:r>
        <w:rPr>
          <w:rtl/>
        </w:rPr>
        <w:t>كِتَابٌ مَّرْقُومٌ</w:t>
      </w:r>
    </w:p>
    <w:p w:rsidR="00CA0B29" w:rsidRDefault="00CA0B29" w:rsidP="00CD7BA1">
      <w:pPr>
        <w:pStyle w:val="libNormal"/>
      </w:pPr>
      <w:r>
        <w:t>9. Wani 1ittafi ne rubutacce.</w:t>
      </w:r>
    </w:p>
    <w:p w:rsidR="00CA0B29" w:rsidRDefault="00CA0B29" w:rsidP="00215B4B">
      <w:pPr>
        <w:pStyle w:val="libAie"/>
      </w:pPr>
      <w:r>
        <w:rPr>
          <w:rtl/>
        </w:rPr>
        <w:t>وَيْلٌ يَوْمَئِذٍ لِّلْمُكَذِّبِينَ</w:t>
      </w:r>
    </w:p>
    <w:p w:rsidR="00CA0B29" w:rsidRDefault="00CA0B29" w:rsidP="00CD7BA1">
      <w:pPr>
        <w:pStyle w:val="libNormal"/>
      </w:pPr>
      <w:r>
        <w:t>10. Bone ya tabbata a ranar nan ga masu k'aryatawa.</w:t>
      </w:r>
    </w:p>
    <w:p w:rsidR="00CA0B29" w:rsidRDefault="00CA0B29" w:rsidP="00215B4B">
      <w:pPr>
        <w:pStyle w:val="libAie"/>
      </w:pPr>
      <w:r>
        <w:rPr>
          <w:rtl/>
        </w:rPr>
        <w:t>الَّذِينَ يُكَذِّبُونَ بِيَوْمِ الدِّينِ</w:t>
      </w:r>
    </w:p>
    <w:p w:rsidR="00CA0B29" w:rsidRDefault="00CA0B29" w:rsidP="00CD7BA1">
      <w:pPr>
        <w:pStyle w:val="libNormal"/>
      </w:pPr>
      <w:r>
        <w:t>11. Wad'anda suke k'aryatawa game da ranar sakamako.</w:t>
      </w:r>
    </w:p>
    <w:p w:rsidR="00CA0B29" w:rsidRDefault="00CA0B29" w:rsidP="00215B4B">
      <w:pPr>
        <w:pStyle w:val="libAie"/>
      </w:pPr>
      <w:r>
        <w:rPr>
          <w:rtl/>
        </w:rPr>
        <w:t>وَمَا يُكَذِّبُ بِهِ إِلَّا كُلُّ مُعْتَدٍ أَثِيمٍ</w:t>
      </w:r>
    </w:p>
    <w:p w:rsidR="00CA0B29" w:rsidRDefault="00CA0B29" w:rsidP="00CD7BA1">
      <w:pPr>
        <w:pStyle w:val="libNormal"/>
      </w:pPr>
      <w:r>
        <w:t>12. Babu mai k'aryatawa da ita sai dukkan mai k'etare haddi mai yawan zunubi.</w:t>
      </w:r>
    </w:p>
    <w:p w:rsidR="00CA0B29" w:rsidRDefault="00CA0B29" w:rsidP="00215B4B">
      <w:pPr>
        <w:pStyle w:val="libAie"/>
      </w:pPr>
      <w:r>
        <w:rPr>
          <w:rtl/>
        </w:rPr>
        <w:t>إِذَا تُتْلَى عَلَيْهِ آيَاتُنَا قَالَ أَسَاطِيرُ الْأَوَّلِينَ</w:t>
      </w:r>
    </w:p>
    <w:p w:rsidR="00CA0B29" w:rsidRDefault="00CA0B29" w:rsidP="00CD7BA1">
      <w:pPr>
        <w:pStyle w:val="libNormal"/>
      </w:pPr>
      <w:r>
        <w:t>13. Idan ana karanta masa ayoyinmu, sai ya ce: Tatsuniyoyin mutanen farko ne.</w:t>
      </w:r>
    </w:p>
    <w:p w:rsidR="00CA0B29" w:rsidRDefault="00CA0B29" w:rsidP="00215B4B">
      <w:pPr>
        <w:pStyle w:val="libAie"/>
      </w:pPr>
      <w:r>
        <w:rPr>
          <w:rtl/>
        </w:rPr>
        <w:t>كَلَّا بَلْ رَانَ عَلَى قُلُوبِهِم مَّا كَانُوا يَكْسِبُونَ</w:t>
      </w:r>
    </w:p>
    <w:p w:rsidR="00CA0B29" w:rsidRDefault="00CA0B29" w:rsidP="00CD7BA1">
      <w:pPr>
        <w:pStyle w:val="libNormal"/>
      </w:pPr>
      <w:r>
        <w:t>14. A'aha! Ba haka ba, abin da suka kasance suna aikatawa dai, ya yi tsatsa a cikin zukatansu.</w:t>
      </w:r>
    </w:p>
    <w:p w:rsidR="00CA0B29" w:rsidRDefault="00CA0B29" w:rsidP="00215B4B">
      <w:pPr>
        <w:pStyle w:val="libAie"/>
      </w:pPr>
      <w:r>
        <w:rPr>
          <w:rtl/>
        </w:rPr>
        <w:t>كَلَّا إِنَّهُمْ عَن رَّبِّهِمْ يَوْمَئِذٍ لَّمَحْجُوبُونَ</w:t>
      </w:r>
    </w:p>
    <w:p w:rsidR="00CA0B29" w:rsidRDefault="00CA0B29" w:rsidP="00CD7BA1">
      <w:pPr>
        <w:pStyle w:val="libNormal"/>
      </w:pPr>
      <w:r>
        <w:lastRenderedPageBreak/>
        <w:t>15. A'aha! Hak'ik'a, su wad'anda ake shamakancewa daga Ubangijinsu ne a wannan ranar.</w:t>
      </w:r>
    </w:p>
    <w:p w:rsidR="00CA0B29" w:rsidRDefault="00CA0B29" w:rsidP="00215B4B">
      <w:pPr>
        <w:pStyle w:val="libAie"/>
      </w:pPr>
      <w:r>
        <w:rPr>
          <w:rtl/>
        </w:rPr>
        <w:t>ثُمَّ إِنَّهُمْ لَصَالُوا الْجَحِيمِ</w:t>
      </w:r>
    </w:p>
    <w:p w:rsidR="00CA0B29" w:rsidRDefault="00CA0B29" w:rsidP="00CD7BA1">
      <w:pPr>
        <w:pStyle w:val="libNormal"/>
      </w:pPr>
      <w:r>
        <w:t>16. Sa'an nan, lalle ne, su masu shiga cikin Jahim ne.</w:t>
      </w:r>
    </w:p>
    <w:p w:rsidR="00CA0B29" w:rsidRDefault="00CA0B29" w:rsidP="00215B4B">
      <w:pPr>
        <w:pStyle w:val="libAie"/>
      </w:pPr>
      <w:r>
        <w:rPr>
          <w:rtl/>
        </w:rPr>
        <w:t>ثُمَّ يُقَالُ هَذَا الَّذِي كُنتُم بِهِ تُكَذِّبُونَ</w:t>
      </w:r>
    </w:p>
    <w:p w:rsidR="00CA0B29" w:rsidRDefault="00CA0B29" w:rsidP="00CD7BA1">
      <w:pPr>
        <w:pStyle w:val="libNormal"/>
      </w:pPr>
      <w:r>
        <w:t>17. Sannan a ce; Wannan shi ne abin da kuka kasance kuna k'aryatawa da shi.</w:t>
      </w:r>
    </w:p>
    <w:p w:rsidR="00CA0B29" w:rsidRDefault="00CA0B29" w:rsidP="00215B4B">
      <w:pPr>
        <w:pStyle w:val="libAie"/>
      </w:pPr>
      <w:r>
        <w:rPr>
          <w:rtl/>
        </w:rPr>
        <w:t>كَلَّا إِنَّ كِتَابَ الْأَبْرَارِ لَفِي عِلِّيِّينَ</w:t>
      </w:r>
    </w:p>
    <w:p w:rsidR="00CA0B29" w:rsidRDefault="00CA0B29" w:rsidP="00CD7BA1">
      <w:pPr>
        <w:pStyle w:val="libNormal"/>
      </w:pPr>
      <w:r>
        <w:t>18. A'aha! Hak'ik'a littafin masu d'a'a yana a cikin Illiyyina?</w:t>
      </w:r>
    </w:p>
    <w:p w:rsidR="00CA0B29" w:rsidRDefault="00CA0B29" w:rsidP="00215B4B">
      <w:pPr>
        <w:pStyle w:val="libAie"/>
      </w:pPr>
      <w:r>
        <w:rPr>
          <w:rtl/>
        </w:rPr>
        <w:t>وَمَا أَدْرَاكَ مَا عِلِّيُّونَ</w:t>
      </w:r>
    </w:p>
    <w:p w:rsidR="00CA0B29" w:rsidRDefault="00CA0B29" w:rsidP="00CD7BA1">
      <w:pPr>
        <w:pStyle w:val="libNormal"/>
      </w:pPr>
      <w:r>
        <w:t>19. Kuma mene ne ya sanar da kai abin da ake cewa Illiyyuna?</w:t>
      </w:r>
    </w:p>
    <w:p w:rsidR="00CA0B29" w:rsidRDefault="00CA0B29" w:rsidP="00215B4B">
      <w:pPr>
        <w:pStyle w:val="libAie"/>
      </w:pPr>
      <w:r>
        <w:rPr>
          <w:rtl/>
        </w:rPr>
        <w:t>كِتَابٌ مَّرْقُومٌ</w:t>
      </w:r>
    </w:p>
    <w:p w:rsidR="00CA0B29" w:rsidRDefault="00CA0B29" w:rsidP="00CD7BA1">
      <w:pPr>
        <w:pStyle w:val="libNormal"/>
      </w:pPr>
      <w:r>
        <w:t>20. Wani littafi ne rubutacce.</w:t>
      </w:r>
    </w:p>
    <w:p w:rsidR="00CA0B29" w:rsidRDefault="00CA0B29" w:rsidP="00215B4B">
      <w:pPr>
        <w:pStyle w:val="libAie"/>
      </w:pPr>
      <w:r>
        <w:rPr>
          <w:rtl/>
        </w:rPr>
        <w:t>يَشْهَدُهُ الْمُقَرَّبُونَ</w:t>
      </w:r>
    </w:p>
    <w:p w:rsidR="00CA0B29" w:rsidRDefault="00CA0B29" w:rsidP="00CD7BA1">
      <w:pPr>
        <w:pStyle w:val="libNormal"/>
      </w:pPr>
      <w:r>
        <w:t>21. Mukarrabai ne suke halartar sa.</w:t>
      </w:r>
    </w:p>
    <w:p w:rsidR="00CA0B29" w:rsidRDefault="00CA0B29" w:rsidP="00215B4B">
      <w:pPr>
        <w:pStyle w:val="libAie"/>
      </w:pPr>
      <w:r>
        <w:rPr>
          <w:rtl/>
        </w:rPr>
        <w:t>إِنَّ الْأَبْرَارَ لَفِي نَعِيمٍ</w:t>
      </w:r>
    </w:p>
    <w:p w:rsidR="00CA0B29" w:rsidRDefault="00CA0B29" w:rsidP="00CD7BA1">
      <w:pPr>
        <w:pStyle w:val="libNormal"/>
      </w:pPr>
      <w:r>
        <w:t>22. Hak'ik'a masu d'a'a suna cikin ni'ima.</w:t>
      </w:r>
    </w:p>
    <w:p w:rsidR="00CA0B29" w:rsidRDefault="00CA0B29" w:rsidP="00215B4B">
      <w:pPr>
        <w:pStyle w:val="libAie"/>
      </w:pPr>
      <w:r>
        <w:rPr>
          <w:rtl/>
        </w:rPr>
        <w:t>عَلَى الْأَرَائِكِ يَنظُرُونَ</w:t>
      </w:r>
    </w:p>
    <w:p w:rsidR="00CA0B29" w:rsidRDefault="00CA0B29" w:rsidP="00CD7BA1">
      <w:pPr>
        <w:pStyle w:val="libNormal"/>
      </w:pPr>
      <w:r>
        <w:t>23. A kan karagu, suna ta kallo.</w:t>
      </w:r>
    </w:p>
    <w:p w:rsidR="00CA0B29" w:rsidRDefault="00CA0B29" w:rsidP="00215B4B">
      <w:pPr>
        <w:pStyle w:val="libAie"/>
      </w:pPr>
      <w:r>
        <w:rPr>
          <w:rtl/>
        </w:rPr>
        <w:t>تَعْرِفُ فِي وُجُوهِهِمْ نَضْرَةَ النَّعِيمِ</w:t>
      </w:r>
    </w:p>
    <w:p w:rsidR="00CA0B29" w:rsidRDefault="00CA0B29" w:rsidP="00CD7BA1">
      <w:pPr>
        <w:pStyle w:val="libNormal"/>
      </w:pPr>
      <w:r>
        <w:t>24. Kana sanin walwalin ni'ima a fuskokinsu.</w:t>
      </w:r>
    </w:p>
    <w:p w:rsidR="00CA0B29" w:rsidRDefault="00CA0B29" w:rsidP="00215B4B">
      <w:pPr>
        <w:pStyle w:val="libAie"/>
      </w:pPr>
      <w:r>
        <w:rPr>
          <w:rtl/>
        </w:rPr>
        <w:t>يُسْقَوْنَ مِن رَّحِيقٍ مَّخْتُومٍ</w:t>
      </w:r>
    </w:p>
    <w:p w:rsidR="00CA0B29" w:rsidRDefault="00CA0B29" w:rsidP="00CD7BA1">
      <w:pPr>
        <w:pStyle w:val="libNormal"/>
      </w:pPr>
      <w:r>
        <w:t>25. Ana shayar da su daga wata giya wadda aka yunk'e a kan rufinta.</w:t>
      </w:r>
    </w:p>
    <w:p w:rsidR="00CA0B29" w:rsidRDefault="00CA0B29" w:rsidP="00215B4B">
      <w:pPr>
        <w:pStyle w:val="libAie"/>
      </w:pPr>
      <w:r>
        <w:rPr>
          <w:rtl/>
        </w:rPr>
        <w:t>خِتَامُهُ مِسْكٌ وَفِي ذَلِكَ فَلْيَتَنَافَسِ الْمُتَنَافِسُونَ</w:t>
      </w:r>
    </w:p>
    <w:p w:rsidR="00CA0B29" w:rsidRDefault="00CA0B29" w:rsidP="00CD7BA1">
      <w:pPr>
        <w:pStyle w:val="libNormal"/>
      </w:pPr>
      <w:r>
        <w:t>26. K'arshen kurb'inta al'miski ne. To, a cikin wannan, masu rige su yi ta rige.</w:t>
      </w:r>
    </w:p>
    <w:p w:rsidR="00CA0B29" w:rsidRDefault="00CA0B29" w:rsidP="00215B4B">
      <w:pPr>
        <w:pStyle w:val="libAie"/>
      </w:pPr>
      <w:r>
        <w:rPr>
          <w:rtl/>
        </w:rPr>
        <w:t>وَمِزَاجُهُ مِن تَسْنِيمٍ</w:t>
      </w:r>
    </w:p>
    <w:p w:rsidR="00CA0B29" w:rsidRDefault="00CA0B29" w:rsidP="00CD7BA1">
      <w:pPr>
        <w:pStyle w:val="libNormal"/>
      </w:pPr>
      <w:r>
        <w:t>27. Kuma abin da ake gauraya ta da shi, daga tasnim yake.</w:t>
      </w:r>
    </w:p>
    <w:p w:rsidR="00CA0B29" w:rsidRDefault="00CA0B29" w:rsidP="00215B4B">
      <w:pPr>
        <w:pStyle w:val="libAie"/>
      </w:pPr>
      <w:r>
        <w:rPr>
          <w:rtl/>
        </w:rPr>
        <w:t>عَيْنًا يَشْرَبُ بِهَا الْمُقَرَّبُونَ</w:t>
      </w:r>
    </w:p>
    <w:p w:rsidR="00CA0B29" w:rsidRDefault="00CA0B29" w:rsidP="00CD7BA1">
      <w:pPr>
        <w:pStyle w:val="libNormal"/>
      </w:pPr>
      <w:r>
        <w:t>28. Wani marmaro ne wanda muk'arrabai suke sha daga gare shi.</w:t>
      </w:r>
    </w:p>
    <w:p w:rsidR="00CA0B29" w:rsidRDefault="00CA0B29" w:rsidP="00215B4B">
      <w:pPr>
        <w:pStyle w:val="libAie"/>
      </w:pPr>
      <w:r>
        <w:rPr>
          <w:rtl/>
        </w:rPr>
        <w:t>إِنَّ الَّذِينَ أَجْرَمُوا كَانُواْ مِنَ الَّذِينَ آمَنُوا يَضْحَكُونَ</w:t>
      </w:r>
    </w:p>
    <w:p w:rsidR="00CA0B29" w:rsidRDefault="00CA0B29" w:rsidP="00CD7BA1">
      <w:pPr>
        <w:pStyle w:val="libNormal"/>
      </w:pPr>
      <w:r>
        <w:t>29. Lalle ne, wad'anda suka kafirta sun kasance suna yi wa wad'anda suka yi imani dariya.</w:t>
      </w:r>
    </w:p>
    <w:p w:rsidR="00CA0B29" w:rsidRDefault="00CA0B29" w:rsidP="00215B4B">
      <w:pPr>
        <w:pStyle w:val="libAie"/>
      </w:pPr>
      <w:r>
        <w:rPr>
          <w:rtl/>
        </w:rPr>
        <w:t>وَإِذَا مَرُّواْ بِهِمْ يَتَغَامَزُونَ</w:t>
      </w:r>
    </w:p>
    <w:p w:rsidR="00CA0B29" w:rsidRDefault="00CA0B29" w:rsidP="00CD7BA1">
      <w:pPr>
        <w:pStyle w:val="libNormal"/>
      </w:pPr>
      <w:r>
        <w:t>30. Kuma idan sun shud'e su sai su dinga yin zund'e.</w:t>
      </w:r>
    </w:p>
    <w:p w:rsidR="00CA0B29" w:rsidRDefault="00CA0B29" w:rsidP="00215B4B">
      <w:pPr>
        <w:pStyle w:val="libAie"/>
      </w:pPr>
      <w:r>
        <w:rPr>
          <w:rtl/>
        </w:rPr>
        <w:t>وَإِذَا انقَلَبُواْ إِلَى أَهْلِهِمُ انقَلَبُواْ فَكِهِينَ</w:t>
      </w:r>
    </w:p>
    <w:p w:rsidR="00CA0B29" w:rsidRDefault="00CA0B29" w:rsidP="00CD7BA1">
      <w:pPr>
        <w:pStyle w:val="libNormal"/>
      </w:pPr>
      <w:r>
        <w:t>31. Kuma idan suka juya zuwa ga iyalansu, sai su tafi suna kakaci.</w:t>
      </w:r>
    </w:p>
    <w:p w:rsidR="00CA0B29" w:rsidRDefault="00CA0B29" w:rsidP="00215B4B">
      <w:pPr>
        <w:pStyle w:val="libAie"/>
      </w:pPr>
      <w:r>
        <w:rPr>
          <w:rtl/>
        </w:rPr>
        <w:t>وَإِذَا رَأَوْهُمْ قَالُوا إِنَّ هَؤُلَاءِ لَضَالُّونَ</w:t>
      </w:r>
    </w:p>
    <w:p w:rsidR="00CA0B29" w:rsidRDefault="00CA0B29" w:rsidP="00CD7BA1">
      <w:pPr>
        <w:pStyle w:val="libNormal"/>
      </w:pPr>
      <w:r>
        <w:lastRenderedPageBreak/>
        <w:t>32. Kuma idan sun gan su sai su ce; Lalle wad'annan b'atattu ne.</w:t>
      </w:r>
    </w:p>
    <w:p w:rsidR="00CA0B29" w:rsidRDefault="00CA0B29" w:rsidP="00215B4B">
      <w:pPr>
        <w:pStyle w:val="libAie"/>
      </w:pPr>
      <w:r>
        <w:rPr>
          <w:rtl/>
        </w:rPr>
        <w:t>وَمَا أُرْسِلُوا عَلَيْهِمْ حَافِظِينَ</w:t>
      </w:r>
    </w:p>
    <w:p w:rsidR="00CA0B29" w:rsidRDefault="00CA0B29" w:rsidP="00CD7BA1">
      <w:pPr>
        <w:pStyle w:val="libNormal"/>
      </w:pPr>
      <w:r>
        <w:t>33. Alhali kuwa, ba a aike su ba domin su zama masu lura da su.</w:t>
      </w:r>
    </w:p>
    <w:p w:rsidR="00CA0B29" w:rsidRDefault="00CA0B29" w:rsidP="00215B4B">
      <w:pPr>
        <w:pStyle w:val="libAie"/>
      </w:pPr>
      <w:r>
        <w:rPr>
          <w:rtl/>
        </w:rPr>
        <w:t>فَالْيَوْمَ الَّذِينَ آمَنُواْ مِنَ الْكُفَّارِ يَضْحَكُونَ</w:t>
      </w:r>
    </w:p>
    <w:p w:rsidR="00CA0B29" w:rsidRDefault="00CA0B29" w:rsidP="00CD7BA1">
      <w:pPr>
        <w:pStyle w:val="libNormal"/>
      </w:pPr>
      <w:r>
        <w:t>34. To, yau fa wad'anda suka yi imani, su ne suke yi wa kafirai dariya.</w:t>
      </w:r>
    </w:p>
    <w:p w:rsidR="00CA0B29" w:rsidRDefault="00CA0B29" w:rsidP="00215B4B">
      <w:pPr>
        <w:pStyle w:val="libAie"/>
      </w:pPr>
      <w:r>
        <w:rPr>
          <w:rtl/>
        </w:rPr>
        <w:t>عَلَى الْأَرَائِكِ يَنظُرُونَ</w:t>
      </w:r>
    </w:p>
    <w:p w:rsidR="00CA0B29" w:rsidRDefault="00CA0B29" w:rsidP="00CD7BA1">
      <w:pPr>
        <w:pStyle w:val="libNormal"/>
      </w:pPr>
      <w:r>
        <w:t>35. Suna masu kallo a kan karagu.</w:t>
      </w:r>
    </w:p>
    <w:p w:rsidR="00CA0B29" w:rsidRDefault="00CA0B29" w:rsidP="00215B4B">
      <w:pPr>
        <w:pStyle w:val="libAie"/>
      </w:pPr>
      <w:r>
        <w:rPr>
          <w:rtl/>
        </w:rPr>
        <w:t>هَلْ ثُوِّبَ الْكُفَّارُ مَا كَانُوا يَفْعَلُونَ</w:t>
      </w:r>
    </w:p>
    <w:p w:rsidR="00CA0B29" w:rsidRDefault="00CA0B29" w:rsidP="00CD7BA1">
      <w:pPr>
        <w:pStyle w:val="libNormal"/>
      </w:pPr>
      <w:r>
        <w:t>36. Shin an saka wa kafirai abin da suka kasance suna aikatawa?</w:t>
      </w:r>
    </w:p>
    <w:p w:rsidR="001C77E8" w:rsidRDefault="001C77E8">
      <w:pPr>
        <w:ind w:firstLine="0"/>
        <w:jc w:val="left"/>
        <w:rPr>
          <w:rStyle w:val="Heading1Char"/>
        </w:rPr>
      </w:pPr>
      <w:r>
        <w:rPr>
          <w:rStyle w:val="Heading1Char"/>
        </w:rPr>
        <w:br w:type="page"/>
      </w:r>
    </w:p>
    <w:p w:rsidR="00CA0B29" w:rsidRDefault="00CA0B29" w:rsidP="001C77E8">
      <w:pPr>
        <w:pStyle w:val="Heading1Center"/>
      </w:pPr>
      <w:bookmarkStart w:id="11" w:name="_Toc481584737"/>
      <w:r w:rsidRPr="001C77E8">
        <w:lastRenderedPageBreak/>
        <w:t>Surar Kecewa</w:t>
      </w:r>
      <w:r w:rsidR="000D7C86" w:rsidRPr="00CD7BA1">
        <w:t xml:space="preserve"> </w:t>
      </w:r>
      <w:r w:rsidR="000D7C86" w:rsidRPr="008E34CC">
        <w:rPr>
          <w:rStyle w:val="libFootnotenumChar"/>
        </w:rPr>
        <w:t>([8])</w:t>
      </w:r>
      <w:bookmarkEnd w:id="11"/>
      <w:r w:rsidR="000D7C86">
        <w:t xml:space="preserve"> </w:t>
      </w:r>
    </w:p>
    <w:p w:rsidR="001C77E8" w:rsidRDefault="001C77E8" w:rsidP="001C77E8">
      <w:pPr>
        <w:pStyle w:val="libAie"/>
      </w:pPr>
      <w:r>
        <w:rPr>
          <w:rtl/>
        </w:rPr>
        <w:t>سورة الإنشقاق</w:t>
      </w:r>
    </w:p>
    <w:p w:rsidR="00CA0B29" w:rsidRDefault="00CA0B29" w:rsidP="00CD7BA1">
      <w:pPr>
        <w:pStyle w:val="libNormal"/>
      </w:pPr>
      <w:r>
        <w:t>Tana karantar da tabbatar Tashin K'iyama, kuma duka abin da ake aikatawa idan ba na tattalin K'iyamar ba ne, to, ya zama wahalar da kai, maras amfani, da b'ata lokaci.</w:t>
      </w:r>
    </w:p>
    <w:p w:rsidR="00CA0B29" w:rsidRDefault="00CA0B29" w:rsidP="00215B4B">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215B4B">
      <w:pPr>
        <w:pStyle w:val="libAie"/>
      </w:pPr>
      <w:r>
        <w:rPr>
          <w:rtl/>
        </w:rPr>
        <w:t>إِذَا السَّمَاءُ انشَقَّتْ</w:t>
      </w:r>
    </w:p>
    <w:p w:rsidR="00CA0B29" w:rsidRDefault="00CA0B29" w:rsidP="00CD7BA1">
      <w:pPr>
        <w:pStyle w:val="libNormal"/>
      </w:pPr>
      <w:r>
        <w:t>1. Idan sama ta kece.</w:t>
      </w:r>
    </w:p>
    <w:p w:rsidR="00CA0B29" w:rsidRDefault="00CA0B29" w:rsidP="00215B4B">
      <w:pPr>
        <w:pStyle w:val="libAie"/>
      </w:pPr>
      <w:r>
        <w:rPr>
          <w:rtl/>
        </w:rPr>
        <w:t>وَأَذِنَتْ لِرَبِّهَا وَحُقَّتْ</w:t>
      </w:r>
    </w:p>
    <w:p w:rsidR="00CA0B29" w:rsidRDefault="00CA0B29" w:rsidP="00CD7BA1">
      <w:pPr>
        <w:pStyle w:val="libNormal"/>
      </w:pPr>
      <w:r>
        <w:t>2. Ta saurari Ubangijinta, kuma aka wajabta mata yin sauraron.</w:t>
      </w:r>
    </w:p>
    <w:p w:rsidR="00CA0B29" w:rsidRDefault="00CA0B29" w:rsidP="00215B4B">
      <w:pPr>
        <w:pStyle w:val="libAie"/>
      </w:pPr>
      <w:r>
        <w:rPr>
          <w:rtl/>
        </w:rPr>
        <w:t>وَإِذَا الْأَرْضُ مُدَّتْ</w:t>
      </w:r>
    </w:p>
    <w:p w:rsidR="00CA0B29" w:rsidRDefault="00CA0B29" w:rsidP="00CD7BA1">
      <w:pPr>
        <w:pStyle w:val="libNormal"/>
      </w:pPr>
      <w:r>
        <w:t>3. Kuma idan k'asa aka mike ta.</w:t>
      </w:r>
    </w:p>
    <w:p w:rsidR="00CA0B29" w:rsidRDefault="00CA0B29" w:rsidP="00215B4B">
      <w:pPr>
        <w:pStyle w:val="libAie"/>
      </w:pPr>
      <w:r>
        <w:rPr>
          <w:rtl/>
        </w:rPr>
        <w:t>وَأَلْقَتْ مَا فِيهَا وَتَخَلَّتْ</w:t>
      </w:r>
    </w:p>
    <w:p w:rsidR="00CA0B29" w:rsidRDefault="00CA0B29" w:rsidP="00CD7BA1">
      <w:pPr>
        <w:pStyle w:val="libNormal"/>
      </w:pPr>
      <w:r>
        <w:t>4. Kuma ta jefar da abin da yake a cikinta, ta wofinta daga kome.</w:t>
      </w:r>
    </w:p>
    <w:p w:rsidR="00CA0B29" w:rsidRDefault="00CA0B29" w:rsidP="00215B4B">
      <w:pPr>
        <w:pStyle w:val="libAie"/>
      </w:pPr>
      <w:r>
        <w:rPr>
          <w:rtl/>
        </w:rPr>
        <w:t>وَأَذِنَتْ لِرَبِّهَا وَحُقَّتْ</w:t>
      </w:r>
    </w:p>
    <w:p w:rsidR="00CA0B29" w:rsidRDefault="00CA0B29" w:rsidP="00CD7BA1">
      <w:pPr>
        <w:pStyle w:val="libNormal"/>
      </w:pPr>
      <w:r>
        <w:t>5. Kuma ta saurari Ubangijinta, aka wajabta mata yin sauraren.</w:t>
      </w:r>
    </w:p>
    <w:p w:rsidR="00CA0B29" w:rsidRDefault="00CA0B29" w:rsidP="00215B4B">
      <w:pPr>
        <w:pStyle w:val="libAie"/>
      </w:pPr>
      <w:r>
        <w:rPr>
          <w:rtl/>
        </w:rPr>
        <w:t>يَا أَيُّهَا الْإِنسَانُ إِنَّكَ كَادِحٌ إِلَى رَبِّكَ كَدْحًا فَمُلَاقِيهِ</w:t>
      </w:r>
    </w:p>
    <w:p w:rsidR="00CA0B29" w:rsidRDefault="00CA0B29" w:rsidP="00CD7BA1">
      <w:pPr>
        <w:pStyle w:val="libNormal"/>
      </w:pPr>
      <w:r>
        <w:t>6. Ya kai mutum! Lalle ne kai mai aikin wahalar da kai ne zuwa ga Ubangijinka, wahala mai tsanani, kuma kai mai had'uwa da Shi ne.</w:t>
      </w:r>
    </w:p>
    <w:p w:rsidR="00CA0B29" w:rsidRDefault="00CA0B29" w:rsidP="00215B4B">
      <w:pPr>
        <w:pStyle w:val="libAie"/>
      </w:pPr>
      <w:r>
        <w:rPr>
          <w:rtl/>
        </w:rPr>
        <w:t>فَأَمَّا مَنْ أُوتِيَ كِتَابَهُ بِيَمِينِه</w:t>
      </w:r>
    </w:p>
    <w:p w:rsidR="00CA0B29" w:rsidRDefault="00CA0B29" w:rsidP="00CD7BA1">
      <w:pPr>
        <w:pStyle w:val="libNormal"/>
      </w:pPr>
      <w:r>
        <w:t>7. To, amma wanda aka bai wa littafinsa a damansa.</w:t>
      </w:r>
    </w:p>
    <w:p w:rsidR="00CA0B29" w:rsidRDefault="00CA0B29" w:rsidP="00215B4B">
      <w:pPr>
        <w:pStyle w:val="libAie"/>
      </w:pPr>
      <w:r>
        <w:rPr>
          <w:rtl/>
        </w:rPr>
        <w:t>فَسَوْفَ يُحَاسَبُ حِسَابًا يَسِيرًا</w:t>
      </w:r>
    </w:p>
    <w:p w:rsidR="00CA0B29" w:rsidRDefault="00CA0B29" w:rsidP="00CD7BA1">
      <w:pPr>
        <w:pStyle w:val="libNormal"/>
      </w:pPr>
      <w:r>
        <w:t>8. To, za a yi masa hisabi, hisabi mai sauk'i.</w:t>
      </w:r>
    </w:p>
    <w:p w:rsidR="00CA0B29" w:rsidRDefault="00CA0B29" w:rsidP="00215B4B">
      <w:pPr>
        <w:pStyle w:val="libAie"/>
      </w:pPr>
      <w:r>
        <w:rPr>
          <w:rtl/>
        </w:rPr>
        <w:t>وَيَنقَلِبُ إِلَى أَهْلِهِ مَسْرُورًا</w:t>
      </w:r>
    </w:p>
    <w:p w:rsidR="00CA0B29" w:rsidRDefault="00CA0B29" w:rsidP="00CD7BA1">
      <w:pPr>
        <w:pStyle w:val="libNormal"/>
      </w:pPr>
      <w:r>
        <w:t>9. Kuma ya juya zuwa ga iyalinsa yana mai raha.</w:t>
      </w:r>
    </w:p>
    <w:p w:rsidR="00CA0B29" w:rsidRDefault="00CA0B29" w:rsidP="00215B4B">
      <w:pPr>
        <w:pStyle w:val="libAie"/>
      </w:pPr>
      <w:r>
        <w:rPr>
          <w:rtl/>
        </w:rPr>
        <w:t>وَأَمَّا مَنْ أُوتِيَ كِتَابَهُ وَرَاءَ ظَهْرِهِ</w:t>
      </w:r>
    </w:p>
    <w:p w:rsidR="00CA0B29" w:rsidRDefault="00CA0B29" w:rsidP="00CD7BA1">
      <w:pPr>
        <w:pStyle w:val="libNormal"/>
      </w:pPr>
      <w:r>
        <w:t>10. Kuma amma wanda aka bai wa littafinsa, daga wajen bayansa.</w:t>
      </w:r>
    </w:p>
    <w:p w:rsidR="00CA0B29" w:rsidRDefault="00CA0B29" w:rsidP="00215B4B">
      <w:pPr>
        <w:pStyle w:val="libAie"/>
      </w:pPr>
      <w:r>
        <w:rPr>
          <w:rtl/>
        </w:rPr>
        <w:t>فَسَوْفَ يَدْعُو ثُبُورًا</w:t>
      </w:r>
    </w:p>
    <w:p w:rsidR="00CA0B29" w:rsidRDefault="00CA0B29" w:rsidP="00CD7BA1">
      <w:pPr>
        <w:pStyle w:val="libNormal"/>
      </w:pPr>
      <w:r>
        <w:t>11. To, zai dinga kiran halaka!</w:t>
      </w:r>
    </w:p>
    <w:p w:rsidR="00CA0B29" w:rsidRDefault="00CA0B29" w:rsidP="00215B4B">
      <w:pPr>
        <w:pStyle w:val="libAie"/>
      </w:pPr>
      <w:r>
        <w:rPr>
          <w:rtl/>
        </w:rPr>
        <w:t>وَيَصْلَى سَعِيرًا</w:t>
      </w:r>
    </w:p>
    <w:p w:rsidR="00CA0B29" w:rsidRDefault="00CA0B29" w:rsidP="00CD7BA1">
      <w:pPr>
        <w:pStyle w:val="libNormal"/>
      </w:pPr>
      <w:r>
        <w:t>12. Kuma ya shiga sa'ir.</w:t>
      </w:r>
    </w:p>
    <w:p w:rsidR="00CA0B29" w:rsidRDefault="00CA0B29" w:rsidP="00215B4B">
      <w:pPr>
        <w:pStyle w:val="libAie"/>
      </w:pPr>
      <w:r>
        <w:rPr>
          <w:rtl/>
        </w:rPr>
        <w:t>إِنَّهُ كَانَ فِي أَهْلِهِ مَسْرُورًا</w:t>
      </w:r>
    </w:p>
    <w:p w:rsidR="00CA0B29" w:rsidRDefault="00CA0B29" w:rsidP="00CD7BA1">
      <w:pPr>
        <w:pStyle w:val="libNormal"/>
      </w:pPr>
      <w:r>
        <w:t>13. Lal1e ne shi, ya kasance a cikin iyalinsa yana mai raha.</w:t>
      </w:r>
    </w:p>
    <w:p w:rsidR="00CA0B29" w:rsidRDefault="00CA0B29" w:rsidP="00215B4B">
      <w:pPr>
        <w:pStyle w:val="libAie"/>
      </w:pPr>
      <w:r>
        <w:rPr>
          <w:rtl/>
        </w:rPr>
        <w:t>إِنَّهُ ظَنَّ أَن لَّن يَحُورَ</w:t>
      </w:r>
    </w:p>
    <w:p w:rsidR="00CA0B29" w:rsidRDefault="00CA0B29" w:rsidP="00CD7BA1">
      <w:pPr>
        <w:pStyle w:val="libNormal"/>
      </w:pPr>
      <w:r>
        <w:t>14. Lalle ne ya yi zaton ba zai komo ba.</w:t>
      </w:r>
    </w:p>
    <w:p w:rsidR="00CA0B29" w:rsidRDefault="00CA0B29" w:rsidP="00215B4B">
      <w:pPr>
        <w:pStyle w:val="libAie"/>
      </w:pPr>
      <w:r>
        <w:rPr>
          <w:rtl/>
        </w:rPr>
        <w:t>بَلَى إِنَّ رَبَّهُ كَانَ بِهِ بَصِيرًا</w:t>
      </w:r>
    </w:p>
    <w:p w:rsidR="00CA0B29" w:rsidRDefault="00CA0B29" w:rsidP="00CD7BA1">
      <w:pPr>
        <w:pStyle w:val="libNormal"/>
      </w:pPr>
      <w:r>
        <w:t>15. Na'am! Hak'ik'a Ubangijinsa Ya kasance Mai gani gare shi.</w:t>
      </w:r>
    </w:p>
    <w:p w:rsidR="00CA0B29" w:rsidRDefault="00CA0B29" w:rsidP="00215B4B">
      <w:pPr>
        <w:pStyle w:val="libAie"/>
      </w:pPr>
      <w:r>
        <w:rPr>
          <w:rtl/>
        </w:rPr>
        <w:lastRenderedPageBreak/>
        <w:t>فَلَا أُقْسِمُ بِالشَّفَقِ</w:t>
      </w:r>
    </w:p>
    <w:p w:rsidR="00CA0B29" w:rsidRDefault="00CA0B29" w:rsidP="00CD7BA1">
      <w:pPr>
        <w:pStyle w:val="libNormal"/>
      </w:pPr>
      <w:r>
        <w:t>16. To, ba sai Na rantse da shafak'i ba.</w:t>
      </w:r>
    </w:p>
    <w:p w:rsidR="00CA0B29" w:rsidRDefault="00CA0B29" w:rsidP="00215B4B">
      <w:pPr>
        <w:pStyle w:val="libAie"/>
      </w:pPr>
      <w:r>
        <w:rPr>
          <w:rtl/>
        </w:rPr>
        <w:t>وَاللَّيْلِ وَمَا وَسَقَ</w:t>
      </w:r>
    </w:p>
    <w:p w:rsidR="00CA0B29" w:rsidRDefault="00CA0B29" w:rsidP="00CD7BA1">
      <w:pPr>
        <w:pStyle w:val="libNormal"/>
      </w:pPr>
      <w:r>
        <w:t>17. Da dare, da abin da ya k'unsa.</w:t>
      </w:r>
    </w:p>
    <w:p w:rsidR="00CA0B29" w:rsidRDefault="00CA0B29" w:rsidP="00215B4B">
      <w:pPr>
        <w:pStyle w:val="libAie"/>
      </w:pPr>
      <w:r>
        <w:rPr>
          <w:rtl/>
        </w:rPr>
        <w:t>وَالْقَمَرِ إِذَا اتَّسَقَ</w:t>
      </w:r>
    </w:p>
    <w:p w:rsidR="00CA0B29" w:rsidRDefault="00CA0B29" w:rsidP="00CD7BA1">
      <w:pPr>
        <w:pStyle w:val="libNormal"/>
      </w:pPr>
      <w:r>
        <w:t>18. Da wata idan ya cika.</w:t>
      </w:r>
    </w:p>
    <w:p w:rsidR="00CA0B29" w:rsidRDefault="00CA0B29" w:rsidP="00215B4B">
      <w:pPr>
        <w:pStyle w:val="libAie"/>
      </w:pPr>
      <w:r>
        <w:rPr>
          <w:rtl/>
        </w:rPr>
        <w:t>لَتَرْكَبُنَّ طَبَقًا عَن طَبَقٍ</w:t>
      </w:r>
    </w:p>
    <w:p w:rsidR="00CA0B29" w:rsidRDefault="00CA0B29" w:rsidP="00CD7BA1">
      <w:pPr>
        <w:pStyle w:val="libNormal"/>
      </w:pPr>
      <w:r>
        <w:t>19. Lalle ne kuna hawan wani hali daga wani halin.</w:t>
      </w:r>
    </w:p>
    <w:p w:rsidR="00CA0B29" w:rsidRDefault="00CA0B29" w:rsidP="00215B4B">
      <w:pPr>
        <w:pStyle w:val="libAie"/>
      </w:pPr>
      <w:r>
        <w:rPr>
          <w:rtl/>
        </w:rPr>
        <w:t>فَمَا لَهُمْ لَا يُؤْمِنُونَ</w:t>
      </w:r>
    </w:p>
    <w:p w:rsidR="00CA0B29" w:rsidRDefault="00CA0B29" w:rsidP="00CD7BA1">
      <w:pPr>
        <w:pStyle w:val="libNormal"/>
      </w:pPr>
      <w:r>
        <w:t>20. To, me ya same su, ba sa yin imani?</w:t>
      </w:r>
    </w:p>
    <w:p w:rsidR="00CA0B29" w:rsidRDefault="00CA0B29" w:rsidP="00215B4B">
      <w:pPr>
        <w:pStyle w:val="libAie"/>
      </w:pPr>
      <w:r>
        <w:rPr>
          <w:rtl/>
        </w:rPr>
        <w:t>وَإِذَا قُرِئَ عَلَيْهِمُ الْقُرْآنُ لَا يَسْجُدُونَ</w:t>
      </w:r>
    </w:p>
    <w:p w:rsidR="00CA0B29" w:rsidRDefault="00CA0B29" w:rsidP="00CD7BA1">
      <w:pPr>
        <w:pStyle w:val="libNormal"/>
      </w:pPr>
      <w:r>
        <w:t>21. Kuma idan an karanta Kur'ani garesu ba sa k'ask'an da kai?</w:t>
      </w:r>
    </w:p>
    <w:p w:rsidR="00CA0B29" w:rsidRDefault="00CA0B29" w:rsidP="00215B4B">
      <w:pPr>
        <w:pStyle w:val="libAie"/>
      </w:pPr>
      <w:r>
        <w:rPr>
          <w:rtl/>
        </w:rPr>
        <w:t>بَلِ الَّذِينَ كَفَرُواْ يُكَذِّبُونَ</w:t>
      </w:r>
    </w:p>
    <w:p w:rsidR="00CA0B29" w:rsidRDefault="00CA0B29" w:rsidP="00CD7BA1">
      <w:pPr>
        <w:pStyle w:val="libNormal"/>
      </w:pPr>
      <w:r>
        <w:t>22. Ba haka ba! wad'anda suka kafirta, sai k'aryatawa suke yi.</w:t>
      </w:r>
    </w:p>
    <w:p w:rsidR="00CA0B29" w:rsidRDefault="00CA0B29" w:rsidP="00215B4B">
      <w:pPr>
        <w:pStyle w:val="libAie"/>
      </w:pPr>
      <w:r>
        <w:rPr>
          <w:rtl/>
        </w:rPr>
        <w:t>وَاللَّهُ أَعْلَمُ بِمَا يُوعُونَ</w:t>
      </w:r>
    </w:p>
    <w:p w:rsidR="00CA0B29" w:rsidRDefault="00CA0B29" w:rsidP="00CD7BA1">
      <w:pPr>
        <w:pStyle w:val="libNormal"/>
      </w:pPr>
      <w:r>
        <w:t>23. Alhali Allah Shi ne Mafi sani ga abin a suke tarawa.</w:t>
      </w:r>
    </w:p>
    <w:p w:rsidR="00CA0B29" w:rsidRDefault="00CA0B29" w:rsidP="00215B4B">
      <w:pPr>
        <w:pStyle w:val="libAie"/>
      </w:pPr>
      <w:r>
        <w:rPr>
          <w:rtl/>
        </w:rPr>
        <w:t>فَبَشِّرْهُم بِعَذَابٍ أَلِيمٍ</w:t>
      </w:r>
    </w:p>
    <w:p w:rsidR="00CA0B29" w:rsidRDefault="00CA0B29" w:rsidP="00CD7BA1">
      <w:pPr>
        <w:pStyle w:val="libNormal"/>
      </w:pPr>
      <w:r>
        <w:t>24. Saboda haka, ka yi musu bushara da azaba mai rad'ad'i.</w:t>
      </w:r>
    </w:p>
    <w:p w:rsidR="00CA0B29" w:rsidRDefault="00CA0B29" w:rsidP="00215B4B">
      <w:pPr>
        <w:pStyle w:val="libAie"/>
      </w:pPr>
      <w:r>
        <w:rPr>
          <w:rtl/>
        </w:rPr>
        <w:t>إِلَّا الَّذِينَ آمَنُواْ وَعَمِلُواْ الصَّالِحَاتِ لَهُمْ أَجْرٌ غَيْرُ مَمْنُونٍ</w:t>
      </w:r>
    </w:p>
    <w:p w:rsidR="00CA0B29" w:rsidRDefault="00CA0B29" w:rsidP="00CD7BA1">
      <w:pPr>
        <w:pStyle w:val="libNormal"/>
      </w:pPr>
      <w:r>
        <w:t>25. Sai dai wad'anda suka yi imani, suka aikata ayyukan k'warai, suna da wani sakamako wanda ba ya yankewa.</w:t>
      </w:r>
    </w:p>
    <w:p w:rsidR="00BE597A" w:rsidRDefault="00BE597A">
      <w:pPr>
        <w:ind w:firstLine="0"/>
        <w:jc w:val="left"/>
        <w:rPr>
          <w:rStyle w:val="Heading1Char"/>
        </w:rPr>
      </w:pPr>
      <w:r>
        <w:rPr>
          <w:rStyle w:val="Heading1Char"/>
        </w:rPr>
        <w:br w:type="page"/>
      </w:r>
    </w:p>
    <w:p w:rsidR="00CA0B29" w:rsidRPr="00BE597A" w:rsidRDefault="00CA0B29" w:rsidP="00BE597A">
      <w:pPr>
        <w:pStyle w:val="Heading1Center"/>
      </w:pPr>
      <w:bookmarkStart w:id="12" w:name="_Toc481584738"/>
      <w:r w:rsidRPr="00BE597A">
        <w:lastRenderedPageBreak/>
        <w:t>Surar Taurari</w:t>
      </w:r>
      <w:r w:rsidR="000B5DD6" w:rsidRPr="00BE597A">
        <w:t xml:space="preserve"> </w:t>
      </w:r>
      <w:r w:rsidR="000B5DD6" w:rsidRPr="00BE597A">
        <w:rPr>
          <w:rStyle w:val="libFootnotenumChar"/>
        </w:rPr>
        <w:t>([9])</w:t>
      </w:r>
      <w:bookmarkEnd w:id="12"/>
      <w:r w:rsidR="000B5DD6" w:rsidRPr="00BE597A">
        <w:t xml:space="preserve"> </w:t>
      </w:r>
    </w:p>
    <w:p w:rsidR="00BE597A" w:rsidRDefault="00BE597A" w:rsidP="00BE597A">
      <w:pPr>
        <w:pStyle w:val="libAie"/>
      </w:pPr>
      <w:r>
        <w:rPr>
          <w:rtl/>
        </w:rPr>
        <w:t>سورة البروج</w:t>
      </w:r>
    </w:p>
    <w:p w:rsidR="00CA0B29" w:rsidRDefault="00CA0B29" w:rsidP="00CD7BA1">
      <w:pPr>
        <w:pStyle w:val="libNormal"/>
      </w:pPr>
      <w:r>
        <w:t>Tana bayanin mugunyar ak'ibar masu wahalar da muminai a kan addininsu, ba da wata hujja ba ta shari'a</w:t>
      </w:r>
    </w:p>
    <w:p w:rsidR="00CA0B29" w:rsidRDefault="00AC176E" w:rsidP="00215B4B">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215B4B">
      <w:pPr>
        <w:pStyle w:val="libAie"/>
      </w:pPr>
      <w:r>
        <w:rPr>
          <w:rtl/>
        </w:rPr>
        <w:t>وَالسَّمَاءِ ذَاتِ الْبُرُوجِ</w:t>
      </w:r>
    </w:p>
    <w:p w:rsidR="00CA0B29" w:rsidRDefault="00CA0B29" w:rsidP="00CD7BA1">
      <w:pPr>
        <w:pStyle w:val="libNormal"/>
      </w:pPr>
      <w:r>
        <w:t>1. Ina rantsuwa da sama mai taurarin lissafin shekara.</w:t>
      </w:r>
    </w:p>
    <w:p w:rsidR="00CA0B29" w:rsidRDefault="00CA0B29" w:rsidP="00215B4B">
      <w:pPr>
        <w:pStyle w:val="libAie"/>
      </w:pPr>
      <w:r>
        <w:rPr>
          <w:rtl/>
        </w:rPr>
        <w:t>وَالْيَوْمِ الْمَوْعُودِ</w:t>
      </w:r>
    </w:p>
    <w:p w:rsidR="00CA0B29" w:rsidRDefault="00CA0B29" w:rsidP="00CD7BA1">
      <w:pPr>
        <w:pStyle w:val="libNormal"/>
      </w:pPr>
      <w:r>
        <w:t>2. Da yinin da aka yi alk'awarin zuwansa.</w:t>
      </w:r>
    </w:p>
    <w:p w:rsidR="00CA0B29" w:rsidRDefault="00CA0B29" w:rsidP="00215B4B">
      <w:pPr>
        <w:pStyle w:val="libAie"/>
      </w:pPr>
      <w:r>
        <w:rPr>
          <w:rtl/>
        </w:rPr>
        <w:t>وَشَاهِدٍ وَمَشْهُودٍ</w:t>
      </w:r>
    </w:p>
    <w:p w:rsidR="00CA0B29" w:rsidRDefault="00CA0B29" w:rsidP="00CD7BA1">
      <w:pPr>
        <w:pStyle w:val="libNormal"/>
      </w:pPr>
      <w:r>
        <w:t>3. Da yini mai shaidu, da yini da ake halarta.</w:t>
      </w:r>
    </w:p>
    <w:p w:rsidR="00CA0B29" w:rsidRDefault="00CA0B29" w:rsidP="00215B4B">
      <w:pPr>
        <w:pStyle w:val="libAie"/>
      </w:pPr>
      <w:r>
        <w:rPr>
          <w:rtl/>
        </w:rPr>
        <w:t>قُتِلَ أَصْحَابُ الْأُخْدُودِ</w:t>
      </w:r>
    </w:p>
    <w:p w:rsidR="00CA0B29" w:rsidRDefault="00CA0B29" w:rsidP="00CD7BA1">
      <w:pPr>
        <w:pStyle w:val="libNormal"/>
      </w:pPr>
      <w:r>
        <w:t>4. An la'ani mutanen rami.</w:t>
      </w:r>
    </w:p>
    <w:p w:rsidR="00CA0B29" w:rsidRDefault="00CA0B29" w:rsidP="00215B4B">
      <w:pPr>
        <w:pStyle w:val="libAie"/>
      </w:pPr>
      <w:r>
        <w:rPr>
          <w:rtl/>
        </w:rPr>
        <w:t>النَّارِ ذَاتِ الْوَقُودِ</w:t>
      </w:r>
    </w:p>
    <w:p w:rsidR="00CA0B29" w:rsidRDefault="00CA0B29" w:rsidP="00CD7BA1">
      <w:pPr>
        <w:pStyle w:val="libNormal"/>
      </w:pPr>
      <w:r>
        <w:t>5. Wuta ce wacce aka hura.</w:t>
      </w:r>
    </w:p>
    <w:p w:rsidR="00CA0B29" w:rsidRDefault="00CA0B29" w:rsidP="00215B4B">
      <w:pPr>
        <w:pStyle w:val="libAie"/>
      </w:pPr>
      <w:r>
        <w:rPr>
          <w:rtl/>
        </w:rPr>
        <w:t>إِذْ هُمْ عَلَيْهَا قُعُودٌ</w:t>
      </w:r>
    </w:p>
    <w:p w:rsidR="00CA0B29" w:rsidRDefault="00CA0B29" w:rsidP="00CD7BA1">
      <w:pPr>
        <w:pStyle w:val="libNormal"/>
      </w:pPr>
      <w:r>
        <w:t>6. A lokacin da suke a gefenta a zazzaune.</w:t>
      </w:r>
    </w:p>
    <w:p w:rsidR="00CA0B29" w:rsidRDefault="00CA0B29" w:rsidP="00215B4B">
      <w:pPr>
        <w:pStyle w:val="libAie"/>
      </w:pPr>
      <w:r>
        <w:rPr>
          <w:rtl/>
        </w:rPr>
        <w:t>وَهُمْ عَلَى مَا يَفْعَلُونَ بِالْمُؤْمِنِينَ شُهُودٌ</w:t>
      </w:r>
    </w:p>
    <w:p w:rsidR="00CA0B29" w:rsidRDefault="00CA0B29" w:rsidP="00CD7BA1">
      <w:pPr>
        <w:pStyle w:val="libNormal"/>
      </w:pPr>
      <w:r>
        <w:t>7. Alhali su, bisa ga abin da suke aikatawa ga muminai, suna halarce.</w:t>
      </w:r>
    </w:p>
    <w:p w:rsidR="00CA0B29" w:rsidRDefault="00CA0B29" w:rsidP="00215B4B">
      <w:pPr>
        <w:pStyle w:val="libAie"/>
      </w:pPr>
      <w:r>
        <w:rPr>
          <w:rtl/>
        </w:rPr>
        <w:t>وَمَا نَقَمُوا مِنْهُمْ إِلَّا أَن يُؤْمِنُوا بِاللَّهِ الْعَزِيزِ الْحَمِيدِ</w:t>
      </w:r>
    </w:p>
    <w:p w:rsidR="00CA0B29" w:rsidRDefault="00CA0B29" w:rsidP="00CD7BA1">
      <w:pPr>
        <w:pStyle w:val="libNormal"/>
      </w:pPr>
      <w:r>
        <w:t>8. Kuma ba su azabtar da su ba, sai kawai domin sun yi imani da Allah Mabuwayi, abin godewa.</w:t>
      </w:r>
    </w:p>
    <w:p w:rsidR="00CA0B29" w:rsidRDefault="00CA0B29" w:rsidP="00215B4B">
      <w:pPr>
        <w:pStyle w:val="libAie"/>
      </w:pPr>
      <w:r>
        <w:rPr>
          <w:rtl/>
        </w:rPr>
        <w:t>الَّذِي لَهُ مُلْكُ السَّمَاوَاتِ وَالْأَرْضِ وَاللَّهُ عَلَى كُلِّ شَيْءٍ شَهِيدٌ</w:t>
      </w:r>
    </w:p>
    <w:p w:rsidR="00CA0B29" w:rsidRDefault="00CA0B29" w:rsidP="00CD7BA1">
      <w:pPr>
        <w:pStyle w:val="libNormal"/>
      </w:pPr>
      <w:r>
        <w:t>9. Wanda Yake shi ne da mulkin sammai da k'asa, kuma Allah a kan kome halarce Yake.</w:t>
      </w:r>
    </w:p>
    <w:p w:rsidR="00CA0B29" w:rsidRDefault="00CA0B29" w:rsidP="00215B4B">
      <w:pPr>
        <w:pStyle w:val="libAie"/>
      </w:pPr>
      <w:r>
        <w:rPr>
          <w:rtl/>
        </w:rPr>
        <w:t>إِنَّ الَّذِينَ فَتَنُوا الْمُؤْمِنِينَ وَالْمُؤْمِنَاتِ ثُمَّ لَمْ يَتُوبُوا فَلَهُمْ عَذَابُ جَهَنَّمَ وَلَهُمْ عَذَابُ الْحَرِيقِ</w:t>
      </w:r>
    </w:p>
    <w:p w:rsidR="00CA0B29" w:rsidRDefault="00CA0B29" w:rsidP="00CD7BA1">
      <w:pPr>
        <w:pStyle w:val="libNormal"/>
      </w:pPr>
      <w:r>
        <w:t>10. Lalle ne wad'anda suka fitini muminai maza da muminai mata, sa'an nan ba su tuba ba, to suna da azabar Jahannama, kuma suna da azabar gobara.</w:t>
      </w:r>
    </w:p>
    <w:p w:rsidR="00CA0B29" w:rsidRDefault="00CA0B29" w:rsidP="00215B4B">
      <w:pPr>
        <w:pStyle w:val="libAie"/>
      </w:pPr>
      <w:r>
        <w:rPr>
          <w:rtl/>
        </w:rPr>
        <w:t>إِنَّ الَّذِينَ آمَنُوا وَعَمِلُوا الصَّالِحَاتِ لَهُمْ جَنَّاتٌ تَجْرِي مِن تَحْتِهَا الْأَنْهَارُ ذَلِكَ الْفَوْزُ الْكَبِيرُ</w:t>
      </w:r>
    </w:p>
    <w:p w:rsidR="00CA0B29" w:rsidRDefault="00CA0B29" w:rsidP="00CD7BA1">
      <w:pPr>
        <w:pStyle w:val="libNormal"/>
      </w:pPr>
      <w:r>
        <w:t>11. Lalle ne wad'anda suka yi imani, kuma suka aikata ayyukan k'warai suna da gidajen Aljanna, k'oramu suna gudana daga k'ark'ashinsu, wancan abu fa shi ne rabo babba.</w:t>
      </w:r>
    </w:p>
    <w:p w:rsidR="00CA0B29" w:rsidRDefault="00CA0B29" w:rsidP="00215B4B">
      <w:pPr>
        <w:pStyle w:val="libAie"/>
      </w:pPr>
      <w:r>
        <w:rPr>
          <w:rtl/>
        </w:rPr>
        <w:t>إِنَّ بَطْشَ رَبِّكَ لَشَدِيدٌ</w:t>
      </w:r>
    </w:p>
    <w:p w:rsidR="00CA0B29" w:rsidRDefault="00CA0B29" w:rsidP="00CD7BA1">
      <w:pPr>
        <w:pStyle w:val="libNormal"/>
      </w:pPr>
      <w:r>
        <w:t>12. Hak'ik'a damk'ar Ubangijinka mai tsanani ce k'warai.</w:t>
      </w:r>
    </w:p>
    <w:p w:rsidR="00CA0B29" w:rsidRDefault="00CA0B29" w:rsidP="00215B4B">
      <w:pPr>
        <w:pStyle w:val="libAie"/>
      </w:pPr>
      <w:r>
        <w:rPr>
          <w:rtl/>
        </w:rPr>
        <w:t>إِنَّهُ هُوَ يُبْدِئُ وَيُعِيدُ</w:t>
      </w:r>
    </w:p>
    <w:p w:rsidR="00CA0B29" w:rsidRDefault="00CA0B29" w:rsidP="00CD7BA1">
      <w:pPr>
        <w:pStyle w:val="libNormal"/>
      </w:pPr>
      <w:r>
        <w:t>13. Hak'ik'a shi ne Mai k'aga halitta, kuma Ya mayar da ita.</w:t>
      </w:r>
    </w:p>
    <w:p w:rsidR="00CA0B29" w:rsidRDefault="00CA0B29" w:rsidP="00215B4B">
      <w:pPr>
        <w:pStyle w:val="libAie"/>
      </w:pPr>
      <w:r>
        <w:rPr>
          <w:rtl/>
        </w:rPr>
        <w:lastRenderedPageBreak/>
        <w:t>وَهُوَ الْغَفُورُ الْوَدُودُ</w:t>
      </w:r>
    </w:p>
    <w:p w:rsidR="00CA0B29" w:rsidRDefault="00CA0B29" w:rsidP="00CD7BA1">
      <w:pPr>
        <w:pStyle w:val="libNormal"/>
      </w:pPr>
      <w:r>
        <w:t>14. Kuma Shi ne Mai gafara, Mai bayyana soyayya.</w:t>
      </w:r>
    </w:p>
    <w:p w:rsidR="00CA0B29" w:rsidRDefault="00CA0B29" w:rsidP="00215B4B">
      <w:pPr>
        <w:pStyle w:val="libAie"/>
      </w:pPr>
      <w:r>
        <w:rPr>
          <w:rtl/>
        </w:rPr>
        <w:t>ذُو الْعَرْشِ الْمَجِيدُ</w:t>
      </w:r>
    </w:p>
    <w:p w:rsidR="00CA0B29" w:rsidRDefault="00CA0B29" w:rsidP="00CD7BA1">
      <w:pPr>
        <w:pStyle w:val="libNormal"/>
      </w:pPr>
      <w:r>
        <w:t>15. Mai Al'arshi mai girma</w:t>
      </w:r>
    </w:p>
    <w:p w:rsidR="00CA0B29" w:rsidRDefault="00CA0B29" w:rsidP="00215B4B">
      <w:pPr>
        <w:pStyle w:val="libAie"/>
      </w:pPr>
      <w:r>
        <w:rPr>
          <w:rtl/>
        </w:rPr>
        <w:t>فَعَّالٌ لِّمَا يُرِيدُ</w:t>
      </w:r>
    </w:p>
    <w:p w:rsidR="00CA0B29" w:rsidRDefault="00CA0B29" w:rsidP="00CD7BA1">
      <w:pPr>
        <w:pStyle w:val="libNormal"/>
      </w:pPr>
      <w:r>
        <w:t>16. Mai aikatawa ga abin da Yake nufi.</w:t>
      </w:r>
    </w:p>
    <w:p w:rsidR="00CA0B29" w:rsidRDefault="00CA0B29" w:rsidP="00215B4B">
      <w:pPr>
        <w:pStyle w:val="libAie"/>
      </w:pPr>
      <w:r>
        <w:rPr>
          <w:rtl/>
        </w:rPr>
        <w:t>هَلْ أَتَاكَ حَدِيثُ الْجُنُودِ</w:t>
      </w:r>
    </w:p>
    <w:p w:rsidR="00CA0B29" w:rsidRDefault="00CA0B29" w:rsidP="00CD7BA1">
      <w:pPr>
        <w:pStyle w:val="libNormal"/>
      </w:pPr>
      <w:r>
        <w:t>17. Ko labarin rundanoni ya zo maka.</w:t>
      </w:r>
    </w:p>
    <w:p w:rsidR="00CA0B29" w:rsidRDefault="00CA0B29" w:rsidP="00215B4B">
      <w:pPr>
        <w:pStyle w:val="libAie"/>
      </w:pPr>
      <w:r>
        <w:rPr>
          <w:rtl/>
        </w:rPr>
        <w:t>فِرْعَوْنَ وَثَمُودَ</w:t>
      </w:r>
    </w:p>
    <w:p w:rsidR="00CA0B29" w:rsidRDefault="00CA0B29" w:rsidP="00CD7BA1">
      <w:pPr>
        <w:pStyle w:val="libNormal"/>
      </w:pPr>
      <w:r>
        <w:t>18. Fir'auna da samudawa?</w:t>
      </w:r>
    </w:p>
    <w:p w:rsidR="00CA0B29" w:rsidRDefault="00CA0B29" w:rsidP="00215B4B">
      <w:pPr>
        <w:pStyle w:val="libAie"/>
      </w:pPr>
      <w:r>
        <w:rPr>
          <w:rtl/>
        </w:rPr>
        <w:t>بَلِ الَّذِينَ كَفَرُوا فِي تَكْذِيبٍ</w:t>
      </w:r>
    </w:p>
    <w:p w:rsidR="00CA0B29" w:rsidRDefault="00CA0B29" w:rsidP="00CD7BA1">
      <w:pPr>
        <w:pStyle w:val="libNormal"/>
      </w:pPr>
      <w:r>
        <w:t>19. A'aha! wad'anda suka kafirta suna cikin k'aryatawa.</w:t>
      </w:r>
    </w:p>
    <w:p w:rsidR="00CA0B29" w:rsidRDefault="00CA0B29" w:rsidP="00215B4B">
      <w:pPr>
        <w:pStyle w:val="libAie"/>
      </w:pPr>
      <w:r>
        <w:rPr>
          <w:rtl/>
        </w:rPr>
        <w:t>وَاللَّهُ مِن وَرَائِهِم مُّحِيطٌ</w:t>
      </w:r>
    </w:p>
    <w:p w:rsidR="00CA0B29" w:rsidRDefault="00CA0B29" w:rsidP="00CD7BA1">
      <w:pPr>
        <w:pStyle w:val="libNormal"/>
      </w:pPr>
      <w:r>
        <w:t>20. Alhali, Allah Mai kewaye daga bayansu ne.</w:t>
      </w:r>
    </w:p>
    <w:p w:rsidR="00CA0B29" w:rsidRDefault="00CA0B29" w:rsidP="00215B4B">
      <w:pPr>
        <w:pStyle w:val="libAie"/>
      </w:pPr>
      <w:r>
        <w:rPr>
          <w:rtl/>
        </w:rPr>
        <w:t>بَلْ هُوَ قُرْآنٌ مَّجِيدٌ</w:t>
      </w:r>
    </w:p>
    <w:p w:rsidR="00CA0B29" w:rsidRDefault="00CA0B29" w:rsidP="00CD7BA1">
      <w:pPr>
        <w:pStyle w:val="libNormal"/>
      </w:pPr>
      <w:r>
        <w:t>21. A'aha! Shi Kur'ani ne mai girma.</w:t>
      </w:r>
    </w:p>
    <w:p w:rsidR="00CA0B29" w:rsidRDefault="00CA0B29" w:rsidP="00215B4B">
      <w:pPr>
        <w:pStyle w:val="libAie"/>
      </w:pPr>
      <w:r>
        <w:rPr>
          <w:rtl/>
        </w:rPr>
        <w:t>فِي لَوْحٍ مَّحْفُوظٍ</w:t>
      </w:r>
    </w:p>
    <w:p w:rsidR="00CA0B29" w:rsidRDefault="00CA0B29" w:rsidP="00CD7BA1">
      <w:pPr>
        <w:pStyle w:val="libNormal"/>
      </w:pPr>
      <w:r>
        <w:t>22. A cikin Allo tsararre.</w:t>
      </w:r>
    </w:p>
    <w:p w:rsidR="00BE597A" w:rsidRDefault="00CA0B29" w:rsidP="00BE597A">
      <w:pPr>
        <w:pStyle w:val="libNormal"/>
      </w:pPr>
      <w:r>
        <w:t>Ma'abota Rami: Ko kuma Mutanen Rami: Su ne mutanen Najiran da suka yi rami suka hura wuta a ciki, domin su k'one wanda ya yi imani da addinin Masih Isa domin su hana yad'uwarsa. Suka umurci kowane Musulmi ya jefa kansa a ciki, su kuma suna zazzaune suna kallo.</w:t>
      </w:r>
    </w:p>
    <w:p w:rsidR="00BE597A" w:rsidRDefault="00BE597A">
      <w:pPr>
        <w:ind w:firstLine="0"/>
        <w:jc w:val="left"/>
        <w:rPr>
          <w:sz w:val="24"/>
        </w:rPr>
      </w:pPr>
      <w:r>
        <w:br w:type="page"/>
      </w:r>
    </w:p>
    <w:p w:rsidR="00CA0B29" w:rsidRDefault="00CA0B29" w:rsidP="00BE597A">
      <w:pPr>
        <w:pStyle w:val="Heading1Center"/>
      </w:pPr>
      <w:bookmarkStart w:id="13" w:name="_Toc481584739"/>
      <w:r w:rsidRPr="00BE597A">
        <w:lastRenderedPageBreak/>
        <w:t>Surar Mai Aukowa</w:t>
      </w:r>
      <w:r w:rsidR="0023254A" w:rsidRPr="00CD7BA1">
        <w:t xml:space="preserve"> </w:t>
      </w:r>
      <w:r w:rsidR="0023254A" w:rsidRPr="008E34CC">
        <w:rPr>
          <w:rStyle w:val="libFootnotenumChar"/>
        </w:rPr>
        <w:t>([10])</w:t>
      </w:r>
      <w:bookmarkEnd w:id="13"/>
      <w:r w:rsidR="0023254A">
        <w:t xml:space="preserve"> </w:t>
      </w:r>
    </w:p>
    <w:p w:rsidR="00BE597A" w:rsidRDefault="00BE597A" w:rsidP="00BE597A">
      <w:pPr>
        <w:pStyle w:val="libAie"/>
      </w:pPr>
      <w:r>
        <w:rPr>
          <w:rtl/>
        </w:rPr>
        <w:t>سورة الطارق</w:t>
      </w:r>
    </w:p>
    <w:p w:rsidR="00CA0B29" w:rsidRDefault="00CA0B29" w:rsidP="00CD7BA1">
      <w:pPr>
        <w:pStyle w:val="libNormal"/>
      </w:pPr>
      <w:r>
        <w:t>Tana karantar da tsaron Al1ah ga kome bisa ga tsari, kuma kome asirinsa ne, sannan duk masu kaidi su sani cewa; Allah yana nan a madakata</w:t>
      </w:r>
    </w:p>
    <w:p w:rsidR="00CA0B29" w:rsidRDefault="00AC176E" w:rsidP="00215B4B">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215B4B">
      <w:pPr>
        <w:pStyle w:val="libAie"/>
      </w:pPr>
      <w:r>
        <w:rPr>
          <w:rtl/>
        </w:rPr>
        <w:t>وَالسَّمَاءِ وَالطَّارِقِ</w:t>
      </w:r>
    </w:p>
    <w:p w:rsidR="00CA0B29" w:rsidRDefault="00CA0B29" w:rsidP="00CD7BA1">
      <w:pPr>
        <w:pStyle w:val="libNormal"/>
      </w:pPr>
      <w:r>
        <w:t>1. Ina rantsuwa da sama da mai aukowa da dare.</w:t>
      </w:r>
    </w:p>
    <w:p w:rsidR="00CA0B29" w:rsidRDefault="00CA0B29" w:rsidP="00215B4B">
      <w:pPr>
        <w:pStyle w:val="libAie"/>
      </w:pPr>
      <w:r>
        <w:rPr>
          <w:rtl/>
        </w:rPr>
        <w:t>وَمَا أَدْرَاكَ مَا الطَّارِقُ</w:t>
      </w:r>
    </w:p>
    <w:p w:rsidR="00CA0B29" w:rsidRDefault="00CA0B29" w:rsidP="00CD7BA1">
      <w:pPr>
        <w:pStyle w:val="libNormal"/>
      </w:pPr>
      <w:r>
        <w:t>2. To, me ya sanar da kai abin da ake cewa mai aukowa da dare?</w:t>
      </w:r>
    </w:p>
    <w:p w:rsidR="00CA0B29" w:rsidRDefault="00CA0B29" w:rsidP="00215B4B">
      <w:pPr>
        <w:pStyle w:val="libAie"/>
      </w:pPr>
      <w:r>
        <w:rPr>
          <w:rtl/>
        </w:rPr>
        <w:t>النَّجْمُ الثَّاقِبُ</w:t>
      </w:r>
    </w:p>
    <w:p w:rsidR="00CA0B29" w:rsidRDefault="00CA0B29" w:rsidP="00CD7BA1">
      <w:pPr>
        <w:pStyle w:val="libNormal"/>
      </w:pPr>
      <w:r>
        <w:t>3. Shi ne tauraron nan mai tsananin haske.</w:t>
      </w:r>
    </w:p>
    <w:p w:rsidR="00CA0B29" w:rsidRDefault="00CA0B29" w:rsidP="00215B4B">
      <w:pPr>
        <w:pStyle w:val="libAie"/>
      </w:pPr>
      <w:r>
        <w:rPr>
          <w:rtl/>
        </w:rPr>
        <w:t>إِن كُلُّ نَفْسٍ لَّمَّا عَلَيْهَا حَافِظٌ</w:t>
      </w:r>
    </w:p>
    <w:p w:rsidR="00CA0B29" w:rsidRDefault="00CA0B29" w:rsidP="00CD7BA1">
      <w:pPr>
        <w:pStyle w:val="libNormal"/>
      </w:pPr>
      <w:r>
        <w:t>4. Babu wani rai face a kansa akwai wani mai tsaro.</w:t>
      </w:r>
    </w:p>
    <w:p w:rsidR="00CA0B29" w:rsidRDefault="00CA0B29" w:rsidP="00215B4B">
      <w:pPr>
        <w:pStyle w:val="libAie"/>
      </w:pPr>
      <w:r>
        <w:rPr>
          <w:rtl/>
        </w:rPr>
        <w:t>فَلْيَنظُرِ الْإِنسَانُ مِمَّ خُلِقَ</w:t>
      </w:r>
    </w:p>
    <w:p w:rsidR="00CA0B29" w:rsidRDefault="00CA0B29" w:rsidP="00CD7BA1">
      <w:pPr>
        <w:pStyle w:val="libNormal"/>
      </w:pPr>
      <w:r>
        <w:t>5. To, mutum ya duba, daga me aka halitta shi?</w:t>
      </w:r>
    </w:p>
    <w:p w:rsidR="00CA0B29" w:rsidRDefault="00CA0B29" w:rsidP="00215B4B">
      <w:pPr>
        <w:pStyle w:val="libAie"/>
      </w:pPr>
      <w:r>
        <w:rPr>
          <w:rtl/>
        </w:rPr>
        <w:t>خُلِقَ مِن مَّاء دَافِقٍ</w:t>
      </w:r>
    </w:p>
    <w:p w:rsidR="00CA0B29" w:rsidRDefault="00CA0B29" w:rsidP="00CD7BA1">
      <w:pPr>
        <w:pStyle w:val="libNormal"/>
      </w:pPr>
      <w:r>
        <w:t>6. An halitta shi daga wani ruwa mai tunkud'ar juna.</w:t>
      </w:r>
    </w:p>
    <w:p w:rsidR="00CA0B29" w:rsidRDefault="00CA0B29" w:rsidP="00215B4B">
      <w:pPr>
        <w:pStyle w:val="libAie"/>
      </w:pPr>
      <w:r>
        <w:rPr>
          <w:rtl/>
        </w:rPr>
        <w:t>يَخْرُجُ مِن بَيْنِ الصُّلْبِ وَالتَّرَائِبِ</w:t>
      </w:r>
    </w:p>
    <w:p w:rsidR="00CA0B29" w:rsidRDefault="00CA0B29" w:rsidP="00CD7BA1">
      <w:pPr>
        <w:pStyle w:val="libNormal"/>
      </w:pPr>
      <w:r>
        <w:t>7. Yana fita daga tsakanin tsatso da karankarman k'irji.</w:t>
      </w:r>
    </w:p>
    <w:p w:rsidR="00CA0B29" w:rsidRDefault="00CA0B29" w:rsidP="00215B4B">
      <w:pPr>
        <w:pStyle w:val="libAie"/>
      </w:pPr>
      <w:r>
        <w:rPr>
          <w:rtl/>
        </w:rPr>
        <w:t>إِنَّهُ عَلَى رَجْعِهِ لَقَادِرٌ</w:t>
      </w:r>
    </w:p>
    <w:p w:rsidR="00CA0B29" w:rsidRDefault="00CA0B29" w:rsidP="00CD7BA1">
      <w:pPr>
        <w:pStyle w:val="libNormal"/>
      </w:pPr>
      <w:r>
        <w:t>8. Lalle ne Shi (Allah), ga mayar da shi (mutum), tabbas Mai iyawa ne.</w:t>
      </w:r>
    </w:p>
    <w:p w:rsidR="00CA0B29" w:rsidRDefault="00CA0B29" w:rsidP="00215B4B">
      <w:pPr>
        <w:pStyle w:val="libAie"/>
      </w:pPr>
      <w:r>
        <w:rPr>
          <w:rtl/>
        </w:rPr>
        <w:t>يَوْمَ تُبْلَى السَّرَائِرُ</w:t>
      </w:r>
    </w:p>
    <w:p w:rsidR="00CA0B29" w:rsidRDefault="00CA0B29" w:rsidP="00CD7BA1">
      <w:pPr>
        <w:pStyle w:val="libNormal"/>
      </w:pPr>
      <w:r>
        <w:t>9. Ranar da ake jarrabawar asirai.</w:t>
      </w:r>
    </w:p>
    <w:p w:rsidR="00CA0B29" w:rsidRDefault="00CA0B29" w:rsidP="00215B4B">
      <w:pPr>
        <w:pStyle w:val="libAie"/>
      </w:pPr>
      <w:r>
        <w:rPr>
          <w:rtl/>
        </w:rPr>
        <w:t>فَمَا لَهُ مِن قُوَّةٍ وَلَا نَاصِرٍ</w:t>
      </w:r>
    </w:p>
    <w:p w:rsidR="00CA0B29" w:rsidRDefault="00CA0B29" w:rsidP="00CD7BA1">
      <w:pPr>
        <w:pStyle w:val="libNormal"/>
      </w:pPr>
      <w:r>
        <w:t>10. Saboda haka, ba shi da wani karfi, kuma ba shi da wani mai taimako.</w:t>
      </w:r>
    </w:p>
    <w:p w:rsidR="00CA0B29" w:rsidRDefault="00CA0B29" w:rsidP="00215B4B">
      <w:pPr>
        <w:pStyle w:val="libAie"/>
      </w:pPr>
      <w:r>
        <w:rPr>
          <w:rtl/>
        </w:rPr>
        <w:t>وَالسَّمَاءِ ذَاتِ الرَّجْعِ</w:t>
      </w:r>
    </w:p>
    <w:p w:rsidR="00CA0B29" w:rsidRDefault="00CA0B29" w:rsidP="00CD7BA1">
      <w:pPr>
        <w:pStyle w:val="libNormal"/>
      </w:pPr>
      <w:r>
        <w:t>11. Ina rantsuwa da sama ma'abuciyar ruwa mai komawa yana yankewa.</w:t>
      </w:r>
    </w:p>
    <w:p w:rsidR="00CA0B29" w:rsidRDefault="00CA0B29" w:rsidP="00215B4B">
      <w:pPr>
        <w:pStyle w:val="libAie"/>
      </w:pPr>
      <w:r>
        <w:rPr>
          <w:rtl/>
        </w:rPr>
        <w:t>وَالْأَرْضِ ذَاتِ الصَّدْعِ</w:t>
      </w:r>
    </w:p>
    <w:p w:rsidR="00CA0B29" w:rsidRDefault="00CA0B29" w:rsidP="00CD7BA1">
      <w:pPr>
        <w:pStyle w:val="libNormal"/>
      </w:pPr>
      <w:r>
        <w:t>12. Da k'asa ma'abuciyar tsagewa.</w:t>
      </w:r>
    </w:p>
    <w:p w:rsidR="00CA0B29" w:rsidRDefault="00CA0B29" w:rsidP="00215B4B">
      <w:pPr>
        <w:pStyle w:val="libAie"/>
      </w:pPr>
      <w:r>
        <w:rPr>
          <w:rtl/>
        </w:rPr>
        <w:t>إِنَّهُ لَقَوْلٌ فَصْلٌ</w:t>
      </w:r>
    </w:p>
    <w:p w:rsidR="00CA0B29" w:rsidRDefault="00CA0B29" w:rsidP="00CD7BA1">
      <w:pPr>
        <w:pStyle w:val="libNormal"/>
      </w:pPr>
      <w:r>
        <w:t>13. Hak'ik'a shi magana ce dalla-dalla (daki-daki).</w:t>
      </w:r>
    </w:p>
    <w:p w:rsidR="00CA0B29" w:rsidRDefault="00CA0B29" w:rsidP="00215B4B">
      <w:pPr>
        <w:pStyle w:val="libAie"/>
      </w:pPr>
      <w:r>
        <w:rPr>
          <w:rtl/>
        </w:rPr>
        <w:t>وَمَا هُوَ بِالْهَزْلِ</w:t>
      </w:r>
    </w:p>
    <w:p w:rsidR="00CA0B29" w:rsidRDefault="00CA0B29" w:rsidP="00CD7BA1">
      <w:pPr>
        <w:pStyle w:val="libNormal"/>
      </w:pPr>
      <w:r>
        <w:t>14. Kuma shi ba bananci (kakaci da raha) ba ne.</w:t>
      </w:r>
    </w:p>
    <w:p w:rsidR="00CA0B29" w:rsidRDefault="00CA0B29" w:rsidP="00215B4B">
      <w:pPr>
        <w:pStyle w:val="libAie"/>
      </w:pPr>
      <w:r>
        <w:rPr>
          <w:rtl/>
        </w:rPr>
        <w:t>إِنَّهُمْ يَكِيدُونَ كَيْدًا</w:t>
      </w:r>
    </w:p>
    <w:p w:rsidR="00CA0B29" w:rsidRDefault="00CA0B29" w:rsidP="00CD7BA1">
      <w:pPr>
        <w:pStyle w:val="libNormal"/>
      </w:pPr>
      <w:r>
        <w:t>15. Lalle ne su, suna k'ulla kaidi na sosai.</w:t>
      </w:r>
    </w:p>
    <w:p w:rsidR="00CA0B29" w:rsidRDefault="00CA0B29" w:rsidP="00215B4B">
      <w:pPr>
        <w:pStyle w:val="libAie"/>
      </w:pPr>
      <w:r>
        <w:rPr>
          <w:rtl/>
        </w:rPr>
        <w:t>وَأَكِيدُ كَيْدًا</w:t>
      </w:r>
    </w:p>
    <w:p w:rsidR="00CA0B29" w:rsidRDefault="00CA0B29" w:rsidP="00CD7BA1">
      <w:pPr>
        <w:pStyle w:val="libNormal"/>
      </w:pPr>
      <w:r>
        <w:lastRenderedPageBreak/>
        <w:t>16. Kuma Ni, Ina (mayar da) kaidi sosai.</w:t>
      </w:r>
    </w:p>
    <w:p w:rsidR="00CA0B29" w:rsidRDefault="00CA0B29" w:rsidP="00215B4B">
      <w:pPr>
        <w:pStyle w:val="libAie"/>
      </w:pPr>
      <w:r>
        <w:rPr>
          <w:rtl/>
        </w:rPr>
        <w:t>فَمَهِّلِ الْكَافِرِينَ أَمْهِلْهُمْ رُوَيْدًا</w:t>
      </w:r>
    </w:p>
    <w:p w:rsidR="00CA0B29" w:rsidRDefault="00CA0B29" w:rsidP="00CD7BA1">
      <w:pPr>
        <w:pStyle w:val="libNormal"/>
      </w:pPr>
      <w:r>
        <w:t>17. Saboda haka, ka yi wa kafirai jinkiri, ka dakata musu, sannu-sannu.</w:t>
      </w:r>
    </w:p>
    <w:p w:rsidR="00BE597A" w:rsidRDefault="00BE597A">
      <w:pPr>
        <w:ind w:firstLine="0"/>
        <w:jc w:val="left"/>
        <w:rPr>
          <w:rStyle w:val="Heading1Char"/>
        </w:rPr>
      </w:pPr>
      <w:r>
        <w:rPr>
          <w:rStyle w:val="Heading1Char"/>
        </w:rPr>
        <w:br w:type="page"/>
      </w:r>
    </w:p>
    <w:p w:rsidR="00CA0B29" w:rsidRDefault="00CA0B29" w:rsidP="002B6FA4">
      <w:pPr>
        <w:pStyle w:val="Heading1Center"/>
      </w:pPr>
      <w:bookmarkStart w:id="14" w:name="_Toc481584740"/>
      <w:r w:rsidRPr="002B6FA4">
        <w:lastRenderedPageBreak/>
        <w:t>Surar Mafi D'aukaka</w:t>
      </w:r>
      <w:r w:rsidR="0023254A" w:rsidRPr="00CD7BA1">
        <w:t xml:space="preserve"> </w:t>
      </w:r>
      <w:r w:rsidR="0023254A" w:rsidRPr="008E34CC">
        <w:rPr>
          <w:rStyle w:val="libFootnotenumChar"/>
        </w:rPr>
        <w:t>([11])</w:t>
      </w:r>
      <w:bookmarkEnd w:id="14"/>
      <w:r w:rsidR="0023254A">
        <w:t xml:space="preserve"> </w:t>
      </w:r>
    </w:p>
    <w:p w:rsidR="00BE597A" w:rsidRDefault="00BE597A" w:rsidP="00BE597A">
      <w:pPr>
        <w:pStyle w:val="libAie"/>
      </w:pPr>
      <w:r>
        <w:rPr>
          <w:rtl/>
        </w:rPr>
        <w:t>سورة الأعلى</w:t>
      </w:r>
    </w:p>
    <w:p w:rsidR="00CA0B29" w:rsidRDefault="00CA0B29" w:rsidP="00CD7BA1">
      <w:pPr>
        <w:pStyle w:val="libNormal"/>
      </w:pPr>
      <w:r>
        <w:t>Tana karantar da cewa rayarwa da matarwa a hannun Allah suke, su kuma nau'i-nau'i ne</w:t>
      </w:r>
    </w:p>
    <w:p w:rsidR="00CA0B29" w:rsidRDefault="00AC176E" w:rsidP="00215B4B">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215B4B">
      <w:pPr>
        <w:pStyle w:val="libAie"/>
      </w:pPr>
      <w:r>
        <w:rPr>
          <w:rtl/>
        </w:rPr>
        <w:t>سَبِّحِ اسْمَ رَبِّكَ الْأَعْلَى</w:t>
      </w:r>
    </w:p>
    <w:p w:rsidR="00CA0B29" w:rsidRDefault="00CA0B29" w:rsidP="00CD7BA1">
      <w:pPr>
        <w:pStyle w:val="libNormal"/>
      </w:pPr>
      <w:r>
        <w:t>1. Ka tsarkake sunan Ubangijinka Mafi d'aukaka.</w:t>
      </w:r>
    </w:p>
    <w:p w:rsidR="00CA0B29" w:rsidRDefault="00CA0B29" w:rsidP="00215B4B">
      <w:pPr>
        <w:pStyle w:val="libAie"/>
      </w:pPr>
      <w:r>
        <w:rPr>
          <w:rtl/>
        </w:rPr>
        <w:t>الَّذِي خَلَقَ فَسَوَّى</w:t>
      </w:r>
    </w:p>
    <w:p w:rsidR="00CA0B29" w:rsidRDefault="00CA0B29" w:rsidP="00CD7BA1">
      <w:pPr>
        <w:pStyle w:val="libNormal"/>
      </w:pPr>
      <w:r>
        <w:t>2. Wanda Ya yi halitta sa'an nan Ya daidaita abin halittar.</w:t>
      </w:r>
    </w:p>
    <w:p w:rsidR="00CA0B29" w:rsidRDefault="00CA0B29" w:rsidP="00215B4B">
      <w:pPr>
        <w:pStyle w:val="libAie"/>
      </w:pPr>
      <w:r>
        <w:rPr>
          <w:rtl/>
        </w:rPr>
        <w:t>وَالَّذِي قَدَّرَ فَهَدَى</w:t>
      </w:r>
    </w:p>
    <w:p w:rsidR="00CA0B29" w:rsidRDefault="00CA0B29" w:rsidP="00CD7BA1">
      <w:pPr>
        <w:pStyle w:val="libNormal"/>
      </w:pPr>
      <w:r>
        <w:t>3. Kuma Wanda Ya k'addara (abin da ya so) sannan Ya shiryar.</w:t>
      </w:r>
    </w:p>
    <w:p w:rsidR="00CA0B29" w:rsidRDefault="00CA0B29" w:rsidP="00215B4B">
      <w:pPr>
        <w:pStyle w:val="libAie"/>
      </w:pPr>
      <w:r>
        <w:rPr>
          <w:rtl/>
        </w:rPr>
        <w:t>وَالَّذِي أَخْرَجَ الْمَرْعَى</w:t>
      </w:r>
    </w:p>
    <w:p w:rsidR="00CA0B29" w:rsidRDefault="00CA0B29" w:rsidP="00CD7BA1">
      <w:pPr>
        <w:pStyle w:val="libNormal"/>
      </w:pPr>
      <w:r>
        <w:t>4. Kuma Wanda Ya fitar da makiyaya.</w:t>
      </w:r>
    </w:p>
    <w:p w:rsidR="00CA0B29" w:rsidRDefault="00CA0B29" w:rsidP="00215B4B">
      <w:pPr>
        <w:pStyle w:val="libAie"/>
      </w:pPr>
      <w:r>
        <w:rPr>
          <w:rtl/>
        </w:rPr>
        <w:t>فَجَعَلَهُ غُثَاءً أَحْوَى</w:t>
      </w:r>
    </w:p>
    <w:p w:rsidR="00CA0B29" w:rsidRDefault="00CA0B29" w:rsidP="00CD7BA1">
      <w:pPr>
        <w:pStyle w:val="libNormal"/>
      </w:pPr>
      <w:r>
        <w:t>5. Sa'an nan Ya mayar da ita k'ek'asassa, bak'a.</w:t>
      </w:r>
    </w:p>
    <w:p w:rsidR="00CA0B29" w:rsidRDefault="00CA0B29" w:rsidP="00215B4B">
      <w:pPr>
        <w:pStyle w:val="libAie"/>
      </w:pPr>
      <w:r>
        <w:rPr>
          <w:rtl/>
        </w:rPr>
        <w:t>سَنُقْرِؤُكَ فَلَا تَنسَى</w:t>
      </w:r>
    </w:p>
    <w:p w:rsidR="00CA0B29" w:rsidRDefault="00CA0B29" w:rsidP="00CD7BA1">
      <w:pPr>
        <w:pStyle w:val="libNormal"/>
      </w:pPr>
      <w:r>
        <w:t>6. Za mu karantar da kai, saboda haka ba za ka manta ba.</w:t>
      </w:r>
    </w:p>
    <w:p w:rsidR="00CA0B29" w:rsidRDefault="00CA0B29" w:rsidP="00215B4B">
      <w:pPr>
        <w:pStyle w:val="libAie"/>
      </w:pPr>
      <w:r>
        <w:rPr>
          <w:rtl/>
        </w:rPr>
        <w:t>إِلَّا مَا شَاءَ اللَّهُ إِنَّهُ يَعْلَمُ الْجَهْرَ وَمَا يَخْفَى</w:t>
      </w:r>
    </w:p>
    <w:p w:rsidR="00CA0B29" w:rsidRDefault="00CA0B29" w:rsidP="00CD7BA1">
      <w:pPr>
        <w:pStyle w:val="libNormal"/>
      </w:pPr>
      <w:r>
        <w:t>7. Face abin da Allah Ya so, lalle ne Shi (Allah) Ya san bayyane da abin da yake b'oye.</w:t>
      </w:r>
    </w:p>
    <w:p w:rsidR="00CA0B29" w:rsidRDefault="00CA0B29" w:rsidP="00215B4B">
      <w:pPr>
        <w:pStyle w:val="libAie"/>
      </w:pPr>
      <w:r>
        <w:rPr>
          <w:rtl/>
        </w:rPr>
        <w:t>وَنُيَسِّرُكَ لِلْيُسْرَى</w:t>
      </w:r>
    </w:p>
    <w:p w:rsidR="00CA0B29" w:rsidRDefault="00CA0B29" w:rsidP="00CD7BA1">
      <w:pPr>
        <w:pStyle w:val="libNormal"/>
      </w:pPr>
      <w:r>
        <w:t>8. Kuma za Mu sauk'ak'e maka zuwa ga mai sauk'i.</w:t>
      </w:r>
    </w:p>
    <w:p w:rsidR="00CA0B29" w:rsidRDefault="00CA0B29" w:rsidP="00215B4B">
      <w:pPr>
        <w:pStyle w:val="libAie"/>
      </w:pPr>
      <w:r>
        <w:rPr>
          <w:rtl/>
        </w:rPr>
        <w:t>فَذَكِّرْ إِن نَّفَعَتِ الذِّكْرَى</w:t>
      </w:r>
    </w:p>
    <w:p w:rsidR="00CA0B29" w:rsidRDefault="00CA0B29" w:rsidP="00CD7BA1">
      <w:pPr>
        <w:pStyle w:val="libNormal"/>
      </w:pPr>
      <w:r>
        <w:t>9. Saboda baka, ka tunatar, idan tunatarwa za ta yi amfani.</w:t>
      </w:r>
    </w:p>
    <w:p w:rsidR="00CA0B29" w:rsidRDefault="00CA0B29" w:rsidP="00F624C9">
      <w:pPr>
        <w:pStyle w:val="libAie"/>
      </w:pPr>
      <w:r>
        <w:rPr>
          <w:rtl/>
        </w:rPr>
        <w:t>سَيَذَّكَّرُ مَن يَخْشَى</w:t>
      </w:r>
    </w:p>
    <w:p w:rsidR="00CA0B29" w:rsidRDefault="00CA0B29" w:rsidP="00CD7BA1">
      <w:pPr>
        <w:pStyle w:val="libNormal"/>
      </w:pPr>
      <w:r>
        <w:t>10. Wanda yake tsoron (Allah) Zai tuna.</w:t>
      </w:r>
    </w:p>
    <w:p w:rsidR="00CA0B29" w:rsidRDefault="00CA0B29" w:rsidP="00F624C9">
      <w:pPr>
        <w:pStyle w:val="libAie"/>
      </w:pPr>
      <w:r>
        <w:rPr>
          <w:rtl/>
        </w:rPr>
        <w:t>وَيَتَجَنَّبُهَا الْأَشْقَى</w:t>
      </w:r>
    </w:p>
    <w:p w:rsidR="00CA0B29" w:rsidRDefault="00CA0B29" w:rsidP="00CD7BA1">
      <w:pPr>
        <w:pStyle w:val="libNormal"/>
      </w:pPr>
      <w:r>
        <w:t>11. Kuma shak'iyyi, zai nisanceta.</w:t>
      </w:r>
    </w:p>
    <w:p w:rsidR="00CA0B29" w:rsidRDefault="00CA0B29" w:rsidP="00F624C9">
      <w:pPr>
        <w:pStyle w:val="libAie"/>
      </w:pPr>
      <w:r>
        <w:rPr>
          <w:rtl/>
        </w:rPr>
        <w:t>الَّذِي يَصْلَى النَّارَ الْكُبْرَى</w:t>
      </w:r>
    </w:p>
    <w:p w:rsidR="00CA0B29" w:rsidRDefault="00CA0B29" w:rsidP="00CD7BA1">
      <w:pPr>
        <w:pStyle w:val="libNormal"/>
      </w:pPr>
      <w:r>
        <w:t>12. Wanda zai shiga wuta mafi girma.</w:t>
      </w:r>
    </w:p>
    <w:p w:rsidR="00CA0B29" w:rsidRDefault="00CA0B29" w:rsidP="00F624C9">
      <w:pPr>
        <w:pStyle w:val="libAie"/>
      </w:pPr>
      <w:r>
        <w:rPr>
          <w:rtl/>
        </w:rPr>
        <w:t>ثُمَّ لَا يَمُوتُ فِيهَا وَلَا يَحْيَى</w:t>
      </w:r>
    </w:p>
    <w:p w:rsidR="00CA0B29" w:rsidRDefault="00CA0B29" w:rsidP="00CD7BA1">
      <w:pPr>
        <w:pStyle w:val="libNormal"/>
      </w:pPr>
      <w:r>
        <w:t>13. Sa'an nan ba zai mutu ba a cikinta, kuma ba zai rayu ba.</w:t>
      </w:r>
    </w:p>
    <w:p w:rsidR="00CA0B29" w:rsidRDefault="00CA0B29" w:rsidP="00F624C9">
      <w:pPr>
        <w:pStyle w:val="libAie"/>
      </w:pPr>
      <w:r>
        <w:rPr>
          <w:rtl/>
        </w:rPr>
        <w:t>قَدْ أَفْلَحَ مَن تَزَكَّى</w:t>
      </w:r>
    </w:p>
    <w:p w:rsidR="00CA0B29" w:rsidRDefault="00CA0B29" w:rsidP="00CD7BA1">
      <w:pPr>
        <w:pStyle w:val="libNormal"/>
      </w:pPr>
      <w:r>
        <w:t>14. Lalle ne wanda ya tsarkaka ya samu babban rabo.</w:t>
      </w:r>
    </w:p>
    <w:p w:rsidR="00CA0B29" w:rsidRDefault="00CA0B29" w:rsidP="00F624C9">
      <w:pPr>
        <w:pStyle w:val="libAie"/>
      </w:pPr>
      <w:r>
        <w:rPr>
          <w:rtl/>
        </w:rPr>
        <w:t>وَذَكَرَ اسْمَ رَبِّهِ فَصَلَّى</w:t>
      </w:r>
    </w:p>
    <w:p w:rsidR="00CA0B29" w:rsidRDefault="00CA0B29" w:rsidP="00CD7BA1">
      <w:pPr>
        <w:pStyle w:val="libNormal"/>
      </w:pPr>
      <w:r>
        <w:t>15. Kuma ya ambaci sunan Ubangijinsa, sa'an nan ya yi salla.</w:t>
      </w:r>
    </w:p>
    <w:p w:rsidR="00CA0B29" w:rsidRDefault="00CA0B29" w:rsidP="00F624C9">
      <w:pPr>
        <w:pStyle w:val="libAie"/>
      </w:pPr>
      <w:r>
        <w:rPr>
          <w:rtl/>
        </w:rPr>
        <w:lastRenderedPageBreak/>
        <w:t>بَلْ تُؤْثِرُونَ الْحَيَاةَ الدُّنْيَا</w:t>
      </w:r>
    </w:p>
    <w:p w:rsidR="00CA0B29" w:rsidRDefault="00CA0B29" w:rsidP="00CD7BA1">
      <w:pPr>
        <w:pStyle w:val="libNormal"/>
      </w:pPr>
      <w:r>
        <w:t>16. Ba haka ba! Kuna dai zab'in rayuwar duniya ne.</w:t>
      </w:r>
    </w:p>
    <w:p w:rsidR="00CA0B29" w:rsidRDefault="00CA0B29" w:rsidP="00F624C9">
      <w:pPr>
        <w:pStyle w:val="libAie"/>
      </w:pPr>
      <w:r>
        <w:rPr>
          <w:rtl/>
        </w:rPr>
        <w:t>وَالْآخِرَةُ خَيْرٌ وَأَبْقَى</w:t>
      </w:r>
    </w:p>
    <w:p w:rsidR="00CA0B29" w:rsidRDefault="00CA0B29" w:rsidP="00CD7BA1">
      <w:pPr>
        <w:pStyle w:val="libNormal"/>
      </w:pPr>
      <w:r>
        <w:t>17. Alhalin Lahira ita ce mafi alheri kuma mafi wanzuwa.</w:t>
      </w:r>
    </w:p>
    <w:p w:rsidR="00CA0B29" w:rsidRDefault="00CA0B29" w:rsidP="00805C85">
      <w:pPr>
        <w:pStyle w:val="libAie"/>
      </w:pPr>
      <w:r>
        <w:rPr>
          <w:rtl/>
        </w:rPr>
        <w:t>إِنَّ هَذَا لَفِي الصُّحُفِ الْأُولَى</w:t>
      </w:r>
    </w:p>
    <w:p w:rsidR="00CA0B29" w:rsidRDefault="00CA0B29" w:rsidP="00CD7BA1">
      <w:pPr>
        <w:pStyle w:val="libNormal"/>
      </w:pPr>
      <w:r>
        <w:t>18. Hak'ik'a wannan yana cikin littattafan farko.</w:t>
      </w:r>
    </w:p>
    <w:p w:rsidR="00CA0B29" w:rsidRDefault="00CA0B29" w:rsidP="00805C85">
      <w:pPr>
        <w:pStyle w:val="libAie"/>
      </w:pPr>
      <w:r>
        <w:rPr>
          <w:rtl/>
        </w:rPr>
        <w:t>صُحُفِ إِبْرَاهِيمَ وَمُوسَى</w:t>
      </w:r>
    </w:p>
    <w:p w:rsidR="00CA0B29" w:rsidRDefault="00CA0B29" w:rsidP="00CD7BA1">
      <w:pPr>
        <w:pStyle w:val="libNormal"/>
      </w:pPr>
      <w:r>
        <w:t>19. Littattafan Ibrahim da Musa.</w:t>
      </w:r>
    </w:p>
    <w:p w:rsidR="00D2552E" w:rsidRDefault="00D2552E">
      <w:pPr>
        <w:ind w:firstLine="0"/>
        <w:jc w:val="left"/>
        <w:rPr>
          <w:b/>
          <w:bCs/>
          <w:color w:val="1F497D"/>
          <w:szCs w:val="36"/>
        </w:rPr>
      </w:pPr>
      <w:r>
        <w:br w:type="page"/>
      </w:r>
    </w:p>
    <w:p w:rsidR="00CA0B29" w:rsidRDefault="00CA0B29" w:rsidP="00D2552E">
      <w:pPr>
        <w:pStyle w:val="Heading1Center"/>
      </w:pPr>
      <w:bookmarkStart w:id="15" w:name="_Toc481584741"/>
      <w:r w:rsidRPr="00D2552E">
        <w:lastRenderedPageBreak/>
        <w:t>Surar Mai Rufewa</w:t>
      </w:r>
      <w:r w:rsidR="0023254A" w:rsidRPr="00CD7BA1">
        <w:t xml:space="preserve"> </w:t>
      </w:r>
      <w:r w:rsidR="0023254A" w:rsidRPr="008E34CC">
        <w:rPr>
          <w:rStyle w:val="libFootnotenumChar"/>
        </w:rPr>
        <w:t>([12])</w:t>
      </w:r>
      <w:bookmarkEnd w:id="15"/>
      <w:r w:rsidR="0023254A">
        <w:t xml:space="preserve"> </w:t>
      </w:r>
    </w:p>
    <w:p w:rsidR="00D2552E" w:rsidRDefault="00D2552E" w:rsidP="00D2552E">
      <w:pPr>
        <w:pStyle w:val="libAie"/>
      </w:pPr>
      <w:r>
        <w:rPr>
          <w:rtl/>
        </w:rPr>
        <w:t>سورة الغاشية</w:t>
      </w:r>
    </w:p>
    <w:p w:rsidR="00CA0B29" w:rsidRDefault="00CA0B29" w:rsidP="00CD7BA1">
      <w:pPr>
        <w:pStyle w:val="libNormal"/>
      </w:pPr>
      <w:r>
        <w:t>Tana karantar da yin hujja da abin da ake iya gani da ido domin a fahimci abin da ake gani da hankali, gwargwadon tunanin abokin magana.</w:t>
      </w:r>
    </w:p>
    <w:p w:rsidR="00CA0B29" w:rsidRDefault="00AC176E" w:rsidP="00805C85">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805C85">
      <w:pPr>
        <w:pStyle w:val="libAie"/>
      </w:pPr>
      <w:r>
        <w:rPr>
          <w:rtl/>
        </w:rPr>
        <w:t>هَلْ أَتَاكَ حَدِيثُ الْغَاشِيَةِ</w:t>
      </w:r>
    </w:p>
    <w:p w:rsidR="00CA0B29" w:rsidRDefault="00CA0B29" w:rsidP="00CD7BA1">
      <w:pPr>
        <w:pStyle w:val="libNormal"/>
      </w:pPr>
      <w:r>
        <w:t>1. Shin labarin (K'iyama) mai rufe (mutane da tsoronta) ya zo maka?</w:t>
      </w:r>
    </w:p>
    <w:p w:rsidR="00CA0B29" w:rsidRDefault="00CA0B29" w:rsidP="00805C85">
      <w:pPr>
        <w:pStyle w:val="libAie"/>
      </w:pPr>
      <w:r>
        <w:rPr>
          <w:rtl/>
        </w:rPr>
        <w:t>وُجُوهٌ يَوْمَئِذٍ خَاشِعَةٌ</w:t>
      </w:r>
    </w:p>
    <w:p w:rsidR="00CA0B29" w:rsidRDefault="00CA0B29" w:rsidP="00CD7BA1">
      <w:pPr>
        <w:pStyle w:val="libNormal"/>
      </w:pPr>
      <w:r>
        <w:t>2. Wasu fuskoki a ranar nan k'ask'antattu ne.</w:t>
      </w:r>
    </w:p>
    <w:p w:rsidR="00CA0B29" w:rsidRDefault="00CA0B29" w:rsidP="00805C85">
      <w:pPr>
        <w:pStyle w:val="libAie"/>
      </w:pPr>
      <w:r>
        <w:rPr>
          <w:rtl/>
        </w:rPr>
        <w:t>عَامِلَةٌ نَّاصِبَةٌ</w:t>
      </w:r>
    </w:p>
    <w:p w:rsidR="00CA0B29" w:rsidRDefault="00CA0B29" w:rsidP="00CD7BA1">
      <w:pPr>
        <w:pStyle w:val="libNormal"/>
      </w:pPr>
      <w:r>
        <w:t>3. Masu aikin wahala ne, masu gajiya.</w:t>
      </w:r>
    </w:p>
    <w:p w:rsidR="00CA0B29" w:rsidRDefault="00CA0B29" w:rsidP="00805C85">
      <w:pPr>
        <w:pStyle w:val="libAie"/>
      </w:pPr>
      <w:r>
        <w:rPr>
          <w:rtl/>
        </w:rPr>
        <w:t>تَصْلَى نَارًا حَامِيَةً</w:t>
      </w:r>
    </w:p>
    <w:p w:rsidR="00CA0B29" w:rsidRDefault="00CA0B29" w:rsidP="00CD7BA1">
      <w:pPr>
        <w:pStyle w:val="libNormal"/>
      </w:pPr>
      <w:r>
        <w:t>4. Za su shiga wata wuta mai zafi.</w:t>
      </w:r>
    </w:p>
    <w:p w:rsidR="00CA0B29" w:rsidRDefault="00CA0B29" w:rsidP="00805C85">
      <w:pPr>
        <w:pStyle w:val="libAie"/>
      </w:pPr>
      <w:r>
        <w:rPr>
          <w:rtl/>
        </w:rPr>
        <w:t>تُسْقَى مِنْ عَيْنٍ آنِيَةٍ</w:t>
      </w:r>
    </w:p>
    <w:p w:rsidR="00CA0B29" w:rsidRDefault="00CA0B29" w:rsidP="00CD7BA1">
      <w:pPr>
        <w:pStyle w:val="libNormal"/>
      </w:pPr>
      <w:r>
        <w:t>5. Ana shayar da su daga wani marmaro mai zafin ruwa.</w:t>
      </w:r>
    </w:p>
    <w:p w:rsidR="00CA0B29" w:rsidRDefault="00CA0B29" w:rsidP="00F27403">
      <w:pPr>
        <w:pStyle w:val="libAie"/>
      </w:pPr>
      <w:r>
        <w:rPr>
          <w:rtl/>
        </w:rPr>
        <w:t>لَّيْسَ لَهُمْ طَعَامٌ إِلَّا مِن ضَرِيعٍ</w:t>
      </w:r>
    </w:p>
    <w:p w:rsidR="00CA0B29" w:rsidRDefault="00CA0B29" w:rsidP="00CD7BA1">
      <w:pPr>
        <w:pStyle w:val="libNormal"/>
      </w:pPr>
      <w:r>
        <w:t>6. Ba su da wani abinci face dai daga danyi.</w:t>
      </w:r>
    </w:p>
    <w:p w:rsidR="00CA0B29" w:rsidRDefault="00CA0B29" w:rsidP="00F27403">
      <w:pPr>
        <w:pStyle w:val="libAie"/>
      </w:pPr>
      <w:r>
        <w:rPr>
          <w:rtl/>
        </w:rPr>
        <w:t>لَا يُسْمِنُ وَلَا يُغْنِي مِن جُوعٍ</w:t>
      </w:r>
    </w:p>
    <w:p w:rsidR="00CA0B29" w:rsidRDefault="00CA0B29" w:rsidP="00CD7BA1">
      <w:pPr>
        <w:pStyle w:val="libNormal"/>
      </w:pPr>
      <w:r>
        <w:t>7. Ba ya sanya k'iba, kuma ba ya wadatarwa daga yunwa.</w:t>
      </w:r>
    </w:p>
    <w:p w:rsidR="00CA0B29" w:rsidRDefault="00CA0B29" w:rsidP="00F27403">
      <w:pPr>
        <w:pStyle w:val="libAie"/>
      </w:pPr>
      <w:r>
        <w:rPr>
          <w:rtl/>
        </w:rPr>
        <w:t>وُجُوهٌ يَوْمَئِذٍ نَّاعِمَةٌ</w:t>
      </w:r>
    </w:p>
    <w:p w:rsidR="00CA0B29" w:rsidRDefault="00CA0B29" w:rsidP="00CD7BA1">
      <w:pPr>
        <w:pStyle w:val="libNormal"/>
      </w:pPr>
      <w:r>
        <w:t>8. Wasu fuskoki a ranar nan masu ni'ima ne.</w:t>
      </w:r>
    </w:p>
    <w:p w:rsidR="00CA0B29" w:rsidRDefault="00CA0B29" w:rsidP="00F27403">
      <w:pPr>
        <w:pStyle w:val="libAie"/>
      </w:pPr>
      <w:r>
        <w:rPr>
          <w:rtl/>
        </w:rPr>
        <w:t>لِسَعْيِهَا رَاضِيَةٌ</w:t>
      </w:r>
    </w:p>
    <w:p w:rsidR="00CA0B29" w:rsidRDefault="00CA0B29" w:rsidP="00CD7BA1">
      <w:pPr>
        <w:pStyle w:val="libNormal"/>
      </w:pPr>
      <w:r>
        <w:t>9. Masu yarda ne game da aikinsu.</w:t>
      </w:r>
    </w:p>
    <w:p w:rsidR="00CA0B29" w:rsidRDefault="00CA0B29" w:rsidP="00F27403">
      <w:pPr>
        <w:pStyle w:val="libAie"/>
      </w:pPr>
      <w:r>
        <w:rPr>
          <w:rtl/>
        </w:rPr>
        <w:t>فِي جَنَّةٍ عَالِيَةٍ</w:t>
      </w:r>
    </w:p>
    <w:p w:rsidR="00CA0B29" w:rsidRDefault="00CA0B29" w:rsidP="00CD7BA1">
      <w:pPr>
        <w:pStyle w:val="libNormal"/>
      </w:pPr>
      <w:r>
        <w:t>10. A cikin Aljanna mad'aukakiya.</w:t>
      </w:r>
    </w:p>
    <w:p w:rsidR="00CA0B29" w:rsidRDefault="00CA0B29" w:rsidP="00F27403">
      <w:pPr>
        <w:pStyle w:val="libAie"/>
      </w:pPr>
      <w:r>
        <w:rPr>
          <w:rtl/>
        </w:rPr>
        <w:t>لَّا تَسْمَعُ فِيهَا لَاغِيَةً</w:t>
      </w:r>
    </w:p>
    <w:p w:rsidR="00CA0B29" w:rsidRDefault="00CA0B29" w:rsidP="00CD7BA1">
      <w:pPr>
        <w:pStyle w:val="libNormal"/>
      </w:pPr>
      <w:r>
        <w:t>11. Ba za su ji yasassar magana ba, a cikinta.</w:t>
      </w:r>
    </w:p>
    <w:p w:rsidR="00CA0B29" w:rsidRDefault="00CA0B29" w:rsidP="00F27403">
      <w:pPr>
        <w:pStyle w:val="libAie"/>
      </w:pPr>
      <w:r>
        <w:rPr>
          <w:rtl/>
        </w:rPr>
        <w:t>فِيهَا عَيْنٌ جَارِيَةٌ</w:t>
      </w:r>
    </w:p>
    <w:p w:rsidR="00CA0B29" w:rsidRDefault="00CA0B29" w:rsidP="00CD7BA1">
      <w:pPr>
        <w:pStyle w:val="libNormal"/>
      </w:pPr>
      <w:r>
        <w:t>12. A cikinta akwai marmaro mai gudana.</w:t>
      </w:r>
    </w:p>
    <w:p w:rsidR="00CA0B29" w:rsidRDefault="00CA0B29" w:rsidP="00F27403">
      <w:pPr>
        <w:pStyle w:val="libAie"/>
      </w:pPr>
      <w:r>
        <w:rPr>
          <w:rtl/>
        </w:rPr>
        <w:t>فِيهَا سُرُرٌ مَّرْفُوعَةٌ</w:t>
      </w:r>
    </w:p>
    <w:p w:rsidR="00CA0B29" w:rsidRDefault="00CA0B29" w:rsidP="00CD7BA1">
      <w:pPr>
        <w:pStyle w:val="libNormal"/>
      </w:pPr>
      <w:r>
        <w:t>13. A cikinta akwai gadaje mad'aukaka.</w:t>
      </w:r>
    </w:p>
    <w:p w:rsidR="00CA0B29" w:rsidRDefault="00CA0B29" w:rsidP="00F27403">
      <w:pPr>
        <w:pStyle w:val="libAie"/>
      </w:pPr>
      <w:r>
        <w:rPr>
          <w:rtl/>
        </w:rPr>
        <w:t>وَأَكْوَابٌ مَّوْضُوعَةٌ</w:t>
      </w:r>
    </w:p>
    <w:p w:rsidR="00CA0B29" w:rsidRDefault="00CA0B29" w:rsidP="00CD7BA1">
      <w:pPr>
        <w:pStyle w:val="libNormal"/>
      </w:pPr>
      <w:r>
        <w:t>14. Da kofuna ar'aje.</w:t>
      </w:r>
    </w:p>
    <w:p w:rsidR="00CA0B29" w:rsidRDefault="00CA0B29" w:rsidP="00F27403">
      <w:pPr>
        <w:pStyle w:val="libAie"/>
      </w:pPr>
      <w:r>
        <w:rPr>
          <w:rtl/>
        </w:rPr>
        <w:t>وَنَمَارِقُ مَصْفُوفَةٌ</w:t>
      </w:r>
    </w:p>
    <w:p w:rsidR="00CA0B29" w:rsidRDefault="00CA0B29" w:rsidP="00CD7BA1">
      <w:pPr>
        <w:pStyle w:val="libNormal"/>
      </w:pPr>
      <w:r>
        <w:t>15. Da filoli (matasan kai) a jere.</w:t>
      </w:r>
    </w:p>
    <w:p w:rsidR="00CA0B29" w:rsidRDefault="00CA0B29" w:rsidP="00010566">
      <w:pPr>
        <w:pStyle w:val="libAie"/>
      </w:pPr>
      <w:r>
        <w:rPr>
          <w:rtl/>
        </w:rPr>
        <w:t>وَزَرَابِيُّ مَبْثُوثَةٌ</w:t>
      </w:r>
    </w:p>
    <w:p w:rsidR="00CA0B29" w:rsidRDefault="00CA0B29" w:rsidP="00CD7BA1">
      <w:pPr>
        <w:pStyle w:val="libNormal"/>
      </w:pPr>
      <w:r>
        <w:lastRenderedPageBreak/>
        <w:t>16. Da katifu shimfid'e.</w:t>
      </w:r>
    </w:p>
    <w:p w:rsidR="00CA0B29" w:rsidRDefault="00CA0B29" w:rsidP="00010566">
      <w:pPr>
        <w:pStyle w:val="libAie"/>
      </w:pPr>
      <w:r>
        <w:rPr>
          <w:rtl/>
        </w:rPr>
        <w:t>أَفَلَا يَنظُرُونَ إِلَى الْإِبِلِ كَيْفَ خُلِقَتْ</w:t>
      </w:r>
    </w:p>
    <w:p w:rsidR="00CA0B29" w:rsidRDefault="00CA0B29" w:rsidP="00CD7BA1">
      <w:pPr>
        <w:pStyle w:val="libNormal"/>
      </w:pPr>
      <w:r>
        <w:t>17. Ashe to ba zasu yi duba ga rakuma ba yadda aka halitta su?</w:t>
      </w:r>
    </w:p>
    <w:p w:rsidR="00CA0B29" w:rsidRDefault="00CA0B29" w:rsidP="00010566">
      <w:pPr>
        <w:pStyle w:val="libAie"/>
      </w:pPr>
      <w:r>
        <w:rPr>
          <w:rtl/>
        </w:rPr>
        <w:t>وَإِلَى السَّمَاءِ كَيْفَ رُفِعَتْ</w:t>
      </w:r>
    </w:p>
    <w:p w:rsidR="00CA0B29" w:rsidRDefault="00CA0B29" w:rsidP="00CD7BA1">
      <w:pPr>
        <w:pStyle w:val="libNormal"/>
      </w:pPr>
      <w:r>
        <w:t>18. Da zuwa ga sama yadda aka daukaka ta?</w:t>
      </w:r>
    </w:p>
    <w:p w:rsidR="00CA0B29" w:rsidRDefault="00CA0B29" w:rsidP="00010566">
      <w:pPr>
        <w:pStyle w:val="libAie"/>
      </w:pPr>
      <w:r>
        <w:rPr>
          <w:rtl/>
        </w:rPr>
        <w:t>وَإِلَى الْجِبَالِ كَيْفَ نُصِبَتْ</w:t>
      </w:r>
    </w:p>
    <w:p w:rsidR="00CA0B29" w:rsidRDefault="00CA0B29" w:rsidP="00CD7BA1">
      <w:pPr>
        <w:pStyle w:val="libNormal"/>
      </w:pPr>
      <w:r>
        <w:t>19. Da zuwa ga duwatsu yadda aka kafa su?</w:t>
      </w:r>
    </w:p>
    <w:p w:rsidR="00CA0B29" w:rsidRDefault="00CA0B29" w:rsidP="00010566">
      <w:pPr>
        <w:pStyle w:val="libAie"/>
      </w:pPr>
      <w:r>
        <w:rPr>
          <w:rtl/>
        </w:rPr>
        <w:t>وَإِلَى الْأَرْضِ كَيْفَ سُطِحَتْ</w:t>
      </w:r>
    </w:p>
    <w:p w:rsidR="00CA0B29" w:rsidRDefault="00CA0B29" w:rsidP="00CD7BA1">
      <w:pPr>
        <w:pStyle w:val="libNormal"/>
      </w:pPr>
      <w:r>
        <w:t>20. Da zuwa ga k'asa yadda aka shimfid'a ta?</w:t>
      </w:r>
    </w:p>
    <w:p w:rsidR="00CA0B29" w:rsidRDefault="00CA0B29" w:rsidP="00010566">
      <w:pPr>
        <w:pStyle w:val="libAie"/>
      </w:pPr>
      <w:r>
        <w:rPr>
          <w:rtl/>
        </w:rPr>
        <w:t>فَذَكِّرْ إِنَّمَا أَنتَ مُذَكِّرٌ</w:t>
      </w:r>
    </w:p>
    <w:p w:rsidR="00CA0B29" w:rsidRDefault="00CA0B29" w:rsidP="00CD7BA1">
      <w:pPr>
        <w:pStyle w:val="libNormal"/>
      </w:pPr>
      <w:r>
        <w:t>21. Saboda haka, ka yi wa'azi, kai mai yin wa'azi ne kawai.</w:t>
      </w:r>
    </w:p>
    <w:p w:rsidR="00CA0B29" w:rsidRPr="00010566" w:rsidRDefault="00CA0B29" w:rsidP="00010566">
      <w:pPr>
        <w:pStyle w:val="libAie"/>
      </w:pPr>
      <w:r>
        <w:rPr>
          <w:rtl/>
        </w:rPr>
        <w:t>لَّسْتَ عَلَيْهِم بِمُصَيْطِرٍ</w:t>
      </w:r>
    </w:p>
    <w:p w:rsidR="00CA0B29" w:rsidRDefault="00CA0B29" w:rsidP="00CD7BA1">
      <w:pPr>
        <w:pStyle w:val="libNormal"/>
      </w:pPr>
      <w:r>
        <w:t>22. Kai ba mai tankwasawa a kansu ba ne.</w:t>
      </w:r>
    </w:p>
    <w:p w:rsidR="00CA0B29" w:rsidRDefault="00CA0B29" w:rsidP="00010566">
      <w:pPr>
        <w:pStyle w:val="libAie"/>
      </w:pPr>
      <w:r>
        <w:rPr>
          <w:rtl/>
        </w:rPr>
        <w:t>إِلَّا مَن تَوَلَّى وَكَفَرَ</w:t>
      </w:r>
    </w:p>
    <w:p w:rsidR="00CA0B29" w:rsidRDefault="00CA0B29" w:rsidP="00CD7BA1">
      <w:pPr>
        <w:pStyle w:val="libNormal"/>
      </w:pPr>
      <w:r>
        <w:t>23. Sai dai duk wanda ya juya baya, kuma ya kafirta.</w:t>
      </w:r>
    </w:p>
    <w:p w:rsidR="00CA0B29" w:rsidRDefault="00CA0B29" w:rsidP="00010566">
      <w:pPr>
        <w:pStyle w:val="libAie"/>
      </w:pPr>
      <w:r>
        <w:rPr>
          <w:rtl/>
        </w:rPr>
        <w:t>فَيُعَذِّبُهُ اللَّهُ الْعَذَابَ الْأَكْبَرَ</w:t>
      </w:r>
    </w:p>
    <w:p w:rsidR="00CA0B29" w:rsidRDefault="00CA0B29" w:rsidP="00CD7BA1">
      <w:pPr>
        <w:pStyle w:val="libNormal"/>
      </w:pPr>
      <w:r>
        <w:t>24. To, Allah zai yi masa azaba, azabar nan da take mafi girma.</w:t>
      </w:r>
    </w:p>
    <w:p w:rsidR="00CA0B29" w:rsidRDefault="00CA0B29" w:rsidP="00010566">
      <w:pPr>
        <w:pStyle w:val="libAie"/>
      </w:pPr>
      <w:r>
        <w:rPr>
          <w:rtl/>
        </w:rPr>
        <w:t>إِنَّ إِلَيْنَا إِيَابَهُمْ</w:t>
      </w:r>
    </w:p>
    <w:p w:rsidR="00CA0B29" w:rsidRDefault="00CA0B29" w:rsidP="00CD7BA1">
      <w:pPr>
        <w:pStyle w:val="libNormal"/>
      </w:pPr>
      <w:r>
        <w:t>25. Lalle ne, zuwa gare Mu komowarsu take.</w:t>
      </w:r>
    </w:p>
    <w:p w:rsidR="00CA0B29" w:rsidRDefault="00CA0B29" w:rsidP="00010566">
      <w:pPr>
        <w:pStyle w:val="libAie"/>
      </w:pPr>
      <w:r>
        <w:rPr>
          <w:rtl/>
        </w:rPr>
        <w:t>ثُمَّ إِنَّ عَلَيْنَا حِسَابَهُمْ</w:t>
      </w:r>
    </w:p>
    <w:p w:rsidR="00CA0B29" w:rsidRDefault="00CA0B29" w:rsidP="00CD7BA1">
      <w:pPr>
        <w:pStyle w:val="libNormal"/>
      </w:pPr>
      <w:r>
        <w:t>26. Sa'an nan lalle ne aikinMu ne Mu yi musu hisabi.</w:t>
      </w:r>
    </w:p>
    <w:p w:rsidR="00A138D9" w:rsidRDefault="00A138D9">
      <w:pPr>
        <w:ind w:firstLine="0"/>
        <w:jc w:val="left"/>
        <w:rPr>
          <w:rStyle w:val="Heading1Char"/>
        </w:rPr>
      </w:pPr>
      <w:r>
        <w:rPr>
          <w:rStyle w:val="Heading1Char"/>
        </w:rPr>
        <w:br w:type="page"/>
      </w:r>
    </w:p>
    <w:p w:rsidR="00CA0B29" w:rsidRDefault="00CA0B29" w:rsidP="00A138D9">
      <w:pPr>
        <w:pStyle w:val="Heading1Center"/>
      </w:pPr>
      <w:bookmarkStart w:id="16" w:name="_Toc481584742"/>
      <w:r w:rsidRPr="00A138D9">
        <w:lastRenderedPageBreak/>
        <w:t>Surar Alfijir</w:t>
      </w:r>
      <w:r w:rsidR="008C33F5" w:rsidRPr="00CD7BA1">
        <w:t xml:space="preserve"> </w:t>
      </w:r>
      <w:r w:rsidR="008C33F5" w:rsidRPr="008E34CC">
        <w:rPr>
          <w:rStyle w:val="libFootnotenumChar"/>
        </w:rPr>
        <w:t>([13])</w:t>
      </w:r>
      <w:bookmarkEnd w:id="16"/>
      <w:r w:rsidR="008C33F5">
        <w:t xml:space="preserve"> </w:t>
      </w:r>
    </w:p>
    <w:p w:rsidR="00A138D9" w:rsidRDefault="00A138D9" w:rsidP="00A138D9">
      <w:pPr>
        <w:pStyle w:val="libAie"/>
      </w:pPr>
      <w:r>
        <w:rPr>
          <w:rtl/>
        </w:rPr>
        <w:t>سورة الفجر</w:t>
      </w:r>
    </w:p>
    <w:p w:rsidR="00A138D9" w:rsidRPr="00A138D9" w:rsidRDefault="00AC176E" w:rsidP="00A138D9">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010566">
      <w:pPr>
        <w:pStyle w:val="libAie"/>
      </w:pPr>
      <w:r>
        <w:rPr>
          <w:rtl/>
        </w:rPr>
        <w:t>وَالْفَجْرِ</w:t>
      </w:r>
    </w:p>
    <w:p w:rsidR="00CA0B29" w:rsidRDefault="00CA0B29" w:rsidP="00CD7BA1">
      <w:pPr>
        <w:pStyle w:val="libNormal"/>
      </w:pPr>
      <w:r>
        <w:t>1. Ina rantsuwa da alfijiri.</w:t>
      </w:r>
    </w:p>
    <w:p w:rsidR="00CA0B29" w:rsidRDefault="00CA0B29" w:rsidP="00010566">
      <w:pPr>
        <w:pStyle w:val="libAie"/>
      </w:pPr>
      <w:r>
        <w:rPr>
          <w:rtl/>
        </w:rPr>
        <w:t>وَلَيَالٍ عَشْرٍ</w:t>
      </w:r>
    </w:p>
    <w:p w:rsidR="00CA0B29" w:rsidRDefault="00CA0B29" w:rsidP="00CD7BA1">
      <w:pPr>
        <w:pStyle w:val="libNormal"/>
      </w:pPr>
      <w:r>
        <w:t>2. Da darare goma.</w:t>
      </w:r>
    </w:p>
    <w:p w:rsidR="00CA0B29" w:rsidRDefault="00CA0B29" w:rsidP="00010566">
      <w:pPr>
        <w:pStyle w:val="libAie"/>
      </w:pPr>
      <w:r>
        <w:rPr>
          <w:rtl/>
        </w:rPr>
        <w:t>وَالشَّفْعِ وَالْوَتْرِ</w:t>
      </w:r>
    </w:p>
    <w:p w:rsidR="00CA0B29" w:rsidRDefault="00CA0B29" w:rsidP="00CD7BA1">
      <w:pPr>
        <w:pStyle w:val="libNormal"/>
      </w:pPr>
      <w:r>
        <w:t>3. Da (adadi na) cika da (na) mara.</w:t>
      </w:r>
    </w:p>
    <w:p w:rsidR="00CA0B29" w:rsidRDefault="00CA0B29" w:rsidP="00010566">
      <w:pPr>
        <w:pStyle w:val="libAie"/>
      </w:pPr>
      <w:r>
        <w:rPr>
          <w:rtl/>
        </w:rPr>
        <w:t>وَاللَّيْلِ إِذَا يَسْرِ</w:t>
      </w:r>
    </w:p>
    <w:p w:rsidR="00CA0B29" w:rsidRDefault="00CA0B29" w:rsidP="00CD7BA1">
      <w:pPr>
        <w:pStyle w:val="libNormal"/>
      </w:pPr>
      <w:r>
        <w:t>4. Da dare idan yana shud'ewa.</w:t>
      </w:r>
    </w:p>
    <w:p w:rsidR="00CA0B29" w:rsidRDefault="00CA0B29" w:rsidP="00010566">
      <w:pPr>
        <w:pStyle w:val="libAie"/>
      </w:pPr>
      <w:r>
        <w:rPr>
          <w:rtl/>
        </w:rPr>
        <w:t>هَلْ فِي ذَلِكَ قَسَمٌ لِّذِي حِجْرٍ</w:t>
      </w:r>
    </w:p>
    <w:p w:rsidR="00CA0B29" w:rsidRDefault="00CA0B29" w:rsidP="00CD7BA1">
      <w:pPr>
        <w:pStyle w:val="libNormal"/>
      </w:pPr>
      <w:r>
        <w:t>5. Ko a cikin wad'annan akwai abin rantsuwa ga mai hankali.</w:t>
      </w:r>
    </w:p>
    <w:p w:rsidR="00CA0B29" w:rsidRDefault="00CA0B29" w:rsidP="00010566">
      <w:pPr>
        <w:pStyle w:val="libAie"/>
      </w:pPr>
      <w:r>
        <w:rPr>
          <w:rtl/>
        </w:rPr>
        <w:t>أَلَمْ تَرَ كَيْفَ فَعَلَ رَبُّكَ بِعَادٍ</w:t>
      </w:r>
    </w:p>
    <w:p w:rsidR="00CA0B29" w:rsidRDefault="00CA0B29" w:rsidP="00CD7BA1">
      <w:pPr>
        <w:pStyle w:val="libNormal"/>
      </w:pPr>
      <w:r>
        <w:t>6. Ba ka ga yadda Ubangijinka Ya aikata da Adawa ba?</w:t>
      </w:r>
    </w:p>
    <w:p w:rsidR="00CA0B29" w:rsidRDefault="00CA0B29" w:rsidP="00010566">
      <w:pPr>
        <w:pStyle w:val="libAie"/>
      </w:pPr>
      <w:r>
        <w:rPr>
          <w:rtl/>
        </w:rPr>
        <w:t>إِرَمَ ذَاتِ الْعِمَادِ</w:t>
      </w:r>
    </w:p>
    <w:p w:rsidR="00CA0B29" w:rsidRDefault="00CA0B29" w:rsidP="00CD7BA1">
      <w:pPr>
        <w:pStyle w:val="libNormal"/>
      </w:pPr>
      <w:r>
        <w:t>7. Iramawa masu sakon k'irar jiki.</w:t>
      </w:r>
    </w:p>
    <w:p w:rsidR="00CA0B29" w:rsidRDefault="00CA0B29" w:rsidP="00010566">
      <w:pPr>
        <w:pStyle w:val="libAie"/>
      </w:pPr>
      <w:r>
        <w:rPr>
          <w:rtl/>
        </w:rPr>
        <w:t>الَّتِي لَمْ يُخْلَقْ مِثْلُهَا فِي الْبِلَادِ</w:t>
      </w:r>
    </w:p>
    <w:p w:rsidR="00CA0B29" w:rsidRDefault="00CA0B29" w:rsidP="00CD7BA1">
      <w:pPr>
        <w:pStyle w:val="libNormal"/>
      </w:pPr>
      <w:r>
        <w:t>8. Wad'anda ba a halitta kwatankwacinsu ba a cikin garuruwa.</w:t>
      </w:r>
    </w:p>
    <w:p w:rsidR="00CA0B29" w:rsidRDefault="00CA0B29" w:rsidP="00010566">
      <w:pPr>
        <w:pStyle w:val="libAie"/>
      </w:pPr>
      <w:r>
        <w:rPr>
          <w:rtl/>
        </w:rPr>
        <w:t>وَثَمُودَ الَّذِينَ جَابُوا الصَّخْرَ بِالْوَادِ</w:t>
      </w:r>
    </w:p>
    <w:p w:rsidR="00CA0B29" w:rsidRDefault="00CA0B29" w:rsidP="00CD7BA1">
      <w:pPr>
        <w:pStyle w:val="libNormal"/>
      </w:pPr>
      <w:r>
        <w:t>9. Da samudawa wad'anda suka fasa duwatsu a cikin Wadi.</w:t>
      </w:r>
    </w:p>
    <w:p w:rsidR="00CA0B29" w:rsidRDefault="00CA0B29" w:rsidP="00010566">
      <w:pPr>
        <w:pStyle w:val="libAie"/>
      </w:pPr>
      <w:r>
        <w:rPr>
          <w:rtl/>
        </w:rPr>
        <w:t>وَفِرْعَوْنَ ذِي الْأَوْتَادِ</w:t>
      </w:r>
    </w:p>
    <w:p w:rsidR="00CA0B29" w:rsidRDefault="00CA0B29" w:rsidP="00CD7BA1">
      <w:pPr>
        <w:pStyle w:val="libNormal"/>
      </w:pPr>
      <w:r>
        <w:t>10. Da Fir'auna mai turaku.</w:t>
      </w:r>
    </w:p>
    <w:p w:rsidR="00CA0B29" w:rsidRDefault="00CA0B29" w:rsidP="00010566">
      <w:pPr>
        <w:pStyle w:val="libAie"/>
      </w:pPr>
      <w:r>
        <w:rPr>
          <w:rtl/>
        </w:rPr>
        <w:t>الَّذِينَ طَغَوْا فِي الْبِلَادِ</w:t>
      </w:r>
    </w:p>
    <w:p w:rsidR="00CA0B29" w:rsidRDefault="00CA0B29" w:rsidP="00CD7BA1">
      <w:pPr>
        <w:pStyle w:val="libNormal"/>
      </w:pPr>
      <w:r>
        <w:t>11. Wad'anda suka k'etare iyakarsu, a cikin garuruwa.</w:t>
      </w:r>
    </w:p>
    <w:p w:rsidR="00CA0B29" w:rsidRDefault="00CA0B29" w:rsidP="00010566">
      <w:pPr>
        <w:pStyle w:val="libAie"/>
      </w:pPr>
      <w:r>
        <w:rPr>
          <w:rtl/>
        </w:rPr>
        <w:t>فَأَكْثَرُوا فِيهَا الْفَسَادَ</w:t>
      </w:r>
    </w:p>
    <w:p w:rsidR="00CA0B29" w:rsidRDefault="00CA0B29" w:rsidP="00CD7BA1">
      <w:pPr>
        <w:pStyle w:val="libNormal"/>
      </w:pPr>
      <w:r>
        <w:t>12. Sai suka yawaita yin b'arna a cikinsu.</w:t>
      </w:r>
    </w:p>
    <w:p w:rsidR="00CA0B29" w:rsidRDefault="00CA0B29" w:rsidP="00010566">
      <w:pPr>
        <w:pStyle w:val="libAie"/>
      </w:pPr>
      <w:r>
        <w:rPr>
          <w:rtl/>
        </w:rPr>
        <w:t>فَصَبَّ عَلَيْهِمْ رَبُّكَ سَوْطَ عَذَابٍ</w:t>
      </w:r>
    </w:p>
    <w:p w:rsidR="00CA0B29" w:rsidRDefault="00CA0B29" w:rsidP="00CD7BA1">
      <w:pPr>
        <w:pStyle w:val="libNormal"/>
      </w:pPr>
      <w:r>
        <w:t>13. Saboda haka Ubangijinka Ya zuba musu bulalar azaba.</w:t>
      </w:r>
    </w:p>
    <w:p w:rsidR="00CA0B29" w:rsidRDefault="00CA0B29" w:rsidP="00010566">
      <w:pPr>
        <w:pStyle w:val="libAie"/>
      </w:pPr>
      <w:r>
        <w:rPr>
          <w:rtl/>
        </w:rPr>
        <w:t>إِنَّ رَبَّكَ لَبِالْمِرْصَادِ</w:t>
      </w:r>
    </w:p>
    <w:p w:rsidR="00CA0B29" w:rsidRDefault="00CA0B29" w:rsidP="00CD7BA1">
      <w:pPr>
        <w:pStyle w:val="libNormal"/>
      </w:pPr>
      <w:r>
        <w:t>14. Lalle ne, Ubangijinka Yana nan a mafaka.</w:t>
      </w:r>
    </w:p>
    <w:p w:rsidR="00CA0B29" w:rsidRDefault="00CA0B29" w:rsidP="00010566">
      <w:pPr>
        <w:pStyle w:val="libAie"/>
      </w:pPr>
      <w:r>
        <w:rPr>
          <w:rtl/>
        </w:rPr>
        <w:t>فَأَمَّا الْإِنسَانُ إِذَا مَا ابْتَلَاهُ رَبُّهُ فَأَكْرَمَهُ وَنَعَّمَهُ فَيَقُولُ رَبِّي أَكْرَمَنِ</w:t>
      </w:r>
    </w:p>
    <w:p w:rsidR="00CA0B29" w:rsidRDefault="00CA0B29" w:rsidP="00CD7BA1">
      <w:pPr>
        <w:pStyle w:val="libNormal"/>
      </w:pPr>
      <w:r>
        <w:t>15. To, amma fa mutum idan Ubangijibsa Ya jarraba shi, wato Ya girmama shi kuma Ya yi masa ni'ima, sai ya ce; Ubangijina Ya girmama ni.</w:t>
      </w:r>
    </w:p>
    <w:p w:rsidR="00CA0B29" w:rsidRDefault="00CA0B29" w:rsidP="00010566">
      <w:pPr>
        <w:pStyle w:val="libAie"/>
      </w:pPr>
      <w:r>
        <w:rPr>
          <w:rtl/>
        </w:rPr>
        <w:t>وَأَمَّا إِذَا مَا ابْتَلَاهُ فَقَدَرَ عَلَيْهِ رِزْقَهُ فَيَقُولُ رَبِّي أَهَانَنِ</w:t>
      </w:r>
    </w:p>
    <w:p w:rsidR="00CA0B29" w:rsidRDefault="00CA0B29" w:rsidP="00CD7BA1">
      <w:pPr>
        <w:pStyle w:val="libNormal"/>
      </w:pPr>
      <w:r>
        <w:lastRenderedPageBreak/>
        <w:t>16. Kuma idan Ya jarraba shi, wato Ya k'untata masa arzikinsa, sai ya ce; Ubangijina Ya wulak'anta ni.</w:t>
      </w:r>
    </w:p>
    <w:p w:rsidR="00CA0B29" w:rsidRDefault="00CA0B29" w:rsidP="00010566">
      <w:pPr>
        <w:pStyle w:val="libAie"/>
      </w:pPr>
      <w:r>
        <w:rPr>
          <w:rtl/>
        </w:rPr>
        <w:t>كَلَّا بَل لَّا تُكْرِمُونَ الْيَتِيمَ</w:t>
      </w:r>
    </w:p>
    <w:p w:rsidR="00CA0B29" w:rsidRDefault="00CA0B29" w:rsidP="00CD7BA1">
      <w:pPr>
        <w:pStyle w:val="libNormal"/>
      </w:pPr>
      <w:r>
        <w:t>17. A'aha! Bari wannan, ai ba kwa girmama maraya!</w:t>
      </w:r>
    </w:p>
    <w:p w:rsidR="00CA0B29" w:rsidRDefault="00CA0B29" w:rsidP="00010566">
      <w:pPr>
        <w:pStyle w:val="libAie"/>
      </w:pPr>
      <w:r>
        <w:rPr>
          <w:rtl/>
        </w:rPr>
        <w:t>وَلَا تَحَاضُّونَ عَلَى طَعَامِ الْمِسْكِينِ</w:t>
      </w:r>
    </w:p>
    <w:p w:rsidR="00CA0B29" w:rsidRDefault="00CA0B29" w:rsidP="00CD7BA1">
      <w:pPr>
        <w:pStyle w:val="libNormal"/>
      </w:pPr>
      <w:r>
        <w:t>18. Ba kwa kwad'aita wa junanku ga (tattalin) abincin matalauci!</w:t>
      </w:r>
    </w:p>
    <w:p w:rsidR="00CA0B29" w:rsidRDefault="00CA0B29" w:rsidP="00010566">
      <w:pPr>
        <w:pStyle w:val="libAie"/>
      </w:pPr>
      <w:r>
        <w:rPr>
          <w:rtl/>
        </w:rPr>
        <w:t>وَتَأْكُلُونَ التُّرَاثَ أَكْلًا لَّمًّا</w:t>
      </w:r>
    </w:p>
    <w:p w:rsidR="00CA0B29" w:rsidRDefault="00CA0B29" w:rsidP="00CD7BA1">
      <w:pPr>
        <w:pStyle w:val="libNormal"/>
      </w:pPr>
      <w:r>
        <w:t>19. Kuma kuna cin dukiyar gado, ci na tarawa.</w:t>
      </w:r>
    </w:p>
    <w:p w:rsidR="00CA0B29" w:rsidRDefault="00CA0B29" w:rsidP="00010566">
      <w:pPr>
        <w:pStyle w:val="libAie"/>
      </w:pPr>
      <w:r>
        <w:rPr>
          <w:rtl/>
        </w:rPr>
        <w:t>وَتُحِبُّونَ الْمَالَ حُبًّا جَمًّا</w:t>
      </w:r>
    </w:p>
    <w:p w:rsidR="00CA0B29" w:rsidRDefault="00CA0B29" w:rsidP="00CD7BA1">
      <w:pPr>
        <w:pStyle w:val="libNormal"/>
      </w:pPr>
      <w:r>
        <w:t>20. Kuma kuna son dukiya, so mai yawa.</w:t>
      </w:r>
    </w:p>
    <w:p w:rsidR="00CA0B29" w:rsidRDefault="00CA0B29" w:rsidP="00010566">
      <w:pPr>
        <w:pStyle w:val="libAie"/>
      </w:pPr>
      <w:r>
        <w:rPr>
          <w:rtl/>
        </w:rPr>
        <w:t>كَلَّا إِذَا دُكَّتِ الْأَرْضُ دَكًّا دَكًّا</w:t>
      </w:r>
    </w:p>
    <w:p w:rsidR="00CA0B29" w:rsidRDefault="00CA0B29" w:rsidP="00CD7BA1">
      <w:pPr>
        <w:pStyle w:val="libNormal"/>
      </w:pPr>
      <w:r>
        <w:t>21. A'aha! Idan aka nik'e k'asa nik'ewa sosai.</w:t>
      </w:r>
    </w:p>
    <w:p w:rsidR="00CA0B29" w:rsidRDefault="00CA0B29" w:rsidP="00010566">
      <w:pPr>
        <w:pStyle w:val="libAie"/>
      </w:pPr>
      <w:r>
        <w:rPr>
          <w:rtl/>
        </w:rPr>
        <w:t>وَجَاء رَبُّكَ وَالْمَلَكُ صَفًّا صَفًّا</w:t>
      </w:r>
    </w:p>
    <w:p w:rsidR="00CA0B29" w:rsidRDefault="00CA0B29" w:rsidP="00CD7BA1">
      <w:pPr>
        <w:pStyle w:val="libNormal"/>
      </w:pPr>
      <w:r>
        <w:t>22. Kuma Ubangijinka Ya zo, alhali mala'iku na jere, safu- safu.</w:t>
      </w:r>
    </w:p>
    <w:p w:rsidR="00CA0B29" w:rsidRDefault="00CA0B29" w:rsidP="00010566">
      <w:pPr>
        <w:pStyle w:val="libAie"/>
      </w:pPr>
      <w:r>
        <w:rPr>
          <w:rtl/>
        </w:rPr>
        <w:t>وَجِيءَ يَوْمَئِذٍ بِجَهَنَّمَ يَوْمَئِذٍ يَتَذَكَّرُ الْإِنسَانُ وَأَنَّى لَهُ الذِّكْرَى</w:t>
      </w:r>
    </w:p>
    <w:p w:rsidR="00CA0B29" w:rsidRDefault="00CA0B29" w:rsidP="00CD7BA1">
      <w:pPr>
        <w:pStyle w:val="libNormal"/>
      </w:pPr>
      <w:r>
        <w:t>23. Kuma a ranar nan aka zo da Jahannama. A ranar nan mutum zai yi tunani. To, ina fa tunani yake a gare shi!</w:t>
      </w:r>
    </w:p>
    <w:p w:rsidR="00CA0B29" w:rsidRDefault="00CA0B29" w:rsidP="00010566">
      <w:pPr>
        <w:pStyle w:val="libAie"/>
      </w:pPr>
      <w:r>
        <w:rPr>
          <w:rtl/>
        </w:rPr>
        <w:t>يَقُولُ يَا لَيْتَنِي قَدَّمْتُ لِحَيَاتِي</w:t>
      </w:r>
    </w:p>
    <w:p w:rsidR="00CA0B29" w:rsidRDefault="00CA0B29" w:rsidP="00CD7BA1">
      <w:pPr>
        <w:pStyle w:val="libNormal"/>
      </w:pPr>
      <w:r>
        <w:t>24. Yana dinga cewa, Kaicona, ina ma dai na gabatar (da aikin k'warai) domin rayuwata!</w:t>
      </w:r>
    </w:p>
    <w:p w:rsidR="00CA0B29" w:rsidRDefault="00CA0B29" w:rsidP="00010566">
      <w:pPr>
        <w:pStyle w:val="libAie"/>
      </w:pPr>
      <w:r>
        <w:rPr>
          <w:rtl/>
        </w:rPr>
        <w:t>فَيَوْمَئِذٍ لَّا يُعَذِّبُ عَذَابَهُ أَحَدٌ</w:t>
      </w:r>
    </w:p>
    <w:p w:rsidR="00CA0B29" w:rsidRDefault="00CA0B29" w:rsidP="00CD7BA1">
      <w:pPr>
        <w:pStyle w:val="libNormal"/>
      </w:pPr>
      <w:r>
        <w:t>25. To, a ranar nan babu wani mai yin azaba irin azabar Allah.</w:t>
      </w:r>
    </w:p>
    <w:p w:rsidR="00CA0B29" w:rsidRDefault="00CA0B29" w:rsidP="00010566">
      <w:pPr>
        <w:pStyle w:val="libAie"/>
      </w:pPr>
      <w:r>
        <w:rPr>
          <w:rtl/>
        </w:rPr>
        <w:t>وَلَا يُوثِقُ وَثَاقَهُ أَحَدٌ</w:t>
      </w:r>
    </w:p>
    <w:p w:rsidR="00CA0B29" w:rsidRDefault="00CA0B29" w:rsidP="00CD7BA1">
      <w:pPr>
        <w:pStyle w:val="libNormal"/>
      </w:pPr>
      <w:r>
        <w:t>26. Kuma babu wani mai d'auri irin d'aurinSa.</w:t>
      </w:r>
    </w:p>
    <w:p w:rsidR="00CA0B29" w:rsidRDefault="00CA0B29" w:rsidP="00010566">
      <w:pPr>
        <w:pStyle w:val="libAie"/>
      </w:pPr>
      <w:r>
        <w:rPr>
          <w:rtl/>
        </w:rPr>
        <w:t>يَا أَيَّتُهَا النَّفْسُ الْمُطْمَئِنَّةُ</w:t>
      </w:r>
    </w:p>
    <w:p w:rsidR="00CA0B29" w:rsidRDefault="00CA0B29" w:rsidP="00CD7BA1">
      <w:pPr>
        <w:pStyle w:val="libNormal"/>
      </w:pPr>
      <w:r>
        <w:t>27. Ya kai rai mai natsuwa!</w:t>
      </w:r>
    </w:p>
    <w:p w:rsidR="00CA0B29" w:rsidRDefault="00CA0B29" w:rsidP="00010566">
      <w:pPr>
        <w:pStyle w:val="libAie"/>
      </w:pPr>
      <w:r>
        <w:rPr>
          <w:rtl/>
        </w:rPr>
        <w:t>ارْجِعِي إِلَى رَبِّكِ رَاضِيَةً مَّرْضِيَّةً</w:t>
      </w:r>
    </w:p>
    <w:p w:rsidR="00CA0B29" w:rsidRDefault="00CA0B29" w:rsidP="00CD7BA1">
      <w:pPr>
        <w:pStyle w:val="libNormal"/>
      </w:pPr>
      <w:r>
        <w:t>28. Ka koma zuwa ga Ubangijinka, alhali kana mai yarda, abin yardarwa.</w:t>
      </w:r>
    </w:p>
    <w:p w:rsidR="00CA0B29" w:rsidRDefault="00CA0B29" w:rsidP="00010566">
      <w:pPr>
        <w:pStyle w:val="libAie"/>
      </w:pPr>
      <w:r>
        <w:rPr>
          <w:rtl/>
        </w:rPr>
        <w:t>فَادْخُلِي فِي عِبَادِي</w:t>
      </w:r>
    </w:p>
    <w:p w:rsidR="00CA0B29" w:rsidRDefault="00CA0B29" w:rsidP="00CD7BA1">
      <w:pPr>
        <w:pStyle w:val="libNormal"/>
      </w:pPr>
      <w:r>
        <w:t>29. Sabobda haka, ka shiga cikin .</w:t>
      </w:r>
    </w:p>
    <w:p w:rsidR="00CA0B29" w:rsidRDefault="00CA0B29" w:rsidP="00010566">
      <w:pPr>
        <w:pStyle w:val="libAie"/>
      </w:pPr>
      <w:r>
        <w:rPr>
          <w:rtl/>
        </w:rPr>
        <w:t>وَادْخُلِي جَنَّتِي</w:t>
      </w:r>
    </w:p>
    <w:p w:rsidR="00CA0B29" w:rsidRDefault="00CA0B29" w:rsidP="00CD7BA1">
      <w:pPr>
        <w:pStyle w:val="libNormal"/>
      </w:pPr>
      <w:r>
        <w:t>30. Kuma ka shiga Aljannata.</w:t>
      </w:r>
    </w:p>
    <w:p w:rsidR="00CA0B29" w:rsidRDefault="00CA0B29" w:rsidP="00CD7BA1">
      <w:pPr>
        <w:pStyle w:val="libNormal"/>
      </w:pPr>
    </w:p>
    <w:p w:rsidR="00CA0B29" w:rsidRDefault="00CA0B29" w:rsidP="00CD7BA1">
      <w:pPr>
        <w:pStyle w:val="libNormal"/>
      </w:pPr>
      <w:r>
        <w:t>Wadi: Shi ne "Wadil-kura" sunan wuri ne a k'asar Siriya "Sham".</w:t>
      </w:r>
    </w:p>
    <w:p w:rsidR="00A138D9" w:rsidRDefault="00A138D9">
      <w:pPr>
        <w:ind w:firstLine="0"/>
        <w:jc w:val="left"/>
        <w:rPr>
          <w:rStyle w:val="Heading1Char"/>
        </w:rPr>
      </w:pPr>
      <w:r>
        <w:rPr>
          <w:rStyle w:val="Heading1Char"/>
        </w:rPr>
        <w:br w:type="page"/>
      </w:r>
    </w:p>
    <w:p w:rsidR="00CA0B29" w:rsidRDefault="00CA0B29" w:rsidP="00A138D9">
      <w:pPr>
        <w:pStyle w:val="Heading1Center"/>
      </w:pPr>
      <w:bookmarkStart w:id="17" w:name="_Toc481584743"/>
      <w:r w:rsidRPr="00A138D9">
        <w:lastRenderedPageBreak/>
        <w:t>Surar Gari</w:t>
      </w:r>
      <w:r w:rsidR="0001015E" w:rsidRPr="00CD7BA1">
        <w:t xml:space="preserve"> </w:t>
      </w:r>
      <w:r w:rsidR="0001015E" w:rsidRPr="008E34CC">
        <w:rPr>
          <w:rStyle w:val="libFootnotenumChar"/>
        </w:rPr>
        <w:t>([14])</w:t>
      </w:r>
      <w:bookmarkEnd w:id="17"/>
      <w:r w:rsidR="0001015E">
        <w:t xml:space="preserve"> </w:t>
      </w:r>
    </w:p>
    <w:p w:rsidR="00A138D9" w:rsidRDefault="00A138D9" w:rsidP="00A138D9">
      <w:pPr>
        <w:pStyle w:val="libAie"/>
      </w:pPr>
      <w:r>
        <w:rPr>
          <w:rtl/>
        </w:rPr>
        <w:t>سورة البلد</w:t>
      </w:r>
    </w:p>
    <w:p w:rsidR="00CA0B29" w:rsidRDefault="00CA0B29" w:rsidP="00CD7BA1">
      <w:pPr>
        <w:pStyle w:val="libNormal"/>
      </w:pPr>
      <w:r>
        <w:t>Tana karantar da cewa mutum an halitta shi cikin wahala, komai amfaninsa idan ya bi umurnin Allah ko kuma cutarsa idan ya sab'a wa umurnin Allah</w:t>
      </w:r>
    </w:p>
    <w:p w:rsidR="00CA0B29" w:rsidRDefault="00AC176E" w:rsidP="00010566">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010566">
      <w:pPr>
        <w:pStyle w:val="libAie"/>
      </w:pPr>
      <w:r>
        <w:rPr>
          <w:rtl/>
        </w:rPr>
        <w:t>لَا أُقْسِمُ بِهَذَا الْبَلَدِ</w:t>
      </w:r>
    </w:p>
    <w:p w:rsidR="00CA0B29" w:rsidRDefault="00CA0B29" w:rsidP="00CD7BA1">
      <w:pPr>
        <w:pStyle w:val="libNormal"/>
      </w:pPr>
      <w:r>
        <w:t>1. Ba sai Na yi rantsuwa da wannan gari ba.</w:t>
      </w:r>
    </w:p>
    <w:p w:rsidR="00CA0B29" w:rsidRDefault="00CA0B29" w:rsidP="00010566">
      <w:pPr>
        <w:pStyle w:val="libAie"/>
      </w:pPr>
      <w:r>
        <w:rPr>
          <w:rtl/>
        </w:rPr>
        <w:t>وَأَنتَ حِلٌّ بِهَذَا الْبَلَدِ</w:t>
      </w:r>
    </w:p>
    <w:p w:rsidR="00CA0B29" w:rsidRDefault="00CA0B29" w:rsidP="00CD7BA1">
      <w:pPr>
        <w:pStyle w:val="libNormal"/>
      </w:pPr>
      <w:r>
        <w:t>2. Da kuma kai kana mai sauka a cikin wannan gari.</w:t>
      </w:r>
    </w:p>
    <w:p w:rsidR="00CA0B29" w:rsidRDefault="00CA0B29" w:rsidP="00010566">
      <w:pPr>
        <w:pStyle w:val="libAie"/>
      </w:pPr>
      <w:r>
        <w:rPr>
          <w:rtl/>
        </w:rPr>
        <w:t>وَوَالِدٍ وَمَا وَلَدَ</w:t>
      </w:r>
    </w:p>
    <w:p w:rsidR="00CA0B29" w:rsidRDefault="00CA0B29" w:rsidP="00CD7BA1">
      <w:pPr>
        <w:pStyle w:val="libNormal"/>
      </w:pPr>
      <w:r>
        <w:t>3. Da mahaifi da abin da ya haifa.</w:t>
      </w:r>
    </w:p>
    <w:p w:rsidR="00CA0B29" w:rsidRDefault="00CA0B29" w:rsidP="00010566">
      <w:pPr>
        <w:pStyle w:val="libAie"/>
      </w:pPr>
      <w:r>
        <w:rPr>
          <w:rtl/>
        </w:rPr>
        <w:t>لَقَدْ خَلَقْنَا الْإِنسَانَ فِي كَبَدٍ</w:t>
      </w:r>
    </w:p>
    <w:p w:rsidR="00CA0B29" w:rsidRDefault="00CA0B29" w:rsidP="00CD7BA1">
      <w:pPr>
        <w:pStyle w:val="libNormal"/>
      </w:pPr>
      <w:r>
        <w:t>4. Lalle ne, Mun halitta mutum cikin wahala.</w:t>
      </w:r>
    </w:p>
    <w:p w:rsidR="00CA0B29" w:rsidRDefault="00CA0B29" w:rsidP="00010566">
      <w:pPr>
        <w:pStyle w:val="libAie"/>
      </w:pPr>
      <w:r>
        <w:rPr>
          <w:rtl/>
        </w:rPr>
        <w:t>أَيَحْسَبُ أَن لَّن يَقْدِرَ عَلَيْهِ أَحَدٌ</w:t>
      </w:r>
    </w:p>
    <w:p w:rsidR="00CA0B29" w:rsidRDefault="00CA0B29" w:rsidP="00CD7BA1">
      <w:pPr>
        <w:pStyle w:val="libNormal"/>
      </w:pPr>
      <w:r>
        <w:t>5. Shin ko yana zaton babu wani mai iya samun iko a kansa?</w:t>
      </w:r>
    </w:p>
    <w:p w:rsidR="00CA0B29" w:rsidRDefault="00CA0B29" w:rsidP="00010566">
      <w:pPr>
        <w:pStyle w:val="libAie"/>
      </w:pPr>
      <w:r>
        <w:rPr>
          <w:rtl/>
        </w:rPr>
        <w:t>يَقُولُ أَهْلَكْتُ مَالًا لُّبَدًا</w:t>
      </w:r>
    </w:p>
    <w:p w:rsidR="00CA0B29" w:rsidRDefault="00CA0B29" w:rsidP="00CD7BA1">
      <w:pPr>
        <w:pStyle w:val="libNormal"/>
      </w:pPr>
      <w:r>
        <w:t>6. Yana cewa; Na kashe dukiya mai yawa.</w:t>
      </w:r>
    </w:p>
    <w:p w:rsidR="00CA0B29" w:rsidRDefault="00CA0B29" w:rsidP="00010566">
      <w:pPr>
        <w:pStyle w:val="libAie"/>
      </w:pPr>
      <w:r>
        <w:rPr>
          <w:rtl/>
        </w:rPr>
        <w:t>أَيَحْسَبُ أَن لَّمْ يَرَهُ أَحَدٌ</w:t>
      </w:r>
    </w:p>
    <w:p w:rsidR="00CA0B29" w:rsidRDefault="00CA0B29" w:rsidP="00CD7BA1">
      <w:pPr>
        <w:pStyle w:val="libNormal"/>
      </w:pPr>
      <w:r>
        <w:t>7. Shin, ko yana zaton cewa wani bai gan shi ba?</w:t>
      </w:r>
    </w:p>
    <w:p w:rsidR="00CA0B29" w:rsidRDefault="00CA0B29" w:rsidP="00010566">
      <w:pPr>
        <w:pStyle w:val="libAie"/>
      </w:pPr>
      <w:r>
        <w:rPr>
          <w:rtl/>
        </w:rPr>
        <w:t>أَلَمْ نَجْعَل لَّهُ عَيْنَيْنِ</w:t>
      </w:r>
    </w:p>
    <w:p w:rsidR="00CA0B29" w:rsidRDefault="00CA0B29" w:rsidP="00CD7BA1">
      <w:pPr>
        <w:pStyle w:val="libNormal"/>
      </w:pPr>
      <w:r>
        <w:t>8. Shin, ba Mu sanya masa idanu biyu ba?</w:t>
      </w:r>
    </w:p>
    <w:p w:rsidR="00CA0B29" w:rsidRDefault="00CA0B29" w:rsidP="00010566">
      <w:pPr>
        <w:pStyle w:val="libAie"/>
      </w:pPr>
      <w:r>
        <w:rPr>
          <w:rtl/>
        </w:rPr>
        <w:t>وَلِسَانًا وَشَفَتَيْنِ</w:t>
      </w:r>
    </w:p>
    <w:p w:rsidR="00CA0B29" w:rsidRDefault="00CA0B29" w:rsidP="00CD7BA1">
      <w:pPr>
        <w:pStyle w:val="libNormal"/>
      </w:pPr>
      <w:r>
        <w:t>9. Da harshe, da leb'b'a biyu.</w:t>
      </w:r>
    </w:p>
    <w:p w:rsidR="00CA0B29" w:rsidRDefault="00CA0B29" w:rsidP="00010566">
      <w:pPr>
        <w:pStyle w:val="libAie"/>
      </w:pPr>
      <w:r>
        <w:rPr>
          <w:rtl/>
        </w:rPr>
        <w:t>وَهَدَيْنَاهُ النَّجْدَيْنِ</w:t>
      </w:r>
    </w:p>
    <w:p w:rsidR="00CA0B29" w:rsidRDefault="00CA0B29" w:rsidP="00CD7BA1">
      <w:pPr>
        <w:pStyle w:val="libNormal"/>
      </w:pPr>
      <w:r>
        <w:t>10. Kuma muka shiryar da shi ga hanyoyi biyu?</w:t>
      </w:r>
    </w:p>
    <w:p w:rsidR="00CA0B29" w:rsidRDefault="00CA0B29" w:rsidP="00010566">
      <w:pPr>
        <w:pStyle w:val="libAie"/>
      </w:pPr>
      <w:r>
        <w:rPr>
          <w:rtl/>
        </w:rPr>
        <w:t>فَلَا اقْتَحَمَ الْعَقَبَةَ</w:t>
      </w:r>
    </w:p>
    <w:p w:rsidR="00CA0B29" w:rsidRDefault="00CA0B29" w:rsidP="00CD7BA1">
      <w:pPr>
        <w:pStyle w:val="libNormal"/>
      </w:pPr>
      <w:r>
        <w:t>11. To, don mene ne bai shiga Ak'aba ba?</w:t>
      </w:r>
    </w:p>
    <w:p w:rsidR="00CA0B29" w:rsidRDefault="00CA0B29" w:rsidP="00010566">
      <w:pPr>
        <w:pStyle w:val="libAie"/>
      </w:pPr>
      <w:r>
        <w:rPr>
          <w:rtl/>
        </w:rPr>
        <w:t>وَمَا أَدْرَاكَ مَا الْعَقَبَةُ</w:t>
      </w:r>
    </w:p>
    <w:p w:rsidR="00CA0B29" w:rsidRDefault="00CA0B29" w:rsidP="00CD7BA1">
      <w:pPr>
        <w:pStyle w:val="libNormal"/>
      </w:pPr>
      <w:r>
        <w:t>12. Kuma mene ne ya sanar da kai abin da ake ce wa Ak'aba?</w:t>
      </w:r>
    </w:p>
    <w:p w:rsidR="00CA0B29" w:rsidRDefault="00CA0B29" w:rsidP="00010566">
      <w:pPr>
        <w:pStyle w:val="libAie"/>
      </w:pPr>
      <w:r>
        <w:rPr>
          <w:rtl/>
        </w:rPr>
        <w:t>فَكُّ رَقَبَةٍ</w:t>
      </w:r>
    </w:p>
    <w:p w:rsidR="00CA0B29" w:rsidRDefault="00CA0B29" w:rsidP="00CD7BA1">
      <w:pPr>
        <w:pStyle w:val="libNormal"/>
      </w:pPr>
      <w:r>
        <w:t>13. Ita ce fansar wuyan bawa.</w:t>
      </w:r>
    </w:p>
    <w:p w:rsidR="00CA0B29" w:rsidRDefault="00CA0B29" w:rsidP="00010566">
      <w:pPr>
        <w:pStyle w:val="libAie"/>
      </w:pPr>
      <w:r>
        <w:rPr>
          <w:rtl/>
        </w:rPr>
        <w:t>أَوْ إِطْعَامٌ فِي يَوْمٍ ذِي مَسْغَبَةٍ</w:t>
      </w:r>
    </w:p>
    <w:p w:rsidR="00CA0B29" w:rsidRDefault="00CA0B29" w:rsidP="00CD7BA1">
      <w:pPr>
        <w:pStyle w:val="libNormal"/>
      </w:pPr>
      <w:r>
        <w:t>14. Ko kuma ciyar da ma'abucin yunwa, a cikin yini.</w:t>
      </w:r>
    </w:p>
    <w:p w:rsidR="00CA0B29" w:rsidRDefault="00CA0B29" w:rsidP="00010566">
      <w:pPr>
        <w:pStyle w:val="libAie"/>
      </w:pPr>
      <w:r>
        <w:rPr>
          <w:rtl/>
        </w:rPr>
        <w:t>يَتِيمًا ذَا مَقْرَبَةٍ</w:t>
      </w:r>
    </w:p>
    <w:p w:rsidR="00CA0B29" w:rsidRDefault="00CA0B29" w:rsidP="00CD7BA1">
      <w:pPr>
        <w:pStyle w:val="libNormal"/>
      </w:pPr>
      <w:r>
        <w:t>15. Ga maraya ma'abucin zumunta.</w:t>
      </w:r>
    </w:p>
    <w:p w:rsidR="00CA0B29" w:rsidRDefault="00CA0B29" w:rsidP="00010566">
      <w:pPr>
        <w:pStyle w:val="libAie"/>
      </w:pPr>
      <w:r>
        <w:rPr>
          <w:rtl/>
        </w:rPr>
        <w:lastRenderedPageBreak/>
        <w:t>أَوْ مِسْكِينًا ذَا مَتْرَبَةٍ</w:t>
      </w:r>
    </w:p>
    <w:p w:rsidR="00CA0B29" w:rsidRDefault="00CA0B29" w:rsidP="00CD7BA1">
      <w:pPr>
        <w:pStyle w:val="libNormal"/>
      </w:pPr>
      <w:r>
        <w:t>16. Ko kuwa wani matalauci ma'abucin turb'aya.</w:t>
      </w:r>
    </w:p>
    <w:p w:rsidR="00CA0B29" w:rsidRDefault="00CA0B29" w:rsidP="00010566">
      <w:pPr>
        <w:pStyle w:val="libAie"/>
      </w:pPr>
      <w:r>
        <w:rPr>
          <w:rtl/>
        </w:rPr>
        <w:t>ثُمَّ كَانَ مِنَ الَّذِينَ آمَنُوا وَتَوَاصَوْا بِالصَّبْرِ وَتَوَاصَوْا بِالْمَرْحَمَةِ</w:t>
      </w:r>
    </w:p>
    <w:p w:rsidR="00CA0B29" w:rsidRDefault="00CA0B29" w:rsidP="00CD7BA1">
      <w:pPr>
        <w:pStyle w:val="libNormal"/>
      </w:pPr>
      <w:r>
        <w:t>17. Sa'an nan kuma ya kasance daga wad'anda suka yi imani, kuma suka yi wa juna wasiyya da yin hak'uri, kuma suka yi wa juna wasiyya da tausayi.</w:t>
      </w:r>
    </w:p>
    <w:p w:rsidR="00CA0B29" w:rsidRDefault="00CA0B29" w:rsidP="00010566">
      <w:pPr>
        <w:pStyle w:val="libAie"/>
      </w:pPr>
      <w:r>
        <w:rPr>
          <w:rtl/>
        </w:rPr>
        <w:t>أُوْلَئِكَ أَصْحَابُ الْمَيْمَنَةِ</w:t>
      </w:r>
    </w:p>
    <w:p w:rsidR="00CA0B29" w:rsidRDefault="00CA0B29" w:rsidP="00CD7BA1">
      <w:pPr>
        <w:pStyle w:val="libNormal"/>
      </w:pPr>
      <w:r>
        <w:t>18. Wad'annan ne ma'abuta albarka.</w:t>
      </w:r>
    </w:p>
    <w:p w:rsidR="00CA0B29" w:rsidRDefault="00CA0B29" w:rsidP="00010566">
      <w:pPr>
        <w:pStyle w:val="libAie"/>
      </w:pPr>
      <w:r>
        <w:rPr>
          <w:rtl/>
        </w:rPr>
        <w:t>وَالَّذِينَ كَفَرُوا بِآيَاتِنَا هُمْ أَصْحَابُ الْمَشْأَمَةِ</w:t>
      </w:r>
    </w:p>
    <w:p w:rsidR="00CA0B29" w:rsidRDefault="00CA0B29" w:rsidP="00CD7BA1">
      <w:pPr>
        <w:pStyle w:val="libNormal"/>
      </w:pPr>
      <w:r>
        <w:t>19. Kuma wad'anda suka kafirta da ayoyinmu, su ne ma'abuta shu'umci.</w:t>
      </w:r>
    </w:p>
    <w:p w:rsidR="00CA0B29" w:rsidRDefault="00CA0B29" w:rsidP="00010566">
      <w:pPr>
        <w:pStyle w:val="libAie"/>
      </w:pPr>
      <w:r>
        <w:rPr>
          <w:rtl/>
        </w:rPr>
        <w:t>عَلَيْهِمْ نَارٌ مُّؤْصَدَةٌ</w:t>
      </w:r>
    </w:p>
    <w:p w:rsidR="00CA0B29" w:rsidRDefault="00CA0B29" w:rsidP="00CD7BA1">
      <w:pPr>
        <w:pStyle w:val="libNormal"/>
      </w:pPr>
      <w:r>
        <w:t>20. A kansu akwai wata wuta abar kullewa.</w:t>
      </w:r>
    </w:p>
    <w:p w:rsidR="00017DCF" w:rsidRDefault="00017DCF">
      <w:pPr>
        <w:ind w:firstLine="0"/>
        <w:jc w:val="left"/>
        <w:rPr>
          <w:sz w:val="24"/>
          <w:rtl/>
        </w:rPr>
      </w:pPr>
      <w:r>
        <w:rPr>
          <w:rtl/>
        </w:rPr>
        <w:br w:type="page"/>
      </w:r>
    </w:p>
    <w:p w:rsidR="00CA0B29" w:rsidRDefault="00CA0B29" w:rsidP="00E36FF0">
      <w:pPr>
        <w:pStyle w:val="Heading1Center"/>
      </w:pPr>
      <w:bookmarkStart w:id="18" w:name="_Toc481584744"/>
      <w:r w:rsidRPr="00E36FF0">
        <w:lastRenderedPageBreak/>
        <w:t>Surar Rana</w:t>
      </w:r>
      <w:r w:rsidR="00206046" w:rsidRPr="00CD7BA1">
        <w:t xml:space="preserve"> </w:t>
      </w:r>
      <w:r w:rsidR="00206046" w:rsidRPr="008E34CC">
        <w:rPr>
          <w:rStyle w:val="libFootnotenumChar"/>
        </w:rPr>
        <w:t>([</w:t>
      </w:r>
      <w:r w:rsidR="00AE5CBB" w:rsidRPr="008E34CC">
        <w:rPr>
          <w:rStyle w:val="libFootnotenumChar"/>
        </w:rPr>
        <w:t>15</w:t>
      </w:r>
      <w:r w:rsidR="00206046" w:rsidRPr="008E34CC">
        <w:rPr>
          <w:rStyle w:val="libFootnotenumChar"/>
        </w:rPr>
        <w:t>])</w:t>
      </w:r>
      <w:bookmarkEnd w:id="18"/>
      <w:r w:rsidR="008E34CC">
        <w:rPr>
          <w:rStyle w:val="libFootnotenumChar"/>
        </w:rPr>
        <w:t xml:space="preserve"> </w:t>
      </w:r>
    </w:p>
    <w:p w:rsidR="00E36FF0" w:rsidRDefault="00E36FF0" w:rsidP="00E36FF0">
      <w:pPr>
        <w:pStyle w:val="libAie"/>
      </w:pPr>
      <w:r>
        <w:rPr>
          <w:rtl/>
        </w:rPr>
        <w:t>سورة الشمس</w:t>
      </w:r>
    </w:p>
    <w:p w:rsidR="00CA0B29" w:rsidRDefault="00CA0B29" w:rsidP="00CD7BA1">
      <w:pPr>
        <w:pStyle w:val="libNormal"/>
      </w:pPr>
      <w:r>
        <w:t>Tana karantar da cewa idan azaba ta sauka a kan mutane takan shafi mai laifi da wanda ba shi da laifi daga cikinsu, da kuma nuni zuwa ga had'arin k'aryata ayar Allah mad'aukaki.</w:t>
      </w:r>
    </w:p>
    <w:p w:rsidR="00CA0B29" w:rsidRDefault="00AC176E" w:rsidP="00010566">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010566">
      <w:pPr>
        <w:pStyle w:val="libAie"/>
      </w:pPr>
      <w:r>
        <w:rPr>
          <w:rtl/>
        </w:rPr>
        <w:t>وَالشَّمْسِ وَضُحَاهَا</w:t>
      </w:r>
    </w:p>
    <w:p w:rsidR="00CA0B29" w:rsidRDefault="00CA0B29" w:rsidP="00CD7BA1">
      <w:pPr>
        <w:pStyle w:val="libNormal"/>
      </w:pPr>
      <w:r>
        <w:t>1. Ina rantsuwa da rana da hantsinta.</w:t>
      </w:r>
    </w:p>
    <w:p w:rsidR="00CA0B29" w:rsidRDefault="00CA0B29" w:rsidP="00010566">
      <w:pPr>
        <w:pStyle w:val="libAie"/>
      </w:pPr>
      <w:r>
        <w:rPr>
          <w:rtl/>
        </w:rPr>
        <w:t>وَالْقَمَرِ إِذَا تَلَاهَا</w:t>
      </w:r>
    </w:p>
    <w:p w:rsidR="00CA0B29" w:rsidRDefault="00CA0B29" w:rsidP="00CD7BA1">
      <w:pPr>
        <w:pStyle w:val="libNormal"/>
      </w:pPr>
      <w:r>
        <w:t>2. Kuma da wata idan ya bi ta.</w:t>
      </w:r>
    </w:p>
    <w:p w:rsidR="00CA0B29" w:rsidRDefault="00CA0B29" w:rsidP="00010566">
      <w:pPr>
        <w:pStyle w:val="libAie"/>
      </w:pPr>
      <w:r>
        <w:rPr>
          <w:rtl/>
        </w:rPr>
        <w:t>وَالنَّهَارِ إِذَا جَلَّاهَا</w:t>
      </w:r>
    </w:p>
    <w:p w:rsidR="00CA0B29" w:rsidRDefault="00CA0B29" w:rsidP="00CD7BA1">
      <w:pPr>
        <w:pStyle w:val="libNormal"/>
      </w:pPr>
      <w:r>
        <w:t>3. Da yini a lokacin da ya bayyana ta.</w:t>
      </w:r>
    </w:p>
    <w:p w:rsidR="00CA0B29" w:rsidRDefault="00CA0B29" w:rsidP="00010566">
      <w:pPr>
        <w:pStyle w:val="libAie"/>
      </w:pPr>
      <w:r>
        <w:rPr>
          <w:rtl/>
        </w:rPr>
        <w:t>وَاللَّيْلِ إِذَا يَغْشَاهَا</w:t>
      </w:r>
    </w:p>
    <w:p w:rsidR="00CA0B29" w:rsidRDefault="00CA0B29" w:rsidP="00CD7BA1">
      <w:pPr>
        <w:pStyle w:val="libNormal"/>
      </w:pPr>
      <w:r>
        <w:t>4. Da dare a lokacin da ya ke rufe ta.</w:t>
      </w:r>
    </w:p>
    <w:p w:rsidR="00CA0B29" w:rsidRDefault="00CA0B29" w:rsidP="00010566">
      <w:pPr>
        <w:pStyle w:val="libAie"/>
      </w:pPr>
      <w:r>
        <w:rPr>
          <w:rtl/>
        </w:rPr>
        <w:t>وَالسَّمَاءِ وَمَا بَنَاهَا</w:t>
      </w:r>
    </w:p>
    <w:p w:rsidR="00CA0B29" w:rsidRDefault="00CA0B29" w:rsidP="00CD7BA1">
      <w:pPr>
        <w:pStyle w:val="libNormal"/>
      </w:pPr>
      <w:r>
        <w:t>5. Da sama da abin da ya gina ta.</w:t>
      </w:r>
    </w:p>
    <w:p w:rsidR="00CA0B29" w:rsidRDefault="00CA0B29" w:rsidP="00010566">
      <w:pPr>
        <w:pStyle w:val="libAie"/>
      </w:pPr>
      <w:r>
        <w:rPr>
          <w:rtl/>
        </w:rPr>
        <w:t>وَالْأَرْضِ وَمَا طَحَاهَا</w:t>
      </w:r>
    </w:p>
    <w:p w:rsidR="00CA0B29" w:rsidRDefault="00CA0B29" w:rsidP="00CD7BA1">
      <w:pPr>
        <w:pStyle w:val="libNormal"/>
      </w:pPr>
      <w:r>
        <w:t>6. Da k'asa da abin da ya shimfid'a ta.</w:t>
      </w:r>
    </w:p>
    <w:p w:rsidR="00CA0B29" w:rsidRDefault="00CA0B29" w:rsidP="00010566">
      <w:pPr>
        <w:pStyle w:val="libAie"/>
      </w:pPr>
      <w:r>
        <w:rPr>
          <w:rtl/>
        </w:rPr>
        <w:t>وَنَفْسٍ وَمَا سَوَّاهَا</w:t>
      </w:r>
    </w:p>
    <w:p w:rsidR="00CA0B29" w:rsidRDefault="00CA0B29" w:rsidP="00CD7BA1">
      <w:pPr>
        <w:pStyle w:val="libNormal"/>
      </w:pPr>
      <w:r>
        <w:t>7. Da rai da abin da ya daidaita shi.</w:t>
      </w:r>
    </w:p>
    <w:p w:rsidR="00CA0B29" w:rsidRDefault="00CA0B29" w:rsidP="00010566">
      <w:pPr>
        <w:pStyle w:val="libAie"/>
      </w:pPr>
      <w:r>
        <w:rPr>
          <w:rtl/>
        </w:rPr>
        <w:t>فَأَلْهَمَهَا فُجُورَهَا وَتَقْوَاهَا</w:t>
      </w:r>
    </w:p>
    <w:p w:rsidR="00CA0B29" w:rsidRDefault="00CA0B29" w:rsidP="00CD7BA1">
      <w:pPr>
        <w:pStyle w:val="libNormal"/>
      </w:pPr>
      <w:r>
        <w:t>8. Sa'an nan ya sanar da shi fajircinsa da shiryuwarsa.</w:t>
      </w:r>
    </w:p>
    <w:p w:rsidR="00CA0B29" w:rsidRDefault="00CA0B29" w:rsidP="00010566">
      <w:pPr>
        <w:pStyle w:val="libAie"/>
      </w:pPr>
      <w:r>
        <w:rPr>
          <w:rtl/>
        </w:rPr>
        <w:t>قَدْ أَفْلَحَ مَن زَكَّاهَا</w:t>
      </w:r>
    </w:p>
    <w:p w:rsidR="00CA0B29" w:rsidRDefault="00CA0B29" w:rsidP="00CD7BA1">
      <w:pPr>
        <w:pStyle w:val="libNormal"/>
      </w:pPr>
      <w:r>
        <w:t>9. Lalle ne wanda ya tsarkake shi (rai) ya sami babban rabo.</w:t>
      </w:r>
    </w:p>
    <w:p w:rsidR="00CA0B29" w:rsidRDefault="00CA0B29" w:rsidP="00010566">
      <w:pPr>
        <w:pStyle w:val="libAie"/>
      </w:pPr>
      <w:r>
        <w:rPr>
          <w:rtl/>
        </w:rPr>
        <w:t>وَقَدْ خَابَ مَن دَسَّاهَا</w:t>
      </w:r>
    </w:p>
    <w:p w:rsidR="00CA0B29" w:rsidRDefault="00CA0B29" w:rsidP="00CD7BA1">
      <w:pPr>
        <w:pStyle w:val="libNormal"/>
      </w:pPr>
      <w:r>
        <w:t>10. Kuma lalle ne wanda ya turbud'e shi (da laifi) ya tab'e.</w:t>
      </w:r>
    </w:p>
    <w:p w:rsidR="00CA0B29" w:rsidRDefault="00CA0B29" w:rsidP="00010566">
      <w:pPr>
        <w:pStyle w:val="libAie"/>
      </w:pPr>
      <w:r>
        <w:rPr>
          <w:rtl/>
        </w:rPr>
        <w:t>كَذَّبَتْ ثَمُودُ بِطَغْوَاهَا</w:t>
      </w:r>
    </w:p>
    <w:p w:rsidR="00CA0B29" w:rsidRDefault="00CA0B29" w:rsidP="00CD7BA1">
      <w:pPr>
        <w:pStyle w:val="libNormal"/>
      </w:pPr>
      <w:r>
        <w:t>11. Samudawa sun k'aryata domin girman kansu.</w:t>
      </w:r>
    </w:p>
    <w:p w:rsidR="00CA0B29" w:rsidRDefault="00CA0B29" w:rsidP="00010566">
      <w:pPr>
        <w:pStyle w:val="libAie"/>
      </w:pPr>
      <w:r>
        <w:rPr>
          <w:rtl/>
        </w:rPr>
        <w:t>إِذِ انبَعَثَ أَشْقَاهَا</w:t>
      </w:r>
    </w:p>
    <w:p w:rsidR="00CA0B29" w:rsidRDefault="00CA0B29" w:rsidP="00CD7BA1">
      <w:pPr>
        <w:pStyle w:val="libNormal"/>
      </w:pPr>
      <w:r>
        <w:t>12. A lokacin da mafi shak'awarsu ya tafi.</w:t>
      </w:r>
    </w:p>
    <w:p w:rsidR="00CA0B29" w:rsidRDefault="00CA0B29" w:rsidP="00010566">
      <w:pPr>
        <w:pStyle w:val="libAie"/>
      </w:pPr>
      <w:r>
        <w:rPr>
          <w:rtl/>
        </w:rPr>
        <w:t>فَقَالَ لَهُمْ رَسُولُ اللَّهِ نَاقَةَ اللَّهِ وَسُقْيَاهَا</w:t>
      </w:r>
    </w:p>
    <w:p w:rsidR="00CA0B29" w:rsidRDefault="00CA0B29" w:rsidP="00CD7BA1">
      <w:pPr>
        <w:pStyle w:val="libNormal"/>
      </w:pPr>
      <w:r>
        <w:t>13. Sai Manzon Allah ya gaya musu cewa: "Ina tsoratar da ku ga rakumar Allah da ruwan shanta!"</w:t>
      </w:r>
    </w:p>
    <w:p w:rsidR="00CA0B29" w:rsidRDefault="00CA0B29" w:rsidP="00010566">
      <w:pPr>
        <w:pStyle w:val="libAie"/>
      </w:pPr>
      <w:r>
        <w:rPr>
          <w:rtl/>
        </w:rPr>
        <w:t>فَكَذَّبُوهُ فَعَقَرُوهَا فَدَمْدَمَ عَلَيْهِمْ رَبُّهُم بِذَنبِهِمْ فَسَوَّاهَا</w:t>
      </w:r>
    </w:p>
    <w:p w:rsidR="00CA0B29" w:rsidRDefault="00CA0B29" w:rsidP="00CD7BA1">
      <w:pPr>
        <w:pStyle w:val="libNormal"/>
      </w:pPr>
      <w:r>
        <w:t>14. Sai suka k'aryata shi, sa'an nan suka soke ta. Saboda haka Ubangijinsu Ya darkake su saboda zunubinsu kuma ya daidaita ta (azabar).</w:t>
      </w:r>
    </w:p>
    <w:p w:rsidR="00CA0B29" w:rsidRDefault="00CA0B29" w:rsidP="00010566">
      <w:pPr>
        <w:pStyle w:val="libAie"/>
      </w:pPr>
      <w:r>
        <w:rPr>
          <w:rtl/>
        </w:rPr>
        <w:t>وَلَا يَخَافُ عُقْبَاهَا</w:t>
      </w:r>
    </w:p>
    <w:p w:rsidR="00CA0B29" w:rsidRDefault="00CA0B29" w:rsidP="00CD7BA1">
      <w:pPr>
        <w:pStyle w:val="libNormal"/>
      </w:pPr>
      <w:r>
        <w:lastRenderedPageBreak/>
        <w:t>15. Kuma ba ya tsoron ak'ibarta (ita halakawar).</w:t>
      </w:r>
    </w:p>
    <w:p w:rsidR="00134AE1" w:rsidRDefault="00134AE1">
      <w:pPr>
        <w:ind w:firstLine="0"/>
        <w:jc w:val="left"/>
        <w:rPr>
          <w:rStyle w:val="Heading1Char"/>
        </w:rPr>
      </w:pPr>
      <w:r>
        <w:rPr>
          <w:rStyle w:val="Heading1Char"/>
        </w:rPr>
        <w:br w:type="page"/>
      </w:r>
    </w:p>
    <w:p w:rsidR="00CA0B29" w:rsidRDefault="00CA0B29" w:rsidP="00134AE1">
      <w:pPr>
        <w:pStyle w:val="Heading1Center"/>
      </w:pPr>
      <w:bookmarkStart w:id="19" w:name="_Toc481584745"/>
      <w:r w:rsidRPr="00134AE1">
        <w:lastRenderedPageBreak/>
        <w:t>Surar Dare</w:t>
      </w:r>
      <w:r w:rsidR="00AE5CBB" w:rsidRPr="00CD7BA1">
        <w:t xml:space="preserve"> </w:t>
      </w:r>
      <w:r w:rsidR="00AE5CBB" w:rsidRPr="008E34CC">
        <w:rPr>
          <w:rStyle w:val="libFootnotenumChar"/>
        </w:rPr>
        <w:t>([16</w:t>
      </w:r>
      <w:r w:rsidR="00A85E8D" w:rsidRPr="008E34CC">
        <w:rPr>
          <w:rStyle w:val="libFootnotenumChar"/>
        </w:rPr>
        <w:t>])</w:t>
      </w:r>
      <w:bookmarkEnd w:id="19"/>
      <w:r w:rsidR="00A85E8D">
        <w:t xml:space="preserve"> </w:t>
      </w:r>
    </w:p>
    <w:p w:rsidR="00134AE1" w:rsidRDefault="00134AE1" w:rsidP="00134AE1">
      <w:pPr>
        <w:pStyle w:val="libAie"/>
      </w:pPr>
      <w:r>
        <w:rPr>
          <w:rtl/>
        </w:rPr>
        <w:t>سورة الليل</w:t>
      </w:r>
    </w:p>
    <w:p w:rsidR="00CA0B29" w:rsidRDefault="00CA0B29" w:rsidP="00CD7BA1">
      <w:pPr>
        <w:pStyle w:val="libNormal"/>
      </w:pPr>
      <w:r>
        <w:t>Tana karantar da dangantaka tsakanin d'abi'a da halitta da aK'ibar mutum bisa aikinsa, da kuma kasuwar abubuwa tsakanin alheri da sharri.</w:t>
      </w:r>
    </w:p>
    <w:p w:rsidR="00CA0B29" w:rsidRDefault="00AC176E" w:rsidP="00010566">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010566">
      <w:pPr>
        <w:pStyle w:val="libAie"/>
      </w:pPr>
      <w:r>
        <w:rPr>
          <w:rtl/>
        </w:rPr>
        <w:t>وَاللَّيْلِ إِذَا يَغْشَى</w:t>
      </w:r>
    </w:p>
    <w:p w:rsidR="00CA0B29" w:rsidRDefault="00CA0B29" w:rsidP="00CD7BA1">
      <w:pPr>
        <w:pStyle w:val="libNormal"/>
      </w:pPr>
      <w:r>
        <w:t>1. Ina rantsuwa da dare a lokacin da yake rufewa.</w:t>
      </w:r>
    </w:p>
    <w:p w:rsidR="00CA0B29" w:rsidRDefault="00CA0B29" w:rsidP="00010566">
      <w:pPr>
        <w:pStyle w:val="libAie"/>
      </w:pPr>
      <w:r>
        <w:rPr>
          <w:rtl/>
        </w:rPr>
        <w:t>وَالنَّهَارِ إِذَا تَجَلَّى</w:t>
      </w:r>
    </w:p>
    <w:p w:rsidR="00CA0B29" w:rsidRDefault="00CA0B29" w:rsidP="00CD7BA1">
      <w:pPr>
        <w:pStyle w:val="libNormal"/>
      </w:pPr>
      <w:r>
        <w:t>2. Da lokacin rana yayin da bayyana.</w:t>
      </w:r>
    </w:p>
    <w:p w:rsidR="00CA0B29" w:rsidRDefault="00CA0B29" w:rsidP="00010566">
      <w:pPr>
        <w:pStyle w:val="libAie"/>
      </w:pPr>
      <w:r>
        <w:rPr>
          <w:rtl/>
        </w:rPr>
        <w:t>وَمَا خَلَقَ الذَّكَرَ وَالْأُنثَى</w:t>
      </w:r>
    </w:p>
    <w:p w:rsidR="00CA0B29" w:rsidRDefault="00CA0B29" w:rsidP="00CD7BA1">
      <w:pPr>
        <w:pStyle w:val="libNormal"/>
      </w:pPr>
      <w:r>
        <w:t>3. Da abin da ya halitta namiji da mace.</w:t>
      </w:r>
    </w:p>
    <w:p w:rsidR="00CA0B29" w:rsidRDefault="00CA0B29" w:rsidP="00010566">
      <w:pPr>
        <w:pStyle w:val="libAie"/>
      </w:pPr>
      <w:r>
        <w:rPr>
          <w:rtl/>
        </w:rPr>
        <w:t>إِنَّ سَعْيَكُمْ لَشَتَّى</w:t>
      </w:r>
    </w:p>
    <w:p w:rsidR="00CA0B29" w:rsidRDefault="00CA0B29" w:rsidP="00CD7BA1">
      <w:pPr>
        <w:pStyle w:val="libNormal"/>
      </w:pPr>
      <w:r>
        <w:t>4. HaK'iK'a ayyukanku, mabambanta ne.</w:t>
      </w:r>
    </w:p>
    <w:p w:rsidR="00CA0B29" w:rsidRDefault="00CA0B29" w:rsidP="00010566">
      <w:pPr>
        <w:pStyle w:val="libAie"/>
      </w:pPr>
      <w:r>
        <w:rPr>
          <w:rtl/>
        </w:rPr>
        <w:t>فَأَمَّا مَن أَعْطَى وَاتَّقَى</w:t>
      </w:r>
    </w:p>
    <w:p w:rsidR="00CA0B29" w:rsidRDefault="00CA0B29" w:rsidP="00CD7BA1">
      <w:pPr>
        <w:pStyle w:val="libNormal"/>
      </w:pPr>
      <w:r>
        <w:t>5. To, amma wanda ya yi kyauta, kuma ya yi taK'awa.</w:t>
      </w:r>
    </w:p>
    <w:p w:rsidR="00CA0B29" w:rsidRDefault="00CA0B29" w:rsidP="00010566">
      <w:pPr>
        <w:pStyle w:val="libAie"/>
      </w:pPr>
      <w:r>
        <w:rPr>
          <w:rtl/>
        </w:rPr>
        <w:t>وَصَدَّقَ بِالْحُسْنَى</w:t>
      </w:r>
    </w:p>
    <w:p w:rsidR="00CA0B29" w:rsidRDefault="00CA0B29" w:rsidP="00CD7BA1">
      <w:pPr>
        <w:pStyle w:val="libNormal"/>
      </w:pPr>
      <w:r>
        <w:t>6. Kuma ya gaskata kalma mai kyawo.</w:t>
      </w:r>
    </w:p>
    <w:p w:rsidR="00CA0B29" w:rsidRDefault="00CA0B29" w:rsidP="00010566">
      <w:pPr>
        <w:pStyle w:val="libAie"/>
      </w:pPr>
      <w:r>
        <w:rPr>
          <w:rtl/>
        </w:rPr>
        <w:t>فَسَنُيَسِّرُهُ لِلْيُسْرَى</w:t>
      </w:r>
    </w:p>
    <w:p w:rsidR="00CA0B29" w:rsidRDefault="00CA0B29" w:rsidP="00CD7BA1">
      <w:pPr>
        <w:pStyle w:val="libNormal"/>
      </w:pPr>
      <w:r>
        <w:t>7. To, za Mu sauK'aK'e masa har ya kai ga sauki.</w:t>
      </w:r>
    </w:p>
    <w:p w:rsidR="00CA0B29" w:rsidRDefault="00CA0B29" w:rsidP="00010566">
      <w:pPr>
        <w:pStyle w:val="libAie"/>
      </w:pPr>
      <w:r>
        <w:rPr>
          <w:rtl/>
        </w:rPr>
        <w:t>وَأَمَّا مَن بَخِلَ وَاسْتَغْنَى</w:t>
      </w:r>
    </w:p>
    <w:p w:rsidR="00CA0B29" w:rsidRDefault="00CA0B29" w:rsidP="00CD7BA1">
      <w:pPr>
        <w:pStyle w:val="libNormal"/>
      </w:pPr>
      <w:r>
        <w:t>8. Kuma amma wanda ya yi rowa, kuma ya wadatu da kansa.</w:t>
      </w:r>
    </w:p>
    <w:p w:rsidR="00CA0B29" w:rsidRDefault="00CA0B29" w:rsidP="00010566">
      <w:pPr>
        <w:pStyle w:val="libAie"/>
      </w:pPr>
      <w:r>
        <w:rPr>
          <w:rtl/>
        </w:rPr>
        <w:t>وَكَذَّبَ بِالْحُسْنَى</w:t>
      </w:r>
    </w:p>
    <w:p w:rsidR="00CA0B29" w:rsidRDefault="00CA0B29" w:rsidP="00CD7BA1">
      <w:pPr>
        <w:pStyle w:val="libNormal"/>
      </w:pPr>
      <w:r>
        <w:t>9. Kuma ya K'aryatar da kalma mai kyawo.</w:t>
      </w:r>
    </w:p>
    <w:p w:rsidR="00CA0B29" w:rsidRDefault="00CA0B29" w:rsidP="00010566">
      <w:pPr>
        <w:pStyle w:val="libAie"/>
      </w:pPr>
      <w:r>
        <w:rPr>
          <w:rtl/>
        </w:rPr>
        <w:t>فَسَنُيَسِّرُهُ لِلْعُسْرَى</w:t>
      </w:r>
    </w:p>
    <w:p w:rsidR="00CA0B29" w:rsidRDefault="00CA0B29" w:rsidP="00CD7BA1">
      <w:pPr>
        <w:pStyle w:val="libNormal"/>
      </w:pPr>
      <w:r>
        <w:t>10. To, za Mu sauK'aK'e masa har ya kai ga tsanani.</w:t>
      </w:r>
    </w:p>
    <w:p w:rsidR="00CA0B29" w:rsidRDefault="00CA0B29" w:rsidP="00010566">
      <w:pPr>
        <w:pStyle w:val="libAie"/>
      </w:pPr>
      <w:r>
        <w:rPr>
          <w:rtl/>
        </w:rPr>
        <w:t>وَمَا يُغْنِي عَنْهُ مَالُهُ إِذَا تَرَدَّى</w:t>
      </w:r>
    </w:p>
    <w:p w:rsidR="00CA0B29" w:rsidRDefault="00CA0B29" w:rsidP="00CD7BA1">
      <w:pPr>
        <w:pStyle w:val="libNormal"/>
      </w:pPr>
      <w:r>
        <w:t>11. Kuma dukiyarsa ba ta wadatar masa da komai idan ya gangara (wuta).</w:t>
      </w:r>
    </w:p>
    <w:p w:rsidR="00CA0B29" w:rsidRDefault="00CA0B29" w:rsidP="00010566">
      <w:pPr>
        <w:pStyle w:val="libAie"/>
      </w:pPr>
      <w:r>
        <w:rPr>
          <w:rtl/>
        </w:rPr>
        <w:t>إِنَّ عَلَيْنَا لَلْهُدَى</w:t>
      </w:r>
    </w:p>
    <w:p w:rsidR="00CA0B29" w:rsidRDefault="00CA0B29" w:rsidP="00CD7BA1">
      <w:pPr>
        <w:pStyle w:val="libNormal"/>
      </w:pPr>
      <w:r>
        <w:t>12. Lalle aikinMu ne, Mu bayyana shiriya.</w:t>
      </w:r>
    </w:p>
    <w:p w:rsidR="00CA0B29" w:rsidRDefault="00CA0B29" w:rsidP="00D87297">
      <w:pPr>
        <w:pStyle w:val="libAie"/>
      </w:pPr>
      <w:r>
        <w:rPr>
          <w:rtl/>
        </w:rPr>
        <w:t>وَإِنَّ لَنَا لَلْآخِرَةَ وَالْأُولَى</w:t>
      </w:r>
    </w:p>
    <w:p w:rsidR="00CA0B29" w:rsidRDefault="00CA0B29" w:rsidP="00CD7BA1">
      <w:pPr>
        <w:pStyle w:val="libNormal"/>
      </w:pPr>
      <w:r>
        <w:t>13. Kuma lalle ne Lahira da duniya Namu ne.</w:t>
      </w:r>
    </w:p>
    <w:p w:rsidR="00CA0B29" w:rsidRDefault="00CA0B29" w:rsidP="00D87297">
      <w:pPr>
        <w:pStyle w:val="libAie"/>
      </w:pPr>
      <w:r>
        <w:rPr>
          <w:rtl/>
        </w:rPr>
        <w:t>فَأَنذَرْتُكُمْ نَارًا تَلَظَّى</w:t>
      </w:r>
    </w:p>
    <w:p w:rsidR="00CA0B29" w:rsidRDefault="00CA0B29" w:rsidP="00CD7BA1">
      <w:pPr>
        <w:pStyle w:val="libNormal"/>
      </w:pPr>
      <w:r>
        <w:t>14. Saboda haka, Na yi maku gargad'i da wuta mai babbaka.</w:t>
      </w:r>
    </w:p>
    <w:p w:rsidR="00CA0B29" w:rsidRDefault="00CA0B29" w:rsidP="00D87297">
      <w:pPr>
        <w:pStyle w:val="libAie"/>
      </w:pPr>
      <w:r>
        <w:rPr>
          <w:rtl/>
        </w:rPr>
        <w:t>لَا يَصْلَاهَا إِلَّا الْأَشْقَى</w:t>
      </w:r>
    </w:p>
    <w:p w:rsidR="00CA0B29" w:rsidRDefault="00CA0B29" w:rsidP="00CD7BA1">
      <w:pPr>
        <w:pStyle w:val="libNormal"/>
      </w:pPr>
      <w:r>
        <w:t>15. Babu mai shigarta sai mafi shaK'awa.</w:t>
      </w:r>
    </w:p>
    <w:p w:rsidR="00CA0B29" w:rsidRDefault="00CA0B29" w:rsidP="00D87297">
      <w:pPr>
        <w:pStyle w:val="libAie"/>
      </w:pPr>
      <w:r>
        <w:rPr>
          <w:rtl/>
        </w:rPr>
        <w:lastRenderedPageBreak/>
        <w:t>الَّذِي كَذَّبَ وَتَوَلَّى</w:t>
      </w:r>
    </w:p>
    <w:p w:rsidR="00CA0B29" w:rsidRDefault="00CA0B29" w:rsidP="00CD7BA1">
      <w:pPr>
        <w:pStyle w:val="libNormal"/>
      </w:pPr>
      <w:r>
        <w:t>16. Wanda ya K'aryata, kuma ya juya baya.</w:t>
      </w:r>
    </w:p>
    <w:p w:rsidR="00CA0B29" w:rsidRDefault="00CA0B29" w:rsidP="00D87297">
      <w:pPr>
        <w:pStyle w:val="libAie"/>
      </w:pPr>
      <w:r>
        <w:rPr>
          <w:rtl/>
        </w:rPr>
        <w:t>وَسَيُجَنَّبُهَا الْأَتْقَى</w:t>
      </w:r>
    </w:p>
    <w:p w:rsidR="00CA0B29" w:rsidRDefault="00CA0B29" w:rsidP="00CD7BA1">
      <w:pPr>
        <w:pStyle w:val="libNormal"/>
      </w:pPr>
      <w:r>
        <w:t>17. Kuma mafi taK'awa zai nisance ta.</w:t>
      </w:r>
    </w:p>
    <w:p w:rsidR="00CA0B29" w:rsidRDefault="00CA0B29" w:rsidP="00D87297">
      <w:pPr>
        <w:pStyle w:val="libAie"/>
      </w:pPr>
      <w:r>
        <w:rPr>
          <w:rtl/>
        </w:rPr>
        <w:t>الَّذِي يُؤْتِي مَالَهُ يَتَزَكَّى</w:t>
      </w:r>
    </w:p>
    <w:p w:rsidR="00CA0B29" w:rsidRDefault="00CA0B29" w:rsidP="00CD7BA1">
      <w:pPr>
        <w:pStyle w:val="libNormal"/>
      </w:pPr>
      <w:r>
        <w:t>18. Wanda yake bayar da dukiyarsa ,alhali yana tsarkaka.</w:t>
      </w:r>
    </w:p>
    <w:p w:rsidR="00CA0B29" w:rsidRDefault="00CA0B29" w:rsidP="00D87297">
      <w:pPr>
        <w:pStyle w:val="libAie"/>
      </w:pPr>
      <w:r>
        <w:rPr>
          <w:rtl/>
        </w:rPr>
        <w:t>وَمَا لِأَحَدٍ عِندَهُ مِن نِّعْمَةٍ تُجْزَى</w:t>
      </w:r>
    </w:p>
    <w:p w:rsidR="00CA0B29" w:rsidRDefault="00CA0B29" w:rsidP="00CD7BA1">
      <w:pPr>
        <w:pStyle w:val="libNormal"/>
      </w:pPr>
      <w:r>
        <w:t>19. Alhali babu wani mai wata ni'ima wurinsa wadda ake neman sakamakonta.</w:t>
      </w:r>
    </w:p>
    <w:p w:rsidR="00CA0B29" w:rsidRDefault="00CA0B29" w:rsidP="00D87297">
      <w:pPr>
        <w:pStyle w:val="libAie"/>
      </w:pPr>
      <w:r>
        <w:rPr>
          <w:rtl/>
        </w:rPr>
        <w:t>إِلَّا ابْتِغَاء وَجْهِ رَبِّهِ الْأَعْلَى</w:t>
      </w:r>
    </w:p>
    <w:p w:rsidR="00CA0B29" w:rsidRDefault="00CA0B29" w:rsidP="00CD7BA1">
      <w:pPr>
        <w:pStyle w:val="libNormal"/>
      </w:pPr>
      <w:r>
        <w:t>20. Face dai neman yardar Ubangijinsa Mafi d'aukaka.</w:t>
      </w:r>
    </w:p>
    <w:p w:rsidR="00CA0B29" w:rsidRDefault="00CA0B29" w:rsidP="00D87297">
      <w:pPr>
        <w:pStyle w:val="libAie"/>
      </w:pPr>
      <w:r>
        <w:rPr>
          <w:rtl/>
        </w:rPr>
        <w:t>وَلَسَوْفَ يَرْضَى</w:t>
      </w:r>
    </w:p>
    <w:p w:rsidR="00CA0B29" w:rsidRDefault="00CA0B29" w:rsidP="00CD7BA1">
      <w:pPr>
        <w:pStyle w:val="libNormal"/>
      </w:pPr>
      <w:r>
        <w:t>21. Kuma tabbas da sannu zai yarda.</w:t>
      </w:r>
    </w:p>
    <w:p w:rsidR="00134AE1" w:rsidRDefault="00134AE1">
      <w:pPr>
        <w:ind w:firstLine="0"/>
        <w:jc w:val="left"/>
        <w:rPr>
          <w:rStyle w:val="Heading1Char"/>
        </w:rPr>
      </w:pPr>
      <w:r>
        <w:rPr>
          <w:rStyle w:val="Heading1Char"/>
        </w:rPr>
        <w:br w:type="page"/>
      </w:r>
    </w:p>
    <w:p w:rsidR="00CA0B29" w:rsidRDefault="00CA0B29" w:rsidP="00134AE1">
      <w:pPr>
        <w:pStyle w:val="Heading1Center"/>
      </w:pPr>
      <w:bookmarkStart w:id="20" w:name="_Toc481584746"/>
      <w:r w:rsidRPr="00134AE1">
        <w:lastRenderedPageBreak/>
        <w:t>Surar Hantsi</w:t>
      </w:r>
      <w:r w:rsidR="00CF2C8E" w:rsidRPr="00CD7BA1">
        <w:t xml:space="preserve"> </w:t>
      </w:r>
      <w:r w:rsidR="00CF2C8E" w:rsidRPr="008E34CC">
        <w:rPr>
          <w:rStyle w:val="libFootnotenumChar"/>
        </w:rPr>
        <w:t>([1</w:t>
      </w:r>
      <w:r w:rsidR="00AE5CBB" w:rsidRPr="008E34CC">
        <w:rPr>
          <w:rStyle w:val="libFootnotenumChar"/>
        </w:rPr>
        <w:t>7</w:t>
      </w:r>
      <w:r w:rsidR="00696A65" w:rsidRPr="008E34CC">
        <w:rPr>
          <w:rStyle w:val="libFootnotenumChar"/>
        </w:rPr>
        <w:t>])</w:t>
      </w:r>
      <w:bookmarkEnd w:id="20"/>
      <w:r w:rsidR="00696A65">
        <w:t xml:space="preserve"> </w:t>
      </w:r>
    </w:p>
    <w:p w:rsidR="00134AE1" w:rsidRDefault="00134AE1" w:rsidP="00134AE1">
      <w:pPr>
        <w:pStyle w:val="libAie"/>
      </w:pPr>
      <w:r>
        <w:rPr>
          <w:rtl/>
        </w:rPr>
        <w:t>سورة الضحى</w:t>
      </w:r>
    </w:p>
    <w:p w:rsidR="00CA0B29" w:rsidRDefault="00CA0B29" w:rsidP="00CD7BA1">
      <w:pPr>
        <w:pStyle w:val="libNormal"/>
      </w:pPr>
      <w:r>
        <w:t>Tana karantar da ni'imomin da Allah Ya yi wa Annabi, tsira da amincin Allah su tabbata a gare shi, da neman ya yi godiya a kansu ta hanyar biyayya ga umarnin Allah.</w:t>
      </w:r>
    </w:p>
    <w:p w:rsidR="00CA0B29" w:rsidRDefault="00AC176E" w:rsidP="00D872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D87297">
      <w:pPr>
        <w:pStyle w:val="libAie"/>
      </w:pPr>
      <w:r>
        <w:rPr>
          <w:rtl/>
        </w:rPr>
        <w:t>وَالضُّحَى</w:t>
      </w:r>
    </w:p>
    <w:p w:rsidR="00CA0B29" w:rsidRDefault="00CA0B29" w:rsidP="00CD7BA1">
      <w:pPr>
        <w:pStyle w:val="libNormal"/>
      </w:pPr>
      <w:r>
        <w:t>1. Ina rantsuwa da hantsi</w:t>
      </w:r>
    </w:p>
    <w:p w:rsidR="00CA0B29" w:rsidRDefault="00CA0B29" w:rsidP="00D87297">
      <w:pPr>
        <w:pStyle w:val="libAie"/>
      </w:pPr>
      <w:r>
        <w:rPr>
          <w:rtl/>
        </w:rPr>
        <w:t>وَاللَّيْلِ إِذَا سَجَى</w:t>
      </w:r>
    </w:p>
    <w:p w:rsidR="00CA0B29" w:rsidRDefault="00CA0B29" w:rsidP="00CD7BA1">
      <w:pPr>
        <w:pStyle w:val="libNormal"/>
      </w:pPr>
      <w:r>
        <w:t>2. Da dare a lokacin da ya rufe (da duhunsa)</w:t>
      </w:r>
    </w:p>
    <w:p w:rsidR="00CA0B29" w:rsidRDefault="00CA0B29" w:rsidP="00D87297">
      <w:pPr>
        <w:pStyle w:val="libAie"/>
      </w:pPr>
      <w:r>
        <w:rPr>
          <w:rtl/>
        </w:rPr>
        <w:t>مَا وَدَّعَكَ رَبُّكَ وَمَا قَلَى</w:t>
      </w:r>
    </w:p>
    <w:p w:rsidR="00CA0B29" w:rsidRDefault="00CA0B29" w:rsidP="00CD7BA1">
      <w:pPr>
        <w:pStyle w:val="libNormal"/>
      </w:pPr>
      <w:r>
        <w:t>3. Ubangijinka bai K'yale ka ba, kuma bai K'i kaba</w:t>
      </w:r>
    </w:p>
    <w:p w:rsidR="00CA0B29" w:rsidRDefault="00CA0B29" w:rsidP="00D87297">
      <w:pPr>
        <w:pStyle w:val="libAie"/>
      </w:pPr>
      <w:r>
        <w:rPr>
          <w:rtl/>
        </w:rPr>
        <w:t>وَلَلْآخِرَةُ خَيْرٌ لَّكَ مِنَ الْأُولَى</w:t>
      </w:r>
    </w:p>
    <w:p w:rsidR="00CA0B29" w:rsidRDefault="00CA0B29" w:rsidP="00CD7BA1">
      <w:pPr>
        <w:pStyle w:val="libNormal"/>
      </w:pPr>
      <w:r>
        <w:t>4. Kuma lalle K'arshe ce mafi alheri a gare ka daga farko</w:t>
      </w:r>
    </w:p>
    <w:p w:rsidR="00CA0B29" w:rsidRDefault="00CA0B29" w:rsidP="00D87297">
      <w:pPr>
        <w:pStyle w:val="libAie"/>
      </w:pPr>
      <w:r>
        <w:rPr>
          <w:rtl/>
        </w:rPr>
        <w:t>وَلَسَوْفَ يُعْطِيكَ رَبُّكَ فَتَرْضَى</w:t>
      </w:r>
    </w:p>
    <w:p w:rsidR="00CA0B29" w:rsidRDefault="00CA0B29" w:rsidP="00CD7BA1">
      <w:pPr>
        <w:pStyle w:val="libNormal"/>
      </w:pPr>
      <w:r>
        <w:t>5. Kuma lalle ne, Ubangijinka zai yi ta ba ka kyauta sai ka yarda.</w:t>
      </w:r>
    </w:p>
    <w:p w:rsidR="00CA0B29" w:rsidRDefault="00CA0B29" w:rsidP="00D87297">
      <w:pPr>
        <w:pStyle w:val="libAie"/>
      </w:pPr>
      <w:r>
        <w:rPr>
          <w:rtl/>
        </w:rPr>
        <w:t>أَلَمْ يَجِدْكَ يَتِيمًا فَآوَى</w:t>
      </w:r>
    </w:p>
    <w:p w:rsidR="00CA0B29" w:rsidRDefault="00CA0B29" w:rsidP="00CD7BA1">
      <w:pPr>
        <w:pStyle w:val="libNormal"/>
      </w:pPr>
      <w:r>
        <w:t>6. Ashe, bai same ka maraya ba, sa'an nan Ya yi maka mafaka?</w:t>
      </w:r>
    </w:p>
    <w:p w:rsidR="00CA0B29" w:rsidRDefault="00CA0B29" w:rsidP="00D87297">
      <w:pPr>
        <w:pStyle w:val="libAie"/>
      </w:pPr>
      <w:r>
        <w:rPr>
          <w:rtl/>
        </w:rPr>
        <w:t>وَوَجَدَكَ ضَالًّا فَهَدَى</w:t>
      </w:r>
    </w:p>
    <w:p w:rsidR="00CA0B29" w:rsidRDefault="00CA0B29" w:rsidP="00CD7BA1">
      <w:pPr>
        <w:pStyle w:val="libNormal"/>
      </w:pPr>
      <w:r>
        <w:t>7. Kuma Ya same ka ba ka da shari'a, sai Ya shiryar da kai?</w:t>
      </w:r>
    </w:p>
    <w:p w:rsidR="00CA0B29" w:rsidRDefault="00CA0B29" w:rsidP="00D87297">
      <w:pPr>
        <w:pStyle w:val="libAie"/>
      </w:pPr>
      <w:r>
        <w:rPr>
          <w:rtl/>
        </w:rPr>
        <w:t>وَوَجَدَكَ عَائِلًا فَأَغْنَى</w:t>
      </w:r>
    </w:p>
    <w:p w:rsidR="00CA0B29" w:rsidRDefault="00CA0B29" w:rsidP="00CD7BA1">
      <w:pPr>
        <w:pStyle w:val="libNormal"/>
      </w:pPr>
      <w:r>
        <w:t>8. Kuma Ya same ka matalauci, sai Ya wadata ka?</w:t>
      </w:r>
    </w:p>
    <w:p w:rsidR="00CA0B29" w:rsidRDefault="00CA0B29" w:rsidP="00D87297">
      <w:pPr>
        <w:pStyle w:val="libAie"/>
      </w:pPr>
      <w:r>
        <w:rPr>
          <w:rtl/>
        </w:rPr>
        <w:t>فَأَمَّا الْيَتِيمَ فَلَا تَقْهَرْ</w:t>
      </w:r>
    </w:p>
    <w:p w:rsidR="00CA0B29" w:rsidRDefault="00CA0B29" w:rsidP="00CD7BA1">
      <w:pPr>
        <w:pStyle w:val="libNormal"/>
      </w:pPr>
      <w:r>
        <w:t>9. Saboda haka, amma maraya, to, kada ka rinjaye shi.</w:t>
      </w:r>
    </w:p>
    <w:p w:rsidR="00CA0B29" w:rsidRDefault="00CA0B29" w:rsidP="00D87297">
      <w:pPr>
        <w:pStyle w:val="libAie"/>
      </w:pPr>
      <w:r>
        <w:rPr>
          <w:rtl/>
        </w:rPr>
        <w:t>وَأَمَّا السَّائِلَ فَلَا تَنْهَرْ</w:t>
      </w:r>
    </w:p>
    <w:p w:rsidR="00CA0B29" w:rsidRDefault="00CA0B29" w:rsidP="00CD7BA1">
      <w:pPr>
        <w:pStyle w:val="libNormal"/>
      </w:pPr>
      <w:r>
        <w:t>10. Kuma amma mai tambaya, kada ka yi masa kyara.</w:t>
      </w:r>
    </w:p>
    <w:p w:rsidR="00CA0B29" w:rsidRDefault="00CA0B29" w:rsidP="00D87297">
      <w:pPr>
        <w:pStyle w:val="libAie"/>
      </w:pPr>
      <w:r>
        <w:rPr>
          <w:rtl/>
        </w:rPr>
        <w:t>وَأَمَّا بِنِعْمَةِ رَبِّكَ فَحَدِّثْ</w:t>
      </w:r>
    </w:p>
    <w:p w:rsidR="00CA0B29" w:rsidRDefault="00CA0B29" w:rsidP="00CD7BA1">
      <w:pPr>
        <w:pStyle w:val="libNormal"/>
      </w:pPr>
      <w:r>
        <w:t>11. Kuma amma ni'imar Ubangijinka, sai ka fad'a.</w:t>
      </w:r>
    </w:p>
    <w:p w:rsidR="0074501B" w:rsidRDefault="0074501B">
      <w:pPr>
        <w:ind w:firstLine="0"/>
        <w:jc w:val="left"/>
        <w:rPr>
          <w:rStyle w:val="Heading1Char"/>
        </w:rPr>
      </w:pPr>
      <w:r>
        <w:rPr>
          <w:rStyle w:val="Heading1Char"/>
        </w:rPr>
        <w:br w:type="page"/>
      </w:r>
    </w:p>
    <w:p w:rsidR="00CA0B29" w:rsidRDefault="00CA0B29" w:rsidP="0074501B">
      <w:pPr>
        <w:pStyle w:val="Heading1Center"/>
      </w:pPr>
      <w:bookmarkStart w:id="21" w:name="_Toc481584747"/>
      <w:r w:rsidRPr="0074501B">
        <w:lastRenderedPageBreak/>
        <w:t>Surar Yalwatawa</w:t>
      </w:r>
      <w:r w:rsidR="00AE5CBB" w:rsidRPr="00CD7BA1">
        <w:t xml:space="preserve"> </w:t>
      </w:r>
      <w:r w:rsidR="00AE5CBB" w:rsidRPr="008E34CC">
        <w:rPr>
          <w:rStyle w:val="libFootnotenumChar"/>
        </w:rPr>
        <w:t>([18</w:t>
      </w:r>
      <w:r w:rsidR="007E3CB4" w:rsidRPr="008E34CC">
        <w:rPr>
          <w:rStyle w:val="libFootnotenumChar"/>
        </w:rPr>
        <w:t>])</w:t>
      </w:r>
      <w:bookmarkEnd w:id="21"/>
      <w:r w:rsidR="007E3CB4">
        <w:t xml:space="preserve"> </w:t>
      </w:r>
    </w:p>
    <w:p w:rsidR="0074501B" w:rsidRDefault="0074501B" w:rsidP="0074501B">
      <w:pPr>
        <w:pStyle w:val="libAie"/>
      </w:pPr>
      <w:r>
        <w:rPr>
          <w:rtl/>
        </w:rPr>
        <w:t>سورة الشرح</w:t>
      </w:r>
    </w:p>
    <w:p w:rsidR="00CA0B29" w:rsidRDefault="00CA0B29" w:rsidP="00CD7BA1">
      <w:pPr>
        <w:pStyle w:val="libNormal"/>
      </w:pPr>
      <w:r>
        <w:t>Tana nuna ni'imomin da Allah Ya yi wa Annabi, (s.a.w) domin ya K'ara godiya ga Allah (s.w.t)</w:t>
      </w:r>
    </w:p>
    <w:p w:rsidR="00CA0B29" w:rsidRDefault="00AC176E" w:rsidP="00D872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D87297">
      <w:pPr>
        <w:pStyle w:val="libAie"/>
      </w:pPr>
      <w:r>
        <w:rPr>
          <w:rtl/>
        </w:rPr>
        <w:t>أَلَمْ نَشْرَحْ لَكَ صَدْرَكَ</w:t>
      </w:r>
    </w:p>
    <w:p w:rsidR="00CA0B29" w:rsidRDefault="00CA0B29" w:rsidP="00CD7BA1">
      <w:pPr>
        <w:pStyle w:val="libNormal"/>
      </w:pPr>
      <w:r>
        <w:t>1. Shin ba Mu yalwata maka zuciyarka ba.</w:t>
      </w:r>
    </w:p>
    <w:p w:rsidR="00CA0B29" w:rsidRDefault="00CA0B29" w:rsidP="00D87297">
      <w:pPr>
        <w:pStyle w:val="libAie"/>
      </w:pPr>
      <w:r>
        <w:rPr>
          <w:rtl/>
        </w:rPr>
        <w:t>وَوَضَعْنَا عَنكَ وِزْرَكَ</w:t>
      </w:r>
    </w:p>
    <w:p w:rsidR="00CA0B29" w:rsidRDefault="00CA0B29" w:rsidP="00CD7BA1">
      <w:pPr>
        <w:pStyle w:val="libNormal"/>
      </w:pPr>
      <w:r>
        <w:t>2. Kuma Muka saryar maka da nauyinka.</w:t>
      </w:r>
    </w:p>
    <w:p w:rsidR="00CA0B29" w:rsidRDefault="00CA0B29" w:rsidP="00D87297">
      <w:pPr>
        <w:pStyle w:val="libAie"/>
      </w:pPr>
      <w:r>
        <w:rPr>
          <w:rtl/>
        </w:rPr>
        <w:t>الَّذِي أَنْقَضَ ظَهْرَكَ</w:t>
      </w:r>
    </w:p>
    <w:p w:rsidR="00CA0B29" w:rsidRDefault="00CA0B29" w:rsidP="00CD7BA1">
      <w:pPr>
        <w:pStyle w:val="libNormal"/>
      </w:pPr>
      <w:r>
        <w:t>3. Wanda ya nauyaya bayanka.</w:t>
      </w:r>
    </w:p>
    <w:p w:rsidR="00CA0B29" w:rsidRDefault="00CA0B29" w:rsidP="00D87297">
      <w:pPr>
        <w:pStyle w:val="libAie"/>
      </w:pPr>
      <w:r>
        <w:rPr>
          <w:rtl/>
        </w:rPr>
        <w:t>وَرَفَعْنَا لَكَ ذِكْرَكَ</w:t>
      </w:r>
    </w:p>
    <w:p w:rsidR="00CA0B29" w:rsidRDefault="00CA0B29" w:rsidP="00CD7BA1">
      <w:pPr>
        <w:pStyle w:val="libNormal"/>
      </w:pPr>
      <w:r>
        <w:t>4. Kuma Muka d'aukaka maka ambatonka.</w:t>
      </w:r>
    </w:p>
    <w:p w:rsidR="00CA0B29" w:rsidRDefault="00CA0B29" w:rsidP="00D87297">
      <w:pPr>
        <w:pStyle w:val="libAie"/>
      </w:pPr>
      <w:r>
        <w:rPr>
          <w:rtl/>
        </w:rPr>
        <w:t>فَإِنَّ مَعَ الْعُسْرِ يُسْرًا</w:t>
      </w:r>
    </w:p>
    <w:p w:rsidR="00CA0B29" w:rsidRDefault="00CA0B29" w:rsidP="00CD7BA1">
      <w:pPr>
        <w:pStyle w:val="libNormal"/>
      </w:pPr>
      <w:r>
        <w:t>5. To, lalle ne tare da tsanani akwai wani sauK'i.</w:t>
      </w:r>
    </w:p>
    <w:p w:rsidR="00CA0B29" w:rsidRDefault="00CA0B29" w:rsidP="00D87297">
      <w:pPr>
        <w:pStyle w:val="libAie"/>
      </w:pPr>
      <w:r>
        <w:rPr>
          <w:rtl/>
        </w:rPr>
        <w:t>إِنَّ مَعَ الْعُسْرِ يُسْرًا</w:t>
      </w:r>
    </w:p>
    <w:p w:rsidR="00CA0B29" w:rsidRDefault="00CA0B29" w:rsidP="00CD7BA1">
      <w:pPr>
        <w:pStyle w:val="libNormal"/>
      </w:pPr>
      <w:r>
        <w:t>6. Lalle ne tare da tsanani akwai wani sauK'in.</w:t>
      </w:r>
    </w:p>
    <w:p w:rsidR="00CA0B29" w:rsidRDefault="00CA0B29" w:rsidP="00D87297">
      <w:pPr>
        <w:pStyle w:val="libAie"/>
      </w:pPr>
      <w:r>
        <w:rPr>
          <w:rtl/>
        </w:rPr>
        <w:t>فَإِذَا فَرَغْتَ فَانصَبْ</w:t>
      </w:r>
    </w:p>
    <w:p w:rsidR="00CA0B29" w:rsidRDefault="00CA0B29" w:rsidP="00CD7BA1">
      <w:pPr>
        <w:pStyle w:val="libNormal"/>
      </w:pPr>
      <w:r>
        <w:t>7. Saboda haka idan ka K'are sai ka kafu.</w:t>
      </w:r>
    </w:p>
    <w:p w:rsidR="00CA0B29" w:rsidRDefault="00CA0B29" w:rsidP="00D87297">
      <w:pPr>
        <w:pStyle w:val="libAie"/>
      </w:pPr>
      <w:r>
        <w:rPr>
          <w:rtl/>
        </w:rPr>
        <w:t>وَإِلَى رَبِّكَ فَارْغَبْ</w:t>
      </w:r>
    </w:p>
    <w:p w:rsidR="00CA0B29" w:rsidRDefault="00CA0B29" w:rsidP="00CD7BA1">
      <w:pPr>
        <w:pStyle w:val="libNormal"/>
      </w:pPr>
      <w:r>
        <w:t>8. Kuma ka yi kwad'ayi zuwa ga Ubangijinka.</w:t>
      </w:r>
    </w:p>
    <w:p w:rsidR="0074501B" w:rsidRDefault="0074501B">
      <w:pPr>
        <w:ind w:firstLine="0"/>
        <w:jc w:val="left"/>
        <w:rPr>
          <w:rStyle w:val="Heading1Char"/>
        </w:rPr>
      </w:pPr>
      <w:r>
        <w:rPr>
          <w:rStyle w:val="Heading1Char"/>
        </w:rPr>
        <w:br w:type="page"/>
      </w:r>
    </w:p>
    <w:p w:rsidR="00CA0B29" w:rsidRDefault="00CA0B29" w:rsidP="0074501B">
      <w:pPr>
        <w:pStyle w:val="Heading1Center"/>
      </w:pPr>
      <w:bookmarkStart w:id="22" w:name="_Toc481584748"/>
      <w:r w:rsidRPr="0074501B">
        <w:lastRenderedPageBreak/>
        <w:t>Surar B'aure</w:t>
      </w:r>
      <w:r w:rsidR="00AE5CBB" w:rsidRPr="00CD7BA1">
        <w:t xml:space="preserve"> </w:t>
      </w:r>
      <w:r w:rsidR="00AE5CBB" w:rsidRPr="008E34CC">
        <w:rPr>
          <w:rStyle w:val="libFootnotenumChar"/>
        </w:rPr>
        <w:t>([19</w:t>
      </w:r>
      <w:r w:rsidR="00834ABA" w:rsidRPr="008E34CC">
        <w:rPr>
          <w:rStyle w:val="libFootnotenumChar"/>
        </w:rPr>
        <w:t>])</w:t>
      </w:r>
      <w:bookmarkEnd w:id="22"/>
      <w:r w:rsidR="00834ABA">
        <w:t xml:space="preserve"> </w:t>
      </w:r>
    </w:p>
    <w:p w:rsidR="0074501B" w:rsidRDefault="0074501B" w:rsidP="0074501B">
      <w:pPr>
        <w:pStyle w:val="libAie"/>
      </w:pPr>
      <w:r>
        <w:rPr>
          <w:rtl/>
        </w:rPr>
        <w:t>سورة التين</w:t>
      </w:r>
    </w:p>
    <w:p w:rsidR="00CA0B29" w:rsidRDefault="00CA0B29" w:rsidP="00CD7BA1">
      <w:pPr>
        <w:pStyle w:val="libNormal"/>
      </w:pPr>
      <w:r>
        <w:t>Tana karantar da cewa dukkan abin da ya shafi imani da aiki na gari ba ya tab'ewa, amma sauran abubuwa suna halaka</w:t>
      </w:r>
    </w:p>
    <w:p w:rsidR="00CA0B29" w:rsidRDefault="00AC176E" w:rsidP="00D872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CD7BA1">
      <w:pPr>
        <w:pStyle w:val="libNormal"/>
      </w:pPr>
      <w:r>
        <w:rPr>
          <w:rtl/>
        </w:rPr>
        <w:t>وَالتِّينِ وَالزَّيْتُونِ</w:t>
      </w:r>
    </w:p>
    <w:p w:rsidR="00CA0B29" w:rsidRDefault="00CA0B29" w:rsidP="00CD7BA1">
      <w:pPr>
        <w:pStyle w:val="libNormal"/>
      </w:pPr>
      <w:r>
        <w:t>Ina rantsuwa da B'aure da Zaitun.</w:t>
      </w:r>
    </w:p>
    <w:p w:rsidR="00CA0B29" w:rsidRDefault="00CA0B29" w:rsidP="00CD7BA1">
      <w:pPr>
        <w:pStyle w:val="libNormal"/>
      </w:pPr>
      <w:r>
        <w:rPr>
          <w:rtl/>
        </w:rPr>
        <w:t>وَطُورِ سِينِينَ</w:t>
      </w:r>
    </w:p>
    <w:p w:rsidR="00CA0B29" w:rsidRDefault="00CA0B29" w:rsidP="00CD7BA1">
      <w:pPr>
        <w:pStyle w:val="libNormal"/>
      </w:pPr>
      <w:r>
        <w:t>Da Dutsen Sina.</w:t>
      </w:r>
    </w:p>
    <w:p w:rsidR="00CA0B29" w:rsidRDefault="00CA0B29" w:rsidP="00CD7BA1">
      <w:pPr>
        <w:pStyle w:val="libNormal"/>
      </w:pPr>
      <w:r>
        <w:rPr>
          <w:rtl/>
        </w:rPr>
        <w:t>وَهَذَا الْبَلَدِ الْأَمِينِ</w:t>
      </w:r>
    </w:p>
    <w:p w:rsidR="00CA0B29" w:rsidRDefault="00CA0B29" w:rsidP="00CD7BA1">
      <w:pPr>
        <w:pStyle w:val="libNormal"/>
      </w:pPr>
      <w:r>
        <w:t>Da wannan gari amintacce.</w:t>
      </w:r>
    </w:p>
    <w:p w:rsidR="00CA0B29" w:rsidRDefault="00CA0B29" w:rsidP="00CD7BA1">
      <w:pPr>
        <w:pStyle w:val="libNormal"/>
      </w:pPr>
      <w:r>
        <w:rPr>
          <w:rtl/>
        </w:rPr>
        <w:t>لَقَدْ خَلَقْنَا الْإِنسَانَ فِي أَحْسَنِ تَقْوِيمٍ</w:t>
      </w:r>
    </w:p>
    <w:p w:rsidR="00CA0B29" w:rsidRDefault="00CA0B29" w:rsidP="00CD7BA1">
      <w:pPr>
        <w:pStyle w:val="libNormal"/>
      </w:pPr>
      <w:r>
        <w:t>Lalle ne, Mun halitta mutum a cikin mafi kyawon daidaito.</w:t>
      </w:r>
    </w:p>
    <w:p w:rsidR="00CA0B29" w:rsidRDefault="00CA0B29" w:rsidP="00CD7BA1">
      <w:pPr>
        <w:pStyle w:val="libNormal"/>
      </w:pPr>
      <w:r>
        <w:rPr>
          <w:rtl/>
        </w:rPr>
        <w:t>ثُمَّ رَدَدْنَاهُ أَسْفَلَ سَافِلِينَ</w:t>
      </w:r>
    </w:p>
    <w:p w:rsidR="00CA0B29" w:rsidRDefault="00CA0B29" w:rsidP="00CD7BA1">
      <w:pPr>
        <w:pStyle w:val="libNormal"/>
      </w:pPr>
      <w:r>
        <w:t>Sannan Muka mayar da shi mafi K'asK'antar K'asK'antattu.</w:t>
      </w:r>
    </w:p>
    <w:p w:rsidR="00CA0B29" w:rsidRDefault="00CA0B29" w:rsidP="00CD7BA1">
      <w:pPr>
        <w:pStyle w:val="libNormal"/>
      </w:pPr>
      <w:r>
        <w:rPr>
          <w:rtl/>
        </w:rPr>
        <w:t>إِلَّا الَّذِينَ آمَنُوا وَعَمِلُوا الصَّالِحَاتِ فَلَهُمْ أَجْرٌ غَيْرُ مَمْنُونٍ</w:t>
      </w:r>
    </w:p>
    <w:p w:rsidR="00CA0B29" w:rsidRDefault="00CA0B29" w:rsidP="00CD7BA1">
      <w:pPr>
        <w:pStyle w:val="libNormal"/>
      </w:pPr>
      <w:r>
        <w:t>Sai dai wad'anda suka yi imani, kuma suka yi ayyuka na K'warai, To wadannan suna da sakamako wanda ba ya yankewa.</w:t>
      </w:r>
    </w:p>
    <w:p w:rsidR="00CA0B29" w:rsidRDefault="00CA0B29" w:rsidP="006C4CC6">
      <w:pPr>
        <w:pStyle w:val="libAie"/>
      </w:pPr>
      <w:r>
        <w:rPr>
          <w:rtl/>
        </w:rPr>
        <w:t>فَمَا يُكَذِّبُكَ بَعْدُ بِالدِّينِ</w:t>
      </w:r>
    </w:p>
    <w:p w:rsidR="00CA0B29" w:rsidRDefault="00CA0B29" w:rsidP="00CD7BA1">
      <w:pPr>
        <w:pStyle w:val="libNormal"/>
      </w:pPr>
      <w:r>
        <w:t>To, bayan haka me ya sanya ka K'aryata sakamako.</w:t>
      </w:r>
    </w:p>
    <w:p w:rsidR="00CA0B29" w:rsidRDefault="00CA0B29" w:rsidP="006C4CC6">
      <w:pPr>
        <w:pStyle w:val="libAie"/>
      </w:pPr>
      <w:r>
        <w:rPr>
          <w:rtl/>
        </w:rPr>
        <w:t>أَلَيْسَ اللَّهُ بِأَحْكَمِ الْحَاكِمِينَ</w:t>
      </w:r>
    </w:p>
    <w:p w:rsidR="00CA0B29" w:rsidRDefault="00CA0B29" w:rsidP="00CD7BA1">
      <w:pPr>
        <w:pStyle w:val="libNormal"/>
      </w:pPr>
      <w:r>
        <w:t>Ashe Allah ba Shi ne Mafi iya hukuncin masu hukunci ba?</w:t>
      </w:r>
    </w:p>
    <w:p w:rsidR="00662E61" w:rsidRDefault="00662E61">
      <w:pPr>
        <w:ind w:firstLine="0"/>
        <w:jc w:val="left"/>
        <w:rPr>
          <w:rStyle w:val="Heading1Char"/>
        </w:rPr>
      </w:pPr>
      <w:r>
        <w:rPr>
          <w:rStyle w:val="Heading1Char"/>
        </w:rPr>
        <w:br w:type="page"/>
      </w:r>
    </w:p>
    <w:p w:rsidR="00CA0B29" w:rsidRDefault="00CA0B29" w:rsidP="00662E61">
      <w:pPr>
        <w:pStyle w:val="Heading1Center"/>
      </w:pPr>
      <w:bookmarkStart w:id="23" w:name="_Toc481584749"/>
      <w:r w:rsidRPr="00662E61">
        <w:lastRenderedPageBreak/>
        <w:t>Surar Gudan Jini</w:t>
      </w:r>
      <w:r w:rsidR="00CD3B58" w:rsidRPr="00CD7BA1">
        <w:t xml:space="preserve"> </w:t>
      </w:r>
      <w:r w:rsidR="00CD3B58" w:rsidRPr="008E34CC">
        <w:rPr>
          <w:rStyle w:val="libFootnotenumChar"/>
        </w:rPr>
        <w:t>([</w:t>
      </w:r>
      <w:r w:rsidR="00AE5CBB" w:rsidRPr="008E34CC">
        <w:rPr>
          <w:rStyle w:val="libFootnotenumChar"/>
        </w:rPr>
        <w:t>20</w:t>
      </w:r>
      <w:r w:rsidR="00CD3B58" w:rsidRPr="008E34CC">
        <w:rPr>
          <w:rStyle w:val="libFootnotenumChar"/>
        </w:rPr>
        <w:t>])</w:t>
      </w:r>
      <w:bookmarkEnd w:id="23"/>
      <w:r w:rsidR="00CD3B58">
        <w:t xml:space="preserve"> </w:t>
      </w:r>
    </w:p>
    <w:p w:rsidR="00662E61" w:rsidRDefault="00662E61" w:rsidP="00662E61">
      <w:pPr>
        <w:pStyle w:val="libAie"/>
      </w:pPr>
      <w:r>
        <w:rPr>
          <w:rtl/>
        </w:rPr>
        <w:t>سورة العلق</w:t>
      </w:r>
    </w:p>
    <w:p w:rsidR="00CA0B29" w:rsidRDefault="00CA0B29" w:rsidP="00CD7BA1">
      <w:pPr>
        <w:pStyle w:val="libNormal"/>
      </w:pPr>
      <w:r>
        <w:t>Tana karantar da cewa karatu shi ne gaba da komai, amma a gama shi da sunan Allah, kuma duk wanda ya kauce wa hanyar Allah zai samu uK'uba</w:t>
      </w:r>
    </w:p>
    <w:p w:rsidR="00CA0B29" w:rsidRDefault="00AC176E" w:rsidP="006C4CC6">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D87297">
      <w:pPr>
        <w:pStyle w:val="libAie"/>
      </w:pPr>
      <w:r>
        <w:rPr>
          <w:rtl/>
        </w:rPr>
        <w:t>اقْرَأْ بِاسْمِ رَبِّكَ الَّذِي خَلَقَ</w:t>
      </w:r>
    </w:p>
    <w:p w:rsidR="00CA0B29" w:rsidRDefault="00CA0B29" w:rsidP="00CD7BA1">
      <w:pPr>
        <w:pStyle w:val="libNormal"/>
      </w:pPr>
      <w:r>
        <w:t>1. Ka yi karatu da sunan Ubangijinka, wanda Ya yi halitta.</w:t>
      </w:r>
    </w:p>
    <w:p w:rsidR="00CA0B29" w:rsidRDefault="00CA0B29" w:rsidP="00D87297">
      <w:pPr>
        <w:pStyle w:val="libAie"/>
      </w:pPr>
      <w:r>
        <w:rPr>
          <w:rtl/>
        </w:rPr>
        <w:t>خَلَقَ الْإِنسَانَ مِنْ عَلَقٍ</w:t>
      </w:r>
    </w:p>
    <w:p w:rsidR="00CA0B29" w:rsidRDefault="00CA0B29" w:rsidP="00CD7BA1">
      <w:pPr>
        <w:pStyle w:val="libNormal"/>
      </w:pPr>
      <w:r>
        <w:t>2. Ya hahitta mutum daga gudan jini.</w:t>
      </w:r>
    </w:p>
    <w:p w:rsidR="00CA0B29" w:rsidRDefault="00CA0B29" w:rsidP="00D87297">
      <w:pPr>
        <w:pStyle w:val="libAie"/>
      </w:pPr>
      <w:r>
        <w:rPr>
          <w:rtl/>
        </w:rPr>
        <w:t>اقْرَأْ وَرَبُّكَ الْأَكْرَمُ</w:t>
      </w:r>
    </w:p>
    <w:p w:rsidR="00CA0B29" w:rsidRDefault="00CA0B29" w:rsidP="00CD7BA1">
      <w:pPr>
        <w:pStyle w:val="libNormal"/>
      </w:pPr>
      <w:r>
        <w:t>3. Ka yi karatu, kuma Ubangijinka shi ne Mafi karimci.</w:t>
      </w:r>
    </w:p>
    <w:p w:rsidR="00CA0B29" w:rsidRDefault="00CA0B29" w:rsidP="00D87297">
      <w:pPr>
        <w:pStyle w:val="libAie"/>
      </w:pPr>
      <w:r>
        <w:rPr>
          <w:rtl/>
        </w:rPr>
        <w:t>الَّذِي عَلَّمَ بِالْقَلَمِ</w:t>
      </w:r>
    </w:p>
    <w:p w:rsidR="00CA0B29" w:rsidRDefault="00CA0B29" w:rsidP="00CD7BA1">
      <w:pPr>
        <w:pStyle w:val="libNormal"/>
      </w:pPr>
      <w:r>
        <w:t>4. Shi ne wannan da ya koyar da alK'alami.</w:t>
      </w:r>
    </w:p>
    <w:p w:rsidR="00CA0B29" w:rsidRDefault="00CA0B29" w:rsidP="00D87297">
      <w:pPr>
        <w:pStyle w:val="libAie"/>
      </w:pPr>
      <w:r>
        <w:rPr>
          <w:rtl/>
        </w:rPr>
        <w:t>عَلَّمَ الْإِنسَانَ مَا لَمْ يَعْلَمْ</w:t>
      </w:r>
    </w:p>
    <w:p w:rsidR="00CA0B29" w:rsidRDefault="00CA0B29" w:rsidP="00CD7BA1">
      <w:pPr>
        <w:pStyle w:val="libNormal"/>
      </w:pPr>
      <w:r>
        <w:t>5. Ya sanar da mutum abin da bai sani ba.</w:t>
      </w:r>
    </w:p>
    <w:p w:rsidR="00CA0B29" w:rsidRDefault="00CA0B29" w:rsidP="00D87297">
      <w:pPr>
        <w:pStyle w:val="libAie"/>
      </w:pPr>
      <w:r>
        <w:rPr>
          <w:rtl/>
        </w:rPr>
        <w:t>كَلَّا إِنَّ الْإِنسَانَ لَيَطْغَى</w:t>
      </w:r>
    </w:p>
    <w:p w:rsidR="00CA0B29" w:rsidRDefault="00CA0B29" w:rsidP="00CD7BA1">
      <w:pPr>
        <w:pStyle w:val="libNormal"/>
      </w:pPr>
      <w:r>
        <w:t>6. A'aha! Lalle, ne mutum yana girman kai.</w:t>
      </w:r>
    </w:p>
    <w:p w:rsidR="00CA0B29" w:rsidRDefault="00CA0B29" w:rsidP="00D87297">
      <w:pPr>
        <w:pStyle w:val="libAie"/>
      </w:pPr>
      <w:r>
        <w:rPr>
          <w:rtl/>
        </w:rPr>
        <w:t>أَن رَّآهُ اسْتَغْنَى</w:t>
      </w:r>
    </w:p>
    <w:p w:rsidR="00CA0B29" w:rsidRDefault="00CA0B29" w:rsidP="00CD7BA1">
      <w:pPr>
        <w:pStyle w:val="libNormal"/>
      </w:pPr>
      <w:r>
        <w:t>7. Domin ya ga kansa, ya wadatu.</w:t>
      </w:r>
    </w:p>
    <w:p w:rsidR="00CA0B29" w:rsidRDefault="00CA0B29" w:rsidP="00D87297">
      <w:pPr>
        <w:pStyle w:val="libAie"/>
      </w:pPr>
      <w:r>
        <w:rPr>
          <w:rtl/>
        </w:rPr>
        <w:t>إِنَّ إِلَى رَبِّكَ الرُّجْعَى</w:t>
      </w:r>
    </w:p>
    <w:p w:rsidR="00CA0B29" w:rsidRDefault="00CA0B29" w:rsidP="00CD7BA1">
      <w:pPr>
        <w:pStyle w:val="libNormal"/>
      </w:pPr>
      <w:r>
        <w:t>8. HaK'iK'a zuwa ga Ubangijinka makoma take.</w:t>
      </w:r>
    </w:p>
    <w:p w:rsidR="00CA0B29" w:rsidRDefault="00CA0B29" w:rsidP="00D87297">
      <w:pPr>
        <w:pStyle w:val="libAie"/>
      </w:pPr>
      <w:r>
        <w:rPr>
          <w:rtl/>
        </w:rPr>
        <w:t>أَرَأَيْتَ الَّذِي يَنْهَى</w:t>
      </w:r>
    </w:p>
    <w:p w:rsidR="00CA0B29" w:rsidRDefault="00CA0B29" w:rsidP="00CD7BA1">
      <w:pPr>
        <w:pStyle w:val="libNormal"/>
      </w:pPr>
      <w:r>
        <w:t>9. Shin, ka ga wanda ke hana.</w:t>
      </w:r>
    </w:p>
    <w:p w:rsidR="00CA0B29" w:rsidRDefault="00CA0B29" w:rsidP="00D87297">
      <w:pPr>
        <w:pStyle w:val="libAie"/>
      </w:pPr>
      <w:r>
        <w:rPr>
          <w:rtl/>
        </w:rPr>
        <w:t>عَبْدًا إِذَا صَلَّى</w:t>
      </w:r>
    </w:p>
    <w:p w:rsidR="00CA0B29" w:rsidRDefault="00CA0B29" w:rsidP="00CD7BA1">
      <w:pPr>
        <w:pStyle w:val="libNormal"/>
      </w:pPr>
      <w:r>
        <w:t>10. Bawa idan ya yi salla?</w:t>
      </w:r>
    </w:p>
    <w:p w:rsidR="00CA0B29" w:rsidRDefault="00CA0B29" w:rsidP="00D87297">
      <w:pPr>
        <w:pStyle w:val="libAie"/>
      </w:pPr>
      <w:r>
        <w:rPr>
          <w:rtl/>
        </w:rPr>
        <w:t>أَرَأَيْتَ إِن كَانَ عَلَى الْهُدَى</w:t>
      </w:r>
    </w:p>
    <w:p w:rsidR="00CA0B29" w:rsidRDefault="00CA0B29" w:rsidP="00CD7BA1">
      <w:pPr>
        <w:pStyle w:val="libNormal"/>
      </w:pPr>
      <w:r>
        <w:t>11. Ashe, ka gani, idan ya kasance a kan shiriya?</w:t>
      </w:r>
    </w:p>
    <w:p w:rsidR="00CA0B29" w:rsidRDefault="00CA0B29" w:rsidP="00D87297">
      <w:pPr>
        <w:pStyle w:val="libAie"/>
      </w:pPr>
      <w:r>
        <w:rPr>
          <w:rtl/>
        </w:rPr>
        <w:t>أَوْ أَمَرَ بِالتَّقْوَى</w:t>
      </w:r>
    </w:p>
    <w:p w:rsidR="00CA0B29" w:rsidRDefault="00CA0B29" w:rsidP="00CD7BA1">
      <w:pPr>
        <w:pStyle w:val="libNormal"/>
      </w:pPr>
      <w:r>
        <w:t>12. Ko ya yi umurni da taK'awa?</w:t>
      </w:r>
    </w:p>
    <w:p w:rsidR="00CA0B29" w:rsidRDefault="00CA0B29" w:rsidP="00D87297">
      <w:pPr>
        <w:pStyle w:val="libAie"/>
      </w:pPr>
      <w:r>
        <w:rPr>
          <w:rtl/>
        </w:rPr>
        <w:t>أَرَأَيْتَ إِن كَذَّبَ وَتَوَلَّى</w:t>
      </w:r>
    </w:p>
    <w:p w:rsidR="00CA0B29" w:rsidRDefault="00CA0B29" w:rsidP="00CD7BA1">
      <w:pPr>
        <w:pStyle w:val="libNormal"/>
      </w:pPr>
      <w:r>
        <w:t>13. Ashe, ka gani, idan ya K'aryata, kuma ya juya baya?</w:t>
      </w:r>
    </w:p>
    <w:p w:rsidR="00CA0B29" w:rsidRDefault="00CA0B29" w:rsidP="00D87297">
      <w:pPr>
        <w:pStyle w:val="libAie"/>
      </w:pPr>
      <w:r>
        <w:rPr>
          <w:rtl/>
        </w:rPr>
        <w:t>أَلَمْ يَعْلَمْ بِأَنَّ اللَّهَ يَرَى</w:t>
      </w:r>
    </w:p>
    <w:p w:rsidR="00CA0B29" w:rsidRDefault="00CA0B29" w:rsidP="00CD7BA1">
      <w:pPr>
        <w:pStyle w:val="libNormal"/>
      </w:pPr>
      <w:r>
        <w:t>14. Ashe, bai sani ba cewa Allah Yana gani?</w:t>
      </w:r>
    </w:p>
    <w:p w:rsidR="00CA0B29" w:rsidRDefault="00CA0B29" w:rsidP="00D87297">
      <w:pPr>
        <w:pStyle w:val="libAie"/>
      </w:pPr>
      <w:r>
        <w:rPr>
          <w:rtl/>
        </w:rPr>
        <w:t>كَلَّا لَئِن لَّمْ يَنتَهِ لَنَسْفَعًا بِالنَّاصِيَةِ</w:t>
      </w:r>
    </w:p>
    <w:p w:rsidR="00CA0B29" w:rsidRDefault="00CA0B29" w:rsidP="00CD7BA1">
      <w:pPr>
        <w:pStyle w:val="libNormal"/>
      </w:pPr>
      <w:r>
        <w:t>15. A'aha! Lalle ne, idan bai hanu ba, tabbas zamu ja gashin maK'warK'wad'a.</w:t>
      </w:r>
    </w:p>
    <w:p w:rsidR="00CA0B29" w:rsidRDefault="00CA0B29" w:rsidP="00D87297">
      <w:pPr>
        <w:pStyle w:val="libAie"/>
      </w:pPr>
      <w:r>
        <w:rPr>
          <w:rtl/>
        </w:rPr>
        <w:lastRenderedPageBreak/>
        <w:t>نَاصِيَةٍ كَاذِبَةٍ خَاطِئَةٍ</w:t>
      </w:r>
    </w:p>
    <w:p w:rsidR="00CA0B29" w:rsidRDefault="00CA0B29" w:rsidP="00CD7BA1">
      <w:pPr>
        <w:pStyle w:val="libNormal"/>
      </w:pPr>
      <w:r>
        <w:t>16. MaK'warK'wad'a, maK'aryaciya, mai laifi.</w:t>
      </w:r>
    </w:p>
    <w:p w:rsidR="00CA0B29" w:rsidRDefault="00CA0B29" w:rsidP="00D87297">
      <w:pPr>
        <w:pStyle w:val="libAie"/>
      </w:pPr>
      <w:r>
        <w:rPr>
          <w:rtl/>
        </w:rPr>
        <w:t>فليدع نادية</w:t>
      </w:r>
    </w:p>
    <w:p w:rsidR="00CA0B29" w:rsidRDefault="00CA0B29" w:rsidP="00CD7BA1">
      <w:pPr>
        <w:pStyle w:val="libNormal"/>
      </w:pPr>
      <w:r>
        <w:t>17. To sai ya kira K'ungiyarsa.</w:t>
      </w:r>
    </w:p>
    <w:p w:rsidR="00CA0B29" w:rsidRDefault="00CA0B29" w:rsidP="00D87297">
      <w:pPr>
        <w:pStyle w:val="libAie"/>
      </w:pPr>
      <w:r>
        <w:rPr>
          <w:rtl/>
        </w:rPr>
        <w:t>سَنَدْعُ الزَّبَانِيَةَ</w:t>
      </w:r>
    </w:p>
    <w:p w:rsidR="00CA0B29" w:rsidRDefault="00CA0B29" w:rsidP="00CD7BA1">
      <w:pPr>
        <w:pStyle w:val="libNormal"/>
      </w:pPr>
      <w:r>
        <w:t>18. Zamu kira zabaniyawa.</w:t>
      </w:r>
    </w:p>
    <w:p w:rsidR="00CA0B29" w:rsidRDefault="00CA0B29" w:rsidP="00D87297">
      <w:pPr>
        <w:pStyle w:val="libAie"/>
      </w:pPr>
      <w:r>
        <w:rPr>
          <w:rtl/>
        </w:rPr>
        <w:t>كَلَّا لَا تُطِعْهُ وَاسْجُدْ وَاقْتَرِبْ</w:t>
      </w:r>
    </w:p>
    <w:p w:rsidR="00CA0B29" w:rsidRDefault="00CA0B29" w:rsidP="00CD7BA1">
      <w:pPr>
        <w:pStyle w:val="libNormal"/>
      </w:pPr>
      <w:r>
        <w:t>19. A'aha kada ka bi shi, kuma ka yi sujada, ka nemi kusanci.</w:t>
      </w:r>
    </w:p>
    <w:p w:rsidR="00C13DDE" w:rsidRDefault="00C13DDE">
      <w:pPr>
        <w:ind w:firstLine="0"/>
        <w:jc w:val="left"/>
        <w:rPr>
          <w:rStyle w:val="Heading1Char"/>
        </w:rPr>
      </w:pPr>
      <w:r>
        <w:rPr>
          <w:rStyle w:val="Heading1Char"/>
        </w:rPr>
        <w:br w:type="page"/>
      </w:r>
    </w:p>
    <w:p w:rsidR="00CA0B29" w:rsidRDefault="00CA0B29" w:rsidP="00C13DDE">
      <w:pPr>
        <w:pStyle w:val="Heading1Center"/>
      </w:pPr>
      <w:bookmarkStart w:id="24" w:name="_Toc481584750"/>
      <w:r w:rsidRPr="00C13DDE">
        <w:lastRenderedPageBreak/>
        <w:t>Surar Daraja</w:t>
      </w:r>
      <w:r w:rsidR="00DA5708" w:rsidRPr="00CD7BA1">
        <w:t xml:space="preserve"> </w:t>
      </w:r>
      <w:r w:rsidR="00DA5708" w:rsidRPr="008E34CC">
        <w:rPr>
          <w:rStyle w:val="libFootnotenumChar"/>
        </w:rPr>
        <w:t>([</w:t>
      </w:r>
      <w:r w:rsidR="00AE5CBB" w:rsidRPr="008E34CC">
        <w:rPr>
          <w:rStyle w:val="libFootnotenumChar"/>
        </w:rPr>
        <w:t>21</w:t>
      </w:r>
      <w:r w:rsidR="00DA5708" w:rsidRPr="008E34CC">
        <w:rPr>
          <w:rStyle w:val="libFootnotenumChar"/>
        </w:rPr>
        <w:t>])</w:t>
      </w:r>
      <w:bookmarkEnd w:id="24"/>
      <w:r w:rsidR="00DA5708">
        <w:t xml:space="preserve"> </w:t>
      </w:r>
    </w:p>
    <w:p w:rsidR="00C13DDE" w:rsidRDefault="00C13DDE" w:rsidP="00C13DDE">
      <w:pPr>
        <w:pStyle w:val="libAie"/>
      </w:pPr>
      <w:r>
        <w:rPr>
          <w:rtl/>
        </w:rPr>
        <w:t>سورة القدر</w:t>
      </w:r>
    </w:p>
    <w:p w:rsidR="00CA0B29" w:rsidRDefault="00CA0B29" w:rsidP="00CD7BA1">
      <w:pPr>
        <w:pStyle w:val="libNormal"/>
      </w:pPr>
      <w:r>
        <w:t>Tana karantar da son Allah ga wannan al'umma ta Musulmi da Ya ba su Dare mai Daraja "Lailatul K'adr" domin Ya yawaita ladar ayyukansu ko da yake rayukansu ba su da tsawo kamar na al'ummomin farko, kamar yadda take nuna cewa; alaK'ar Allah (s.w.t) da bayinsa ba ta yankewa da yankewar Annabci.</w:t>
      </w:r>
    </w:p>
    <w:p w:rsidR="00CA0B29" w:rsidRDefault="00AC176E" w:rsidP="00D872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D87297">
      <w:pPr>
        <w:pStyle w:val="libAie"/>
      </w:pPr>
      <w:r>
        <w:rPr>
          <w:rtl/>
        </w:rPr>
        <w:t>إِنَّا أَنزَلْنَاهُ فِي لَيْلَةِ الْقَدْرِ</w:t>
      </w:r>
    </w:p>
    <w:p w:rsidR="00CA0B29" w:rsidRDefault="00CA0B29" w:rsidP="00CD7BA1">
      <w:pPr>
        <w:pStyle w:val="libNormal"/>
      </w:pPr>
      <w:r>
        <w:t>1. Lalle ne Mu, Mun saukar da shi a cikin Dare mai daraja.</w:t>
      </w:r>
    </w:p>
    <w:p w:rsidR="00CA0B29" w:rsidRDefault="00CA0B29" w:rsidP="00D87297">
      <w:pPr>
        <w:pStyle w:val="libAie"/>
      </w:pPr>
      <w:r>
        <w:rPr>
          <w:rtl/>
        </w:rPr>
        <w:t>وَمَا أَدْرَاكَ مَا لَيْلَةُ الْقَدْرِ</w:t>
      </w:r>
    </w:p>
    <w:p w:rsidR="00CA0B29" w:rsidRDefault="00CA0B29" w:rsidP="00CD7BA1">
      <w:pPr>
        <w:pStyle w:val="libNormal"/>
      </w:pPr>
      <w:r>
        <w:t>2. To, me ya sanar da kai abin da ake cewa Lailatul K'adari?</w:t>
      </w:r>
    </w:p>
    <w:p w:rsidR="00CA0B29" w:rsidRDefault="00CA0B29" w:rsidP="00D87297">
      <w:pPr>
        <w:pStyle w:val="libAie"/>
      </w:pPr>
      <w:r>
        <w:rPr>
          <w:rtl/>
        </w:rPr>
        <w:t>لَيْلَةُ الْقَدْرِ خَيْرٌ مِّنْ أَلْفِ شَهْرٍ</w:t>
      </w:r>
    </w:p>
    <w:p w:rsidR="00CA0B29" w:rsidRDefault="00CA0B29" w:rsidP="00CD7BA1">
      <w:pPr>
        <w:pStyle w:val="libNormal"/>
      </w:pPr>
      <w:r>
        <w:t>3. Lailatul K'adari mafi alheri ne daga watanni dubu.</w:t>
      </w:r>
    </w:p>
    <w:p w:rsidR="00CA0B29" w:rsidRDefault="00CA0B29" w:rsidP="00D87297">
      <w:pPr>
        <w:pStyle w:val="libAie"/>
      </w:pPr>
      <w:r>
        <w:rPr>
          <w:rtl/>
        </w:rPr>
        <w:t>تَنَزَّلُ الْمَلَائِكَةُ وَالرُّوحُ فِيهَا بِإِذْنِ رَبِّهِم مِّن كُلِّ أَمْرٍ</w:t>
      </w:r>
    </w:p>
    <w:p w:rsidR="00CA0B29" w:rsidRDefault="00CA0B29" w:rsidP="00CD7BA1">
      <w:pPr>
        <w:pStyle w:val="libNormal"/>
      </w:pPr>
      <w:r>
        <w:t>4. Mala'iku da Ruhi suna sauka a cikinsa da izinin Ubangijinsu daga kowane umurni.</w:t>
      </w:r>
    </w:p>
    <w:p w:rsidR="00CA0B29" w:rsidRDefault="00CA0B29" w:rsidP="00D87297">
      <w:pPr>
        <w:pStyle w:val="libAie"/>
      </w:pPr>
      <w:r>
        <w:rPr>
          <w:rtl/>
        </w:rPr>
        <w:t>سَلَامٌ هِيَ حَتَّى مَطْلَعِ الْفَجْرِ</w:t>
      </w:r>
    </w:p>
    <w:p w:rsidR="00CA0B29" w:rsidRDefault="00CA0B29" w:rsidP="00CD7BA1">
      <w:pPr>
        <w:pStyle w:val="libNormal"/>
      </w:pPr>
      <w:r>
        <w:t>5? Aminci ne shi har b'ollowar alfijiri.</w:t>
      </w:r>
    </w:p>
    <w:p w:rsidR="00757F1F" w:rsidRDefault="00757F1F">
      <w:pPr>
        <w:ind w:firstLine="0"/>
        <w:jc w:val="left"/>
        <w:rPr>
          <w:rStyle w:val="Heading1Char"/>
        </w:rPr>
      </w:pPr>
      <w:r>
        <w:rPr>
          <w:rStyle w:val="Heading1Char"/>
        </w:rPr>
        <w:br w:type="page"/>
      </w:r>
    </w:p>
    <w:p w:rsidR="00CA0B29" w:rsidRDefault="00CA0B29" w:rsidP="00757F1F">
      <w:pPr>
        <w:pStyle w:val="Heading1Center"/>
      </w:pPr>
      <w:bookmarkStart w:id="25" w:name="_Toc481584751"/>
      <w:r w:rsidRPr="00757F1F">
        <w:lastRenderedPageBreak/>
        <w:t>Surar Hujja</w:t>
      </w:r>
      <w:r w:rsidR="00AE5CBB" w:rsidRPr="00CD7BA1">
        <w:t xml:space="preserve"> </w:t>
      </w:r>
      <w:r w:rsidR="00AE5CBB" w:rsidRPr="008E34CC">
        <w:rPr>
          <w:rStyle w:val="libFootnotenumChar"/>
        </w:rPr>
        <w:t>([22</w:t>
      </w:r>
      <w:r w:rsidR="00DA5708" w:rsidRPr="008E34CC">
        <w:rPr>
          <w:rStyle w:val="libFootnotenumChar"/>
        </w:rPr>
        <w:t>]</w:t>
      </w:r>
      <w:r w:rsidR="00040F14" w:rsidRPr="008E34CC">
        <w:rPr>
          <w:rStyle w:val="libFootnotenumChar"/>
        </w:rPr>
        <w:t>)</w:t>
      </w:r>
      <w:bookmarkEnd w:id="25"/>
      <w:r w:rsidR="00181F1D">
        <w:t xml:space="preserve"> </w:t>
      </w:r>
    </w:p>
    <w:p w:rsidR="00757F1F" w:rsidRDefault="00757F1F" w:rsidP="00757F1F">
      <w:pPr>
        <w:pStyle w:val="libAie"/>
      </w:pPr>
      <w:r>
        <w:rPr>
          <w:rtl/>
        </w:rPr>
        <w:t>سورة البينة</w:t>
      </w:r>
    </w:p>
    <w:p w:rsidR="00CA0B29" w:rsidRDefault="00CA0B29" w:rsidP="00CD7BA1">
      <w:pPr>
        <w:pStyle w:val="libNormal"/>
      </w:pPr>
      <w:r>
        <w:t>Tana karantar da halayen kifirai da mutanen Littafi, wato Yahudu da Nasara game da Annabi (s.a.w), da Mushirikai tun gabanin da kuma bayan bayyanarsa.</w:t>
      </w:r>
    </w:p>
    <w:p w:rsidR="00CA0B29" w:rsidRDefault="00AC176E" w:rsidP="00D872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D87297">
      <w:pPr>
        <w:pStyle w:val="libAie"/>
      </w:pPr>
      <w:r>
        <w:rPr>
          <w:rtl/>
        </w:rPr>
        <w:t>لَمْ يَكُنِ الَّذِينَ كَفَرُوا مِنْ أَهْلِ الْكِتَابِ وَالْمُشْرِكِينَ مُنفَكِّينَ حَتَّى تَأْتِيَهُمُ الْبَيِّنَةُ</w:t>
      </w:r>
    </w:p>
    <w:p w:rsidR="00CA0B29" w:rsidRDefault="00CA0B29" w:rsidP="00CD7BA1">
      <w:pPr>
        <w:pStyle w:val="libNormal"/>
      </w:pPr>
      <w:r>
        <w:t>1. Wad'anda suka kafirta daga mutanen Littafi, da mushirikai, ba su kasance masu gushewa daga gaskiya ba har sai da hujja ta zo musu.</w:t>
      </w:r>
    </w:p>
    <w:p w:rsidR="00CA0B29" w:rsidRDefault="00CA0B29" w:rsidP="00D87297">
      <w:pPr>
        <w:pStyle w:val="libAie"/>
      </w:pPr>
      <w:r>
        <w:rPr>
          <w:rtl/>
        </w:rPr>
        <w:t>رَسُولٌ مِّنَ اللَّهِ يَتْلُو صُحُفًا مُّطَهَّرَةً</w:t>
      </w:r>
    </w:p>
    <w:p w:rsidR="00CA0B29" w:rsidRDefault="00CA0B29" w:rsidP="00CD7BA1">
      <w:pPr>
        <w:pStyle w:val="libNormal"/>
      </w:pPr>
      <w:r>
        <w:t>2. Wani Manzo daga Allah yana karanta wasu takardu masu tsarki.</w:t>
      </w:r>
    </w:p>
    <w:p w:rsidR="00CA0B29" w:rsidRDefault="00CA0B29" w:rsidP="00D87297">
      <w:pPr>
        <w:pStyle w:val="libAie"/>
      </w:pPr>
      <w:r>
        <w:rPr>
          <w:rtl/>
        </w:rPr>
        <w:t>فِيهَا كُتُبٌ قَيِّمَةٌ</w:t>
      </w:r>
    </w:p>
    <w:p w:rsidR="00CA0B29" w:rsidRDefault="00CA0B29" w:rsidP="00CD7BA1">
      <w:pPr>
        <w:pStyle w:val="libNormal"/>
      </w:pPr>
      <w:r>
        <w:t>3. A cikinsu akwai wasu littattafai masu d'aukaka.</w:t>
      </w:r>
    </w:p>
    <w:p w:rsidR="00CA0B29" w:rsidRDefault="00CA0B29" w:rsidP="00D87297">
      <w:pPr>
        <w:pStyle w:val="libAie"/>
      </w:pPr>
      <w:r>
        <w:rPr>
          <w:rtl/>
        </w:rPr>
        <w:t>وَمَا تَفَرَّقَ الَّذِينَ أُوتُوا الْكِتَابَ إِلَّا مِن بَعْدِ مَا جَاءتْهُمُ الْبَيِّنَةُ</w:t>
      </w:r>
    </w:p>
    <w:p w:rsidR="00CA0B29" w:rsidRDefault="00CA0B29" w:rsidP="00CD7BA1">
      <w:pPr>
        <w:pStyle w:val="libNormal"/>
      </w:pPr>
      <w:r>
        <w:t>4. Kuma wad'anda aka bai wa Littafi ba su rarrabu ba sai bayan hujja ta zo musu.</w:t>
      </w:r>
    </w:p>
    <w:p w:rsidR="00CA0B29" w:rsidRDefault="00CA0B29" w:rsidP="00D87297">
      <w:pPr>
        <w:pStyle w:val="libAie"/>
      </w:pPr>
      <w:r>
        <w:rPr>
          <w:rtl/>
        </w:rPr>
        <w:t>وَمَا أُمِرُوا إِلَّا لِيَعْبُدُوا اللَّهَ مُخْلِصِينَ لَهُ الدِّينَ حُنَفَاء وَيُقِيمُوا الصَّلَاةَ وَيُؤْتُوا الزَّكَاةَ وَذَلِكَ دِينُ الْقَيِّمَةِ</w:t>
      </w:r>
    </w:p>
    <w:p w:rsidR="00CA0B29" w:rsidRDefault="00CA0B29" w:rsidP="00CD7BA1">
      <w:pPr>
        <w:pStyle w:val="libNormal"/>
      </w:pPr>
      <w:r>
        <w:t>5. Kuma ba a umarce su da komai ba sai su bauta wa Allah suna masu tsarkake addini gare Shi, masu daidaito, kuma su tsayar da salla, kuma su bayar da zakka, kuma wannan shi ne addinin nagarta.</w:t>
      </w:r>
    </w:p>
    <w:p w:rsidR="00CA0B29" w:rsidRDefault="00CA0B29" w:rsidP="00D87297">
      <w:pPr>
        <w:pStyle w:val="libAie"/>
      </w:pPr>
      <w:r>
        <w:rPr>
          <w:rtl/>
        </w:rPr>
        <w:t>إِنَّ الَّذِينَ كَفَرُوا مِنْ أَهْلِ الْكِتَابِ وَالْمُشْرِكِينَ فِي نَارِ جَهَنَّمَ خَالِدِينَ فِيهَا أُوْلَئِكَ هُمْ شَرُّ الْبَرِيَّةِ</w:t>
      </w:r>
    </w:p>
    <w:p w:rsidR="00CA0B29" w:rsidRDefault="00CA0B29" w:rsidP="00CD7BA1">
      <w:pPr>
        <w:pStyle w:val="libNormal"/>
      </w:pPr>
      <w:r>
        <w:t>6. HaK'iK'a ne wad'anda suka kafirta daga mutanen Littafi da mushirikai suna cikin wutar Jahannama suna madawwama a cikinta, wad'annan su ne mafi sharrin talikai.</w:t>
      </w:r>
    </w:p>
    <w:p w:rsidR="00CA0B29" w:rsidRDefault="00CA0B29" w:rsidP="00D87297">
      <w:pPr>
        <w:pStyle w:val="libAie"/>
      </w:pPr>
      <w:r>
        <w:rPr>
          <w:rtl/>
        </w:rPr>
        <w:t>إِنَّ الَّذِينَ آمَنُوا وَعَمِلُوا الصَّالِحَاتِ أُوْلَئِكَ هُمْ خَيْرُ الْبَرِيَّةِ</w:t>
      </w:r>
    </w:p>
    <w:p w:rsidR="00CA0B29" w:rsidRDefault="00CA0B29" w:rsidP="00CD7BA1">
      <w:pPr>
        <w:pStyle w:val="libNormal"/>
      </w:pPr>
      <w:r>
        <w:t>7. HaK'iK'a wad'annan nan da suka yi imani kuma suka yi ayyuka na gari, wad'annan su ne mafifitan talikai.</w:t>
      </w:r>
    </w:p>
    <w:p w:rsidR="00CA0B29" w:rsidRDefault="00CA0B29" w:rsidP="00D87297">
      <w:pPr>
        <w:pStyle w:val="libAie"/>
      </w:pPr>
      <w:r>
        <w:rPr>
          <w:rtl/>
        </w:rPr>
        <w:t>جَزَاؤُهُمْ عِندَ رَبِّهِمْ جَنَّاتُ عَدْنٍ تَجْرِي مِن تَحْتِهَا الْأَنْهَارُ خَالِدِينَ فِيهَا أَبَدًا رَّضِيَ اللَّهُ عَنْهُمْ وَرَضُوا عَنْهُ ذَلِكَ لِمَنْ خَشِيَ رَبَّهُ</w:t>
      </w:r>
    </w:p>
    <w:p w:rsidR="00CA0B29" w:rsidRDefault="00CA0B29" w:rsidP="00CD7BA1">
      <w:pPr>
        <w:pStyle w:val="libNormal"/>
      </w:pPr>
      <w:r>
        <w:t>8. Sakamakonsu, a wurin Ubangijinsu, shi ne gidajen Aljannar Adnu, K'oramu suna gudana daga K'arK'ashinsu suna madawwama a cikinta har abada, Allah Ya yarda da su, kuma su ma sun yarda da Shi, wannan (sakamako ne) ga wanda ya ji tsoron Ubangijinsa.</w:t>
      </w:r>
    </w:p>
    <w:p w:rsidR="004F7EFE" w:rsidRDefault="004F7EFE">
      <w:pPr>
        <w:ind w:firstLine="0"/>
        <w:jc w:val="left"/>
        <w:rPr>
          <w:rStyle w:val="Heading1Char"/>
        </w:rPr>
      </w:pPr>
      <w:r>
        <w:rPr>
          <w:rStyle w:val="Heading1Char"/>
        </w:rPr>
        <w:br w:type="page"/>
      </w:r>
    </w:p>
    <w:p w:rsidR="00CA0B29" w:rsidRDefault="00CA0B29" w:rsidP="004F7EFE">
      <w:pPr>
        <w:pStyle w:val="Heading1Center"/>
        <w:rPr>
          <w:rtl/>
        </w:rPr>
      </w:pPr>
      <w:bookmarkStart w:id="26" w:name="_Toc481584752"/>
      <w:r w:rsidRPr="004F7EFE">
        <w:lastRenderedPageBreak/>
        <w:t>Surar Girgiza</w:t>
      </w:r>
      <w:r w:rsidR="00AE5CBB" w:rsidRPr="00CD7BA1">
        <w:t xml:space="preserve"> </w:t>
      </w:r>
      <w:r w:rsidR="00AE5CBB" w:rsidRPr="008E34CC">
        <w:rPr>
          <w:rStyle w:val="libFootnotenumChar"/>
        </w:rPr>
        <w:t>([23</w:t>
      </w:r>
      <w:r w:rsidR="00040F14" w:rsidRPr="008E34CC">
        <w:rPr>
          <w:rStyle w:val="libFootnotenumChar"/>
        </w:rPr>
        <w:t>])</w:t>
      </w:r>
      <w:bookmarkEnd w:id="26"/>
      <w:r w:rsidR="00040F14">
        <w:t xml:space="preserve"> </w:t>
      </w:r>
    </w:p>
    <w:p w:rsidR="004F7EFE" w:rsidRDefault="004F7EFE" w:rsidP="004F7EFE">
      <w:pPr>
        <w:pStyle w:val="libAie"/>
      </w:pPr>
      <w:r>
        <w:rPr>
          <w:rtl/>
        </w:rPr>
        <w:t>سورة الزلزلة</w:t>
      </w:r>
    </w:p>
    <w:p w:rsidR="00CA0B29" w:rsidRDefault="00CA0B29" w:rsidP="00D872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D87297">
      <w:pPr>
        <w:pStyle w:val="libAie"/>
      </w:pPr>
      <w:r>
        <w:rPr>
          <w:rtl/>
        </w:rPr>
        <w:t xml:space="preserve">إِذَا زُلْزِلَتِ الْأَرْضُ زِلْزَالَهَا </w:t>
      </w:r>
    </w:p>
    <w:p w:rsidR="00CA0B29" w:rsidRDefault="00CA0B29" w:rsidP="00CD7BA1">
      <w:pPr>
        <w:pStyle w:val="libNormal"/>
      </w:pPr>
      <w:r>
        <w:t>1. Idan aka girgiza k'asa girgizawarta.</w:t>
      </w:r>
    </w:p>
    <w:p w:rsidR="00CA0B29" w:rsidRDefault="00CA0B29" w:rsidP="00D87297">
      <w:pPr>
        <w:pStyle w:val="libAie"/>
      </w:pPr>
      <w:r>
        <w:rPr>
          <w:rtl/>
        </w:rPr>
        <w:t xml:space="preserve">وَأَخْرَجَتِ الْأَرْضُ أَثْقَالَهَا </w:t>
      </w:r>
    </w:p>
    <w:p w:rsidR="00CA0B29" w:rsidRDefault="00CA0B29" w:rsidP="00CD7BA1">
      <w:pPr>
        <w:pStyle w:val="libNormal"/>
      </w:pPr>
      <w:r>
        <w:t>2. Kuma k'asa ta fitar da kayan nauyin da suke cikinta.</w:t>
      </w:r>
    </w:p>
    <w:p w:rsidR="00CA0B29" w:rsidRDefault="00CA0B29" w:rsidP="00D87297">
      <w:pPr>
        <w:pStyle w:val="libAie"/>
      </w:pPr>
      <w:r>
        <w:rPr>
          <w:rtl/>
        </w:rPr>
        <w:t xml:space="preserve">وَقَالَ الْإِنسَانُ مَا لَهَا </w:t>
      </w:r>
    </w:p>
    <w:p w:rsidR="00CA0B29" w:rsidRDefault="00CA0B29" w:rsidP="00CD7BA1">
      <w:pPr>
        <w:pStyle w:val="libNormal"/>
      </w:pPr>
      <w:r>
        <w:t>3. Kuma mutum ya ce: Mene ne ya same ta?.</w:t>
      </w:r>
    </w:p>
    <w:p w:rsidR="00CA0B29" w:rsidRDefault="00CA0B29" w:rsidP="00E80929">
      <w:pPr>
        <w:pStyle w:val="libAie"/>
      </w:pPr>
      <w:r>
        <w:rPr>
          <w:rtl/>
        </w:rPr>
        <w:t xml:space="preserve">يَوْمَئِذٍ تُحَدِّثُ أَخْبَارَهَا </w:t>
      </w:r>
    </w:p>
    <w:p w:rsidR="00CA0B29" w:rsidRDefault="00CA0B29" w:rsidP="00CD7BA1">
      <w:pPr>
        <w:pStyle w:val="libNormal"/>
      </w:pPr>
      <w:r>
        <w:t>4. A ranar nan zata fad'i labaranta.</w:t>
      </w:r>
    </w:p>
    <w:p w:rsidR="00CA0B29" w:rsidRDefault="00CA0B29" w:rsidP="00E80929">
      <w:pPr>
        <w:pStyle w:val="libAie"/>
      </w:pPr>
      <w:r>
        <w:rPr>
          <w:rtl/>
        </w:rPr>
        <w:t xml:space="preserve">بِأَنَّ رَبَّكَ أَوْحَى لَهَا </w:t>
      </w:r>
    </w:p>
    <w:p w:rsidR="00CA0B29" w:rsidRDefault="00CA0B29" w:rsidP="00CD7BA1">
      <w:pPr>
        <w:pStyle w:val="libNormal"/>
      </w:pPr>
      <w:r>
        <w:t>5. Cewa Ubangijinka ne ya yi mata umarni.</w:t>
      </w:r>
    </w:p>
    <w:p w:rsidR="00CA0B29" w:rsidRDefault="00CA0B29" w:rsidP="00E80929">
      <w:pPr>
        <w:pStyle w:val="libAie"/>
      </w:pPr>
      <w:r>
        <w:rPr>
          <w:rtl/>
        </w:rPr>
        <w:t xml:space="preserve">يَوْمَئِذٍ يَصْدُرُ النَّاسُ أَشْتَاتاً لِّيُرَوْا أَعْمَالَهُمْ </w:t>
      </w:r>
    </w:p>
    <w:p w:rsidR="00CA0B29" w:rsidRDefault="00CA0B29" w:rsidP="00CD7BA1">
      <w:pPr>
        <w:pStyle w:val="libNormal"/>
      </w:pPr>
      <w:r>
        <w:t>6. A ranar nan mutane zasu zo jama'a-jama'a domin a nuna musu ayyukansu.</w:t>
      </w:r>
    </w:p>
    <w:p w:rsidR="00CA0B29" w:rsidRDefault="00CA0B29" w:rsidP="00E80929">
      <w:pPr>
        <w:pStyle w:val="libAie"/>
      </w:pPr>
      <w:r>
        <w:rPr>
          <w:rtl/>
        </w:rPr>
        <w:t xml:space="preserve">فَمَن يَعْمَلْ مِثْقَالَ ذَرَّةٍ خَيْراً يَرَهُ </w:t>
      </w:r>
    </w:p>
    <w:p w:rsidR="00CA0B29" w:rsidRDefault="00CA0B29" w:rsidP="00CD7BA1">
      <w:pPr>
        <w:pStyle w:val="libNormal"/>
      </w:pPr>
      <w:r>
        <w:t>7. To wanda ya aikta wani aiki gwargwadon nauyin zarra na alheri, zai gan shi.</w:t>
      </w:r>
    </w:p>
    <w:p w:rsidR="00CA0B29" w:rsidRDefault="00CA0B29" w:rsidP="00E80929">
      <w:pPr>
        <w:pStyle w:val="libAie"/>
      </w:pPr>
      <w:r>
        <w:rPr>
          <w:rtl/>
        </w:rPr>
        <w:t xml:space="preserve">وَمَن يَعْمَلْ مِثْقَالَ ذَرَّةٍ شَرّاً يَرَهُ </w:t>
      </w:r>
    </w:p>
    <w:p w:rsidR="00CA0B29" w:rsidRDefault="00CA0B29" w:rsidP="00CD7BA1">
      <w:pPr>
        <w:pStyle w:val="libNormal"/>
      </w:pPr>
      <w:r>
        <w:t>8. Kuma wanda ya aikata wani aiki gwargwadon nauyin zarra na sharri, zai gan shi.</w:t>
      </w:r>
    </w:p>
    <w:p w:rsidR="004F7EFE" w:rsidRDefault="004F7EFE">
      <w:pPr>
        <w:ind w:firstLine="0"/>
        <w:jc w:val="left"/>
        <w:rPr>
          <w:rStyle w:val="Heading1Char"/>
        </w:rPr>
      </w:pPr>
      <w:r>
        <w:rPr>
          <w:rStyle w:val="Heading1Char"/>
        </w:rPr>
        <w:br w:type="page"/>
      </w:r>
    </w:p>
    <w:p w:rsidR="00CA0B29" w:rsidRDefault="00CA0B29" w:rsidP="004F7EFE">
      <w:pPr>
        <w:pStyle w:val="Heading1Center"/>
        <w:rPr>
          <w:rtl/>
        </w:rPr>
      </w:pPr>
      <w:bookmarkStart w:id="27" w:name="_Toc481584753"/>
      <w:r w:rsidRPr="004F7EFE">
        <w:lastRenderedPageBreak/>
        <w:t>Surar Dawakai</w:t>
      </w:r>
      <w:r w:rsidR="00AE5CBB" w:rsidRPr="00CD7BA1">
        <w:t xml:space="preserve"> </w:t>
      </w:r>
      <w:r w:rsidR="00AE5CBB" w:rsidRPr="008E34CC">
        <w:rPr>
          <w:rStyle w:val="libFootnotenumChar"/>
        </w:rPr>
        <w:t>([24</w:t>
      </w:r>
      <w:r w:rsidR="00040F14" w:rsidRPr="008E34CC">
        <w:rPr>
          <w:rStyle w:val="libFootnotenumChar"/>
        </w:rPr>
        <w:t>])</w:t>
      </w:r>
      <w:bookmarkEnd w:id="27"/>
      <w:r w:rsidR="00040F14">
        <w:t xml:space="preserve"> </w:t>
      </w:r>
    </w:p>
    <w:p w:rsidR="004F7EFE" w:rsidRDefault="004F7EFE" w:rsidP="004F7EFE">
      <w:pPr>
        <w:pStyle w:val="libAie"/>
      </w:pPr>
      <w:r>
        <w:rPr>
          <w:rtl/>
        </w:rPr>
        <w:t>سورة العاديات</w:t>
      </w:r>
    </w:p>
    <w:p w:rsidR="00CA0B29" w:rsidRDefault="00CA0B29" w:rsidP="00D87297">
      <w:pPr>
        <w:pStyle w:val="libAie"/>
      </w:pPr>
      <w:r>
        <w:rPr>
          <w:rtl/>
        </w:rPr>
        <w:t>بسم الله الرحمن الرحيم</w:t>
      </w:r>
    </w:p>
    <w:p w:rsidR="00CA0B29" w:rsidRDefault="00CA0B29" w:rsidP="00CD7BA1">
      <w:pPr>
        <w:pStyle w:val="libNormal"/>
      </w:pPr>
      <w:r>
        <w:t>Allah Sunan Allah Mai Rahama Mai Jin K'ai</w:t>
      </w:r>
    </w:p>
    <w:p w:rsidR="00CA0B29" w:rsidRDefault="00CA0B29" w:rsidP="00E80929">
      <w:pPr>
        <w:pStyle w:val="libAie"/>
      </w:pPr>
      <w:r>
        <w:rPr>
          <w:rtl/>
        </w:rPr>
        <w:t xml:space="preserve">وَالْعَادِيَاتِ ضَبْحاً </w:t>
      </w:r>
    </w:p>
    <w:p w:rsidR="00CA0B29" w:rsidRDefault="00CA0B29" w:rsidP="00CD7BA1">
      <w:pPr>
        <w:pStyle w:val="libNormal"/>
      </w:pPr>
      <w:r>
        <w:t>1. Ina rantsuwa da dawakai masu gudu, suna masu k'ugin ciki.</w:t>
      </w:r>
    </w:p>
    <w:p w:rsidR="00CA0B29" w:rsidRDefault="00CA0B29" w:rsidP="00E80929">
      <w:pPr>
        <w:pStyle w:val="libAie"/>
      </w:pPr>
      <w:r>
        <w:rPr>
          <w:rtl/>
        </w:rPr>
        <w:t xml:space="preserve">فَالْمُورِيَاتِ قَدْحاً </w:t>
      </w:r>
    </w:p>
    <w:p w:rsidR="00CA0B29" w:rsidRDefault="00CA0B29" w:rsidP="00CD7BA1">
      <w:pPr>
        <w:pStyle w:val="libNormal"/>
      </w:pPr>
      <w:r>
        <w:t>2. Da masu k'yasta wuta k'yastawa.</w:t>
      </w:r>
    </w:p>
    <w:p w:rsidR="00CA0B29" w:rsidRDefault="00CA0B29" w:rsidP="00E80929">
      <w:pPr>
        <w:pStyle w:val="libAie"/>
      </w:pPr>
      <w:r>
        <w:rPr>
          <w:rtl/>
        </w:rPr>
        <w:t xml:space="preserve">فَالْمُغِيرَاتِ صُبْحاً </w:t>
      </w:r>
    </w:p>
    <w:p w:rsidR="00CA0B29" w:rsidRDefault="00CA0B29" w:rsidP="00CD7BA1">
      <w:pPr>
        <w:pStyle w:val="libNormal"/>
      </w:pPr>
      <w:r>
        <w:t>3. Sannan da masu kai hari lokacin Asuba.</w:t>
      </w:r>
    </w:p>
    <w:p w:rsidR="00CA0B29" w:rsidRDefault="00CA0B29" w:rsidP="00E80929">
      <w:pPr>
        <w:pStyle w:val="libAie"/>
      </w:pPr>
      <w:r>
        <w:rPr>
          <w:rtl/>
        </w:rPr>
        <w:t xml:space="preserve">فَأَثَرْنَ بِهِ نَقْعاً </w:t>
      </w:r>
    </w:p>
    <w:p w:rsidR="00CA0B29" w:rsidRDefault="00CA0B29" w:rsidP="00CD7BA1">
      <w:pPr>
        <w:pStyle w:val="libNormal"/>
      </w:pPr>
      <w:r>
        <w:t>4. Sai su tayar da k'ura da shi (harin).</w:t>
      </w:r>
    </w:p>
    <w:p w:rsidR="00CA0B29" w:rsidRDefault="00CA0B29" w:rsidP="00E80929">
      <w:pPr>
        <w:pStyle w:val="libAie"/>
      </w:pPr>
      <w:r>
        <w:rPr>
          <w:rtl/>
        </w:rPr>
        <w:t xml:space="preserve">فَوَسَطْنَ بِهِ جَمْعاً </w:t>
      </w:r>
    </w:p>
    <w:p w:rsidR="00CA0B29" w:rsidRDefault="00CA0B29" w:rsidP="00CD7BA1">
      <w:pPr>
        <w:pStyle w:val="libNormal"/>
      </w:pPr>
      <w:r>
        <w:t>5. Sai su kutsa cikin jama'ar mayak'a da ita (k'urar).</w:t>
      </w:r>
    </w:p>
    <w:p w:rsidR="00CA0B29" w:rsidRDefault="00CA0B29" w:rsidP="00350497">
      <w:pPr>
        <w:pStyle w:val="libAie"/>
      </w:pPr>
      <w:r>
        <w:rPr>
          <w:rtl/>
        </w:rPr>
        <w:t xml:space="preserve">إِنَّ الْإِنسَانَ لِرَبِّهِ لَكَنُودٌ </w:t>
      </w:r>
    </w:p>
    <w:p w:rsidR="00CA0B29" w:rsidRDefault="00CA0B29" w:rsidP="00CD7BA1">
      <w:pPr>
        <w:pStyle w:val="libNormal"/>
      </w:pPr>
      <w:r>
        <w:t>6. Hak'ik'a mutum mai tsananin butulci ne ga Ubangijinsa.</w:t>
      </w:r>
    </w:p>
    <w:p w:rsidR="00CA0B29" w:rsidRDefault="00CA0B29" w:rsidP="00350497">
      <w:pPr>
        <w:pStyle w:val="libAie"/>
      </w:pPr>
      <w:r>
        <w:rPr>
          <w:rtl/>
        </w:rPr>
        <w:t xml:space="preserve">وَإِنَّهُ عَلَى ذَلِكَ لَشَهِيدٌ </w:t>
      </w:r>
    </w:p>
    <w:p w:rsidR="00CA0B29" w:rsidRDefault="00CA0B29" w:rsidP="00CD7BA1">
      <w:pPr>
        <w:pStyle w:val="libNormal"/>
      </w:pPr>
      <w:r>
        <w:t>7. Kuma lalle shi mai sheda ne a kan hakan.</w:t>
      </w:r>
    </w:p>
    <w:p w:rsidR="00CA0B29" w:rsidRDefault="00CA0B29" w:rsidP="00350497">
      <w:pPr>
        <w:pStyle w:val="libAie"/>
      </w:pPr>
      <w:r>
        <w:rPr>
          <w:rtl/>
        </w:rPr>
        <w:t xml:space="preserve">وَإِنَّهُ لِحُبِّ الْخَيْرِ لَشَدِيدٌ </w:t>
      </w:r>
    </w:p>
    <w:p w:rsidR="00CA0B29" w:rsidRDefault="00CA0B29" w:rsidP="00CD7BA1">
      <w:pPr>
        <w:pStyle w:val="libNormal"/>
      </w:pPr>
      <w:r>
        <w:t>8. Kuma lalle shi mai tsananin so ne ga alheri.</w:t>
      </w:r>
    </w:p>
    <w:p w:rsidR="00CA0B29" w:rsidRDefault="00CA0B29" w:rsidP="00350497">
      <w:pPr>
        <w:pStyle w:val="libAie"/>
      </w:pPr>
      <w:r>
        <w:rPr>
          <w:rtl/>
        </w:rPr>
        <w:t>أَفَلَا يَعْلَمُ إِذَا بُعْثِرَ مَا فِي الْقُبُورِ ‏</w:t>
      </w:r>
    </w:p>
    <w:p w:rsidR="00CA0B29" w:rsidRDefault="00CA0B29" w:rsidP="00CD7BA1">
      <w:pPr>
        <w:pStyle w:val="libNormal"/>
      </w:pPr>
      <w:r>
        <w:t>9. Shin ba ya sanin idan aka tone abin da yake cikin kaburbura.</w:t>
      </w:r>
    </w:p>
    <w:p w:rsidR="00CA0B29" w:rsidRDefault="00CA0B29" w:rsidP="00350497">
      <w:pPr>
        <w:pStyle w:val="libAie"/>
      </w:pPr>
      <w:r>
        <w:rPr>
          <w:rtl/>
        </w:rPr>
        <w:t xml:space="preserve">وَحُصِّلَ مَا فِي الصُّدُورِ </w:t>
      </w:r>
    </w:p>
    <w:p w:rsidR="00CA0B29" w:rsidRDefault="00CA0B29" w:rsidP="00CD7BA1">
      <w:pPr>
        <w:pStyle w:val="libNormal"/>
      </w:pPr>
      <w:r>
        <w:t>10. Kuma aka bayyana abin da yake cikin zukata.</w:t>
      </w:r>
    </w:p>
    <w:p w:rsidR="00CA0B29" w:rsidRDefault="00CA0B29" w:rsidP="00350497">
      <w:pPr>
        <w:pStyle w:val="libAie"/>
      </w:pPr>
      <w:r>
        <w:rPr>
          <w:rtl/>
        </w:rPr>
        <w:t xml:space="preserve">إِنَّ رَبَّهُم بِهِمْ يَوْمَئِذٍ لَّخَبِيرٌ </w:t>
      </w:r>
    </w:p>
    <w:p w:rsidR="00CA0B29" w:rsidRDefault="00CA0B29" w:rsidP="00CD7BA1">
      <w:pPr>
        <w:pStyle w:val="libNormal"/>
      </w:pPr>
      <w:r>
        <w:t>11. Lalle Ubangijinsu masani ne game da su a wannan ranar.</w:t>
      </w:r>
    </w:p>
    <w:p w:rsidR="004F7EFE" w:rsidRDefault="004F7EFE">
      <w:pPr>
        <w:ind w:firstLine="0"/>
        <w:jc w:val="left"/>
        <w:rPr>
          <w:rStyle w:val="Heading1Char"/>
        </w:rPr>
      </w:pPr>
      <w:r>
        <w:rPr>
          <w:rStyle w:val="Heading1Char"/>
        </w:rPr>
        <w:br w:type="page"/>
      </w:r>
    </w:p>
    <w:p w:rsidR="00CA0B29" w:rsidRDefault="00CA0B29" w:rsidP="004F7EFE">
      <w:pPr>
        <w:pStyle w:val="Heading1Center"/>
        <w:rPr>
          <w:rtl/>
        </w:rPr>
      </w:pPr>
      <w:bookmarkStart w:id="28" w:name="_Toc481584754"/>
      <w:r w:rsidRPr="004F7EFE">
        <w:lastRenderedPageBreak/>
        <w:t>Surar Mai K'wank'wasa</w:t>
      </w:r>
      <w:r w:rsidR="00AE5CBB" w:rsidRPr="00CD7BA1">
        <w:t xml:space="preserve"> </w:t>
      </w:r>
      <w:r w:rsidR="00AE5CBB" w:rsidRPr="00C46572">
        <w:rPr>
          <w:rStyle w:val="libFootnotenumChar"/>
        </w:rPr>
        <w:t>([25</w:t>
      </w:r>
      <w:r w:rsidR="00040F14" w:rsidRPr="00C46572">
        <w:rPr>
          <w:rStyle w:val="libFootnotenumChar"/>
        </w:rPr>
        <w:t>])</w:t>
      </w:r>
      <w:bookmarkEnd w:id="28"/>
      <w:r w:rsidR="00040F14">
        <w:t xml:space="preserve"> </w:t>
      </w:r>
    </w:p>
    <w:p w:rsidR="004F7EFE" w:rsidRDefault="004F7EFE" w:rsidP="004F7EFE">
      <w:pPr>
        <w:pStyle w:val="libAie"/>
      </w:pPr>
      <w:r>
        <w:rPr>
          <w:rtl/>
        </w:rPr>
        <w:t>سورة القارعة</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الْقَارِعَةُ </w:t>
      </w:r>
    </w:p>
    <w:p w:rsidR="00CA0B29" w:rsidRDefault="00CA0B29" w:rsidP="00CD7BA1">
      <w:pPr>
        <w:pStyle w:val="libNormal"/>
      </w:pPr>
      <w:r>
        <w:t>1. Mai K'wank'wasa.</w:t>
      </w:r>
    </w:p>
    <w:p w:rsidR="00CA0B29" w:rsidRDefault="00CA0B29" w:rsidP="00350497">
      <w:pPr>
        <w:pStyle w:val="libAie"/>
      </w:pPr>
      <w:r>
        <w:rPr>
          <w:rtl/>
        </w:rPr>
        <w:t xml:space="preserve">مَا الْقَارِعَةُ </w:t>
      </w:r>
    </w:p>
    <w:p w:rsidR="00CA0B29" w:rsidRDefault="00CA0B29" w:rsidP="00CD7BA1">
      <w:pPr>
        <w:pStyle w:val="libNormal"/>
      </w:pPr>
      <w:r>
        <w:t>2. Mece ce mai k'wank'wasa.</w:t>
      </w:r>
    </w:p>
    <w:p w:rsidR="00CA0B29" w:rsidRDefault="00CA0B29" w:rsidP="00350497">
      <w:pPr>
        <w:pStyle w:val="libAie"/>
      </w:pPr>
      <w:r>
        <w:rPr>
          <w:rtl/>
        </w:rPr>
        <w:t xml:space="preserve">وَمَا أَدْرَاكَ مَا الْقَارِعَةُ </w:t>
      </w:r>
    </w:p>
    <w:p w:rsidR="00CA0B29" w:rsidRDefault="00CA0B29" w:rsidP="00CD7BA1">
      <w:pPr>
        <w:pStyle w:val="libNormal"/>
      </w:pPr>
      <w:r>
        <w:t>3. Kuma me ya sanar da kai mece ce mai k'wank'wasa.</w:t>
      </w:r>
    </w:p>
    <w:p w:rsidR="00CA0B29" w:rsidRDefault="00CA0B29" w:rsidP="00350497">
      <w:pPr>
        <w:pStyle w:val="libAie"/>
      </w:pPr>
      <w:r>
        <w:rPr>
          <w:rtl/>
        </w:rPr>
        <w:t xml:space="preserve">يَوْمَ يَكُونُ النَّاسُ كَالْفَرَاشِ الْمَبْثُوثِ </w:t>
      </w:r>
    </w:p>
    <w:p w:rsidR="00CA0B29" w:rsidRDefault="00CA0B29" w:rsidP="00CD7BA1">
      <w:pPr>
        <w:pStyle w:val="libNormal"/>
      </w:pPr>
      <w:r>
        <w:t>4. Ranar da mutane zasu kasance kamar fari masu watsuwa.</w:t>
      </w:r>
    </w:p>
    <w:p w:rsidR="00CA0B29" w:rsidRDefault="00CA0B29" w:rsidP="00350497">
      <w:pPr>
        <w:pStyle w:val="libAie"/>
      </w:pPr>
      <w:r>
        <w:rPr>
          <w:rtl/>
        </w:rPr>
        <w:t xml:space="preserve">وَتَكُونُ الْجِبَالُ كَالْعِهْنِ الْمَنفُوشِ </w:t>
      </w:r>
    </w:p>
    <w:p w:rsidR="00CA0B29" w:rsidRDefault="00CA0B29" w:rsidP="00CD7BA1">
      <w:pPr>
        <w:pStyle w:val="libNormal"/>
      </w:pPr>
      <w:r>
        <w:t>5. Kuma duwatus su kasance kamar gashin suf da aka sab'e.</w:t>
      </w:r>
    </w:p>
    <w:p w:rsidR="00CA0B29" w:rsidRDefault="00CA0B29" w:rsidP="00350497">
      <w:pPr>
        <w:pStyle w:val="libAie"/>
      </w:pPr>
      <w:r>
        <w:rPr>
          <w:rtl/>
        </w:rPr>
        <w:t xml:space="preserve">فَأَمَّا مَن ثَقُلَتْ مَوَازِينُهُ </w:t>
      </w:r>
    </w:p>
    <w:p w:rsidR="00CA0B29" w:rsidRDefault="00CA0B29" w:rsidP="00CD7BA1">
      <w:pPr>
        <w:pStyle w:val="libNormal"/>
      </w:pPr>
      <w:r>
        <w:t>6. To amma wanda ma'aunansa suka yi nauyi.</w:t>
      </w:r>
    </w:p>
    <w:p w:rsidR="00CA0B29" w:rsidRDefault="00CA0B29" w:rsidP="00350497">
      <w:pPr>
        <w:pStyle w:val="libAie"/>
      </w:pPr>
      <w:r>
        <w:rPr>
          <w:rtl/>
        </w:rPr>
        <w:t xml:space="preserve">فَهُوَ فِي عِيشَةٍ رَّاضِيَةٍ </w:t>
      </w:r>
    </w:p>
    <w:p w:rsidR="00CA0B29" w:rsidRDefault="00CA0B29" w:rsidP="00CD7BA1">
      <w:pPr>
        <w:pStyle w:val="libNormal"/>
      </w:pPr>
      <w:r>
        <w:t>7. To shi yana cikin wata rayuwa yardajjiya.</w:t>
      </w:r>
    </w:p>
    <w:p w:rsidR="00CA0B29" w:rsidRDefault="00CA0B29" w:rsidP="00350497">
      <w:pPr>
        <w:pStyle w:val="libAie"/>
      </w:pPr>
      <w:r>
        <w:rPr>
          <w:rtl/>
        </w:rPr>
        <w:t xml:space="preserve">وَأَمَّا مَنْ خَفَّتْ مَوَازِينُهُ </w:t>
      </w:r>
    </w:p>
    <w:p w:rsidR="00CA0B29" w:rsidRDefault="00CA0B29" w:rsidP="00CD7BA1">
      <w:pPr>
        <w:pStyle w:val="libNormal"/>
      </w:pPr>
      <w:r>
        <w:t>8. To amma kuma wanda ma'aunansa suka yi sako-sako.</w:t>
      </w:r>
    </w:p>
    <w:p w:rsidR="00CA0B29" w:rsidRDefault="00CA0B29" w:rsidP="00350497">
      <w:pPr>
        <w:pStyle w:val="libAie"/>
      </w:pPr>
      <w:r>
        <w:rPr>
          <w:rtl/>
        </w:rPr>
        <w:t xml:space="preserve">فَأُمُّهُ هَاوِيَةٌ </w:t>
      </w:r>
    </w:p>
    <w:p w:rsidR="00CA0B29" w:rsidRDefault="00CA0B29" w:rsidP="00CD7BA1">
      <w:pPr>
        <w:pStyle w:val="libNormal"/>
      </w:pPr>
      <w:r>
        <w:t>9. To uwarsa Hawiya ce.</w:t>
      </w:r>
    </w:p>
    <w:p w:rsidR="00CA0B29" w:rsidRDefault="00CA0B29" w:rsidP="00350497">
      <w:pPr>
        <w:pStyle w:val="libAie"/>
      </w:pPr>
      <w:r>
        <w:rPr>
          <w:rtl/>
        </w:rPr>
        <w:t xml:space="preserve">وَمَا أَدْرَاكَ مَا هِيَهْ </w:t>
      </w:r>
    </w:p>
    <w:p w:rsidR="00CA0B29" w:rsidRDefault="00CA0B29" w:rsidP="00CD7BA1">
      <w:pPr>
        <w:pStyle w:val="libNormal"/>
      </w:pPr>
      <w:r>
        <w:t>10. Me ya sanar da kai mece ce ita?.</w:t>
      </w:r>
    </w:p>
    <w:p w:rsidR="00CA0B29" w:rsidRDefault="00CA0B29" w:rsidP="00350497">
      <w:pPr>
        <w:pStyle w:val="libAie"/>
      </w:pPr>
      <w:r>
        <w:rPr>
          <w:rtl/>
        </w:rPr>
        <w:t xml:space="preserve">نَارٌ حَامِيَةٌ </w:t>
      </w:r>
    </w:p>
    <w:p w:rsidR="00CA0B29" w:rsidRDefault="00CA0B29" w:rsidP="00CD7BA1">
      <w:pPr>
        <w:pStyle w:val="libNormal"/>
      </w:pPr>
      <w:r>
        <w:t>11. Wata wuta ce mai zafi.</w:t>
      </w:r>
    </w:p>
    <w:p w:rsidR="00D45277" w:rsidRDefault="00D45277">
      <w:pPr>
        <w:ind w:firstLine="0"/>
        <w:jc w:val="left"/>
        <w:rPr>
          <w:rStyle w:val="Heading1Char"/>
        </w:rPr>
      </w:pPr>
      <w:r>
        <w:rPr>
          <w:rStyle w:val="Heading1Char"/>
        </w:rPr>
        <w:br w:type="page"/>
      </w:r>
    </w:p>
    <w:p w:rsidR="00CA0B29" w:rsidRDefault="00CA0B29" w:rsidP="00D45277">
      <w:pPr>
        <w:pStyle w:val="Heading1Center"/>
        <w:rPr>
          <w:rtl/>
        </w:rPr>
      </w:pPr>
      <w:bookmarkStart w:id="29" w:name="_Toc481584755"/>
      <w:r w:rsidRPr="00D45277">
        <w:lastRenderedPageBreak/>
        <w:t>Surar Yawan Tara Arziki</w:t>
      </w:r>
      <w:r w:rsidR="00AE5CBB" w:rsidRPr="00CD7BA1">
        <w:t xml:space="preserve"> </w:t>
      </w:r>
      <w:r w:rsidR="00AE5CBB" w:rsidRPr="00C46572">
        <w:rPr>
          <w:rStyle w:val="libFootnotenumChar"/>
        </w:rPr>
        <w:t>([26</w:t>
      </w:r>
      <w:r w:rsidR="00040F14" w:rsidRPr="00C46572">
        <w:rPr>
          <w:rStyle w:val="libFootnotenumChar"/>
        </w:rPr>
        <w:t>])</w:t>
      </w:r>
      <w:bookmarkEnd w:id="29"/>
      <w:r w:rsidR="00040F14">
        <w:t xml:space="preserve"> </w:t>
      </w:r>
    </w:p>
    <w:p w:rsidR="00D45277" w:rsidRDefault="00D45277" w:rsidP="00D45277">
      <w:pPr>
        <w:pStyle w:val="libAie"/>
      </w:pPr>
      <w:r>
        <w:rPr>
          <w:rtl/>
        </w:rPr>
        <w:t>سورة التكاثر</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أَلْهَاكُمُ التَّكَاثُرُ </w:t>
      </w:r>
    </w:p>
    <w:p w:rsidR="00CA0B29" w:rsidRDefault="00CA0B29" w:rsidP="00CD7BA1">
      <w:pPr>
        <w:pStyle w:val="libNormal"/>
      </w:pPr>
      <w:r>
        <w:t>1. Rigen Yawan tara arziki ne ya shagaltar da ku.</w:t>
      </w:r>
    </w:p>
    <w:p w:rsidR="00CA0B29" w:rsidRDefault="00CA0B29" w:rsidP="00350497">
      <w:pPr>
        <w:pStyle w:val="libAie"/>
      </w:pPr>
      <w:r>
        <w:rPr>
          <w:rtl/>
        </w:rPr>
        <w:t xml:space="preserve">حَتَّى زُرْتُمُ الْمَقَابِرَ </w:t>
      </w:r>
    </w:p>
    <w:p w:rsidR="00CA0B29" w:rsidRDefault="00CA0B29" w:rsidP="00CD7BA1">
      <w:pPr>
        <w:pStyle w:val="libNormal"/>
      </w:pPr>
      <w:r>
        <w:t>2. Har kuka ziyarci kaburbura.</w:t>
      </w:r>
    </w:p>
    <w:p w:rsidR="00CA0B29" w:rsidRDefault="00CA0B29" w:rsidP="00350497">
      <w:pPr>
        <w:pStyle w:val="libAie"/>
      </w:pPr>
      <w:r>
        <w:rPr>
          <w:rtl/>
        </w:rPr>
        <w:t xml:space="preserve">كَلَّا سَوْفَ تَعْلَمُونَ </w:t>
      </w:r>
    </w:p>
    <w:p w:rsidR="00CA0B29" w:rsidRDefault="00CA0B29" w:rsidP="00CD7BA1">
      <w:pPr>
        <w:pStyle w:val="libNormal"/>
      </w:pPr>
      <w:r>
        <w:t>3. A'aha! Zaku sani.</w:t>
      </w:r>
    </w:p>
    <w:p w:rsidR="00CA0B29" w:rsidRPr="00350497" w:rsidRDefault="00CA0B29" w:rsidP="00350497">
      <w:pPr>
        <w:pStyle w:val="libAie"/>
      </w:pPr>
      <w:r>
        <w:rPr>
          <w:rtl/>
        </w:rPr>
        <w:t xml:space="preserve">ثُمَّ كَلَّا سَوْفَ تَعْلَمُونَ </w:t>
      </w:r>
    </w:p>
    <w:p w:rsidR="00CA0B29" w:rsidRDefault="00CA0B29" w:rsidP="00CD7BA1">
      <w:pPr>
        <w:pStyle w:val="libNormal"/>
      </w:pPr>
      <w:r>
        <w:t>4. Sannan tabbas zaku sani.</w:t>
      </w:r>
    </w:p>
    <w:p w:rsidR="00CA0B29" w:rsidRDefault="00CA0B29" w:rsidP="00350497">
      <w:pPr>
        <w:pStyle w:val="libAie"/>
      </w:pPr>
      <w:r>
        <w:rPr>
          <w:rtl/>
        </w:rPr>
        <w:t xml:space="preserve">كَلَّا لَوْ تَعْلَمُونَ عِلْمَ الْيَقِينِ </w:t>
      </w:r>
    </w:p>
    <w:p w:rsidR="00CA0B29" w:rsidRDefault="00CA0B29" w:rsidP="00CD7BA1">
      <w:pPr>
        <w:pStyle w:val="libNormal"/>
      </w:pPr>
      <w:r>
        <w:t>5. Hak'ik'a da ku san sani na yak'ini.</w:t>
      </w:r>
    </w:p>
    <w:p w:rsidR="00CA0B29" w:rsidRDefault="00CA0B29" w:rsidP="00350497">
      <w:pPr>
        <w:pStyle w:val="libAie"/>
      </w:pPr>
      <w:r>
        <w:rPr>
          <w:rtl/>
        </w:rPr>
        <w:t xml:space="preserve">لَتَرَوُنَّ الْجَحِيمَ </w:t>
      </w:r>
    </w:p>
    <w:p w:rsidR="00CA0B29" w:rsidRDefault="00CA0B29" w:rsidP="00CD7BA1">
      <w:pPr>
        <w:pStyle w:val="libNormal"/>
      </w:pPr>
      <w:r>
        <w:t>6. Da kun ga wutar Jahim.</w:t>
      </w:r>
    </w:p>
    <w:p w:rsidR="00CA0B29" w:rsidRDefault="00CA0B29" w:rsidP="00350497">
      <w:pPr>
        <w:pStyle w:val="libAie"/>
      </w:pPr>
      <w:r>
        <w:rPr>
          <w:rtl/>
        </w:rPr>
        <w:t xml:space="preserve">ثُمَّ لَتَرَوُنَّهَا عَيْنَ الْيَقِينِ </w:t>
      </w:r>
    </w:p>
    <w:p w:rsidR="00CA0B29" w:rsidRDefault="00CA0B29" w:rsidP="00CD7BA1">
      <w:pPr>
        <w:pStyle w:val="libNormal"/>
      </w:pPr>
      <w:r>
        <w:t>7. Kuma tabbas zaku gan ta idanu k'uru-k'uru.</w:t>
      </w:r>
    </w:p>
    <w:p w:rsidR="00CA0B29" w:rsidRDefault="00CA0B29" w:rsidP="00350497">
      <w:pPr>
        <w:pStyle w:val="libAie"/>
      </w:pPr>
      <w:r>
        <w:rPr>
          <w:rtl/>
        </w:rPr>
        <w:t xml:space="preserve">ثُمَّ لَتُسْأَلُنَّ يَوْمَئِذٍ عَنِ النَّعِيمِ </w:t>
      </w:r>
    </w:p>
    <w:p w:rsidR="00CA0B29" w:rsidRDefault="00CA0B29" w:rsidP="00CD7BA1">
      <w:pPr>
        <w:pStyle w:val="libNormal"/>
      </w:pPr>
      <w:r>
        <w:t>8. Sannan tabbas za a tambaye ku a wannan ranar game da ni'imar.</w:t>
      </w:r>
    </w:p>
    <w:p w:rsidR="00D45277" w:rsidRDefault="00D45277">
      <w:pPr>
        <w:ind w:firstLine="0"/>
        <w:jc w:val="left"/>
        <w:rPr>
          <w:rStyle w:val="Heading1Char"/>
        </w:rPr>
      </w:pPr>
      <w:r>
        <w:rPr>
          <w:rStyle w:val="Heading1Char"/>
        </w:rPr>
        <w:br w:type="page"/>
      </w:r>
    </w:p>
    <w:p w:rsidR="00CA0B29" w:rsidRDefault="00CA0B29" w:rsidP="00D45277">
      <w:pPr>
        <w:pStyle w:val="Heading1Center"/>
        <w:rPr>
          <w:rtl/>
        </w:rPr>
      </w:pPr>
      <w:bookmarkStart w:id="30" w:name="_Toc481584756"/>
      <w:r w:rsidRPr="00D45277">
        <w:lastRenderedPageBreak/>
        <w:t>Surar Zamani</w:t>
      </w:r>
      <w:r w:rsidR="00AE5CBB" w:rsidRPr="00CD7BA1">
        <w:t xml:space="preserve"> </w:t>
      </w:r>
      <w:r w:rsidR="00AE5CBB" w:rsidRPr="00C46572">
        <w:rPr>
          <w:rStyle w:val="libFootnotenumChar"/>
        </w:rPr>
        <w:t>([27</w:t>
      </w:r>
      <w:r w:rsidR="00040F14" w:rsidRPr="00C46572">
        <w:rPr>
          <w:rStyle w:val="libFootnotenumChar"/>
        </w:rPr>
        <w:t>])</w:t>
      </w:r>
      <w:bookmarkEnd w:id="30"/>
      <w:r w:rsidR="00040F14">
        <w:t xml:space="preserve"> </w:t>
      </w:r>
    </w:p>
    <w:p w:rsidR="00D45277" w:rsidRDefault="00D45277" w:rsidP="00D45277">
      <w:pPr>
        <w:pStyle w:val="libAie"/>
      </w:pPr>
      <w:r>
        <w:rPr>
          <w:rtl/>
        </w:rPr>
        <w:t>سورة العصر</w:t>
      </w:r>
    </w:p>
    <w:p w:rsidR="00CA0B29" w:rsidRDefault="00CA0B29" w:rsidP="00350497">
      <w:pPr>
        <w:pStyle w:val="libAie"/>
      </w:pPr>
      <w:r>
        <w:rPr>
          <w:rtl/>
        </w:rPr>
        <w:t>بسم الله الرحمن الرحيم</w:t>
      </w:r>
    </w:p>
    <w:p w:rsidR="00CA0B29" w:rsidRDefault="00CA0B29" w:rsidP="00CD7BA1">
      <w:pPr>
        <w:pStyle w:val="libNormal"/>
      </w:pPr>
      <w:r>
        <w:t>Allah Sunan Allah Mai Rahama Mai Jin K'ai</w:t>
      </w:r>
    </w:p>
    <w:p w:rsidR="00CA0B29" w:rsidRDefault="00CA0B29" w:rsidP="00350497">
      <w:pPr>
        <w:pStyle w:val="libAie"/>
      </w:pPr>
      <w:r>
        <w:rPr>
          <w:rtl/>
        </w:rPr>
        <w:t xml:space="preserve">وَالْعَصْرِ </w:t>
      </w:r>
    </w:p>
    <w:p w:rsidR="00CA0B29" w:rsidRDefault="00CA0B29" w:rsidP="00CD7BA1">
      <w:pPr>
        <w:pStyle w:val="libNormal"/>
      </w:pPr>
      <w:r>
        <w:t>1. Ina rantsuwa da zamani</w:t>
      </w:r>
    </w:p>
    <w:p w:rsidR="00CA0B29" w:rsidRDefault="00CA0B29" w:rsidP="00350497">
      <w:pPr>
        <w:pStyle w:val="libAie"/>
      </w:pPr>
      <w:r>
        <w:rPr>
          <w:rtl/>
        </w:rPr>
        <w:t xml:space="preserve">إِنَّ الْإِنسَانَ لَفِي خُسْرٍ </w:t>
      </w:r>
    </w:p>
    <w:p w:rsidR="00CA0B29" w:rsidRDefault="00CA0B29" w:rsidP="00CD7BA1">
      <w:pPr>
        <w:pStyle w:val="libNormal"/>
      </w:pPr>
      <w:r>
        <w:t>2. Hak'ik'a mutum yana cikin hasara.</w:t>
      </w:r>
    </w:p>
    <w:p w:rsidR="00CA0B29" w:rsidRDefault="00CA0B29" w:rsidP="00350497">
      <w:pPr>
        <w:pStyle w:val="libAie"/>
      </w:pPr>
      <w:r>
        <w:rPr>
          <w:rtl/>
        </w:rPr>
        <w:t xml:space="preserve">إِلَّا الَّذِينَ آمَنُوا وَعَمِلُوا الصَّالِحَاتِ وَتَوَاصَوْا بِالْحَقِّ وَتَوَاصَوْا بِالصَّبْرِ </w:t>
      </w:r>
    </w:p>
    <w:p w:rsidR="00CA0B29" w:rsidRDefault="00CA0B29" w:rsidP="00CD7BA1">
      <w:pPr>
        <w:pStyle w:val="libNormal"/>
      </w:pPr>
      <w:r>
        <w:t>3. Sai dai wad'anda suka yi imani, kuma suka yi ayyukan k'warai, kuma suka yi wa juna wasici da bin gaskiya, kuma suka yi wa juna wasici da yin hak'uri.</w:t>
      </w:r>
    </w:p>
    <w:p w:rsidR="001C102B" w:rsidRDefault="001C102B">
      <w:pPr>
        <w:ind w:firstLine="0"/>
        <w:jc w:val="left"/>
        <w:rPr>
          <w:rStyle w:val="Heading1Char"/>
        </w:rPr>
      </w:pPr>
      <w:r>
        <w:rPr>
          <w:rStyle w:val="Heading1Char"/>
        </w:rPr>
        <w:br w:type="page"/>
      </w:r>
    </w:p>
    <w:p w:rsidR="00CA0B29" w:rsidRDefault="009E5DD5" w:rsidP="001C102B">
      <w:pPr>
        <w:pStyle w:val="Heading1Center"/>
        <w:rPr>
          <w:rtl/>
        </w:rPr>
      </w:pPr>
      <w:bookmarkStart w:id="31" w:name="_Toc481584757"/>
      <w:r w:rsidRPr="001C102B">
        <w:lastRenderedPageBreak/>
        <w:t>Surar Mai Zumd</w:t>
      </w:r>
      <w:r w:rsidR="00CA0B29" w:rsidRPr="001C102B">
        <w:t>e</w:t>
      </w:r>
      <w:r w:rsidR="001D17FF" w:rsidRPr="00CD7BA1">
        <w:t xml:space="preserve"> </w:t>
      </w:r>
      <w:r w:rsidR="001D17FF" w:rsidRPr="00C46572">
        <w:rPr>
          <w:rStyle w:val="libFootnotenumChar"/>
        </w:rPr>
        <w:t>(</w:t>
      </w:r>
      <w:r w:rsidR="00AE5CBB" w:rsidRPr="00C46572">
        <w:rPr>
          <w:rStyle w:val="libFootnotenumChar"/>
        </w:rPr>
        <w:t>[28</w:t>
      </w:r>
      <w:r w:rsidR="00040F14" w:rsidRPr="00C46572">
        <w:rPr>
          <w:rStyle w:val="libFootnotenumChar"/>
        </w:rPr>
        <w:t>])</w:t>
      </w:r>
      <w:bookmarkEnd w:id="31"/>
      <w:r w:rsidR="00040F14">
        <w:t xml:space="preserve"> </w:t>
      </w:r>
    </w:p>
    <w:p w:rsidR="001C102B" w:rsidRDefault="001C102B" w:rsidP="001C102B">
      <w:pPr>
        <w:pStyle w:val="libAie"/>
      </w:pPr>
      <w:r>
        <w:rPr>
          <w:rtl/>
        </w:rPr>
        <w:t>سورة الهُمَزَة</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وَيْلٌ لِّكُلِّ هُمَزَةٍ لُّمَزَةٍ </w:t>
      </w:r>
    </w:p>
    <w:p w:rsidR="00CA0B29" w:rsidRDefault="00CA0B29" w:rsidP="00CD7BA1">
      <w:pPr>
        <w:pStyle w:val="libNormal"/>
      </w:pPr>
      <w:r>
        <w:t>1. Azaba ta tabbata ga dukkan wani, mai zumd'e, mai gatsine.</w:t>
      </w:r>
    </w:p>
    <w:p w:rsidR="00CA0B29" w:rsidRDefault="00CA0B29" w:rsidP="00350497">
      <w:pPr>
        <w:pStyle w:val="libAie"/>
      </w:pPr>
      <w:r>
        <w:rPr>
          <w:rtl/>
        </w:rPr>
        <w:t xml:space="preserve">الَّذِي جَمَعَ مَالاً وَعَدَّدَهُ </w:t>
      </w:r>
    </w:p>
    <w:p w:rsidR="00CA0B29" w:rsidRDefault="00CA0B29" w:rsidP="00CD7BA1">
      <w:pPr>
        <w:pStyle w:val="libNormal"/>
      </w:pPr>
      <w:r>
        <w:t>2. Wanda ya tara dukiya ya yi tattalinta.</w:t>
      </w:r>
    </w:p>
    <w:p w:rsidR="00CA0B29" w:rsidRDefault="00CA0B29" w:rsidP="00350497">
      <w:pPr>
        <w:pStyle w:val="libAie"/>
      </w:pPr>
      <w:r>
        <w:rPr>
          <w:rtl/>
        </w:rPr>
        <w:t xml:space="preserve">يَحْسَبُ أَنَّ مَالَهُ أَخْلَدَهُ </w:t>
      </w:r>
    </w:p>
    <w:p w:rsidR="00CA0B29" w:rsidRDefault="00CA0B29" w:rsidP="00CD7BA1">
      <w:pPr>
        <w:pStyle w:val="libNormal"/>
      </w:pPr>
      <w:r>
        <w:t>3. Yana tsammanin dukiyarsa zata dawwamar da shi.</w:t>
      </w:r>
    </w:p>
    <w:p w:rsidR="00CA0B29" w:rsidRDefault="00CA0B29" w:rsidP="00350497">
      <w:pPr>
        <w:pStyle w:val="libAie"/>
      </w:pPr>
      <w:r>
        <w:rPr>
          <w:rtl/>
        </w:rPr>
        <w:t xml:space="preserve">كَلَّا لَيُنبَذَنَّ فِي الْحُطَمَةِ </w:t>
      </w:r>
    </w:p>
    <w:p w:rsidR="00CA0B29" w:rsidRDefault="00CA0B29" w:rsidP="00CD7BA1">
      <w:pPr>
        <w:pStyle w:val="libNormal"/>
      </w:pPr>
      <w:r>
        <w:t>4. A'aha! Lalle sai an jefa shi a cikin hud'ama.</w:t>
      </w:r>
    </w:p>
    <w:p w:rsidR="00CA0B29" w:rsidRDefault="00CA0B29" w:rsidP="00350497">
      <w:pPr>
        <w:pStyle w:val="libAie"/>
      </w:pPr>
      <w:r>
        <w:rPr>
          <w:rtl/>
        </w:rPr>
        <w:t xml:space="preserve">وَمَا أَدْرَاكَ مَا الْحُطَمَةُ </w:t>
      </w:r>
    </w:p>
    <w:p w:rsidR="00CA0B29" w:rsidRDefault="00CA0B29" w:rsidP="00CD7BA1">
      <w:pPr>
        <w:pStyle w:val="libNormal"/>
      </w:pPr>
      <w:r>
        <w:t>5. Kuma me ya sanar da kai ko mece ce hud'ama.</w:t>
      </w:r>
    </w:p>
    <w:p w:rsidR="00CA0B29" w:rsidRDefault="00CA0B29" w:rsidP="00350497">
      <w:pPr>
        <w:pStyle w:val="libAie"/>
      </w:pPr>
      <w:r>
        <w:rPr>
          <w:rtl/>
        </w:rPr>
        <w:t xml:space="preserve">نَارُ اللَّهِ الْمُوقَدَةُ </w:t>
      </w:r>
    </w:p>
    <w:p w:rsidR="00CA0B29" w:rsidRDefault="00CA0B29" w:rsidP="00CD7BA1">
      <w:pPr>
        <w:pStyle w:val="libNormal"/>
      </w:pPr>
      <w:r>
        <w:t>6. Wutar Allah ce abar hurawa.</w:t>
      </w:r>
    </w:p>
    <w:p w:rsidR="00CA0B29" w:rsidRDefault="00CA0B29" w:rsidP="00350497">
      <w:pPr>
        <w:pStyle w:val="libAie"/>
      </w:pPr>
      <w:r>
        <w:rPr>
          <w:rtl/>
        </w:rPr>
        <w:t xml:space="preserve">الَّتِي تَطَّلِعُ عَلَى الْأَفْئِدَةِ </w:t>
      </w:r>
    </w:p>
    <w:p w:rsidR="00CA0B29" w:rsidRDefault="00CA0B29" w:rsidP="00CD7BA1">
      <w:pPr>
        <w:pStyle w:val="libNormal"/>
      </w:pPr>
      <w:r>
        <w:t>7. Wacce take lek'awa a kan zuciya.</w:t>
      </w:r>
    </w:p>
    <w:p w:rsidR="00CA0B29" w:rsidRDefault="00CA0B29" w:rsidP="00350497">
      <w:pPr>
        <w:pStyle w:val="libAie"/>
      </w:pPr>
      <w:r>
        <w:rPr>
          <w:rtl/>
        </w:rPr>
        <w:t xml:space="preserve">إِنَّهَا عَلَيْهِم مُّؤْصَدَةٌ </w:t>
      </w:r>
    </w:p>
    <w:p w:rsidR="00CA0B29" w:rsidRDefault="00CA0B29" w:rsidP="00CD7BA1">
      <w:pPr>
        <w:pStyle w:val="libNormal"/>
      </w:pPr>
      <w:r>
        <w:t>8. Hak'ik'a ita abar kullewa ce a kansu.</w:t>
      </w:r>
    </w:p>
    <w:p w:rsidR="00CA0B29" w:rsidRDefault="00CA0B29" w:rsidP="00350497">
      <w:pPr>
        <w:pStyle w:val="libAie"/>
      </w:pPr>
      <w:r>
        <w:rPr>
          <w:rtl/>
        </w:rPr>
        <w:t xml:space="preserve">فِي عَمَدٍ مُّمَدَّدَةٍ </w:t>
      </w:r>
    </w:p>
    <w:p w:rsidR="00CA0B29" w:rsidRDefault="00CA0B29" w:rsidP="00CD7BA1">
      <w:pPr>
        <w:pStyle w:val="libNormal"/>
      </w:pPr>
      <w:r>
        <w:t>9. A cikin wasu ginshik'ai mik'ak'k'u.</w:t>
      </w:r>
    </w:p>
    <w:p w:rsidR="001C102B" w:rsidRDefault="001C102B">
      <w:pPr>
        <w:ind w:firstLine="0"/>
        <w:jc w:val="left"/>
        <w:rPr>
          <w:rStyle w:val="Heading1Char"/>
        </w:rPr>
      </w:pPr>
      <w:r>
        <w:rPr>
          <w:rStyle w:val="Heading1Char"/>
        </w:rPr>
        <w:br w:type="page"/>
      </w:r>
    </w:p>
    <w:p w:rsidR="00CA0B29" w:rsidRDefault="00CA0B29" w:rsidP="001C102B">
      <w:pPr>
        <w:pStyle w:val="Heading1Center"/>
        <w:rPr>
          <w:rtl/>
        </w:rPr>
      </w:pPr>
      <w:bookmarkStart w:id="32" w:name="_Toc481584758"/>
      <w:r w:rsidRPr="001C102B">
        <w:lastRenderedPageBreak/>
        <w:t>Surar Giwa</w:t>
      </w:r>
      <w:r w:rsidR="00AE5CBB" w:rsidRPr="00CD7BA1">
        <w:t xml:space="preserve"> </w:t>
      </w:r>
      <w:r w:rsidR="00AE5CBB" w:rsidRPr="00C46572">
        <w:rPr>
          <w:rStyle w:val="libFootnotenumChar"/>
        </w:rPr>
        <w:t>([29</w:t>
      </w:r>
      <w:r w:rsidR="001D17FF" w:rsidRPr="00C46572">
        <w:rPr>
          <w:rStyle w:val="libFootnotenumChar"/>
        </w:rPr>
        <w:t>])</w:t>
      </w:r>
      <w:bookmarkEnd w:id="32"/>
      <w:r w:rsidR="001D17FF">
        <w:t xml:space="preserve"> </w:t>
      </w:r>
    </w:p>
    <w:p w:rsidR="001C102B" w:rsidRDefault="001C102B" w:rsidP="001C102B">
      <w:pPr>
        <w:pStyle w:val="libAie"/>
      </w:pPr>
      <w:r>
        <w:rPr>
          <w:rtl/>
        </w:rPr>
        <w:t>سورة الفيل</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أَلَمْ تَرَ كَيْفَ فَعَلَ رَبُّكَ بِأَصْحَابِ الْفِيلِ </w:t>
      </w:r>
    </w:p>
    <w:p w:rsidR="00CA0B29" w:rsidRDefault="00CA0B29" w:rsidP="00CD7BA1">
      <w:pPr>
        <w:pStyle w:val="libNormal"/>
      </w:pPr>
      <w:r>
        <w:t>1. Ashe ba ka ga yadda ubangijinka ya aikata ga mutanen giwa ba?</w:t>
      </w:r>
    </w:p>
    <w:p w:rsidR="00CA0B29" w:rsidRDefault="00CA0B29" w:rsidP="00350497">
      <w:pPr>
        <w:pStyle w:val="libAie"/>
      </w:pPr>
      <w:r>
        <w:rPr>
          <w:rtl/>
        </w:rPr>
        <w:t xml:space="preserve">أَلَمْ يَجْعَلْ كَيْدَهُمْ فِي تَضْلِيلٍ </w:t>
      </w:r>
    </w:p>
    <w:p w:rsidR="00CA0B29" w:rsidRDefault="00CA0B29" w:rsidP="00CD7BA1">
      <w:pPr>
        <w:pStyle w:val="libNormal"/>
      </w:pPr>
      <w:r>
        <w:t>2. Ashe bai sanya kaidinsu a cikin tab'ewa ba.</w:t>
      </w:r>
    </w:p>
    <w:p w:rsidR="00CA0B29" w:rsidRDefault="00CA0B29" w:rsidP="00350497">
      <w:pPr>
        <w:pStyle w:val="libAie"/>
      </w:pPr>
      <w:r>
        <w:rPr>
          <w:rtl/>
        </w:rPr>
        <w:t xml:space="preserve">وَأَرْسَلَ عَلَيْهِمْ طَيْراً أَبَابِيلَ </w:t>
      </w:r>
    </w:p>
    <w:p w:rsidR="00CA0B29" w:rsidRDefault="00CA0B29" w:rsidP="00CD7BA1">
      <w:pPr>
        <w:pStyle w:val="libNormal"/>
      </w:pPr>
      <w:r>
        <w:t>3. Kuma ya aika musu da wasu tsuntsaye gungu-gungu.</w:t>
      </w:r>
    </w:p>
    <w:p w:rsidR="00CA0B29" w:rsidRDefault="00CA0B29" w:rsidP="00350497">
      <w:pPr>
        <w:pStyle w:val="libAie"/>
      </w:pPr>
      <w:r>
        <w:rPr>
          <w:rtl/>
        </w:rPr>
        <w:t xml:space="preserve">تَرْمِيهِم بِحِجَارَةٍ مِّن سِجِّيلٍ </w:t>
      </w:r>
    </w:p>
    <w:p w:rsidR="00CA0B29" w:rsidRDefault="00CA0B29" w:rsidP="00CD7BA1">
      <w:pPr>
        <w:pStyle w:val="libNormal"/>
      </w:pPr>
      <w:r>
        <w:t>4. Suna jifar su da wasu duwatsu na yumb'un wuta.</w:t>
      </w:r>
    </w:p>
    <w:p w:rsidR="00CA0B29" w:rsidRDefault="00CA0B29" w:rsidP="00350497">
      <w:pPr>
        <w:pStyle w:val="libAie"/>
      </w:pPr>
      <w:r>
        <w:rPr>
          <w:rtl/>
        </w:rPr>
        <w:t xml:space="preserve">فَجَعَلَهُمْ كَعَصْفٍ مَّأْكُولٍ </w:t>
      </w:r>
    </w:p>
    <w:p w:rsidR="00CA0B29" w:rsidRDefault="00CA0B29" w:rsidP="00CD7BA1">
      <w:pPr>
        <w:pStyle w:val="libNormal"/>
      </w:pPr>
      <w:r>
        <w:t>5. Sai ya sanya su kamar karmami abin cinyewa.</w:t>
      </w:r>
    </w:p>
    <w:p w:rsidR="00CA0B29" w:rsidRDefault="00CA0B29" w:rsidP="00350497">
      <w:pPr>
        <w:pStyle w:val="libAie"/>
      </w:pPr>
      <w:r>
        <w:rPr>
          <w:rtl/>
        </w:rPr>
        <w:t>سورة قريش</w:t>
      </w:r>
    </w:p>
    <w:p w:rsidR="00CA0B29" w:rsidRDefault="00CA0B29" w:rsidP="00CD7BA1">
      <w:pPr>
        <w:pStyle w:val="libNormal"/>
      </w:pPr>
      <w:r>
        <w:t>Surar K'uraishawa</w:t>
      </w:r>
      <w:r w:rsidR="00AE5CBB">
        <w:t xml:space="preserve"> </w:t>
      </w:r>
      <w:r w:rsidR="00AE5CBB" w:rsidRPr="00C46572">
        <w:rPr>
          <w:rStyle w:val="libFootnotenumChar"/>
        </w:rPr>
        <w:t>([30</w:t>
      </w:r>
      <w:r w:rsidR="001D17FF" w:rsidRPr="00C46572">
        <w:rPr>
          <w:rStyle w:val="libFootnotenumChar"/>
        </w:rPr>
        <w:t>])</w:t>
      </w:r>
      <w:r w:rsidR="001D17FF">
        <w:t xml:space="preserve"> </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لِإِيلَافِ قُرَيْشٍ </w:t>
      </w:r>
    </w:p>
    <w:p w:rsidR="00CA0B29" w:rsidRDefault="00CA0B29" w:rsidP="00CD7BA1">
      <w:pPr>
        <w:pStyle w:val="libNormal"/>
      </w:pPr>
      <w:r>
        <w:t>1. Saboda sabon k'uraishawa.</w:t>
      </w:r>
    </w:p>
    <w:p w:rsidR="00CA0B29" w:rsidRDefault="00CA0B29" w:rsidP="00350497">
      <w:pPr>
        <w:pStyle w:val="libAie"/>
      </w:pPr>
      <w:r>
        <w:rPr>
          <w:rtl/>
        </w:rPr>
        <w:t xml:space="preserve">إِيلَافِهِمْ رِحْلَةَ الشِّتَاء وَالصَّيْفِ </w:t>
      </w:r>
    </w:p>
    <w:p w:rsidR="00CA0B29" w:rsidRDefault="00CA0B29" w:rsidP="00CD7BA1">
      <w:pPr>
        <w:pStyle w:val="libNormal"/>
      </w:pPr>
      <w:r>
        <w:t>2. Sabonsu na tafiyar hunturu da ta bazara.</w:t>
      </w:r>
    </w:p>
    <w:p w:rsidR="00CA0B29" w:rsidRDefault="00CA0B29" w:rsidP="00350497">
      <w:pPr>
        <w:pStyle w:val="libAie"/>
      </w:pPr>
      <w:r>
        <w:rPr>
          <w:rtl/>
        </w:rPr>
        <w:t xml:space="preserve">فَلْيَعْبُدُوا رَبَّ هَذَا الْبَيْتِ </w:t>
      </w:r>
    </w:p>
    <w:p w:rsidR="00CA0B29" w:rsidRDefault="00CA0B29" w:rsidP="00CD7BA1">
      <w:pPr>
        <w:pStyle w:val="libNormal"/>
      </w:pPr>
      <w:r>
        <w:t>3. Don haka sai su bauta wa ubangijin wannan d'akin.</w:t>
      </w:r>
    </w:p>
    <w:p w:rsidR="00CA0B29" w:rsidRDefault="00CA0B29" w:rsidP="00350497">
      <w:pPr>
        <w:pStyle w:val="libAie"/>
      </w:pPr>
      <w:r>
        <w:rPr>
          <w:rtl/>
        </w:rPr>
        <w:t xml:space="preserve">الَّذِي أَطْعَمَهُم مِّن جُوعٍ وَآمَنَهُم مِّنْ خَوْفٍ </w:t>
      </w:r>
    </w:p>
    <w:p w:rsidR="00CA0B29" w:rsidRDefault="00CA0B29" w:rsidP="00CD7BA1">
      <w:pPr>
        <w:pStyle w:val="libNormal"/>
      </w:pPr>
      <w:r>
        <w:t>4. Wanda ya ciyar da su daga yunwa, kuma ya amintar da su daga wani tsoro.</w:t>
      </w:r>
    </w:p>
    <w:p w:rsidR="00CF4203" w:rsidRDefault="00CF4203">
      <w:pPr>
        <w:ind w:firstLine="0"/>
        <w:jc w:val="left"/>
        <w:rPr>
          <w:rStyle w:val="Heading1Char"/>
        </w:rPr>
      </w:pPr>
      <w:r>
        <w:rPr>
          <w:rStyle w:val="Heading1Char"/>
        </w:rPr>
        <w:br w:type="page"/>
      </w:r>
    </w:p>
    <w:p w:rsidR="00CA0B29" w:rsidRDefault="00CA0B29" w:rsidP="00CF4203">
      <w:pPr>
        <w:pStyle w:val="Heading1Center"/>
        <w:rPr>
          <w:rtl/>
        </w:rPr>
      </w:pPr>
      <w:bookmarkStart w:id="33" w:name="_Toc481584759"/>
      <w:r w:rsidRPr="00CF4203">
        <w:lastRenderedPageBreak/>
        <w:t>Surar taimako</w:t>
      </w:r>
      <w:r w:rsidR="00AE5CBB" w:rsidRPr="00CD7BA1">
        <w:t xml:space="preserve"> </w:t>
      </w:r>
      <w:r w:rsidR="00AE5CBB" w:rsidRPr="00C46572">
        <w:rPr>
          <w:rStyle w:val="libFootnotenumChar"/>
        </w:rPr>
        <w:t>([31</w:t>
      </w:r>
      <w:r w:rsidR="001D17FF" w:rsidRPr="00C46572">
        <w:rPr>
          <w:rStyle w:val="libFootnotenumChar"/>
        </w:rPr>
        <w:t>])</w:t>
      </w:r>
      <w:bookmarkEnd w:id="33"/>
      <w:r w:rsidR="001D17FF">
        <w:t xml:space="preserve"> </w:t>
      </w:r>
    </w:p>
    <w:p w:rsidR="00CF4203" w:rsidRDefault="00CF4203" w:rsidP="00CF4203">
      <w:pPr>
        <w:pStyle w:val="libAie"/>
      </w:pPr>
      <w:r>
        <w:rPr>
          <w:rtl/>
        </w:rPr>
        <w:t>سورة الماعون</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أَرَأَيْتَ الَّذِي يُكَذِّبُ بِالدِّينِ </w:t>
      </w:r>
    </w:p>
    <w:p w:rsidR="00CA0B29" w:rsidRDefault="00CA0B29" w:rsidP="00CD7BA1">
      <w:pPr>
        <w:pStyle w:val="libNormal"/>
      </w:pPr>
      <w:r>
        <w:t>1. Shin ka ga wanda yake k'aryatawa game da sakamako?</w:t>
      </w:r>
    </w:p>
    <w:p w:rsidR="00CA0B29" w:rsidRDefault="00CA0B29" w:rsidP="00350497">
      <w:pPr>
        <w:pStyle w:val="libAie"/>
      </w:pPr>
      <w:r>
        <w:rPr>
          <w:rtl/>
        </w:rPr>
        <w:t xml:space="preserve">فَذَلِكَ الَّذِي يَدُعُّ الْيَتِيمَ </w:t>
      </w:r>
    </w:p>
    <w:p w:rsidR="00CA0B29" w:rsidRDefault="00CA0B29" w:rsidP="00CD7BA1">
      <w:pPr>
        <w:pStyle w:val="libNormal"/>
      </w:pPr>
      <w:r>
        <w:t>2. To wannan shi ne yake tunkud'e maraya.</w:t>
      </w:r>
    </w:p>
    <w:p w:rsidR="00CA0B29" w:rsidRDefault="00CA0B29" w:rsidP="00350497">
      <w:pPr>
        <w:pStyle w:val="libAie"/>
      </w:pPr>
      <w:r>
        <w:rPr>
          <w:rtl/>
        </w:rPr>
        <w:t xml:space="preserve">وَلَا يَحُضُّ عَلَى طَعَامِ الْمِسْكِينِ </w:t>
      </w:r>
    </w:p>
    <w:p w:rsidR="00CA0B29" w:rsidRDefault="00CA0B29" w:rsidP="00CD7BA1">
      <w:pPr>
        <w:pStyle w:val="libNormal"/>
      </w:pPr>
      <w:r>
        <w:t>3. Kuma ba ya kwad'aitarwa bisa ciyarwar miskini.</w:t>
      </w:r>
    </w:p>
    <w:p w:rsidR="00CA0B29" w:rsidRDefault="00CA0B29" w:rsidP="00350497">
      <w:pPr>
        <w:pStyle w:val="libAie"/>
      </w:pPr>
      <w:r>
        <w:rPr>
          <w:rtl/>
        </w:rPr>
        <w:t xml:space="preserve">فَوَيْلٌ لِّلْمُصَلِّينَ </w:t>
      </w:r>
    </w:p>
    <w:p w:rsidR="00CA0B29" w:rsidRDefault="00CA0B29" w:rsidP="00CD7BA1">
      <w:pPr>
        <w:pStyle w:val="libNormal"/>
      </w:pPr>
      <w:r>
        <w:t>4. To azaba ta tabbata ga masallata.</w:t>
      </w:r>
    </w:p>
    <w:p w:rsidR="00CA0B29" w:rsidRDefault="00CA0B29" w:rsidP="00350497">
      <w:pPr>
        <w:pStyle w:val="libAie"/>
      </w:pPr>
      <w:r>
        <w:rPr>
          <w:rtl/>
        </w:rPr>
        <w:t xml:space="preserve">الَّذِينَ هُمْ عَن صَلَاتِهِمْ سَاهُونَ </w:t>
      </w:r>
    </w:p>
    <w:p w:rsidR="00CA0B29" w:rsidRDefault="00CA0B29" w:rsidP="00CD7BA1">
      <w:pPr>
        <w:pStyle w:val="libNormal"/>
      </w:pPr>
      <w:r>
        <w:t>5. Wad'annan da suke masu shagala daga sallarsu.</w:t>
      </w:r>
    </w:p>
    <w:p w:rsidR="00CA0B29" w:rsidRDefault="00CA0B29" w:rsidP="00350497">
      <w:pPr>
        <w:pStyle w:val="libAie"/>
      </w:pPr>
      <w:r>
        <w:rPr>
          <w:rtl/>
        </w:rPr>
        <w:t xml:space="preserve">الَّذِينَ هُمْ يُرَاؤُونَ </w:t>
      </w:r>
    </w:p>
    <w:p w:rsidR="00CA0B29" w:rsidRDefault="00CA0B29" w:rsidP="00CD7BA1">
      <w:pPr>
        <w:pStyle w:val="libNormal"/>
      </w:pPr>
      <w:r>
        <w:t>6. Wad'annan da suke yin riya.</w:t>
      </w:r>
    </w:p>
    <w:p w:rsidR="00CA0B29" w:rsidRDefault="00CA0B29" w:rsidP="00350497">
      <w:pPr>
        <w:pStyle w:val="libAie"/>
      </w:pPr>
      <w:r>
        <w:rPr>
          <w:rtl/>
        </w:rPr>
        <w:t xml:space="preserve">وَيَمْنَعُونَ الْمَاعُونَ </w:t>
      </w:r>
    </w:p>
    <w:p w:rsidR="00CA0B29" w:rsidRDefault="00CA0B29" w:rsidP="00CD7BA1">
      <w:pPr>
        <w:pStyle w:val="libNormal"/>
      </w:pPr>
      <w:r>
        <w:t>7. Kuma suke hana taimako.</w:t>
      </w:r>
    </w:p>
    <w:p w:rsidR="00D136A9" w:rsidRDefault="00D136A9">
      <w:pPr>
        <w:ind w:firstLine="0"/>
        <w:jc w:val="left"/>
        <w:rPr>
          <w:rStyle w:val="Heading1Char"/>
        </w:rPr>
      </w:pPr>
      <w:r>
        <w:rPr>
          <w:rStyle w:val="Heading1Char"/>
        </w:rPr>
        <w:br w:type="page"/>
      </w:r>
    </w:p>
    <w:p w:rsidR="00CA0B29" w:rsidRDefault="00CA0B29" w:rsidP="00D136A9">
      <w:pPr>
        <w:pStyle w:val="Heading1Center"/>
        <w:rPr>
          <w:rtl/>
        </w:rPr>
      </w:pPr>
      <w:bookmarkStart w:id="34" w:name="_Toc481584760"/>
      <w:r w:rsidRPr="00D136A9">
        <w:lastRenderedPageBreak/>
        <w:t>Surar Alheri Mai Yawa</w:t>
      </w:r>
      <w:r w:rsidR="00AE5CBB" w:rsidRPr="00CD7BA1">
        <w:t xml:space="preserve"> </w:t>
      </w:r>
      <w:r w:rsidR="00AE5CBB" w:rsidRPr="00C46572">
        <w:rPr>
          <w:rStyle w:val="libFootnotenumChar"/>
        </w:rPr>
        <w:t>([32</w:t>
      </w:r>
      <w:r w:rsidR="001D17FF" w:rsidRPr="00C46572">
        <w:rPr>
          <w:rStyle w:val="libFootnotenumChar"/>
        </w:rPr>
        <w:t>])</w:t>
      </w:r>
      <w:bookmarkEnd w:id="34"/>
      <w:r w:rsidR="001D17FF">
        <w:t xml:space="preserve"> </w:t>
      </w:r>
    </w:p>
    <w:p w:rsidR="00D136A9" w:rsidRDefault="00D136A9" w:rsidP="00D136A9">
      <w:pPr>
        <w:pStyle w:val="libAie"/>
      </w:pPr>
      <w:r>
        <w:rPr>
          <w:rtl/>
        </w:rPr>
        <w:t>سورة الكوثر</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إِنَّا أَعْطَيْنَاكَ الْكَوْثَرَ </w:t>
      </w:r>
    </w:p>
    <w:p w:rsidR="00CA0B29" w:rsidRDefault="00CA0B29" w:rsidP="00CD7BA1">
      <w:pPr>
        <w:pStyle w:val="libNormal"/>
      </w:pPr>
      <w:r>
        <w:t>1. Lalle ne mu, mun yi maka alheri mai yawa.</w:t>
      </w:r>
    </w:p>
    <w:p w:rsidR="00CA0B29" w:rsidRDefault="00CA0B29" w:rsidP="00350497">
      <w:pPr>
        <w:pStyle w:val="libAie"/>
      </w:pPr>
      <w:r>
        <w:rPr>
          <w:rtl/>
        </w:rPr>
        <w:t xml:space="preserve">فَصَلِّ لِرَبِّكَ وَانْحَرْ </w:t>
      </w:r>
    </w:p>
    <w:p w:rsidR="00CA0B29" w:rsidRDefault="00CA0B29" w:rsidP="00CD7BA1">
      <w:pPr>
        <w:pStyle w:val="libNormal"/>
      </w:pPr>
      <w:r>
        <w:t>2. Saboda haka ka yi salla domin ubangijinka, kuma ka yi suka (soke taguwa/rak'umi).</w:t>
      </w:r>
    </w:p>
    <w:p w:rsidR="00CA0B29" w:rsidRDefault="00CA0B29" w:rsidP="005C52C4">
      <w:pPr>
        <w:pStyle w:val="libNormal"/>
      </w:pPr>
      <w:r>
        <w:rPr>
          <w:rtl/>
        </w:rPr>
        <w:t xml:space="preserve">إِنَّ شَانِئَكَ هُوَ الْأَبْتَرُ </w:t>
      </w:r>
    </w:p>
    <w:p w:rsidR="00CA0B29" w:rsidRDefault="00CA0B29" w:rsidP="00CD7BA1">
      <w:pPr>
        <w:pStyle w:val="libNormal"/>
      </w:pPr>
      <w:r>
        <w:t>3. Hak'ik'a mai aibata ka shi ne mai yankakken baya (maras albarka).</w:t>
      </w:r>
    </w:p>
    <w:p w:rsidR="000B24AB" w:rsidRDefault="000B24AB">
      <w:pPr>
        <w:ind w:firstLine="0"/>
        <w:jc w:val="left"/>
        <w:rPr>
          <w:rStyle w:val="Heading1Char"/>
        </w:rPr>
      </w:pPr>
      <w:r>
        <w:rPr>
          <w:rStyle w:val="Heading1Char"/>
        </w:rPr>
        <w:br w:type="page"/>
      </w:r>
    </w:p>
    <w:p w:rsidR="00CA0B29" w:rsidRDefault="00CA0B29" w:rsidP="000B24AB">
      <w:pPr>
        <w:pStyle w:val="Heading1Center"/>
      </w:pPr>
      <w:bookmarkStart w:id="35" w:name="_Toc481584761"/>
      <w:r w:rsidRPr="000B24AB">
        <w:lastRenderedPageBreak/>
        <w:t>Surar Kafirai</w:t>
      </w:r>
      <w:r w:rsidR="001D17FF" w:rsidRPr="00CD7BA1">
        <w:t xml:space="preserve"> </w:t>
      </w:r>
      <w:r w:rsidR="001D17FF" w:rsidRPr="00C46572">
        <w:rPr>
          <w:rStyle w:val="libFootnotenumChar"/>
        </w:rPr>
        <w:t>([3</w:t>
      </w:r>
      <w:r w:rsidR="00AE5CBB" w:rsidRPr="00C46572">
        <w:rPr>
          <w:rStyle w:val="libFootnotenumChar"/>
        </w:rPr>
        <w:t>3</w:t>
      </w:r>
      <w:r w:rsidR="001D17FF" w:rsidRPr="00C46572">
        <w:rPr>
          <w:rStyle w:val="libFootnotenumChar"/>
        </w:rPr>
        <w:t>])</w:t>
      </w:r>
      <w:bookmarkEnd w:id="35"/>
      <w:r w:rsidR="001D17FF">
        <w:t xml:space="preserve"> </w:t>
      </w:r>
    </w:p>
    <w:p w:rsidR="000B24AB" w:rsidRDefault="000B24AB" w:rsidP="000B24AB">
      <w:pPr>
        <w:pStyle w:val="libAie"/>
      </w:pPr>
      <w:r>
        <w:rPr>
          <w:rtl/>
        </w:rPr>
        <w:t>سورة الكافرون</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قُلْ يَا أَيُّهَا الْكَافِرُونَ </w:t>
      </w:r>
    </w:p>
    <w:p w:rsidR="00CA0B29" w:rsidRDefault="00CA0B29" w:rsidP="00CD7BA1">
      <w:pPr>
        <w:pStyle w:val="libNormal"/>
      </w:pPr>
      <w:r>
        <w:t>1. Ka ce; Ya ku kafirai.</w:t>
      </w:r>
    </w:p>
    <w:p w:rsidR="00CA0B29" w:rsidRDefault="00CA0B29" w:rsidP="00350497">
      <w:pPr>
        <w:pStyle w:val="libAie"/>
      </w:pPr>
      <w:r>
        <w:rPr>
          <w:rtl/>
        </w:rPr>
        <w:t xml:space="preserve">لَا أَعْبُدُ مَا تَعْبُدُونَ </w:t>
      </w:r>
    </w:p>
    <w:p w:rsidR="00CA0B29" w:rsidRDefault="00CA0B29" w:rsidP="00CD7BA1">
      <w:pPr>
        <w:pStyle w:val="libNormal"/>
      </w:pPr>
      <w:r>
        <w:t>2. Ba zan bauta wa abin da kuke bauta wa ba.</w:t>
      </w:r>
    </w:p>
    <w:p w:rsidR="00CA0B29" w:rsidRDefault="00CA0B29" w:rsidP="00350497">
      <w:pPr>
        <w:pStyle w:val="libAie"/>
      </w:pPr>
      <w:r>
        <w:rPr>
          <w:rtl/>
        </w:rPr>
        <w:t xml:space="preserve">وَلَا أَنتُمْ عَابِدُونَ مَا أَعْبُدُ </w:t>
      </w:r>
    </w:p>
    <w:p w:rsidR="00CA0B29" w:rsidRDefault="00CA0B29" w:rsidP="00CD7BA1">
      <w:pPr>
        <w:pStyle w:val="libNormal"/>
      </w:pPr>
      <w:r>
        <w:t>3. Kuma ba zaku zama masu bauta ga abin da nake bauta wa ba.</w:t>
      </w:r>
    </w:p>
    <w:p w:rsidR="00CA0B29" w:rsidRDefault="00CA0B29" w:rsidP="00350497">
      <w:pPr>
        <w:pStyle w:val="libAie"/>
      </w:pPr>
      <w:r>
        <w:rPr>
          <w:rtl/>
        </w:rPr>
        <w:t xml:space="preserve">وَلَا أَنَا عَابِدٌ مَّا عَبَدتُّمْ </w:t>
      </w:r>
    </w:p>
    <w:p w:rsidR="00CA0B29" w:rsidRDefault="00CA0B29" w:rsidP="00CD7BA1">
      <w:pPr>
        <w:pStyle w:val="libNormal"/>
      </w:pPr>
      <w:r>
        <w:t>4. Kuma ni ba zan zama mai bauta wa abin da kuke bauta wa ba.</w:t>
      </w:r>
    </w:p>
    <w:p w:rsidR="00CA0B29" w:rsidRDefault="00CA0B29" w:rsidP="00350497">
      <w:pPr>
        <w:pStyle w:val="libAie"/>
      </w:pPr>
      <w:r>
        <w:rPr>
          <w:rtl/>
        </w:rPr>
        <w:t xml:space="preserve">وَلَا أَنتُمْ عَابِدُونَ مَا أَعْبُدُ </w:t>
      </w:r>
    </w:p>
    <w:p w:rsidR="00CA0B29" w:rsidRDefault="00CA0B29" w:rsidP="00CD7BA1">
      <w:pPr>
        <w:pStyle w:val="libNormal"/>
      </w:pPr>
      <w:r>
        <w:t>5. Kuma ku ba zaku zama masu bauta wa abin da nake bauta wa ba.</w:t>
      </w:r>
    </w:p>
    <w:p w:rsidR="00CA0B29" w:rsidRDefault="00CA0B29" w:rsidP="00350497">
      <w:pPr>
        <w:pStyle w:val="libAie"/>
      </w:pPr>
      <w:r>
        <w:rPr>
          <w:rtl/>
        </w:rPr>
        <w:t xml:space="preserve">لَكُمْ دِينُكُمْ وَلِيَ دِينِ </w:t>
      </w:r>
    </w:p>
    <w:p w:rsidR="00CA0B29" w:rsidRDefault="00CA0B29" w:rsidP="00CD7BA1">
      <w:pPr>
        <w:pStyle w:val="libNormal"/>
      </w:pPr>
      <w:r>
        <w:t>6. Addininku na gareku, kuma addinina yana gareni.</w:t>
      </w:r>
    </w:p>
    <w:p w:rsidR="00E278B2" w:rsidRDefault="00E278B2">
      <w:pPr>
        <w:ind w:firstLine="0"/>
        <w:jc w:val="left"/>
        <w:rPr>
          <w:rStyle w:val="Heading1Char"/>
        </w:rPr>
      </w:pPr>
      <w:r>
        <w:rPr>
          <w:rStyle w:val="Heading1Char"/>
        </w:rPr>
        <w:br w:type="page"/>
      </w:r>
    </w:p>
    <w:p w:rsidR="00CA0B29" w:rsidRDefault="00CA0B29" w:rsidP="00E278B2">
      <w:pPr>
        <w:pStyle w:val="Heading1Center"/>
      </w:pPr>
      <w:bookmarkStart w:id="36" w:name="_Toc481584762"/>
      <w:r w:rsidRPr="00E278B2">
        <w:lastRenderedPageBreak/>
        <w:t>Surar Cin Nasara</w:t>
      </w:r>
      <w:r w:rsidR="001D17FF" w:rsidRPr="00CD7BA1">
        <w:t xml:space="preserve"> </w:t>
      </w:r>
      <w:r w:rsidR="001D17FF" w:rsidRPr="00C46572">
        <w:rPr>
          <w:rStyle w:val="libFootnotenumChar"/>
        </w:rPr>
        <w:t>([3</w:t>
      </w:r>
      <w:r w:rsidR="00AE5CBB" w:rsidRPr="00C46572">
        <w:rPr>
          <w:rStyle w:val="libFootnotenumChar"/>
        </w:rPr>
        <w:t>4</w:t>
      </w:r>
      <w:r w:rsidR="001D17FF" w:rsidRPr="00C46572">
        <w:rPr>
          <w:rStyle w:val="libFootnotenumChar"/>
        </w:rPr>
        <w:t>])</w:t>
      </w:r>
      <w:bookmarkEnd w:id="36"/>
      <w:r w:rsidR="001D17FF">
        <w:t xml:space="preserve"> </w:t>
      </w:r>
    </w:p>
    <w:p w:rsidR="00E278B2" w:rsidRDefault="00E278B2" w:rsidP="00E278B2">
      <w:pPr>
        <w:pStyle w:val="libAie"/>
      </w:pPr>
      <w:r>
        <w:rPr>
          <w:rtl/>
        </w:rPr>
        <w:t>سورة النصر</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إِذَا جَاء نَصْرُ اللَّهِ وَالْفَتْحُ </w:t>
      </w:r>
    </w:p>
    <w:p w:rsidR="00CA0B29" w:rsidRDefault="00CA0B29" w:rsidP="00CD7BA1">
      <w:pPr>
        <w:pStyle w:val="libNormal"/>
      </w:pPr>
      <w:r>
        <w:t>1. Idan taimakon Allah da cin nasara suka zo.</w:t>
      </w:r>
    </w:p>
    <w:p w:rsidR="00CA0B29" w:rsidRDefault="00CA0B29" w:rsidP="00350497">
      <w:pPr>
        <w:pStyle w:val="libAie"/>
      </w:pPr>
      <w:r>
        <w:rPr>
          <w:rtl/>
        </w:rPr>
        <w:t xml:space="preserve">وَرَأَيْتَ النَّاسَ يَدْخُلُونَ فِي دِينِ اللَّهِ أَفْوَاجاً </w:t>
      </w:r>
    </w:p>
    <w:p w:rsidR="00CA0B29" w:rsidRDefault="00CA0B29" w:rsidP="00CD7BA1">
      <w:pPr>
        <w:pStyle w:val="libNormal"/>
      </w:pPr>
      <w:r>
        <w:t>2. Kuma ka ga mutane suna shiga addinin Allah jama'a-jama'a.</w:t>
      </w:r>
    </w:p>
    <w:p w:rsidR="00CA0B29" w:rsidRDefault="00CA0B29" w:rsidP="00350497">
      <w:pPr>
        <w:pStyle w:val="libAie"/>
      </w:pPr>
      <w:r>
        <w:rPr>
          <w:rtl/>
        </w:rPr>
        <w:t xml:space="preserve">فَسَبِّحْ بِحَمْدِ رَبِّكَ وَاسْتَغْفِرْهُ إِنَّهُ كَانَ تَوَّاباً </w:t>
      </w:r>
    </w:p>
    <w:p w:rsidR="00CA0B29" w:rsidRDefault="00CA0B29" w:rsidP="00CD7BA1">
      <w:pPr>
        <w:pStyle w:val="libNormal"/>
      </w:pPr>
      <w:r>
        <w:t>3. To, ka yi tasbihi da gode wa ubangijinka, kuma ka neme shi gafararsa, Lalle shi ya kasance mai yawan karb'ar tuba ne.</w:t>
      </w:r>
    </w:p>
    <w:p w:rsidR="00E278B2" w:rsidRDefault="00E278B2">
      <w:pPr>
        <w:ind w:firstLine="0"/>
        <w:jc w:val="left"/>
        <w:rPr>
          <w:rStyle w:val="Heading1Char"/>
        </w:rPr>
      </w:pPr>
      <w:r>
        <w:rPr>
          <w:rStyle w:val="Heading1Char"/>
        </w:rPr>
        <w:br w:type="page"/>
      </w:r>
    </w:p>
    <w:p w:rsidR="00CA0B29" w:rsidRDefault="00CA0B29" w:rsidP="00E278B2">
      <w:pPr>
        <w:pStyle w:val="Heading1Center"/>
      </w:pPr>
      <w:bookmarkStart w:id="37" w:name="_Toc481584763"/>
      <w:r w:rsidRPr="00E278B2">
        <w:lastRenderedPageBreak/>
        <w:t>Surar Harshen wuta</w:t>
      </w:r>
      <w:r w:rsidR="00AE5CBB" w:rsidRPr="00CD7BA1">
        <w:t xml:space="preserve"> </w:t>
      </w:r>
      <w:r w:rsidR="00AE5CBB" w:rsidRPr="00C46572">
        <w:rPr>
          <w:rStyle w:val="libFootnotenumChar"/>
        </w:rPr>
        <w:t>([35</w:t>
      </w:r>
      <w:r w:rsidR="001D17FF" w:rsidRPr="00C46572">
        <w:rPr>
          <w:rStyle w:val="libFootnotenumChar"/>
        </w:rPr>
        <w:t>])</w:t>
      </w:r>
      <w:bookmarkEnd w:id="37"/>
      <w:r w:rsidR="001D17FF">
        <w:t xml:space="preserve"> </w:t>
      </w:r>
    </w:p>
    <w:p w:rsidR="00E278B2" w:rsidRDefault="00E278B2" w:rsidP="00E278B2">
      <w:pPr>
        <w:pStyle w:val="libAie"/>
      </w:pPr>
      <w:r>
        <w:rPr>
          <w:rtl/>
        </w:rPr>
        <w:t>سورة اللهب</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تَبَّتْ يَدَا أَبِي لَهَبٍ وَتَبَّ </w:t>
      </w:r>
    </w:p>
    <w:p w:rsidR="00CA0B29" w:rsidRDefault="00CA0B29" w:rsidP="00CD7BA1">
      <w:pPr>
        <w:pStyle w:val="libNormal"/>
      </w:pPr>
      <w:r>
        <w:t>1. Hannaye biyu na AbuLahab sun halaka, kuma ya halaka.</w:t>
      </w:r>
    </w:p>
    <w:p w:rsidR="00CA0B29" w:rsidRDefault="00CA0B29" w:rsidP="00350497">
      <w:pPr>
        <w:pStyle w:val="libAie"/>
      </w:pPr>
      <w:r>
        <w:rPr>
          <w:rtl/>
        </w:rPr>
        <w:t xml:space="preserve">مَا أَغْنَى عَنْهُ مَالُهُ وَمَا كَسَبَ </w:t>
      </w:r>
    </w:p>
    <w:p w:rsidR="00CA0B29" w:rsidRDefault="00CA0B29" w:rsidP="00CD7BA1">
      <w:pPr>
        <w:pStyle w:val="libNormal"/>
      </w:pPr>
      <w:r>
        <w:t>2. Dukiyarsa da abin da ya tara, ba su tsare masa komai ba.</w:t>
      </w:r>
    </w:p>
    <w:p w:rsidR="00CA0B29" w:rsidRDefault="00CA0B29" w:rsidP="00350497">
      <w:pPr>
        <w:pStyle w:val="libAie"/>
      </w:pPr>
      <w:r>
        <w:rPr>
          <w:rtl/>
        </w:rPr>
        <w:t xml:space="preserve">سَيَصْلَى نَاراً ذَاتَ لَهَبٍ </w:t>
      </w:r>
    </w:p>
    <w:p w:rsidR="00CA0B29" w:rsidRDefault="00CA0B29" w:rsidP="00CD7BA1">
      <w:pPr>
        <w:pStyle w:val="libNormal"/>
      </w:pPr>
      <w:r>
        <w:t>3. Zai shiga wuta mai huruwa.</w:t>
      </w:r>
    </w:p>
    <w:p w:rsidR="00CA0B29" w:rsidRDefault="00CA0B29" w:rsidP="00350497">
      <w:pPr>
        <w:pStyle w:val="libAie"/>
      </w:pPr>
      <w:r>
        <w:rPr>
          <w:rtl/>
        </w:rPr>
        <w:t xml:space="preserve">وَامْرَأَتُهُ حَمَّالَةَ الْحَطَبِ </w:t>
      </w:r>
    </w:p>
    <w:p w:rsidR="00CA0B29" w:rsidRDefault="00CA0B29" w:rsidP="00CD7BA1">
      <w:pPr>
        <w:pStyle w:val="libNormal"/>
      </w:pPr>
      <w:r>
        <w:t>4. Tare da matarsa mai d'aukar itace.</w:t>
      </w:r>
    </w:p>
    <w:p w:rsidR="00CA0B29" w:rsidRDefault="00CA0B29" w:rsidP="00350497">
      <w:pPr>
        <w:pStyle w:val="libAie"/>
      </w:pPr>
      <w:r>
        <w:rPr>
          <w:rtl/>
        </w:rPr>
        <w:t xml:space="preserve">فِي جِيدِهَا حَبْلٌ مِّن مَّسَدٍ </w:t>
      </w:r>
    </w:p>
    <w:p w:rsidR="00CA0B29" w:rsidRDefault="00CA0B29" w:rsidP="00CD7BA1">
      <w:pPr>
        <w:pStyle w:val="libNormal"/>
      </w:pPr>
      <w:r>
        <w:t>5. A cikin wuyanta akwai igiyar kaba.</w:t>
      </w:r>
    </w:p>
    <w:p w:rsidR="00042B3E" w:rsidRDefault="00042B3E">
      <w:pPr>
        <w:ind w:firstLine="0"/>
        <w:jc w:val="left"/>
        <w:rPr>
          <w:rStyle w:val="Heading1Char"/>
        </w:rPr>
      </w:pPr>
      <w:r>
        <w:rPr>
          <w:rStyle w:val="Heading1Char"/>
        </w:rPr>
        <w:br w:type="page"/>
      </w:r>
    </w:p>
    <w:p w:rsidR="00042B3E" w:rsidRDefault="00CA0B29" w:rsidP="00042B3E">
      <w:pPr>
        <w:pStyle w:val="Heading1Center"/>
      </w:pPr>
      <w:bookmarkStart w:id="38" w:name="_Toc481584764"/>
      <w:r w:rsidRPr="00042B3E">
        <w:lastRenderedPageBreak/>
        <w:t>Surar Tsarkakewa</w:t>
      </w:r>
      <w:r w:rsidR="00AE5CBB" w:rsidRPr="00CD7BA1">
        <w:t xml:space="preserve"> </w:t>
      </w:r>
      <w:r w:rsidR="00AE5CBB" w:rsidRPr="00C46572">
        <w:rPr>
          <w:rStyle w:val="libFootnotenumChar"/>
        </w:rPr>
        <w:t>([36</w:t>
      </w:r>
      <w:r w:rsidR="001D17FF" w:rsidRPr="00C46572">
        <w:rPr>
          <w:rStyle w:val="libFootnotenumChar"/>
        </w:rPr>
        <w:t>])</w:t>
      </w:r>
      <w:bookmarkEnd w:id="38"/>
      <w:r w:rsidR="001D17FF">
        <w:t xml:space="preserve"> </w:t>
      </w:r>
    </w:p>
    <w:p w:rsidR="00042B3E" w:rsidRDefault="00042B3E" w:rsidP="00042B3E">
      <w:pPr>
        <w:pStyle w:val="libAie"/>
      </w:pPr>
      <w:r>
        <w:rPr>
          <w:rtl/>
        </w:rPr>
        <w:t>سورة الإخلاص</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قُلْ هُوَ اللَّهُ أَحَدٌ </w:t>
      </w:r>
    </w:p>
    <w:p w:rsidR="00CA0B29" w:rsidRDefault="00CA0B29" w:rsidP="00CD7BA1">
      <w:pPr>
        <w:pStyle w:val="libNormal"/>
      </w:pPr>
      <w:r>
        <w:t>1. Ka ce: Shi ne Allah makad'aici.</w:t>
      </w:r>
    </w:p>
    <w:p w:rsidR="00CA0B29" w:rsidRDefault="00CA0B29" w:rsidP="00350497">
      <w:pPr>
        <w:pStyle w:val="libAie"/>
      </w:pPr>
      <w:r>
        <w:rPr>
          <w:rtl/>
        </w:rPr>
        <w:t xml:space="preserve">اللَّهُ الصَّمَدُ </w:t>
      </w:r>
    </w:p>
    <w:p w:rsidR="00CA0B29" w:rsidRDefault="00CA0B29" w:rsidP="00CD7BA1">
      <w:pPr>
        <w:pStyle w:val="libNormal"/>
      </w:pPr>
      <w:r>
        <w:t>2. Allah Sid'if yake.</w:t>
      </w:r>
    </w:p>
    <w:p w:rsidR="00CA0B29" w:rsidRDefault="00CA0B29" w:rsidP="00350497">
      <w:pPr>
        <w:pStyle w:val="libAie"/>
      </w:pPr>
      <w:r>
        <w:rPr>
          <w:rtl/>
        </w:rPr>
        <w:t xml:space="preserve">لَمْ يَلِدْ وَلَمْ يُولَدْ </w:t>
      </w:r>
    </w:p>
    <w:p w:rsidR="00CA0B29" w:rsidRDefault="00CA0B29" w:rsidP="00CD7BA1">
      <w:pPr>
        <w:pStyle w:val="libNormal"/>
      </w:pPr>
      <w:r>
        <w:t>3. Bai haifa ba, kuma ba a haife shi ba.</w:t>
      </w:r>
    </w:p>
    <w:p w:rsidR="00CA0B29" w:rsidRDefault="00CA0B29" w:rsidP="00350497">
      <w:pPr>
        <w:pStyle w:val="libAie"/>
      </w:pPr>
      <w:r>
        <w:rPr>
          <w:rtl/>
        </w:rPr>
        <w:t xml:space="preserve">وَلَمْ يَكُن لَّهُ كُفُواً أَحَدٌ </w:t>
      </w:r>
    </w:p>
    <w:p w:rsidR="00CA0B29" w:rsidRDefault="00CA0B29" w:rsidP="00CD7BA1">
      <w:pPr>
        <w:pStyle w:val="libNormal"/>
      </w:pPr>
      <w:r>
        <w:t>4. Kuma babu wani da ya kasance tamka a gareshi.</w:t>
      </w:r>
    </w:p>
    <w:p w:rsidR="00042B3E" w:rsidRDefault="00042B3E">
      <w:pPr>
        <w:ind w:firstLine="0"/>
        <w:jc w:val="left"/>
        <w:rPr>
          <w:rStyle w:val="Heading1Char"/>
        </w:rPr>
      </w:pPr>
      <w:r>
        <w:rPr>
          <w:rStyle w:val="Heading1Char"/>
        </w:rPr>
        <w:br w:type="page"/>
      </w:r>
    </w:p>
    <w:p w:rsidR="00CA0B29" w:rsidRDefault="00CA0B29" w:rsidP="00042B3E">
      <w:pPr>
        <w:pStyle w:val="Heading1Center"/>
      </w:pPr>
      <w:bookmarkStart w:id="39" w:name="_Toc481584765"/>
      <w:r w:rsidRPr="00042B3E">
        <w:lastRenderedPageBreak/>
        <w:t>Surar Asuba</w:t>
      </w:r>
      <w:r w:rsidR="00AE5CBB" w:rsidRPr="00CD7BA1">
        <w:t xml:space="preserve"> </w:t>
      </w:r>
      <w:r w:rsidR="00AE5CBB" w:rsidRPr="00C46572">
        <w:rPr>
          <w:rStyle w:val="libFootnotenumChar"/>
        </w:rPr>
        <w:t>([37</w:t>
      </w:r>
      <w:r w:rsidR="001D17FF" w:rsidRPr="00C46572">
        <w:rPr>
          <w:rStyle w:val="libFootnotenumChar"/>
        </w:rPr>
        <w:t>])</w:t>
      </w:r>
      <w:bookmarkEnd w:id="39"/>
      <w:r w:rsidR="001D17FF">
        <w:t xml:space="preserve"> </w:t>
      </w:r>
    </w:p>
    <w:p w:rsidR="00042B3E" w:rsidRDefault="00042B3E" w:rsidP="00042B3E">
      <w:pPr>
        <w:pStyle w:val="libAie"/>
      </w:pPr>
      <w:r>
        <w:rPr>
          <w:rtl/>
        </w:rPr>
        <w:t>سورة الفلق</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pPr>
      <w:r>
        <w:rPr>
          <w:rtl/>
        </w:rPr>
        <w:t xml:space="preserve">قُلْ أَعُوذُ بِرَبِّ الْفَلَقِ </w:t>
      </w:r>
    </w:p>
    <w:p w:rsidR="00CA0B29" w:rsidRDefault="00CA0B29" w:rsidP="00CD7BA1">
      <w:pPr>
        <w:pStyle w:val="libNormal"/>
      </w:pPr>
      <w:r>
        <w:t>1. Ka ce ina neman tsari ga ubangijin safiya.</w:t>
      </w:r>
    </w:p>
    <w:p w:rsidR="00CA0B29" w:rsidRDefault="00CA0B29" w:rsidP="00350497">
      <w:pPr>
        <w:pStyle w:val="libAie"/>
      </w:pPr>
      <w:r>
        <w:rPr>
          <w:rtl/>
        </w:rPr>
        <w:t xml:space="preserve">مِن شَرِّ مَا خَلَقَ </w:t>
      </w:r>
    </w:p>
    <w:p w:rsidR="00CA0B29" w:rsidRDefault="00CA0B29" w:rsidP="00CD7BA1">
      <w:pPr>
        <w:pStyle w:val="libNormal"/>
      </w:pPr>
      <w:r>
        <w:t>2. Daga sharrin abin da ya halitta.</w:t>
      </w:r>
    </w:p>
    <w:p w:rsidR="00CA0B29" w:rsidRDefault="00CA0B29" w:rsidP="00350497">
      <w:pPr>
        <w:pStyle w:val="libAie"/>
      </w:pPr>
      <w:r>
        <w:rPr>
          <w:rtl/>
        </w:rPr>
        <w:t xml:space="preserve">وَمِن شَرِّ غَاسِقٍ إِذَا وَقَبَ </w:t>
      </w:r>
    </w:p>
    <w:p w:rsidR="00CA0B29" w:rsidRDefault="00CA0B29" w:rsidP="00CD7BA1">
      <w:pPr>
        <w:pStyle w:val="libNormal"/>
      </w:pPr>
      <w:r>
        <w:t>3. Daga sharirn dare idan ya yi duhu.</w:t>
      </w:r>
    </w:p>
    <w:p w:rsidR="00CA0B29" w:rsidRDefault="00CA0B29" w:rsidP="00350497">
      <w:pPr>
        <w:pStyle w:val="libAie"/>
      </w:pPr>
      <w:r>
        <w:rPr>
          <w:rtl/>
        </w:rPr>
        <w:t xml:space="preserve">وَمِن شَرِّ النَّفَّاثَاتِ فِي الْعُقَدِ </w:t>
      </w:r>
    </w:p>
    <w:p w:rsidR="00CA0B29" w:rsidRDefault="00CA0B29" w:rsidP="00CD7BA1">
      <w:pPr>
        <w:pStyle w:val="libNormal"/>
      </w:pPr>
      <w:r>
        <w:t>4. Daga sharrin mata masu tofi a cikin k'ulle-k'ulle.</w:t>
      </w:r>
    </w:p>
    <w:p w:rsidR="00CA0B29" w:rsidRDefault="00CA0B29" w:rsidP="00350497">
      <w:pPr>
        <w:pStyle w:val="libAie"/>
      </w:pPr>
      <w:r>
        <w:rPr>
          <w:rtl/>
        </w:rPr>
        <w:t xml:space="preserve">وَمِن شَرِّ حَاسِدٍ إِذَا حَسَدَ </w:t>
      </w:r>
    </w:p>
    <w:p w:rsidR="00CA0B29" w:rsidRDefault="00CA0B29" w:rsidP="00CD7BA1">
      <w:pPr>
        <w:pStyle w:val="libNormal"/>
      </w:pPr>
      <w:r>
        <w:t>5. Daga sharrin mahassadi yayin da ya yi hassada.</w:t>
      </w:r>
    </w:p>
    <w:p w:rsidR="00042B3E" w:rsidRDefault="00042B3E">
      <w:pPr>
        <w:ind w:firstLine="0"/>
        <w:jc w:val="left"/>
        <w:rPr>
          <w:rStyle w:val="Heading1Char"/>
        </w:rPr>
      </w:pPr>
      <w:r>
        <w:rPr>
          <w:rStyle w:val="Heading1Char"/>
        </w:rPr>
        <w:br w:type="page"/>
      </w:r>
    </w:p>
    <w:p w:rsidR="00CA0B29" w:rsidRDefault="00CA0B29" w:rsidP="00042B3E">
      <w:pPr>
        <w:pStyle w:val="Heading1Center"/>
      </w:pPr>
      <w:bookmarkStart w:id="40" w:name="_Toc481584766"/>
      <w:r w:rsidRPr="00042B3E">
        <w:lastRenderedPageBreak/>
        <w:t>Surar Mutane</w:t>
      </w:r>
      <w:r w:rsidR="00AE5CBB" w:rsidRPr="00CD7BA1">
        <w:t xml:space="preserve"> </w:t>
      </w:r>
      <w:r w:rsidR="00AE5CBB" w:rsidRPr="00C46572">
        <w:rPr>
          <w:rStyle w:val="libFootnotenumChar"/>
        </w:rPr>
        <w:t>([38</w:t>
      </w:r>
      <w:r w:rsidR="001D17FF" w:rsidRPr="00C46572">
        <w:rPr>
          <w:rStyle w:val="libFootnotenumChar"/>
        </w:rPr>
        <w:t>])</w:t>
      </w:r>
      <w:bookmarkEnd w:id="40"/>
      <w:r w:rsidR="001D17FF">
        <w:t xml:space="preserve"> </w:t>
      </w:r>
    </w:p>
    <w:p w:rsidR="00042B3E" w:rsidRDefault="00042B3E" w:rsidP="00042B3E">
      <w:pPr>
        <w:pStyle w:val="libAie"/>
      </w:pPr>
      <w:r>
        <w:rPr>
          <w:rtl/>
        </w:rPr>
        <w:t>سورة الناس</w:t>
      </w:r>
    </w:p>
    <w:p w:rsidR="00CA0B29" w:rsidRDefault="00CA0B29" w:rsidP="00350497">
      <w:pPr>
        <w:pStyle w:val="libAie"/>
      </w:pPr>
      <w:r>
        <w:rPr>
          <w:rtl/>
        </w:rPr>
        <w:t>بسم الله الرحمن الرحيم</w:t>
      </w:r>
    </w:p>
    <w:p w:rsidR="00CA0B29" w:rsidRDefault="00CA0B29" w:rsidP="00CD7BA1">
      <w:pPr>
        <w:pStyle w:val="libNormal"/>
      </w:pPr>
      <w:r>
        <w:t>Da Sunan Allah Mai Rahama Mai Jin k'ai</w:t>
      </w:r>
    </w:p>
    <w:p w:rsidR="00CA0B29" w:rsidRDefault="00CA0B29" w:rsidP="00350497">
      <w:pPr>
        <w:pStyle w:val="libAie"/>
        <w:rPr>
          <w:rtl/>
        </w:rPr>
      </w:pPr>
      <w:r>
        <w:rPr>
          <w:rtl/>
        </w:rPr>
        <w:t xml:space="preserve">قُلْ أَعُوذُ بِرَبِّ النَّاسِ </w:t>
      </w:r>
    </w:p>
    <w:p w:rsidR="00CA0B29" w:rsidRDefault="00CA0B29" w:rsidP="00CD7BA1">
      <w:pPr>
        <w:pStyle w:val="libNormal"/>
      </w:pPr>
      <w:r>
        <w:t>1. Ka ce ina neman tsari ga ubangijin mutane.</w:t>
      </w:r>
    </w:p>
    <w:p w:rsidR="00CA0B29" w:rsidRDefault="00CA0B29" w:rsidP="00350497">
      <w:pPr>
        <w:pStyle w:val="libAie"/>
      </w:pPr>
      <w:r>
        <w:rPr>
          <w:rtl/>
        </w:rPr>
        <w:t xml:space="preserve">مَلِكِ النَّاسِ </w:t>
      </w:r>
    </w:p>
    <w:p w:rsidR="00CA0B29" w:rsidRDefault="00CA0B29" w:rsidP="00CD7BA1">
      <w:pPr>
        <w:pStyle w:val="libNormal"/>
      </w:pPr>
      <w:r>
        <w:t>2. Mamallakin mutane.</w:t>
      </w:r>
    </w:p>
    <w:p w:rsidR="00CA0B29" w:rsidRDefault="00CA0B29" w:rsidP="00350497">
      <w:pPr>
        <w:pStyle w:val="libAie"/>
      </w:pPr>
      <w:r>
        <w:rPr>
          <w:rtl/>
        </w:rPr>
        <w:t xml:space="preserve">إِلَهِ النَّاسِ </w:t>
      </w:r>
    </w:p>
    <w:p w:rsidR="00CA0B29" w:rsidRDefault="00CA0B29" w:rsidP="00CD7BA1">
      <w:pPr>
        <w:pStyle w:val="libNormal"/>
      </w:pPr>
      <w:r>
        <w:t>3. Abin bautar mutane.</w:t>
      </w:r>
    </w:p>
    <w:p w:rsidR="00CA0B29" w:rsidRDefault="00CA0B29" w:rsidP="00350497">
      <w:pPr>
        <w:pStyle w:val="libAie"/>
      </w:pPr>
      <w:r>
        <w:rPr>
          <w:rtl/>
        </w:rPr>
        <w:t xml:space="preserve">مِن شَرِّ الْوَسْوَاسِ الْخَنَّاسِ </w:t>
      </w:r>
    </w:p>
    <w:p w:rsidR="00CA0B29" w:rsidRDefault="00CA0B29" w:rsidP="00CD7BA1">
      <w:pPr>
        <w:pStyle w:val="libNormal"/>
      </w:pPr>
      <w:r>
        <w:t>4. Daga sharrin mai waswasi mai b'oyewa.</w:t>
      </w:r>
    </w:p>
    <w:p w:rsidR="00CA0B29" w:rsidRDefault="00CA0B29" w:rsidP="00350497">
      <w:pPr>
        <w:pStyle w:val="libAie"/>
      </w:pPr>
      <w:r>
        <w:rPr>
          <w:rtl/>
        </w:rPr>
        <w:t xml:space="preserve">الَّذِي يُوَسْوِسُ فِي صُدُورِ النَّاسِ </w:t>
      </w:r>
    </w:p>
    <w:p w:rsidR="00CA0B29" w:rsidRDefault="00CA0B29" w:rsidP="00CD7BA1">
      <w:pPr>
        <w:pStyle w:val="libNormal"/>
      </w:pPr>
      <w:r>
        <w:t>5. Wanda yake sanya waswasi a cikin zukatan mutane.</w:t>
      </w:r>
    </w:p>
    <w:p w:rsidR="00CA0B29" w:rsidRDefault="00CA0B29" w:rsidP="00350497">
      <w:pPr>
        <w:pStyle w:val="libAie"/>
      </w:pPr>
      <w:r>
        <w:rPr>
          <w:rtl/>
        </w:rPr>
        <w:t xml:space="preserve">مِنَ الْجِنَّةِ وَ النَّاسِ </w:t>
      </w:r>
    </w:p>
    <w:p w:rsidR="00350497" w:rsidRDefault="00CA0B29" w:rsidP="008A304B">
      <w:pPr>
        <w:pStyle w:val="libNormal"/>
        <w:rPr>
          <w:rtl/>
        </w:rPr>
      </w:pPr>
      <w:r>
        <w:t>6. Daga aljanu da mutane.</w:t>
      </w:r>
    </w:p>
    <w:p w:rsidR="003779D1" w:rsidRDefault="00C04B3E">
      <w:pPr>
        <w:ind w:firstLine="0"/>
        <w:jc w:val="left"/>
        <w:rPr>
          <w:sz w:val="24"/>
        </w:rPr>
      </w:pPr>
      <w:r>
        <w:br w:type="page"/>
      </w:r>
      <w:r w:rsidR="003779D1">
        <w:lastRenderedPageBreak/>
        <w:br w:type="page"/>
      </w:r>
    </w:p>
    <w:p w:rsidR="00C04B3E" w:rsidRPr="00CD7BA1" w:rsidRDefault="007D5E57" w:rsidP="003779D1">
      <w:pPr>
        <w:pStyle w:val="Heading1Center"/>
      </w:pPr>
      <w:bookmarkStart w:id="41" w:name="_Toc481584767"/>
      <w:r>
        <w:lastRenderedPageBreak/>
        <w:t>Makomar Bincike</w:t>
      </w:r>
      <w:bookmarkEnd w:id="41"/>
    </w:p>
    <w:p w:rsidR="00CA0B29" w:rsidRDefault="00C04B3E" w:rsidP="00CD7BA1">
      <w:pPr>
        <w:pStyle w:val="libNormal"/>
      </w:pPr>
      <w:r>
        <w:t>_____________________</w:t>
      </w:r>
    </w:p>
    <w:p w:rsidR="000D7C86" w:rsidRDefault="000D7C86" w:rsidP="00CD7BA1">
      <w:pPr>
        <w:pStyle w:val="libNormal"/>
      </w:pPr>
      <w:r>
        <w:t>([1])</w:t>
      </w:r>
      <w:r w:rsidR="00303A00">
        <w:t xml:space="preserve"> </w:t>
      </w:r>
      <w:r w:rsidR="00AC41F6">
        <w:t xml:space="preserve">Surar </w:t>
      </w:r>
      <w:r w:rsidR="004B0EF3">
        <w:t>Fatiha,</w:t>
      </w:r>
      <w:r w:rsidR="00AC41F6">
        <w:t xml:space="preserve"> </w:t>
      </w:r>
      <w:r w:rsidR="006F4FB6">
        <w:t xml:space="preserve">Al-kur’ani mai girma, sura ta </w:t>
      </w:r>
      <w:r w:rsidR="00D74987">
        <w:t>0</w:t>
      </w:r>
      <w:r w:rsidR="004B0EF3">
        <w:t>1</w:t>
      </w:r>
    </w:p>
    <w:p w:rsidR="000D7C86" w:rsidRDefault="000D7C86" w:rsidP="00CD7BA1">
      <w:pPr>
        <w:pStyle w:val="libNormal"/>
      </w:pPr>
      <w:r>
        <w:t>([2])</w:t>
      </w:r>
      <w:r w:rsidR="00B06DE7">
        <w:t xml:space="preserve"> </w:t>
      </w:r>
      <w:r w:rsidR="00E64CC4">
        <w:t xml:space="preserve">Surar </w:t>
      </w:r>
      <w:r w:rsidR="00D74987">
        <w:t xml:space="preserve">Naba’i, </w:t>
      </w:r>
      <w:r w:rsidR="00E64CC4">
        <w:t xml:space="preserve"> </w:t>
      </w:r>
      <w:r w:rsidR="006F4FB6">
        <w:t xml:space="preserve">Al-kur’ani mai girma, sura ta </w:t>
      </w:r>
      <w:r w:rsidR="007C19A1">
        <w:t xml:space="preserve"> 7</w:t>
      </w:r>
      <w:r w:rsidR="00D74987">
        <w:t>8</w:t>
      </w:r>
    </w:p>
    <w:p w:rsidR="000D7C86" w:rsidRDefault="000D7C86" w:rsidP="00CD7BA1">
      <w:pPr>
        <w:pStyle w:val="libNormal"/>
      </w:pPr>
      <w:r>
        <w:t>([3])</w:t>
      </w:r>
      <w:r w:rsidR="00B06DE7">
        <w:t xml:space="preserve"> </w:t>
      </w:r>
      <w:r w:rsidR="00744F2D">
        <w:t xml:space="preserve">Surar </w:t>
      </w:r>
      <w:r w:rsidR="00D74987">
        <w:t>Nazi’ati</w:t>
      </w:r>
      <w:r w:rsidR="00744F2D">
        <w:t>,</w:t>
      </w:r>
      <w:r w:rsidR="00E64CC4">
        <w:t xml:space="preserve"> </w:t>
      </w:r>
      <w:r w:rsidR="006F4FB6">
        <w:t xml:space="preserve">Al-kur’ani mai girma, sura ta </w:t>
      </w:r>
      <w:r w:rsidR="007C19A1">
        <w:t xml:space="preserve"> </w:t>
      </w:r>
      <w:r w:rsidR="00444A8F">
        <w:t>79</w:t>
      </w:r>
    </w:p>
    <w:p w:rsidR="000D7C86" w:rsidRDefault="000D7C86" w:rsidP="00CD7BA1">
      <w:pPr>
        <w:pStyle w:val="libNormal"/>
      </w:pPr>
      <w:r>
        <w:t>([4])</w:t>
      </w:r>
      <w:r w:rsidR="00B06DE7">
        <w:t xml:space="preserve"> </w:t>
      </w:r>
      <w:r w:rsidR="00744F2D">
        <w:t xml:space="preserve">Surar </w:t>
      </w:r>
      <w:r w:rsidR="00D74987">
        <w:t>Abasa</w:t>
      </w:r>
      <w:r w:rsidR="00744F2D">
        <w:t>,</w:t>
      </w:r>
      <w:r w:rsidR="00E64CC4">
        <w:t xml:space="preserve"> </w:t>
      </w:r>
      <w:r w:rsidR="006F4FB6">
        <w:t xml:space="preserve">Al-kur’ani mai girma, sura ta </w:t>
      </w:r>
      <w:r w:rsidR="007C19A1">
        <w:t xml:space="preserve"> </w:t>
      </w:r>
      <w:r w:rsidR="00B06DE7">
        <w:t>8</w:t>
      </w:r>
      <w:r w:rsidR="00444A8F">
        <w:t>0</w:t>
      </w:r>
    </w:p>
    <w:p w:rsidR="000D7C86" w:rsidRDefault="000D7C86" w:rsidP="00CD7BA1">
      <w:pPr>
        <w:pStyle w:val="libNormal"/>
      </w:pPr>
      <w:r>
        <w:t>([5])</w:t>
      </w:r>
      <w:r w:rsidR="00CF3612">
        <w:t xml:space="preserve"> </w:t>
      </w:r>
      <w:r w:rsidR="00E64CC4">
        <w:t xml:space="preserve">Surar </w:t>
      </w:r>
      <w:r w:rsidR="00444A8F">
        <w:t>Takwi</w:t>
      </w:r>
      <w:r w:rsidR="00D74987">
        <w:t xml:space="preserve">ri, </w:t>
      </w:r>
      <w:r w:rsidR="006F4FB6">
        <w:t xml:space="preserve">Al-kur’ani mai girma, sura ta </w:t>
      </w:r>
      <w:r w:rsidR="00CF3612">
        <w:t xml:space="preserve"> 8</w:t>
      </w:r>
      <w:r w:rsidR="00444A8F">
        <w:t>1</w:t>
      </w:r>
    </w:p>
    <w:p w:rsidR="000D7C86" w:rsidRDefault="000D7C86" w:rsidP="00CD7BA1">
      <w:pPr>
        <w:pStyle w:val="libNormal"/>
      </w:pPr>
      <w:r>
        <w:t>([6])</w:t>
      </w:r>
      <w:r w:rsidR="00CF3612">
        <w:t xml:space="preserve"> </w:t>
      </w:r>
      <w:r w:rsidR="0068684C">
        <w:t>Surar Infidari,</w:t>
      </w:r>
      <w:r w:rsidR="00CF3612">
        <w:t xml:space="preserve"> </w:t>
      </w:r>
      <w:r w:rsidR="006F4FB6">
        <w:t xml:space="preserve">Al-kur’ani mai girma, sura ta </w:t>
      </w:r>
      <w:r w:rsidR="00D7229A">
        <w:t xml:space="preserve"> 82</w:t>
      </w:r>
    </w:p>
    <w:p w:rsidR="000D7C86" w:rsidRDefault="000D7C86" w:rsidP="00CD7BA1">
      <w:pPr>
        <w:pStyle w:val="libNormal"/>
      </w:pPr>
      <w:r w:rsidRPr="00316D69">
        <w:t>([7])</w:t>
      </w:r>
      <w:r w:rsidR="00CF3612">
        <w:t xml:space="preserve"> </w:t>
      </w:r>
      <w:r w:rsidR="0068684C">
        <w:t>Surar Mudaffifin,</w:t>
      </w:r>
      <w:r w:rsidR="00E64CC4">
        <w:t xml:space="preserve"> </w:t>
      </w:r>
      <w:r w:rsidR="006F4FB6">
        <w:t xml:space="preserve">Al-kur’ani mai girma, sura ta </w:t>
      </w:r>
      <w:r w:rsidR="00D7229A">
        <w:t xml:space="preserve"> 83</w:t>
      </w:r>
    </w:p>
    <w:p w:rsidR="000D7C86" w:rsidRDefault="000D7C86" w:rsidP="00CD7BA1">
      <w:pPr>
        <w:pStyle w:val="libNormal"/>
      </w:pPr>
      <w:r>
        <w:t>([8])</w:t>
      </w:r>
      <w:r w:rsidR="00CF3612">
        <w:t xml:space="preserve"> </w:t>
      </w:r>
      <w:r w:rsidR="00E64CC4">
        <w:t>Su</w:t>
      </w:r>
      <w:r w:rsidR="0068684C">
        <w:t>rar Inshikaki,</w:t>
      </w:r>
      <w:r w:rsidR="00E64CC4">
        <w:t xml:space="preserve"> </w:t>
      </w:r>
      <w:r w:rsidR="006F4FB6">
        <w:t xml:space="preserve">Al-kur’ani mai girma, sura ta </w:t>
      </w:r>
      <w:r w:rsidR="00D7229A">
        <w:t xml:space="preserve"> 84</w:t>
      </w:r>
    </w:p>
    <w:p w:rsidR="00206046" w:rsidRDefault="00206046" w:rsidP="00CD7BA1">
      <w:pPr>
        <w:pStyle w:val="libNormal"/>
      </w:pPr>
      <w:r>
        <w:t>([9])</w:t>
      </w:r>
      <w:r w:rsidR="0068684C">
        <w:t xml:space="preserve"> Surar </w:t>
      </w:r>
      <w:r w:rsidR="00554EA4">
        <w:t>Buruj,</w:t>
      </w:r>
      <w:r w:rsidR="00E64CC4">
        <w:t xml:space="preserve"> </w:t>
      </w:r>
      <w:r w:rsidR="006F4FB6">
        <w:t xml:space="preserve">Al-kur’ani mai girma, sura ta </w:t>
      </w:r>
      <w:r w:rsidR="00E64CC4">
        <w:t xml:space="preserve"> 8</w:t>
      </w:r>
      <w:r w:rsidR="00D7229A">
        <w:t>5</w:t>
      </w:r>
    </w:p>
    <w:p w:rsidR="00206046" w:rsidRDefault="00206046" w:rsidP="00CD7BA1">
      <w:pPr>
        <w:pStyle w:val="libNormal"/>
      </w:pPr>
      <w:r>
        <w:t>([10])</w:t>
      </w:r>
      <w:r w:rsidR="0052288F">
        <w:t xml:space="preserve"> Surar Dariki</w:t>
      </w:r>
      <w:r w:rsidR="00E64CC4">
        <w:t xml:space="preserve"> </w:t>
      </w:r>
      <w:r w:rsidR="006F4FB6">
        <w:t xml:space="preserve">Al-kur’ani mai girma, sura ta </w:t>
      </w:r>
      <w:r w:rsidR="00E64CC4">
        <w:t xml:space="preserve"> </w:t>
      </w:r>
      <w:r w:rsidR="006C2A7F">
        <w:t>86</w:t>
      </w:r>
    </w:p>
    <w:p w:rsidR="00206046" w:rsidRDefault="00206046" w:rsidP="00CD7BA1">
      <w:pPr>
        <w:pStyle w:val="libNormal"/>
      </w:pPr>
      <w:r>
        <w:t xml:space="preserve">([11]) </w:t>
      </w:r>
      <w:r w:rsidR="0052288F">
        <w:t xml:space="preserve">Surar </w:t>
      </w:r>
      <w:r w:rsidR="00153920">
        <w:t>A’ala</w:t>
      </w:r>
      <w:r w:rsidR="00E64CC4">
        <w:t xml:space="preserve"> </w:t>
      </w:r>
      <w:r w:rsidR="006F4FB6">
        <w:t xml:space="preserve">Al-kur’ani mai girma, sura ta </w:t>
      </w:r>
      <w:r w:rsidR="00E64CC4">
        <w:t xml:space="preserve"> 8</w:t>
      </w:r>
      <w:r w:rsidR="006C2A7F">
        <w:t>7</w:t>
      </w:r>
    </w:p>
    <w:p w:rsidR="00206046" w:rsidRDefault="00206046" w:rsidP="00CD7BA1">
      <w:pPr>
        <w:pStyle w:val="libNormal"/>
      </w:pPr>
      <w:r>
        <w:t xml:space="preserve">([12]) </w:t>
      </w:r>
      <w:r w:rsidR="007A684C">
        <w:t>Surar Gashiyah,</w:t>
      </w:r>
      <w:r w:rsidR="00E64CC4">
        <w:t xml:space="preserve"> </w:t>
      </w:r>
      <w:r w:rsidR="006F4FB6">
        <w:t xml:space="preserve">Al-kur’ani mai girma, sura ta </w:t>
      </w:r>
      <w:r w:rsidR="00E64CC4">
        <w:t xml:space="preserve"> 8</w:t>
      </w:r>
      <w:r w:rsidR="006C2A7F">
        <w:t>8</w:t>
      </w:r>
    </w:p>
    <w:p w:rsidR="00206046" w:rsidRDefault="00206046" w:rsidP="00CD7BA1">
      <w:pPr>
        <w:pStyle w:val="libNormal"/>
      </w:pPr>
      <w:r>
        <w:t xml:space="preserve">([13]) </w:t>
      </w:r>
      <w:r w:rsidR="007A684C">
        <w:t>Surar Fajri,</w:t>
      </w:r>
      <w:r w:rsidR="006C2A7F">
        <w:t xml:space="preserve"> </w:t>
      </w:r>
      <w:r w:rsidR="006F4FB6">
        <w:t xml:space="preserve">Al-kur’ani mai girma, sura ta </w:t>
      </w:r>
      <w:r w:rsidR="006C2A7F">
        <w:t xml:space="preserve"> 89</w:t>
      </w:r>
    </w:p>
    <w:p w:rsidR="00206046" w:rsidRDefault="00206046" w:rsidP="00CD7BA1">
      <w:pPr>
        <w:pStyle w:val="libNormal"/>
      </w:pPr>
      <w:r>
        <w:t xml:space="preserve">([14]) </w:t>
      </w:r>
      <w:r w:rsidR="006C2A7F">
        <w:t xml:space="preserve">Surar </w:t>
      </w:r>
      <w:r w:rsidR="007A684C">
        <w:t>Baladi</w:t>
      </w:r>
      <w:r w:rsidR="00536915">
        <w:t>,</w:t>
      </w:r>
      <w:r w:rsidR="006C2A7F">
        <w:t xml:space="preserve"> </w:t>
      </w:r>
      <w:r w:rsidR="006F4FB6">
        <w:t xml:space="preserve">Al-kur’ani mai girma, sura ta </w:t>
      </w:r>
      <w:r w:rsidR="006C2A7F">
        <w:t xml:space="preserve"> 90</w:t>
      </w:r>
    </w:p>
    <w:p w:rsidR="0055677A" w:rsidRDefault="0055677A" w:rsidP="00CD7BA1">
      <w:pPr>
        <w:pStyle w:val="libNormal"/>
      </w:pPr>
      <w:r>
        <w:t>([15])</w:t>
      </w:r>
      <w:r w:rsidR="007A684C">
        <w:t xml:space="preserve"> Surar Shamsi,</w:t>
      </w:r>
      <w:r w:rsidR="00937CDF">
        <w:t xml:space="preserve"> </w:t>
      </w:r>
      <w:r w:rsidR="006F4FB6">
        <w:t xml:space="preserve">Al-kur’ani mai girma, sura ta </w:t>
      </w:r>
      <w:r w:rsidR="00937CDF">
        <w:t xml:space="preserve"> 91</w:t>
      </w:r>
    </w:p>
    <w:p w:rsidR="0055677A" w:rsidRDefault="0055677A" w:rsidP="00CD7BA1">
      <w:pPr>
        <w:pStyle w:val="libNormal"/>
      </w:pPr>
      <w:r>
        <w:t>([16])</w:t>
      </w:r>
      <w:r w:rsidR="007A684C">
        <w:t xml:space="preserve"> Surar </w:t>
      </w:r>
      <w:r w:rsidR="005E31EC">
        <w:t>Laili,</w:t>
      </w:r>
      <w:r w:rsidR="00937CDF">
        <w:t xml:space="preserve"> </w:t>
      </w:r>
      <w:r w:rsidR="006F4FB6">
        <w:t xml:space="preserve">Al-kur’ani mai girma, sura ta </w:t>
      </w:r>
      <w:r w:rsidR="00937CDF">
        <w:t xml:space="preserve"> 92</w:t>
      </w:r>
    </w:p>
    <w:p w:rsidR="0055677A" w:rsidRDefault="0055677A" w:rsidP="00CD7BA1">
      <w:pPr>
        <w:pStyle w:val="libNormal"/>
      </w:pPr>
      <w:r>
        <w:t>([17])</w:t>
      </w:r>
      <w:r w:rsidR="005E31EC">
        <w:t xml:space="preserve"> Surar Dhuha,</w:t>
      </w:r>
      <w:r w:rsidR="00937CDF">
        <w:t xml:space="preserve"> </w:t>
      </w:r>
      <w:r w:rsidR="006F4FB6">
        <w:t xml:space="preserve">Al-kur’ani mai girma, sura ta </w:t>
      </w:r>
      <w:r w:rsidR="00937CDF">
        <w:t xml:space="preserve"> 93</w:t>
      </w:r>
    </w:p>
    <w:p w:rsidR="0055677A" w:rsidRDefault="0055677A" w:rsidP="00CD7BA1">
      <w:pPr>
        <w:pStyle w:val="libNormal"/>
      </w:pPr>
      <w:r>
        <w:t>([18])</w:t>
      </w:r>
      <w:r w:rsidR="00B947B1">
        <w:t xml:space="preserve"> Surar Sharhi,</w:t>
      </w:r>
      <w:r w:rsidR="00937CDF">
        <w:t xml:space="preserve"> </w:t>
      </w:r>
      <w:r w:rsidR="006F4FB6">
        <w:t xml:space="preserve">Al-kur’ani mai girma, sura ta </w:t>
      </w:r>
      <w:r w:rsidR="00937CDF">
        <w:t xml:space="preserve"> 94</w:t>
      </w:r>
    </w:p>
    <w:p w:rsidR="0055677A" w:rsidRDefault="0055677A" w:rsidP="00CD7BA1">
      <w:pPr>
        <w:pStyle w:val="libNormal"/>
      </w:pPr>
      <w:r>
        <w:t>([19])</w:t>
      </w:r>
      <w:r w:rsidR="00B947B1">
        <w:t xml:space="preserve"> Surar Tini,</w:t>
      </w:r>
      <w:r w:rsidR="00937CDF">
        <w:t xml:space="preserve"> </w:t>
      </w:r>
      <w:r w:rsidR="006F4FB6">
        <w:t xml:space="preserve">Al-kur’ani mai girma, sura ta </w:t>
      </w:r>
      <w:r w:rsidR="00937CDF">
        <w:t xml:space="preserve"> 95</w:t>
      </w:r>
    </w:p>
    <w:p w:rsidR="0055677A" w:rsidRDefault="0055677A" w:rsidP="00CD7BA1">
      <w:pPr>
        <w:pStyle w:val="libNormal"/>
      </w:pPr>
      <w:r>
        <w:t xml:space="preserve">([20]) </w:t>
      </w:r>
      <w:r w:rsidR="00B947B1">
        <w:t xml:space="preserve">Surar </w:t>
      </w:r>
      <w:r w:rsidR="00E22C77">
        <w:t>Alaki,</w:t>
      </w:r>
      <w:r w:rsidR="00937CDF">
        <w:t xml:space="preserve"> </w:t>
      </w:r>
      <w:r w:rsidR="006F4FB6">
        <w:t xml:space="preserve">Al-kur’ani mai girma, sura ta </w:t>
      </w:r>
      <w:r w:rsidR="00937CDF">
        <w:t xml:space="preserve"> 96</w:t>
      </w:r>
    </w:p>
    <w:p w:rsidR="0055677A" w:rsidRDefault="0055677A" w:rsidP="00CD7BA1">
      <w:pPr>
        <w:pStyle w:val="libNormal"/>
      </w:pPr>
      <w:r>
        <w:t xml:space="preserve">([21]) </w:t>
      </w:r>
      <w:r w:rsidR="00FC022E">
        <w:t xml:space="preserve">Surar </w:t>
      </w:r>
      <w:r w:rsidR="00A47B16">
        <w:t>Kadari,</w:t>
      </w:r>
      <w:r w:rsidR="00937CDF">
        <w:t xml:space="preserve"> </w:t>
      </w:r>
      <w:r w:rsidR="006F4FB6">
        <w:t xml:space="preserve">Al-kur’ani mai girma, sura ta </w:t>
      </w:r>
      <w:r w:rsidR="00937CDF">
        <w:t xml:space="preserve"> 97</w:t>
      </w:r>
    </w:p>
    <w:p w:rsidR="0055677A" w:rsidRDefault="0055677A" w:rsidP="00CD7BA1">
      <w:pPr>
        <w:pStyle w:val="libNormal"/>
      </w:pPr>
      <w:r>
        <w:t xml:space="preserve">([22]) </w:t>
      </w:r>
      <w:r w:rsidR="00A47B16">
        <w:t xml:space="preserve">Surar </w:t>
      </w:r>
      <w:r w:rsidR="009D1FF2">
        <w:t>Bayyina,</w:t>
      </w:r>
      <w:r w:rsidR="00937CDF">
        <w:t xml:space="preserve"> </w:t>
      </w:r>
      <w:r w:rsidR="006F4FB6">
        <w:t xml:space="preserve">Al-kur’ani mai girma, sura ta </w:t>
      </w:r>
      <w:r w:rsidR="00937CDF">
        <w:t xml:space="preserve"> 98</w:t>
      </w:r>
    </w:p>
    <w:p w:rsidR="0055677A" w:rsidRDefault="0055677A" w:rsidP="00CD7BA1">
      <w:pPr>
        <w:pStyle w:val="libNormal"/>
      </w:pPr>
      <w:r>
        <w:t xml:space="preserve">([23]) </w:t>
      </w:r>
      <w:r w:rsidR="00937CDF">
        <w:t xml:space="preserve">Surar </w:t>
      </w:r>
      <w:r w:rsidR="00DF7135">
        <w:t>Zilzali</w:t>
      </w:r>
      <w:r w:rsidR="009D1FF2">
        <w:t>,</w:t>
      </w:r>
      <w:r w:rsidR="00937CDF">
        <w:t xml:space="preserve"> </w:t>
      </w:r>
      <w:r w:rsidR="006F4FB6">
        <w:t xml:space="preserve">Al-kur’ani mai girma, sura ta </w:t>
      </w:r>
      <w:r w:rsidR="00937CDF">
        <w:t xml:space="preserve"> 99</w:t>
      </w:r>
    </w:p>
    <w:p w:rsidR="0055677A" w:rsidRDefault="0055677A" w:rsidP="00CD7BA1">
      <w:pPr>
        <w:pStyle w:val="libNormal"/>
      </w:pPr>
      <w:r>
        <w:t xml:space="preserve">([24]) </w:t>
      </w:r>
      <w:r w:rsidR="009D1FF2">
        <w:t xml:space="preserve">Surar </w:t>
      </w:r>
      <w:r w:rsidR="00996835">
        <w:t>Aadiyati,</w:t>
      </w:r>
      <w:r w:rsidR="005E07CA">
        <w:t xml:space="preserve"> </w:t>
      </w:r>
      <w:r w:rsidR="006F4FB6">
        <w:t xml:space="preserve">Al-kur’ani mai girma, sura ta </w:t>
      </w:r>
      <w:r w:rsidR="005E07CA">
        <w:t xml:space="preserve"> 100</w:t>
      </w:r>
    </w:p>
    <w:p w:rsidR="0055677A" w:rsidRDefault="0055677A" w:rsidP="00CD7BA1">
      <w:pPr>
        <w:pStyle w:val="libNormal"/>
      </w:pPr>
      <w:r>
        <w:t xml:space="preserve">([25]) </w:t>
      </w:r>
      <w:r w:rsidR="00996835">
        <w:t xml:space="preserve">Surar </w:t>
      </w:r>
      <w:r w:rsidR="00CA4A63">
        <w:t>K</w:t>
      </w:r>
      <w:r w:rsidR="003D61A6">
        <w:t>ari’ah,</w:t>
      </w:r>
      <w:r w:rsidR="00F47737">
        <w:t xml:space="preserve"> </w:t>
      </w:r>
      <w:r w:rsidR="006F4FB6">
        <w:t xml:space="preserve">Al-kur’ani mai girma, sura ta </w:t>
      </w:r>
      <w:r w:rsidR="00F47737">
        <w:t xml:space="preserve"> 101</w:t>
      </w:r>
    </w:p>
    <w:p w:rsidR="0055677A" w:rsidRDefault="0055677A" w:rsidP="00CD7BA1">
      <w:pPr>
        <w:pStyle w:val="libNormal"/>
      </w:pPr>
      <w:r>
        <w:t xml:space="preserve">([26]) </w:t>
      </w:r>
      <w:r w:rsidR="00F47737">
        <w:t xml:space="preserve">Surar </w:t>
      </w:r>
      <w:r w:rsidR="00F508B8">
        <w:t>Takasuri</w:t>
      </w:r>
      <w:r w:rsidR="00F47737">
        <w:t xml:space="preserve"> </w:t>
      </w:r>
      <w:r w:rsidR="006F4FB6">
        <w:t xml:space="preserve">Al-kur’ani mai girma, sura ta </w:t>
      </w:r>
      <w:r w:rsidR="00F47737">
        <w:t xml:space="preserve"> 102</w:t>
      </w:r>
    </w:p>
    <w:p w:rsidR="0055677A" w:rsidRDefault="0055677A" w:rsidP="00CD7BA1">
      <w:pPr>
        <w:pStyle w:val="libNormal"/>
      </w:pPr>
      <w:r>
        <w:t xml:space="preserve">([27]) </w:t>
      </w:r>
      <w:r w:rsidR="00F47737">
        <w:t xml:space="preserve">Surar </w:t>
      </w:r>
      <w:r w:rsidR="00F508B8">
        <w:t xml:space="preserve">Asri </w:t>
      </w:r>
      <w:r w:rsidR="006F4FB6">
        <w:t xml:space="preserve">Al-kur’ani mai girma, sura ta </w:t>
      </w:r>
      <w:r w:rsidR="00F47737">
        <w:t xml:space="preserve"> 103</w:t>
      </w:r>
    </w:p>
    <w:p w:rsidR="0055677A" w:rsidRDefault="0055677A" w:rsidP="00CD7BA1">
      <w:pPr>
        <w:pStyle w:val="libNormal"/>
      </w:pPr>
      <w:r>
        <w:t xml:space="preserve">([28]) </w:t>
      </w:r>
      <w:r w:rsidR="00F47737">
        <w:t xml:space="preserve">Surar </w:t>
      </w:r>
      <w:r w:rsidR="00F508B8">
        <w:t xml:space="preserve">Humazah, </w:t>
      </w:r>
      <w:r w:rsidR="006F4FB6">
        <w:t xml:space="preserve">Al-kur’ani mai girma, sura ta </w:t>
      </w:r>
      <w:r w:rsidR="00F47737">
        <w:t xml:space="preserve"> 104</w:t>
      </w:r>
    </w:p>
    <w:p w:rsidR="0055677A" w:rsidRDefault="0055677A" w:rsidP="00CD7BA1">
      <w:pPr>
        <w:pStyle w:val="libNormal"/>
      </w:pPr>
      <w:r>
        <w:t xml:space="preserve">([29]) </w:t>
      </w:r>
      <w:r w:rsidR="00F47737">
        <w:t xml:space="preserve">Surar </w:t>
      </w:r>
      <w:r w:rsidR="00F508B8">
        <w:t>Fili</w:t>
      </w:r>
      <w:r w:rsidR="00F47737">
        <w:t xml:space="preserve"> </w:t>
      </w:r>
      <w:r w:rsidR="006F4FB6">
        <w:t xml:space="preserve">Al-kur’ani mai girma, sura ta </w:t>
      </w:r>
      <w:r w:rsidR="00F47737">
        <w:t xml:space="preserve"> 105</w:t>
      </w:r>
    </w:p>
    <w:p w:rsidR="0055677A" w:rsidRDefault="0055677A" w:rsidP="00CD7BA1">
      <w:pPr>
        <w:pStyle w:val="libNormal"/>
      </w:pPr>
      <w:r>
        <w:t xml:space="preserve">([30]) </w:t>
      </w:r>
      <w:r w:rsidR="00F47737">
        <w:t xml:space="preserve">Surar </w:t>
      </w:r>
      <w:r w:rsidR="00F508B8">
        <w:t xml:space="preserve">Kuraishu, </w:t>
      </w:r>
      <w:r w:rsidR="006F4FB6">
        <w:t xml:space="preserve">Al-kur’ani mai girma, sura ta </w:t>
      </w:r>
      <w:r w:rsidR="00F47737">
        <w:t xml:space="preserve"> 106</w:t>
      </w:r>
    </w:p>
    <w:p w:rsidR="0055677A" w:rsidRDefault="0055677A" w:rsidP="00CD7BA1">
      <w:pPr>
        <w:pStyle w:val="libNormal"/>
      </w:pPr>
      <w:r>
        <w:t xml:space="preserve">([31]) </w:t>
      </w:r>
      <w:r w:rsidR="00F47737">
        <w:t xml:space="preserve">Surar </w:t>
      </w:r>
      <w:r w:rsidR="00F508B8">
        <w:t xml:space="preserve">Maa’un, </w:t>
      </w:r>
      <w:r w:rsidR="006F4FB6">
        <w:t xml:space="preserve">Al-kur’ani mai girma, sura ta </w:t>
      </w:r>
      <w:r w:rsidR="00F47737">
        <w:t xml:space="preserve"> 107</w:t>
      </w:r>
    </w:p>
    <w:p w:rsidR="0055677A" w:rsidRDefault="0055677A" w:rsidP="00CD7BA1">
      <w:pPr>
        <w:pStyle w:val="libNormal"/>
      </w:pPr>
      <w:r>
        <w:t xml:space="preserve">([32]) </w:t>
      </w:r>
      <w:r w:rsidR="00F47737">
        <w:t xml:space="preserve">Surar </w:t>
      </w:r>
      <w:r w:rsidR="00F508B8">
        <w:t xml:space="preserve">Kausar, </w:t>
      </w:r>
      <w:r w:rsidR="006F4FB6">
        <w:t xml:space="preserve">Al-kur’ani mai girma, sura ta </w:t>
      </w:r>
      <w:r w:rsidR="00F47737">
        <w:t xml:space="preserve"> 108</w:t>
      </w:r>
    </w:p>
    <w:p w:rsidR="0055677A" w:rsidRDefault="0055677A" w:rsidP="00CD7BA1">
      <w:pPr>
        <w:pStyle w:val="libNormal"/>
      </w:pPr>
      <w:r>
        <w:t xml:space="preserve">([33]) </w:t>
      </w:r>
      <w:r w:rsidR="00F47737">
        <w:t xml:space="preserve">Surar </w:t>
      </w:r>
      <w:r w:rsidR="00F508B8">
        <w:t xml:space="preserve">Kafirun, </w:t>
      </w:r>
      <w:r w:rsidR="006F4FB6">
        <w:t xml:space="preserve">Al-kur’ani mai girma, sura ta </w:t>
      </w:r>
      <w:r w:rsidR="00F47737">
        <w:t xml:space="preserve"> 109</w:t>
      </w:r>
    </w:p>
    <w:p w:rsidR="0055677A" w:rsidRDefault="0055677A" w:rsidP="00CD7BA1">
      <w:pPr>
        <w:pStyle w:val="libNormal"/>
      </w:pPr>
      <w:r>
        <w:t xml:space="preserve">([34]) </w:t>
      </w:r>
      <w:r w:rsidR="00F47737">
        <w:t>Surar</w:t>
      </w:r>
      <w:r w:rsidR="008505DE">
        <w:t xml:space="preserve"> </w:t>
      </w:r>
      <w:r w:rsidR="00F508B8">
        <w:t xml:space="preserve">Nasri, </w:t>
      </w:r>
      <w:r w:rsidR="008505DE">
        <w:t xml:space="preserve">Al-kur’ani mai girma, sura ta </w:t>
      </w:r>
      <w:r w:rsidR="00F47737">
        <w:t>110</w:t>
      </w:r>
    </w:p>
    <w:p w:rsidR="0055677A" w:rsidRDefault="0055677A" w:rsidP="00CD7BA1">
      <w:pPr>
        <w:pStyle w:val="libNormal"/>
      </w:pPr>
      <w:r>
        <w:t xml:space="preserve">([35]) </w:t>
      </w:r>
      <w:r w:rsidR="00F47737">
        <w:t xml:space="preserve">Surar  </w:t>
      </w:r>
      <w:r w:rsidR="00F508B8">
        <w:t xml:space="preserve">Masadi, </w:t>
      </w:r>
      <w:r w:rsidR="006F4FB6">
        <w:t xml:space="preserve">Al-kur’ani mai girma, sura ta </w:t>
      </w:r>
      <w:r w:rsidR="00F47737">
        <w:t xml:space="preserve"> 111</w:t>
      </w:r>
    </w:p>
    <w:p w:rsidR="0055677A" w:rsidRDefault="0055677A" w:rsidP="00CD7BA1">
      <w:pPr>
        <w:pStyle w:val="libNormal"/>
      </w:pPr>
      <w:r>
        <w:t xml:space="preserve">([36]) </w:t>
      </w:r>
      <w:r w:rsidR="00F47737">
        <w:t xml:space="preserve">Surar </w:t>
      </w:r>
      <w:r w:rsidR="00144F64">
        <w:t>Ikhlas,</w:t>
      </w:r>
      <w:r w:rsidR="00F47737">
        <w:t xml:space="preserve"> </w:t>
      </w:r>
      <w:r w:rsidR="006F4FB6">
        <w:t xml:space="preserve">Al-kur’ani mai girma, sura ta </w:t>
      </w:r>
      <w:r w:rsidR="00F47737">
        <w:t xml:space="preserve"> 112</w:t>
      </w:r>
    </w:p>
    <w:p w:rsidR="0055677A" w:rsidRDefault="0055677A" w:rsidP="00CD7BA1">
      <w:pPr>
        <w:pStyle w:val="libNormal"/>
      </w:pPr>
      <w:r>
        <w:t xml:space="preserve">([37]) </w:t>
      </w:r>
      <w:r w:rsidR="00F47737">
        <w:t xml:space="preserve">Surar </w:t>
      </w:r>
      <w:r w:rsidR="007A74EE">
        <w:t>Falak</w:t>
      </w:r>
      <w:r w:rsidR="008745B1">
        <w:t>i</w:t>
      </w:r>
      <w:r w:rsidR="00144F64">
        <w:t>,</w:t>
      </w:r>
      <w:r w:rsidR="00F47737">
        <w:t xml:space="preserve"> </w:t>
      </w:r>
      <w:r w:rsidR="006F4FB6">
        <w:t xml:space="preserve">Al-kur’ani mai girma, sura ta </w:t>
      </w:r>
      <w:r w:rsidR="00F47737">
        <w:t xml:space="preserve"> 113</w:t>
      </w:r>
    </w:p>
    <w:p w:rsidR="00783445" w:rsidRDefault="0055677A" w:rsidP="00CD7BA1">
      <w:pPr>
        <w:pStyle w:val="libNormal"/>
      </w:pPr>
      <w:r>
        <w:t xml:space="preserve">([38]) </w:t>
      </w:r>
      <w:r w:rsidR="00F47737">
        <w:t xml:space="preserve">Surar </w:t>
      </w:r>
      <w:r w:rsidR="008745B1">
        <w:t>Nasi</w:t>
      </w:r>
      <w:r w:rsidR="00144F64">
        <w:t>,</w:t>
      </w:r>
      <w:r w:rsidR="00F47737">
        <w:t xml:space="preserve"> </w:t>
      </w:r>
      <w:r w:rsidR="006F4FB6">
        <w:t xml:space="preserve">Al-kur’ani mai girma, sura ta </w:t>
      </w:r>
      <w:r w:rsidR="00F47737">
        <w:t xml:space="preserve"> 114</w:t>
      </w:r>
    </w:p>
    <w:p w:rsidR="00C04B3E" w:rsidRPr="00CD7BA1" w:rsidRDefault="00C04B3E" w:rsidP="007D5E57">
      <w:pPr>
        <w:pStyle w:val="Heading1Center"/>
      </w:pPr>
      <w:r>
        <w:br w:type="page"/>
      </w:r>
      <w:bookmarkStart w:id="42" w:name="_Toc481584768"/>
      <w:r w:rsidR="00FF3FFD" w:rsidRPr="00CD7BA1">
        <w:lastRenderedPageBreak/>
        <w:t>Abin Da Littafin Ya Kunsa</w:t>
      </w:r>
      <w:bookmarkEnd w:id="42"/>
      <w:r w:rsidR="00FF3FFD" w:rsidRPr="00CD7BA1">
        <w:t xml:space="preserve"> </w:t>
      </w:r>
    </w:p>
    <w:sdt>
      <w:sdtPr>
        <w:rPr>
          <w:b/>
          <w:bCs/>
          <w:sz w:val="32"/>
        </w:rPr>
        <w:id w:val="624905581"/>
        <w:docPartObj>
          <w:docPartGallery w:val="Table of Contents"/>
          <w:docPartUnique/>
        </w:docPartObj>
      </w:sdtPr>
      <w:sdtEndPr>
        <w:rPr>
          <w:b w:val="0"/>
          <w:bCs w:val="0"/>
          <w:sz w:val="24"/>
        </w:rPr>
      </w:sdtEndPr>
      <w:sdtContent>
        <w:p w:rsidR="006A1BAD" w:rsidRDefault="006A1BAD" w:rsidP="00CD7BA1">
          <w:pPr>
            <w:pStyle w:val="libNormal"/>
          </w:pPr>
        </w:p>
        <w:p w:rsidR="00B17772" w:rsidRDefault="00B31780">
          <w:pPr>
            <w:pStyle w:val="TOC1"/>
            <w:bidi/>
            <w:rPr>
              <w:rFonts w:asciiTheme="minorHAnsi" w:eastAsiaTheme="minorEastAsia" w:hAnsiTheme="minorHAnsi" w:cstheme="minorBidi"/>
              <w:b w:val="0"/>
              <w:bCs w:val="0"/>
              <w:color w:val="auto"/>
              <w:sz w:val="22"/>
              <w:szCs w:val="22"/>
              <w:rtl/>
            </w:rPr>
          </w:pPr>
          <w:r w:rsidRPr="00B31780">
            <w:fldChar w:fldCharType="begin"/>
          </w:r>
          <w:r w:rsidR="006A1BAD">
            <w:instrText xml:space="preserve"> TOC \o "1-3" \h \z \u </w:instrText>
          </w:r>
          <w:r w:rsidRPr="00B31780">
            <w:fldChar w:fldCharType="separate"/>
          </w:r>
          <w:hyperlink w:anchor="_Toc481584728" w:history="1">
            <w:r w:rsidR="00B17772" w:rsidRPr="007F7A10">
              <w:rPr>
                <w:rStyle w:val="Hyperlink"/>
              </w:rPr>
              <w:t>TARJAMAR KUR'ANI MAI DARAJA</w:t>
            </w:r>
            <w:r w:rsidR="00B17772">
              <w:rPr>
                <w:webHidden/>
                <w:rtl/>
              </w:rPr>
              <w:tab/>
            </w:r>
            <w:r w:rsidR="00B17772">
              <w:rPr>
                <w:webHidden/>
                <w:rtl/>
              </w:rPr>
              <w:fldChar w:fldCharType="begin"/>
            </w:r>
            <w:r w:rsidR="00B17772">
              <w:rPr>
                <w:webHidden/>
                <w:rtl/>
              </w:rPr>
              <w:instrText xml:space="preserve"> </w:instrText>
            </w:r>
            <w:r w:rsidR="00B17772">
              <w:rPr>
                <w:webHidden/>
              </w:rPr>
              <w:instrText>PAGEREF</w:instrText>
            </w:r>
            <w:r w:rsidR="00B17772">
              <w:rPr>
                <w:webHidden/>
                <w:rtl/>
              </w:rPr>
              <w:instrText xml:space="preserve"> _</w:instrText>
            </w:r>
            <w:r w:rsidR="00B17772">
              <w:rPr>
                <w:webHidden/>
              </w:rPr>
              <w:instrText>Toc481584728 \h</w:instrText>
            </w:r>
            <w:r w:rsidR="00B17772">
              <w:rPr>
                <w:webHidden/>
                <w:rtl/>
              </w:rPr>
              <w:instrText xml:space="preserve"> </w:instrText>
            </w:r>
            <w:r w:rsidR="00B17772">
              <w:rPr>
                <w:webHidden/>
                <w:rtl/>
              </w:rPr>
            </w:r>
            <w:r w:rsidR="00B17772">
              <w:rPr>
                <w:webHidden/>
                <w:rtl/>
              </w:rPr>
              <w:fldChar w:fldCharType="separate"/>
            </w:r>
            <w:r w:rsidR="00B17772">
              <w:rPr>
                <w:webHidden/>
                <w:rtl/>
              </w:rPr>
              <w:t>1</w:t>
            </w:r>
            <w:r w:rsidR="00B17772">
              <w:rPr>
                <w:webHidden/>
                <w:rtl/>
              </w:rPr>
              <w:fldChar w:fldCharType="end"/>
            </w:r>
          </w:hyperlink>
        </w:p>
        <w:p w:rsidR="00B17772" w:rsidRDefault="00B17772">
          <w:pPr>
            <w:pStyle w:val="TOC2"/>
            <w:bidi/>
            <w:rPr>
              <w:rFonts w:asciiTheme="minorHAnsi" w:eastAsiaTheme="minorEastAsia" w:hAnsiTheme="minorHAnsi" w:cstheme="minorBidi"/>
              <w:color w:val="auto"/>
              <w:sz w:val="22"/>
              <w:szCs w:val="22"/>
              <w:rtl/>
            </w:rPr>
          </w:pPr>
          <w:hyperlink w:anchor="_Toc481584729" w:history="1">
            <w:r w:rsidRPr="007F7A10">
              <w:rPr>
                <w:rStyle w:val="Hyperlink"/>
              </w:rPr>
              <w:t>Wallafar: Hafiz Muhammad Sa’id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Toc481584729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30" w:history="1">
            <w:r w:rsidRPr="007F7A10">
              <w:rPr>
                <w:rStyle w:val="Hyperlink"/>
              </w:rPr>
              <w:t xml:space="preserve">Surar Fatiha </w:t>
            </w:r>
            <w:r w:rsidRPr="007F7A10">
              <w:rPr>
                <w:rStyle w:val="Hyperlink"/>
                <w:vertAlign w:val="superscript"/>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Toc481584730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31" w:history="1">
            <w:r w:rsidRPr="007F7A10">
              <w:rPr>
                <w:rStyle w:val="Hyperlink"/>
              </w:rPr>
              <w:t xml:space="preserve">Surar Labari </w:t>
            </w:r>
            <w:r w:rsidRPr="007F7A10">
              <w:rPr>
                <w:rStyle w:val="Hyperlink"/>
                <w:vertAlign w:val="superscript"/>
              </w:rPr>
              <w:t>([2])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Toc481584731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32" w:history="1">
            <w:r w:rsidRPr="007F7A10">
              <w:rPr>
                <w:rStyle w:val="Hyperlink"/>
              </w:rPr>
              <w:t xml:space="preserve">Surar Masu Fizga </w:t>
            </w:r>
            <w:r w:rsidRPr="007F7A10">
              <w:rPr>
                <w:rStyle w:val="Hyperlink"/>
                <w:vertAlign w:val="superscript"/>
              </w:rPr>
              <w:t>([3])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Toc481584732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33" w:history="1">
            <w:r w:rsidRPr="007F7A10">
              <w:rPr>
                <w:rStyle w:val="Hyperlink"/>
              </w:rPr>
              <w:t xml:space="preserve">Surar Murtuke Fuska </w:t>
            </w:r>
            <w:r w:rsidRPr="007F7A10">
              <w:rPr>
                <w:rStyle w:val="Hyperlink"/>
                <w:vertAlign w:val="superscript"/>
              </w:rPr>
              <w:t>([4])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Toc481584733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34" w:history="1">
            <w:r w:rsidRPr="007F7A10">
              <w:rPr>
                <w:rStyle w:val="Hyperlink"/>
              </w:rPr>
              <w:t xml:space="preserve">Surar Kisfewa </w:t>
            </w:r>
            <w:r w:rsidRPr="007F7A10">
              <w:rPr>
                <w:rStyle w:val="Hyperlink"/>
                <w:vertAlign w:val="superscript"/>
              </w:rPr>
              <w:t>([5])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Toc481584734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35" w:history="1">
            <w:r w:rsidRPr="007F7A10">
              <w:rPr>
                <w:rStyle w:val="Hyperlink"/>
              </w:rPr>
              <w:t>Surar Tsagewa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Toc481584735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36" w:history="1">
            <w:r w:rsidRPr="007F7A10">
              <w:rPr>
                <w:rStyle w:val="Hyperlink"/>
              </w:rPr>
              <w:t xml:space="preserve">Surar Masu Tauye Awo </w:t>
            </w:r>
            <w:r w:rsidRPr="007F7A10">
              <w:rPr>
                <w:rStyle w:val="Hyperlink"/>
                <w:vertAlign w:val="superscript"/>
              </w:rPr>
              <w:t>([7])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Toc481584736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37" w:history="1">
            <w:r w:rsidRPr="007F7A10">
              <w:rPr>
                <w:rStyle w:val="Hyperlink"/>
              </w:rPr>
              <w:t xml:space="preserve">Surar Kecewa </w:t>
            </w:r>
            <w:r w:rsidRPr="007F7A10">
              <w:rPr>
                <w:rStyle w:val="Hyperlink"/>
                <w:vertAlign w:val="superscript"/>
              </w:rPr>
              <w:t>([8])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Toc481584737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38" w:history="1">
            <w:r w:rsidRPr="007F7A10">
              <w:rPr>
                <w:rStyle w:val="Hyperlink"/>
              </w:rPr>
              <w:t xml:space="preserve">Surar Taurari </w:t>
            </w:r>
            <w:r w:rsidRPr="007F7A10">
              <w:rPr>
                <w:rStyle w:val="Hyperlink"/>
                <w:vertAlign w:val="superscript"/>
              </w:rPr>
              <w:t>([9])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Toc481584738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39" w:history="1">
            <w:r w:rsidRPr="007F7A10">
              <w:rPr>
                <w:rStyle w:val="Hyperlink"/>
              </w:rPr>
              <w:t xml:space="preserve">Surar Mai Aukowa </w:t>
            </w:r>
            <w:r w:rsidRPr="007F7A10">
              <w:rPr>
                <w:rStyle w:val="Hyperlink"/>
                <w:vertAlign w:val="superscript"/>
              </w:rPr>
              <w:t>([10])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Toc481584739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40" w:history="1">
            <w:r w:rsidRPr="007F7A10">
              <w:rPr>
                <w:rStyle w:val="Hyperlink"/>
              </w:rPr>
              <w:t xml:space="preserve">Surar Mafi D'aukaka </w:t>
            </w:r>
            <w:r w:rsidRPr="007F7A10">
              <w:rPr>
                <w:rStyle w:val="Hyperlink"/>
                <w:vertAlign w:val="superscript"/>
              </w:rPr>
              <w:t>([11])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Toc481584740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41" w:history="1">
            <w:r w:rsidRPr="007F7A10">
              <w:rPr>
                <w:rStyle w:val="Hyperlink"/>
              </w:rPr>
              <w:t xml:space="preserve">Surar Mai Rufewa </w:t>
            </w:r>
            <w:r w:rsidRPr="007F7A10">
              <w:rPr>
                <w:rStyle w:val="Hyperlink"/>
                <w:vertAlign w:val="superscript"/>
              </w:rPr>
              <w:t>([12])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Toc481584741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42" w:history="1">
            <w:r w:rsidRPr="007F7A10">
              <w:rPr>
                <w:rStyle w:val="Hyperlink"/>
              </w:rPr>
              <w:t xml:space="preserve">Surar Alfijir </w:t>
            </w:r>
            <w:r w:rsidRPr="007F7A10">
              <w:rPr>
                <w:rStyle w:val="Hyperlink"/>
                <w:vertAlign w:val="superscript"/>
              </w:rPr>
              <w:t>([13])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Toc481584742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43" w:history="1">
            <w:r w:rsidRPr="007F7A10">
              <w:rPr>
                <w:rStyle w:val="Hyperlink"/>
              </w:rPr>
              <w:t xml:space="preserve">Surar Gari </w:t>
            </w:r>
            <w:r w:rsidRPr="007F7A10">
              <w:rPr>
                <w:rStyle w:val="Hyperlink"/>
                <w:vertAlign w:val="superscript"/>
              </w:rPr>
              <w:t>([14])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Toc481584743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44" w:history="1">
            <w:r w:rsidRPr="007F7A10">
              <w:rPr>
                <w:rStyle w:val="Hyperlink"/>
              </w:rPr>
              <w:t xml:space="preserve">Surar Rana </w:t>
            </w:r>
            <w:r w:rsidRPr="007F7A10">
              <w:rPr>
                <w:rStyle w:val="Hyperlink"/>
                <w:vertAlign w:val="superscript"/>
              </w:rPr>
              <w:t>([15])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Toc481584744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45" w:history="1">
            <w:r w:rsidRPr="007F7A10">
              <w:rPr>
                <w:rStyle w:val="Hyperlink"/>
              </w:rPr>
              <w:t xml:space="preserve">Surar Dare </w:t>
            </w:r>
            <w:r w:rsidRPr="007F7A10">
              <w:rPr>
                <w:rStyle w:val="Hyperlink"/>
                <w:vertAlign w:val="superscript"/>
              </w:rPr>
              <w:t>([16])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Toc481584745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46" w:history="1">
            <w:r w:rsidRPr="007F7A10">
              <w:rPr>
                <w:rStyle w:val="Hyperlink"/>
              </w:rPr>
              <w:t xml:space="preserve">Surar Hantsi </w:t>
            </w:r>
            <w:r w:rsidRPr="007F7A10">
              <w:rPr>
                <w:rStyle w:val="Hyperlink"/>
                <w:vertAlign w:val="superscript"/>
              </w:rPr>
              <w:t>([17])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Toc481584746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47" w:history="1">
            <w:r w:rsidRPr="007F7A10">
              <w:rPr>
                <w:rStyle w:val="Hyperlink"/>
              </w:rPr>
              <w:t xml:space="preserve">Surar Yalwatawa </w:t>
            </w:r>
            <w:r w:rsidRPr="007F7A10">
              <w:rPr>
                <w:rStyle w:val="Hyperlink"/>
                <w:vertAlign w:val="superscript"/>
              </w:rPr>
              <w:t>([18])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Toc481584747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48" w:history="1">
            <w:r w:rsidRPr="007F7A10">
              <w:rPr>
                <w:rStyle w:val="Hyperlink"/>
              </w:rPr>
              <w:t xml:space="preserve">Surar B'aure </w:t>
            </w:r>
            <w:r w:rsidRPr="007F7A10">
              <w:rPr>
                <w:rStyle w:val="Hyperlink"/>
                <w:vertAlign w:val="superscript"/>
              </w:rPr>
              <w:t>([19])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Toc481584748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49" w:history="1">
            <w:r w:rsidRPr="007F7A10">
              <w:rPr>
                <w:rStyle w:val="Hyperlink"/>
              </w:rPr>
              <w:t xml:space="preserve">Surar Gudan Jini </w:t>
            </w:r>
            <w:r w:rsidRPr="007F7A10">
              <w:rPr>
                <w:rStyle w:val="Hyperlink"/>
                <w:vertAlign w:val="superscript"/>
              </w:rPr>
              <w:t>([20])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Toc481584749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50" w:history="1">
            <w:r w:rsidRPr="007F7A10">
              <w:rPr>
                <w:rStyle w:val="Hyperlink"/>
              </w:rPr>
              <w:t xml:space="preserve">Surar Daraja </w:t>
            </w:r>
            <w:r w:rsidRPr="007F7A10">
              <w:rPr>
                <w:rStyle w:val="Hyperlink"/>
                <w:vertAlign w:val="superscript"/>
              </w:rPr>
              <w:t>([21])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Toc481584750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51" w:history="1">
            <w:r w:rsidRPr="007F7A10">
              <w:rPr>
                <w:rStyle w:val="Hyperlink"/>
              </w:rPr>
              <w:t xml:space="preserve">Surar Hujja </w:t>
            </w:r>
            <w:r w:rsidRPr="007F7A10">
              <w:rPr>
                <w:rStyle w:val="Hyperlink"/>
                <w:vertAlign w:val="superscript"/>
              </w:rPr>
              <w:t>([22])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Toc481584751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52" w:history="1">
            <w:r w:rsidRPr="007F7A10">
              <w:rPr>
                <w:rStyle w:val="Hyperlink"/>
              </w:rPr>
              <w:t xml:space="preserve">Surar Girgiza </w:t>
            </w:r>
            <w:r w:rsidRPr="007F7A10">
              <w:rPr>
                <w:rStyle w:val="Hyperlink"/>
                <w:vertAlign w:val="superscript"/>
              </w:rPr>
              <w:t>([23])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Toc481584752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53" w:history="1">
            <w:r w:rsidRPr="007F7A10">
              <w:rPr>
                <w:rStyle w:val="Hyperlink"/>
              </w:rPr>
              <w:t xml:space="preserve">Surar Dawakai </w:t>
            </w:r>
            <w:r w:rsidRPr="007F7A10">
              <w:rPr>
                <w:rStyle w:val="Hyperlink"/>
                <w:vertAlign w:val="superscript"/>
              </w:rPr>
              <w:t>([24])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Toc481584753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54" w:history="1">
            <w:r w:rsidRPr="007F7A10">
              <w:rPr>
                <w:rStyle w:val="Hyperlink"/>
              </w:rPr>
              <w:t xml:space="preserve">Surar Mai K'wank'wasa </w:t>
            </w:r>
            <w:r w:rsidRPr="007F7A10">
              <w:rPr>
                <w:rStyle w:val="Hyperlink"/>
                <w:vertAlign w:val="superscript"/>
              </w:rPr>
              <w:t>([25])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Toc481584754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55" w:history="1">
            <w:r w:rsidRPr="007F7A10">
              <w:rPr>
                <w:rStyle w:val="Hyperlink"/>
              </w:rPr>
              <w:t xml:space="preserve">Surar Yawan Tara Arziki </w:t>
            </w:r>
            <w:r w:rsidRPr="007F7A10">
              <w:rPr>
                <w:rStyle w:val="Hyperlink"/>
                <w:vertAlign w:val="superscript"/>
              </w:rPr>
              <w:t>([26])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Toc481584755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56" w:history="1">
            <w:r w:rsidRPr="007F7A10">
              <w:rPr>
                <w:rStyle w:val="Hyperlink"/>
              </w:rPr>
              <w:t xml:space="preserve">Surar Zamani </w:t>
            </w:r>
            <w:r w:rsidRPr="007F7A10">
              <w:rPr>
                <w:rStyle w:val="Hyperlink"/>
                <w:vertAlign w:val="superscript"/>
              </w:rPr>
              <w:t>([27])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Toc481584756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57" w:history="1">
            <w:r w:rsidRPr="007F7A10">
              <w:rPr>
                <w:rStyle w:val="Hyperlink"/>
              </w:rPr>
              <w:t xml:space="preserve">Surar Mai Zumde </w:t>
            </w:r>
            <w:r w:rsidRPr="007F7A10">
              <w:rPr>
                <w:rStyle w:val="Hyperlink"/>
                <w:vertAlign w:val="superscript"/>
              </w:rPr>
              <w:t>([28])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Toc481584757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58" w:history="1">
            <w:r w:rsidRPr="007F7A10">
              <w:rPr>
                <w:rStyle w:val="Hyperlink"/>
              </w:rPr>
              <w:t xml:space="preserve">Surar Giwa </w:t>
            </w:r>
            <w:r w:rsidRPr="007F7A10">
              <w:rPr>
                <w:rStyle w:val="Hyperlink"/>
                <w:vertAlign w:val="superscript"/>
              </w:rPr>
              <w:t>([29])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Toc481584758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59" w:history="1">
            <w:r w:rsidRPr="007F7A10">
              <w:rPr>
                <w:rStyle w:val="Hyperlink"/>
              </w:rPr>
              <w:t xml:space="preserve">Surar taimako </w:t>
            </w:r>
            <w:r w:rsidRPr="007F7A10">
              <w:rPr>
                <w:rStyle w:val="Hyperlink"/>
                <w:vertAlign w:val="superscript"/>
              </w:rPr>
              <w:t>([31])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Toc481584759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60" w:history="1">
            <w:r w:rsidRPr="007F7A10">
              <w:rPr>
                <w:rStyle w:val="Hyperlink"/>
              </w:rPr>
              <w:t xml:space="preserve">Surar Alheri Mai Yawa </w:t>
            </w:r>
            <w:r w:rsidRPr="007F7A10">
              <w:rPr>
                <w:rStyle w:val="Hyperlink"/>
                <w:vertAlign w:val="superscript"/>
              </w:rPr>
              <w:t>([32])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Toc481584760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61" w:history="1">
            <w:r w:rsidRPr="007F7A10">
              <w:rPr>
                <w:rStyle w:val="Hyperlink"/>
              </w:rPr>
              <w:t xml:space="preserve">Surar Kafirai </w:t>
            </w:r>
            <w:r w:rsidRPr="007F7A10">
              <w:rPr>
                <w:rStyle w:val="Hyperlink"/>
                <w:vertAlign w:val="superscript"/>
              </w:rPr>
              <w:t>([33])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Toc481584761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62" w:history="1">
            <w:r w:rsidRPr="007F7A10">
              <w:rPr>
                <w:rStyle w:val="Hyperlink"/>
              </w:rPr>
              <w:t xml:space="preserve">Surar Cin Nasara </w:t>
            </w:r>
            <w:r w:rsidRPr="007F7A10">
              <w:rPr>
                <w:rStyle w:val="Hyperlink"/>
                <w:vertAlign w:val="superscript"/>
              </w:rPr>
              <w:t>([34])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Toc481584762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63" w:history="1">
            <w:r w:rsidRPr="007F7A10">
              <w:rPr>
                <w:rStyle w:val="Hyperlink"/>
              </w:rPr>
              <w:t xml:space="preserve">Surar Harshen wuta </w:t>
            </w:r>
            <w:r w:rsidRPr="007F7A10">
              <w:rPr>
                <w:rStyle w:val="Hyperlink"/>
                <w:vertAlign w:val="superscript"/>
              </w:rPr>
              <w:t>([35])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Toc481584763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64" w:history="1">
            <w:r w:rsidRPr="007F7A10">
              <w:rPr>
                <w:rStyle w:val="Hyperlink"/>
              </w:rPr>
              <w:t xml:space="preserve">Surar Tsarkakewa </w:t>
            </w:r>
            <w:r w:rsidRPr="007F7A10">
              <w:rPr>
                <w:rStyle w:val="Hyperlink"/>
                <w:vertAlign w:val="superscript"/>
              </w:rPr>
              <w:t>([36])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Toc481584764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65" w:history="1">
            <w:r w:rsidRPr="007F7A10">
              <w:rPr>
                <w:rStyle w:val="Hyperlink"/>
              </w:rPr>
              <w:t xml:space="preserve">Surar Asuba </w:t>
            </w:r>
            <w:r w:rsidRPr="007F7A10">
              <w:rPr>
                <w:rStyle w:val="Hyperlink"/>
                <w:vertAlign w:val="superscript"/>
              </w:rPr>
              <w:t>([37])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Toc481584765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66" w:history="1">
            <w:r w:rsidRPr="007F7A10">
              <w:rPr>
                <w:rStyle w:val="Hyperlink"/>
              </w:rPr>
              <w:t xml:space="preserve">Surar Mutane </w:t>
            </w:r>
            <w:r w:rsidRPr="007F7A10">
              <w:rPr>
                <w:rStyle w:val="Hyperlink"/>
                <w:vertAlign w:val="superscript"/>
              </w:rPr>
              <w:t>([38])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Toc481584766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67" w:history="1">
            <w:r w:rsidRPr="007F7A10">
              <w:rPr>
                <w:rStyle w:val="Hyperlink"/>
              </w:rPr>
              <w:t>Makomar Bincike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Toc481584767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B17772" w:rsidRDefault="00B17772">
          <w:pPr>
            <w:pStyle w:val="TOC1"/>
            <w:bidi/>
            <w:rPr>
              <w:rFonts w:asciiTheme="minorHAnsi" w:eastAsiaTheme="minorEastAsia" w:hAnsiTheme="minorHAnsi" w:cstheme="minorBidi"/>
              <w:b w:val="0"/>
              <w:bCs w:val="0"/>
              <w:color w:val="auto"/>
              <w:sz w:val="22"/>
              <w:szCs w:val="22"/>
              <w:rtl/>
            </w:rPr>
          </w:pPr>
          <w:hyperlink w:anchor="_Toc481584768" w:history="1">
            <w:r w:rsidRPr="007F7A10">
              <w:rPr>
                <w:rStyle w:val="Hyperlink"/>
              </w:rPr>
              <w:t>Abin Da Littafin Ya Kunsa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Toc481584768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6A1BAD" w:rsidRDefault="00B31780" w:rsidP="00CD7BA1">
          <w:pPr>
            <w:pStyle w:val="libNormal"/>
          </w:pPr>
          <w:r>
            <w:fldChar w:fldCharType="end"/>
          </w:r>
        </w:p>
      </w:sdtContent>
    </w:sdt>
    <w:p w:rsidR="006A1BAD" w:rsidRPr="006A1BAD" w:rsidRDefault="006A1BAD" w:rsidP="00CD7BA1">
      <w:pPr>
        <w:pStyle w:val="libNormal"/>
        <w:rPr>
          <w:rtl/>
        </w:rPr>
      </w:pPr>
    </w:p>
    <w:sectPr w:rsidR="006A1BAD" w:rsidRPr="006A1BAD"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63" w:rsidRDefault="007C1B63" w:rsidP="00113C59">
      <w:r>
        <w:separator/>
      </w:r>
    </w:p>
  </w:endnote>
  <w:endnote w:type="continuationSeparator" w:id="0">
    <w:p w:rsidR="007C1B63" w:rsidRDefault="007C1B6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66" w:rsidRDefault="00B31780" w:rsidP="00745C1D">
    <w:pPr>
      <w:pStyle w:val="Footer"/>
      <w:tabs>
        <w:tab w:val="clear" w:pos="4153"/>
        <w:tab w:val="clear" w:pos="8306"/>
      </w:tabs>
    </w:pPr>
    <w:fldSimple w:instr=" PAGE   \* MERGEFORMAT ">
      <w:r w:rsidR="00B17772">
        <w:rPr>
          <w:noProof/>
        </w:rPr>
        <w:t>62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66" w:rsidRDefault="00B31780" w:rsidP="00113C59">
    <w:pPr>
      <w:pStyle w:val="Footer"/>
    </w:pPr>
    <w:fldSimple w:instr=" PAGE   \* MERGEFORMAT ">
      <w:r w:rsidR="00B17772">
        <w:rPr>
          <w:noProof/>
        </w:rPr>
        <w:t>61</w:t>
      </w:r>
    </w:fldSimple>
  </w:p>
  <w:p w:rsidR="00010566" w:rsidRDefault="0001056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66" w:rsidRDefault="00B31780" w:rsidP="00745C1D">
    <w:pPr>
      <w:pStyle w:val="Footer"/>
      <w:tabs>
        <w:tab w:val="clear" w:pos="4153"/>
        <w:tab w:val="clear" w:pos="8306"/>
      </w:tabs>
    </w:pPr>
    <w:fldSimple w:instr=" PAGE   \* MERGEFORMAT ">
      <w:r w:rsidR="00B1777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63" w:rsidRDefault="007C1B63" w:rsidP="00113C59">
      <w:r>
        <w:separator/>
      </w:r>
    </w:p>
  </w:footnote>
  <w:footnote w:type="continuationSeparator" w:id="0">
    <w:p w:rsidR="007C1B63" w:rsidRDefault="007C1B6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66" w:rsidRDefault="0001056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66" w:rsidRDefault="0001056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F7860"/>
    <w:rsid w:val="00005A19"/>
    <w:rsid w:val="0001015E"/>
    <w:rsid w:val="00010566"/>
    <w:rsid w:val="00017DCF"/>
    <w:rsid w:val="00020954"/>
    <w:rsid w:val="0002107B"/>
    <w:rsid w:val="00022F5F"/>
    <w:rsid w:val="000267FE"/>
    <w:rsid w:val="000308D0"/>
    <w:rsid w:val="00040798"/>
    <w:rsid w:val="00040F14"/>
    <w:rsid w:val="00042B3E"/>
    <w:rsid w:val="00043023"/>
    <w:rsid w:val="00054406"/>
    <w:rsid w:val="000561B7"/>
    <w:rsid w:val="0006216A"/>
    <w:rsid w:val="00067F84"/>
    <w:rsid w:val="00071C97"/>
    <w:rsid w:val="000761F7"/>
    <w:rsid w:val="00076A3A"/>
    <w:rsid w:val="00083D58"/>
    <w:rsid w:val="00092805"/>
    <w:rsid w:val="00092A0C"/>
    <w:rsid w:val="000966AD"/>
    <w:rsid w:val="000A3221"/>
    <w:rsid w:val="000A7750"/>
    <w:rsid w:val="000B1C10"/>
    <w:rsid w:val="000B24AB"/>
    <w:rsid w:val="000B3A56"/>
    <w:rsid w:val="000B4A69"/>
    <w:rsid w:val="000B5DD6"/>
    <w:rsid w:val="000B7092"/>
    <w:rsid w:val="000C0A89"/>
    <w:rsid w:val="000C3E0A"/>
    <w:rsid w:val="000C7722"/>
    <w:rsid w:val="000D0932"/>
    <w:rsid w:val="000D1BDF"/>
    <w:rsid w:val="000D1D4F"/>
    <w:rsid w:val="000D6146"/>
    <w:rsid w:val="000D661F"/>
    <w:rsid w:val="000D71B7"/>
    <w:rsid w:val="000D7C86"/>
    <w:rsid w:val="000E591F"/>
    <w:rsid w:val="000E6824"/>
    <w:rsid w:val="000F355B"/>
    <w:rsid w:val="000F763C"/>
    <w:rsid w:val="000F7860"/>
    <w:rsid w:val="0010049D"/>
    <w:rsid w:val="00101CEF"/>
    <w:rsid w:val="0010581D"/>
    <w:rsid w:val="00107A6B"/>
    <w:rsid w:val="001106A5"/>
    <w:rsid w:val="00111AE3"/>
    <w:rsid w:val="0011352E"/>
    <w:rsid w:val="00113B0B"/>
    <w:rsid w:val="00113C59"/>
    <w:rsid w:val="00113CCC"/>
    <w:rsid w:val="00115473"/>
    <w:rsid w:val="00115A71"/>
    <w:rsid w:val="001162C9"/>
    <w:rsid w:val="0012268F"/>
    <w:rsid w:val="001243ED"/>
    <w:rsid w:val="00126471"/>
    <w:rsid w:val="00133C15"/>
    <w:rsid w:val="00133D3B"/>
    <w:rsid w:val="00133DD1"/>
    <w:rsid w:val="00134AE1"/>
    <w:rsid w:val="00135E90"/>
    <w:rsid w:val="00136268"/>
    <w:rsid w:val="00136E6F"/>
    <w:rsid w:val="001410BD"/>
    <w:rsid w:val="00141B08"/>
    <w:rsid w:val="0014341C"/>
    <w:rsid w:val="00143EEA"/>
    <w:rsid w:val="0014473C"/>
    <w:rsid w:val="00144F64"/>
    <w:rsid w:val="00147ED8"/>
    <w:rsid w:val="00151C03"/>
    <w:rsid w:val="00153917"/>
    <w:rsid w:val="00153920"/>
    <w:rsid w:val="00157306"/>
    <w:rsid w:val="00160F76"/>
    <w:rsid w:val="001626B1"/>
    <w:rsid w:val="00163D83"/>
    <w:rsid w:val="00164061"/>
    <w:rsid w:val="00164767"/>
    <w:rsid w:val="00164810"/>
    <w:rsid w:val="001712E1"/>
    <w:rsid w:val="00181F1D"/>
    <w:rsid w:val="00182CD3"/>
    <w:rsid w:val="0018664D"/>
    <w:rsid w:val="00187017"/>
    <w:rsid w:val="00187246"/>
    <w:rsid w:val="001937F7"/>
    <w:rsid w:val="001A02EC"/>
    <w:rsid w:val="001A1408"/>
    <w:rsid w:val="001A3110"/>
    <w:rsid w:val="001A4C37"/>
    <w:rsid w:val="001A4D9B"/>
    <w:rsid w:val="001A6EC0"/>
    <w:rsid w:val="001B07B7"/>
    <w:rsid w:val="001B16FD"/>
    <w:rsid w:val="001B577F"/>
    <w:rsid w:val="001B6F62"/>
    <w:rsid w:val="001B702D"/>
    <w:rsid w:val="001B7407"/>
    <w:rsid w:val="001C102B"/>
    <w:rsid w:val="001C12EA"/>
    <w:rsid w:val="001C5EDB"/>
    <w:rsid w:val="001C77E8"/>
    <w:rsid w:val="001D17FF"/>
    <w:rsid w:val="001D41A1"/>
    <w:rsid w:val="001E11FF"/>
    <w:rsid w:val="001E25DC"/>
    <w:rsid w:val="001E5959"/>
    <w:rsid w:val="001F0713"/>
    <w:rsid w:val="00202C7B"/>
    <w:rsid w:val="002054C5"/>
    <w:rsid w:val="00206046"/>
    <w:rsid w:val="002139CB"/>
    <w:rsid w:val="00214801"/>
    <w:rsid w:val="00215B4B"/>
    <w:rsid w:val="002177A1"/>
    <w:rsid w:val="00224964"/>
    <w:rsid w:val="002267C7"/>
    <w:rsid w:val="00227FEE"/>
    <w:rsid w:val="00230A30"/>
    <w:rsid w:val="0023254A"/>
    <w:rsid w:val="00241F59"/>
    <w:rsid w:val="0024265C"/>
    <w:rsid w:val="002439A9"/>
    <w:rsid w:val="00244C2E"/>
    <w:rsid w:val="002464A6"/>
    <w:rsid w:val="00250E0A"/>
    <w:rsid w:val="00251E02"/>
    <w:rsid w:val="00254B61"/>
    <w:rsid w:val="00257657"/>
    <w:rsid w:val="00257C41"/>
    <w:rsid w:val="00260DFF"/>
    <w:rsid w:val="00261C76"/>
    <w:rsid w:val="002628DE"/>
    <w:rsid w:val="00263F56"/>
    <w:rsid w:val="0027369F"/>
    <w:rsid w:val="002818EF"/>
    <w:rsid w:val="0028271F"/>
    <w:rsid w:val="0028397C"/>
    <w:rsid w:val="002A0284"/>
    <w:rsid w:val="002A338C"/>
    <w:rsid w:val="002A717D"/>
    <w:rsid w:val="002A73D7"/>
    <w:rsid w:val="002B2B15"/>
    <w:rsid w:val="002B6FA4"/>
    <w:rsid w:val="002B71A8"/>
    <w:rsid w:val="002B7989"/>
    <w:rsid w:val="002C0451"/>
    <w:rsid w:val="002C0FA4"/>
    <w:rsid w:val="002C1543"/>
    <w:rsid w:val="002C3E3A"/>
    <w:rsid w:val="002C5C66"/>
    <w:rsid w:val="002C6427"/>
    <w:rsid w:val="002D19A9"/>
    <w:rsid w:val="002D2485"/>
    <w:rsid w:val="002D580E"/>
    <w:rsid w:val="002E19EE"/>
    <w:rsid w:val="002E2AD3"/>
    <w:rsid w:val="002E4D3D"/>
    <w:rsid w:val="002E5CA1"/>
    <w:rsid w:val="002E6022"/>
    <w:rsid w:val="002F3626"/>
    <w:rsid w:val="002F5AF7"/>
    <w:rsid w:val="00301EBF"/>
    <w:rsid w:val="00303A00"/>
    <w:rsid w:val="00304771"/>
    <w:rsid w:val="00307C3A"/>
    <w:rsid w:val="00310D1D"/>
    <w:rsid w:val="00316D69"/>
    <w:rsid w:val="00317232"/>
    <w:rsid w:val="00317E22"/>
    <w:rsid w:val="00322466"/>
    <w:rsid w:val="00324B78"/>
    <w:rsid w:val="00325884"/>
    <w:rsid w:val="00325A62"/>
    <w:rsid w:val="00330D70"/>
    <w:rsid w:val="003339D0"/>
    <w:rsid w:val="003353BB"/>
    <w:rsid w:val="0033620A"/>
    <w:rsid w:val="0034239A"/>
    <w:rsid w:val="00350497"/>
    <w:rsid w:val="00350590"/>
    <w:rsid w:val="0035368E"/>
    <w:rsid w:val="00354493"/>
    <w:rsid w:val="00360A5F"/>
    <w:rsid w:val="003618AA"/>
    <w:rsid w:val="00362F97"/>
    <w:rsid w:val="00363C94"/>
    <w:rsid w:val="0036400D"/>
    <w:rsid w:val="00371E23"/>
    <w:rsid w:val="003724B0"/>
    <w:rsid w:val="00373085"/>
    <w:rsid w:val="003779D1"/>
    <w:rsid w:val="00380A47"/>
    <w:rsid w:val="0038683D"/>
    <w:rsid w:val="003963F3"/>
    <w:rsid w:val="0039787F"/>
    <w:rsid w:val="003A1475"/>
    <w:rsid w:val="003A3298"/>
    <w:rsid w:val="003A3E3B"/>
    <w:rsid w:val="003A4587"/>
    <w:rsid w:val="003A5E04"/>
    <w:rsid w:val="003A661E"/>
    <w:rsid w:val="003B0913"/>
    <w:rsid w:val="003B1754"/>
    <w:rsid w:val="003B20C5"/>
    <w:rsid w:val="003B5031"/>
    <w:rsid w:val="003B6720"/>
    <w:rsid w:val="003B775B"/>
    <w:rsid w:val="003B7FA9"/>
    <w:rsid w:val="003C1724"/>
    <w:rsid w:val="003C7C08"/>
    <w:rsid w:val="003D1668"/>
    <w:rsid w:val="003D2459"/>
    <w:rsid w:val="003D28ED"/>
    <w:rsid w:val="003D3107"/>
    <w:rsid w:val="003D5D71"/>
    <w:rsid w:val="003D61A6"/>
    <w:rsid w:val="003D642C"/>
    <w:rsid w:val="003E148D"/>
    <w:rsid w:val="003E17CE"/>
    <w:rsid w:val="003E3600"/>
    <w:rsid w:val="003F33DE"/>
    <w:rsid w:val="00402C65"/>
    <w:rsid w:val="0040326E"/>
    <w:rsid w:val="00404EB7"/>
    <w:rsid w:val="00407D56"/>
    <w:rsid w:val="00413479"/>
    <w:rsid w:val="00414C11"/>
    <w:rsid w:val="00416E2B"/>
    <w:rsid w:val="004209BA"/>
    <w:rsid w:val="00420C44"/>
    <w:rsid w:val="004241E7"/>
    <w:rsid w:val="00430581"/>
    <w:rsid w:val="00434A97"/>
    <w:rsid w:val="00437035"/>
    <w:rsid w:val="00440C62"/>
    <w:rsid w:val="00444A8F"/>
    <w:rsid w:val="00446BBA"/>
    <w:rsid w:val="00452E36"/>
    <w:rsid w:val="00453381"/>
    <w:rsid w:val="004538D5"/>
    <w:rsid w:val="00455976"/>
    <w:rsid w:val="00455A59"/>
    <w:rsid w:val="0045607D"/>
    <w:rsid w:val="0046634E"/>
    <w:rsid w:val="00467E54"/>
    <w:rsid w:val="00470378"/>
    <w:rsid w:val="00471337"/>
    <w:rsid w:val="004722F9"/>
    <w:rsid w:val="004728D2"/>
    <w:rsid w:val="00475E99"/>
    <w:rsid w:val="004806B9"/>
    <w:rsid w:val="00481FD0"/>
    <w:rsid w:val="0048221F"/>
    <w:rsid w:val="004919C3"/>
    <w:rsid w:val="004953C3"/>
    <w:rsid w:val="00497042"/>
    <w:rsid w:val="004A0866"/>
    <w:rsid w:val="004A5116"/>
    <w:rsid w:val="004B0EF3"/>
    <w:rsid w:val="004B17F4"/>
    <w:rsid w:val="004B3F28"/>
    <w:rsid w:val="004C3E90"/>
    <w:rsid w:val="004C4336"/>
    <w:rsid w:val="004C77B5"/>
    <w:rsid w:val="004D745B"/>
    <w:rsid w:val="004D7678"/>
    <w:rsid w:val="004D7CD7"/>
    <w:rsid w:val="004E2A9A"/>
    <w:rsid w:val="004E6E95"/>
    <w:rsid w:val="004F58BA"/>
    <w:rsid w:val="004F7EFE"/>
    <w:rsid w:val="005022E5"/>
    <w:rsid w:val="00512375"/>
    <w:rsid w:val="00513C38"/>
    <w:rsid w:val="0052288F"/>
    <w:rsid w:val="005254BC"/>
    <w:rsid w:val="00525F45"/>
    <w:rsid w:val="00526724"/>
    <w:rsid w:val="00536915"/>
    <w:rsid w:val="00542EEF"/>
    <w:rsid w:val="005502BE"/>
    <w:rsid w:val="00550B2F"/>
    <w:rsid w:val="00551712"/>
    <w:rsid w:val="00551E02"/>
    <w:rsid w:val="0055267C"/>
    <w:rsid w:val="005529FE"/>
    <w:rsid w:val="00552C63"/>
    <w:rsid w:val="00553E8E"/>
    <w:rsid w:val="005549DE"/>
    <w:rsid w:val="00554EA4"/>
    <w:rsid w:val="00555E4C"/>
    <w:rsid w:val="0055677A"/>
    <w:rsid w:val="00556C96"/>
    <w:rsid w:val="00557FB6"/>
    <w:rsid w:val="00561C58"/>
    <w:rsid w:val="00562EED"/>
    <w:rsid w:val="00565AF9"/>
    <w:rsid w:val="005673A9"/>
    <w:rsid w:val="00567895"/>
    <w:rsid w:val="0057006C"/>
    <w:rsid w:val="00571BF1"/>
    <w:rsid w:val="0057612B"/>
    <w:rsid w:val="005772C4"/>
    <w:rsid w:val="00577577"/>
    <w:rsid w:val="005824EF"/>
    <w:rsid w:val="00584801"/>
    <w:rsid w:val="00585606"/>
    <w:rsid w:val="005923FF"/>
    <w:rsid w:val="00597294"/>
    <w:rsid w:val="00597B34"/>
    <w:rsid w:val="005A1C39"/>
    <w:rsid w:val="005A2176"/>
    <w:rsid w:val="005A43ED"/>
    <w:rsid w:val="005B2DE4"/>
    <w:rsid w:val="005B56BE"/>
    <w:rsid w:val="005B68D5"/>
    <w:rsid w:val="005C0E2F"/>
    <w:rsid w:val="005C52C4"/>
    <w:rsid w:val="005D2C72"/>
    <w:rsid w:val="005E07CA"/>
    <w:rsid w:val="005E2913"/>
    <w:rsid w:val="005E31EC"/>
    <w:rsid w:val="005E52A2"/>
    <w:rsid w:val="005F2C6F"/>
    <w:rsid w:val="006059CE"/>
    <w:rsid w:val="00610293"/>
    <w:rsid w:val="00614301"/>
    <w:rsid w:val="00620B12"/>
    <w:rsid w:val="006210F4"/>
    <w:rsid w:val="00623E86"/>
    <w:rsid w:val="00625C71"/>
    <w:rsid w:val="00627A7B"/>
    <w:rsid w:val="00632AD1"/>
    <w:rsid w:val="006357C1"/>
    <w:rsid w:val="00636D3F"/>
    <w:rsid w:val="00641A2D"/>
    <w:rsid w:val="00643F5E"/>
    <w:rsid w:val="00646D08"/>
    <w:rsid w:val="00646D70"/>
    <w:rsid w:val="00651640"/>
    <w:rsid w:val="00651ADF"/>
    <w:rsid w:val="006574EA"/>
    <w:rsid w:val="00657D48"/>
    <w:rsid w:val="00662E61"/>
    <w:rsid w:val="00663284"/>
    <w:rsid w:val="006644E3"/>
    <w:rsid w:val="00665B79"/>
    <w:rsid w:val="006726F6"/>
    <w:rsid w:val="006729FC"/>
    <w:rsid w:val="00672E5A"/>
    <w:rsid w:val="00682902"/>
    <w:rsid w:val="00684527"/>
    <w:rsid w:val="0068652E"/>
    <w:rsid w:val="0068684C"/>
    <w:rsid w:val="00687928"/>
    <w:rsid w:val="0069163F"/>
    <w:rsid w:val="00691DBB"/>
    <w:rsid w:val="00696A65"/>
    <w:rsid w:val="006A087C"/>
    <w:rsid w:val="006A1BAD"/>
    <w:rsid w:val="006A1D5D"/>
    <w:rsid w:val="006A7D4D"/>
    <w:rsid w:val="006B5C71"/>
    <w:rsid w:val="006B7B58"/>
    <w:rsid w:val="006B7F0E"/>
    <w:rsid w:val="006C25C3"/>
    <w:rsid w:val="006C2A7F"/>
    <w:rsid w:val="006C3A27"/>
    <w:rsid w:val="006C4B43"/>
    <w:rsid w:val="006C4CC6"/>
    <w:rsid w:val="006C7FB4"/>
    <w:rsid w:val="006D36EC"/>
    <w:rsid w:val="006D41DF"/>
    <w:rsid w:val="006D62E6"/>
    <w:rsid w:val="006D6DC1"/>
    <w:rsid w:val="006D6F9A"/>
    <w:rsid w:val="006E2C8E"/>
    <w:rsid w:val="006E446F"/>
    <w:rsid w:val="006E6291"/>
    <w:rsid w:val="006F005A"/>
    <w:rsid w:val="006F47BD"/>
    <w:rsid w:val="006F4FB6"/>
    <w:rsid w:val="006F7CE8"/>
    <w:rsid w:val="00701353"/>
    <w:rsid w:val="00705126"/>
    <w:rsid w:val="0070524C"/>
    <w:rsid w:val="00710619"/>
    <w:rsid w:val="00717AB1"/>
    <w:rsid w:val="00717C64"/>
    <w:rsid w:val="00721FA0"/>
    <w:rsid w:val="00723983"/>
    <w:rsid w:val="00723D07"/>
    <w:rsid w:val="00725377"/>
    <w:rsid w:val="0073042E"/>
    <w:rsid w:val="00730E45"/>
    <w:rsid w:val="0073106F"/>
    <w:rsid w:val="00731AD7"/>
    <w:rsid w:val="00740E80"/>
    <w:rsid w:val="00744F2D"/>
    <w:rsid w:val="0074501B"/>
    <w:rsid w:val="0074517B"/>
    <w:rsid w:val="00745C1D"/>
    <w:rsid w:val="007571E2"/>
    <w:rsid w:val="00757A95"/>
    <w:rsid w:val="00757F1F"/>
    <w:rsid w:val="00760354"/>
    <w:rsid w:val="00765BEF"/>
    <w:rsid w:val="00766698"/>
    <w:rsid w:val="007735AB"/>
    <w:rsid w:val="00773E4E"/>
    <w:rsid w:val="00775FFA"/>
    <w:rsid w:val="00777AC5"/>
    <w:rsid w:val="0078259F"/>
    <w:rsid w:val="00782872"/>
    <w:rsid w:val="00782A1B"/>
    <w:rsid w:val="00783445"/>
    <w:rsid w:val="00784287"/>
    <w:rsid w:val="007909B9"/>
    <w:rsid w:val="00796AAA"/>
    <w:rsid w:val="007A22D0"/>
    <w:rsid w:val="007A6185"/>
    <w:rsid w:val="007A684C"/>
    <w:rsid w:val="007A74EE"/>
    <w:rsid w:val="007B10B3"/>
    <w:rsid w:val="007B1D12"/>
    <w:rsid w:val="007B2F17"/>
    <w:rsid w:val="007B46B3"/>
    <w:rsid w:val="007B5CD8"/>
    <w:rsid w:val="007B6D51"/>
    <w:rsid w:val="007C088F"/>
    <w:rsid w:val="007C19A1"/>
    <w:rsid w:val="007C1B63"/>
    <w:rsid w:val="007C3DC9"/>
    <w:rsid w:val="007D1D2B"/>
    <w:rsid w:val="007D5E57"/>
    <w:rsid w:val="007D5FD1"/>
    <w:rsid w:val="007E2A8F"/>
    <w:rsid w:val="007E2EBF"/>
    <w:rsid w:val="007E3CB4"/>
    <w:rsid w:val="007E6DD9"/>
    <w:rsid w:val="007F4190"/>
    <w:rsid w:val="007F4E53"/>
    <w:rsid w:val="007F6AA7"/>
    <w:rsid w:val="00805C85"/>
    <w:rsid w:val="00806335"/>
    <w:rsid w:val="008105E2"/>
    <w:rsid w:val="008128CA"/>
    <w:rsid w:val="00813440"/>
    <w:rsid w:val="00821393"/>
    <w:rsid w:val="00821493"/>
    <w:rsid w:val="00826B87"/>
    <w:rsid w:val="0083091D"/>
    <w:rsid w:val="00831B8F"/>
    <w:rsid w:val="008340ED"/>
    <w:rsid w:val="00834ABA"/>
    <w:rsid w:val="00835393"/>
    <w:rsid w:val="00837259"/>
    <w:rsid w:val="0084238B"/>
    <w:rsid w:val="0084318E"/>
    <w:rsid w:val="0084496F"/>
    <w:rsid w:val="008505DE"/>
    <w:rsid w:val="00850983"/>
    <w:rsid w:val="00856941"/>
    <w:rsid w:val="00857A7C"/>
    <w:rsid w:val="00863A4D"/>
    <w:rsid w:val="00864864"/>
    <w:rsid w:val="008656BE"/>
    <w:rsid w:val="008703F4"/>
    <w:rsid w:val="00870D4D"/>
    <w:rsid w:val="00873D57"/>
    <w:rsid w:val="00874112"/>
    <w:rsid w:val="008745B1"/>
    <w:rsid w:val="008777DC"/>
    <w:rsid w:val="00880BCE"/>
    <w:rsid w:val="008810AF"/>
    <w:rsid w:val="008830EF"/>
    <w:rsid w:val="008924C6"/>
    <w:rsid w:val="008933CF"/>
    <w:rsid w:val="00894083"/>
    <w:rsid w:val="00895362"/>
    <w:rsid w:val="008A225D"/>
    <w:rsid w:val="008A304B"/>
    <w:rsid w:val="008A4630"/>
    <w:rsid w:val="008B0E19"/>
    <w:rsid w:val="008B5AE2"/>
    <w:rsid w:val="008B5B7E"/>
    <w:rsid w:val="008C0736"/>
    <w:rsid w:val="008C0DB1"/>
    <w:rsid w:val="008C3327"/>
    <w:rsid w:val="008C33F5"/>
    <w:rsid w:val="008D0F79"/>
    <w:rsid w:val="008D5FE6"/>
    <w:rsid w:val="008D6657"/>
    <w:rsid w:val="008E1FA7"/>
    <w:rsid w:val="008E34CC"/>
    <w:rsid w:val="008E4D2E"/>
    <w:rsid w:val="008E625A"/>
    <w:rsid w:val="008F258C"/>
    <w:rsid w:val="008F3BB8"/>
    <w:rsid w:val="008F4513"/>
    <w:rsid w:val="008F5B45"/>
    <w:rsid w:val="009006DA"/>
    <w:rsid w:val="009046DF"/>
    <w:rsid w:val="0091682D"/>
    <w:rsid w:val="00922370"/>
    <w:rsid w:val="0092388A"/>
    <w:rsid w:val="00927D62"/>
    <w:rsid w:val="00931CBF"/>
    <w:rsid w:val="00932192"/>
    <w:rsid w:val="00937CDF"/>
    <w:rsid w:val="00942855"/>
    <w:rsid w:val="00943412"/>
    <w:rsid w:val="00943B2E"/>
    <w:rsid w:val="00945D11"/>
    <w:rsid w:val="009503E2"/>
    <w:rsid w:val="009509DC"/>
    <w:rsid w:val="00955164"/>
    <w:rsid w:val="0095713A"/>
    <w:rsid w:val="00960F67"/>
    <w:rsid w:val="00961CD2"/>
    <w:rsid w:val="00962B76"/>
    <w:rsid w:val="0097061F"/>
    <w:rsid w:val="00972C70"/>
    <w:rsid w:val="00974224"/>
    <w:rsid w:val="00974FF1"/>
    <w:rsid w:val="00992E31"/>
    <w:rsid w:val="00995216"/>
    <w:rsid w:val="00996835"/>
    <w:rsid w:val="009A53CC"/>
    <w:rsid w:val="009A7001"/>
    <w:rsid w:val="009A7DA5"/>
    <w:rsid w:val="009B01D4"/>
    <w:rsid w:val="009B0C22"/>
    <w:rsid w:val="009B1D5E"/>
    <w:rsid w:val="009B7253"/>
    <w:rsid w:val="009D0B03"/>
    <w:rsid w:val="009D1FF2"/>
    <w:rsid w:val="009D3969"/>
    <w:rsid w:val="009D6CB0"/>
    <w:rsid w:val="009E03BE"/>
    <w:rsid w:val="009E07BB"/>
    <w:rsid w:val="009E4824"/>
    <w:rsid w:val="009E5DD5"/>
    <w:rsid w:val="009E67C9"/>
    <w:rsid w:val="009E6DE8"/>
    <w:rsid w:val="009E7AB9"/>
    <w:rsid w:val="009F2C77"/>
    <w:rsid w:val="009F4A72"/>
    <w:rsid w:val="009F5327"/>
    <w:rsid w:val="009F6DDF"/>
    <w:rsid w:val="00A00A9C"/>
    <w:rsid w:val="00A05A22"/>
    <w:rsid w:val="00A063B5"/>
    <w:rsid w:val="00A138D9"/>
    <w:rsid w:val="00A16415"/>
    <w:rsid w:val="00A209AB"/>
    <w:rsid w:val="00A21090"/>
    <w:rsid w:val="00A22363"/>
    <w:rsid w:val="00A2310F"/>
    <w:rsid w:val="00A24F2B"/>
    <w:rsid w:val="00A2642A"/>
    <w:rsid w:val="00A26AD5"/>
    <w:rsid w:val="00A30F05"/>
    <w:rsid w:val="00A35EDE"/>
    <w:rsid w:val="00A36CA9"/>
    <w:rsid w:val="00A408CB"/>
    <w:rsid w:val="00A44704"/>
    <w:rsid w:val="00A478DC"/>
    <w:rsid w:val="00A47B16"/>
    <w:rsid w:val="00A47F0B"/>
    <w:rsid w:val="00A50FBD"/>
    <w:rsid w:val="00A51FCA"/>
    <w:rsid w:val="00A6076B"/>
    <w:rsid w:val="00A60B19"/>
    <w:rsid w:val="00A624DD"/>
    <w:rsid w:val="00A6486D"/>
    <w:rsid w:val="00A666D9"/>
    <w:rsid w:val="00A668D6"/>
    <w:rsid w:val="00A7444B"/>
    <w:rsid w:val="00A745EB"/>
    <w:rsid w:val="00A749A9"/>
    <w:rsid w:val="00A751DD"/>
    <w:rsid w:val="00A764CB"/>
    <w:rsid w:val="00A764E5"/>
    <w:rsid w:val="00A85E8D"/>
    <w:rsid w:val="00A86979"/>
    <w:rsid w:val="00A91F7E"/>
    <w:rsid w:val="00A9330B"/>
    <w:rsid w:val="00A971B5"/>
    <w:rsid w:val="00AA378D"/>
    <w:rsid w:val="00AA781A"/>
    <w:rsid w:val="00AB1F96"/>
    <w:rsid w:val="00AB49D8"/>
    <w:rsid w:val="00AB5AFC"/>
    <w:rsid w:val="00AB5B22"/>
    <w:rsid w:val="00AC176E"/>
    <w:rsid w:val="00AC28CD"/>
    <w:rsid w:val="00AC359A"/>
    <w:rsid w:val="00AC41F6"/>
    <w:rsid w:val="00AC6146"/>
    <w:rsid w:val="00AC64A5"/>
    <w:rsid w:val="00AD0994"/>
    <w:rsid w:val="00AD2964"/>
    <w:rsid w:val="00AD365B"/>
    <w:rsid w:val="00AD3750"/>
    <w:rsid w:val="00AE0778"/>
    <w:rsid w:val="00AE1E35"/>
    <w:rsid w:val="00AE4D35"/>
    <w:rsid w:val="00AE5CBB"/>
    <w:rsid w:val="00AE5DAC"/>
    <w:rsid w:val="00AE6117"/>
    <w:rsid w:val="00AE64FD"/>
    <w:rsid w:val="00AF0A2F"/>
    <w:rsid w:val="00AF185E"/>
    <w:rsid w:val="00AF217C"/>
    <w:rsid w:val="00AF33DF"/>
    <w:rsid w:val="00B01257"/>
    <w:rsid w:val="00B06DE7"/>
    <w:rsid w:val="00B1002E"/>
    <w:rsid w:val="00B10BE6"/>
    <w:rsid w:val="00B11AF5"/>
    <w:rsid w:val="00B12ED2"/>
    <w:rsid w:val="00B13685"/>
    <w:rsid w:val="00B17010"/>
    <w:rsid w:val="00B17772"/>
    <w:rsid w:val="00B222B4"/>
    <w:rsid w:val="00B24ABA"/>
    <w:rsid w:val="00B31780"/>
    <w:rsid w:val="00B37FEA"/>
    <w:rsid w:val="00B426ED"/>
    <w:rsid w:val="00B42E0C"/>
    <w:rsid w:val="00B434BB"/>
    <w:rsid w:val="00B47827"/>
    <w:rsid w:val="00B47ED8"/>
    <w:rsid w:val="00B506FA"/>
    <w:rsid w:val="00B50DCF"/>
    <w:rsid w:val="00B527E8"/>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47B1"/>
    <w:rsid w:val="00B955A3"/>
    <w:rsid w:val="00BA20DE"/>
    <w:rsid w:val="00BB2090"/>
    <w:rsid w:val="00BB5951"/>
    <w:rsid w:val="00BB5C83"/>
    <w:rsid w:val="00BB643C"/>
    <w:rsid w:val="00BC499A"/>
    <w:rsid w:val="00BC717E"/>
    <w:rsid w:val="00BC7435"/>
    <w:rsid w:val="00BD4DFE"/>
    <w:rsid w:val="00BD593F"/>
    <w:rsid w:val="00BD6706"/>
    <w:rsid w:val="00BE0D08"/>
    <w:rsid w:val="00BE597A"/>
    <w:rsid w:val="00BE7ED8"/>
    <w:rsid w:val="00BF686B"/>
    <w:rsid w:val="00C04B3E"/>
    <w:rsid w:val="00C07677"/>
    <w:rsid w:val="00C079B5"/>
    <w:rsid w:val="00C13DDE"/>
    <w:rsid w:val="00C1570C"/>
    <w:rsid w:val="00C2005F"/>
    <w:rsid w:val="00C22361"/>
    <w:rsid w:val="00C26D89"/>
    <w:rsid w:val="00C31833"/>
    <w:rsid w:val="00C33018"/>
    <w:rsid w:val="00C33B4D"/>
    <w:rsid w:val="00C35A49"/>
    <w:rsid w:val="00C36AF1"/>
    <w:rsid w:val="00C37458"/>
    <w:rsid w:val="00C37AF7"/>
    <w:rsid w:val="00C45E29"/>
    <w:rsid w:val="00C46572"/>
    <w:rsid w:val="00C56441"/>
    <w:rsid w:val="00C617E5"/>
    <w:rsid w:val="00C667E4"/>
    <w:rsid w:val="00C76A9C"/>
    <w:rsid w:val="00C81C96"/>
    <w:rsid w:val="00C83454"/>
    <w:rsid w:val="00C9021F"/>
    <w:rsid w:val="00C9028D"/>
    <w:rsid w:val="00C906FE"/>
    <w:rsid w:val="00CA09D6"/>
    <w:rsid w:val="00CA0B29"/>
    <w:rsid w:val="00CA2801"/>
    <w:rsid w:val="00CA41BF"/>
    <w:rsid w:val="00CA4A63"/>
    <w:rsid w:val="00CA7E02"/>
    <w:rsid w:val="00CB22FF"/>
    <w:rsid w:val="00CB686E"/>
    <w:rsid w:val="00CC0833"/>
    <w:rsid w:val="00CC156E"/>
    <w:rsid w:val="00CD3653"/>
    <w:rsid w:val="00CD3B58"/>
    <w:rsid w:val="00CD5D1A"/>
    <w:rsid w:val="00CD72D4"/>
    <w:rsid w:val="00CD7BA1"/>
    <w:rsid w:val="00CE058E"/>
    <w:rsid w:val="00CE1F46"/>
    <w:rsid w:val="00CE30CD"/>
    <w:rsid w:val="00CE6015"/>
    <w:rsid w:val="00CF137D"/>
    <w:rsid w:val="00CF2C8E"/>
    <w:rsid w:val="00CF3612"/>
    <w:rsid w:val="00CF4203"/>
    <w:rsid w:val="00D01933"/>
    <w:rsid w:val="00D10971"/>
    <w:rsid w:val="00D136A9"/>
    <w:rsid w:val="00D20EAE"/>
    <w:rsid w:val="00D212D5"/>
    <w:rsid w:val="00D24B24"/>
    <w:rsid w:val="00D24EB0"/>
    <w:rsid w:val="00D2552E"/>
    <w:rsid w:val="00D25987"/>
    <w:rsid w:val="00D302F5"/>
    <w:rsid w:val="00D33A32"/>
    <w:rsid w:val="00D404A6"/>
    <w:rsid w:val="00D45277"/>
    <w:rsid w:val="00D46C32"/>
    <w:rsid w:val="00D52EC6"/>
    <w:rsid w:val="00D53C02"/>
    <w:rsid w:val="00D544E3"/>
    <w:rsid w:val="00D54728"/>
    <w:rsid w:val="00D66EE9"/>
    <w:rsid w:val="00D67101"/>
    <w:rsid w:val="00D70D85"/>
    <w:rsid w:val="00D718B1"/>
    <w:rsid w:val="00D7229A"/>
    <w:rsid w:val="00D7331A"/>
    <w:rsid w:val="00D74987"/>
    <w:rsid w:val="00D7499D"/>
    <w:rsid w:val="00D84ECA"/>
    <w:rsid w:val="00D854D7"/>
    <w:rsid w:val="00D866A7"/>
    <w:rsid w:val="00D87297"/>
    <w:rsid w:val="00D91169"/>
    <w:rsid w:val="00D91B67"/>
    <w:rsid w:val="00D92407"/>
    <w:rsid w:val="00D92CDF"/>
    <w:rsid w:val="00D96487"/>
    <w:rsid w:val="00DA5708"/>
    <w:rsid w:val="00DA5931"/>
    <w:rsid w:val="00DA722B"/>
    <w:rsid w:val="00DB2424"/>
    <w:rsid w:val="00DB3E84"/>
    <w:rsid w:val="00DC02A0"/>
    <w:rsid w:val="00DC0B08"/>
    <w:rsid w:val="00DC0E27"/>
    <w:rsid w:val="00DC7679"/>
    <w:rsid w:val="00DD1BB4"/>
    <w:rsid w:val="00DD6547"/>
    <w:rsid w:val="00DD78A5"/>
    <w:rsid w:val="00DE0146"/>
    <w:rsid w:val="00DE4448"/>
    <w:rsid w:val="00DE49C9"/>
    <w:rsid w:val="00DF5E1E"/>
    <w:rsid w:val="00DF6442"/>
    <w:rsid w:val="00DF6E68"/>
    <w:rsid w:val="00DF7135"/>
    <w:rsid w:val="00E022DC"/>
    <w:rsid w:val="00E024D3"/>
    <w:rsid w:val="00E04D0C"/>
    <w:rsid w:val="00E07A7B"/>
    <w:rsid w:val="00E14435"/>
    <w:rsid w:val="00E169CC"/>
    <w:rsid w:val="00E206F5"/>
    <w:rsid w:val="00E21598"/>
    <w:rsid w:val="00E22C77"/>
    <w:rsid w:val="00E23238"/>
    <w:rsid w:val="00E259BC"/>
    <w:rsid w:val="00E264A4"/>
    <w:rsid w:val="00E278B2"/>
    <w:rsid w:val="00E35C07"/>
    <w:rsid w:val="00E36FF0"/>
    <w:rsid w:val="00E40FCC"/>
    <w:rsid w:val="00E43122"/>
    <w:rsid w:val="00E44003"/>
    <w:rsid w:val="00E456A5"/>
    <w:rsid w:val="00E5512D"/>
    <w:rsid w:val="00E574E5"/>
    <w:rsid w:val="00E63C51"/>
    <w:rsid w:val="00E64CC4"/>
    <w:rsid w:val="00E65928"/>
    <w:rsid w:val="00E71139"/>
    <w:rsid w:val="00E731B6"/>
    <w:rsid w:val="00E74F63"/>
    <w:rsid w:val="00E7602E"/>
    <w:rsid w:val="00E80929"/>
    <w:rsid w:val="00E86D68"/>
    <w:rsid w:val="00E90664"/>
    <w:rsid w:val="00E96F05"/>
    <w:rsid w:val="00EA20DC"/>
    <w:rsid w:val="00EA340E"/>
    <w:rsid w:val="00EA3B1F"/>
    <w:rsid w:val="00EA7855"/>
    <w:rsid w:val="00EB38C8"/>
    <w:rsid w:val="00EB55D0"/>
    <w:rsid w:val="00EB5646"/>
    <w:rsid w:val="00EB5ADB"/>
    <w:rsid w:val="00EB74A9"/>
    <w:rsid w:val="00EC0A1D"/>
    <w:rsid w:val="00EC0F78"/>
    <w:rsid w:val="00EC1A32"/>
    <w:rsid w:val="00EC1A39"/>
    <w:rsid w:val="00EC2DC4"/>
    <w:rsid w:val="00EC5C01"/>
    <w:rsid w:val="00ED0249"/>
    <w:rsid w:val="00ED3DFD"/>
    <w:rsid w:val="00ED3F21"/>
    <w:rsid w:val="00ED57DD"/>
    <w:rsid w:val="00EE260F"/>
    <w:rsid w:val="00EE5654"/>
    <w:rsid w:val="00EE56E1"/>
    <w:rsid w:val="00EE604B"/>
    <w:rsid w:val="00EE6B33"/>
    <w:rsid w:val="00EF0462"/>
    <w:rsid w:val="00EF6505"/>
    <w:rsid w:val="00EF7A6F"/>
    <w:rsid w:val="00F0000B"/>
    <w:rsid w:val="00F02C57"/>
    <w:rsid w:val="00F070E5"/>
    <w:rsid w:val="00F11E9D"/>
    <w:rsid w:val="00F1517E"/>
    <w:rsid w:val="00F16678"/>
    <w:rsid w:val="00F26388"/>
    <w:rsid w:val="00F27403"/>
    <w:rsid w:val="00F302E3"/>
    <w:rsid w:val="00F31BE3"/>
    <w:rsid w:val="00F34B21"/>
    <w:rsid w:val="00F34CA5"/>
    <w:rsid w:val="00F41E90"/>
    <w:rsid w:val="00F436BF"/>
    <w:rsid w:val="00F47737"/>
    <w:rsid w:val="00F508B8"/>
    <w:rsid w:val="00F515F7"/>
    <w:rsid w:val="00F571FE"/>
    <w:rsid w:val="00F621E0"/>
    <w:rsid w:val="00F624C9"/>
    <w:rsid w:val="00F638A5"/>
    <w:rsid w:val="00F66AE0"/>
    <w:rsid w:val="00F715FC"/>
    <w:rsid w:val="00F71859"/>
    <w:rsid w:val="00F74FDC"/>
    <w:rsid w:val="00F82A57"/>
    <w:rsid w:val="00F83A2C"/>
    <w:rsid w:val="00F83E9D"/>
    <w:rsid w:val="00F86C5B"/>
    <w:rsid w:val="00F97A32"/>
    <w:rsid w:val="00FA0105"/>
    <w:rsid w:val="00FA0645"/>
    <w:rsid w:val="00FA3467"/>
    <w:rsid w:val="00FA3B58"/>
    <w:rsid w:val="00FA5484"/>
    <w:rsid w:val="00FA6127"/>
    <w:rsid w:val="00FB3EBB"/>
    <w:rsid w:val="00FB7CFB"/>
    <w:rsid w:val="00FB7DC1"/>
    <w:rsid w:val="00FC002F"/>
    <w:rsid w:val="00FC022E"/>
    <w:rsid w:val="00FC0365"/>
    <w:rsid w:val="00FD04E0"/>
    <w:rsid w:val="00FE0BFA"/>
    <w:rsid w:val="00FE0D85"/>
    <w:rsid w:val="00FF08F6"/>
    <w:rsid w:val="00FF3FFD"/>
    <w:rsid w:val="00FF49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35049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350497"/>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azah@yaho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s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E76D-E050-4F7A-AE36-B593FEE1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590</TotalTime>
  <Pages>62</Pages>
  <Words>9616</Words>
  <Characters>54813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83</cp:revision>
  <cp:lastPrinted>2017-04-15T10:10:00Z</cp:lastPrinted>
  <dcterms:created xsi:type="dcterms:W3CDTF">2017-04-05T08:14:00Z</dcterms:created>
  <dcterms:modified xsi:type="dcterms:W3CDTF">2017-05-03T09:52:00Z</dcterms:modified>
</cp:coreProperties>
</file>