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CenterBold1"/>
      </w:pP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CenterBold1"/>
      </w:pPr>
      <w:r w:rsidRPr="00C32B97">
        <w:rPr>
          <w:rtl/>
        </w:rPr>
        <w:t>(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شناخت</w:t>
      </w:r>
      <w:r w:rsidRPr="00C32B97">
        <w:rPr>
          <w:rtl/>
        </w:rPr>
        <w:t>)</w:t>
      </w:r>
    </w:p>
    <w:p w:rsidR="00C32B97" w:rsidRDefault="00C32B97" w:rsidP="00C32B97">
      <w:pPr>
        <w:pStyle w:val="libCenterBold1"/>
      </w:pPr>
    </w:p>
    <w:p w:rsidR="00C32B97" w:rsidRPr="00C32B97" w:rsidRDefault="00C32B97" w:rsidP="00C32B97">
      <w:pPr>
        <w:pStyle w:val="libNormal0"/>
      </w:pPr>
    </w:p>
    <w:p w:rsidR="00C32B97" w:rsidRPr="00C32B97" w:rsidRDefault="00C32B97" w:rsidP="00C32B97">
      <w:pPr>
        <w:pStyle w:val="libCenterBold1"/>
      </w:pPr>
      <w:r w:rsidRPr="00C32B97">
        <w:rPr>
          <w:rtl/>
        </w:rPr>
        <w:t xml:space="preserve"> (</w:t>
      </w:r>
      <w:r w:rsidRPr="00C32B97">
        <w:rPr>
          <w:rFonts w:hint="cs"/>
          <w:rtl/>
        </w:rPr>
        <w:t>تالیف</w:t>
      </w:r>
      <w:r w:rsidRPr="00C32B97">
        <w:rPr>
          <w:rtl/>
        </w:rPr>
        <w:t>)</w:t>
      </w:r>
    </w:p>
    <w:p w:rsidR="00C32B97" w:rsidRPr="00C32B97" w:rsidRDefault="00C32B97" w:rsidP="00C32B97">
      <w:pPr>
        <w:pStyle w:val="libCenterBold1"/>
      </w:pPr>
      <w:r w:rsidRPr="00C32B97">
        <w:rPr>
          <w:rFonts w:hint="cs"/>
          <w:rtl/>
        </w:rPr>
        <w:t>مولانا</w:t>
      </w:r>
      <w:r>
        <w:rPr>
          <w:rFonts w:hint="cs"/>
          <w:rtl/>
        </w:rPr>
        <w:t xml:space="preserve"> سید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حیدرزیدی</w:t>
      </w:r>
    </w:p>
    <w:p w:rsidR="00C32B97" w:rsidRDefault="00C32B97" w:rsidP="00C32B97">
      <w:pPr>
        <w:pStyle w:val="libCenterBold1"/>
      </w:pPr>
    </w:p>
    <w:p w:rsidR="00C32B97" w:rsidRPr="00C32B97" w:rsidRDefault="00C32B97" w:rsidP="00C32B97">
      <w:pPr>
        <w:pStyle w:val="libCenterBold1"/>
      </w:pPr>
      <w:r w:rsidRPr="00C32B97">
        <w:rPr>
          <w:rFonts w:hint="cs"/>
          <w:rtl/>
        </w:rPr>
        <w:t>انوار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اکیڈمی</w:t>
      </w:r>
      <w:r w:rsidRPr="00C32B97">
        <w:rPr>
          <w:rtl/>
        </w:rPr>
        <w:t xml:space="preserve">   (</w:t>
      </w:r>
      <w:r w:rsidRPr="00C32B97">
        <w:rPr>
          <w:rFonts w:hint="cs"/>
          <w:rtl/>
        </w:rPr>
        <w:t>پاکستان</w:t>
      </w:r>
      <w:r w:rsidRPr="00C32B97">
        <w:rPr>
          <w:rtl/>
        </w:rPr>
        <w:t>)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Fonts w:hint="cs"/>
          <w:rtl/>
        </w:rPr>
      </w:pPr>
    </w:p>
    <w:p w:rsidR="00C32B97" w:rsidRDefault="00C32B97" w:rsidP="00C32B97">
      <w:pPr>
        <w:pStyle w:val="libNormal"/>
        <w:rPr>
          <w:rFonts w:hint="cs"/>
          <w:rtl/>
        </w:rPr>
      </w:pPr>
    </w:p>
    <w:p w:rsidR="00C32B97" w:rsidRDefault="00C32B97" w:rsidP="00C32B97">
      <w:pPr>
        <w:pStyle w:val="libNormal"/>
        <w:rPr>
          <w:rFonts w:hint="cs"/>
          <w:rtl/>
        </w:rPr>
      </w:pPr>
    </w:p>
    <w:p w:rsidR="00C32B97" w:rsidRDefault="00C32B97" w:rsidP="00C32B97">
      <w:pPr>
        <w:pStyle w:val="libNormal"/>
        <w:rPr>
          <w:rFonts w:hint="cs"/>
          <w:rtl/>
        </w:rPr>
      </w:pPr>
    </w:p>
    <w:p w:rsidR="00C32B97" w:rsidRDefault="00C32B97" w:rsidP="00C32B97">
      <w:pPr>
        <w:pStyle w:val="libNormal"/>
      </w:pPr>
    </w:p>
    <w:p w:rsidR="00C32B97" w:rsidRPr="00C32B97" w:rsidRDefault="008746BE" w:rsidP="008746BE">
      <w:pPr>
        <w:pStyle w:val="libArabic"/>
      </w:pPr>
      <w:r>
        <w:rPr>
          <w:rFonts w:hint="cs"/>
          <w:rtl/>
        </w:rPr>
        <w:t xml:space="preserve">                                          </w:t>
      </w:r>
      <w:r w:rsidR="00C32B97" w:rsidRPr="00C32B97">
        <w:rPr>
          <w:rFonts w:hint="cs"/>
          <w:rtl/>
        </w:rPr>
        <w:t>بسم</w:t>
      </w:r>
      <w:r w:rsidR="00C32B97" w:rsidRPr="00C32B97">
        <w:rPr>
          <w:rtl/>
        </w:rPr>
        <w:t xml:space="preserve"> </w:t>
      </w:r>
      <w:r w:rsidR="00C32B97" w:rsidRPr="00C32B97">
        <w:rPr>
          <w:rFonts w:hint="cs"/>
          <w:rtl/>
        </w:rPr>
        <w:t>اﷲالرّحمن</w:t>
      </w:r>
      <w:r w:rsidR="00C32B97" w:rsidRPr="00C32B97">
        <w:rPr>
          <w:rtl/>
        </w:rPr>
        <w:t xml:space="preserve"> </w:t>
      </w:r>
      <w:r w:rsidR="00C32B97" w:rsidRPr="00C32B97">
        <w:rPr>
          <w:rFonts w:hint="cs"/>
          <w:rtl/>
        </w:rPr>
        <w:t>الرّحیم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</w:p>
    <w:p w:rsidR="00C32B97" w:rsidRPr="00C32B97" w:rsidRDefault="00C32B97" w:rsidP="00C32B97">
      <w:pPr>
        <w:pStyle w:val="Heading2Center"/>
      </w:pPr>
      <w:r w:rsidRPr="00C32B97">
        <w:rPr>
          <w:rtl/>
        </w:rPr>
        <w:t>(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شناخت</w:t>
      </w:r>
      <w:r w:rsidRPr="00C32B97">
        <w:rPr>
          <w:rtl/>
        </w:rPr>
        <w:t>)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8746BE">
      <w:pPr>
        <w:pStyle w:val="libAie"/>
      </w:pPr>
      <w:r w:rsidRPr="00C32B97">
        <w:rPr>
          <w:rtl/>
        </w:rPr>
        <w:t xml:space="preserve">( </w:t>
      </w:r>
      <w:r w:rsidRPr="00C32B97">
        <w:rPr>
          <w:rFonts w:hint="cs"/>
          <w:rtl/>
        </w:rPr>
        <w:t>ولقد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بعثنا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امّة</w:t>
      </w:r>
      <w:r w:rsidR="008746BE">
        <w:rPr>
          <w:rFonts w:hint="cs"/>
          <w:rtl/>
        </w:rPr>
        <w:t>ٍ</w:t>
      </w:r>
      <w:r w:rsidRPr="00C32B97">
        <w:rPr>
          <w:rtl/>
        </w:rPr>
        <w:t xml:space="preserve"> </w:t>
      </w:r>
      <w:r w:rsidR="008746BE">
        <w:rPr>
          <w:rFonts w:hint="cs"/>
          <w:rtl/>
        </w:rPr>
        <w:t>ر</w:t>
      </w:r>
      <w:r w:rsidRPr="00C32B97">
        <w:rPr>
          <w:rFonts w:hint="cs"/>
          <w:rtl/>
        </w:rPr>
        <w:t>سولاًان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اعبدوا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اﷲواجتنبوا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الطّاغوت</w:t>
      </w:r>
      <w:r w:rsidRPr="00C32B97">
        <w:rPr>
          <w:rtl/>
        </w:rPr>
        <w:t xml:space="preserve"> 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امّت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پیغمبر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مبعوث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اجتناب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>۔</w:t>
      </w:r>
    </w:p>
    <w:p w:rsidR="00C32B97" w:rsidRPr="00C32B97" w:rsidRDefault="00771A2A" w:rsidP="00C32B97">
      <w:pPr>
        <w:pStyle w:val="libNormal"/>
      </w:pPr>
      <w:r w:rsidRPr="00C32B97">
        <w:rPr>
          <w:rtl/>
        </w:rPr>
        <w:t xml:space="preserve"> </w:t>
      </w:r>
      <w:r w:rsidR="00C32B97" w:rsidRPr="00C32B97">
        <w:rPr>
          <w:rtl/>
        </w:rPr>
        <w:t>(</w:t>
      </w:r>
      <w:r w:rsidR="00C32B97" w:rsidRPr="00C32B97">
        <w:rPr>
          <w:rFonts w:hint="cs"/>
          <w:rtl/>
        </w:rPr>
        <w:t>سورہ</w:t>
      </w:r>
      <w:r w:rsidR="00C32B97" w:rsidRPr="00C32B97">
        <w:rPr>
          <w:rtl/>
        </w:rPr>
        <w:t xml:space="preserve"> </w:t>
      </w:r>
      <w:r w:rsidR="00C32B97" w:rsidRPr="00C32B97">
        <w:rPr>
          <w:rFonts w:hint="cs"/>
          <w:rtl/>
        </w:rPr>
        <w:t>مبارکہ</w:t>
      </w:r>
      <w:r w:rsidR="00C32B97" w:rsidRPr="00C32B97">
        <w:rPr>
          <w:rtl/>
        </w:rPr>
        <w:t xml:space="preserve"> </w:t>
      </w:r>
      <w:r w:rsidR="00C32B97" w:rsidRPr="00C32B97">
        <w:rPr>
          <w:rFonts w:hint="cs"/>
          <w:rtl/>
        </w:rPr>
        <w:t>نحل</w:t>
      </w:r>
      <w:r w:rsidR="00C32B97" w:rsidRPr="00C32B97">
        <w:rPr>
          <w:rtl/>
        </w:rPr>
        <w:t xml:space="preserve"> </w:t>
      </w:r>
      <w:r w:rsidR="00C32B97" w:rsidRPr="00C32B97">
        <w:rPr>
          <w:rFonts w:hint="cs"/>
          <w:rtl/>
        </w:rPr>
        <w:t>آیت</w:t>
      </w:r>
      <w:r w:rsidR="00C32B97" w:rsidRPr="00C32B97">
        <w:rPr>
          <w:rtl/>
        </w:rPr>
        <w:t xml:space="preserve"> </w:t>
      </w:r>
      <w:r w:rsidR="00C32B97" w:rsidRPr="00C32B97">
        <w:rPr>
          <w:rFonts w:ascii="Tahoma" w:hAnsi="Tahoma" w:cs="Tahoma" w:hint="cs"/>
          <w:rtl/>
        </w:rPr>
        <w:t>٣٦</w:t>
      </w:r>
      <w:r w:rsidR="00C32B97" w:rsidRPr="00C32B97">
        <w:rPr>
          <w:rFonts w:ascii="Fajer Noori Nastalique" w:hAnsi="Fajer Noori Nastalique" w:hint="cs"/>
          <w:rtl/>
        </w:rPr>
        <w:t xml:space="preserve">   </w:t>
      </w:r>
      <w:r w:rsidR="00C32B97" w:rsidRPr="00C32B97">
        <w:rPr>
          <w:rtl/>
        </w:rPr>
        <w:t>)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اوّل</w:t>
      </w:r>
      <w:r w:rsidRPr="00C32B97">
        <w:rPr>
          <w:rtl/>
        </w:rPr>
        <w:t xml:space="preserve"> :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اللّہ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اثبات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مضمون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ادوار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پیغمبران</w:t>
      </w:r>
      <w:r w:rsidRPr="00C32B97">
        <w:rPr>
          <w:rtl/>
        </w:rPr>
        <w:t xml:space="preserve"> ِ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دعوت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اجتناب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ماننا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زنجیروں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توڑنا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بھیجے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بنیادی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ترین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احکام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انبیائے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الٰہی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ع</w:t>
      </w:r>
      <w:r w:rsidRPr="00C32B97">
        <w:rPr>
          <w:rtl/>
        </w:rPr>
        <w:t>)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فہرست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گویا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انبیاء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علیہم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السّلام</w:t>
      </w:r>
      <w:r w:rsidRPr="00C32B97">
        <w:rPr>
          <w:rtl/>
        </w:rPr>
        <w:t xml:space="preserve"> )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ہدف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راسخ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جہاد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۔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    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وضاحت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فرمایا</w:t>
      </w:r>
      <w:r w:rsidRPr="00C32B97">
        <w:rPr>
          <w:rtl/>
        </w:rPr>
        <w:t>:</w:t>
      </w:r>
    </w:p>
    <w:p w:rsidR="00771A2A" w:rsidRPr="00C32B97" w:rsidRDefault="00771A2A" w:rsidP="00C32B97">
      <w:pPr>
        <w:pStyle w:val="libNormal"/>
      </w:pPr>
    </w:p>
    <w:p w:rsidR="00C32B97" w:rsidRPr="00C32B97" w:rsidRDefault="00C32B97" w:rsidP="00AB04F7">
      <w:pPr>
        <w:pStyle w:val="libNormal"/>
      </w:pPr>
      <w:r w:rsidRPr="008746BE">
        <w:rPr>
          <w:rStyle w:val="libAieChar"/>
          <w:rFonts w:hint="cs"/>
          <w:rtl/>
        </w:rPr>
        <w:t>١    ( ولقد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بعثنا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کلّ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امّة</w:t>
      </w:r>
      <w:r w:rsidR="00AB04F7">
        <w:rPr>
          <w:rStyle w:val="libAieChar"/>
          <w:rFonts w:hint="cs"/>
          <w:rtl/>
        </w:rPr>
        <w:t>ٍ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رسولاًان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اعبدوا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اﷲواجتنبوا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الطّاغوت</w:t>
      </w:r>
      <w:r w:rsidRPr="008746BE">
        <w:rPr>
          <w:rStyle w:val="libAieChar"/>
          <w:rtl/>
        </w:rPr>
        <w:t xml:space="preserve"> 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 ''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امّت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پیغمبر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مبعوث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خداکے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اجتناب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>''۔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٣٦</w:t>
      </w:r>
      <w:r w:rsidRPr="00C32B97">
        <w:rPr>
          <w:rFonts w:hint="cs"/>
          <w:rtl/>
        </w:rPr>
        <w:t xml:space="preserve">  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8746BE">
      <w:pPr>
        <w:pStyle w:val="libNormal"/>
      </w:pPr>
      <w:r w:rsidRPr="00C32B97">
        <w:rPr>
          <w:rtl/>
        </w:rPr>
        <w:t xml:space="preserve">  </w:t>
      </w:r>
      <w:r w:rsidRPr="008746BE">
        <w:rPr>
          <w:rStyle w:val="libAieChar"/>
          <w:rFonts w:hint="cs"/>
          <w:rtl/>
        </w:rPr>
        <w:t>٢</w:t>
      </w:r>
      <w:r w:rsidR="008746BE" w:rsidRPr="008746BE">
        <w:rPr>
          <w:rStyle w:val="libAieChar"/>
          <w:rFonts w:hint="cs"/>
          <w:rtl/>
        </w:rPr>
        <w:t xml:space="preserve"> </w:t>
      </w:r>
      <w:r w:rsidRPr="008746BE">
        <w:rPr>
          <w:rStyle w:val="libAieChar"/>
          <w:rFonts w:hint="cs"/>
          <w:rtl/>
        </w:rPr>
        <w:t>(وماارسلنا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قبلک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رسول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الّا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نوحی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الی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انّ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لاال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الاّ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فاعبدون</w:t>
      </w:r>
      <w:r w:rsidRPr="008746BE">
        <w:rPr>
          <w:rStyle w:val="libAieChar"/>
          <w:rtl/>
        </w:rPr>
        <w:t xml:space="preserve"> 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٢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>''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قبل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پیغمبر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وحی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میری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 ''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شریعتوں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لیئے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اصل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مشترک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پہچنوایا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</w:t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قل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الکتاب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تعالوا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کلمةٍسوائٍ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بینناو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بینکمالّانعبدو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االّاﷲولا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نشر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شیئاً</w:t>
      </w:r>
      <w:r w:rsidRPr="008746BE">
        <w:rPr>
          <w:rStyle w:val="libAieChar"/>
          <w:rtl/>
        </w:rPr>
        <w:t>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''</w:t>
      </w: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رسول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کہدیجئے،کہ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کتاب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قبول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مشترک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دیں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بنیادی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متعدد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براہین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قاطعہ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جنھیں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حصوں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تقسیم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مشاہداتی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</w:pPr>
    </w:p>
    <w:p w:rsidR="00C32B97" w:rsidRPr="00C32B97" w:rsidRDefault="00C32B97" w:rsidP="00771A2A">
      <w:pPr>
        <w:pStyle w:val="libFootnote0"/>
      </w:pPr>
      <w:r w:rsidRPr="00C32B97">
        <w:rPr>
          <w:rtl/>
        </w:rPr>
        <w:t xml:space="preserve"> ۔۔۔۔۔۔۔۔۔۔۔۔۔۔۔۔۔۔۔۔۔۔۔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٣٦</w:t>
      </w:r>
      <w:r w:rsidRPr="00C32B97">
        <w:rPr>
          <w:rFonts w:hint="cs"/>
          <w:rtl/>
        </w:rPr>
        <w:t xml:space="preserve">         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انبیاء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٢٥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Default="00C32B97" w:rsidP="00C32B97">
      <w:pPr>
        <w:pStyle w:val="Heading2Center"/>
        <w:rPr>
          <w:rFonts w:hint="cs"/>
          <w:rtl/>
        </w:rPr>
      </w:pPr>
      <w:r w:rsidRPr="00C32B97">
        <w:rPr>
          <w:rtl/>
        </w:rPr>
        <w:t xml:space="preserve"> 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ascii="Fajer Noori Nastalique" w:hAnsi="Fajer Noori Nastalique" w:hint="cs"/>
          <w:rtl/>
        </w:rPr>
        <w:t>)</w:t>
      </w:r>
      <w:r w:rsidRPr="00C32B97">
        <w:rPr>
          <w:rFonts w:hint="cs"/>
          <w:rtl/>
        </w:rPr>
        <w:t>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</w:t>
      </w:r>
      <w:r w:rsidRPr="00C32B97">
        <w:rPr>
          <w:rtl/>
        </w:rPr>
        <w:t xml:space="preserve"> </w:t>
      </w:r>
    </w:p>
    <w:p w:rsidR="00AB04F7" w:rsidRPr="00AB04F7" w:rsidRDefault="00AB04F7" w:rsidP="00AB04F7">
      <w:pPr>
        <w:pStyle w:val="Heading2"/>
      </w:pP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     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استدلال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اسلوب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اثبات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متعدد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مقصود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پہلی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مثبت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انوکھے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AB04F7" w:rsidRDefault="00C32B97" w:rsidP="00AB04F7">
      <w:pPr>
        <w:pStyle w:val="libNormal"/>
        <w:rPr>
          <w:rFonts w:ascii="Fajer Noori Nastalique" w:hAnsi="Fajer Noori Nastalique" w:hint="cs"/>
          <w:rtl/>
        </w:rPr>
      </w:pPr>
      <w:r w:rsidRPr="00C32B97">
        <w:rPr>
          <w:rtl/>
        </w:rPr>
        <w:t xml:space="preserve">            </w:t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والٰ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الٰ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واحد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لآال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الرّحمن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الرّحیم</w:t>
      </w:r>
      <w:r w:rsidRPr="008746BE">
        <w:rPr>
          <w:rStyle w:val="libAieChar"/>
          <w:rtl/>
        </w:rPr>
        <w:t xml:space="preserve">  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Fonts w:hint="cs"/>
          <w:rtl/>
        </w:rPr>
        <w:t>)</w:t>
      </w:r>
      <w:r w:rsidRPr="00C32B97">
        <w:rPr>
          <w:rFonts w:ascii="Fajer Noori Nastalique" w:hAnsi="Fajer Noori Nastalique" w:hint="cs"/>
          <w:rtl/>
        </w:rPr>
        <w:t xml:space="preserve">       </w:t>
      </w:r>
    </w:p>
    <w:p w:rsidR="00C32B97" w:rsidRPr="00C32B97" w:rsidRDefault="00C32B97" w:rsidP="00AB04F7">
      <w:pPr>
        <w:pStyle w:val="libNormal"/>
      </w:pPr>
      <w:r w:rsidRPr="00C32B97">
        <w:rPr>
          <w:rFonts w:ascii="Fajer Noori Nastalique" w:hAnsi="Fajer Noori Nastalique" w:hint="cs"/>
          <w:rtl/>
        </w:rPr>
        <w:t xml:space="preserve"> '' 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نہایت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مہربان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رحم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''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ابتدائے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آفرینش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کمزوری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توہماتی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منصب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فائز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منفعت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پہلو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نادیدہ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عجیب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وغریب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تھی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رنگ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جتنے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مہیا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مظاہر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قدرت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منفعت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اندوزی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مہیا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ازلی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فطری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کمزوری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پرعناصر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اربعہ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،پانی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،مٹی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،ہوا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متعلقات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Fonts w:ascii="Times New Roman" w:hAnsi="Times New Roman" w:cs="Times New Roman" w:hint="cs"/>
          <w:rtl/>
        </w:rPr>
        <w:t>………………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بقرہ</w:t>
      </w:r>
      <w:r w:rsidRPr="00C32B97">
        <w:rPr>
          <w:rtl/>
        </w:rPr>
        <w:t xml:space="preserve">  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١٦٢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صورت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تمتّع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حاصل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،مقام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بٹھایااور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نادانی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کوتاہ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پہنچنے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ذریعہ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رہادرج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باطل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واشگاف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جارہی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جونفع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رساں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مسلسل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رحمت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عمومی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خزانے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نچھاور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،منصب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سزاواراور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لائق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جبینِ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جھکائی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معاش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حاجتوں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پورا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اورمعاد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حاجتوںاور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ضرورتوں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تسلیم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باطلہ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آجاو</w:t>
      </w:r>
      <w:r w:rsidRPr="00C32B97">
        <w:rPr>
          <w:rtl/>
        </w:rPr>
        <w:t>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بقرہ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 </w:t>
      </w:r>
      <w:r w:rsidRPr="00C32B97">
        <w:rPr>
          <w:rFonts w:ascii="Tahoma" w:hAnsi="Tahoma" w:cs="Tahoma" w:hint="cs"/>
          <w:rtl/>
        </w:rPr>
        <w:t>١٦٤</w:t>
      </w:r>
      <w:r w:rsidRPr="00C32B97">
        <w:rPr>
          <w:rFonts w:ascii="Fajer Noori Nastalique" w:hAnsi="Fajer Noori Nastalique" w:hint="cs"/>
          <w:rtl/>
        </w:rPr>
        <w:t xml:space="preserve"> </w:t>
      </w:r>
      <w:r w:rsidRPr="00C32B97">
        <w:rPr>
          <w:rFonts w:hint="cs"/>
          <w:rtl/>
        </w:rPr>
        <w:t>ویں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استدلال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تخلیق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اوراختلاف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ونہار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مطالعہ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دعوت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العزت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8746BE">
      <w:pPr>
        <w:pStyle w:val="libAie"/>
      </w:pPr>
      <w:r w:rsidRPr="00C32B97">
        <w:rPr>
          <w:rtl/>
        </w:rPr>
        <w:t xml:space="preserve">     (</w:t>
      </w:r>
      <w:r w:rsidRPr="00C32B97">
        <w:rPr>
          <w:rFonts w:hint="cs"/>
          <w:rtl/>
        </w:rPr>
        <w:t>انّ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السمّوات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والارض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واختلاف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الّیلِ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والنّ</w:t>
      </w:r>
      <w:r w:rsidR="008746BE" w:rsidRPr="008746BE">
        <w:rPr>
          <w:rFonts w:hint="cs"/>
          <w:rtl/>
        </w:rPr>
        <w:t>ه</w:t>
      </w:r>
      <w:r w:rsidRPr="008746BE">
        <w:rPr>
          <w:rFonts w:hint="cs"/>
          <w:rtl/>
        </w:rPr>
        <w:t>ارِلایات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لّقومِ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یعقلون</w:t>
      </w:r>
      <w:r w:rsidRPr="00C32B97">
        <w:rPr>
          <w:rtl/>
        </w:rPr>
        <w:t xml:space="preserve"> 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>''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آسمانوںاور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تخلیق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گردش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عقلمندوں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نشانیاں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''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مبذول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جارہی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ارضی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سماوی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لہذا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الہٰ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ہوسکتی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منصب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فائز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حادث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حادث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الہٰ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ہوسکتی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</w:t>
      </w: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</w:t>
      </w:r>
      <w:r w:rsidRPr="00C32B97">
        <w:rPr>
          <w:rFonts w:hint="cs"/>
          <w:rtl/>
        </w:rPr>
        <w:t>تیسری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پرخداوندمتعال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ومعبودیت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الفاظ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8746BE">
      <w:pPr>
        <w:pStyle w:val="libNormal"/>
      </w:pP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یا</w:t>
      </w:r>
      <w:r w:rsidRPr="008746BE">
        <w:rPr>
          <w:rStyle w:val="libAieChar"/>
          <w:rtl/>
        </w:rPr>
        <w:t xml:space="preserve"> </w:t>
      </w:r>
      <w:r w:rsidR="008746BE">
        <w:rPr>
          <w:rStyle w:val="libAieChar"/>
          <w:rFonts w:hint="cs"/>
          <w:rtl/>
        </w:rPr>
        <w:t>أي</w:t>
      </w:r>
      <w:r w:rsidRPr="008746BE">
        <w:rPr>
          <w:rStyle w:val="libAieChar"/>
          <w:rFonts w:hint="cs"/>
          <w:rtl/>
        </w:rPr>
        <w:t>ّ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الناس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اعبدوا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ربّکم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الذی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خلقکم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والذین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قبلکم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لعلّکم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تتّقون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الذی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جعل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الارض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فراشاًوّالسمائَ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بنائًوانزل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السّمائِ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مائً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فاخرج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الثّمرات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رزقاًلّکم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فلا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تجعلوا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للّ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انداداًوّانتم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تعلمون</w:t>
      </w:r>
      <w:r w:rsidRPr="008746BE">
        <w:rPr>
          <w:rStyle w:val="libAieChar"/>
          <w:rtl/>
        </w:rPr>
        <w:t xml:space="preserve"> 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'' </w:t>
      </w: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لوگو</w:t>
      </w:r>
      <w:r w:rsidRPr="00C32B97">
        <w:rPr>
          <w:rtl/>
        </w:rPr>
        <w:t xml:space="preserve">!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پیشتر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پرہیز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جاو</w:t>
      </w:r>
      <w:r w:rsidRPr="00C32B97">
        <w:rPr>
          <w:rtl/>
        </w:rPr>
        <w:t>۔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عمارت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برسایا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ذریعے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تمھارے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پھل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ٹھراو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حالانکہ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جانتے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Fonts w:hint="cs"/>
          <w:rtl/>
        </w:rPr>
        <w:t>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بقرہ،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٢١</w:t>
      </w:r>
      <w:r w:rsidRPr="00C32B97">
        <w:rPr>
          <w:rFonts w:hint="cs"/>
          <w:rtl/>
        </w:rPr>
        <w:t>۔</w:t>
      </w:r>
      <w:r w:rsidRPr="00C32B97">
        <w:rPr>
          <w:rFonts w:ascii="Tahoma" w:hAnsi="Tahoma" w:cs="Tahoma" w:hint="cs"/>
          <w:rtl/>
        </w:rPr>
        <w:t>٢٢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نشاندہی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گزشتہ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آئندہ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Fonts w:hint="cs"/>
          <w:rtl/>
        </w:rPr>
        <w:t>نسلوں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طبقوں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معرض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کفالت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استدلال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استشہاد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وتربیت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الجلال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معبودان</w:t>
      </w:r>
      <w:r w:rsidRPr="00C32B97">
        <w:rPr>
          <w:rtl/>
        </w:rPr>
        <w:t xml:space="preserve"> ِ </w:t>
      </w:r>
      <w:r w:rsidRPr="00C32B97">
        <w:rPr>
          <w:rFonts w:hint="cs"/>
          <w:rtl/>
        </w:rPr>
        <w:t>باطلہ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گویا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معبودیت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کیوں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</w:t>
      </w:r>
      <w:r w:rsidRPr="00C32B97">
        <w:rPr>
          <w:rtl/>
        </w:rPr>
        <w:t xml:space="preserve"> ِ</w:t>
      </w:r>
      <w:r w:rsidRPr="00C32B97">
        <w:rPr>
          <w:rFonts w:hint="cs"/>
          <w:rtl/>
        </w:rPr>
        <w:t>سلیم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فطری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جبلّی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ضرورتوں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تکمیل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تسکین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اوّلین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وآخرین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چھوڑ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کرلینا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وروا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ہوگا</w:t>
      </w:r>
      <w:r w:rsidRPr="00C32B97">
        <w:rPr>
          <w:rtl/>
        </w:rPr>
        <w:t>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مشاہداتی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دلائل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اثبات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توحیدپرقرآن</w:t>
      </w:r>
      <w:r w:rsidRPr="00C32B97">
        <w:rPr>
          <w:rtl/>
        </w:rPr>
        <w:t xml:space="preserve"> ِ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واسلوبِ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استدلال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تعقّل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تفکّر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اورتدبّر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دعوت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بسیط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ضبط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ترتیب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قاعدے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چنانچہ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کوعالم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انفس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،آفاق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تدبّر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دعوت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تقاضا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کارخانہ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وانضباط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پیدائش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عالم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مشاہدات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عرفان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معرفت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بستہ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سلسلے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تعالیٰ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استشہاد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اجمالی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تذکرہ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پہلی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 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گوش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کتاب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مطالعہ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ورق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ورق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اعلان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دکھائی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گا</w:t>
      </w:r>
      <w:r w:rsidRPr="00C32B97">
        <w:rPr>
          <w:rtl/>
        </w:rPr>
        <w:t>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تخلیق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ساختہ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مجبور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ربّنا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ھذا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باطل</w:t>
      </w:r>
      <w:r w:rsidRPr="00C32B97">
        <w:rPr>
          <w:rtl/>
        </w:rPr>
        <w:t xml:space="preserve"> 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Fonts w:hint="cs"/>
          <w:rtl/>
        </w:rPr>
        <w:t>)</w:t>
      </w:r>
      <w:r w:rsidRPr="00771A2A">
        <w:rPr>
          <w:rStyle w:val="libFootnotenumChar"/>
          <w:rtl/>
        </w:rPr>
        <w:t xml:space="preserve"> 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>''</w:t>
      </w: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! </w:t>
      </w:r>
      <w:r w:rsidRPr="00C32B97">
        <w:rPr>
          <w:rFonts w:hint="cs"/>
          <w:rtl/>
        </w:rPr>
        <w:t>تونے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تدبیر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بنایا</w:t>
      </w:r>
      <w:r w:rsidRPr="00C32B97">
        <w:rPr>
          <w:rtl/>
        </w:rPr>
        <w:t xml:space="preserve"> 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Fonts w:hint="cs"/>
          <w:rtl/>
        </w:rPr>
        <w:t>دوسری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ِ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مطالعہ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بیٹھے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وجدان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العالمین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کایقین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انگڑائیاں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لگے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ممکن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سرکشی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تمرّد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غفلت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فطرت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کرسکتا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آل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عمران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 xml:space="preserve">: </w:t>
      </w:r>
      <w:r w:rsidRPr="00C32B97">
        <w:rPr>
          <w:rFonts w:ascii="Tahoma" w:hAnsi="Tahoma" w:cs="Tahoma" w:hint="cs"/>
          <w:rtl/>
        </w:rPr>
        <w:t>١٩١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فطرت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سلیمہ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خمیر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جذبہ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خوابیدہ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ودیعت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غفلت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وجدان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رہنمائی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مدّعا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پہنچادیتا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چنانچہ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نشاندہی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الفاظ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</w:t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بل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الانسان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علیٰ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نفس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بصیر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ة</w:t>
      </w:r>
      <w:r w:rsidRPr="008746BE">
        <w:rPr>
          <w:rStyle w:val="libAieChar"/>
          <w:rtl/>
        </w:rPr>
        <w:t>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    ''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مطلّع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''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tl/>
        </w:rPr>
        <w:t xml:space="preserve">      </w:t>
      </w:r>
      <w:r w:rsidRPr="00C32B97">
        <w:rPr>
          <w:rFonts w:hint="cs"/>
          <w:rtl/>
        </w:rPr>
        <w:t>تیسری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 xml:space="preserve"> :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وسیع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البنیاد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تعالیٰ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استدلال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شمار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اکتفا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گا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مخاطب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</w:t>
      </w:r>
      <w:r w:rsidRPr="00C32B97">
        <w:rPr>
          <w:rtl/>
        </w:rPr>
        <w:t xml:space="preserve"> 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</w:t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فلینظر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الانسان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الیٰ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طعام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انّا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صببنا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المأئَ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صبّا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ثمّ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شققنا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الارض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شقاًفانبتنا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فی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حبّا</w:t>
      </w:r>
      <w:r w:rsidRPr="008746BE">
        <w:rPr>
          <w:rStyle w:val="libAieChar"/>
          <w:rtl/>
        </w:rPr>
        <w:t>)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٢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>''</w:t>
      </w:r>
      <w:r w:rsidRPr="00C32B97">
        <w:rPr>
          <w:rFonts w:hint="cs"/>
          <w:rtl/>
        </w:rPr>
        <w:t>پس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کرےبشک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برسایا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جابجا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پھاڑدیاپھر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غلّہ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قیامت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Fonts w:ascii="Tahoma" w:hAnsi="Tahoma" w:cs="Tahoma" w:hint="cs"/>
          <w:rtl/>
        </w:rPr>
        <w:t>٧٥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١٤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Fonts w:ascii="Tahoma" w:hAnsi="Tahoma" w:cs="Tahoma" w:hint="cs"/>
          <w:rtl/>
        </w:rPr>
        <w:t>٢٤</w:t>
      </w:r>
      <w:r w:rsidRPr="00C32B97">
        <w:rPr>
          <w:rFonts w:hint="cs"/>
          <w:rtl/>
        </w:rPr>
        <w:t>۔۔</w:t>
      </w:r>
      <w:r w:rsidRPr="00C32B97">
        <w:rPr>
          <w:rFonts w:ascii="Tahoma" w:hAnsi="Tahoma" w:cs="Tahoma" w:hint="cs"/>
          <w:rtl/>
        </w:rPr>
        <w:t>٢٧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فلینظر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الانسان</w:t>
      </w:r>
      <w:r w:rsidRPr="00C32B97">
        <w:rPr>
          <w:rtl/>
        </w:rPr>
        <w:t xml:space="preserve"> ''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ابتدائی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کلمات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انگیز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بصیرت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افزاء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غافل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خوراک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آنکھیں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پھیر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دانہ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گندم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پودا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نامیاتی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باطن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جھلکنے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سراغ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</w:t>
      </w:r>
      <w:r w:rsidRPr="00C32B97">
        <w:rPr>
          <w:rFonts w:hint="cs"/>
          <w:rtl/>
        </w:rPr>
        <w:t>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کارخانہ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مثال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شہد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مکھی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بلیغ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پیرائے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العزت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واوحیٰ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ربّک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الیٰ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النحل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اتّخذی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الجبال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بیوتاًو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الشجروممّایعرشون</w:t>
      </w:r>
      <w:r w:rsidRPr="008746BE">
        <w:rPr>
          <w:rStyle w:val="libAieChar"/>
          <w:rtl/>
        </w:rPr>
        <w:t xml:space="preserve"> )</w:t>
      </w:r>
      <w:r w:rsidRPr="00C32B97">
        <w:rPr>
          <w:rtl/>
        </w:rPr>
        <w:t xml:space="preserve">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>''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شہد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مکھی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پہاڑوں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درختوںمیں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چھپروں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جھنیں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اونچا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>۔''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احتیاج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دلالت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ایسی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مربوب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</w:t>
      </w:r>
      <w:r w:rsidRPr="00C32B97">
        <w:rPr>
          <w:rFonts w:hint="cs"/>
          <w:rtl/>
        </w:rPr>
        <w:t>رحم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غذاپہنچانے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پیچیدہ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مطالعہ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کرشمہ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سازیاں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عیاں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نحل،</w:t>
      </w:r>
      <w:r w:rsidRPr="00C32B97">
        <w:rPr>
          <w:rtl/>
        </w:rPr>
        <w:t>:</w:t>
      </w:r>
      <w:r w:rsidRPr="00C32B97">
        <w:rPr>
          <w:rFonts w:ascii="Tahoma" w:hAnsi="Tahoma" w:cs="Tahoma" w:hint="cs"/>
          <w:rtl/>
        </w:rPr>
        <w:t>٦٨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خبر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>۔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تخلیق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سائنسی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لغویت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اتنی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آشکارا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جانبدارانہ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تعقّل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تفکّر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۔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  <w: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Fonts w:hint="cs"/>
          <w:rtl/>
        </w:rPr>
        <w:t>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دوم</w:t>
      </w:r>
      <w:r w:rsidRPr="00C32B97">
        <w:rPr>
          <w:rtl/>
        </w:rPr>
        <w:t xml:space="preserve"> :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معیار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بحث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شناخت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کلیدی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بنیادی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مشکل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لہٰذا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مختصرطور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مختلف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پہلوئوں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بحث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گے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۔ 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صورتیں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الف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علماء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تعبیر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مطابق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واجب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  <w:r w:rsidRPr="00C32B97">
        <w:rPr>
          <w:rtl/>
        </w:rPr>
        <w:t xml:space="preserve">'')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مثل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عالم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مختلف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مثلاً</w:t>
      </w:r>
      <w:r w:rsidRPr="00C32B97">
        <w:rPr>
          <w:rtl/>
        </w:rPr>
        <w:t xml:space="preserve"> :</w:t>
      </w:r>
    </w:p>
    <w:p w:rsidR="00C32B97" w:rsidRPr="00C32B97" w:rsidRDefault="00C32B97" w:rsidP="008746BE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لیس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کَمِثْلِ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شیئ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مثل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شوریٰ،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١١</w:t>
      </w:r>
      <w:r w:rsidRPr="00C32B97">
        <w:rPr>
          <w:rFonts w:hint="cs"/>
          <w:rtl/>
        </w:rPr>
        <w:t xml:space="preserve">۔  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وَ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یَکُنْ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' </w:t>
      </w:r>
      <w:r w:rsidRPr="008746BE">
        <w:rPr>
          <w:rStyle w:val="libAieChar"/>
          <w:rFonts w:hint="cs"/>
          <w:rtl/>
        </w:rPr>
        <w:t>کُفْواً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أَحَدا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جیسا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قدیم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فلاسفہ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نزدیک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حصوں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Fonts w:ascii="Tahoma" w:hAnsi="Tahoma" w:cs="Tahoma" w:hint="cs"/>
          <w:rtl/>
        </w:rPr>
        <w:t>١</w:t>
      </w:r>
      <w:r w:rsidRPr="00C32B97">
        <w:rPr>
          <w:rFonts w:ascii="Fajer Noori Nastalique" w:hAnsi="Fajer Noori Nastalique" w:hint="cs"/>
          <w:rtl/>
        </w:rPr>
        <w:t xml:space="preserve">۔ </w:t>
      </w:r>
      <w:r w:rsidRPr="00C32B97">
        <w:rPr>
          <w:rFonts w:hint="cs"/>
          <w:rtl/>
        </w:rPr>
        <w:t>ممکن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ascii="Tahoma" w:hAnsi="Tahoma" w:cs="Tahoma" w:hint="cs"/>
          <w:rtl/>
        </w:rPr>
        <w:t>٢</w:t>
      </w:r>
      <w:r w:rsidRPr="00C32B97">
        <w:rPr>
          <w:rFonts w:ascii="Fajer Noori Nastalique" w:hAnsi="Fajer Noori Nastalique" w:hint="cs"/>
          <w:rtl/>
        </w:rPr>
        <w:t xml:space="preserve">۔ </w:t>
      </w:r>
      <w:r w:rsidRPr="00C32B97">
        <w:rPr>
          <w:rFonts w:hint="cs"/>
          <w:rtl/>
        </w:rPr>
        <w:t>واجب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</w:t>
      </w:r>
      <w:r w:rsidRPr="00C32B97">
        <w:rPr>
          <w:rFonts w:hint="cs"/>
          <w:rtl/>
        </w:rPr>
        <w:t>ممکن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معدوم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انحصار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گویا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لفظوں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عدم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برابر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یکساں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مختلف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لنوع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عکس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انحصار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ضروری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عدم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تصوّر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ناممکن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ومحال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فلان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معنیٰ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محالہ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بحث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اطلاق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تنہا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ازل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Fonts w:ascii="Times New Roman" w:hAnsi="Times New Roman" w:cs="Times New Roman" w:hint="cs"/>
          <w:rtl/>
        </w:rPr>
        <w:t>………………………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اخلاص،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</w:t>
      </w:r>
      <w:r w:rsidRPr="00C32B97">
        <w:rPr>
          <w:rFonts w:hint="cs"/>
          <w:rtl/>
        </w:rPr>
        <w:t>۔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  <w: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Default="00C32B97" w:rsidP="00C32B97">
      <w:pPr>
        <w:pStyle w:val="libNormal"/>
      </w:pP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ابد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دارو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   </w:t>
      </w:r>
      <w:r w:rsidRPr="00C32B97">
        <w:rPr>
          <w:rFonts w:hint="cs"/>
          <w:rtl/>
        </w:rPr>
        <w:t>البتہ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عوامی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صورت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عددی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رنگ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ظاہر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شایانِ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بسیط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مرکب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اجزائے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ذہنی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اجزاء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خارجی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ترکیب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اجزاء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محتاج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احتیاج،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امکان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امکان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احتیاج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ملزوم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Heading2Center"/>
      </w:pP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۔ 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اعتبار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قابل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قبول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اعتبار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امکانی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جاتا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غنی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بالذات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منبع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فیض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دِین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لہٰذا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جلوے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عطا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نمونہ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: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قل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اللّٰ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خالق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شیئٍ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الواحد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الق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ار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کہہ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دیجئے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غالب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رعد،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١٦</w:t>
      </w:r>
      <w:r w:rsidRPr="00C32B97">
        <w:rPr>
          <w:rFonts w:hint="cs"/>
          <w:rtl/>
        </w:rPr>
        <w:t>۔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  <w: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  <w:rPr>
          <w:rFonts w:hint="cs"/>
          <w:rtl/>
        </w:rPr>
      </w:pP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Fonts w:hint="cs"/>
          <w:rtl/>
        </w:rPr>
        <w:t>کلی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البتہ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پیدائش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771A2A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الف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موجودات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مسبب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علة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العلل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مسبب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الاسباب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منتہی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معلولات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اثر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اجازت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ناممکن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ab/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اعتراف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کارفرما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بشر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انکشاف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اسباب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مؤثر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تاثیر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عطا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771A2A" w:rsidRPr="00C32B97" w:rsidRDefault="00771A2A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دوسرا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تاثیر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تأثر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واسطہ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طبیعی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طاقت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فعل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اثر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انداز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ہوتی</w:t>
      </w:r>
      <w:r w:rsidRPr="00C32B97">
        <w:rPr>
          <w:rtl/>
        </w:rPr>
        <w:t>۔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جِسے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طبیعی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عنوان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روشناس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بس</w:t>
      </w:r>
      <w:r w:rsidRPr="00C32B97">
        <w:rPr>
          <w:rtl/>
        </w:rPr>
        <w:t>!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اشاعرہ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اشاعرہ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</w:pPr>
    </w:p>
    <w:p w:rsidR="00C32B97" w:rsidRDefault="00C32B97" w:rsidP="008746BE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771A2A" w:rsidRDefault="00771A2A" w:rsidP="00C32B97">
      <w:pPr>
        <w:pStyle w:val="libNormal"/>
      </w:pP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Fonts w:hint="cs"/>
          <w:rtl/>
        </w:rPr>
        <w:t>اشخاص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مثلاً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الحرمین</w:t>
      </w:r>
      <w:r w:rsidRPr="00C32B97">
        <w:rPr>
          <w:rtl/>
        </w:rPr>
        <w:t xml:space="preserve">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Fonts w:hint="cs"/>
          <w:rtl/>
        </w:rPr>
        <w:t>)</w:t>
      </w:r>
      <w:r w:rsidRPr="00C32B97">
        <w:rPr>
          <w:rFonts w:ascii="Fajer Noori Nastalique" w:hAnsi="Fajer Noori Nastalique" w:hint="cs"/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شیخ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محمد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رسالہ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رُخ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771A2A" w:rsidRPr="00C32B97" w:rsidRDefault="00771A2A" w:rsidP="00C32B97">
      <w:pPr>
        <w:pStyle w:val="libNormal"/>
      </w:pPr>
    </w:p>
    <w:p w:rsidR="00C32B97" w:rsidRPr="00C32B97" w:rsidRDefault="00C32B97" w:rsidP="005610D4">
      <w:pPr>
        <w:pStyle w:val="Heading2Center"/>
      </w:pP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>۔ 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تنظیم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چونکہ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چلانے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چاہیے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منتظم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دلیل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اِسی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منتظم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مختلف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بتایا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منتظم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قُلْ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</w:t>
      </w:r>
      <w:r w:rsidRPr="008746BE">
        <w:rPr>
          <w:rStyle w:val="libAieChar"/>
          <w:rFonts w:hint="cs"/>
          <w:rtl/>
        </w:rPr>
        <w:t>غَیْرَ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اﷲِ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</w:t>
      </w:r>
      <w:r w:rsidRPr="008746BE">
        <w:rPr>
          <w:rStyle w:val="libAieChar"/>
          <w:rFonts w:hint="cs"/>
          <w:rtl/>
        </w:rPr>
        <w:t>بْغِی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رَبًّا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ُوَ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کُلِّ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شَیْئٍ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٢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کہہ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دیجئے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ڈھونڈوں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حالانکہ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تھیں،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ومنتظم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ہماری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اصلی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چونکہ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ارادہ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انجام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تدبیر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تنظیم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اشارہ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وابستہ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771A2A" w:rsidRDefault="00C32B97" w:rsidP="00771A2A">
      <w:pPr>
        <w:pStyle w:val="libFootnote0"/>
      </w:pPr>
      <w:r w:rsidRPr="00771A2A">
        <w:rPr>
          <w:rtl/>
        </w:rPr>
        <w:t>۔۔۔۔۔۔۔۔۔۔۔۔۔۔۔۔۔۔۔</w:t>
      </w:r>
    </w:p>
    <w:p w:rsidR="00C32B97" w:rsidRPr="00771A2A" w:rsidRDefault="00C32B97" w:rsidP="00771A2A">
      <w:pPr>
        <w:pStyle w:val="libFootnote0"/>
      </w:pPr>
      <w:r w:rsidRPr="00771A2A">
        <w:rPr>
          <w:rtl/>
        </w:rPr>
        <w:t>(</w:t>
      </w:r>
      <w:r w:rsidRPr="00771A2A">
        <w:rPr>
          <w:rFonts w:ascii="Tahoma" w:hAnsi="Tahoma" w:cs="Tahoma" w:hint="cs"/>
          <w:rtl/>
        </w:rPr>
        <w:t>١</w:t>
      </w:r>
      <w:r w:rsidRPr="00771A2A">
        <w:rPr>
          <w:rFonts w:hint="cs"/>
          <w:rtl/>
        </w:rPr>
        <w:t>)۔ ملل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و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نحل</w:t>
      </w:r>
      <w:r w:rsidRPr="00771A2A">
        <w:rPr>
          <w:rtl/>
        </w:rPr>
        <w:t xml:space="preserve">: </w:t>
      </w:r>
      <w:r w:rsidRPr="00771A2A">
        <w:rPr>
          <w:rFonts w:hint="cs"/>
          <w:rtl/>
        </w:rPr>
        <w:t>شہرستانی،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ج</w:t>
      </w:r>
      <w:r w:rsidRPr="00771A2A">
        <w:rPr>
          <w:rFonts w:ascii="Tahoma" w:hAnsi="Tahoma" w:cs="Tahoma" w:hint="cs"/>
          <w:rtl/>
        </w:rPr>
        <w:t>١</w:t>
      </w:r>
      <w:r w:rsidRPr="00771A2A">
        <w:rPr>
          <w:rFonts w:hint="cs"/>
          <w:rtl/>
        </w:rPr>
        <w:t>۔</w:t>
      </w:r>
      <w:r w:rsidRPr="00771A2A">
        <w:rPr>
          <w:rtl/>
        </w:rPr>
        <w:t xml:space="preserve"> </w:t>
      </w:r>
    </w:p>
    <w:p w:rsidR="00C32B97" w:rsidRPr="00771A2A" w:rsidRDefault="00C32B97" w:rsidP="00771A2A">
      <w:pPr>
        <w:pStyle w:val="libFootnote0"/>
      </w:pPr>
      <w:r w:rsidRPr="00771A2A">
        <w:rPr>
          <w:rtl/>
        </w:rPr>
        <w:t>(</w:t>
      </w:r>
      <w:r w:rsidRPr="00771A2A">
        <w:rPr>
          <w:rFonts w:ascii="Tahoma" w:hAnsi="Tahoma" w:cs="Tahoma" w:hint="cs"/>
          <w:rtl/>
        </w:rPr>
        <w:t>٢</w:t>
      </w:r>
      <w:r w:rsidRPr="00771A2A">
        <w:rPr>
          <w:rFonts w:hint="cs"/>
          <w:rtl/>
        </w:rPr>
        <w:t>)۔ سورہ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مبارکہ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انعام،</w:t>
      </w:r>
      <w:r w:rsidRPr="00771A2A">
        <w:rPr>
          <w:rtl/>
        </w:rPr>
        <w:t xml:space="preserve"> </w:t>
      </w:r>
      <w:r w:rsidRPr="00771A2A">
        <w:rPr>
          <w:rFonts w:hint="cs"/>
          <w:rtl/>
        </w:rPr>
        <w:t>آیت</w:t>
      </w:r>
      <w:r w:rsidRPr="00771A2A">
        <w:rPr>
          <w:rtl/>
        </w:rPr>
        <w:t xml:space="preserve"> </w:t>
      </w:r>
      <w:r w:rsidRPr="00771A2A">
        <w:rPr>
          <w:rFonts w:ascii="Tahoma" w:hAnsi="Tahoma" w:cs="Tahoma" w:hint="cs"/>
          <w:rtl/>
        </w:rPr>
        <w:t>١٦٤</w:t>
      </w:r>
      <w:r w:rsidRPr="00771A2A">
        <w:rPr>
          <w:rFonts w:hint="cs"/>
          <w:rtl/>
        </w:rPr>
        <w:t>۔</w:t>
      </w:r>
      <w:r w:rsidRPr="00771A2A">
        <w:rPr>
          <w:rtl/>
        </w:rPr>
        <w:t xml:space="preserve"> </w:t>
      </w:r>
    </w:p>
    <w:p w:rsidR="00C32B97" w:rsidRDefault="00C32B97" w:rsidP="00C32B97">
      <w:pPr>
        <w:pStyle w:val="libNormal"/>
      </w:pPr>
      <w:r>
        <w:br w:type="page"/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فَالْمُدَبِّرٰاتِ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أمْراً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١</w:t>
      </w:r>
      <w:r w:rsidRPr="00771A2A">
        <w:rPr>
          <w:rStyle w:val="libFootnotenumChar"/>
          <w:rtl/>
        </w:rPr>
        <w:t>)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ab/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>۔</w:t>
      </w:r>
    </w:p>
    <w:p w:rsidR="00771A2A" w:rsidRDefault="00771A2A" w:rsidP="00C32B97">
      <w:pPr>
        <w:pStyle w:val="libNormal"/>
        <w:rPr>
          <w:rFonts w:hint="cs"/>
          <w:rtl/>
        </w:rPr>
      </w:pPr>
    </w:p>
    <w:p w:rsidR="00C32B97" w:rsidRPr="00C32B97" w:rsidRDefault="00C32B97" w:rsidP="005610D4">
      <w:pPr>
        <w:pStyle w:val="Heading2Center"/>
      </w:pPr>
      <w:r w:rsidRPr="00C32B97">
        <w:rPr>
          <w:rFonts w:ascii="Tahoma" w:hAnsi="Tahoma" w:cs="Tahoma" w:hint="cs"/>
          <w:rtl/>
        </w:rPr>
        <w:t>٤</w:t>
      </w:r>
      <w:r w:rsidRPr="00C32B97">
        <w:rPr>
          <w:rFonts w:hint="cs"/>
          <w:rtl/>
        </w:rPr>
        <w:t>۔ توحیدِ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حاکمیت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حاکمیت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عنوان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حکومت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:</w:t>
      </w:r>
    </w:p>
    <w:p w:rsidR="00C32B97" w:rsidRPr="00C32B97" w:rsidRDefault="00C32B97" w:rsidP="008746BE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ان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الحکم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اِلّا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اللّٰ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٢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حاکمیت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حکومت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قائم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ہوسکتی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معاشرہ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ڈور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سنبھالیں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منزلِ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سعادت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راہنمائی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کریں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:</w:t>
      </w:r>
    </w:p>
    <w:p w:rsidR="00C32B97" w:rsidRPr="00C32B97" w:rsidRDefault="00C32B97" w:rsidP="00892A39">
      <w:pPr>
        <w:pStyle w:val="libAie"/>
      </w:pPr>
      <w:r w:rsidRPr="00C32B97">
        <w:rPr>
          <w:rtl/>
        </w:rPr>
        <w:tab/>
        <w:t>(</w:t>
      </w:r>
      <w:r w:rsidRPr="00C32B97">
        <w:rPr>
          <w:rFonts w:hint="cs"/>
          <w:rtl/>
        </w:rPr>
        <w:t>یَادَاوُودُ</w:t>
      </w:r>
      <w:r w:rsidRPr="00C32B97">
        <w:rPr>
          <w:rtl/>
        </w:rPr>
        <w:t xml:space="preserve"> ِ</w:t>
      </w:r>
      <w:r w:rsidRPr="00C32B97">
        <w:rPr>
          <w:rFonts w:hint="cs"/>
          <w:rtl/>
        </w:rPr>
        <w:t>نَّا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جَعَل</w:t>
      </w:r>
      <w:r w:rsidRPr="008746BE">
        <w:rPr>
          <w:rFonts w:hint="cs"/>
          <w:rtl/>
        </w:rPr>
        <w:t>ْنَاکَ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خَلِیفَةً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فِی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</w:t>
      </w:r>
      <w:r w:rsidRPr="008746BE">
        <w:rPr>
          <w:rFonts w:hint="cs"/>
          <w:rtl/>
        </w:rPr>
        <w:t>َْرْضِ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فَاح</w:t>
      </w:r>
      <w:r w:rsidRPr="008746BE">
        <w:rPr>
          <w:rFonts w:hint="cs"/>
          <w:rtl/>
        </w:rPr>
        <w:t>ْکُمْ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بَی</w:t>
      </w:r>
      <w:r w:rsidRPr="008746BE">
        <w:rPr>
          <w:rFonts w:hint="cs"/>
          <w:rtl/>
        </w:rPr>
        <w:t>ْنَ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النَّاسِ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بِال</w:t>
      </w:r>
      <w:r w:rsidRPr="008746BE">
        <w:rPr>
          <w:rFonts w:hint="cs"/>
          <w:rtl/>
        </w:rPr>
        <w:t>ْحَقّ</w:t>
      </w:r>
      <w:r w:rsidRPr="00C32B97">
        <w:rPr>
          <w:rtl/>
        </w:rPr>
        <w:t xml:space="preserve">) </w:t>
      </w:r>
      <w:r w:rsidRPr="00771A2A">
        <w:rPr>
          <w:rStyle w:val="libFootnotenumChar"/>
          <w:rtl/>
        </w:rPr>
        <w:t>(</w:t>
      </w:r>
      <w:r w:rsidRPr="00771A2A">
        <w:rPr>
          <w:rStyle w:val="libFootnotenumChar"/>
          <w:rFonts w:ascii="Tahoma" w:hAnsi="Tahoma" w:cs="Tahoma" w:hint="cs"/>
          <w:rtl/>
        </w:rPr>
        <w:t>٣</w:t>
      </w:r>
      <w:r w:rsidRPr="00771A2A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دائود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نمائندہ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لہٰذا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درمیان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فیصلے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۔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نازعات،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٥</w:t>
      </w:r>
      <w:r w:rsidRPr="00C32B97">
        <w:rPr>
          <w:rFonts w:hint="cs"/>
          <w:rtl/>
        </w:rPr>
        <w:t>۔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٤٠</w:t>
      </w:r>
      <w:r w:rsidRPr="00C32B97">
        <w:rPr>
          <w:rFonts w:hint="cs"/>
          <w:rtl/>
        </w:rPr>
        <w:t>۔</w:t>
      </w:r>
      <w:r w:rsidRPr="00C32B97">
        <w:rPr>
          <w:rtl/>
        </w:rPr>
        <w:t xml:space="preserve"> </w:t>
      </w:r>
    </w:p>
    <w:p w:rsidR="00C32B97" w:rsidRPr="00C32B97" w:rsidRDefault="00C32B97" w:rsidP="00771A2A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٢٦</w:t>
      </w:r>
      <w:r w:rsidRPr="00C32B97">
        <w:rPr>
          <w:rFonts w:hint="cs"/>
          <w:rtl/>
        </w:rPr>
        <w:t xml:space="preserve">۔ </w:t>
      </w:r>
      <w:r w:rsidRPr="00C32B97">
        <w:rPr>
          <w:rtl/>
        </w:rPr>
        <w:tab/>
      </w:r>
    </w:p>
    <w:p w:rsidR="00C32B97" w:rsidRDefault="00C32B97" w:rsidP="00C32B97">
      <w:pPr>
        <w:pStyle w:val="libNormal"/>
      </w:pPr>
      <w: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Pr="00C32B97" w:rsidRDefault="005610D4" w:rsidP="00C32B97">
      <w:pPr>
        <w:pStyle w:val="libNormal"/>
      </w:pPr>
    </w:p>
    <w:p w:rsidR="00C32B97" w:rsidRDefault="00C32B97" w:rsidP="005610D4">
      <w:pPr>
        <w:pStyle w:val="Heading2Center"/>
      </w:pPr>
      <w:r w:rsidRPr="00C32B97">
        <w:rPr>
          <w:rFonts w:ascii="Tahoma" w:hAnsi="Tahoma" w:cs="Tahoma" w:hint="cs"/>
          <w:rtl/>
        </w:rPr>
        <w:t>٥</w:t>
      </w:r>
      <w:r w:rsidRPr="00C32B97">
        <w:rPr>
          <w:rFonts w:hint="cs"/>
          <w:rtl/>
        </w:rPr>
        <w:t>۔ اطاعت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بالذات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پیروی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عالم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انبیائ،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ائمہ</w:t>
      </w:r>
      <w:r w:rsidRPr="00C32B97">
        <w:rPr>
          <w:rtl/>
        </w:rPr>
        <w:t xml:space="preserve">  ٪ </w:t>
      </w:r>
      <w:r w:rsidRPr="00C32B97">
        <w:rPr>
          <w:rFonts w:hint="cs"/>
          <w:rtl/>
        </w:rPr>
        <w:t>فقیہ،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وغیرہ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اطاعت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ارادہ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پابند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</w:pPr>
    </w:p>
    <w:p w:rsidR="00C32B97" w:rsidRPr="00C32B97" w:rsidRDefault="00C32B97" w:rsidP="005610D4">
      <w:pPr>
        <w:pStyle w:val="Heading2Center"/>
      </w:pPr>
      <w:r w:rsidRPr="00C32B97">
        <w:rPr>
          <w:rFonts w:ascii="Tahoma" w:hAnsi="Tahoma" w:cs="Tahoma" w:hint="cs"/>
          <w:rtl/>
        </w:rPr>
        <w:t>٦</w:t>
      </w:r>
      <w:r w:rsidRPr="00C32B97">
        <w:rPr>
          <w:rFonts w:hint="cs"/>
          <w:rtl/>
        </w:rPr>
        <w:t>۔ 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سازی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سازی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حاصل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کتاب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مطابق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الٰہی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کفر،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فسق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ظلم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وَمَنْ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یَحْکُمْ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بِمَا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نزَلَ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فَ</w:t>
      </w:r>
      <w:r w:rsidR="00892A39">
        <w:rPr>
          <w:rStyle w:val="libAieChar"/>
          <w:rFonts w:hint="cs"/>
          <w:rtl/>
        </w:rPr>
        <w:t>أُ</w:t>
      </w:r>
      <w:r w:rsidRPr="008746BE">
        <w:rPr>
          <w:rStyle w:val="libAieChar"/>
          <w:rFonts w:hint="cs"/>
          <w:rtl/>
        </w:rPr>
        <w:t>وْلَئِکَ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الْکَافِرُون</w:t>
      </w:r>
      <w:r w:rsidRPr="008746BE">
        <w:rPr>
          <w:rStyle w:val="libAieChar"/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الٰہی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مطابق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وَمَنْ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یَحْکُمْ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بِمَا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نزَلَ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فَ</w:t>
      </w:r>
      <w:r w:rsidR="00892A39">
        <w:rPr>
          <w:rStyle w:val="libAieChar"/>
          <w:rFonts w:hint="cs"/>
          <w:rtl/>
        </w:rPr>
        <w:t>أُ</w:t>
      </w:r>
      <w:r w:rsidRPr="008746BE">
        <w:rPr>
          <w:rStyle w:val="libAieChar"/>
          <w:rFonts w:hint="cs"/>
          <w:rtl/>
        </w:rPr>
        <w:t>وْلَئِکَ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الْفاسِقُون</w:t>
      </w:r>
      <w:r w:rsidRPr="008746BE">
        <w:rPr>
          <w:rStyle w:val="libAieChar"/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٢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الٰہی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مطابق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فاسق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وَمَنْ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یَحْکُمْ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بِمَا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نزَلَ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فَ</w:t>
      </w:r>
      <w:r w:rsidR="00892A39">
        <w:rPr>
          <w:rStyle w:val="libAieChar"/>
          <w:rFonts w:hint="cs"/>
          <w:rtl/>
        </w:rPr>
        <w:t>أُ</w:t>
      </w:r>
      <w:r w:rsidRPr="008746BE">
        <w:rPr>
          <w:rStyle w:val="libAieChar"/>
          <w:rFonts w:hint="cs"/>
          <w:rtl/>
        </w:rPr>
        <w:t>وْلَئِکَ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الْظَالِمُون</w:t>
      </w:r>
      <w:r w:rsidRPr="008746BE">
        <w:rPr>
          <w:rStyle w:val="libAieChar"/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٣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قانون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الٰہی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مطابق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ظالم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</w:pP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مائدہ،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٤٤</w:t>
      </w:r>
      <w:r w:rsidRPr="00C32B97">
        <w:rPr>
          <w:rtl/>
        </w:rPr>
        <w:t>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مائدہ،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٤٧</w:t>
      </w:r>
      <w:r w:rsidRPr="00C32B97">
        <w:rPr>
          <w:rtl/>
        </w:rPr>
        <w:t>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٤٥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</w:pPr>
      <w: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Pr="00C32B97" w:rsidRDefault="005610D4" w:rsidP="00C32B97">
      <w:pPr>
        <w:pStyle w:val="libNormal"/>
      </w:pPr>
    </w:p>
    <w:p w:rsidR="00C32B97" w:rsidRDefault="00C32B97" w:rsidP="005610D4">
      <w:pPr>
        <w:pStyle w:val="Heading2Center"/>
      </w:pPr>
      <w:r w:rsidRPr="00C32B97">
        <w:rPr>
          <w:rFonts w:ascii="Tahoma" w:hAnsi="Tahoma" w:cs="Tahoma" w:hint="cs"/>
          <w:rtl/>
        </w:rPr>
        <w:t>٧</w:t>
      </w:r>
      <w:r w:rsidRPr="00C32B97">
        <w:rPr>
          <w:rFonts w:hint="cs"/>
          <w:rtl/>
        </w:rPr>
        <w:t>۔ 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بحث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جزو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عبادی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اتفاقی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مسلمانوں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نقطہ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صحیح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معتزلہ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Fonts w:hint="cs"/>
          <w:rtl/>
        </w:rPr>
        <w:t xml:space="preserve">) </w:t>
      </w:r>
      <w:r w:rsidRPr="00C32B97">
        <w:rPr>
          <w:rFonts w:ascii="Fajer Noori Nastalique" w:hAnsi="Fajer Noori Nastalique" w:hint="cs"/>
          <w:rtl/>
        </w:rPr>
        <w:t>''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افعالی</w:t>
      </w:r>
      <w:r w:rsidRPr="00C32B97">
        <w:rPr>
          <w:rtl/>
        </w:rPr>
        <w:t>''</w:t>
      </w:r>
      <w:r w:rsidRPr="00C32B97">
        <w:rPr>
          <w:rFonts w:hint="cs"/>
          <w:rtl/>
        </w:rPr>
        <w:t>میںاور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اشاعرہ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صفاتی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میںاختلاف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اصل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وحدت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نظر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مسلمان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اصل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تعلّق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مصادیق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مسلمانوں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لوگ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افعال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،جبکہ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تعظیم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تکریم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لہذا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مناسب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جہاں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ہمیں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''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لغت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اعتبار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مکمل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چاہئیں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،تاکہ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موارد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مصادیق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صورت</w:t>
      </w:r>
      <w:r w:rsidRPr="00C32B97">
        <w:rPr>
          <w:rtl/>
        </w:rPr>
        <w:t xml:space="preserve"> ِ</w:t>
      </w:r>
      <w:r w:rsidRPr="00C32B97">
        <w:rPr>
          <w:rFonts w:hint="cs"/>
          <w:rtl/>
        </w:rPr>
        <w:t>حال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روشن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آشکار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ہوجائے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مزید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الفاظ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'' </w:t>
      </w:r>
      <w:r w:rsidRPr="00C32B97">
        <w:rPr>
          <w:rFonts w:hint="cs"/>
          <w:rtl/>
        </w:rPr>
        <w:t>توحید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ایسی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مخصو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وابستہ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شخص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مخصوص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خلاف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گا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تاہم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نزاع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مسلمانوں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جبکہ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نزدیک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تعلق</w:t>
      </w:r>
    </w:p>
    <w:p w:rsidR="00C32B97" w:rsidRDefault="00C32B97" w:rsidP="005610D4">
      <w:pPr>
        <w:pStyle w:val="libFootnote0"/>
      </w:pPr>
      <w:r w:rsidRPr="00C32B97">
        <w:rPr>
          <w:rtl/>
        </w:rPr>
        <w:t xml:space="preserve"> 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سنّت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فقہی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لحاظ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فرقوں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تقسیم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 (</w:t>
      </w:r>
      <w:r w:rsidRPr="00C32B97">
        <w:rPr>
          <w:rFonts w:hint="cs"/>
          <w:rtl/>
        </w:rPr>
        <w:t>حنفی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،مالکی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،شافعی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،حنبلی</w:t>
      </w:r>
      <w:r w:rsidRPr="00C32B97">
        <w:rPr>
          <w:rtl/>
        </w:rPr>
        <w:t xml:space="preserve"> )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اعتبار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بڑے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فرقوں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تقسیم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معتزلہ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اشاعرہ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پہچاننے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ہے؟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چومنا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احترام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احترام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ہے؟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احترام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احترام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فعل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گا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ab/>
      </w:r>
      <w:r w:rsidRPr="00C32B97">
        <w:rPr>
          <w:rFonts w:hint="cs"/>
          <w:rtl/>
        </w:rPr>
        <w:t>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تحقیق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ضروری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احترام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بنتا؟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مسئلہ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5610D4" w:rsidRPr="00C32B97" w:rsidRDefault="005610D4" w:rsidP="00C32B97">
      <w:pPr>
        <w:pStyle w:val="libNormal"/>
      </w:pPr>
    </w:p>
    <w:p w:rsidR="00C32B97" w:rsidRPr="00C32B97" w:rsidRDefault="00C32B97" w:rsidP="005610D4">
      <w:pPr>
        <w:pStyle w:val="Heading2Center"/>
      </w:pP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غلط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مفہوم</w:t>
      </w:r>
      <w:r w:rsidRPr="00C32B97">
        <w:rPr>
          <w:rtl/>
        </w:rPr>
        <w:t>:</w:t>
      </w:r>
    </w:p>
    <w:p w:rsidR="00C32B97" w:rsidRPr="00C32B97" w:rsidRDefault="00C32B97" w:rsidP="005610D4">
      <w:pPr>
        <w:pStyle w:val="Heading2Center"/>
      </w:pPr>
      <w:r w:rsidRPr="00C32B97">
        <w:rPr>
          <w:rFonts w:hint="cs"/>
          <w:rtl/>
        </w:rPr>
        <w:t>الف</w:t>
      </w:r>
      <w:r w:rsidRPr="00C32B97">
        <w:rPr>
          <w:rtl/>
        </w:rPr>
        <w:t xml:space="preserve"> :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بمعنی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لغت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اظہار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لفظ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صحیح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معنی</w:t>
      </w:r>
      <w:r w:rsidRPr="00C32B97">
        <w:rPr>
          <w:rtl/>
        </w:rPr>
        <w:t xml:space="preserve"> ٰ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کرسکتی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کیونکہ</w:t>
      </w:r>
      <w:r w:rsidRPr="00C32B97">
        <w:rPr>
          <w:rtl/>
        </w:rPr>
        <w:t xml:space="preserve"> :</w:t>
      </w:r>
    </w:p>
    <w:p w:rsidR="00C32B97" w:rsidRPr="00C32B97" w:rsidRDefault="00C32B97" w:rsidP="00C32B97">
      <w:pPr>
        <w:pStyle w:val="libNormal"/>
      </w:pPr>
      <w:r w:rsidRPr="00C32B97">
        <w:rPr>
          <w:rFonts w:ascii="Tahoma" w:hAnsi="Tahoma" w:cs="Tahoma" w:hint="cs"/>
          <w:rtl/>
        </w:rPr>
        <w:t>١</w:t>
      </w:r>
      <w:r w:rsidRPr="00C32B97">
        <w:rPr>
          <w:rFonts w:ascii="Fajer Noori Nastalique" w:hAnsi="Fajer Noori Nastalique" w:hint="cs"/>
          <w:rtl/>
        </w:rPr>
        <w:t>۔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عبادت</w:t>
      </w:r>
      <w:r w:rsidRPr="00C32B97">
        <w:rPr>
          <w:rtl/>
        </w:rPr>
        <w:t>''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مترادف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شخص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فطرت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معنوی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برتر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کمالات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مقابلے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خاضع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خاشع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مثلا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شاگرد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استاد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مقابلے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بیٹا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مقابلے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وغیرہ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ascii="Tahoma" w:hAnsi="Tahoma" w:cs="Tahoma" w:hint="cs"/>
          <w:rtl/>
        </w:rPr>
        <w:t>٢</w:t>
      </w:r>
      <w:r w:rsidRPr="00C32B97">
        <w:rPr>
          <w:rFonts w:ascii="Fajer Noori Nastalique" w:hAnsi="Fajer Noori Nastalique" w:hint="cs"/>
          <w:rtl/>
        </w:rPr>
        <w:t>۔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بصورت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والدین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جھکائیں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،لہذا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ربّالعزت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واخفض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ما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جناح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الذل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الّرحمةوقل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ربّ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ارحم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ما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کما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ربّیانی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صغیراً</w:t>
      </w:r>
      <w:r w:rsidRPr="008746BE">
        <w:rPr>
          <w:rStyle w:val="libAieChar"/>
          <w:rtl/>
        </w:rPr>
        <w:t xml:space="preserve"> )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>''</w:t>
      </w:r>
      <w:r w:rsidRPr="00C32B97">
        <w:rPr>
          <w:rFonts w:hint="cs"/>
          <w:rtl/>
        </w:rPr>
        <w:t>ذلت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جھکاؤ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کہو</w:t>
      </w:r>
      <w:r w:rsidRPr="00C32B97">
        <w:rPr>
          <w:rtl/>
        </w:rPr>
        <w:t xml:space="preserve"> :</w:t>
      </w:r>
      <w:r w:rsidRPr="00C32B97">
        <w:rPr>
          <w:rFonts w:hint="cs"/>
          <w:rtl/>
        </w:rPr>
        <w:t>خداوندا</w:t>
      </w:r>
      <w:r w:rsidRPr="00C32B97">
        <w:rPr>
          <w:rtl/>
        </w:rPr>
        <w:t>!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والدین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رحم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بچپن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میںانہوں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تربیت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مطیع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وفرما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عاق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موحّد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>!</w:t>
      </w:r>
    </w:p>
    <w:p w:rsidR="00C32B97" w:rsidRPr="00C32B97" w:rsidRDefault="00C32B97" w:rsidP="005610D4">
      <w:pPr>
        <w:pStyle w:val="Heading2Center"/>
      </w:pPr>
      <w:r w:rsidRPr="00C32B97">
        <w:rPr>
          <w:rFonts w:hint="cs"/>
          <w:rtl/>
        </w:rPr>
        <w:t>ب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بمعنیٰ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>''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      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مفسرین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اہل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لغت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نقص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مطلع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پورا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نقص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شکل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کمال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عظمت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احساس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ہمراہ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تاہم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تفسیر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خاص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افراد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بعض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دکھائی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بہت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الفاظ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فرشتوں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آدم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وَ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ذْ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قُلْنَا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لِلْمَلاَئِکَةِ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اسْجُدُوا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لِآدَم</w:t>
      </w:r>
      <w:r w:rsidRPr="008746BE">
        <w:rPr>
          <w:rStyle w:val="libAieChar"/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٢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5610D4">
      <w:pPr>
        <w:pStyle w:val="libFootnote0"/>
      </w:pPr>
      <w:r w:rsidRPr="00C32B97">
        <w:rPr>
          <w:rFonts w:ascii="Times New Roman" w:hAnsi="Times New Roman" w:cs="Times New Roman" w:hint="cs"/>
          <w:rtl/>
        </w:rPr>
        <w:t>……………………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)(سورہ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اسراء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٢٤</w:t>
      </w:r>
      <w:r w:rsidRPr="00C32B97">
        <w:rPr>
          <w:rFonts w:hint="cs"/>
          <w:rtl/>
        </w:rPr>
        <w:t>)   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بقرہ،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Fonts w:ascii="Tahoma" w:hAnsi="Tahoma" w:cs="Tahoma" w:hint="cs"/>
          <w:rtl/>
        </w:rPr>
        <w:t>٣٠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</w:pP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فرشتوں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آدم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محترم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قارئین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بخوبی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جانتے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>''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تذلّل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لامتناہی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اظہار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مصداق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قسم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فعل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مطیع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فرشتوں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سرکش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شیطان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موحّد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چاہئے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یعقوب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قصہ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یعقوب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بیٹوں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وَرَفَعَ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بَوَیْ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عَلَی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الْعَرْشِ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وَخَرُّوا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سُجَّدًا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وَقَالَ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یَاَبَتِ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َذَا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تَ</w:t>
      </w:r>
      <w:r w:rsidR="00892A39">
        <w:rPr>
          <w:rStyle w:val="libAieChar"/>
          <w:rFonts w:hint="cs"/>
          <w:rtl/>
        </w:rPr>
        <w:t>اْ</w:t>
      </w:r>
      <w:r w:rsidRPr="008746BE">
        <w:rPr>
          <w:rStyle w:val="libAieChar"/>
          <w:rFonts w:hint="cs"/>
          <w:rtl/>
        </w:rPr>
        <w:t>وِیلُ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رُؤْیَای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مِنْ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قَبْلُ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قَدْ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جَعَلَ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َا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حَقًّا</w:t>
      </w:r>
      <w:r w:rsidRPr="008746BE">
        <w:rPr>
          <w:rStyle w:val="libAieChar"/>
          <w:rtl/>
        </w:rPr>
        <w:t>)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تخت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بٹھایا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باباجان</w:t>
      </w:r>
      <w:r w:rsidRPr="00C32B97">
        <w:rPr>
          <w:rtl/>
        </w:rPr>
        <w:t xml:space="preserve">!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تعبیر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حقانیت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کردی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>:</w:t>
      </w:r>
    </w:p>
    <w:p w:rsidR="00C32B97" w:rsidRDefault="00C32B97" w:rsidP="00892A39">
      <w:pPr>
        <w:pStyle w:val="libNormal"/>
      </w:pPr>
      <w:r w:rsidRPr="008746BE">
        <w:rPr>
          <w:rStyle w:val="libAieChar"/>
          <w:rtl/>
        </w:rPr>
        <w:tab/>
      </w:r>
      <w:r w:rsidRPr="008746BE">
        <w:rPr>
          <w:rStyle w:val="libAieChar"/>
        </w:rPr>
        <w:t>(ِ</w:t>
      </w:r>
      <w:r w:rsidRPr="008746BE">
        <w:rPr>
          <w:rStyle w:val="libAieChar"/>
          <w:rFonts w:hint="cs"/>
          <w:rtl/>
        </w:rPr>
        <w:t>نِّی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یْتُ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اَ</w:t>
      </w:r>
      <w:r w:rsidRPr="008746BE">
        <w:rPr>
          <w:rStyle w:val="libAieChar"/>
          <w:rFonts w:hint="cs"/>
          <w:rtl/>
        </w:rPr>
        <w:t>حَدَ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عَشَرَ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کَوْکَبًا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وَالشَّمْسَ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وَالْقَمَرَ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یْتُ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سَاجِدِینَ</w:t>
      </w:r>
      <w:r w:rsidRPr="008746BE">
        <w:rPr>
          <w:rStyle w:val="libAieChar"/>
          <w:rtl/>
        </w:rPr>
        <w:t>)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٢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ستاروں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چونکہ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وابستگان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تعبیر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١٠٠</w:t>
      </w:r>
      <w:r w:rsidRPr="00C32B97">
        <w:rPr>
          <w:rtl/>
        </w:rPr>
        <w:t>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٤</w:t>
      </w:r>
      <w:r w:rsidRPr="00C32B97">
        <w:rPr>
          <w:rFonts w:hint="cs"/>
          <w:rtl/>
        </w:rPr>
        <w:t>۔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ستاروں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گزشتہ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بھائیوں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ab/>
      </w:r>
      <w:r w:rsidRPr="00C32B97">
        <w:rPr>
          <w:rFonts w:hint="cs"/>
          <w:rtl/>
        </w:rPr>
        <w:t>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فروتنی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Pr="00C32B97" w:rsidRDefault="005610D4" w:rsidP="00C32B97">
      <w:pPr>
        <w:pStyle w:val="libNormal"/>
      </w:pPr>
    </w:p>
    <w:p w:rsidR="00C32B97" w:rsidRPr="00C32B97" w:rsidRDefault="00C32B97" w:rsidP="005610D4">
      <w:pPr>
        <w:pStyle w:val="Heading2Center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گیا؟</w:t>
      </w:r>
    </w:p>
    <w:p w:rsidR="00C32B97" w:rsidRPr="00C32B97" w:rsidRDefault="00C32B97" w:rsidP="005610D4">
      <w:pPr>
        <w:pStyle w:val="Heading2Center"/>
      </w:pPr>
      <w:r w:rsidRPr="00C32B97">
        <w:rPr>
          <w:rFonts w:hint="cs"/>
          <w:rtl/>
        </w:rPr>
        <w:t>عذرِ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گناہ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بدتر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گناہ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مذکورہ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مصنفین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گروہ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عاجز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ظاہر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درست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کیونکہ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ماہیت،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: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قُلْ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نَّ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لاَیَ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مُرُ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بِالْفَحْشَائِ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تَقُولُونَ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عَلَی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مَا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لاَتَعْلَمُونَ</w:t>
      </w:r>
      <w:r w:rsidRPr="008746BE">
        <w:rPr>
          <w:rStyle w:val="libAieChar"/>
          <w:rtl/>
        </w:rPr>
        <w:t xml:space="preserve"> 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کہہ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دیجئے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سکتا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جانتے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اصولی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بدلتا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اعراف،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٢٨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ماہیت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گی،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ہوگی</w:t>
      </w:r>
      <w:r w:rsidRPr="00C32B97">
        <w:rPr>
          <w:rtl/>
        </w:rPr>
        <w:t xml:space="preserve">۔ </w:t>
      </w:r>
    </w:p>
    <w:p w:rsidR="00C32B97" w:rsidRDefault="00C32B97" w:rsidP="00C32B97">
      <w:pPr>
        <w:pStyle w:val="libNormal"/>
      </w:pPr>
    </w:p>
    <w:p w:rsidR="005610D4" w:rsidRDefault="005610D4" w:rsidP="005610D4">
      <w:pPr>
        <w:pStyle w:val="Heading2Center"/>
        <w:rPr>
          <w:rFonts w:hint="cs"/>
          <w:rtl/>
        </w:rPr>
      </w:pPr>
    </w:p>
    <w:p w:rsidR="00C32B97" w:rsidRPr="00C32B97" w:rsidRDefault="00C32B97" w:rsidP="005610D4">
      <w:pPr>
        <w:pStyle w:val="Heading2Center"/>
      </w:pPr>
      <w:r w:rsidRPr="00C32B97">
        <w:rPr>
          <w:rFonts w:hint="cs"/>
          <w:rtl/>
        </w:rPr>
        <w:t>اشکال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حقیقی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معنیٰ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وضاحت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غلط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ممنوع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موحدین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اتفاق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آدم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فرشتوں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یوسف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یعقوب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بیٹوں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سجدہ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تحقیق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زمرہ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مطالعہ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واضح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ہوجاتی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اختیار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اچھی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انجام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توانائی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عنصر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رنگ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جزیرة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العرب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دوسرے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علاقوں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خشوع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مظاہرہ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خدائی</w:t>
      </w:r>
      <w:r w:rsidRPr="00C32B97">
        <w:rPr>
          <w:rtl/>
        </w:rPr>
        <w:t xml:space="preserve"> 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کاموں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گناہ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بخشنے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مقام</w:t>
      </w:r>
      <w:r w:rsidRPr="00C32B97">
        <w:rPr>
          <w:rtl/>
        </w:rPr>
        <w:t xml:space="preserve"> ِ </w:t>
      </w:r>
      <w:r w:rsidRPr="00C32B97">
        <w:rPr>
          <w:rFonts w:hint="cs"/>
          <w:rtl/>
        </w:rPr>
        <w:t>شفاعت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بابل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اجرامِ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آسمانی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مانتے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انتظام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ذمہ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داری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سونپ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جناب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ابراہیم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مناظرہ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بابل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ستاروں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آفتاب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ماہتاب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قائل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تھے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بابل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ابراہیم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مناظرہ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لفظ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''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Fonts w:hint="cs"/>
          <w:rtl/>
        </w:rPr>
        <w:t>)</w:t>
      </w:r>
      <w:r w:rsidRPr="00C32B97">
        <w:rPr>
          <w:rFonts w:ascii="Fajer Noori Nastalique" w:hAnsi="Fajer Noori Nastalique" w:hint="cs"/>
          <w:rtl/>
        </w:rPr>
        <w:t xml:space="preserve"> </w:t>
      </w:r>
      <w:r w:rsidRPr="00C32B97">
        <w:rPr>
          <w:rFonts w:hint="cs"/>
          <w:rtl/>
        </w:rPr>
        <w:t>کومحور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مملوک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عرب،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البیت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کھیتی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''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الضیعہ</w:t>
      </w:r>
      <w:r w:rsidRPr="00C32B97">
        <w:rPr>
          <w:rtl/>
        </w:rPr>
        <w:t xml:space="preserve">'' </w:t>
      </w:r>
      <w:r w:rsidRPr="00C32B97">
        <w:rPr>
          <w:rFonts w:hint="cs"/>
          <w:rtl/>
        </w:rPr>
        <w:t>کہتے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مالک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کھیت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نگرانی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مدبر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پروردگارِ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کائنات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عنوان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تعارف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کرایا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پھر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دنیا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مشرکین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مبارزہ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دعوت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انعام،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٧٨</w:t>
      </w:r>
      <w:r w:rsidRPr="00C32B97">
        <w:rPr>
          <w:rFonts w:hint="cs"/>
          <w:rtl/>
        </w:rPr>
        <w:t xml:space="preserve">۔ </w:t>
      </w:r>
      <w:r w:rsidRPr="00C32B97">
        <w:rPr>
          <w:rFonts w:ascii="Tahoma" w:hAnsi="Tahoma" w:cs="Tahoma" w:hint="cs"/>
          <w:rtl/>
        </w:rPr>
        <w:t>٨٦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Default="00C32B97" w:rsidP="00892A39">
      <w:pPr>
        <w:pStyle w:val="libNormal"/>
      </w:pPr>
      <w:r w:rsidRPr="00C32B97">
        <w:rPr>
          <w:rtl/>
        </w:rPr>
        <w:tab/>
      </w:r>
      <w:r w:rsidR="00892A39">
        <w:rPr>
          <w:rStyle w:val="libAieChar"/>
          <w:rFonts w:hint="cs"/>
          <w:rtl/>
        </w:rPr>
        <w:t>(إِ</w:t>
      </w:r>
      <w:r w:rsidRPr="008746BE">
        <w:rPr>
          <w:rStyle w:val="libAieChar"/>
          <w:rFonts w:hint="cs"/>
          <w:rtl/>
        </w:rPr>
        <w:t>نَّ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وَرَبُّکُمْ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فَاعْبُدُو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َذَا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صِرَاط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مُسْتَقِیم</w:t>
      </w:r>
      <w:r w:rsidRPr="008746BE">
        <w:rPr>
          <w:rStyle w:val="libAieChar"/>
          <w:rtl/>
        </w:rPr>
        <w:t xml:space="preserve"> )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بیشک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تمہارا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صراط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مستقیم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ذَلِکُمْ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رَبُّکُمْ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لاَ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لَ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َ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لاَّ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ُوَ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خَالِقُ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کُلِّ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شَیْئٍ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فَاعْبُدُو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</w:t>
      </w:r>
      <w:r w:rsidRPr="00C32B97">
        <w:rPr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٢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تمہارا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چیزوں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دخان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: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لاَ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لَ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َ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لاَّ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ُوَ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یُحْیِ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وَیُمِیتُ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رَبُّکُمْ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وَرَبُّ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آبَائِکُمْ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</w:t>
      </w:r>
      <w:r w:rsidR="00892A39">
        <w:rPr>
          <w:rStyle w:val="libAieChar"/>
          <w:rFonts w:hint="cs"/>
          <w:rtl/>
        </w:rPr>
        <w:t>أَ</w:t>
      </w:r>
      <w:r w:rsidRPr="008746BE">
        <w:rPr>
          <w:rStyle w:val="libAieChar"/>
          <w:rFonts w:hint="cs"/>
          <w:rtl/>
        </w:rPr>
        <w:t>وَّلِینَ</w:t>
      </w:r>
      <w:r w:rsidRPr="008746BE">
        <w:rPr>
          <w:rStyle w:val="libAieChar"/>
          <w:rtl/>
        </w:rPr>
        <w:t xml:space="preserve"> )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٣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زندگی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تمہارا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تمہارے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آباء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اجداد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پروردگار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عیسیٰ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حکایت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کہا</w:t>
      </w:r>
      <w:r w:rsidRPr="00C32B97">
        <w:rPr>
          <w:rtl/>
        </w:rPr>
        <w:t>:</w:t>
      </w:r>
    </w:p>
    <w:p w:rsidR="00C32B97" w:rsidRPr="00C32B97" w:rsidRDefault="00C32B97" w:rsidP="00892A39">
      <w:pPr>
        <w:pStyle w:val="libNormal"/>
      </w:pPr>
      <w:r w:rsidRPr="00C32B97">
        <w:rPr>
          <w:rtl/>
        </w:rPr>
        <w:tab/>
      </w: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وَقَالَ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الْمَسِیحُ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یَابَنِی</w:t>
      </w:r>
      <w:r w:rsidRPr="008746BE">
        <w:rPr>
          <w:rStyle w:val="libAieChar"/>
          <w:rtl/>
        </w:rPr>
        <w:t xml:space="preserve"> </w:t>
      </w:r>
      <w:r w:rsidR="00892A39">
        <w:rPr>
          <w:rStyle w:val="libAieChar"/>
          <w:rFonts w:hint="cs"/>
          <w:rtl/>
        </w:rPr>
        <w:t>إِ</w:t>
      </w:r>
      <w:r w:rsidRPr="008746BE">
        <w:rPr>
          <w:rStyle w:val="libAieChar"/>
          <w:rFonts w:hint="cs"/>
          <w:rtl/>
        </w:rPr>
        <w:t>سْرَائِیلَ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اعْبُدُوا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اﷲَ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رَبِّی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وَرَبَّکُمْ</w:t>
      </w:r>
      <w:r w:rsidRPr="008746BE">
        <w:rPr>
          <w:rStyle w:val="libAieChar"/>
          <w:rtl/>
        </w:rPr>
        <w:t xml:space="preserve">)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٤</w:t>
      </w:r>
      <w:r w:rsidRPr="005610D4">
        <w:rPr>
          <w:rStyle w:val="libFootnotenumChar"/>
          <w:rtl/>
        </w:rPr>
        <w:t>)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حضرت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عیسیٰ</w:t>
      </w:r>
      <w:r w:rsidRPr="00C32B97">
        <w:rPr>
          <w:rtl/>
        </w:rPr>
        <w:t xml:space="preserve">   </w:t>
      </w:r>
      <w:r w:rsidRPr="00C32B97">
        <w:rPr>
          <w:rFonts w:hint="cs"/>
          <w:rtl/>
        </w:rPr>
        <w:t>ـ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فرمایا</w:t>
      </w:r>
      <w:r w:rsidRPr="00C32B97">
        <w:rPr>
          <w:rtl/>
        </w:rPr>
        <w:t>:</w:t>
      </w:r>
      <w:r w:rsidRPr="00C32B97">
        <w:rPr>
          <w:rFonts w:hint="cs"/>
          <w:rtl/>
        </w:rPr>
        <w:t>اے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اسرائیل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تمہارا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۔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بہرحال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گزشتہ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روشنی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معلوم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ربوبیت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طرف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عنوان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چاہے،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فروتنی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انتہا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پہنچ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۔ 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عمران</w:t>
      </w:r>
      <w:r w:rsidRPr="00C32B97">
        <w:rPr>
          <w:rtl/>
        </w:rPr>
        <w:t xml:space="preserve">: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٥١</w:t>
      </w:r>
      <w:r w:rsidRPr="00C32B97">
        <w:rPr>
          <w:rFonts w:hint="cs"/>
          <w:rtl/>
        </w:rPr>
        <w:t>۔</w:t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انعام،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١٠٢</w:t>
      </w:r>
      <w:r w:rsidRPr="00C32B97">
        <w:rPr>
          <w:rtl/>
        </w:rPr>
        <w:t>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دخان،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٨</w:t>
      </w:r>
      <w:r w:rsidRPr="00C32B97">
        <w:rPr>
          <w:rFonts w:hint="cs"/>
          <w:rtl/>
        </w:rPr>
        <w:t xml:space="preserve">۔ </w:t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</w:r>
      <w:r w:rsidRPr="00C32B97">
        <w:rPr>
          <w:rFonts w:hint="cs"/>
          <w:rtl/>
        </w:rPr>
        <w:tab/>
        <w:t>(</w:t>
      </w:r>
      <w:r w:rsidRPr="00C32B97">
        <w:rPr>
          <w:rFonts w:ascii="Tahoma" w:hAnsi="Tahoma" w:cs="Tahoma" w:hint="cs"/>
          <w:rtl/>
        </w:rPr>
        <w:t>٤</w:t>
      </w:r>
      <w:r w:rsidRPr="00C32B97">
        <w:rPr>
          <w:rFonts w:hint="cs"/>
          <w:rtl/>
        </w:rPr>
        <w:t>)۔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مائدہ،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آیت</w:t>
      </w:r>
      <w:r w:rsidRPr="00C32B97">
        <w:rPr>
          <w:rtl/>
        </w:rPr>
        <w:t xml:space="preserve"> </w:t>
      </w:r>
      <w:r w:rsidRPr="00C32B97">
        <w:rPr>
          <w:rFonts w:ascii="Tahoma" w:hAnsi="Tahoma" w:cs="Tahoma" w:hint="cs"/>
          <w:rtl/>
        </w:rPr>
        <w:t>٧٢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انبیاء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سامنے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خضوع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مذکورہ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ab/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عبادت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خارج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کچھ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واقف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افراد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پرستش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مثلاً</w:t>
      </w:r>
      <w:r w:rsidRPr="00C32B97">
        <w:rPr>
          <w:rtl/>
        </w:rPr>
        <w:t xml:space="preserve">۔ </w:t>
      </w:r>
      <w:r w:rsidRPr="00C32B97">
        <w:rPr>
          <w:rFonts w:hint="cs"/>
          <w:rtl/>
        </w:rPr>
        <w:t>آثار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متبرک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سمجھنا،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ضریح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بوسہ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دینا،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حرم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دیوار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چومنا،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مقرب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وسیلہ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بنانا،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صالح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پکارنا،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اولیاء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ولادت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شہادت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تاریخوں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یادگار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منانا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وغیرہ</w:t>
      </w:r>
      <w:r w:rsidRPr="00C32B97">
        <w:rPr>
          <w:rtl/>
        </w:rPr>
        <w:t xml:space="preserve">۔ </w:t>
      </w: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Pr="00C32B97" w:rsidRDefault="005610D4" w:rsidP="00C32B97">
      <w:pPr>
        <w:pStyle w:val="libNormal"/>
      </w:pPr>
    </w:p>
    <w:p w:rsidR="00C32B97" w:rsidRPr="00C32B97" w:rsidRDefault="00C32B97" w:rsidP="005610D4">
      <w:pPr>
        <w:pStyle w:val="Heading2Center"/>
      </w:pPr>
      <w:r w:rsidRPr="00C32B97">
        <w:rPr>
          <w:rtl/>
        </w:rPr>
        <w:t xml:space="preserve">   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ضروری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بات</w:t>
      </w:r>
      <w:r w:rsidRPr="00C32B97">
        <w:rPr>
          <w:rtl/>
        </w:rPr>
        <w:t>: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یہاں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امر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قابل</w:t>
      </w:r>
      <w:r w:rsidRPr="00C32B97">
        <w:rPr>
          <w:rtl/>
        </w:rPr>
        <w:t xml:space="preserve"> ِ</w:t>
      </w:r>
      <w:r w:rsidRPr="00C32B97">
        <w:rPr>
          <w:rFonts w:hint="cs"/>
          <w:rtl/>
        </w:rPr>
        <w:t>ذکر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صفات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ٹھرانے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کہتے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ہستی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مستعار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مخلوقیت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لائق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ثابت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،مگر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کامل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خالقیت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لائق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تواحتمال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ہوسکتا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مظال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طور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مجید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سمیع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بصیر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دیکھنے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) </w:t>
      </w:r>
      <w:r w:rsidRPr="00C32B97">
        <w:rPr>
          <w:rFonts w:hint="cs"/>
          <w:rtl/>
        </w:rPr>
        <w:t>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  </w:t>
      </w: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فجعلنا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سمیعاًبصیراً</w:t>
      </w:r>
      <w:r w:rsidRPr="008746BE">
        <w:rPr>
          <w:rStyle w:val="libAieChar"/>
          <w:rtl/>
        </w:rPr>
        <w:t xml:space="preserve">) 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Fonts w:hint="cs"/>
          <w:rtl/>
        </w:rPr>
        <w:t>)</w:t>
      </w:r>
      <w:r w:rsidRPr="00C32B97">
        <w:rPr>
          <w:rFonts w:hint="cs"/>
          <w:rtl/>
        </w:rPr>
        <w:t>پس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بنایاہے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انسان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شبہ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اوصاف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سماعت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بصارت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موجود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لیکن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ناصق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درجے</w:t>
      </w:r>
      <w:r w:rsidRPr="00C32B97">
        <w:rPr>
          <w:rtl/>
        </w:rPr>
        <w:t xml:space="preserve"> </w:t>
      </w:r>
    </w:p>
    <w:p w:rsidR="00C32B97" w:rsidRDefault="00C32B97" w:rsidP="005610D4">
      <w:pPr>
        <w:pStyle w:val="libFootnote0"/>
      </w:pPr>
      <w:r w:rsidRPr="00C32B97">
        <w:rPr>
          <w:rtl/>
        </w:rPr>
        <w:t>۔۔۔۔۔۔۔۔۔۔۔۔۔۔۔۔۔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دہر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Fonts w:ascii="Tahoma" w:hAnsi="Tahoma" w:cs="Tahoma" w:hint="cs"/>
          <w:rtl/>
        </w:rPr>
        <w:t>٧٦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٢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،جبکہ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اوصاف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متّصف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اوصاف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متحقق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ربّالعزت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8746BE">
        <w:rPr>
          <w:rStyle w:val="libAieChar"/>
          <w:rtl/>
        </w:rPr>
        <w:t xml:space="preserve">( </w:t>
      </w:r>
      <w:r w:rsidRPr="008746BE">
        <w:rPr>
          <w:rStyle w:val="libAieChar"/>
          <w:rFonts w:hint="cs"/>
          <w:rtl/>
        </w:rPr>
        <w:t>انّ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tl/>
        </w:rPr>
        <w:t xml:space="preserve"> </w:t>
      </w:r>
      <w:r w:rsidR="008746BE" w:rsidRPr="008746BE">
        <w:rPr>
          <w:rStyle w:val="libAieChar"/>
          <w:rFonts w:hint="cs"/>
          <w:rtl/>
        </w:rPr>
        <w:t>ه</w:t>
      </w:r>
      <w:r w:rsidRPr="008746BE">
        <w:rPr>
          <w:rStyle w:val="libAieChar"/>
          <w:rFonts w:hint="cs"/>
          <w:rtl/>
        </w:rPr>
        <w:t>و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السمیع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البصیر</w:t>
      </w:r>
      <w:r w:rsidRPr="008746BE">
        <w:rPr>
          <w:rStyle w:val="libAieChar"/>
          <w:rtl/>
        </w:rPr>
        <w:t xml:space="preserve"> )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١</w:t>
      </w:r>
      <w:r w:rsidRPr="005610D4">
        <w:rPr>
          <w:rStyle w:val="libFootnotenumChar"/>
          <w:rFonts w:hint="cs"/>
          <w:rtl/>
        </w:rPr>
        <w:t>)</w:t>
      </w:r>
      <w:r w:rsidRPr="00C32B97">
        <w:rPr>
          <w:rFonts w:ascii="Fajer Noori Nastalique" w:hAnsi="Fajer Noori Nastalique" w:hint="cs"/>
          <w:rtl/>
        </w:rPr>
        <w:t xml:space="preserve">  </w:t>
      </w:r>
      <w:r w:rsidRPr="00C32B97">
        <w:rPr>
          <w:rFonts w:hint="cs"/>
          <w:rtl/>
        </w:rPr>
        <w:t>بیشک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سننے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دیکھنے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حضور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اکرم</w:t>
      </w:r>
      <w:r w:rsidRPr="00C32B97">
        <w:rPr>
          <w:rtl/>
        </w:rPr>
        <w:t xml:space="preserve"> (</w:t>
      </w:r>
      <w:r w:rsidRPr="00C32B97">
        <w:rPr>
          <w:rFonts w:ascii="Tahoma" w:hAnsi="Tahoma" w:cs="Tahoma" w:hint="cs"/>
          <w:rtl/>
        </w:rPr>
        <w:t>ۖ</w:t>
      </w:r>
      <w:r w:rsidRPr="00C32B97">
        <w:rPr>
          <w:rFonts w:ascii="Fajer Noori Nastalique" w:hAnsi="Fajer Noori Nastalique" w:hint="cs"/>
          <w:rtl/>
        </w:rPr>
        <w:t xml:space="preserve">)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ربّانی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8746BE">
        <w:rPr>
          <w:rStyle w:val="libAieChar"/>
          <w:rtl/>
        </w:rPr>
        <w:t xml:space="preserve">  ( </w:t>
      </w:r>
      <w:r w:rsidRPr="008746BE">
        <w:rPr>
          <w:rStyle w:val="libAieChar"/>
          <w:rFonts w:hint="cs"/>
          <w:rtl/>
        </w:rPr>
        <w:t>بالمومنین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رئوف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رّحیم</w:t>
      </w:r>
      <w:r w:rsidRPr="008746BE">
        <w:rPr>
          <w:rStyle w:val="libAieChar"/>
          <w:rtl/>
        </w:rPr>
        <w:t xml:space="preserve"> )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٢</w:t>
      </w:r>
      <w:r w:rsidRPr="005610D4">
        <w:rPr>
          <w:rStyle w:val="libFootnotenumChar"/>
          <w:rFonts w:hint="cs"/>
          <w:rtl/>
        </w:rPr>
        <w:t>)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مومنوں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نہایت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) </w:t>
      </w:r>
      <w:r w:rsidRPr="00C32B97">
        <w:rPr>
          <w:rFonts w:hint="cs"/>
          <w:rtl/>
        </w:rPr>
        <w:t>شفیق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رحم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اپنی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نسبت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ارشاد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فرمایا</w:t>
      </w:r>
      <w:r w:rsidRPr="00C32B97">
        <w:rPr>
          <w:rtl/>
        </w:rPr>
        <w:t xml:space="preserve">: </w:t>
      </w:r>
    </w:p>
    <w:p w:rsidR="00C32B97" w:rsidRPr="00C32B97" w:rsidRDefault="00C32B97" w:rsidP="00C32B97">
      <w:pPr>
        <w:pStyle w:val="libNormal"/>
      </w:pPr>
      <w:r w:rsidRPr="008746BE">
        <w:rPr>
          <w:rStyle w:val="libAieChar"/>
          <w:rtl/>
        </w:rPr>
        <w:t>(</w:t>
      </w:r>
      <w:r w:rsidRPr="008746BE">
        <w:rPr>
          <w:rStyle w:val="libAieChar"/>
          <w:rFonts w:hint="cs"/>
          <w:rtl/>
        </w:rPr>
        <w:t>انّ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اﷲ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بالنّاس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لرئوف</w:t>
      </w:r>
      <w:r w:rsidRPr="008746BE">
        <w:rPr>
          <w:rStyle w:val="libAieChar"/>
          <w:rtl/>
        </w:rPr>
        <w:t xml:space="preserve"> </w:t>
      </w:r>
      <w:r w:rsidRPr="008746BE">
        <w:rPr>
          <w:rStyle w:val="libAieChar"/>
          <w:rFonts w:hint="cs"/>
          <w:rtl/>
        </w:rPr>
        <w:t>رّحیم</w:t>
      </w:r>
      <w:r w:rsidRPr="008746BE">
        <w:rPr>
          <w:rStyle w:val="libAieChar"/>
          <w:rtl/>
        </w:rPr>
        <w:t>)</w:t>
      </w:r>
      <w:r w:rsidRPr="00C32B97">
        <w:rPr>
          <w:rtl/>
        </w:rPr>
        <w:t xml:space="preserve"> </w:t>
      </w:r>
      <w:r w:rsidRPr="005610D4">
        <w:rPr>
          <w:rStyle w:val="libFootnotenumChar"/>
          <w:rtl/>
        </w:rPr>
        <w:t>(</w:t>
      </w:r>
      <w:r w:rsidRPr="005610D4">
        <w:rPr>
          <w:rStyle w:val="libFootnotenumChar"/>
          <w:rFonts w:ascii="Tahoma" w:hAnsi="Tahoma" w:cs="Tahoma" w:hint="cs"/>
          <w:rtl/>
        </w:rPr>
        <w:t>٣</w:t>
      </w:r>
      <w:r w:rsidRPr="005610D4">
        <w:rPr>
          <w:rStyle w:val="libFootnotenumChar"/>
          <w:rFonts w:hint="cs"/>
          <w:rtl/>
        </w:rPr>
        <w:t>)</w:t>
      </w:r>
      <w:r w:rsidRPr="00C32B97">
        <w:rPr>
          <w:rFonts w:hint="cs"/>
          <w:rtl/>
        </w:rPr>
        <w:t>بے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اﷲلوگوں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بڑی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شفقت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>۔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مذکورہ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صفات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علاہ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متعدد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اوصاف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مختلف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درجات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حیثیات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ساتھ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تمام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تقابلی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صورتوں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احتمال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۔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وقت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لازم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آتا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مساوی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۔۔۔۔۔۔۔۔۔۔۔۔۔۔۔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١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اسرائیل،</w:t>
      </w:r>
      <w:r w:rsidRPr="00C32B97">
        <w:rPr>
          <w:rFonts w:ascii="Tahoma" w:hAnsi="Tahoma" w:cs="Tahoma" w:hint="cs"/>
          <w:rtl/>
        </w:rPr>
        <w:t>١٠٧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١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)سورہ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توبہ،</w:t>
      </w:r>
      <w:r w:rsidRPr="00C32B97">
        <w:rPr>
          <w:rFonts w:ascii="Tahoma" w:hAnsi="Tahoma" w:cs="Tahoma" w:hint="cs"/>
          <w:rtl/>
        </w:rPr>
        <w:t>٩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١٢٨</w:t>
      </w:r>
    </w:p>
    <w:p w:rsidR="00C32B97" w:rsidRPr="00C32B97" w:rsidRDefault="00C32B97" w:rsidP="005610D4">
      <w:pPr>
        <w:pStyle w:val="libFootnote0"/>
      </w:pPr>
      <w:r w:rsidRPr="00C32B97">
        <w:rPr>
          <w:rtl/>
        </w:rPr>
        <w:t>(</w:t>
      </w:r>
      <w:r w:rsidRPr="00C32B97">
        <w:rPr>
          <w:rFonts w:ascii="Tahoma" w:hAnsi="Tahoma" w:cs="Tahoma" w:hint="cs"/>
          <w:rtl/>
        </w:rPr>
        <w:t>٣</w:t>
      </w:r>
      <w:r w:rsidRPr="00C32B97">
        <w:rPr>
          <w:rFonts w:hint="cs"/>
          <w:rtl/>
        </w:rPr>
        <w:t>) سورہ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مبارکہ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بقرہ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Fonts w:ascii="Tahoma" w:hAnsi="Tahoma" w:cs="Tahoma" w:hint="cs"/>
          <w:rtl/>
        </w:rPr>
        <w:t>٢</w:t>
      </w:r>
      <w:r w:rsidRPr="00C32B97">
        <w:rPr>
          <w:rFonts w:hint="cs"/>
          <w:rtl/>
        </w:rPr>
        <w:t>:</w:t>
      </w:r>
      <w:r w:rsidRPr="00C32B97">
        <w:rPr>
          <w:rFonts w:ascii="Tahoma" w:hAnsi="Tahoma" w:cs="Tahoma" w:hint="cs"/>
          <w:rtl/>
        </w:rPr>
        <w:t>١٤٣</w:t>
      </w:r>
    </w:p>
    <w:p w:rsidR="00C32B97" w:rsidRDefault="00C32B97" w:rsidP="00C32B97">
      <w:pPr>
        <w:pStyle w:val="libNormal"/>
        <w:rPr>
          <w:rtl/>
        </w:rPr>
      </w:pPr>
      <w:r>
        <w:rPr>
          <w:rtl/>
        </w:rPr>
        <w:br w:type="page"/>
      </w:r>
    </w:p>
    <w:p w:rsidR="00C32B97" w:rsidRDefault="00C32B97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  <w:rPr>
          <w:rFonts w:hint="cs"/>
          <w:rtl/>
        </w:rPr>
      </w:pPr>
    </w:p>
    <w:p w:rsidR="005610D4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متوازی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تسلیم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۔</w:t>
      </w: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بیان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روشنی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اشکال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رفع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کرنا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مقصود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معصومین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ع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بارے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رکھنے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ہرگز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ہرگز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خیال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شائبہ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معصومین</w:t>
      </w:r>
      <w:r w:rsidRPr="00C32B97">
        <w:rPr>
          <w:rtl/>
        </w:rPr>
        <w:t>(</w:t>
      </w:r>
      <w:r w:rsidRPr="00C32B97">
        <w:rPr>
          <w:rFonts w:hint="cs"/>
          <w:rtl/>
        </w:rPr>
        <w:t>ع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خداوند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متعال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شریک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مساوی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حاشا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کلّا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ایسا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اعتقاد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گمان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بھی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ہوتا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بلکہ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برعکس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عقیدہ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یہی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ذاتی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،لافانی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مستقل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بالذات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،دائمی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وابدی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جبکہ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معصومین</w:t>
      </w:r>
      <w:r w:rsidRPr="00C32B97">
        <w:rPr>
          <w:rtl/>
        </w:rPr>
        <w:t>(</w:t>
      </w:r>
      <w:r w:rsidRPr="00C32B97">
        <w:rPr>
          <w:rFonts w:hint="cs"/>
          <w:rtl/>
        </w:rPr>
        <w:t>ع</w:t>
      </w:r>
      <w:r w:rsidRPr="00C32B97">
        <w:rPr>
          <w:rtl/>
        </w:rPr>
        <w:t xml:space="preserve">)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عطائی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وہبی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ہے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ذہن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اس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اعتقاد</w:t>
      </w:r>
    </w:p>
    <w:p w:rsidR="00C32B97" w:rsidRDefault="00C32B97" w:rsidP="00C32B97">
      <w:pPr>
        <w:pStyle w:val="libNormal"/>
        <w:rPr>
          <w:rFonts w:hint="cs"/>
          <w:rtl/>
        </w:rPr>
      </w:pP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فرمائی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کوئی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سوال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پیدا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ہوسکتا</w:t>
      </w:r>
      <w:r w:rsidRPr="00C32B97">
        <w:rPr>
          <w:rtl/>
        </w:rPr>
        <w:t xml:space="preserve"> ۔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تو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ہوگا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دونوں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علم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غیب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کوہم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پلّہ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اور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ہم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مقدار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قرار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دیا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جائے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چنانچہ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محض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کسی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وصف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میں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خالق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ومخلوق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کی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شرکت</w:t>
      </w:r>
      <w:r w:rsidRPr="00C32B97">
        <w:rPr>
          <w:rtl/>
        </w:rPr>
        <w:t xml:space="preserve">  </w:t>
      </w:r>
      <w:r w:rsidRPr="00C32B97">
        <w:rPr>
          <w:rFonts w:hint="cs"/>
          <w:rtl/>
        </w:rPr>
        <w:t>موجب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شرک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نہیں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بنتی</w:t>
      </w:r>
      <w:r w:rsidRPr="00C32B97">
        <w:rPr>
          <w:rtl/>
        </w:rPr>
        <w:t>۔</w:t>
      </w:r>
    </w:p>
    <w:p w:rsidR="005610D4" w:rsidRPr="00C32B97" w:rsidRDefault="005610D4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Fonts w:hint="cs"/>
          <w:rtl/>
        </w:rPr>
        <w:t>تمت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بالخیر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Fonts w:hint="cs"/>
          <w:rtl/>
        </w:rPr>
        <w:t>سید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نسیم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حیدر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زیدی</w:t>
      </w:r>
    </w:p>
    <w:p w:rsidR="00C32B97" w:rsidRPr="00C32B97" w:rsidRDefault="00C32B97" w:rsidP="00C32B97">
      <w:pPr>
        <w:pStyle w:val="libNormal"/>
      </w:pP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tl/>
        </w:rPr>
        <w:tab/>
      </w:r>
      <w:r w:rsidRPr="00C32B97">
        <w:rPr>
          <w:rFonts w:ascii="Tahoma" w:hAnsi="Tahoma" w:cs="Tahoma" w:hint="cs"/>
          <w:rtl/>
        </w:rPr>
        <w:t>١٤٢٩</w:t>
      </w:r>
      <w:r w:rsidRPr="00C32B97">
        <w:rPr>
          <w:rFonts w:ascii="Fajer Noori Nastalique" w:hAnsi="Fajer Noori Nastalique" w:hint="cs"/>
          <w:rtl/>
        </w:rPr>
        <w:t xml:space="preserve"> </w:t>
      </w:r>
      <w:r w:rsidRPr="00C32B97">
        <w:rPr>
          <w:rFonts w:hint="cs"/>
          <w:rtl/>
        </w:rPr>
        <w:t>ھ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ق</w:t>
      </w:r>
    </w:p>
    <w:p w:rsidR="00C32B97" w:rsidRDefault="00C32B97" w:rsidP="00C32B97">
      <w:pPr>
        <w:pStyle w:val="libNormal"/>
      </w:pPr>
    </w:p>
    <w:p w:rsidR="00C32B97" w:rsidRPr="00C32B97" w:rsidRDefault="00C32B97" w:rsidP="00C32B97">
      <w:pPr>
        <w:pStyle w:val="libNormal"/>
      </w:pPr>
      <w:r w:rsidRPr="00C32B97">
        <w:rPr>
          <w:rFonts w:hint="cs"/>
          <w:rtl/>
        </w:rPr>
        <w:t>انوار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القرآن</w:t>
      </w:r>
      <w:r w:rsidRPr="00C32B97">
        <w:rPr>
          <w:rtl/>
        </w:rPr>
        <w:t xml:space="preserve"> </w:t>
      </w:r>
      <w:r w:rsidRPr="00C32B97">
        <w:rPr>
          <w:rFonts w:hint="cs"/>
          <w:rtl/>
        </w:rPr>
        <w:t>اکیڈمی</w:t>
      </w:r>
      <w:r w:rsidRPr="00C32B97">
        <w:rPr>
          <w:rtl/>
        </w:rPr>
        <w:t xml:space="preserve"> (</w:t>
      </w:r>
      <w:r w:rsidRPr="00C32B97">
        <w:rPr>
          <w:rFonts w:hint="cs"/>
          <w:rtl/>
        </w:rPr>
        <w:t>پاکستان</w:t>
      </w:r>
      <w:r w:rsidRPr="00C32B97">
        <w:rPr>
          <w:rtl/>
        </w:rPr>
        <w:t>)</w:t>
      </w:r>
    </w:p>
    <w:p w:rsidR="00C1516E" w:rsidRPr="00C32B97" w:rsidRDefault="00C1516E" w:rsidP="00C32B97">
      <w:pPr>
        <w:pStyle w:val="libNormal"/>
      </w:pPr>
    </w:p>
    <w:sectPr w:rsidR="00C1516E" w:rsidRPr="00C32B97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92" w:rsidRDefault="00CA6092">
      <w:r>
        <w:separator/>
      </w:r>
    </w:p>
  </w:endnote>
  <w:endnote w:type="continuationSeparator" w:id="1">
    <w:p w:rsidR="00CA6092" w:rsidRDefault="00CA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97" w:rsidRDefault="00C32B9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97" w:rsidRDefault="00C32B97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97" w:rsidRPr="00826B03" w:rsidRDefault="00C32B97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92" w:rsidRDefault="00CA6092">
      <w:r>
        <w:separator/>
      </w:r>
    </w:p>
  </w:footnote>
  <w:footnote w:type="continuationSeparator" w:id="1">
    <w:p w:rsidR="00CA6092" w:rsidRDefault="00CA6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6C5F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3B39"/>
    <w:rsid w:val="000445CA"/>
    <w:rsid w:val="00044F50"/>
    <w:rsid w:val="000470FE"/>
    <w:rsid w:val="00047101"/>
    <w:rsid w:val="00050377"/>
    <w:rsid w:val="00050EDF"/>
    <w:rsid w:val="00054406"/>
    <w:rsid w:val="000562B7"/>
    <w:rsid w:val="0005743B"/>
    <w:rsid w:val="00060245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2C53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727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0F2F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52B"/>
    <w:rsid w:val="001677CA"/>
    <w:rsid w:val="001706A1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187A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09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849"/>
    <w:rsid w:val="001F0204"/>
    <w:rsid w:val="001F0713"/>
    <w:rsid w:val="001F0CAA"/>
    <w:rsid w:val="001F273A"/>
    <w:rsid w:val="001F2DD0"/>
    <w:rsid w:val="001F3DB4"/>
    <w:rsid w:val="001F4007"/>
    <w:rsid w:val="001F4F23"/>
    <w:rsid w:val="001F5705"/>
    <w:rsid w:val="001F6D4C"/>
    <w:rsid w:val="001F7247"/>
    <w:rsid w:val="001F797C"/>
    <w:rsid w:val="002001CF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4C87"/>
    <w:rsid w:val="00235146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294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38"/>
    <w:rsid w:val="00274FDE"/>
    <w:rsid w:val="00275131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4E2A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2968"/>
    <w:rsid w:val="003070AB"/>
    <w:rsid w:val="003073DB"/>
    <w:rsid w:val="00307C3A"/>
    <w:rsid w:val="00310A38"/>
    <w:rsid w:val="00310A78"/>
    <w:rsid w:val="00310D1D"/>
    <w:rsid w:val="00311515"/>
    <w:rsid w:val="003129CD"/>
    <w:rsid w:val="003157A5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D9C"/>
    <w:rsid w:val="0033620A"/>
    <w:rsid w:val="003410C8"/>
    <w:rsid w:val="0034193E"/>
    <w:rsid w:val="0034239A"/>
    <w:rsid w:val="00342EAD"/>
    <w:rsid w:val="00343936"/>
    <w:rsid w:val="00343971"/>
    <w:rsid w:val="00345904"/>
    <w:rsid w:val="00345DFD"/>
    <w:rsid w:val="003477CE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0ECE"/>
    <w:rsid w:val="0039277C"/>
    <w:rsid w:val="003927FB"/>
    <w:rsid w:val="0039429C"/>
    <w:rsid w:val="00395B9D"/>
    <w:rsid w:val="003963F3"/>
    <w:rsid w:val="00396CA8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1D1B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7D0"/>
    <w:rsid w:val="003E4F1C"/>
    <w:rsid w:val="003E4FC1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12D"/>
    <w:rsid w:val="00413838"/>
    <w:rsid w:val="00414547"/>
    <w:rsid w:val="00414B04"/>
    <w:rsid w:val="00414BF3"/>
    <w:rsid w:val="00415690"/>
    <w:rsid w:val="00416E2B"/>
    <w:rsid w:val="0042093E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1FFA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669"/>
    <w:rsid w:val="00457A64"/>
    <w:rsid w:val="00457EB2"/>
    <w:rsid w:val="004603E7"/>
    <w:rsid w:val="00460A29"/>
    <w:rsid w:val="0046249C"/>
    <w:rsid w:val="00464FCD"/>
    <w:rsid w:val="00465FCA"/>
    <w:rsid w:val="0046634E"/>
    <w:rsid w:val="004663F1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8C0"/>
    <w:rsid w:val="004829A6"/>
    <w:rsid w:val="00484AE4"/>
    <w:rsid w:val="00486CD3"/>
    <w:rsid w:val="00486D01"/>
    <w:rsid w:val="00490349"/>
    <w:rsid w:val="0049103A"/>
    <w:rsid w:val="004919C3"/>
    <w:rsid w:val="004936BF"/>
    <w:rsid w:val="0049389A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DB7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209D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1C53"/>
    <w:rsid w:val="00524575"/>
    <w:rsid w:val="00524F6D"/>
    <w:rsid w:val="005254BC"/>
    <w:rsid w:val="00525BA0"/>
    <w:rsid w:val="00526724"/>
    <w:rsid w:val="0053002A"/>
    <w:rsid w:val="00530F7C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0D4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C8A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0C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9E0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659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E3E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7AB"/>
    <w:rsid w:val="00665B79"/>
    <w:rsid w:val="00665E8E"/>
    <w:rsid w:val="006676A8"/>
    <w:rsid w:val="00670DB5"/>
    <w:rsid w:val="0067214E"/>
    <w:rsid w:val="00672178"/>
    <w:rsid w:val="00672342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08F6"/>
    <w:rsid w:val="00691511"/>
    <w:rsid w:val="0069163F"/>
    <w:rsid w:val="00691DBB"/>
    <w:rsid w:val="0069210A"/>
    <w:rsid w:val="0069333F"/>
    <w:rsid w:val="0069454C"/>
    <w:rsid w:val="00695E71"/>
    <w:rsid w:val="00696B2B"/>
    <w:rsid w:val="00697907"/>
    <w:rsid w:val="00697E9A"/>
    <w:rsid w:val="006A093E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315"/>
    <w:rsid w:val="006D2C24"/>
    <w:rsid w:val="006D2EFD"/>
    <w:rsid w:val="006D36EC"/>
    <w:rsid w:val="006D39DB"/>
    <w:rsid w:val="006D3C3E"/>
    <w:rsid w:val="006D4A54"/>
    <w:rsid w:val="006D51C5"/>
    <w:rsid w:val="006D588F"/>
    <w:rsid w:val="006D589D"/>
    <w:rsid w:val="006D6DC1"/>
    <w:rsid w:val="006D6F9A"/>
    <w:rsid w:val="006E0F84"/>
    <w:rsid w:val="006E113A"/>
    <w:rsid w:val="006E2C8E"/>
    <w:rsid w:val="006E446F"/>
    <w:rsid w:val="006E56A1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12F"/>
    <w:rsid w:val="007138A2"/>
    <w:rsid w:val="00717AB1"/>
    <w:rsid w:val="00717C64"/>
    <w:rsid w:val="00721FA0"/>
    <w:rsid w:val="007232D1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3D8"/>
    <w:rsid w:val="00731AD7"/>
    <w:rsid w:val="00732C56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A2A"/>
    <w:rsid w:val="00771E51"/>
    <w:rsid w:val="00771FB8"/>
    <w:rsid w:val="00772CAE"/>
    <w:rsid w:val="00773080"/>
    <w:rsid w:val="007735AB"/>
    <w:rsid w:val="007738DA"/>
    <w:rsid w:val="00773E4E"/>
    <w:rsid w:val="0077483A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5759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546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0876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0BFE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2049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66023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6BE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2A39"/>
    <w:rsid w:val="008932AD"/>
    <w:rsid w:val="008933CF"/>
    <w:rsid w:val="00895362"/>
    <w:rsid w:val="0089613E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B6C26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980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2B2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D72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0E2B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3E50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564A"/>
    <w:rsid w:val="00996BC1"/>
    <w:rsid w:val="00997C27"/>
    <w:rsid w:val="009A12E7"/>
    <w:rsid w:val="009A39F3"/>
    <w:rsid w:val="009A53CC"/>
    <w:rsid w:val="009A5A03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12CA"/>
    <w:rsid w:val="009C1F14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413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37F1E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CD9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0EDF"/>
    <w:rsid w:val="00A6180D"/>
    <w:rsid w:val="00A61A03"/>
    <w:rsid w:val="00A643D5"/>
    <w:rsid w:val="00A6486D"/>
    <w:rsid w:val="00A64A67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2C9D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04F7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AEC"/>
    <w:rsid w:val="00AC6146"/>
    <w:rsid w:val="00AC64A5"/>
    <w:rsid w:val="00AC7451"/>
    <w:rsid w:val="00AD1D65"/>
    <w:rsid w:val="00AD239D"/>
    <w:rsid w:val="00AD2964"/>
    <w:rsid w:val="00AD365B"/>
    <w:rsid w:val="00AD666F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AF6679"/>
    <w:rsid w:val="00B00EB7"/>
    <w:rsid w:val="00B01257"/>
    <w:rsid w:val="00B0159B"/>
    <w:rsid w:val="00B02D3A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1058"/>
    <w:rsid w:val="00B32F31"/>
    <w:rsid w:val="00B334CA"/>
    <w:rsid w:val="00B35DA8"/>
    <w:rsid w:val="00B37FEA"/>
    <w:rsid w:val="00B426ED"/>
    <w:rsid w:val="00B42E0C"/>
    <w:rsid w:val="00B4487A"/>
    <w:rsid w:val="00B46231"/>
    <w:rsid w:val="00B47827"/>
    <w:rsid w:val="00B47BB6"/>
    <w:rsid w:val="00B506FA"/>
    <w:rsid w:val="00B519F5"/>
    <w:rsid w:val="00B52A64"/>
    <w:rsid w:val="00B52DDA"/>
    <w:rsid w:val="00B52F91"/>
    <w:rsid w:val="00B532CE"/>
    <w:rsid w:val="00B56337"/>
    <w:rsid w:val="00B566F8"/>
    <w:rsid w:val="00B60404"/>
    <w:rsid w:val="00B60733"/>
    <w:rsid w:val="00B608F6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2505"/>
    <w:rsid w:val="00BA2F88"/>
    <w:rsid w:val="00BA3E73"/>
    <w:rsid w:val="00BA50A5"/>
    <w:rsid w:val="00BA6C54"/>
    <w:rsid w:val="00BB04A3"/>
    <w:rsid w:val="00BB091E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1A0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088"/>
    <w:rsid w:val="00BD593F"/>
    <w:rsid w:val="00BD5CED"/>
    <w:rsid w:val="00BD6259"/>
    <w:rsid w:val="00BD6706"/>
    <w:rsid w:val="00BD6AB8"/>
    <w:rsid w:val="00BD6E89"/>
    <w:rsid w:val="00BE0BAD"/>
    <w:rsid w:val="00BE0D08"/>
    <w:rsid w:val="00BE0FE2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BF5818"/>
    <w:rsid w:val="00BF7C7C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2B97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05F9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0AB6"/>
    <w:rsid w:val="00C72E78"/>
    <w:rsid w:val="00C734D0"/>
    <w:rsid w:val="00C749DC"/>
    <w:rsid w:val="00C75BB0"/>
    <w:rsid w:val="00C75E96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092"/>
    <w:rsid w:val="00CA699F"/>
    <w:rsid w:val="00CB0987"/>
    <w:rsid w:val="00CB22FF"/>
    <w:rsid w:val="00CB249F"/>
    <w:rsid w:val="00CB2EA7"/>
    <w:rsid w:val="00CB314C"/>
    <w:rsid w:val="00CB3C38"/>
    <w:rsid w:val="00CB3EDE"/>
    <w:rsid w:val="00CB43A2"/>
    <w:rsid w:val="00CB4A5C"/>
    <w:rsid w:val="00CB575E"/>
    <w:rsid w:val="00CB686E"/>
    <w:rsid w:val="00CB71EB"/>
    <w:rsid w:val="00CB7231"/>
    <w:rsid w:val="00CB750E"/>
    <w:rsid w:val="00CC0459"/>
    <w:rsid w:val="00CC0833"/>
    <w:rsid w:val="00CC08B3"/>
    <w:rsid w:val="00CC156E"/>
    <w:rsid w:val="00CC1C1A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242F"/>
    <w:rsid w:val="00CD72D4"/>
    <w:rsid w:val="00CE06B3"/>
    <w:rsid w:val="00CE12F6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3DD1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4889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26F3"/>
    <w:rsid w:val="00D42E4D"/>
    <w:rsid w:val="00D454F2"/>
    <w:rsid w:val="00D46959"/>
    <w:rsid w:val="00D46C32"/>
    <w:rsid w:val="00D4718A"/>
    <w:rsid w:val="00D508D2"/>
    <w:rsid w:val="00D515A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0D97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4A9"/>
    <w:rsid w:val="00DA765F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22F"/>
    <w:rsid w:val="00DD4D01"/>
    <w:rsid w:val="00DD5733"/>
    <w:rsid w:val="00DD6547"/>
    <w:rsid w:val="00DD6A0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E7C4F"/>
    <w:rsid w:val="00DF0675"/>
    <w:rsid w:val="00DF3303"/>
    <w:rsid w:val="00DF33DA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3F27"/>
    <w:rsid w:val="00E14435"/>
    <w:rsid w:val="00E14485"/>
    <w:rsid w:val="00E16138"/>
    <w:rsid w:val="00E163B0"/>
    <w:rsid w:val="00E17A6C"/>
    <w:rsid w:val="00E205C9"/>
    <w:rsid w:val="00E206F5"/>
    <w:rsid w:val="00E20906"/>
    <w:rsid w:val="00E20910"/>
    <w:rsid w:val="00E2130C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37DA3"/>
    <w:rsid w:val="00E40439"/>
    <w:rsid w:val="00E40FCC"/>
    <w:rsid w:val="00E43122"/>
    <w:rsid w:val="00E44003"/>
    <w:rsid w:val="00E454D9"/>
    <w:rsid w:val="00E455B6"/>
    <w:rsid w:val="00E456A5"/>
    <w:rsid w:val="00E462A7"/>
    <w:rsid w:val="00E514F7"/>
    <w:rsid w:val="00E5231C"/>
    <w:rsid w:val="00E538A8"/>
    <w:rsid w:val="00E53B80"/>
    <w:rsid w:val="00E5512D"/>
    <w:rsid w:val="00E56CC0"/>
    <w:rsid w:val="00E574E5"/>
    <w:rsid w:val="00E57827"/>
    <w:rsid w:val="00E609FD"/>
    <w:rsid w:val="00E60FE4"/>
    <w:rsid w:val="00E6227C"/>
    <w:rsid w:val="00E62504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46A"/>
    <w:rsid w:val="00E84DC6"/>
    <w:rsid w:val="00E8548E"/>
    <w:rsid w:val="00E8584B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0032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6DF"/>
    <w:rsid w:val="00EF3BF2"/>
    <w:rsid w:val="00EF52BA"/>
    <w:rsid w:val="00EF6505"/>
    <w:rsid w:val="00EF691C"/>
    <w:rsid w:val="00EF6B9E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26D2C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1FC"/>
    <w:rsid w:val="00F43233"/>
    <w:rsid w:val="00F436BF"/>
    <w:rsid w:val="00F447F3"/>
    <w:rsid w:val="00F455D8"/>
    <w:rsid w:val="00F45772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67EF2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4880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47EA"/>
    <w:rsid w:val="00FE59A8"/>
    <w:rsid w:val="00FE7FDC"/>
    <w:rsid w:val="00FF08F6"/>
    <w:rsid w:val="00FF0F74"/>
    <w:rsid w:val="00FF1EDB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B618-48A1-466C-81B0-60CC21C4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5268</TotalTime>
  <Pages>31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387</cp:revision>
  <cp:lastPrinted>2016-02-04T11:12:00Z</cp:lastPrinted>
  <dcterms:created xsi:type="dcterms:W3CDTF">2015-06-13T07:48:00Z</dcterms:created>
  <dcterms:modified xsi:type="dcterms:W3CDTF">2016-02-07T10:19:00Z</dcterms:modified>
</cp:coreProperties>
</file>