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F" w:rsidRDefault="00352833" w:rsidP="00352833">
      <w:pPr>
        <w:pStyle w:val="libCenter"/>
      </w:pPr>
      <w:r>
        <w:rPr>
          <w:noProof/>
          <w:rtl/>
        </w:rPr>
        <w:drawing>
          <wp:inline distT="0" distB="0" distL="0" distR="0">
            <wp:extent cx="4763135" cy="6687185"/>
            <wp:effectExtent l="19050" t="0" r="0" b="0"/>
            <wp:docPr id="1" name="Picture 1" descr="L:\New_kar\rajab_1438\quraan_or_uorat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jab_1438\quraan_or_uorat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68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E9" w:rsidRDefault="00F91EE9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91EE9" w:rsidRDefault="00F91EE9" w:rsidP="00F91EE9">
      <w:pPr>
        <w:pStyle w:val="libCenterBold2"/>
        <w:rPr>
          <w:rtl/>
        </w:rPr>
      </w:pPr>
    </w:p>
    <w:p w:rsidR="00F91EE9" w:rsidRDefault="00F91EE9" w:rsidP="00F91EE9">
      <w:pPr>
        <w:pStyle w:val="libCenterBold2"/>
        <w:rPr>
          <w:rtl/>
        </w:rPr>
      </w:pPr>
    </w:p>
    <w:p w:rsidR="0064606F" w:rsidRDefault="0064606F" w:rsidP="00F91EE9">
      <w:pPr>
        <w:pStyle w:val="libCenterBold2"/>
        <w:rPr>
          <w:rtl/>
        </w:rPr>
      </w:pPr>
      <w:r>
        <w:rPr>
          <w:rtl/>
        </w:rPr>
        <w:t>قرآن اور عورت</w:t>
      </w:r>
    </w:p>
    <w:p w:rsidR="00F91EE9" w:rsidRDefault="00F91EE9" w:rsidP="00F91EE9">
      <w:pPr>
        <w:pStyle w:val="libCenterBold2"/>
        <w:rPr>
          <w:rtl/>
        </w:rPr>
      </w:pPr>
    </w:p>
    <w:p w:rsidR="00F91EE9" w:rsidRDefault="00F91EE9" w:rsidP="00F91EE9">
      <w:pPr>
        <w:pStyle w:val="libCenterBold2"/>
        <w:rPr>
          <w:rtl/>
        </w:rPr>
      </w:pPr>
    </w:p>
    <w:p w:rsidR="00F91EE9" w:rsidRDefault="00F91EE9" w:rsidP="00F91EE9">
      <w:pPr>
        <w:pStyle w:val="libCenterBold2"/>
        <w:rPr>
          <w:rtl/>
        </w:rPr>
      </w:pPr>
    </w:p>
    <w:p w:rsidR="00F91EE9" w:rsidRDefault="00F91EE9" w:rsidP="00F91EE9">
      <w:pPr>
        <w:pStyle w:val="libCenterBold2"/>
      </w:pPr>
    </w:p>
    <w:p w:rsidR="00F91EE9" w:rsidRDefault="0064606F" w:rsidP="00F91EE9">
      <w:pPr>
        <w:pStyle w:val="libCenterBold2"/>
        <w:rPr>
          <w:rtl/>
        </w:rPr>
      </w:pPr>
      <w:r>
        <w:rPr>
          <w:rtl/>
        </w:rPr>
        <w:t xml:space="preserve">مصنف: </w:t>
      </w:r>
    </w:p>
    <w:p w:rsidR="0064606F" w:rsidRDefault="0064606F" w:rsidP="00F91EE9">
      <w:pPr>
        <w:pStyle w:val="libCenterBold2"/>
      </w:pPr>
      <w:r>
        <w:rPr>
          <w:rtl/>
        </w:rPr>
        <w:t>حافظ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</w:p>
    <w:p w:rsidR="0064606F" w:rsidRDefault="0064606F" w:rsidP="0064606F">
      <w:pPr>
        <w:pStyle w:val="libNormal"/>
      </w:pPr>
    </w:p>
    <w:p w:rsidR="00F91EE9" w:rsidRDefault="00F91EE9" w:rsidP="00AF3B74">
      <w:pPr>
        <w:pStyle w:val="libNormal"/>
        <w:rPr>
          <w:rtl/>
        </w:rPr>
      </w:pPr>
      <w:r>
        <w:rPr>
          <w:rtl/>
        </w:rPr>
        <w:br w:type="page"/>
      </w:r>
    </w:p>
    <w:p w:rsidR="0096553C" w:rsidRDefault="0096553C" w:rsidP="0064606F">
      <w:pPr>
        <w:pStyle w:val="libNormal"/>
        <w:rPr>
          <w:rtl/>
        </w:rPr>
      </w:pPr>
    </w:p>
    <w:p w:rsidR="0064606F" w:rsidRDefault="0064606F" w:rsidP="00CE1B52">
      <w:pPr>
        <w:pStyle w:val="Heading2Center"/>
      </w:pPr>
      <w:bookmarkStart w:id="0" w:name="_Toc479763666"/>
      <w:r>
        <w:rPr>
          <w:rtl/>
        </w:rPr>
        <w:t>عورت کا مقام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0"/>
      <w:r>
        <w:rPr>
          <w:rtl/>
        </w:rPr>
        <w:t xml:space="preserve"> </w:t>
      </w:r>
    </w:p>
    <w:p w:rsidR="0064606F" w:rsidRDefault="0064606F" w:rsidP="00FA059E">
      <w:pPr>
        <w:pStyle w:val="libNormal"/>
      </w:pPr>
    </w:p>
    <w:p w:rsidR="0064606F" w:rsidRDefault="0064606F" w:rsidP="00CE1B52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AF3B74" w:rsidRPr="005360C4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</w:p>
    <w:p w:rsidR="0064606F" w:rsidRDefault="0064606F" w:rsidP="00CE1B52">
      <w:pPr>
        <w:pStyle w:val="libArabic"/>
      </w:pPr>
      <w:r>
        <w:rPr>
          <w:rtl/>
        </w:rPr>
        <w:t xml:space="preserve"> الحمد لل</w:t>
      </w:r>
      <w:r w:rsidR="00AF3B74" w:rsidRPr="005360C4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والصلاة والسلام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وآل</w:t>
      </w:r>
      <w:r w:rsidR="00AF3B74" w:rsidRPr="005360C4">
        <w:rPr>
          <w:rFonts w:hint="cs"/>
          <w:rtl/>
        </w:rPr>
        <w:t>ه</w:t>
      </w:r>
      <w:r>
        <w:rPr>
          <w:rFonts w:hint="cs"/>
          <w:rtl/>
        </w:rPr>
        <w:t xml:space="preserve"> الطا</w:t>
      </w:r>
      <w:r w:rsidR="005360C4" w:rsidRPr="005360C4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 بعد !</w:t>
      </w:r>
    </w:p>
    <w:p w:rsidR="0096553C" w:rsidRPr="00FA059E" w:rsidRDefault="0064606F" w:rsidP="0064606F">
      <w:pPr>
        <w:pStyle w:val="libNormal"/>
        <w:rPr>
          <w:rtl/>
        </w:rPr>
      </w:pPr>
      <w:r>
        <w:rPr>
          <w:rtl/>
        </w:rPr>
        <w:t xml:space="preserve"> حضرت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تفاضل، ابتداء خلقت انسان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تفاضل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حضرت آدم - اور ملائک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96553C" w:rsidRPr="00FA059E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وَإِذْ قَالَ رَبُّکَ لِلْمَلاَئِکَ</w:t>
      </w:r>
      <w:r w:rsidR="005360C4" w:rsidRPr="005360C4">
        <w:rPr>
          <w:rStyle w:val="libAieChar"/>
          <w:rFonts w:hint="cs"/>
          <w:rtl/>
        </w:rPr>
        <w:t>ة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إِنِیّ</w:t>
      </w:r>
      <w:r w:rsidR="0064606F" w:rsidRPr="000F21B4">
        <w:rPr>
          <w:rStyle w:val="libAieChar"/>
          <w:rtl/>
        </w:rPr>
        <w:t xml:space="preserve"> جَاعِلٌ فِ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ْأَرْضِ خَلِیْ</w:t>
      </w:r>
      <w:r w:rsidR="0064606F" w:rsidRPr="000F21B4">
        <w:rPr>
          <w:rStyle w:val="libAieChar"/>
          <w:rFonts w:hint="eastAsia"/>
          <w:rtl/>
        </w:rPr>
        <w:t>فَ</w:t>
      </w:r>
      <w:r w:rsidR="005360C4" w:rsidRPr="005360C4">
        <w:rPr>
          <w:rStyle w:val="libAieChar"/>
          <w:rFonts w:hint="cs"/>
          <w:rtl/>
        </w:rPr>
        <w:t>ة</w:t>
      </w:r>
      <w:r w:rsidR="0064606F" w:rsidRPr="000F21B4">
        <w:rPr>
          <w:rStyle w:val="libAieChar"/>
          <w:rFonts w:hint="cs"/>
          <w:rtl/>
        </w:rPr>
        <w:t>ً</w:t>
      </w:r>
      <w:r w:rsidR="0064606F" w:rsidRPr="000F21B4">
        <w:rPr>
          <w:rStyle w:val="libAieChar"/>
          <w:rtl/>
        </w:rPr>
        <w:t xml:space="preserve"> قَالُو</w:t>
      </w:r>
      <w:r w:rsidR="0064606F" w:rsidRPr="000F21B4">
        <w:rPr>
          <w:rStyle w:val="libAieChar"/>
          <w:rFonts w:hint="cs"/>
          <w:rtl/>
        </w:rPr>
        <w:t>ْا أَتَجْعَلُ فِیْ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مَن</w:t>
      </w:r>
      <w:r w:rsidR="0064606F" w:rsidRPr="000F21B4">
        <w:rPr>
          <w:rStyle w:val="libAieChar"/>
          <w:rFonts w:hint="cs"/>
          <w:rtl/>
        </w:rPr>
        <w:t>ْ یُّ</w:t>
      </w:r>
      <w:r w:rsidR="0064606F" w:rsidRPr="000F21B4">
        <w:rPr>
          <w:rStyle w:val="libAieChar"/>
          <w:rFonts w:hint="eastAsia"/>
          <w:rtl/>
        </w:rPr>
        <w:t>ف</w:t>
      </w:r>
      <w:r w:rsidR="0064606F" w:rsidRPr="000F21B4">
        <w:rPr>
          <w:rStyle w:val="libAieChar"/>
          <w:rFonts w:hint="cs"/>
          <w:rtl/>
        </w:rPr>
        <w:t>ْسِدُ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س</w:t>
      </w:r>
      <w:r w:rsidR="0064606F" w:rsidRPr="000F21B4">
        <w:rPr>
          <w:rStyle w:val="libAieChar"/>
          <w:rFonts w:hint="cs"/>
          <w:rtl/>
        </w:rPr>
        <w:t>ْفِکُ</w:t>
      </w:r>
      <w:r w:rsidR="0064606F" w:rsidRPr="000F21B4">
        <w:rPr>
          <w:rStyle w:val="libAieChar"/>
          <w:rtl/>
        </w:rPr>
        <w:t xml:space="preserve"> الدِّمَاءَ ج وَنَح</w:t>
      </w:r>
      <w:r w:rsidR="0064606F" w:rsidRPr="000F21B4">
        <w:rPr>
          <w:rStyle w:val="libAieChar"/>
          <w:rFonts w:hint="cs"/>
          <w:rtl/>
        </w:rPr>
        <w:t>ْنُ نُسِبِّحُ بِحَمْدِکَ ونُقَدِّسُ لَکَ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96553C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رب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فرشتوں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( نائب ، نمائند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) بنان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فرشتوں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جو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فساد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لائ</w:t>
      </w:r>
      <w:r>
        <w:rPr>
          <w:rFonts w:hint="cs"/>
          <w:rtl/>
        </w:rPr>
        <w:t>ے</w:t>
      </w:r>
      <w:r>
        <w:rPr>
          <w:rtl/>
        </w:rPr>
        <w:t xml:space="preserve"> گا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جب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و ثناء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ورد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" (بقر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۳۰) </w:t>
      </w:r>
    </w:p>
    <w:p w:rsidR="0096553C" w:rsidRDefault="0064606F" w:rsidP="00FA05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تفاضل و تفاخر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جب خدا وند قدوس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کر 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وَاتْلُ عَلَیْ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ِمْ</w:t>
      </w:r>
      <w:r w:rsidRPr="000F21B4">
        <w:rPr>
          <w:rStyle w:val="libAieChar"/>
          <w:rtl/>
        </w:rPr>
        <w:t xml:space="preserve"> نَبَ</w:t>
      </w:r>
      <w:r w:rsidRPr="000F21B4">
        <w:rPr>
          <w:rStyle w:val="libAieChar"/>
          <w:rFonts w:hint="cs"/>
          <w:rtl/>
        </w:rPr>
        <w:t>أَ ابْنَیْ</w:t>
      </w:r>
      <w:r w:rsidRPr="000F21B4">
        <w:rPr>
          <w:rStyle w:val="libAieChar"/>
          <w:rtl/>
        </w:rPr>
        <w:t xml:space="preserve"> آدَمَ بِال</w:t>
      </w:r>
      <w:r w:rsidRPr="000F21B4">
        <w:rPr>
          <w:rStyle w:val="libAieChar"/>
          <w:rFonts w:hint="cs"/>
          <w:rtl/>
        </w:rPr>
        <w:t>ْحَقِّ م إِذْ قَرَّبَا قُرْبَانًا فَتُقُبِّلَ مِنْ أَحَدِ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ِمَا وَلَمْ یُ</w:t>
      </w:r>
      <w:r w:rsidRPr="000F21B4">
        <w:rPr>
          <w:rStyle w:val="libAieChar"/>
          <w:rFonts w:hint="eastAsia"/>
          <w:rtl/>
        </w:rPr>
        <w:t>تَقَبَّل</w:t>
      </w:r>
      <w:r w:rsidRPr="000F21B4">
        <w:rPr>
          <w:rStyle w:val="libAieChar"/>
          <w:rFonts w:hint="cs"/>
          <w:rtl/>
        </w:rPr>
        <w:t>ْ</w:t>
      </w:r>
      <w:r w:rsidRPr="000F21B4">
        <w:rPr>
          <w:rStyle w:val="libAieChar"/>
          <w:rtl/>
        </w:rPr>
        <w:t xml:space="preserve"> مِنَ ال</w:t>
      </w:r>
      <w:r w:rsidRPr="000F21B4">
        <w:rPr>
          <w:rStyle w:val="libAieChar"/>
          <w:rFonts w:hint="cs"/>
          <w:rtl/>
        </w:rPr>
        <w:t>ْآخَرِ قَالَ لَأَقْتُلَنَّکَ قَالَ إِنَّمَا یَ</w:t>
      </w:r>
      <w:r w:rsidRPr="000F21B4">
        <w:rPr>
          <w:rStyle w:val="libAieChar"/>
          <w:rFonts w:hint="eastAsia"/>
          <w:rtl/>
        </w:rPr>
        <w:t>تَقَبَّلُ</w:t>
      </w:r>
      <w:r w:rsidRPr="000F21B4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 مِنَ الْمُتَّقِی</w:t>
      </w:r>
      <w:r w:rsidRPr="000F21B4">
        <w:rPr>
          <w:rStyle w:val="libAieChar"/>
          <w:rFonts w:hint="eastAsia"/>
          <w:rtl/>
        </w:rPr>
        <w:t>نَ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91EE9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"اور آپ انہی</w:t>
      </w:r>
      <w:r>
        <w:rPr>
          <w:rFonts w:hint="eastAsia"/>
          <w:rtl/>
        </w:rPr>
        <w:t>ں</w:t>
      </w:r>
      <w:r>
        <w:rPr>
          <w:rtl/>
        </w:rPr>
        <w:t xml:space="preserve"> آدم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جب ان دونوں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قتل کر دوں گا</w:t>
      </w:r>
      <w:r>
        <w:rPr>
          <w:rtl/>
        </w:rPr>
        <w:t xml:space="preserve"> (پ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)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صرف تقو</w:t>
      </w:r>
      <w:r>
        <w:rPr>
          <w:rFonts w:hint="cs"/>
          <w:rtl/>
        </w:rPr>
        <w:t>یٰ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قبول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(مائد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:27) </w:t>
      </w:r>
    </w:p>
    <w:p w:rsidR="00F91EE9" w:rsidRDefault="00F91EE9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91EE9" w:rsidRDefault="00F91EE9" w:rsidP="0064606F">
      <w:pPr>
        <w:pStyle w:val="libNormal"/>
        <w:rPr>
          <w:rtl/>
        </w:rPr>
      </w:pPr>
    </w:p>
    <w:p w:rsidR="0096553C" w:rsidRDefault="0064606F" w:rsidP="00FA059E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تفاضل و تفاخر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رائج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اور عورت دونوں انسان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</w:p>
    <w:p w:rsidR="0096553C" w:rsidRPr="00FA059E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5360C4" w:rsidRPr="005360C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ا</w:t>
      </w:r>
      <w:r w:rsidR="0064606F" w:rsidRPr="000F21B4">
        <w:rPr>
          <w:rStyle w:val="libAieChar"/>
          <w:rFonts w:hint="eastAsia"/>
          <w:rtl/>
        </w:rPr>
        <w:t>لَّذِ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خَلَقَکُم</w:t>
      </w:r>
      <w:r w:rsidR="0064606F" w:rsidRPr="000F21B4">
        <w:rPr>
          <w:rStyle w:val="libAieChar"/>
          <w:rFonts w:hint="cs"/>
          <w:rtl/>
        </w:rPr>
        <w:t>ْ مِّنْ تُرَابٍ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96553C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>"و</w:t>
      </w:r>
      <w:r>
        <w:rPr>
          <w:rFonts w:hint="cs"/>
          <w:rtl/>
        </w:rPr>
        <w:t>ہی</w:t>
      </w:r>
      <w:r>
        <w:rPr>
          <w:rtl/>
        </w:rPr>
        <w:t xml:space="preserve"> تو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>" (مو</w:t>
      </w:r>
      <w:r w:rsidRPr="00FA059E">
        <w:rPr>
          <w:rStyle w:val="libArabicChar"/>
          <w:rFonts w:hint="cs"/>
          <w:rtl/>
        </w:rPr>
        <w:t>ٴ</w:t>
      </w:r>
      <w:r>
        <w:rPr>
          <w:rFonts w:hint="eastAsia"/>
          <w:rtl/>
        </w:rPr>
        <w:t>من</w:t>
      </w:r>
      <w:r>
        <w:rPr>
          <w:rtl/>
        </w:rPr>
        <w:t xml:space="preserve"> :67)</w:t>
      </w:r>
    </w:p>
    <w:p w:rsidR="0096553C" w:rsidRDefault="0064606F" w:rsidP="00FA059E">
      <w:pPr>
        <w:pStyle w:val="libNormal"/>
        <w:rPr>
          <w:rtl/>
        </w:rPr>
      </w:pPr>
      <w:r>
        <w:rPr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tl/>
        </w:rPr>
        <w:t>وَلَقَد</w:t>
      </w:r>
      <w:r w:rsidRPr="000F21B4">
        <w:rPr>
          <w:rStyle w:val="libAieChar"/>
          <w:rFonts w:hint="cs"/>
          <w:rtl/>
        </w:rPr>
        <w:t>ْ خَلَقْنَا الْاِ</w:t>
      </w:r>
      <w:r w:rsidRPr="000F21B4">
        <w:rPr>
          <w:rStyle w:val="libAieChar"/>
          <w:rtl/>
        </w:rPr>
        <w:t>ن</w:t>
      </w:r>
      <w:r w:rsidRPr="000F21B4">
        <w:rPr>
          <w:rStyle w:val="libAieChar"/>
          <w:rFonts w:hint="cs"/>
          <w:rtl/>
        </w:rPr>
        <w:t>ْسَانَ مِنْ سُلَالَةٍ مِنْ طِیْ</w:t>
      </w:r>
      <w:r w:rsidRPr="000F21B4">
        <w:rPr>
          <w:rStyle w:val="libAieChar"/>
          <w:rFonts w:hint="eastAsia"/>
          <w:rtl/>
        </w:rPr>
        <w:t>نٍ</w:t>
      </w:r>
      <w:r w:rsidRPr="000F21B4">
        <w:rPr>
          <w:rStyle w:val="libAieChar"/>
          <w:rtl/>
        </w:rPr>
        <w:t xml:space="preserve"> ج ثُمَّ جَعَل</w:t>
      </w:r>
      <w:r w:rsidRPr="000F21B4">
        <w:rPr>
          <w:rStyle w:val="libAieChar"/>
          <w:rFonts w:hint="cs"/>
          <w:rtl/>
        </w:rPr>
        <w:t>ْنَا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 نُطْفَة ً فِیْ</w:t>
      </w:r>
      <w:r w:rsidRPr="000F21B4">
        <w:rPr>
          <w:rStyle w:val="libAieChar"/>
          <w:rtl/>
        </w:rPr>
        <w:t xml:space="preserve"> قَرَارٍ مَّکِ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نٍ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96553C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"ضاور بتحقی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کو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eastAsia"/>
          <w:rtl/>
        </w:rPr>
        <w:t>حفوظ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نطف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>" ( المو</w:t>
      </w:r>
      <w:r w:rsidRPr="00FA059E">
        <w:rPr>
          <w:rStyle w:val="libArabicChar"/>
          <w:rFonts w:hint="cs"/>
          <w:rtl/>
        </w:rPr>
        <w:t>ٴ</w:t>
      </w:r>
      <w:r>
        <w:rPr>
          <w:rFonts w:hint="eastAsia"/>
          <w:rtl/>
        </w:rPr>
        <w:t>منون</w:t>
      </w:r>
      <w:r>
        <w:rPr>
          <w:rtl/>
        </w:rPr>
        <w:t xml:space="preserve"> :12.13)</w:t>
      </w:r>
    </w:p>
    <w:p w:rsidR="0096553C" w:rsidRDefault="0064606F" w:rsidP="00FA059E">
      <w:pPr>
        <w:pStyle w:val="libNormal"/>
        <w:rPr>
          <w:rtl/>
        </w:rPr>
      </w:pPr>
      <w:r>
        <w:rPr>
          <w:rtl/>
        </w:rPr>
        <w:t xml:space="preserve"> مرداور عورت خلقت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اور برابر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نطف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ذکر و انث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اور عورت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96553C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النَّاسُ </w:t>
      </w:r>
      <w:r w:rsidR="0064606F" w:rsidRPr="000F21B4">
        <w:rPr>
          <w:rStyle w:val="libAieChar"/>
          <w:rFonts w:hint="cs"/>
          <w:rtl/>
        </w:rPr>
        <w:t>إِنَّا خَلَقْنَاکُمْ مِّنْ ذَکَرٍ وَّأُنثٰی</w:t>
      </w:r>
      <w:r w:rsidR="0064606F" w:rsidRPr="000F21B4">
        <w:rPr>
          <w:rStyle w:val="libAieChar"/>
          <w:rtl/>
        </w:rPr>
        <w:t xml:space="preserve"> وَجَعَل</w:t>
      </w:r>
      <w:r w:rsidR="0064606F" w:rsidRPr="000F21B4">
        <w:rPr>
          <w:rStyle w:val="libAieChar"/>
          <w:rFonts w:hint="cs"/>
          <w:rtl/>
        </w:rPr>
        <w:t xml:space="preserve">ْنَاکُمْ شُعُوْبًا وَّقَبَائِلَ </w:t>
      </w:r>
      <w:r w:rsidR="0064606F" w:rsidRPr="000F21B4">
        <w:rPr>
          <w:rStyle w:val="libAieChar"/>
          <w:rtl/>
        </w:rPr>
        <w:t>لِتَعَارَفُوا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96553C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"اے</w:t>
      </w:r>
      <w:r w:rsidRPr="00FA059E">
        <w:rPr>
          <w:rFonts w:hint="cs"/>
          <w:rtl/>
        </w:rPr>
        <w:t xml:space="preserve"> لوگو!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چانو"(حجرات: 13) </w:t>
      </w:r>
    </w:p>
    <w:p w:rsidR="0096553C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>ہ</w:t>
      </w:r>
      <w:r w:rsidRPr="00FA059E">
        <w:rPr>
          <w:rFonts w:hint="cs"/>
          <w:rtl/>
        </w:rPr>
        <w:t>اں تو خ</w:t>
      </w:r>
      <w:r>
        <w:rPr>
          <w:rFonts w:hint="eastAsia"/>
          <w:rtl/>
        </w:rPr>
        <w:t>لقت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محل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، اساس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باوجود تفاضل و تفاخر کا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کا مقابل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کا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تقابل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 ور عورت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تفاخر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و،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خوف خدا اور عظمت ِرب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احساس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96553C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إِنَّ أَکْرَمَکُمْ عِنْدَ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أَتْقَا</w:t>
      </w:r>
      <w:r w:rsidR="0064606F" w:rsidRPr="000F21B4">
        <w:rPr>
          <w:rStyle w:val="libAieChar"/>
          <w:rtl/>
        </w:rPr>
        <w:t>کُم</w:t>
      </w:r>
      <w:r w:rsidR="0064606F" w:rsidRPr="000F21B4">
        <w:rPr>
          <w:rStyle w:val="libAieChar"/>
          <w:rFonts w:hint="cs"/>
          <w:rtl/>
        </w:rPr>
        <w:t>ْ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96553C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"اللہ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معزز و مکرم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(حجرات :13)</w:t>
      </w:r>
    </w:p>
    <w:p w:rsidR="0096553C" w:rsidRDefault="0096553C" w:rsidP="00AF3B74">
      <w:pPr>
        <w:pStyle w:val="libNormal"/>
        <w:rPr>
          <w:rtl/>
        </w:rPr>
      </w:pPr>
      <w:r>
        <w:rPr>
          <w:rtl/>
        </w:rPr>
        <w:br w:type="page"/>
      </w:r>
    </w:p>
    <w:p w:rsidR="0096553C" w:rsidRPr="00FA059E" w:rsidRDefault="0096553C" w:rsidP="00FA059E">
      <w:pPr>
        <w:pStyle w:val="libNormal"/>
        <w:rPr>
          <w:rtl/>
        </w:rPr>
      </w:pPr>
    </w:p>
    <w:p w:rsidR="00E55574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مرد اور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فخر و مبا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 کا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چلا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کو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قبل از اسلام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دائر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خارج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کا وجود ناپاک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عورت فقط خدمت اورنفسان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لوگ عورت کو روح انسان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دن دوبار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قابل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>ساسان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کا شمار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ا،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نا قابل قبول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عرب تو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موجب ننگ و عار جا</w:t>
      </w:r>
      <w:r>
        <w:rPr>
          <w:rFonts w:hint="eastAsia"/>
          <w:rtl/>
        </w:rPr>
        <w:t>نت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ھےہ</w:t>
      </w:r>
      <w:r w:rsidRPr="00FA059E">
        <w:rPr>
          <w:rFonts w:hint="cs"/>
          <w:rtl/>
        </w:rPr>
        <w:t>ندو اور پارس</w:t>
      </w:r>
      <w:r>
        <w:rPr>
          <w:rFonts w:hint="cs"/>
          <w:rtl/>
        </w:rPr>
        <w:t>ی</w:t>
      </w:r>
      <w:r>
        <w:rPr>
          <w:rtl/>
        </w:rPr>
        <w:t xml:space="preserve"> ،عورت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، فتن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(کونفوش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) کا قول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حکم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قابل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،عورت کو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محفوظ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قبل از اسلام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نما </w:t>
      </w:r>
      <w:r>
        <w:rPr>
          <w:rFonts w:hint="eastAsia"/>
          <w:rtl/>
        </w:rPr>
        <w:t>عرب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قابل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ننگ و عار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شرمسار</w:t>
      </w:r>
      <w:r>
        <w:rPr>
          <w:rFonts w:hint="cs"/>
          <w:rtl/>
        </w:rPr>
        <w:t>ی</w:t>
      </w:r>
      <w:r>
        <w:rPr>
          <w:rtl/>
        </w:rPr>
        <w:t xml:space="preserve"> کا موجب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عظمت د</w:t>
      </w:r>
      <w:r>
        <w:rPr>
          <w:rFonts w:hint="cs"/>
          <w:rtl/>
        </w:rPr>
        <w:t>ی</w:t>
      </w:r>
      <w:r>
        <w:rPr>
          <w:rtl/>
        </w:rPr>
        <w:t xml:space="preserve"> جس کا تصور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معاشر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ب</w:t>
      </w:r>
      <w:r>
        <w:rPr>
          <w:rFonts w:hint="cs"/>
          <w:rtl/>
        </w:rPr>
        <w:t>یٹی</w:t>
      </w:r>
      <w:r>
        <w:rPr>
          <w:rtl/>
        </w:rPr>
        <w:t xml:space="preserve"> ملن</w:t>
      </w:r>
      <w:r>
        <w:rPr>
          <w:rFonts w:hint="cs"/>
          <w:rtl/>
        </w:rPr>
        <w:t>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علت غائ</w:t>
      </w:r>
      <w:r>
        <w:rPr>
          <w:rFonts w:hint="cs"/>
          <w:rtl/>
        </w:rPr>
        <w:t>ی</w:t>
      </w:r>
      <w:r>
        <w:rPr>
          <w:rtl/>
        </w:rPr>
        <w:t xml:space="preserve"> ممکنات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سرداربنفس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مسند پر ب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عظمت عورت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جناب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قبل از اسلام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عرب ب</w:t>
      </w:r>
      <w:r>
        <w:rPr>
          <w:rFonts w:hint="cs"/>
          <w:rtl/>
        </w:rPr>
        <w:t>یٹی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در 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E55574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وَاِذَا الْمَوْء دَةُ</w:t>
      </w:r>
      <w:r w:rsidR="0064606F" w:rsidRPr="000F21B4">
        <w:rPr>
          <w:rStyle w:val="libAieChar"/>
          <w:rtl/>
        </w:rPr>
        <w:t xml:space="preserve"> سُئِلَت</w:t>
      </w:r>
      <w:r w:rsidR="0064606F" w:rsidRPr="000F21B4">
        <w:rPr>
          <w:rStyle w:val="libAieChar"/>
          <w:rFonts w:hint="cs"/>
          <w:rtl/>
        </w:rPr>
        <w:t>ْ بِاَیِّ</w:t>
      </w:r>
      <w:r w:rsidR="0064606F" w:rsidRPr="000F21B4">
        <w:rPr>
          <w:rStyle w:val="libAieChar"/>
          <w:rtl/>
        </w:rPr>
        <w:t xml:space="preserve"> ذَن</w:t>
      </w:r>
      <w:r w:rsidR="0064606F" w:rsidRPr="000F21B4">
        <w:rPr>
          <w:rStyle w:val="libAieChar"/>
          <w:rFonts w:hint="cs"/>
          <w:rtl/>
        </w:rPr>
        <w:t>ْبٍ قُتِلَتْ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E55574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"اور جب زندہ</w:t>
      </w:r>
      <w:r w:rsidRPr="00FA059E">
        <w:rPr>
          <w:rFonts w:hint="cs"/>
          <w:rtl/>
        </w:rPr>
        <w:t xml:space="preserve"> در گور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کس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" (تکو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:9-8) </w:t>
      </w:r>
    </w:p>
    <w:p w:rsidR="00E55574" w:rsidRDefault="00E55574" w:rsidP="00AF3B74">
      <w:pPr>
        <w:pStyle w:val="libNormal"/>
        <w:rPr>
          <w:rtl/>
        </w:rPr>
      </w:pPr>
      <w:r>
        <w:rPr>
          <w:rtl/>
        </w:rPr>
        <w:br w:type="page"/>
      </w:r>
    </w:p>
    <w:p w:rsidR="00E55574" w:rsidRDefault="00E55574" w:rsidP="00FA059E">
      <w:pPr>
        <w:pStyle w:val="libNormal"/>
        <w:rPr>
          <w:rtl/>
        </w:rPr>
      </w:pPr>
    </w:p>
    <w:p w:rsidR="00E55574" w:rsidRDefault="0064606F" w:rsidP="00FA059E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رسم اس قدر عام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وضع حمل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ودکر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ب</w:t>
      </w:r>
      <w:r>
        <w:rPr>
          <w:rFonts w:hint="cs"/>
          <w:rtl/>
        </w:rPr>
        <w:t>یٹھ</w:t>
      </w:r>
      <w:r w:rsidRPr="00FA059E">
        <w:rPr>
          <w:rFonts w:hint="cs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راگر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گ</w:t>
      </w:r>
      <w:r>
        <w:rPr>
          <w:rFonts w:hint="cs"/>
          <w:rtl/>
        </w:rPr>
        <w:t>ڑھے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اگر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دور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فخر</w:t>
      </w:r>
      <w:r>
        <w:rPr>
          <w:rFonts w:hint="cs"/>
          <w:rtl/>
        </w:rPr>
        <w:t>یہ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نظر آتا </w:t>
      </w:r>
      <w:r>
        <w:rPr>
          <w:rFonts w:hint="cs"/>
          <w:rtl/>
        </w:rPr>
        <w:t>ہے:</w:t>
      </w:r>
    </w:p>
    <w:p w:rsidR="00E55574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Pr="00CE1B52">
        <w:rPr>
          <w:rStyle w:val="libArabicChar"/>
          <w:rFonts w:hint="cs"/>
          <w:rtl/>
        </w:rPr>
        <w:t>سمی</w:t>
      </w:r>
      <w:r w:rsidRPr="00CE1B52">
        <w:rPr>
          <w:rStyle w:val="libArabicChar"/>
          <w:rFonts w:hint="eastAsia"/>
          <w:rtl/>
        </w:rPr>
        <w:t>ت</w:t>
      </w:r>
      <w:r w:rsidR="005360C4" w:rsidRPr="005360C4">
        <w:rPr>
          <w:rStyle w:val="libArabicChar"/>
          <w:rFonts w:hint="cs"/>
          <w:rtl/>
        </w:rPr>
        <w:t>ه</w:t>
      </w:r>
      <w:r w:rsidRPr="00CE1B52">
        <w:rPr>
          <w:rStyle w:val="libArabicChar"/>
          <w:rFonts w:hint="cs"/>
          <w:rtl/>
        </w:rPr>
        <w:t>ا</w:t>
      </w:r>
      <w:r w:rsidRPr="00CE1B52">
        <w:rPr>
          <w:rStyle w:val="libArabicChar"/>
          <w:rtl/>
        </w:rPr>
        <w:t xml:space="preserve"> اذا ولدت تموت والقبر ص</w:t>
      </w:r>
      <w:r w:rsidR="00AF3B74" w:rsidRPr="005360C4">
        <w:rPr>
          <w:rStyle w:val="libArabicChar"/>
          <w:rFonts w:hint="cs"/>
          <w:rtl/>
        </w:rPr>
        <w:t>ه</w:t>
      </w:r>
      <w:r w:rsidRPr="00CE1B52">
        <w:rPr>
          <w:rStyle w:val="libArabicChar"/>
          <w:rFonts w:hint="cs"/>
          <w:rtl/>
        </w:rPr>
        <w:t>رضامن زمی</w:t>
      </w:r>
      <w:r w:rsidRPr="00CE1B52">
        <w:rPr>
          <w:rStyle w:val="libArabicChar"/>
          <w:rFonts w:hint="eastAsia"/>
          <w:rtl/>
        </w:rPr>
        <w:t>ت</w:t>
      </w:r>
      <w:r>
        <w:rPr>
          <w:rtl/>
        </w:rPr>
        <w:t xml:space="preserve"> (مجمع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10ص444) </w:t>
      </w:r>
    </w:p>
    <w:p w:rsidR="00E55574" w:rsidRDefault="0064606F" w:rsidP="00FA059E">
      <w:pPr>
        <w:pStyle w:val="libNormal"/>
        <w:rPr>
          <w:rtl/>
        </w:rPr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نوزائد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نام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وقت تموت (مر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)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داماد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"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بیٹی</w:t>
      </w:r>
      <w:r>
        <w:rPr>
          <w:rFonts w:hint="eastAsia"/>
          <w:rtl/>
        </w:rPr>
        <w:t>وں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در گور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ب</w:t>
      </w:r>
      <w:r>
        <w:rPr>
          <w:rFonts w:hint="cs"/>
          <w:rtl/>
        </w:rPr>
        <w:t>ڑی</w:t>
      </w:r>
      <w:r>
        <w:rPr>
          <w:rtl/>
        </w:rPr>
        <w:t xml:space="preserve"> دردناک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 واقعات کو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 xml:space="preserve"> کر رونگ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حضرت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حاضر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وا،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(مت</w:t>
      </w:r>
      <w:r w:rsidRPr="00FA059E">
        <w:rPr>
          <w:rStyle w:val="libArabicChar"/>
          <w:rFonts w:hint="cs"/>
          <w:rtl/>
        </w:rPr>
        <w:t>أ</w:t>
      </w:r>
      <w:r w:rsidRPr="00FA059E">
        <w:rPr>
          <w:rFonts w:hint="cs"/>
          <w:rtl/>
        </w:rPr>
        <w:t xml:space="preserve">ثر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سچا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عرض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قبول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؟ آپ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"خد ا 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کتنا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خدا ک</w:t>
      </w:r>
      <w:r>
        <w:rPr>
          <w:rFonts w:hint="cs"/>
          <w:rtl/>
        </w:rPr>
        <w:t>ی</w:t>
      </w:r>
      <w:r>
        <w:rPr>
          <w:rtl/>
        </w:rPr>
        <w:t xml:space="preserve"> بخشش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E4F94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!اگر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دراز سفر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ا،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چا</w:t>
      </w:r>
      <w:r>
        <w:rPr>
          <w:rFonts w:hint="eastAsia"/>
          <w:rtl/>
        </w:rPr>
        <w:t>ر</w:t>
      </w:r>
      <w:r>
        <w:rPr>
          <w:rtl/>
        </w:rPr>
        <w:t xml:space="preserve"> سال بعد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لو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اتو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پر نظر پ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؟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مسائ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سوچا </w:t>
      </w:r>
      <w:r>
        <w:rPr>
          <w:rFonts w:hint="cs"/>
          <w:rtl/>
        </w:rPr>
        <w:t>یہ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اس وقت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 تعجب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،آخر کار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سچ بتا</w:t>
      </w:r>
      <w:r>
        <w:rPr>
          <w:rFonts w:hint="cs"/>
          <w:rtl/>
        </w:rPr>
        <w:t>یہ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 ؟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بی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آپ سفر پ</w:t>
      </w:r>
      <w:r>
        <w:rPr>
          <w:rtl/>
        </w:rPr>
        <w:t>ر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FE4F94" w:rsidRDefault="00FE4F94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E4F94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شخص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،کب</w:t>
      </w:r>
      <w:r>
        <w:rPr>
          <w:rFonts w:hint="cs"/>
          <w:rtl/>
        </w:rPr>
        <w:t>ھی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جاتا، صبح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، ب</w:t>
      </w:r>
      <w:r>
        <w:rPr>
          <w:rFonts w:hint="cs"/>
          <w:rtl/>
        </w:rPr>
        <w:t>ڑی</w:t>
      </w:r>
      <w:r>
        <w:rPr>
          <w:rtl/>
        </w:rPr>
        <w:t xml:space="preserve"> خوبصورت لگ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چلو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نخلستان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چل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نخلستان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ودنا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،م</w:t>
      </w:r>
      <w:r>
        <w:rPr>
          <w:rFonts w:hint="cs"/>
          <w:rtl/>
        </w:rPr>
        <w:t>ٹی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کر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ڑھے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سننا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رسول اعظم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بات کو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اپنا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کند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پر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نکل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لگا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کوشش ک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ڑی</w:t>
      </w:r>
      <w:r>
        <w:rPr>
          <w:rtl/>
        </w:rPr>
        <w:t xml:space="preserve"> مظلومان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</w:t>
      </w:r>
      <w:r>
        <w:rPr>
          <w:rFonts w:hint="eastAsia"/>
          <w:rtl/>
        </w:rPr>
        <w:t>داز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بار بار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بابا جان!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ڑھی</w:t>
      </w:r>
      <w:r>
        <w:rPr>
          <w:rtl/>
        </w:rPr>
        <w:t xml:space="preserve"> اور کپ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کر اس م</w:t>
      </w:r>
      <w:r>
        <w:rPr>
          <w:rFonts w:hint="cs"/>
          <w:rtl/>
        </w:rPr>
        <w:t>ٹی</w:t>
      </w:r>
      <w:r>
        <w:rPr>
          <w:rtl/>
        </w:rPr>
        <w:t xml:space="preserve"> کو صاف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قساوت اور سنگدل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پر م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التا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ا،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تک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</w:t>
      </w:r>
      <w:r>
        <w:rPr>
          <w:rFonts w:hint="eastAsia"/>
          <w:rtl/>
        </w:rPr>
        <w:t>تو</w:t>
      </w:r>
      <w:r>
        <w:rPr>
          <w:rFonts w:hint="cs"/>
          <w:rtl/>
        </w:rPr>
        <w:t>ڑ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حضرت رسول اعظم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دک</w:t>
      </w:r>
      <w:r>
        <w:rPr>
          <w:rFonts w:hint="cs"/>
          <w:rtl/>
        </w:rPr>
        <w:t>ھی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داستان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آنسو صاف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رحمت خدا کو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غضب پر سبقت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حتمًاجتنا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 خدا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FA059E">
        <w:rPr>
          <w:rFonts w:hint="cs"/>
          <w:rtl/>
        </w:rPr>
        <w:t xml:space="preserve"> (القرآن ،</w:t>
      </w:r>
      <w:r>
        <w:rPr>
          <w:rFonts w:hint="cs"/>
          <w:rtl/>
        </w:rPr>
        <w:t>ی</w:t>
      </w:r>
      <w:r>
        <w:rPr>
          <w:rFonts w:hint="eastAsia"/>
          <w:rtl/>
        </w:rPr>
        <w:t>واکب</w:t>
      </w:r>
      <w:r>
        <w:rPr>
          <w:rtl/>
        </w:rPr>
        <w:t xml:space="preserve"> الد</w:t>
      </w:r>
      <w:r>
        <w:rPr>
          <w:rFonts w:hint="cs"/>
          <w:rtl/>
        </w:rPr>
        <w:t xml:space="preserve">ہر،ج 2ص 214) 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>جزی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عرب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کفار تو</w:t>
      </w:r>
      <w:r>
        <w:rPr>
          <w:rFonts w:hint="cs"/>
          <w:rtl/>
        </w:rPr>
        <w:t>ہی</w:t>
      </w:r>
      <w:r>
        <w:rPr>
          <w:rtl/>
        </w:rPr>
        <w:t>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فر</w:t>
      </w:r>
      <w:r>
        <w:rPr>
          <w:rtl/>
        </w:rPr>
        <w:t>شتوں کا مذاق 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ان کا 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خدا 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ہے: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أَمِ اتَّخَذَ مِمَّا یَ</w:t>
      </w:r>
      <w:r w:rsidRPr="000F21B4">
        <w:rPr>
          <w:rStyle w:val="libAieChar"/>
          <w:rFonts w:hint="eastAsia"/>
          <w:rtl/>
        </w:rPr>
        <w:t>خ</w:t>
      </w:r>
      <w:r w:rsidRPr="000F21B4">
        <w:rPr>
          <w:rStyle w:val="libAieChar"/>
          <w:rFonts w:hint="cs"/>
          <w:rtl/>
        </w:rPr>
        <w:t>ْلُقُ</w:t>
      </w:r>
      <w:r w:rsidRPr="000F21B4">
        <w:rPr>
          <w:rStyle w:val="libAieChar"/>
          <w:rtl/>
        </w:rPr>
        <w:t xml:space="preserve"> بَنَاتٍ وَّ</w:t>
      </w:r>
      <w:r w:rsidRPr="000F21B4">
        <w:rPr>
          <w:rStyle w:val="libAieChar"/>
          <w:rFonts w:hint="cs"/>
          <w:rtl/>
        </w:rPr>
        <w:t>أَصْفَاکُمْ بِالْبَنِیَ</w:t>
      </w:r>
      <w:r w:rsidRPr="000F21B4">
        <w:rPr>
          <w:rStyle w:val="libAieChar"/>
          <w:rFonts w:hint="eastAsia"/>
          <w:rtl/>
        </w:rPr>
        <w:t>نَ</w:t>
      </w:r>
      <w:r w:rsidRPr="000F21B4">
        <w:rPr>
          <w:rStyle w:val="libAieChar"/>
          <w:rtl/>
        </w:rPr>
        <w:t xml:space="preserve"> وَ</w:t>
      </w:r>
      <w:r w:rsidRPr="000F21B4">
        <w:rPr>
          <w:rStyle w:val="libAieChar"/>
          <w:rFonts w:hint="cs"/>
          <w:rtl/>
        </w:rPr>
        <w:t>إِذَا بُشِّرَ أَحَدُ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ُمْ بِ</w:t>
      </w:r>
      <w:r w:rsidRPr="000F21B4">
        <w:rPr>
          <w:rStyle w:val="libAieChar"/>
          <w:rFonts w:hint="eastAsia"/>
          <w:rtl/>
        </w:rPr>
        <w:t>مَا</w:t>
      </w:r>
      <w:r w:rsidRPr="000F21B4">
        <w:rPr>
          <w:rStyle w:val="libAieChar"/>
          <w:rtl/>
        </w:rPr>
        <w:t xml:space="preserve"> ضَرَبَ لِلرَّح</w:t>
      </w:r>
      <w:r w:rsidRPr="000F21B4">
        <w:rPr>
          <w:rStyle w:val="libAieChar"/>
          <w:rFonts w:hint="cs"/>
          <w:rtl/>
        </w:rPr>
        <w:t>ْمَانِ مَثَلاً ظَلَّ وَجْ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مُسْوَد</w:t>
      </w:r>
      <w:r w:rsidRPr="000F21B4">
        <w:rPr>
          <w:rStyle w:val="libAieChar"/>
          <w:rtl/>
        </w:rPr>
        <w:t>ًّا وَّ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ُوَ کَظِیْ</w:t>
      </w:r>
      <w:r w:rsidRPr="000F21B4">
        <w:rPr>
          <w:rStyle w:val="libAieChar"/>
          <w:rFonts w:hint="eastAsia"/>
          <w:rtl/>
        </w:rPr>
        <w:t>مٌ</w:t>
      </w:r>
      <w:r w:rsidRPr="000F21B4">
        <w:rPr>
          <w:rStyle w:val="libAieChar"/>
          <w:rtl/>
        </w:rPr>
        <w:t xml:space="preserve"> </w:t>
      </w:r>
      <w:r w:rsidRPr="000F21B4">
        <w:rPr>
          <w:rStyle w:val="libAieChar"/>
          <w:rFonts w:hint="cs"/>
          <w:rtl/>
        </w:rPr>
        <w:t>أَوَمَنْ یُ</w:t>
      </w:r>
      <w:r w:rsidRPr="000F21B4">
        <w:rPr>
          <w:rStyle w:val="libAieChar"/>
          <w:rFonts w:hint="eastAsia"/>
          <w:rtl/>
        </w:rPr>
        <w:t>نَشَّ</w:t>
      </w:r>
      <w:r w:rsidRPr="000F21B4">
        <w:rPr>
          <w:rStyle w:val="libAieChar"/>
          <w:rFonts w:hint="cs"/>
          <w:rtl/>
        </w:rPr>
        <w:t>أُ</w:t>
      </w:r>
      <w:r w:rsidRPr="000F21B4">
        <w:rPr>
          <w:rStyle w:val="libAieChar"/>
          <w:rtl/>
        </w:rPr>
        <w:t xml:space="preserve"> فِ</w:t>
      </w:r>
      <w:r w:rsidRPr="000F21B4">
        <w:rPr>
          <w:rStyle w:val="libAieChar"/>
          <w:rFonts w:hint="cs"/>
          <w:rtl/>
        </w:rPr>
        <w:t>ی</w:t>
      </w:r>
      <w:r w:rsidRPr="000F21B4">
        <w:rPr>
          <w:rStyle w:val="libAieChar"/>
          <w:rtl/>
        </w:rPr>
        <w:t xml:space="preserve"> ال</w:t>
      </w:r>
      <w:r w:rsidRPr="000F21B4">
        <w:rPr>
          <w:rStyle w:val="libAieChar"/>
          <w:rFonts w:hint="cs"/>
          <w:rtl/>
        </w:rPr>
        <w:t>ْحِلْیَ</w:t>
      </w:r>
      <w:r w:rsidRPr="000F21B4">
        <w:rPr>
          <w:rStyle w:val="libAieChar"/>
          <w:rFonts w:hint="eastAsia"/>
          <w:rtl/>
        </w:rPr>
        <w:t>ةِ</w:t>
      </w:r>
      <w:r w:rsidRPr="000F21B4">
        <w:rPr>
          <w:rStyle w:val="libAieChar"/>
          <w:rtl/>
        </w:rPr>
        <w:t xml:space="preserve"> وَ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ُوَ فِی</w:t>
      </w:r>
      <w:r w:rsidRPr="000F21B4">
        <w:rPr>
          <w:rStyle w:val="libAieChar"/>
          <w:rtl/>
        </w:rPr>
        <w:t xml:space="preserve"> ال</w:t>
      </w:r>
      <w:r w:rsidRPr="000F21B4">
        <w:rPr>
          <w:rStyle w:val="libAieChar"/>
          <w:rFonts w:hint="cs"/>
          <w:rtl/>
        </w:rPr>
        <w:t>ْخِصَامِ غَیْ</w:t>
      </w:r>
      <w:r w:rsidRPr="000F21B4">
        <w:rPr>
          <w:rStyle w:val="libAieChar"/>
          <w:rFonts w:hint="eastAsia"/>
          <w:rtl/>
        </w:rPr>
        <w:t>رُ</w:t>
      </w:r>
      <w:r w:rsidRPr="000F21B4">
        <w:rPr>
          <w:rStyle w:val="libAieChar"/>
          <w:rtl/>
        </w:rPr>
        <w:t xml:space="preserve"> مُبِ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نٍ</w:t>
      </w:r>
      <w:r w:rsidRPr="000F21B4">
        <w:rPr>
          <w:rStyle w:val="libAieChar"/>
          <w:rtl/>
        </w:rPr>
        <w:t xml:space="preserve"> وَجَعَلُوا ال</w:t>
      </w:r>
      <w:r w:rsidRPr="000F21B4">
        <w:rPr>
          <w:rStyle w:val="libAieChar"/>
          <w:rFonts w:hint="cs"/>
          <w:rtl/>
        </w:rPr>
        <w:t>ْمَلاَئِکَةَ الَّذِی</w:t>
      </w:r>
      <w:r w:rsidRPr="000F21B4">
        <w:rPr>
          <w:rStyle w:val="libAieChar"/>
          <w:rFonts w:hint="eastAsia"/>
          <w:rtl/>
        </w:rPr>
        <w:t>نَ</w:t>
      </w:r>
      <w:r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ُمْ عِبَادُ الرَّحْمَانِ إِنَاثًا أَشَ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ِدُوْا خَلْقَ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ُمْ</w:t>
      </w:r>
      <w:r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>"کی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>)ب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چن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کامثرد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خدا 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رحمان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تواندر اندر غص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کر اس کا 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 ناز و</w:t>
      </w:r>
      <w:r>
        <w:rPr>
          <w:rtl/>
        </w:rPr>
        <w:t xml:space="preserve"> نعم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گ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وقت (اپنا) </w:t>
      </w:r>
      <w:r>
        <w:rPr>
          <w:rtl/>
        </w:rPr>
        <w:t>مدعا ب</w:t>
      </w:r>
      <w:r>
        <w:rPr>
          <w:rFonts w:hint="cs"/>
          <w:rtl/>
        </w:rPr>
        <w:t>ھی</w:t>
      </w:r>
      <w:r>
        <w:rPr>
          <w:rtl/>
        </w:rPr>
        <w:t xml:space="preserve"> واضح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(الل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؟) اورا ن لوگوں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فرشتوں کو جو خدا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>)ب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بنا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ک</w:t>
      </w:r>
      <w:r>
        <w:rPr>
          <w:rFonts w:hint="cs"/>
          <w:rtl/>
        </w:rPr>
        <w:t>ھڑے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>؟ (زخرف،16تا19</w:t>
      </w:r>
      <w:r>
        <w:rPr>
          <w:rtl/>
        </w:rPr>
        <w:t xml:space="preserve">) </w:t>
      </w:r>
    </w:p>
    <w:p w:rsidR="00FE4F94" w:rsidRDefault="00FE4F94" w:rsidP="00AF3B74">
      <w:pPr>
        <w:pStyle w:val="libNormal"/>
        <w:rPr>
          <w:rtl/>
        </w:rPr>
      </w:pPr>
      <w:r>
        <w:rPr>
          <w:rtl/>
        </w:rPr>
        <w:br w:type="page"/>
      </w:r>
    </w:p>
    <w:p w:rsidR="0064606F" w:rsidRDefault="0064606F" w:rsidP="00FA059E">
      <w:pPr>
        <w:pStyle w:val="libNormal"/>
      </w:pPr>
    </w:p>
    <w:p w:rsidR="00FE4F94" w:rsidRDefault="0064606F" w:rsidP="00FA059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خرافات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عربوں تک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ظلم و 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درگور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  (زخرف،16تا19)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ارشاد خدا وندی</w:t>
      </w:r>
      <w:r>
        <w:rPr>
          <w:rtl/>
        </w:rPr>
        <w:t xml:space="preserve"> </w:t>
      </w:r>
      <w:r>
        <w:rPr>
          <w:rFonts w:hint="cs"/>
          <w:rtl/>
        </w:rPr>
        <w:t>ہے:</w:t>
      </w:r>
    </w:p>
    <w:p w:rsidR="00FE4F94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وَیَ</w:t>
      </w:r>
      <w:r w:rsidRPr="000F21B4">
        <w:rPr>
          <w:rStyle w:val="libAieChar"/>
          <w:rFonts w:hint="eastAsia"/>
          <w:rtl/>
        </w:rPr>
        <w:t>ج</w:t>
      </w:r>
      <w:r w:rsidRPr="000F21B4">
        <w:rPr>
          <w:rStyle w:val="libAieChar"/>
          <w:rFonts w:hint="cs"/>
          <w:rtl/>
        </w:rPr>
        <w:t>ْعَلُونَ</w:t>
      </w:r>
      <w:r w:rsidRPr="000F21B4">
        <w:rPr>
          <w:rStyle w:val="libAieChar"/>
          <w:rtl/>
        </w:rPr>
        <w:t xml:space="preserve"> لِلَّ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 الْبَنَاتِ سُبْحَانَ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وَلَ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ُمْ مَّا یَ</w:t>
      </w:r>
      <w:r w:rsidRPr="000F21B4">
        <w:rPr>
          <w:rStyle w:val="libAieChar"/>
          <w:rFonts w:hint="eastAsia"/>
          <w:rtl/>
        </w:rPr>
        <w:t>ش</w:t>
      </w:r>
      <w:r w:rsidRPr="000F21B4">
        <w:rPr>
          <w:rStyle w:val="libAieChar"/>
          <w:rFonts w:hint="cs"/>
          <w:rtl/>
        </w:rPr>
        <w:t>ْتَ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ُوْنَ</w:t>
      </w:r>
      <w:r w:rsidRPr="000F21B4">
        <w:rPr>
          <w:rStyle w:val="libAieChar"/>
          <w:rtl/>
        </w:rPr>
        <w:t xml:space="preserve"> وَ</w:t>
      </w:r>
      <w:r w:rsidRPr="000F21B4">
        <w:rPr>
          <w:rStyle w:val="libAieChar"/>
          <w:rFonts w:hint="cs"/>
          <w:rtl/>
        </w:rPr>
        <w:t>إِذ</w:t>
      </w:r>
      <w:r w:rsidRPr="000F21B4">
        <w:rPr>
          <w:rStyle w:val="libAieChar"/>
          <w:rFonts w:hint="eastAsia"/>
          <w:rtl/>
        </w:rPr>
        <w:t>َا</w:t>
      </w:r>
      <w:r w:rsidRPr="000F21B4">
        <w:rPr>
          <w:rStyle w:val="libAieChar"/>
          <w:rtl/>
        </w:rPr>
        <w:t xml:space="preserve"> بُشِّرَ </w:t>
      </w:r>
      <w:r w:rsidRPr="000F21B4">
        <w:rPr>
          <w:rStyle w:val="libAieChar"/>
          <w:rFonts w:hint="cs"/>
          <w:rtl/>
        </w:rPr>
        <w:t>أَحَدُ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ُمْ بِالْأُنْثَی</w:t>
      </w:r>
      <w:r w:rsidRPr="000F21B4">
        <w:rPr>
          <w:rStyle w:val="libAieChar"/>
          <w:rtl/>
        </w:rPr>
        <w:t xml:space="preserve"> ظَلَّ وَج</w:t>
      </w:r>
      <w:r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مُسْوَدًّا وَّ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ُوَ کَ</w:t>
      </w:r>
      <w:r w:rsidRPr="000F21B4">
        <w:rPr>
          <w:rStyle w:val="libAieChar"/>
          <w:rtl/>
        </w:rPr>
        <w:t>ظِ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مٌ</w:t>
      </w:r>
      <w:r w:rsidRPr="000F21B4">
        <w:rPr>
          <w:rStyle w:val="libAieChar"/>
          <w:rtl/>
        </w:rPr>
        <w:t xml:space="preserve"> </w:t>
      </w:r>
      <w:r w:rsidRPr="000F21B4">
        <w:rPr>
          <w:rStyle w:val="libAieChar"/>
          <w:rFonts w:hint="cs"/>
          <w:rtl/>
        </w:rPr>
        <w:t>یَ</w:t>
      </w:r>
      <w:r w:rsidRPr="000F21B4">
        <w:rPr>
          <w:rStyle w:val="libAieChar"/>
          <w:rFonts w:hint="eastAsia"/>
          <w:rtl/>
        </w:rPr>
        <w:t>تَوَارٰ</w:t>
      </w:r>
      <w:r w:rsidRPr="000F21B4">
        <w:rPr>
          <w:rStyle w:val="libAieChar"/>
          <w:rFonts w:hint="cs"/>
          <w:rtl/>
        </w:rPr>
        <w:t>ی</w:t>
      </w:r>
      <w:r w:rsidRPr="000F21B4">
        <w:rPr>
          <w:rStyle w:val="libAieChar"/>
          <w:rtl/>
        </w:rPr>
        <w:t xml:space="preserve"> مِنَ ال</w:t>
      </w:r>
      <w:r w:rsidRPr="000F21B4">
        <w:rPr>
          <w:rStyle w:val="libAieChar"/>
          <w:rFonts w:hint="cs"/>
          <w:rtl/>
        </w:rPr>
        <w:t>ْقَوْمِ مِنْ سُوْءِ مَّا بُشِّرَ بِ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أَیُ</w:t>
      </w:r>
      <w:r w:rsidRPr="000F21B4">
        <w:rPr>
          <w:rStyle w:val="libAieChar"/>
          <w:rFonts w:hint="eastAsia"/>
          <w:rtl/>
        </w:rPr>
        <w:t>م</w:t>
      </w:r>
      <w:r w:rsidRPr="000F21B4">
        <w:rPr>
          <w:rStyle w:val="libAieChar"/>
          <w:rFonts w:hint="cs"/>
          <w:rtl/>
        </w:rPr>
        <w:t>ْسِکُ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tl/>
        </w:rPr>
        <w:t xml:space="preserve"> عَلٰ</w:t>
      </w:r>
      <w:r w:rsidRPr="000F21B4">
        <w:rPr>
          <w:rStyle w:val="libAieChar"/>
          <w:rFonts w:hint="cs"/>
          <w:rtl/>
        </w:rPr>
        <w:t>ی</w:t>
      </w:r>
      <w:r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ُوْنٍ أَمْ یَ</w:t>
      </w:r>
      <w:r w:rsidRPr="000F21B4">
        <w:rPr>
          <w:rStyle w:val="libAieChar"/>
          <w:rFonts w:hint="eastAsia"/>
          <w:rtl/>
        </w:rPr>
        <w:t>دُسُّ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tl/>
        </w:rPr>
        <w:t xml:space="preserve"> فِ</w:t>
      </w:r>
      <w:r w:rsidRPr="000F21B4">
        <w:rPr>
          <w:rStyle w:val="libAieChar"/>
          <w:rFonts w:hint="cs"/>
          <w:rtl/>
        </w:rPr>
        <w:t>ی</w:t>
      </w:r>
      <w:r w:rsidRPr="000F21B4">
        <w:rPr>
          <w:rStyle w:val="libAieChar"/>
          <w:rtl/>
        </w:rPr>
        <w:t xml:space="preserve"> التُّرَابِ </w:t>
      </w:r>
      <w:r w:rsidRPr="000F21B4">
        <w:rPr>
          <w:rStyle w:val="libAieChar"/>
          <w:rFonts w:hint="cs"/>
          <w:rtl/>
        </w:rPr>
        <w:t>أَلاَسَاءَ مَا یَ</w:t>
      </w:r>
      <w:r w:rsidRPr="000F21B4">
        <w:rPr>
          <w:rStyle w:val="libAieChar"/>
          <w:rFonts w:hint="eastAsia"/>
          <w:rtl/>
        </w:rPr>
        <w:t>ح</w:t>
      </w:r>
      <w:r w:rsidRPr="000F21B4">
        <w:rPr>
          <w:rStyle w:val="libAieChar"/>
          <w:rFonts w:hint="cs"/>
          <w:rtl/>
        </w:rPr>
        <w:t>ْکُمُوْنَ</w:t>
      </w:r>
      <w:r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="001A4FD3">
        <w:rPr>
          <w:rFonts w:hint="cs"/>
          <w:rtl/>
        </w:rPr>
        <w:t xml:space="preserve"> </w:t>
      </w:r>
      <w:r>
        <w:rPr>
          <w:rtl/>
        </w:rPr>
        <w:t>"</w:t>
      </w:r>
    </w:p>
    <w:p w:rsidR="00FE4F94" w:rsidRDefault="0064606F" w:rsidP="00FA059E">
      <w:pPr>
        <w:pStyle w:val="libNormal"/>
        <w:rPr>
          <w:rtl/>
        </w:rPr>
      </w:pPr>
      <w:r>
        <w:rPr>
          <w:rtl/>
        </w:rPr>
        <w:t>اور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اں</w:t>
      </w:r>
      <w:r>
        <w:rPr>
          <w:rtl/>
        </w:rPr>
        <w:t xml:space="preserve"> قرار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پاک و منز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لوگ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غص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کا 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بر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پت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سوچت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ذلت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tl/>
        </w:rPr>
        <w:t xml:space="preserve"> کتنا برا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57-58-59 )</w:t>
      </w:r>
    </w:p>
    <w:p w:rsidR="0064606F" w:rsidRDefault="0064606F" w:rsidP="00FA059E">
      <w:pPr>
        <w:pStyle w:val="libNormal"/>
      </w:pP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حال اسلام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قبل ب</w:t>
      </w:r>
      <w:r>
        <w:rPr>
          <w:rFonts w:hint="cs"/>
          <w:rtl/>
        </w:rPr>
        <w:t>یٹی</w:t>
      </w:r>
      <w:r>
        <w:rPr>
          <w:rtl/>
        </w:rPr>
        <w:t>(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) انسان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آج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ے</w:t>
      </w:r>
      <w:r>
        <w:rPr>
          <w:rtl/>
        </w:rPr>
        <w:t xml:space="preserve"> بجت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64606F" w:rsidRDefault="0064606F" w:rsidP="00FA059E">
      <w:pPr>
        <w:pStyle w:val="libNormal"/>
      </w:pPr>
      <w:r>
        <w:rPr>
          <w:rtl/>
        </w:rPr>
        <w:t xml:space="preserve"> اورب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بس سردم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،سکوت اورخاموش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؟</w:t>
      </w:r>
      <w:r>
        <w:rPr>
          <w:rtl/>
        </w:rPr>
        <w:t xml:space="preserve"> </w:t>
      </w:r>
    </w:p>
    <w:p w:rsidR="0064606F" w:rsidRDefault="0064606F" w:rsidP="00FA059E">
      <w:pPr>
        <w:pStyle w:val="libNormal"/>
      </w:pPr>
      <w:r>
        <w:rPr>
          <w:rFonts w:hint="eastAsia"/>
          <w:rtl/>
        </w:rPr>
        <w:t>عرب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اسباب</w:t>
      </w:r>
    </w:p>
    <w:p w:rsidR="00131330" w:rsidRDefault="0064606F" w:rsidP="00FA059E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ابن منذر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مصالحت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تو بعض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واپس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پ</w:t>
      </w:r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عرب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خدش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دوسرا ب</w:t>
      </w:r>
      <w:r>
        <w:rPr>
          <w:rFonts w:hint="cs"/>
          <w:rtl/>
        </w:rPr>
        <w:t>یٹے</w:t>
      </w:r>
      <w:r>
        <w:rPr>
          <w:rtl/>
        </w:rPr>
        <w:t xml:space="preserve"> کام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ں،کمائ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خرچ خرچ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ٰذا احتمال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</w:t>
      </w:r>
      <w:r>
        <w:rPr>
          <w:rtl/>
        </w:rPr>
        <w:t>دو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(زند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درگور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رسم رواج پک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اجاگر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کو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مکرم و محترم اشرف المخلوقات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131330" w:rsidRDefault="0013133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33133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عورت کون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صرف مرد ک</w:t>
      </w:r>
      <w:r>
        <w:rPr>
          <w:rFonts w:hint="cs"/>
          <w:rtl/>
        </w:rPr>
        <w:t>ی</w:t>
      </w:r>
      <w:r>
        <w:rPr>
          <w:rtl/>
        </w:rPr>
        <w:t xml:space="preserve"> طرح مخلوق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کو دورک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عزت و عظمت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مغرب</w:t>
      </w:r>
      <w:r>
        <w:rPr>
          <w:rFonts w:hint="cs"/>
          <w:rtl/>
        </w:rPr>
        <w:t>ی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کو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لو</w:t>
      </w:r>
      <w:r>
        <w:rPr>
          <w:rFonts w:hint="eastAsia"/>
          <w:rtl/>
        </w:rPr>
        <w:t>نا</w:t>
      </w:r>
      <w:r>
        <w:rPr>
          <w:rtl/>
        </w:rPr>
        <w:t xml:space="preserve"> اور کاروبار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(ا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مرد)عورت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طرح انسان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طرح اشرف المخلوقات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طرح مکرم اورمعزز مخلوق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(ا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) جب عورت ماں کا</w:t>
      </w:r>
      <w:r>
        <w:rPr>
          <w:rtl/>
        </w:rPr>
        <w:t xml:space="preserve"> </w:t>
      </w:r>
      <w:r>
        <w:rPr>
          <w:rFonts w:hint="eastAsia"/>
          <w:rtl/>
        </w:rPr>
        <w:t>درج</w:t>
      </w:r>
      <w:r>
        <w:rPr>
          <w:rFonts w:hint="cs"/>
          <w:rtl/>
        </w:rPr>
        <w:t>ہ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ضامن بن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جنت کا حقداربنتا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پس(ا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مرد)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کراور عورت کو انسان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کر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533133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یَ</w:t>
      </w:r>
      <w:r w:rsidRPr="000F21B4">
        <w:rPr>
          <w:rStyle w:val="libAieChar"/>
          <w:rFonts w:hint="eastAsia"/>
          <w:rtl/>
        </w:rPr>
        <w:t>ا</w:t>
      </w:r>
      <w:r w:rsidRPr="000F21B4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</w:t>
      </w:r>
      <w:r w:rsidRPr="000F21B4">
        <w:rPr>
          <w:rStyle w:val="libAieChar"/>
          <w:rtl/>
        </w:rPr>
        <w:t xml:space="preserve"> النَّاسُ اتَّقُو</w:t>
      </w:r>
      <w:r w:rsidRPr="000F21B4">
        <w:rPr>
          <w:rStyle w:val="libAieChar"/>
          <w:rFonts w:hint="cs"/>
          <w:rtl/>
        </w:rPr>
        <w:t>ْا رَب</w:t>
      </w:r>
      <w:r w:rsidRPr="000F21B4">
        <w:rPr>
          <w:rStyle w:val="libAieChar"/>
          <w:rFonts w:hint="eastAsia"/>
          <w:rtl/>
        </w:rPr>
        <w:t>َّکُمُ</w:t>
      </w:r>
      <w:r w:rsidRPr="000F21B4">
        <w:rPr>
          <w:rStyle w:val="libAieChar"/>
          <w:rtl/>
        </w:rPr>
        <w:t xml:space="preserve"> الَّذِ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tl/>
        </w:rPr>
        <w:t xml:space="preserve"> خَلَقَکُم</w:t>
      </w:r>
      <w:r w:rsidRPr="000F21B4">
        <w:rPr>
          <w:rStyle w:val="libAieChar"/>
          <w:rFonts w:hint="cs"/>
          <w:rtl/>
        </w:rPr>
        <w:t>ْ مِّنْ نَّفْسٍ وَّاحِدَةٍ وَّخَلَقَ مِنْ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زَوْجَ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وَبَثَّ مِنْ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ُمَا رِجَالًا کَثِیْ</w:t>
      </w:r>
      <w:r w:rsidRPr="000F21B4">
        <w:rPr>
          <w:rStyle w:val="libAieChar"/>
          <w:rFonts w:hint="eastAsia"/>
          <w:rtl/>
        </w:rPr>
        <w:t>رًا</w:t>
      </w:r>
      <w:r w:rsidRPr="000F21B4">
        <w:rPr>
          <w:rStyle w:val="libAieChar"/>
          <w:rtl/>
        </w:rPr>
        <w:t xml:space="preserve"> وَّنِسَاءً</w:t>
      </w:r>
      <w:r>
        <w:rPr>
          <w:rtl/>
        </w:rPr>
        <w:t xml:space="preserve"> </w:t>
      </w:r>
      <w:r w:rsidRPr="0088184E">
        <w:rPr>
          <w:rStyle w:val="libFootnotenumChar"/>
          <w:rtl/>
        </w:rPr>
        <w:t>ج</w:t>
      </w:r>
      <w:r w:rsidR="001777C8" w:rsidRPr="001777C8">
        <w:rPr>
          <w:rStyle w:val="libAlaemChar"/>
          <w:rFonts w:hint="cs"/>
          <w:rtl/>
        </w:rPr>
        <w:t>)</w:t>
      </w:r>
      <w:r>
        <w:rPr>
          <w:rtl/>
        </w:rPr>
        <w:t xml:space="preserve"> " لوگو اپن</w:t>
      </w:r>
      <w:r>
        <w:rPr>
          <w:rFonts w:hint="cs"/>
          <w:rtl/>
        </w:rPr>
        <w:t>ے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رو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>(خم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جو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بکثرت مرد عورت (رو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لائ</w:t>
      </w:r>
      <w:r>
        <w:rPr>
          <w:rFonts w:hint="cs"/>
          <w:rtl/>
        </w:rPr>
        <w:t>ے"(نساء:1)</w:t>
      </w:r>
    </w:p>
    <w:p w:rsidR="00533133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مزی</w:t>
      </w:r>
      <w:r>
        <w:rPr>
          <w:rFonts w:hint="eastAsia"/>
          <w:rtl/>
        </w:rPr>
        <w:t>دارشاد</w:t>
      </w:r>
      <w:r>
        <w:rPr>
          <w:rtl/>
        </w:rPr>
        <w:t xml:space="preserve"> </w:t>
      </w:r>
      <w:r>
        <w:rPr>
          <w:rFonts w:hint="cs"/>
          <w:rtl/>
        </w:rPr>
        <w:t>ہے:</w:t>
      </w:r>
    </w:p>
    <w:p w:rsidR="00533133" w:rsidRDefault="0064606F" w:rsidP="0088184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="0088184E" w:rsidRPr="0088184E">
        <w:rPr>
          <w:rStyle w:val="libAieChar"/>
          <w:rFonts w:hint="cs"/>
          <w:rtl/>
        </w:rPr>
        <w:t>ه</w:t>
      </w:r>
      <w:r w:rsidRPr="0088184E">
        <w:rPr>
          <w:rStyle w:val="libAieChar"/>
          <w:rFonts w:hint="cs"/>
          <w:rtl/>
        </w:rPr>
        <w:t>ُوَ</w:t>
      </w:r>
      <w:r w:rsidRPr="000F21B4">
        <w:rPr>
          <w:rStyle w:val="libAieChar"/>
          <w:rFonts w:hint="cs"/>
          <w:rtl/>
        </w:rPr>
        <w:t xml:space="preserve"> الَّذِیْ</w:t>
      </w:r>
      <w:r w:rsidRPr="000F21B4">
        <w:rPr>
          <w:rStyle w:val="libAieChar"/>
          <w:rtl/>
        </w:rPr>
        <w:t xml:space="preserve"> خَلَقَکُم</w:t>
      </w:r>
      <w:r w:rsidRPr="000F21B4">
        <w:rPr>
          <w:rStyle w:val="libAieChar"/>
          <w:rFonts w:hint="cs"/>
          <w:rtl/>
        </w:rPr>
        <w:t>ْ مِّنْ نَفْسٍ وَّاحِدَةٍ وَّجَعَلَ مِنْ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زَوْجَ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لِیَ</w:t>
      </w:r>
      <w:r w:rsidRPr="000F21B4">
        <w:rPr>
          <w:rStyle w:val="libAieChar"/>
          <w:rFonts w:hint="eastAsia"/>
          <w:rtl/>
        </w:rPr>
        <w:t>س</w:t>
      </w:r>
      <w:r w:rsidRPr="000F21B4">
        <w:rPr>
          <w:rStyle w:val="libAieChar"/>
          <w:rFonts w:hint="cs"/>
          <w:rtl/>
        </w:rPr>
        <w:t>ْکُنَ</w:t>
      </w:r>
      <w:r w:rsidRPr="000F21B4">
        <w:rPr>
          <w:rStyle w:val="libAieChar"/>
          <w:rtl/>
        </w:rPr>
        <w:t xml:space="preserve"> </w:t>
      </w:r>
      <w:r w:rsidRPr="000F21B4">
        <w:rPr>
          <w:rStyle w:val="libAieChar"/>
          <w:rFonts w:hint="cs"/>
          <w:rtl/>
        </w:rPr>
        <w:t>إِلَیْ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533133" w:rsidRDefault="0064606F" w:rsidP="00FA059E">
      <w:pPr>
        <w:pStyle w:val="libNormal"/>
        <w:rPr>
          <w:rtl/>
        </w:rPr>
      </w:pPr>
      <w:r>
        <w:rPr>
          <w:rFonts w:hint="cs"/>
          <w:rtl/>
        </w:rPr>
        <w:t>"وہی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جو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سکون حاصل کر</w:t>
      </w:r>
      <w:r>
        <w:rPr>
          <w:rFonts w:hint="cs"/>
          <w:rtl/>
        </w:rPr>
        <w:t>ے "(اعراف :189)</w:t>
      </w:r>
    </w:p>
    <w:p w:rsidR="00533133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اور قرآن عورتوں کا مذاق 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مسخر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منع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خدا 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533133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الَّذِ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آمَنُو</w:t>
      </w:r>
      <w:r w:rsidR="0064606F" w:rsidRPr="000F21B4">
        <w:rPr>
          <w:rStyle w:val="libAieChar"/>
          <w:rFonts w:hint="cs"/>
          <w:rtl/>
        </w:rPr>
        <w:t>ْا لاَیَ</w:t>
      </w:r>
      <w:r w:rsidR="0064606F" w:rsidRPr="000F21B4">
        <w:rPr>
          <w:rStyle w:val="libAieChar"/>
          <w:rFonts w:hint="eastAsia"/>
          <w:rtl/>
        </w:rPr>
        <w:t>س</w:t>
      </w:r>
      <w:r w:rsidR="0064606F" w:rsidRPr="000F21B4">
        <w:rPr>
          <w:rStyle w:val="libAieChar"/>
          <w:rFonts w:hint="cs"/>
          <w:rtl/>
        </w:rPr>
        <w:t>ْخَرْ</w:t>
      </w:r>
      <w:r w:rsidR="0064606F" w:rsidRPr="000F21B4">
        <w:rPr>
          <w:rStyle w:val="libAieChar"/>
          <w:rtl/>
        </w:rPr>
        <w:t xml:space="preserve"> قَومٌ مِّن</w:t>
      </w:r>
      <w:r w:rsidR="0064606F" w:rsidRPr="000F21B4">
        <w:rPr>
          <w:rStyle w:val="libAieChar"/>
          <w:rFonts w:hint="cs"/>
          <w:rtl/>
        </w:rPr>
        <w:t>ْ قَوْمٍ عَسٰی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یَّ</w:t>
      </w:r>
      <w:r w:rsidR="0064606F" w:rsidRPr="000F21B4">
        <w:rPr>
          <w:rStyle w:val="libAieChar"/>
          <w:rFonts w:hint="eastAsia"/>
          <w:rtl/>
        </w:rPr>
        <w:t>کُونُو</w:t>
      </w:r>
      <w:r w:rsidR="0064606F" w:rsidRPr="000F21B4">
        <w:rPr>
          <w:rStyle w:val="libAieChar"/>
          <w:rFonts w:hint="cs"/>
          <w:rtl/>
        </w:rPr>
        <w:t>ْا</w:t>
      </w:r>
      <w:r w:rsidR="0064606F" w:rsidRPr="000F21B4">
        <w:rPr>
          <w:rStyle w:val="libAieChar"/>
          <w:rtl/>
        </w:rPr>
        <w:t xml:space="preserve"> خَ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رًا</w:t>
      </w:r>
      <w:r w:rsidR="0064606F" w:rsidRPr="000F21B4">
        <w:rPr>
          <w:rStyle w:val="libAieChar"/>
          <w:rtl/>
        </w:rPr>
        <w:t xml:space="preserve"> مِّن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وَلاَنِسَاءٌ مِّنْ نِّسَاءٍ عَسٰی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یَّ</w:t>
      </w:r>
      <w:r w:rsidR="0064606F" w:rsidRPr="000F21B4">
        <w:rPr>
          <w:rStyle w:val="libAieChar"/>
          <w:rFonts w:hint="eastAsia"/>
          <w:rtl/>
        </w:rPr>
        <w:t>کُنَّ</w:t>
      </w:r>
      <w:r w:rsidR="0064606F" w:rsidRPr="000F21B4">
        <w:rPr>
          <w:rStyle w:val="libAieChar"/>
          <w:rtl/>
        </w:rPr>
        <w:t xml:space="preserve"> خَ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رًا</w:t>
      </w:r>
      <w:r w:rsidR="0064606F" w:rsidRPr="000F21B4">
        <w:rPr>
          <w:rStyle w:val="libAieChar"/>
          <w:rtl/>
        </w:rPr>
        <w:t xml:space="preserve"> مِّن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ُنَّ</w:t>
      </w:r>
      <w:r w:rsidR="0064606F" w:rsidRPr="00FA059E">
        <w:rPr>
          <w:rFonts w:hint="cs"/>
          <w:rtl/>
        </w:rPr>
        <w:t xml:space="preserve"> </w:t>
      </w:r>
      <w:r w:rsidR="0064606F" w:rsidRPr="0088184E">
        <w:rPr>
          <w:rStyle w:val="libFootnotenumChar"/>
          <w:rFonts w:hint="cs"/>
          <w:rtl/>
        </w:rPr>
        <w:t>ج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533133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"اے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کوئ</w:t>
      </w:r>
      <w:r>
        <w:rPr>
          <w:rFonts w:hint="cs"/>
          <w:rtl/>
        </w:rPr>
        <w:t>ی</w:t>
      </w:r>
      <w:r>
        <w:rPr>
          <w:rtl/>
        </w:rPr>
        <w:t xml:space="preserve"> قوم کس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مسخر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اورن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مرد)عورتوں کا مذاق 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11)</w:t>
      </w:r>
    </w:p>
    <w:p w:rsidR="00533133" w:rsidRDefault="00533133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33133" w:rsidRDefault="00533133" w:rsidP="00FA059E">
      <w:pPr>
        <w:pStyle w:val="libNormal"/>
        <w:rPr>
          <w:rtl/>
        </w:rPr>
      </w:pPr>
    </w:p>
    <w:p w:rsidR="00F53E21" w:rsidRDefault="0064606F" w:rsidP="00FA059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مومنون !قرآن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اورعورتوں ک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 w:rsidRPr="00FA059E">
        <w:rPr>
          <w:rFonts w:hint="cs"/>
          <w:rtl/>
        </w:rPr>
        <w:t xml:space="preserve">عورت مرد </w:t>
      </w:r>
      <w:r>
        <w:rPr>
          <w:rFonts w:hint="cs"/>
          <w:rtl/>
        </w:rPr>
        <w:t>ہی</w:t>
      </w:r>
      <w:r>
        <w:rPr>
          <w:rtl/>
        </w:rPr>
        <w:t xml:space="preserve"> کا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خاک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مرد ک</w:t>
      </w:r>
      <w:r>
        <w:rPr>
          <w:rFonts w:hint="cs"/>
          <w:rtl/>
        </w:rPr>
        <w:t>ی</w:t>
      </w:r>
      <w:r>
        <w:rPr>
          <w:rtl/>
        </w:rPr>
        <w:t xml:space="preserve"> اولادکا ظرف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 مرد ک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سکون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 w:rsidRPr="00FA059E">
        <w:rPr>
          <w:rFonts w:hint="cs"/>
          <w:rtl/>
        </w:rPr>
        <w:t>اورمرد ک</w:t>
      </w:r>
      <w:r>
        <w:rPr>
          <w:rFonts w:hint="cs"/>
          <w:rtl/>
        </w:rPr>
        <w:t>ی</w:t>
      </w:r>
      <w:r>
        <w:rPr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مرد کا لباس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مرد اس کالبا س </w:t>
      </w:r>
      <w:r>
        <w:rPr>
          <w:rFonts w:hint="cs"/>
          <w:rtl/>
        </w:rPr>
        <w:t>ہے</w:t>
      </w:r>
    </w:p>
    <w:p w:rsidR="00F53E21" w:rsidRDefault="0064606F" w:rsidP="0088184E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="0088184E" w:rsidRPr="0088184E">
        <w:rPr>
          <w:rStyle w:val="libAieChar"/>
          <w:rFonts w:hint="cs"/>
          <w:rtl/>
        </w:rPr>
        <w:t>ه</w:t>
      </w:r>
      <w:r w:rsidRPr="0088184E">
        <w:rPr>
          <w:rStyle w:val="libAieChar"/>
          <w:rFonts w:hint="cs"/>
          <w:rtl/>
        </w:rPr>
        <w:t>ُنَّ</w:t>
      </w:r>
      <w:r w:rsidRPr="000F21B4">
        <w:rPr>
          <w:rStyle w:val="libAieChar"/>
          <w:rFonts w:hint="cs"/>
          <w:rtl/>
        </w:rPr>
        <w:t xml:space="preserve"> لِبَاسٌ لَّکُمْ وَأَنْتُمْ لِبَاس</w:t>
      </w:r>
      <w:r w:rsidRPr="000F21B4">
        <w:rPr>
          <w:rStyle w:val="libAieChar"/>
          <w:rFonts w:hint="eastAsia"/>
          <w:rtl/>
        </w:rPr>
        <w:t>ٌ</w:t>
      </w:r>
      <w:r w:rsidRPr="000F21B4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ُن</w:t>
      </w:r>
      <w:r w:rsidR="001A4FD3" w:rsidRPr="000F21B4">
        <w:rPr>
          <w:rStyle w:val="libAieChar"/>
          <w:rFonts w:hint="cs"/>
          <w:rtl/>
        </w:rPr>
        <w:t xml:space="preserve"> </w:t>
      </w:r>
      <w:r w:rsidRPr="000F21B4">
        <w:rPr>
          <w:rStyle w:val="libAieChar"/>
          <w:rFonts w:hint="cs"/>
          <w:rtl/>
        </w:rPr>
        <w:t>َّ</w:t>
      </w:r>
      <w:r w:rsidRPr="0088184E">
        <w:rPr>
          <w:rStyle w:val="libFootnotenumChar"/>
          <w:rFonts w:hint="cs"/>
          <w:rtl/>
        </w:rPr>
        <w:t>ط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 "وہ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لباس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ور تم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لباس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۱۸۷)</w:t>
      </w:r>
    </w:p>
    <w:p w:rsidR="00F53E2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عورت ک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یہ</w:t>
      </w:r>
      <w:r>
        <w:rPr>
          <w:rtl/>
        </w:rPr>
        <w:t xml:space="preserve"> غلط تصور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حضرت آدم ں ک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موجب جناب حوا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حضرت آدم ں 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،ان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 بدر اورپ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نس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قطع نظر اس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وآرام،جنت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کاجب ب</w:t>
      </w:r>
      <w:r>
        <w:rPr>
          <w:rFonts w:hint="cs"/>
          <w:rtl/>
        </w:rPr>
        <w:t>ھی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آدم و حوا دونوں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آدم عل</w:t>
      </w:r>
      <w:r>
        <w:rPr>
          <w:rFonts w:hint="cs"/>
          <w:rtl/>
        </w:rPr>
        <w:t>یہ</w:t>
      </w:r>
      <w:r>
        <w:rPr>
          <w:rtl/>
        </w:rPr>
        <w:t xml:space="preserve"> السلام مسجود ملائک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قرار پائ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، فرشتوں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حضرت آدم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ہی</w:t>
      </w:r>
      <w:r>
        <w:rPr>
          <w:rtl/>
        </w:rPr>
        <w:t xml:space="preserve"> کو الٰ</w:t>
      </w:r>
      <w:r>
        <w:rPr>
          <w:rFonts w:hint="cs"/>
          <w:rtl/>
        </w:rPr>
        <w:t>ہی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ائش اخراج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ذکر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حضرت حوا کو مورد الزام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ب</w:t>
      </w:r>
      <w:r>
        <w:rPr>
          <w:rFonts w:hint="cs"/>
          <w:rtl/>
        </w:rPr>
        <w:t>ھی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>
        <w:rPr>
          <w:rFonts w:hint="eastAsia"/>
          <w:rtl/>
        </w:rPr>
        <w:t>وا</w:t>
      </w:r>
      <w:r>
        <w:rPr>
          <w:rtl/>
        </w:rPr>
        <w:t xml:space="preserve"> تو دونوں </w:t>
      </w:r>
      <w:r>
        <w:rPr>
          <w:rFonts w:hint="cs"/>
          <w:rtl/>
        </w:rPr>
        <w:t>ہی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 :</w:t>
      </w:r>
    </w:p>
    <w:p w:rsidR="00F53E21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وَقُلْنَا یَ</w:t>
      </w:r>
      <w:r w:rsidRPr="000F21B4">
        <w:rPr>
          <w:rStyle w:val="libAieChar"/>
          <w:rFonts w:hint="eastAsia"/>
          <w:rtl/>
        </w:rPr>
        <w:t>اآدَمُ</w:t>
      </w:r>
      <w:r w:rsidRPr="000F21B4">
        <w:rPr>
          <w:rStyle w:val="libAieChar"/>
          <w:rtl/>
        </w:rPr>
        <w:t xml:space="preserve"> اس</w:t>
      </w:r>
      <w:r w:rsidRPr="000F21B4">
        <w:rPr>
          <w:rStyle w:val="libAieChar"/>
          <w:rFonts w:hint="cs"/>
          <w:rtl/>
        </w:rPr>
        <w:t>ْکُنْ أَنْتَ وَزَوْجُکَ الْجَنَّةَ وَک</w:t>
      </w:r>
      <w:r w:rsidRPr="000F21B4">
        <w:rPr>
          <w:rStyle w:val="libAieChar"/>
          <w:rtl/>
        </w:rPr>
        <w:t>ُلاَمِن</w:t>
      </w:r>
      <w:r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رَغَدًا حَیْ</w:t>
      </w:r>
      <w:r w:rsidRPr="000F21B4">
        <w:rPr>
          <w:rStyle w:val="libAieChar"/>
          <w:rFonts w:hint="eastAsia"/>
          <w:rtl/>
        </w:rPr>
        <w:t>ثُ</w:t>
      </w:r>
      <w:r w:rsidRPr="000F21B4">
        <w:rPr>
          <w:rStyle w:val="libAieChar"/>
          <w:rtl/>
        </w:rPr>
        <w:t xml:space="preserve"> شِئ</w:t>
      </w:r>
      <w:r w:rsidRPr="000F21B4">
        <w:rPr>
          <w:rStyle w:val="libAieChar"/>
          <w:rFonts w:hint="cs"/>
          <w:rtl/>
        </w:rPr>
        <w:t xml:space="preserve">ْتُمَا وَلاَتَقْرَبَا 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َذِ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 الشَّجَرَةَ فَتَکُوْنَا مِنْ الظَّالِمِیْ</w:t>
      </w:r>
      <w:r w:rsidRPr="000F21B4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 تم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کرو،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س درخت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جانا ورن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دونوں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ارتکاب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وجاو</w:t>
      </w:r>
      <w:r w:rsidRPr="00FA059E">
        <w:rPr>
          <w:rStyle w:val="libArabicChar"/>
          <w:rFonts w:hint="cs"/>
          <w:rtl/>
        </w:rPr>
        <w:t>ٴ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۳۵)</w:t>
      </w:r>
    </w:p>
    <w:p w:rsidR="00F53E21" w:rsidRDefault="00F53E2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53E21" w:rsidRDefault="00F53E21" w:rsidP="00FA059E">
      <w:pPr>
        <w:pStyle w:val="libNormal"/>
        <w:rPr>
          <w:rtl/>
          <w:lang w:bidi="fa-IR"/>
        </w:rPr>
      </w:pPr>
    </w:p>
    <w:p w:rsidR="00F53E2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ہے:</w:t>
      </w:r>
    </w:p>
    <w:p w:rsidR="00F53E21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وَیَ</w:t>
      </w:r>
      <w:r w:rsidRPr="000F21B4">
        <w:rPr>
          <w:rStyle w:val="libAieChar"/>
          <w:rFonts w:hint="eastAsia"/>
          <w:rtl/>
        </w:rPr>
        <w:t>اآدَمُ</w:t>
      </w:r>
      <w:r w:rsidRPr="000F21B4">
        <w:rPr>
          <w:rStyle w:val="libAieChar"/>
          <w:rtl/>
        </w:rPr>
        <w:t xml:space="preserve"> اس</w:t>
      </w:r>
      <w:r w:rsidRPr="000F21B4">
        <w:rPr>
          <w:rStyle w:val="libAieChar"/>
          <w:rFonts w:hint="cs"/>
          <w:rtl/>
        </w:rPr>
        <w:t>ْکُنْ أَنْتَ وَزَوْجُکَ الْجَنَّةَ فَکُلاَمِنْ حَیْ</w:t>
      </w:r>
      <w:r w:rsidRPr="000F21B4">
        <w:rPr>
          <w:rStyle w:val="libAieChar"/>
          <w:rFonts w:hint="eastAsia"/>
          <w:rtl/>
        </w:rPr>
        <w:t>ثُ</w:t>
      </w:r>
      <w:r w:rsidRPr="000F21B4">
        <w:rPr>
          <w:rStyle w:val="libAieChar"/>
          <w:rtl/>
        </w:rPr>
        <w:t xml:space="preserve"> شِئ</w:t>
      </w:r>
      <w:r w:rsidRPr="000F21B4">
        <w:rPr>
          <w:rStyle w:val="libAieChar"/>
          <w:rFonts w:hint="cs"/>
          <w:rtl/>
        </w:rPr>
        <w:t>ْتُ</w:t>
      </w:r>
      <w:r w:rsidRPr="000F21B4">
        <w:rPr>
          <w:rStyle w:val="libAieChar"/>
          <w:rFonts w:hint="eastAsia"/>
          <w:rtl/>
        </w:rPr>
        <w:t>مَا</w:t>
      </w:r>
      <w:r w:rsidRPr="000F21B4">
        <w:rPr>
          <w:rStyle w:val="libAieChar"/>
          <w:rtl/>
        </w:rPr>
        <w:t xml:space="preserve"> وَلَاتَق</w:t>
      </w:r>
      <w:r w:rsidRPr="000F21B4">
        <w:rPr>
          <w:rStyle w:val="libAieChar"/>
          <w:rFonts w:hint="cs"/>
          <w:rtl/>
        </w:rPr>
        <w:t xml:space="preserve">ْرَبَا 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َذِ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 الشَّجَرَةَ فَتَکُوْنَا مِنْ الظَّالِمِیْ</w:t>
      </w:r>
      <w:r w:rsidRPr="000F21B4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آدم! تم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>
        <w:rPr>
          <w:rtl/>
        </w:rPr>
        <w:t xml:space="preserve"> اس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اؤ مگر اس درخت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جانا ورن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دونوں ظالموں(ز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جاؤگ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</w:t>
      </w:r>
      <w:r>
        <w:rPr>
          <w:rFonts w:hint="eastAsia"/>
          <w:rtl/>
        </w:rPr>
        <w:t>ر</w:t>
      </w:r>
      <w:r>
        <w:rPr>
          <w:rtl/>
          <w:lang w:bidi="fa-IR"/>
        </w:rPr>
        <w:t xml:space="preserve">۱۹)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عل</w:t>
      </w:r>
      <w:r>
        <w:rPr>
          <w:rFonts w:hint="cs"/>
          <w:rtl/>
        </w:rPr>
        <w:t>یہ</w:t>
      </w:r>
      <w:r>
        <w:rPr>
          <w:rtl/>
        </w:rPr>
        <w:t xml:space="preserve"> السلام و حوا دونوں کا ذکر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وتو ب</w:t>
      </w:r>
      <w:r>
        <w:rPr>
          <w:rFonts w:hint="cs"/>
          <w:rtl/>
        </w:rPr>
        <w:t>ھی</w:t>
      </w:r>
      <w:r>
        <w:rPr>
          <w:rtl/>
        </w:rPr>
        <w:t xml:space="preserve"> دونوں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ارشادِ خداو 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F53E2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فَأَزَلَّ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الشَّیْ</w:t>
      </w:r>
      <w:r w:rsidR="0064606F" w:rsidRPr="000F21B4">
        <w:rPr>
          <w:rStyle w:val="libAieChar"/>
          <w:rFonts w:hint="eastAsia"/>
          <w:rtl/>
        </w:rPr>
        <w:t>طَانُ</w:t>
      </w:r>
      <w:r w:rsidR="0064606F" w:rsidRPr="000F21B4">
        <w:rPr>
          <w:rStyle w:val="libAieChar"/>
          <w:rtl/>
        </w:rPr>
        <w:t xml:space="preserve"> عَن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فَأَخْرَجَ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مِمَّا کَانَا فِیْ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="001A4FD3">
        <w:rPr>
          <w:rFonts w:hint="cs"/>
          <w:rtl/>
        </w:rPr>
        <w:t xml:space="preserve"> </w:t>
      </w:r>
    </w:p>
    <w:p w:rsidR="00F53E21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"پس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دونوں کو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سلا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اورجس (نعمت)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۳۶)</w:t>
      </w:r>
    </w:p>
    <w:p w:rsidR="00F53E2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 </w:t>
      </w:r>
    </w:p>
    <w:p w:rsidR="00F53E2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فَوَسْوَسَ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الشَّیْ</w:t>
      </w:r>
      <w:r w:rsidR="0064606F" w:rsidRPr="000F21B4">
        <w:rPr>
          <w:rStyle w:val="libAieChar"/>
          <w:rFonts w:hint="eastAsia"/>
          <w:rtl/>
        </w:rPr>
        <w:t>طَانُ</w:t>
      </w:r>
      <w:r w:rsidR="0064606F" w:rsidRPr="000F21B4">
        <w:rPr>
          <w:rStyle w:val="libAieChar"/>
          <w:rtl/>
        </w:rPr>
        <w:t xml:space="preserve"> لِ</w:t>
      </w:r>
      <w:r w:rsidR="0064606F" w:rsidRPr="000F21B4">
        <w:rPr>
          <w:rStyle w:val="libAieChar"/>
          <w:rFonts w:hint="cs"/>
          <w:rtl/>
        </w:rPr>
        <w:t>یُ</w:t>
      </w:r>
      <w:r w:rsidR="0064606F" w:rsidRPr="000F21B4">
        <w:rPr>
          <w:rStyle w:val="libAieChar"/>
          <w:rFonts w:hint="eastAsia"/>
          <w:rtl/>
        </w:rPr>
        <w:t>ب</w:t>
      </w:r>
      <w:r w:rsidR="0064606F" w:rsidRPr="000F21B4">
        <w:rPr>
          <w:rStyle w:val="libAieChar"/>
          <w:rFonts w:hint="cs"/>
          <w:rtl/>
        </w:rPr>
        <w:t>ْدِیَ</w:t>
      </w:r>
      <w:r w:rsidR="0064606F" w:rsidRPr="000F21B4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مَا ورِیَ</w:t>
      </w:r>
      <w:r w:rsidR="0064606F" w:rsidRPr="000F21B4">
        <w:rPr>
          <w:rStyle w:val="libAieChar"/>
          <w:rtl/>
        </w:rPr>
        <w:t xml:space="preserve"> عَن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مِنْ سَوْآتِ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ِمَا وَقَالَ مَا 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َاکُمَا رَبُّکُمَا عَنْ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 الشَّجَرَةِ إِلاَّ أَنْ تَکُوْنَا مَلَکَیْ</w:t>
      </w:r>
      <w:r w:rsidR="0064606F" w:rsidRPr="000F21B4">
        <w:rPr>
          <w:rStyle w:val="libAieChar"/>
          <w:rtl/>
        </w:rPr>
        <w:t xml:space="preserve">نِ </w:t>
      </w:r>
      <w:r w:rsidR="0064606F" w:rsidRPr="000F21B4">
        <w:rPr>
          <w:rStyle w:val="libAieChar"/>
          <w:rFonts w:hint="cs"/>
          <w:rtl/>
        </w:rPr>
        <w:t>أَوْ تَکُوْنَا مِنَ الْخَالِدِیْ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وَقَاسَمَ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إِنِّی</w:t>
      </w:r>
      <w:r w:rsidR="0064606F" w:rsidRPr="000F21B4">
        <w:rPr>
          <w:rStyle w:val="libAieChar"/>
          <w:rtl/>
        </w:rPr>
        <w:t xml:space="preserve"> لَکُمَا لَمِنَ النَّاصِحِ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فَدَلاَّ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بِغُرُوْرٍ</w:t>
      </w:r>
      <w:r w:rsidR="0064606F" w:rsidRPr="0088184E">
        <w:rPr>
          <w:rStyle w:val="libFootnotenumChar"/>
          <w:rFonts w:hint="cs"/>
          <w:rtl/>
        </w:rPr>
        <w:t>ج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"پھ</w:t>
      </w:r>
      <w:r w:rsidRPr="00FA059E">
        <w:rPr>
          <w:rFonts w:hint="cs"/>
          <w:rtl/>
        </w:rPr>
        <w:t>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دونوں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مقامات جو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پائ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درخت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صرف اس ل</w:t>
      </w:r>
      <w:r>
        <w:rPr>
          <w:rFonts w:hint="cs"/>
          <w:rtl/>
        </w:rPr>
        <w:t>یے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 فرشت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 ج</w:t>
      </w:r>
      <w:r>
        <w:rPr>
          <w:rtl/>
        </w:rPr>
        <w:t xml:space="preserve">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 جاؤ 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۲۰۲۱) </w:t>
      </w:r>
    </w:p>
    <w:p w:rsidR="00F53E21" w:rsidRDefault="0064606F" w:rsidP="00FA059E">
      <w:pPr>
        <w:pStyle w:val="libNormal"/>
        <w:rPr>
          <w:rtl/>
        </w:rPr>
      </w:pPr>
      <w:r>
        <w:rPr>
          <w:rtl/>
        </w:rPr>
        <w:t>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وسوس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کاتعلق دونوں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 طرح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سلائ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آدم عل</w:t>
      </w:r>
      <w:r>
        <w:rPr>
          <w:rFonts w:hint="cs"/>
          <w:rtl/>
        </w:rPr>
        <w:t>یہ</w:t>
      </w:r>
      <w:r>
        <w:rPr>
          <w:rtl/>
        </w:rPr>
        <w:t xml:space="preserve"> السلام حوا دونوں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</w:t>
      </w:r>
      <w:r>
        <w:rPr>
          <w:rtl/>
        </w:rPr>
        <w:t xml:space="preserve"> صرف حوا کو مورد الزام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رجب 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کاحکم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اتو دونوں </w:t>
      </w:r>
      <w:r>
        <w:rPr>
          <w:rFonts w:hint="cs"/>
          <w:rtl/>
        </w:rPr>
        <w:t>ہی</w:t>
      </w:r>
      <w:r>
        <w:rPr>
          <w:rtl/>
        </w:rPr>
        <w:t xml:space="preserve"> کو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دونوں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</w:t>
      </w:r>
    </w:p>
    <w:p w:rsidR="00F53E21" w:rsidRDefault="00F53E2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53E21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ارشادِ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 :</w:t>
      </w:r>
    </w:p>
    <w:p w:rsidR="00F53E21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قُلْنَا 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ْبِطُوْا مِنْ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جَمِیْ</w:t>
      </w:r>
      <w:r w:rsidRPr="000F21B4">
        <w:rPr>
          <w:rStyle w:val="libAieChar"/>
          <w:rFonts w:hint="eastAsia"/>
          <w:rtl/>
        </w:rPr>
        <w:t>عًا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تم سب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اترجاؤ </w:t>
      </w:r>
      <w:r w:rsidRPr="00FA059E">
        <w:rPr>
          <w:rFonts w:hint="cs"/>
          <w:rtl/>
        </w:rPr>
        <w:t xml:space="preserve">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۳۸)</w:t>
      </w:r>
    </w:p>
    <w:p w:rsidR="00F53E2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زارشاد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ہے:</w:t>
      </w:r>
    </w:p>
    <w:p w:rsidR="00F53E21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قَالَ 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ْبِطُوْا بَعْضُکُمْ لِبَعْضٍ عَدُوٌّ ج وَلَکُمْ فِی</w:t>
      </w:r>
      <w:r w:rsidRPr="000F21B4">
        <w:rPr>
          <w:rStyle w:val="libAieChar"/>
          <w:rtl/>
        </w:rPr>
        <w:t xml:space="preserve"> ال</w:t>
      </w:r>
      <w:r w:rsidRPr="000F21B4">
        <w:rPr>
          <w:rStyle w:val="libAieChar"/>
          <w:rFonts w:hint="cs"/>
          <w:rtl/>
        </w:rPr>
        <w:t>ْأَرْضِ مُسْتَقَرٌّ وَّمَتَاعٌ إِلٰی</w:t>
      </w:r>
      <w:r w:rsidRPr="000F21B4">
        <w:rPr>
          <w:rStyle w:val="libAieChar"/>
          <w:rtl/>
        </w:rPr>
        <w:t xml:space="preserve"> حِ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نٍ</w:t>
      </w:r>
      <w:r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F53E2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"ای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دشمن بن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اتر جاؤ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سامان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فرمان دونوں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۲۴)</w:t>
      </w:r>
    </w:p>
    <w:p w:rsidR="00F53E2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53E2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وَنَادَا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رَبُّ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أَلَمْ أَنْ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َکُمَا عَنْ تِلْکُمَا الشَّجَرَةِ وَأَقُلْ لَّکُمَا إِنَّ الشَّیْ</w:t>
      </w:r>
      <w:r w:rsidR="0064606F" w:rsidRPr="000F21B4">
        <w:rPr>
          <w:rStyle w:val="libAieChar"/>
          <w:rFonts w:hint="eastAsia"/>
          <w:rtl/>
        </w:rPr>
        <w:t>طَانَ</w:t>
      </w:r>
      <w:r w:rsidR="0064606F" w:rsidRPr="000F21B4">
        <w:rPr>
          <w:rStyle w:val="libAieChar"/>
          <w:rtl/>
        </w:rPr>
        <w:t xml:space="preserve"> لَکُمَا عَدُوٌّ مُّبِ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پکارا 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درخت(ک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لا دشمن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۲۲)</w:t>
      </w:r>
    </w:p>
    <w:p w:rsidR="00F53E2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ارشاد خداو 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F53E2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A7772C">
        <w:rPr>
          <w:rStyle w:val="libAieChar"/>
          <w:rFonts w:hint="cs"/>
          <w:rtl/>
        </w:rPr>
        <w:t>ف</w:t>
      </w:r>
      <w:r w:rsidR="0064606F" w:rsidRPr="000F21B4">
        <w:rPr>
          <w:rStyle w:val="libAieChar"/>
          <w:rFonts w:hint="cs"/>
          <w:rtl/>
        </w:rPr>
        <w:t>َقُلْنَا یَ</w:t>
      </w:r>
      <w:r w:rsidR="0064606F" w:rsidRPr="000F21B4">
        <w:rPr>
          <w:rStyle w:val="libAieChar"/>
          <w:rFonts w:hint="eastAsia"/>
          <w:rtl/>
        </w:rPr>
        <w:t>اآدَمُ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 xml:space="preserve">إِنَّ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عَدُوٌّ لَّکَ وَلِزَوْجِکَ فَلاَیُ</w:t>
      </w:r>
      <w:r w:rsidR="0064606F" w:rsidRPr="000F21B4">
        <w:rPr>
          <w:rStyle w:val="libAieChar"/>
          <w:rFonts w:hint="eastAsia"/>
          <w:rtl/>
        </w:rPr>
        <w:t>خ</w:t>
      </w:r>
      <w:r w:rsidR="0064606F" w:rsidRPr="000F21B4">
        <w:rPr>
          <w:rStyle w:val="libAieChar"/>
          <w:rFonts w:hint="cs"/>
          <w:rtl/>
        </w:rPr>
        <w:t>ْرِجَنَّکُمَا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الْجَنَّ</w:t>
      </w:r>
      <w:r w:rsidR="0064606F" w:rsidRPr="000F21B4">
        <w:rPr>
          <w:rStyle w:val="libAieChar"/>
          <w:rFonts w:hint="eastAsia"/>
          <w:rtl/>
        </w:rPr>
        <w:t>ةِ</w:t>
      </w:r>
      <w:r w:rsidR="0064606F" w:rsidRPr="000F21B4">
        <w:rPr>
          <w:rStyle w:val="libAieChar"/>
          <w:rtl/>
        </w:rPr>
        <w:t xml:space="preserve"> فَتَش</w:t>
      </w:r>
      <w:r w:rsidR="0064606F" w:rsidRPr="000F21B4">
        <w:rPr>
          <w:rStyle w:val="libAieChar"/>
          <w:rFonts w:hint="cs"/>
          <w:rtl/>
        </w:rPr>
        <w:t>ْقٰی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"پ</w:t>
      </w:r>
      <w:r>
        <w:rPr>
          <w:rFonts w:hint="cs"/>
          <w:rtl/>
        </w:rPr>
        <w:t>ھ</w:t>
      </w:r>
      <w:r>
        <w:rPr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آدم! </w:t>
      </w:r>
      <w:r>
        <w:rPr>
          <w:rFonts w:hint="cs"/>
          <w:rtl/>
        </w:rPr>
        <w:t>یہ</w:t>
      </w:r>
      <w:r>
        <w:rPr>
          <w:rtl/>
        </w:rPr>
        <w:t xml:space="preserve"> تم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دشمن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 دونوں کو 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نکلوا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تم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۱۲۲) </w:t>
      </w:r>
    </w:p>
    <w:p w:rsidR="00F53E21" w:rsidRPr="00FA059E" w:rsidRDefault="0064606F" w:rsidP="00FA059E">
      <w:pPr>
        <w:pStyle w:val="libNormal"/>
        <w:rPr>
          <w:rtl/>
        </w:rPr>
      </w:pPr>
      <w:r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درخت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دونو 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وسو 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ات</w:t>
      </w:r>
      <w:r>
        <w:rPr>
          <w:rtl/>
        </w:rPr>
        <w:t>رنادونوں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دشمن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ب</w:t>
      </w:r>
      <w:r>
        <w:rPr>
          <w:rFonts w:hint="cs"/>
          <w:rtl/>
        </w:rPr>
        <w:t>ھی</w:t>
      </w:r>
      <w:r>
        <w:rPr>
          <w:rtl/>
        </w:rPr>
        <w:t xml:space="preserve"> دونوں کو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ٰذا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 ب حوا </w:t>
      </w:r>
      <w:r>
        <w:rPr>
          <w:rFonts w:hint="cs"/>
          <w:rtl/>
        </w:rPr>
        <w:t>ہی</w:t>
      </w:r>
      <w:r>
        <w:rPr>
          <w:rtl/>
        </w:rPr>
        <w:t xml:space="preserve"> تن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قصور وار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نامدار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ضرور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برا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tl/>
        </w:rPr>
        <w:t xml:space="preserve"> صرف آدم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وسوس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 ذکر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</w:p>
    <w:p w:rsidR="00F53E21" w:rsidRDefault="00F53E2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53E21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53E2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فَوَسْوَسَ 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الشَّ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طَانُ</w:t>
      </w:r>
      <w:r w:rsidR="0064606F" w:rsidRPr="000F21B4">
        <w:rPr>
          <w:rStyle w:val="libAieChar"/>
          <w:rtl/>
        </w:rPr>
        <w:t xml:space="preserve"> قَالَ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اآدَمُ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َلْ أَدُلُّکَ عَلیٰ</w:t>
      </w:r>
      <w:r w:rsidR="0064606F" w:rsidRPr="000F21B4">
        <w:rPr>
          <w:rStyle w:val="libAieChar"/>
          <w:rtl/>
        </w:rPr>
        <w:t xml:space="preserve"> شَجَرَةِ ال</w:t>
      </w:r>
      <w:r w:rsidR="0064606F" w:rsidRPr="000F21B4">
        <w:rPr>
          <w:rStyle w:val="libAieChar"/>
          <w:rFonts w:hint="cs"/>
          <w:rtl/>
        </w:rPr>
        <w:t>ْخُلْدِ وَمُلْکٍ لَّایَ</w:t>
      </w:r>
      <w:r w:rsidR="0064606F" w:rsidRPr="000F21B4">
        <w:rPr>
          <w:rStyle w:val="libAieChar"/>
          <w:rFonts w:hint="eastAsia"/>
          <w:rtl/>
        </w:rPr>
        <w:t>ب</w:t>
      </w:r>
      <w:r w:rsidR="0064606F" w:rsidRPr="000F21B4">
        <w:rPr>
          <w:rStyle w:val="libAieChar"/>
          <w:rFonts w:hint="cs"/>
          <w:rtl/>
        </w:rPr>
        <w:t>ْلٰی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>
        <w:rPr>
          <w:rtl/>
        </w:rPr>
        <w:t xml:space="preserve"> "پ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آ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درخت اور لازوال سلطنت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بتاؤں 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۱۲۰)</w:t>
      </w:r>
    </w:p>
    <w:p w:rsidR="00F53E2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رحال بحسب الظا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حضرت آدم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احکام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زحمت ودقت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لباس کااترنا 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حضرت حوا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eastAsia"/>
          <w:rtl/>
        </w:rPr>
        <w:t>وج</w:t>
      </w:r>
      <w:r>
        <w:rPr>
          <w:rFonts w:hint="cs"/>
          <w:rtl/>
        </w:rPr>
        <w:t>ہ</w:t>
      </w:r>
      <w:r>
        <w:rPr>
          <w:rtl/>
        </w:rPr>
        <w:t xml:space="preserve"> ان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خدا وند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تک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F53E21" w:rsidRPr="00FA059E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وَلَقَدْ عَ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ِدْنَا إِلٰی</w:t>
      </w:r>
      <w:r w:rsidR="0064606F" w:rsidRPr="000F21B4">
        <w:rPr>
          <w:rStyle w:val="libAieChar"/>
          <w:rtl/>
        </w:rPr>
        <w:t xml:space="preserve"> آدَمَ مِن</w:t>
      </w:r>
      <w:r w:rsidR="0064606F" w:rsidRPr="000F21B4">
        <w:rPr>
          <w:rStyle w:val="libAieChar"/>
          <w:rFonts w:hint="cs"/>
          <w:rtl/>
        </w:rPr>
        <w:t>ْ قَبْلُ فَنَسِیَ</w:t>
      </w:r>
      <w:r w:rsidR="0064606F" w:rsidRPr="000F21B4">
        <w:rPr>
          <w:rStyle w:val="libAieChar"/>
          <w:rtl/>
        </w:rPr>
        <w:t xml:space="preserve"> وَلَم</w:t>
      </w:r>
      <w:r w:rsidR="0064606F" w:rsidRPr="000F21B4">
        <w:rPr>
          <w:rStyle w:val="libAieChar"/>
          <w:rFonts w:hint="cs"/>
          <w:rtl/>
        </w:rPr>
        <w:t>ْ نَجِدْ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عَزْمًا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F53E2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(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</w:t>
      </w:r>
      <w:r>
        <w:rPr>
          <w:rtl/>
        </w:rPr>
        <w:t>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۱۲۰)</w:t>
      </w:r>
    </w:p>
    <w:p w:rsidR="003565A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قرآن کاعظ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اورمظلوم</w:t>
      </w:r>
      <w:r>
        <w:rPr>
          <w:rFonts w:hint="cs"/>
          <w:rtl/>
        </w:rPr>
        <w:t>ی</w:t>
      </w:r>
      <w:r>
        <w:rPr>
          <w:rtl/>
        </w:rPr>
        <w:t xml:space="preserve"> کو اجاگرک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حضرت حوا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خدا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نمائند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 عل</w:t>
      </w:r>
      <w:r>
        <w:rPr>
          <w:rFonts w:hint="cs"/>
          <w:rtl/>
        </w:rPr>
        <w:t>یہ</w:t>
      </w:r>
      <w:r>
        <w:rPr>
          <w:rtl/>
        </w:rPr>
        <w:t xml:space="preserve"> السلام پر </w:t>
      </w:r>
      <w:r>
        <w:rPr>
          <w:rFonts w:hint="cs"/>
          <w:rtl/>
        </w:rPr>
        <w:t>ہی</w:t>
      </w:r>
      <w:r>
        <w:rPr>
          <w:rtl/>
        </w:rPr>
        <w:t xml:space="preserve"> احکام کانزول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اور ان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جو پورا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عصمت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گا  اس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مقام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حضرت حوا ان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الزام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</w:t>
      </w:r>
      <w:r>
        <w:rPr>
          <w:rFonts w:hint="cs"/>
          <w:rtl/>
        </w:rPr>
        <w:t>ی</w:t>
      </w:r>
      <w:r>
        <w:rPr>
          <w:rtl/>
        </w:rPr>
        <w:t xml:space="preserve"> عورت پر اشکال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 عورت ب</w:t>
      </w:r>
      <w:r>
        <w:rPr>
          <w:rFonts w:hint="cs"/>
          <w:rtl/>
        </w:rPr>
        <w:t>ھی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عورت ب</w:t>
      </w:r>
      <w:r>
        <w:rPr>
          <w:rFonts w:hint="cs"/>
          <w:rtl/>
        </w:rPr>
        <w:t>ھی</w:t>
      </w:r>
      <w:r>
        <w:rPr>
          <w:rtl/>
        </w:rPr>
        <w:t xml:space="preserve"> مکلف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مردوں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صالح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عظمت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مرد ک</w:t>
      </w:r>
      <w:r>
        <w:rPr>
          <w:rFonts w:hint="cs"/>
          <w:rtl/>
        </w:rPr>
        <w:t>ی</w:t>
      </w:r>
      <w:r>
        <w:rPr>
          <w:rtl/>
        </w:rPr>
        <w:t xml:space="preserve"> طرح عورت ب</w:t>
      </w:r>
      <w:r>
        <w:rPr>
          <w:rFonts w:hint="cs"/>
          <w:rtl/>
        </w:rPr>
        <w:t>ھی</w:t>
      </w:r>
      <w:r>
        <w:rPr>
          <w:rtl/>
        </w:rPr>
        <w:t xml:space="preserve"> اشرف المخلوقات اور انسان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فرق صرف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مرد وعورت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صرف خون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احکام جدا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اد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ساقط</w:t>
      </w:r>
      <w:r w:rsidR="001C3D14" w:rsidRPr="001C3D14">
        <w:rPr>
          <w:rFonts w:hint="cs"/>
          <w:rtl/>
        </w:rPr>
        <w:t>۔۔۔۔۔</w:t>
      </w:r>
      <w:r w:rsidRPr="00FA059E">
        <w:rPr>
          <w:rFonts w:hint="cs"/>
          <w:rtl/>
        </w:rPr>
        <w:t xml:space="preserve"> وگرن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جز او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اعزاز و اکرام اور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انت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خلقت و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اساس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پس جب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تفاضل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جزا وسزا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3565A1" w:rsidRDefault="003565A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3565A1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وَمَنْ یَّ</w:t>
      </w:r>
      <w:r w:rsidR="0064606F" w:rsidRPr="000F21B4">
        <w:rPr>
          <w:rStyle w:val="libAieChar"/>
          <w:rFonts w:hint="eastAsia"/>
          <w:rtl/>
        </w:rPr>
        <w:t>ع</w:t>
      </w:r>
      <w:r w:rsidR="0064606F" w:rsidRPr="000F21B4">
        <w:rPr>
          <w:rStyle w:val="libAieChar"/>
          <w:rFonts w:hint="cs"/>
          <w:rtl/>
        </w:rPr>
        <w:t>ْمَلْ</w:t>
      </w:r>
      <w:r w:rsidR="0064606F" w:rsidRPr="000F21B4">
        <w:rPr>
          <w:rStyle w:val="libAieChar"/>
          <w:rtl/>
        </w:rPr>
        <w:t xml:space="preserve"> مِ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الصَّالِحَاتِ مِن</w:t>
      </w:r>
      <w:r w:rsidR="0064606F" w:rsidRPr="000F21B4">
        <w:rPr>
          <w:rStyle w:val="libAieChar"/>
          <w:rFonts w:hint="cs"/>
          <w:rtl/>
        </w:rPr>
        <w:t>ْ ذَکَرٍ أَوْ أُنثٰی</w:t>
      </w:r>
      <w:r w:rsidR="0064606F" w:rsidRPr="000F21B4">
        <w:rPr>
          <w:rStyle w:val="libAieChar"/>
          <w:rtl/>
        </w:rPr>
        <w:t xml:space="preserve">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مُؤْمِنٌ فَأُو</w:t>
      </w:r>
      <w:r w:rsidR="0064606F" w:rsidRPr="000F21B4">
        <w:rPr>
          <w:rStyle w:val="libAieChar"/>
          <w:rtl/>
        </w:rPr>
        <w:t xml:space="preserve">۱لٰئِکَ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د</w:t>
      </w:r>
      <w:r w:rsidR="0064606F" w:rsidRPr="000F21B4">
        <w:rPr>
          <w:rStyle w:val="libAieChar"/>
          <w:rFonts w:hint="cs"/>
          <w:rtl/>
        </w:rPr>
        <w:t>ْخُلُوْنَ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ْجَنَّةَ وَلَایُ</w:t>
      </w:r>
      <w:r w:rsidR="0064606F" w:rsidRPr="000F21B4">
        <w:rPr>
          <w:rStyle w:val="libAieChar"/>
          <w:rFonts w:hint="eastAsia"/>
          <w:rtl/>
        </w:rPr>
        <w:t>ظ</w:t>
      </w:r>
      <w:r w:rsidR="0064606F" w:rsidRPr="000F21B4">
        <w:rPr>
          <w:rStyle w:val="libAieChar"/>
          <w:rFonts w:hint="cs"/>
          <w:rtl/>
        </w:rPr>
        <w:t>ْلَمُونَ</w:t>
      </w:r>
      <w:r w:rsidR="0064606F" w:rsidRPr="000F21B4">
        <w:rPr>
          <w:rStyle w:val="libAieChar"/>
          <w:rtl/>
        </w:rPr>
        <w:t xml:space="preserve"> نَقِ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Fonts w:hint="eastAsia"/>
          <w:rtl/>
        </w:rPr>
        <w:t>رًا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 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مومن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ٰذا( سب)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ان پر ذر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برابر ظلم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وگا( س</w:t>
      </w:r>
      <w:r>
        <w:rPr>
          <w:rFonts w:hint="eastAsia"/>
          <w:rtl/>
        </w:rPr>
        <w:t>ور</w:t>
      </w:r>
      <w:r>
        <w:rPr>
          <w:rFonts w:hint="cs"/>
          <w:rtl/>
        </w:rPr>
        <w:t>ہ</w:t>
      </w:r>
      <w:r>
        <w:rPr>
          <w:rtl/>
        </w:rPr>
        <w:t xml:space="preserve"> نساء </w:t>
      </w:r>
      <w:r>
        <w:rPr>
          <w:rtl/>
          <w:lang w:bidi="fa-IR"/>
        </w:rPr>
        <w:t>۱۲۴ )</w:t>
      </w: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مَنْ عَمِلَ صَالِحًا مِّنْ ذَکَرٍ أَوْ أُنثٰی</w:t>
      </w:r>
      <w:r w:rsidR="0064606F" w:rsidRPr="000F21B4">
        <w:rPr>
          <w:rStyle w:val="libAieChar"/>
          <w:rtl/>
        </w:rPr>
        <w:t xml:space="preserve">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مُؤْمِنٌ فَلَنُحْیِیَ</w:t>
      </w:r>
      <w:r w:rsidR="0064606F" w:rsidRPr="000F21B4">
        <w:rPr>
          <w:rStyle w:val="libAieChar"/>
          <w:rFonts w:hint="eastAsia"/>
          <w:rtl/>
        </w:rPr>
        <w:t>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حَ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اةً</w:t>
      </w:r>
      <w:r w:rsidR="0064606F" w:rsidRPr="000F21B4">
        <w:rPr>
          <w:rStyle w:val="libAieChar"/>
          <w:rtl/>
        </w:rPr>
        <w:t xml:space="preserve"> طَ</w:t>
      </w:r>
      <w:r w:rsidR="0064606F" w:rsidRPr="000F21B4">
        <w:rPr>
          <w:rStyle w:val="libAieChar"/>
          <w:rFonts w:hint="cs"/>
          <w:rtl/>
        </w:rPr>
        <w:t>یِّ</w:t>
      </w:r>
      <w:r w:rsidR="0064606F" w:rsidRPr="000F21B4">
        <w:rPr>
          <w:rStyle w:val="libAieChar"/>
          <w:rFonts w:hint="eastAsia"/>
          <w:rtl/>
        </w:rPr>
        <w:t>بَةً</w:t>
      </w:r>
      <w:r w:rsidR="0064606F" w:rsidRPr="000F21B4">
        <w:rPr>
          <w:rStyle w:val="libAieChar"/>
          <w:rtl/>
        </w:rPr>
        <w:t xml:space="preserve"> وَلَنَج</w:t>
      </w:r>
      <w:r w:rsidR="0064606F" w:rsidRPr="000F21B4">
        <w:rPr>
          <w:rStyle w:val="libAieChar"/>
          <w:rFonts w:hint="cs"/>
          <w:rtl/>
        </w:rPr>
        <w:t>ْزِیَ</w:t>
      </w:r>
      <w:r w:rsidR="0064606F" w:rsidRPr="000F21B4">
        <w:rPr>
          <w:rStyle w:val="libAieChar"/>
          <w:rFonts w:hint="eastAsia"/>
          <w:rtl/>
        </w:rPr>
        <w:t>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أَجْرَ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بِأَحْسَنِ مَا کَانُوْا یَ</w:t>
      </w:r>
      <w:r w:rsidR="0064606F" w:rsidRPr="000F21B4">
        <w:rPr>
          <w:rStyle w:val="libAieChar"/>
          <w:rFonts w:hint="eastAsia"/>
          <w:rtl/>
        </w:rPr>
        <w:t>ع</w:t>
      </w:r>
      <w:r w:rsidR="0064606F" w:rsidRPr="000F21B4">
        <w:rPr>
          <w:rStyle w:val="libAieChar"/>
          <w:rFonts w:hint="cs"/>
          <w:rtl/>
        </w:rPr>
        <w:t>ْمَلُوْنَ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مومن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نحل  </w:t>
      </w:r>
      <w:r>
        <w:rPr>
          <w:rtl/>
          <w:lang w:bidi="fa-IR"/>
        </w:rPr>
        <w:t>۹۷)</w:t>
      </w: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رحال عورت و مرد اعمال اور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اپنا انجام خود بنانا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فرد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اعمال کا خود ذم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وَلا</w:t>
      </w:r>
      <w:r w:rsidR="0064606F" w:rsidRPr="000F21B4">
        <w:rPr>
          <w:rStyle w:val="libAieChar"/>
          <w:rFonts w:hint="eastAsia"/>
          <w:rtl/>
        </w:rPr>
        <w:t>َتَزِرُ</w:t>
      </w:r>
      <w:r w:rsidR="0064606F" w:rsidRPr="000F21B4">
        <w:rPr>
          <w:rStyle w:val="libAieChar"/>
          <w:rtl/>
        </w:rPr>
        <w:t xml:space="preserve"> وَازِرَةٌ وِّز</w:t>
      </w:r>
      <w:r w:rsidR="0064606F" w:rsidRPr="000F21B4">
        <w:rPr>
          <w:rStyle w:val="libAieChar"/>
          <w:rFonts w:hint="cs"/>
          <w:rtl/>
        </w:rPr>
        <w:t>ْرَ أُخْرٰی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"کوئ</w:t>
      </w:r>
      <w:r>
        <w:rPr>
          <w:rFonts w:hint="cs"/>
          <w:rtl/>
        </w:rPr>
        <w:t>ی</w:t>
      </w:r>
      <w:r>
        <w:rPr>
          <w:rtl/>
        </w:rPr>
        <w:t xml:space="preserve"> بوج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بوج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۱۵)</w:t>
      </w: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تصور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حاکم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اورنظام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مرد حاکم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اورکئ</w:t>
      </w:r>
      <w:r>
        <w:rPr>
          <w:rFonts w:hint="cs"/>
          <w:rtl/>
        </w:rPr>
        <w:t>ی</w:t>
      </w:r>
      <w:r>
        <w:rPr>
          <w:rtl/>
        </w:rPr>
        <w:t xml:space="preserve"> اشخاص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ماتحت کام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کا سربر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مرد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وگرن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پل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؟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کار گزار</w:t>
      </w:r>
      <w:r>
        <w:rPr>
          <w:rFonts w:hint="cs"/>
          <w:rtl/>
        </w:rPr>
        <w:t>ی</w:t>
      </w:r>
      <w:r>
        <w:rPr>
          <w:rtl/>
        </w:rPr>
        <w:t xml:space="preserve"> اورجس کا کام ثان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راء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tl/>
        </w:rPr>
        <w:t xml:space="preserve"> پس مساوات </w:t>
      </w:r>
      <w:r>
        <w:rPr>
          <w:rFonts w:hint="cs"/>
          <w:rtl/>
        </w:rPr>
        <w:t>ہی</w:t>
      </w:r>
      <w:r>
        <w:rPr>
          <w:rtl/>
        </w:rPr>
        <w:t xml:space="preserve"> مساوات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حال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و زن ک</w:t>
      </w:r>
      <w:r>
        <w:rPr>
          <w:rFonts w:hint="cs"/>
          <w:rtl/>
        </w:rPr>
        <w:t>ی</w:t>
      </w:r>
      <w:r>
        <w:rPr>
          <w:rtl/>
        </w:rPr>
        <w:t xml:space="preserve"> خلقت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تفاضل و تفا</w:t>
      </w:r>
      <w:r>
        <w:rPr>
          <w:rFonts w:hint="eastAsia"/>
          <w:rtl/>
        </w:rPr>
        <w:t>خر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Pr="00FA059E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أَنِّی</w:t>
      </w:r>
      <w:r w:rsidR="0064606F" w:rsidRPr="000F21B4">
        <w:rPr>
          <w:rStyle w:val="libAieChar"/>
          <w:rtl/>
        </w:rPr>
        <w:t xml:space="preserve"> لَا</w:t>
      </w:r>
      <w:r w:rsidR="0064606F" w:rsidRPr="000F21B4">
        <w:rPr>
          <w:rStyle w:val="libAieChar"/>
          <w:rFonts w:hint="cs"/>
          <w:rtl/>
        </w:rPr>
        <w:t>أُضِیْ</w:t>
      </w:r>
      <w:r w:rsidR="0064606F" w:rsidRPr="000F21B4">
        <w:rPr>
          <w:rStyle w:val="libAieChar"/>
          <w:rFonts w:hint="eastAsia"/>
          <w:rtl/>
        </w:rPr>
        <w:t>عُ</w:t>
      </w:r>
      <w:r w:rsidR="0064606F" w:rsidRPr="000F21B4">
        <w:rPr>
          <w:rStyle w:val="libAieChar"/>
          <w:rtl/>
        </w:rPr>
        <w:t xml:space="preserve"> عَمَلَ عَامِلٍ مِّن</w:t>
      </w:r>
      <w:r w:rsidR="0064606F" w:rsidRPr="000F21B4">
        <w:rPr>
          <w:rStyle w:val="libAieChar"/>
          <w:rFonts w:hint="cs"/>
          <w:rtl/>
        </w:rPr>
        <w:t>ْکُمْ مِنْ ذَکَرٍ أَوْ أُنْثٰی</w:t>
      </w:r>
      <w:r w:rsidR="0064606F" w:rsidRPr="000F21B4">
        <w:rPr>
          <w:rStyle w:val="libAieChar"/>
          <w:rtl/>
        </w:rPr>
        <w:t xml:space="preserve"> بَع</w:t>
      </w:r>
      <w:r w:rsidR="0064606F" w:rsidRPr="000F21B4">
        <w:rPr>
          <w:rStyle w:val="libAieChar"/>
          <w:rFonts w:hint="cs"/>
          <w:rtl/>
        </w:rPr>
        <w:t>ْضُکُمْ مِّنْ بَعْضٍ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عمل ضائع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آل عمران </w:t>
      </w:r>
      <w:r>
        <w:rPr>
          <w:rtl/>
          <w:lang w:bidi="fa-IR"/>
        </w:rPr>
        <w:t xml:space="preserve">۱۹۵) </w:t>
      </w:r>
    </w:p>
    <w:p w:rsidR="003565A1" w:rsidRDefault="003565A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</w:rPr>
        <w:lastRenderedPageBreak/>
        <w:t>مرد عورت دونوں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دونوں کا عمل وزن</w:t>
      </w:r>
      <w:r>
        <w:rPr>
          <w:rFonts w:hint="cs"/>
          <w:rtl/>
        </w:rPr>
        <w:t>ی</w:t>
      </w:r>
      <w:r>
        <w:rPr>
          <w:rtl/>
        </w:rPr>
        <w:t xml:space="preserve"> ، معتبر اور قابل اعتبار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</w:t>
      </w:r>
      <w:r>
        <w:rPr>
          <w:rFonts w:hint="cs"/>
          <w:rtl/>
        </w:rPr>
        <w:t>ہٹ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؟ نظام خانوادگ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نظام تناسل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محتاج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سکون حاصل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محتاج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اورمن تو شدم تو من شد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مصداق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وَمَنْ عَمِلَ صَالِحاً مِنْ ذَکَرٍ اَ وَ اُنْثیٰ</w:t>
      </w:r>
      <w:r w:rsidR="0064606F" w:rsidRPr="000F21B4">
        <w:rPr>
          <w:rStyle w:val="libAieChar"/>
          <w:rtl/>
        </w:rPr>
        <w:t xml:space="preserve"> وَ</w:t>
      </w:r>
      <w:r w:rsidR="005360C4" w:rsidRPr="005360C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ُوْ مَوٴْ</w:t>
      </w:r>
      <w:r w:rsidR="0064606F" w:rsidRPr="000F21B4">
        <w:rPr>
          <w:rStyle w:val="libAieChar"/>
          <w:rFonts w:hint="eastAsia"/>
          <w:rtl/>
        </w:rPr>
        <w:t>مِنٌ</w:t>
      </w:r>
      <w:r w:rsidR="0064606F" w:rsidRPr="000F21B4">
        <w:rPr>
          <w:rStyle w:val="libAieChar"/>
          <w:rtl/>
        </w:rPr>
        <w:t xml:space="preserve"> فَاو</w:t>
      </w:r>
      <w:r w:rsidR="0064606F" w:rsidRPr="000F21B4">
        <w:rPr>
          <w:rStyle w:val="libAieChar"/>
          <w:rFonts w:hint="cs"/>
          <w:rtl/>
        </w:rPr>
        <w:t>ٴُ</w:t>
      </w:r>
      <w:r w:rsidR="0064606F" w:rsidRPr="000F21B4">
        <w:rPr>
          <w:rStyle w:val="libAieChar"/>
          <w:rFonts w:hint="eastAsia"/>
          <w:rtl/>
        </w:rPr>
        <w:t>لٰئِکَ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د</w:t>
      </w:r>
      <w:r w:rsidR="0064606F" w:rsidRPr="000F21B4">
        <w:rPr>
          <w:rStyle w:val="libAieChar"/>
          <w:rFonts w:hint="cs"/>
          <w:rtl/>
        </w:rPr>
        <w:t>ْخُلُوْنَ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ْجَنَّةَ یُ</w:t>
      </w:r>
      <w:r w:rsidR="0064606F" w:rsidRPr="000F21B4">
        <w:rPr>
          <w:rStyle w:val="libAieChar"/>
          <w:rFonts w:hint="eastAsia"/>
          <w:rtl/>
        </w:rPr>
        <w:t>ر</w:t>
      </w:r>
      <w:r w:rsidR="0064606F" w:rsidRPr="000F21B4">
        <w:rPr>
          <w:rStyle w:val="libAieChar"/>
          <w:rFonts w:hint="cs"/>
          <w:rtl/>
        </w:rPr>
        <w:t>ْزَقُوْنَ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یْ</w:t>
      </w:r>
      <w:r w:rsidR="005360C4" w:rsidRPr="005360C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بِغَ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رِ</w:t>
      </w:r>
      <w:r w:rsidR="0064606F" w:rsidRPr="000F21B4">
        <w:rPr>
          <w:rStyle w:val="libAieChar"/>
          <w:rtl/>
        </w:rPr>
        <w:t xml:space="preserve"> حِسَابٍ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 اورجو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م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شمار رزق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مومن </w:t>
      </w:r>
      <w:r>
        <w:rPr>
          <w:rtl/>
          <w:lang w:bidi="fa-IR"/>
        </w:rPr>
        <w:t>۴۰)</w:t>
      </w:r>
    </w:p>
    <w:p w:rsidR="009F5D86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بعضکم من بعض فرما کر </w:t>
      </w:r>
      <w:r>
        <w:rPr>
          <w:rFonts w:hint="cs"/>
          <w:rtl/>
        </w:rPr>
        <w:t>یہ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َضرور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برابر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دونوں</w:t>
      </w:r>
      <w:r>
        <w:rPr>
          <w:rtl/>
        </w:rPr>
        <w:t xml:space="preserve"> (مرد عورت)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کودو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صفات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</w:t>
      </w:r>
    </w:p>
    <w:p w:rsidR="009F5D86" w:rsidRDefault="0064606F" w:rsidP="00FA059E">
      <w:pPr>
        <w:pStyle w:val="libNormal"/>
        <w:rPr>
          <w:rtl/>
        </w:rPr>
      </w:pPr>
      <w:r>
        <w:rPr>
          <w:rtl/>
          <w:lang w:bidi="fa-IR"/>
        </w:rPr>
        <w:t>۱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tl/>
        </w:rPr>
        <w:t xml:space="preserve"> بقا و ارتقا ء</w:t>
      </w: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 w:rsidRPr="00FA059E">
        <w:rPr>
          <w:rFonts w:hint="cs"/>
          <w:rtl/>
        </w:rPr>
        <w:t xml:space="preserve"> عورت واجد لطاقت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سب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اشتراک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وَلَا تَتَمَنَّوْا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eastAsia"/>
          <w:rtl/>
        </w:rPr>
        <w:t>مَا</w:t>
      </w:r>
      <w:r w:rsidR="0064606F" w:rsidRPr="000F21B4">
        <w:rPr>
          <w:rStyle w:val="libAieChar"/>
          <w:rtl/>
        </w:rPr>
        <w:t xml:space="preserve"> فَضَّلَ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بَعْضَکُمْ عَلٰی</w:t>
      </w:r>
      <w:r w:rsidR="0064606F" w:rsidRPr="000F21B4">
        <w:rPr>
          <w:rStyle w:val="libAieChar"/>
          <w:rtl/>
        </w:rPr>
        <w:t xml:space="preserve"> بَع</w:t>
      </w:r>
      <w:r w:rsidR="0064606F" w:rsidRPr="000F21B4">
        <w:rPr>
          <w:rStyle w:val="libAieChar"/>
          <w:rFonts w:hint="cs"/>
          <w:rtl/>
        </w:rPr>
        <w:t>ْضٍ ط لِلرِّجَالِ نَصِیْ</w:t>
      </w:r>
      <w:r w:rsidR="0064606F" w:rsidRPr="000F21B4">
        <w:rPr>
          <w:rStyle w:val="libAieChar"/>
          <w:rFonts w:hint="eastAsia"/>
          <w:rtl/>
        </w:rPr>
        <w:t>بٌ</w:t>
      </w:r>
      <w:r w:rsidR="0064606F" w:rsidRPr="000F21B4">
        <w:rPr>
          <w:rStyle w:val="libAieChar"/>
          <w:rtl/>
        </w:rPr>
        <w:t xml:space="preserve"> مِمَّا اک</w:t>
      </w:r>
      <w:r w:rsidR="0064606F" w:rsidRPr="000F21B4">
        <w:rPr>
          <w:rStyle w:val="libAieChar"/>
          <w:rFonts w:hint="cs"/>
          <w:rtl/>
        </w:rPr>
        <w:t>ْتَسَبُوْا وَلِلنِّسَاءِ نَصِیْ</w:t>
      </w:r>
      <w:r w:rsidR="0064606F" w:rsidRPr="000F21B4">
        <w:rPr>
          <w:rStyle w:val="libAieChar"/>
          <w:rFonts w:hint="eastAsia"/>
          <w:rtl/>
        </w:rPr>
        <w:t>بٌ</w:t>
      </w:r>
      <w:r w:rsidR="0064606F" w:rsidRPr="000F21B4">
        <w:rPr>
          <w:rStyle w:val="libAieChar"/>
          <w:rtl/>
        </w:rPr>
        <w:t xml:space="preserve"> مِّمَّا اک</w:t>
      </w:r>
      <w:r w:rsidR="0064606F" w:rsidRPr="000F21B4">
        <w:rPr>
          <w:rStyle w:val="libAieChar"/>
          <w:rFonts w:hint="cs"/>
          <w:rtl/>
        </w:rPr>
        <w:t>ْتَسَبْنَط وَاسْأَلُوا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مِنْ فَضْلِ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ط اِنَّ کَانَّ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کَانَ بِکُلِّ شَیْی</w:t>
      </w:r>
      <w:r w:rsidR="0064606F" w:rsidRPr="000F21B4">
        <w:rPr>
          <w:rStyle w:val="libAieChar"/>
          <w:rFonts w:hint="eastAsia"/>
          <w:rtl/>
        </w:rPr>
        <w:t>ءٍ</w:t>
      </w:r>
      <w:r w:rsidR="0064606F" w:rsidRPr="000F21B4">
        <w:rPr>
          <w:rStyle w:val="libAieChar"/>
          <w:rtl/>
        </w:rPr>
        <w:t xml:space="preserve"> عَلِ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مًا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کو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تمنا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 مردوں کو 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صل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عورتوں کو 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صل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فضل وکرم مانگت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خوب علم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 </w:t>
      </w:r>
      <w:r>
        <w:rPr>
          <w:rtl/>
          <w:lang w:bidi="fa-IR"/>
        </w:rPr>
        <w:t xml:space="preserve">۳۲) </w:t>
      </w:r>
    </w:p>
    <w:p w:rsidR="003565A1" w:rsidRDefault="003565A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4606F" w:rsidRDefault="0064606F" w:rsidP="00FA059E">
      <w:pPr>
        <w:pStyle w:val="libNormal"/>
      </w:pPr>
      <w:r>
        <w:rPr>
          <w:rtl/>
        </w:rPr>
        <w:lastRenderedPageBreak/>
        <w:t>بحسب الظا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دن</w:t>
      </w:r>
      <w:r>
        <w:rPr>
          <w:rFonts w:hint="cs"/>
          <w:rtl/>
        </w:rPr>
        <w:t>ی</w:t>
      </w:r>
      <w:r>
        <w:rPr>
          <w:rFonts w:hint="eastAsia"/>
          <w:rtl/>
        </w:rPr>
        <w:t>اکا</w:t>
      </w:r>
      <w:r>
        <w:rPr>
          <w:rtl/>
        </w:rPr>
        <w:t xml:space="preserve"> کام نظرآر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کا کام جو ب</w:t>
      </w:r>
      <w:r>
        <w:rPr>
          <w:rFonts w:hint="cs"/>
          <w:rtl/>
        </w:rPr>
        <w:t>ھی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جس قدر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جس خلوص و محنت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اس</w:t>
      </w:r>
      <w:r>
        <w:rPr>
          <w:rFonts w:hint="cs"/>
          <w:rtl/>
        </w:rPr>
        <w:t>ی</w:t>
      </w:r>
      <w:r>
        <w:rPr>
          <w:rtl/>
        </w:rPr>
        <w:t xml:space="preserve"> قدر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اورثمر حاصل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(خوا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)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مومن توتکبر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باز آ غرور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 خود کو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برتر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والا، 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عزت والا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64606F" w:rsidRDefault="0064606F" w:rsidP="00FA059E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عمل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پس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ٰ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4606F" w:rsidRDefault="0064606F" w:rsidP="00A7772C">
      <w:pPr>
        <w:pStyle w:val="Heading2Center"/>
      </w:pPr>
      <w:bookmarkStart w:id="1" w:name="_Toc479763667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عورتوں کا تذکر</w:t>
      </w:r>
      <w:r>
        <w:rPr>
          <w:rFonts w:hint="cs"/>
          <w:rtl/>
        </w:rPr>
        <w:t>ہ</w:t>
      </w:r>
      <w:bookmarkEnd w:id="1"/>
    </w:p>
    <w:p w:rsidR="009F5D86" w:rsidRDefault="0064606F" w:rsidP="00FA059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البشر حضرت آدم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محترم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،ام البشر جناب حوا ، آدم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>(تخل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7772C">
        <w:t xml:space="preserve"> </w:t>
      </w:r>
      <w:r w:rsidRPr="00FA059E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ہے:</w:t>
      </w:r>
    </w:p>
    <w:p w:rsidR="009F5D86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وَخَلَقَ مِنْ</w:t>
      </w:r>
      <w:r w:rsidR="005360C4" w:rsidRPr="005360C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زَوْجُ</w:t>
      </w:r>
      <w:r w:rsidR="005360C4" w:rsidRPr="005360C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</w:t>
      </w:r>
      <w:r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3565A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"اوراس کا جوڑ</w:t>
      </w:r>
      <w:r w:rsidRPr="00FA059E">
        <w:rPr>
          <w:rFonts w:hint="cs"/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>" (نساء:</w:t>
      </w:r>
      <w:r>
        <w:rPr>
          <w:rtl/>
          <w:lang w:bidi="fa-IR"/>
        </w:rPr>
        <w:t>۱)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  <w:lang w:bidi="fa-IR"/>
        </w:rPr>
        <w:t xml:space="preserve"> </w:t>
      </w:r>
      <w:r w:rsidR="0064606F" w:rsidRPr="000F21B4">
        <w:rPr>
          <w:rStyle w:val="libAieChar"/>
          <w:rtl/>
        </w:rPr>
        <w:t>وَمِن</w:t>
      </w:r>
      <w:r w:rsidR="0064606F" w:rsidRPr="000F21B4">
        <w:rPr>
          <w:rStyle w:val="libAieChar"/>
          <w:rFonts w:hint="cs"/>
          <w:rtl/>
        </w:rPr>
        <w:t>ْ آیَ</w:t>
      </w:r>
      <w:r w:rsidR="0064606F" w:rsidRPr="000F21B4">
        <w:rPr>
          <w:rStyle w:val="libAieChar"/>
          <w:rFonts w:hint="eastAsia"/>
          <w:rtl/>
        </w:rPr>
        <w:t>اتِ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خَلَقَ لَ</w:t>
      </w:r>
      <w:r w:rsidR="0064606F" w:rsidRPr="000F21B4">
        <w:rPr>
          <w:rStyle w:val="libAieChar"/>
          <w:rFonts w:hint="eastAsia"/>
          <w:rtl/>
        </w:rPr>
        <w:t>کُم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مِّن</w:t>
      </w:r>
      <w:r w:rsidR="0064606F" w:rsidRPr="000F21B4">
        <w:rPr>
          <w:rStyle w:val="libAieChar"/>
          <w:rFonts w:hint="cs"/>
          <w:rtl/>
        </w:rPr>
        <w:t>ْ أَنفُسِکُمْ أَزْوَاجًا لِتَسْکُنُوْا 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3565A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"اس کی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جو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سکون حاصل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و" (روم:</w:t>
      </w:r>
      <w:r>
        <w:rPr>
          <w:rtl/>
          <w:lang w:bidi="fa-IR"/>
        </w:rPr>
        <w:t>۲۱)</w:t>
      </w:r>
    </w:p>
    <w:p w:rsidR="003565A1" w:rsidRDefault="007A34B2" w:rsidP="003565A1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tl/>
        </w:rPr>
        <w:t>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جَعَلَ لَکُمْ مِّنْ أَنفُسِکُمْ أَزْوَاجًا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3565A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" (نحل:</w:t>
      </w:r>
      <w:r>
        <w:rPr>
          <w:rtl/>
          <w:lang w:bidi="fa-IR"/>
        </w:rPr>
        <w:t>۷۲)</w:t>
      </w:r>
    </w:p>
    <w:p w:rsidR="003565A1" w:rsidRDefault="0064606F" w:rsidP="003565A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جب ماں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افتخار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اور حوا اک</w:t>
      </w:r>
      <w:r>
        <w:rPr>
          <w:rFonts w:hint="cs"/>
          <w:rtl/>
        </w:rPr>
        <w:t>ٹھے</w:t>
      </w:r>
      <w:r w:rsidRPr="00FA059E">
        <w:rPr>
          <w:rFonts w:hint="cs"/>
          <w:rtl/>
        </w:rPr>
        <w:t xml:space="preserve"> مذکور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اسباب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دونوں کا ذکر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آدم کا ذکر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 کو مورد الزام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رانا ،و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 ت</w:t>
      </w:r>
      <w:r>
        <w:rPr>
          <w:rFonts w:hint="cs"/>
          <w:rtl/>
        </w:rPr>
        <w:t>ھی</w:t>
      </w:r>
    </w:p>
    <w:p w:rsidR="003565A1" w:rsidRDefault="003565A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F5D86" w:rsidRDefault="007A34B2" w:rsidP="009F5D86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lastRenderedPageBreak/>
        <w:t>(</w:t>
      </w:r>
      <w:r w:rsidR="009F5D86" w:rsidRPr="00FA059E">
        <w:rPr>
          <w:rFonts w:hint="cs"/>
          <w:rtl/>
        </w:rPr>
        <w:t xml:space="preserve"> </w:t>
      </w:r>
      <w:r w:rsidR="009F5D86" w:rsidRPr="000F21B4">
        <w:rPr>
          <w:rStyle w:val="libAieChar"/>
          <w:rFonts w:hint="cs"/>
          <w:rtl/>
        </w:rPr>
        <w:t>وَلَقَدْ عَ</w:t>
      </w:r>
      <w:r w:rsidR="00AF3B74" w:rsidRPr="00AF3B74">
        <w:rPr>
          <w:rStyle w:val="libAieChar"/>
          <w:rFonts w:hint="cs"/>
          <w:rtl/>
        </w:rPr>
        <w:t>ه</w:t>
      </w:r>
      <w:r w:rsidR="009F5D86" w:rsidRPr="000F21B4">
        <w:rPr>
          <w:rStyle w:val="libAieChar"/>
          <w:rFonts w:hint="cs"/>
          <w:rtl/>
        </w:rPr>
        <w:t>ِدْنَا إِلٰی</w:t>
      </w:r>
      <w:r w:rsidR="009F5D86" w:rsidRPr="000F21B4">
        <w:rPr>
          <w:rStyle w:val="libAieChar"/>
          <w:rtl/>
        </w:rPr>
        <w:t xml:space="preserve"> آدَمَ مِن</w:t>
      </w:r>
      <w:r w:rsidR="009F5D86" w:rsidRPr="000F21B4">
        <w:rPr>
          <w:rStyle w:val="libAieChar"/>
          <w:rFonts w:hint="cs"/>
          <w:rtl/>
        </w:rPr>
        <w:t>ْ قَبْلُ فَنَسِیَ</w:t>
      </w:r>
      <w:r w:rsidR="009F5D86" w:rsidRPr="000F21B4">
        <w:rPr>
          <w:rStyle w:val="libAieChar"/>
          <w:rtl/>
        </w:rPr>
        <w:t xml:space="preserve"> وَلَم</w:t>
      </w:r>
      <w:r w:rsidR="009F5D86" w:rsidRPr="000F21B4">
        <w:rPr>
          <w:rStyle w:val="libAieChar"/>
          <w:rFonts w:hint="cs"/>
          <w:rtl/>
        </w:rPr>
        <w:t>ْ نَجِدْ لَ</w:t>
      </w:r>
      <w:r w:rsidR="00AF3B74" w:rsidRPr="00AF3B74">
        <w:rPr>
          <w:rStyle w:val="libAieChar"/>
          <w:rFonts w:hint="cs"/>
          <w:rtl/>
        </w:rPr>
        <w:t>ه</w:t>
      </w:r>
      <w:r w:rsidR="009F5D86" w:rsidRPr="000F21B4">
        <w:rPr>
          <w:rStyle w:val="libAieChar"/>
          <w:rFonts w:hint="cs"/>
          <w:rtl/>
        </w:rPr>
        <w:t xml:space="preserve"> عَزْمًا</w:t>
      </w:r>
      <w:r w:rsidR="009F5D86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9F5D86" w:rsidRDefault="009F5D86" w:rsidP="009F5D86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آدم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عزم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:</w:t>
      </w:r>
      <w:r>
        <w:rPr>
          <w:rtl/>
          <w:lang w:bidi="fa-IR"/>
        </w:rPr>
        <w:t xml:space="preserve">۱۱۵) </w:t>
      </w:r>
    </w:p>
    <w:p w:rsidR="003565A1" w:rsidRDefault="007A34B2" w:rsidP="003565A1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tl/>
        </w:rPr>
        <w:t xml:space="preserve">قَالَ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اآدَمُ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َلْ أَدُلُّکَ عَلٰی</w:t>
      </w:r>
      <w:r w:rsidR="0064606F" w:rsidRPr="000F21B4">
        <w:rPr>
          <w:rStyle w:val="libAieChar"/>
          <w:rtl/>
        </w:rPr>
        <w:t xml:space="preserve"> شَجَرَةِ ال</w:t>
      </w:r>
      <w:r w:rsidR="0064606F" w:rsidRPr="000F21B4">
        <w:rPr>
          <w:rStyle w:val="libAieChar"/>
          <w:rFonts w:hint="cs"/>
          <w:rtl/>
        </w:rPr>
        <w:t>ْخُلْدِ وَمُلْکٍ لَّا یَ</w:t>
      </w:r>
      <w:r w:rsidR="0064606F" w:rsidRPr="000F21B4">
        <w:rPr>
          <w:rStyle w:val="libAieChar"/>
          <w:rFonts w:hint="eastAsia"/>
          <w:rtl/>
        </w:rPr>
        <w:t>ب</w:t>
      </w:r>
      <w:r w:rsidR="0064606F" w:rsidRPr="000F21B4">
        <w:rPr>
          <w:rStyle w:val="libAieChar"/>
          <w:rFonts w:hint="cs"/>
          <w:rtl/>
        </w:rPr>
        <w:t>ْلٰی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3565A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آدم!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درخت اور لازوال سلطنت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بتاؤں (ط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ٰ:</w:t>
      </w:r>
      <w:r>
        <w:rPr>
          <w:rtl/>
          <w:lang w:bidi="fa-IR"/>
        </w:rPr>
        <w:t>۱۲۵)</w:t>
      </w:r>
    </w:p>
    <w:p w:rsidR="003565A1" w:rsidRPr="00FA059E" w:rsidRDefault="0064606F" w:rsidP="003565A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آپ لوگوں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حوا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تمام امور ک</w:t>
      </w:r>
      <w:r>
        <w:rPr>
          <w:rFonts w:hint="cs"/>
          <w:rtl/>
        </w:rPr>
        <w:t>ی</w:t>
      </w:r>
      <w:r>
        <w:rPr>
          <w:rtl/>
        </w:rPr>
        <w:t xml:space="preserve"> نسبت حضرت آدم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9F5D86" w:rsidRDefault="0064606F" w:rsidP="00A7772C">
      <w:pPr>
        <w:pStyle w:val="Heading2Center"/>
        <w:rPr>
          <w:rtl/>
        </w:rPr>
      </w:pPr>
      <w:bookmarkStart w:id="2" w:name="_Toc479763668"/>
      <w:r w:rsidRPr="00AF3B74">
        <w:rPr>
          <w:rFonts w:hint="cs"/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زوج</w:t>
      </w:r>
      <w:r>
        <w:rPr>
          <w:rFonts w:hint="cs"/>
          <w:rtl/>
        </w:rPr>
        <w:t>ہ</w:t>
      </w:r>
      <w:r w:rsidRPr="00AF3B74">
        <w:rPr>
          <w:rFonts w:hint="cs"/>
          <w:rtl/>
        </w:rPr>
        <w:t xml:space="preserve"> حضرت نوح عل</w:t>
      </w:r>
      <w:r>
        <w:rPr>
          <w:rFonts w:hint="cs"/>
          <w:rtl/>
        </w:rPr>
        <w:t>یہ</w:t>
      </w:r>
      <w:r>
        <w:rPr>
          <w:rtl/>
        </w:rPr>
        <w:t xml:space="preserve"> السلام</w:t>
      </w:r>
      <w:bookmarkEnd w:id="2"/>
    </w:p>
    <w:p w:rsidR="003565A1" w:rsidRPr="00FA059E" w:rsidRDefault="0064606F" w:rsidP="003565A1">
      <w:pPr>
        <w:pStyle w:val="libNormal"/>
        <w:rPr>
          <w:rtl/>
        </w:rPr>
      </w:pPr>
      <w:r>
        <w:rPr>
          <w:rtl/>
        </w:rPr>
        <w:t xml:space="preserve"> حضرت نوح عل</w:t>
      </w:r>
      <w:r>
        <w:rPr>
          <w:rFonts w:hint="cs"/>
          <w:rtl/>
        </w:rPr>
        <w:t>یہ</w:t>
      </w:r>
      <w:r>
        <w:rPr>
          <w:rtl/>
        </w:rPr>
        <w:t xml:space="preserve"> السلام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3565A1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شَرَعَ لَکُمْ مِّنْ الدِّیْ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tl/>
        </w:rPr>
        <w:t xml:space="preserve"> مَا وَصّٰ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نُوْحًا وَّالَّذِیْ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أَوْحَیْ</w:t>
      </w:r>
      <w:r w:rsidR="0064606F" w:rsidRPr="000F21B4">
        <w:rPr>
          <w:rStyle w:val="libAieChar"/>
          <w:rFonts w:hint="eastAsia"/>
          <w:rtl/>
        </w:rPr>
        <w:t>نَا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إِلَیْ</w:t>
      </w:r>
      <w:r w:rsidR="0064606F" w:rsidRPr="000F21B4">
        <w:rPr>
          <w:rStyle w:val="libAieChar"/>
          <w:rFonts w:hint="eastAsia"/>
          <w:rtl/>
        </w:rPr>
        <w:t>کَ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3565A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دستور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نوح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"(شور</w:t>
      </w:r>
      <w:r>
        <w:rPr>
          <w:rFonts w:hint="cs"/>
          <w:rtl/>
        </w:rPr>
        <w:t>یٰ</w:t>
      </w:r>
      <w:r>
        <w:rPr>
          <w:rtl/>
        </w:rPr>
        <w:t xml:space="preserve"> :</w:t>
      </w:r>
      <w:r>
        <w:rPr>
          <w:rtl/>
          <w:lang w:bidi="fa-IR"/>
        </w:rPr>
        <w:t xml:space="preserve">۱۳) </w:t>
      </w:r>
    </w:p>
    <w:p w:rsidR="003565A1" w:rsidRPr="00FA059E" w:rsidRDefault="0064606F" w:rsidP="003565A1">
      <w:pPr>
        <w:pStyle w:val="libNormal"/>
        <w:rPr>
          <w:rtl/>
        </w:rPr>
      </w:pPr>
      <w:r>
        <w:rPr>
          <w:rtl/>
        </w:rPr>
        <w:t>حضرت نوح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۹۵۰</w:t>
      </w:r>
      <w:r>
        <w:rPr>
          <w:rtl/>
        </w:rPr>
        <w:t>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3565A1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وَلَقَدْ أَرْسَلْنَا نُوْحًا إِلٰی</w:t>
      </w:r>
      <w:r w:rsidR="0064606F" w:rsidRPr="000F21B4">
        <w:rPr>
          <w:rStyle w:val="libAieChar"/>
          <w:rtl/>
        </w:rPr>
        <w:t xml:space="preserve"> قَو</w:t>
      </w:r>
      <w:r w:rsidR="0064606F" w:rsidRPr="000F21B4">
        <w:rPr>
          <w:rStyle w:val="libAieChar"/>
          <w:rFonts w:hint="cs"/>
          <w:rtl/>
        </w:rPr>
        <w:t>ْمِ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فَلَبِثَ فِیْ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أَلْفَ س</w:t>
      </w:r>
      <w:r w:rsidR="0064606F" w:rsidRPr="000F21B4">
        <w:rPr>
          <w:rStyle w:val="libAieChar"/>
          <w:rFonts w:hint="eastAsia"/>
          <w:rtl/>
        </w:rPr>
        <w:t>َنَةٍ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إِلاَّ خَمْسِیْ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عَامًا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3565A1">
      <w:pPr>
        <w:pStyle w:val="libNormal"/>
        <w:rPr>
          <w:rtl/>
          <w:lang w:bidi="fa-IR"/>
        </w:rPr>
      </w:pPr>
      <w:r>
        <w:rPr>
          <w:rtl/>
        </w:rPr>
        <w:t>"بتحق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>سال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زار سال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(عنکبوت:</w:t>
      </w:r>
      <w:r>
        <w:rPr>
          <w:rtl/>
          <w:lang w:bidi="fa-IR"/>
        </w:rPr>
        <w:t xml:space="preserve">۱۴) </w:t>
      </w:r>
    </w:p>
    <w:p w:rsidR="003565A1" w:rsidRDefault="0064606F" w:rsidP="003565A1">
      <w:pPr>
        <w:pStyle w:val="libNormal"/>
        <w:rPr>
          <w:rtl/>
        </w:rPr>
      </w:pPr>
      <w:r>
        <w:rPr>
          <w:rtl/>
        </w:rPr>
        <w:t>حضرت نوح کو کشت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</w:p>
    <w:p w:rsidR="003565A1" w:rsidRDefault="007A34B2" w:rsidP="003565A1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وَاصْنَع الْفُلْکَ بِأَعْیُ</w:t>
      </w:r>
      <w:r w:rsidR="0064606F" w:rsidRPr="000F21B4">
        <w:rPr>
          <w:rStyle w:val="libAieChar"/>
          <w:rFonts w:hint="eastAsia"/>
          <w:rtl/>
        </w:rPr>
        <w:t>نِنَا</w:t>
      </w:r>
      <w:r w:rsidR="0064606F" w:rsidRPr="000F21B4">
        <w:rPr>
          <w:rStyle w:val="libAieChar"/>
          <w:rtl/>
        </w:rPr>
        <w:t xml:space="preserve"> وَوَح</w:t>
      </w:r>
      <w:r w:rsidR="0064606F" w:rsidRPr="000F21B4">
        <w:rPr>
          <w:rStyle w:val="libAieChar"/>
          <w:rFonts w:hint="cs"/>
          <w:rtl/>
        </w:rPr>
        <w:t>ْیِ</w:t>
      </w:r>
      <w:r w:rsidR="0064606F" w:rsidRPr="000F21B4">
        <w:rPr>
          <w:rStyle w:val="libAieChar"/>
          <w:rFonts w:hint="eastAsia"/>
          <w:rtl/>
        </w:rPr>
        <w:t>نَا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3565A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بناؤ</w:t>
      </w:r>
      <w:r w:rsidRPr="00FA059E">
        <w:rPr>
          <w:rFonts w:hint="cs"/>
          <w:rtl/>
        </w:rPr>
        <w:t>"(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ود:</w:t>
      </w:r>
      <w:r>
        <w:rPr>
          <w:rtl/>
          <w:lang w:bidi="fa-IR"/>
        </w:rPr>
        <w:t>۳۷)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tl/>
        </w:rPr>
        <w:t>وَقَالَ ار</w:t>
      </w:r>
      <w:r w:rsidR="0064606F" w:rsidRPr="000F21B4">
        <w:rPr>
          <w:rStyle w:val="libAieChar"/>
          <w:rFonts w:hint="cs"/>
          <w:rtl/>
        </w:rPr>
        <w:t>ْکَبُوْا فِیْ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بِاِس</w:t>
      </w:r>
      <w:r w:rsidR="0064606F" w:rsidRPr="000F21B4">
        <w:rPr>
          <w:rStyle w:val="libAieChar"/>
          <w:rFonts w:hint="cs"/>
          <w:rtl/>
        </w:rPr>
        <w:t>ْمِ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مَجْرَاً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وَمُرْسَا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َاط إِنَّ رَبِّیْ</w:t>
      </w:r>
      <w:r w:rsidR="0064606F" w:rsidRPr="000F21B4">
        <w:rPr>
          <w:rStyle w:val="libAieChar"/>
          <w:rtl/>
        </w:rPr>
        <w:t xml:space="preserve"> لَغَفُو</w:t>
      </w:r>
      <w:r w:rsidR="0064606F" w:rsidRPr="000F21B4">
        <w:rPr>
          <w:rStyle w:val="libAieChar"/>
          <w:rFonts w:hint="cs"/>
          <w:rtl/>
        </w:rPr>
        <w:t>ْرٌ رَحِیْ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ِیَ</w:t>
      </w:r>
      <w:r w:rsidR="0064606F" w:rsidRPr="000F21B4">
        <w:rPr>
          <w:rStyle w:val="libAieChar"/>
          <w:rtl/>
        </w:rPr>
        <w:t xml:space="preserve"> تَج</w:t>
      </w:r>
      <w:r w:rsidR="0064606F" w:rsidRPr="000F21B4">
        <w:rPr>
          <w:rStyle w:val="libAieChar"/>
          <w:rFonts w:hint="cs"/>
          <w:rtl/>
        </w:rPr>
        <w:t>ْرِیْ</w:t>
      </w:r>
      <w:r w:rsidR="0064606F" w:rsidRPr="000F21B4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 فِیْ</w:t>
      </w:r>
      <w:r w:rsidR="0064606F" w:rsidRPr="000F21B4">
        <w:rPr>
          <w:rStyle w:val="libAieChar"/>
          <w:rtl/>
        </w:rPr>
        <w:t xml:space="preserve"> مَو</w:t>
      </w:r>
      <w:r w:rsidR="0064606F" w:rsidRPr="000F21B4">
        <w:rPr>
          <w:rStyle w:val="libAieChar"/>
          <w:rFonts w:hint="cs"/>
          <w:rtl/>
        </w:rPr>
        <w:t>ْجٍ کَالْجِبَالِ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3565A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نوح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جاو</w:t>
      </w:r>
      <w:r w:rsidRPr="00FA059E">
        <w:rPr>
          <w:rStyle w:val="libArabicChar"/>
          <w:rFonts w:hint="cs"/>
          <w:rtl/>
        </w:rPr>
        <w:t>ٴ</w:t>
      </w:r>
      <w:r>
        <w:rPr>
          <w:rtl/>
        </w:rPr>
        <w:t xml:space="preserve"> ال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چلنا اور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 xml:space="preserve">رنا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بخشن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اور رحم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(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ود:</w:t>
      </w:r>
      <w:r>
        <w:rPr>
          <w:rtl/>
          <w:lang w:bidi="fa-IR"/>
        </w:rPr>
        <w:t>۴۲۴۱)</w:t>
      </w:r>
    </w:p>
    <w:p w:rsidR="003565A1" w:rsidRDefault="003565A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565A1" w:rsidRDefault="003565A1" w:rsidP="003565A1">
      <w:pPr>
        <w:pStyle w:val="libNormal"/>
        <w:rPr>
          <w:rtl/>
          <w:lang w:bidi="fa-IR"/>
        </w:rPr>
      </w:pP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حضرت نوح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(اور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نوح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)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 xml:space="preserve"> جا</w:t>
      </w:r>
      <w:r w:rsidR="001C3D14" w:rsidRPr="00FA059E">
        <w:rPr>
          <w:rFonts w:hint="cs"/>
          <w:rtl/>
        </w:rPr>
        <w:t>وں</w:t>
      </w:r>
      <w:r>
        <w:rPr>
          <w:rtl/>
        </w:rPr>
        <w:t xml:space="preserve"> گا اور محفوظ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</w:t>
      </w:r>
      <w:r>
        <w:rPr>
          <w:rtl/>
        </w:rPr>
        <w:t xml:space="preserve">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ابُنَ</w:t>
      </w:r>
      <w:r w:rsidR="0064606F" w:rsidRPr="000F21B4">
        <w:rPr>
          <w:rStyle w:val="libAieChar"/>
          <w:rFonts w:hint="cs"/>
          <w:rtl/>
        </w:rPr>
        <w:t>یَّ</w:t>
      </w:r>
      <w:r w:rsidR="0064606F" w:rsidRPr="000F21B4">
        <w:rPr>
          <w:rStyle w:val="libAieChar"/>
          <w:rtl/>
        </w:rPr>
        <w:t xml:space="preserve"> ار</w:t>
      </w:r>
      <w:r w:rsidR="0064606F" w:rsidRPr="000F21B4">
        <w:rPr>
          <w:rStyle w:val="libAieChar"/>
          <w:rFonts w:hint="cs"/>
          <w:rtl/>
        </w:rPr>
        <w:t>ْکَبْ مَّعَنَا وَلاَتَکُنْ مَّعَ الْکَافِرِیْ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قَالَ سَآوِ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إِلٰی</w:t>
      </w:r>
      <w:r w:rsidR="0064606F" w:rsidRPr="000F21B4">
        <w:rPr>
          <w:rStyle w:val="libAieChar"/>
          <w:rtl/>
        </w:rPr>
        <w:t xml:space="preserve"> جَبَلٍ </w:t>
      </w:r>
      <w:r w:rsidR="0064606F" w:rsidRPr="000F21B4">
        <w:rPr>
          <w:rStyle w:val="libAieChar"/>
          <w:rFonts w:hint="cs"/>
          <w:rtl/>
        </w:rPr>
        <w:t>یَّ</w:t>
      </w:r>
      <w:r w:rsidR="0064606F" w:rsidRPr="000F21B4">
        <w:rPr>
          <w:rStyle w:val="libAieChar"/>
          <w:rFonts w:hint="eastAsia"/>
          <w:rtl/>
        </w:rPr>
        <w:t>ع</w:t>
      </w:r>
      <w:r w:rsidR="0064606F" w:rsidRPr="000F21B4">
        <w:rPr>
          <w:rStyle w:val="libAieChar"/>
          <w:rFonts w:hint="cs"/>
          <w:rtl/>
        </w:rPr>
        <w:t>ْصِمُنِیْ</w:t>
      </w:r>
      <w:r w:rsidR="0064606F" w:rsidRPr="000F21B4">
        <w:rPr>
          <w:rStyle w:val="libAieChar"/>
          <w:rtl/>
        </w:rPr>
        <w:t xml:space="preserve"> مِنَ ال</w:t>
      </w:r>
      <w:r w:rsidR="0064606F" w:rsidRPr="000F21B4">
        <w:rPr>
          <w:rStyle w:val="libAieChar"/>
          <w:rFonts w:hint="cs"/>
          <w:rtl/>
        </w:rPr>
        <w:t>ْمَاءِ ط قَالَ لَاعَاصِمَ الْیَ</w:t>
      </w:r>
      <w:r w:rsidR="0064606F" w:rsidRPr="000F21B4">
        <w:rPr>
          <w:rStyle w:val="libAieChar"/>
          <w:rFonts w:hint="eastAsia"/>
          <w:rtl/>
        </w:rPr>
        <w:t>و</w:t>
      </w:r>
      <w:r w:rsidR="0064606F" w:rsidRPr="000F21B4">
        <w:rPr>
          <w:rStyle w:val="libAieChar"/>
          <w:rFonts w:hint="cs"/>
          <w:rtl/>
        </w:rPr>
        <w:t>ْمَ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أَمْرِ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إِلاَّ مَنْ رَّحِمَ وَحَالَ بَیْ</w:t>
      </w:r>
      <w:r w:rsidR="0064606F" w:rsidRPr="000F21B4">
        <w:rPr>
          <w:rStyle w:val="libAieChar"/>
          <w:rFonts w:hint="eastAsia"/>
          <w:rtl/>
        </w:rPr>
        <w:t>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ْمَوْجُ فَکَانَ مِنَ الْمُغْرَقِیْ</w:t>
      </w:r>
      <w:r w:rsidR="0064606F" w:rsidRPr="000F21B4">
        <w:rPr>
          <w:rStyle w:val="libAieChar"/>
          <w:rFonts w:hint="eastAsia"/>
          <w:rtl/>
        </w:rPr>
        <w:t>نَ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"نوح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سوار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جاؤ اور کافروں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لوں گا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نوح 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آج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عذاب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جس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رحم کر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دونوں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 حائل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وبن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(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ود:</w:t>
      </w:r>
      <w:r>
        <w:rPr>
          <w:rtl/>
          <w:lang w:bidi="fa-IR"/>
        </w:rPr>
        <w:t xml:space="preserve">۴۳۴۲) </w:t>
      </w:r>
    </w:p>
    <w:p w:rsidR="003565A1" w:rsidRPr="00FA059E" w:rsidRDefault="0064606F" w:rsidP="00FA059E">
      <w:pPr>
        <w:pStyle w:val="libNormal"/>
        <w:rPr>
          <w:rtl/>
        </w:rPr>
      </w:pPr>
      <w:r>
        <w:rPr>
          <w:rtl/>
        </w:rPr>
        <w:t>اور کشت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جود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نچ کر </w:t>
      </w:r>
      <w:r>
        <w:rPr>
          <w:rFonts w:hint="cs"/>
          <w:rtl/>
        </w:rPr>
        <w:t>ٹہ</w:t>
      </w:r>
      <w:r w:rsidRPr="00FA059E">
        <w:rPr>
          <w:rFonts w:hint="cs"/>
          <w:rtl/>
        </w:rPr>
        <w:t>ر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3565A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وَقِیْ</w:t>
      </w:r>
      <w:r w:rsidR="0064606F" w:rsidRPr="000F21B4">
        <w:rPr>
          <w:rStyle w:val="libAieChar"/>
          <w:rFonts w:hint="eastAsia"/>
          <w:rtl/>
        </w:rPr>
        <w:t>لَ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أَرْضُ</w:t>
      </w:r>
      <w:r w:rsidR="0064606F" w:rsidRPr="000F21B4">
        <w:rPr>
          <w:rStyle w:val="libAieChar"/>
          <w:rtl/>
        </w:rPr>
        <w:t xml:space="preserve"> اب</w:t>
      </w:r>
      <w:r w:rsidR="0064606F" w:rsidRPr="000F21B4">
        <w:rPr>
          <w:rStyle w:val="libAieChar"/>
          <w:rFonts w:hint="cs"/>
          <w:rtl/>
        </w:rPr>
        <w:t>ْلَعِیْ</w:t>
      </w:r>
      <w:r w:rsidR="0064606F" w:rsidRPr="000F21B4">
        <w:rPr>
          <w:rStyle w:val="libAieChar"/>
          <w:rtl/>
        </w:rPr>
        <w:t xml:space="preserve"> مَائَکِ وَ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اسَمَاءُ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أَقْلِعِیْ</w:t>
      </w:r>
      <w:r w:rsidR="0064606F" w:rsidRPr="000F21B4">
        <w:rPr>
          <w:rStyle w:val="libAieChar"/>
          <w:rtl/>
        </w:rPr>
        <w:t xml:space="preserve"> وَغِ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ضَ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ْمَاءُ وَقُضِیَ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ْأَمْرُ وَاسْتَوَ</w:t>
      </w:r>
      <w:r w:rsidR="0064606F" w:rsidRPr="000F21B4">
        <w:rPr>
          <w:rStyle w:val="libAieChar"/>
          <w:rFonts w:hint="eastAsia"/>
          <w:rtl/>
        </w:rPr>
        <w:t>ت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عَلَ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ْجُوْدِیِّ</w:t>
      </w:r>
      <w:r w:rsidR="0064606F" w:rsidRPr="000F21B4">
        <w:rPr>
          <w:rStyle w:val="libAieChar"/>
          <w:rtl/>
        </w:rPr>
        <w:t xml:space="preserve"> وَقِ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لَ</w:t>
      </w:r>
      <w:r w:rsidR="0064606F" w:rsidRPr="000F21B4">
        <w:rPr>
          <w:rStyle w:val="libAieChar"/>
          <w:rtl/>
        </w:rPr>
        <w:t xml:space="preserve"> بُع</w:t>
      </w:r>
      <w:r w:rsidR="0064606F" w:rsidRPr="000F21B4">
        <w:rPr>
          <w:rStyle w:val="libAieChar"/>
          <w:rFonts w:hint="cs"/>
          <w:rtl/>
        </w:rPr>
        <w:t>ْدًا لِّ</w:t>
      </w:r>
      <w:r w:rsidR="0064606F" w:rsidRPr="000F21B4">
        <w:rPr>
          <w:rStyle w:val="libAieChar"/>
          <w:rtl/>
        </w:rPr>
        <w:t>ل</w:t>
      </w:r>
      <w:r w:rsidR="0064606F" w:rsidRPr="000F21B4">
        <w:rPr>
          <w:rStyle w:val="libAieChar"/>
          <w:rFonts w:hint="cs"/>
          <w:rtl/>
        </w:rPr>
        <w:t>ْقَوْمِ الظَّالِمِیْ</w:t>
      </w:r>
      <w:r w:rsidR="0064606F" w:rsidRPr="000F21B4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پان</w:t>
      </w:r>
      <w:r>
        <w:rPr>
          <w:rFonts w:hint="cs"/>
          <w:rtl/>
        </w:rPr>
        <w:t>ی</w:t>
      </w:r>
      <w:r>
        <w:rPr>
          <w:rtl/>
        </w:rPr>
        <w:t xml:space="preserve"> نگل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آسمان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م جا  اور پان</w:t>
      </w:r>
      <w:r>
        <w:rPr>
          <w:rFonts w:hint="cs"/>
          <w:rtl/>
        </w:rPr>
        <w:t>ی</w:t>
      </w:r>
      <w:r>
        <w:rPr>
          <w:rtl/>
        </w:rPr>
        <w:t xml:space="preserve"> خشک کر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 تمام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 گئ</w:t>
      </w:r>
      <w:r>
        <w:rPr>
          <w:rFonts w:hint="cs"/>
          <w:rtl/>
        </w:rPr>
        <w:t>ی</w:t>
      </w:r>
      <w:r>
        <w:rPr>
          <w:rtl/>
        </w:rPr>
        <w:t xml:space="preserve"> اور ظالموں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(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ود :</w:t>
      </w:r>
      <w:r>
        <w:rPr>
          <w:rtl/>
          <w:lang w:bidi="fa-IR"/>
        </w:rPr>
        <w:t>۴۴)</w:t>
      </w:r>
    </w:p>
    <w:p w:rsidR="003565A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بچاؤ کا و</w:t>
      </w:r>
      <w:r>
        <w:rPr>
          <w:rFonts w:hint="eastAsia"/>
          <w:rtl/>
        </w:rPr>
        <w:t>احد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قرا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 وجود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مستحق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</w:p>
    <w:p w:rsidR="003565A1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FA059E">
        <w:rPr>
          <w:rFonts w:hint="cs"/>
          <w:rtl/>
        </w:rPr>
        <w:t xml:space="preserve"> </w:t>
      </w:r>
      <w:r w:rsidRPr="000F21B4">
        <w:rPr>
          <w:rStyle w:val="libAieChar"/>
          <w:rFonts w:hint="cs"/>
          <w:rtl/>
        </w:rPr>
        <w:t>ضَرَبَ الل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مَثَلاً لِّلَّذِیْ</w:t>
      </w:r>
      <w:r w:rsidRPr="000F21B4">
        <w:rPr>
          <w:rStyle w:val="libAieChar"/>
          <w:rFonts w:hint="eastAsia"/>
          <w:rtl/>
        </w:rPr>
        <w:t>نَ</w:t>
      </w:r>
      <w:r w:rsidRPr="000F21B4">
        <w:rPr>
          <w:rStyle w:val="libAieChar"/>
          <w:rtl/>
        </w:rPr>
        <w:t xml:space="preserve"> کَفَرُوا ام</w:t>
      </w:r>
      <w:r w:rsidRPr="000F21B4">
        <w:rPr>
          <w:rStyle w:val="libAieChar"/>
          <w:rFonts w:hint="cs"/>
          <w:rtl/>
        </w:rPr>
        <w:t>ْرَأَةَ نُوْحٍ وَّامْرَأَةَ لُوْطٍ کَانَتَا تَحْتَ عَبْدَیْ</w:t>
      </w:r>
      <w:r w:rsidRPr="000F21B4">
        <w:rPr>
          <w:rStyle w:val="libAieChar"/>
          <w:rFonts w:hint="eastAsia"/>
          <w:rtl/>
        </w:rPr>
        <w:t>نِ</w:t>
      </w:r>
      <w:r w:rsidRPr="000F21B4">
        <w:rPr>
          <w:rStyle w:val="libAieChar"/>
          <w:rtl/>
        </w:rPr>
        <w:t xml:space="preserve"> مِن</w:t>
      </w:r>
      <w:r w:rsidRPr="000F21B4">
        <w:rPr>
          <w:rStyle w:val="libAieChar"/>
          <w:rFonts w:hint="cs"/>
          <w:rtl/>
        </w:rPr>
        <w:t>ْ ع</w:t>
      </w:r>
      <w:r w:rsidRPr="000F21B4">
        <w:rPr>
          <w:rStyle w:val="libAieChar"/>
          <w:rFonts w:hint="eastAsia"/>
          <w:rtl/>
        </w:rPr>
        <w:t>ِبَادِنَا</w:t>
      </w:r>
      <w:r w:rsidRPr="000F21B4">
        <w:rPr>
          <w:rStyle w:val="libAieChar"/>
          <w:rtl/>
        </w:rPr>
        <w:t xml:space="preserve"> صَالِحَ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نِ</w:t>
      </w:r>
      <w:r w:rsidRPr="000F21B4">
        <w:rPr>
          <w:rStyle w:val="libAieChar"/>
          <w:rtl/>
        </w:rPr>
        <w:t xml:space="preserve"> فَخَانَتَا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ُمَا فَلَ</w:t>
      </w:r>
      <w:r w:rsidRPr="000F21B4">
        <w:rPr>
          <w:rStyle w:val="libAieChar"/>
          <w:rtl/>
        </w:rPr>
        <w:t>م</w:t>
      </w:r>
      <w:r w:rsidRPr="000F21B4">
        <w:rPr>
          <w:rStyle w:val="libAieChar"/>
          <w:rFonts w:hint="cs"/>
          <w:rtl/>
        </w:rPr>
        <w:t>ْ یُ</w:t>
      </w:r>
      <w:r w:rsidRPr="000F21B4">
        <w:rPr>
          <w:rStyle w:val="libAieChar"/>
          <w:rFonts w:hint="eastAsia"/>
          <w:rtl/>
        </w:rPr>
        <w:t>غ</w:t>
      </w:r>
      <w:r w:rsidRPr="000F21B4">
        <w:rPr>
          <w:rStyle w:val="libAieChar"/>
          <w:rFonts w:hint="cs"/>
          <w:rtl/>
        </w:rPr>
        <w:t>ْنِیَ</w:t>
      </w:r>
      <w:r w:rsidRPr="000F21B4">
        <w:rPr>
          <w:rStyle w:val="libAieChar"/>
          <w:rFonts w:hint="eastAsia"/>
          <w:rtl/>
        </w:rPr>
        <w:t>ا</w:t>
      </w:r>
      <w:r w:rsidRPr="000F21B4">
        <w:rPr>
          <w:rStyle w:val="libAieChar"/>
          <w:rtl/>
        </w:rPr>
        <w:t xml:space="preserve"> عَن</w:t>
      </w:r>
      <w:r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ُمَا مِنَ الل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شَیْ</w:t>
      </w:r>
      <w:r w:rsidRPr="000F21B4">
        <w:rPr>
          <w:rStyle w:val="libAieChar"/>
          <w:rFonts w:hint="eastAsia"/>
          <w:rtl/>
        </w:rPr>
        <w:t>ئًا</w:t>
      </w:r>
      <w:r w:rsidRPr="000F21B4">
        <w:rPr>
          <w:rStyle w:val="libAieChar"/>
          <w:rtl/>
        </w:rPr>
        <w:t xml:space="preserve"> وَّقِ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لَ</w:t>
      </w:r>
      <w:r w:rsidRPr="000F21B4">
        <w:rPr>
          <w:rStyle w:val="libAieChar"/>
          <w:rtl/>
        </w:rPr>
        <w:t xml:space="preserve"> اد</w:t>
      </w:r>
      <w:r w:rsidRPr="000F21B4">
        <w:rPr>
          <w:rStyle w:val="libAieChar"/>
          <w:rFonts w:hint="cs"/>
          <w:rtl/>
        </w:rPr>
        <w:t>ْخُلاَالنَّارَ مَعَ الدَّاخِلِیْ</w:t>
      </w:r>
      <w:r w:rsidRPr="000F21B4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3565A1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نوح اور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لوط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تم دونوں ب</w:t>
      </w:r>
      <w:r>
        <w:rPr>
          <w:rFonts w:hint="cs"/>
          <w:rtl/>
        </w:rPr>
        <w:t>ھی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جاؤ(تحر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>۱۰)</w:t>
      </w:r>
    </w:p>
    <w:p w:rsidR="003565A1" w:rsidRDefault="003565A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565A1" w:rsidRDefault="0064606F" w:rsidP="00FA059E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 xml:space="preserve">اپنا عمل </w:t>
      </w:r>
      <w:r>
        <w:rPr>
          <w:rFonts w:hint="cs"/>
          <w:rtl/>
        </w:rPr>
        <w:t>ہی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ضامن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</w:t>
      </w:r>
      <w:r>
        <w:rPr>
          <w:rtl/>
        </w:rPr>
        <w:t xml:space="preserve"> </w:t>
      </w:r>
    </w:p>
    <w:p w:rsidR="009F5D86" w:rsidRDefault="0064606F" w:rsidP="00A7772C">
      <w:pPr>
        <w:pStyle w:val="Heading2Center"/>
        <w:rPr>
          <w:rtl/>
        </w:rPr>
      </w:pPr>
      <w:bookmarkStart w:id="3" w:name="_Toc479763669"/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زوج</w:t>
      </w:r>
      <w:r>
        <w:rPr>
          <w:rFonts w:hint="cs"/>
          <w:rtl/>
        </w:rPr>
        <w:t>ہ حضرت لوط</w:t>
      </w:r>
      <w:bookmarkEnd w:id="3"/>
      <w:r>
        <w:rPr>
          <w:rFonts w:hint="cs"/>
          <w:rtl/>
        </w:rPr>
        <w:t xml:space="preserve"> </w:t>
      </w:r>
    </w:p>
    <w:p w:rsidR="009F5D86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>حضرت لوط ،حض</w:t>
      </w:r>
      <w:r>
        <w:rPr>
          <w:rtl/>
        </w:rPr>
        <w:t>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سب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لا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لواطت ان کا محبوب مشغل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 پت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بارش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>حضرت لوطک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9F5D86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</w:rPr>
        <w:t xml:space="preserve"> </w:t>
      </w:r>
      <w:r w:rsidR="0064606F" w:rsidRPr="000F21B4">
        <w:rPr>
          <w:rStyle w:val="libAieChar"/>
          <w:rtl/>
        </w:rPr>
        <w:t>وَلُو</w:t>
      </w:r>
      <w:r w:rsidR="0064606F" w:rsidRPr="000F21B4">
        <w:rPr>
          <w:rStyle w:val="libAieChar"/>
          <w:rFonts w:hint="cs"/>
          <w:rtl/>
        </w:rPr>
        <w:t>ْطًا إِذْ قَالَ لِقَوْمِ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أَتَأْتُوْنَ الْفَاحِشَةَ وَأَنْتُمْ تُبْصِرُوْنَ أَئِنَّکُمْ لَتَأْ تُوْنَ الرِّجَالَ 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ْوَةً مِّنْ دُونِ النِّسَاءِ بَلْ أَنْتُمْ قَوْمٌ تَجْ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َلُوْنَ فَمَا کَانَ جَوَابَ قَوْمِ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إِلاَّ أَنْ قَالُوْا أَخْرِجُوْا آلَ لُوْطٍ</w:t>
      </w:r>
      <w:r w:rsidR="0064606F" w:rsidRPr="000F21B4">
        <w:rPr>
          <w:rStyle w:val="libAieChar"/>
          <w:rtl/>
        </w:rPr>
        <w:t xml:space="preserve"> مِّن</w:t>
      </w:r>
      <w:r w:rsidR="0064606F" w:rsidRPr="000F21B4">
        <w:rPr>
          <w:rStyle w:val="libAieChar"/>
          <w:rFonts w:hint="cs"/>
          <w:rtl/>
        </w:rPr>
        <w:t>ْ قَرْیَ</w:t>
      </w:r>
      <w:r w:rsidR="0064606F" w:rsidRPr="000F21B4">
        <w:rPr>
          <w:rStyle w:val="libAieChar"/>
          <w:rFonts w:hint="eastAsia"/>
          <w:rtl/>
        </w:rPr>
        <w:t>تِکُم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أُنَاسٌ یَّ</w:t>
      </w:r>
      <w:r w:rsidR="0064606F" w:rsidRPr="000F21B4">
        <w:rPr>
          <w:rStyle w:val="libAieChar"/>
          <w:rFonts w:hint="eastAsia"/>
          <w:rtl/>
        </w:rPr>
        <w:t>تَطَ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َّرُوْنَ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أَنْجَیْ</w:t>
      </w:r>
      <w:r w:rsidR="0064606F" w:rsidRPr="000F21B4">
        <w:rPr>
          <w:rStyle w:val="libAieChar"/>
          <w:rFonts w:hint="eastAsia"/>
          <w:rtl/>
        </w:rPr>
        <w:t>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إِلاَّ امْرَأَتَ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قَدَّرْنَا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مِنَ الْغَابِرِیْ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أَمْطَرْنَا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</w:t>
      </w:r>
      <w:r w:rsidR="0064606F" w:rsidRPr="000F21B4">
        <w:rPr>
          <w:rStyle w:val="libAieChar"/>
          <w:rtl/>
        </w:rPr>
        <w:t xml:space="preserve"> مَّطَرًا فَسَاءَ مَطَرُ ال</w:t>
      </w:r>
      <w:r w:rsidR="0064606F" w:rsidRPr="000F21B4">
        <w:rPr>
          <w:rStyle w:val="libAieChar"/>
          <w:rFonts w:hint="cs"/>
          <w:rtl/>
        </w:rPr>
        <w:t>ْمُنْذَرِیْ</w:t>
      </w:r>
      <w:r w:rsidR="0064606F" w:rsidRPr="000F21B4">
        <w:rPr>
          <w:rStyle w:val="libAieChar"/>
          <w:rFonts w:hint="eastAsia"/>
          <w:rtl/>
        </w:rPr>
        <w:t>نَ</w:t>
      </w:r>
      <w:r w:rsidR="001777C8" w:rsidRPr="001777C8">
        <w:rPr>
          <w:rStyle w:val="libAlaemChar"/>
          <w:rFonts w:hint="cs"/>
          <w:rtl/>
        </w:rPr>
        <w:t>)</w:t>
      </w:r>
    </w:p>
    <w:p w:rsidR="0064606F" w:rsidRDefault="0064606F" w:rsidP="00FA059E">
      <w:pPr>
        <w:pStyle w:val="libNormal"/>
      </w:pPr>
      <w:r>
        <w:rPr>
          <w:rtl/>
        </w:rPr>
        <w:t xml:space="preserve">"اور لوط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تم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کا ارتکاب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عورتوں کو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بالکل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ل لوگ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تو ان ک</w:t>
      </w:r>
      <w:r>
        <w:rPr>
          <w:rFonts w:hint="cs"/>
          <w:rtl/>
        </w:rPr>
        <w:t>ی</w:t>
      </w:r>
      <w:r>
        <w:rPr>
          <w:rtl/>
        </w:rPr>
        <w:t xml:space="preserve"> قوم کا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لوط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خاندان کو اپن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نکال دو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tl/>
        </w:rPr>
        <w:t xml:space="preserve"> پاک باز بن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لوط 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خاندان والوں کو ب</w:t>
      </w:r>
      <w:r>
        <w:rPr>
          <w:rFonts w:hint="cs"/>
          <w:rtl/>
        </w:rPr>
        <w:t>ھی</w:t>
      </w:r>
      <w:r>
        <w:rPr>
          <w:rtl/>
        </w:rPr>
        <w:t xml:space="preserve"> (زوج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) نجات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(زوج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)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بارش کر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لوگوں کو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ان پر(پت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روں) ک</w:t>
      </w:r>
      <w:r>
        <w:rPr>
          <w:rFonts w:hint="cs"/>
          <w:rtl/>
        </w:rPr>
        <w:t>ی</w:t>
      </w:r>
      <w:r>
        <w:rPr>
          <w:rtl/>
        </w:rPr>
        <w:t xml:space="preserve"> بارش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بر</w:t>
      </w:r>
      <w:r>
        <w:rPr>
          <w:rFonts w:hint="cs"/>
          <w:rtl/>
        </w:rPr>
        <w:t>ی</w:t>
      </w:r>
      <w:r>
        <w:rPr>
          <w:rtl/>
        </w:rPr>
        <w:t xml:space="preserve"> طرح برس</w:t>
      </w:r>
      <w:r>
        <w:rPr>
          <w:rFonts w:hint="cs"/>
          <w:rtl/>
        </w:rPr>
        <w:t>ی</w:t>
      </w:r>
      <w:r>
        <w:rPr>
          <w:rtl/>
        </w:rPr>
        <w:t xml:space="preserve">  " (نمل، </w:t>
      </w:r>
      <w:r>
        <w:rPr>
          <w:rtl/>
          <w:lang w:bidi="fa-IR"/>
        </w:rPr>
        <w:t>۵۴</w:t>
      </w:r>
      <w:r>
        <w:rPr>
          <w:rtl/>
        </w:rPr>
        <w:t xml:space="preserve"> تا </w:t>
      </w:r>
      <w:r>
        <w:rPr>
          <w:rtl/>
          <w:lang w:bidi="fa-IR"/>
        </w:rPr>
        <w:t xml:space="preserve">۵۵) </w:t>
      </w:r>
    </w:p>
    <w:p w:rsidR="009F5D86" w:rsidRDefault="0064606F" w:rsidP="00FA059E">
      <w:pPr>
        <w:pStyle w:val="libNormal"/>
        <w:rPr>
          <w:rtl/>
        </w:rPr>
      </w:pPr>
      <w:r>
        <w:rPr>
          <w:rtl/>
        </w:rPr>
        <w:t>حضرت لوط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نکل</w:t>
      </w:r>
      <w:r>
        <w:rPr>
          <w:rFonts w:hint="cs"/>
          <w:rtl/>
        </w:rPr>
        <w:t>ی</w:t>
      </w:r>
      <w:r>
        <w:rPr>
          <w:rtl/>
        </w:rPr>
        <w:t xml:space="preserve">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حا 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9F5D86" w:rsidRPr="00FA059E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ضَرَبَ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مَثَلاً لِّلَّذِیْ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کَفَرُوا ام</w:t>
      </w:r>
      <w:r w:rsidR="0064606F" w:rsidRPr="000F21B4">
        <w:rPr>
          <w:rStyle w:val="libAieChar"/>
          <w:rFonts w:hint="cs"/>
          <w:rtl/>
        </w:rPr>
        <w:t>ْرَأَةَ نُوْحٍ وَّاِمْرَأَةَ لُوْطٍ</w:t>
      </w:r>
      <w:r w:rsidR="001777C8" w:rsidRPr="001777C8">
        <w:rPr>
          <w:rStyle w:val="libAlaemChar"/>
          <w:rFonts w:hint="cs"/>
          <w:rtl/>
        </w:rPr>
        <w:t>)</w:t>
      </w:r>
    </w:p>
    <w:p w:rsidR="009F5D86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>"خدا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نوح اور زوج</w:t>
      </w:r>
      <w:r>
        <w:rPr>
          <w:rFonts w:hint="cs"/>
          <w:rtl/>
        </w:rPr>
        <w:t>ہ</w:t>
      </w:r>
      <w:r>
        <w:rPr>
          <w:rtl/>
        </w:rPr>
        <w:t xml:space="preserve"> لوط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 xml:space="preserve">۱۰) </w:t>
      </w:r>
      <w:r>
        <w:rPr>
          <w:rtl/>
        </w:rPr>
        <w:t>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طرح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لوط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F5D86" w:rsidRDefault="009F5D86" w:rsidP="00AF3B74">
      <w:pPr>
        <w:pStyle w:val="libNormal"/>
        <w:rPr>
          <w:rtl/>
        </w:rPr>
      </w:pPr>
      <w:r>
        <w:rPr>
          <w:rtl/>
        </w:rPr>
        <w:br w:type="page"/>
      </w:r>
    </w:p>
    <w:p w:rsidR="009F5D86" w:rsidRPr="00FA059E" w:rsidRDefault="009F5D86" w:rsidP="00FA059E">
      <w:pPr>
        <w:pStyle w:val="libNormal"/>
        <w:rPr>
          <w:rtl/>
        </w:rPr>
      </w:pPr>
    </w:p>
    <w:p w:rsidR="009F5D86" w:rsidRDefault="0064606F" w:rsidP="00A7772C">
      <w:pPr>
        <w:pStyle w:val="Heading2Center"/>
        <w:rPr>
          <w:rtl/>
        </w:rPr>
      </w:pPr>
      <w:bookmarkStart w:id="4" w:name="_Toc479763670"/>
      <w:r>
        <w:rPr>
          <w:rFonts w:hint="cs"/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زوج</w:t>
      </w:r>
      <w:r>
        <w:rPr>
          <w:rFonts w:hint="cs"/>
          <w:rtl/>
        </w:rPr>
        <w:t>ہ حضرت ابراہی</w:t>
      </w:r>
      <w:r>
        <w:rPr>
          <w:rFonts w:hint="eastAsia"/>
          <w:rtl/>
        </w:rPr>
        <w:t>م</w:t>
      </w:r>
      <w:bookmarkEnd w:id="4"/>
      <w:r>
        <w:rPr>
          <w:rtl/>
        </w:rPr>
        <w:t xml:space="preserve"> </w:t>
      </w:r>
    </w:p>
    <w:p w:rsidR="009F5D86" w:rsidRPr="00FA059E" w:rsidRDefault="0064606F" w:rsidP="00FA059E">
      <w:pPr>
        <w:pStyle w:val="libNormal"/>
        <w:rPr>
          <w:rtl/>
        </w:rPr>
      </w:pPr>
      <w:r>
        <w:rPr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مالک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جد ّالانب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پر متفق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بت پرست ت</w:t>
      </w:r>
      <w:r>
        <w:rPr>
          <w:rFonts w:hint="cs"/>
          <w:rtl/>
        </w:rPr>
        <w:t>ھی</w:t>
      </w:r>
      <w:r>
        <w:rPr>
          <w:rtl/>
        </w:rPr>
        <w:t xml:space="preserve"> دل</w:t>
      </w:r>
      <w:r>
        <w:rPr>
          <w:rFonts w:hint="eastAsia"/>
          <w:rtl/>
        </w:rPr>
        <w:t>ائل</w:t>
      </w:r>
      <w:r>
        <w:rPr>
          <w:rtl/>
        </w:rPr>
        <w:t xml:space="preserve"> و برا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بتوں کو تو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توبت شکن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ان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گلزار بن گئ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بنا پرب</w:t>
      </w:r>
      <w:r>
        <w:rPr>
          <w:rFonts w:hint="cs"/>
          <w:rtl/>
        </w:rPr>
        <w:t>یٹے</w:t>
      </w:r>
      <w:r>
        <w:rPr>
          <w:rtl/>
        </w:rPr>
        <w:t xml:space="preserve"> کو ذبح کرنا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تو اس کا فد</w:t>
      </w:r>
      <w:r>
        <w:rPr>
          <w:rFonts w:hint="cs"/>
          <w:rtl/>
        </w:rPr>
        <w:t>یہ</w:t>
      </w:r>
      <w:r>
        <w:rPr>
          <w:rtl/>
        </w:rPr>
        <w:t xml:space="preserve">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فد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اور مک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موسوم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 ان ک</w:t>
      </w:r>
      <w:r>
        <w:rPr>
          <w:rFonts w:hint="cs"/>
          <w:rtl/>
        </w:rPr>
        <w:t>ی</w:t>
      </w:r>
      <w:r>
        <w:rPr>
          <w:rtl/>
        </w:rPr>
        <w:t xml:space="preserve"> بت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متعلق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9F5D86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 xml:space="preserve"> وَتَالل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لَأَکِیْ</w:t>
      </w:r>
      <w:r w:rsidR="0064606F" w:rsidRPr="000F21B4">
        <w:rPr>
          <w:rStyle w:val="libAieChar"/>
          <w:rFonts w:hint="eastAsia"/>
          <w:rtl/>
        </w:rPr>
        <w:t>دَنَّ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أَصْنَامَکُمْ بَعْدَ أَنْ تُوَلُّوْا مُدْبِرِی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فَجَعَلَ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جُذَاذًا إِلاَّ کَبِیْ</w:t>
      </w:r>
      <w:r w:rsidR="0064606F" w:rsidRPr="000F21B4">
        <w:rPr>
          <w:rStyle w:val="libAieChar"/>
          <w:rFonts w:hint="eastAsia"/>
          <w:rtl/>
        </w:rPr>
        <w:t>رًا</w:t>
      </w:r>
      <w:r w:rsidR="0064606F" w:rsidRPr="000F21B4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لَعَلَّ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ر</w:t>
      </w:r>
      <w:r w:rsidR="0064606F" w:rsidRPr="000F21B4">
        <w:rPr>
          <w:rStyle w:val="libAieChar"/>
          <w:rFonts w:hint="cs"/>
          <w:rtl/>
        </w:rPr>
        <w:t>ْجِعُوْنَ</w:t>
      </w:r>
      <w:r w:rsidR="0064606F" w:rsidRPr="000F21B4">
        <w:rPr>
          <w:rStyle w:val="libAieChar"/>
          <w:rtl/>
        </w:rPr>
        <w:t xml:space="preserve"> قَالُو</w:t>
      </w:r>
      <w:r w:rsidR="0064606F" w:rsidRPr="000F21B4">
        <w:rPr>
          <w:rStyle w:val="libAieChar"/>
          <w:rFonts w:hint="cs"/>
          <w:rtl/>
        </w:rPr>
        <w:t>ْا أَنْتَ فَ</w:t>
      </w:r>
      <w:r w:rsidR="0064606F" w:rsidRPr="000F21B4">
        <w:rPr>
          <w:rStyle w:val="libAieChar"/>
          <w:rFonts w:hint="eastAsia"/>
          <w:rtl/>
        </w:rPr>
        <w:t>عَل</w:t>
      </w:r>
      <w:r w:rsidR="0064606F" w:rsidRPr="000F21B4">
        <w:rPr>
          <w:rStyle w:val="libAieChar"/>
          <w:rFonts w:hint="cs"/>
          <w:rtl/>
        </w:rPr>
        <w:t>ْتَ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بِآلِ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َتِنَا 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إِبْرَا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قَالَ بَل</w:t>
      </w:r>
      <w:r w:rsidR="0064606F" w:rsidRPr="000F21B4">
        <w:rPr>
          <w:rStyle w:val="libAieChar"/>
          <w:rFonts w:hint="cs"/>
          <w:rtl/>
        </w:rPr>
        <w:t>ْ فَعَلَ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کَبِیْ</w:t>
      </w:r>
      <w:r w:rsidR="0064606F" w:rsidRPr="000F21B4">
        <w:rPr>
          <w:rStyle w:val="libAieChar"/>
          <w:rFonts w:hint="eastAsia"/>
          <w:rtl/>
        </w:rPr>
        <w:t>رُ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فَاسْأَلُوْ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إِنْ کَانُوْا یَ</w:t>
      </w:r>
      <w:r w:rsidR="0064606F" w:rsidRPr="000F21B4">
        <w:rPr>
          <w:rStyle w:val="libAieChar"/>
          <w:rFonts w:hint="eastAsia"/>
          <w:rtl/>
        </w:rPr>
        <w:t>ن</w:t>
      </w:r>
      <w:r w:rsidR="0064606F" w:rsidRPr="000F21B4">
        <w:rPr>
          <w:rStyle w:val="libAieChar"/>
          <w:rFonts w:hint="cs"/>
          <w:rtl/>
        </w:rPr>
        <w:t>ْطِقُوْنَ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 xml:space="preserve"> فَرَجَعُوْا إِلٰی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 فَقَالُوْا إِنَّکُمْ أَنْتُمُ الظَّالِمُوُنَ ثُمَّ نُکِسُوْا عَلٰی</w:t>
      </w:r>
      <w:r w:rsidR="0064606F" w:rsidRPr="000F21B4">
        <w:rPr>
          <w:rStyle w:val="libAieChar"/>
          <w:rtl/>
        </w:rPr>
        <w:t xml:space="preserve"> رُئُو</w:t>
      </w:r>
      <w:r w:rsidR="0064606F" w:rsidRPr="000F21B4">
        <w:rPr>
          <w:rStyle w:val="libAieChar"/>
          <w:rFonts w:hint="cs"/>
          <w:rtl/>
        </w:rPr>
        <w:t>ْسِ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 ل</w:t>
      </w:r>
      <w:r w:rsidR="0064606F" w:rsidRPr="000F21B4">
        <w:rPr>
          <w:rStyle w:val="libAieChar"/>
          <w:rtl/>
        </w:rPr>
        <w:t>َقَد</w:t>
      </w:r>
      <w:r w:rsidR="0064606F" w:rsidRPr="000F21B4">
        <w:rPr>
          <w:rStyle w:val="libAieChar"/>
          <w:rFonts w:hint="cs"/>
          <w:rtl/>
        </w:rPr>
        <w:t xml:space="preserve">ْ عَلِمْتَ مَا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ٰؤُلَاءِ یَ</w:t>
      </w:r>
      <w:r w:rsidR="0064606F" w:rsidRPr="000F21B4">
        <w:rPr>
          <w:rStyle w:val="libAieChar"/>
          <w:rFonts w:hint="eastAsia"/>
          <w:rtl/>
        </w:rPr>
        <w:t>ن</w:t>
      </w:r>
      <w:r w:rsidR="0064606F" w:rsidRPr="000F21B4">
        <w:rPr>
          <w:rStyle w:val="libAieChar"/>
          <w:rFonts w:hint="cs"/>
          <w:rtl/>
        </w:rPr>
        <w:t>ْطِقُوْنَ</w:t>
      </w:r>
      <w:r w:rsidR="001777C8" w:rsidRPr="001777C8">
        <w:rPr>
          <w:rStyle w:val="libAlaemChar"/>
          <w:rFonts w:hint="cs"/>
          <w:rtl/>
        </w:rPr>
        <w:t>)</w:t>
      </w:r>
    </w:p>
    <w:p w:rsidR="009F5D86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جب تم پ</w:t>
      </w:r>
      <w:r>
        <w:rPr>
          <w:rFonts w:hint="cs"/>
          <w:rtl/>
        </w:rPr>
        <w:t>یٹھ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کر چل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جاؤ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بتوں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رسوچوں</w:t>
      </w:r>
      <w:r>
        <w:rPr>
          <w:rtl/>
        </w:rPr>
        <w:t xml:space="preserve"> گا چنانچ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بتوں کو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(بت )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>ں</w:t>
      </w:r>
      <w:r>
        <w:rPr>
          <w:rtl/>
          <w:lang w:bidi="fa-IR"/>
        </w:rPr>
        <w:t xml:space="preserve">۵۸) </w:t>
      </w:r>
    </w:p>
    <w:p w:rsidR="009F5D86" w:rsidRDefault="0064606F" w:rsidP="00FA059E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ان بتوں کا </w:t>
      </w:r>
      <w:r>
        <w:rPr>
          <w:rFonts w:hint="cs"/>
          <w:rtl/>
        </w:rPr>
        <w:t>یہ</w:t>
      </w:r>
      <w:r>
        <w:rPr>
          <w:rtl/>
        </w:rPr>
        <w:t xml:space="preserve"> حال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؟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(بت)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تم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لو اگر </w:t>
      </w:r>
      <w:r>
        <w:rPr>
          <w:rFonts w:hint="cs"/>
          <w:rtl/>
        </w:rPr>
        <w:t>یہ</w:t>
      </w:r>
      <w:r>
        <w:rPr>
          <w:rtl/>
        </w:rPr>
        <w:t xml:space="preserve"> بولت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یہ</w:t>
      </w:r>
      <w:r>
        <w:rPr>
          <w:rtl/>
        </w:rPr>
        <w:t xml:space="preserve"> سن کر)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او ر دل </w:t>
      </w:r>
      <w:r>
        <w:rPr>
          <w:rFonts w:hint="cs"/>
          <w:rtl/>
        </w:rPr>
        <w:t>ہی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تم خود </w:t>
      </w:r>
      <w:r>
        <w:rPr>
          <w:rFonts w:hint="cs"/>
          <w:rtl/>
        </w:rPr>
        <w:t>ہی</w:t>
      </w:r>
      <w:r>
        <w:rPr>
          <w:rtl/>
        </w:rPr>
        <w:t xml:space="preserve"> ظالم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سروں کو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تم جانت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بولت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۶۲</w:t>
      </w:r>
      <w:r>
        <w:rPr>
          <w:rtl/>
        </w:rPr>
        <w:t>تا</w:t>
      </w:r>
      <w:r>
        <w:rPr>
          <w:rtl/>
          <w:lang w:bidi="fa-IR"/>
        </w:rPr>
        <w:t xml:space="preserve">۶۵) </w:t>
      </w:r>
      <w:r>
        <w:rPr>
          <w:rtl/>
        </w:rPr>
        <w:t>نمردو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Fonts w:hint="eastAsia"/>
          <w:rtl/>
        </w:rPr>
        <w:t>آگ</w:t>
      </w:r>
      <w:r>
        <w:rPr>
          <w:rtl/>
        </w:rPr>
        <w:t xml:space="preserve"> روشن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اوپر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گزر سکتا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گوپ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کرآگ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F5D86" w:rsidRDefault="009F5D86" w:rsidP="00AF3B74">
      <w:pPr>
        <w:pStyle w:val="libNormal"/>
        <w:rPr>
          <w:rtl/>
        </w:rPr>
      </w:pPr>
      <w:r>
        <w:rPr>
          <w:rtl/>
        </w:rPr>
        <w:br w:type="page"/>
      </w:r>
    </w:p>
    <w:p w:rsidR="009F5D86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F5D86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</w:rPr>
        <w:t xml:space="preserve"> </w:t>
      </w:r>
      <w:r w:rsidR="0064606F" w:rsidRPr="000F21B4">
        <w:rPr>
          <w:rStyle w:val="libAieChar"/>
          <w:rtl/>
        </w:rPr>
        <w:t>قَالُو</w:t>
      </w:r>
      <w:r w:rsidR="0064606F" w:rsidRPr="000F21B4">
        <w:rPr>
          <w:rStyle w:val="libAieChar"/>
          <w:rFonts w:hint="cs"/>
          <w:rtl/>
        </w:rPr>
        <w:t>ْا حَرِّقُوْ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وَانْصُرُوْا آلِ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َتَک</w:t>
      </w:r>
      <w:r w:rsidR="0064606F" w:rsidRPr="000F21B4">
        <w:rPr>
          <w:rStyle w:val="libAieChar"/>
          <w:rFonts w:hint="eastAsia"/>
          <w:rtl/>
        </w:rPr>
        <w:t>ُم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إِنْ کُنْتُمْ فَاعِلِیْ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قُل</w:t>
      </w:r>
      <w:r w:rsidR="0064606F" w:rsidRPr="000F21B4">
        <w:rPr>
          <w:rStyle w:val="libAieChar"/>
          <w:rFonts w:hint="cs"/>
          <w:rtl/>
        </w:rPr>
        <w:t>ْنَا یَ</w:t>
      </w:r>
      <w:r w:rsidR="0064606F" w:rsidRPr="000F21B4">
        <w:rPr>
          <w:rStyle w:val="libAieChar"/>
          <w:rFonts w:hint="eastAsia"/>
          <w:rtl/>
        </w:rPr>
        <w:t>انَارُ</w:t>
      </w:r>
      <w:r w:rsidR="0064606F" w:rsidRPr="000F21B4">
        <w:rPr>
          <w:rStyle w:val="libAieChar"/>
          <w:rtl/>
        </w:rPr>
        <w:t xml:space="preserve"> کُو</w:t>
      </w:r>
      <w:r w:rsidR="0064606F" w:rsidRPr="000F21B4">
        <w:rPr>
          <w:rStyle w:val="libAieChar"/>
          <w:rFonts w:hint="cs"/>
          <w:rtl/>
        </w:rPr>
        <w:t>ْنِیْ</w:t>
      </w:r>
      <w:r w:rsidR="0064606F" w:rsidRPr="000F21B4">
        <w:rPr>
          <w:rStyle w:val="libAieChar"/>
          <w:rtl/>
        </w:rPr>
        <w:t xml:space="preserve"> بَر</w:t>
      </w:r>
      <w:r w:rsidR="0064606F" w:rsidRPr="000F21B4">
        <w:rPr>
          <w:rStyle w:val="libAieChar"/>
          <w:rFonts w:hint="cs"/>
          <w:rtl/>
        </w:rPr>
        <w:t>ْدًا وَّسَلَامًا عَلٰی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إِبْرَا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9F5D86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"و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اگر تم کو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کر 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جلا دو 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خدا</w:t>
      </w:r>
      <w:r w:rsidR="001C3D14" w:rsidRPr="00FA059E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آگ تو 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جا اور </w:t>
      </w:r>
      <w:r>
        <w:rPr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بن جا </w:t>
      </w:r>
      <w:r w:rsidRPr="00FA059E">
        <w:rPr>
          <w:rFonts w:hint="cs"/>
          <w:rtl/>
        </w:rPr>
        <w:t>"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:68-69) </w:t>
      </w:r>
    </w:p>
    <w:p w:rsidR="009F5D86" w:rsidRDefault="0064606F" w:rsidP="00FA059E">
      <w:pPr>
        <w:pStyle w:val="libNormal"/>
        <w:rPr>
          <w:rtl/>
        </w:rPr>
      </w:pPr>
      <w:r>
        <w:rPr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و نمرود کا مباحث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0F21B4">
        <w:rPr>
          <w:rStyle w:val="libAieChar"/>
          <w:rFonts w:hint="cs"/>
          <w:rtl/>
        </w:rPr>
        <w:t>أَلَمْ تَرَ إِلَی</w:t>
      </w:r>
      <w:r w:rsidRPr="000F21B4">
        <w:rPr>
          <w:rStyle w:val="libAieChar"/>
          <w:rtl/>
        </w:rPr>
        <w:t xml:space="preserve"> الَّذِ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tl/>
        </w:rPr>
        <w:t xml:space="preserve"> حَاجَّ </w:t>
      </w:r>
      <w:r w:rsidRPr="000F21B4">
        <w:rPr>
          <w:rStyle w:val="libAieChar"/>
          <w:rFonts w:hint="cs"/>
          <w:rtl/>
        </w:rPr>
        <w:t>إِبْرَا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ِیْ</w:t>
      </w:r>
      <w:r w:rsidRPr="000F21B4">
        <w:rPr>
          <w:rStyle w:val="libAieChar"/>
          <w:rFonts w:hint="eastAsia"/>
          <w:rtl/>
        </w:rPr>
        <w:t>مَ</w:t>
      </w:r>
      <w:r w:rsidRPr="000F21B4">
        <w:rPr>
          <w:rStyle w:val="libAieChar"/>
          <w:rtl/>
        </w:rPr>
        <w:t xml:space="preserve"> فِ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tl/>
        </w:rPr>
        <w:t xml:space="preserve"> رَبِّ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أَنْ آتَا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ُ الل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الْمُلْکَ إِذْ قَالَ إِبْرَا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ِیْ</w:t>
      </w:r>
      <w:r w:rsidRPr="000F21B4">
        <w:rPr>
          <w:rStyle w:val="libAieChar"/>
          <w:rFonts w:hint="eastAsia"/>
          <w:rtl/>
        </w:rPr>
        <w:t>مُ</w:t>
      </w:r>
      <w:r w:rsidRPr="000F21B4">
        <w:rPr>
          <w:rStyle w:val="libAieChar"/>
          <w:rtl/>
        </w:rPr>
        <w:t xml:space="preserve"> رَبِّ</w:t>
      </w:r>
      <w:r w:rsidRPr="000F21B4">
        <w:rPr>
          <w:rStyle w:val="libAieChar"/>
          <w:rFonts w:hint="cs"/>
          <w:rtl/>
        </w:rPr>
        <w:t>ی</w:t>
      </w:r>
      <w:r w:rsidRPr="000F21B4">
        <w:rPr>
          <w:rStyle w:val="libAieChar"/>
          <w:rtl/>
        </w:rPr>
        <w:t xml:space="preserve"> الَّذِ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tl/>
        </w:rPr>
        <w:t xml:space="preserve"> </w:t>
      </w:r>
      <w:r w:rsidRPr="000F21B4">
        <w:rPr>
          <w:rStyle w:val="libAieChar"/>
          <w:rFonts w:hint="cs"/>
          <w:rtl/>
        </w:rPr>
        <w:t>یُ</w:t>
      </w:r>
      <w:r w:rsidRPr="000F21B4">
        <w:rPr>
          <w:rStyle w:val="libAieChar"/>
          <w:rFonts w:hint="eastAsia"/>
          <w:rtl/>
        </w:rPr>
        <w:t>ح</w:t>
      </w:r>
      <w:r w:rsidRPr="000F21B4">
        <w:rPr>
          <w:rStyle w:val="libAieChar"/>
          <w:rFonts w:hint="cs"/>
          <w:rtl/>
        </w:rPr>
        <w:t>ْیِی</w:t>
      </w:r>
      <w:r w:rsidRPr="000F21B4">
        <w:rPr>
          <w:rStyle w:val="libAieChar"/>
          <w:rtl/>
        </w:rPr>
        <w:t xml:space="preserve"> وَ</w:t>
      </w:r>
      <w:r w:rsidRPr="000F21B4">
        <w:rPr>
          <w:rStyle w:val="libAieChar"/>
          <w:rFonts w:hint="cs"/>
          <w:rtl/>
        </w:rPr>
        <w:t>یُ</w:t>
      </w:r>
      <w:r w:rsidRPr="000F21B4">
        <w:rPr>
          <w:rStyle w:val="libAieChar"/>
          <w:rFonts w:hint="eastAsia"/>
          <w:rtl/>
        </w:rPr>
        <w:t>مِ</w:t>
      </w:r>
      <w:r w:rsidRPr="000F21B4">
        <w:rPr>
          <w:rStyle w:val="libAieChar"/>
          <w:rFonts w:hint="cs"/>
          <w:rtl/>
        </w:rPr>
        <w:t>یْ</w:t>
      </w:r>
      <w:r w:rsidRPr="000F21B4">
        <w:rPr>
          <w:rStyle w:val="libAieChar"/>
          <w:rFonts w:hint="eastAsia"/>
          <w:rtl/>
        </w:rPr>
        <w:t>تُ</w:t>
      </w:r>
      <w:r w:rsidRPr="000F21B4">
        <w:rPr>
          <w:rStyle w:val="libAieChar"/>
          <w:rtl/>
        </w:rPr>
        <w:t xml:space="preserve"> قَالَ </w:t>
      </w:r>
      <w:r w:rsidRPr="000F21B4">
        <w:rPr>
          <w:rStyle w:val="libAieChar"/>
          <w:rFonts w:hint="cs"/>
          <w:rtl/>
        </w:rPr>
        <w:t>أَنَا أُحْیی</w:t>
      </w:r>
      <w:r w:rsidRPr="000F21B4">
        <w:rPr>
          <w:rStyle w:val="libAieChar"/>
          <w:rtl/>
        </w:rPr>
        <w:t xml:space="preserve"> وَ</w:t>
      </w:r>
      <w:r w:rsidRPr="000F21B4">
        <w:rPr>
          <w:rStyle w:val="libAieChar"/>
          <w:rFonts w:hint="cs"/>
          <w:rtl/>
        </w:rPr>
        <w:t>أُمِیْ</w:t>
      </w:r>
      <w:r w:rsidRPr="000F21B4">
        <w:rPr>
          <w:rStyle w:val="libAieChar"/>
          <w:rFonts w:hint="eastAsia"/>
          <w:rtl/>
        </w:rPr>
        <w:t>تُ</w:t>
      </w:r>
      <w:r w:rsidRPr="000F21B4">
        <w:rPr>
          <w:rStyle w:val="libAieChar"/>
          <w:rtl/>
        </w:rPr>
        <w:t xml:space="preserve"> قَالَ </w:t>
      </w:r>
      <w:r w:rsidRPr="000F21B4">
        <w:rPr>
          <w:rStyle w:val="libAieChar"/>
          <w:rFonts w:hint="cs"/>
          <w:rtl/>
        </w:rPr>
        <w:t>إ</w:t>
      </w:r>
      <w:r w:rsidRPr="000F21B4">
        <w:rPr>
          <w:rStyle w:val="libAieChar"/>
          <w:rtl/>
        </w:rPr>
        <w:t>ِب</w:t>
      </w:r>
      <w:r w:rsidRPr="000F21B4">
        <w:rPr>
          <w:rStyle w:val="libAieChar"/>
          <w:rFonts w:hint="cs"/>
          <w:rtl/>
        </w:rPr>
        <w:t>ْرَا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ِیْ</w:t>
      </w:r>
      <w:r w:rsidRPr="000F21B4">
        <w:rPr>
          <w:rStyle w:val="libAieChar"/>
          <w:rFonts w:hint="eastAsia"/>
          <w:rtl/>
        </w:rPr>
        <w:t>مُ</w:t>
      </w:r>
      <w:r w:rsidRPr="000F21B4">
        <w:rPr>
          <w:rStyle w:val="libAieChar"/>
          <w:rtl/>
        </w:rPr>
        <w:t xml:space="preserve"> فَ</w:t>
      </w:r>
      <w:r w:rsidRPr="000F21B4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یَأْتِیْ</w:t>
      </w:r>
      <w:r w:rsidRPr="000F21B4">
        <w:rPr>
          <w:rStyle w:val="libAieChar"/>
          <w:rtl/>
        </w:rPr>
        <w:t xml:space="preserve"> بِالشَّم</w:t>
      </w:r>
      <w:r w:rsidRPr="000F21B4">
        <w:rPr>
          <w:rStyle w:val="libAieChar"/>
          <w:rFonts w:hint="cs"/>
          <w:rtl/>
        </w:rPr>
        <w:t>ْ</w:t>
      </w:r>
      <w:r w:rsidRPr="000F21B4">
        <w:rPr>
          <w:rStyle w:val="libAieChar"/>
          <w:rFonts w:hint="eastAsia"/>
          <w:rtl/>
        </w:rPr>
        <w:t>سِ</w:t>
      </w:r>
      <w:r w:rsidRPr="000F21B4">
        <w:rPr>
          <w:rStyle w:val="libAieChar"/>
          <w:rtl/>
        </w:rPr>
        <w:t xml:space="preserve"> مِنَ ال</w:t>
      </w:r>
      <w:r w:rsidRPr="000F21B4">
        <w:rPr>
          <w:rStyle w:val="libAieChar"/>
          <w:rFonts w:hint="cs"/>
          <w:rtl/>
        </w:rPr>
        <w:t>ْمَشْرِقِ فَأْتِ بِ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َا مِنَ الْمَغْرِبِ فَبُ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ِتَ الَّذِیْ</w:t>
      </w:r>
      <w:r w:rsidRPr="000F21B4">
        <w:rPr>
          <w:rStyle w:val="libAieChar"/>
          <w:rtl/>
        </w:rPr>
        <w:t xml:space="preserve"> کَفَرَ وَالل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 xml:space="preserve"> لَایَ</w:t>
      </w:r>
      <w:r w:rsidR="00AF3B74" w:rsidRPr="00AF3B74">
        <w:rPr>
          <w:rStyle w:val="libAieChar"/>
          <w:rFonts w:hint="cs"/>
          <w:rtl/>
        </w:rPr>
        <w:t>ه</w:t>
      </w:r>
      <w:r w:rsidRPr="000F21B4">
        <w:rPr>
          <w:rStyle w:val="libAieChar"/>
          <w:rFonts w:hint="cs"/>
          <w:rtl/>
        </w:rPr>
        <w:t>ْدِی</w:t>
      </w:r>
      <w:r w:rsidRPr="000F21B4">
        <w:rPr>
          <w:rStyle w:val="libAieChar"/>
          <w:rtl/>
        </w:rPr>
        <w:t xml:space="preserve"> ال</w:t>
      </w:r>
      <w:r w:rsidRPr="000F21B4">
        <w:rPr>
          <w:rStyle w:val="libAieChar"/>
          <w:rFonts w:hint="cs"/>
          <w:rtl/>
        </w:rPr>
        <w:t>ْقَوْمَ الظَّالِمِیْ</w:t>
      </w:r>
      <w:r w:rsidRPr="000F21B4">
        <w:rPr>
          <w:rStyle w:val="libAieChar"/>
          <w:rFonts w:hint="eastAsia"/>
          <w:rtl/>
        </w:rPr>
        <w:t>نَ</w:t>
      </w:r>
      <w:r w:rsidR="001777C8" w:rsidRPr="001777C8">
        <w:rPr>
          <w:rStyle w:val="libAlaemChar"/>
          <w:rFonts w:hint="cs"/>
          <w:rtl/>
        </w:rPr>
        <w:t>)</w:t>
      </w:r>
    </w:p>
    <w:p w:rsidR="009F5D86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شخص کا حال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بناء پر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اقتدار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زندگ</w:t>
      </w:r>
      <w:r>
        <w:rPr>
          <w:rFonts w:hint="cs"/>
          <w:rtl/>
        </w:rPr>
        <w:t>ی</w:t>
      </w:r>
      <w:r>
        <w:rPr>
          <w:rtl/>
        </w:rPr>
        <w:t xml:space="preserve"> او رموت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سورج کو مشرق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نکالتا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مغرب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ا! </w:t>
      </w:r>
      <w:r>
        <w:rPr>
          <w:rFonts w:hint="cs"/>
          <w:rtl/>
        </w:rPr>
        <w:t>یہ</w:t>
      </w:r>
      <w:r>
        <w:rPr>
          <w:rtl/>
        </w:rPr>
        <w:t xml:space="preserve"> سن کر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کافر مب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وکر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FA059E">
        <w:rPr>
          <w:rFonts w:hint="cs"/>
          <w:rtl/>
        </w:rPr>
        <w:t>" (بقر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:</w:t>
      </w:r>
      <w:r>
        <w:rPr>
          <w:rtl/>
          <w:lang w:bidi="fa-IR"/>
        </w:rPr>
        <w:t xml:space="preserve">۲۵۸) </w:t>
      </w:r>
    </w:p>
    <w:p w:rsidR="009F5D86" w:rsidRDefault="0064606F" w:rsidP="00FA059E">
      <w:pPr>
        <w:pStyle w:val="libNormal"/>
        <w:rPr>
          <w:rtl/>
        </w:rPr>
      </w:pPr>
      <w:r>
        <w:rPr>
          <w:rtl/>
        </w:rPr>
        <w:t>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مک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F5D86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</w:rPr>
        <w:t xml:space="preserve"> </w:t>
      </w:r>
      <w:r w:rsidR="0064606F" w:rsidRPr="000F21B4">
        <w:rPr>
          <w:rStyle w:val="libAieChar"/>
          <w:rtl/>
        </w:rPr>
        <w:t xml:space="preserve">رَبَّنَا </w:t>
      </w:r>
      <w:r w:rsidR="0064606F" w:rsidRPr="000F21B4">
        <w:rPr>
          <w:rStyle w:val="libAieChar"/>
          <w:rFonts w:hint="cs"/>
          <w:rtl/>
        </w:rPr>
        <w:t>إِنِّی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أَسْکَنْتُ مِنْ ذُرِّیَّ</w:t>
      </w:r>
      <w:r w:rsidR="0064606F" w:rsidRPr="000F21B4">
        <w:rPr>
          <w:rStyle w:val="libAieChar"/>
          <w:rFonts w:hint="eastAsia"/>
          <w:rtl/>
        </w:rPr>
        <w:t>تِ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بِوَادٍ غَ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رِ</w:t>
      </w:r>
      <w:r w:rsidR="0064606F" w:rsidRPr="000F21B4">
        <w:rPr>
          <w:rStyle w:val="libAieChar"/>
          <w:rtl/>
        </w:rPr>
        <w:t xml:space="preserve"> ذِ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زَر</w:t>
      </w:r>
      <w:r w:rsidR="0064606F" w:rsidRPr="000F21B4">
        <w:rPr>
          <w:rStyle w:val="libAieChar"/>
          <w:rFonts w:hint="cs"/>
          <w:rtl/>
        </w:rPr>
        <w:t>ْعٍ</w:t>
      </w:r>
      <w:r w:rsidR="001777C8" w:rsidRPr="001777C8">
        <w:rPr>
          <w:rStyle w:val="libAlaemChar"/>
          <w:rFonts w:hint="cs"/>
          <w:rtl/>
        </w:rPr>
        <w:t>)</w:t>
      </w:r>
    </w:p>
    <w:p w:rsidR="009F5D86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محترم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بنجر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tl/>
          <w:lang w:bidi="fa-IR"/>
        </w:rPr>
        <w:t xml:space="preserve">۳۷) </w:t>
      </w:r>
    </w:p>
    <w:p w:rsidR="009F5D86" w:rsidRDefault="009F5D86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F5D86" w:rsidRDefault="009F5D86" w:rsidP="00FA059E">
      <w:pPr>
        <w:pStyle w:val="libNormal"/>
        <w:rPr>
          <w:rtl/>
        </w:rPr>
      </w:pPr>
    </w:p>
    <w:p w:rsidR="009F5D86" w:rsidRPr="00FA059E" w:rsidRDefault="0064606F" w:rsidP="00FA059E">
      <w:pPr>
        <w:pStyle w:val="libNormal"/>
        <w:rPr>
          <w:rtl/>
        </w:rPr>
      </w:pPr>
      <w:r>
        <w:rPr>
          <w:rtl/>
        </w:rPr>
        <w:t>خواب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ذبح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9F5D86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قَالَ یَ</w:t>
      </w:r>
      <w:r w:rsidR="0064606F" w:rsidRPr="000F21B4">
        <w:rPr>
          <w:rStyle w:val="libAieChar"/>
          <w:rFonts w:hint="eastAsia"/>
          <w:rtl/>
        </w:rPr>
        <w:t>ابُنَ</w:t>
      </w:r>
      <w:r w:rsidR="0064606F" w:rsidRPr="000F21B4">
        <w:rPr>
          <w:rStyle w:val="libAieChar"/>
          <w:rFonts w:hint="cs"/>
          <w:rtl/>
        </w:rPr>
        <w:t>یَّ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أَرٰی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ْمَنَامِ أَنِّیْ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أَذْبَحُکَ فَانْظُرْ مَاذَا تَرَی</w:t>
      </w:r>
      <w:r w:rsidR="0064606F" w:rsidRPr="000F21B4">
        <w:rPr>
          <w:rStyle w:val="libAieChar"/>
          <w:rtl/>
        </w:rPr>
        <w:t xml:space="preserve"> قَالَ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أَبَتِ</w:t>
      </w:r>
      <w:r w:rsidR="0064606F" w:rsidRPr="000F21B4">
        <w:rPr>
          <w:rStyle w:val="libAieChar"/>
          <w:rtl/>
        </w:rPr>
        <w:t xml:space="preserve"> اف</w:t>
      </w:r>
      <w:r w:rsidR="0064606F" w:rsidRPr="000F21B4">
        <w:rPr>
          <w:rStyle w:val="libAieChar"/>
          <w:rFonts w:hint="cs"/>
          <w:rtl/>
        </w:rPr>
        <w:t>ْعَلْ مَا تُؤْمَرُ سَتَجِدُنِی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إِنْ شَ</w:t>
      </w:r>
      <w:r w:rsidR="0064606F" w:rsidRPr="000F21B4">
        <w:rPr>
          <w:rStyle w:val="libAieChar"/>
          <w:rtl/>
        </w:rPr>
        <w:t>اءَ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مِنَ الصَّابِرِیْ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فَلَمَّا </w:t>
      </w:r>
      <w:r w:rsidR="0064606F" w:rsidRPr="000F21B4">
        <w:rPr>
          <w:rStyle w:val="libAieChar"/>
          <w:rFonts w:hint="cs"/>
          <w:rtl/>
        </w:rPr>
        <w:t>أَسْلَم</w:t>
      </w:r>
      <w:r w:rsidR="0064606F" w:rsidRPr="000F21B4">
        <w:rPr>
          <w:rStyle w:val="libAieChar"/>
          <w:rFonts w:hint="eastAsia"/>
          <w:rtl/>
        </w:rPr>
        <w:t>َا</w:t>
      </w:r>
      <w:r w:rsidR="0064606F" w:rsidRPr="000F21B4">
        <w:rPr>
          <w:rStyle w:val="libAieChar"/>
          <w:rtl/>
        </w:rPr>
        <w:t xml:space="preserve"> وَتَلَّ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لِلْجَبِیْ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tl/>
        </w:rPr>
        <w:t xml:space="preserve"> وَنَادَ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یَّ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إِبْرَا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قَد</w:t>
      </w:r>
      <w:r w:rsidR="0064606F" w:rsidRPr="000F21B4">
        <w:rPr>
          <w:rStyle w:val="libAieChar"/>
          <w:rFonts w:hint="cs"/>
          <w:rtl/>
        </w:rPr>
        <w:t>ْ صَدَّقْتَ الرُّؤْیَ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إِنَّا کَذٰلِکَ نَجْزِی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ْمُحْسِنِیْ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 xml:space="preserve">إِنَّ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الْبَلاَءُ الْمُبِیْ</w:t>
      </w:r>
      <w:r w:rsidR="0064606F" w:rsidRPr="000F21B4">
        <w:rPr>
          <w:rStyle w:val="libAieChar"/>
          <w:rFonts w:hint="eastAsia"/>
          <w:rtl/>
        </w:rPr>
        <w:t>نُ</w:t>
      </w:r>
      <w:r w:rsidR="0064606F" w:rsidRPr="000F21B4">
        <w:rPr>
          <w:rStyle w:val="libAieChar"/>
          <w:rtl/>
        </w:rPr>
        <w:t xml:space="preserve"> وَفَدَ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</w:t>
      </w:r>
      <w:r w:rsidR="0064606F" w:rsidRPr="000F21B4">
        <w:rPr>
          <w:rStyle w:val="libAieChar"/>
          <w:rtl/>
        </w:rPr>
        <w:t xml:space="preserve"> بِذِب</w:t>
      </w:r>
      <w:r w:rsidR="0064606F" w:rsidRPr="000F21B4">
        <w:rPr>
          <w:rStyle w:val="libAieChar"/>
          <w:rFonts w:hint="cs"/>
          <w:rtl/>
        </w:rPr>
        <w:t>ْحٍ عَظِیْ</w:t>
      </w:r>
      <w:r w:rsidR="0064606F" w:rsidRPr="000F21B4">
        <w:rPr>
          <w:rStyle w:val="libAieChar"/>
          <w:rFonts w:hint="eastAsia"/>
          <w:rtl/>
        </w:rPr>
        <w:t>مٍ</w:t>
      </w:r>
      <w:r w:rsidR="001777C8" w:rsidRPr="001777C8">
        <w:rPr>
          <w:rStyle w:val="libAlaemChar"/>
          <w:rFonts w:hint="cs"/>
          <w:rtl/>
        </w:rPr>
        <w:t>)</w:t>
      </w:r>
    </w:p>
    <w:p w:rsidR="0064606F" w:rsidRDefault="0064606F" w:rsidP="00FA059E">
      <w:pPr>
        <w:pStyle w:val="libNormal"/>
      </w:pPr>
      <w:r w:rsidRPr="00FA059E">
        <w:rPr>
          <w:rFonts w:hint="cs"/>
          <w:rtl/>
        </w:rPr>
        <w:t xml:space="preserve"> "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ذبح کر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پس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ابا جان ! آپ کو جو حکم ملا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تو آپ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صبرکرن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پس جب دونوں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خدا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باپ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مات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بل ل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ندا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!تو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خواب کو سچ کر دک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سخت امتحان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فد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4606F" w:rsidRDefault="0064606F" w:rsidP="00A7772C">
      <w:pPr>
        <w:pStyle w:val="Heading2Center"/>
      </w:pPr>
      <w:bookmarkStart w:id="5" w:name="_Toc479763671"/>
      <w:r>
        <w:rPr>
          <w:rFonts w:hint="eastAsia"/>
          <w:rtl/>
        </w:rPr>
        <w:t>حضرت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کعب</w:t>
      </w:r>
      <w:r>
        <w:rPr>
          <w:rFonts w:hint="cs"/>
          <w:rtl/>
        </w:rPr>
        <w:t>ہ</w:t>
      </w:r>
      <w:bookmarkEnd w:id="5"/>
    </w:p>
    <w:p w:rsidR="009F5D86" w:rsidRPr="00FA059E" w:rsidRDefault="0064606F" w:rsidP="00FA059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9F5D86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وَإِذْ یَ</w:t>
      </w:r>
      <w:r w:rsidR="0064606F" w:rsidRPr="000F21B4">
        <w:rPr>
          <w:rStyle w:val="libAieChar"/>
          <w:rFonts w:hint="eastAsia"/>
          <w:rtl/>
        </w:rPr>
        <w:t>ر</w:t>
      </w:r>
      <w:r w:rsidR="0064606F" w:rsidRPr="000F21B4">
        <w:rPr>
          <w:rStyle w:val="libAieChar"/>
          <w:rFonts w:hint="cs"/>
          <w:rtl/>
        </w:rPr>
        <w:t>ْفَعُ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إِبْرَا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ْقَوَاعِدَ مِنَ الْبَیْ</w:t>
      </w:r>
      <w:r w:rsidR="0064606F" w:rsidRPr="000F21B4">
        <w:rPr>
          <w:rStyle w:val="libAieChar"/>
          <w:rFonts w:hint="eastAsia"/>
          <w:rtl/>
        </w:rPr>
        <w:t>تِ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إِسْمَاعِیْ</w:t>
      </w:r>
      <w:r w:rsidR="0064606F" w:rsidRPr="000F21B4">
        <w:rPr>
          <w:rStyle w:val="libAieChar"/>
          <w:rFonts w:hint="eastAsia"/>
          <w:rtl/>
        </w:rPr>
        <w:t>لُ</w:t>
      </w:r>
      <w:r w:rsidR="0064606F" w:rsidRPr="000F21B4">
        <w:rPr>
          <w:rStyle w:val="libAieChar"/>
          <w:rtl/>
        </w:rPr>
        <w:t xml:space="preserve"> رَبَّنَا تَقَبَّل</w:t>
      </w:r>
      <w:r w:rsidR="0064606F" w:rsidRPr="000F21B4">
        <w:rPr>
          <w:rStyle w:val="libAieChar"/>
          <w:rFonts w:hint="cs"/>
          <w:rtl/>
        </w:rPr>
        <w:t>ْ مِنَّا إِنَّکَ أَنْتَ السَّمِیْ</w:t>
      </w:r>
      <w:r w:rsidR="0064606F" w:rsidRPr="000F21B4">
        <w:rPr>
          <w:rStyle w:val="libAieChar"/>
          <w:rFonts w:hint="eastAsia"/>
          <w:rtl/>
        </w:rPr>
        <w:t>عُ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ْعَلِیْ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رَبَّنَا وَاج</w:t>
      </w:r>
      <w:r w:rsidR="0064606F" w:rsidRPr="000F21B4">
        <w:rPr>
          <w:rStyle w:val="libAieChar"/>
          <w:rFonts w:hint="cs"/>
          <w:rtl/>
        </w:rPr>
        <w:t>ْعَلْنَا مُسْلِمَیْ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tl/>
        </w:rPr>
        <w:t xml:space="preserve"> لَکَ وَمِن</w:t>
      </w:r>
      <w:r w:rsidR="0064606F" w:rsidRPr="000F21B4">
        <w:rPr>
          <w:rStyle w:val="libAieChar"/>
          <w:rFonts w:hint="cs"/>
          <w:rtl/>
        </w:rPr>
        <w:t>ْ ذُرِّیَّ</w:t>
      </w:r>
      <w:r w:rsidR="0064606F" w:rsidRPr="000F21B4">
        <w:rPr>
          <w:rStyle w:val="libAieChar"/>
          <w:rFonts w:hint="eastAsia"/>
          <w:rtl/>
        </w:rPr>
        <w:t>تِنَا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أُمَّةً مُّسْلِمَةً لَّکَ وَأَرِنَا م</w:t>
      </w:r>
      <w:r w:rsidR="0064606F" w:rsidRPr="000F21B4">
        <w:rPr>
          <w:rStyle w:val="libAieChar"/>
          <w:rFonts w:hint="eastAsia"/>
          <w:rtl/>
        </w:rPr>
        <w:t>َنَاسِکَنَا</w:t>
      </w:r>
      <w:r w:rsidR="0064606F" w:rsidRPr="000F21B4">
        <w:rPr>
          <w:rStyle w:val="libAieChar"/>
          <w:rtl/>
        </w:rPr>
        <w:t xml:space="preserve"> وَتُب</w:t>
      </w:r>
      <w:r w:rsidR="0064606F" w:rsidRPr="000F21B4">
        <w:rPr>
          <w:rStyle w:val="libAieChar"/>
          <w:rFonts w:hint="cs"/>
          <w:rtl/>
        </w:rPr>
        <w:t>ْ عَلَیْ</w:t>
      </w:r>
      <w:r w:rsidR="0064606F" w:rsidRPr="000F21B4">
        <w:rPr>
          <w:rStyle w:val="libAieChar"/>
          <w:rFonts w:hint="eastAsia"/>
          <w:rtl/>
        </w:rPr>
        <w:t>نَا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إِنَّکَ أَنْتَ التَّوَّابُ الرَّحِیْ</w:t>
      </w:r>
      <w:r w:rsidR="0064606F" w:rsidRPr="000F21B4">
        <w:rPr>
          <w:rStyle w:val="libAieChar"/>
          <w:rFonts w:hint="eastAsia"/>
          <w:rtl/>
        </w:rPr>
        <w:t>مُ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(و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کرو)جب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دعا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</w:t>
      </w:r>
      <w:r>
        <w:rPr>
          <w:rFonts w:hint="cs"/>
          <w:rtl/>
        </w:rPr>
        <w:t>یہ</w:t>
      </w:r>
      <w:r>
        <w:rPr>
          <w:rtl/>
        </w:rPr>
        <w:t xml:space="preserve"> عمل) قبول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تو خوب سنن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جانن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دون</w:t>
      </w:r>
      <w:r>
        <w:rPr>
          <w:rFonts w:hint="eastAsia"/>
          <w:rtl/>
        </w:rPr>
        <w:t>وں</w:t>
      </w:r>
      <w:r>
        <w:rPr>
          <w:rtl/>
        </w:rPr>
        <w:t xml:space="preserve"> کو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بنا</w:t>
      </w:r>
      <w:r w:rsidRPr="00FA059E">
        <w:rPr>
          <w:rFonts w:hint="cs"/>
          <w:rtl/>
        </w:rPr>
        <w:t xml:space="preserve">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فرمانبردار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فرما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قبول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اور رحم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"(بقر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:</w:t>
      </w:r>
      <w:r>
        <w:rPr>
          <w:rtl/>
          <w:lang w:bidi="fa-IR"/>
        </w:rPr>
        <w:t>۱۲۷</w:t>
      </w:r>
      <w:r>
        <w:rPr>
          <w:rtl/>
        </w:rPr>
        <w:t xml:space="preserve"> ،</w:t>
      </w:r>
      <w:r>
        <w:rPr>
          <w:rtl/>
          <w:lang w:bidi="fa-IR"/>
        </w:rPr>
        <w:t xml:space="preserve">۱۲۸) </w:t>
      </w:r>
    </w:p>
    <w:p w:rsidR="00D90F70" w:rsidRDefault="00D90F70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90F70" w:rsidRDefault="00D90F70" w:rsidP="00FA059E">
      <w:pPr>
        <w:pStyle w:val="libNormal"/>
        <w:rPr>
          <w:rtl/>
          <w:lang w:bidi="fa-IR"/>
        </w:rPr>
      </w:pPr>
    </w:p>
    <w:p w:rsidR="00D90F70" w:rsidRDefault="0064606F" w:rsidP="00FA059E">
      <w:pPr>
        <w:pStyle w:val="libNormal"/>
        <w:rPr>
          <w:rtl/>
        </w:rPr>
      </w:pPr>
      <w:r>
        <w:rPr>
          <w:rtl/>
        </w:rPr>
        <w:t>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امامت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ملنا 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tl/>
        </w:rPr>
        <w:t>وَ</w:t>
      </w:r>
      <w:r w:rsidR="0064606F" w:rsidRPr="000F21B4">
        <w:rPr>
          <w:rStyle w:val="libAieChar"/>
          <w:rFonts w:hint="cs"/>
          <w:rtl/>
        </w:rPr>
        <w:t>إِذِ ابْتَلٰی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إِبْرَا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مَ</w:t>
      </w:r>
      <w:r w:rsidR="0064606F" w:rsidRPr="000F21B4">
        <w:rPr>
          <w:rStyle w:val="libAieChar"/>
          <w:rtl/>
        </w:rPr>
        <w:t xml:space="preserve"> رَبُّ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بِکَلِمَاتٍ فَأَتَمَّ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ُنَّ قَالَ إِنِّیْ</w:t>
      </w:r>
      <w:r w:rsidR="0064606F" w:rsidRPr="000F21B4">
        <w:rPr>
          <w:rStyle w:val="libAieChar"/>
          <w:rtl/>
        </w:rPr>
        <w:t xml:space="preserve"> جَاعِلُکَ لِلنَّاسِ </w:t>
      </w:r>
      <w:r w:rsidR="0064606F" w:rsidRPr="000F21B4">
        <w:rPr>
          <w:rStyle w:val="libAieChar"/>
          <w:rFonts w:hint="cs"/>
          <w:rtl/>
        </w:rPr>
        <w:t>إِمَامًا قَالَ وَمِنْ ذُرِّیَّ</w:t>
      </w:r>
      <w:r w:rsidR="0064606F" w:rsidRPr="000F21B4">
        <w:rPr>
          <w:rStyle w:val="libAieChar"/>
          <w:rFonts w:hint="eastAsia"/>
          <w:rtl/>
        </w:rPr>
        <w:t>تِ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قَالَ لَا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نَالُ</w:t>
      </w:r>
      <w:r w:rsidR="0064606F" w:rsidRPr="000F21B4">
        <w:rPr>
          <w:rStyle w:val="libAieChar"/>
          <w:rtl/>
        </w:rPr>
        <w:t xml:space="preserve"> عَ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ْدِی</w:t>
      </w:r>
      <w:r w:rsidR="0064606F" w:rsidRPr="000F21B4">
        <w:rPr>
          <w:rStyle w:val="libAieChar"/>
          <w:rtl/>
        </w:rPr>
        <w:t xml:space="preserve"> الظَّالِمِ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"اور(و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کرو)جب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چند کلمات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کو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تو 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بنان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ظالموں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گا"(بقر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>۱۲۴)</w:t>
      </w:r>
    </w:p>
    <w:p w:rsidR="00D90F70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عظمت اور خلّت ِابرا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کا،و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وفا ک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وَاِبرَ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مَ</w:t>
      </w:r>
      <w:r w:rsidR="0064606F" w:rsidRPr="000F21B4">
        <w:rPr>
          <w:rStyle w:val="libAieChar"/>
          <w:rtl/>
        </w:rPr>
        <w:t xml:space="preserve"> الَّذِ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وَفّٰ</w:t>
      </w:r>
      <w:r w:rsidR="0064606F" w:rsidRPr="000F21B4">
        <w:rPr>
          <w:rStyle w:val="libAieChar"/>
          <w:rFonts w:hint="cs"/>
          <w:rtl/>
        </w:rPr>
        <w:t>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"اور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(حق اطاعت)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>" (نجم:</w:t>
      </w:r>
      <w:r>
        <w:rPr>
          <w:rtl/>
          <w:lang w:bidi="fa-IR"/>
        </w:rPr>
        <w:t>۳۷)</w:t>
      </w:r>
    </w:p>
    <w:p w:rsidR="00D90F70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محترم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 مثال</w:t>
      </w:r>
      <w:r>
        <w:rPr>
          <w:rFonts w:hint="cs"/>
          <w:rtl/>
        </w:rPr>
        <w:t>ی</w:t>
      </w:r>
      <w:r>
        <w:rPr>
          <w:rtl/>
        </w:rPr>
        <w:t xml:space="preserve"> اور کردار عال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قول پر امنا وصدقنا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ت</w:t>
      </w:r>
      <w:r>
        <w:rPr>
          <w:rFonts w:hint="cs"/>
          <w:rtl/>
        </w:rPr>
        <w:t>ھی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برداشت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خوراک بنن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درخت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انسان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متنفس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رضائ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خدا ، رضائ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اس قدر عظمت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یڑی</w:t>
      </w:r>
      <w:r>
        <w:rPr>
          <w:rFonts w:hint="eastAsia"/>
          <w:rtl/>
        </w:rPr>
        <w:t>اں</w:t>
      </w:r>
      <w:r>
        <w:rPr>
          <w:rtl/>
        </w:rPr>
        <w:t xml:space="preserve"> رگ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 زم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تحف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اگ دو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مشغول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صفا و مرو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شعائر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حج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رکن بن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آباد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وال</w:t>
      </w:r>
      <w:r>
        <w:rPr>
          <w:rFonts w:hint="eastAsia"/>
          <w:rtl/>
        </w:rPr>
        <w:t>وں</w:t>
      </w:r>
      <w:r>
        <w:rPr>
          <w:rtl/>
        </w:rPr>
        <w:t xml:space="preserve"> کا مرکز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 xml:space="preserve">را </w:t>
      </w:r>
    </w:p>
    <w:p w:rsidR="00D90F70" w:rsidRDefault="00D90F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90F70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: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رَبَّنَا إِنِّیْ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أَسْکَنتُ مِنْ ذُرِّیَّ</w:t>
      </w:r>
      <w:r w:rsidR="0064606F" w:rsidRPr="000F21B4">
        <w:rPr>
          <w:rStyle w:val="libAieChar"/>
          <w:rFonts w:hint="eastAsia"/>
          <w:rtl/>
        </w:rPr>
        <w:t>تِ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بِوَادٍ غَ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رِ</w:t>
      </w:r>
      <w:r w:rsidR="0064606F" w:rsidRPr="000F21B4">
        <w:rPr>
          <w:rStyle w:val="libAieChar"/>
          <w:rtl/>
        </w:rPr>
        <w:t xml:space="preserve"> ذِ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زَر</w:t>
      </w:r>
      <w:r w:rsidR="0064606F" w:rsidRPr="000F21B4">
        <w:rPr>
          <w:rStyle w:val="libAieChar"/>
          <w:rFonts w:hint="cs"/>
          <w:rtl/>
        </w:rPr>
        <w:t>ْعٍ عِنْدَ بَیْ</w:t>
      </w:r>
      <w:r w:rsidR="0064606F" w:rsidRPr="000F21B4">
        <w:rPr>
          <w:rStyle w:val="libAieChar"/>
          <w:rFonts w:hint="eastAsia"/>
          <w:rtl/>
        </w:rPr>
        <w:t>تِکَ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ْمُحَرَّمِ رَبَّنَا لِیُ</w:t>
      </w:r>
      <w:r w:rsidR="0064606F" w:rsidRPr="000F21B4">
        <w:rPr>
          <w:rStyle w:val="libAieChar"/>
          <w:rFonts w:hint="eastAsia"/>
          <w:rtl/>
        </w:rPr>
        <w:t>قِ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مُوا</w:t>
      </w:r>
      <w:r w:rsidR="0064606F" w:rsidRPr="000F21B4">
        <w:rPr>
          <w:rStyle w:val="libAieChar"/>
          <w:rtl/>
        </w:rPr>
        <w:t xml:space="preserve"> الصَّلَاةَ فَاج</w:t>
      </w:r>
      <w:r w:rsidR="0064606F" w:rsidRPr="000F21B4">
        <w:rPr>
          <w:rStyle w:val="libAieChar"/>
          <w:rFonts w:hint="cs"/>
          <w:rtl/>
        </w:rPr>
        <w:t>ْعَلْ أَفْئِدَةً مِّنَ النَّاسِ 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ْوِیْ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</w:t>
      </w:r>
      <w:r w:rsidR="0064606F" w:rsidRPr="000F21B4">
        <w:rPr>
          <w:rStyle w:val="libAieChar"/>
          <w:rtl/>
        </w:rPr>
        <w:t xml:space="preserve"> وَار</w:t>
      </w:r>
      <w:r w:rsidR="0064606F" w:rsidRPr="000F21B4">
        <w:rPr>
          <w:rStyle w:val="libAieChar"/>
          <w:rFonts w:hint="cs"/>
          <w:rtl/>
        </w:rPr>
        <w:t>ْزُقْ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مِّنَ الثَّم</w:t>
      </w:r>
      <w:r w:rsidR="0064606F" w:rsidRPr="000F21B4">
        <w:rPr>
          <w:rStyle w:val="libAieChar"/>
          <w:rFonts w:hint="eastAsia"/>
          <w:rtl/>
        </w:rPr>
        <w:t>َرَاتِ</w:t>
      </w:r>
      <w:r w:rsidR="0064606F" w:rsidRPr="000F21B4">
        <w:rPr>
          <w:rStyle w:val="libAieChar"/>
          <w:rtl/>
        </w:rPr>
        <w:t xml:space="preserve"> لَعَلَّ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یَ</w:t>
      </w:r>
      <w:r w:rsidR="0064606F" w:rsidRPr="000F21B4">
        <w:rPr>
          <w:rStyle w:val="libAieChar"/>
          <w:rFonts w:hint="eastAsia"/>
          <w:rtl/>
        </w:rPr>
        <w:t>ش</w:t>
      </w:r>
      <w:r w:rsidR="0064606F" w:rsidRPr="000F21B4">
        <w:rPr>
          <w:rStyle w:val="libAieChar"/>
          <w:rFonts w:hint="cs"/>
          <w:rtl/>
        </w:rPr>
        <w:t>ْکُرُوْنَ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محترم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)تو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دلوں کو ان ک</w:t>
      </w:r>
      <w:r>
        <w:rPr>
          <w:rFonts w:hint="cs"/>
          <w:rtl/>
        </w:rPr>
        <w:t>ی</w:t>
      </w:r>
      <w:r>
        <w:rPr>
          <w:rtl/>
        </w:rPr>
        <w:t xml:space="preserve"> طرف مو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لوں کا رزق عطا فرما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شکر گزار بند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 (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 xml:space="preserve">۳۷) </w:t>
      </w:r>
    </w:p>
    <w:p w:rsidR="00D90F70" w:rsidRDefault="0064606F" w:rsidP="00FA059E">
      <w:pPr>
        <w:pStyle w:val="libNormal"/>
        <w:rPr>
          <w:rtl/>
        </w:rPr>
      </w:pPr>
      <w:r>
        <w:rPr>
          <w:rtl/>
        </w:rPr>
        <w:t>اب اس گرم تپت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دو انسان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اور دوسرا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ا سا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، ماں اور ب</w:t>
      </w:r>
      <w:r>
        <w:rPr>
          <w:rFonts w:hint="cs"/>
          <w:rtl/>
        </w:rPr>
        <w:t>یٹے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ماں صفا اور مرو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اگ دو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کر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</w:t>
      </w:r>
      <w:r w:rsidR="0064606F" w:rsidRPr="000F21B4">
        <w:rPr>
          <w:rStyle w:val="libAieChar"/>
          <w:rFonts w:hint="eastAsia"/>
          <w:rtl/>
        </w:rPr>
        <w:t>نَّ</w:t>
      </w:r>
      <w:r w:rsidR="0064606F" w:rsidRPr="000F21B4">
        <w:rPr>
          <w:rStyle w:val="libAieChar"/>
          <w:rtl/>
        </w:rPr>
        <w:t xml:space="preserve"> الصَّفَا وَال</w:t>
      </w:r>
      <w:r w:rsidR="0064606F" w:rsidRPr="000F21B4">
        <w:rPr>
          <w:rStyle w:val="libAieChar"/>
          <w:rFonts w:hint="cs"/>
          <w:rtl/>
        </w:rPr>
        <w:t>ْمَرْوَةَ مِنْ شَعَائِرِ الل</w:t>
      </w:r>
      <w:r w:rsidR="00AF3B74" w:rsidRPr="00AF3B74">
        <w:rPr>
          <w:rStyle w:val="libAieChar"/>
          <w:rFonts w:hint="cs"/>
          <w:rtl/>
        </w:rPr>
        <w:t>ه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"بے</w:t>
      </w:r>
      <w:r w:rsidRPr="00FA059E">
        <w:rPr>
          <w:rFonts w:hint="cs"/>
          <w:rtl/>
        </w:rPr>
        <w:t xml:space="preserve"> شک صفا اور مرو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دونوں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 (بقر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>۱۵۸)</w:t>
      </w:r>
    </w:p>
    <w:p w:rsidR="007A34B2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یڑی</w:t>
      </w:r>
      <w:r>
        <w:rPr>
          <w:rFonts w:hint="eastAsia"/>
          <w:rtl/>
        </w:rPr>
        <w:t>اں</w:t>
      </w:r>
      <w:r>
        <w:rPr>
          <w:rtl/>
        </w:rPr>
        <w:t xml:space="preserve"> رگ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چشم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خوش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 گرد م</w:t>
      </w:r>
      <w:r>
        <w:rPr>
          <w:rFonts w:hint="cs"/>
          <w:rtl/>
        </w:rPr>
        <w:t>ٹی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زم زم ( رک جا رک جا) تو چشم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نام زم زم 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جب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</w:t>
      </w:r>
      <w:r>
        <w:rPr>
          <w:rFonts w:hint="cs"/>
          <w:rtl/>
        </w:rPr>
        <w:t>ی</w:t>
      </w:r>
      <w:r>
        <w:rPr>
          <w:rtl/>
        </w:rPr>
        <w:t xml:space="preserve">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صرف اتنا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</w:p>
    <w:p w:rsidR="007A34B2" w:rsidRPr="005360C4" w:rsidRDefault="0064606F" w:rsidP="00FA059E">
      <w:pPr>
        <w:pStyle w:val="libArabic"/>
        <w:rPr>
          <w:rtl/>
        </w:rPr>
      </w:pPr>
      <w:r w:rsidRPr="00FA059E">
        <w:rPr>
          <w:rFonts w:hint="cs"/>
          <w:rtl/>
        </w:rPr>
        <w:t>اِل</w:t>
      </w:r>
      <w:r>
        <w:rPr>
          <w:rFonts w:hint="cs"/>
          <w:rtl/>
        </w:rPr>
        <w:t>یٰ</w:t>
      </w:r>
      <w:r>
        <w:rPr>
          <w:rtl/>
        </w:rPr>
        <w:t xml:space="preserve"> مَن</w:t>
      </w:r>
      <w:r w:rsidRPr="00FA059E">
        <w:rPr>
          <w:rFonts w:hint="cs"/>
          <w:rtl/>
        </w:rPr>
        <w:t xml:space="preserve"> تَکِلُنِ</w:t>
      </w:r>
      <w:r>
        <w:rPr>
          <w:rFonts w:hint="cs"/>
          <w:rtl/>
        </w:rPr>
        <w:t>ی</w:t>
      </w:r>
    </w:p>
    <w:p w:rsidR="00D90F70" w:rsidRPr="00FA059E" w:rsidRDefault="0064606F" w:rsidP="00FA059E">
      <w:pPr>
        <w:pStyle w:val="libNormal"/>
        <w:rPr>
          <w:rtl/>
        </w:rPr>
      </w:pP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سپرد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الل</w:t>
      </w:r>
      <w:r>
        <w:rPr>
          <w:rFonts w:hint="cs"/>
          <w:rtl/>
        </w:rPr>
        <w:t>ہیہ</w:t>
      </w:r>
      <w:r>
        <w:rPr>
          <w:rtl/>
        </w:rPr>
        <w:t xml:space="preserve"> سن کر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مطمئن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عورت کا خلوص اور ماں ک</w:t>
      </w:r>
      <w:r>
        <w:rPr>
          <w:rFonts w:hint="cs"/>
          <w:rtl/>
        </w:rPr>
        <w:t>ی</w:t>
      </w:r>
      <w:r>
        <w:rPr>
          <w:rtl/>
        </w:rPr>
        <w:t xml:space="preserve"> مامتا اس بات ک</w:t>
      </w:r>
      <w:r>
        <w:rPr>
          <w:rFonts w:hint="cs"/>
          <w:rtl/>
        </w:rPr>
        <w:t>ی</w:t>
      </w:r>
      <w:r>
        <w:rPr>
          <w:rtl/>
        </w:rPr>
        <w:t xml:space="preserve"> موجب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صفا اور کب</w:t>
      </w:r>
      <w:r>
        <w:rPr>
          <w:rFonts w:hint="cs"/>
          <w:rtl/>
        </w:rPr>
        <w:t>ھی</w:t>
      </w:r>
      <w:r>
        <w:rPr>
          <w:rtl/>
        </w:rPr>
        <w:t xml:space="preserve"> مرو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کام اتنا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صفا و مرو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سات چکروں کو حج کا واجب رکن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ملا اورجب اس پر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بند باند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تو زم زم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،حج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موق</w:t>
      </w:r>
      <w:r>
        <w:rPr>
          <w:rFonts w:hint="eastAsia"/>
          <w:rtl/>
        </w:rPr>
        <w:t>ع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بدن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ونا ب</w:t>
      </w:r>
      <w:r>
        <w:rPr>
          <w:rFonts w:hint="cs"/>
          <w:rtl/>
        </w:rPr>
        <w:t>ھی</w:t>
      </w:r>
      <w:r>
        <w:rPr>
          <w:rtl/>
        </w:rPr>
        <w:t xml:space="preserve"> مستحب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آج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زم زم تبرک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طور پر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 کر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جناب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جو اطاعت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صدق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کس قدر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آب زم زم کو </w:t>
      </w:r>
      <w:r>
        <w:rPr>
          <w:rFonts w:hint="cs"/>
          <w:rtl/>
        </w:rPr>
        <w:t>یہ</w:t>
      </w:r>
      <w:r>
        <w:rPr>
          <w:rtl/>
        </w:rPr>
        <w:t xml:space="preserve"> قدر و م</w:t>
      </w:r>
      <w:r>
        <w:rPr>
          <w:rFonts w:hint="eastAsia"/>
          <w:rtl/>
        </w:rPr>
        <w:t>نزلت</w:t>
      </w:r>
      <w:r>
        <w:rPr>
          <w:rtl/>
        </w:rPr>
        <w:t xml:space="preserve"> اور عظمت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(عورت)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کا کام قابل احترام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احترام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گا </w:t>
      </w:r>
    </w:p>
    <w:p w:rsidR="00D90F70" w:rsidRPr="007A34B2" w:rsidRDefault="00D90F70" w:rsidP="00304355">
      <w:pPr>
        <w:pStyle w:val="libPoemTini"/>
        <w:rPr>
          <w:rtl/>
        </w:rPr>
      </w:pPr>
      <w:r w:rsidRPr="007A34B2">
        <w:rPr>
          <w:rtl/>
        </w:rPr>
        <w:br w:type="page"/>
      </w:r>
    </w:p>
    <w:p w:rsidR="00D90F70" w:rsidRPr="00FA059E" w:rsidRDefault="00D90F70" w:rsidP="00FA059E">
      <w:pPr>
        <w:pStyle w:val="libNormal"/>
        <w:rPr>
          <w:rtl/>
        </w:rPr>
      </w:pPr>
    </w:p>
    <w:p w:rsidR="00D90F70" w:rsidRDefault="0064606F" w:rsidP="00A7772C">
      <w:pPr>
        <w:pStyle w:val="Heading2Center"/>
        <w:rPr>
          <w:rtl/>
        </w:rPr>
      </w:pPr>
      <w:bookmarkStart w:id="6" w:name="_Toc479763672"/>
      <w:r w:rsidRPr="00AF3B74">
        <w:rPr>
          <w:rFonts w:hint="cs"/>
          <w:rtl/>
        </w:rPr>
        <w:t>(</w:t>
      </w:r>
      <w:r>
        <w:rPr>
          <w:rtl/>
          <w:lang w:bidi="fa-IR"/>
        </w:rPr>
        <w:t xml:space="preserve">۵)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bookmarkEnd w:id="6"/>
    </w:p>
    <w:p w:rsidR="00D90F70" w:rsidRPr="00FA059E" w:rsidRDefault="0064606F" w:rsidP="00FA059E">
      <w:pPr>
        <w:pStyle w:val="libNormal"/>
        <w:rPr>
          <w:rtl/>
        </w:rPr>
      </w:pPr>
      <w:r>
        <w:rPr>
          <w:rtl/>
        </w:rPr>
        <w:t xml:space="preserve"> خدا وند عالم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بلند درج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احسن القصص (ب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ربازار فروخت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وکامران</w:t>
      </w:r>
      <w:r>
        <w:rPr>
          <w:rFonts w:hint="cs"/>
          <w:rtl/>
        </w:rPr>
        <w:t>ی</w:t>
      </w:r>
      <w:r>
        <w:rPr>
          <w:rtl/>
        </w:rPr>
        <w:t xml:space="preserve"> آخر کار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</w:t>
      </w:r>
      <w:r>
        <w:rPr>
          <w:rFonts w:hint="cs"/>
          <w:rtl/>
        </w:rPr>
        <w:t>ہی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</w:t>
      </w:r>
      <w:r>
        <w:rPr>
          <w:rtl/>
        </w:rPr>
        <w:t xml:space="preserve">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: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وَکَذٰلِکَ یَ</w:t>
      </w:r>
      <w:r w:rsidR="0064606F" w:rsidRPr="000F21B4">
        <w:rPr>
          <w:rStyle w:val="libAieChar"/>
          <w:rFonts w:hint="eastAsia"/>
          <w:rtl/>
        </w:rPr>
        <w:t>ج</w:t>
      </w:r>
      <w:r w:rsidR="0064606F" w:rsidRPr="000F21B4">
        <w:rPr>
          <w:rStyle w:val="libAieChar"/>
          <w:rFonts w:hint="cs"/>
          <w:rtl/>
        </w:rPr>
        <w:t>ْتَبِیْ</w:t>
      </w:r>
      <w:r w:rsidR="0064606F" w:rsidRPr="000F21B4">
        <w:rPr>
          <w:rStyle w:val="libAieChar"/>
          <w:rFonts w:hint="eastAsia"/>
          <w:rtl/>
        </w:rPr>
        <w:t>کَ</w:t>
      </w:r>
      <w:r w:rsidR="0064606F" w:rsidRPr="000F21B4">
        <w:rPr>
          <w:rStyle w:val="libAieChar"/>
          <w:rtl/>
        </w:rPr>
        <w:t xml:space="preserve"> رَبُّکَ وَ</w:t>
      </w:r>
      <w:r w:rsidR="0064606F" w:rsidRPr="000F21B4">
        <w:rPr>
          <w:rStyle w:val="libAieChar"/>
          <w:rFonts w:hint="cs"/>
          <w:rtl/>
        </w:rPr>
        <w:t>یُ</w:t>
      </w:r>
      <w:r w:rsidR="0064606F" w:rsidRPr="000F21B4">
        <w:rPr>
          <w:rStyle w:val="libAieChar"/>
          <w:rFonts w:hint="eastAsia"/>
          <w:rtl/>
        </w:rPr>
        <w:t>عَلِّمُکَ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تَأْوِیْ</w:t>
      </w:r>
      <w:r w:rsidR="0064606F" w:rsidRPr="000F21B4">
        <w:rPr>
          <w:rStyle w:val="libAieChar"/>
          <w:rFonts w:hint="eastAsia"/>
          <w:rtl/>
        </w:rPr>
        <w:t>لِ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ْأَحَادِیْ</w:t>
      </w:r>
      <w:r w:rsidR="0064606F" w:rsidRPr="000F21B4">
        <w:rPr>
          <w:rStyle w:val="libAieChar"/>
          <w:rFonts w:hint="eastAsia"/>
          <w:rtl/>
        </w:rPr>
        <w:t>ثِ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یُ</w:t>
      </w:r>
      <w:r w:rsidR="0064606F" w:rsidRPr="000F21B4">
        <w:rPr>
          <w:rStyle w:val="libAieChar"/>
          <w:rFonts w:hint="eastAsia"/>
          <w:rtl/>
        </w:rPr>
        <w:t>تِمُّ</w:t>
      </w:r>
      <w:r w:rsidR="0064606F" w:rsidRPr="000F21B4">
        <w:rPr>
          <w:rStyle w:val="libAieChar"/>
          <w:rtl/>
        </w:rPr>
        <w:t xml:space="preserve"> نِع</w:t>
      </w:r>
      <w:r w:rsidR="0064606F" w:rsidRPr="000F21B4">
        <w:rPr>
          <w:rStyle w:val="libAieChar"/>
          <w:rFonts w:hint="cs"/>
          <w:rtl/>
        </w:rPr>
        <w:t>ْمَتَ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عَلَیْ</w:t>
      </w:r>
      <w:r w:rsidR="0064606F" w:rsidRPr="000F21B4">
        <w:rPr>
          <w:rStyle w:val="libAieChar"/>
          <w:rFonts w:hint="eastAsia"/>
          <w:rtl/>
        </w:rPr>
        <w:t>کَ</w:t>
      </w:r>
      <w:r w:rsidR="0064606F" w:rsidRPr="000F21B4">
        <w:rPr>
          <w:rStyle w:val="libAieChar"/>
          <w:rtl/>
        </w:rPr>
        <w:t xml:space="preserve"> وَعَلٰ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آلِ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ع</w:t>
      </w:r>
      <w:r w:rsidR="0064606F" w:rsidRPr="000F21B4">
        <w:rPr>
          <w:rStyle w:val="libAieChar"/>
          <w:rFonts w:hint="cs"/>
          <w:rtl/>
        </w:rPr>
        <w:t>ْقُوبَ</w:t>
      </w:r>
      <w:r w:rsidR="0064606F" w:rsidRPr="000F21B4">
        <w:rPr>
          <w:rStyle w:val="libAieChar"/>
          <w:rtl/>
        </w:rPr>
        <w:t xml:space="preserve"> کَمَا </w:t>
      </w:r>
      <w:r w:rsidR="0064606F" w:rsidRPr="000F21B4">
        <w:rPr>
          <w:rStyle w:val="libAieChar"/>
          <w:rFonts w:hint="cs"/>
          <w:rtl/>
        </w:rPr>
        <w:t>أَتَمَّ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عَلٰی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أَبَوَیْ</w:t>
      </w:r>
      <w:r w:rsidR="0064606F" w:rsidRPr="000F21B4">
        <w:rPr>
          <w:rStyle w:val="libAieChar"/>
          <w:rFonts w:hint="eastAsia"/>
          <w:rtl/>
        </w:rPr>
        <w:t>کَ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قَبْلُ إِبْرَا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ِیْ</w:t>
      </w:r>
      <w:r w:rsidR="0064606F" w:rsidRPr="000F21B4">
        <w:rPr>
          <w:rStyle w:val="libAieChar"/>
          <w:rFonts w:hint="eastAsia"/>
          <w:rtl/>
        </w:rPr>
        <w:t>مَ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إِسْحَاقَ إِنَّ رَبَّکَ عَلِیْ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حَکِ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"تم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eastAsia"/>
          <w:rtl/>
        </w:rPr>
        <w:t>ا</w:t>
      </w:r>
      <w:r>
        <w:rPr>
          <w:rtl/>
        </w:rPr>
        <w:t xml:space="preserve"> رب تم کو اس</w:t>
      </w:r>
      <w:r>
        <w:rPr>
          <w:rFonts w:hint="cs"/>
          <w:rtl/>
        </w:rPr>
        <w:t>ی</w:t>
      </w:r>
      <w:r>
        <w:rPr>
          <w:rtl/>
        </w:rPr>
        <w:t xml:space="preserve"> طرح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علم سک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اور 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نعمت اس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طرح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اجداد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و اسحاق پر کر چکا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رب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علم اور حکمت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</w:t>
      </w:r>
      <w:r>
        <w:rPr>
          <w:rtl/>
          <w:lang w:bidi="fa-IR"/>
        </w:rPr>
        <w:t xml:space="preserve">۶) </w:t>
      </w:r>
      <w:r>
        <w:rPr>
          <w:rtl/>
        </w:rPr>
        <w:t>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،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بک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ِمصر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آگئ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 عورتوں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قدر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!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:</w:t>
      </w:r>
    </w:p>
    <w:p w:rsidR="00D90F70" w:rsidRDefault="007A34B2" w:rsidP="0088184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وَرَاوَدَتْ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الَّتِیْ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فِیْ</w:t>
      </w:r>
      <w:r w:rsidR="0064606F" w:rsidRPr="000F21B4">
        <w:rPr>
          <w:rStyle w:val="libAieChar"/>
          <w:rtl/>
        </w:rPr>
        <w:t xml:space="preserve"> بَ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عَن</w:t>
      </w:r>
      <w:r w:rsidR="0064606F" w:rsidRPr="000F21B4">
        <w:rPr>
          <w:rStyle w:val="libAieChar"/>
          <w:rFonts w:hint="cs"/>
          <w:rtl/>
        </w:rPr>
        <w:t>ْ نَّفْسِ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وَغَلَّقَتِ الْأَبْوَابَ وَقَالَتْ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َیْ</w:t>
      </w:r>
      <w:r w:rsidR="0064606F" w:rsidRPr="000F21B4">
        <w:rPr>
          <w:rStyle w:val="libAieChar"/>
          <w:rFonts w:hint="eastAsia"/>
          <w:rtl/>
        </w:rPr>
        <w:t>تَ</w:t>
      </w:r>
      <w:r w:rsidR="0064606F" w:rsidRPr="000F21B4">
        <w:rPr>
          <w:rStyle w:val="libAieChar"/>
          <w:rtl/>
        </w:rPr>
        <w:t xml:space="preserve"> لَکَ قَالَ مَعَاذَ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رَبِّیْ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أَحْسَنَ مَثْوَایَ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لَایُ</w:t>
      </w:r>
      <w:r w:rsidR="0064606F" w:rsidRPr="000F21B4">
        <w:rPr>
          <w:rStyle w:val="libAieChar"/>
          <w:rFonts w:hint="eastAsia"/>
          <w:rtl/>
        </w:rPr>
        <w:t>ف</w:t>
      </w:r>
      <w:r w:rsidR="0064606F" w:rsidRPr="000F21B4">
        <w:rPr>
          <w:rStyle w:val="libAieChar"/>
          <w:rFonts w:hint="cs"/>
          <w:rtl/>
        </w:rPr>
        <w:t>ْلِحُ</w:t>
      </w:r>
      <w:r w:rsidR="0064606F" w:rsidRPr="000F21B4">
        <w:rPr>
          <w:rStyle w:val="libAieChar"/>
          <w:rtl/>
        </w:rPr>
        <w:t xml:space="preserve"> الظَّالِمُو</w:t>
      </w:r>
      <w:r w:rsidR="0064606F" w:rsidRPr="000F21B4">
        <w:rPr>
          <w:rStyle w:val="libAieChar"/>
          <w:rFonts w:hint="cs"/>
          <w:rtl/>
        </w:rPr>
        <w:t xml:space="preserve">ْنَ وَلَقَدْ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َمَّتْ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َمَّ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لَوْلَاأَنْ رَّأ بُرْ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َانَ رَبِّ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کَذٰلِکَ لِنَصْرِفَ عَنْ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السُّوْءَ وَالْفَحْشَاءَ 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مِنْ عِبَادِنَا الْمُخْلَصِیْ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وَاس</w:t>
      </w:r>
      <w:r w:rsidR="0064606F" w:rsidRPr="000F21B4">
        <w:rPr>
          <w:rStyle w:val="libAieChar"/>
          <w:rFonts w:hint="cs"/>
          <w:rtl/>
        </w:rPr>
        <w:t>ْتَبَقَا الْبَابَ وَقَ</w:t>
      </w:r>
      <w:r w:rsidR="0064606F" w:rsidRPr="000F21B4">
        <w:rPr>
          <w:rStyle w:val="libAieChar"/>
          <w:rFonts w:hint="eastAsia"/>
          <w:rtl/>
        </w:rPr>
        <w:t>دَّت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قَمِ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صَ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دُبُرٍ وَّأَلْفَیَ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سَ</w:t>
      </w:r>
      <w:r w:rsidR="0064606F" w:rsidRPr="000F21B4">
        <w:rPr>
          <w:rStyle w:val="libAieChar"/>
          <w:rFonts w:hint="cs"/>
          <w:rtl/>
        </w:rPr>
        <w:t>یِّ</w:t>
      </w:r>
      <w:r w:rsidR="0064606F" w:rsidRPr="000F21B4">
        <w:rPr>
          <w:rStyle w:val="libAieChar"/>
          <w:rFonts w:hint="eastAsia"/>
          <w:rtl/>
        </w:rPr>
        <w:t>دَ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لَدٰ ال</w:t>
      </w:r>
      <w:r w:rsidR="0064606F" w:rsidRPr="000F21B4">
        <w:rPr>
          <w:rStyle w:val="libAieChar"/>
          <w:rFonts w:hint="cs"/>
          <w:rtl/>
        </w:rPr>
        <w:t>ْبَابِ قَالَتْ مَا جَزَاءُ مَنْ أَرَادَ بِأَ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ْلِکَ سُوْئًا إِلاَّ أَنْ یُّ</w:t>
      </w:r>
      <w:r w:rsidR="0064606F" w:rsidRPr="000F21B4">
        <w:rPr>
          <w:rStyle w:val="libAieChar"/>
          <w:rFonts w:hint="eastAsia"/>
          <w:rtl/>
        </w:rPr>
        <w:t>س</w:t>
      </w:r>
      <w:r w:rsidR="0064606F" w:rsidRPr="000F21B4">
        <w:rPr>
          <w:rStyle w:val="libAieChar"/>
          <w:rFonts w:hint="cs"/>
          <w:rtl/>
        </w:rPr>
        <w:t>ْجَنَ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أَوْ عَذَابٌ أَلِیْ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قَالَ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ِیَ</w:t>
      </w:r>
      <w:r w:rsidR="0064606F" w:rsidRPr="000F21B4">
        <w:rPr>
          <w:rStyle w:val="libAieChar"/>
          <w:rtl/>
        </w:rPr>
        <w:t xml:space="preserve"> رَاوَدَت</w:t>
      </w:r>
      <w:r w:rsidR="0064606F" w:rsidRPr="000F21B4">
        <w:rPr>
          <w:rStyle w:val="libAieChar"/>
          <w:rFonts w:hint="cs"/>
          <w:rtl/>
        </w:rPr>
        <w:t>ْنِیْ</w:t>
      </w:r>
      <w:r w:rsidR="0064606F" w:rsidRPr="000F21B4">
        <w:rPr>
          <w:rStyle w:val="libAieChar"/>
          <w:rtl/>
        </w:rPr>
        <w:t xml:space="preserve"> عَن</w:t>
      </w:r>
      <w:r w:rsidR="0064606F" w:rsidRPr="000F21B4">
        <w:rPr>
          <w:rStyle w:val="libAieChar"/>
          <w:rFonts w:hint="cs"/>
          <w:rtl/>
        </w:rPr>
        <w:t>ْ نَّفْسِیْ</w:t>
      </w:r>
      <w:r w:rsidR="0064606F" w:rsidRPr="000F21B4">
        <w:rPr>
          <w:rStyle w:val="libAieChar"/>
          <w:rtl/>
        </w:rPr>
        <w:t xml:space="preserve"> وَشَ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ِدَ شَا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ِدٌ مِّنْ 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إِنْ کَانَ قَمِیْ</w:t>
      </w:r>
      <w:r w:rsidR="0064606F" w:rsidRPr="000F21B4">
        <w:rPr>
          <w:rStyle w:val="libAieChar"/>
          <w:rFonts w:hint="eastAsia"/>
          <w:rtl/>
        </w:rPr>
        <w:t>صُ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</w:t>
      </w:r>
      <w:r w:rsidR="0064606F" w:rsidRPr="000F21B4">
        <w:rPr>
          <w:rStyle w:val="libAieChar"/>
          <w:rtl/>
        </w:rPr>
        <w:t xml:space="preserve"> قُدَّ مِن</w:t>
      </w:r>
      <w:r w:rsidR="0064606F" w:rsidRPr="000F21B4">
        <w:rPr>
          <w:rStyle w:val="libAieChar"/>
          <w:rFonts w:hint="cs"/>
          <w:rtl/>
        </w:rPr>
        <w:t>ْ قُبُلٍ فَصَدَقَتْ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مِنَ الْکَاذِبِیْ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إِنْ کَانَ قَمِیْ</w:t>
      </w:r>
      <w:r w:rsidR="0064606F" w:rsidRPr="000F21B4">
        <w:rPr>
          <w:rStyle w:val="libAieChar"/>
          <w:rFonts w:hint="eastAsia"/>
          <w:rtl/>
        </w:rPr>
        <w:t>صُ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قُدَّ مِن</w:t>
      </w:r>
      <w:r w:rsidR="0064606F" w:rsidRPr="000F21B4">
        <w:rPr>
          <w:rStyle w:val="libAieChar"/>
          <w:rFonts w:hint="cs"/>
          <w:rtl/>
        </w:rPr>
        <w:t>ْ دُبُرٍ فَکَذَبَتْ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مِنَ الصَّادِقِیْ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فَلَمَّا رَ</w:t>
      </w:r>
      <w:r w:rsidR="0064606F" w:rsidRPr="000F21B4">
        <w:rPr>
          <w:rStyle w:val="libAieChar"/>
          <w:rFonts w:hint="cs"/>
          <w:rtl/>
        </w:rPr>
        <w:t>أَ قَمِی</w:t>
      </w:r>
      <w:r w:rsidR="0064606F" w:rsidRPr="000F21B4">
        <w:rPr>
          <w:rStyle w:val="libAieChar"/>
          <w:rFonts w:hint="eastAsia"/>
          <w:rtl/>
        </w:rPr>
        <w:t>صَ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قُدَّ مِن</w:t>
      </w:r>
      <w:r w:rsidR="0064606F" w:rsidRPr="000F21B4">
        <w:rPr>
          <w:rStyle w:val="libAieChar"/>
          <w:rFonts w:hint="cs"/>
          <w:rtl/>
        </w:rPr>
        <w:t>ْ دُبُرٍ قَالَ 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مِنْ کَیْ</w:t>
      </w:r>
      <w:r w:rsidR="0064606F" w:rsidRPr="000F21B4">
        <w:rPr>
          <w:rStyle w:val="libAieChar"/>
          <w:rFonts w:hint="eastAsia"/>
          <w:rtl/>
        </w:rPr>
        <w:t>دِکُنَّ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 کَیْ</w:t>
      </w:r>
      <w:r w:rsidR="0064606F" w:rsidRPr="000F21B4">
        <w:rPr>
          <w:rStyle w:val="libAieChar"/>
          <w:rFonts w:hint="eastAsia"/>
          <w:rtl/>
        </w:rPr>
        <w:t>دَکُنَّ</w:t>
      </w:r>
      <w:r w:rsidR="0064606F" w:rsidRPr="000F21B4">
        <w:rPr>
          <w:rStyle w:val="libAieChar"/>
          <w:rtl/>
        </w:rPr>
        <w:t xml:space="preserve"> عَظِ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D90F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90F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lastRenderedPageBreak/>
        <w:t xml:space="preserve"> "اور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جس عورت ک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منحرف کرک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مائل کرناچا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اور سار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بند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آ ج</w:t>
      </w:r>
      <w:r w:rsidRPr="00FA059E">
        <w:rPr>
          <w:rtl/>
        </w:rPr>
        <w:t>او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پنا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رب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ظالموں کو فلاح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ملا کرت</w:t>
      </w:r>
      <w:r>
        <w:rPr>
          <w:rFonts w:hint="cs"/>
          <w:rtl/>
        </w:rPr>
        <w:t>ی</w:t>
      </w:r>
      <w:r>
        <w:rPr>
          <w:rtl/>
        </w:rPr>
        <w:t xml:space="preserve"> اور اس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ان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اس طرح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،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دور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ث دونوں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اور اس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کرتا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کو درواز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موجود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جو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برا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دردناک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یہی</w:t>
      </w:r>
      <w:r>
        <w:rPr>
          <w:rtl/>
        </w:rPr>
        <w:t xml:space="preserve"> عورت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>
        <w:rPr>
          <w:rFonts w:hint="eastAsia"/>
          <w:rtl/>
        </w:rPr>
        <w:t>سلانا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اس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خاندان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کرتا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ا اور اگر اس کا کرتا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کرتا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تواس (ک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) 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</w:t>
      </w:r>
      <w:r>
        <w:rPr>
          <w:rFonts w:hint="cs"/>
          <w:rtl/>
        </w:rPr>
        <w:t>یہ</w:t>
      </w:r>
      <w:r>
        <w:rPr>
          <w:rtl/>
        </w:rPr>
        <w:t xml:space="preserve"> تو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 عورتوں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: </w:t>
      </w:r>
      <w:r>
        <w:rPr>
          <w:rtl/>
          <w:lang w:bidi="fa-IR"/>
        </w:rPr>
        <w:t>۲۳</w:t>
      </w:r>
      <w:r>
        <w:rPr>
          <w:rtl/>
        </w:rPr>
        <w:t xml:space="preserve">تا </w:t>
      </w:r>
      <w:r>
        <w:rPr>
          <w:rtl/>
          <w:lang w:bidi="fa-IR"/>
        </w:rPr>
        <w:t>۲۸)</w:t>
      </w:r>
    </w:p>
    <w:p w:rsidR="00D90F70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واقع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چارا اور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تو 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محفل سجائ</w:t>
      </w:r>
      <w:r>
        <w:rPr>
          <w:rFonts w:hint="cs"/>
          <w:rtl/>
        </w:rPr>
        <w:t>ی</w:t>
      </w:r>
      <w:r>
        <w:rPr>
          <w:rtl/>
        </w:rPr>
        <w:t xml:space="preserve"> عورتوں کو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جات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لو  دعوت ِ خورد و نوش شروع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 ک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نا شروع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اُد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قدر حواس باخت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عورتوں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حسنِ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!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وَقَالَ نِسْوَةٌ فِی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ْمَدِیْ</w:t>
      </w:r>
      <w:r w:rsidR="0064606F" w:rsidRPr="000F21B4">
        <w:rPr>
          <w:rStyle w:val="libAieChar"/>
          <w:rFonts w:hint="eastAsia"/>
          <w:rtl/>
        </w:rPr>
        <w:t>نَةِ</w:t>
      </w:r>
      <w:r w:rsidR="0064606F" w:rsidRPr="000F21B4">
        <w:rPr>
          <w:rStyle w:val="libAieChar"/>
          <w:rtl/>
        </w:rPr>
        <w:t xml:space="preserve"> ام</w:t>
      </w:r>
      <w:r w:rsidR="0064606F" w:rsidRPr="000F21B4">
        <w:rPr>
          <w:rStyle w:val="libAieChar"/>
          <w:rFonts w:hint="cs"/>
          <w:rtl/>
        </w:rPr>
        <w:t>ْرَأَتُ الْعَزِیْ</w:t>
      </w:r>
      <w:r w:rsidR="0064606F" w:rsidRPr="000F21B4">
        <w:rPr>
          <w:rStyle w:val="libAieChar"/>
          <w:rFonts w:hint="eastAsia"/>
          <w:rtl/>
        </w:rPr>
        <w:t>زِ</w:t>
      </w:r>
      <w:r w:rsidR="0064606F" w:rsidRPr="000F21B4">
        <w:rPr>
          <w:rStyle w:val="libAieChar"/>
          <w:rtl/>
        </w:rPr>
        <w:t xml:space="preserve"> تُرَاوِدُ فَتَا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عَنْ نَّفْسِ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قَدْ شَغَفَ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حُبًّا إِنَّا لَنَرَا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فِیْ</w:t>
      </w:r>
      <w:r w:rsidR="0064606F" w:rsidRPr="000F21B4">
        <w:rPr>
          <w:rStyle w:val="libAieChar"/>
          <w:rtl/>
        </w:rPr>
        <w:t xml:space="preserve"> ضَلَالٍ مُّبِ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نٍ</w:t>
      </w:r>
      <w:r w:rsidR="0064606F" w:rsidRPr="000F21B4">
        <w:rPr>
          <w:rStyle w:val="libAieChar"/>
          <w:rtl/>
        </w:rPr>
        <w:t xml:space="preserve"> فَلَمَّا سَمِعَت</w:t>
      </w:r>
      <w:r w:rsidR="0064606F" w:rsidRPr="000F21B4">
        <w:rPr>
          <w:rStyle w:val="libAieChar"/>
          <w:rFonts w:hint="cs"/>
          <w:rtl/>
        </w:rPr>
        <w:t>ْ بِمَکْرِ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ِنَّ أَرْسَلَتْ إِل</w:t>
      </w:r>
      <w:r w:rsidR="0064606F" w:rsidRPr="000F21B4">
        <w:rPr>
          <w:rStyle w:val="libAieChar"/>
          <w:rFonts w:hint="eastAsia"/>
          <w:rtl/>
        </w:rPr>
        <w:t>َ</w:t>
      </w:r>
      <w:r w:rsidR="0064606F" w:rsidRPr="000F21B4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ِنَّ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أَعْتَدَتْ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ُنَّ مُتَّکَأً وَّآتَتْ کُلَّ وَاحِدَةٍ مِّنْ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ُنَّ سِکِّیْ</w:t>
      </w:r>
      <w:r w:rsidR="0064606F" w:rsidRPr="000F21B4">
        <w:rPr>
          <w:rStyle w:val="libAieChar"/>
          <w:rFonts w:hint="eastAsia"/>
          <w:rtl/>
        </w:rPr>
        <w:t>نًا</w:t>
      </w:r>
      <w:r w:rsidR="0064606F" w:rsidRPr="000F21B4">
        <w:rPr>
          <w:rStyle w:val="libAieChar"/>
          <w:rtl/>
        </w:rPr>
        <w:t xml:space="preserve"> وَّقَالَتِ اخ</w:t>
      </w:r>
      <w:r w:rsidR="0064606F" w:rsidRPr="000F21B4">
        <w:rPr>
          <w:rStyle w:val="libAieChar"/>
          <w:rFonts w:hint="cs"/>
          <w:rtl/>
        </w:rPr>
        <w:t>ْرُجْ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ِنَّ</w:t>
      </w:r>
      <w:r w:rsidR="0064606F" w:rsidRPr="000F21B4">
        <w:rPr>
          <w:rStyle w:val="libAieChar"/>
          <w:rtl/>
        </w:rPr>
        <w:t xml:space="preserve"> فَلَمَّا رَ</w:t>
      </w:r>
      <w:r w:rsidR="0064606F" w:rsidRPr="000F21B4">
        <w:rPr>
          <w:rStyle w:val="libAieChar"/>
          <w:rFonts w:hint="cs"/>
          <w:rtl/>
        </w:rPr>
        <w:t>أَیْ</w:t>
      </w:r>
      <w:r w:rsidR="0064606F" w:rsidRPr="000F21B4">
        <w:rPr>
          <w:rStyle w:val="libAieChar"/>
          <w:rFonts w:hint="eastAsia"/>
          <w:rtl/>
        </w:rPr>
        <w:t>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أَکْبَرْنَ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وَقَطَّعْنَ أَیْ</w:t>
      </w:r>
      <w:r w:rsidR="0064606F" w:rsidRPr="000F21B4">
        <w:rPr>
          <w:rStyle w:val="libAieChar"/>
          <w:rFonts w:hint="eastAsia"/>
          <w:rtl/>
        </w:rPr>
        <w:t>دِ</w:t>
      </w:r>
      <w:r w:rsidR="0064606F" w:rsidRPr="000F21B4">
        <w:rPr>
          <w:rStyle w:val="libAieChar"/>
          <w:rFonts w:hint="cs"/>
          <w:rtl/>
        </w:rPr>
        <w:t>یَ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ُنَّ</w:t>
      </w:r>
      <w:r w:rsidR="0064606F" w:rsidRPr="000F21B4">
        <w:rPr>
          <w:rStyle w:val="libAieChar"/>
          <w:rtl/>
        </w:rPr>
        <w:t xml:space="preserve"> وَقُل</w:t>
      </w:r>
      <w:r w:rsidR="0064606F" w:rsidRPr="000F21B4">
        <w:rPr>
          <w:rStyle w:val="libAieChar"/>
          <w:rFonts w:hint="cs"/>
          <w:rtl/>
        </w:rPr>
        <w:t>ْنَ حَاشَ لِلَّ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ِ مَا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َذَا بَشَرًا إِنْ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إِلاَّ مَلَکٌ کَرِیْ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قَالَت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فَذَلِکُنَّ الَّذِ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لُم</w:t>
      </w:r>
      <w:r w:rsidR="0064606F" w:rsidRPr="000F21B4">
        <w:rPr>
          <w:rStyle w:val="libAieChar"/>
          <w:rFonts w:hint="cs"/>
          <w:rtl/>
        </w:rPr>
        <w:t>ْتُنَّنِیْ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وَلَقَد</w:t>
      </w:r>
      <w:r w:rsidR="0064606F" w:rsidRPr="000F21B4">
        <w:rPr>
          <w:rStyle w:val="libAieChar"/>
          <w:rFonts w:hint="cs"/>
          <w:rtl/>
        </w:rPr>
        <w:t>ْ رَاوَدْتُّ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عَنْ نَّفْسِ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فَاسْتَعْصَمَ وَلَئِنْ لَّمْ یَ</w:t>
      </w:r>
      <w:r w:rsidR="0064606F" w:rsidRPr="000F21B4">
        <w:rPr>
          <w:rStyle w:val="libAieChar"/>
          <w:rFonts w:hint="eastAsia"/>
          <w:rtl/>
        </w:rPr>
        <w:t>ف</w:t>
      </w:r>
      <w:r w:rsidR="0064606F" w:rsidRPr="000F21B4">
        <w:rPr>
          <w:rStyle w:val="libAieChar"/>
          <w:rFonts w:hint="cs"/>
          <w:rtl/>
        </w:rPr>
        <w:t>ْعَلْ</w:t>
      </w:r>
      <w:r w:rsidR="0064606F" w:rsidRPr="000F21B4">
        <w:rPr>
          <w:rStyle w:val="libAieChar"/>
          <w:rtl/>
        </w:rPr>
        <w:t xml:space="preserve"> مَا آمُرُ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لَیُ</w:t>
      </w:r>
      <w:r w:rsidR="0064606F" w:rsidRPr="000F21B4">
        <w:rPr>
          <w:rStyle w:val="libAieChar"/>
          <w:rFonts w:hint="eastAsia"/>
          <w:rtl/>
        </w:rPr>
        <w:t>س</w:t>
      </w:r>
      <w:r w:rsidR="0064606F" w:rsidRPr="000F21B4">
        <w:rPr>
          <w:rStyle w:val="libAieChar"/>
          <w:rFonts w:hint="cs"/>
          <w:rtl/>
        </w:rPr>
        <w:t>ْجَنَنَّ</w:t>
      </w:r>
      <w:r w:rsidR="0064606F" w:rsidRPr="000F21B4">
        <w:rPr>
          <w:rStyle w:val="libAieChar"/>
          <w:rtl/>
        </w:rPr>
        <w:t xml:space="preserve"> وَلَ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کُونًا</w:t>
      </w:r>
      <w:r w:rsidR="0064606F" w:rsidRPr="000F21B4">
        <w:rPr>
          <w:rStyle w:val="libAieChar"/>
          <w:rtl/>
        </w:rPr>
        <w:t xml:space="preserve"> مِّنَ الصَّاغِرِ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قَالَ رَبِّ السِّج</w:t>
      </w:r>
      <w:r w:rsidR="0064606F" w:rsidRPr="000F21B4">
        <w:rPr>
          <w:rStyle w:val="libAieChar"/>
          <w:rFonts w:hint="cs"/>
          <w:rtl/>
        </w:rPr>
        <w:t>ْنُ أَحَبُّ إِلَیَّ</w:t>
      </w:r>
      <w:r w:rsidR="0064606F" w:rsidRPr="000F21B4">
        <w:rPr>
          <w:rStyle w:val="libAieChar"/>
          <w:rtl/>
        </w:rPr>
        <w:t xml:space="preserve"> مِمَّا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د</w:t>
      </w:r>
      <w:r w:rsidR="0064606F" w:rsidRPr="000F21B4">
        <w:rPr>
          <w:rStyle w:val="libAieChar"/>
          <w:rFonts w:hint="cs"/>
          <w:rtl/>
        </w:rPr>
        <w:t>ْعُوْنَنِیْ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D90F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90F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lastRenderedPageBreak/>
        <w:t xml:space="preserve"> "ش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ورتوں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غلام کو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سلانا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کر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پس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جب عورتوں ک</w:t>
      </w:r>
      <w:r>
        <w:rPr>
          <w:rFonts w:hint="cs"/>
          <w:rtl/>
        </w:rPr>
        <w:t>ی</w:t>
      </w:r>
      <w:r>
        <w:rPr>
          <w:rtl/>
        </w:rPr>
        <w:t xml:space="preserve"> مکاران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 کا</w:t>
      </w:r>
      <w:r>
        <w:rPr>
          <w:rFonts w:hint="cs"/>
          <w:rtl/>
        </w:rPr>
        <w:t>ٹی</w:t>
      </w:r>
      <w:r>
        <w:rPr>
          <w:rFonts w:hint="eastAsia"/>
          <w:rtl/>
        </w:rPr>
        <w:t>ں</w:t>
      </w:r>
      <w:r>
        <w:rPr>
          <w:rtl/>
        </w:rPr>
        <w:t>)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گزرو پس جب عورتوں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کا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ٹھی</w:t>
      </w:r>
      <w:r>
        <w:rPr>
          <w:rFonts w:hint="eastAsia"/>
          <w:rtl/>
        </w:rPr>
        <w:t>ں</w:t>
      </w:r>
      <w:r>
        <w:rPr>
          <w:rtl/>
        </w:rPr>
        <w:t xml:space="preserve"> سبحان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بشر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سکتا </w:t>
      </w:r>
      <w:r>
        <w:rPr>
          <w:rFonts w:hint="cs"/>
          <w:rtl/>
        </w:rPr>
        <w:t>یہ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معزز</w:t>
      </w:r>
      <w:r>
        <w:rPr>
          <w:rtl/>
        </w:rPr>
        <w:t xml:space="preserve"> فرشت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!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طعن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سلان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مگر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عصمت قائم رک</w:t>
      </w:r>
      <w:r>
        <w:rPr>
          <w:rFonts w:hint="cs"/>
          <w:rtl/>
        </w:rPr>
        <w:t>ھی</w:t>
      </w:r>
      <w:r>
        <w:rPr>
          <w:rtl/>
        </w:rPr>
        <w:t xml:space="preserve"> اور اگر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تو ضرور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خوار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ا:ا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رب!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پسند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تا </w:t>
      </w:r>
      <w:r>
        <w:rPr>
          <w:rtl/>
          <w:lang w:bidi="fa-IR"/>
        </w:rPr>
        <w:t>۳۳)</w:t>
      </w:r>
    </w:p>
    <w:p w:rsidR="00D90F70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 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ھی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جو ملک و ملت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تب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بلا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جب قاصد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: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وَقَالَ الْمَلِکُ ائْتُوْنِیْ</w:t>
      </w:r>
      <w:r w:rsidR="0064606F" w:rsidRPr="000F21B4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فَلَمَّا جَاءَ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الرَّسُوْلُ قَالَ ارْجِعْ إِلٰی</w:t>
      </w:r>
      <w:r w:rsidR="0064606F" w:rsidRPr="000F21B4">
        <w:rPr>
          <w:rStyle w:val="libAieChar"/>
          <w:rtl/>
        </w:rPr>
        <w:t xml:space="preserve"> رَبِّکَ فَاس</w:t>
      </w:r>
      <w:r w:rsidR="0064606F" w:rsidRPr="000F21B4">
        <w:rPr>
          <w:rStyle w:val="libAieChar"/>
          <w:rFonts w:hint="cs"/>
          <w:rtl/>
        </w:rPr>
        <w:t>ْأَلْ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مَا بَالُ النِّسْوَةِ الَّتِیْ</w:t>
      </w:r>
      <w:r w:rsidR="0064606F" w:rsidRPr="000F21B4">
        <w:rPr>
          <w:rStyle w:val="libAieChar"/>
          <w:rtl/>
        </w:rPr>
        <w:t xml:space="preserve"> قَطَّع</w:t>
      </w:r>
      <w:r w:rsidR="0064606F" w:rsidRPr="000F21B4">
        <w:rPr>
          <w:rStyle w:val="libAieChar"/>
          <w:rFonts w:hint="cs"/>
          <w:rtl/>
        </w:rPr>
        <w:t>ْنَ أَیْ</w:t>
      </w:r>
      <w:r w:rsidR="0064606F" w:rsidRPr="000F21B4">
        <w:rPr>
          <w:rStyle w:val="libAieChar"/>
          <w:rFonts w:hint="eastAsia"/>
          <w:rtl/>
        </w:rPr>
        <w:t>دِ</w:t>
      </w:r>
      <w:r w:rsidR="0064606F" w:rsidRPr="000F21B4">
        <w:rPr>
          <w:rStyle w:val="libAieChar"/>
          <w:rFonts w:hint="cs"/>
          <w:rtl/>
        </w:rPr>
        <w:t>یَ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ُنَّ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 رَبِّیْ</w:t>
      </w:r>
      <w:r w:rsidR="0064606F" w:rsidRPr="000F21B4">
        <w:rPr>
          <w:rStyle w:val="libAieChar"/>
          <w:rtl/>
        </w:rPr>
        <w:t xml:space="preserve"> بِکَ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ِنَّ</w:t>
      </w:r>
      <w:r w:rsidR="0064606F" w:rsidRPr="000F21B4">
        <w:rPr>
          <w:rStyle w:val="libAieChar"/>
          <w:rtl/>
        </w:rPr>
        <w:t xml:space="preserve"> عَلِ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قَالَ مَا خَط</w:t>
      </w:r>
      <w:r w:rsidR="0064606F" w:rsidRPr="000F21B4">
        <w:rPr>
          <w:rStyle w:val="libAieChar"/>
          <w:rFonts w:hint="cs"/>
          <w:rtl/>
        </w:rPr>
        <w:t>ْبُکُنَّ إِذْ رَاوَدْتُّنَّ یُ</w:t>
      </w:r>
      <w:r w:rsidR="0064606F" w:rsidRPr="000F21B4">
        <w:rPr>
          <w:rStyle w:val="libAieChar"/>
          <w:rFonts w:hint="eastAsia"/>
          <w:rtl/>
        </w:rPr>
        <w:t>وسُفَ</w:t>
      </w:r>
      <w:r w:rsidR="0064606F" w:rsidRPr="000F21B4">
        <w:rPr>
          <w:rStyle w:val="libAieChar"/>
          <w:rtl/>
        </w:rPr>
        <w:t xml:space="preserve"> عَن</w:t>
      </w:r>
      <w:r w:rsidR="0064606F" w:rsidRPr="000F21B4">
        <w:rPr>
          <w:rStyle w:val="libAieChar"/>
          <w:rFonts w:hint="cs"/>
          <w:rtl/>
        </w:rPr>
        <w:t>ْ نَّفْسِ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قُلْنَ حَاشَ لِلَّ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 مَا عَلِمْنَا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سُوْءٍ قَالَتِ امْرَأَتُ الْعَزِیْ</w:t>
      </w:r>
      <w:r w:rsidR="0064606F" w:rsidRPr="000F21B4">
        <w:rPr>
          <w:rStyle w:val="libAieChar"/>
          <w:rFonts w:hint="eastAsia"/>
          <w:rtl/>
        </w:rPr>
        <w:t>زِ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ْآنَ حَصْحَصَ الْحَقُّ أَنَا رَاوَدْتُّ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عَنْ نَّفْسِ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لَمِنَ الصَّادِقِیْ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ذٰلِکَ لِ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ع</w:t>
      </w:r>
      <w:r w:rsidR="0064606F" w:rsidRPr="000F21B4">
        <w:rPr>
          <w:rStyle w:val="libAieChar"/>
          <w:rFonts w:hint="cs"/>
          <w:rtl/>
        </w:rPr>
        <w:t>ْلَمَ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أَنِّیْ</w:t>
      </w:r>
      <w:r w:rsidR="0064606F" w:rsidRPr="000F21B4">
        <w:rPr>
          <w:rStyle w:val="libAieChar"/>
          <w:rtl/>
        </w:rPr>
        <w:t xml:space="preserve"> لَم</w:t>
      </w:r>
      <w:r w:rsidR="0064606F" w:rsidRPr="000F21B4">
        <w:rPr>
          <w:rStyle w:val="libAieChar"/>
          <w:rFonts w:hint="cs"/>
          <w:rtl/>
        </w:rPr>
        <w:t>ْ أَخُنْ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بِالْغَیْ</w:t>
      </w:r>
      <w:r w:rsidR="0064606F" w:rsidRPr="000F21B4">
        <w:rPr>
          <w:rStyle w:val="libAieChar"/>
          <w:rFonts w:hint="eastAsia"/>
          <w:rtl/>
        </w:rPr>
        <w:t>بِ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أَنَّ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لاَیَ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ْدِیْ</w:t>
      </w:r>
      <w:r w:rsidR="0064606F" w:rsidRPr="000F21B4">
        <w:rPr>
          <w:rStyle w:val="libAieChar"/>
          <w:rtl/>
        </w:rPr>
        <w:t xml:space="preserve"> کَ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دَ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ْخَائِنِیْ</w:t>
      </w:r>
      <w:r w:rsidR="0064606F" w:rsidRPr="000F21B4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D90F70" w:rsidP="00FA059E">
      <w:pPr>
        <w:pStyle w:val="libNormal"/>
        <w:rPr>
          <w:rtl/>
        </w:rPr>
      </w:pPr>
      <w:r>
        <w:rPr>
          <w:rFonts w:hint="cs"/>
          <w:rtl/>
        </w:rPr>
        <w:t>"</w:t>
      </w:r>
      <w:r w:rsidR="0064606F">
        <w:rPr>
          <w:rtl/>
        </w:rPr>
        <w:t>اور بادشا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ا 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وسف</w:t>
      </w:r>
      <w:r w:rsidR="0064606F">
        <w:rPr>
          <w:rtl/>
        </w:rPr>
        <w:t xml:space="preserve"> کو م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ر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پاس لاو پ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 xml:space="preserve">ر جب قاصد 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وسف</w:t>
      </w:r>
      <w:r w:rsidR="0064606F">
        <w:rPr>
          <w:rtl/>
        </w:rPr>
        <w:t xml:space="preserve"> ک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پاس آ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ا</w:t>
      </w:r>
      <w:r w:rsidR="0064606F">
        <w:rPr>
          <w:rtl/>
        </w:rPr>
        <w:t xml:space="preserve"> تو ان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وں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ا 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مالک ک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پاس واپس جا اور اس 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پوچ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ان عورتوں کا مسئل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ا</w:t>
      </w:r>
      <w:r w:rsidR="0064606F">
        <w:rPr>
          <w:rtl/>
        </w:rPr>
        <w:t xml:space="preserve"> ت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>ا</w:t>
      </w:r>
      <w:r w:rsidR="0064606F">
        <w:rPr>
          <w:rtl/>
        </w:rPr>
        <w:t xml:space="preserve"> جن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وں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ات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 xml:space="preserve"> کا</w:t>
      </w:r>
      <w:r w:rsidR="0064606F">
        <w:rPr>
          <w:rFonts w:hint="cs"/>
          <w:rtl/>
        </w:rPr>
        <w:t>ٹ</w:t>
      </w:r>
      <w:r w:rsidR="0064606F" w:rsidRPr="00FA059E">
        <w:rPr>
          <w:rFonts w:hint="cs"/>
          <w:rtl/>
        </w:rPr>
        <w:t xml:space="preserve"> لئ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ت</w:t>
      </w:r>
      <w:r w:rsidR="0064606F">
        <w:rPr>
          <w:rFonts w:hint="cs"/>
          <w:rtl/>
        </w:rPr>
        <w:t>ھے</w:t>
      </w:r>
      <w:r w:rsidR="0064606F" w:rsidRPr="00FA059E">
        <w:rPr>
          <w:rFonts w:hint="cs"/>
          <w:rtl/>
        </w:rPr>
        <w:t xml:space="preserve"> م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را</w:t>
      </w:r>
      <w:r w:rsidR="0064606F">
        <w:rPr>
          <w:rtl/>
        </w:rPr>
        <w:t xml:space="preserve"> رب تو ان ک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مکار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وں</w:t>
      </w:r>
      <w:r w:rsidR="0064606F">
        <w:rPr>
          <w:rtl/>
        </w:rPr>
        <w:t xml:space="preserve"> 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خوب واقف </w:t>
      </w:r>
      <w:r w:rsidR="0064606F">
        <w:rPr>
          <w:rFonts w:hint="cs"/>
          <w:rtl/>
        </w:rPr>
        <w:t>ہے</w:t>
      </w:r>
      <w:r w:rsidR="0064606F" w:rsidRPr="00FA059E">
        <w:rPr>
          <w:rFonts w:hint="cs"/>
          <w:rtl/>
        </w:rPr>
        <w:t xml:space="preserve"> بادشا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عورتوں 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پوچ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>ا اس وقت تم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ارا ک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ا</w:t>
      </w:r>
      <w:r w:rsidR="0064606F">
        <w:rPr>
          <w:rtl/>
        </w:rPr>
        <w:t xml:space="preserve"> حال ت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>ا جب تم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وسف</w:t>
      </w:r>
      <w:r w:rsidR="0064606F">
        <w:rPr>
          <w:rtl/>
        </w:rPr>
        <w:t xml:space="preserve"> کو 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اراد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پ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>سلان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کوشش ک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ت</w:t>
      </w:r>
      <w:r w:rsidR="0064606F">
        <w:rPr>
          <w:rFonts w:hint="cs"/>
          <w:rtl/>
        </w:rPr>
        <w:t>ھی</w:t>
      </w:r>
      <w:r w:rsidR="0064606F">
        <w:rPr>
          <w:rFonts w:hint="eastAsia"/>
          <w:rtl/>
        </w:rPr>
        <w:t>؟</w:t>
      </w:r>
      <w:r w:rsidR="0064606F">
        <w:rPr>
          <w:rtl/>
        </w:rPr>
        <w:t xml:space="preserve"> سب عورتوں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ا 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م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وسف</w:t>
      </w:r>
      <w:r w:rsidR="0064606F">
        <w:rPr>
          <w:rtl/>
        </w:rPr>
        <w:t xml:space="preserve"> م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ں</w:t>
      </w:r>
      <w:r w:rsidR="0064606F">
        <w:rPr>
          <w:rtl/>
        </w:rPr>
        <w:t xml:space="preserve"> کوئ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برائ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ن</w:t>
      </w:r>
      <w:r w:rsidR="0064606F">
        <w:rPr>
          <w:rFonts w:hint="cs"/>
          <w:rtl/>
        </w:rPr>
        <w:t>ہی</w:t>
      </w:r>
      <w:r w:rsidR="0064606F">
        <w:rPr>
          <w:rFonts w:hint="eastAsia"/>
          <w:rtl/>
        </w:rPr>
        <w:t>ں</w:t>
      </w:r>
      <w:r w:rsidR="0064606F">
        <w:rPr>
          <w:rtl/>
        </w:rPr>
        <w:t xml:space="preserve"> د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ک</w:t>
      </w:r>
      <w:r w:rsidR="0064606F">
        <w:rPr>
          <w:rFonts w:hint="cs"/>
          <w:rtl/>
        </w:rPr>
        <w:t>ھی</w:t>
      </w:r>
    </w:p>
    <w:p w:rsidR="00D90F70" w:rsidRDefault="00D90F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90F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lastRenderedPageBreak/>
        <w:t>(اس موقع پر)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اب حق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 کر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خلاف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سلان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ا)ا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جان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مکنار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FA059E">
        <w:rPr>
          <w:rFonts w:hint="cs"/>
          <w:rtl/>
        </w:rPr>
        <w:t>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</w:t>
      </w:r>
      <w:r>
        <w:rPr>
          <w:rtl/>
          <w:lang w:bidi="fa-IR"/>
        </w:rPr>
        <w:t>۵۰</w:t>
      </w:r>
      <w:r>
        <w:rPr>
          <w:rtl/>
        </w:rPr>
        <w:t xml:space="preserve">تا </w:t>
      </w:r>
      <w:r>
        <w:rPr>
          <w:rtl/>
          <w:lang w:bidi="fa-IR"/>
        </w:rPr>
        <w:t>۵۲)</w:t>
      </w:r>
    </w:p>
    <w:p w:rsidR="0064606F" w:rsidRDefault="0064606F" w:rsidP="00FA059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رحال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فورا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برائت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اثبات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با عزت و عظمت اور عصمت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مکر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محفوظ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عصمت پر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>ں لگن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 کار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و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،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معذرت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ماں و باپ خوش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سجد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شکر بجا 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فرمان ثابت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جا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جاؤں گا </w:t>
      </w:r>
      <w:r w:rsidRPr="00FA059E">
        <w:rPr>
          <w:rFonts w:hint="cs"/>
          <w:rtl/>
        </w:rPr>
        <w:t xml:space="preserve"> اس واقع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>
        <w:rPr>
          <w:rFonts w:hint="eastAsia"/>
          <w:rtl/>
        </w:rPr>
        <w:t>واک</w:t>
      </w:r>
      <w:r>
        <w:rPr>
          <w:rFonts w:hint="cs"/>
          <w:rtl/>
        </w:rPr>
        <w:t>ہ</w:t>
      </w:r>
      <w:r>
        <w:rPr>
          <w:rtl/>
        </w:rPr>
        <w:t xml:space="preserve">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بر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حال عورتوں کا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غلط نکل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،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 ثابت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ذا مرد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ممتاز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و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تفاضل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تقو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،و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بند</w:t>
      </w:r>
      <w:r>
        <w:rPr>
          <w:rFonts w:hint="cs"/>
          <w:rtl/>
        </w:rPr>
        <w:t>ہ</w:t>
      </w:r>
      <w:r>
        <w:rPr>
          <w:rtl/>
        </w:rPr>
        <w:t xml:space="preserve"> اور مومن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اور جو تقو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انسان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وگا </w:t>
      </w:r>
      <w:r>
        <w:rPr>
          <w:rtl/>
        </w:rPr>
        <w:t xml:space="preserve"> </w:t>
      </w:r>
    </w:p>
    <w:p w:rsidR="0064606F" w:rsidRDefault="0064606F" w:rsidP="00A7772C">
      <w:pPr>
        <w:pStyle w:val="Heading2Center"/>
      </w:pPr>
      <w:bookmarkStart w:id="7" w:name="_Toc479763673"/>
      <w:r>
        <w:rPr>
          <w:rFonts w:hint="eastAsia"/>
          <w:rtl/>
        </w:rPr>
        <w:t>زوج</w:t>
      </w:r>
      <w:r>
        <w:rPr>
          <w:rFonts w:hint="cs"/>
          <w:rtl/>
        </w:rPr>
        <w:t>ہ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bookmarkEnd w:id="7"/>
    </w:p>
    <w:p w:rsidR="00D90F70" w:rsidRPr="00FA059E" w:rsidRDefault="0064606F" w:rsidP="00FA059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90F70" w:rsidRDefault="007A34B2" w:rsidP="00FA059E">
      <w:pPr>
        <w:pStyle w:val="libNormal"/>
        <w:rPr>
          <w:rtl/>
          <w:lang w:bidi="fa-IR"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وَاذْکُرْ عَبْدَنَا أَیُّ</w:t>
      </w:r>
      <w:r w:rsidR="0064606F" w:rsidRPr="000F21B4">
        <w:rPr>
          <w:rStyle w:val="libAieChar"/>
          <w:rFonts w:hint="eastAsia"/>
          <w:rtl/>
        </w:rPr>
        <w:t>و</w:t>
      </w:r>
      <w:r w:rsidR="0064606F" w:rsidRPr="000F21B4">
        <w:rPr>
          <w:rStyle w:val="libAieChar"/>
          <w:rFonts w:hint="cs"/>
          <w:rtl/>
        </w:rPr>
        <w:t>ْبَ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إِذْ نَادٰی</w:t>
      </w:r>
      <w:r w:rsidR="0064606F" w:rsidRPr="000F21B4">
        <w:rPr>
          <w:rStyle w:val="libAieChar"/>
          <w:rtl/>
        </w:rPr>
        <w:t xml:space="preserve"> رَبَّ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أَنِّیْ</w:t>
      </w:r>
      <w:r w:rsidR="0064606F" w:rsidRPr="000F21B4">
        <w:rPr>
          <w:rStyle w:val="libAieChar"/>
          <w:rtl/>
        </w:rPr>
        <w:t xml:space="preserve"> مَسَّنِ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tl/>
        </w:rPr>
        <w:t xml:space="preserve"> الشَّ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طَانُ</w:t>
      </w:r>
      <w:r w:rsidR="0064606F" w:rsidRPr="000F21B4">
        <w:rPr>
          <w:rStyle w:val="libAieChar"/>
          <w:rtl/>
        </w:rPr>
        <w:t xml:space="preserve"> بِنُص</w:t>
      </w:r>
      <w:r w:rsidR="0064606F" w:rsidRPr="000F21B4">
        <w:rPr>
          <w:rStyle w:val="libAieChar"/>
          <w:rFonts w:hint="cs"/>
          <w:rtl/>
        </w:rPr>
        <w:t xml:space="preserve">ْبٍ وَّعَذَابٍ اُرْکُضْ بِرِجْلِکَ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مُغْتَسَلٌ م بَارِدٌ وَّشَرَابٌ وَوَ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َبْنَا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وَمِثْلَ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مَّعَ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رَحْمَةً مِّنَّا وَذِکْرٰی</w:t>
      </w:r>
      <w:r w:rsidR="0064606F" w:rsidRPr="000F21B4">
        <w:rPr>
          <w:rStyle w:val="libAieChar"/>
          <w:rtl/>
        </w:rPr>
        <w:t xml:space="preserve"> لِ</w:t>
      </w:r>
      <w:r w:rsidR="0064606F" w:rsidRPr="000F21B4">
        <w:rPr>
          <w:rStyle w:val="libAieChar"/>
          <w:rFonts w:hint="cs"/>
          <w:rtl/>
        </w:rPr>
        <w:t>أ</w:t>
      </w:r>
      <w:r w:rsidR="0064606F" w:rsidRPr="000F21B4">
        <w:rPr>
          <w:rStyle w:val="libAieChar"/>
          <w:rFonts w:hint="eastAsia"/>
          <w:rtl/>
        </w:rPr>
        <w:t>ُو</w:t>
      </w:r>
      <w:r w:rsidR="0064606F" w:rsidRPr="000F21B4">
        <w:rPr>
          <w:rStyle w:val="libAieChar"/>
          <w:rFonts w:hint="cs"/>
          <w:rtl/>
        </w:rPr>
        <w:t>ْلِی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ْأَلْبَابِ وَخُذْ بِیَ</w:t>
      </w:r>
      <w:r w:rsidR="0064606F" w:rsidRPr="000F21B4">
        <w:rPr>
          <w:rStyle w:val="libAieChar"/>
          <w:rFonts w:hint="eastAsia"/>
          <w:rtl/>
        </w:rPr>
        <w:t>دِکَ</w:t>
      </w:r>
      <w:r w:rsidR="0064606F" w:rsidRPr="000F21B4">
        <w:rPr>
          <w:rStyle w:val="libAieChar"/>
          <w:rtl/>
        </w:rPr>
        <w:t xml:space="preserve"> ضِغ</w:t>
      </w:r>
      <w:r w:rsidR="0064606F" w:rsidRPr="000F21B4">
        <w:rPr>
          <w:rStyle w:val="libAieChar"/>
          <w:rFonts w:hint="cs"/>
          <w:rtl/>
        </w:rPr>
        <w:t>ْثًا فَاضْرِبْ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وَلاَتَحْنَثْ إِنَّا وَجَدْنَا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ُ صَابِرًا </w:t>
      </w:r>
      <w:r w:rsidR="0064606F" w:rsidRPr="000F21B4">
        <w:rPr>
          <w:rStyle w:val="libAieChar"/>
          <w:rtl/>
        </w:rPr>
        <w:t>نِع</w:t>
      </w:r>
      <w:r w:rsidR="0064606F" w:rsidRPr="000F21B4">
        <w:rPr>
          <w:rStyle w:val="libAieChar"/>
          <w:rFonts w:hint="cs"/>
          <w:rtl/>
        </w:rPr>
        <w:t>ْمَ الْعَبْدُ 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أَوَّابٌ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="0064606F" w:rsidRPr="00FA059E">
        <w:rPr>
          <w:rFonts w:hint="cs"/>
          <w:rtl/>
        </w:rPr>
        <w:t xml:space="preserve"> "اور 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مار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بند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وب</w:t>
      </w:r>
      <w:r w:rsidR="0064606F">
        <w:rPr>
          <w:rtl/>
        </w:rPr>
        <w:t xml:space="preserve"> کا ذکر ک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جئ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</w:t>
      </w:r>
      <w:r w:rsidR="0064606F" w:rsidRPr="00FA059E">
        <w:rPr>
          <w:rFonts w:hint="cs"/>
          <w:rtl/>
        </w:rPr>
        <w:t xml:space="preserve"> جب ان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وں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رب کو پکارا ش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طان</w:t>
      </w:r>
      <w:r w:rsidR="0064606F">
        <w:rPr>
          <w:rtl/>
        </w:rPr>
        <w:t xml:space="preserve">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مج</w:t>
      </w:r>
      <w:r w:rsidR="0064606F">
        <w:rPr>
          <w:rFonts w:hint="cs"/>
          <w:rtl/>
        </w:rPr>
        <w:t>ھے</w:t>
      </w:r>
      <w:r w:rsidR="0064606F" w:rsidRPr="00FA059E">
        <w:rPr>
          <w:rFonts w:hint="cs"/>
          <w:rtl/>
        </w:rPr>
        <w:t xml:space="preserve"> تکل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ف</w:t>
      </w:r>
      <w:r w:rsidR="0064606F">
        <w:rPr>
          <w:rtl/>
        </w:rPr>
        <w:t xml:space="preserve"> اور اذ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ت</w:t>
      </w:r>
      <w:r w:rsidR="0064606F">
        <w:rPr>
          <w:rtl/>
        </w:rPr>
        <w:t xml:space="preserve"> د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</w:t>
      </w:r>
      <w:r w:rsidR="0064606F">
        <w:rPr>
          <w:rFonts w:hint="cs"/>
          <w:rtl/>
        </w:rPr>
        <w:t>ہے</w:t>
      </w:r>
      <w:r w:rsidR="0064606F" w:rsidRPr="00FA059E">
        <w:rPr>
          <w:rFonts w:hint="cs"/>
          <w:rtl/>
        </w:rPr>
        <w:t xml:space="preserve"> ( 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م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ک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ا ) 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</w:t>
      </w:r>
      <w:r w:rsidR="001C3D14" w:rsidRPr="00FA059E">
        <w:rPr>
          <w:rFonts w:hint="cs"/>
          <w:rtl/>
        </w:rPr>
        <w:t>پاوں</w:t>
      </w:r>
      <w:r w:rsidR="0064606F">
        <w:rPr>
          <w:rtl/>
        </w:rPr>
        <w:t xml:space="preserve"> 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>(زم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ن</w:t>
      </w:r>
      <w:r w:rsidR="0064606F">
        <w:rPr>
          <w:rtl/>
        </w:rPr>
        <w:t xml:space="preserve"> پر)</w:t>
      </w:r>
      <w:r w:rsidR="0064606F">
        <w:rPr>
          <w:rFonts w:hint="cs"/>
          <w:rtl/>
        </w:rPr>
        <w:t>ٹھ</w:t>
      </w:r>
      <w:r w:rsidR="0064606F" w:rsidRPr="00FA059E">
        <w:rPr>
          <w:rFonts w:hint="cs"/>
          <w:rtl/>
        </w:rPr>
        <w:t xml:space="preserve">وکر مارو! </w:t>
      </w:r>
      <w:r w:rsidR="0064606F">
        <w:rPr>
          <w:rFonts w:hint="cs"/>
          <w:rtl/>
        </w:rPr>
        <w:t>یہ</w:t>
      </w:r>
      <w:r w:rsidR="0064606F">
        <w:rPr>
          <w:rtl/>
        </w:rPr>
        <w:t xml:space="preserve"> </w:t>
      </w:r>
      <w:r w:rsidR="0064606F">
        <w:rPr>
          <w:rFonts w:hint="cs"/>
          <w:rtl/>
        </w:rPr>
        <w:t>ہے</w:t>
      </w:r>
      <w:r w:rsidR="0064606F" w:rsidRPr="00FA059E">
        <w:rPr>
          <w:rFonts w:hint="cs"/>
          <w:rtl/>
        </w:rPr>
        <w:t xml:space="preserve"> </w:t>
      </w:r>
      <w:r w:rsidR="0064606F">
        <w:rPr>
          <w:rFonts w:hint="cs"/>
          <w:rtl/>
        </w:rPr>
        <w:t>ٹھ</w:t>
      </w:r>
      <w:r w:rsidR="0064606F" w:rsidRPr="00FA059E">
        <w:rPr>
          <w:rFonts w:hint="cs"/>
          <w:rtl/>
        </w:rPr>
        <w:t>ن</w:t>
      </w:r>
      <w:r w:rsidR="0064606F">
        <w:rPr>
          <w:rFonts w:hint="cs"/>
          <w:rtl/>
        </w:rPr>
        <w:t>ڈ</w:t>
      </w:r>
      <w:r w:rsidR="0064606F" w:rsidRPr="00FA059E">
        <w:rPr>
          <w:rFonts w:hint="cs"/>
          <w:rtl/>
        </w:rPr>
        <w:t>ا پان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ن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ان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اور پ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ن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ک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لئ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،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م 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ان</w:t>
      </w:r>
      <w:r w:rsidR="0064606F">
        <w:rPr>
          <w:rFonts w:hint="cs"/>
          <w:rtl/>
        </w:rPr>
        <w:t>ہی</w:t>
      </w:r>
      <w:r w:rsidR="0064606F">
        <w:rPr>
          <w:rFonts w:hint="eastAsia"/>
          <w:rtl/>
        </w:rPr>
        <w:t>ں</w:t>
      </w:r>
      <w:r w:rsidR="0064606F">
        <w:rPr>
          <w:rtl/>
        </w:rPr>
        <w:t xml:space="preserve"> ا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ل و ع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ال</w:t>
      </w:r>
      <w:r w:rsidR="0064606F">
        <w:rPr>
          <w:rtl/>
        </w:rPr>
        <w:t xml:space="preserve"> د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ئ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اور اپن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خاص رحمت 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ان ک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سات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 xml:space="preserve"> اتن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</w:t>
      </w:r>
      <w:r w:rsidR="0064606F">
        <w:rPr>
          <w:rFonts w:hint="cs"/>
          <w:rtl/>
        </w:rPr>
        <w:t>ہی</w:t>
      </w:r>
      <w:r w:rsidR="0064606F">
        <w:rPr>
          <w:rtl/>
        </w:rPr>
        <w:t xml:space="preserve"> اور د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د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ئ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اورعقل والوں ک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لئ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نص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حت</w:t>
      </w:r>
      <w:r w:rsidR="0064606F">
        <w:rPr>
          <w:rtl/>
        </w:rPr>
        <w:t xml:space="preserve"> و عبرت قرار د</w:t>
      </w:r>
      <w:r w:rsidR="0064606F">
        <w:rPr>
          <w:rFonts w:hint="cs"/>
          <w:rtl/>
        </w:rPr>
        <w:t>ی</w:t>
      </w:r>
      <w:r w:rsidR="0064606F" w:rsidRPr="00FA059E">
        <w:rPr>
          <w:rFonts w:hint="cs"/>
          <w:rtl/>
        </w:rPr>
        <w:t xml:space="preserve"> 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ات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 xml:space="preserve"> م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ں</w:t>
      </w:r>
      <w:r w:rsidR="0064606F">
        <w:rPr>
          <w:rtl/>
        </w:rPr>
        <w:t xml:space="preserve"> ا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ک</w:t>
      </w:r>
      <w:r w:rsidR="0064606F">
        <w:rPr>
          <w:rtl/>
        </w:rPr>
        <w:t xml:space="preserve"> ج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>ا</w:t>
      </w:r>
      <w:r w:rsidR="0064606F">
        <w:rPr>
          <w:rFonts w:hint="cs"/>
          <w:rtl/>
        </w:rPr>
        <w:t>ڑ</w:t>
      </w:r>
      <w:r w:rsidR="0064606F" w:rsidRPr="00FA059E">
        <w:rPr>
          <w:rFonts w:hint="cs"/>
          <w:rtl/>
        </w:rPr>
        <w:t>و ت</w:t>
      </w:r>
      <w:r w:rsidR="0064606F">
        <w:rPr>
          <w:rFonts w:hint="cs"/>
          <w:rtl/>
        </w:rPr>
        <w:t>ھ</w:t>
      </w:r>
      <w:r w:rsidR="0064606F" w:rsidRPr="00FA059E">
        <w:rPr>
          <w:rFonts w:hint="cs"/>
          <w:rtl/>
        </w:rPr>
        <w:t>ام لو اس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مارو اور قسم ن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تو</w:t>
      </w:r>
      <w:r w:rsidR="0064606F">
        <w:rPr>
          <w:rFonts w:hint="cs"/>
          <w:rtl/>
        </w:rPr>
        <w:t>ڑ</w:t>
      </w:r>
      <w:r w:rsidR="0064606F" w:rsidRPr="00FA059E">
        <w:rPr>
          <w:rFonts w:hint="cs"/>
          <w:rtl/>
        </w:rPr>
        <w:t xml:space="preserve"> وبتحق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ق</w:t>
      </w:r>
      <w:r w:rsidR="0064606F">
        <w:rPr>
          <w:rtl/>
        </w:rPr>
        <w:t xml:space="preserve"> 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م</w:t>
      </w:r>
      <w:r w:rsidR="0064606F">
        <w:rPr>
          <w:rtl/>
        </w:rPr>
        <w:t xml:space="preserve"> </w:t>
      </w:r>
      <w:r w:rsidR="0064606F">
        <w:rPr>
          <w:rFonts w:hint="eastAsia"/>
          <w:rtl/>
        </w:rPr>
        <w:t>ن</w:t>
      </w:r>
      <w:r w:rsidR="0064606F">
        <w:rPr>
          <w:rFonts w:hint="cs"/>
          <w:rtl/>
        </w:rPr>
        <w:t>ے</w:t>
      </w:r>
      <w:r w:rsidR="0064606F">
        <w:rPr>
          <w:rtl/>
        </w:rPr>
        <w:t xml:space="preserve"> ان</w:t>
      </w:r>
      <w:r w:rsidR="0064606F">
        <w:rPr>
          <w:rFonts w:hint="cs"/>
          <w:rtl/>
        </w:rPr>
        <w:t>ہی</w:t>
      </w:r>
      <w:r w:rsidR="0064606F">
        <w:rPr>
          <w:rFonts w:hint="eastAsia"/>
          <w:rtl/>
        </w:rPr>
        <w:t>ں</w:t>
      </w:r>
      <w:r w:rsidR="0064606F">
        <w:rPr>
          <w:rtl/>
        </w:rPr>
        <w:t xml:space="preserve"> صابر پا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ا</w:t>
      </w:r>
      <w:r w:rsidR="0064606F">
        <w:rPr>
          <w:rtl/>
        </w:rPr>
        <w:t xml:space="preserve"> و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ب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>تر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ن</w:t>
      </w:r>
      <w:r w:rsidR="0064606F">
        <w:rPr>
          <w:rtl/>
        </w:rPr>
        <w:t xml:space="preserve"> بند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ت</w:t>
      </w:r>
      <w:r w:rsidR="0064606F">
        <w:rPr>
          <w:rFonts w:hint="cs"/>
          <w:rtl/>
        </w:rPr>
        <w:t>ھے</w:t>
      </w:r>
      <w:r w:rsidR="0064606F" w:rsidRPr="00FA059E">
        <w:rPr>
          <w:rFonts w:hint="cs"/>
          <w:rtl/>
        </w:rPr>
        <w:t xml:space="preserve"> ب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شک و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(اپن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رب ک</w:t>
      </w:r>
      <w:r w:rsidR="0064606F">
        <w:rPr>
          <w:rFonts w:hint="cs"/>
          <w:rtl/>
        </w:rPr>
        <w:t>ی</w:t>
      </w:r>
      <w:r w:rsidR="0064606F">
        <w:rPr>
          <w:rtl/>
        </w:rPr>
        <w:t xml:space="preserve"> طرف) رجوع کرن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وال</w:t>
      </w:r>
      <w:r w:rsidR="0064606F">
        <w:rPr>
          <w:rFonts w:hint="cs"/>
          <w:rtl/>
        </w:rPr>
        <w:t>ے</w:t>
      </w:r>
      <w:r w:rsidR="0064606F" w:rsidRPr="00FA059E">
        <w:rPr>
          <w:rFonts w:hint="cs"/>
          <w:rtl/>
        </w:rPr>
        <w:t xml:space="preserve"> ت</w:t>
      </w:r>
      <w:r w:rsidR="0064606F">
        <w:rPr>
          <w:rFonts w:hint="cs"/>
          <w:rtl/>
        </w:rPr>
        <w:t>ھے</w:t>
      </w:r>
      <w:r w:rsidR="0064606F" w:rsidRPr="00FA059E">
        <w:rPr>
          <w:rFonts w:hint="cs"/>
          <w:rtl/>
        </w:rPr>
        <w:t>" (ص :</w:t>
      </w:r>
      <w:r w:rsidR="0064606F">
        <w:rPr>
          <w:rtl/>
          <w:lang w:bidi="fa-IR"/>
        </w:rPr>
        <w:t>۴۱</w:t>
      </w:r>
      <w:r w:rsidR="0064606F">
        <w:rPr>
          <w:rtl/>
        </w:rPr>
        <w:t xml:space="preserve">تا </w:t>
      </w:r>
      <w:r w:rsidR="0064606F">
        <w:rPr>
          <w:rtl/>
          <w:lang w:bidi="fa-IR"/>
        </w:rPr>
        <w:t>۴۴)</w:t>
      </w:r>
    </w:p>
    <w:p w:rsidR="00D90F70" w:rsidRDefault="00D90F70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7772C" w:rsidRPr="00FA059E" w:rsidRDefault="0064606F" w:rsidP="00FA059E">
      <w:pPr>
        <w:pStyle w:val="libNormal"/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زندگ</w:t>
      </w:r>
      <w:r>
        <w:rPr>
          <w:rFonts w:hint="cs"/>
          <w:rtl/>
        </w:rPr>
        <w:t>ی</w:t>
      </w:r>
      <w:r>
        <w:rPr>
          <w:rtl/>
        </w:rPr>
        <w:t xml:space="preserve"> صبر و استقامت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مثال ت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محترم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مشعل را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راوان</w:t>
      </w:r>
      <w:r>
        <w:rPr>
          <w:rtl/>
        </w:rPr>
        <w:t xml:space="preserve"> دولت،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ب</w:t>
      </w:r>
      <w:r>
        <w:rPr>
          <w:rFonts w:hint="cs"/>
          <w:rtl/>
        </w:rPr>
        <w:t>ھیڑ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آل و اولاد سب ختم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tl/>
        </w:rPr>
        <w:t>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محتاج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،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اور دوست و احباب اور مانن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سب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تن و تن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اپن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کاج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گذر بسر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اورپ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دوسر</w:t>
      </w:r>
      <w:r>
        <w:rPr>
          <w:rFonts w:hint="cs"/>
          <w:rtl/>
        </w:rPr>
        <w:t>ی</w:t>
      </w:r>
      <w:r>
        <w:rPr>
          <w:rtl/>
        </w:rPr>
        <w:t xml:space="preserve"> طرف شماتت اعداء 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جوم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ملا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لگا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! لگتا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صابر و شاکر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سب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صبر و شکر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؟ بات تو تب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صبر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امتحان شروع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سب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و تن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،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لاچار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عظمت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خند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eastAsia"/>
          <w:rtl/>
        </w:rPr>
        <w:t>مزدور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وں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آپ کو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شفا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کرد</w:t>
      </w:r>
      <w:r>
        <w:rPr>
          <w:rFonts w:hint="cs"/>
          <w:rtl/>
        </w:rPr>
        <w:t>ی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برا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اب جب مصائب کا تلاطم ختم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اورنصمات</w:t>
      </w:r>
      <w:r>
        <w:rPr>
          <w:rtl/>
        </w:rPr>
        <w:t xml:space="preserve"> </w:t>
      </w:r>
      <w:r>
        <w:rPr>
          <w:rFonts w:hint="eastAsia"/>
          <w:rtl/>
        </w:rPr>
        <w:t>لو</w:t>
      </w:r>
      <w:r>
        <w:rPr>
          <w:rFonts w:hint="cs"/>
          <w:rtl/>
        </w:rPr>
        <w:t>ٹ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قسم پور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مسئل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مثال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توکس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قدر خدمات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باوجودتم سزا کا سوچ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نام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تم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و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لو اور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سزا کا آل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قرار دو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اور بات ب</w:t>
      </w:r>
      <w:r>
        <w:rPr>
          <w:rFonts w:hint="cs"/>
          <w:rtl/>
        </w:rPr>
        <w:t>ھی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صابر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عبد خاص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ان تمام صفات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زوج</w:t>
      </w:r>
      <w:r w:rsidR="00446AA7" w:rsidRPr="00446AA7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(عورت ک</w:t>
      </w:r>
      <w:r>
        <w:rPr>
          <w:rFonts w:hint="cs"/>
          <w:rtl/>
        </w:rPr>
        <w:t>ی</w:t>
      </w:r>
      <w:r>
        <w:rPr>
          <w:rtl/>
        </w:rPr>
        <w:t xml:space="preserve"> عظمت )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سب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انت اور اخلاق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جنت بن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جنت بنا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D90F70" w:rsidRDefault="00D90F70" w:rsidP="00AF3B74">
      <w:pPr>
        <w:pStyle w:val="libNormal"/>
      </w:pPr>
      <w:r>
        <w:br w:type="page"/>
      </w:r>
    </w:p>
    <w:p w:rsidR="0064606F" w:rsidRDefault="00A7772C" w:rsidP="00A7772C">
      <w:pPr>
        <w:pStyle w:val="Heading2Center"/>
      </w:pPr>
      <w:bookmarkStart w:id="8" w:name="_Toc479763674"/>
      <w:r>
        <w:rPr>
          <w:rtl/>
          <w:lang w:bidi="fa-IR"/>
        </w:rPr>
        <w:lastRenderedPageBreak/>
        <w:t>۷</w:t>
      </w:r>
      <w:r>
        <w:rPr>
          <w:rFonts w:hint="cs"/>
          <w:rtl/>
        </w:rPr>
        <w:t xml:space="preserve"> مادر موسیٰ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۸</w:t>
      </w:r>
      <w:r>
        <w:rPr>
          <w:rFonts w:hint="cs"/>
          <w:rtl/>
        </w:rPr>
        <w:t xml:space="preserve"> خواہر موسیٰ</w:t>
      </w:r>
      <w:r>
        <w:rPr>
          <w:rtl/>
        </w:rPr>
        <w:t xml:space="preserve">  </w:t>
      </w:r>
      <w:r w:rsidR="0064606F">
        <w:rPr>
          <w:rFonts w:hint="eastAsia"/>
          <w:rtl/>
        </w:rPr>
        <w:t>آس</w:t>
      </w:r>
      <w:r w:rsidR="0064606F">
        <w:rPr>
          <w:rFonts w:hint="cs"/>
          <w:rtl/>
        </w:rPr>
        <w:t>یہ</w:t>
      </w:r>
      <w:r w:rsidR="0064606F">
        <w:rPr>
          <w:rtl/>
        </w:rPr>
        <w:t xml:space="preserve"> زوج</w:t>
      </w:r>
      <w:r w:rsidR="0064606F">
        <w:rPr>
          <w:rFonts w:hint="cs"/>
          <w:rtl/>
        </w:rPr>
        <w:t>ہ فرعون</w:t>
      </w:r>
      <w:bookmarkEnd w:id="8"/>
    </w:p>
    <w:p w:rsidR="00A7772C" w:rsidRDefault="0064606F" w:rsidP="00FA059E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مفصل واقعات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 xml:space="preserve">ہے </w:t>
      </w:r>
    </w:p>
    <w:p w:rsidR="00A7772C" w:rsidRDefault="0064606F" w:rsidP="00FA059E">
      <w:pPr>
        <w:pStyle w:val="libNormal"/>
      </w:pPr>
      <w:r>
        <w:rPr>
          <w:rFonts w:hint="cs"/>
          <w:rtl/>
        </w:rPr>
        <w:t>ولادت کا مخفی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، بعد از ولادت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واقعات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کردار، صبر و استقامت،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 کا کردار، جدت 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اس صندوق کا تعاقب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سوئ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جناب آس</w:t>
      </w:r>
      <w:r>
        <w:rPr>
          <w:rFonts w:hint="cs"/>
          <w:rtl/>
        </w:rPr>
        <w:t>یہ</w:t>
      </w:r>
      <w:r>
        <w:rPr>
          <w:rtl/>
        </w:rPr>
        <w:t xml:space="preserve"> کا کردار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فرعون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اور مَد</w:t>
      </w:r>
      <w:r>
        <w:rPr>
          <w:rFonts w:hint="cs"/>
          <w:rtl/>
        </w:rPr>
        <w:t>یَ</w:t>
      </w:r>
      <w:r>
        <w:rPr>
          <w:rFonts w:hint="eastAsia"/>
          <w:rtl/>
        </w:rPr>
        <w:t>نِ</w:t>
      </w:r>
      <w:r>
        <w:rPr>
          <w:rtl/>
        </w:rPr>
        <w:t xml:space="preserve"> آمد، شاد</w:t>
      </w:r>
      <w:r>
        <w:rPr>
          <w:rFonts w:hint="cs"/>
          <w:rtl/>
        </w:rPr>
        <w:t>ی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</w:t>
      </w:r>
      <w:r>
        <w:rPr>
          <w:rFonts w:hint="eastAsia"/>
          <w:rtl/>
        </w:rPr>
        <w:t>مت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FA059E">
        <w:rPr>
          <w:rFonts w:hint="cs"/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</w:t>
      </w:r>
      <w:r>
        <w:rPr>
          <w:rFonts w:hint="cs"/>
          <w:rtl/>
        </w:rPr>
        <w:t>ہ</w:t>
      </w:r>
      <w:r>
        <w:rPr>
          <w:rtl/>
        </w:rPr>
        <w:t xml:space="preserve">ارا ثابت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کام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باعزت زندگ</w:t>
      </w:r>
      <w:r>
        <w:rPr>
          <w:rFonts w:hint="cs"/>
          <w:rtl/>
        </w:rPr>
        <w:t>ی</w:t>
      </w:r>
      <w:r>
        <w:rPr>
          <w:rtl/>
        </w:rPr>
        <w:t xml:space="preserve"> بسر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7772C" w:rsidRDefault="0064606F" w:rsidP="00FA059E">
      <w:pPr>
        <w:pStyle w:val="libNormal"/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۳</w:t>
      </w:r>
      <w:r w:rsidRPr="00FA059E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مصر واپس</w:t>
      </w:r>
      <w:r>
        <w:rPr>
          <w:rFonts w:hint="cs"/>
          <w:rtl/>
        </w:rPr>
        <w:t>ی</w:t>
      </w:r>
      <w:r>
        <w:rPr>
          <w:rtl/>
        </w:rPr>
        <w:t xml:space="preserve"> ، نبوت کا علان ، فرعون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تخاطب، جاوگروں کا واقع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عصا ک</w:t>
      </w:r>
      <w:r>
        <w:rPr>
          <w:rFonts w:hint="cs"/>
          <w:rtl/>
        </w:rPr>
        <w:t xml:space="preserve">ے معجزات </w:t>
      </w:r>
    </w:p>
    <w:p w:rsidR="00D90F70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>
        <w:rPr>
          <w:rtl/>
          <w:lang w:bidi="fa-IR"/>
        </w:rPr>
        <w:t>۴</w:t>
      </w:r>
      <w:r w:rsidRPr="00FA059E">
        <w:rPr>
          <w:rFonts w:hint="cs"/>
          <w:rtl/>
        </w:rPr>
        <w:t xml:space="preserve"> فرعون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غرق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قائم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 ، قوم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عذاب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سب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مختصر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صرف بعد از ولادت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چند واقعات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90F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وَأَوْحَیْ</w:t>
      </w:r>
      <w:r w:rsidR="0064606F" w:rsidRPr="000F21B4">
        <w:rPr>
          <w:rStyle w:val="libAieChar"/>
          <w:rFonts w:hint="eastAsia"/>
          <w:rtl/>
        </w:rPr>
        <w:t>نَا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أُمِّ مُوْسَیٰ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أَرْضِعِیْ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إِذَا خِفْتِ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أَلْقِیْ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مِّ</w:t>
      </w:r>
      <w:r w:rsidR="0064606F" w:rsidRPr="000F21B4">
        <w:rPr>
          <w:rStyle w:val="libAieChar"/>
          <w:rtl/>
        </w:rPr>
        <w:t xml:space="preserve"> وَلاَتَخَافِ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وَلَاتَح</w:t>
      </w:r>
      <w:r w:rsidR="0064606F" w:rsidRPr="000F21B4">
        <w:rPr>
          <w:rStyle w:val="libAieChar"/>
          <w:rFonts w:hint="cs"/>
          <w:rtl/>
        </w:rPr>
        <w:t>ْزَنِیْ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إِنَّا رَادُّوْ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إِلَیْ</w:t>
      </w:r>
      <w:r w:rsidR="0064606F" w:rsidRPr="000F21B4">
        <w:rPr>
          <w:rStyle w:val="libAieChar"/>
          <w:rFonts w:hint="eastAsia"/>
          <w:rtl/>
        </w:rPr>
        <w:t>کِ</w:t>
      </w:r>
      <w:r w:rsidR="0064606F" w:rsidRPr="000F21B4">
        <w:rPr>
          <w:rStyle w:val="libAieChar"/>
          <w:rtl/>
        </w:rPr>
        <w:t xml:space="preserve"> وَجَاعِلُو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مِنَ الْمُرْسَلِیْ</w:t>
      </w:r>
      <w:r w:rsidR="0064606F" w:rsidRPr="000F21B4">
        <w:rPr>
          <w:rStyle w:val="libAieChar"/>
          <w:rFonts w:hint="eastAsia"/>
          <w:rtl/>
        </w:rPr>
        <w:t>نَ</w:t>
      </w:r>
      <w:r w:rsidR="001777C8" w:rsidRPr="001777C8">
        <w:rPr>
          <w:rStyle w:val="libAlaemChar"/>
          <w:rFonts w:hint="cs"/>
          <w:rtl/>
        </w:rPr>
        <w:t>)</w:t>
      </w:r>
    </w:p>
    <w:p w:rsidR="00D90F70" w:rsidRDefault="0064606F" w:rsidP="00FA059E">
      <w:pPr>
        <w:pStyle w:val="libNormal"/>
        <w:rPr>
          <w:rtl/>
        </w:rPr>
      </w:pPr>
      <w:r>
        <w:rPr>
          <w:rFonts w:hint="cs"/>
          <w:rtl/>
        </w:rPr>
        <w:t>" 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مادر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کو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پلالو اور جب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محسوس کرو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 دو ا</w:t>
      </w:r>
      <w:r>
        <w:rPr>
          <w:rtl/>
        </w:rPr>
        <w:t>ور بالکل رنج وخوف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33C2" w:rsidRDefault="007A34B2" w:rsidP="005A33C2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وَأَصْبَحَ فُؤَادُ أُمِّ مُوسَیٰ</w:t>
      </w:r>
      <w:r w:rsidR="0064606F" w:rsidRPr="000F21B4">
        <w:rPr>
          <w:rStyle w:val="libAieChar"/>
          <w:rtl/>
        </w:rPr>
        <w:t xml:space="preserve"> فَارِغًا </w:t>
      </w:r>
      <w:r w:rsidR="0064606F" w:rsidRPr="000F21B4">
        <w:rPr>
          <w:rStyle w:val="libAieChar"/>
          <w:rFonts w:hint="cs"/>
          <w:rtl/>
        </w:rPr>
        <w:t>إِنْ کَادَتْ لَتُبْدِیْ</w:t>
      </w:r>
      <w:r w:rsidR="0064606F" w:rsidRPr="000F21B4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لَوْلَاأَنْ رَّبَطْنَا عَلٰی</w:t>
      </w:r>
      <w:r w:rsidR="0064606F" w:rsidRPr="000F21B4">
        <w:rPr>
          <w:rStyle w:val="libAieChar"/>
          <w:rtl/>
        </w:rPr>
        <w:t xml:space="preserve"> قَل</w:t>
      </w:r>
      <w:r w:rsidR="0064606F" w:rsidRPr="000F21B4">
        <w:rPr>
          <w:rStyle w:val="libAieChar"/>
          <w:rFonts w:hint="cs"/>
          <w:rtl/>
        </w:rPr>
        <w:t>ْبِ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eastAsia"/>
          <w:rtl/>
        </w:rPr>
        <w:t>َا</w:t>
      </w:r>
      <w:r w:rsidR="0064606F" w:rsidRPr="000F21B4">
        <w:rPr>
          <w:rStyle w:val="libAieChar"/>
          <w:rtl/>
        </w:rPr>
        <w:t xml:space="preserve"> لِتَکُو</w:t>
      </w:r>
      <w:r w:rsidR="0064606F" w:rsidRPr="000F21B4">
        <w:rPr>
          <w:rStyle w:val="libAieChar"/>
          <w:rFonts w:hint="cs"/>
          <w:rtl/>
        </w:rPr>
        <w:t>ْنَ مِنَ الْمُؤْمِنِیْ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وَقَالَت</w:t>
      </w:r>
      <w:r w:rsidR="0064606F" w:rsidRPr="000F21B4">
        <w:rPr>
          <w:rStyle w:val="libAieChar"/>
          <w:rFonts w:hint="cs"/>
          <w:rtl/>
        </w:rPr>
        <w:t>ْ لِأُخْتِ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قُصِّیْ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فَبَصُرَت</w:t>
      </w:r>
      <w:r w:rsidR="0064606F" w:rsidRPr="000F21B4">
        <w:rPr>
          <w:rStyle w:val="libAieChar"/>
          <w:rFonts w:hint="cs"/>
          <w:rtl/>
        </w:rPr>
        <w:t>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عَنْ جُنُبٍ وَّ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لَایَ</w:t>
      </w:r>
      <w:r w:rsidR="0064606F" w:rsidRPr="000F21B4">
        <w:rPr>
          <w:rStyle w:val="libAieChar"/>
          <w:rFonts w:hint="eastAsia"/>
          <w:rtl/>
        </w:rPr>
        <w:t>ش</w:t>
      </w:r>
      <w:r w:rsidR="0064606F" w:rsidRPr="000F21B4">
        <w:rPr>
          <w:rStyle w:val="libAieChar"/>
          <w:rFonts w:hint="cs"/>
          <w:rtl/>
        </w:rPr>
        <w:t>ْعُرُوْنَ</w:t>
      </w:r>
      <w:r w:rsidR="0064606F" w:rsidRPr="000F21B4">
        <w:rPr>
          <w:rStyle w:val="libAieChar"/>
          <w:rtl/>
        </w:rPr>
        <w:t xml:space="preserve"> وَحَرَّم</w:t>
      </w:r>
      <w:r w:rsidR="0064606F" w:rsidRPr="000F21B4">
        <w:rPr>
          <w:rStyle w:val="libAieChar"/>
          <w:rFonts w:hint="cs"/>
          <w:rtl/>
        </w:rPr>
        <w:t>ْنَا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 xml:space="preserve">ْمَرَاضِعَ مِنْ قَبْلُ فَقَالَتْ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َلْ أَدُلُّکُمْ عَلٰی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ْلِ بَیْ</w:t>
      </w:r>
      <w:r w:rsidR="0064606F" w:rsidRPr="000F21B4">
        <w:rPr>
          <w:rStyle w:val="libAieChar"/>
          <w:rFonts w:hint="eastAsia"/>
          <w:rtl/>
        </w:rPr>
        <w:t>تٍ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یَّ</w:t>
      </w:r>
      <w:r w:rsidR="0064606F" w:rsidRPr="000F21B4">
        <w:rPr>
          <w:rStyle w:val="libAieChar"/>
          <w:rFonts w:hint="eastAsia"/>
          <w:rtl/>
        </w:rPr>
        <w:t>ک</w:t>
      </w:r>
      <w:r w:rsidR="0064606F" w:rsidRPr="000F21B4">
        <w:rPr>
          <w:rStyle w:val="libAieChar"/>
          <w:rFonts w:hint="cs"/>
          <w:rtl/>
        </w:rPr>
        <w:t>ْفُلُوْنَ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لَکُم</w:t>
      </w:r>
      <w:r w:rsidR="0064606F" w:rsidRPr="000F21B4">
        <w:rPr>
          <w:rStyle w:val="libAieChar"/>
          <w:rFonts w:hint="cs"/>
          <w:rtl/>
        </w:rPr>
        <w:t>ْ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نَاصِحُوْنَ ف</w:t>
      </w:r>
      <w:r w:rsidR="0064606F" w:rsidRPr="000F21B4">
        <w:rPr>
          <w:rStyle w:val="libAieChar"/>
          <w:rFonts w:hint="eastAsia"/>
          <w:rtl/>
        </w:rPr>
        <w:t>َرَدَد</w:t>
      </w:r>
      <w:r w:rsidR="0064606F" w:rsidRPr="000F21B4">
        <w:rPr>
          <w:rStyle w:val="libAieChar"/>
          <w:rFonts w:hint="cs"/>
          <w:rtl/>
        </w:rPr>
        <w:t>ْنَا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أُمِّ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کَیْ</w:t>
      </w:r>
      <w:r w:rsidR="0064606F" w:rsidRPr="000F21B4">
        <w:rPr>
          <w:rStyle w:val="libAieChar"/>
          <w:rtl/>
        </w:rPr>
        <w:t xml:space="preserve"> تَقَرَّ عَ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وَلاَتَح</w:t>
      </w:r>
      <w:r w:rsidR="0064606F" w:rsidRPr="000F21B4">
        <w:rPr>
          <w:rStyle w:val="libAieChar"/>
          <w:rFonts w:hint="cs"/>
          <w:rtl/>
        </w:rPr>
        <w:t>ْزَنْ وَلِتَعْلَمَ أَنَّ وَعْدَ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حَقٌّ وَّلٰکِنَّ أَکْثَرَ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لاَیَ</w:t>
      </w:r>
      <w:r w:rsidR="0064606F" w:rsidRPr="000F21B4">
        <w:rPr>
          <w:rStyle w:val="libAieChar"/>
          <w:rFonts w:hint="eastAsia"/>
          <w:rtl/>
        </w:rPr>
        <w:t>ع</w:t>
      </w:r>
      <w:r w:rsidR="0064606F" w:rsidRPr="000F21B4">
        <w:rPr>
          <w:rStyle w:val="libAieChar"/>
          <w:rFonts w:hint="cs"/>
          <w:rtl/>
        </w:rPr>
        <w:t>ْلَمُوْنَ</w:t>
      </w:r>
      <w:r w:rsidR="001777C8" w:rsidRPr="001777C8">
        <w:rPr>
          <w:rStyle w:val="libAlaemChar"/>
          <w:rFonts w:hint="cs"/>
          <w:rtl/>
        </w:rPr>
        <w:t>)</w:t>
      </w:r>
    </w:p>
    <w:p w:rsidR="005A33C2" w:rsidRDefault="005A33C2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A33C2" w:rsidRDefault="0064606F" w:rsidP="005A33C2">
      <w:pPr>
        <w:pStyle w:val="libNormal"/>
        <w:rPr>
          <w:rtl/>
          <w:lang w:bidi="fa-IR"/>
        </w:rPr>
      </w:pPr>
      <w:r>
        <w:rPr>
          <w:rtl/>
        </w:rPr>
        <w:lastRenderedPageBreak/>
        <w:t>"اد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مادر موس</w:t>
      </w:r>
      <w:r>
        <w:rPr>
          <w:rFonts w:hint="cs"/>
          <w:rtl/>
        </w:rPr>
        <w:t>یٰ</w:t>
      </w:r>
      <w:r>
        <w:rPr>
          <w:rtl/>
        </w:rPr>
        <w:t xml:space="preserve"> کا دل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رازکو فاش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کو مضبوط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ما</w:t>
      </w:r>
      <w:r>
        <w:rPr>
          <w:rtl/>
        </w:rPr>
        <w:t>در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(کلثوم)س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کو (دور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دشمنوں کو اس کام پت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پر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کو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اچنانچ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پت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دوں جو اس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" (قصص:</w:t>
      </w:r>
      <w:r>
        <w:rPr>
          <w:rtl/>
          <w:lang w:bidi="fa-IR"/>
        </w:rPr>
        <w:t>۱۰</w:t>
      </w:r>
      <w:r>
        <w:rPr>
          <w:rtl/>
        </w:rPr>
        <w:t>تا</w:t>
      </w:r>
      <w:r>
        <w:rPr>
          <w:rtl/>
          <w:lang w:bidi="fa-IR"/>
        </w:rPr>
        <w:t>۱۴)</w:t>
      </w:r>
    </w:p>
    <w:p w:rsidR="007F6170" w:rsidRDefault="0064606F" w:rsidP="00FA059E">
      <w:pPr>
        <w:pStyle w:val="libNormal"/>
        <w:rPr>
          <w:rtl/>
        </w:rPr>
      </w:pP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ٰ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دا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حکومت کو خبر کردوں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چمک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یہ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توحکومت</w:t>
      </w:r>
      <w:r>
        <w:rPr>
          <w:rFonts w:hint="cs"/>
          <w:rtl/>
        </w:rPr>
        <w:t>ی</w:t>
      </w:r>
      <w:r>
        <w:rPr>
          <w:rtl/>
        </w:rPr>
        <w:t xml:space="preserve"> افراد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کو تندور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 واز آئ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آتش تندور سلامت</w:t>
      </w:r>
      <w:r>
        <w:rPr>
          <w:rFonts w:hint="cs"/>
          <w:rtl/>
        </w:rPr>
        <w:t>ی</w:t>
      </w:r>
      <w:r>
        <w:rPr>
          <w:rtl/>
        </w:rPr>
        <w:t xml:space="preserve"> او برد بن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صندوق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بار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A33C2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فرعون اور اسک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صندوق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فوراً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صندوق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صندوق کا </w:t>
      </w:r>
      <w:r>
        <w:rPr>
          <w:rFonts w:hint="cs"/>
          <w:rtl/>
        </w:rPr>
        <w:t>ڈھ</w:t>
      </w:r>
      <w:r w:rsidRPr="00FA059E">
        <w:rPr>
          <w:rFonts w:hint="cs"/>
          <w:rtl/>
        </w:rPr>
        <w:t>کنا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املک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محبت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A33C2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tl/>
        </w:rPr>
        <w:t>وَقَالَتِ ام</w:t>
      </w:r>
      <w:r w:rsidR="0064606F" w:rsidRPr="000F21B4">
        <w:rPr>
          <w:rStyle w:val="libAieChar"/>
          <w:rFonts w:hint="cs"/>
          <w:rtl/>
        </w:rPr>
        <w:t>ْرَأَةُ فِرْعَوْنَ قُرَّةُ ع</w:t>
      </w:r>
      <w:r w:rsidR="0064606F" w:rsidRPr="000F21B4">
        <w:rPr>
          <w:rStyle w:val="libAieChar"/>
          <w:rFonts w:hint="eastAsia"/>
          <w:rtl/>
        </w:rPr>
        <w:t>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نٍ</w:t>
      </w:r>
      <w:r w:rsidR="0064606F" w:rsidRPr="000F21B4">
        <w:rPr>
          <w:rStyle w:val="libAieChar"/>
          <w:rtl/>
        </w:rPr>
        <w:t xml:space="preserve"> لِّ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وَلَکَ لاَتَق</w:t>
      </w:r>
      <w:r w:rsidR="0064606F" w:rsidRPr="000F21B4">
        <w:rPr>
          <w:rStyle w:val="libAieChar"/>
          <w:rFonts w:hint="cs"/>
          <w:rtl/>
        </w:rPr>
        <w:t>ْتُلُوْ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عَسٰی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یَّ</w:t>
      </w:r>
      <w:r w:rsidR="0064606F" w:rsidRPr="000F21B4">
        <w:rPr>
          <w:rStyle w:val="libAieChar"/>
          <w:rFonts w:hint="eastAsia"/>
          <w:rtl/>
        </w:rPr>
        <w:t>ن</w:t>
      </w:r>
      <w:r w:rsidR="0064606F" w:rsidRPr="000F21B4">
        <w:rPr>
          <w:rStyle w:val="libAieChar"/>
          <w:rFonts w:hint="cs"/>
          <w:rtl/>
        </w:rPr>
        <w:t>ْفَعَنَا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أَوْ نَتَّخِذَ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وَلَدًا وَّ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لاَیَ</w:t>
      </w:r>
      <w:r w:rsidR="0064606F" w:rsidRPr="000F21B4">
        <w:rPr>
          <w:rStyle w:val="libAieChar"/>
          <w:rFonts w:hint="eastAsia"/>
          <w:rtl/>
        </w:rPr>
        <w:t>ش</w:t>
      </w:r>
      <w:r w:rsidR="0064606F" w:rsidRPr="000F21B4">
        <w:rPr>
          <w:rStyle w:val="libAieChar"/>
          <w:rFonts w:hint="cs"/>
          <w:rtl/>
        </w:rPr>
        <w:t>ْعُرُوْنَ</w:t>
      </w:r>
      <w:r w:rsidR="001777C8" w:rsidRPr="001777C8">
        <w:rPr>
          <w:rStyle w:val="libAlaemChar"/>
          <w:rFonts w:hint="cs"/>
          <w:rtl/>
        </w:rPr>
        <w:t>)</w:t>
      </w:r>
    </w:p>
    <w:p w:rsidR="005A33C2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فرعون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 xml:space="preserve">ک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قتل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ممکن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ابنا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>
        <w:rPr>
          <w:rtl/>
        </w:rPr>
        <w:t xml:space="preserve"> (</w:t>
      </w:r>
      <w:r>
        <w:rPr>
          <w:rFonts w:hint="eastAsia"/>
          <w:rtl/>
        </w:rPr>
        <w:t>انجام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)ب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خبر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 " (قصص:</w:t>
      </w:r>
      <w:r>
        <w:rPr>
          <w:rtl/>
          <w:lang w:bidi="fa-IR"/>
        </w:rPr>
        <w:t>۹)</w:t>
      </w:r>
    </w:p>
    <w:p w:rsidR="005A33C2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لشکروں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وں برباد </w:t>
      </w:r>
      <w:r>
        <w:rPr>
          <w:rFonts w:hint="cs"/>
          <w:rtl/>
        </w:rPr>
        <w:t>ی</w:t>
      </w:r>
      <w:r>
        <w:rPr>
          <w:rtl/>
        </w:rPr>
        <w:t xml:space="preserve"> کاسامان 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،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فرعون </w:t>
      </w:r>
      <w:r>
        <w:rPr>
          <w:rFonts w:hint="cs"/>
          <w:rtl/>
        </w:rPr>
        <w:t>ڈھ</w:t>
      </w:r>
      <w:r w:rsidRPr="00FA059E">
        <w:rPr>
          <w:rFonts w:hint="cs"/>
          <w:rtl/>
        </w:rPr>
        <w:t>کنا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فرعون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مو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غلب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اقتدار، موس</w:t>
      </w:r>
      <w:r>
        <w:rPr>
          <w:rFonts w:hint="cs"/>
          <w:rtl/>
        </w:rPr>
        <w:t>یٰ</w:t>
      </w:r>
      <w:r>
        <w:rPr>
          <w:rtl/>
        </w:rPr>
        <w:t xml:space="preserve"> جوان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،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مدد طلب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مکا مارا، اب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طور پر مصر کو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کر چل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5A33C2" w:rsidRDefault="005A33C2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A33C2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lastRenderedPageBreak/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وَلَمَّا تَوَجَّ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 تِلْقَاءَ مَدْیَ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قَالَ عَسَ</w:t>
      </w:r>
      <w:r w:rsidR="0064606F" w:rsidRPr="000F21B4">
        <w:rPr>
          <w:rStyle w:val="libAieChar"/>
          <w:rFonts w:hint="cs"/>
          <w:rtl/>
        </w:rPr>
        <w:t>یٰ</w:t>
      </w:r>
      <w:r w:rsidR="0064606F" w:rsidRPr="000F21B4">
        <w:rPr>
          <w:rStyle w:val="libAieChar"/>
          <w:rtl/>
        </w:rPr>
        <w:t xml:space="preserve"> رَبِّ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یَّ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ْدِیَ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سَوَاءَ ال</w:t>
      </w:r>
      <w:r w:rsidR="0064606F" w:rsidRPr="000F21B4">
        <w:rPr>
          <w:rStyle w:val="libAieChar"/>
          <w:rFonts w:hint="eastAsia"/>
          <w:rtl/>
        </w:rPr>
        <w:t>سَّبِ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لِ</w:t>
      </w:r>
      <w:r w:rsidR="0064606F" w:rsidRPr="000F21B4">
        <w:rPr>
          <w:rStyle w:val="libAieChar"/>
          <w:rtl/>
        </w:rPr>
        <w:t xml:space="preserve"> وَلَمَّا وَرَدَ مَاءَ مَد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وَجَدَ عَلَ</w:t>
      </w:r>
      <w:r w:rsidR="0064606F" w:rsidRPr="000F21B4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أُمَّةً مِّنْ النَّاسِ یَ</w:t>
      </w:r>
      <w:r w:rsidR="0064606F" w:rsidRPr="000F21B4">
        <w:rPr>
          <w:rStyle w:val="libAieChar"/>
          <w:rFonts w:hint="eastAsia"/>
          <w:rtl/>
        </w:rPr>
        <w:t>س</w:t>
      </w:r>
      <w:r w:rsidR="0064606F" w:rsidRPr="000F21B4">
        <w:rPr>
          <w:rStyle w:val="libAieChar"/>
          <w:rFonts w:hint="cs"/>
          <w:rtl/>
        </w:rPr>
        <w:t>ْقُوْنَ</w:t>
      </w:r>
      <w:r w:rsidR="0064606F" w:rsidRPr="000F21B4">
        <w:rPr>
          <w:rStyle w:val="libAieChar"/>
          <w:rtl/>
        </w:rPr>
        <w:t xml:space="preserve"> وَوَجَدَ مِن</w:t>
      </w:r>
      <w:r w:rsidR="0064606F" w:rsidRPr="000F21B4">
        <w:rPr>
          <w:rStyle w:val="libAieChar"/>
          <w:rFonts w:hint="cs"/>
          <w:rtl/>
        </w:rPr>
        <w:t>ْ دُوْنِ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ِمُ امْرَأَتَیْ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tl/>
        </w:rPr>
        <w:t xml:space="preserve"> تَذُو</w:t>
      </w:r>
      <w:r w:rsidR="0064606F" w:rsidRPr="000F21B4">
        <w:rPr>
          <w:rStyle w:val="libAieChar"/>
          <w:rFonts w:hint="cs"/>
          <w:rtl/>
        </w:rPr>
        <w:t>ْدَانِ قَالَ مَا خَطْبُکُمَا قَالَتَا لَانَسْقِیْ</w:t>
      </w:r>
      <w:r w:rsidR="0064606F" w:rsidRPr="000F21B4">
        <w:rPr>
          <w:rStyle w:val="libAieChar"/>
          <w:rtl/>
        </w:rPr>
        <w:t xml:space="preserve"> حَتّٰ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یُ</w:t>
      </w:r>
      <w:r w:rsidR="0064606F" w:rsidRPr="000F21B4">
        <w:rPr>
          <w:rStyle w:val="libAieChar"/>
          <w:rFonts w:hint="eastAsia"/>
          <w:rtl/>
        </w:rPr>
        <w:t>ص</w:t>
      </w:r>
      <w:r w:rsidR="0064606F" w:rsidRPr="000F21B4">
        <w:rPr>
          <w:rStyle w:val="libAieChar"/>
          <w:rFonts w:hint="cs"/>
          <w:rtl/>
        </w:rPr>
        <w:t>ْدِرَ</w:t>
      </w:r>
      <w:r w:rsidR="0064606F" w:rsidRPr="000F21B4">
        <w:rPr>
          <w:rStyle w:val="libAieChar"/>
          <w:rtl/>
        </w:rPr>
        <w:t xml:space="preserve"> الرِّعَاءُ وَ</w:t>
      </w:r>
      <w:r w:rsidR="0064606F" w:rsidRPr="000F21B4">
        <w:rPr>
          <w:rStyle w:val="libAieChar"/>
          <w:rFonts w:hint="cs"/>
          <w:rtl/>
        </w:rPr>
        <w:t>أَبُوْنَا شَیْ</w:t>
      </w:r>
      <w:r w:rsidR="0064606F" w:rsidRPr="000F21B4">
        <w:rPr>
          <w:rStyle w:val="libAieChar"/>
          <w:rFonts w:hint="eastAsia"/>
          <w:rtl/>
        </w:rPr>
        <w:t>خٌ</w:t>
      </w:r>
      <w:r w:rsidR="0064606F" w:rsidRPr="000F21B4">
        <w:rPr>
          <w:rStyle w:val="libAieChar"/>
          <w:rtl/>
        </w:rPr>
        <w:t xml:space="preserve"> کَبِ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رٌ</w:t>
      </w:r>
      <w:r w:rsidR="0064606F" w:rsidRPr="000F21B4">
        <w:rPr>
          <w:rStyle w:val="libAieChar"/>
          <w:rtl/>
        </w:rPr>
        <w:t xml:space="preserve"> فَسَق</w:t>
      </w:r>
      <w:r w:rsidR="0064606F" w:rsidRPr="000F21B4">
        <w:rPr>
          <w:rStyle w:val="libAieChar"/>
          <w:rFonts w:hint="cs"/>
          <w:rtl/>
        </w:rPr>
        <w:t>یٰ</w:t>
      </w:r>
      <w:r w:rsidR="0064606F" w:rsidRPr="000F21B4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eastAsia"/>
          <w:rtl/>
        </w:rPr>
        <w:t>ثُمَّ</w:t>
      </w:r>
      <w:r w:rsidR="0064606F" w:rsidRPr="000F21B4">
        <w:rPr>
          <w:rStyle w:val="libAieChar"/>
          <w:rtl/>
        </w:rPr>
        <w:t xml:space="preserve"> تَوَلَّ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إِلٰی</w:t>
      </w:r>
      <w:r w:rsidR="0064606F" w:rsidRPr="000F21B4">
        <w:rPr>
          <w:rStyle w:val="libAieChar"/>
          <w:rtl/>
        </w:rPr>
        <w:t xml:space="preserve"> الظِّلِّ فَقَالَ رَبِّ </w:t>
      </w:r>
      <w:r w:rsidR="0064606F" w:rsidRPr="000F21B4">
        <w:rPr>
          <w:rStyle w:val="libAieChar"/>
          <w:rFonts w:hint="cs"/>
          <w:rtl/>
        </w:rPr>
        <w:t>إِنِّی</w:t>
      </w:r>
      <w:r w:rsidR="0064606F" w:rsidRPr="000F21B4">
        <w:rPr>
          <w:rStyle w:val="libAieChar"/>
          <w:rtl/>
        </w:rPr>
        <w:t xml:space="preserve"> لِمَا </w:t>
      </w:r>
      <w:r w:rsidR="0064606F" w:rsidRPr="000F21B4">
        <w:rPr>
          <w:rStyle w:val="libAieChar"/>
          <w:rFonts w:hint="cs"/>
          <w:rtl/>
        </w:rPr>
        <w:t>أَنزَلْتَ إِلَیَّ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خَیْ</w:t>
      </w:r>
      <w:r w:rsidR="0064606F" w:rsidRPr="000F21B4">
        <w:rPr>
          <w:rStyle w:val="libAieChar"/>
          <w:rFonts w:hint="eastAsia"/>
          <w:rtl/>
        </w:rPr>
        <w:t>رٍ</w:t>
      </w:r>
      <w:r w:rsidR="0064606F" w:rsidRPr="000F21B4">
        <w:rPr>
          <w:rStyle w:val="libAieChar"/>
          <w:rtl/>
        </w:rPr>
        <w:t xml:space="preserve"> فَقِ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Fonts w:hint="eastAsia"/>
          <w:rtl/>
        </w:rPr>
        <w:t>رٌ</w:t>
      </w:r>
      <w:r w:rsidR="0064606F" w:rsidRPr="000F21B4">
        <w:rPr>
          <w:rStyle w:val="libAieChar"/>
          <w:rtl/>
        </w:rPr>
        <w:t xml:space="preserve"> فَجَائَت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إِحْدَا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تَمْشِیْ</w:t>
      </w:r>
      <w:r w:rsidR="0064606F" w:rsidRPr="000F21B4">
        <w:rPr>
          <w:rStyle w:val="libAieChar"/>
          <w:rtl/>
        </w:rPr>
        <w:t xml:space="preserve"> عَلَ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اس</w:t>
      </w:r>
      <w:r w:rsidR="0064606F" w:rsidRPr="000F21B4">
        <w:rPr>
          <w:rStyle w:val="libAieChar"/>
          <w:rFonts w:hint="cs"/>
          <w:rtl/>
        </w:rPr>
        <w:t>ْتِحْیَ</w:t>
      </w:r>
      <w:r w:rsidR="0064606F" w:rsidRPr="000F21B4">
        <w:rPr>
          <w:rStyle w:val="libAieChar"/>
          <w:rFonts w:hint="eastAsia"/>
          <w:rtl/>
        </w:rPr>
        <w:t>اءٍ</w:t>
      </w:r>
      <w:r w:rsidR="0064606F" w:rsidRPr="000F21B4">
        <w:rPr>
          <w:rStyle w:val="libAieChar"/>
          <w:rtl/>
        </w:rPr>
        <w:t xml:space="preserve"> قَالَت</w:t>
      </w:r>
      <w:r w:rsidR="0064606F" w:rsidRPr="000F21B4">
        <w:rPr>
          <w:rStyle w:val="libAieChar"/>
          <w:rFonts w:hint="cs"/>
          <w:rtl/>
        </w:rPr>
        <w:t>ْ إِنَّ أَبِیْ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د</w:t>
      </w:r>
      <w:r w:rsidR="0064606F" w:rsidRPr="000F21B4">
        <w:rPr>
          <w:rStyle w:val="libAieChar"/>
          <w:rFonts w:hint="cs"/>
          <w:rtl/>
        </w:rPr>
        <w:t>ْعُوْکَ</w:t>
      </w:r>
      <w:r w:rsidR="0064606F" w:rsidRPr="000F21B4">
        <w:rPr>
          <w:rStyle w:val="libAieChar"/>
          <w:rtl/>
        </w:rPr>
        <w:t xml:space="preserve"> لِ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ج</w:t>
      </w:r>
      <w:r w:rsidR="0064606F" w:rsidRPr="000F21B4">
        <w:rPr>
          <w:rStyle w:val="libAieChar"/>
          <w:rFonts w:hint="cs"/>
          <w:rtl/>
        </w:rPr>
        <w:t>ْزِیَ</w:t>
      </w:r>
      <w:r w:rsidR="0064606F" w:rsidRPr="000F21B4">
        <w:rPr>
          <w:rStyle w:val="libAieChar"/>
          <w:rFonts w:hint="eastAsia"/>
          <w:rtl/>
        </w:rPr>
        <w:t>کَ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أَجْرَ مَا سَقَیْ</w:t>
      </w:r>
      <w:r w:rsidR="0064606F" w:rsidRPr="000F21B4">
        <w:rPr>
          <w:rStyle w:val="libAieChar"/>
          <w:rFonts w:hint="eastAsia"/>
          <w:rtl/>
        </w:rPr>
        <w:t>تَ</w:t>
      </w:r>
      <w:r w:rsidR="0064606F" w:rsidRPr="000F21B4">
        <w:rPr>
          <w:rStyle w:val="libAieChar"/>
          <w:rtl/>
        </w:rPr>
        <w:t xml:space="preserve"> لَنَا فَلَمَّا جَائَ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وَقَصَّ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ْق</w:t>
      </w:r>
      <w:r w:rsidR="0064606F" w:rsidRPr="000F21B4">
        <w:rPr>
          <w:rStyle w:val="libAieChar"/>
          <w:rFonts w:hint="eastAsia"/>
          <w:rtl/>
        </w:rPr>
        <w:t>َصَصَ</w:t>
      </w:r>
      <w:r w:rsidR="0064606F" w:rsidRPr="000F21B4">
        <w:rPr>
          <w:rStyle w:val="libAieChar"/>
          <w:rtl/>
        </w:rPr>
        <w:t xml:space="preserve"> قَالَ لَاتَخَف</w:t>
      </w:r>
      <w:r w:rsidR="0064606F" w:rsidRPr="000F21B4">
        <w:rPr>
          <w:rStyle w:val="libAieChar"/>
          <w:rFonts w:hint="cs"/>
          <w:rtl/>
        </w:rPr>
        <w:t>ْ نَجَوْتَ مِنَ الْقَوْمِ الظَّالِمِیْ</w:t>
      </w:r>
      <w:r w:rsidR="0064606F" w:rsidRPr="000F21B4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88184E">
        <w:rPr>
          <w:rStyle w:val="libAlaemChar"/>
          <w:rFonts w:hint="cs"/>
          <w:rtl/>
        </w:rPr>
        <w:t>)</w:t>
      </w:r>
    </w:p>
    <w:p w:rsidR="0064606F" w:rsidRDefault="0064606F" w:rsidP="00FA059E">
      <w:pPr>
        <w:pStyle w:val="libNormal"/>
      </w:pPr>
      <w:r w:rsidRPr="00FA059E">
        <w:rPr>
          <w:rFonts w:hint="cs"/>
          <w:rtl/>
        </w:rPr>
        <w:t xml:space="preserve"> "اور جب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اب پروردگار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جانور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آپ دونوں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؟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دونوں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</w:t>
      </w:r>
      <w:r>
        <w:rPr>
          <w:rFonts w:hint="cs"/>
          <w:rtl/>
        </w:rPr>
        <w:t>یہ</w:t>
      </w:r>
      <w:r>
        <w:rPr>
          <w:rtl/>
        </w:rPr>
        <w:t xml:space="preserve"> چروا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کرواپس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پلا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والدب</w:t>
      </w:r>
      <w:r>
        <w:rPr>
          <w:rFonts w:hint="cs"/>
          <w:rtl/>
        </w:rPr>
        <w:t>ڑی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بو</w:t>
      </w:r>
      <w:r>
        <w:rPr>
          <w:rFonts w:hint="cs"/>
          <w:rtl/>
        </w:rPr>
        <w:t>ڑھے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>
        <w:rPr>
          <w:rtl/>
        </w:rPr>
        <w:t xml:space="preserve">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سا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ہٹ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پالن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پرنازل کرتا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محتاج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ان دونوں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والدتم کو بلا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جانوروں کو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موس</w:t>
      </w:r>
      <w:r>
        <w:rPr>
          <w:rFonts w:hint="cs"/>
          <w:rtl/>
        </w:rPr>
        <w:t>یٰ</w:t>
      </w:r>
      <w:r>
        <w:rPr>
          <w:rtl/>
        </w:rPr>
        <w:t xml:space="preserve"> ا 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اپنا سارا قص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 ف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تم اب ظالموں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نجات پا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" (قصص:</w:t>
      </w:r>
      <w:r>
        <w:rPr>
          <w:rtl/>
          <w:lang w:bidi="fa-IR"/>
        </w:rPr>
        <w:t>۲۲</w:t>
      </w:r>
      <w:r>
        <w:rPr>
          <w:rtl/>
        </w:rPr>
        <w:t xml:space="preserve">تا </w:t>
      </w:r>
      <w:r>
        <w:rPr>
          <w:rtl/>
          <w:lang w:bidi="fa-IR"/>
        </w:rPr>
        <w:t xml:space="preserve">۲۵) </w:t>
      </w:r>
    </w:p>
    <w:p w:rsidR="0064606F" w:rsidRDefault="0064606F" w:rsidP="00A7772C">
      <w:pPr>
        <w:pStyle w:val="Heading2Center"/>
      </w:pPr>
      <w:bookmarkStart w:id="9" w:name="_Toc479763675"/>
      <w:r>
        <w:rPr>
          <w:rFonts w:hint="eastAsia"/>
          <w:rtl/>
        </w:rPr>
        <w:t>دختر</w:t>
      </w:r>
      <w:r>
        <w:rPr>
          <w:rtl/>
        </w:rPr>
        <w:t xml:space="preserve">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9"/>
    </w:p>
    <w:p w:rsidR="005A33C2" w:rsidRDefault="0064606F" w:rsidP="00FA05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</w:t>
      </w:r>
      <w:r w:rsidRPr="00FA059E">
        <w:rPr>
          <w:rFonts w:hint="cs"/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</w:t>
      </w:r>
      <w:r w:rsidRPr="00FA059E">
        <w:rPr>
          <w:rFonts w:hint="cs"/>
          <w:rtl/>
        </w:rPr>
        <w:t>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A059E">
        <w:rPr>
          <w:rFonts w:hint="cs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سال کاکام </w:t>
      </w:r>
      <w:r w:rsidRPr="00FA059E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واپس روانگ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اور نبوت کا ملنا ان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کا مامتا پر ضبط،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جفا کش</w:t>
      </w:r>
      <w:r>
        <w:rPr>
          <w:rFonts w:hint="cs"/>
          <w:rtl/>
        </w:rPr>
        <w:t>ی</w:t>
      </w:r>
      <w:r>
        <w:rPr>
          <w:rtl/>
        </w:rPr>
        <w:t xml:space="preserve"> اورخبردار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زوج</w:t>
      </w:r>
      <w:r>
        <w:rPr>
          <w:rFonts w:hint="cs"/>
          <w:rtl/>
        </w:rPr>
        <w:t>ہ</w:t>
      </w:r>
      <w:r>
        <w:rPr>
          <w:rtl/>
        </w:rPr>
        <w:t xml:space="preserve"> فرعون 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مرحل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تحفظ </w:t>
      </w:r>
      <w:r w:rsidRPr="00FA059E">
        <w:rPr>
          <w:rFonts w:hint="cs"/>
          <w:rtl/>
        </w:rPr>
        <w:t>ان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عظمت، عورت ک</w:t>
      </w:r>
      <w:r>
        <w:rPr>
          <w:rFonts w:hint="cs"/>
          <w:rtl/>
        </w:rPr>
        <w:t>ی</w:t>
      </w:r>
      <w:r>
        <w:rPr>
          <w:rtl/>
        </w:rPr>
        <w:t xml:space="preserve"> محبت وا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تحفظ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واقعات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 واضح و آشکار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5A33C2" w:rsidRDefault="005A33C2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A33C2" w:rsidRDefault="0064606F" w:rsidP="00A7772C">
      <w:pPr>
        <w:pStyle w:val="Heading2Center"/>
        <w:rPr>
          <w:rtl/>
        </w:rPr>
      </w:pPr>
      <w:r w:rsidRPr="00AF3B74">
        <w:rPr>
          <w:rFonts w:hint="cs"/>
          <w:rtl/>
        </w:rPr>
        <w:lastRenderedPageBreak/>
        <w:t xml:space="preserve"> </w:t>
      </w:r>
      <w:bookmarkStart w:id="10" w:name="_Toc479763676"/>
      <w:r w:rsidRPr="00AF3B74">
        <w:rPr>
          <w:rFonts w:hint="cs"/>
          <w:rtl/>
        </w:rPr>
        <w:t>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bookmarkEnd w:id="10"/>
      <w:r>
        <w:rPr>
          <w:rtl/>
        </w:rPr>
        <w:t xml:space="preserve"> </w:t>
      </w:r>
    </w:p>
    <w:p w:rsidR="005A33C2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tl/>
        </w:rPr>
        <w:t>قَالَت</w:t>
      </w:r>
      <w:r w:rsidR="0064606F" w:rsidRPr="000F21B4">
        <w:rPr>
          <w:rStyle w:val="libAieChar"/>
          <w:rFonts w:hint="cs"/>
          <w:rtl/>
        </w:rPr>
        <w:t>ْ إِحْدَا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ُمَا 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أَبَتِ</w:t>
      </w:r>
      <w:r w:rsidR="0064606F" w:rsidRPr="000F21B4">
        <w:rPr>
          <w:rStyle w:val="libAieChar"/>
          <w:rtl/>
        </w:rPr>
        <w:t xml:space="preserve"> اس</w:t>
      </w:r>
      <w:r w:rsidR="0064606F" w:rsidRPr="000F21B4">
        <w:rPr>
          <w:rStyle w:val="libAieChar"/>
          <w:rFonts w:hint="cs"/>
          <w:rtl/>
        </w:rPr>
        <w:t>ْتَأْجِرْ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إِنَّ خَیْ</w:t>
      </w:r>
      <w:r w:rsidR="0064606F" w:rsidRPr="000F21B4">
        <w:rPr>
          <w:rStyle w:val="libAieChar"/>
          <w:rFonts w:hint="eastAsia"/>
          <w:rtl/>
        </w:rPr>
        <w:t>رَ</w:t>
      </w:r>
      <w:r w:rsidR="0064606F" w:rsidRPr="000F21B4">
        <w:rPr>
          <w:rStyle w:val="libAieChar"/>
          <w:rtl/>
        </w:rPr>
        <w:t xml:space="preserve"> مَنِ اس</w:t>
      </w:r>
      <w:r w:rsidR="0064606F" w:rsidRPr="000F21B4">
        <w:rPr>
          <w:rStyle w:val="libAieChar"/>
          <w:rFonts w:hint="cs"/>
          <w:rtl/>
        </w:rPr>
        <w:t>ْتَأْجَرْتَ الْقَوِیّ</w:t>
      </w:r>
      <w:r w:rsidR="0064606F" w:rsidRPr="000F21B4">
        <w:rPr>
          <w:rStyle w:val="libAieChar"/>
          <w:rtl/>
        </w:rPr>
        <w:t>ُ ال</w:t>
      </w:r>
      <w:r w:rsidR="0064606F" w:rsidRPr="000F21B4">
        <w:rPr>
          <w:rStyle w:val="libAieChar"/>
          <w:rFonts w:hint="cs"/>
          <w:rtl/>
        </w:rPr>
        <w:t>ْأَمِیْ</w:t>
      </w:r>
      <w:r w:rsidR="0064606F" w:rsidRPr="000F21B4">
        <w:rPr>
          <w:rStyle w:val="libAieChar"/>
          <w:rFonts w:hint="eastAsia"/>
          <w:rtl/>
        </w:rPr>
        <w:t>نُ</w:t>
      </w:r>
      <w:r w:rsidR="0064606F" w:rsidRPr="000F21B4">
        <w:rPr>
          <w:rStyle w:val="libAieChar"/>
          <w:rtl/>
        </w:rPr>
        <w:t xml:space="preserve"> قَالَ </w:t>
      </w:r>
      <w:r w:rsidR="0064606F" w:rsidRPr="000F21B4">
        <w:rPr>
          <w:rStyle w:val="libAieChar"/>
          <w:rFonts w:hint="cs"/>
          <w:rtl/>
        </w:rPr>
        <w:t>إِنِّی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أُرِیْ</w:t>
      </w:r>
      <w:r w:rsidR="0064606F" w:rsidRPr="000F21B4">
        <w:rPr>
          <w:rStyle w:val="libAieChar"/>
          <w:rFonts w:hint="eastAsia"/>
          <w:rtl/>
        </w:rPr>
        <w:t>دُ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أُنْکِحَکَ إِحْدَی</w:t>
      </w:r>
      <w:r w:rsidR="0064606F" w:rsidRPr="000F21B4">
        <w:rPr>
          <w:rStyle w:val="libAieChar"/>
          <w:rtl/>
        </w:rPr>
        <w:t xml:space="preserve"> اب</w:t>
      </w:r>
      <w:r w:rsidR="0064606F" w:rsidRPr="000F21B4">
        <w:rPr>
          <w:rStyle w:val="libAieChar"/>
          <w:rFonts w:hint="cs"/>
          <w:rtl/>
        </w:rPr>
        <w:t>ْنَتَیَّ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َاتَیْ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tl/>
        </w:rPr>
        <w:t xml:space="preserve"> عَلٰ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تَأْجُرَنِی</w:t>
      </w:r>
      <w:r w:rsidR="0064606F" w:rsidRPr="000F21B4">
        <w:rPr>
          <w:rStyle w:val="libAieChar"/>
          <w:rtl/>
        </w:rPr>
        <w:t xml:space="preserve"> ثکَلنِ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tl/>
        </w:rPr>
        <w:t xml:space="preserve"> حِجَجٍ فَ</w:t>
      </w:r>
      <w:r w:rsidR="0064606F" w:rsidRPr="000F21B4">
        <w:rPr>
          <w:rStyle w:val="libAieChar"/>
          <w:rFonts w:hint="cs"/>
          <w:rtl/>
        </w:rPr>
        <w:t>إِنْ أَتْمَمْتَ عَشْرًا فَمِنْ عِنْدِکَ وَمَا أُرِیْ</w:t>
      </w:r>
      <w:r w:rsidR="0064606F" w:rsidRPr="000F21B4">
        <w:rPr>
          <w:rStyle w:val="libAieChar"/>
          <w:rFonts w:hint="eastAsia"/>
          <w:rtl/>
        </w:rPr>
        <w:t>دُ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أَنْ أَشُقَّ عَلَیْ</w:t>
      </w:r>
      <w:r w:rsidR="0064606F" w:rsidRPr="000F21B4">
        <w:rPr>
          <w:rStyle w:val="libAieChar"/>
          <w:rFonts w:hint="eastAsia"/>
          <w:rtl/>
        </w:rPr>
        <w:t>کَ</w:t>
      </w:r>
      <w:r w:rsidR="0064606F" w:rsidRPr="000F21B4">
        <w:rPr>
          <w:rStyle w:val="libAieChar"/>
          <w:rtl/>
        </w:rPr>
        <w:t xml:space="preserve"> سَتَجِدُنِ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إِنْ شَاءَ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مِنَ الصَّالِحِیْ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قَالَ ذٰ</w:t>
      </w:r>
      <w:r w:rsidR="0064606F" w:rsidRPr="000F21B4">
        <w:rPr>
          <w:rStyle w:val="libAieChar"/>
          <w:rFonts w:hint="eastAsia"/>
          <w:rtl/>
        </w:rPr>
        <w:t>لِکَ</w:t>
      </w:r>
      <w:r w:rsidR="0064606F" w:rsidRPr="000F21B4">
        <w:rPr>
          <w:rStyle w:val="libAieChar"/>
          <w:rtl/>
        </w:rPr>
        <w:t xml:space="preserve"> بَ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وَبَ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نَکَ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أَیَّ</w:t>
      </w:r>
      <w:r w:rsidR="0064606F" w:rsidRPr="000F21B4">
        <w:rPr>
          <w:rStyle w:val="libAieChar"/>
          <w:rFonts w:hint="eastAsia"/>
          <w:rtl/>
        </w:rPr>
        <w:t>مَا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ْأَجَلَیْ</w:t>
      </w:r>
      <w:r w:rsidR="0064606F" w:rsidRPr="000F21B4">
        <w:rPr>
          <w:rStyle w:val="libAieChar"/>
          <w:rFonts w:hint="eastAsia"/>
          <w:rtl/>
        </w:rPr>
        <w:t>نِ</w:t>
      </w:r>
      <w:r w:rsidR="0064606F" w:rsidRPr="000F21B4">
        <w:rPr>
          <w:rStyle w:val="libAieChar"/>
          <w:rtl/>
        </w:rPr>
        <w:t xml:space="preserve"> قَضَ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تُ</w:t>
      </w:r>
      <w:r w:rsidR="0064606F" w:rsidRPr="000F21B4">
        <w:rPr>
          <w:rStyle w:val="libAieChar"/>
          <w:rtl/>
        </w:rPr>
        <w:t xml:space="preserve"> فَلاَعُد</w:t>
      </w:r>
      <w:r w:rsidR="0064606F" w:rsidRPr="000F21B4">
        <w:rPr>
          <w:rStyle w:val="libAieChar"/>
          <w:rFonts w:hint="cs"/>
          <w:rtl/>
        </w:rPr>
        <w:t>ْوَانَ عَلَیَّ</w:t>
      </w:r>
      <w:r w:rsidR="0064606F" w:rsidRPr="000F21B4">
        <w:rPr>
          <w:rStyle w:val="libAieChar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عَلٰی</w:t>
      </w:r>
      <w:r w:rsidR="0064606F" w:rsidRPr="000F21B4">
        <w:rPr>
          <w:rStyle w:val="libAieChar"/>
          <w:rtl/>
        </w:rPr>
        <w:t xml:space="preserve"> مَا نَقُو</w:t>
      </w:r>
      <w:r w:rsidR="0064606F" w:rsidRPr="000F21B4">
        <w:rPr>
          <w:rStyle w:val="libAieChar"/>
          <w:rFonts w:hint="cs"/>
          <w:rtl/>
        </w:rPr>
        <w:t>ْلُ وَکِیْ</w:t>
      </w:r>
      <w:r w:rsidR="0064606F" w:rsidRPr="000F21B4">
        <w:rPr>
          <w:rStyle w:val="libAieChar"/>
          <w:rFonts w:hint="eastAsia"/>
          <w:rtl/>
        </w:rPr>
        <w:t>لٌ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ابا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نوکر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آپ نوکر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ان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طاقت ور، امانت 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دو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نکا ح اس شرط پر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کروں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آ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کرو اور اگر تم دس سال پور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کرو تو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دوں گا انشا ء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 w:rsidR="00FA059E" w:rsidRPr="00FA059E">
        <w:rPr>
          <w:rFonts w:hint="cs"/>
          <w:rtl/>
        </w:rPr>
        <w:t xml:space="preserve">پاو </w:t>
      </w:r>
      <w:r>
        <w:rPr>
          <w:rFonts w:hint="eastAsia"/>
          <w:rtl/>
        </w:rPr>
        <w:t>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FA059E">
        <w:rPr>
          <w:rFonts w:hint="cs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کروں 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</w:t>
      </w:r>
      <w:r>
        <w:rPr>
          <w:rFonts w:hint="cs"/>
          <w:rtl/>
        </w:rPr>
        <w:t>یہ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س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ضامن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(قصص:</w:t>
      </w:r>
      <w:r>
        <w:rPr>
          <w:rtl/>
          <w:lang w:bidi="fa-IR"/>
        </w:rPr>
        <w:t>۲۶</w:t>
      </w:r>
      <w:r>
        <w:rPr>
          <w:rtl/>
        </w:rPr>
        <w:t>تا</w:t>
      </w:r>
      <w:r>
        <w:rPr>
          <w:rtl/>
          <w:lang w:bidi="fa-IR"/>
        </w:rPr>
        <w:t>۲۸)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  <w:lang w:bidi="fa-IR"/>
        </w:rPr>
        <w:t xml:space="preserve"> </w:t>
      </w:r>
      <w:r w:rsidR="0064606F" w:rsidRPr="000F21B4">
        <w:rPr>
          <w:rStyle w:val="libAieChar"/>
          <w:rtl/>
        </w:rPr>
        <w:t>فَلَمَّا قَضٰ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مُو</w:t>
      </w:r>
      <w:r w:rsidR="0064606F" w:rsidRPr="000F21B4">
        <w:rPr>
          <w:rStyle w:val="libAieChar"/>
          <w:rFonts w:hint="cs"/>
          <w:rtl/>
        </w:rPr>
        <w:t>ْسَی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ْأَجَلَ وَسَارَ بِأَ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آنَسَ مِنْ جَانِبِ الطُّوْرِ نَارًا قَالَ لِأَ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</w:t>
      </w:r>
      <w:r w:rsidR="0064606F" w:rsidRPr="000F21B4">
        <w:rPr>
          <w:rStyle w:val="libAieChar"/>
          <w:rFonts w:hint="eastAsia"/>
          <w:rtl/>
        </w:rPr>
        <w:t>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ام</w:t>
      </w:r>
      <w:r w:rsidR="0064606F" w:rsidRPr="000F21B4">
        <w:rPr>
          <w:rStyle w:val="libAieChar"/>
          <w:rFonts w:hint="cs"/>
          <w:rtl/>
        </w:rPr>
        <w:t>ْکُثُوْا إِنِّیْ</w:t>
      </w:r>
      <w:r w:rsidR="0064606F" w:rsidRPr="000F21B4">
        <w:rPr>
          <w:rStyle w:val="libAieChar"/>
          <w:rtl/>
        </w:rPr>
        <w:t xml:space="preserve"> آنَس</w:t>
      </w:r>
      <w:r w:rsidR="0064606F" w:rsidRPr="000F21B4">
        <w:rPr>
          <w:rStyle w:val="libAieChar"/>
          <w:rFonts w:hint="cs"/>
          <w:rtl/>
        </w:rPr>
        <w:t>ْتُ نَارًا لَّعَلِّیْ</w:t>
      </w:r>
      <w:r w:rsidR="0064606F" w:rsidRPr="000F21B4">
        <w:rPr>
          <w:rStyle w:val="libAieChar"/>
          <w:rtl/>
        </w:rPr>
        <w:t xml:space="preserve"> آتِ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کُم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مِّن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بِخَبَرٍ أَوْ جَذْوَةٍ مِنَ النَّارِ لَعَلَّکُمْ تَصْطَلُونَ فَلَمَّا أَتَا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نُودِی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شَاطِئِی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ْوَادِ الْأَیْ</w:t>
      </w:r>
      <w:r w:rsidR="0064606F" w:rsidRPr="000F21B4">
        <w:rPr>
          <w:rStyle w:val="libAieChar"/>
          <w:rFonts w:hint="eastAsia"/>
          <w:rtl/>
        </w:rPr>
        <w:t>مَنِ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ْبُقْعَةِ الْمُبَارَکَةِ مِنَ الشَّجَرَةِ أَنْ یَّ</w:t>
      </w:r>
      <w:r w:rsidR="0064606F" w:rsidRPr="000F21B4">
        <w:rPr>
          <w:rStyle w:val="libAieChar"/>
          <w:rFonts w:hint="eastAsia"/>
          <w:rtl/>
        </w:rPr>
        <w:t>امُوسٰ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إِنِ</w:t>
      </w:r>
      <w:r w:rsidR="0064606F" w:rsidRPr="000F21B4">
        <w:rPr>
          <w:rStyle w:val="libAieChar"/>
          <w:rFonts w:hint="eastAsia"/>
          <w:rtl/>
        </w:rPr>
        <w:t>ّ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أَنَا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رَبُّ الْعَالَمِیْ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أَنْ أَلْ</w:t>
      </w:r>
      <w:r w:rsidR="0064606F" w:rsidRPr="000F21B4">
        <w:rPr>
          <w:rStyle w:val="libAieChar"/>
          <w:rtl/>
        </w:rPr>
        <w:t>قِ عَصَاکَ فَلَمَّا رَآ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ْتَزُّ کَأَنَّ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جَانٌّ وَّلّٰی</w:t>
      </w:r>
      <w:r w:rsidR="0064606F" w:rsidRPr="000F21B4">
        <w:rPr>
          <w:rStyle w:val="libAieChar"/>
          <w:rtl/>
        </w:rPr>
        <w:t xml:space="preserve"> مُد</w:t>
      </w:r>
      <w:r w:rsidR="0064606F" w:rsidRPr="000F21B4">
        <w:rPr>
          <w:rStyle w:val="libAieChar"/>
          <w:rFonts w:hint="cs"/>
          <w:rtl/>
        </w:rPr>
        <w:t>ْبِرًا وَّلَمْ یُ</w:t>
      </w:r>
      <w:r w:rsidR="0064606F" w:rsidRPr="000F21B4">
        <w:rPr>
          <w:rStyle w:val="libAieChar"/>
          <w:rFonts w:hint="eastAsia"/>
          <w:rtl/>
        </w:rPr>
        <w:t>عَقِّب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امُو</w:t>
      </w:r>
      <w:r w:rsidR="0064606F" w:rsidRPr="000F21B4">
        <w:rPr>
          <w:rStyle w:val="libAieChar"/>
          <w:rFonts w:hint="cs"/>
          <w:rtl/>
        </w:rPr>
        <w:t>ْسٰی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أَقْبِلْ وَلَاتَخَفْ إِنَّکَ مِنَ الْآمِنِیْ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اُس</w:t>
      </w:r>
      <w:r w:rsidR="0064606F" w:rsidRPr="000F21B4">
        <w:rPr>
          <w:rStyle w:val="libAieChar"/>
          <w:rFonts w:hint="cs"/>
          <w:rtl/>
        </w:rPr>
        <w:t>ْلُکْ یَ</w:t>
      </w:r>
      <w:r w:rsidR="0064606F" w:rsidRPr="000F21B4">
        <w:rPr>
          <w:rStyle w:val="libAieChar"/>
          <w:rFonts w:hint="eastAsia"/>
          <w:rtl/>
        </w:rPr>
        <w:t>دَکَ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جَ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بِکَ</w:t>
      </w:r>
      <w:r w:rsidR="0064606F" w:rsidRPr="000F21B4">
        <w:rPr>
          <w:rStyle w:val="libAieChar"/>
          <w:rtl/>
        </w:rPr>
        <w:t xml:space="preserve"> تَخ</w:t>
      </w:r>
      <w:r w:rsidR="0064606F" w:rsidRPr="000F21B4">
        <w:rPr>
          <w:rStyle w:val="libAieChar"/>
          <w:rFonts w:hint="cs"/>
          <w:rtl/>
        </w:rPr>
        <w:t>ْرُجْ بَیْ</w:t>
      </w:r>
      <w:r w:rsidR="0064606F" w:rsidRPr="000F21B4">
        <w:rPr>
          <w:rStyle w:val="libAieChar"/>
          <w:rFonts w:hint="eastAsia"/>
          <w:rtl/>
        </w:rPr>
        <w:t>ضَاءَ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غَیْ</w:t>
      </w:r>
      <w:r w:rsidR="0064606F" w:rsidRPr="000F21B4">
        <w:rPr>
          <w:rStyle w:val="libAieChar"/>
          <w:rFonts w:hint="eastAsia"/>
          <w:rtl/>
        </w:rPr>
        <w:t>رِ</w:t>
      </w:r>
      <w:r w:rsidR="0064606F" w:rsidRPr="000F21B4">
        <w:rPr>
          <w:rStyle w:val="libAieChar"/>
          <w:rtl/>
        </w:rPr>
        <w:t xml:space="preserve"> سُو</w:t>
      </w:r>
      <w:r w:rsidR="0064606F" w:rsidRPr="000F21B4">
        <w:rPr>
          <w:rStyle w:val="libAieChar"/>
          <w:rFonts w:hint="cs"/>
          <w:rtl/>
        </w:rPr>
        <w:t>ْءٍ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tl/>
        </w:rPr>
        <w:t>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 د</w:t>
      </w:r>
      <w:r>
        <w:rPr>
          <w:rFonts w:hint="cs"/>
          <w:rtl/>
        </w:rPr>
        <w:t>یے</w:t>
      </w:r>
      <w:r>
        <w:rPr>
          <w:rtl/>
        </w:rPr>
        <w:t xml:space="preserve"> تو کو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طور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دک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شائد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لا</w:t>
      </w:r>
      <w:r w:rsidR="001C3D14">
        <w:rPr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اآگ</w:t>
      </w:r>
      <w:r>
        <w:rPr>
          <w:rtl/>
        </w:rPr>
        <w:t xml:space="preserve"> کا انگار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آ</w:t>
      </w:r>
      <w:r w:rsidR="001C3D14" w:rsidRPr="00FA059E">
        <w:rPr>
          <w:rFonts w:hint="cs"/>
          <w:rtl/>
        </w:rPr>
        <w:t>وں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تاپ سکو جب موس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وا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ندا آئ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 ورد گار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 اور اپنا عصا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عصا کوسانپ ک</w:t>
      </w:r>
      <w:r>
        <w:rPr>
          <w:rFonts w:hint="cs"/>
          <w:rtl/>
        </w:rPr>
        <w:t>ی</w:t>
      </w:r>
      <w:r>
        <w:rPr>
          <w:rtl/>
        </w:rPr>
        <w:t xml:space="preserve"> طرح حرکت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یٹھ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کر پل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م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کر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اور خوف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محفوظ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اپنا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چمکدار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کر نکل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" (قصص:</w:t>
      </w:r>
      <w:r>
        <w:rPr>
          <w:rtl/>
          <w:lang w:bidi="fa-IR"/>
        </w:rPr>
        <w:t>۲۹</w:t>
      </w:r>
      <w:r>
        <w:rPr>
          <w:rtl/>
        </w:rPr>
        <w:t>تا</w:t>
      </w:r>
      <w:r>
        <w:rPr>
          <w:rtl/>
          <w:lang w:bidi="fa-IR"/>
        </w:rPr>
        <w:t>۳۲)</w:t>
      </w:r>
    </w:p>
    <w:p w:rsidR="007F6170" w:rsidRPr="007F6170" w:rsidRDefault="007F6170" w:rsidP="00304355">
      <w:pPr>
        <w:pStyle w:val="libPoemTini"/>
        <w:rPr>
          <w:rtl/>
        </w:rPr>
      </w:pPr>
      <w:r w:rsidRPr="007F6170">
        <w:rPr>
          <w:rtl/>
        </w:rPr>
        <w:br w:type="page"/>
      </w:r>
    </w:p>
    <w:p w:rsidR="007F6170" w:rsidRDefault="0064606F" w:rsidP="00FA059E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ماں ک</w:t>
      </w:r>
      <w:r>
        <w:rPr>
          <w:rFonts w:hint="cs"/>
          <w:rtl/>
        </w:rPr>
        <w:t>ی</w:t>
      </w:r>
      <w:r>
        <w:rPr>
          <w:rtl/>
        </w:rPr>
        <w:t xml:space="preserve"> مامتا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جفا کش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صندوق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چل کر اپن</w:t>
      </w:r>
      <w:r>
        <w:rPr>
          <w:rFonts w:hint="cs"/>
          <w:rtl/>
        </w:rPr>
        <w:t>ی</w:t>
      </w:r>
      <w:r>
        <w:rPr>
          <w:rtl/>
        </w:rPr>
        <w:t xml:space="preserve"> محبت کا ثبوت </w:t>
      </w:r>
      <w:r>
        <w:rPr>
          <w:rFonts w:hint="eastAsia"/>
          <w:rtl/>
        </w:rPr>
        <w:t>آس</w:t>
      </w:r>
      <w:r>
        <w:rPr>
          <w:rFonts w:hint="cs"/>
          <w:rtl/>
        </w:rPr>
        <w:t>یہ</w:t>
      </w:r>
      <w:r>
        <w:rPr>
          <w:rtl/>
        </w:rPr>
        <w:t xml:space="preserve"> کا اخلاص اور نور ک</w:t>
      </w:r>
      <w:r>
        <w:rPr>
          <w:rFonts w:hint="cs"/>
          <w:rtl/>
        </w:rPr>
        <w:t>ی</w:t>
      </w:r>
      <w:r>
        <w:rPr>
          <w:rtl/>
        </w:rPr>
        <w:t xml:space="preserve"> چمک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 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حضرت موس</w:t>
      </w:r>
      <w:r>
        <w:rPr>
          <w:rFonts w:hint="cs"/>
          <w:rtl/>
        </w:rPr>
        <w:t>یٰ</w:t>
      </w:r>
      <w:r>
        <w:rPr>
          <w:rtl/>
        </w:rPr>
        <w:t xml:space="preserve"> کوان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چاروں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ربا ں بزرگ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ملاقات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خوش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وکر داماد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حضرت موس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اور دامادک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 xml:space="preserve"> دس سال سکون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قدم قدم عورت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سکون و راحت حضرت موس</w:t>
      </w:r>
      <w:r>
        <w:rPr>
          <w:rFonts w:hint="cs"/>
          <w:rtl/>
        </w:rPr>
        <w:t>یٰ</w:t>
      </w:r>
      <w:r>
        <w:rPr>
          <w:rtl/>
        </w:rPr>
        <w:t xml:space="preserve"> بن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نا عظمتِ عورت کا </w:t>
      </w:r>
    </w:p>
    <w:p w:rsidR="007F6170" w:rsidRDefault="0064606F" w:rsidP="00A7772C">
      <w:pPr>
        <w:pStyle w:val="Heading2Center"/>
        <w:rPr>
          <w:rtl/>
        </w:rPr>
      </w:pPr>
      <w:bookmarkStart w:id="11" w:name="_Toc479763677"/>
      <w:r w:rsidRPr="00AF3B74">
        <w:rPr>
          <w:rFonts w:hint="cs"/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ملک</w:t>
      </w:r>
      <w:r>
        <w:rPr>
          <w:rFonts w:hint="cs"/>
          <w:rtl/>
        </w:rPr>
        <w:t>ہ</w:t>
      </w:r>
      <w:r>
        <w:rPr>
          <w:rtl/>
        </w:rPr>
        <w:t xml:space="preserve"> سبا</w:t>
      </w:r>
      <w:bookmarkEnd w:id="11"/>
      <w:r>
        <w:rPr>
          <w:rtl/>
        </w:rPr>
        <w:t xml:space="preserve"> </w:t>
      </w:r>
    </w:p>
    <w:p w:rsidR="007F6170" w:rsidRPr="00FA059E" w:rsidRDefault="0064606F" w:rsidP="00FA059E">
      <w:pPr>
        <w:pStyle w:val="libNormal"/>
        <w:rPr>
          <w:rtl/>
        </w:rPr>
      </w:pPr>
      <w:r>
        <w:rPr>
          <w:rtl/>
        </w:rPr>
        <w:t>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چرند پرند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تابع ، جب سفر کر 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دوش پر سوار سائ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طور پر پرند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بالا سر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ناراضگ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ملک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سبا ک</w:t>
      </w:r>
      <w:r>
        <w:rPr>
          <w:rFonts w:hint="cs"/>
          <w:rtl/>
        </w:rPr>
        <w:t>ی</w:t>
      </w:r>
      <w:r>
        <w:rPr>
          <w:rtl/>
        </w:rPr>
        <w:t xml:space="preserve"> حکومت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ارشا د رب العزت :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إِنِّیْ</w:t>
      </w:r>
      <w:r w:rsidR="0064606F" w:rsidRPr="000F21B4">
        <w:rPr>
          <w:rStyle w:val="libAieChar"/>
          <w:rtl/>
        </w:rPr>
        <w:t xml:space="preserve"> وَجَد</w:t>
      </w:r>
      <w:r w:rsidR="0064606F" w:rsidRPr="000F21B4">
        <w:rPr>
          <w:rStyle w:val="libAieChar"/>
          <w:rFonts w:hint="cs"/>
          <w:rtl/>
        </w:rPr>
        <w:t>ْتُّ امْرَأَةً تَمْلِکُ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وَأُوْتِیَ</w:t>
      </w:r>
      <w:r w:rsidR="0064606F" w:rsidRPr="000F21B4">
        <w:rPr>
          <w:rStyle w:val="libAieChar"/>
          <w:rFonts w:hint="eastAsia"/>
          <w:rtl/>
        </w:rPr>
        <w:t>ت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کُلِّ شَیْ</w:t>
      </w:r>
      <w:r w:rsidR="0064606F" w:rsidRPr="000F21B4">
        <w:rPr>
          <w:rStyle w:val="libAieChar"/>
          <w:rFonts w:hint="eastAsia"/>
          <w:rtl/>
        </w:rPr>
        <w:t>ءٍ</w:t>
      </w:r>
      <w:r w:rsidR="0064606F" w:rsidRPr="000F21B4">
        <w:rPr>
          <w:rStyle w:val="libAieChar"/>
          <w:rtl/>
        </w:rPr>
        <w:t xml:space="preserve"> وَّلَ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عَرْشٌ عَظِی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وَجَد</w:t>
      </w:r>
      <w:r w:rsidR="0064606F" w:rsidRPr="000F21B4">
        <w:rPr>
          <w:rStyle w:val="libAieChar"/>
          <w:rFonts w:hint="cs"/>
          <w:rtl/>
        </w:rPr>
        <w:t>ْتُّ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وَقَوْم</w:t>
      </w:r>
      <w:r w:rsidR="0064606F" w:rsidRPr="000F21B4">
        <w:rPr>
          <w:rStyle w:val="libAieChar"/>
          <w:rFonts w:hint="eastAsia"/>
          <w:rtl/>
        </w:rPr>
        <w:t>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س</w:t>
      </w:r>
      <w:r w:rsidR="0064606F" w:rsidRPr="000F21B4">
        <w:rPr>
          <w:rStyle w:val="libAieChar"/>
          <w:rFonts w:hint="cs"/>
          <w:rtl/>
        </w:rPr>
        <w:t>ْجُدُوْن</w:t>
      </w:r>
      <w:r w:rsidR="0064606F" w:rsidRPr="000F21B4">
        <w:rPr>
          <w:rStyle w:val="libAieChar"/>
          <w:rFonts w:hint="eastAsia"/>
          <w:rtl/>
        </w:rPr>
        <w:t>َ</w:t>
      </w:r>
      <w:r w:rsidR="0064606F" w:rsidRPr="000F21B4">
        <w:rPr>
          <w:rStyle w:val="libAieChar"/>
          <w:rtl/>
        </w:rPr>
        <w:t xml:space="preserve"> لِلشَّم</w:t>
      </w:r>
      <w:r w:rsidR="0064606F" w:rsidRPr="000F21B4">
        <w:rPr>
          <w:rStyle w:val="libAieChar"/>
          <w:rFonts w:hint="cs"/>
          <w:rtl/>
        </w:rPr>
        <w:t>ْسِ مِنْ دُوْنِ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جو ان پر حکمران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نعمت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تخت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قوم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کر سورج کو سجد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" (نمل: </w:t>
      </w:r>
      <w:r>
        <w:rPr>
          <w:rtl/>
          <w:lang w:bidi="fa-IR"/>
        </w:rPr>
        <w:t>۲۲</w:t>
      </w:r>
      <w:r>
        <w:rPr>
          <w:rtl/>
        </w:rPr>
        <w:t>تا</w:t>
      </w:r>
      <w:r>
        <w:rPr>
          <w:rtl/>
          <w:lang w:bidi="fa-IR"/>
        </w:rPr>
        <w:t xml:space="preserve">۲۳) </w:t>
      </w:r>
    </w:p>
    <w:p w:rsidR="007F6170" w:rsidRDefault="0064606F" w:rsidP="00FA059E">
      <w:pPr>
        <w:pStyle w:val="libNormal"/>
        <w:rPr>
          <w:rtl/>
        </w:rPr>
      </w:pPr>
      <w:r>
        <w:rPr>
          <w:rtl/>
        </w:rPr>
        <w:t>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اں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7F6170" w:rsidRDefault="0064606F" w:rsidP="00A7772C">
      <w:pPr>
        <w:pStyle w:val="Heading2Center"/>
        <w:rPr>
          <w:rtl/>
        </w:rPr>
      </w:pPr>
      <w:r>
        <w:rPr>
          <w:rFonts w:hint="cs"/>
          <w:rtl/>
        </w:rPr>
        <w:t xml:space="preserve"> </w:t>
      </w:r>
      <w:bookmarkStart w:id="12" w:name="_Toc479763678"/>
      <w:r>
        <w:rPr>
          <w:rFonts w:hint="cs"/>
          <w:rtl/>
        </w:rPr>
        <w:t>خط کا مضمو ن</w:t>
      </w:r>
      <w:bookmarkEnd w:id="12"/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مِنْ سُلَیْ</w:t>
      </w:r>
      <w:r w:rsidR="0064606F" w:rsidRPr="000F21B4">
        <w:rPr>
          <w:rStyle w:val="libAieChar"/>
          <w:rFonts w:hint="eastAsia"/>
          <w:rtl/>
        </w:rPr>
        <w:t>مَانَ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بِاِسْمِ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الرَّحْمَانِ الرَّحِیْ</w:t>
      </w:r>
      <w:r w:rsidR="0064606F" w:rsidRPr="000F21B4">
        <w:rPr>
          <w:rStyle w:val="libAieChar"/>
          <w:rFonts w:hint="eastAsia"/>
          <w:rtl/>
        </w:rPr>
        <w:t>مِ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أَلاَّ تَعْلُوْا عَلَیَّ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أْتُوْنِیْ</w:t>
      </w:r>
      <w:r w:rsidR="0064606F" w:rsidRPr="000F21B4">
        <w:rPr>
          <w:rStyle w:val="libAieChar"/>
          <w:rtl/>
        </w:rPr>
        <w:t xml:space="preserve"> مُس</w:t>
      </w:r>
      <w:r w:rsidR="0064606F" w:rsidRPr="000F21B4">
        <w:rPr>
          <w:rStyle w:val="libAieChar"/>
          <w:rFonts w:hint="cs"/>
          <w:rtl/>
        </w:rPr>
        <w:t>ْلِمِیْ</w:t>
      </w:r>
      <w:r w:rsidR="0064606F" w:rsidRPr="000F21B4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(ملک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دربار لگاؤ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 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)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 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شروع 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مت کرو اور فرماں بردار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چل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آؤ (نمل: </w:t>
      </w:r>
      <w:r>
        <w:rPr>
          <w:rtl/>
          <w:lang w:bidi="fa-IR"/>
        </w:rPr>
        <w:t>۳۰</w:t>
      </w:r>
      <w:r>
        <w:rPr>
          <w:rtl/>
        </w:rPr>
        <w:t>تا</w:t>
      </w:r>
      <w:r>
        <w:rPr>
          <w:rtl/>
          <w:lang w:bidi="fa-IR"/>
        </w:rPr>
        <w:t>۳۱)</w:t>
      </w:r>
    </w:p>
    <w:p w:rsidR="007F6170" w:rsidRDefault="007F6170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F6170" w:rsidRDefault="007F6170" w:rsidP="00FA059E">
      <w:pPr>
        <w:pStyle w:val="libNormal"/>
        <w:rPr>
          <w:rtl/>
          <w:lang w:bidi="fa-IR"/>
        </w:rPr>
      </w:pPr>
    </w:p>
    <w:p w:rsidR="007F6170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امراء و وزراء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مشور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عام طور پر بادشا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معزز لوگ ب</w:t>
      </w:r>
      <w:r>
        <w:rPr>
          <w:rFonts w:hint="cs"/>
          <w:rtl/>
        </w:rPr>
        <w:t>ھی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حال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جوتخت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 جن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ا)ک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عرض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لگا پلک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پکن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تخت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ملک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محل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ارشاد رب العزت :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قِیْ</w:t>
      </w:r>
      <w:r w:rsidR="0064606F" w:rsidRPr="000F21B4">
        <w:rPr>
          <w:rStyle w:val="libAieChar"/>
          <w:rFonts w:hint="eastAsia"/>
          <w:rtl/>
        </w:rPr>
        <w:t>لَ</w:t>
      </w:r>
      <w:r w:rsidR="0064606F" w:rsidRPr="000F21B4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ادْخُلِی</w:t>
      </w:r>
      <w:r w:rsidR="0064606F" w:rsidRPr="000F21B4">
        <w:rPr>
          <w:rStyle w:val="libAieChar"/>
          <w:rtl/>
        </w:rPr>
        <w:t xml:space="preserve"> الصَّر</w:t>
      </w:r>
      <w:r w:rsidR="0064606F" w:rsidRPr="000F21B4">
        <w:rPr>
          <w:rStyle w:val="libAieChar"/>
          <w:rFonts w:hint="cs"/>
          <w:rtl/>
        </w:rPr>
        <w:t>ْحَ فَلَمَّا رَأَتْ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حَسِبَتْ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لُجَّةً وَّکَشَفَتْ عَنْ سَاقَیْ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قَالَ </w:t>
      </w:r>
      <w:r w:rsidR="0064606F" w:rsidRPr="000F21B4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صَرْحٌ مُمَرَّدٌ مِّنْ قَوَارِیْ</w:t>
      </w:r>
      <w:r w:rsidR="0064606F" w:rsidRPr="000F21B4">
        <w:rPr>
          <w:rStyle w:val="libAieChar"/>
          <w:rFonts w:hint="eastAsia"/>
          <w:rtl/>
        </w:rPr>
        <w:t>رَ</w:t>
      </w:r>
      <w:r w:rsidR="0064606F" w:rsidRPr="000F21B4">
        <w:rPr>
          <w:rStyle w:val="libAieChar"/>
          <w:rtl/>
        </w:rPr>
        <w:t xml:space="preserve"> قَالَت</w:t>
      </w:r>
      <w:r w:rsidR="0064606F" w:rsidRPr="000F21B4">
        <w:rPr>
          <w:rStyle w:val="libAieChar"/>
          <w:rFonts w:hint="cs"/>
          <w:rtl/>
        </w:rPr>
        <w:t>ْ رَبِّ إِنِّیْ</w:t>
      </w:r>
      <w:r w:rsidR="0064606F" w:rsidRPr="000F21B4">
        <w:rPr>
          <w:rStyle w:val="libAieChar"/>
          <w:rtl/>
        </w:rPr>
        <w:t xml:space="preserve"> ظَلَم</w:t>
      </w:r>
      <w:r w:rsidR="0064606F" w:rsidRPr="000F21B4">
        <w:rPr>
          <w:rStyle w:val="libAieChar"/>
          <w:rFonts w:hint="cs"/>
          <w:rtl/>
        </w:rPr>
        <w:t>ْتُ نَفْسِیْ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 xml:space="preserve">أَسْلَمْتُ </w:t>
      </w:r>
      <w:r w:rsidR="0064606F" w:rsidRPr="000F21B4">
        <w:rPr>
          <w:rStyle w:val="libAieChar"/>
          <w:rFonts w:hint="eastAsia"/>
          <w:rtl/>
        </w:rPr>
        <w:t>مَعَ</w:t>
      </w:r>
      <w:r w:rsidR="0064606F" w:rsidRPr="000F21B4">
        <w:rPr>
          <w:rStyle w:val="libAieChar"/>
          <w:rtl/>
        </w:rPr>
        <w:t xml:space="preserve"> سُلَ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مَانَ</w:t>
      </w:r>
      <w:r w:rsidR="0064606F" w:rsidRPr="000F21B4">
        <w:rPr>
          <w:rStyle w:val="libAieChar"/>
          <w:rtl/>
        </w:rPr>
        <w:t xml:space="preserve"> لِلّٰ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 رَبِّ الْعَالَمِیْ</w:t>
      </w:r>
      <w:r w:rsidR="0064606F" w:rsidRPr="000F21B4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>
        <w:rPr>
          <w:rtl/>
        </w:rPr>
        <w:t xml:space="preserve"> "ملک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جب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مرصع محل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نفس پر</w:t>
      </w:r>
      <w:r>
        <w:rPr>
          <w:rtl/>
        </w:rPr>
        <w:t xml:space="preserve"> </w:t>
      </w:r>
      <w:r>
        <w:rPr>
          <w:rFonts w:hint="eastAsia"/>
          <w:rtl/>
        </w:rPr>
        <w:t>ظلم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وں" (نمل:</w:t>
      </w:r>
      <w:r>
        <w:rPr>
          <w:rtl/>
          <w:lang w:bidi="fa-IR"/>
        </w:rPr>
        <w:t>۴۴)</w:t>
      </w:r>
    </w:p>
    <w:p w:rsidR="0064606F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 xml:space="preserve">جب تک </w:t>
      </w:r>
      <w:r>
        <w:rPr>
          <w:rFonts w:hint="cs"/>
          <w:rtl/>
        </w:rPr>
        <w:t>یہ</w:t>
      </w:r>
      <w:r>
        <w:rPr>
          <w:rtl/>
        </w:rPr>
        <w:t xml:space="preserve"> عورت سورج پرست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کافر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مشرک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مستوجب جب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صالح عمل بجا لائ</w:t>
      </w:r>
      <w:r>
        <w:rPr>
          <w:rFonts w:hint="cs"/>
          <w:rtl/>
        </w:rPr>
        <w:t>ی</w:t>
      </w:r>
      <w:r>
        <w:rPr>
          <w:rtl/>
        </w:rPr>
        <w:t xml:space="preserve"> تو بارگا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و مکرم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اصل مسئل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ارتباط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مرد و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مسابقت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پس جو باز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64606F" w:rsidRDefault="0064606F" w:rsidP="00A7772C">
      <w:pPr>
        <w:pStyle w:val="Heading2Center"/>
      </w:pPr>
      <w:bookmarkStart w:id="13" w:name="_Toc479763679"/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3"/>
    </w:p>
    <w:p w:rsidR="007F6170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نذر 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مگر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خدمت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وَإِنِّیْ</w:t>
      </w:r>
      <w:r w:rsidR="0064606F" w:rsidRPr="000F21B4">
        <w:rPr>
          <w:rStyle w:val="libAieChar"/>
          <w:rtl/>
        </w:rPr>
        <w:t xml:space="preserve"> سَمَّ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مَر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مَ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إِنِّیْ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أُعِی</w:t>
      </w:r>
      <w:r w:rsidR="0064606F" w:rsidRPr="000F21B4">
        <w:rPr>
          <w:rStyle w:val="libAieChar"/>
          <w:rFonts w:hint="eastAsia"/>
          <w:rtl/>
        </w:rPr>
        <w:t>ذُ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بِکَ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نام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(آل عمران:</w:t>
      </w:r>
      <w:r>
        <w:rPr>
          <w:rtl/>
          <w:lang w:bidi="fa-IR"/>
        </w:rPr>
        <w:t xml:space="preserve">۳۶) </w:t>
      </w:r>
    </w:p>
    <w:p w:rsidR="007F6170" w:rsidRDefault="007F6170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F6170" w:rsidRDefault="007F6170" w:rsidP="00FA059E">
      <w:pPr>
        <w:pStyle w:val="libNormal"/>
        <w:rPr>
          <w:rtl/>
          <w:lang w:bidi="fa-IR"/>
        </w:rPr>
      </w:pPr>
    </w:p>
    <w:p w:rsidR="007F6170" w:rsidRPr="00FA059E" w:rsidRDefault="0064606F" w:rsidP="00FA059E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ے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بتات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من عندالل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جوان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وَاذْکُرْ فِی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ْکِتَابِ مَرْیَ</w:t>
      </w:r>
      <w:r w:rsidR="0064606F" w:rsidRPr="000F21B4">
        <w:rPr>
          <w:rStyle w:val="libAieChar"/>
          <w:rFonts w:hint="eastAsia"/>
          <w:rtl/>
        </w:rPr>
        <w:t>مَ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إِذَ انْتَبَذَتْ مِنْ 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مَکَانًا شَرْقِیًّ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فَاتَّخَذَت</w:t>
      </w:r>
      <w:r w:rsidR="0064606F" w:rsidRPr="000F21B4">
        <w:rPr>
          <w:rStyle w:val="libAieChar"/>
          <w:rFonts w:hint="cs"/>
          <w:rtl/>
        </w:rPr>
        <w:t>ْ م</w:t>
      </w:r>
      <w:r w:rsidR="0064606F" w:rsidRPr="000F21B4">
        <w:rPr>
          <w:rStyle w:val="libAieChar"/>
          <w:rFonts w:hint="eastAsia"/>
          <w:rtl/>
        </w:rPr>
        <w:t>ِن</w:t>
      </w:r>
      <w:r w:rsidR="0064606F" w:rsidRPr="000F21B4">
        <w:rPr>
          <w:rStyle w:val="libAieChar"/>
          <w:rFonts w:hint="cs"/>
          <w:rtl/>
        </w:rPr>
        <w:t>ْ</w:t>
      </w:r>
      <w:r w:rsidR="0064606F" w:rsidRPr="000F21B4">
        <w:rPr>
          <w:rStyle w:val="libAieChar"/>
          <w:rtl/>
        </w:rPr>
        <w:t xml:space="preserve"> دُو</w:t>
      </w:r>
      <w:r w:rsidR="0064606F" w:rsidRPr="000F21B4">
        <w:rPr>
          <w:rStyle w:val="libAieChar"/>
          <w:rFonts w:hint="cs"/>
          <w:rtl/>
        </w:rPr>
        <w:t>ْنِ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 حِجَابًا فَأَرْسَلْنَا 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</w:t>
      </w:r>
      <w:r w:rsidR="0064606F" w:rsidRPr="000F21B4">
        <w:rPr>
          <w:rStyle w:val="libAieChar"/>
          <w:rtl/>
        </w:rPr>
        <w:t xml:space="preserve"> رُو</w:t>
      </w:r>
      <w:r w:rsidR="0064606F" w:rsidRPr="000F21B4">
        <w:rPr>
          <w:rStyle w:val="libAieChar"/>
          <w:rFonts w:hint="cs"/>
          <w:rtl/>
        </w:rPr>
        <w:t>ْحَنَا فَتَمَثَّلَ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بَشَرًا سَوِیًّ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قَالَت</w:t>
      </w:r>
      <w:r w:rsidR="0064606F" w:rsidRPr="000F21B4">
        <w:rPr>
          <w:rStyle w:val="libAieChar"/>
          <w:rFonts w:hint="cs"/>
          <w:rtl/>
        </w:rPr>
        <w:t>ْ إِنِّیْ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أَعُوْذُ بِالرَّحْمَانِ مِنْکَ إِنْ کُنْتَ تَقِیًّ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قَالَ </w:t>
      </w:r>
      <w:r w:rsidR="0064606F" w:rsidRPr="000F21B4">
        <w:rPr>
          <w:rStyle w:val="libAieChar"/>
          <w:rFonts w:hint="cs"/>
          <w:rtl/>
        </w:rPr>
        <w:t>إِنَّمَا أَنَا رَسُوْل</w:t>
      </w:r>
      <w:r w:rsidR="0064606F" w:rsidRPr="000F21B4">
        <w:rPr>
          <w:rStyle w:val="libAieChar"/>
          <w:rtl/>
        </w:rPr>
        <w:t>ُ رَبِّکِ لِ</w:t>
      </w:r>
      <w:r w:rsidR="0064606F" w:rsidRPr="000F21B4">
        <w:rPr>
          <w:rStyle w:val="libAieChar"/>
          <w:rFonts w:hint="cs"/>
          <w:rtl/>
        </w:rPr>
        <w:t>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َبَ لَکِ غُلَامًا زَکِیًّ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قَالَت</w:t>
      </w:r>
      <w:r w:rsidR="0064606F" w:rsidRPr="000F21B4">
        <w:rPr>
          <w:rStyle w:val="libAieChar"/>
          <w:rFonts w:hint="cs"/>
          <w:rtl/>
        </w:rPr>
        <w:t>ْ أَنّٰی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کُو</w:t>
      </w:r>
      <w:r w:rsidR="0064606F" w:rsidRPr="000F21B4">
        <w:rPr>
          <w:rStyle w:val="libAieChar"/>
          <w:rFonts w:hint="cs"/>
          <w:rtl/>
        </w:rPr>
        <w:t>ْنُ</w:t>
      </w:r>
      <w:r w:rsidR="0064606F" w:rsidRPr="000F21B4">
        <w:rPr>
          <w:rStyle w:val="libAieChar"/>
          <w:rtl/>
        </w:rPr>
        <w:t xml:space="preserve"> ل</w:t>
      </w:r>
      <w:r w:rsidR="0064606F" w:rsidRPr="000F21B4">
        <w:rPr>
          <w:rStyle w:val="libAieChar"/>
          <w:rFonts w:hint="eastAsia"/>
          <w:rtl/>
        </w:rPr>
        <w:t>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غُلَامٌ وَلَم</w:t>
      </w:r>
      <w:r w:rsidR="0064606F" w:rsidRPr="000F21B4">
        <w:rPr>
          <w:rStyle w:val="libAieChar"/>
          <w:rFonts w:hint="cs"/>
          <w:rtl/>
        </w:rPr>
        <w:t>ْ یَ</w:t>
      </w:r>
      <w:r w:rsidR="0064606F" w:rsidRPr="000F21B4">
        <w:rPr>
          <w:rStyle w:val="libAieChar"/>
          <w:rFonts w:hint="eastAsia"/>
          <w:rtl/>
        </w:rPr>
        <w:t>م</w:t>
      </w:r>
      <w:r w:rsidR="0064606F" w:rsidRPr="000F21B4">
        <w:rPr>
          <w:rStyle w:val="libAieChar"/>
          <w:rFonts w:hint="cs"/>
          <w:rtl/>
        </w:rPr>
        <w:t>ْسَسْنِی</w:t>
      </w:r>
      <w:r w:rsidR="0064606F" w:rsidRPr="000F21B4">
        <w:rPr>
          <w:rStyle w:val="libAieChar"/>
          <w:rtl/>
        </w:rPr>
        <w:t xml:space="preserve"> بَشَرٌ وَّلَم</w:t>
      </w:r>
      <w:r w:rsidR="0064606F" w:rsidRPr="000F21B4">
        <w:rPr>
          <w:rStyle w:val="libAieChar"/>
          <w:rFonts w:hint="cs"/>
          <w:rtl/>
        </w:rPr>
        <w:t>ْ اَ کُ بَغِیًّ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قَالَ کَذٰلِکِ قَالَ رَبُّکِ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عَلَیَّ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َیِّ</w:t>
      </w:r>
      <w:r w:rsidR="0064606F" w:rsidRPr="000F21B4">
        <w:rPr>
          <w:rStyle w:val="libAieChar"/>
          <w:rFonts w:hint="eastAsia"/>
          <w:rtl/>
        </w:rPr>
        <w:t>نٌ</w:t>
      </w:r>
      <w:r w:rsidR="0064606F" w:rsidRPr="000F21B4">
        <w:rPr>
          <w:rStyle w:val="libAieChar"/>
          <w:rtl/>
        </w:rPr>
        <w:t xml:space="preserve"> وَلِنَج</w:t>
      </w:r>
      <w:r w:rsidR="0064606F" w:rsidRPr="000F21B4">
        <w:rPr>
          <w:rStyle w:val="libAieChar"/>
          <w:rFonts w:hint="cs"/>
          <w:rtl/>
        </w:rPr>
        <w:t>ْعَلَ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آیَ</w:t>
      </w:r>
      <w:r w:rsidR="0064606F" w:rsidRPr="000F21B4">
        <w:rPr>
          <w:rStyle w:val="libAieChar"/>
          <w:rFonts w:hint="eastAsia"/>
          <w:rtl/>
        </w:rPr>
        <w:t>ةً</w:t>
      </w:r>
      <w:r w:rsidR="0064606F" w:rsidRPr="000F21B4">
        <w:rPr>
          <w:rStyle w:val="libAieChar"/>
          <w:rtl/>
        </w:rPr>
        <w:t xml:space="preserve"> لِّلنَّاسِ وَرَح</w:t>
      </w:r>
      <w:r w:rsidR="0064606F" w:rsidRPr="000F21B4">
        <w:rPr>
          <w:rStyle w:val="libAieChar"/>
          <w:rFonts w:hint="cs"/>
          <w:rtl/>
        </w:rPr>
        <w:t>ْمَةً مِّنَّا وَکَانَ أَمْرًا مَقْضِیًّ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فَحَمَلَت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فَانتَبَذَتْ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مَکَانًا قَصِیًّ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أَجَائَ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الْمَخَ</w:t>
      </w:r>
      <w:r w:rsidR="0064606F" w:rsidRPr="000F21B4">
        <w:rPr>
          <w:rStyle w:val="libAieChar"/>
          <w:rFonts w:hint="eastAsia"/>
          <w:rtl/>
        </w:rPr>
        <w:t>اضُ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إِلٰی</w:t>
      </w:r>
      <w:r w:rsidR="0064606F" w:rsidRPr="000F21B4">
        <w:rPr>
          <w:rStyle w:val="libAieChar"/>
          <w:rtl/>
        </w:rPr>
        <w:t xml:space="preserve"> جِذ</w:t>
      </w:r>
      <w:r w:rsidR="0064606F" w:rsidRPr="000F21B4">
        <w:rPr>
          <w:rStyle w:val="libAieChar"/>
          <w:rFonts w:hint="cs"/>
          <w:rtl/>
        </w:rPr>
        <w:t>ْعِ النَّخْلَةِ قَالَتْ یَ</w:t>
      </w:r>
      <w:r w:rsidR="0064606F" w:rsidRPr="000F21B4">
        <w:rPr>
          <w:rStyle w:val="libAieChar"/>
          <w:rFonts w:hint="eastAsia"/>
          <w:rtl/>
        </w:rPr>
        <w:t>الَ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تَنِ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مِتُّ قَب</w:t>
      </w:r>
      <w:r w:rsidR="0064606F" w:rsidRPr="000F21B4">
        <w:rPr>
          <w:rStyle w:val="libAieChar"/>
          <w:rFonts w:hint="cs"/>
          <w:rtl/>
        </w:rPr>
        <w:t xml:space="preserve">ْلَ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وَکُنْتُ نَسْیً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مَّن</w:t>
      </w:r>
      <w:r w:rsidR="0064606F" w:rsidRPr="000F21B4">
        <w:rPr>
          <w:rStyle w:val="libAieChar"/>
          <w:rFonts w:hint="cs"/>
          <w:rtl/>
        </w:rPr>
        <w:t>ْسِیًّ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فَنَادَا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مِنْ تَحْتِ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 أَلاَّ تَحْزَنِیْ</w:t>
      </w:r>
      <w:r w:rsidR="0064606F" w:rsidRPr="000F21B4">
        <w:rPr>
          <w:rStyle w:val="libAieChar"/>
          <w:rtl/>
        </w:rPr>
        <w:t xml:space="preserve"> قَد</w:t>
      </w:r>
      <w:r w:rsidR="0064606F" w:rsidRPr="000F21B4">
        <w:rPr>
          <w:rStyle w:val="libAieChar"/>
          <w:rFonts w:hint="cs"/>
          <w:rtl/>
        </w:rPr>
        <w:t>ْ جَعَلَ رَبُّکِ تَحْتَکِ سَرِیًّ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ُزِّیْ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إِلَیْ</w:t>
      </w:r>
      <w:r w:rsidR="0064606F" w:rsidRPr="000F21B4">
        <w:rPr>
          <w:rStyle w:val="libAieChar"/>
          <w:rFonts w:hint="eastAsia"/>
          <w:rtl/>
        </w:rPr>
        <w:t>کِ</w:t>
      </w:r>
      <w:r w:rsidR="0064606F" w:rsidRPr="000F21B4">
        <w:rPr>
          <w:rStyle w:val="libAieChar"/>
          <w:rtl/>
        </w:rPr>
        <w:t xml:space="preserve"> بِجِذ</w:t>
      </w:r>
      <w:r w:rsidR="0064606F" w:rsidRPr="000F21B4">
        <w:rPr>
          <w:rStyle w:val="libAieChar"/>
          <w:rFonts w:hint="cs"/>
          <w:rtl/>
        </w:rPr>
        <w:t>ْعِ النَّخْلَةِ تُسَاقِطْ عَلَیْ</w:t>
      </w:r>
      <w:r w:rsidR="0064606F" w:rsidRPr="000F21B4">
        <w:rPr>
          <w:rStyle w:val="libAieChar"/>
          <w:rFonts w:hint="eastAsia"/>
          <w:rtl/>
        </w:rPr>
        <w:t>کِ</w:t>
      </w:r>
      <w:r w:rsidR="0064606F" w:rsidRPr="000F21B4">
        <w:rPr>
          <w:rStyle w:val="libAieChar"/>
          <w:rtl/>
        </w:rPr>
        <w:t xml:space="preserve"> رُطَبًا جَنِ</w:t>
      </w:r>
      <w:r w:rsidR="0064606F" w:rsidRPr="000F21B4">
        <w:rPr>
          <w:rStyle w:val="libAieChar"/>
          <w:rFonts w:hint="cs"/>
          <w:rtl/>
        </w:rPr>
        <w:t>یًّ</w:t>
      </w:r>
      <w:r w:rsidR="0064606F" w:rsidRPr="000F21B4">
        <w:rPr>
          <w:rStyle w:val="libAieChar"/>
          <w:rtl/>
        </w:rPr>
        <w:t>ا فَکُلِ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وَاش</w:t>
      </w:r>
      <w:r w:rsidR="0064606F" w:rsidRPr="000F21B4">
        <w:rPr>
          <w:rStyle w:val="libAieChar"/>
          <w:rFonts w:hint="cs"/>
          <w:rtl/>
        </w:rPr>
        <w:t>ْرَبِیْ</w:t>
      </w:r>
      <w:r w:rsidR="0064606F" w:rsidRPr="000F21B4">
        <w:rPr>
          <w:rStyle w:val="libAieChar"/>
          <w:rtl/>
        </w:rPr>
        <w:t xml:space="preserve"> وَقَرِّ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عَ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نًا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إِمَّا تَرَیِ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مِنَ ال</w:t>
      </w:r>
      <w:r w:rsidR="0064606F" w:rsidRPr="000F21B4">
        <w:rPr>
          <w:rStyle w:val="libAieChar"/>
          <w:rFonts w:hint="cs"/>
          <w:rtl/>
        </w:rPr>
        <w:t>ْبَشَرِ أَحَدًا فَقُوْلِی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إِنِّیْ</w:t>
      </w:r>
      <w:r w:rsidR="0064606F" w:rsidRPr="000F21B4">
        <w:rPr>
          <w:rStyle w:val="libAieChar"/>
          <w:rtl/>
        </w:rPr>
        <w:t xml:space="preserve"> نَذَر</w:t>
      </w:r>
      <w:r w:rsidR="0064606F" w:rsidRPr="000F21B4">
        <w:rPr>
          <w:rStyle w:val="libAieChar"/>
          <w:rFonts w:hint="cs"/>
          <w:rtl/>
        </w:rPr>
        <w:t>ْتُ لِلرَّحْمَانِ صَوْمًا فَلَنْ أُکَلِّمَ الْیَ</w:t>
      </w:r>
      <w:r w:rsidR="0064606F" w:rsidRPr="000F21B4">
        <w:rPr>
          <w:rStyle w:val="libAieChar"/>
          <w:rFonts w:hint="eastAsia"/>
          <w:rtl/>
        </w:rPr>
        <w:t>و</w:t>
      </w:r>
      <w:r w:rsidR="0064606F" w:rsidRPr="000F21B4">
        <w:rPr>
          <w:rStyle w:val="libAieChar"/>
          <w:rFonts w:hint="cs"/>
          <w:rtl/>
        </w:rPr>
        <w:t>ْمَ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إِنْسِیًّ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أَتَتْ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قَوْمَ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</w:t>
      </w:r>
      <w:r w:rsidR="0064606F" w:rsidRPr="000F21B4">
        <w:rPr>
          <w:rStyle w:val="libAieChar"/>
          <w:rtl/>
        </w:rPr>
        <w:t>ا تَح</w:t>
      </w:r>
      <w:r w:rsidR="0064606F" w:rsidRPr="000F21B4">
        <w:rPr>
          <w:rStyle w:val="libAieChar"/>
          <w:rFonts w:hint="cs"/>
          <w:rtl/>
        </w:rPr>
        <w:t>ْمِلُ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قَالُوْا یَ</w:t>
      </w:r>
      <w:r w:rsidR="0064606F" w:rsidRPr="000F21B4">
        <w:rPr>
          <w:rStyle w:val="libAieChar"/>
          <w:rFonts w:hint="eastAsia"/>
          <w:rtl/>
        </w:rPr>
        <w:t>امَر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لَقَد</w:t>
      </w:r>
      <w:r w:rsidR="0064606F" w:rsidRPr="000F21B4">
        <w:rPr>
          <w:rStyle w:val="libAieChar"/>
          <w:rFonts w:hint="cs"/>
          <w:rtl/>
        </w:rPr>
        <w:t>ْ جِئْتِ شَیْ</w:t>
      </w:r>
      <w:r w:rsidR="0064606F" w:rsidRPr="000F21B4">
        <w:rPr>
          <w:rStyle w:val="libAieChar"/>
          <w:rFonts w:hint="eastAsia"/>
          <w:rtl/>
        </w:rPr>
        <w:t>ئًا</w:t>
      </w:r>
      <w:r w:rsidR="0064606F" w:rsidRPr="000F21B4">
        <w:rPr>
          <w:rStyle w:val="libAieChar"/>
          <w:rtl/>
        </w:rPr>
        <w:t xml:space="preserve"> فَرِ</w:t>
      </w:r>
      <w:r w:rsidR="0064606F" w:rsidRPr="000F21B4">
        <w:rPr>
          <w:rStyle w:val="libAieChar"/>
          <w:rFonts w:hint="cs"/>
          <w:rtl/>
        </w:rPr>
        <w:t>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Fonts w:hint="cs"/>
          <w:rtl/>
        </w:rPr>
        <w:t>أُخْتَ</w:t>
      </w:r>
      <w:r w:rsidR="0064606F" w:rsidRPr="000F21B4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َارُوْنَ مَا کَانَ أَبُوْکِ امْرَأَ سَوْءٍ وَّمَا کَانَتْ أُمُّکِ بَغِیًّ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فَ</w:t>
      </w:r>
      <w:r w:rsidR="0064606F" w:rsidRPr="000F21B4">
        <w:rPr>
          <w:rStyle w:val="libAieChar"/>
          <w:rFonts w:hint="cs"/>
          <w:rtl/>
        </w:rPr>
        <w:t>أَشَارَتْ 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قَالُو</w:t>
      </w:r>
      <w:r w:rsidR="0064606F" w:rsidRPr="000F21B4">
        <w:rPr>
          <w:rStyle w:val="libAieChar"/>
          <w:rFonts w:hint="cs"/>
          <w:rtl/>
        </w:rPr>
        <w:t>ْا کَیْ</w:t>
      </w:r>
      <w:r w:rsidR="0064606F" w:rsidRPr="000F21B4">
        <w:rPr>
          <w:rStyle w:val="libAieChar"/>
          <w:rFonts w:hint="eastAsia"/>
          <w:rtl/>
        </w:rPr>
        <w:t>فَ</w:t>
      </w:r>
      <w:r w:rsidR="0064606F" w:rsidRPr="000F21B4">
        <w:rPr>
          <w:rStyle w:val="libAieChar"/>
          <w:rtl/>
        </w:rPr>
        <w:t xml:space="preserve"> نُکَلِّمُ مَن</w:t>
      </w:r>
      <w:r w:rsidR="0064606F" w:rsidRPr="000F21B4">
        <w:rPr>
          <w:rStyle w:val="libAieChar"/>
          <w:rFonts w:hint="cs"/>
          <w:rtl/>
        </w:rPr>
        <w:t>ْ کَانَ فِی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ْدِ صَبِیًّ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قَالَ </w:t>
      </w:r>
      <w:r w:rsidR="0064606F" w:rsidRPr="000F21B4">
        <w:rPr>
          <w:rStyle w:val="libAieChar"/>
          <w:rFonts w:hint="cs"/>
          <w:rtl/>
        </w:rPr>
        <w:t>إِنِّیْ</w:t>
      </w:r>
      <w:r w:rsidR="0064606F" w:rsidRPr="000F21B4">
        <w:rPr>
          <w:rStyle w:val="libAieChar"/>
          <w:rtl/>
        </w:rPr>
        <w:t xml:space="preserve"> عَب</w:t>
      </w:r>
      <w:r w:rsidR="0064606F" w:rsidRPr="000F21B4">
        <w:rPr>
          <w:rStyle w:val="libAieChar"/>
          <w:rFonts w:hint="cs"/>
          <w:rtl/>
        </w:rPr>
        <w:t>ْدُ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آتَانِ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ْکِتَابَ وَجَعَلَنِیْ</w:t>
      </w:r>
      <w:r w:rsidR="0064606F" w:rsidRPr="000F21B4">
        <w:rPr>
          <w:rStyle w:val="libAieChar"/>
          <w:rtl/>
        </w:rPr>
        <w:t xml:space="preserve"> نَبِ</w:t>
      </w:r>
      <w:r w:rsidR="0064606F" w:rsidRPr="000F21B4">
        <w:rPr>
          <w:rStyle w:val="libAieChar"/>
          <w:rFonts w:hint="cs"/>
          <w:rtl/>
        </w:rPr>
        <w:t>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وَّجَعَلَنِ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مُبَارَکًا </w:t>
      </w:r>
      <w:r w:rsidR="0064606F" w:rsidRPr="000F21B4">
        <w:rPr>
          <w:rStyle w:val="libAieChar"/>
          <w:rFonts w:hint="cs"/>
          <w:rtl/>
        </w:rPr>
        <w:t>أَیْ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مَا کُن</w:t>
      </w:r>
      <w:r w:rsidR="0064606F" w:rsidRPr="000F21B4">
        <w:rPr>
          <w:rStyle w:val="libAieChar"/>
          <w:rFonts w:hint="cs"/>
          <w:rtl/>
        </w:rPr>
        <w:t>ْتُ وَأَوْصَانِیْ</w:t>
      </w:r>
      <w:r w:rsidR="0064606F" w:rsidRPr="000F21B4">
        <w:rPr>
          <w:rStyle w:val="libAieChar"/>
          <w:rtl/>
        </w:rPr>
        <w:t xml:space="preserve"> بِالصَّلَاةِ وَالزَّکَاةِ مَا دُم</w:t>
      </w:r>
      <w:r w:rsidR="0064606F" w:rsidRPr="000F21B4">
        <w:rPr>
          <w:rStyle w:val="libAieChar"/>
          <w:rFonts w:hint="cs"/>
          <w:rtl/>
        </w:rPr>
        <w:t>ْتُ حَیًّ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وَبَرًّا بِوَالِدَتِ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وَلَم</w:t>
      </w:r>
      <w:r w:rsidR="0064606F" w:rsidRPr="000F21B4">
        <w:rPr>
          <w:rStyle w:val="libAieChar"/>
          <w:rFonts w:hint="cs"/>
          <w:rtl/>
        </w:rPr>
        <w:t>ْ یَ</w:t>
      </w:r>
      <w:r w:rsidR="0064606F" w:rsidRPr="000F21B4">
        <w:rPr>
          <w:rStyle w:val="libAieChar"/>
          <w:rFonts w:hint="eastAsia"/>
          <w:rtl/>
        </w:rPr>
        <w:t>ج</w:t>
      </w:r>
      <w:r w:rsidR="0064606F" w:rsidRPr="000F21B4">
        <w:rPr>
          <w:rStyle w:val="libAieChar"/>
          <w:rFonts w:hint="cs"/>
          <w:rtl/>
        </w:rPr>
        <w:t>ْعَلْنِیْ</w:t>
      </w:r>
      <w:r w:rsidR="0064606F" w:rsidRPr="000F21B4">
        <w:rPr>
          <w:rStyle w:val="libAieChar"/>
          <w:rtl/>
        </w:rPr>
        <w:t xml:space="preserve"> جَبَّارًا شَقِ</w:t>
      </w:r>
      <w:r w:rsidR="0064606F" w:rsidRPr="000F21B4">
        <w:rPr>
          <w:rStyle w:val="libAieChar"/>
          <w:rFonts w:hint="cs"/>
          <w:rtl/>
        </w:rPr>
        <w:t>یًّ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وَالسَّلَامُ عَلَ</w:t>
      </w:r>
      <w:r w:rsidR="0064606F" w:rsidRPr="000F21B4">
        <w:rPr>
          <w:rStyle w:val="libAieChar"/>
          <w:rFonts w:hint="cs"/>
          <w:rtl/>
        </w:rPr>
        <w:t>یَّ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و</w:t>
      </w:r>
      <w:r w:rsidR="0064606F" w:rsidRPr="000F21B4">
        <w:rPr>
          <w:rStyle w:val="libAieChar"/>
          <w:rFonts w:hint="cs"/>
          <w:rtl/>
        </w:rPr>
        <w:t>ْمَ</w:t>
      </w:r>
      <w:r w:rsidR="0064606F" w:rsidRPr="000F21B4">
        <w:rPr>
          <w:rStyle w:val="libAieChar"/>
          <w:rtl/>
        </w:rPr>
        <w:t xml:space="preserve"> وُلِد</w:t>
      </w:r>
      <w:r w:rsidR="0064606F" w:rsidRPr="000F21B4">
        <w:rPr>
          <w:rStyle w:val="libAieChar"/>
          <w:rFonts w:hint="cs"/>
          <w:rtl/>
        </w:rPr>
        <w:t>ْتُ وَیَ</w:t>
      </w:r>
      <w:r w:rsidR="0064606F" w:rsidRPr="000F21B4">
        <w:rPr>
          <w:rStyle w:val="libAieChar"/>
          <w:rFonts w:hint="eastAsia"/>
          <w:rtl/>
        </w:rPr>
        <w:t>و</w:t>
      </w:r>
      <w:r w:rsidR="0064606F" w:rsidRPr="000F21B4">
        <w:rPr>
          <w:rStyle w:val="libAieChar"/>
          <w:rFonts w:hint="cs"/>
          <w:rtl/>
        </w:rPr>
        <w:t>ْمَ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أَمُوتُ وَیَ</w:t>
      </w:r>
      <w:r w:rsidR="0064606F" w:rsidRPr="000F21B4">
        <w:rPr>
          <w:rStyle w:val="libAieChar"/>
          <w:rFonts w:hint="eastAsia"/>
          <w:rtl/>
        </w:rPr>
        <w:t>و</w:t>
      </w:r>
      <w:r w:rsidR="0064606F" w:rsidRPr="000F21B4">
        <w:rPr>
          <w:rStyle w:val="libAieChar"/>
          <w:rFonts w:hint="cs"/>
          <w:rtl/>
        </w:rPr>
        <w:t>ْمَ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أُبْعَثُ حَیًّ</w:t>
      </w:r>
      <w:r w:rsidR="0064606F" w:rsidRPr="000F21B4">
        <w:rPr>
          <w:rStyle w:val="libAieChar"/>
          <w:rFonts w:hint="eastAsia"/>
          <w:rtl/>
        </w:rPr>
        <w:t>ا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</w:rPr>
      </w:pPr>
      <w:r>
        <w:rPr>
          <w:rtl/>
        </w:rPr>
        <w:t>"(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محمد)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والوں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کر مشرق ک</w:t>
      </w:r>
      <w:r>
        <w:rPr>
          <w:rFonts w:hint="cs"/>
          <w:rtl/>
        </w:rPr>
        <w:t>ی</w:t>
      </w:r>
      <w:r>
        <w:rPr>
          <w:rtl/>
        </w:rPr>
        <w:t xml:space="preserve"> جانب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تب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اپنا فرشت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 w:rsidRPr="00FA059E">
        <w:rPr>
          <w:rFonts w:hint="cs"/>
          <w:rtl/>
        </w:rPr>
        <w:t xml:space="preserve"> پس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مکمل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>
        <w:rPr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اگر تو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رحمان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مانگ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بس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رساں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آپ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دوں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بشر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وا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بدکردار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فرشت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وگا </w:t>
      </w:r>
    </w:p>
    <w:p w:rsidR="007F6170" w:rsidRDefault="007F61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lastRenderedPageBreak/>
        <w:t xml:space="preserve">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اس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رحمت ثابت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اور </w:t>
      </w:r>
      <w:r>
        <w:rPr>
          <w:rFonts w:hint="cs"/>
          <w:rtl/>
        </w:rPr>
        <w:t>یہ</w:t>
      </w:r>
      <w:r>
        <w:rPr>
          <w:rtl/>
        </w:rPr>
        <w:t xml:space="preserve"> کام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زچگ</w:t>
      </w:r>
      <w:r>
        <w:rPr>
          <w:rFonts w:hint="cs"/>
          <w:rtl/>
        </w:rPr>
        <w:t>ی</w:t>
      </w:r>
      <w:r>
        <w:rPr>
          <w:rtl/>
        </w:rPr>
        <w:t xml:space="preserve"> کا درد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صفح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غم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پر تاز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پس آپ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رحمان ک</w:t>
      </w:r>
      <w:r>
        <w:rPr>
          <w:rFonts w:hint="cs"/>
          <w:rtl/>
        </w:rPr>
        <w:t>ی</w:t>
      </w:r>
      <w:r>
        <w:rPr>
          <w:rtl/>
        </w:rPr>
        <w:t xml:space="preserve"> نذر 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 کر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ل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FA059E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برا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بدکردار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"پس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لوگ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 س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جو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بند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بابرک</w:t>
      </w:r>
      <w:r>
        <w:rPr>
          <w:rFonts w:hint="eastAsia"/>
          <w:rtl/>
        </w:rPr>
        <w:t>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نماز اور زکوة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سلوک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سرکش اور شق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ا</w:t>
      </w:r>
      <w:r>
        <w:rPr>
          <w:rtl/>
        </w:rPr>
        <w:t xml:space="preserve">ور سلام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 جس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جس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پاؤں گا اور جس روز دوبار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گا</w:t>
      </w:r>
      <w:r w:rsidRPr="00FA059E">
        <w:rPr>
          <w:rFonts w:hint="cs"/>
          <w:rtl/>
        </w:rPr>
        <w:t>" 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tl/>
          <w:lang w:bidi="fa-IR"/>
        </w:rPr>
        <w:t>۱۶</w:t>
      </w:r>
      <w:r>
        <w:rPr>
          <w:rtl/>
        </w:rPr>
        <w:t>تا</w:t>
      </w:r>
      <w:r>
        <w:rPr>
          <w:rtl/>
          <w:lang w:bidi="fa-IR"/>
        </w:rPr>
        <w:t>۳۳)</w:t>
      </w:r>
    </w:p>
    <w:p w:rsidR="007F6170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خاص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FA059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وقت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ائش 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مخلوق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ٹہ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دن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اپن</w:t>
      </w:r>
      <w:r>
        <w:rPr>
          <w:rFonts w:hint="cs"/>
          <w:rtl/>
        </w:rPr>
        <w:t>ی</w:t>
      </w:r>
      <w:r>
        <w:rPr>
          <w:rtl/>
        </w:rPr>
        <w:t xml:space="preserve"> کتاب 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بابرکت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الد</w:t>
      </w:r>
      <w:r>
        <w:rPr>
          <w:rFonts w:hint="cs"/>
          <w:rtl/>
        </w:rPr>
        <w:t>ہ</w:t>
      </w:r>
      <w:r>
        <w:rPr>
          <w:rtl/>
        </w:rPr>
        <w:t xml:space="preserve"> ماجد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ماجد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سلوک کا حکم ملا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پاؤں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چشم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خشک درخت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تر و تاز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بن جاتا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، عزت ک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افظت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کام، اشکالات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لوگوں (مرد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عورت)ک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 جادن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سرنگوں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</w:p>
    <w:p w:rsidR="007F6170" w:rsidRDefault="007F61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7F6170" w:rsidRDefault="0064606F" w:rsidP="00A7772C">
      <w:pPr>
        <w:pStyle w:val="Heading2Center"/>
        <w:rPr>
          <w:rtl/>
        </w:rPr>
      </w:pPr>
      <w:r w:rsidRPr="00AF3B74">
        <w:rPr>
          <w:rFonts w:hint="cs"/>
          <w:rtl/>
        </w:rPr>
        <w:lastRenderedPageBreak/>
        <w:t xml:space="preserve"> </w:t>
      </w:r>
      <w:bookmarkStart w:id="14" w:name="_Toc479763680"/>
      <w:r w:rsidRPr="00AF3B74">
        <w:rPr>
          <w:rFonts w:hint="cs"/>
          <w:rtl/>
        </w:rPr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ثناء</w:t>
      </w:r>
      <w:bookmarkEnd w:id="14"/>
    </w:p>
    <w:p w:rsidR="007F6170" w:rsidRPr="00FA059E" w:rsidRDefault="0064606F" w:rsidP="00FA059E">
      <w:pPr>
        <w:pStyle w:val="libNormal"/>
        <w:rPr>
          <w:rtl/>
        </w:rPr>
      </w:pP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0F21B4">
        <w:rPr>
          <w:rStyle w:val="libAieChar"/>
          <w:rFonts w:hint="cs"/>
          <w:rtl/>
        </w:rPr>
        <w:t>وَإِذْ قَالَتِ الْمَلاَئِکَةُ یَ</w:t>
      </w:r>
      <w:r w:rsidR="0064606F" w:rsidRPr="000F21B4">
        <w:rPr>
          <w:rStyle w:val="libAieChar"/>
          <w:rFonts w:hint="eastAsia"/>
          <w:rtl/>
        </w:rPr>
        <w:t>امَر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</w:t>
      </w:r>
      <w:r w:rsidR="0064606F" w:rsidRPr="000F21B4">
        <w:rPr>
          <w:rStyle w:val="libAieChar"/>
          <w:rFonts w:hint="eastAsia"/>
          <w:rtl/>
        </w:rPr>
        <w:t>َ</w:t>
      </w:r>
      <w:r w:rsidR="0064606F" w:rsidRPr="000F21B4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اصْطَفَاکِ وَطَ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َّرَکِ وَاصْطَفَاکِ عَلٰی</w:t>
      </w:r>
      <w:r w:rsidR="0064606F" w:rsidRPr="000F21B4">
        <w:rPr>
          <w:rStyle w:val="libAieChar"/>
          <w:rtl/>
        </w:rPr>
        <w:t xml:space="preserve"> نِسَاءِ ال</w:t>
      </w:r>
      <w:r w:rsidR="0064606F" w:rsidRPr="000F21B4">
        <w:rPr>
          <w:rStyle w:val="libAieChar"/>
          <w:rFonts w:hint="cs"/>
          <w:rtl/>
        </w:rPr>
        <w:t>ْعَالَمِیْ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امَر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اق</w:t>
      </w:r>
      <w:r w:rsidR="0064606F" w:rsidRPr="000F21B4">
        <w:rPr>
          <w:rStyle w:val="libAieChar"/>
          <w:rFonts w:hint="cs"/>
          <w:rtl/>
        </w:rPr>
        <w:t>ْنُتِیْ</w:t>
      </w:r>
      <w:r w:rsidR="0064606F" w:rsidRPr="000F21B4">
        <w:rPr>
          <w:rStyle w:val="libAieChar"/>
          <w:rtl/>
        </w:rPr>
        <w:t xml:space="preserve"> لِرَبِّکِ وَاس</w:t>
      </w:r>
      <w:r w:rsidR="0064606F" w:rsidRPr="000F21B4">
        <w:rPr>
          <w:rStyle w:val="libAieChar"/>
          <w:rFonts w:hint="cs"/>
          <w:rtl/>
        </w:rPr>
        <w:t>ْجُدِیْ</w:t>
      </w:r>
      <w:r w:rsidR="0064606F" w:rsidRPr="000F21B4">
        <w:rPr>
          <w:rStyle w:val="libAieChar"/>
          <w:rtl/>
        </w:rPr>
        <w:t xml:space="preserve"> وَار</w:t>
      </w:r>
      <w:r w:rsidR="0064606F" w:rsidRPr="000F21B4">
        <w:rPr>
          <w:rStyle w:val="libAieChar"/>
          <w:rFonts w:hint="cs"/>
          <w:rtl/>
        </w:rPr>
        <w:t>ْکَعِیْ</w:t>
      </w:r>
      <w:r w:rsidR="0064606F" w:rsidRPr="000F21B4">
        <w:rPr>
          <w:rStyle w:val="libAieChar"/>
          <w:rtl/>
        </w:rPr>
        <w:t xml:space="preserve"> مَعَ الرَّاکِعِ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Fonts w:hint="eastAsia"/>
          <w:rtl/>
        </w:rPr>
        <w:t>نَ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>
        <w:rPr>
          <w:rtl/>
        </w:rPr>
        <w:t xml:space="preserve"> "اور (و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فرشتوں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ت</w:t>
      </w:r>
      <w:r>
        <w:rPr>
          <w:rFonts w:hint="eastAsia"/>
          <w:rtl/>
        </w:rPr>
        <w:t>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سجد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رکوع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رکوع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و" (آل عمران </w:t>
      </w:r>
      <w:r>
        <w:rPr>
          <w:rtl/>
        </w:rPr>
        <w:t>:</w:t>
      </w:r>
      <w:r>
        <w:rPr>
          <w:rtl/>
          <w:lang w:bidi="fa-IR"/>
        </w:rPr>
        <w:t>۴۲۴۳)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  <w:lang w:bidi="fa-IR"/>
        </w:rPr>
        <w:t xml:space="preserve"> </w:t>
      </w:r>
      <w:r w:rsidR="0064606F" w:rsidRPr="000F21B4">
        <w:rPr>
          <w:rStyle w:val="libAieChar"/>
          <w:rFonts w:hint="cs"/>
          <w:rtl/>
        </w:rPr>
        <w:t>إِذْ قَالَتِ الْمَلاَئِکَةُ یَ</w:t>
      </w:r>
      <w:r w:rsidR="0064606F" w:rsidRPr="000F21B4">
        <w:rPr>
          <w:rStyle w:val="libAieChar"/>
          <w:rFonts w:hint="eastAsia"/>
          <w:rtl/>
        </w:rPr>
        <w:t>امَر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مُ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یُ</w:t>
      </w:r>
      <w:r w:rsidR="0064606F" w:rsidRPr="000F21B4">
        <w:rPr>
          <w:rStyle w:val="libAieChar"/>
          <w:rFonts w:hint="eastAsia"/>
          <w:rtl/>
        </w:rPr>
        <w:t>بَشِّرُکِ</w:t>
      </w:r>
      <w:r w:rsidR="0064606F" w:rsidRPr="000F21B4">
        <w:rPr>
          <w:rStyle w:val="libAieChar"/>
          <w:rtl/>
        </w:rPr>
        <w:t xml:space="preserve"> بِکَلِمَةٍ مِّن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اسْمُ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الْمَسِیْ</w:t>
      </w:r>
      <w:r w:rsidR="0064606F" w:rsidRPr="000F21B4">
        <w:rPr>
          <w:rStyle w:val="libAieChar"/>
          <w:rFonts w:hint="eastAsia"/>
          <w:rtl/>
        </w:rPr>
        <w:t>حُ</w:t>
      </w:r>
      <w:r w:rsidR="0064606F" w:rsidRPr="000F21B4">
        <w:rPr>
          <w:rStyle w:val="libAieChar"/>
          <w:rtl/>
        </w:rPr>
        <w:t xml:space="preserve"> عِ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Fonts w:hint="eastAsia"/>
          <w:rtl/>
        </w:rPr>
        <w:t>سَ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اب</w:t>
      </w:r>
      <w:r w:rsidR="0064606F" w:rsidRPr="000F21B4">
        <w:rPr>
          <w:rStyle w:val="libAieChar"/>
          <w:rFonts w:hint="cs"/>
          <w:rtl/>
        </w:rPr>
        <w:t>ْنُ مَرْیَ</w:t>
      </w:r>
      <w:r w:rsidR="0064606F" w:rsidRPr="000F21B4">
        <w:rPr>
          <w:rStyle w:val="libAieChar"/>
          <w:rFonts w:hint="eastAsia"/>
          <w:rtl/>
        </w:rPr>
        <w:t>مَ</w:t>
      </w:r>
      <w:r w:rsidR="0064606F" w:rsidRPr="000F21B4">
        <w:rPr>
          <w:rStyle w:val="libAieChar"/>
          <w:rtl/>
        </w:rPr>
        <w:t xml:space="preserve"> وَجِ</w:t>
      </w:r>
      <w:r w:rsidR="0064606F" w:rsidRPr="000F21B4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ًا</w:t>
      </w:r>
      <w:r w:rsidR="0064606F" w:rsidRPr="000F21B4">
        <w:rPr>
          <w:rStyle w:val="libAieChar"/>
          <w:rtl/>
        </w:rPr>
        <w:t xml:space="preserve"> فِ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الدُّن</w:t>
      </w:r>
      <w:r w:rsidR="0064606F" w:rsidRPr="000F21B4">
        <w:rPr>
          <w:rStyle w:val="libAieChar"/>
          <w:rFonts w:hint="cs"/>
          <w:rtl/>
        </w:rPr>
        <w:t>ْیَ</w:t>
      </w:r>
      <w:r w:rsidR="0064606F" w:rsidRPr="000F21B4">
        <w:rPr>
          <w:rStyle w:val="libAieChar"/>
          <w:rFonts w:hint="eastAsia"/>
          <w:rtl/>
        </w:rPr>
        <w:t>ا</w:t>
      </w:r>
      <w:r w:rsidR="0064606F" w:rsidRPr="000F21B4">
        <w:rPr>
          <w:rStyle w:val="libAieChar"/>
          <w:rtl/>
        </w:rPr>
        <w:t xml:space="preserve"> وَال</w:t>
      </w:r>
      <w:r w:rsidR="0064606F" w:rsidRPr="000F21B4">
        <w:rPr>
          <w:rStyle w:val="libAieChar"/>
          <w:rFonts w:hint="cs"/>
          <w:rtl/>
        </w:rPr>
        <w:t>ْآخِرَةِ وَمِنَ الْمُقَرَّبِیْ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یُ</w:t>
      </w:r>
      <w:r w:rsidR="0064606F" w:rsidRPr="000F21B4">
        <w:rPr>
          <w:rStyle w:val="libAieChar"/>
          <w:rFonts w:hint="eastAsia"/>
          <w:rtl/>
        </w:rPr>
        <w:t>کَلِّمُ</w:t>
      </w:r>
      <w:r w:rsidR="0064606F" w:rsidRPr="000F21B4">
        <w:rPr>
          <w:rStyle w:val="libAieChar"/>
          <w:rtl/>
        </w:rPr>
        <w:t xml:space="preserve"> النَّاسَ فِ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ْمَ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ْدِ وَکَ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ْلًا وَّمِنَ الصَّالِحِیْ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قَالَت</w:t>
      </w:r>
      <w:r w:rsidR="0064606F" w:rsidRPr="000F21B4">
        <w:rPr>
          <w:rStyle w:val="libAieChar"/>
          <w:rFonts w:hint="cs"/>
          <w:rtl/>
        </w:rPr>
        <w:t>ْ رَبِّ أَنّٰیْ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Fonts w:hint="eastAsia"/>
          <w:rtl/>
        </w:rPr>
        <w:t>کُو</w:t>
      </w:r>
      <w:r w:rsidR="0064606F" w:rsidRPr="000F21B4">
        <w:rPr>
          <w:rStyle w:val="libAieChar"/>
          <w:rFonts w:hint="cs"/>
          <w:rtl/>
        </w:rPr>
        <w:t>ْنُ</w:t>
      </w:r>
      <w:r w:rsidR="0064606F" w:rsidRPr="000F21B4">
        <w:rPr>
          <w:rStyle w:val="libAieChar"/>
          <w:rtl/>
        </w:rPr>
        <w:t xml:space="preserve"> لِ</w:t>
      </w:r>
      <w:r w:rsidR="0064606F" w:rsidRPr="000F21B4">
        <w:rPr>
          <w:rStyle w:val="libAieChar"/>
          <w:rFonts w:hint="cs"/>
          <w:rtl/>
        </w:rPr>
        <w:t>یْ</w:t>
      </w:r>
      <w:r w:rsidR="0064606F" w:rsidRPr="000F21B4">
        <w:rPr>
          <w:rStyle w:val="libAieChar"/>
          <w:rtl/>
        </w:rPr>
        <w:t xml:space="preserve"> وَلَدٌ وَّلَم</w:t>
      </w:r>
      <w:r w:rsidR="0064606F" w:rsidRPr="000F21B4">
        <w:rPr>
          <w:rStyle w:val="libAieChar"/>
          <w:rFonts w:hint="cs"/>
          <w:rtl/>
        </w:rPr>
        <w:t>ْ یَ</w:t>
      </w:r>
      <w:r w:rsidR="0064606F" w:rsidRPr="000F21B4">
        <w:rPr>
          <w:rStyle w:val="libAieChar"/>
          <w:rFonts w:hint="eastAsia"/>
          <w:rtl/>
        </w:rPr>
        <w:t>م</w:t>
      </w:r>
      <w:r w:rsidR="0064606F" w:rsidRPr="000F21B4">
        <w:rPr>
          <w:rStyle w:val="libAieChar"/>
          <w:rFonts w:hint="cs"/>
          <w:rtl/>
        </w:rPr>
        <w:t>ْسَسْنِیْ</w:t>
      </w:r>
      <w:r w:rsidR="0064606F" w:rsidRPr="000F21B4">
        <w:rPr>
          <w:rStyle w:val="libAieChar"/>
          <w:rtl/>
        </w:rPr>
        <w:t xml:space="preserve"> بَشَرٌ قَالَ کَذٰلِکِ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یَ</w:t>
      </w:r>
      <w:r w:rsidR="0064606F" w:rsidRPr="000F21B4">
        <w:rPr>
          <w:rStyle w:val="libAieChar"/>
          <w:rFonts w:hint="eastAsia"/>
          <w:rtl/>
        </w:rPr>
        <w:t>خ</w:t>
      </w:r>
      <w:r w:rsidR="0064606F" w:rsidRPr="000F21B4">
        <w:rPr>
          <w:rStyle w:val="libAieChar"/>
          <w:rFonts w:hint="cs"/>
          <w:rtl/>
        </w:rPr>
        <w:t>ْلُقُ</w:t>
      </w:r>
      <w:r w:rsidR="0064606F" w:rsidRPr="000F21B4">
        <w:rPr>
          <w:rStyle w:val="libAieChar"/>
          <w:rtl/>
        </w:rPr>
        <w:t xml:space="preserve"> مَا </w:t>
      </w:r>
      <w:r w:rsidR="0064606F" w:rsidRPr="000F21B4">
        <w:rPr>
          <w:rStyle w:val="libAieChar"/>
          <w:rFonts w:hint="cs"/>
          <w:rtl/>
        </w:rPr>
        <w:t>یَ</w:t>
      </w:r>
      <w:r w:rsidR="0064606F" w:rsidRPr="000F21B4">
        <w:rPr>
          <w:rStyle w:val="libAieChar"/>
          <w:rtl/>
        </w:rPr>
        <w:t xml:space="preserve">شَاءُ </w:t>
      </w:r>
      <w:r w:rsidR="0064606F" w:rsidRPr="000F21B4">
        <w:rPr>
          <w:rStyle w:val="libAieChar"/>
          <w:rFonts w:hint="cs"/>
          <w:rtl/>
        </w:rPr>
        <w:t>إِذَا قَضٰی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أَمْرًا فَإِنَّمَا یَ</w:t>
      </w:r>
      <w:r w:rsidR="0064606F" w:rsidRPr="000F21B4">
        <w:rPr>
          <w:rStyle w:val="libAieChar"/>
          <w:rFonts w:hint="eastAsia"/>
          <w:rtl/>
        </w:rPr>
        <w:t>قُو</w:t>
      </w:r>
      <w:r w:rsidR="0064606F" w:rsidRPr="000F21B4">
        <w:rPr>
          <w:rStyle w:val="libAieChar"/>
          <w:rFonts w:hint="cs"/>
          <w:rtl/>
        </w:rPr>
        <w:t>ْلُ</w:t>
      </w:r>
      <w:r w:rsidR="0064606F" w:rsidRPr="000F21B4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کُنْ فَیَ</w:t>
      </w:r>
      <w:r w:rsidR="0064606F" w:rsidRPr="000F21B4">
        <w:rPr>
          <w:rStyle w:val="libAieChar"/>
          <w:rFonts w:hint="eastAsia"/>
          <w:rtl/>
        </w:rPr>
        <w:t>کُو</w:t>
      </w:r>
      <w:r w:rsidR="0064606F" w:rsidRPr="000F21B4">
        <w:rPr>
          <w:rStyle w:val="libAieChar"/>
          <w:rFonts w:hint="cs"/>
          <w:rtl/>
        </w:rPr>
        <w:t>ْنُ</w:t>
      </w:r>
      <w:r w:rsidR="0064606F" w:rsidRPr="000F21B4">
        <w:rPr>
          <w:rStyle w:val="libAieChar"/>
          <w:rtl/>
        </w:rPr>
        <w:t xml:space="preserve"> وَ</w:t>
      </w:r>
      <w:r w:rsidR="0064606F" w:rsidRPr="000F21B4">
        <w:rPr>
          <w:rStyle w:val="libAieChar"/>
          <w:rFonts w:hint="cs"/>
          <w:rtl/>
        </w:rPr>
        <w:t>یُ</w:t>
      </w:r>
      <w:r w:rsidR="0064606F" w:rsidRPr="000F21B4">
        <w:rPr>
          <w:rStyle w:val="libAieChar"/>
          <w:rFonts w:hint="eastAsia"/>
          <w:rtl/>
        </w:rPr>
        <w:t>عَلِّمُ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</w:t>
      </w:r>
      <w:r w:rsidR="0064606F" w:rsidRPr="000F21B4">
        <w:rPr>
          <w:rStyle w:val="libAieChar"/>
          <w:rtl/>
        </w:rPr>
        <w:t xml:space="preserve"> ال</w:t>
      </w:r>
      <w:r w:rsidR="0064606F" w:rsidRPr="000F21B4">
        <w:rPr>
          <w:rStyle w:val="libAieChar"/>
          <w:rFonts w:hint="cs"/>
          <w:rtl/>
        </w:rPr>
        <w:t>ْکِتَابَ وَالْحِکْمَةَ و</w:t>
      </w:r>
      <w:r w:rsidR="0064606F" w:rsidRPr="000F21B4">
        <w:rPr>
          <w:rStyle w:val="libAieChar"/>
          <w:rtl/>
        </w:rPr>
        <w:t>َالتَّو</w:t>
      </w:r>
      <w:r w:rsidR="0064606F" w:rsidRPr="000F21B4">
        <w:rPr>
          <w:rStyle w:val="libAieChar"/>
          <w:rFonts w:hint="cs"/>
          <w:rtl/>
        </w:rPr>
        <w:t>ْرَاةَ وَالْإِنجِیْ</w:t>
      </w:r>
      <w:r w:rsidR="0064606F" w:rsidRPr="000F21B4">
        <w:rPr>
          <w:rStyle w:val="libAieChar"/>
          <w:rFonts w:hint="eastAsia"/>
          <w:rtl/>
        </w:rPr>
        <w:t>لَ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 جب فرشتوں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کا نام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آبرو مند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اور مقرب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کا کس طرح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خلق فرماتا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کا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(الل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)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کتاب و حکمت </w:t>
      </w:r>
      <w:r>
        <w:rPr>
          <w:rtl/>
        </w:rPr>
        <w:t>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گا" (آل عمران :</w:t>
      </w:r>
      <w:r>
        <w:rPr>
          <w:rtl/>
          <w:lang w:bidi="fa-IR"/>
        </w:rPr>
        <w:t>۴۵۴۸)</w:t>
      </w:r>
    </w:p>
    <w:p w:rsidR="0064606F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طا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، منتخب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قرار د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کلمة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 روح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اعجاز خدا کا مرکز 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مرقع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تع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</w:t>
      </w:r>
      <w:r w:rsidRPr="00FA059E">
        <w:rPr>
          <w:rFonts w:hint="cs"/>
          <w:rtl/>
        </w:rPr>
        <w:t xml:space="preserve"> "عورت ب</w:t>
      </w:r>
      <w:r>
        <w:rPr>
          <w:rFonts w:hint="cs"/>
          <w:rtl/>
        </w:rPr>
        <w:t>ھی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معزز مخلوق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</w:p>
    <w:p w:rsidR="007F6170" w:rsidRDefault="007F6170" w:rsidP="00AF3B74">
      <w:pPr>
        <w:pStyle w:val="libNormal"/>
      </w:pPr>
      <w:r>
        <w:br w:type="page"/>
      </w:r>
    </w:p>
    <w:p w:rsidR="0064606F" w:rsidRDefault="0064606F" w:rsidP="00A7772C">
      <w:pPr>
        <w:pStyle w:val="Heading2Center"/>
      </w:pPr>
      <w:bookmarkStart w:id="15" w:name="_Toc479763681"/>
      <w:r>
        <w:rPr>
          <w:rFonts w:hint="eastAsia"/>
          <w:rtl/>
        </w:rPr>
        <w:lastRenderedPageBreak/>
        <w:t>ازواج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اعظم</w:t>
      </w:r>
      <w:bookmarkEnd w:id="15"/>
    </w:p>
    <w:p w:rsidR="007F6170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العزت:</w:t>
      </w:r>
    </w:p>
    <w:p w:rsidR="007F6170" w:rsidRDefault="007A34B2" w:rsidP="007F6170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>
        <w:rPr>
          <w:rtl/>
        </w:rPr>
        <w:t xml:space="preserve"> </w:t>
      </w:r>
      <w:r w:rsidR="0064606F" w:rsidRPr="000F21B4">
        <w:rPr>
          <w:rStyle w:val="libAieChar"/>
          <w:rtl/>
        </w:rPr>
        <w:t>النَّبِ</w:t>
      </w:r>
      <w:r w:rsidR="0064606F" w:rsidRPr="000F21B4">
        <w:rPr>
          <w:rStyle w:val="libAieChar"/>
          <w:rFonts w:hint="cs"/>
          <w:rtl/>
        </w:rPr>
        <w:t>یُّ</w:t>
      </w:r>
      <w:r w:rsidR="0064606F" w:rsidRPr="000F21B4">
        <w:rPr>
          <w:rStyle w:val="libAieChar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أَوْلٰی</w:t>
      </w:r>
      <w:r w:rsidR="0064606F" w:rsidRPr="000F21B4">
        <w:rPr>
          <w:rStyle w:val="libAieChar"/>
          <w:rtl/>
        </w:rPr>
        <w:t xml:space="preserve"> بِال</w:t>
      </w:r>
      <w:r w:rsidR="0064606F" w:rsidRPr="000F21B4">
        <w:rPr>
          <w:rStyle w:val="libAieChar"/>
          <w:rFonts w:hint="cs"/>
          <w:rtl/>
        </w:rPr>
        <w:t>ْمُؤْمِنِیْ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 أَنْفُسِ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 وَأَزْوَاجُ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َاتُ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Pr="00FA059E" w:rsidRDefault="0064606F" w:rsidP="007F6170">
      <w:pPr>
        <w:pStyle w:val="libNormal"/>
        <w:rPr>
          <w:rtl/>
        </w:rPr>
      </w:pP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پر خود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حق تصرف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ان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" (احزاب :</w:t>
      </w:r>
      <w:r>
        <w:rPr>
          <w:rtl/>
          <w:lang w:bidi="fa-IR"/>
        </w:rPr>
        <w:t xml:space="preserve">۶) </w:t>
      </w:r>
      <w:r>
        <w:rPr>
          <w:rtl/>
        </w:rPr>
        <w:t>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و زنا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کا تصور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حرم رسول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 رب العزت :</w:t>
      </w:r>
    </w:p>
    <w:p w:rsidR="007F6170" w:rsidRDefault="007A34B2" w:rsidP="007F6170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0F21B4">
        <w:rPr>
          <w:rStyle w:val="libAieChar"/>
          <w:rFonts w:hint="cs"/>
          <w:rtl/>
        </w:rPr>
        <w:t>إِنَّ الَّذِیْ</w:t>
      </w:r>
      <w:r w:rsidR="0064606F" w:rsidRPr="000F21B4">
        <w:rPr>
          <w:rStyle w:val="libAieChar"/>
          <w:rFonts w:hint="eastAsia"/>
          <w:rtl/>
        </w:rPr>
        <w:t>نَ</w:t>
      </w:r>
      <w:r w:rsidR="0064606F" w:rsidRPr="000F21B4">
        <w:rPr>
          <w:rStyle w:val="libAieChar"/>
          <w:rtl/>
        </w:rPr>
        <w:t xml:space="preserve"> جَائُو</w:t>
      </w:r>
      <w:r w:rsidR="0064606F" w:rsidRPr="000F21B4">
        <w:rPr>
          <w:rStyle w:val="libAieChar"/>
          <w:rFonts w:hint="cs"/>
          <w:rtl/>
        </w:rPr>
        <w:t>ْا بِالْإِفْکِ عُصْبَةٌ مِّنْکُمْ لَاتَحْسَبُوْ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ُ شَرًّا لَّکُمْ بَلْ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ُوَ خَیْ</w:t>
      </w:r>
      <w:r w:rsidR="0064606F" w:rsidRPr="000F21B4">
        <w:rPr>
          <w:rStyle w:val="libAieChar"/>
          <w:rFonts w:hint="eastAsia"/>
          <w:rtl/>
        </w:rPr>
        <w:t>رٌ</w:t>
      </w:r>
      <w:r w:rsidR="0064606F" w:rsidRPr="000F21B4">
        <w:rPr>
          <w:rStyle w:val="libAieChar"/>
          <w:rtl/>
        </w:rPr>
        <w:t xml:space="preserve"> لَّکُم</w:t>
      </w:r>
      <w:r w:rsidR="0064606F" w:rsidRPr="000F21B4">
        <w:rPr>
          <w:rStyle w:val="libAieChar"/>
          <w:rFonts w:hint="cs"/>
          <w:rtl/>
        </w:rPr>
        <w:t>ْ لِکُلِّ امْرِءٍ مِّنْ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مَّا اکْتَسَبَ مِنَ الْإِثْمِ وَالَّذِیْ</w:t>
      </w:r>
      <w:r w:rsidR="0064606F" w:rsidRPr="000F21B4">
        <w:rPr>
          <w:rStyle w:val="libAieChar"/>
          <w:rtl/>
        </w:rPr>
        <w:t xml:space="preserve"> تَوَلّٰ</w:t>
      </w:r>
      <w:r w:rsidR="0064606F" w:rsidRPr="000F21B4">
        <w:rPr>
          <w:rStyle w:val="libAieChar"/>
          <w:rFonts w:hint="cs"/>
          <w:rtl/>
        </w:rPr>
        <w:t>ی</w:t>
      </w:r>
      <w:r w:rsidR="0064606F" w:rsidRPr="000F21B4">
        <w:rPr>
          <w:rStyle w:val="libAieChar"/>
          <w:rtl/>
        </w:rPr>
        <w:t xml:space="preserve"> کِب</w:t>
      </w:r>
      <w:r w:rsidR="0064606F" w:rsidRPr="000F21B4">
        <w:rPr>
          <w:rStyle w:val="libAieChar"/>
          <w:rFonts w:hint="cs"/>
          <w:rtl/>
        </w:rPr>
        <w:t>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tl/>
        </w:rPr>
        <w:t xml:space="preserve"> مِن</w:t>
      </w:r>
      <w:r w:rsidR="0064606F" w:rsidRPr="000F21B4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عَذَابٌ عَظِیْ</w:t>
      </w:r>
      <w:r w:rsidR="0064606F" w:rsidRPr="000F21B4">
        <w:rPr>
          <w:rStyle w:val="libAieChar"/>
          <w:rFonts w:hint="eastAsia"/>
          <w:rtl/>
        </w:rPr>
        <w:t>مٌ</w:t>
      </w:r>
      <w:r w:rsidR="0064606F" w:rsidRPr="000F21B4">
        <w:rPr>
          <w:rStyle w:val="libAieChar"/>
          <w:rtl/>
        </w:rPr>
        <w:t xml:space="preserve"> لَو</w:t>
      </w:r>
      <w:r w:rsidR="0064606F" w:rsidRPr="000F21B4">
        <w:rPr>
          <w:rStyle w:val="libAieChar"/>
          <w:rFonts w:hint="cs"/>
          <w:rtl/>
        </w:rPr>
        <w:t>ْلاَإِذْ سَمِعْتُمُوْ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 ظَنَّ الْمُؤْمِنُوْنَ وَالْمُؤْمِنَاتُ بِأَنْفُسِ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ِمْ خَیْ</w:t>
      </w:r>
      <w:r w:rsidR="0064606F" w:rsidRPr="000F21B4">
        <w:rPr>
          <w:rStyle w:val="libAieChar"/>
          <w:rFonts w:hint="eastAsia"/>
          <w:rtl/>
        </w:rPr>
        <w:t>رًا</w:t>
      </w:r>
      <w:r w:rsidR="0064606F" w:rsidRPr="000F21B4">
        <w:rPr>
          <w:rStyle w:val="libAieChar"/>
          <w:rtl/>
        </w:rPr>
        <w:t xml:space="preserve"> وَّقَالُوا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َذَا إِفْکٌ مُّبِیْ</w:t>
      </w:r>
      <w:r w:rsidR="0064606F" w:rsidRPr="000F21B4">
        <w:rPr>
          <w:rStyle w:val="libAieChar"/>
          <w:rFonts w:hint="eastAsia"/>
          <w:rtl/>
        </w:rPr>
        <w:t>نٌ</w:t>
      </w:r>
      <w:r w:rsidR="0064606F" w:rsidRPr="000F21B4">
        <w:rPr>
          <w:rStyle w:val="libAieChar"/>
          <w:rtl/>
        </w:rPr>
        <w:t xml:space="preserve"> لَو</w:t>
      </w:r>
      <w:r w:rsidR="0064606F" w:rsidRPr="000F21B4">
        <w:rPr>
          <w:rStyle w:val="libAieChar"/>
          <w:rFonts w:hint="cs"/>
          <w:rtl/>
        </w:rPr>
        <w:t>ْلاَجَائُ</w:t>
      </w:r>
      <w:r w:rsidR="0064606F" w:rsidRPr="000F21B4">
        <w:rPr>
          <w:rStyle w:val="libAieChar"/>
          <w:rtl/>
        </w:rPr>
        <w:t>و</w:t>
      </w:r>
      <w:r w:rsidR="0064606F" w:rsidRPr="000F21B4">
        <w:rPr>
          <w:rStyle w:val="libAieChar"/>
          <w:rFonts w:hint="cs"/>
          <w:rtl/>
        </w:rPr>
        <w:t>ْا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ِ</w:t>
      </w:r>
      <w:r w:rsidR="0064606F" w:rsidRPr="000F21B4">
        <w:rPr>
          <w:rStyle w:val="libAieChar"/>
          <w:rtl/>
        </w:rPr>
        <w:t xml:space="preserve"> بِ</w:t>
      </w:r>
      <w:r w:rsidR="0064606F" w:rsidRPr="000F21B4">
        <w:rPr>
          <w:rStyle w:val="libAieChar"/>
          <w:rFonts w:hint="cs"/>
          <w:rtl/>
        </w:rPr>
        <w:t>أَرْبَعَةِ شُ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َدَاءَ فَإِذْ لَمْ یَأْتُوْا</w:t>
      </w:r>
      <w:r w:rsidR="0064606F" w:rsidRPr="000F21B4">
        <w:rPr>
          <w:rStyle w:val="libAieChar"/>
          <w:rtl/>
        </w:rPr>
        <w:t xml:space="preserve"> بِالشُّ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َدَاءِ فَأُوْلٰئِکَ عِنْدَ</w:t>
      </w:r>
      <w:r w:rsidR="0064606F" w:rsidRPr="000F21B4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0F21B4">
        <w:rPr>
          <w:rStyle w:val="libAieChar"/>
          <w:rFonts w:hint="cs"/>
          <w:rtl/>
        </w:rPr>
        <w:t>ُمُ الْکَاذِبُوْنَ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"جو لوگ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تان باند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ارا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جتنا گن</w:t>
      </w:r>
      <w:r>
        <w:rPr>
          <w:rtl/>
        </w:rPr>
        <w:t>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اتنا </w:t>
      </w:r>
      <w:r>
        <w:rPr>
          <w:rFonts w:hint="cs"/>
          <w:rtl/>
        </w:rPr>
        <w:t>ہی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بوج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</w:t>
      </w:r>
      <w:r>
        <w:rPr>
          <w:rtl/>
        </w:rPr>
        <w:t xml:space="preserve"> عذاب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مومن مردوں اور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اس بات پر چار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 چونک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" (نور:</w:t>
      </w:r>
      <w:r>
        <w:rPr>
          <w:rtl/>
          <w:lang w:bidi="fa-IR"/>
        </w:rPr>
        <w:t>۱۱</w:t>
      </w:r>
      <w:r>
        <w:rPr>
          <w:rtl/>
        </w:rPr>
        <w:t>تا</w:t>
      </w:r>
      <w:r>
        <w:rPr>
          <w:rtl/>
          <w:lang w:bidi="fa-IR"/>
        </w:rPr>
        <w:t>۱۳)</w:t>
      </w:r>
    </w:p>
    <w:p w:rsidR="007F6170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(عورت) پر 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مت لگ</w:t>
      </w:r>
      <w:r>
        <w:rPr>
          <w:rFonts w:hint="cs"/>
          <w:rtl/>
        </w:rPr>
        <w:t>ی</w:t>
      </w:r>
      <w:r>
        <w:rPr>
          <w:rtl/>
        </w:rPr>
        <w:t xml:space="preserve"> تو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 پر داغ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لگ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مومن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مومن</w:t>
      </w:r>
      <w:r>
        <w:rPr>
          <w:rFonts w:hint="cs"/>
          <w:rtl/>
        </w:rPr>
        <w:t>ہ</w:t>
      </w:r>
      <w:r>
        <w:rPr>
          <w:rtl/>
        </w:rPr>
        <w:t xml:space="preserve">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دفاع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برابر</w:t>
      </w:r>
      <w:r w:rsidRPr="00FA059E">
        <w:rPr>
          <w:rFonts w:hint="cs"/>
          <w:rtl/>
        </w:rPr>
        <w:t>(مرد و عورت)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احکام ام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 المو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نام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7F6170" w:rsidRDefault="007F6170" w:rsidP="00AF3B74">
      <w:pPr>
        <w:pStyle w:val="libNormal"/>
        <w:rPr>
          <w:rtl/>
        </w:rPr>
      </w:pPr>
      <w:r>
        <w:rPr>
          <w:rtl/>
        </w:rPr>
        <w:br w:type="page"/>
      </w:r>
    </w:p>
    <w:p w:rsidR="007F6170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F6170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یُّ</w:t>
      </w:r>
      <w:r w:rsidR="0064606F" w:rsidRPr="00A4718E">
        <w:rPr>
          <w:rStyle w:val="libAieChar"/>
          <w:rtl/>
        </w:rPr>
        <w:t xml:space="preserve"> قُل</w:t>
      </w:r>
      <w:r w:rsidR="0064606F" w:rsidRPr="00A4718E">
        <w:rPr>
          <w:rStyle w:val="libAieChar"/>
          <w:rFonts w:hint="cs"/>
          <w:rtl/>
        </w:rPr>
        <w:t>ْ لِّأَزْوَاجِکَ إِنْ کُنْتُنَّ تُرِدْنَ الْحَیَ</w:t>
      </w:r>
      <w:r w:rsidR="0064606F" w:rsidRPr="00A4718E">
        <w:rPr>
          <w:rStyle w:val="libAieChar"/>
          <w:rFonts w:hint="eastAsia"/>
          <w:rtl/>
        </w:rPr>
        <w:t>اةَ</w:t>
      </w:r>
      <w:r w:rsidR="0064606F" w:rsidRPr="00A4718E">
        <w:rPr>
          <w:rStyle w:val="libAieChar"/>
          <w:rtl/>
        </w:rPr>
        <w:t xml:space="preserve"> الدُّن</w:t>
      </w:r>
      <w:r w:rsidR="0064606F" w:rsidRPr="00A4718E">
        <w:rPr>
          <w:rStyle w:val="libAieChar"/>
          <w:rFonts w:hint="cs"/>
          <w:rtl/>
        </w:rPr>
        <w:t>ْیَ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tl/>
        </w:rPr>
        <w:t xml:space="preserve"> وَزِ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فَتَعَالَ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أُمَتِّعْکُنَّ وَأُسَرِّحْکُنَّ سَرَاحًا جَمِیْ</w:t>
      </w:r>
      <w:r w:rsidR="0064606F" w:rsidRPr="00A4718E">
        <w:rPr>
          <w:rStyle w:val="libAieChar"/>
          <w:rFonts w:hint="eastAsia"/>
          <w:rtl/>
        </w:rPr>
        <w:t>لًا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إِنْ کُنْتُنَّ تُرِدْ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وَرَسُوْلَ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وَالدَّارَ الْآخِرَةَ فَإِنَّ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أَعَدَّ لِلْمُحْسِنَاتِ مِنْکُنّ</w:t>
      </w:r>
      <w:r w:rsidR="0064606F" w:rsidRPr="00A4718E">
        <w:rPr>
          <w:rStyle w:val="libAieChar"/>
          <w:rtl/>
        </w:rPr>
        <w:t xml:space="preserve">َ </w:t>
      </w:r>
      <w:r w:rsidR="0064606F" w:rsidRPr="00A4718E">
        <w:rPr>
          <w:rStyle w:val="libAieChar"/>
          <w:rFonts w:hint="cs"/>
          <w:rtl/>
        </w:rPr>
        <w:t>أَجْرًا عَظِیْ</w:t>
      </w:r>
      <w:r w:rsidR="0064606F" w:rsidRPr="00A4718E">
        <w:rPr>
          <w:rStyle w:val="libAieChar"/>
          <w:rFonts w:hint="eastAsia"/>
          <w:rtl/>
        </w:rPr>
        <w:t>مًا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انِسَاءَ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tl/>
        </w:rPr>
        <w:t xml:space="preserve"> مَن</w:t>
      </w:r>
      <w:r w:rsidR="0064606F" w:rsidRPr="00A4718E">
        <w:rPr>
          <w:rStyle w:val="libAieChar"/>
          <w:rFonts w:hint="cs"/>
          <w:rtl/>
        </w:rPr>
        <w:t>ْ یَّأْتِ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ْکُنَّ بِفَاحِشَةٍ مُّبَیِّ</w:t>
      </w:r>
      <w:r w:rsidR="0064606F" w:rsidRPr="00A4718E">
        <w:rPr>
          <w:rStyle w:val="libAieChar"/>
          <w:rFonts w:hint="eastAsia"/>
          <w:rtl/>
        </w:rPr>
        <w:t>نَةٍ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یُّ</w:t>
      </w:r>
      <w:r w:rsidR="0064606F" w:rsidRPr="00A4718E">
        <w:rPr>
          <w:rStyle w:val="libAieChar"/>
          <w:rFonts w:hint="eastAsia"/>
          <w:rtl/>
        </w:rPr>
        <w:t>ضَاعَف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الْعَذَابُ ضِعْفَیْ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وَکَانَ ذٰلِکَ عَلَ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سِ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رًا</w:t>
      </w:r>
      <w:r w:rsidR="0064606F" w:rsidRPr="00A4718E">
        <w:rPr>
          <w:rStyle w:val="libAieChar"/>
          <w:rtl/>
        </w:rPr>
        <w:t xml:space="preserve"> وَمَ</w:t>
      </w:r>
      <w:r w:rsidR="0064606F" w:rsidRPr="00A4718E">
        <w:rPr>
          <w:rStyle w:val="libAieChar"/>
          <w:rFonts w:hint="eastAsia"/>
          <w:rtl/>
        </w:rPr>
        <w:t>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Fonts w:hint="eastAsia"/>
          <w:rtl/>
        </w:rPr>
        <w:t>ق</w:t>
      </w:r>
      <w:r w:rsidR="0064606F" w:rsidRPr="00A4718E">
        <w:rPr>
          <w:rStyle w:val="libAieChar"/>
          <w:rFonts w:hint="cs"/>
          <w:rtl/>
        </w:rPr>
        <w:t>ْنُتْ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ْکُنَّ لِلّٰ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 وَرَسُولِ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وَتَعْمَلْ صَالِحًا نُّؤْتِ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أَجْرَ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مَرّ</w:t>
      </w:r>
      <w:r w:rsidR="0064606F" w:rsidRPr="00A4718E">
        <w:rPr>
          <w:rStyle w:val="libAieChar"/>
          <w:rtl/>
        </w:rPr>
        <w:t>َتَ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أَعْتَدْنَا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رِزْقًا کَرِیْ</w:t>
      </w:r>
      <w:r w:rsidR="0064606F" w:rsidRPr="00A4718E">
        <w:rPr>
          <w:rStyle w:val="libAieChar"/>
          <w:rFonts w:hint="eastAsia"/>
          <w:rtl/>
        </w:rPr>
        <w:t>مًا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انِسَاءَ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tl/>
        </w:rPr>
        <w:t xml:space="preserve"> لَس</w:t>
      </w:r>
      <w:r w:rsidR="0064606F" w:rsidRPr="00A4718E">
        <w:rPr>
          <w:rStyle w:val="libAieChar"/>
          <w:rFonts w:hint="cs"/>
          <w:rtl/>
        </w:rPr>
        <w:t>ْتُنَّ کَأَحَدٍ مِّنَ النِّسَاءِ إِنَ اتَّقَیْ</w:t>
      </w:r>
      <w:r w:rsidR="0064606F" w:rsidRPr="00A4718E">
        <w:rPr>
          <w:rStyle w:val="libAieChar"/>
          <w:rFonts w:hint="eastAsia"/>
          <w:rtl/>
        </w:rPr>
        <w:t>تُنَّ</w:t>
      </w:r>
      <w:r w:rsidR="0064606F" w:rsidRPr="00A4718E">
        <w:rPr>
          <w:rStyle w:val="libAieChar"/>
          <w:rtl/>
        </w:rPr>
        <w:t xml:space="preserve"> فَلَاتَخ</w:t>
      </w:r>
      <w:r w:rsidR="0064606F" w:rsidRPr="00A4718E">
        <w:rPr>
          <w:rStyle w:val="libAieChar"/>
          <w:rFonts w:hint="cs"/>
          <w:rtl/>
        </w:rPr>
        <w:t>ْضَعْنَ بِالْقَوْلِ فَیَ</w:t>
      </w:r>
      <w:r w:rsidR="0064606F" w:rsidRPr="00A4718E">
        <w:rPr>
          <w:rStyle w:val="libAieChar"/>
          <w:rFonts w:hint="eastAsia"/>
          <w:rtl/>
        </w:rPr>
        <w:t>ط</w:t>
      </w:r>
      <w:r w:rsidR="0064606F" w:rsidRPr="00A4718E">
        <w:rPr>
          <w:rStyle w:val="libAieChar"/>
          <w:rFonts w:hint="cs"/>
          <w:rtl/>
        </w:rPr>
        <w:t>ْمَعَ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 فِیْ</w:t>
      </w:r>
      <w:r w:rsidR="0064606F" w:rsidRPr="00A4718E">
        <w:rPr>
          <w:rStyle w:val="libAieChar"/>
          <w:rtl/>
        </w:rPr>
        <w:t xml:space="preserve"> قَل</w:t>
      </w:r>
      <w:r w:rsidR="0064606F" w:rsidRPr="00A4718E">
        <w:rPr>
          <w:rStyle w:val="libAieChar"/>
          <w:rFonts w:hint="cs"/>
          <w:rtl/>
        </w:rPr>
        <w:t>ْبِ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مَرَضٌ وَّقُلْنَ قَوْلًا مَّعْرُوْفًا وَقَرْنَ فِیْ</w:t>
      </w:r>
      <w:r w:rsidR="0064606F" w:rsidRPr="00A4718E">
        <w:rPr>
          <w:rStyle w:val="libAieChar"/>
          <w:rtl/>
        </w:rPr>
        <w:t xml:space="preserve"> بُ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ْتِکُنَّ</w:t>
      </w:r>
      <w:r w:rsidR="0064606F" w:rsidRPr="00A4718E">
        <w:rPr>
          <w:rStyle w:val="libAieChar"/>
          <w:rtl/>
        </w:rPr>
        <w:t xml:space="preserve"> وَلَاتَبَرَّج</w:t>
      </w:r>
      <w:r w:rsidR="0064606F" w:rsidRPr="00A4718E">
        <w:rPr>
          <w:rStyle w:val="libAieChar"/>
          <w:rFonts w:hint="cs"/>
          <w:rtl/>
        </w:rPr>
        <w:t>ْنَ تَبَرُّجَ الْجَا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ِلِیَّ</w:t>
      </w:r>
      <w:r w:rsidR="0064606F" w:rsidRPr="00A4718E">
        <w:rPr>
          <w:rStyle w:val="libAieChar"/>
          <w:rFonts w:hint="eastAsia"/>
          <w:rtl/>
        </w:rPr>
        <w:t>ةِ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ْأُوْلٰی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أَقِمْنَ الصَّلَاةَ وَآتِیْ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الزَّکَاةَ وَ</w:t>
      </w:r>
      <w:r w:rsidR="0064606F" w:rsidRPr="00A4718E">
        <w:rPr>
          <w:rStyle w:val="libAieChar"/>
          <w:rFonts w:hint="cs"/>
          <w:rtl/>
        </w:rPr>
        <w:t>أَطِعْنَ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وَرَسُولَ</w:t>
      </w:r>
      <w:r w:rsidR="00AF3B74" w:rsidRPr="00AF3B74">
        <w:rPr>
          <w:rStyle w:val="libAieChar"/>
          <w:rFonts w:hint="cs"/>
          <w:rtl/>
        </w:rPr>
        <w:t>ه</w:t>
      </w:r>
      <w:r w:rsidR="001777C8" w:rsidRPr="001777C8">
        <w:rPr>
          <w:rStyle w:val="libAlaemChar"/>
          <w:rFonts w:hint="cs"/>
          <w:rtl/>
        </w:rPr>
        <w:t>)</w:t>
      </w:r>
    </w:p>
    <w:p w:rsidR="007F6170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ازواج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اگر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آسائش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توآؤ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مال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کرشائست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رخصت </w:t>
      </w:r>
      <w:r>
        <w:rPr>
          <w:rtl/>
        </w:rPr>
        <w:t>کر دوں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اور منزل آخرت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FA059E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دگنا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>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اس کا دگنا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عزت کا رزق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FA059E">
        <w:rPr>
          <w:rFonts w:hint="cs"/>
          <w:rtl/>
        </w:rPr>
        <w:t xml:space="preserve"> تم دوسر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اگر تم تقو</w:t>
      </w:r>
      <w:r>
        <w:rPr>
          <w:rFonts w:hint="cs"/>
          <w:rtl/>
        </w:rPr>
        <w:t>یٰ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(غ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) نرم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شخص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معمول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Pr="00FA059E">
        <w:rPr>
          <w:rFonts w:hint="cs"/>
          <w:rtl/>
        </w:rPr>
        <w:t>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یٹھی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>
        <w:rPr>
          <w:rtl/>
        </w:rPr>
        <w:t xml:space="preserve"> آپ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قائم کرو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</w:t>
      </w:r>
      <w:r w:rsidRPr="00FA059E">
        <w:rPr>
          <w:rFonts w:hint="cs"/>
          <w:rtl/>
        </w:rPr>
        <w:t xml:space="preserve"> " (احزاب:</w:t>
      </w:r>
      <w:r>
        <w:rPr>
          <w:rtl/>
          <w:lang w:bidi="fa-IR"/>
        </w:rPr>
        <w:t>۲۸</w:t>
      </w:r>
      <w:r>
        <w:rPr>
          <w:rtl/>
        </w:rPr>
        <w:t xml:space="preserve">تا </w:t>
      </w:r>
      <w:r>
        <w:rPr>
          <w:rtl/>
          <w:lang w:bidi="fa-IR"/>
        </w:rPr>
        <w:t>۳۳)</w:t>
      </w:r>
    </w:p>
    <w:p w:rsidR="002D210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روکاگ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غلط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بچ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فضائل و کمالات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کو آراست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ازواج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تبصر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کا ترجم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</w:p>
    <w:p w:rsidR="002D2101" w:rsidRDefault="002D210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2D2101" w:rsidRDefault="0064606F" w:rsidP="00FA059E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 ارشاد رب العزت </w:t>
      </w:r>
    </w:p>
    <w:p w:rsidR="002D2101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یُّ</w:t>
      </w:r>
      <w:r w:rsidR="0064606F" w:rsidRPr="00A4718E">
        <w:rPr>
          <w:rStyle w:val="libAieChar"/>
          <w:rtl/>
        </w:rPr>
        <w:t xml:space="preserve"> لِمَ تُحَرِّمُ مَا </w:t>
      </w:r>
      <w:r w:rsidR="0064606F" w:rsidRPr="00A4718E">
        <w:rPr>
          <w:rStyle w:val="libAieChar"/>
          <w:rFonts w:hint="cs"/>
          <w:rtl/>
        </w:rPr>
        <w:t>أَحَلَّ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لَکَ تَبْتَغِیْ</w:t>
      </w:r>
      <w:r w:rsidR="0064606F" w:rsidRPr="00A4718E">
        <w:rPr>
          <w:rStyle w:val="libAieChar"/>
          <w:rtl/>
        </w:rPr>
        <w:t xml:space="preserve"> مَر</w:t>
      </w:r>
      <w:r w:rsidR="0064606F" w:rsidRPr="00A4718E">
        <w:rPr>
          <w:rStyle w:val="libAieChar"/>
          <w:rFonts w:hint="cs"/>
          <w:rtl/>
        </w:rPr>
        <w:t>ْض</w:t>
      </w:r>
      <w:r w:rsidR="0064606F" w:rsidRPr="00A4718E">
        <w:rPr>
          <w:rStyle w:val="libAieChar"/>
          <w:rFonts w:hint="eastAsia"/>
          <w:rtl/>
        </w:rPr>
        <w:t>َاةَ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أَزْوَاجِکَ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غَفُوْرٌ رَحِیْ</w:t>
      </w:r>
      <w:r w:rsidR="0064606F" w:rsidRPr="00A4718E">
        <w:rPr>
          <w:rStyle w:val="libAieChar"/>
          <w:rFonts w:hint="eastAsia"/>
          <w:rtl/>
        </w:rPr>
        <w:t>مٌ</w:t>
      </w:r>
      <w:r w:rsidR="0064606F" w:rsidRPr="00A4718E">
        <w:rPr>
          <w:rStyle w:val="libAieChar"/>
          <w:rtl/>
        </w:rPr>
        <w:t xml:space="preserve"> قَد</w:t>
      </w:r>
      <w:r w:rsidR="0064606F" w:rsidRPr="00A4718E">
        <w:rPr>
          <w:rStyle w:val="libAieChar"/>
          <w:rFonts w:hint="cs"/>
          <w:rtl/>
        </w:rPr>
        <w:t>ْ فَرَضَ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لَکُمْ تَحِلَّةَ أَیْ</w:t>
      </w:r>
      <w:r w:rsidR="0064606F" w:rsidRPr="00A4718E">
        <w:rPr>
          <w:rStyle w:val="libAieChar"/>
          <w:rFonts w:hint="eastAsia"/>
          <w:rtl/>
        </w:rPr>
        <w:t>مَانِکُم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مَوْلَاکُمْ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الْعَلِیْ</w:t>
      </w:r>
      <w:r w:rsidR="0064606F" w:rsidRPr="00A4718E">
        <w:rPr>
          <w:rStyle w:val="libAieChar"/>
          <w:rFonts w:hint="eastAsia"/>
          <w:rtl/>
        </w:rPr>
        <w:t>مُ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ْحَکِیْ</w:t>
      </w:r>
      <w:r w:rsidR="0064606F" w:rsidRPr="00A4718E">
        <w:rPr>
          <w:rStyle w:val="libAieChar"/>
          <w:rFonts w:hint="eastAsia"/>
          <w:rtl/>
        </w:rPr>
        <w:t>مُ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إِذْ أَسَرَّ النَّبِیُّ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إِلٰی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ْضِ أَزْوَاجِ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حَدِیْ</w:t>
      </w:r>
      <w:r w:rsidR="0064606F" w:rsidRPr="00A4718E">
        <w:rPr>
          <w:rStyle w:val="libAieChar"/>
          <w:rFonts w:hint="eastAsia"/>
          <w:rtl/>
        </w:rPr>
        <w:t>ثًا</w:t>
      </w:r>
      <w:r w:rsidR="0064606F" w:rsidRPr="00A4718E">
        <w:rPr>
          <w:rStyle w:val="libAieChar"/>
          <w:rtl/>
        </w:rPr>
        <w:t xml:space="preserve"> فَلَمَّا نَبَّ</w:t>
      </w:r>
      <w:r w:rsidR="0064606F" w:rsidRPr="00A4718E">
        <w:rPr>
          <w:rStyle w:val="libAieChar"/>
          <w:rFonts w:hint="cs"/>
          <w:rtl/>
        </w:rPr>
        <w:t>أَتْ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وَأَظْ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عَرَّف</w:t>
      </w:r>
      <w:r w:rsidR="0064606F" w:rsidRPr="00A4718E">
        <w:rPr>
          <w:rStyle w:val="libAieChar"/>
          <w:rFonts w:hint="eastAsia"/>
          <w:rtl/>
        </w:rPr>
        <w:t>َ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وَأَعْرَضَ عَنْ م بَعْضٍ فَلَمَّا نَبَّأَ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قَالَ</w:t>
      </w:r>
      <w:r w:rsidR="0064606F" w:rsidRPr="00A4718E">
        <w:rPr>
          <w:rStyle w:val="libAieChar"/>
          <w:rtl/>
        </w:rPr>
        <w:t>ت</w:t>
      </w:r>
      <w:r w:rsidR="0064606F" w:rsidRPr="00A4718E">
        <w:rPr>
          <w:rStyle w:val="libAieChar"/>
          <w:rFonts w:hint="cs"/>
          <w:rtl/>
        </w:rPr>
        <w:t xml:space="preserve">ْ مَنْ أَنْبَأَکَ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َذَا قَالَ نَبَّأَنِیْ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ْعَلِیْ</w:t>
      </w:r>
      <w:r w:rsidR="0064606F" w:rsidRPr="00A4718E">
        <w:rPr>
          <w:rStyle w:val="libAieChar"/>
          <w:rFonts w:hint="eastAsia"/>
          <w:rtl/>
        </w:rPr>
        <w:t>مُ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ْخَبِیْ</w:t>
      </w:r>
      <w:r w:rsidR="0064606F" w:rsidRPr="00A4718E">
        <w:rPr>
          <w:rStyle w:val="libAieChar"/>
          <w:rFonts w:hint="eastAsia"/>
          <w:rtl/>
        </w:rPr>
        <w:t>رُ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تَتُوْبَا إِلَی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فَقَدْ صَغَتْ قُلُوْبُکُمَا وَإِنْ تَظَا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َرَا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فَ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مَوْلاَ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وَجِبْرِیْ</w:t>
      </w:r>
      <w:r w:rsidR="0064606F" w:rsidRPr="00A4718E">
        <w:rPr>
          <w:rStyle w:val="libAieChar"/>
          <w:rFonts w:hint="eastAsia"/>
          <w:rtl/>
        </w:rPr>
        <w:t>لُ</w:t>
      </w:r>
      <w:r w:rsidR="0064606F" w:rsidRPr="00A4718E">
        <w:rPr>
          <w:rStyle w:val="libAieChar"/>
          <w:rtl/>
        </w:rPr>
        <w:t xml:space="preserve"> وَص</w:t>
      </w:r>
      <w:r w:rsidR="0064606F" w:rsidRPr="00A4718E">
        <w:rPr>
          <w:rStyle w:val="libAieChar"/>
          <w:rFonts w:hint="eastAsia"/>
          <w:rtl/>
        </w:rPr>
        <w:t>َالِحُ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ْمَلاَئِکَةُ بَعْدَ ذٰلِکَ ظَ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عَسٰ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رَبُّ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إِنْ طَلَّقَکُنَّ أَنْ یُّ</w:t>
      </w:r>
      <w:r w:rsidR="0064606F" w:rsidRPr="00A4718E">
        <w:rPr>
          <w:rStyle w:val="libAieChar"/>
          <w:rFonts w:hint="eastAsia"/>
          <w:rtl/>
        </w:rPr>
        <w:t>ب</w:t>
      </w:r>
      <w:r w:rsidR="0064606F" w:rsidRPr="00A4718E">
        <w:rPr>
          <w:rStyle w:val="libAieChar"/>
          <w:rFonts w:hint="cs"/>
          <w:rtl/>
        </w:rPr>
        <w:t>ْدِلَ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أَزْوَاجًا خَیْ</w:t>
      </w:r>
      <w:r w:rsidR="0064606F" w:rsidRPr="00A4718E">
        <w:rPr>
          <w:rStyle w:val="libAieChar"/>
          <w:rFonts w:hint="eastAsia"/>
          <w:rtl/>
        </w:rPr>
        <w:t>رًا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ْکُنَّ مُسْلِمَاتٍ مُؤْمِنَاتٍ قَانِتَاتٍ تَائِبَاتٍ عَابِدَاتٍ سَائِحَاتٍ ثَیِّ</w:t>
      </w:r>
      <w:r w:rsidR="0064606F" w:rsidRPr="00A4718E">
        <w:rPr>
          <w:rStyle w:val="libAieChar"/>
          <w:rFonts w:hint="eastAsia"/>
          <w:rtl/>
        </w:rPr>
        <w:t>بَاتٍ</w:t>
      </w:r>
      <w:r w:rsidR="0064606F" w:rsidRPr="00A4718E">
        <w:rPr>
          <w:rStyle w:val="libAieChar"/>
          <w:rtl/>
        </w:rPr>
        <w:t xml:space="preserve"> وَّ</w:t>
      </w:r>
      <w:r w:rsidR="0064606F" w:rsidRPr="00A4718E">
        <w:rPr>
          <w:rStyle w:val="libAieChar"/>
          <w:rFonts w:hint="cs"/>
          <w:rtl/>
        </w:rPr>
        <w:t>أَبْکَارًا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2D2101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!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حرام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معاف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رحم فرمان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قسموں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تمارا مول</w:t>
      </w:r>
      <w:r>
        <w:rPr>
          <w:rFonts w:hint="cs"/>
          <w:rtl/>
        </w:rPr>
        <w:t>یٰ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(ترج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القرآن مولانا مودود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2D2101" w:rsidRDefault="0064606F" w:rsidP="00FA059E">
      <w:pPr>
        <w:pStyle w:val="libNormal"/>
        <w:rPr>
          <w:rtl/>
        </w:rPr>
      </w:pPr>
      <w:r>
        <w:rPr>
          <w:rtl/>
        </w:rPr>
        <w:t xml:space="preserve">(اور </w:t>
      </w:r>
      <w:r>
        <w:rPr>
          <w:rFonts w:hint="cs"/>
          <w:rtl/>
        </w:rPr>
        <w:t>یہ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)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اور)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راز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اس (افشاء راز)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 س پر کس</w:t>
      </w:r>
      <w:r>
        <w:rPr>
          <w:rFonts w:hint="cs"/>
          <w:rtl/>
        </w:rPr>
        <w:t>ی</w:t>
      </w:r>
      <w:r>
        <w:rPr>
          <w:rtl/>
        </w:rPr>
        <w:t xml:space="preserve"> حد تک (اس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کو)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 تک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 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(افشاء راز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آپ کو اس ک</w:t>
      </w:r>
      <w:r>
        <w:rPr>
          <w:rFonts w:hint="cs"/>
          <w:rtl/>
        </w:rPr>
        <w:t>ی</w:t>
      </w:r>
      <w:r>
        <w:rPr>
          <w:rtl/>
        </w:rPr>
        <w:t xml:space="preserve"> کس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جو سب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جانتا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خوب باخبر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اگر تم دونوں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(تو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>
        <w:rPr>
          <w:rFonts w:hint="eastAsia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جت</w:t>
      </w:r>
      <w:r>
        <w:rPr>
          <w:rFonts w:hint="cs"/>
          <w:rtl/>
        </w:rPr>
        <w:t>ھہ</w:t>
      </w:r>
      <w:r w:rsidRPr="00FA059E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جان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کا مول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تمام صالح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سب ملائک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اور مددگار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 نب</w:t>
      </w:r>
      <w:r>
        <w:rPr>
          <w:rFonts w:hint="cs"/>
          <w:rtl/>
        </w:rPr>
        <w:t>ی</w:t>
      </w:r>
      <w:r>
        <w:rPr>
          <w:rtl/>
        </w:rPr>
        <w:t xml:space="preserve"> تم سب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تم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، سچ</w:t>
      </w:r>
      <w:r>
        <w:rPr>
          <w:rFonts w:hint="cs"/>
          <w:rtl/>
        </w:rPr>
        <w:t>ی</w:t>
      </w:r>
      <w:r>
        <w:rPr>
          <w:rtl/>
        </w:rPr>
        <w:t xml:space="preserve"> مسلمان ،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اطاعت گزار ،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گزار، عبادت گزار اور روز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جناب مولانا مودود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ترجم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(اور باق</w:t>
      </w:r>
      <w:r>
        <w:rPr>
          <w:rFonts w:hint="cs"/>
          <w:rtl/>
        </w:rPr>
        <w:t>ی</w:t>
      </w:r>
      <w:r>
        <w:rPr>
          <w:rtl/>
        </w:rPr>
        <w:t xml:space="preserve"> تراجم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حال پتلا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</w:p>
    <w:p w:rsidR="002D2101" w:rsidRDefault="002D210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2D2101" w:rsidRDefault="0064606F" w:rsidP="00A7772C">
      <w:pPr>
        <w:pStyle w:val="Heading2Center"/>
        <w:rPr>
          <w:rtl/>
        </w:rPr>
      </w:pPr>
      <w:bookmarkStart w:id="16" w:name="_Toc479763682"/>
      <w:r w:rsidRPr="00AF3B74">
        <w:rPr>
          <w:rFonts w:hint="cs"/>
          <w:rtl/>
        </w:rPr>
        <w:lastRenderedPageBreak/>
        <w:t>(</w:t>
      </w:r>
      <w:r>
        <w:rPr>
          <w:rtl/>
          <w:lang w:bidi="fa-IR"/>
        </w:rPr>
        <w:t>۱۴)</w:t>
      </w:r>
      <w:r>
        <w:rPr>
          <w:rtl/>
        </w:rPr>
        <w:t>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(زوج</w:t>
      </w:r>
      <w:r>
        <w:rPr>
          <w:rFonts w:hint="cs"/>
          <w:rtl/>
        </w:rPr>
        <w:t>ہ</w:t>
      </w:r>
      <w:r>
        <w:rPr>
          <w:rtl/>
        </w:rPr>
        <w:t xml:space="preserve"> رسول اعظم )</w:t>
      </w:r>
      <w:bookmarkEnd w:id="16"/>
    </w:p>
    <w:p w:rsidR="002D2101" w:rsidRDefault="0064606F" w:rsidP="00FA059E">
      <w:pPr>
        <w:pStyle w:val="libNormal"/>
        <w:rPr>
          <w:rtl/>
        </w:rPr>
      </w:pP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خاتون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کر تجارت ک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امصار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تجارت کو سنب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مالدار 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زادو</w:t>
      </w:r>
      <w:r>
        <w:rPr>
          <w:rFonts w:hint="eastAsia"/>
          <w:rtl/>
        </w:rPr>
        <w:t>ں</w:t>
      </w:r>
      <w:r>
        <w:rPr>
          <w:rtl/>
        </w:rPr>
        <w:t xml:space="preserve"> ، قبائل</w:t>
      </w:r>
      <w:r>
        <w:rPr>
          <w:rFonts w:hint="cs"/>
          <w:rtl/>
        </w:rPr>
        <w:t>ی</w:t>
      </w:r>
      <w:r>
        <w:rPr>
          <w:rtl/>
        </w:rPr>
        <w:t xml:space="preserve"> سرداروں اور رؤساء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عقد کو 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کرا کر رسول اعظم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عورت ک</w:t>
      </w:r>
      <w:r>
        <w:rPr>
          <w:rFonts w:hint="cs"/>
          <w:rtl/>
        </w:rPr>
        <w:t>ی</w:t>
      </w:r>
      <w:r>
        <w:rPr>
          <w:rtl/>
        </w:rPr>
        <w:t xml:space="preserve"> عظمت کو چار چاند لگا دئ</w:t>
      </w:r>
      <w:r>
        <w:rPr>
          <w:rFonts w:hint="cs"/>
          <w:rtl/>
        </w:rPr>
        <w:t>یے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لونا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عورت عظمت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شرافت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جانت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کون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سب کو 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 ال</w:t>
      </w:r>
      <w:r>
        <w:rPr>
          <w:rFonts w:hint="cs"/>
          <w:rtl/>
        </w:rPr>
        <w:t>ہی</w:t>
      </w:r>
      <w:r>
        <w:rPr>
          <w:rtl/>
        </w:rPr>
        <w:t xml:space="preserve"> کو پسند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رسول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>!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معزز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 w:rsidRPr="00FA059E">
        <w:rPr>
          <w:rFonts w:hint="cs"/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چوت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اعظم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قبل طا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46AA7" w:rsidRPr="00446AA7"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لقب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پکار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</w:p>
    <w:p w:rsidR="002D2101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قال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کانت تدعٰ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یہ</w:t>
      </w:r>
      <w:r>
        <w:rPr>
          <w:rtl/>
        </w:rPr>
        <w:t xml:space="preserve"> طا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برحاش</w:t>
      </w:r>
      <w:r>
        <w:rPr>
          <w:rFonts w:hint="cs"/>
          <w:rtl/>
        </w:rPr>
        <w:t>یہ</w:t>
      </w:r>
      <w:r>
        <w:rPr>
          <w:rtl/>
        </w:rPr>
        <w:t xml:space="preserve"> اصاب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۲۷۹</w:t>
      </w:r>
      <w:r>
        <w:rPr>
          <w:rtl/>
        </w:rPr>
        <w:t xml:space="preserve"> کانت تدع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بالطا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کان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حلب</w:t>
      </w:r>
      <w:r>
        <w:rPr>
          <w:rFonts w:hint="cs"/>
          <w:rtl/>
        </w:rPr>
        <w:t>یہ</w:t>
      </w:r>
      <w:r>
        <w:rPr>
          <w:rtl/>
        </w:rPr>
        <w:t xml:space="preserve"> جلد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 xml:space="preserve">۱۸۷) </w:t>
      </w:r>
    </w:p>
    <w:p w:rsidR="002D2101" w:rsidRDefault="0064606F" w:rsidP="00FA059E">
      <w:pPr>
        <w:pStyle w:val="libNormal"/>
        <w:rPr>
          <w:rtl/>
          <w:lang w:bidi="fa-IR"/>
        </w:rPr>
      </w:pPr>
      <w:r>
        <w:rPr>
          <w:rtl/>
        </w:rPr>
        <w:t>حضور 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کا ذکر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فرمات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: </w:t>
      </w:r>
      <w:r w:rsidRPr="00446AA7">
        <w:rPr>
          <w:rStyle w:val="libArabicChar"/>
          <w:rFonts w:hint="cs"/>
          <w:rtl/>
        </w:rPr>
        <w:t>رزقنی</w:t>
      </w:r>
      <w:r w:rsidR="0088184E">
        <w:rPr>
          <w:rStyle w:val="libArabicChar"/>
          <w:rtl/>
        </w:rPr>
        <w:t xml:space="preserve"> ا</w:t>
      </w:r>
      <w:r w:rsidRPr="00446AA7">
        <w:rPr>
          <w:rStyle w:val="libArabicChar"/>
          <w:rtl/>
        </w:rPr>
        <w:t>لل</w:t>
      </w:r>
      <w:r w:rsidRPr="00446AA7">
        <w:rPr>
          <w:rStyle w:val="libArabicChar"/>
          <w:rFonts w:hint="cs"/>
          <w:rtl/>
        </w:rPr>
        <w:t>ه اولاد</w:t>
      </w:r>
      <w:r w:rsidR="00FA059E" w:rsidRPr="00FA059E">
        <w:rPr>
          <w:rStyle w:val="libArabicChar"/>
          <w:rFonts w:hint="cs"/>
          <w:rtl/>
        </w:rPr>
        <w:t>ه</w:t>
      </w:r>
      <w:r w:rsidR="0088184E">
        <w:rPr>
          <w:rStyle w:val="libArabicChar"/>
          <w:rFonts w:hint="cs"/>
          <w:rtl/>
        </w:rPr>
        <w:t>ا و</w:t>
      </w:r>
      <w:r w:rsidRPr="00446AA7">
        <w:rPr>
          <w:rStyle w:val="libArabicChar"/>
          <w:rFonts w:hint="cs"/>
          <w:rtl/>
        </w:rPr>
        <w:t>حرمنی</w:t>
      </w:r>
      <w:r w:rsidRPr="00446AA7">
        <w:rPr>
          <w:rStyle w:val="libArabicChar"/>
          <w:rtl/>
        </w:rPr>
        <w:t xml:space="preserve"> اولاد </w:t>
      </w:r>
      <w:r w:rsidRPr="00446AA7">
        <w:rPr>
          <w:rStyle w:val="libArabicChar"/>
          <w:rFonts w:hint="eastAsia"/>
          <w:rtl/>
        </w:rPr>
        <w:t>النساء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اول</w:t>
      </w:r>
      <w:r>
        <w:rPr>
          <w:rtl/>
        </w:rPr>
        <w:t>اد عطا ک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ارشاد فرمات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: </w:t>
      </w:r>
      <w:r w:rsidRPr="00446AA7">
        <w:rPr>
          <w:rStyle w:val="libArabicChar"/>
          <w:rFonts w:hint="cs"/>
          <w:rtl/>
        </w:rPr>
        <w:t>آمنت اذا کفرالناس و صدقتنی</w:t>
      </w:r>
      <w:r w:rsidRPr="00446AA7">
        <w:rPr>
          <w:rStyle w:val="libArabicChar"/>
          <w:rtl/>
        </w:rPr>
        <w:t xml:space="preserve"> اذکذبن</w:t>
      </w:r>
      <w:r w:rsidRPr="00446AA7">
        <w:rPr>
          <w:rStyle w:val="libArabicChar"/>
          <w:rFonts w:hint="cs"/>
          <w:rtl/>
        </w:rPr>
        <w:t>ی</w:t>
      </w:r>
      <w:r w:rsidRPr="00446AA7">
        <w:rPr>
          <w:rStyle w:val="libArabicChar"/>
          <w:rtl/>
        </w:rPr>
        <w:t xml:space="preserve"> الناس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(اصاب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۲۸۳)</w:t>
      </w:r>
    </w:p>
    <w:p w:rsidR="00E03976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 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منکر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وقت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لوگ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>لات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(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ازواج نب</w:t>
      </w:r>
      <w:r>
        <w:rPr>
          <w:rFonts w:hint="cs"/>
          <w:rtl/>
        </w:rPr>
        <w:t>ی</w:t>
      </w:r>
      <w:r>
        <w:rPr>
          <w:rtl/>
        </w:rPr>
        <w:t xml:space="preserve"> کو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منع اور بعض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)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اس قدر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شعار</w:t>
      </w:r>
      <w:r w:rsidRPr="00FA059E">
        <w:rPr>
          <w:rFonts w:hint="cs"/>
          <w:rtl/>
        </w:rPr>
        <w:t xml:space="preserve"> خدا و رسول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Pr="00FA059E">
        <w:rPr>
          <w:rFonts w:hint="cs"/>
          <w:rtl/>
        </w:rPr>
        <w:t xml:space="preserve"> رسول اعظم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اشاروں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</w:t>
      </w:r>
      <w:r>
        <w:rPr>
          <w:rFonts w:hint="eastAsia"/>
          <w:rtl/>
        </w:rPr>
        <w:t>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رسول اعظم ک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راز دار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ہی</w:t>
      </w:r>
      <w:r>
        <w:rPr>
          <w:rtl/>
        </w:rPr>
        <w:t xml:space="preserve"> محسوس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خود 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صالح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</w:t>
      </w:r>
    </w:p>
    <w:p w:rsidR="00E03976" w:rsidRDefault="00E03976" w:rsidP="00AF3B74">
      <w:pPr>
        <w:pStyle w:val="libNormal"/>
        <w:rPr>
          <w:rtl/>
        </w:rPr>
      </w:pPr>
      <w:r>
        <w:rPr>
          <w:rtl/>
        </w:rPr>
        <w:br w:type="page"/>
      </w:r>
    </w:p>
    <w:p w:rsidR="00E03976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عادات و خصائل  </w:t>
      </w:r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خدمات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چارعورت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</w:t>
      </w:r>
      <w:r w:rsidRPr="00446AA7">
        <w:rPr>
          <w:rStyle w:val="libArabicChar"/>
          <w:rFonts w:hint="cs"/>
          <w:rtl/>
        </w:rPr>
        <w:t>قال رسول الل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Fonts w:hint="cs"/>
          <w:rtl/>
        </w:rPr>
        <w:t xml:space="preserve"> صلی</w:t>
      </w:r>
      <w:r w:rsidRPr="00446AA7">
        <w:rPr>
          <w:rStyle w:val="libArabicChar"/>
          <w:rtl/>
        </w:rPr>
        <w:t xml:space="preserve"> الل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Fonts w:hint="cs"/>
          <w:rtl/>
        </w:rPr>
        <w:t xml:space="preserve"> علی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tl/>
        </w:rPr>
        <w:t xml:space="preserve"> و آل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Fonts w:hint="cs"/>
          <w:rtl/>
        </w:rPr>
        <w:t xml:space="preserve"> وسلم خی</w:t>
      </w:r>
      <w:r w:rsidRPr="00446AA7">
        <w:rPr>
          <w:rStyle w:val="libArabicChar"/>
          <w:rFonts w:hint="eastAsia"/>
          <w:rtl/>
        </w:rPr>
        <w:t>ر</w:t>
      </w:r>
      <w:r w:rsidRPr="00446AA7">
        <w:rPr>
          <w:rStyle w:val="libArabicChar"/>
          <w:rtl/>
        </w:rPr>
        <w:t xml:space="preserve"> نساء العالم</w:t>
      </w:r>
      <w:r w:rsidRPr="00446AA7">
        <w:rPr>
          <w:rStyle w:val="libArabicChar"/>
          <w:rFonts w:hint="cs"/>
          <w:rtl/>
        </w:rPr>
        <w:t>ی</w:t>
      </w:r>
      <w:r w:rsidRPr="00446AA7">
        <w:rPr>
          <w:rStyle w:val="libArabicChar"/>
          <w:rFonts w:hint="eastAsia"/>
          <w:rtl/>
        </w:rPr>
        <w:t>ن</w:t>
      </w:r>
      <w:r w:rsidRPr="00446AA7">
        <w:rPr>
          <w:rStyle w:val="libArabicChar"/>
          <w:rtl/>
        </w:rPr>
        <w:t xml:space="preserve"> اربع </w:t>
      </w:r>
      <w:r w:rsidRPr="00446AA7">
        <w:rPr>
          <w:rStyle w:val="libArabicChar"/>
          <w:rFonts w:hint="cs"/>
          <w:rtl/>
        </w:rPr>
        <w:t xml:space="preserve"> مری</w:t>
      </w:r>
      <w:r w:rsidRPr="00446AA7">
        <w:rPr>
          <w:rStyle w:val="libArabicChar"/>
          <w:rFonts w:hint="eastAsia"/>
          <w:rtl/>
        </w:rPr>
        <w:t>م</w:t>
      </w:r>
      <w:r w:rsidRPr="00446AA7">
        <w:rPr>
          <w:rStyle w:val="libArabicChar"/>
          <w:rtl/>
        </w:rPr>
        <w:t xml:space="preserve"> بنت عمران و ابنة مزاح، امراة فرعون و خد</w:t>
      </w:r>
      <w:r w:rsidRPr="00446AA7">
        <w:rPr>
          <w:rStyle w:val="libArabicChar"/>
          <w:rFonts w:hint="cs"/>
          <w:rtl/>
        </w:rPr>
        <w:t>ی</w:t>
      </w:r>
      <w:r w:rsidRPr="00446AA7">
        <w:rPr>
          <w:rStyle w:val="libArabicChar"/>
          <w:rFonts w:hint="eastAsia"/>
          <w:rtl/>
        </w:rPr>
        <w:t>ج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tl/>
        </w:rPr>
        <w:t xml:space="preserve"> بنت خو</w:t>
      </w:r>
      <w:r w:rsidRPr="00446AA7">
        <w:rPr>
          <w:rStyle w:val="libArabicChar"/>
          <w:rFonts w:hint="cs"/>
          <w:rtl/>
        </w:rPr>
        <w:t>ی</w:t>
      </w:r>
      <w:r w:rsidRPr="00446AA7">
        <w:rPr>
          <w:rStyle w:val="libArabicChar"/>
          <w:rFonts w:hint="eastAsia"/>
          <w:rtl/>
        </w:rPr>
        <w:t>لد</w:t>
      </w:r>
      <w:r w:rsidRPr="00446AA7">
        <w:rPr>
          <w:rStyle w:val="libArabicChar"/>
          <w:rtl/>
        </w:rPr>
        <w:t xml:space="preserve"> و فاطم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Fonts w:hint="cs"/>
          <w:rtl/>
        </w:rPr>
        <w:t xml:space="preserve"> بنت محمد </w:t>
      </w:r>
      <w:r w:rsidRPr="00FA059E">
        <w:rPr>
          <w:rFonts w:hint="cs"/>
          <w:rtl/>
        </w:rPr>
        <w:t>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یہ</w:t>
      </w:r>
      <w:r>
        <w:rPr>
          <w:rtl/>
        </w:rPr>
        <w:t xml:space="preserve"> اصاب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جلد</w:t>
      </w:r>
      <w:r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 xml:space="preserve">۳۸۴) </w:t>
      </w:r>
      <w:r>
        <w:rPr>
          <w:rtl/>
        </w:rPr>
        <w:t>نو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: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eastAsia"/>
          <w:rtl/>
        </w:rPr>
        <w:t>ت</w:t>
      </w:r>
      <w:r>
        <w:rPr>
          <w:rtl/>
        </w:rPr>
        <w:t xml:space="preserve"> عمران،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مزا،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فرعون</w:t>
      </w:r>
      <w:r>
        <w:rPr>
          <w:rtl/>
        </w:rPr>
        <w:t>،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بنت محمد </w:t>
      </w:r>
      <w:r>
        <w:rPr>
          <w:rFonts w:hint="cs"/>
          <w:rtl/>
        </w:rPr>
        <w:t>یہ</w:t>
      </w:r>
      <w:r>
        <w:rPr>
          <w:rtl/>
        </w:rPr>
        <w:t xml:space="preserve"> پانچ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(</w:t>
      </w:r>
      <w:r>
        <w:rPr>
          <w:rtl/>
          <w:lang w:bidi="fa-IR"/>
        </w:rPr>
        <w:t xml:space="preserve">۱۵) </w:t>
      </w:r>
      <w:r>
        <w:rPr>
          <w:rtl/>
        </w:rPr>
        <w:t>ام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</w:t>
      </w:r>
    </w:p>
    <w:p w:rsidR="004C17FE" w:rsidRDefault="0064606F" w:rsidP="00FA059E">
      <w:pPr>
        <w:pStyle w:val="libNormal"/>
        <w:rPr>
          <w:rtl/>
        </w:rPr>
      </w:pPr>
      <w:r>
        <w:rPr>
          <w:rtl/>
        </w:rPr>
        <w:t>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مشکل اور حساس مسئل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انت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رسول اعظم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راست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زاد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 خاندان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اشم ک</w:t>
      </w:r>
      <w:r>
        <w:rPr>
          <w:rFonts w:hint="cs"/>
          <w:rtl/>
        </w:rPr>
        <w:t>ی</w:t>
      </w:r>
      <w:r>
        <w:rPr>
          <w:rtl/>
        </w:rPr>
        <w:t xml:space="preserve"> چشم و </w:t>
      </w:r>
      <w:r>
        <w:rPr>
          <w:rFonts w:hint="eastAsia"/>
          <w:rtl/>
        </w:rPr>
        <w:t>چراغ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آزاد کرد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غلام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جس کو متبن</w:t>
      </w:r>
      <w:r>
        <w:rPr>
          <w:rFonts w:hint="cs"/>
          <w:rtl/>
        </w:rPr>
        <w:t>یٰ</w:t>
      </w:r>
      <w:r>
        <w:rPr>
          <w:rtl/>
        </w:rPr>
        <w:t xml:space="preserve"> (من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بول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 پ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اختلاف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بالآخر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حکم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حضور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اب مشکل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4C17F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۱</w:t>
      </w:r>
      <w:r w:rsidRPr="00FA059E">
        <w:rPr>
          <w:rFonts w:hint="cs"/>
          <w:rtl/>
        </w:rPr>
        <w:t xml:space="preserve"> متبن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(من</w:t>
      </w:r>
      <w:r>
        <w:rPr>
          <w:rFonts w:hint="cs"/>
          <w:rtl/>
        </w:rPr>
        <w:t>ہ</w:t>
      </w:r>
      <w:r>
        <w:rPr>
          <w:rtl/>
        </w:rPr>
        <w:t xml:space="preserve"> بول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4C17FE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>۲</w:t>
      </w:r>
      <w:r w:rsidRPr="00FA059E">
        <w:rPr>
          <w:rFonts w:hint="cs"/>
          <w:rtl/>
        </w:rPr>
        <w:t xml:space="preserve"> آزاد کرد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حکم بن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4C17FE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وَإِذْ تَقُوْلُ لِلَّذِیْ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أَنْعَمَ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أَنْعَمْتَ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أَمْسِکْ عَلَیْکَ زَوْجَکَ وَاتَّقِ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</w:t>
      </w:r>
      <w:r w:rsidR="0064606F" w:rsidRPr="00A4718E">
        <w:rPr>
          <w:rStyle w:val="libAieChar"/>
          <w:rtl/>
        </w:rPr>
        <w:t>َتُخ</w:t>
      </w:r>
      <w:r w:rsidR="0064606F" w:rsidRPr="00A4718E">
        <w:rPr>
          <w:rStyle w:val="libAieChar"/>
          <w:rFonts w:hint="cs"/>
          <w:rtl/>
        </w:rPr>
        <w:t>ْفِیْ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نَف</w:t>
      </w:r>
      <w:r w:rsidR="0064606F" w:rsidRPr="00A4718E">
        <w:rPr>
          <w:rStyle w:val="libAieChar"/>
          <w:rFonts w:hint="cs"/>
          <w:rtl/>
        </w:rPr>
        <w:t>ْسِکَ مَا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مُبْدِیْ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وَتَخ</w:t>
      </w:r>
      <w:r w:rsidR="0064606F" w:rsidRPr="00A4718E">
        <w:rPr>
          <w:rStyle w:val="libAieChar"/>
          <w:rFonts w:hint="cs"/>
          <w:rtl/>
        </w:rPr>
        <w:t>ْشَی</w:t>
      </w:r>
      <w:r w:rsidR="0064606F" w:rsidRPr="00A4718E">
        <w:rPr>
          <w:rStyle w:val="libAieChar"/>
          <w:rtl/>
        </w:rPr>
        <w:t xml:space="preserve"> النَّاسَ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أَحَقُّ أَنْ تَخْشَا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فَلَمَّا قَضٰی</w:t>
      </w:r>
      <w:r w:rsidR="0064606F" w:rsidRPr="00A4718E">
        <w:rPr>
          <w:rStyle w:val="libAieChar"/>
          <w:rtl/>
        </w:rPr>
        <w:t xml:space="preserve"> زَ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دٌ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وَطَرًا زَوَّجْنَاکَ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لِکَیْ</w:t>
      </w:r>
      <w:r w:rsidR="0064606F" w:rsidRPr="00A4718E">
        <w:rPr>
          <w:rStyle w:val="libAieChar"/>
          <w:rtl/>
        </w:rPr>
        <w:t xml:space="preserve"> لاَ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کُو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ْمُؤْمِنِی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حَرَجٌ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أَزْوَاجِ أَدْعِیَ</w:t>
      </w:r>
      <w:r w:rsidR="0064606F" w:rsidRPr="00A4718E">
        <w:rPr>
          <w:rStyle w:val="libAieChar"/>
          <w:rFonts w:hint="eastAsia"/>
          <w:rtl/>
        </w:rPr>
        <w:t>ائِ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</w:t>
      </w:r>
      <w:r w:rsidR="0064606F" w:rsidRPr="00A4718E">
        <w:rPr>
          <w:rStyle w:val="libAieChar"/>
          <w:rFonts w:hint="eastAsia"/>
          <w:rtl/>
        </w:rPr>
        <w:t>ذَا</w:t>
      </w:r>
      <w:r w:rsidR="0064606F" w:rsidRPr="00A4718E">
        <w:rPr>
          <w:rStyle w:val="libAieChar"/>
          <w:rtl/>
        </w:rPr>
        <w:t xml:space="preserve"> قَضَو</w:t>
      </w:r>
      <w:r w:rsidR="0064606F" w:rsidRPr="00A4718E">
        <w:rPr>
          <w:rStyle w:val="libAieChar"/>
          <w:rFonts w:hint="cs"/>
          <w:rtl/>
        </w:rPr>
        <w:t>ْا مِنْ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وَطَرًا وَکَانَ أَمْرُ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مَفْعُوْلًا مَا کَانَ عَلَی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حَرَجٍ فِیْ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فَرَضَ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سُنَّةَ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فِی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خَلَو</w:t>
      </w:r>
      <w:r w:rsidR="0064606F" w:rsidRPr="00A4718E">
        <w:rPr>
          <w:rStyle w:val="libAieChar"/>
          <w:rFonts w:hint="cs"/>
          <w:rtl/>
        </w:rPr>
        <w:t>ْا مِنْ قَبْلُ وَکَانَ أَمْرُ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قَدَرًا مَّقْدُوْرًا</w:t>
      </w:r>
      <w:r w:rsidR="0064606F"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4C17FE" w:rsidRDefault="004C17FE" w:rsidP="00AF3B74">
      <w:pPr>
        <w:pStyle w:val="libNormal"/>
        <w:rPr>
          <w:rtl/>
        </w:rPr>
      </w:pPr>
      <w:r>
        <w:rPr>
          <w:rtl/>
        </w:rPr>
        <w:br w:type="page"/>
      </w:r>
    </w:p>
    <w:p w:rsidR="004C17FE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lastRenderedPageBreak/>
        <w:t xml:space="preserve"> "اور(ا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وقت) جب آپ اس ش</w:t>
      </w:r>
      <w:r>
        <w:rPr>
          <w:rFonts w:hint="eastAsia"/>
          <w:rtl/>
        </w:rPr>
        <w:t>خص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آپ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و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رو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بات آپ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پا 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کرنا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آپ لوگوں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حقدار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آپ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tl/>
        </w:rPr>
        <w:t xml:space="preserve"> (خاتون)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خاتون کا نکاح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مومنوں پر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بول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حکم نافذ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گا"نب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(عمل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گذر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یہی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حکم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۳۷۳۸)</w:t>
      </w:r>
    </w:p>
    <w:p w:rsidR="004C17F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برتر اور معزز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بعد از خدا توئ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مختصر حضور ک</w:t>
      </w:r>
      <w:r>
        <w:rPr>
          <w:rFonts w:hint="cs"/>
          <w:rtl/>
        </w:rPr>
        <w:t>ی</w:t>
      </w:r>
      <w:r>
        <w:rPr>
          <w:rtl/>
        </w:rPr>
        <w:t xml:space="preserve"> محبت کا تقاضا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کرنا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ازواج نب</w:t>
      </w:r>
      <w:r>
        <w:rPr>
          <w:rFonts w:hint="cs"/>
          <w:rtl/>
        </w:rPr>
        <w:t>ی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مالک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کودو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4C17F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۱</w:t>
      </w:r>
      <w:r w:rsidRPr="00FA059E">
        <w:rPr>
          <w:rFonts w:hint="cs"/>
          <w:rtl/>
        </w:rPr>
        <w:t xml:space="preserve"> ازواج نب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C17FE" w:rsidRDefault="007A34B2" w:rsidP="00FA059E">
      <w:pPr>
        <w:pStyle w:val="libNormal"/>
        <w:rPr>
          <w:rtl/>
          <w:lang w:bidi="fa-IR"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وَأَزْوَ</w:t>
      </w:r>
      <w:r w:rsidR="0064606F" w:rsidRPr="00A4718E">
        <w:rPr>
          <w:rStyle w:val="libAieChar"/>
          <w:rFonts w:hint="eastAsia"/>
          <w:rtl/>
        </w:rPr>
        <w:t>اجُ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</w:t>
      </w:r>
      <w:r w:rsidR="001777C8" w:rsidRPr="001777C8">
        <w:rPr>
          <w:rStyle w:val="libAlaemChar"/>
          <w:rFonts w:hint="cs"/>
          <w:rtl/>
        </w:rPr>
        <w:t>)</w:t>
      </w:r>
      <w:r w:rsidR="0064606F" w:rsidRPr="00FA059E">
        <w:rPr>
          <w:rFonts w:hint="cs"/>
          <w:rtl/>
        </w:rPr>
        <w:t>( سور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احزاب آ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ت</w:t>
      </w:r>
      <w:r w:rsidR="0064606F">
        <w:rPr>
          <w:rtl/>
        </w:rPr>
        <w:t xml:space="preserve"> </w:t>
      </w:r>
      <w:r w:rsidR="0064606F">
        <w:rPr>
          <w:rtl/>
          <w:lang w:bidi="fa-IR"/>
        </w:rPr>
        <w:t xml:space="preserve">۶) </w:t>
      </w:r>
    </w:p>
    <w:p w:rsidR="004C17FE" w:rsidRDefault="0064606F" w:rsidP="00FA059E">
      <w:pPr>
        <w:pStyle w:val="libNormal"/>
        <w:rPr>
          <w:rtl/>
        </w:rPr>
      </w:pPr>
      <w:r>
        <w:rPr>
          <w:rtl/>
          <w:lang w:bidi="fa-IR"/>
        </w:rPr>
        <w:t>۲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شاد</w:t>
      </w:r>
      <w:r>
        <w:rPr>
          <w:rFonts w:hint="cs"/>
          <w:rtl/>
        </w:rPr>
        <w:t>ی</w:t>
      </w:r>
      <w:r>
        <w:rPr>
          <w:rtl/>
        </w:rPr>
        <w:t xml:space="preserve"> کا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4C17F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A4718E">
        <w:rPr>
          <w:rStyle w:val="libAieChar"/>
          <w:rFonts w:hint="cs"/>
          <w:rtl/>
        </w:rPr>
        <w:t>وَلَاأَنْ تَنْکِحُوْا أَزْوَاجَ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مِنْ م بَعْدِ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أَبَدًا</w:t>
      </w:r>
      <w:r w:rsidRPr="00FA059E">
        <w:rPr>
          <w:rFonts w:hint="cs"/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4C17FE" w:rsidRDefault="0064606F" w:rsidP="00FA059E">
      <w:pPr>
        <w:pStyle w:val="libNormal"/>
        <w:rPr>
          <w:rtl/>
        </w:rPr>
      </w:pPr>
      <w:r>
        <w:rPr>
          <w:rFonts w:hint="cs"/>
          <w:rtl/>
        </w:rPr>
        <w:t>سورہ</w:t>
      </w:r>
      <w:r w:rsidRPr="00FA059E">
        <w:rPr>
          <w:rFonts w:hint="cs"/>
          <w:rtl/>
        </w:rPr>
        <w:t xml:space="preserve">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ازواج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نکاح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اعتدال</w:t>
      </w:r>
      <w:r>
        <w:rPr>
          <w:rFonts w:hint="cs"/>
          <w:rtl/>
        </w:rPr>
        <w:t>ی</w:t>
      </w:r>
      <w:r>
        <w:rPr>
          <w:rtl/>
        </w:rPr>
        <w:t xml:space="preserve"> اور حد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تجاوز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حکم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یٹھی</w:t>
      </w:r>
      <w:r>
        <w:rPr>
          <w:rtl/>
        </w:rPr>
        <w:t xml:space="preserve"> ر</w:t>
      </w:r>
      <w:r>
        <w:rPr>
          <w:rFonts w:hint="cs"/>
          <w:rtl/>
        </w:rPr>
        <w:t>ہو</w:t>
      </w:r>
    </w:p>
    <w:p w:rsidR="004C17FE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7A34B2" w:rsidRPr="007A34B2">
        <w:rPr>
          <w:rStyle w:val="libAlaemChar"/>
          <w:rFonts w:hint="cs"/>
          <w:rtl/>
        </w:rPr>
        <w:t>(</w:t>
      </w:r>
      <w:r w:rsidRPr="00FA059E">
        <w:rPr>
          <w:rFonts w:hint="cs"/>
          <w:rtl/>
        </w:rPr>
        <w:t xml:space="preserve"> </w:t>
      </w:r>
      <w:r w:rsidRPr="00A4718E">
        <w:rPr>
          <w:rStyle w:val="libAieChar"/>
          <w:rFonts w:hint="cs"/>
          <w:rtl/>
        </w:rPr>
        <w:t>وَاذْکُرْنَ مَا یُ</w:t>
      </w:r>
      <w:r w:rsidRPr="00A4718E">
        <w:rPr>
          <w:rStyle w:val="libAieChar"/>
          <w:rFonts w:hint="eastAsia"/>
          <w:rtl/>
        </w:rPr>
        <w:t>ت</w:t>
      </w:r>
      <w:r w:rsidRPr="00A4718E">
        <w:rPr>
          <w:rStyle w:val="libAieChar"/>
          <w:rFonts w:hint="cs"/>
          <w:rtl/>
        </w:rPr>
        <w:t>ْلٰی</w:t>
      </w:r>
      <w:r w:rsidRPr="00A4718E">
        <w:rPr>
          <w:rStyle w:val="libAieChar"/>
          <w:rtl/>
        </w:rPr>
        <w:t xml:space="preserve"> فِ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tl/>
        </w:rPr>
        <w:t xml:space="preserve"> بُ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و</w:t>
      </w:r>
      <w:r w:rsidRPr="00A4718E">
        <w:rPr>
          <w:rStyle w:val="libAieChar"/>
          <w:rFonts w:hint="cs"/>
          <w:rtl/>
        </w:rPr>
        <w:t>ْتِکُنَّ</w:t>
      </w:r>
      <w:r w:rsidRPr="00A4718E">
        <w:rPr>
          <w:rStyle w:val="libAieChar"/>
          <w:rtl/>
        </w:rPr>
        <w:t xml:space="preserve"> مِن</w:t>
      </w:r>
      <w:r w:rsidRPr="00A4718E">
        <w:rPr>
          <w:rStyle w:val="libAieChar"/>
          <w:rFonts w:hint="cs"/>
          <w:rtl/>
        </w:rPr>
        <w:t>ْ آیَ</w:t>
      </w:r>
      <w:r w:rsidRPr="00A4718E">
        <w:rPr>
          <w:rStyle w:val="libAieChar"/>
          <w:rFonts w:hint="eastAsia"/>
          <w:rtl/>
        </w:rPr>
        <w:t>اتِ</w:t>
      </w:r>
      <w:r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وَالْحِکْمَةِ إِنَّ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کَانَ لَطِیْ</w:t>
      </w:r>
      <w:r w:rsidRPr="00A4718E">
        <w:rPr>
          <w:rStyle w:val="libAieChar"/>
          <w:rFonts w:hint="eastAsia"/>
          <w:rtl/>
        </w:rPr>
        <w:t>فًا</w:t>
      </w:r>
      <w:r w:rsidRPr="00A4718E">
        <w:rPr>
          <w:rStyle w:val="libAieChar"/>
          <w:rtl/>
        </w:rPr>
        <w:t xml:space="preserve"> خَبِ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رًا</w:t>
      </w:r>
      <w:r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</w:p>
    <w:p w:rsidR="004C17FE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اورحکمت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جن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باخبر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(احزاب</w:t>
      </w:r>
      <w:r>
        <w:rPr>
          <w:rtl/>
          <w:lang w:bidi="fa-IR"/>
        </w:rPr>
        <w:t>۳۴)</w:t>
      </w:r>
    </w:p>
    <w:p w:rsidR="004C17FE" w:rsidRDefault="004C17FE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C17FE" w:rsidRDefault="0064606F" w:rsidP="00FA059E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جانا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 w:rsidRPr="00446AA7">
        <w:rPr>
          <w:rFonts w:hint="cs"/>
          <w:rtl/>
        </w:rPr>
        <w:t>حو</w:t>
      </w:r>
      <w:r w:rsidR="00446AA7" w:rsidRPr="00446AA7">
        <w:rPr>
          <w:rFonts w:hint="cs"/>
          <w:rtl/>
        </w:rPr>
        <w:t>ا</w:t>
      </w:r>
      <w:r w:rsidRPr="00446AA7">
        <w:rPr>
          <w:rFonts w:hint="cs"/>
          <w:rtl/>
        </w:rPr>
        <w:t>ب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کتوں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ونکت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جنگ جمل ک</w:t>
      </w:r>
      <w:r>
        <w:rPr>
          <w:rFonts w:hint="cs"/>
          <w:rtl/>
        </w:rPr>
        <w:t>ی</w:t>
      </w:r>
      <w:r>
        <w:rPr>
          <w:rtl/>
        </w:rPr>
        <w:t xml:space="preserve"> کمان ، نب</w:t>
      </w:r>
      <w:r>
        <w:rPr>
          <w:rFonts w:hint="cs"/>
          <w:rtl/>
        </w:rPr>
        <w:t>ی</w:t>
      </w:r>
      <w:r>
        <w:rPr>
          <w:rtl/>
        </w:rPr>
        <w:t xml:space="preserve"> اعظم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خلاف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ة بند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سازش،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</w:t>
      </w:r>
      <w:r>
        <w:rPr>
          <w:rFonts w:hint="cs"/>
          <w:rtl/>
        </w:rPr>
        <w:t>ٹیڑھے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</w:p>
    <w:p w:rsidR="004C17FE" w:rsidRDefault="007A34B2" w:rsidP="00FA059E">
      <w:pPr>
        <w:pStyle w:val="libNormal"/>
        <w:rPr>
          <w:rtl/>
          <w:lang w:bidi="fa-IR"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تَتُوْبَا إِلَی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eastAsia"/>
          <w:rtl/>
        </w:rPr>
        <w:t>فَقَد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صَغَت</w:t>
      </w:r>
      <w:r w:rsidR="0064606F" w:rsidRPr="00A4718E">
        <w:rPr>
          <w:rStyle w:val="libAieChar"/>
          <w:rFonts w:hint="cs"/>
          <w:rtl/>
        </w:rPr>
        <w:t>ْ قُلُوْبُکُمَا وَإِنْ تَظَا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َرَا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فَ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مَوْلاَ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وَجِبْرِیْ</w:t>
      </w:r>
      <w:r w:rsidR="0064606F" w:rsidRPr="00A4718E">
        <w:rPr>
          <w:rStyle w:val="libAieChar"/>
          <w:rFonts w:hint="eastAsia"/>
          <w:rtl/>
        </w:rPr>
        <w:t>لُ</w:t>
      </w:r>
      <w:r w:rsidR="0064606F" w:rsidRPr="00A4718E">
        <w:rPr>
          <w:rStyle w:val="libAieChar"/>
          <w:rtl/>
        </w:rPr>
        <w:t xml:space="preserve"> وَصَالِحُ ال</w:t>
      </w:r>
      <w:r w:rsidR="0064606F" w:rsidRPr="00A4718E">
        <w:rPr>
          <w:rStyle w:val="libAieChar"/>
          <w:rFonts w:hint="cs"/>
          <w:rtl/>
        </w:rPr>
        <w:t>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ْمَلاَئِکَةُ بَعْدَ ذٰلِکَ ظَ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ِیْ</w:t>
      </w:r>
      <w:r w:rsidR="0064606F" w:rsidRPr="00A4718E">
        <w:rPr>
          <w:rStyle w:val="libAieChar"/>
          <w:rFonts w:hint="eastAsia"/>
          <w:rtl/>
        </w:rPr>
        <w:t>رٌ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tl/>
        </w:rPr>
        <w:t xml:space="preserve"> (سور</w:t>
      </w:r>
      <w:r w:rsidR="0064606F">
        <w:rPr>
          <w:rFonts w:hint="cs"/>
          <w:rtl/>
        </w:rPr>
        <w:t>ہ</w:t>
      </w:r>
      <w:r w:rsidR="0064606F" w:rsidRPr="00FA059E">
        <w:rPr>
          <w:rFonts w:hint="cs"/>
          <w:rtl/>
        </w:rPr>
        <w:t xml:space="preserve"> تحر</w:t>
      </w:r>
      <w:r w:rsidR="0064606F">
        <w:rPr>
          <w:rFonts w:hint="cs"/>
          <w:rtl/>
        </w:rPr>
        <w:t>ی</w:t>
      </w:r>
      <w:r w:rsidR="0064606F">
        <w:rPr>
          <w:rFonts w:hint="eastAsia"/>
          <w:rtl/>
        </w:rPr>
        <w:t>م</w:t>
      </w:r>
      <w:r w:rsidR="0064606F">
        <w:rPr>
          <w:rtl/>
        </w:rPr>
        <w:t xml:space="preserve">: </w:t>
      </w:r>
      <w:r w:rsidR="0064606F">
        <w:rPr>
          <w:rtl/>
          <w:lang w:bidi="fa-IR"/>
        </w:rPr>
        <w:t>۴)</w:t>
      </w:r>
    </w:p>
    <w:p w:rsidR="0064606F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 ،تم کو طلاق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تم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ازوا</w:t>
      </w:r>
      <w:r>
        <w:rPr>
          <w:rFonts w:hint="eastAsia"/>
          <w:rtl/>
        </w:rPr>
        <w:t>ج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باوجود عورت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عظمت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ازواج نب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قابل عزت ، قابل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عظمت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خداوند عالم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ازواج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اعظم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خلاف سازش دل کا </w:t>
      </w:r>
      <w:r>
        <w:rPr>
          <w:rFonts w:hint="cs"/>
          <w:rtl/>
        </w:rPr>
        <w:t>ٹیڑھ</w:t>
      </w:r>
      <w:r w:rsidRPr="00FA059E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نوح و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کفر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زوج</w:t>
      </w:r>
      <w:r w:rsidR="00446AA7" w:rsidRPr="00446AA7">
        <w:rPr>
          <w:rFonts w:hint="cs"/>
          <w:rtl/>
        </w:rPr>
        <w:t>ہ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عظمت اور مادر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ثناء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نا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پر کس قدر عمل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ارتباط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 کس قدر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مثبت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لو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FA059E">
        <w:rPr>
          <w:rFonts w:hint="cs"/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لو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مستحق </w:t>
      </w:r>
    </w:p>
    <w:p w:rsidR="0064606F" w:rsidRDefault="0064606F" w:rsidP="00A7772C">
      <w:pPr>
        <w:pStyle w:val="Heading2Center"/>
      </w:pPr>
      <w:bookmarkStart w:id="17" w:name="_Toc479763683"/>
      <w:r>
        <w:rPr>
          <w:rFonts w:hint="eastAsia"/>
          <w:rtl/>
        </w:rPr>
        <w:t>حضرت</w:t>
      </w:r>
      <w:r>
        <w:rPr>
          <w:rtl/>
        </w:rPr>
        <w:t xml:space="preserve"> فاطمة الز</w:t>
      </w:r>
      <w:r>
        <w:rPr>
          <w:rFonts w:hint="cs"/>
          <w:rtl/>
        </w:rPr>
        <w:t>ہ</w:t>
      </w:r>
      <w:r w:rsidRPr="00AF3B74">
        <w:rPr>
          <w:rFonts w:hint="cs"/>
          <w:rtl/>
        </w:rPr>
        <w:t>راء</w:t>
      </w:r>
      <w:bookmarkEnd w:id="17"/>
    </w:p>
    <w:p w:rsidR="004C17FE" w:rsidRDefault="0064606F" w:rsidP="00FA059E">
      <w:pPr>
        <w:pStyle w:val="libNormal"/>
        <w:rPr>
          <w:rtl/>
          <w:lang w:bidi="fa-IR"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، پر عظمت ب</w:t>
      </w:r>
      <w:r>
        <w:rPr>
          <w:rFonts w:hint="cs"/>
          <w:rtl/>
        </w:rPr>
        <w:t>یٹی</w:t>
      </w:r>
      <w:r>
        <w:rPr>
          <w:rtl/>
        </w:rPr>
        <w:t xml:space="preserve"> ، معصوم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رضا خدا ک</w:t>
      </w:r>
      <w:r>
        <w:rPr>
          <w:rFonts w:hint="cs"/>
          <w:rtl/>
        </w:rPr>
        <w:t>ی</w:t>
      </w:r>
      <w:r>
        <w:rPr>
          <w:rtl/>
        </w:rPr>
        <w:t xml:space="preserve"> رضا، جس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باپ کا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دل،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متعلق حضور کا فرمان  </w:t>
      </w:r>
      <w:r w:rsidRPr="00A7772C">
        <w:rPr>
          <w:rStyle w:val="libArabicChar"/>
          <w:rFonts w:hint="cs"/>
          <w:rtl/>
        </w:rPr>
        <w:t>فاطم</w:t>
      </w:r>
      <w:r w:rsidR="00AF3B74" w:rsidRPr="005360C4">
        <w:rPr>
          <w:rStyle w:val="libArabicChar"/>
          <w:rFonts w:hint="cs"/>
          <w:rtl/>
        </w:rPr>
        <w:t>ه</w:t>
      </w:r>
      <w:r w:rsidRPr="00A7772C">
        <w:rPr>
          <w:rStyle w:val="libArabicChar"/>
          <w:rFonts w:hint="cs"/>
          <w:rtl/>
        </w:rPr>
        <w:t xml:space="preserve"> </w:t>
      </w:r>
      <w:r w:rsidR="00AF3B74" w:rsidRPr="005360C4">
        <w:rPr>
          <w:rStyle w:val="libArabicChar"/>
          <w:rFonts w:hint="cs"/>
          <w:rtl/>
        </w:rPr>
        <w:t>ه</w:t>
      </w:r>
      <w:r w:rsidRPr="005360C4">
        <w:rPr>
          <w:rStyle w:val="libArabicChar"/>
          <w:rFonts w:hint="cs"/>
          <w:rtl/>
        </w:rPr>
        <w:t>ی</w:t>
      </w:r>
      <w:r w:rsidRPr="00A7772C">
        <w:rPr>
          <w:rStyle w:val="libArabicChar"/>
          <w:rtl/>
        </w:rPr>
        <w:t xml:space="preserve"> ام اب</w:t>
      </w:r>
      <w:r w:rsidRPr="00A7772C">
        <w:rPr>
          <w:rStyle w:val="libArabicChar"/>
          <w:rFonts w:hint="cs"/>
          <w:rtl/>
        </w:rPr>
        <w:t>ی</w:t>
      </w:r>
      <w:r w:rsidR="00AF3B74" w:rsidRPr="005360C4">
        <w:rPr>
          <w:rStyle w:val="libArabicChar"/>
          <w:rFonts w:hint="cs"/>
          <w:rtl/>
        </w:rPr>
        <w:t>ه</w:t>
      </w:r>
      <w:r w:rsidRPr="00A7772C">
        <w:rPr>
          <w:rStyle w:val="libArabicChar"/>
          <w:rFonts w:hint="cs"/>
          <w:rtl/>
        </w:rPr>
        <w:t>ا</w:t>
      </w:r>
      <w:r w:rsidRPr="00A7772C">
        <w:rPr>
          <w:rStyle w:val="libArabicChar"/>
          <w:rtl/>
        </w:rPr>
        <w:t xml:space="preserve"> </w:t>
      </w:r>
      <w:r w:rsidRPr="00A7772C">
        <w:rPr>
          <w:rStyle w:val="libArabicChar"/>
          <w:rFonts w:hint="cs"/>
          <w:rtl/>
        </w:rPr>
        <w:t xml:space="preserve"> </w:t>
      </w:r>
      <w:r w:rsidRPr="00FA059E">
        <w:rPr>
          <w:rFonts w:hint="cs"/>
          <w:rtl/>
        </w:rPr>
        <w:t>بغق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</w:t>
      </w:r>
      <w:r w:rsidRPr="00A7772C">
        <w:rPr>
          <w:rStyle w:val="libArabicChar"/>
          <w:rFonts w:hint="cs"/>
          <w:rtl/>
        </w:rPr>
        <w:t>م</w:t>
      </w:r>
      <w:r w:rsidR="005360C4" w:rsidRPr="005360C4">
        <w:rPr>
          <w:rStyle w:val="libArabicChar"/>
          <w:rFonts w:hint="cs"/>
          <w:rtl/>
        </w:rPr>
        <w:t>ه</w:t>
      </w:r>
      <w:r w:rsidRPr="00A7772C">
        <w:rPr>
          <w:rStyle w:val="libArabicChar"/>
          <w:rFonts w:hint="cs"/>
          <w:rtl/>
        </w:rPr>
        <w:t xml:space="preserve">جة قلبی </w:t>
      </w:r>
      <w:r w:rsidRPr="00FA059E">
        <w:rPr>
          <w:rFonts w:hint="cs"/>
          <w:rtl/>
        </w:rPr>
        <w:t xml:space="preserve">دل کا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 جس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مسند پر ب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 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ارة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FA059E">
        <w:rPr>
          <w:rFonts w:hint="cs"/>
          <w:rtl/>
        </w:rPr>
        <w:t xml:space="preserve"> جناب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راء ک</w:t>
      </w:r>
      <w:r>
        <w:rPr>
          <w:rFonts w:hint="cs"/>
          <w:rtl/>
        </w:rPr>
        <w:t>ی</w:t>
      </w:r>
      <w:r>
        <w:rPr>
          <w:rtl/>
        </w:rPr>
        <w:t xml:space="preserve"> عظمت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زا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راء سلام عل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</w:t>
      </w:r>
      <w:r>
        <w:rPr>
          <w:rtl/>
        </w:rPr>
        <w:t xml:space="preserve"> کو قرآن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 w:rsidRPr="00A7772C">
        <w:rPr>
          <w:rStyle w:val="libArabicChar"/>
          <w:rFonts w:hint="cs"/>
          <w:rtl/>
        </w:rPr>
        <w:t>مصطفی</w:t>
      </w:r>
      <w:r>
        <w:rPr>
          <w:rtl/>
        </w:rPr>
        <w:t xml:space="preserve"> (فاطر</w:t>
      </w:r>
      <w:r>
        <w:rPr>
          <w:rtl/>
          <w:lang w:bidi="fa-IR"/>
        </w:rPr>
        <w:t xml:space="preserve">۳۲) </w:t>
      </w:r>
      <w:r w:rsidRPr="00A7772C">
        <w:rPr>
          <w:rStyle w:val="libArabicChar"/>
          <w:rtl/>
        </w:rPr>
        <w:t>مرتض</w:t>
      </w:r>
      <w:r w:rsidRPr="00A7772C">
        <w:rPr>
          <w:rStyle w:val="libArabicChar"/>
          <w:rFonts w:hint="cs"/>
          <w:rtl/>
        </w:rPr>
        <w:t>یٰ</w:t>
      </w:r>
      <w:r w:rsidRPr="00A7772C">
        <w:rPr>
          <w:rStyle w:val="libArabicChar"/>
          <w:rtl/>
        </w:rPr>
        <w:t xml:space="preserve"> </w:t>
      </w:r>
      <w:r>
        <w:rPr>
          <w:rtl/>
        </w:rPr>
        <w:t>(جن،</w:t>
      </w:r>
      <w:r>
        <w:rPr>
          <w:rtl/>
          <w:lang w:bidi="fa-IR"/>
        </w:rPr>
        <w:t xml:space="preserve">۲۷) </w:t>
      </w:r>
      <w:r w:rsidRPr="00A7772C">
        <w:rPr>
          <w:rStyle w:val="libArabicChar"/>
          <w:rtl/>
        </w:rPr>
        <w:t>مجتب</w:t>
      </w:r>
      <w:r w:rsidRPr="00A7772C">
        <w:rPr>
          <w:rStyle w:val="libArabicChar"/>
          <w:rFonts w:hint="cs"/>
          <w:rtl/>
        </w:rPr>
        <w:t>یٰ</w:t>
      </w:r>
      <w:r w:rsidRPr="00A7772C">
        <w:rPr>
          <w:rStyle w:val="libArabicChar"/>
          <w:rtl/>
        </w:rPr>
        <w:t xml:space="preserve"> </w:t>
      </w:r>
      <w:r>
        <w:rPr>
          <w:rtl/>
        </w:rPr>
        <w:t>(آل عمر ان :</w:t>
      </w:r>
      <w:r>
        <w:rPr>
          <w:rtl/>
          <w:lang w:bidi="fa-IR"/>
        </w:rPr>
        <w:t xml:space="preserve">۱۷۰) </w:t>
      </w:r>
      <w:r>
        <w:rPr>
          <w:rtl/>
        </w:rPr>
        <w:t>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اذ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اب ر</w:t>
      </w:r>
      <w:r>
        <w:rPr>
          <w:rFonts w:hint="eastAsia"/>
          <w:rtl/>
        </w:rPr>
        <w:t>جس</w:t>
      </w:r>
      <w:r>
        <w:rPr>
          <w:rtl/>
        </w:rPr>
        <w:t xml:space="preserve"> اور </w:t>
      </w:r>
      <w:r w:rsidRPr="00A7772C">
        <w:rPr>
          <w:rStyle w:val="libArabicChar"/>
          <w:rFonts w:hint="cs"/>
          <w:rtl/>
        </w:rPr>
        <w:t>ی</w:t>
      </w:r>
      <w:r w:rsidRPr="00A7772C">
        <w:rPr>
          <w:rStyle w:val="libArabicChar"/>
          <w:rFonts w:hint="eastAsia"/>
          <w:rtl/>
        </w:rPr>
        <w:t>طرکم</w:t>
      </w:r>
      <w:r w:rsidRPr="00A7772C">
        <w:rPr>
          <w:rStyle w:val="libArabicChar"/>
          <w:rtl/>
        </w:rPr>
        <w:t xml:space="preserve"> تط</w:t>
      </w:r>
      <w:r w:rsidR="00AF3B74" w:rsidRPr="005360C4">
        <w:rPr>
          <w:rStyle w:val="libArabicChar"/>
          <w:rFonts w:hint="cs"/>
          <w:rtl/>
        </w:rPr>
        <w:t>ه</w:t>
      </w:r>
      <w:r w:rsidRPr="005360C4">
        <w:rPr>
          <w:rStyle w:val="libArabicChar"/>
          <w:rFonts w:hint="cs"/>
          <w:rtl/>
        </w:rPr>
        <w:t>ی</w:t>
      </w:r>
      <w:r w:rsidRPr="00A7772C">
        <w:rPr>
          <w:rStyle w:val="libArabicChar"/>
          <w:rFonts w:hint="eastAsia"/>
          <w:rtl/>
        </w:rPr>
        <w:t>را</w:t>
      </w:r>
      <w:r w:rsidRPr="00A7772C">
        <w:rPr>
          <w:rStyle w:val="libArabicChar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(احزاب :</w:t>
      </w:r>
      <w:r>
        <w:rPr>
          <w:rtl/>
          <w:lang w:bidi="fa-IR"/>
        </w:rPr>
        <w:t>۳۳)</w:t>
      </w:r>
      <w:r w:rsidRPr="00FA059E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 ،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اوران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محبت اجرر سالت قرار پائ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(شور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۲۳)</w:t>
      </w:r>
    </w:p>
    <w:p w:rsidR="004C17FE" w:rsidRDefault="004C17FE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C17FE" w:rsidRDefault="004C17FE" w:rsidP="00FA059E">
      <w:pPr>
        <w:pStyle w:val="libNormal"/>
        <w:rPr>
          <w:rtl/>
          <w:lang w:bidi="fa-IR"/>
        </w:rPr>
      </w:pPr>
    </w:p>
    <w:p w:rsidR="004C17F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نصار</w:t>
      </w:r>
      <w:r>
        <w:rPr>
          <w:rFonts w:hint="cs"/>
          <w:rtl/>
        </w:rPr>
        <w:t>یٰ</w:t>
      </w:r>
      <w:r>
        <w:rPr>
          <w:rtl/>
        </w:rPr>
        <w:t xml:space="preserve"> نجران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</w:t>
      </w:r>
    </w:p>
    <w:p w:rsidR="004C17FE" w:rsidRDefault="007A34B2" w:rsidP="00FA059E">
      <w:pPr>
        <w:pStyle w:val="libNormal"/>
        <w:rPr>
          <w:rtl/>
          <w:lang w:bidi="fa-IR"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اَلْحَقُّ مِنْ رَبِّکَ فَلَاتَکُنْ مِّنْ الْمُمْتَرِی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فَمَن</w:t>
      </w:r>
      <w:r w:rsidR="0064606F" w:rsidRPr="00A4718E">
        <w:rPr>
          <w:rStyle w:val="libAieChar"/>
          <w:rFonts w:hint="cs"/>
          <w:rtl/>
        </w:rPr>
        <w:t>ْ حَاجَّکَ فِیْ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م بَعْدِمَا</w:t>
      </w:r>
      <w:r w:rsidR="0064606F" w:rsidRPr="00A4718E">
        <w:rPr>
          <w:rStyle w:val="libAieChar"/>
          <w:rtl/>
        </w:rPr>
        <w:t xml:space="preserve"> جَائَکَ مِّنَ ال</w:t>
      </w:r>
      <w:r w:rsidR="0064606F" w:rsidRPr="00A4718E">
        <w:rPr>
          <w:rStyle w:val="libAieChar"/>
          <w:rFonts w:hint="cs"/>
          <w:rtl/>
        </w:rPr>
        <w:t>ْعِلْمِ ف</w:t>
      </w:r>
      <w:r w:rsidR="0064606F" w:rsidRPr="00A4718E">
        <w:rPr>
          <w:rStyle w:val="libAieChar"/>
          <w:rtl/>
        </w:rPr>
        <w:t>َقُل</w:t>
      </w:r>
      <w:r w:rsidR="0064606F" w:rsidRPr="00A4718E">
        <w:rPr>
          <w:rStyle w:val="libAieChar"/>
          <w:rFonts w:hint="cs"/>
          <w:rtl/>
        </w:rPr>
        <w:t>ْ تَعَالَوْا نَدْعُ أَبْنَائَنَا وَأَبْنَائَکُمْ وَنِسَائَنَا وَنِسَائَکُم ْوَأَنْفُسَنَا وَأَنْفُسَکُمْ ثُمَّ نَبْتَ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ِلْ فَنَجْعَلْ لَّعْنَةَ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ْکَاذِبِیْ</w:t>
      </w:r>
      <w:r w:rsidR="0064606F" w:rsidRPr="00A4718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1777C8" w:rsidRPr="001777C8">
        <w:rPr>
          <w:rStyle w:val="libAlaemChar"/>
          <w:rFonts w:hint="cs"/>
          <w:rtl/>
        </w:rPr>
        <w:t>)</w:t>
      </w:r>
      <w:r w:rsidR="0064606F">
        <w:rPr>
          <w:rtl/>
        </w:rPr>
        <w:t xml:space="preserve">(آل عمران </w:t>
      </w:r>
      <w:r w:rsidR="0064606F">
        <w:rPr>
          <w:rtl/>
          <w:lang w:bidi="fa-IR"/>
        </w:rPr>
        <w:t xml:space="preserve">۶۱) </w:t>
      </w:r>
    </w:p>
    <w:p w:rsidR="004C17FE" w:rsidRPr="00FA059E" w:rsidRDefault="0064606F" w:rsidP="00FA059E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جن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>
        <w:rPr>
          <w:rtl/>
        </w:rPr>
        <w:t xml:space="preserve"> جان و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کو زند</w:t>
      </w:r>
      <w:r w:rsidR="00446AA7" w:rsidRPr="00446AA7">
        <w:rPr>
          <w:rFonts w:hint="cs"/>
          <w:rtl/>
        </w:rPr>
        <w:t>ہ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فدک ک</w:t>
      </w:r>
      <w:r>
        <w:rPr>
          <w:rFonts w:hint="cs"/>
          <w:rtl/>
        </w:rPr>
        <w:t>ی</w:t>
      </w:r>
      <w:r>
        <w:rPr>
          <w:rtl/>
        </w:rPr>
        <w:t xml:space="preserve"> مالک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 پان</w:t>
      </w:r>
      <w:r>
        <w:rPr>
          <w:rFonts w:hint="cs"/>
          <w:rtl/>
        </w:rPr>
        <w:t>ی</w:t>
      </w:r>
      <w:r>
        <w:rPr>
          <w:rtl/>
        </w:rPr>
        <w:t xml:space="preserve"> جس کا 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عرش عُل</w:t>
      </w:r>
      <w:r>
        <w:rPr>
          <w:rFonts w:hint="cs"/>
          <w:rtl/>
        </w:rPr>
        <w:t>یٰ</w:t>
      </w:r>
      <w:r>
        <w:rPr>
          <w:rtl/>
        </w:rPr>
        <w:t xml:space="preserve"> پر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 بس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اولاد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محبو ب جان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نذران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دئ</w:t>
      </w:r>
      <w:r>
        <w:rPr>
          <w:rFonts w:hint="cs"/>
          <w:rtl/>
        </w:rPr>
        <w:t>یے</w:t>
      </w:r>
      <w:r>
        <w:rPr>
          <w:rtl/>
        </w:rPr>
        <w:t xml:space="preserve"> ،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دئ</w:t>
      </w:r>
      <w:r>
        <w:rPr>
          <w:rFonts w:hint="cs"/>
          <w:rtl/>
        </w:rPr>
        <w:t>یے</w:t>
      </w:r>
      <w:r w:rsidRPr="00FA059E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انج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دئ</w:t>
      </w:r>
      <w:r>
        <w:rPr>
          <w:rFonts w:hint="cs"/>
          <w:rtl/>
        </w:rPr>
        <w:t>یے</w:t>
      </w:r>
      <w:r w:rsidRPr="00FA059E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دئ</w:t>
      </w:r>
      <w:r>
        <w:rPr>
          <w:rFonts w:hint="cs"/>
          <w:rtl/>
        </w:rPr>
        <w:t>یے</w:t>
      </w:r>
      <w:r w:rsidRPr="00FA059E">
        <w:rPr>
          <w:rFonts w:hint="cs"/>
          <w:rtl/>
        </w:rPr>
        <w:t>،</w:t>
      </w:r>
      <w:r>
        <w:rPr>
          <w:rtl/>
        </w:rPr>
        <w:t xml:space="preserve"> اصحاب و انصار دئ</w:t>
      </w:r>
      <w:r>
        <w:rPr>
          <w:rFonts w:hint="cs"/>
          <w:rtl/>
        </w:rPr>
        <w:t>یے</w:t>
      </w:r>
      <w:r>
        <w:rPr>
          <w:rtl/>
        </w:rPr>
        <w:t xml:space="preserve"> ، جان کا نذران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تک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و طوق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پس پشت باند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درباروں ،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سب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برداشت ، سب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قب</w:t>
      </w:r>
      <w:r>
        <w:rPr>
          <w:rFonts w:hint="eastAsia"/>
          <w:rtl/>
        </w:rPr>
        <w:t>ول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اسلام بچ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محفوظ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A7772C" w:rsidRDefault="0064606F" w:rsidP="00A7772C">
      <w:pPr>
        <w:pStyle w:val="Heading2Center"/>
      </w:pPr>
      <w:bookmarkStart w:id="18" w:name="_Toc479763684"/>
      <w:r>
        <w:rPr>
          <w:rFonts w:hint="cs"/>
          <w:rtl/>
        </w:rPr>
        <w:t>انسانی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 ، فاطم</w:t>
      </w:r>
      <w:r>
        <w:rPr>
          <w:rFonts w:hint="cs"/>
          <w:rtl/>
        </w:rPr>
        <w:t>ہ بنت فاطمہ ، اولاد فاطمہ</w:t>
      </w:r>
      <w:bookmarkEnd w:id="18"/>
      <w:r>
        <w:rPr>
          <w:rFonts w:hint="cs"/>
          <w:rtl/>
        </w:rPr>
        <w:t xml:space="preserve"> </w:t>
      </w:r>
    </w:p>
    <w:p w:rsidR="00555AA9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(عورت)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کارنام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بازاروں ، درباروں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تذبذب ، شک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رباب ، ام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، کلثوم ،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کارنام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Pr="00FA059E">
        <w:rPr>
          <w:rFonts w:hint="cs"/>
          <w:rtl/>
        </w:rPr>
        <w:t xml:space="preserve"> گردن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مرد قوام عل</w:t>
      </w:r>
      <w:r>
        <w:rPr>
          <w:rFonts w:hint="cs"/>
          <w:rtl/>
        </w:rPr>
        <w:t>ی</w:t>
      </w:r>
      <w:r>
        <w:rPr>
          <w:rtl/>
        </w:rPr>
        <w:t xml:space="preserve"> النساء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و؟ عورت ب</w:t>
      </w:r>
      <w:r>
        <w:rPr>
          <w:rFonts w:hint="cs"/>
          <w:rtl/>
        </w:rPr>
        <w:t>یٹی</w:t>
      </w:r>
      <w:r>
        <w:rPr>
          <w:rtl/>
        </w:rPr>
        <w:t xml:space="preserve"> ،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رحمت اورب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نعمت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نعمت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رحمت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نظ</w:t>
      </w:r>
      <w:r>
        <w:rPr>
          <w:rFonts w:hint="eastAsia"/>
          <w:rtl/>
        </w:rPr>
        <w:t>ام</w:t>
      </w:r>
      <w:r>
        <w:rPr>
          <w:rtl/>
        </w:rPr>
        <w:t xml:space="preserve"> چل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باران رحمت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رحال قرآن رحمت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)رحمت ، رحمت جبار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ب</w:t>
      </w:r>
      <w:r>
        <w:rPr>
          <w:rFonts w:hint="cs"/>
          <w:rtl/>
        </w:rPr>
        <w:t>یٹی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رحمت</w:t>
      </w:r>
    </w:p>
    <w:p w:rsidR="00555AA9" w:rsidRDefault="00555AA9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55AA9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55AA9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إِذْ قَالَتِ امْرَأةُ عِمْرَانَ رَبِّ إِنِّیْ</w:t>
      </w:r>
      <w:r w:rsidR="0064606F" w:rsidRPr="00A4718E">
        <w:rPr>
          <w:rStyle w:val="libAieChar"/>
          <w:rtl/>
        </w:rPr>
        <w:t xml:space="preserve"> نَذَر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Fonts w:hint="eastAsia"/>
          <w:rtl/>
        </w:rPr>
        <w:t>تُ</w:t>
      </w:r>
      <w:r w:rsidR="0064606F" w:rsidRPr="00A4718E">
        <w:rPr>
          <w:rStyle w:val="libAieChar"/>
          <w:rtl/>
        </w:rPr>
        <w:t xml:space="preserve"> لَکَ مَا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بَط</w:t>
      </w:r>
      <w:r w:rsidR="0064606F" w:rsidRPr="00A4718E">
        <w:rPr>
          <w:rStyle w:val="libAieChar"/>
          <w:rFonts w:hint="cs"/>
          <w:rtl/>
        </w:rPr>
        <w:t>ْنِیْ</w:t>
      </w:r>
      <w:r w:rsidR="0064606F" w:rsidRPr="00A4718E">
        <w:rPr>
          <w:rStyle w:val="libAieChar"/>
          <w:rtl/>
        </w:rPr>
        <w:t xml:space="preserve"> مُحَرَّرًا فَتَقَبَّل</w:t>
      </w:r>
      <w:r w:rsidR="0064606F" w:rsidRPr="00A4718E">
        <w:rPr>
          <w:rStyle w:val="libAieChar"/>
          <w:rFonts w:hint="cs"/>
          <w:rtl/>
        </w:rPr>
        <w:t>ْ مِنِّیْ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إِنَّکَ أَنْتَ السَّمِیْ</w:t>
      </w:r>
      <w:r w:rsidR="0064606F" w:rsidRPr="00A4718E">
        <w:rPr>
          <w:rStyle w:val="libAieChar"/>
          <w:rFonts w:hint="eastAsia"/>
          <w:rtl/>
        </w:rPr>
        <w:t>عُ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ْعَلِیْ</w:t>
      </w:r>
      <w:r w:rsidR="0064606F" w:rsidRPr="00A4718E">
        <w:rPr>
          <w:rStyle w:val="libAieChar"/>
          <w:rFonts w:hint="eastAsia"/>
          <w:rtl/>
        </w:rPr>
        <w:t>مُ</w:t>
      </w:r>
      <w:r w:rsidR="0064606F" w:rsidRPr="00A4718E">
        <w:rPr>
          <w:rStyle w:val="libAieChar"/>
          <w:rtl/>
        </w:rPr>
        <w:t xml:space="preserve"> فَلَمَّا وَضَعَت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قَالَتْ رَبِّ إِنِّیْ</w:t>
      </w:r>
      <w:r w:rsidR="0064606F" w:rsidRPr="00A4718E">
        <w:rPr>
          <w:rStyle w:val="libAieChar"/>
          <w:rtl/>
        </w:rPr>
        <w:t xml:space="preserve"> وَضَع</w:t>
      </w:r>
      <w:r w:rsidR="0064606F" w:rsidRPr="00A4718E">
        <w:rPr>
          <w:rStyle w:val="libAieChar"/>
          <w:rFonts w:hint="cs"/>
          <w:rtl/>
        </w:rPr>
        <w:t>ْتُ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أُنْثٰی</w:t>
      </w:r>
      <w:r w:rsidR="0064606F" w:rsidRPr="00A4718E">
        <w:rPr>
          <w:rStyle w:val="libAieChar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أَعْلَمُ بِمَا وَضَعَتْ وَلَیْ</w:t>
      </w:r>
      <w:r w:rsidR="0064606F" w:rsidRPr="00A4718E">
        <w:rPr>
          <w:rStyle w:val="libAieChar"/>
          <w:rFonts w:hint="eastAsia"/>
          <w:rtl/>
        </w:rPr>
        <w:t>سَ</w:t>
      </w:r>
      <w:r w:rsidR="0064606F" w:rsidRPr="00A4718E">
        <w:rPr>
          <w:rStyle w:val="libAieChar"/>
          <w:rtl/>
        </w:rPr>
        <w:t xml:space="preserve"> الذَّکَرُ کَال</w:t>
      </w:r>
      <w:r w:rsidR="0064606F" w:rsidRPr="00A4718E">
        <w:rPr>
          <w:rStyle w:val="libAieChar"/>
          <w:rFonts w:hint="cs"/>
          <w:rtl/>
        </w:rPr>
        <w:t>ْأُنْثٰی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إِنِّیْ</w:t>
      </w:r>
      <w:r w:rsidR="0064606F" w:rsidRPr="00A4718E">
        <w:rPr>
          <w:rStyle w:val="libAieChar"/>
          <w:rtl/>
        </w:rPr>
        <w:t xml:space="preserve"> مَّ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مَر</w:t>
      </w:r>
      <w:r w:rsidR="0064606F" w:rsidRPr="00A4718E">
        <w:rPr>
          <w:rStyle w:val="libAieChar"/>
          <w:rFonts w:hint="cs"/>
          <w:rtl/>
        </w:rPr>
        <w:t>ْیَ</w:t>
      </w:r>
      <w:r w:rsidR="0064606F" w:rsidRPr="00A4718E">
        <w:rPr>
          <w:rStyle w:val="libAieChar"/>
          <w:rFonts w:hint="eastAsia"/>
          <w:rtl/>
        </w:rPr>
        <w:t>مَ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إِ</w:t>
      </w:r>
      <w:r w:rsidR="0064606F" w:rsidRPr="00A4718E">
        <w:rPr>
          <w:rStyle w:val="libAieChar"/>
          <w:rFonts w:hint="eastAsia"/>
          <w:rtl/>
        </w:rPr>
        <w:t>نِّ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أُعِیْ</w:t>
      </w:r>
      <w:r w:rsidR="0064606F" w:rsidRPr="00A4718E">
        <w:rPr>
          <w:rStyle w:val="libAieChar"/>
          <w:rFonts w:hint="eastAsia"/>
          <w:rtl/>
        </w:rPr>
        <w:t>ذُ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بِکَ وَذُرِّ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Fonts w:hint="eastAsia"/>
          <w:rtl/>
        </w:rPr>
        <w:t>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مِنَ الشَّ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طَانِ</w:t>
      </w:r>
      <w:r w:rsidR="0064606F" w:rsidRPr="00A4718E">
        <w:rPr>
          <w:rStyle w:val="libAieChar"/>
          <w:rtl/>
        </w:rPr>
        <w:t xml:space="preserve"> الرَّجِ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مِ</w:t>
      </w:r>
      <w:r w:rsidR="0064606F" w:rsidRPr="00A4718E">
        <w:rPr>
          <w:rStyle w:val="libAieChar"/>
          <w:rtl/>
        </w:rPr>
        <w:t xml:space="preserve"> فَتَقَبَّلَ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رَبُّ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بِقَبُولٍ حَسَنٍ وَّأَنْبَتَ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نَبَاتًا حَسَنًا وَّکَفَّلَ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زَکَرِیَّ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tl/>
        </w:rPr>
        <w:t xml:space="preserve"> کُلَّمَا دَخَلَ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زَکَرِ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ْمِحْرَابَ وَجَدَ عِنْدَ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رِزْقًا قَالَ یَ</w:t>
      </w:r>
      <w:r w:rsidR="0064606F" w:rsidRPr="00A4718E">
        <w:rPr>
          <w:rStyle w:val="libAieChar"/>
          <w:rFonts w:hint="eastAsia"/>
          <w:rtl/>
        </w:rPr>
        <w:t>امَر</w:t>
      </w:r>
      <w:r w:rsidR="0064606F" w:rsidRPr="00A4718E">
        <w:rPr>
          <w:rStyle w:val="libAieChar"/>
          <w:rFonts w:hint="cs"/>
          <w:rtl/>
        </w:rPr>
        <w:t>ْی</w:t>
      </w:r>
      <w:r w:rsidR="0064606F" w:rsidRPr="00A4718E">
        <w:rPr>
          <w:rStyle w:val="libAieChar"/>
          <w:rFonts w:hint="eastAsia"/>
          <w:rtl/>
        </w:rPr>
        <w:t>َمُ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أَنّٰی</w:t>
      </w:r>
      <w:r w:rsidR="0064606F" w:rsidRPr="00A4718E">
        <w:rPr>
          <w:rStyle w:val="libAieChar"/>
          <w:rtl/>
        </w:rPr>
        <w:t xml:space="preserve"> لَکِ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َذَا قَالَتْ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مِنْ عِنْدِ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ر</w:t>
      </w:r>
      <w:r w:rsidR="0064606F" w:rsidRPr="00A4718E">
        <w:rPr>
          <w:rStyle w:val="libAieChar"/>
          <w:rFonts w:hint="cs"/>
          <w:rtl/>
        </w:rPr>
        <w:t>ْزُقُ</w:t>
      </w:r>
      <w:r w:rsidR="0064606F" w:rsidRPr="00A4718E">
        <w:rPr>
          <w:rStyle w:val="libAieChar"/>
          <w:rtl/>
        </w:rPr>
        <w:t xml:space="preserve"> مَن</w:t>
      </w:r>
      <w:r w:rsidR="0064606F" w:rsidRPr="00A4718E">
        <w:rPr>
          <w:rStyle w:val="libAieChar"/>
          <w:rFonts w:hint="cs"/>
          <w:rtl/>
        </w:rPr>
        <w:t>ْ یَّ</w:t>
      </w:r>
      <w:r w:rsidR="0064606F" w:rsidRPr="00A4718E">
        <w:rPr>
          <w:rStyle w:val="libAieChar"/>
          <w:rFonts w:hint="eastAsia"/>
          <w:rtl/>
        </w:rPr>
        <w:t>شَاءُ</w:t>
      </w:r>
      <w:r w:rsidR="0064606F" w:rsidRPr="00A4718E">
        <w:rPr>
          <w:rStyle w:val="libAieChar"/>
          <w:rtl/>
        </w:rPr>
        <w:t xml:space="preserve"> بِغَ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رِ</w:t>
      </w:r>
      <w:r w:rsidR="0064606F" w:rsidRPr="00A4718E">
        <w:rPr>
          <w:rStyle w:val="libAieChar"/>
          <w:rtl/>
        </w:rPr>
        <w:t xml:space="preserve"> حِسَابٍ</w:t>
      </w:r>
      <w:r w:rsidR="001777C8" w:rsidRPr="001777C8">
        <w:rPr>
          <w:rStyle w:val="libAlaemChar"/>
          <w:rFonts w:hint="cs"/>
          <w:rtl/>
        </w:rPr>
        <w:t>)</w:t>
      </w:r>
    </w:p>
    <w:p w:rsidR="00555AA9" w:rsidRDefault="0064606F" w:rsidP="00FA059E">
      <w:pPr>
        <w:pStyle w:val="libNormal"/>
        <w:rPr>
          <w:rtl/>
        </w:rPr>
      </w:pPr>
      <w:r>
        <w:rPr>
          <w:rtl/>
        </w:rPr>
        <w:t>"(اور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عمران ک</w:t>
      </w:r>
      <w:r>
        <w:rPr>
          <w:rFonts w:hint="cs"/>
          <w:rtl/>
        </w:rPr>
        <w:t>ی</w:t>
      </w:r>
      <w:r>
        <w:rPr>
          <w:rtl/>
        </w:rPr>
        <w:t xml:space="preserve">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 جو (بچ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نذر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اورباتوں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آزاد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قبول ف</w:t>
      </w:r>
      <w:r>
        <w:rPr>
          <w:rFonts w:hint="eastAsia"/>
          <w:rtl/>
        </w:rPr>
        <w:t>رما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تو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سنن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جا</w:t>
      </w:r>
      <w:r>
        <w:rPr>
          <w:rtl/>
        </w:rPr>
        <w:t>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 چک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ب</w:t>
      </w:r>
      <w:r>
        <w:rPr>
          <w:rFonts w:hint="cs"/>
          <w:rtl/>
        </w:rPr>
        <w:t>یٹی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جانتا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 اس (مادر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جنا  اور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یٹی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(ب</w:t>
      </w:r>
      <w:r>
        <w:rPr>
          <w:rFonts w:hint="cs"/>
          <w:rtl/>
        </w:rPr>
        <w:t>یٹی</w:t>
      </w:r>
      <w:r>
        <w:rPr>
          <w:rtl/>
        </w:rPr>
        <w:t>)کا نام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اولاد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چنانچ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نذر (ل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کو بوج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احسن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اوار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نشوونما کا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کا سر پر ست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حجر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طعام موجود پات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(ک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انا)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پاس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خدا جس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حساب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>" )سور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۳۵۳۶۳۷</w:t>
      </w:r>
    </w:p>
    <w:p w:rsidR="00555AA9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t>( عام طور پر نذر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نذر کو بوج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احسن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الذکر کالانث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کا ،ل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سکتا معلوم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>)ب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احسن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انا و طعام ملاحظ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نعمات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پر شکر بجالات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لگائ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)کو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عظمت ک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555AA9" w:rsidRDefault="00555AA9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55AA9" w:rsidRPr="00FA059E" w:rsidRDefault="0064606F" w:rsidP="00FA059E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جب ارشاد رب العزب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وا:</w:t>
      </w:r>
    </w:p>
    <w:p w:rsidR="00555AA9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وآتِ ذَا الْقُرْبیٰ</w:t>
      </w:r>
      <w:r w:rsidR="0064606F" w:rsidRPr="00A4718E">
        <w:rPr>
          <w:rStyle w:val="libAieChar"/>
          <w:rtl/>
        </w:rPr>
        <w:t xml:space="preserve"> حَقَّ</w:t>
      </w:r>
      <w:r w:rsidR="00AF3B74" w:rsidRPr="00AF3B74">
        <w:rPr>
          <w:rStyle w:val="libAieChar"/>
          <w:rFonts w:hint="cs"/>
          <w:rtl/>
        </w:rPr>
        <w:t>ه</w:t>
      </w:r>
      <w:r w:rsidR="00E30B6C" w:rsidRPr="00E30B6C">
        <w:rPr>
          <w:rStyle w:val="libAlaemChar"/>
          <w:rFonts w:hint="cs"/>
          <w:rtl/>
        </w:rPr>
        <w:t>)</w:t>
      </w:r>
    </w:p>
    <w:p w:rsidR="00555AA9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داروں کو انکا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Pr="00FA059E">
        <w:rPr>
          <w:rFonts w:hint="cs"/>
          <w:rtl/>
        </w:rPr>
        <w:t>"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>
        <w:rPr>
          <w:rtl/>
          <w:lang w:bidi="fa-IR"/>
        </w:rPr>
        <w:t>۲۶)</w:t>
      </w:r>
    </w:p>
    <w:p w:rsidR="00555AA9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تب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جناب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 کو فدک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الدر المنثور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۳۲۰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ابن عباس 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555AA9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قُلْ لاَأَسْأَلُکُمْ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أَجْرًا إِلاَّ الْمَوَدَّةَ فِی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ْقُرْبَی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D42674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اجر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مانگتا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داروں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" ( </w:t>
      </w:r>
      <w:r w:rsidR="00446AA7" w:rsidRPr="00FA059E">
        <w:rPr>
          <w:rFonts w:hint="cs"/>
          <w:rtl/>
        </w:rPr>
        <w:t>سورہ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: </w:t>
      </w:r>
      <w:r>
        <w:rPr>
          <w:rtl/>
          <w:lang w:bidi="fa-IR"/>
        </w:rPr>
        <w:t xml:space="preserve">۲۳ ) </w:t>
      </w:r>
    </w:p>
    <w:p w:rsidR="00D42674" w:rsidRPr="00FA059E" w:rsidRDefault="0064606F" w:rsidP="00FA059E">
      <w:pPr>
        <w:pStyle w:val="libNormal"/>
        <w:rPr>
          <w:rtl/>
        </w:rPr>
      </w:pP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قربت کا محور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م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42674" w:rsidRDefault="007A34B2" w:rsidP="00FA059E">
      <w:pPr>
        <w:pStyle w:val="libNormal"/>
        <w:rPr>
          <w:rtl/>
        </w:rPr>
      </w:pPr>
      <w:r w:rsidRPr="007A34B2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إِنَّمَا یُ</w:t>
      </w:r>
      <w:r w:rsidR="0064606F" w:rsidRPr="00A4718E">
        <w:rPr>
          <w:rStyle w:val="libAieChar"/>
          <w:rFonts w:hint="eastAsia"/>
          <w:rtl/>
        </w:rPr>
        <w:t>رِ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دُ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لِیُ</w:t>
      </w:r>
      <w:r w:rsidR="0064606F" w:rsidRPr="00A4718E">
        <w:rPr>
          <w:rStyle w:val="libAieChar"/>
          <w:rFonts w:hint="eastAsia"/>
          <w:rtl/>
        </w:rPr>
        <w:t>ذ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ِبَ</w:t>
      </w:r>
      <w:r w:rsidR="0064606F" w:rsidRPr="00A4718E">
        <w:rPr>
          <w:rStyle w:val="libAieChar"/>
          <w:rtl/>
        </w:rPr>
        <w:t xml:space="preserve"> عَن</w:t>
      </w:r>
      <w:r w:rsidR="0064606F" w:rsidRPr="00A4718E">
        <w:rPr>
          <w:rStyle w:val="libAieChar"/>
          <w:rFonts w:hint="cs"/>
          <w:rtl/>
        </w:rPr>
        <w:t>ْکُمْ الرِّجْسَ 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ْلَ الْبَیْ</w:t>
      </w:r>
      <w:r w:rsidR="0064606F" w:rsidRPr="00A4718E">
        <w:rPr>
          <w:rStyle w:val="libAieChar"/>
          <w:rFonts w:hint="eastAsia"/>
          <w:rtl/>
        </w:rPr>
        <w:t>تِ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طَ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ِّرَکُمْ</w:t>
      </w:r>
      <w:r w:rsidR="0064606F" w:rsidRPr="00A4718E">
        <w:rPr>
          <w:rStyle w:val="libAieChar"/>
          <w:rtl/>
        </w:rPr>
        <w:t xml:space="preserve"> تَط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ِیْ</w:t>
      </w:r>
      <w:r w:rsidR="0064606F" w:rsidRPr="00A4718E">
        <w:rPr>
          <w:rStyle w:val="libAieChar"/>
          <w:rFonts w:hint="eastAsia"/>
          <w:rtl/>
        </w:rPr>
        <w:t>رًا</w:t>
      </w:r>
      <w:r w:rsidR="00E30B6C" w:rsidRPr="00E30B6C">
        <w:rPr>
          <w:rStyle w:val="libAlaemChar"/>
          <w:rFonts w:hint="cs"/>
          <w:rtl/>
        </w:rPr>
        <w:t>)</w:t>
      </w:r>
    </w:p>
    <w:p w:rsidR="00D42674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اراد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بس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کو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دور رک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"( س</w:t>
      </w:r>
      <w:r>
        <w:rPr>
          <w:rFonts w:hint="eastAsia"/>
          <w:rtl/>
        </w:rPr>
        <w:t>ور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احزاب</w:t>
      </w:r>
      <w:r>
        <w:rPr>
          <w:rtl/>
        </w:rPr>
        <w:t xml:space="preserve">: </w:t>
      </w:r>
      <w:r>
        <w:rPr>
          <w:rtl/>
          <w:lang w:bidi="fa-IR"/>
        </w:rPr>
        <w:t>۳۳ )</w:t>
      </w:r>
    </w:p>
    <w:p w:rsidR="00284DBD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کا محور ب</w:t>
      </w:r>
      <w:r>
        <w:rPr>
          <w:rFonts w:hint="cs"/>
          <w:rtl/>
        </w:rPr>
        <w:t>ھی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دختر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وقت تعارف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284DBD" w:rsidRDefault="0064606F" w:rsidP="00606951">
      <w:pPr>
        <w:pStyle w:val="libArabic"/>
        <w:rPr>
          <w:rtl/>
        </w:rPr>
      </w:pPr>
      <w:r>
        <w:rPr>
          <w:rFonts w:hint="cs"/>
          <w:rtl/>
        </w:rPr>
        <w:t xml:space="preserve"> </w:t>
      </w:r>
      <w:r w:rsidR="00AF3B74" w:rsidRPr="005360C4">
        <w:rPr>
          <w:rFonts w:hint="cs"/>
          <w:rtl/>
        </w:rPr>
        <w:t>ه</w:t>
      </w:r>
      <w:r>
        <w:rPr>
          <w:rFonts w:hint="cs"/>
          <w:rtl/>
        </w:rPr>
        <w:t>م فاطمة وابو</w:t>
      </w:r>
      <w:r w:rsidR="005360C4" w:rsidRPr="005360C4">
        <w:rPr>
          <w:rFonts w:hint="cs"/>
          <w:rtl/>
        </w:rPr>
        <w:t>ه</w:t>
      </w:r>
      <w:r>
        <w:rPr>
          <w:rFonts w:hint="cs"/>
          <w:rtl/>
        </w:rPr>
        <w:t>ا وبعل</w:t>
      </w:r>
      <w:r w:rsidR="005360C4" w:rsidRPr="005360C4">
        <w:rPr>
          <w:rFonts w:hint="cs"/>
          <w:rtl/>
        </w:rPr>
        <w:t>ه</w:t>
      </w:r>
      <w:r>
        <w:rPr>
          <w:rFonts w:hint="cs"/>
          <w:rtl/>
        </w:rPr>
        <w:t>ا وبنو</w:t>
      </w:r>
      <w:r w:rsidR="005360C4" w:rsidRPr="005360C4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</w:p>
    <w:p w:rsidR="00400C5D" w:rsidRDefault="0064606F" w:rsidP="00FA059E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مرکز تعارف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بن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عورت( ب</w:t>
      </w:r>
      <w:r>
        <w:rPr>
          <w:rFonts w:hint="cs"/>
          <w:rtl/>
        </w:rPr>
        <w:t>یٹی</w:t>
      </w:r>
      <w:r>
        <w:rPr>
          <w:rtl/>
        </w:rPr>
        <w:t>) کا مقام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یٹی</w:t>
      </w:r>
      <w:r>
        <w:rPr>
          <w:rtl/>
        </w:rPr>
        <w:t xml:space="preserve"> کاذکر ب</w:t>
      </w:r>
      <w:r>
        <w:rPr>
          <w:rFonts w:hint="cs"/>
          <w:rtl/>
        </w:rPr>
        <w:t>ھی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زانو پر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ابابا آپ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</w:t>
      </w:r>
      <w:r>
        <w:rPr>
          <w:rFonts w:hint="cs"/>
          <w:rtl/>
        </w:rPr>
        <w:t xml:space="preserve">ہے  </w:t>
      </w:r>
    </w:p>
    <w:p w:rsidR="00400C5D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>حضرت نے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ب</w:t>
      </w:r>
      <w:r>
        <w:rPr>
          <w:rFonts w:hint="cs"/>
          <w:rtl/>
        </w:rPr>
        <w:t>یٹی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خود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ب</w:t>
      </w:r>
      <w:r>
        <w:rPr>
          <w:rFonts w:hint="cs"/>
          <w:rtl/>
        </w:rPr>
        <w:t>یٹی</w:t>
      </w:r>
      <w:r>
        <w:rPr>
          <w:rtl/>
        </w:rPr>
        <w:t xml:space="preserve"> اوراولاد پر شفقت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عظمتِ ثان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>
        <w:rPr>
          <w:rFonts w:hint="eastAsia"/>
          <w:rtl/>
        </w:rPr>
        <w:t>را</w:t>
      </w:r>
      <w:r>
        <w:rPr>
          <w:rtl/>
        </w:rPr>
        <w:t xml:space="preserve"> ء 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دختر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خطبات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اسلام کو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وپائند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حق کوروز روشن ک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A059E">
        <w:rPr>
          <w:rFonts w:hint="cs"/>
          <w:rtl/>
        </w:rPr>
        <w:t>باغ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نواس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رحال تم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کو کم درج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عورت </w:t>
      </w:r>
      <w:r>
        <w:rPr>
          <w:rFonts w:hint="cs"/>
          <w:rtl/>
        </w:rPr>
        <w:t>ہی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و مرد کا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400C5D" w:rsidRDefault="00400C5D" w:rsidP="00AF3B74">
      <w:pPr>
        <w:pStyle w:val="libNormal"/>
        <w:rPr>
          <w:rtl/>
        </w:rPr>
      </w:pPr>
      <w:r>
        <w:rPr>
          <w:rtl/>
        </w:rPr>
        <w:br w:type="page"/>
      </w:r>
    </w:p>
    <w:p w:rsidR="00400C5D" w:rsidRDefault="0064606F" w:rsidP="00FA059E">
      <w:pPr>
        <w:pStyle w:val="libNormal"/>
      </w:pPr>
      <w:r w:rsidRPr="00FA059E">
        <w:rPr>
          <w:rFonts w:hint="cs"/>
          <w:rtl/>
        </w:rPr>
        <w:lastRenderedPageBreak/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ِتفاضل صرف تقو</w:t>
      </w:r>
      <w:r>
        <w:rPr>
          <w:rFonts w:hint="cs"/>
          <w:rtl/>
        </w:rPr>
        <w:t>یٰ</w:t>
      </w:r>
      <w:r>
        <w:rPr>
          <w:rtl/>
        </w:rPr>
        <w:t xml:space="preserve"> اور ارتباط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</w:t>
      </w:r>
      <w:r w:rsidR="001C3D14" w:rsidRPr="00446AA7">
        <w:rPr>
          <w:rFonts w:hint="cs"/>
          <w:rtl/>
        </w:rPr>
        <w:t>۔۔۔۔۔</w:t>
      </w:r>
      <w:r w:rsidRPr="00FA059E">
        <w:rPr>
          <w:rFonts w:hint="cs"/>
          <w:rtl/>
        </w:rPr>
        <w:t>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</w:t>
      </w:r>
      <w:r w:rsidRPr="00606951">
        <w:rPr>
          <w:rStyle w:val="libArabicChar"/>
          <w:rFonts w:hint="cs"/>
          <w:rtl/>
        </w:rPr>
        <w:t>شرا ء کم عزابکم</w:t>
      </w:r>
      <w:r w:rsidRPr="00FA059E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</w:t>
      </w:r>
    </w:p>
    <w:p w:rsidR="00400C5D" w:rsidRDefault="0064606F" w:rsidP="00FA059E">
      <w:pPr>
        <w:pStyle w:val="libNormal"/>
      </w:pP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وقت انسان خود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A059E">
        <w:rPr>
          <w:rFonts w:hint="cs"/>
          <w:rtl/>
        </w:rPr>
        <w:t xml:space="preserve"> کر سوچن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شروع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 xml:space="preserve"> دعا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>
        <w:rPr>
          <w:rtl/>
        </w:rPr>
        <w:t xml:space="preserve"> </w:t>
      </w:r>
      <w:r w:rsidR="0064606F" w:rsidRPr="00A4718E">
        <w:rPr>
          <w:rStyle w:val="libAieChar"/>
          <w:rtl/>
        </w:rPr>
        <w:t xml:space="preserve">رَبَّنَا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َبْ لَنَا مِنْ أَزْوَاجِنَا وَذُرِّیَّ</w:t>
      </w:r>
      <w:r w:rsidR="0064606F" w:rsidRPr="00A4718E">
        <w:rPr>
          <w:rStyle w:val="libAieChar"/>
          <w:rFonts w:hint="eastAsia"/>
          <w:rtl/>
        </w:rPr>
        <w:t>اتِنَا</w:t>
      </w:r>
      <w:r w:rsidR="0064606F" w:rsidRPr="00A4718E">
        <w:rPr>
          <w:rStyle w:val="libAieChar"/>
          <w:rtl/>
        </w:rPr>
        <w:t xml:space="preserve"> قُرَّةَ </w:t>
      </w:r>
      <w:r w:rsidR="0064606F" w:rsidRPr="00A4718E">
        <w:rPr>
          <w:rStyle w:val="libAieChar"/>
          <w:rFonts w:hint="cs"/>
          <w:rtl/>
        </w:rPr>
        <w:t>أَعْیُ</w:t>
      </w:r>
      <w:r w:rsidR="0064606F" w:rsidRPr="00A4718E">
        <w:rPr>
          <w:rStyle w:val="libAieChar"/>
          <w:rFonts w:hint="eastAsia"/>
          <w:rtl/>
        </w:rPr>
        <w:t>نٍ</w:t>
      </w:r>
      <w:r w:rsidR="00E30B6C">
        <w:rPr>
          <w:rStyle w:val="libAlaemChar"/>
          <w:rFonts w:hint="cs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>
        <w:rPr>
          <w:rtl/>
        </w:rPr>
        <w:t xml:space="preserve"> "پرودگار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ازواج او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اولا دس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وں کو 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ک عطا فرما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فرقان : </w:t>
      </w:r>
      <w:r>
        <w:rPr>
          <w:rtl/>
          <w:lang w:bidi="fa-IR"/>
        </w:rPr>
        <w:t>۷۴)</w:t>
      </w:r>
    </w:p>
    <w:p w:rsidR="00400C5D" w:rsidRPr="00FA059E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وَأَنْکِحُوْا الْأَیَ</w:t>
      </w:r>
      <w:r w:rsidR="0064606F" w:rsidRPr="00A4718E">
        <w:rPr>
          <w:rStyle w:val="libAieChar"/>
          <w:rFonts w:hint="eastAsia"/>
          <w:rtl/>
        </w:rPr>
        <w:t>امٰ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ْکُمْ وَالصَّالِحِیْ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عِبَادِکُم</w:t>
      </w:r>
      <w:r w:rsidR="0064606F" w:rsidRPr="00A4718E">
        <w:rPr>
          <w:rStyle w:val="libAieChar"/>
          <w:rFonts w:hint="cs"/>
          <w:rtl/>
        </w:rPr>
        <w:t>ْ وَإِمَائِکُمْ إِنْ یَّ</w:t>
      </w:r>
      <w:r w:rsidR="0064606F" w:rsidRPr="00A4718E">
        <w:rPr>
          <w:rStyle w:val="libAieChar"/>
          <w:rFonts w:hint="eastAsia"/>
          <w:rtl/>
        </w:rPr>
        <w:t>کُو</w:t>
      </w:r>
      <w:r w:rsidR="0064606F" w:rsidRPr="00A4718E">
        <w:rPr>
          <w:rStyle w:val="libAieChar"/>
          <w:rFonts w:hint="cs"/>
          <w:rtl/>
        </w:rPr>
        <w:t>ْنُوْا</w:t>
      </w:r>
      <w:r w:rsidR="0064606F" w:rsidRPr="00A4718E">
        <w:rPr>
          <w:rStyle w:val="libAieChar"/>
          <w:rtl/>
        </w:rPr>
        <w:t xml:space="preserve"> فُقَرَاءَ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غ</w:t>
      </w:r>
      <w:r w:rsidR="0064606F" w:rsidRPr="00A4718E">
        <w:rPr>
          <w:rStyle w:val="libAieChar"/>
          <w:rFonts w:hint="cs"/>
          <w:rtl/>
        </w:rPr>
        <w:t>ْنِ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ِمُ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 فَضْلِ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وَاسِعٌ عَلِیْ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>
        <w:rPr>
          <w:rtl/>
        </w:rPr>
        <w:t>"تم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لوگ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غلاموں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صالح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کردو اگرو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نادار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ں توالل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فضل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کر د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</w:t>
      </w:r>
      <w:r>
        <w:rPr>
          <w:rtl/>
        </w:rPr>
        <w:t xml:space="preserve"> او 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وسعت والا علم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نور:</w:t>
      </w:r>
      <w:r>
        <w:rPr>
          <w:rtl/>
          <w:lang w:bidi="fa-IR"/>
        </w:rPr>
        <w:t>۳۲)</w:t>
      </w:r>
    </w:p>
    <w:p w:rsidR="00400C5D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تناسل کا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تناسل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عورت اسکا لازم</w:t>
      </w:r>
      <w:r>
        <w:rPr>
          <w:rFonts w:hint="cs"/>
          <w:rtl/>
        </w:rPr>
        <w:t>ی</w:t>
      </w:r>
      <w:r>
        <w:rPr>
          <w:rtl/>
        </w:rPr>
        <w:t xml:space="preserve"> جز و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ء مرد و عورت دونو ں 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ون منت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طرح عورت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عورت کاوجود لازم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اسباب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اسباب وسائل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کرو تا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صالح مرد او ر صالح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ملاپ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رحال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عزت ،عظمت اور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طلب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(شاد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کا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ار)مرد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برات مرد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</w:t>
      </w:r>
      <w:r w:rsidR="001C3D14" w:rsidRPr="001C3D14">
        <w:rPr>
          <w:rFonts w:hint="cs"/>
          <w:rtl/>
        </w:rPr>
        <w:t>ا</w:t>
      </w:r>
      <w:r w:rsidRPr="00FA059E">
        <w:rPr>
          <w:rFonts w:hint="cs"/>
          <w:rtl/>
        </w:rPr>
        <w:t>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برات کا استقبال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</w:p>
    <w:p w:rsidR="00400C5D" w:rsidRDefault="00400C5D" w:rsidP="00AF3B74">
      <w:pPr>
        <w:pStyle w:val="libNormal"/>
        <w:rPr>
          <w:rtl/>
        </w:rPr>
      </w:pPr>
      <w:r>
        <w:rPr>
          <w:rtl/>
        </w:rPr>
        <w:br w:type="page"/>
      </w:r>
    </w:p>
    <w:p w:rsidR="0064606F" w:rsidRPr="00FA059E" w:rsidRDefault="0064606F" w:rsidP="00FA059E">
      <w:pPr>
        <w:pStyle w:val="libNormal"/>
      </w:pPr>
      <w:r>
        <w:rPr>
          <w:rtl/>
        </w:rPr>
        <w:lastRenderedPageBreak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اس عزت واحترام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عورت کاورود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(زوج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مرد سمج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جگر کا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امانت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طور پر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تو اس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باپ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امانت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64606F" w:rsidRDefault="0064606F" w:rsidP="00606951">
      <w:pPr>
        <w:pStyle w:val="Heading2Center"/>
      </w:pPr>
      <w:bookmarkStart w:id="19" w:name="_Toc479763685"/>
      <w:r>
        <w:rPr>
          <w:rtl/>
        </w:rPr>
        <w:t>عورت ب</w:t>
      </w:r>
      <w:r>
        <w:rPr>
          <w:rFonts w:hint="cs"/>
          <w:rtl/>
        </w:rPr>
        <w:t>ہ</w:t>
      </w:r>
      <w:r w:rsidRPr="00AF3B7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bookmarkEnd w:id="19"/>
    </w:p>
    <w:p w:rsidR="00400C5D" w:rsidRPr="00FA059E" w:rsidRDefault="0064606F" w:rsidP="00FA059E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اعظم کا فرمان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 w:rsidRPr="001C3D14">
        <w:rPr>
          <w:rStyle w:val="libArabicChar"/>
          <w:rFonts w:hint="cs"/>
          <w:rtl/>
        </w:rPr>
        <w:t>لولا علی</w:t>
      </w:r>
      <w:r w:rsidRPr="001C3D14">
        <w:rPr>
          <w:rStyle w:val="libArabicChar"/>
          <w:rtl/>
        </w:rPr>
        <w:t xml:space="preserve"> لما کان لفاطمة کفو</w:t>
      </w:r>
      <w:r w:rsidRPr="001C3D14">
        <w:rPr>
          <w:rStyle w:val="libArabicChar"/>
          <w:rFonts w:hint="cs"/>
          <w:rtl/>
        </w:rPr>
        <w:t xml:space="preserve"> علی</w:t>
      </w:r>
      <w:r w:rsidRPr="001C3D14">
        <w:rPr>
          <w:rStyle w:val="libArabicChar"/>
          <w:rtl/>
        </w:rPr>
        <w:t xml:space="preserve"> س</w:t>
      </w:r>
      <w:r w:rsidRPr="001C3D14">
        <w:rPr>
          <w:rStyle w:val="libArabicChar"/>
          <w:rFonts w:hint="cs"/>
          <w:rtl/>
        </w:rPr>
        <w:t>ی</w:t>
      </w:r>
      <w:r w:rsidRPr="001C3D14">
        <w:rPr>
          <w:rStyle w:val="libArabicChar"/>
          <w:rFonts w:hint="eastAsia"/>
          <w:rtl/>
        </w:rPr>
        <w:t>د</w:t>
      </w:r>
      <w:r w:rsidRPr="001C3D14">
        <w:rPr>
          <w:rStyle w:val="libArabicChar"/>
          <w:rtl/>
        </w:rPr>
        <w:t xml:space="preserve"> الاول</w:t>
      </w:r>
      <w:r w:rsidRPr="001C3D14">
        <w:rPr>
          <w:rStyle w:val="libArabicChar"/>
          <w:rFonts w:hint="cs"/>
          <w:rtl/>
        </w:rPr>
        <w:t>ی</w:t>
      </w:r>
      <w:r w:rsidRPr="001C3D14">
        <w:rPr>
          <w:rStyle w:val="libArabicChar"/>
          <w:rFonts w:hint="eastAsia"/>
          <w:rtl/>
        </w:rPr>
        <w:t>ا</w:t>
      </w:r>
      <w:r w:rsidRPr="001C3D14">
        <w:rPr>
          <w:rStyle w:val="libArabicChar"/>
          <w:rtl/>
        </w:rPr>
        <w:t xml:space="preserve"> ء ، عل</w:t>
      </w:r>
      <w:r w:rsidRPr="001C3D14">
        <w:rPr>
          <w:rStyle w:val="libArabicChar"/>
          <w:rFonts w:hint="cs"/>
          <w:rtl/>
        </w:rPr>
        <w:t>ی</w:t>
      </w:r>
      <w:r w:rsidRPr="001C3D14">
        <w:rPr>
          <w:rStyle w:val="libArabicChar"/>
          <w:rtl/>
        </w:rPr>
        <w:t xml:space="preserve"> </w:t>
      </w:r>
      <w:r w:rsidRPr="001C3D14">
        <w:rPr>
          <w:rStyle w:val="libArabicChar"/>
          <w:rFonts w:hint="cs"/>
          <w:rtl/>
        </w:rPr>
        <w:t>نفس رسول علی</w:t>
      </w:r>
      <w:r w:rsidRPr="001C3D14">
        <w:rPr>
          <w:rStyle w:val="libArabicChar"/>
          <w:rtl/>
        </w:rPr>
        <w:t xml:space="preserve"> رسول الل</w:t>
      </w:r>
      <w:r w:rsidR="00FA059E" w:rsidRPr="00FA059E">
        <w:rPr>
          <w:rStyle w:val="libArabicChar"/>
          <w:rFonts w:hint="cs"/>
          <w:rtl/>
        </w:rPr>
        <w:t>ه</w:t>
      </w:r>
      <w:r w:rsidRPr="00FA059E">
        <w:rPr>
          <w:rFonts w:hint="cs"/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نورِ عل</w:t>
      </w:r>
      <w:r>
        <w:rPr>
          <w:rFonts w:hint="cs"/>
          <w:rtl/>
        </w:rPr>
        <w:t>ی</w:t>
      </w:r>
      <w:r>
        <w:rPr>
          <w:rtl/>
        </w:rPr>
        <w:t xml:space="preserve"> رسول اعظم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، عل</w:t>
      </w:r>
      <w:r>
        <w:rPr>
          <w:rFonts w:hint="cs"/>
          <w:rtl/>
        </w:rPr>
        <w:t>ی</w:t>
      </w:r>
      <w:r>
        <w:rPr>
          <w:rtl/>
        </w:rPr>
        <w:t xml:space="preserve"> منبرسلو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،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کفو صرف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واضح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tl/>
        </w:rPr>
        <w:t xml:space="preserve"> 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 کس قدر عظمت ک</w:t>
      </w:r>
      <w:r>
        <w:rPr>
          <w:rFonts w:hint="cs"/>
          <w:rtl/>
        </w:rPr>
        <w:t>ی</w:t>
      </w:r>
      <w:r>
        <w:rPr>
          <w:rtl/>
        </w:rPr>
        <w:t xml:space="preserve"> مالک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عورت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غم گسار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نشان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ماں،ت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عزت کر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کا قائل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جا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وعظمت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 (والد</w:t>
      </w:r>
      <w:r>
        <w:rPr>
          <w:rFonts w:hint="cs"/>
          <w:rtl/>
        </w:rPr>
        <w:t>ہ</w:t>
      </w:r>
      <w:r>
        <w:rPr>
          <w:rtl/>
        </w:rPr>
        <w:t>)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ماں باپ 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ھ</w:t>
      </w:r>
      <w:r>
        <w:rPr>
          <w:rtl/>
        </w:rPr>
        <w:t xml:space="preserve"> عورت ( ما ں)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ماں عورت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الجنة ت</w:t>
      </w:r>
      <w:r>
        <w:rPr>
          <w:rFonts w:hint="eastAsia"/>
          <w:rtl/>
        </w:rPr>
        <w:t>حت</w:t>
      </w:r>
      <w:r>
        <w:rPr>
          <w:rtl/>
        </w:rPr>
        <w:t xml:space="preserve"> اقدام الام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  جنت ما 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قدمو 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400C5D" w:rsidRPr="00FA059E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وَإِذْ أَخَذْنَا مِی</w:t>
      </w:r>
      <w:r w:rsidR="0064606F" w:rsidRPr="00A4718E">
        <w:rPr>
          <w:rStyle w:val="libAieChar"/>
          <w:rFonts w:hint="eastAsia"/>
          <w:rtl/>
        </w:rPr>
        <w:t>ثَاقَ</w:t>
      </w:r>
      <w:r w:rsidR="0064606F" w:rsidRPr="00A4718E">
        <w:rPr>
          <w:rStyle w:val="libAieChar"/>
          <w:rtl/>
        </w:rPr>
        <w:t xml:space="preserve"> بَنِ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إِسْرَائِی</w:t>
      </w:r>
      <w:r w:rsidR="0064606F" w:rsidRPr="00A4718E">
        <w:rPr>
          <w:rStyle w:val="libAieChar"/>
          <w:rFonts w:hint="eastAsia"/>
          <w:rtl/>
        </w:rPr>
        <w:t>لَ</w:t>
      </w:r>
      <w:r w:rsidR="0064606F" w:rsidRPr="00A4718E">
        <w:rPr>
          <w:rStyle w:val="libAieChar"/>
          <w:rtl/>
        </w:rPr>
        <w:t xml:space="preserve"> لاَتَع</w:t>
      </w:r>
      <w:r w:rsidR="0064606F" w:rsidRPr="00A4718E">
        <w:rPr>
          <w:rStyle w:val="libAieChar"/>
          <w:rFonts w:hint="cs"/>
          <w:rtl/>
        </w:rPr>
        <w:t>ْبُدُونَ إِلاَّ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وَبِالْوَالِدَیْ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إِحْسَانًا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"او ر جب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)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کرو</w:t>
      </w:r>
      <w:r>
        <w:rPr>
          <w:rtl/>
        </w:rPr>
        <w:t xml:space="preserve"> او راپن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احسان کرو 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 xml:space="preserve">۸۳) </w:t>
      </w:r>
    </w:p>
    <w:p w:rsidR="00400C5D" w:rsidRPr="00FA059E" w:rsidRDefault="0064606F" w:rsidP="00FA059E">
      <w:pPr>
        <w:pStyle w:val="libNormal"/>
      </w:pPr>
      <w:r>
        <w:rPr>
          <w:rtl/>
        </w:rPr>
        <w:t>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A4718E">
        <w:rPr>
          <w:rStyle w:val="libAieChar"/>
          <w:rFonts w:hint="cs"/>
          <w:rtl/>
        </w:rPr>
        <w:t xml:space="preserve"> کُتِبَ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إِذَا حَضَرَ أَحَدَکُمُ الْمَوْتُ إِنْ تَرَکَ خَیْ</w:t>
      </w:r>
      <w:r w:rsidR="0064606F" w:rsidRPr="00A4718E">
        <w:rPr>
          <w:rStyle w:val="libAieChar"/>
          <w:rFonts w:hint="eastAsia"/>
          <w:rtl/>
        </w:rPr>
        <w:t>رَاًن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ْوَصِیَّ</w:t>
      </w:r>
      <w:r w:rsidR="0064606F" w:rsidRPr="00A4718E">
        <w:rPr>
          <w:rStyle w:val="libAieChar"/>
          <w:rFonts w:hint="eastAsia"/>
          <w:rtl/>
        </w:rPr>
        <w:t>ةُ</w:t>
      </w:r>
      <w:r w:rsidR="0064606F" w:rsidRPr="00A4718E">
        <w:rPr>
          <w:rStyle w:val="libAieChar"/>
          <w:rtl/>
        </w:rPr>
        <w:t xml:space="preserve"> لِل</w:t>
      </w:r>
      <w:r w:rsidR="0064606F" w:rsidRPr="00A4718E">
        <w:rPr>
          <w:rStyle w:val="libAieChar"/>
          <w:rFonts w:hint="cs"/>
          <w:rtl/>
        </w:rPr>
        <w:t>ْوَالِدَیْ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ْأَقْرَبِیْ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بِال</w:t>
      </w:r>
      <w:r w:rsidR="0064606F" w:rsidRPr="00A4718E">
        <w:rPr>
          <w:rStyle w:val="libAieChar"/>
          <w:rFonts w:hint="cs"/>
          <w:rtl/>
        </w:rPr>
        <w:t>ْمَعْرُوْفِ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rtl/>
        </w:rPr>
      </w:pPr>
      <w:r>
        <w:rPr>
          <w:rFonts w:hint="cs"/>
          <w:rtl/>
        </w:rPr>
        <w:t>"تمہ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وقت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 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مال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جا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دارو 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مناسب طور پروص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"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: </w:t>
      </w:r>
      <w:r>
        <w:rPr>
          <w:rtl/>
          <w:lang w:bidi="fa-IR"/>
        </w:rPr>
        <w:t>۱۸۰</w:t>
      </w:r>
      <w:r>
        <w:rPr>
          <w:rtl/>
        </w:rPr>
        <w:t xml:space="preserve"> </w:t>
      </w:r>
    </w:p>
    <w:p w:rsidR="00400C5D" w:rsidRDefault="00400C5D" w:rsidP="00AF3B74">
      <w:pPr>
        <w:pStyle w:val="libNormal"/>
        <w:rPr>
          <w:rtl/>
        </w:rPr>
      </w:pPr>
      <w:r>
        <w:rPr>
          <w:rtl/>
        </w:rPr>
        <w:br w:type="page"/>
      </w:r>
    </w:p>
    <w:p w:rsidR="00400C5D" w:rsidRPr="00FA059E" w:rsidRDefault="0064606F" w:rsidP="00FA059E">
      <w:pPr>
        <w:pStyle w:val="libNormal"/>
      </w:pP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وَوَصَّیْ</w:t>
      </w:r>
      <w:r w:rsidR="0064606F" w:rsidRPr="00A4718E">
        <w:rPr>
          <w:rStyle w:val="libAieChar"/>
          <w:rFonts w:hint="eastAsia"/>
          <w:rtl/>
        </w:rPr>
        <w:t>نَا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ْإِنْسَانَ بِوَال</w:t>
      </w:r>
      <w:r w:rsidR="0064606F" w:rsidRPr="00A4718E">
        <w:rPr>
          <w:rStyle w:val="libAieChar"/>
          <w:rtl/>
        </w:rPr>
        <w:t>ِدَ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حُس</w:t>
      </w:r>
      <w:r w:rsidR="0064606F" w:rsidRPr="00A4718E">
        <w:rPr>
          <w:rStyle w:val="libAieChar"/>
          <w:rFonts w:hint="cs"/>
          <w:rtl/>
        </w:rPr>
        <w:t>ْنًا وَإِنْ جَا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َدَاکَ لِتُشْرِکَ بِیْ</w:t>
      </w:r>
      <w:r w:rsidR="0064606F" w:rsidRPr="00A4718E">
        <w:rPr>
          <w:rStyle w:val="libAieChar"/>
          <w:rtl/>
        </w:rPr>
        <w:t xml:space="preserve"> مَا 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>سَ لَکَ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عِلْمٌ فَلَا تُطِعْ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>
        <w:rPr>
          <w:rFonts w:hint="cs"/>
          <w:rtl/>
        </w:rPr>
        <w:t>"او رہ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سلوک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شرک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علم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توان دونوں کا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ن</w:t>
      </w:r>
      <w:r>
        <w:rPr>
          <w:rFonts w:hint="cs"/>
          <w:rtl/>
        </w:rPr>
        <w:t>ہ</w:t>
      </w:r>
      <w:r>
        <w:rPr>
          <w:rtl/>
        </w:rPr>
        <w:t xml:space="preserve"> ماننا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عنکبوت : </w:t>
      </w:r>
      <w:r>
        <w:rPr>
          <w:rtl/>
          <w:lang w:bidi="fa-IR"/>
        </w:rPr>
        <w:t>۸)</w:t>
      </w:r>
    </w:p>
    <w:p w:rsidR="00400C5D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اورشرک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فوراً بعد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برتاؤ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ہے:</w:t>
      </w:r>
    </w:p>
    <w:p w:rsidR="00400C5D" w:rsidRDefault="00400C5D" w:rsidP="00FA059E">
      <w:pPr>
        <w:pStyle w:val="libNormal"/>
      </w:pPr>
      <w:r>
        <w:t>)</w:t>
      </w:r>
      <w:r w:rsidR="0064606F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وَاعْبُدُوا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وَلَاتُشْرِکُوْا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شَیْ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وَّبِال</w:t>
      </w:r>
      <w:r w:rsidR="0064606F" w:rsidRPr="00A4718E">
        <w:rPr>
          <w:rStyle w:val="libAieChar"/>
          <w:rFonts w:hint="cs"/>
          <w:rtl/>
        </w:rPr>
        <w:t>ْوَالِدَیْ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إِحْسَانًا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"او رتم ل</w:t>
      </w:r>
      <w:r>
        <w:rPr>
          <w:rtl/>
        </w:rPr>
        <w:t>وگ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کرو او رکس</w:t>
      </w:r>
      <w:r>
        <w:rPr>
          <w:rFonts w:hint="cs"/>
          <w:rtl/>
        </w:rPr>
        <w:t>ی</w:t>
      </w:r>
      <w:r>
        <w:rPr>
          <w:rtl/>
        </w:rPr>
        <w:t xml:space="preserve"> کو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 او</w:t>
      </w:r>
      <w:r>
        <w:rPr>
          <w:rtl/>
        </w:rPr>
        <w:t xml:space="preserve"> رماں باپ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احسان کرو"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 </w:t>
      </w:r>
      <w:r>
        <w:rPr>
          <w:rtl/>
          <w:lang w:bidi="fa-IR"/>
        </w:rPr>
        <w:t>۳۶)</w:t>
      </w:r>
    </w:p>
    <w:p w:rsidR="00400C5D" w:rsidRPr="00FA059E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دس حقوق انسان</w:t>
      </w:r>
      <w:r>
        <w:rPr>
          <w:rFonts w:hint="cs"/>
          <w:rtl/>
        </w:rPr>
        <w:t>ی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شرک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قُلْ تَعَالَوْا أَتْلُ مَا حَرَّمَ رَبُّکُمْ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أَلاَّ تُشْرِکُوْا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eastAsia"/>
          <w:rtl/>
        </w:rPr>
        <w:t>شَ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وَّبِال</w:t>
      </w:r>
      <w:r w:rsidR="0064606F" w:rsidRPr="00A4718E">
        <w:rPr>
          <w:rStyle w:val="libAieChar"/>
          <w:rFonts w:hint="cs"/>
          <w:rtl/>
        </w:rPr>
        <w:t>ْوَالِدَیْ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إِحْسَانًا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="001C3D14">
        <w:rPr>
          <w:rtl/>
        </w:rPr>
        <w:t xml:space="preserve"> آو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دوں جو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پر حرام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لوگ کس</w:t>
      </w:r>
      <w:r>
        <w:rPr>
          <w:rFonts w:hint="cs"/>
          <w:rtl/>
        </w:rPr>
        <w:t>ی</w:t>
      </w:r>
      <w:r>
        <w:rPr>
          <w:rtl/>
        </w:rPr>
        <w:t xml:space="preserve"> کو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tl/>
        </w:rPr>
        <w:t>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بناؤ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احسان کرو</w:t>
      </w:r>
      <w:r w:rsidRPr="00FA059E">
        <w:rPr>
          <w:rFonts w:hint="cs"/>
          <w:rtl/>
        </w:rPr>
        <w:t xml:space="preserve">" (انعام: </w:t>
      </w:r>
      <w:r>
        <w:rPr>
          <w:rtl/>
          <w:lang w:bidi="fa-IR"/>
        </w:rPr>
        <w:t xml:space="preserve">۱۵۱) </w:t>
      </w:r>
    </w:p>
    <w:p w:rsidR="00400C5D" w:rsidRPr="00FA059E" w:rsidRDefault="0064606F" w:rsidP="00FA059E">
      <w:pPr>
        <w:pStyle w:val="libNormal"/>
      </w:pP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وَقَضٰی</w:t>
      </w:r>
      <w:r w:rsidR="0064606F" w:rsidRPr="00A4718E">
        <w:rPr>
          <w:rStyle w:val="libAieChar"/>
          <w:rtl/>
        </w:rPr>
        <w:t xml:space="preserve"> رَبُّکَ </w:t>
      </w:r>
      <w:r w:rsidR="0064606F" w:rsidRPr="00A4718E">
        <w:rPr>
          <w:rStyle w:val="libAieChar"/>
          <w:rFonts w:hint="cs"/>
          <w:rtl/>
        </w:rPr>
        <w:t>أَلاَّ تَعْبُدُوْا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إِیَّ</w:t>
      </w:r>
      <w:r w:rsidR="0064606F" w:rsidRPr="00A4718E">
        <w:rPr>
          <w:rStyle w:val="libAieChar"/>
          <w:rFonts w:hint="eastAsia"/>
          <w:rtl/>
        </w:rPr>
        <w:t>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</w:t>
      </w:r>
      <w:r w:rsidR="0064606F" w:rsidRPr="00A4718E">
        <w:rPr>
          <w:rStyle w:val="libAieChar"/>
          <w:rtl/>
        </w:rPr>
        <w:t xml:space="preserve"> وَبِال</w:t>
      </w:r>
      <w:r w:rsidR="0064606F" w:rsidRPr="00A4718E">
        <w:rPr>
          <w:rStyle w:val="libAieChar"/>
          <w:rFonts w:hint="cs"/>
          <w:rtl/>
        </w:rPr>
        <w:t>ْوَالِدَیْ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إِحْسَانًا إِمَّا یَ</w:t>
      </w:r>
      <w:r w:rsidR="0064606F" w:rsidRPr="00A4718E">
        <w:rPr>
          <w:rStyle w:val="libAieChar"/>
          <w:rFonts w:hint="eastAsia"/>
          <w:rtl/>
        </w:rPr>
        <w:t>ب</w:t>
      </w:r>
      <w:r w:rsidR="0064606F" w:rsidRPr="00A4718E">
        <w:rPr>
          <w:rStyle w:val="libAieChar"/>
          <w:rFonts w:hint="cs"/>
          <w:rtl/>
        </w:rPr>
        <w:t>ْلُغَنَّ</w:t>
      </w:r>
      <w:r w:rsidR="0064606F" w:rsidRPr="00A4718E">
        <w:rPr>
          <w:rStyle w:val="libAieChar"/>
          <w:rtl/>
        </w:rPr>
        <w:t xml:space="preserve"> عِن</w:t>
      </w:r>
      <w:r w:rsidR="0064606F" w:rsidRPr="00A4718E">
        <w:rPr>
          <w:rStyle w:val="libAieChar"/>
          <w:rFonts w:hint="cs"/>
          <w:rtl/>
        </w:rPr>
        <w:t>ْدَکَ الْکِبَرَ أَحَدُ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أَوْ کِلَا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فَلَا تَقُلْ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أُفٍّ وَّ</w:t>
      </w:r>
      <w:r w:rsidR="0064606F" w:rsidRPr="00A4718E">
        <w:rPr>
          <w:rStyle w:val="libAieChar"/>
          <w:rtl/>
        </w:rPr>
        <w:t>لَاتَن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َرْ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وَقُلْ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قَوْلًا کَرِیْ</w:t>
      </w:r>
      <w:r w:rsidR="0064606F" w:rsidRPr="00A4718E">
        <w:rPr>
          <w:rStyle w:val="libAieChar"/>
          <w:rFonts w:hint="eastAsia"/>
          <w:rtl/>
        </w:rPr>
        <w:t>مًا</w:t>
      </w:r>
      <w:r w:rsidR="0064606F" w:rsidRPr="00A4718E">
        <w:rPr>
          <w:rStyle w:val="libAieChar"/>
          <w:rtl/>
        </w:rPr>
        <w:t xml:space="preserve"> وَاخ</w:t>
      </w:r>
      <w:r w:rsidR="0064606F" w:rsidRPr="00A4718E">
        <w:rPr>
          <w:rStyle w:val="libAieChar"/>
          <w:rFonts w:hint="cs"/>
          <w:rtl/>
        </w:rPr>
        <w:t>ْفِضْ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جَنَاحَ الذُّلِّ مِنَ الرَّحْمَةِ و</w:t>
      </w:r>
      <w:r w:rsidR="0064606F" w:rsidRPr="00A4718E">
        <w:rPr>
          <w:rStyle w:val="libAieChar"/>
          <w:rFonts w:hint="eastAsia"/>
          <w:rtl/>
        </w:rPr>
        <w:t>َقُل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رَّبِّ ار</w:t>
      </w:r>
      <w:r w:rsidR="0064606F" w:rsidRPr="00A4718E">
        <w:rPr>
          <w:rStyle w:val="libAieChar"/>
          <w:rFonts w:hint="cs"/>
          <w:rtl/>
        </w:rPr>
        <w:t>ْحَمْ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کَمَا رَبَّیَ</w:t>
      </w:r>
      <w:r w:rsidR="0064606F" w:rsidRPr="00A4718E">
        <w:rPr>
          <w:rStyle w:val="libAieChar"/>
          <w:rFonts w:hint="eastAsia"/>
          <w:rtl/>
        </w:rPr>
        <w:t>انِ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صَغِ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Fonts w:hint="eastAsia"/>
          <w:rtl/>
        </w:rPr>
        <w:t>رًا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"اورتمہ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پروردگار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اور ماں باپ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بو</w:t>
      </w:r>
      <w:r>
        <w:rPr>
          <w:rFonts w:hint="cs"/>
          <w:rtl/>
        </w:rPr>
        <w:t>ڑھے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خبر دار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اف تک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ھڑ</w:t>
      </w:r>
      <w:r w:rsidRPr="00FA059E">
        <w:rPr>
          <w:rFonts w:hint="cs"/>
          <w:rtl/>
        </w:rPr>
        <w:t>کن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عزت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بات کرنا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خاکسار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وں کو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پروردگارا ان دونوں پ</w:t>
      </w:r>
      <w:r>
        <w:rPr>
          <w:rtl/>
        </w:rPr>
        <w:t>ر اس</w:t>
      </w:r>
      <w:r>
        <w:rPr>
          <w:rFonts w:hint="cs"/>
          <w:rtl/>
        </w:rPr>
        <w:t>ی</w:t>
      </w:r>
      <w:r>
        <w:rPr>
          <w:rtl/>
        </w:rPr>
        <w:t xml:space="preserve"> طرح رحمت نازل فرما جس طرح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پالا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>
        <w:rPr>
          <w:rtl/>
          <w:lang w:bidi="fa-IR"/>
        </w:rPr>
        <w:t>۲۳</w:t>
      </w:r>
      <w:r>
        <w:rPr>
          <w:rtl/>
        </w:rPr>
        <w:t xml:space="preserve">تا </w:t>
      </w:r>
      <w:r>
        <w:rPr>
          <w:rtl/>
          <w:lang w:bidi="fa-IR"/>
        </w:rPr>
        <w:t>۲۴)</w:t>
      </w:r>
    </w:p>
    <w:p w:rsidR="00400C5D" w:rsidRPr="00400C5D" w:rsidRDefault="00400C5D" w:rsidP="00304355">
      <w:pPr>
        <w:pStyle w:val="libPoemTini"/>
        <w:rPr>
          <w:rtl/>
        </w:rPr>
      </w:pPr>
      <w:r w:rsidRPr="00400C5D">
        <w:rPr>
          <w:rtl/>
        </w:rPr>
        <w:br w:type="page"/>
      </w:r>
    </w:p>
    <w:p w:rsidR="00400C5D" w:rsidRPr="00FA059E" w:rsidRDefault="0064606F" w:rsidP="00FA059E">
      <w:pPr>
        <w:pStyle w:val="libNormal"/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ماں باپ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eastAsia"/>
          <w:rtl/>
        </w:rPr>
        <w:t>مت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احسان کرو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اف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رحال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</w:t>
      </w:r>
      <w:r>
        <w:rPr>
          <w:rFonts w:hint="cs"/>
          <w:rtl/>
        </w:rPr>
        <w:t>ھی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1C3D14">
        <w:rPr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ماں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حضرت نوح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</w:t>
      </w:r>
      <w:r>
        <w:rPr>
          <w:rFonts w:hint="eastAsia"/>
          <w:rtl/>
        </w:rPr>
        <w:t>لق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رَبِّ اغْفِرْ لِیْ</w:t>
      </w:r>
      <w:r w:rsidR="0064606F" w:rsidRPr="00A4718E">
        <w:rPr>
          <w:rStyle w:val="libAieChar"/>
          <w:rtl/>
        </w:rPr>
        <w:t xml:space="preserve"> وَلِوَالِدَ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tl/>
        </w:rPr>
        <w:t xml:space="preserve"> وَلِمَن</w:t>
      </w:r>
      <w:r w:rsidR="0064606F" w:rsidRPr="00A4718E">
        <w:rPr>
          <w:rStyle w:val="libAieChar"/>
          <w:rFonts w:hint="cs"/>
          <w:rtl/>
        </w:rPr>
        <w:t>ْ دَخَلَ بَیْ</w:t>
      </w:r>
      <w:r w:rsidR="0064606F" w:rsidRPr="00A4718E">
        <w:rPr>
          <w:rStyle w:val="libAieChar"/>
          <w:rFonts w:hint="eastAsia"/>
          <w:rtl/>
        </w:rPr>
        <w:t>تِ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tl/>
        </w:rPr>
        <w:t xml:space="preserve"> مُؤ</w:t>
      </w:r>
      <w:r w:rsidR="0064606F" w:rsidRPr="00A4718E">
        <w:rPr>
          <w:rStyle w:val="libAieChar"/>
          <w:rFonts w:hint="cs"/>
          <w:rtl/>
        </w:rPr>
        <w:t>ْمِنًا وَّلِلْمُؤْمِنِیْ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ْمُؤْمِنَاتِ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"پروردگار!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، اور تمام مومن مردوں اور عورتوں کو معاف فرما</w:t>
      </w:r>
      <w:r>
        <w:rPr>
          <w:rtl/>
        </w:rPr>
        <w:t xml:space="preserve"> </w:t>
      </w:r>
      <w:r w:rsidRPr="00FA059E">
        <w:rPr>
          <w:rFonts w:hint="cs"/>
          <w:rtl/>
        </w:rPr>
        <w:t>" (نوح :</w:t>
      </w:r>
      <w:r>
        <w:rPr>
          <w:rtl/>
          <w:lang w:bidi="fa-IR"/>
        </w:rPr>
        <w:t>۲۸)</w:t>
      </w:r>
    </w:p>
    <w:p w:rsidR="00400C5D" w:rsidRPr="00FA059E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مومن عورت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متعلق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400C5D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A4718E">
        <w:rPr>
          <w:rStyle w:val="libAieChar"/>
          <w:rFonts w:hint="cs"/>
          <w:rtl/>
        </w:rPr>
        <w:t>رَبَّنَا اغْفِرْ لِیْ</w:t>
      </w:r>
      <w:r w:rsidR="0064606F" w:rsidRPr="00A4718E">
        <w:rPr>
          <w:rStyle w:val="libAieChar"/>
          <w:rtl/>
        </w:rPr>
        <w:t xml:space="preserve"> وَلِوَالِدَ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tl/>
        </w:rPr>
        <w:t xml:space="preserve"> وَلِل</w:t>
      </w:r>
      <w:r w:rsidR="0064606F" w:rsidRPr="00A4718E">
        <w:rPr>
          <w:rStyle w:val="libAieChar"/>
          <w:rFonts w:hint="cs"/>
          <w:rtl/>
        </w:rPr>
        <w:t>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ْمَ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قُو</w:t>
      </w:r>
      <w:r w:rsidR="0064606F" w:rsidRPr="00A4718E">
        <w:rPr>
          <w:rStyle w:val="libAieChar"/>
          <w:rFonts w:hint="cs"/>
          <w:rtl/>
        </w:rPr>
        <w:t>ْمُ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ْحِسَابُ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"پروردگار!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کو بروز حساب مغفرت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نواز"(ابرا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>۴۱)</w:t>
      </w:r>
    </w:p>
    <w:p w:rsidR="00400C5D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معصوم اورنب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  <w:r w:rsidR="005815DA" w:rsidRPr="005815DA">
        <w:rPr>
          <w:rStyle w:val="libAlaemChar"/>
          <w:rtl/>
        </w:rPr>
        <w:t>(</w:t>
      </w:r>
      <w:r w:rsidRPr="00A4718E">
        <w:rPr>
          <w:rStyle w:val="libAieChar"/>
          <w:rFonts w:hint="cs"/>
          <w:rtl/>
        </w:rPr>
        <w:t>رَبِّ أَوْزِعْنِیْ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أَنْ أَشْکُرَ نِعْمَتَکَ الَّتِیْ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أَنْعَمْتَ عَلَیَّ</w:t>
      </w:r>
      <w:r w:rsidRPr="00A4718E">
        <w:rPr>
          <w:rStyle w:val="libAieChar"/>
          <w:rtl/>
        </w:rPr>
        <w:t xml:space="preserve"> وَعَلٰ</w:t>
      </w:r>
      <w:r w:rsidRPr="00A4718E">
        <w:rPr>
          <w:rStyle w:val="libAieChar"/>
          <w:rFonts w:hint="cs"/>
          <w:rtl/>
        </w:rPr>
        <w:t>ی</w:t>
      </w:r>
      <w:r w:rsidRPr="00A4718E">
        <w:rPr>
          <w:rStyle w:val="libAieChar"/>
          <w:rtl/>
        </w:rPr>
        <w:t xml:space="preserve"> وَالِدَ</w:t>
      </w:r>
      <w:r w:rsidRPr="00A4718E">
        <w:rPr>
          <w:rStyle w:val="libAieChar"/>
          <w:rFonts w:hint="cs"/>
          <w:rtl/>
        </w:rPr>
        <w:t>یَّ</w:t>
      </w:r>
      <w:r w:rsidR="00E30B6C" w:rsidRPr="00E30B6C">
        <w:rPr>
          <w:rStyle w:val="libAlaemChar"/>
          <w:rtl/>
        </w:rPr>
        <w:t>)</w:t>
      </w:r>
    </w:p>
    <w:p w:rsidR="00400C5D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"پروردگار!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توف</w:t>
      </w:r>
      <w:r>
        <w:rPr>
          <w:rFonts w:hint="cs"/>
          <w:rtl/>
        </w:rPr>
        <w:t>ی</w:t>
      </w:r>
      <w:r>
        <w:rPr>
          <w:rtl/>
        </w:rPr>
        <w:t>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نعمتوں کا شکر بجا لاؤں جن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(ماں باپ) کو نوازا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 احقا</w:t>
      </w:r>
      <w:r>
        <w:rPr>
          <w:rtl/>
        </w:rPr>
        <w:t>ف :</w:t>
      </w:r>
      <w:r>
        <w:rPr>
          <w:rtl/>
          <w:lang w:bidi="fa-IR"/>
        </w:rPr>
        <w:t>۱۵)</w:t>
      </w:r>
    </w:p>
    <w:p w:rsidR="008A1BF3" w:rsidRPr="00FA059E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- کو ان پر ان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پرک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احسان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فرمار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8A1BF3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إِذْ قَالَ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اعِ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سٰ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اب</w:t>
      </w:r>
      <w:r w:rsidR="0064606F" w:rsidRPr="00A4718E">
        <w:rPr>
          <w:rStyle w:val="libAieChar"/>
          <w:rFonts w:hint="cs"/>
          <w:rtl/>
        </w:rPr>
        <w:t>ْنَ مَرْیَ</w:t>
      </w:r>
      <w:r w:rsidR="0064606F" w:rsidRPr="00A4718E">
        <w:rPr>
          <w:rStyle w:val="libAieChar"/>
          <w:rFonts w:hint="eastAsia"/>
          <w:rtl/>
        </w:rPr>
        <w:t>مَ</w:t>
      </w:r>
      <w:r w:rsidR="0064606F" w:rsidRPr="00A4718E">
        <w:rPr>
          <w:rStyle w:val="libAieChar"/>
          <w:rtl/>
        </w:rPr>
        <w:t xml:space="preserve"> اذ</w:t>
      </w:r>
      <w:r w:rsidR="0064606F" w:rsidRPr="00A4718E">
        <w:rPr>
          <w:rStyle w:val="libAieChar"/>
          <w:rFonts w:hint="cs"/>
          <w:rtl/>
        </w:rPr>
        <w:t>ْکُرْ نِعْمَتِیْ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کَ</w:t>
      </w:r>
      <w:r w:rsidR="0064606F" w:rsidRPr="00A4718E">
        <w:rPr>
          <w:rStyle w:val="libAieChar"/>
          <w:rtl/>
        </w:rPr>
        <w:t xml:space="preserve"> وَعَل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وَالِدَتِکَ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8A1BF3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نعمت کو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اور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عطا ک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>" (مائد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 xml:space="preserve">۱۱۰) </w:t>
      </w:r>
    </w:p>
    <w:p w:rsidR="008A1BF3" w:rsidRDefault="008A1BF3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A1BF3" w:rsidRDefault="008A1BF3" w:rsidP="00FA059E">
      <w:pPr>
        <w:pStyle w:val="libNormal"/>
        <w:rPr>
          <w:lang w:bidi="fa-IR"/>
        </w:rPr>
      </w:pPr>
    </w:p>
    <w:p w:rsidR="008A1BF3" w:rsidRDefault="0064606F" w:rsidP="00FA059E">
      <w:pPr>
        <w:pStyle w:val="libNormal"/>
      </w:pP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کر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8A1BF3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وَبَرًّا بِوَالِدَاٰتِیْ</w:t>
      </w:r>
      <w:r w:rsidR="0064606F" w:rsidRPr="00A4718E">
        <w:rPr>
          <w:rStyle w:val="libAieChar"/>
          <w:rtl/>
        </w:rPr>
        <w:t xml:space="preserve"> وَلَم</w:t>
      </w:r>
      <w:r w:rsidR="0064606F" w:rsidRPr="00A4718E">
        <w:rPr>
          <w:rStyle w:val="libAieChar"/>
          <w:rFonts w:hint="cs"/>
          <w:rtl/>
        </w:rPr>
        <w:t>ْ یَ</w:t>
      </w:r>
      <w:r w:rsidR="0064606F" w:rsidRPr="00A4718E">
        <w:rPr>
          <w:rStyle w:val="libAieChar"/>
          <w:rFonts w:hint="eastAsia"/>
          <w:rtl/>
        </w:rPr>
        <w:t>ج</w:t>
      </w:r>
      <w:r w:rsidR="0064606F" w:rsidRPr="00A4718E">
        <w:rPr>
          <w:rStyle w:val="libAieChar"/>
          <w:rFonts w:hint="cs"/>
          <w:rtl/>
        </w:rPr>
        <w:t>ْعَلْنِیْ</w:t>
      </w:r>
      <w:r w:rsidR="0064606F" w:rsidRPr="00A4718E">
        <w:rPr>
          <w:rStyle w:val="libAieChar"/>
          <w:rtl/>
        </w:rPr>
        <w:t xml:space="preserve"> جَبَّارًا شَقِ</w:t>
      </w:r>
      <w:r w:rsidR="0064606F" w:rsidRPr="00A4718E">
        <w:rPr>
          <w:rStyle w:val="libAieChar"/>
          <w:rFonts w:hint="cs"/>
          <w:rtl/>
        </w:rPr>
        <w:t>یًّ</w:t>
      </w:r>
      <w:r w:rsidR="0064606F" w:rsidRPr="00A4718E">
        <w:rPr>
          <w:rStyle w:val="libAieChar"/>
          <w:rFonts w:hint="eastAsia"/>
          <w:rtl/>
        </w:rPr>
        <w:t>ا</w:t>
      </w:r>
      <w:r w:rsidR="00E30B6C" w:rsidRPr="00E30B6C">
        <w:rPr>
          <w:rStyle w:val="libAlaemChar"/>
          <w:rtl/>
        </w:rPr>
        <w:t>)</w:t>
      </w:r>
    </w:p>
    <w:p w:rsidR="008A1BF3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(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سلوک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سرکش اور شق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>" 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>۳۲)</w:t>
      </w:r>
    </w:p>
    <w:p w:rsidR="008A1BF3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الٰ</w:t>
      </w:r>
      <w:r>
        <w:rPr>
          <w:rFonts w:hint="cs"/>
          <w:rtl/>
        </w:rPr>
        <w:t>ہی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،عورت اور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خلقت،اعمال، کردار،اخلاق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جزا و سزا، انعام و اکرام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ِتفاضل 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ِب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ارِبلند</w:t>
      </w:r>
      <w:r>
        <w:rPr>
          <w:rFonts w:hint="cs"/>
          <w:rtl/>
        </w:rPr>
        <w:t>ی</w:t>
      </w:r>
      <w:r>
        <w:rPr>
          <w:rtl/>
        </w:rPr>
        <w:t xml:space="preserve"> صرف تقو</w:t>
      </w:r>
      <w:r>
        <w:rPr>
          <w:rFonts w:hint="cs"/>
          <w:rtl/>
        </w:rPr>
        <w:t>یٰ</w:t>
      </w:r>
      <w:r>
        <w:rPr>
          <w:rtl/>
        </w:rPr>
        <w:t xml:space="preserve"> اور خوف خدا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انسان! عورت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بن کرتج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 رحمت برسات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ماں بن کر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جنت کا تحف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ب</w:t>
      </w:r>
      <w:r>
        <w:rPr>
          <w:rFonts w:hint="cs"/>
          <w:rtl/>
        </w:rPr>
        <w:t>یٹی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خوش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 رحمت خدا کا نزول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تو،تو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دوست،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،سات</w:t>
      </w:r>
      <w:r>
        <w:rPr>
          <w:rFonts w:hint="cs"/>
          <w:rtl/>
        </w:rPr>
        <w:t>ھی</w:t>
      </w:r>
      <w:r>
        <w:rPr>
          <w:rFonts w:hint="eastAsia"/>
          <w:rtl/>
        </w:rPr>
        <w:t>،اور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>جب ماں بن</w:t>
      </w:r>
      <w:r>
        <w:rPr>
          <w:rFonts w:hint="cs"/>
          <w:rtl/>
        </w:rPr>
        <w:t>ی</w:t>
      </w:r>
      <w:r>
        <w:rPr>
          <w:rtl/>
        </w:rPr>
        <w:t xml:space="preserve"> تو ،تو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 w:rsidR="001C3D14" w:rsidRPr="00FA059E">
        <w:rPr>
          <w:rFonts w:hint="cs"/>
          <w:rtl/>
        </w:rPr>
        <w:t>پاوں</w:t>
      </w:r>
      <w:r>
        <w:rPr>
          <w:rtl/>
        </w:rPr>
        <w:t xml:space="preserve"> پک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کر خدمت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جنت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سب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 اور مو</w:t>
      </w:r>
      <w:r>
        <w:rPr>
          <w:rFonts w:hint="eastAsia"/>
          <w:rtl/>
        </w:rPr>
        <w:t>من</w:t>
      </w:r>
      <w:r>
        <w:rPr>
          <w:rtl/>
        </w:rPr>
        <w:t xml:space="preserve"> بنن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</w:t>
      </w:r>
      <w:r w:rsidRPr="00FA059E">
        <w:rPr>
          <w:rFonts w:hint="cs"/>
          <w:rtl/>
        </w:rPr>
        <w:t xml:space="preserve"> احکام و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و عورت کا اشتراک ارشاد رب العزت :</w:t>
      </w:r>
    </w:p>
    <w:p w:rsidR="008A1BF3" w:rsidRPr="00FA059E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>
        <w:rPr>
          <w:rtl/>
        </w:rPr>
        <w:t xml:space="preserve"> </w:t>
      </w:r>
      <w:r w:rsidR="0064606F" w:rsidRPr="00A4718E">
        <w:rPr>
          <w:rStyle w:val="libAieChar"/>
          <w:rtl/>
        </w:rPr>
        <w:t>وَلَ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مِثْلُ الَّذِیْ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بِال</w:t>
      </w:r>
      <w:r w:rsidR="0064606F" w:rsidRPr="00A4718E">
        <w:rPr>
          <w:rStyle w:val="libAieChar"/>
          <w:rFonts w:hint="cs"/>
          <w:rtl/>
        </w:rPr>
        <w:t>ْمَعْرُوْفِ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8A1BF3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>" اور عورتوں کو ب</w:t>
      </w:r>
      <w:r>
        <w:rPr>
          <w:rFonts w:hint="cs"/>
          <w:rtl/>
        </w:rPr>
        <w:t>ھی</w:t>
      </w:r>
      <w:r>
        <w:rPr>
          <w:rtl/>
        </w:rPr>
        <w:t xml:space="preserve"> دستور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</w:t>
      </w:r>
      <w:r>
        <w:rPr>
          <w:rFonts w:hint="eastAsia"/>
          <w:rtl/>
        </w:rPr>
        <w:t>قوق</w:t>
      </w:r>
      <w:r>
        <w:rPr>
          <w:rtl/>
        </w:rPr>
        <w:t xml:space="preserve"> حاصل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حقوق ان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۲۲۸)</w:t>
      </w:r>
    </w:p>
    <w:p w:rsidR="008A1BF3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مسلمان مک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حضور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دست مبارک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بنت کعب </w:t>
      </w:r>
      <w:r w:rsidRPr="00FA059E">
        <w:rPr>
          <w:rFonts w:hint="cs"/>
          <w:rtl/>
        </w:rPr>
        <w:t xml:space="preserve"> اسماء بنت عمرو ابن عد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فتح مک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وقت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باقاعد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علٰ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</w:p>
    <w:p w:rsidR="008A1BF3" w:rsidRDefault="008A1BF3" w:rsidP="00AF3B74">
      <w:pPr>
        <w:pStyle w:val="libNormal"/>
        <w:rPr>
          <w:rtl/>
        </w:rPr>
      </w:pPr>
      <w:r>
        <w:rPr>
          <w:rtl/>
        </w:rPr>
        <w:br w:type="page"/>
      </w:r>
    </w:p>
    <w:p w:rsidR="008A1BF3" w:rsidRPr="00FA059E" w:rsidRDefault="0064606F" w:rsidP="00FA059E">
      <w:pPr>
        <w:pStyle w:val="libNormal"/>
      </w:pPr>
      <w:r w:rsidRPr="00FA059E">
        <w:rPr>
          <w:rFonts w:hint="cs"/>
          <w:rtl/>
        </w:rPr>
        <w:lastRenderedPageBreak/>
        <w:t xml:space="preserve"> ارشاد رب</w:t>
      </w:r>
      <w:r>
        <w:rPr>
          <w:rtl/>
        </w:rPr>
        <w:t xml:space="preserve">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8A1BF3" w:rsidRDefault="005815DA" w:rsidP="00FA059E">
      <w:pPr>
        <w:pStyle w:val="libNormal"/>
      </w:pPr>
      <w:r w:rsidRPr="005815DA">
        <w:rPr>
          <w:rStyle w:val="libAlaemChar"/>
          <w:rtl/>
        </w:rPr>
        <w:t>(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یُّ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إِذَا جَائَکَ الْمُؤْمِنَاتُ یُ</w:t>
      </w:r>
      <w:r w:rsidR="0064606F" w:rsidRPr="00A4718E">
        <w:rPr>
          <w:rStyle w:val="libAieChar"/>
          <w:rFonts w:hint="eastAsia"/>
          <w:rtl/>
        </w:rPr>
        <w:t>بَا</w:t>
      </w:r>
      <w:r w:rsidR="0064606F" w:rsidRPr="00A4718E">
        <w:rPr>
          <w:rStyle w:val="libAieChar"/>
          <w:rFonts w:hint="cs"/>
          <w:rtl/>
        </w:rPr>
        <w:t>یِ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ْنَکَ</w:t>
      </w:r>
      <w:r w:rsidR="0064606F" w:rsidRPr="00A4718E">
        <w:rPr>
          <w:rStyle w:val="libAieChar"/>
          <w:rtl/>
        </w:rPr>
        <w:t xml:space="preserve"> عَلٰ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لَّایُ</w:t>
      </w:r>
      <w:r w:rsidR="0064606F" w:rsidRPr="00A4718E">
        <w:rPr>
          <w:rStyle w:val="libAieChar"/>
          <w:rFonts w:hint="eastAsia"/>
          <w:rtl/>
        </w:rPr>
        <w:t>ش</w:t>
      </w:r>
      <w:r w:rsidR="0064606F" w:rsidRPr="00A4718E">
        <w:rPr>
          <w:rStyle w:val="libAieChar"/>
          <w:rFonts w:hint="cs"/>
          <w:rtl/>
        </w:rPr>
        <w:t>ْرِکْنَ</w:t>
      </w:r>
      <w:r w:rsidR="0064606F" w:rsidRPr="00A4718E">
        <w:rPr>
          <w:rStyle w:val="libAieChar"/>
          <w:rtl/>
        </w:rPr>
        <w:t xml:space="preserve">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شَیْ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وَّلَا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ْرِقْنَ</w:t>
      </w:r>
      <w:r w:rsidR="0064606F" w:rsidRPr="00A4718E">
        <w:rPr>
          <w:rStyle w:val="libAieChar"/>
          <w:rtl/>
        </w:rPr>
        <w:t xml:space="preserve"> وَلَا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ز</w:t>
      </w:r>
      <w:r w:rsidR="0064606F" w:rsidRPr="00A4718E">
        <w:rPr>
          <w:rStyle w:val="libAieChar"/>
          <w:rFonts w:hint="cs"/>
          <w:rtl/>
        </w:rPr>
        <w:t>ْنِی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وَلاَ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ق</w:t>
      </w:r>
      <w:r w:rsidR="0064606F" w:rsidRPr="00A4718E">
        <w:rPr>
          <w:rStyle w:val="libAieChar"/>
          <w:rFonts w:hint="cs"/>
          <w:rtl/>
        </w:rPr>
        <w:t>ْتُلْنَ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أَوْلاَدَ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وَلاَیَأْتِیْ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بِبُ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ْتَانٍ یَّ</w:t>
      </w:r>
      <w:r w:rsidR="0064606F" w:rsidRPr="00A4718E">
        <w:rPr>
          <w:rStyle w:val="libAieChar"/>
          <w:rFonts w:hint="eastAsia"/>
          <w:rtl/>
        </w:rPr>
        <w:t>ف</w:t>
      </w:r>
      <w:r w:rsidR="0064606F" w:rsidRPr="00A4718E">
        <w:rPr>
          <w:rStyle w:val="libAieChar"/>
          <w:rFonts w:hint="cs"/>
          <w:rtl/>
        </w:rPr>
        <w:t>ْتَرِیْ</w:t>
      </w:r>
      <w:r w:rsidR="0064606F" w:rsidRPr="00A4718E">
        <w:rPr>
          <w:rStyle w:val="libAieChar"/>
          <w:rFonts w:hint="eastAsia"/>
          <w:rtl/>
        </w:rPr>
        <w:t>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بَ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أَیْ</w:t>
      </w:r>
      <w:r w:rsidR="0064606F" w:rsidRPr="00A4718E">
        <w:rPr>
          <w:rStyle w:val="libAieChar"/>
          <w:rFonts w:hint="eastAsia"/>
          <w:rtl/>
        </w:rPr>
        <w:t>دِ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أَرْجُلِ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eastAsia"/>
          <w:rtl/>
        </w:rPr>
        <w:t>ِنَّ</w:t>
      </w:r>
      <w:r w:rsidR="0064606F" w:rsidRPr="00A4718E">
        <w:rPr>
          <w:rStyle w:val="libAieChar"/>
          <w:rtl/>
        </w:rPr>
        <w:t xml:space="preserve"> وَلاَ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ْصِیْ</w:t>
      </w:r>
      <w:r w:rsidR="0064606F" w:rsidRPr="00A4718E">
        <w:rPr>
          <w:rStyle w:val="libAieChar"/>
          <w:rFonts w:hint="eastAsia"/>
          <w:rtl/>
        </w:rPr>
        <w:t>نَکَ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مَع</w:t>
      </w:r>
      <w:r w:rsidR="0064606F" w:rsidRPr="00A4718E">
        <w:rPr>
          <w:rStyle w:val="libAieChar"/>
          <w:rFonts w:hint="cs"/>
          <w:rtl/>
        </w:rPr>
        <w:t>ْرُوْفٍ فَبَایِ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وَاس</w:t>
      </w:r>
      <w:r w:rsidR="0064606F" w:rsidRPr="00A4718E">
        <w:rPr>
          <w:rStyle w:val="libAieChar"/>
          <w:rFonts w:hint="cs"/>
          <w:rtl/>
        </w:rPr>
        <w:t>ْتَغْفِرْ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غَفُوْرٌ رَّحِیْ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8A1BF3" w:rsidRDefault="0064606F" w:rsidP="00FA059E">
      <w:pPr>
        <w:pStyle w:val="libNormal"/>
        <w:rPr>
          <w:lang w:bidi="fa-IR"/>
        </w:rPr>
      </w:pPr>
      <w:r>
        <w:rPr>
          <w:rFonts w:hint="cs"/>
          <w:rtl/>
        </w:rPr>
        <w:t>"اے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جب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زنا کا ارتکاب بن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پاؤں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تان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اولاد) گ</w:t>
      </w:r>
      <w:r>
        <w:rPr>
          <w:rFonts w:hint="cs"/>
          <w:rtl/>
        </w:rPr>
        <w:t>ھڑ</w:t>
      </w:r>
      <w:r w:rsidRPr="00FA059E">
        <w:rPr>
          <w:rFonts w:hint="cs"/>
          <w:rtl/>
        </w:rPr>
        <w:t xml:space="preserve"> کر (شو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ذم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تو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مغفرت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>
        <w:rPr>
          <w:rFonts w:hint="eastAsia"/>
          <w:rtl/>
        </w:rPr>
        <w:t>ا</w:t>
      </w:r>
      <w:r>
        <w:rPr>
          <w:rtl/>
        </w:rPr>
        <w:t xml:space="preserve"> بخشن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ربان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ممتحن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>۱۲)</w:t>
      </w:r>
    </w:p>
    <w:p w:rsidR="008A1BF3" w:rsidRPr="00FA059E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چان  اس عنوان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تکامل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،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</w:t>
      </w:r>
      <w:r w:rsidRPr="00FA059E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کسب معاش ، تجارت ، عبادت و وظائف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ارشاد رب ال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8A1BF3" w:rsidRDefault="005815DA" w:rsidP="0088184E">
      <w:pPr>
        <w:pStyle w:val="libNormal"/>
      </w:pPr>
      <w:r w:rsidRPr="005815DA">
        <w:rPr>
          <w:rStyle w:val="libAlaemChar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وَلَا تَتَمَنَّوْا مَا فَضَّلَ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 ب</w:t>
      </w:r>
      <w:r w:rsidR="0064606F" w:rsidRPr="00A4718E">
        <w:rPr>
          <w:rStyle w:val="libAieChar"/>
          <w:rtl/>
        </w:rPr>
        <w:t>َع</w:t>
      </w:r>
      <w:r w:rsidR="0064606F" w:rsidRPr="00A4718E">
        <w:rPr>
          <w:rStyle w:val="libAieChar"/>
          <w:rFonts w:hint="cs"/>
          <w:rtl/>
        </w:rPr>
        <w:t>ْضَکُمْ عَلٰی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ْضٍ لِلرِّجَالِ نَصِیْ</w:t>
      </w:r>
      <w:r w:rsidR="0064606F" w:rsidRPr="00A4718E">
        <w:rPr>
          <w:rStyle w:val="libAieChar"/>
          <w:rFonts w:hint="eastAsia"/>
          <w:rtl/>
        </w:rPr>
        <w:t>بٌ</w:t>
      </w:r>
      <w:r w:rsidR="0064606F" w:rsidRPr="00A4718E">
        <w:rPr>
          <w:rStyle w:val="libAieChar"/>
          <w:rtl/>
        </w:rPr>
        <w:t xml:space="preserve"> مِّمَّا اک</w:t>
      </w:r>
      <w:r w:rsidR="0064606F" w:rsidRPr="00A4718E">
        <w:rPr>
          <w:rStyle w:val="libAieChar"/>
          <w:rFonts w:hint="cs"/>
          <w:rtl/>
        </w:rPr>
        <w:t>ْتَسَبُوْا وَلِلنِّسَاءِ نَصِیْ</w:t>
      </w:r>
      <w:r w:rsidR="0064606F" w:rsidRPr="00A4718E">
        <w:rPr>
          <w:rStyle w:val="libAieChar"/>
          <w:rFonts w:hint="eastAsia"/>
          <w:rtl/>
        </w:rPr>
        <w:t>بٌ</w:t>
      </w:r>
      <w:r w:rsidR="0064606F" w:rsidRPr="00A4718E">
        <w:rPr>
          <w:rStyle w:val="libAieChar"/>
          <w:rtl/>
        </w:rPr>
        <w:t xml:space="preserve"> مِّمَّا اک</w:t>
      </w:r>
      <w:r w:rsidR="0064606F" w:rsidRPr="00A4718E">
        <w:rPr>
          <w:rStyle w:val="libAieChar"/>
          <w:rFonts w:hint="cs"/>
          <w:rtl/>
        </w:rPr>
        <w:t>ْتَسَبْنَ وَاسْأَلُوا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 فَضْلِ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بِکُلِّ شَیْ</w:t>
      </w:r>
      <w:r w:rsidR="0064606F" w:rsidRPr="00A4718E">
        <w:rPr>
          <w:rStyle w:val="libAieChar"/>
          <w:rFonts w:hint="eastAsia"/>
          <w:rtl/>
        </w:rPr>
        <w:t>ءٍ</w:t>
      </w:r>
      <w:r w:rsidR="0064606F" w:rsidRPr="00A4718E">
        <w:rPr>
          <w:rStyle w:val="libAieChar"/>
          <w:rtl/>
        </w:rPr>
        <w:t xml:space="preserve"> عَلِ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مًا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tl/>
        </w:rPr>
        <w:t>)</w:t>
      </w:r>
    </w:p>
    <w:p w:rsidR="00106BAF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کو بعض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تمنا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Pr="00FA059E">
        <w:rPr>
          <w:rFonts w:hint="cs"/>
          <w:rtl/>
        </w:rPr>
        <w:t xml:space="preserve"> مردوں کو 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صل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عورتوں کو 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صل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فضل و کرم مانگت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خوب علم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 النساء :</w:t>
      </w:r>
      <w:r>
        <w:rPr>
          <w:rtl/>
          <w:lang w:bidi="fa-IR"/>
        </w:rPr>
        <w:t xml:space="preserve">۳۲) </w:t>
      </w:r>
    </w:p>
    <w:p w:rsidR="00106BAF" w:rsidRDefault="0064606F" w:rsidP="00FA059E">
      <w:pPr>
        <w:pStyle w:val="libNormal"/>
        <w:rPr>
          <w:rtl/>
        </w:rPr>
      </w:pPr>
      <w:r>
        <w:rPr>
          <w:rtl/>
        </w:rPr>
        <w:t>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،ل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، رات و دن عبادت خدا، خلقت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تفکر، دعاؤں کا طلب کرنا،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عمل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ان سب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مرد و عورت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FA059E">
        <w:rPr>
          <w:rFonts w:hint="cs"/>
          <w:rtl/>
        </w:rPr>
        <w:t xml:space="preserve"> ثواب و جزاء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 دار، کسب معارف، حمل امانت الٰ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برابر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106BAF" w:rsidRDefault="00106BAF" w:rsidP="00AF3B74">
      <w:pPr>
        <w:pStyle w:val="libNormal"/>
        <w:rPr>
          <w:rtl/>
        </w:rPr>
      </w:pPr>
      <w:r>
        <w:rPr>
          <w:rtl/>
        </w:rPr>
        <w:br w:type="page"/>
      </w:r>
    </w:p>
    <w:p w:rsidR="00106BAF" w:rsidRPr="00FA059E" w:rsidRDefault="0064606F" w:rsidP="00FA059E">
      <w:pPr>
        <w:pStyle w:val="libNormal"/>
      </w:pPr>
      <w:r w:rsidRPr="00FA059E">
        <w:rPr>
          <w:rFonts w:hint="cs"/>
          <w:rtl/>
        </w:rPr>
        <w:lastRenderedPageBreak/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E298C" w:rsidRDefault="005815DA" w:rsidP="00FA059E">
      <w:pPr>
        <w:pStyle w:val="libNormal"/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ْمَ</w:t>
      </w:r>
      <w:r w:rsidR="0064606F" w:rsidRPr="00A4718E">
        <w:rPr>
          <w:rStyle w:val="libAieChar"/>
          <w:rtl/>
        </w:rPr>
        <w:t xml:space="preserve"> تَرَ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eastAsia"/>
          <w:rtl/>
        </w:rPr>
        <w:t>ال</w:t>
      </w:r>
      <w:r w:rsidR="0064606F" w:rsidRPr="00A4718E">
        <w:rPr>
          <w:rStyle w:val="libAieChar"/>
          <w:rFonts w:hint="cs"/>
          <w:rtl/>
        </w:rPr>
        <w:t>ْمُؤْمِنَاتِ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ْعٰی</w:t>
      </w:r>
      <w:r w:rsidR="0064606F" w:rsidRPr="00A4718E">
        <w:rPr>
          <w:rStyle w:val="libAieChar"/>
          <w:rtl/>
        </w:rPr>
        <w:t xml:space="preserve"> نُو</w:t>
      </w:r>
      <w:r w:rsidR="0064606F" w:rsidRPr="00A4718E">
        <w:rPr>
          <w:rStyle w:val="libAieChar"/>
          <w:rFonts w:hint="cs"/>
          <w:rtl/>
        </w:rPr>
        <w:t>ْرُ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بَیْ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</w:t>
      </w:r>
      <w:r w:rsidR="0064606F" w:rsidRPr="00A4718E">
        <w:rPr>
          <w:rStyle w:val="libAieChar"/>
          <w:rtl/>
        </w:rPr>
        <w:t>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دِ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</w:t>
      </w:r>
      <w:r w:rsidR="0064606F" w:rsidRPr="00A4718E">
        <w:rPr>
          <w:rStyle w:val="libAieChar"/>
          <w:rtl/>
        </w:rPr>
        <w:t xml:space="preserve"> وَبِ</w:t>
      </w:r>
      <w:r w:rsidR="0064606F" w:rsidRPr="00A4718E">
        <w:rPr>
          <w:rStyle w:val="libAieChar"/>
          <w:rFonts w:hint="cs"/>
          <w:rtl/>
        </w:rPr>
        <w:t>أَیْ</w:t>
      </w:r>
      <w:r w:rsidR="0064606F" w:rsidRPr="00A4718E">
        <w:rPr>
          <w:rStyle w:val="libAieChar"/>
          <w:rFonts w:hint="eastAsia"/>
          <w:rtl/>
        </w:rPr>
        <w:t>مَانِ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</w:t>
      </w:r>
      <w:r w:rsidR="0064606F" w:rsidRPr="00A4718E">
        <w:rPr>
          <w:rStyle w:val="libAieChar"/>
          <w:rtl/>
        </w:rPr>
        <w:t xml:space="preserve"> بُش</w:t>
      </w:r>
      <w:r w:rsidR="0064606F" w:rsidRPr="00A4718E">
        <w:rPr>
          <w:rStyle w:val="libAieChar"/>
          <w:rFonts w:hint="cs"/>
          <w:rtl/>
        </w:rPr>
        <w:t>ْرَاکُمُ الْیَ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ْمَ</w:t>
      </w:r>
      <w:r w:rsidR="0064606F" w:rsidRPr="00A4718E">
        <w:rPr>
          <w:rStyle w:val="libAieChar"/>
          <w:rtl/>
        </w:rPr>
        <w:t xml:space="preserve"> جَنَّاتٌ تَج</w:t>
      </w:r>
      <w:r w:rsidR="0064606F" w:rsidRPr="00A4718E">
        <w:rPr>
          <w:rStyle w:val="libAieChar"/>
          <w:rFonts w:hint="cs"/>
          <w:rtl/>
        </w:rPr>
        <w:t>ْرِیْ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تَحْتِ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الْأَنْ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َارُ خَالِدِیْ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ذٰلِکَ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الْفَوْزُ الْعَظِیْ</w:t>
      </w:r>
      <w:r w:rsidR="0064606F" w:rsidRPr="00A4718E">
        <w:rPr>
          <w:rStyle w:val="libAieChar"/>
          <w:rFonts w:hint="eastAsia"/>
          <w:rtl/>
        </w:rPr>
        <w:t>مُ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5E298C" w:rsidRDefault="0064606F" w:rsidP="00FA059E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دن آپ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کا نور 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دو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(ان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گا) آج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جنتوں ک</w:t>
      </w:r>
      <w:r>
        <w:rPr>
          <w:rFonts w:hint="cs"/>
          <w:rtl/>
        </w:rPr>
        <w:t>ی</w:t>
      </w:r>
      <w:r>
        <w:rPr>
          <w:rtl/>
        </w:rPr>
        <w:t xml:space="preserve"> بشارت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وگا، </w:t>
      </w:r>
      <w:r>
        <w:rPr>
          <w:rFonts w:hint="cs"/>
          <w:rtl/>
        </w:rPr>
        <w:t>یہی</w:t>
      </w:r>
      <w:r>
        <w:rPr>
          <w:rtl/>
        </w:rPr>
        <w:t xml:space="preserve"> تو ب</w:t>
      </w:r>
      <w:r>
        <w:rPr>
          <w:rFonts w:hint="cs"/>
          <w:rtl/>
        </w:rPr>
        <w:t>ڑی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tl/>
          <w:lang w:bidi="fa-IR"/>
        </w:rPr>
        <w:t xml:space="preserve">۱۲) </w:t>
      </w:r>
    </w:p>
    <w:p w:rsidR="00DC3825" w:rsidRPr="00FA059E" w:rsidRDefault="0064606F" w:rsidP="00FA059E">
      <w:pPr>
        <w:pStyle w:val="libNormal"/>
        <w:rPr>
          <w:rtl/>
        </w:rPr>
      </w:pPr>
      <w:r>
        <w:rPr>
          <w:rtl/>
        </w:rPr>
        <w:t>نورک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مرد مساو</w:t>
      </w:r>
      <w:r>
        <w:rPr>
          <w:rFonts w:hint="cs"/>
          <w:rtl/>
        </w:rPr>
        <w:t>ی</w:t>
      </w:r>
      <w:r>
        <w:rPr>
          <w:rtl/>
        </w:rPr>
        <w:t xml:space="preserve"> مدارج</w:t>
      </w:r>
      <w:r w:rsidRPr="00FA059E">
        <w:rPr>
          <w:rFonts w:hint="cs"/>
          <w:rtl/>
        </w:rPr>
        <w:t xml:space="preserve"> عبادات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 رب العزت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C3825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 الْمُسْلِمِیْ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ْمُسْلِمَاتِ وَالْمُؤْمِنِیْ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ْمُؤْمِنَاتِ وَالْقَانِتِیْ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ْقَانِتَاتِ وَالصَّادِقِیْ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وَالصَّادِقَاتِ وَالصَّابِرِ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وَالصَّابِرَاتِ وَال</w:t>
      </w:r>
      <w:r w:rsidR="0064606F" w:rsidRPr="00A4718E">
        <w:rPr>
          <w:rStyle w:val="libAieChar"/>
          <w:rFonts w:hint="cs"/>
          <w:rtl/>
        </w:rPr>
        <w:t>ْخَاشِعِیْ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ْخَاشِعَاتِ وَالْمُتَصَدِّقِیْ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ْمُتَصَدِّقَاتِ وَال</w:t>
      </w:r>
      <w:r w:rsidR="0064606F" w:rsidRPr="00A4718E">
        <w:rPr>
          <w:rStyle w:val="libAieChar"/>
          <w:rtl/>
        </w:rPr>
        <w:t>صَّائِمِ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وَالصَّائِمَاتِ وَال</w:t>
      </w:r>
      <w:r w:rsidR="0064606F" w:rsidRPr="00A4718E">
        <w:rPr>
          <w:rStyle w:val="libAieChar"/>
          <w:rFonts w:hint="cs"/>
          <w:rtl/>
        </w:rPr>
        <w:t>ْحَافِظِیْ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فُرُو</w:t>
      </w:r>
      <w:r w:rsidR="0064606F" w:rsidRPr="00A4718E">
        <w:rPr>
          <w:rStyle w:val="libAieChar"/>
          <w:rFonts w:hint="cs"/>
          <w:rtl/>
        </w:rPr>
        <w:t>ْجَ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وَالْحَافِظَاتِ وَالذَّاکِرِیْ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کَثِیْ</w:t>
      </w:r>
      <w:r w:rsidR="0064606F" w:rsidRPr="00A4718E">
        <w:rPr>
          <w:rStyle w:val="libAieChar"/>
          <w:rFonts w:hint="eastAsia"/>
          <w:rtl/>
        </w:rPr>
        <w:t>رًا</w:t>
      </w:r>
      <w:r w:rsidR="0064606F" w:rsidRPr="00A4718E">
        <w:rPr>
          <w:rStyle w:val="libAieChar"/>
          <w:rtl/>
        </w:rPr>
        <w:t xml:space="preserve"> وَّالذَّاکِرَاتِ </w:t>
      </w:r>
      <w:r w:rsidR="0064606F" w:rsidRPr="00A4718E">
        <w:rPr>
          <w:rStyle w:val="libAieChar"/>
          <w:rFonts w:hint="cs"/>
          <w:rtl/>
        </w:rPr>
        <w:t>أَعَدَّ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مَّغْفِرَةً وَّأَجْرًا عَظِیْ</w:t>
      </w:r>
      <w:r w:rsidR="0064606F" w:rsidRPr="00A4718E">
        <w:rPr>
          <w:rStyle w:val="libAieChar"/>
          <w:rFonts w:hint="eastAsia"/>
          <w:rtl/>
        </w:rPr>
        <w:t>مًا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DC3825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مسلم مرد اور مسلم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مومن مرد اور مومن</w:t>
      </w:r>
      <w:r>
        <w:rPr>
          <w:rFonts w:hint="cs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اطاعت گزار مرد اوراطاعت گزار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راست باز مرد اور راست باز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 مرد اور صبرکرن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اور فروتن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صدق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اور صدق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مرد اور روز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عفت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</w:t>
      </w:r>
      <w:r>
        <w:rPr>
          <w:rFonts w:hint="eastAsia"/>
          <w:rtl/>
        </w:rPr>
        <w:t>افظ</w:t>
      </w:r>
      <w:r>
        <w:rPr>
          <w:rtl/>
        </w:rPr>
        <w:t xml:space="preserve"> مرد اور اپن</w:t>
      </w:r>
      <w:r>
        <w:rPr>
          <w:rFonts w:hint="cs"/>
          <w:rtl/>
        </w:rPr>
        <w:t>ی</w:t>
      </w:r>
      <w:r>
        <w:rPr>
          <w:rtl/>
        </w:rPr>
        <w:t xml:space="preserve"> عفت ک</w:t>
      </w:r>
      <w:r>
        <w:rPr>
          <w:rFonts w:hint="cs"/>
          <w:rtl/>
        </w:rPr>
        <w:t>ی</w:t>
      </w:r>
      <w:r>
        <w:rPr>
          <w:rtl/>
        </w:rPr>
        <w:t xml:space="preserve"> محافظ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</w:t>
      </w:r>
      <w:r>
        <w:rPr>
          <w:rFonts w:hint="cs"/>
          <w:rtl/>
        </w:rPr>
        <w:t>یہ</w:t>
      </w:r>
      <w:r>
        <w:rPr>
          <w:rtl/>
        </w:rPr>
        <w:t xml:space="preserve"> کثرت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مغفرت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(احزاب </w:t>
      </w:r>
      <w:r>
        <w:rPr>
          <w:rtl/>
          <w:lang w:bidi="fa-IR"/>
        </w:rPr>
        <w:t>۳۵)</w:t>
      </w:r>
    </w:p>
    <w:p w:rsidR="00DC3825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حفظ قانون ، نظارت امن ،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اجتماع کا وجود عورت و مرد دونوں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Fonts w:hint="cs"/>
          <w:rtl/>
        </w:rPr>
        <w:t>وَالْمُؤْمِنُوْنَ وَالْمُؤْمِنَاتِ بَعْضُ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ُمْ أَوْلِیَ</w:t>
      </w:r>
      <w:r w:rsidRPr="00A4718E">
        <w:rPr>
          <w:rStyle w:val="libAieChar"/>
          <w:rFonts w:hint="eastAsia"/>
          <w:rtl/>
        </w:rPr>
        <w:t>اءُ</w:t>
      </w:r>
      <w:r w:rsidRPr="00A4718E">
        <w:rPr>
          <w:rStyle w:val="libAieChar"/>
          <w:rtl/>
        </w:rPr>
        <w:t xml:space="preserve"> بَع</w:t>
      </w:r>
      <w:r w:rsidRPr="00A4718E">
        <w:rPr>
          <w:rStyle w:val="libAieChar"/>
          <w:rFonts w:hint="cs"/>
          <w:rtl/>
        </w:rPr>
        <w:t>ْضٍ یَأْمُرُوْنَ</w:t>
      </w:r>
      <w:r w:rsidRPr="00A4718E">
        <w:rPr>
          <w:rStyle w:val="libAieChar"/>
          <w:rtl/>
        </w:rPr>
        <w:t xml:space="preserve"> بِال</w:t>
      </w:r>
      <w:r w:rsidRPr="00A4718E">
        <w:rPr>
          <w:rStyle w:val="libAieChar"/>
          <w:rFonts w:hint="cs"/>
          <w:rtl/>
        </w:rPr>
        <w:t>ْمَعْرُوفِ وَیَ</w:t>
      </w:r>
      <w:r w:rsidRPr="00A4718E">
        <w:rPr>
          <w:rStyle w:val="libAieChar"/>
          <w:rFonts w:hint="eastAsia"/>
          <w:rtl/>
        </w:rPr>
        <w:t>ن</w:t>
      </w:r>
      <w:r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َوْنَ</w:t>
      </w:r>
      <w:r w:rsidRPr="00A4718E">
        <w:rPr>
          <w:rStyle w:val="libAieChar"/>
          <w:rtl/>
        </w:rPr>
        <w:t xml:space="preserve"> عَنَ ال</w:t>
      </w:r>
      <w:r w:rsidRPr="00A4718E">
        <w:rPr>
          <w:rStyle w:val="libAieChar"/>
          <w:rFonts w:hint="cs"/>
          <w:rtl/>
        </w:rPr>
        <w:t>ْمُنْکَرِ وَیُ</w:t>
      </w:r>
      <w:r w:rsidRPr="00A4718E">
        <w:rPr>
          <w:rStyle w:val="libAieChar"/>
          <w:rFonts w:hint="eastAsia"/>
          <w:rtl/>
        </w:rPr>
        <w:t>قِ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مُو</w:t>
      </w:r>
      <w:r w:rsidRPr="00A4718E">
        <w:rPr>
          <w:rStyle w:val="libAieChar"/>
          <w:rFonts w:hint="cs"/>
          <w:rtl/>
        </w:rPr>
        <w:t>ْنَ</w:t>
      </w:r>
      <w:r w:rsidRPr="00A4718E">
        <w:rPr>
          <w:rStyle w:val="libAieChar"/>
          <w:rtl/>
        </w:rPr>
        <w:t xml:space="preserve"> الصَّلَاةَ وَ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ؤ</w:t>
      </w:r>
      <w:r w:rsidRPr="00A4718E">
        <w:rPr>
          <w:rStyle w:val="libAieChar"/>
          <w:rFonts w:hint="cs"/>
          <w:rtl/>
        </w:rPr>
        <w:t>ْتُوْنَ</w:t>
      </w:r>
      <w:r w:rsidRPr="00A4718E">
        <w:rPr>
          <w:rStyle w:val="libAieChar"/>
          <w:rtl/>
        </w:rPr>
        <w:t xml:space="preserve"> الزَّکَاةَ وَ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طِ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عُو</w:t>
      </w:r>
      <w:r w:rsidRPr="00A4718E">
        <w:rPr>
          <w:rStyle w:val="libAieChar"/>
          <w:rFonts w:hint="cs"/>
          <w:rtl/>
        </w:rPr>
        <w:t>ْنَ</w:t>
      </w:r>
      <w:r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وَرَسُوْلَ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أُوَلَئِکَ سَیَ</w:t>
      </w:r>
      <w:r w:rsidRPr="00A4718E">
        <w:rPr>
          <w:rStyle w:val="libAieChar"/>
          <w:rFonts w:hint="eastAsia"/>
          <w:rtl/>
        </w:rPr>
        <w:t>ر</w:t>
      </w:r>
      <w:r w:rsidRPr="00A4718E">
        <w:rPr>
          <w:rStyle w:val="libAieChar"/>
          <w:rFonts w:hint="cs"/>
          <w:rtl/>
        </w:rPr>
        <w:t>ْحَمُ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ُمْ</w:t>
      </w:r>
      <w:r w:rsidRPr="00A4718E">
        <w:rPr>
          <w:rStyle w:val="libAieChar"/>
          <w:rtl/>
        </w:rPr>
        <w:t xml:space="preserve"> ا</w:t>
      </w:r>
      <w:r w:rsidRPr="00A4718E">
        <w:rPr>
          <w:rStyle w:val="libAieChar"/>
          <w:rFonts w:hint="eastAsia"/>
          <w:rtl/>
        </w:rPr>
        <w:t>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عَزِیْ</w:t>
      </w:r>
      <w:r w:rsidRPr="00A4718E">
        <w:rPr>
          <w:rStyle w:val="libAieChar"/>
          <w:rFonts w:hint="eastAsia"/>
          <w:rtl/>
        </w:rPr>
        <w:t>زٌ</w:t>
      </w:r>
      <w:r w:rsidRPr="00A4718E">
        <w:rPr>
          <w:rStyle w:val="libAieChar"/>
          <w:rtl/>
        </w:rPr>
        <w:t xml:space="preserve"> حَکِ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مٌ</w:t>
      </w:r>
      <w:r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DC3825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 اور مومن مرد و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روکت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زکوة ادا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پر ال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رحم فرمائ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غالب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حکمت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: </w:t>
      </w:r>
      <w:r>
        <w:rPr>
          <w:rtl/>
          <w:lang w:bidi="fa-IR"/>
        </w:rPr>
        <w:t>۷۱)</w:t>
      </w:r>
    </w:p>
    <w:p w:rsidR="00DC3825" w:rsidRDefault="00DC3825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C3825" w:rsidRPr="00FA059E" w:rsidRDefault="0064606F" w:rsidP="00FA059E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ازواج نب</w:t>
      </w:r>
      <w:r>
        <w:rPr>
          <w:rFonts w:hint="cs"/>
          <w:rtl/>
        </w:rPr>
        <w:t>ی</w:t>
      </w:r>
      <w:r>
        <w:rPr>
          <w:rtl/>
        </w:rPr>
        <w:t xml:space="preserve"> اعظم کو حکم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معارف قرآن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حصول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:</w:t>
      </w:r>
    </w:p>
    <w:p w:rsidR="00DC3825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وَاذْکُرْنَ مَا یُ</w:t>
      </w:r>
      <w:r w:rsidR="0064606F" w:rsidRPr="00A4718E">
        <w:rPr>
          <w:rStyle w:val="libAieChar"/>
          <w:rFonts w:hint="eastAsia"/>
          <w:rtl/>
        </w:rPr>
        <w:t>ت</w:t>
      </w:r>
      <w:r w:rsidR="0064606F" w:rsidRPr="00A4718E">
        <w:rPr>
          <w:rStyle w:val="libAieChar"/>
          <w:rFonts w:hint="cs"/>
          <w:rtl/>
        </w:rPr>
        <w:t>ْلٰی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بُ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ْتِکُنَّ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آیَ</w:t>
      </w:r>
      <w:r w:rsidR="0064606F" w:rsidRPr="00A4718E">
        <w:rPr>
          <w:rStyle w:val="libAieChar"/>
          <w:rFonts w:hint="eastAsia"/>
          <w:rtl/>
        </w:rPr>
        <w:t>اتِ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وَالْحِکْمَةِ 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لَطِیْ</w:t>
      </w:r>
      <w:r w:rsidR="0064606F" w:rsidRPr="00A4718E">
        <w:rPr>
          <w:rStyle w:val="libAieChar"/>
          <w:rFonts w:hint="eastAsia"/>
          <w:rtl/>
        </w:rPr>
        <w:t>فًا</w:t>
      </w:r>
      <w:r w:rsidR="0064606F" w:rsidRPr="00A4718E">
        <w:rPr>
          <w:rStyle w:val="libAieChar"/>
          <w:rtl/>
        </w:rPr>
        <w:t xml:space="preserve"> خَبِ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رًا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DC3825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حکمت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جن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 با خبر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" (احزاب </w:t>
      </w:r>
      <w:r>
        <w:rPr>
          <w:rtl/>
          <w:lang w:bidi="fa-IR"/>
        </w:rPr>
        <w:t xml:space="preserve">۳۴) </w:t>
      </w:r>
    </w:p>
    <w:p w:rsidR="00DC3825" w:rsidRPr="00FA059E" w:rsidRDefault="0064606F" w:rsidP="00FA059E">
      <w:pPr>
        <w:pStyle w:val="libNormal"/>
        <w:rPr>
          <w:rtl/>
        </w:rPr>
      </w:pP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عورت کو حکم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معارف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حصول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عورتوں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</w:t>
      </w:r>
      <w:r>
        <w:rPr>
          <w:rFonts w:hint="cs"/>
          <w:rtl/>
        </w:rPr>
        <w:t>یہی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مرد و عورت دونوں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کار لانا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رسول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مرد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 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C3825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وَمَا کَانَ لِمُؤْمِنٍ وَّلاَمُؤْمِنَةٍ إِذَا قَضَی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وَرَسُولُ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أَمْرًا أَنْ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Fonts w:hint="eastAsia"/>
          <w:rtl/>
        </w:rPr>
        <w:t>کُو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ُمُ الْخِیَ</w:t>
      </w:r>
      <w:r w:rsidR="0064606F" w:rsidRPr="00A4718E">
        <w:rPr>
          <w:rStyle w:val="libAieChar"/>
          <w:rFonts w:hint="eastAsia"/>
          <w:rtl/>
        </w:rPr>
        <w:t>رَةُ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أَمْرِ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وَمَنْ یَّ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ْصِ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وَرَسُولَ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فَقَدْ ضَلَّ ضَلَالًا مُّبِیْ</w:t>
      </w:r>
      <w:r w:rsidR="0064606F" w:rsidRPr="00A4718E">
        <w:rPr>
          <w:rStyle w:val="libAieChar"/>
          <w:rFonts w:hint="eastAsia"/>
          <w:rtl/>
        </w:rPr>
        <w:t>نًا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DC3825" w:rsidRDefault="0064606F" w:rsidP="00FA059E">
      <w:pPr>
        <w:pStyle w:val="libNormal"/>
        <w:rPr>
          <w:rtl/>
          <w:lang w:bidi="fa-IR"/>
        </w:rPr>
      </w:pPr>
      <w:r>
        <w:rPr>
          <w:rtl/>
        </w:rPr>
        <w:t>"اور کس</w:t>
      </w:r>
      <w:r>
        <w:rPr>
          <w:rFonts w:hint="cs"/>
          <w:rtl/>
        </w:rPr>
        <w:t>ی</w:t>
      </w:r>
      <w:r>
        <w:rPr>
          <w:rtl/>
        </w:rPr>
        <w:t xml:space="preserve"> مومن مرد و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کو </w:t>
      </w:r>
      <w:r>
        <w:rPr>
          <w:rFonts w:hint="cs"/>
          <w:rtl/>
        </w:rPr>
        <w:t>یہ</w:t>
      </w:r>
      <w:r>
        <w:rPr>
          <w:rtl/>
        </w:rPr>
        <w:t xml:space="preserve">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نچتا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اسکا رسول کس</w:t>
      </w:r>
      <w:r>
        <w:rPr>
          <w:rFonts w:hint="cs"/>
          <w:rtl/>
        </w:rPr>
        <w:t>ی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>" (احزاب :</w:t>
      </w:r>
      <w:r>
        <w:rPr>
          <w:rtl/>
          <w:lang w:bidi="fa-IR"/>
        </w:rPr>
        <w:t>۳۶)</w:t>
      </w:r>
    </w:p>
    <w:p w:rsidR="0064606F" w:rsidRDefault="0064606F" w:rsidP="00FA059E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!ان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و عورت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مربوط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و</w:t>
      </w:r>
      <w:r>
        <w:rPr>
          <w:rFonts w:hint="cs"/>
          <w:rtl/>
        </w:rPr>
        <w:t>ہی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پر فائز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وگا </w:t>
      </w:r>
      <w:r>
        <w:rPr>
          <w:rtl/>
        </w:rPr>
        <w:t xml:space="preserve"> </w:t>
      </w:r>
    </w:p>
    <w:p w:rsidR="0064606F" w:rsidRDefault="0064606F" w:rsidP="00606951">
      <w:pPr>
        <w:pStyle w:val="Heading2Center"/>
      </w:pPr>
      <w:bookmarkStart w:id="20" w:name="_Toc479763686"/>
      <w:r>
        <w:rPr>
          <w:rFonts w:hint="eastAsia"/>
          <w:rtl/>
        </w:rPr>
        <w:t>عورت</w:t>
      </w:r>
      <w:r>
        <w:rPr>
          <w:rtl/>
        </w:rPr>
        <w:t xml:space="preserve"> و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</w:t>
      </w:r>
      <w:bookmarkEnd w:id="20"/>
    </w:p>
    <w:p w:rsidR="00DC3825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عقائد اصول شرع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و مرد برابر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واجبات کا بجا لانا محرمات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ارتکا 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بچنا نماز و زکوٰة خمس وحج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وضو و غسل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دونوں کا حق تجارت و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 ،جزاو عقاب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غرض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حکم الٰ</w:t>
      </w:r>
      <w:r>
        <w:rPr>
          <w:rFonts w:hint="cs"/>
          <w:rtl/>
        </w:rPr>
        <w:t>ہی</w:t>
      </w:r>
      <w:r>
        <w:rPr>
          <w:rtl/>
        </w:rPr>
        <w:t xml:space="preserve"> سب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عورت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امرد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انسان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لذا احکام الٰ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>! اسلام و خانواد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(ف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>) خاندا ن وخانواد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نشو ونما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،الفت اوربا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تعاون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تضا من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سکون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</w:t>
      </w:r>
    </w:p>
    <w:p w:rsidR="00DC3825" w:rsidRDefault="00DC3825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C3825" w:rsidRPr="00FA059E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ارشادِ رب ِالعزت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C3825" w:rsidRDefault="005815DA" w:rsidP="00DC3825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جَعَلَ لَکُمْ مِّنْ م بُیُ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ْتِکُمْ</w:t>
      </w:r>
      <w:r w:rsidR="0064606F" w:rsidRPr="00A4718E">
        <w:rPr>
          <w:rStyle w:val="libAieChar"/>
          <w:rtl/>
        </w:rPr>
        <w:t xml:space="preserve"> سَکَنًا</w:t>
      </w:r>
      <w:r w:rsidR="00E30B6C" w:rsidRPr="00E30B6C">
        <w:rPr>
          <w:rStyle w:val="libAlaemChar"/>
          <w:rFonts w:hint="cs"/>
          <w:rtl/>
        </w:rPr>
        <w:t>)</w:t>
      </w:r>
    </w:p>
    <w:p w:rsidR="00DC3825" w:rsidRDefault="0064606F" w:rsidP="00DC3825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 اورالل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کو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سکون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نحل:</w:t>
      </w:r>
      <w:r>
        <w:rPr>
          <w:rtl/>
          <w:lang w:bidi="fa-IR"/>
        </w:rPr>
        <w:t>۸۰)</w:t>
      </w:r>
    </w:p>
    <w:p w:rsidR="00DC3825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عورت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مردس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احساس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کوگ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بنات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شا ش بشاش 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کو جنت کا درج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،مرد کا کا م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بنانا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کا کام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سجانا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فرمان رسولِ اکرم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مسجدک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جانا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گ</w:t>
      </w:r>
      <w:r>
        <w:rPr>
          <w:rFonts w:hint="cs"/>
          <w:rtl/>
        </w:rPr>
        <w:t>ھ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آنا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 xml:space="preserve"> (الخلق الکامل: جلد 2 ،ص 183 )</w:t>
      </w:r>
    </w:p>
    <w:p w:rsidR="00DC3825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رہ</w:t>
      </w:r>
      <w:r w:rsidRPr="00FA059E">
        <w:rPr>
          <w:rFonts w:hint="cs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وقت مسجد و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تصور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اسلام مسجد و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کا قائل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اولاد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 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C3825" w:rsidRDefault="005815DA" w:rsidP="00DC3825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وَلَق</w:t>
      </w:r>
      <w:r w:rsidR="0064606F" w:rsidRPr="00A4718E">
        <w:rPr>
          <w:rStyle w:val="libAieChar"/>
          <w:rFonts w:hint="eastAsia"/>
          <w:rtl/>
        </w:rPr>
        <w:t>ِد</w:t>
      </w:r>
      <w:r w:rsidR="0064606F" w:rsidRPr="00A4718E">
        <w:rPr>
          <w:rStyle w:val="libAieChar"/>
          <w:rFonts w:hint="cs"/>
          <w:rtl/>
        </w:rPr>
        <w:t>ْاَرْسَلْنَا</w:t>
      </w:r>
      <w:r w:rsidR="0064606F" w:rsidRPr="00A4718E">
        <w:rPr>
          <w:rStyle w:val="libAieChar"/>
          <w:rtl/>
        </w:rPr>
        <w:t xml:space="preserve"> رُسُلاً مِّن</w:t>
      </w:r>
      <w:r w:rsidR="0064606F" w:rsidRPr="00A4718E">
        <w:rPr>
          <w:rStyle w:val="libAieChar"/>
          <w:rFonts w:hint="cs"/>
          <w:rtl/>
        </w:rPr>
        <w:t>ْ قَبْلِکَ وَجَعَلْنَا لَ</w:t>
      </w:r>
      <w:r w:rsidR="005360C4" w:rsidRPr="005360C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اَزْوَاجًا وَّ ذُرِّیَّ</w:t>
      </w:r>
      <w:r w:rsidR="0064606F" w:rsidRPr="00A4718E">
        <w:rPr>
          <w:rStyle w:val="libAieChar"/>
          <w:rFonts w:hint="eastAsia"/>
          <w:rtl/>
        </w:rPr>
        <w:t>ةً</w:t>
      </w:r>
      <w:r w:rsidR="00E30B6C" w:rsidRPr="00E30B6C">
        <w:rPr>
          <w:rStyle w:val="libAlaemChar"/>
          <w:rFonts w:hint="cs"/>
          <w:rtl/>
        </w:rPr>
        <w:t>)</w:t>
      </w:r>
    </w:p>
    <w:p w:rsidR="00DC3825" w:rsidRDefault="0064606F" w:rsidP="00DC3825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 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اولا د و ازوا ج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نوازا</w:t>
      </w:r>
      <w:r w:rsidRPr="00FA059E">
        <w:rPr>
          <w:rFonts w:hint="cs"/>
          <w:rtl/>
        </w:rPr>
        <w:t>" (رعد:</w:t>
      </w:r>
      <w:r>
        <w:rPr>
          <w:rtl/>
          <w:lang w:bidi="fa-IR"/>
        </w:rPr>
        <w:t>۳۸)</w:t>
      </w:r>
    </w:p>
    <w:p w:rsidR="001651F8" w:rsidRPr="00FA059E" w:rsidRDefault="0064606F" w:rsidP="00DC3825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اولا د ک</w:t>
      </w:r>
      <w:r>
        <w:rPr>
          <w:rFonts w:hint="cs"/>
          <w:rtl/>
        </w:rPr>
        <w:t>ی</w:t>
      </w:r>
      <w:r>
        <w:rPr>
          <w:rtl/>
        </w:rPr>
        <w:t xml:space="preserve"> نسبت ازواج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عورت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 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1651F8" w:rsidRDefault="005815DA" w:rsidP="00DC3825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جَعَلَ لَکُمْ مِّنْ أَنفُسِکُمْ أَزْوَاجًا وَّجَعَلَ لَکُمْ مِّنْ أَزْوَاجِکُمْ بَنِیْ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وَحَفَدَةً وَّرَزَقَکُم</w:t>
      </w:r>
      <w:r w:rsidR="0064606F" w:rsidRPr="00A4718E">
        <w:rPr>
          <w:rStyle w:val="libAieChar"/>
          <w:rFonts w:hint="cs"/>
          <w:rtl/>
        </w:rPr>
        <w:t>ْ مِّنَ الطَّیِّ</w:t>
      </w:r>
      <w:r w:rsidR="0064606F" w:rsidRPr="00A4718E">
        <w:rPr>
          <w:rStyle w:val="libAieChar"/>
          <w:rFonts w:hint="eastAsia"/>
          <w:rtl/>
        </w:rPr>
        <w:t>بَاتِ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أَفَبِالْبَاطِلِ 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ْمِنُوْنَ</w:t>
      </w:r>
      <w:r w:rsidR="0064606F" w:rsidRPr="00A4718E">
        <w:rPr>
          <w:rStyle w:val="libAieChar"/>
          <w:rtl/>
        </w:rPr>
        <w:t xml:space="preserve"> وَبِنِع</w:t>
      </w:r>
      <w:r w:rsidR="0064606F" w:rsidRPr="00A4718E">
        <w:rPr>
          <w:rStyle w:val="libAieChar"/>
          <w:rFonts w:hint="cs"/>
          <w:rtl/>
        </w:rPr>
        <w:t>ْمَةِ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یَ</w:t>
      </w:r>
      <w:r w:rsidR="0064606F" w:rsidRPr="00A4718E">
        <w:rPr>
          <w:rStyle w:val="libAieChar"/>
          <w:rFonts w:hint="eastAsia"/>
          <w:rtl/>
        </w:rPr>
        <w:t>ک</w:t>
      </w:r>
      <w:r w:rsidR="0064606F" w:rsidRPr="00A4718E">
        <w:rPr>
          <w:rStyle w:val="libAieChar"/>
          <w:rFonts w:hint="cs"/>
          <w:rtl/>
        </w:rPr>
        <w:t>ْفُرُوْنَ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1651F8" w:rsidRDefault="0064606F" w:rsidP="00DC3825">
      <w:pPr>
        <w:pStyle w:val="libNormal"/>
        <w:rPr>
          <w:rtl/>
          <w:lang w:bidi="fa-IR"/>
        </w:rPr>
      </w:pPr>
      <w:r>
        <w:rPr>
          <w:rtl/>
        </w:rPr>
        <w:t>" اورالل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جنس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اور پوت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عطا فرمائ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باطل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؟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نحل:</w:t>
      </w:r>
      <w:r>
        <w:rPr>
          <w:rtl/>
          <w:lang w:bidi="fa-IR"/>
        </w:rPr>
        <w:t>۷۲)</w:t>
      </w:r>
    </w:p>
    <w:p w:rsidR="001651F8" w:rsidRDefault="001651F8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51F8" w:rsidRPr="00FA059E" w:rsidRDefault="0064606F" w:rsidP="00DC3825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اولا د 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eastAsia"/>
          <w:rtl/>
        </w:rPr>
        <w:t>ت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کا مقصد جماع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وقت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 عورت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قطر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>والا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کر اس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جور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مالک 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 ِ بن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قطر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 اپنا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صرف کرنا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کام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مرد تو بعد از لذت و تلذذ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کو فارغ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مرد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جنس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ں،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اولا دک</w:t>
      </w:r>
      <w:r>
        <w:rPr>
          <w:rFonts w:hint="cs"/>
          <w:rtl/>
        </w:rPr>
        <w:t>ی</w:t>
      </w:r>
      <w:r>
        <w:rPr>
          <w:rtl/>
        </w:rPr>
        <w:t xml:space="preserve"> نسبت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کو متوج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جنت ماں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اور الفت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دور دور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کو جنت معا شر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مثال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مرد ن</w:t>
      </w:r>
      <w:r>
        <w:rPr>
          <w:rFonts w:hint="cs"/>
          <w:rtl/>
        </w:rPr>
        <w:t>ے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اسکوجنت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مرد کاکام حفاظت اور خوبصورت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</w:t>
      </w:r>
      <w:r>
        <w:rPr>
          <w:rtl/>
        </w:rPr>
        <w:t xml:space="preserve"> عورت کا کرشم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 و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کلکم راع و کلکم مسئول عن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ہ</w:t>
      </w:r>
      <w:r>
        <w:rPr>
          <w:rtl/>
        </w:rPr>
        <w:t xml:space="preserve"> تم مردان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محافظ </w:t>
      </w:r>
      <w:r>
        <w:rPr>
          <w:rFonts w:hint="cs"/>
          <w:rtl/>
        </w:rPr>
        <w:t>ہ</w:t>
      </w:r>
      <w:r>
        <w:rPr>
          <w:rtl/>
        </w:rPr>
        <w:t>وتم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>
        <w:rPr>
          <w:rFonts w:hint="cs"/>
          <w:rtl/>
        </w:rPr>
        <w:t>ے</w:t>
      </w:r>
      <w:r>
        <w:rPr>
          <w:rtl/>
        </w:rPr>
        <w:t xml:space="preserve"> گا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1651F8" w:rsidRDefault="005815DA" w:rsidP="001651F8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>َا</w:t>
      </w:r>
      <w:r w:rsidR="0064606F"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آمَنُو</w:t>
      </w:r>
      <w:r w:rsidR="0064606F" w:rsidRPr="00A4718E">
        <w:rPr>
          <w:rStyle w:val="libAieChar"/>
          <w:rFonts w:hint="cs"/>
          <w:rtl/>
        </w:rPr>
        <w:t>ْا قُوْا أَنفُسَکُمْ وَأَ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ْلِیْ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نَارًا وَّقُودُ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النَّاسُ وَالْحِجَارَةُ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مَلاَئِکَةٌ غِلاَظٌ شِدَادٌ لَّا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ْصُوْنَ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مَا أَمَرَ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وَیَ</w:t>
      </w:r>
      <w:r w:rsidR="0064606F" w:rsidRPr="00A4718E">
        <w:rPr>
          <w:rStyle w:val="libAieChar"/>
          <w:rFonts w:hint="eastAsia"/>
          <w:rtl/>
        </w:rPr>
        <w:t>ف</w:t>
      </w:r>
      <w:r w:rsidR="0064606F" w:rsidRPr="00A4718E">
        <w:rPr>
          <w:rStyle w:val="libAieChar"/>
          <w:rFonts w:hint="cs"/>
          <w:rtl/>
        </w:rPr>
        <w:t>ْعَلُوْنَ</w:t>
      </w:r>
      <w:r w:rsidR="0064606F" w:rsidRPr="00A4718E">
        <w:rPr>
          <w:rStyle w:val="libAieChar"/>
          <w:rtl/>
        </w:rPr>
        <w:t xml:space="preserve"> مَا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ْمَرُوْنَ</w:t>
      </w:r>
      <w:r w:rsidR="0064606F"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1651F8" w:rsidRDefault="0064606F" w:rsidP="001651F8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کو 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و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 آگ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بچا و،جسکاا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tl/>
        </w:rPr>
        <w:t xml:space="preserve"> انسان اور پت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پر تند خواو ر سخت مزاج فرشت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مقرر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اور جو حکم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بجا لات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 xml:space="preserve">۶) </w:t>
      </w:r>
    </w:p>
    <w:p w:rsidR="001651F8" w:rsidRDefault="0064606F" w:rsidP="001651F8">
      <w:pPr>
        <w:pStyle w:val="libNormal"/>
        <w:rPr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مرد پرخدا 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نماز شب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اور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نماز شب 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خدا اس عورت پر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نماز شب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نماز شب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متوج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و مرد کا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تعلق اس قدر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عورت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مردب</w:t>
      </w:r>
      <w:r>
        <w:rPr>
          <w:rFonts w:hint="cs"/>
          <w:rtl/>
        </w:rPr>
        <w:t>ھی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خانواد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جنت حق واجب بن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1651F8" w:rsidRDefault="001651F8" w:rsidP="00AF3B74">
      <w:pPr>
        <w:pStyle w:val="libNormal"/>
        <w:rPr>
          <w:rtl/>
        </w:rPr>
      </w:pPr>
      <w:r>
        <w:rPr>
          <w:rtl/>
        </w:rPr>
        <w:br w:type="page"/>
      </w:r>
    </w:p>
    <w:p w:rsidR="001651F8" w:rsidRPr="00FA059E" w:rsidRDefault="0064606F" w:rsidP="001651F8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1651F8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آمَنُو</w:t>
      </w:r>
      <w:r w:rsidR="0064606F" w:rsidRPr="00A4718E">
        <w:rPr>
          <w:rStyle w:val="libAieChar"/>
          <w:rFonts w:hint="cs"/>
          <w:rtl/>
        </w:rPr>
        <w:t>ْا وَاتَّبَعَتْ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ذُرِّیَّ</w:t>
      </w:r>
      <w:r w:rsidR="0064606F" w:rsidRPr="00A4718E">
        <w:rPr>
          <w:rStyle w:val="libAieChar"/>
          <w:rFonts w:hint="eastAsia"/>
          <w:rtl/>
        </w:rPr>
        <w:t>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</w:t>
      </w:r>
      <w:r w:rsidR="0064606F" w:rsidRPr="00A4718E">
        <w:rPr>
          <w:rStyle w:val="libAieChar"/>
          <w:rtl/>
        </w:rPr>
        <w:t xml:space="preserve"> بِ</w:t>
      </w:r>
      <w:r w:rsidR="0064606F" w:rsidRPr="00A4718E">
        <w:rPr>
          <w:rStyle w:val="libAieChar"/>
          <w:rFonts w:hint="cs"/>
          <w:rtl/>
        </w:rPr>
        <w:t>إِیْ</w:t>
      </w:r>
      <w:r w:rsidR="0064606F" w:rsidRPr="00A4718E">
        <w:rPr>
          <w:rStyle w:val="libAieChar"/>
          <w:rFonts w:hint="eastAsia"/>
          <w:rtl/>
        </w:rPr>
        <w:t>مَانٍ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أَلْحَقْنَ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ذُرِّیَّ</w:t>
      </w:r>
      <w:r w:rsidR="0064606F" w:rsidRPr="00A4718E">
        <w:rPr>
          <w:rStyle w:val="libAieChar"/>
          <w:rFonts w:hint="eastAsia"/>
          <w:rtl/>
        </w:rPr>
        <w:t>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</w:t>
      </w:r>
      <w:r w:rsidR="0064606F" w:rsidRPr="00A4718E">
        <w:rPr>
          <w:rStyle w:val="libAieChar"/>
          <w:rtl/>
        </w:rPr>
        <w:t xml:space="preserve"> وَمَا </w:t>
      </w:r>
      <w:r w:rsidR="0064606F" w:rsidRPr="00A4718E">
        <w:rPr>
          <w:rStyle w:val="libAieChar"/>
          <w:rFonts w:hint="cs"/>
          <w:rtl/>
        </w:rPr>
        <w:t>أَلَتْنَا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مِّنْ عَمَلِ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مِّنْ شَيْءٍ کُلُّ امْرِءٍ بِمَا کَسَبَ 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ِیْ</w:t>
      </w:r>
      <w:r w:rsidR="0064606F" w:rsidRPr="00A4718E">
        <w:rPr>
          <w:rStyle w:val="libAieChar"/>
          <w:rFonts w:hint="eastAsia"/>
          <w:rtl/>
        </w:rPr>
        <w:t>نٌ</w:t>
      </w:r>
      <w:r w:rsidR="00E30B6C" w:rsidRPr="00E30B6C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1651F8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"اور جو لوگ ای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اولاد کوب</w:t>
      </w:r>
      <w:r>
        <w:rPr>
          <w:rFonts w:hint="cs"/>
          <w:rtl/>
        </w:rPr>
        <w:t>ھی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ضائع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رشخص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عمل کا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(طور :</w:t>
      </w:r>
      <w:r>
        <w:rPr>
          <w:rtl/>
          <w:lang w:bidi="fa-IR"/>
        </w:rPr>
        <w:t xml:space="preserve">۲۱) </w:t>
      </w:r>
    </w:p>
    <w:p w:rsidR="001651F8" w:rsidRDefault="0064606F" w:rsidP="001651F8">
      <w:pPr>
        <w:pStyle w:val="libNormal"/>
        <w:rPr>
          <w:rtl/>
        </w:rPr>
      </w:pPr>
      <w:r>
        <w:rPr>
          <w:rtl/>
        </w:rPr>
        <w:t>حضرت نوح ک</w:t>
      </w:r>
      <w:r>
        <w:rPr>
          <w:rFonts w:hint="cs"/>
          <w:rtl/>
        </w:rPr>
        <w:t>ی</w:t>
      </w:r>
      <w:r>
        <w:rPr>
          <w:rtl/>
        </w:rPr>
        <w:t xml:space="preserve"> دعا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عورت و مردک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مغفرت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ش </w:t>
      </w:r>
      <w:r>
        <w:rPr>
          <w:rFonts w:hint="cs"/>
          <w:rtl/>
        </w:rPr>
        <w:t>ہے</w:t>
      </w:r>
    </w:p>
    <w:p w:rsidR="001651F8" w:rsidRDefault="005815DA" w:rsidP="001651F8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رَبِّ اغْفِرْ لِیْ</w:t>
      </w:r>
      <w:r w:rsidR="0064606F" w:rsidRPr="00A4718E">
        <w:rPr>
          <w:rStyle w:val="libAieChar"/>
          <w:rtl/>
        </w:rPr>
        <w:t xml:space="preserve"> وَلِوَالِدَ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tl/>
        </w:rPr>
        <w:t xml:space="preserve"> وَلِمَن</w:t>
      </w:r>
      <w:r w:rsidR="0064606F" w:rsidRPr="00A4718E">
        <w:rPr>
          <w:rStyle w:val="libAieChar"/>
          <w:rFonts w:hint="cs"/>
          <w:rtl/>
        </w:rPr>
        <w:t>ْ دَخَلَ بَیْ</w:t>
      </w:r>
      <w:r w:rsidR="0064606F" w:rsidRPr="00A4718E">
        <w:rPr>
          <w:rStyle w:val="libAieChar"/>
          <w:rFonts w:hint="eastAsia"/>
          <w:rtl/>
        </w:rPr>
        <w:t>تِ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tl/>
        </w:rPr>
        <w:t xml:space="preserve"> مُؤ</w:t>
      </w:r>
      <w:r w:rsidR="0064606F" w:rsidRPr="00A4718E">
        <w:rPr>
          <w:rStyle w:val="libAieChar"/>
          <w:rFonts w:hint="cs"/>
          <w:rtl/>
        </w:rPr>
        <w:t>ْمِنًا وَّلِلْمُؤْمِنِیْ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ْمُؤْمِنَاتِ وَلاَتَ</w:t>
      </w:r>
      <w:r w:rsidR="0064606F" w:rsidRPr="00A4718E">
        <w:rPr>
          <w:rStyle w:val="libAieChar"/>
          <w:rFonts w:hint="eastAsia"/>
          <w:rtl/>
        </w:rPr>
        <w:t>زِدِ</w:t>
      </w:r>
      <w:r w:rsidR="0064606F" w:rsidRPr="00A4718E">
        <w:rPr>
          <w:rStyle w:val="libAieChar"/>
          <w:rtl/>
        </w:rPr>
        <w:t xml:space="preserve"> الظَّالِمِ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تَبَارًا</w:t>
      </w:r>
      <w:r w:rsidR="0064606F"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64606F" w:rsidRDefault="0064606F" w:rsidP="001651F8">
      <w:pPr>
        <w:pStyle w:val="libNormal"/>
      </w:pPr>
      <w:r w:rsidRPr="00FA059E">
        <w:rPr>
          <w:rFonts w:hint="cs"/>
          <w:rtl/>
        </w:rPr>
        <w:t xml:space="preserve"> "پروردگار!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مردوں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عورتوں کو معاف فر ما اور کافروں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فرما"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نوح : </w:t>
      </w:r>
      <w:r>
        <w:rPr>
          <w:rtl/>
          <w:lang w:bidi="fa-IR"/>
        </w:rPr>
        <w:t xml:space="preserve">۲۸) </w:t>
      </w:r>
    </w:p>
    <w:p w:rsidR="0064606F" w:rsidRDefault="0064606F" w:rsidP="00606951">
      <w:pPr>
        <w:pStyle w:val="Heading2Center"/>
      </w:pPr>
      <w:bookmarkStart w:id="21" w:name="_Toc479763687"/>
      <w:r>
        <w:rPr>
          <w:rFonts w:hint="eastAsia"/>
          <w:rtl/>
        </w:rPr>
        <w:t>عورت</w:t>
      </w:r>
      <w:r>
        <w:rPr>
          <w:rtl/>
        </w:rPr>
        <w:t xml:space="preserve"> اورحجاب</w:t>
      </w:r>
      <w:bookmarkEnd w:id="21"/>
    </w:p>
    <w:p w:rsidR="001651F8" w:rsidRDefault="0064606F" w:rsidP="00606951">
      <w:pPr>
        <w:pStyle w:val="Heading2Center"/>
        <w:rPr>
          <w:rtl/>
        </w:rPr>
      </w:pPr>
      <w:bookmarkStart w:id="22" w:name="_Toc479763688"/>
      <w:r>
        <w:rPr>
          <w:rFonts w:hint="eastAsia"/>
          <w:rtl/>
        </w:rPr>
        <w:t>حجا</w:t>
      </w:r>
      <w:r>
        <w:rPr>
          <w:rtl/>
        </w:rPr>
        <w:t xml:space="preserve"> ب ک</w:t>
      </w:r>
      <w:r>
        <w:rPr>
          <w:rFonts w:hint="cs"/>
          <w:rtl/>
        </w:rPr>
        <w:t>ے</w:t>
      </w:r>
      <w:r w:rsidRPr="00AF3B74">
        <w:rPr>
          <w:rFonts w:hint="cs"/>
          <w:rtl/>
        </w:rPr>
        <w:t xml:space="preserve">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bookmarkEnd w:id="22"/>
      <w:r>
        <w:rPr>
          <w:rtl/>
        </w:rPr>
        <w:t xml:space="preserve"> </w:t>
      </w:r>
    </w:p>
    <w:p w:rsidR="001651F8" w:rsidRDefault="0064606F" w:rsidP="001651F8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tl/>
        </w:rPr>
        <w:t>قُل</w:t>
      </w:r>
      <w:r w:rsidRPr="00A4718E">
        <w:rPr>
          <w:rStyle w:val="libAieChar"/>
          <w:rFonts w:hint="cs"/>
          <w:rtl/>
        </w:rPr>
        <w:t>ْ لِّلْمُؤْمِنِیْ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غُضُّو</w:t>
      </w:r>
      <w:r w:rsidRPr="00A4718E">
        <w:rPr>
          <w:rStyle w:val="libAieChar"/>
          <w:rFonts w:hint="cs"/>
          <w:rtl/>
        </w:rPr>
        <w:t>ْا</w:t>
      </w:r>
      <w:r w:rsidRPr="00A4718E">
        <w:rPr>
          <w:rStyle w:val="libAieChar"/>
          <w:rtl/>
        </w:rPr>
        <w:t xml:space="preserve"> مِن</w:t>
      </w:r>
      <w:r w:rsidRPr="00A4718E">
        <w:rPr>
          <w:rStyle w:val="libAieChar"/>
          <w:rFonts w:hint="cs"/>
          <w:rtl/>
        </w:rPr>
        <w:t>ْ أَبْصَارِ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ِمْ وَیَ</w:t>
      </w:r>
      <w:r w:rsidRPr="00A4718E">
        <w:rPr>
          <w:rStyle w:val="libAieChar"/>
          <w:rFonts w:hint="eastAsia"/>
          <w:rtl/>
        </w:rPr>
        <w:t>ح</w:t>
      </w:r>
      <w:r w:rsidRPr="00A4718E">
        <w:rPr>
          <w:rStyle w:val="libAieChar"/>
          <w:rFonts w:hint="cs"/>
          <w:rtl/>
        </w:rPr>
        <w:t>ْفَظُوْا</w:t>
      </w:r>
      <w:r w:rsidRPr="00A4718E">
        <w:rPr>
          <w:rStyle w:val="libAieChar"/>
          <w:rtl/>
        </w:rPr>
        <w:t xml:space="preserve"> فُرُو</w:t>
      </w:r>
      <w:r w:rsidRPr="00A4718E">
        <w:rPr>
          <w:rStyle w:val="libAieChar"/>
          <w:rFonts w:hint="cs"/>
          <w:rtl/>
        </w:rPr>
        <w:t>ْجَ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ُمْ ذٰلِکَ أَزْکٰی</w:t>
      </w:r>
      <w:r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ُمْ إِنَّ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خَبِیْ</w:t>
      </w:r>
      <w:r w:rsidRPr="00A4718E">
        <w:rPr>
          <w:rStyle w:val="libAieChar"/>
          <w:rFonts w:hint="eastAsia"/>
          <w:rtl/>
        </w:rPr>
        <w:t>رٌم</w:t>
      </w:r>
      <w:r w:rsidRPr="00A4718E">
        <w:rPr>
          <w:rStyle w:val="libAieChar"/>
          <w:rtl/>
        </w:rPr>
        <w:t xml:space="preserve"> بِمَا 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ص</w:t>
      </w:r>
      <w:r w:rsidRPr="00A4718E">
        <w:rPr>
          <w:rStyle w:val="libAieChar"/>
          <w:rFonts w:hint="cs"/>
          <w:rtl/>
        </w:rPr>
        <w:t>ْنَعُوْنَ</w:t>
      </w:r>
      <w:r w:rsidRPr="00A4718E">
        <w:rPr>
          <w:rStyle w:val="libAieChar"/>
          <w:rtl/>
        </w:rPr>
        <w:t xml:space="preserve"> وَقُل</w:t>
      </w:r>
      <w:r w:rsidRPr="00A4718E">
        <w:rPr>
          <w:rStyle w:val="libAieChar"/>
          <w:rFonts w:hint="cs"/>
          <w:rtl/>
        </w:rPr>
        <w:t>ْ لِّلْمُؤْمِنَاتِ یَ</w:t>
      </w:r>
      <w:r w:rsidRPr="00A4718E">
        <w:rPr>
          <w:rStyle w:val="libAieChar"/>
          <w:rFonts w:hint="eastAsia"/>
          <w:rtl/>
        </w:rPr>
        <w:t>غ</w:t>
      </w:r>
      <w:r w:rsidRPr="00A4718E">
        <w:rPr>
          <w:rStyle w:val="libAieChar"/>
          <w:rFonts w:hint="cs"/>
          <w:rtl/>
        </w:rPr>
        <w:t>ْضُضْنَ</w:t>
      </w:r>
      <w:r w:rsidRPr="00A4718E">
        <w:rPr>
          <w:rStyle w:val="libAieChar"/>
          <w:rtl/>
        </w:rPr>
        <w:t xml:space="preserve"> مِن</w:t>
      </w:r>
      <w:r w:rsidRPr="00A4718E">
        <w:rPr>
          <w:rStyle w:val="libAieChar"/>
          <w:rFonts w:hint="cs"/>
          <w:rtl/>
        </w:rPr>
        <w:t>ْ أَبْصَارِ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وَیَ</w:t>
      </w:r>
      <w:r w:rsidRPr="00A4718E">
        <w:rPr>
          <w:rStyle w:val="libAieChar"/>
          <w:rFonts w:hint="eastAsia"/>
          <w:rtl/>
        </w:rPr>
        <w:t>ح</w:t>
      </w:r>
      <w:r w:rsidRPr="00A4718E">
        <w:rPr>
          <w:rStyle w:val="libAieChar"/>
          <w:rFonts w:hint="cs"/>
          <w:rtl/>
        </w:rPr>
        <w:t>ْفَظْنَ</w:t>
      </w:r>
      <w:r w:rsidRPr="00A4718E">
        <w:rPr>
          <w:rStyle w:val="libAieChar"/>
          <w:rtl/>
        </w:rPr>
        <w:t xml:space="preserve"> فُرُوجَ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وَل</w:t>
      </w:r>
      <w:r w:rsidRPr="00A4718E">
        <w:rPr>
          <w:rStyle w:val="libAieChar"/>
          <w:rFonts w:hint="eastAsia"/>
          <w:rtl/>
        </w:rPr>
        <w:t>َا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ب</w:t>
      </w:r>
      <w:r w:rsidRPr="00A4718E">
        <w:rPr>
          <w:rStyle w:val="libAieChar"/>
          <w:rFonts w:hint="cs"/>
          <w:rtl/>
        </w:rPr>
        <w:t>ْدِیْ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زِ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نَتَ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إِلاَّ مَا ظَ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َرَ مِنْ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َا وَلْیَ</w:t>
      </w:r>
      <w:r w:rsidRPr="00A4718E">
        <w:rPr>
          <w:rStyle w:val="libAieChar"/>
          <w:rFonts w:hint="eastAsia"/>
          <w:rtl/>
        </w:rPr>
        <w:t>ض</w:t>
      </w:r>
      <w:r w:rsidRPr="00A4718E">
        <w:rPr>
          <w:rStyle w:val="libAieChar"/>
          <w:rFonts w:hint="cs"/>
          <w:rtl/>
        </w:rPr>
        <w:t>ْرِبْنَ</w:t>
      </w:r>
      <w:r w:rsidRPr="00A4718E">
        <w:rPr>
          <w:rStyle w:val="libAieChar"/>
          <w:rtl/>
        </w:rPr>
        <w:t xml:space="preserve"> بِخُمُرِ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عَلٰی</w:t>
      </w:r>
      <w:r w:rsidRPr="00A4718E">
        <w:rPr>
          <w:rStyle w:val="libAieChar"/>
          <w:rtl/>
        </w:rPr>
        <w:t xml:space="preserve"> جُ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وبِ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وَلَا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ب</w:t>
      </w:r>
      <w:r w:rsidRPr="00A4718E">
        <w:rPr>
          <w:rStyle w:val="libAieChar"/>
          <w:rFonts w:hint="cs"/>
          <w:rtl/>
        </w:rPr>
        <w:t>ْدِیْ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زِ</w:t>
      </w:r>
      <w:r w:rsidRPr="00A4718E">
        <w:rPr>
          <w:rStyle w:val="libAieChar"/>
          <w:rFonts w:hint="cs"/>
          <w:rtl/>
        </w:rPr>
        <w:t>ی</w:t>
      </w:r>
      <w:r w:rsidRPr="00A4718E">
        <w:rPr>
          <w:rStyle w:val="libAieChar"/>
          <w:rFonts w:hint="eastAsia"/>
          <w:rtl/>
        </w:rPr>
        <w:t>نَتَ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إِلاَّ لِبُعُوْلَتِ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آبَائِ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آبَاءِ بُعُولَتِ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أَبْنَائِ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أَبْنَاءِ بُعُولَتِ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إِ</w:t>
      </w:r>
      <w:r w:rsidRPr="00A4718E">
        <w:rPr>
          <w:rStyle w:val="libAieChar"/>
          <w:rFonts w:hint="eastAsia"/>
          <w:rtl/>
        </w:rPr>
        <w:t>خ</w:t>
      </w:r>
      <w:r w:rsidRPr="00A4718E">
        <w:rPr>
          <w:rStyle w:val="libAieChar"/>
          <w:rFonts w:hint="cs"/>
          <w:rtl/>
        </w:rPr>
        <w:t>ْوَانِ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أَوْ بَنِیْ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إِخْوَانِ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بَنِیْ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أَخَوَاتِ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نِسَائِ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أَوْ مَا مَلَکَتْ أَیْ</w:t>
      </w:r>
      <w:r w:rsidRPr="00A4718E">
        <w:rPr>
          <w:rStyle w:val="libAieChar"/>
          <w:rFonts w:hint="eastAsia"/>
          <w:rtl/>
        </w:rPr>
        <w:t>مَانُ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أَوِ التَّا</w:t>
      </w:r>
      <w:r w:rsidRPr="00A4718E">
        <w:rPr>
          <w:rStyle w:val="libAieChar"/>
          <w:rtl/>
        </w:rPr>
        <w:t>بِعِ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غَ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رِ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أُولِی</w:t>
      </w:r>
      <w:r w:rsidRPr="00A4718E">
        <w:rPr>
          <w:rStyle w:val="libAieChar"/>
          <w:rtl/>
        </w:rPr>
        <w:t xml:space="preserve"> ال</w:t>
      </w:r>
      <w:r w:rsidRPr="00A4718E">
        <w:rPr>
          <w:rStyle w:val="libAieChar"/>
          <w:rFonts w:hint="cs"/>
          <w:rtl/>
        </w:rPr>
        <w:t>ْإِرْبَةِ مِنَ الرِّجَالِ أَوِ الطِّفْلِ الَّذِیْ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لَم</w:t>
      </w:r>
      <w:r w:rsidRPr="00A4718E">
        <w:rPr>
          <w:rStyle w:val="libAieChar"/>
          <w:rFonts w:hint="cs"/>
          <w:rtl/>
        </w:rPr>
        <w:t>ْ یَ</w:t>
      </w:r>
      <w:r w:rsidRPr="00A4718E">
        <w:rPr>
          <w:rStyle w:val="libAieChar"/>
          <w:rFonts w:hint="eastAsia"/>
          <w:rtl/>
        </w:rPr>
        <w:t>ظ</w:t>
      </w:r>
      <w:r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َرُوْا</w:t>
      </w:r>
      <w:r w:rsidRPr="00A4718E">
        <w:rPr>
          <w:rStyle w:val="libAieChar"/>
          <w:rtl/>
        </w:rPr>
        <w:t xml:space="preserve"> عَلٰ</w:t>
      </w:r>
      <w:r w:rsidRPr="00A4718E">
        <w:rPr>
          <w:rStyle w:val="libAieChar"/>
          <w:rFonts w:hint="cs"/>
          <w:rtl/>
        </w:rPr>
        <w:t>ی</w:t>
      </w:r>
      <w:r w:rsidRPr="00A4718E">
        <w:rPr>
          <w:rStyle w:val="libAieChar"/>
          <w:rtl/>
        </w:rPr>
        <w:t xml:space="preserve"> عَو</w:t>
      </w:r>
      <w:r w:rsidRPr="00A4718E">
        <w:rPr>
          <w:rStyle w:val="libAieChar"/>
          <w:rFonts w:hint="cs"/>
          <w:rtl/>
        </w:rPr>
        <w:t>ْرَاتِ النِّسَاءِ وَلاَی</w:t>
      </w:r>
      <w:r w:rsidRPr="00A4718E">
        <w:rPr>
          <w:rStyle w:val="libAieChar"/>
          <w:rtl/>
        </w:rPr>
        <w:t>َض</w:t>
      </w:r>
      <w:r w:rsidRPr="00A4718E">
        <w:rPr>
          <w:rStyle w:val="libAieChar"/>
          <w:rFonts w:hint="cs"/>
          <w:rtl/>
        </w:rPr>
        <w:t>ْرِبْنَ بِأَرْجُلِ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لِیُ</w:t>
      </w:r>
      <w:r w:rsidRPr="00A4718E">
        <w:rPr>
          <w:rStyle w:val="libAieChar"/>
          <w:rFonts w:hint="eastAsia"/>
          <w:rtl/>
        </w:rPr>
        <w:t>ع</w:t>
      </w:r>
      <w:r w:rsidRPr="00A4718E">
        <w:rPr>
          <w:rStyle w:val="libAieChar"/>
          <w:rFonts w:hint="cs"/>
          <w:rtl/>
        </w:rPr>
        <w:t>ْلَمَ</w:t>
      </w:r>
      <w:r w:rsidRPr="00A4718E">
        <w:rPr>
          <w:rStyle w:val="libAieChar"/>
          <w:rtl/>
        </w:rPr>
        <w:t xml:space="preserve"> مَا 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خ</w:t>
      </w:r>
      <w:r w:rsidRPr="00A4718E">
        <w:rPr>
          <w:rStyle w:val="libAieChar"/>
          <w:rFonts w:hint="cs"/>
          <w:rtl/>
        </w:rPr>
        <w:t>ْفِیْ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مِن</w:t>
      </w:r>
      <w:r w:rsidRPr="00A4718E">
        <w:rPr>
          <w:rStyle w:val="libAieChar"/>
          <w:rFonts w:hint="cs"/>
          <w:rtl/>
        </w:rPr>
        <w:t>ْ زِیْ</w:t>
      </w:r>
      <w:r w:rsidRPr="00A4718E">
        <w:rPr>
          <w:rStyle w:val="libAieChar"/>
          <w:rFonts w:hint="eastAsia"/>
          <w:rtl/>
        </w:rPr>
        <w:t>نَتِ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وَتُو</w:t>
      </w:r>
      <w:r w:rsidRPr="00A4718E">
        <w:rPr>
          <w:rStyle w:val="libAieChar"/>
          <w:rFonts w:hint="cs"/>
          <w:rtl/>
        </w:rPr>
        <w:t>ْبُوا إِلَی</w:t>
      </w:r>
      <w:r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جَمِیْ</w:t>
      </w:r>
      <w:r w:rsidRPr="00A4718E">
        <w:rPr>
          <w:rStyle w:val="libAieChar"/>
          <w:rFonts w:hint="eastAsia"/>
          <w:rtl/>
        </w:rPr>
        <w:t>عًا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َا</w:t>
      </w:r>
      <w:r w:rsidRPr="00A4718E">
        <w:rPr>
          <w:rStyle w:val="libAieChar"/>
          <w:rtl/>
        </w:rPr>
        <w:t xml:space="preserve"> ال</w:t>
      </w:r>
      <w:r w:rsidRPr="00A4718E">
        <w:rPr>
          <w:rStyle w:val="libAieChar"/>
          <w:rFonts w:hint="cs"/>
          <w:rtl/>
        </w:rPr>
        <w:t>ْمُؤْمِنُوْنَ ل</w:t>
      </w:r>
      <w:r w:rsidRPr="00A4718E">
        <w:rPr>
          <w:rStyle w:val="libAieChar"/>
          <w:rtl/>
        </w:rPr>
        <w:t>َعَلَّکُم</w:t>
      </w:r>
      <w:r w:rsidRPr="00A4718E">
        <w:rPr>
          <w:rStyle w:val="libAieChar"/>
          <w:rFonts w:hint="cs"/>
          <w:rtl/>
        </w:rPr>
        <w:t>ْ تُفْلِحُوْنَ</w:t>
      </w:r>
      <w:r w:rsidRPr="00FA059E">
        <w:rPr>
          <w:rFonts w:hint="cs"/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1651F8" w:rsidRDefault="001651F8" w:rsidP="00AF3B74">
      <w:pPr>
        <w:pStyle w:val="libNormal"/>
        <w:rPr>
          <w:rtl/>
        </w:rPr>
      </w:pPr>
      <w:r>
        <w:rPr>
          <w:rtl/>
        </w:rPr>
        <w:br w:type="page"/>
      </w:r>
    </w:p>
    <w:p w:rsidR="001651F8" w:rsidRDefault="0064606F" w:rsidP="001651F8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lastRenderedPageBreak/>
        <w:t xml:space="preserve"> "آپ مردوں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کو بچا کر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اور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کو بچائ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کو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خود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بانوں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کو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ں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روں آبا ء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آبا ء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وں،</w:t>
      </w:r>
      <w:r>
        <w:rPr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صنف عورت</w:t>
      </w:r>
      <w:r>
        <w:rPr>
          <w:rtl/>
        </w:rPr>
        <w:t>وں،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خادموں جو عورتوں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اور ا ن بچوں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عورتوں ک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واقف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اور مومن عور</w:t>
      </w:r>
      <w:r>
        <w:rPr>
          <w:rFonts w:hint="eastAsia"/>
          <w:rtl/>
        </w:rPr>
        <w:t>توں</w:t>
      </w:r>
      <w:r>
        <w:rPr>
          <w:rtl/>
        </w:rPr>
        <w:t xml:space="preserve"> کو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چلت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پاو</w:t>
      </w:r>
      <w:r>
        <w:rPr>
          <w:rFonts w:hint="eastAsia"/>
          <w:rtl/>
        </w:rPr>
        <w:t>ں</w:t>
      </w:r>
      <w:r>
        <w:rPr>
          <w:rtl/>
        </w:rPr>
        <w:t xml:space="preserve"> زور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مومنو سب مل کر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حضور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فلاح پا 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 :</w:t>
      </w:r>
      <w:r>
        <w:rPr>
          <w:rtl/>
          <w:lang w:bidi="fa-IR"/>
        </w:rPr>
        <w:t>۳۰،۳۱)</w:t>
      </w:r>
    </w:p>
    <w:p w:rsidR="001651F8" w:rsidRDefault="0064606F" w:rsidP="001651F8">
      <w:pPr>
        <w:pStyle w:val="libNormal"/>
        <w:rPr>
          <w:rtl/>
        </w:rPr>
      </w:pPr>
      <w:r>
        <w:rPr>
          <w:rtl/>
          <w:lang w:bidi="fa-IR"/>
        </w:rPr>
        <w:t xml:space="preserve"> (۲ )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ا</w:t>
      </w:r>
      <w:r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َا</w:t>
      </w:r>
      <w:r w:rsidRPr="00A4718E">
        <w:rPr>
          <w:rStyle w:val="libAieChar"/>
          <w:rtl/>
        </w:rPr>
        <w:t xml:space="preserve"> النَّبِ</w:t>
      </w:r>
      <w:r w:rsidRPr="00A4718E">
        <w:rPr>
          <w:rStyle w:val="libAieChar"/>
          <w:rFonts w:hint="cs"/>
          <w:rtl/>
        </w:rPr>
        <w:t>یُّ</w:t>
      </w:r>
      <w:r w:rsidRPr="00A4718E">
        <w:rPr>
          <w:rStyle w:val="libAieChar"/>
          <w:rtl/>
        </w:rPr>
        <w:t xml:space="preserve"> قُل</w:t>
      </w:r>
      <w:r w:rsidRPr="00A4718E">
        <w:rPr>
          <w:rStyle w:val="libAieChar"/>
          <w:rFonts w:hint="cs"/>
          <w:rtl/>
        </w:rPr>
        <w:t>ْ لِّأَزْوَاجِکَ وَبَنَاتِکَ وَنِسَاءِ الْمُؤْ</w:t>
      </w:r>
      <w:r w:rsidRPr="00A4718E">
        <w:rPr>
          <w:rStyle w:val="libAieChar"/>
          <w:rFonts w:hint="eastAsia"/>
          <w:rtl/>
        </w:rPr>
        <w:t>مِنِ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د</w:t>
      </w:r>
      <w:r w:rsidRPr="00A4718E">
        <w:rPr>
          <w:rStyle w:val="libAieChar"/>
          <w:rFonts w:hint="cs"/>
          <w:rtl/>
        </w:rPr>
        <w:t>ْنِیْ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عَلَ</w:t>
      </w:r>
      <w:r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مِن</w:t>
      </w:r>
      <w:r w:rsidRPr="00A4718E">
        <w:rPr>
          <w:rStyle w:val="libAieChar"/>
          <w:rFonts w:hint="cs"/>
          <w:rtl/>
        </w:rPr>
        <w:t>ْ جَلَابِیْ</w:t>
      </w:r>
      <w:r w:rsidRPr="00A4718E">
        <w:rPr>
          <w:rStyle w:val="libAieChar"/>
          <w:rFonts w:hint="eastAsia"/>
          <w:rtl/>
        </w:rPr>
        <w:t>بِ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ذٰلِکَ </w:t>
      </w:r>
      <w:r w:rsidRPr="00A4718E">
        <w:rPr>
          <w:rStyle w:val="libAieChar"/>
          <w:rFonts w:hint="cs"/>
          <w:rtl/>
        </w:rPr>
        <w:t>أَدْنٰی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أَنْ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یُّ</w:t>
      </w:r>
      <w:r w:rsidRPr="00A4718E">
        <w:rPr>
          <w:rStyle w:val="libAieChar"/>
          <w:rFonts w:hint="eastAsia"/>
          <w:rtl/>
        </w:rPr>
        <w:t>ع</w:t>
      </w:r>
      <w:r w:rsidRPr="00A4718E">
        <w:rPr>
          <w:rStyle w:val="libAieChar"/>
          <w:rFonts w:hint="cs"/>
          <w:rtl/>
        </w:rPr>
        <w:t>ْرَفْنَ</w:t>
      </w:r>
      <w:r w:rsidRPr="00A4718E">
        <w:rPr>
          <w:rStyle w:val="libAieChar"/>
          <w:rtl/>
        </w:rPr>
        <w:t xml:space="preserve"> فَلاَ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ؤ</w:t>
      </w:r>
      <w:r w:rsidRPr="00A4718E">
        <w:rPr>
          <w:rStyle w:val="libAieChar"/>
          <w:rFonts w:hint="cs"/>
          <w:rtl/>
        </w:rPr>
        <w:t>ْذَیْ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وَکَانَ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غَفُوْرًا رَّحِیْ</w:t>
      </w:r>
      <w:r w:rsidRPr="00A4718E">
        <w:rPr>
          <w:rStyle w:val="libAieChar"/>
          <w:rFonts w:hint="eastAsia"/>
          <w:rtl/>
        </w:rPr>
        <w:t>مًا</w:t>
      </w:r>
      <w:r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1651F8" w:rsidRDefault="0064606F" w:rsidP="001651F8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! اپن</w:t>
      </w:r>
      <w:r>
        <w:rPr>
          <w:rFonts w:hint="cs"/>
          <w:rtl/>
        </w:rPr>
        <w:t>ی</w:t>
      </w:r>
      <w:r>
        <w:rPr>
          <w:rtl/>
        </w:rPr>
        <w:t xml:space="preserve"> ازواج اور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اور مومنوں ک</w:t>
      </w:r>
      <w:r>
        <w:rPr>
          <w:rFonts w:hint="cs"/>
          <w:rtl/>
        </w:rPr>
        <w:t>ی</w:t>
      </w:r>
      <w:r>
        <w:rPr>
          <w:rtl/>
        </w:rPr>
        <w:t xml:space="preserve">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امر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معاف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ربان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احزاب :</w:t>
      </w:r>
      <w:r>
        <w:rPr>
          <w:rtl/>
          <w:lang w:bidi="fa-IR"/>
        </w:rPr>
        <w:t>۵۹)</w:t>
      </w:r>
    </w:p>
    <w:p w:rsidR="001651F8" w:rsidRDefault="0064606F" w:rsidP="001651F8">
      <w:pPr>
        <w:pStyle w:val="libNormal"/>
        <w:rPr>
          <w:rtl/>
        </w:rPr>
      </w:pPr>
      <w:r>
        <w:rPr>
          <w:rtl/>
          <w:lang w:bidi="fa-IR"/>
        </w:rPr>
        <w:t xml:space="preserve"> (۳)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tl/>
        </w:rPr>
        <w:t>وَ</w:t>
      </w:r>
      <w:r w:rsidRPr="00A4718E">
        <w:rPr>
          <w:rStyle w:val="libAieChar"/>
          <w:rFonts w:hint="cs"/>
          <w:rtl/>
        </w:rPr>
        <w:t>إِذَا سَأَلْتُمُوْ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مَتَاعًا فَاسْأَلُوْ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مِنْ وَّرَاءِ حِجَابٍ ذٰلِکُمْ أَطْ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َرُ لِقُلُوْبِکُمْ وَقُلُوبِ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</w:t>
      </w:r>
      <w:r w:rsidRPr="00A4718E">
        <w:rPr>
          <w:rStyle w:val="libAieChar"/>
          <w:rFonts w:hint="eastAsia"/>
          <w:rtl/>
        </w:rPr>
        <w:t>نَّ</w:t>
      </w:r>
      <w:r>
        <w:rPr>
          <w:rtl/>
        </w:rPr>
        <w:t xml:space="preserve"> </w:t>
      </w:r>
      <w:r w:rsidR="00E30B6C" w:rsidRPr="00E30B6C">
        <w:rPr>
          <w:rStyle w:val="libAlaemChar"/>
          <w:rFonts w:hint="cs"/>
          <w:rtl/>
        </w:rPr>
        <w:t>)</w:t>
      </w:r>
    </w:p>
    <w:p w:rsidR="001651F8" w:rsidRDefault="0064606F" w:rsidP="001651F8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جس وقت وسائل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ان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طلب کرو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حائل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 م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پاک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احزاب :</w:t>
      </w:r>
      <w:r>
        <w:rPr>
          <w:rtl/>
          <w:lang w:bidi="fa-IR"/>
        </w:rPr>
        <w:t>۵۳)</w:t>
      </w:r>
    </w:p>
    <w:p w:rsidR="001651F8" w:rsidRDefault="0064606F" w:rsidP="007C30C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(۴)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tl/>
        </w:rPr>
        <w:t>وَقَر</w:t>
      </w:r>
      <w:r w:rsidRPr="00A4718E">
        <w:rPr>
          <w:rStyle w:val="libAieChar"/>
          <w:rFonts w:hint="cs"/>
          <w:rtl/>
        </w:rPr>
        <w:t>ْنَ فِیْ</w:t>
      </w:r>
      <w:r w:rsidRPr="00A4718E">
        <w:rPr>
          <w:rStyle w:val="libAieChar"/>
          <w:rtl/>
        </w:rPr>
        <w:t xml:space="preserve"> بُ</w:t>
      </w:r>
      <w:r w:rsidRPr="00A4718E">
        <w:rPr>
          <w:rStyle w:val="libAieChar"/>
          <w:rFonts w:hint="cs"/>
          <w:rtl/>
        </w:rPr>
        <w:t>یُ</w:t>
      </w:r>
      <w:r w:rsidRPr="00A4718E">
        <w:rPr>
          <w:rStyle w:val="libAieChar"/>
          <w:rFonts w:hint="eastAsia"/>
          <w:rtl/>
        </w:rPr>
        <w:t>و</w:t>
      </w:r>
      <w:r w:rsidRPr="00A4718E">
        <w:rPr>
          <w:rStyle w:val="libAieChar"/>
          <w:rFonts w:hint="cs"/>
          <w:rtl/>
        </w:rPr>
        <w:t>ْتِکُنَّ</w:t>
      </w:r>
      <w:r w:rsidRPr="00A4718E">
        <w:rPr>
          <w:rStyle w:val="libAieChar"/>
          <w:rtl/>
        </w:rPr>
        <w:t xml:space="preserve"> وَلَاتَبَرَّج</w:t>
      </w:r>
      <w:r w:rsidRPr="00A4718E">
        <w:rPr>
          <w:rStyle w:val="libAieChar"/>
          <w:rFonts w:hint="cs"/>
          <w:rtl/>
        </w:rPr>
        <w:t>ْنَ تَبَرُّجَ الْجَا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ِلِیّ</w:t>
      </w:r>
      <w:r w:rsidRPr="00A4718E">
        <w:rPr>
          <w:rStyle w:val="libAieChar"/>
          <w:rtl/>
        </w:rPr>
        <w:t>َةِ ال</w:t>
      </w:r>
      <w:r w:rsidRPr="00A4718E">
        <w:rPr>
          <w:rStyle w:val="libAieChar"/>
          <w:rFonts w:hint="cs"/>
          <w:rtl/>
        </w:rPr>
        <w:t>ْأُوْلَی</w:t>
      </w:r>
      <w:r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  <w:r w:rsidRPr="00FA059E">
        <w:rPr>
          <w:rFonts w:hint="cs"/>
          <w:rtl/>
        </w:rPr>
        <w:t xml:space="preserve"> "اور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یٹھی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احزاب :</w:t>
      </w:r>
      <w:r>
        <w:rPr>
          <w:rtl/>
          <w:lang w:bidi="fa-IR"/>
        </w:rPr>
        <w:t>۳۳)</w:t>
      </w:r>
    </w:p>
    <w:p w:rsidR="001651F8" w:rsidRDefault="001651F8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51F8" w:rsidRDefault="001651F8" w:rsidP="001651F8">
      <w:pPr>
        <w:pStyle w:val="libNormal"/>
        <w:rPr>
          <w:rtl/>
          <w:lang w:bidi="fa-IR"/>
        </w:rPr>
      </w:pPr>
    </w:p>
    <w:p w:rsidR="001651F8" w:rsidRDefault="0064606F" w:rsidP="001651F8">
      <w:pPr>
        <w:pStyle w:val="libNormal"/>
        <w:rPr>
          <w:rtl/>
        </w:rPr>
      </w:pPr>
      <w:r>
        <w:rPr>
          <w:rtl/>
          <w:lang w:bidi="fa-IR"/>
        </w:rPr>
        <w:t xml:space="preserve"> (۵)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tl/>
        </w:rPr>
        <w:t>وَال</w:t>
      </w:r>
      <w:r w:rsidRPr="00A4718E">
        <w:rPr>
          <w:rStyle w:val="libAieChar"/>
          <w:rFonts w:hint="cs"/>
          <w:rtl/>
        </w:rPr>
        <w:t>ْقَوَاعِدُ مِنَ النِّسَاءِ اللاَّ تِیْ</w:t>
      </w:r>
      <w:r w:rsidRPr="00A4718E">
        <w:rPr>
          <w:rStyle w:val="libAieChar"/>
          <w:rtl/>
        </w:rPr>
        <w:t xml:space="preserve"> لاَ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ر</w:t>
      </w:r>
      <w:r w:rsidRPr="00A4718E">
        <w:rPr>
          <w:rStyle w:val="libAieChar"/>
          <w:rFonts w:hint="cs"/>
          <w:rtl/>
        </w:rPr>
        <w:t>ْجُوْنَ</w:t>
      </w:r>
      <w:r w:rsidRPr="00A4718E">
        <w:rPr>
          <w:rStyle w:val="libAieChar"/>
          <w:rtl/>
        </w:rPr>
        <w:t xml:space="preserve"> نِکَاحًا فَلَ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سَ</w:t>
      </w:r>
      <w:r w:rsidRPr="00A4718E">
        <w:rPr>
          <w:rStyle w:val="libAieChar"/>
          <w:rtl/>
        </w:rPr>
        <w:t xml:space="preserve"> عَلَ</w:t>
      </w:r>
      <w:r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جُنَاحٌ </w:t>
      </w:r>
      <w:r w:rsidRPr="00A4718E">
        <w:rPr>
          <w:rStyle w:val="libAieChar"/>
          <w:rFonts w:hint="cs"/>
          <w:rtl/>
        </w:rPr>
        <w:t>أَنْ یَّ</w:t>
      </w:r>
      <w:r w:rsidRPr="00A4718E">
        <w:rPr>
          <w:rStyle w:val="libAieChar"/>
          <w:rFonts w:hint="eastAsia"/>
          <w:rtl/>
        </w:rPr>
        <w:t>ضَع</w:t>
      </w:r>
      <w:r w:rsidRPr="00A4718E">
        <w:rPr>
          <w:rStyle w:val="libAieChar"/>
          <w:rFonts w:hint="cs"/>
          <w:rtl/>
        </w:rPr>
        <w:t>ْنَ</w:t>
      </w:r>
      <w:r w:rsidRPr="00A4718E">
        <w:rPr>
          <w:rStyle w:val="libAieChar"/>
          <w:rtl/>
        </w:rPr>
        <w:t xml:space="preserve"> ثِ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ابَ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</w:t>
      </w:r>
      <w:r w:rsidRPr="00A4718E">
        <w:rPr>
          <w:rStyle w:val="libAieChar"/>
          <w:rtl/>
        </w:rPr>
        <w:t xml:space="preserve"> غ</w:t>
      </w:r>
      <w:r w:rsidRPr="00A4718E">
        <w:rPr>
          <w:rStyle w:val="libAieChar"/>
          <w:rFonts w:hint="eastAsia"/>
          <w:rtl/>
        </w:rPr>
        <w:t>َ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رَ</w:t>
      </w:r>
      <w:r w:rsidRPr="00A4718E">
        <w:rPr>
          <w:rStyle w:val="libAieChar"/>
          <w:rtl/>
        </w:rPr>
        <w:t xml:space="preserve"> مُتَبَرِّجَاتٍ م بِزِ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نَةٍ</w:t>
      </w:r>
      <w:r w:rsidRPr="00A4718E">
        <w:rPr>
          <w:rStyle w:val="libAieChar"/>
          <w:rtl/>
        </w:rPr>
        <w:t xml:space="preserve"> وَ</w:t>
      </w:r>
      <w:r w:rsidRPr="00A4718E">
        <w:rPr>
          <w:rStyle w:val="libAieChar"/>
          <w:rFonts w:hint="cs"/>
          <w:rtl/>
        </w:rPr>
        <w:t>أَنْ یَّ</w:t>
      </w:r>
      <w:r w:rsidRPr="00A4718E">
        <w:rPr>
          <w:rStyle w:val="libAieChar"/>
          <w:rFonts w:hint="eastAsia"/>
          <w:rtl/>
        </w:rPr>
        <w:t>س</w:t>
      </w:r>
      <w:r w:rsidRPr="00A4718E">
        <w:rPr>
          <w:rStyle w:val="libAieChar"/>
          <w:rFonts w:hint="cs"/>
          <w:rtl/>
        </w:rPr>
        <w:t>ْتَعْفِفْنَ</w:t>
      </w:r>
      <w:r w:rsidRPr="00A4718E">
        <w:rPr>
          <w:rStyle w:val="libAieChar"/>
          <w:rtl/>
        </w:rPr>
        <w:t xml:space="preserve"> خَ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رٌ</w:t>
      </w:r>
      <w:r w:rsidRPr="00A4718E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وَالل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سَمِیْ</w:t>
      </w:r>
      <w:r w:rsidRPr="00A4718E">
        <w:rPr>
          <w:rStyle w:val="libAieChar"/>
          <w:rFonts w:hint="eastAsia"/>
          <w:rtl/>
        </w:rPr>
        <w:t>عٌ</w:t>
      </w:r>
      <w:r w:rsidRPr="00A4718E">
        <w:rPr>
          <w:rStyle w:val="libAieChar"/>
          <w:rtl/>
        </w:rPr>
        <w:t xml:space="preserve"> عَلِ</w:t>
      </w:r>
      <w:r w:rsidRPr="00A4718E">
        <w:rPr>
          <w:rStyle w:val="libAieChar"/>
          <w:rFonts w:hint="cs"/>
          <w:rtl/>
        </w:rPr>
        <w:t>یْ</w:t>
      </w:r>
      <w:r w:rsidRPr="00A4718E">
        <w:rPr>
          <w:rStyle w:val="libAieChar"/>
          <w:rFonts w:hint="eastAsia"/>
          <w:rtl/>
        </w:rPr>
        <w:t>مٌ</w:t>
      </w:r>
      <w:r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1651F8" w:rsidRDefault="0064606F" w:rsidP="001651F8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السن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اور نکاح ک</w:t>
      </w:r>
      <w:r>
        <w:rPr>
          <w:rFonts w:hint="cs"/>
          <w:rtl/>
        </w:rPr>
        <w:t>ی</w:t>
      </w:r>
      <w:r>
        <w:rPr>
          <w:rtl/>
        </w:rPr>
        <w:t xml:space="preserve"> توقع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حجاب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نمائش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 تا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عفت کاپاس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سنن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جانن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نور:</w:t>
      </w:r>
      <w:r>
        <w:rPr>
          <w:rtl/>
          <w:lang w:bidi="fa-IR"/>
        </w:rPr>
        <w:t>۶۰)</w:t>
      </w:r>
    </w:p>
    <w:p w:rsidR="007C30C1" w:rsidRDefault="0064606F" w:rsidP="001651F8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شافت و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جاتا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کاحکم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چادر بر</w:t>
      </w:r>
      <w:r>
        <w:rPr>
          <w:rFonts w:hint="eastAsia"/>
          <w:rtl/>
        </w:rPr>
        <w:t>قع</w:t>
      </w:r>
      <w:r>
        <w:rPr>
          <w:rFonts w:hint="cs"/>
          <w:rtl/>
        </w:rPr>
        <w:t>ہ</w:t>
      </w:r>
      <w:r>
        <w:rPr>
          <w:rtl/>
        </w:rPr>
        <w:t xml:space="preserve"> دو پ</w:t>
      </w:r>
      <w:r>
        <w:rPr>
          <w:rFonts w:hint="cs"/>
          <w:rtl/>
        </w:rPr>
        <w:t>ٹہ</w:t>
      </w:r>
      <w:r w:rsidRPr="00FA059E">
        <w:rPr>
          <w:rFonts w:hint="cs"/>
          <w:rtl/>
        </w:rPr>
        <w:t xml:space="preserve"> غرض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ا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کا بدن اور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بال نظر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651F8" w:rsidRPr="00FA059E" w:rsidRDefault="0064606F" w:rsidP="001651F8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۱)</w:t>
      </w:r>
      <w:r>
        <w:rPr>
          <w:rtl/>
        </w:rPr>
        <w:t xml:space="preserve">حکم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نرم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نست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 </w:t>
      </w:r>
    </w:p>
    <w:p w:rsidR="001651F8" w:rsidRDefault="005815DA" w:rsidP="001651F8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فَلَا تَخْضَعْنَ بِالْقَوْلِ فَیَ</w:t>
      </w:r>
      <w:r w:rsidR="0064606F" w:rsidRPr="00A4718E">
        <w:rPr>
          <w:rStyle w:val="libAieChar"/>
          <w:rFonts w:hint="eastAsia"/>
          <w:rtl/>
        </w:rPr>
        <w:t>ط</w:t>
      </w:r>
      <w:r w:rsidR="0064606F" w:rsidRPr="00A4718E">
        <w:rPr>
          <w:rStyle w:val="libAieChar"/>
          <w:rFonts w:hint="cs"/>
          <w:rtl/>
        </w:rPr>
        <w:t>ْمَعَ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قَل</w:t>
      </w:r>
      <w:r w:rsidR="0064606F" w:rsidRPr="00A4718E">
        <w:rPr>
          <w:rStyle w:val="libAieChar"/>
          <w:rFonts w:hint="cs"/>
          <w:rtl/>
        </w:rPr>
        <w:t>ْبِ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 مَرَضٌ وَّقُلْنَ قَوْلًا مَّعْرُوْ</w:t>
      </w:r>
      <w:r w:rsidR="0064606F" w:rsidRPr="00A4718E">
        <w:rPr>
          <w:rStyle w:val="libAieChar"/>
          <w:rFonts w:hint="eastAsia"/>
          <w:rtl/>
        </w:rPr>
        <w:t>فًا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1651F8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"نرم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شخص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معمول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احزاب : </w:t>
      </w:r>
      <w:r>
        <w:rPr>
          <w:rtl/>
          <w:lang w:bidi="fa-IR"/>
        </w:rPr>
        <w:t>۳۲ )</w:t>
      </w:r>
    </w:p>
    <w:p w:rsidR="005963DF" w:rsidRDefault="0064606F" w:rsidP="005963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۲)</w:t>
      </w:r>
      <w:r w:rsidR="00E905C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 بن سنور کا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جاناممنوع ،ز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صرف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چا</w:t>
      </w:r>
      <w:r>
        <w:rPr>
          <w:rFonts w:hint="cs"/>
          <w:rtl/>
        </w:rPr>
        <w:t>ہیےہ</w:t>
      </w:r>
      <w:r w:rsidRPr="00FA059E">
        <w:rPr>
          <w:rFonts w:hint="cs"/>
          <w:rtl/>
        </w:rPr>
        <w:t>اں محرموں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وَلاَیُ</w:t>
      </w:r>
      <w:r w:rsidR="0064606F" w:rsidRPr="00A4718E">
        <w:rPr>
          <w:rStyle w:val="libAieChar"/>
          <w:rFonts w:hint="eastAsia"/>
          <w:rtl/>
        </w:rPr>
        <w:t>ب</w:t>
      </w:r>
      <w:r w:rsidR="0064606F" w:rsidRPr="00A4718E">
        <w:rPr>
          <w:rStyle w:val="libAieChar"/>
          <w:rFonts w:hint="cs"/>
          <w:rtl/>
        </w:rPr>
        <w:t>ْدِیْ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زِ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نَتَ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لِبُعُوْلَتِ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کو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وں اور محروں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"(سور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نور:</w:t>
      </w:r>
      <w:r>
        <w:rPr>
          <w:rtl/>
          <w:lang w:bidi="fa-IR"/>
        </w:rPr>
        <w:t xml:space="preserve">۳۱) </w:t>
      </w:r>
    </w:p>
    <w:p w:rsidR="005963DF" w:rsidRDefault="005963DF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63DF" w:rsidRDefault="005963DF" w:rsidP="005963DF">
      <w:pPr>
        <w:pStyle w:val="libNormal"/>
        <w:rPr>
          <w:rtl/>
          <w:lang w:bidi="fa-IR"/>
        </w:rPr>
      </w:pP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۳) </w:t>
      </w:r>
      <w:r>
        <w:rPr>
          <w:rtl/>
        </w:rPr>
        <w:t>چلت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لوگ متوج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مثل پاؤں زور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مارنا پا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پرف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لوگ خصوص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لِیُ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ْلَمَ</w:t>
      </w:r>
      <w:r w:rsidR="0064606F" w:rsidRPr="00A4718E">
        <w:rPr>
          <w:rStyle w:val="libAieChar"/>
          <w:rtl/>
        </w:rPr>
        <w:t xml:space="preserve"> مَا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خ</w:t>
      </w:r>
      <w:r w:rsidR="0064606F" w:rsidRPr="00A4718E">
        <w:rPr>
          <w:rStyle w:val="libAieChar"/>
          <w:rFonts w:hint="cs"/>
          <w:rtl/>
        </w:rPr>
        <w:t>ْفِیْ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زِیْ</w:t>
      </w:r>
      <w:r w:rsidR="0064606F" w:rsidRPr="00A4718E">
        <w:rPr>
          <w:rStyle w:val="libAieChar"/>
          <w:rFonts w:hint="eastAsia"/>
          <w:rtl/>
        </w:rPr>
        <w:t>نَتِ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نور:</w:t>
      </w:r>
      <w:r>
        <w:rPr>
          <w:rtl/>
          <w:lang w:bidi="fa-IR"/>
        </w:rPr>
        <w:t xml:space="preserve">۳۱) </w:t>
      </w: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>۴)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چادر دوپ</w:t>
      </w:r>
      <w:r>
        <w:rPr>
          <w:rFonts w:hint="cs"/>
          <w:rtl/>
        </w:rPr>
        <w:t>ٹہ</w:t>
      </w:r>
      <w:r w:rsidRPr="00FA059E">
        <w:rPr>
          <w:rFonts w:hint="cs"/>
          <w:rtl/>
        </w:rPr>
        <w:t xml:space="preserve"> او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اعضا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گردن بال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 ارشاد ِرب الع</w:t>
      </w:r>
      <w:r>
        <w:rPr>
          <w:rtl/>
        </w:rPr>
        <w:t xml:space="preserve">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وَلْیَ</w:t>
      </w:r>
      <w:r w:rsidR="0064606F" w:rsidRPr="00A4718E">
        <w:rPr>
          <w:rStyle w:val="libAieChar"/>
          <w:rFonts w:hint="eastAsia"/>
          <w:rtl/>
        </w:rPr>
        <w:t>ض</w:t>
      </w:r>
      <w:r w:rsidR="0064606F" w:rsidRPr="00A4718E">
        <w:rPr>
          <w:rStyle w:val="libAieChar"/>
          <w:rFonts w:hint="cs"/>
          <w:rtl/>
        </w:rPr>
        <w:t>ْرِبْنَ</w:t>
      </w:r>
      <w:r w:rsidR="0064606F" w:rsidRPr="00A4718E">
        <w:rPr>
          <w:rStyle w:val="libAieChar"/>
          <w:rtl/>
        </w:rPr>
        <w:t xml:space="preserve"> بِخُمُرِ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عَلٰی</w:t>
      </w:r>
      <w:r w:rsidR="0064606F" w:rsidRPr="00A4718E">
        <w:rPr>
          <w:rStyle w:val="libAieChar"/>
          <w:rtl/>
        </w:rPr>
        <w:t xml:space="preserve"> جُ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"اپن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(نور:</w:t>
      </w:r>
      <w:r>
        <w:rPr>
          <w:rtl/>
          <w:lang w:bidi="fa-IR"/>
        </w:rPr>
        <w:t xml:space="preserve">۳۱) </w:t>
      </w: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>۵)</w:t>
      </w:r>
      <w:r>
        <w:rPr>
          <w:rtl/>
        </w:rPr>
        <w:t xml:space="preserve">ا 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د</w:t>
      </w:r>
      <w:r w:rsidR="0064606F" w:rsidRPr="00A4718E">
        <w:rPr>
          <w:rStyle w:val="libAieChar"/>
          <w:rFonts w:hint="cs"/>
          <w:rtl/>
        </w:rPr>
        <w:t>ْنِی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جَلَابِی</w:t>
      </w:r>
      <w:r w:rsidR="0064606F" w:rsidRPr="00A4718E">
        <w:rPr>
          <w:rStyle w:val="libAieChar"/>
          <w:rFonts w:hint="eastAsia"/>
          <w:rtl/>
        </w:rPr>
        <w:t>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ذَلِکَ </w:t>
      </w:r>
      <w:r w:rsidR="0064606F" w:rsidRPr="00A4718E">
        <w:rPr>
          <w:rStyle w:val="libAieChar"/>
          <w:rFonts w:hint="cs"/>
          <w:rtl/>
        </w:rPr>
        <w:t>أَدْنَی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یُ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ْرَفْنَ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</w:rPr>
      </w:pP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eastAsia"/>
          <w:rtl/>
        </w:rPr>
        <w:t>اور</w:t>
      </w:r>
      <w:r>
        <w:rPr>
          <w:rtl/>
        </w:rPr>
        <w:t xml:space="preserve"> او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چان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5963DF" w:rsidRPr="00FA059E" w:rsidRDefault="0064606F" w:rsidP="005963D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۶)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963DF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فَاسْأَلُو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مِنْ وَرَاءِ حِجَابٍ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  <w:r w:rsidR="0064606F">
        <w:rPr>
          <w:rFonts w:hint="cs"/>
          <w:rtl/>
        </w:rPr>
        <w:t xml:space="preserve"> </w:t>
      </w:r>
    </w:p>
    <w:p w:rsidR="005963DF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عورتوں سے</w:t>
      </w:r>
      <w:r w:rsidRPr="00FA059E">
        <w:rPr>
          <w:rFonts w:hint="cs"/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طلب کرو (احزاب :</w:t>
      </w:r>
      <w:r>
        <w:rPr>
          <w:rtl/>
          <w:lang w:bidi="fa-IR"/>
        </w:rPr>
        <w:t>۵۳)</w:t>
      </w: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۷)</w:t>
      </w:r>
      <w:r>
        <w:rPr>
          <w:rtl/>
        </w:rPr>
        <w:t>بناؤ سنگ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نکلنا اسلام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کا (جا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اسلام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نا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وَلاَتَبَرَّجْنَ تَبَرُّجَ الْجَا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ِلِیَّ</w:t>
      </w:r>
      <w:r w:rsidR="0064606F" w:rsidRPr="00A4718E">
        <w:rPr>
          <w:rStyle w:val="libAieChar"/>
          <w:rFonts w:hint="eastAsia"/>
          <w:rtl/>
        </w:rPr>
        <w:t>ةِ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ْأُوْلٰی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>
        <w:rPr>
          <w:rtl/>
        </w:rPr>
        <w:t>"قد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 "(سور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احزاب </w:t>
      </w:r>
      <w:r>
        <w:rPr>
          <w:rtl/>
          <w:lang w:bidi="fa-IR"/>
        </w:rPr>
        <w:t>۳۳)</w:t>
      </w:r>
    </w:p>
    <w:p w:rsidR="005963DF" w:rsidRDefault="005963DF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63DF" w:rsidRDefault="005963DF" w:rsidP="005963DF">
      <w:pPr>
        <w:pStyle w:val="libNormal"/>
        <w:rPr>
          <w:rtl/>
          <w:lang w:bidi="fa-IR"/>
        </w:rPr>
      </w:pPr>
    </w:p>
    <w:p w:rsidR="005963DF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آخر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)کافرمان وجناب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یھ</w:t>
      </w:r>
      <w:r w:rsidRPr="00FA059E">
        <w:rPr>
          <w:rFonts w:hint="cs"/>
          <w:rtl/>
        </w:rPr>
        <w:t>ا</w:t>
      </w:r>
      <w:r>
        <w:rPr>
          <w:rtl/>
        </w:rPr>
        <w:t xml:space="preserve"> کا جواب :</w:t>
      </w:r>
    </w:p>
    <w:p w:rsidR="005963DF" w:rsidRPr="005360C4" w:rsidRDefault="0064606F" w:rsidP="00606951">
      <w:pPr>
        <w:pStyle w:val="libArabic"/>
        <w:rPr>
          <w:rtl/>
        </w:rPr>
      </w:pPr>
      <w:r>
        <w:rPr>
          <w:rtl/>
        </w:rPr>
        <w:t xml:space="preserve"> قال رسول الل</w:t>
      </w:r>
      <w:r w:rsidR="00AF3B74" w:rsidRPr="005360C4">
        <w:rPr>
          <w:rFonts w:hint="cs"/>
          <w:rtl/>
        </w:rPr>
        <w:t>ه</w:t>
      </w:r>
      <w:r w:rsidRPr="005360C4">
        <w:rPr>
          <w:rFonts w:hint="cs"/>
          <w:rtl/>
        </w:rPr>
        <w:t xml:space="preserve"> لابنت</w:t>
      </w:r>
      <w:r w:rsidR="00AF3B74" w:rsidRPr="005360C4">
        <w:rPr>
          <w:rFonts w:hint="cs"/>
          <w:rtl/>
        </w:rPr>
        <w:t>ه</w:t>
      </w:r>
      <w:r w:rsidRPr="005360C4">
        <w:rPr>
          <w:rFonts w:hint="cs"/>
          <w:rtl/>
        </w:rPr>
        <w:t xml:space="preserve"> فاطمةعل</w:t>
      </w:r>
      <w:r>
        <w:rPr>
          <w:rFonts w:hint="cs"/>
          <w:rtl/>
        </w:rPr>
        <w:t>ی</w:t>
      </w:r>
      <w:r w:rsidR="005360C4" w:rsidRPr="005360C4">
        <w:rPr>
          <w:rFonts w:hint="cs"/>
          <w:rtl/>
        </w:rPr>
        <w:t>ه</w:t>
      </w:r>
      <w:r w:rsidRPr="005360C4">
        <w:rPr>
          <w:rFonts w:hint="cs"/>
          <w:rtl/>
        </w:rPr>
        <w:t>ا</w:t>
      </w:r>
      <w:r>
        <w:rPr>
          <w:rtl/>
        </w:rPr>
        <w:t xml:space="preserve"> السلام ا</w:t>
      </w:r>
      <w:r>
        <w:rPr>
          <w:rFonts w:hint="cs"/>
          <w:rtl/>
        </w:rPr>
        <w:t>یُّ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للمرئة قالت ان لا تر</w:t>
      </w:r>
      <w:r>
        <w:rPr>
          <w:rFonts w:hint="cs"/>
          <w:rtl/>
        </w:rPr>
        <w:t>ی</w:t>
      </w:r>
      <w:r>
        <w:rPr>
          <w:rtl/>
        </w:rPr>
        <w:t xml:space="preserve"> رجلا ولا 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5360C4" w:rsidRPr="005360C4">
        <w:rPr>
          <w:rFonts w:hint="cs"/>
          <w:rtl/>
        </w:rPr>
        <w:t>ه</w:t>
      </w:r>
      <w:r w:rsidRPr="005360C4">
        <w:rPr>
          <w:rFonts w:hint="cs"/>
          <w:rtl/>
        </w:rPr>
        <w:t>ا</w:t>
      </w:r>
      <w:r>
        <w:rPr>
          <w:rtl/>
        </w:rPr>
        <w:t xml:space="preserve"> رجل</w:t>
      </w:r>
      <w:r w:rsidRPr="005360C4">
        <w:rPr>
          <w:rFonts w:hint="cs"/>
          <w:rtl/>
        </w:rPr>
        <w:t xml:space="preserve"> </w:t>
      </w:r>
    </w:p>
    <w:p w:rsidR="005963DF" w:rsidRDefault="0064606F" w:rsidP="005963DF">
      <w:pPr>
        <w:pStyle w:val="libNormal"/>
        <w:rPr>
          <w:rtl/>
        </w:rPr>
      </w:pPr>
      <w:r w:rsidRPr="00FA059E">
        <w:rPr>
          <w:rFonts w:hint="cs"/>
          <w:rtl/>
        </w:rPr>
        <w:t>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مرد کو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او رمرد اس عورت کون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عورت ک</w:t>
      </w:r>
      <w:r>
        <w:rPr>
          <w:rFonts w:hint="cs"/>
          <w:rtl/>
        </w:rPr>
        <w:t>ی</w:t>
      </w:r>
      <w:r>
        <w:rPr>
          <w:rtl/>
        </w:rPr>
        <w:t xml:space="preserve"> عظمت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،ا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!ا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ماں! جس قدر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را پرعمل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اس</w:t>
      </w:r>
      <w:r>
        <w:rPr>
          <w:rFonts w:hint="cs"/>
          <w:rtl/>
        </w:rPr>
        <w:t>ی</w:t>
      </w:r>
      <w:r>
        <w:rPr>
          <w:rtl/>
        </w:rPr>
        <w:t xml:space="preserve"> قدر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وعظ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ازدواج ازدواج او رنکاح مرد و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اتصال</w:t>
      </w:r>
      <w:r w:rsidRPr="00FA059E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شرع</w:t>
      </w:r>
      <w:r>
        <w:rPr>
          <w:rFonts w:hint="cs"/>
          <w:rtl/>
        </w:rPr>
        <w:t>ی</w:t>
      </w:r>
      <w:r>
        <w:rPr>
          <w:rtl/>
        </w:rPr>
        <w:t xml:space="preserve"> کو مدنظر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وروحان</w:t>
      </w:r>
      <w:r>
        <w:rPr>
          <w:rFonts w:hint="cs"/>
          <w:rtl/>
        </w:rPr>
        <w:t>ی</w:t>
      </w:r>
      <w:r>
        <w:rPr>
          <w:rtl/>
        </w:rPr>
        <w:t xml:space="preserve"> لذت کا حصول اورنسل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مقصود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5963DF" w:rsidRDefault="0064606F" w:rsidP="00606951">
      <w:pPr>
        <w:pStyle w:val="libArabic"/>
        <w:rPr>
          <w:rtl/>
        </w:rPr>
      </w:pPr>
      <w:r w:rsidRPr="005360C4">
        <w:rPr>
          <w:rFonts w:hint="cs"/>
          <w:rtl/>
        </w:rPr>
        <w:t xml:space="preserve"> النکاح سنت</w:t>
      </w:r>
      <w:r>
        <w:rPr>
          <w:rFonts w:hint="cs"/>
          <w:rtl/>
        </w:rPr>
        <w:t>ی</w:t>
      </w:r>
      <w:r>
        <w:rPr>
          <w:rtl/>
        </w:rPr>
        <w:t xml:space="preserve"> فمن رغب عن سنت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</w:p>
    <w:p w:rsidR="005963DF" w:rsidRDefault="0064606F" w:rsidP="005963DF">
      <w:pPr>
        <w:pStyle w:val="libNormal"/>
        <w:rPr>
          <w:rtl/>
        </w:rPr>
      </w:pP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لذت ب</w:t>
      </w:r>
      <w:r>
        <w:rPr>
          <w:rFonts w:hint="cs"/>
          <w:rtl/>
        </w:rPr>
        <w:t>ھی</w:t>
      </w:r>
      <w:r>
        <w:rPr>
          <w:rtl/>
        </w:rPr>
        <w:t xml:space="preserve"> حاصل او 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ب</w:t>
      </w:r>
      <w:r>
        <w:rPr>
          <w:rFonts w:hint="cs"/>
          <w:rtl/>
        </w:rPr>
        <w:t>ھی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</w:t>
      </w:r>
    </w:p>
    <w:p w:rsidR="005963DF" w:rsidRDefault="0064606F" w:rsidP="005963DF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فرمان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جلدنمبر </w:t>
      </w:r>
      <w:r>
        <w:rPr>
          <w:rtl/>
          <w:lang w:bidi="fa-IR"/>
        </w:rPr>
        <w:t>۳</w:t>
      </w:r>
      <w:r>
        <w:rPr>
          <w:rtl/>
        </w:rPr>
        <w:t xml:space="preserve"> ص</w:t>
      </w:r>
      <w:r>
        <w:rPr>
          <w:rtl/>
          <w:lang w:bidi="fa-IR"/>
        </w:rPr>
        <w:t>۵۴</w:t>
      </w:r>
    </w:p>
    <w:p w:rsidR="005963DF" w:rsidRDefault="0064606F" w:rsidP="005963DF">
      <w:pPr>
        <w:pStyle w:val="libNormal"/>
        <w:rPr>
          <w:rtl/>
        </w:rPr>
      </w:pP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سکتا</w:t>
      </w:r>
    </w:p>
    <w:p w:rsidR="005963DF" w:rsidRPr="00FA059E" w:rsidRDefault="0064606F" w:rsidP="005963DF">
      <w:pPr>
        <w:pStyle w:val="libNormal"/>
        <w:rPr>
          <w:rtl/>
        </w:rPr>
      </w:pPr>
      <w:r w:rsidRPr="00FA059E">
        <w:rPr>
          <w:rFonts w:hint="cs"/>
          <w:rtl/>
        </w:rPr>
        <w:t xml:space="preserve"> نکاح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فطرت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عنوان طالب او ر محب او رعورت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او رشمع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مرد مائل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 رعورت اسکا مقصود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لذا اس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خطب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مرد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ناز ونعم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افتخار مرد ک</w:t>
      </w:r>
      <w:r>
        <w:rPr>
          <w:rFonts w:hint="cs"/>
          <w:rtl/>
        </w:rPr>
        <w:t>ی</w:t>
      </w:r>
      <w:r>
        <w:rPr>
          <w:rtl/>
        </w:rPr>
        <w:t xml:space="preserve"> بار بار آمد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محبت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، محبت اور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اوراس شمع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کو روشن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 محبت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کا شرف او رعورت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برات مرد ک</w:t>
      </w:r>
      <w:r>
        <w:rPr>
          <w:rFonts w:hint="cs"/>
          <w:rtl/>
        </w:rPr>
        <w:t>ی</w:t>
      </w:r>
      <w:r>
        <w:rPr>
          <w:rtl/>
        </w:rPr>
        <w:t xml:space="preserve"> طر 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عزت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محبوب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ھ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نکاح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 xml:space="preserve">اجاتا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عورت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ابتدا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انشاء عورت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 رقبول مرد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مرد کا استقبال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</w:t>
      </w:r>
    </w:p>
    <w:p w:rsidR="005963DF" w:rsidRDefault="005963DF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963DF" w:rsidRDefault="005963DF" w:rsidP="00FA059E">
      <w:pPr>
        <w:pStyle w:val="libNormal"/>
        <w:rPr>
          <w:rtl/>
        </w:rPr>
      </w:pPr>
    </w:p>
    <w:p w:rsidR="005963DF" w:rsidRDefault="0064606F" w:rsidP="00FA059E">
      <w:pPr>
        <w:pStyle w:val="libNormal"/>
        <w:rPr>
          <w:rtl/>
        </w:rPr>
      </w:pPr>
      <w:r>
        <w:rPr>
          <w:rFonts w:hint="cs"/>
          <w:rtl/>
        </w:rPr>
        <w:t>اپنی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محنت رائگاں ن</w:t>
      </w:r>
      <w:r>
        <w:rPr>
          <w:rFonts w:hint="cs"/>
          <w:rtl/>
        </w:rPr>
        <w:t>ہی</w:t>
      </w:r>
      <w:r>
        <w:rPr>
          <w:rtl/>
        </w:rPr>
        <w:t>ں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محبت کاجواب محبت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مرد اس عورت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جو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مرد کا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بنان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کا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سجاو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عورت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عورت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،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</w:t>
      </w:r>
      <w:r>
        <w:rPr>
          <w:rFonts w:hint="eastAsia"/>
          <w:rtl/>
        </w:rPr>
        <w:t>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فورا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ک</w:t>
      </w:r>
      <w:r>
        <w:rPr>
          <w:rFonts w:hint="cs"/>
          <w:rtl/>
        </w:rPr>
        <w:t>ی</w:t>
      </w:r>
      <w:r>
        <w:rPr>
          <w:rtl/>
        </w:rPr>
        <w:t xml:space="preserve"> خوشبو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خداکا عط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ملاپ ملاپ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((تو من شد</w:t>
      </w:r>
      <w:r>
        <w:rPr>
          <w:rFonts w:hint="cs"/>
          <w:rtl/>
        </w:rPr>
        <w:t>ی</w:t>
      </w:r>
      <w:r>
        <w:rPr>
          <w:rtl/>
        </w:rPr>
        <w:t xml:space="preserve"> من تو شدم)) کا مصداق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5963DF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لِبَاسٌ لَّکُمْ وَأَنْتُمْ لِبَاسٌ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 وہ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لباس ا</w:t>
      </w:r>
      <w:r>
        <w:rPr>
          <w:rFonts w:hint="eastAsia"/>
          <w:rtl/>
        </w:rPr>
        <w:t>ور</w:t>
      </w:r>
      <w:r>
        <w:rPr>
          <w:rtl/>
        </w:rPr>
        <w:t xml:space="preserve"> تم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لبا 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" (بقر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:</w:t>
      </w:r>
      <w:r>
        <w:rPr>
          <w:rtl/>
          <w:lang w:bidi="fa-IR"/>
        </w:rPr>
        <w:t>۱۸۷)</w:t>
      </w: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 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5963DF" w:rsidRPr="00FA059E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وَمِنْ آیَ</w:t>
      </w:r>
      <w:r w:rsidR="0064606F" w:rsidRPr="00A4718E">
        <w:rPr>
          <w:rStyle w:val="libAieChar"/>
          <w:rFonts w:hint="eastAsia"/>
          <w:rtl/>
        </w:rPr>
        <w:t>اتِ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خَلَقَ لَکُمْ مِنْ أَنفُسِکُمْ أَزْوَاجًا لِّتَسْکُنُوْا إِلَیْ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وَجَعَلَ بَ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مَّوَدَّةً وَّرَح</w:t>
      </w:r>
      <w:r w:rsidR="0064606F" w:rsidRPr="00A4718E">
        <w:rPr>
          <w:rStyle w:val="libAieChar"/>
          <w:rFonts w:hint="cs"/>
          <w:rtl/>
        </w:rPr>
        <w:t>ْمَةً إِنَّ فِیْ</w:t>
      </w:r>
      <w:r w:rsidR="0064606F" w:rsidRPr="00A4718E">
        <w:rPr>
          <w:rStyle w:val="libAieChar"/>
          <w:rtl/>
        </w:rPr>
        <w:t xml:space="preserve"> ذٰلِکَ لَآ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اتٍ</w:t>
      </w:r>
      <w:r w:rsidR="0064606F" w:rsidRPr="00A4718E">
        <w:rPr>
          <w:rStyle w:val="libAieChar"/>
          <w:rtl/>
        </w:rPr>
        <w:t xml:space="preserve"> لِّقَو</w:t>
      </w:r>
      <w:r w:rsidR="0064606F" w:rsidRPr="00A4718E">
        <w:rPr>
          <w:rStyle w:val="libAieChar"/>
          <w:rFonts w:hint="cs"/>
          <w:rtl/>
        </w:rPr>
        <w:t>ْمٍ یَ</w:t>
      </w:r>
      <w:r w:rsidR="0064606F" w:rsidRPr="00A4718E">
        <w:rPr>
          <w:rStyle w:val="libAieChar"/>
          <w:rFonts w:hint="eastAsia"/>
          <w:rtl/>
        </w:rPr>
        <w:t>تَفَکَّرُو</w:t>
      </w:r>
      <w:r w:rsidR="0064606F" w:rsidRPr="00A4718E">
        <w:rPr>
          <w:rStyle w:val="libAieChar"/>
          <w:rFonts w:hint="cs"/>
          <w:rtl/>
        </w:rPr>
        <w:t>ْنَ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>
        <w:rPr>
          <w:rtl/>
        </w:rPr>
        <w:t xml:space="preserve"> "اور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جنس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</w:t>
      </w:r>
      <w:r>
        <w:rPr>
          <w:rFonts w:hint="cs"/>
          <w:rtl/>
        </w:rPr>
        <w:t>یے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سکون حاصل کرو اور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اور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غور و فکر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(خداک</w:t>
      </w:r>
      <w:r>
        <w:rPr>
          <w:rFonts w:hint="cs"/>
          <w:rtl/>
        </w:rPr>
        <w:t>ی</w:t>
      </w:r>
      <w:r>
        <w:rPr>
          <w:rtl/>
        </w:rPr>
        <w:t>)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 (روم :</w:t>
      </w:r>
      <w:r>
        <w:rPr>
          <w:rtl/>
          <w:lang w:bidi="fa-IR"/>
        </w:rPr>
        <w:t xml:space="preserve">۲۱) </w:t>
      </w:r>
    </w:p>
    <w:p w:rsidR="005963DF" w:rsidRDefault="0064606F" w:rsidP="005963DF">
      <w:pPr>
        <w:pStyle w:val="libNormal"/>
        <w:rPr>
          <w:rtl/>
        </w:rPr>
      </w:pPr>
      <w:r>
        <w:rPr>
          <w:rtl/>
        </w:rPr>
        <w:t>عورت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رحمت و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ارتباط مضبوط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مضبوط تر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خد ا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ملاپ و صل و ارتباط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ارشادِ رب العزت : </w:t>
      </w:r>
      <w:r w:rsidR="005815DA" w:rsidRPr="005815DA">
        <w:rPr>
          <w:rStyle w:val="libAlaemChar"/>
          <w:rFonts w:hint="cs"/>
          <w:rtl/>
        </w:rPr>
        <w:t>(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ُمْ وَأَزْوَاجُ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ُمْ فِیْ</w:t>
      </w:r>
      <w:r w:rsidRPr="00A4718E">
        <w:rPr>
          <w:rStyle w:val="libAieChar"/>
          <w:rtl/>
        </w:rPr>
        <w:t xml:space="preserve"> ظِلَالٍ عَلَ</w:t>
      </w:r>
      <w:r w:rsidRPr="00A4718E">
        <w:rPr>
          <w:rStyle w:val="libAieChar"/>
          <w:rFonts w:hint="cs"/>
          <w:rtl/>
        </w:rPr>
        <w:t>ی</w:t>
      </w:r>
      <w:r w:rsidRPr="00A4718E">
        <w:rPr>
          <w:rStyle w:val="libAieChar"/>
          <w:rtl/>
        </w:rPr>
        <w:t xml:space="preserve"> ال</w:t>
      </w:r>
      <w:r w:rsidRPr="00A4718E">
        <w:rPr>
          <w:rStyle w:val="libAieChar"/>
          <w:rFonts w:hint="cs"/>
          <w:rtl/>
        </w:rPr>
        <w:t>ْأَرَائِکِ مُتَّکِئُوْنَ</w:t>
      </w:r>
      <w:r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>
        <w:rPr>
          <w:rtl/>
        </w:rPr>
        <w:t>"و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ازواج سا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مسندوں پر تک</w:t>
      </w:r>
      <w:r>
        <w:rPr>
          <w:rFonts w:hint="cs"/>
          <w:rtl/>
        </w:rPr>
        <w:t>یہ</w:t>
      </w:r>
      <w:r>
        <w:rPr>
          <w:rtl/>
        </w:rPr>
        <w:t xml:space="preserve"> لگائ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" (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>۵۶)</w:t>
      </w:r>
    </w:p>
    <w:p w:rsidR="005963DF" w:rsidRDefault="005963DF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63DF" w:rsidRDefault="005963DF" w:rsidP="005963DF">
      <w:pPr>
        <w:pStyle w:val="libNormal"/>
        <w:rPr>
          <w:rtl/>
          <w:lang w:bidi="fa-IR"/>
        </w:rPr>
      </w:pP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فطر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محبت کوود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محبت حدود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5963DF" w:rsidRPr="00FA059E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زُیِّ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لِلنَّاسِ حُبُّ الشَّ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َوَاتِ مِنَ النِّسَاءِ وَالْبَنِیْ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ْقَنَاطِیْ</w:t>
      </w:r>
      <w:r w:rsidR="0064606F" w:rsidRPr="00A4718E">
        <w:rPr>
          <w:rStyle w:val="libAieChar"/>
          <w:rFonts w:hint="eastAsia"/>
          <w:rtl/>
        </w:rPr>
        <w:t>رِ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ْمُقَنْطَرَةِ مِنَ الذَّ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َبِ وَالْفِضَّةِ وَالْخَیْ</w:t>
      </w:r>
      <w:r w:rsidR="0064606F" w:rsidRPr="00A4718E">
        <w:rPr>
          <w:rStyle w:val="libAieChar"/>
          <w:rFonts w:hint="eastAsia"/>
          <w:rtl/>
        </w:rPr>
        <w:t>لِ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ْمُسَوَّمَةِ وَالْأَنْعَامِ وَالْحَرْث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FA059E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 لوگوں کوان ک</w:t>
      </w:r>
      <w:r>
        <w:rPr>
          <w:rFonts w:hint="cs"/>
          <w:rtl/>
        </w:rPr>
        <w:t>ی</w:t>
      </w:r>
      <w:r>
        <w:rPr>
          <w:rtl/>
        </w:rPr>
        <w:t xml:space="preserve"> مرغوب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، سون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عمد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وں اورمر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اورک</w:t>
      </w:r>
      <w:r>
        <w:rPr>
          <w:rFonts w:hint="cs"/>
          <w:rtl/>
        </w:rPr>
        <w:t>ھی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الفت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(آل عمران:</w:t>
      </w:r>
      <w:r>
        <w:rPr>
          <w:rtl/>
          <w:lang w:bidi="fa-IR"/>
        </w:rPr>
        <w:t>۱۴)</w:t>
      </w: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سامان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انجام و عاقبت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ازواج و عورت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قُلْ أَؤُنَبِّئُکُمْ بِخَیْ</w:t>
      </w:r>
      <w:r w:rsidR="0064606F" w:rsidRPr="00A4718E">
        <w:rPr>
          <w:rStyle w:val="libAieChar"/>
          <w:rFonts w:hint="eastAsia"/>
          <w:rtl/>
        </w:rPr>
        <w:t>رٍ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 ذٰلِکُمْ لِلَّذِیْ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اتَّقَو</w:t>
      </w:r>
      <w:r w:rsidR="0064606F" w:rsidRPr="00A4718E">
        <w:rPr>
          <w:rStyle w:val="libAieChar"/>
          <w:rFonts w:hint="cs"/>
          <w:rtl/>
        </w:rPr>
        <w:t>ْا عِنْدَ رَبِّ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جَنَّاتٌ تَجْرِیْ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تَحْتِ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الْأَنْ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َارُ خَالِ</w:t>
      </w:r>
      <w:r w:rsidR="0064606F" w:rsidRPr="00A4718E">
        <w:rPr>
          <w:rStyle w:val="libAieChar"/>
          <w:rFonts w:hint="eastAsia"/>
          <w:rtl/>
        </w:rPr>
        <w:t>دِ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أَزْوَاجٌ مُّطَ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َّرَةٌ وَّرِضْوَانٌ مِّنَ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بَصِیْ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بِال</w:t>
      </w:r>
      <w:r w:rsidR="0064606F" w:rsidRPr="00A4718E">
        <w:rPr>
          <w:rStyle w:val="libAieChar"/>
          <w:rFonts w:hint="cs"/>
          <w:rtl/>
        </w:rPr>
        <w:t>ْعِبَادِ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5963DF">
      <w:pPr>
        <w:pStyle w:val="libNormal"/>
      </w:pPr>
      <w:r w:rsidRPr="00FA059E">
        <w:rPr>
          <w:rFonts w:hint="cs"/>
          <w:rtl/>
        </w:rPr>
        <w:t xml:space="preserve"> "ک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بتادوں جو لوگ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باغا 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اورا 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بندوں پر خوب نگا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" </w:t>
      </w:r>
    </w:p>
    <w:p w:rsidR="0064606F" w:rsidRDefault="0064606F" w:rsidP="00606951">
      <w:pPr>
        <w:pStyle w:val="Heading2Center"/>
      </w:pPr>
      <w:bookmarkStart w:id="23" w:name="_Toc479763689"/>
      <w:r>
        <w:rPr>
          <w:rFonts w:hint="eastAsia"/>
          <w:rtl/>
        </w:rPr>
        <w:t>انتخاب</w:t>
      </w:r>
      <w:r>
        <w:rPr>
          <w:rtl/>
        </w:rPr>
        <w:t xml:space="preserve"> عورت</w:t>
      </w:r>
      <w:bookmarkEnd w:id="23"/>
    </w:p>
    <w:p w:rsidR="005963DF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سع</w:t>
      </w:r>
      <w:r>
        <w:rPr>
          <w:rFonts w:hint="cs"/>
          <w:rtl/>
        </w:rPr>
        <w:t>ی</w:t>
      </w:r>
      <w:r>
        <w:rPr>
          <w:rtl/>
        </w:rPr>
        <w:t xml:space="preserve"> و کوشش کرک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تلاش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حسن وزب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FA059E">
        <w:rPr>
          <w:rFonts w:hint="cs"/>
          <w:rtl/>
        </w:rPr>
        <w:t>اخلاق و کردا رس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متصف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خان</w:t>
      </w:r>
      <w:r>
        <w:rPr>
          <w:rtl/>
        </w:rPr>
        <w:t>دان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عورت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پاک دامن</w:t>
      </w:r>
      <w:r w:rsidRPr="00FA059E">
        <w:rPr>
          <w:rFonts w:hint="cs"/>
          <w:rtl/>
        </w:rPr>
        <w:t xml:space="preserve"> اور ولود(بچ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>) بانج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صرف مال و دولت اور خوبصورت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بد</w:t>
      </w:r>
      <w:r>
        <w:rPr>
          <w:rtl/>
        </w:rPr>
        <w:t xml:space="preserve"> کردار خاندان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کرک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اجتناب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5963DF" w:rsidRDefault="005963DF" w:rsidP="00AF3B74">
      <w:pPr>
        <w:pStyle w:val="libNormal"/>
        <w:rPr>
          <w:rtl/>
        </w:rPr>
      </w:pPr>
      <w:r>
        <w:rPr>
          <w:rtl/>
        </w:rPr>
        <w:br w:type="page"/>
      </w:r>
    </w:p>
    <w:p w:rsidR="005963DF" w:rsidRPr="00FA059E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وَلَاتَنْکِحُوْا الْمُشْرِکَاتِ حَتّٰی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ْمِنَّ</w:t>
      </w:r>
      <w:r w:rsidR="0064606F" w:rsidRPr="00A4718E">
        <w:rPr>
          <w:rStyle w:val="libAieChar"/>
          <w:rtl/>
        </w:rPr>
        <w:t xml:space="preserve"> وَلَ</w:t>
      </w:r>
      <w:r w:rsidR="0064606F" w:rsidRPr="00A4718E">
        <w:rPr>
          <w:rStyle w:val="libAieChar"/>
          <w:rFonts w:hint="cs"/>
          <w:rtl/>
        </w:rPr>
        <w:t>أَمَةٌ مُّؤْمِنَةٌ خَیْ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مُشْرِکَةٍ وَّلَوْ أَعْجَبَتْکُمْ وَلَاتُنْکِحُوا الْمُشْرِکِیْ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حَتّٰ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ْمِنُوْا</w:t>
      </w:r>
      <w:r w:rsidR="0064606F" w:rsidRPr="00A4718E">
        <w:rPr>
          <w:rStyle w:val="libAieChar"/>
          <w:rtl/>
        </w:rPr>
        <w:t xml:space="preserve"> وَلَعَب</w:t>
      </w:r>
      <w:r w:rsidR="0064606F" w:rsidRPr="00A4718E">
        <w:rPr>
          <w:rStyle w:val="libAieChar"/>
          <w:rFonts w:hint="cs"/>
          <w:rtl/>
        </w:rPr>
        <w:t>ْدٌ مُّؤْمِنٌ خَیْ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 مُشْرِکٍ وَّلَوْ أَعْجَبَکُمْ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أُوْلٰئِکَ یَ</w:t>
      </w:r>
      <w:r w:rsidR="0064606F" w:rsidRPr="00A4718E">
        <w:rPr>
          <w:rStyle w:val="libAieChar"/>
          <w:rFonts w:hint="eastAsia"/>
          <w:rtl/>
        </w:rPr>
        <w:t>د</w:t>
      </w:r>
      <w:r w:rsidR="0064606F" w:rsidRPr="00A4718E">
        <w:rPr>
          <w:rStyle w:val="libAieChar"/>
          <w:rFonts w:hint="cs"/>
          <w:rtl/>
        </w:rPr>
        <w:t>ْعُونَ</w:t>
      </w:r>
      <w:r w:rsidR="0064606F" w:rsidRPr="00A4718E">
        <w:rPr>
          <w:rStyle w:val="libAieChar"/>
          <w:rtl/>
        </w:rPr>
        <w:t xml:space="preserve"> اِلٰ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النَّارِ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د</w:t>
      </w:r>
      <w:r w:rsidR="0064606F" w:rsidRPr="00A4718E">
        <w:rPr>
          <w:rStyle w:val="libAieChar"/>
          <w:rFonts w:hint="cs"/>
          <w:rtl/>
        </w:rPr>
        <w:t>ْعُوْا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ْجَنَّةِ وَالْمَغْفِرَةِ بِإِذْنِ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وَیُ</w:t>
      </w:r>
      <w:r w:rsidR="0064606F" w:rsidRPr="00A4718E">
        <w:rPr>
          <w:rStyle w:val="libAieChar"/>
          <w:rFonts w:hint="eastAsia"/>
          <w:rtl/>
        </w:rPr>
        <w:t>بَ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نُ</w:t>
      </w:r>
      <w:r w:rsidR="0064606F" w:rsidRPr="00A4718E">
        <w:rPr>
          <w:rStyle w:val="libAieChar"/>
          <w:rtl/>
        </w:rPr>
        <w:t xml:space="preserve"> آ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لِلنَّاسِ لَعَلَّ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یَ</w:t>
      </w:r>
      <w:r w:rsidR="0064606F" w:rsidRPr="00A4718E">
        <w:rPr>
          <w:rStyle w:val="libAieChar"/>
          <w:rFonts w:hint="eastAsia"/>
          <w:rtl/>
        </w:rPr>
        <w:t>تَذَکَّرُو</w:t>
      </w:r>
      <w:r w:rsidR="0064606F" w:rsidRPr="00A4718E">
        <w:rPr>
          <w:rStyle w:val="libAieChar"/>
          <w:rFonts w:hint="cs"/>
          <w:rtl/>
        </w:rPr>
        <w:t>ْنَ</w:t>
      </w:r>
      <w:r w:rsidR="0064606F">
        <w:rPr>
          <w:rtl/>
        </w:rPr>
        <w:t>.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Pr="00FA059E" w:rsidRDefault="0064606F" w:rsidP="005963DF">
      <w:pPr>
        <w:pStyle w:val="libNormal"/>
        <w:rPr>
          <w:rtl/>
        </w:rPr>
      </w:pPr>
      <w:r>
        <w:rPr>
          <w:rtl/>
        </w:rPr>
        <w:t>"تم مشرک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جب تک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مشرک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اگ</w:t>
      </w:r>
      <w:r>
        <w:rPr>
          <w:rtl/>
        </w:rPr>
        <w:t>رچ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پسند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عورتوں کو) مشرک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مشرک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پسند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طرف بلات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جنت اور مغفرت ک</w:t>
      </w:r>
      <w:r>
        <w:rPr>
          <w:rFonts w:hint="cs"/>
          <w:rtl/>
        </w:rPr>
        <w:t>ی</w:t>
      </w:r>
      <w:r>
        <w:rPr>
          <w:rtl/>
        </w:rPr>
        <w:t xml:space="preserve"> طرف بلاتا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شائد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اَلْخَبِیْ</w:t>
      </w:r>
      <w:r w:rsidR="0064606F" w:rsidRPr="00A4718E">
        <w:rPr>
          <w:rStyle w:val="libAieChar"/>
          <w:rFonts w:hint="eastAsia"/>
          <w:rtl/>
        </w:rPr>
        <w:t>ثَاتُ</w:t>
      </w:r>
      <w:r w:rsidR="0064606F" w:rsidRPr="00A4718E">
        <w:rPr>
          <w:rStyle w:val="libAieChar"/>
          <w:rtl/>
        </w:rPr>
        <w:t xml:space="preserve"> لِل</w:t>
      </w:r>
      <w:r w:rsidR="0064606F" w:rsidRPr="00A4718E">
        <w:rPr>
          <w:rStyle w:val="libAieChar"/>
          <w:rFonts w:hint="cs"/>
          <w:rtl/>
        </w:rPr>
        <w:t>ْخَبِی</w:t>
      </w:r>
      <w:r w:rsidR="0064606F" w:rsidRPr="00A4718E">
        <w:rPr>
          <w:rStyle w:val="libAieChar"/>
          <w:rFonts w:hint="eastAsia"/>
          <w:rtl/>
        </w:rPr>
        <w:t>ثِ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ْخَبِیْ</w:t>
      </w:r>
      <w:r w:rsidR="0064606F" w:rsidRPr="00A4718E">
        <w:rPr>
          <w:rStyle w:val="libAieChar"/>
          <w:rFonts w:hint="eastAsia"/>
          <w:rtl/>
        </w:rPr>
        <w:t>ثُونَ</w:t>
      </w:r>
      <w:r w:rsidR="0064606F" w:rsidRPr="00A4718E">
        <w:rPr>
          <w:rStyle w:val="libAieChar"/>
          <w:rtl/>
        </w:rPr>
        <w:t xml:space="preserve"> لِل</w:t>
      </w:r>
      <w:r w:rsidR="0064606F" w:rsidRPr="00A4718E">
        <w:rPr>
          <w:rStyle w:val="libAieChar"/>
          <w:rFonts w:hint="cs"/>
          <w:rtl/>
        </w:rPr>
        <w:t>ْخَبِیْ</w:t>
      </w:r>
      <w:r w:rsidR="0064606F" w:rsidRPr="00A4718E">
        <w:rPr>
          <w:rStyle w:val="libAieChar"/>
          <w:rFonts w:hint="eastAsia"/>
          <w:rtl/>
        </w:rPr>
        <w:t>ثَاتِ</w:t>
      </w:r>
      <w:r w:rsidR="0064606F" w:rsidRPr="00A4718E">
        <w:rPr>
          <w:rStyle w:val="libAieChar"/>
          <w:rtl/>
        </w:rPr>
        <w:t xml:space="preserve"> وَالطَّ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بَاتُ</w:t>
      </w:r>
      <w:r w:rsidR="0064606F" w:rsidRPr="00A4718E">
        <w:rPr>
          <w:rStyle w:val="libAieChar"/>
          <w:rtl/>
        </w:rPr>
        <w:t xml:space="preserve"> لِلطَّ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بِ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وَالطَّ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بُونَ</w:t>
      </w:r>
      <w:r w:rsidR="0064606F" w:rsidRPr="00A4718E">
        <w:rPr>
          <w:rStyle w:val="libAieChar"/>
          <w:rtl/>
        </w:rPr>
        <w:t xml:space="preserve"> لِلطَّ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بَاتِ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ْلٰئِکَ</w:t>
      </w:r>
      <w:r w:rsidR="0064606F" w:rsidRPr="00A4718E">
        <w:rPr>
          <w:rStyle w:val="libAieChar"/>
          <w:rtl/>
        </w:rPr>
        <w:t xml:space="preserve"> مُبَرَّئُو</w:t>
      </w:r>
      <w:r w:rsidR="0064606F" w:rsidRPr="00A4718E">
        <w:rPr>
          <w:rStyle w:val="libAieChar"/>
          <w:rFonts w:hint="cs"/>
          <w:rtl/>
        </w:rPr>
        <w:t>ْنَ مِمَّا یَ</w:t>
      </w:r>
      <w:r w:rsidR="0064606F" w:rsidRPr="00A4718E">
        <w:rPr>
          <w:rStyle w:val="libAieChar"/>
          <w:rFonts w:hint="eastAsia"/>
          <w:rtl/>
        </w:rPr>
        <w:t>قُو</w:t>
      </w:r>
      <w:r w:rsidR="0064606F" w:rsidRPr="00A4718E">
        <w:rPr>
          <w:rStyle w:val="libAieChar"/>
          <w:rFonts w:hint="cs"/>
          <w:rtl/>
        </w:rPr>
        <w:t>ْلُونَ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مَّغْفِرَةٌ وَّرِزْقٌ کَرِیْ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مرد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مرد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باتوں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بنات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مغفرت اور باعزت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نور:</w:t>
      </w:r>
      <w:r>
        <w:rPr>
          <w:rtl/>
          <w:lang w:bidi="fa-IR"/>
        </w:rPr>
        <w:t>۲۶)</w:t>
      </w:r>
    </w:p>
    <w:p w:rsidR="005963DF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شاد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کو مدنظر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اصل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شرافت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اخلاق وکردار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،رزق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5963DF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یَّ</w:t>
      </w:r>
      <w:r w:rsidR="0064606F" w:rsidRPr="00A4718E">
        <w:rPr>
          <w:rStyle w:val="libAieChar"/>
          <w:rFonts w:hint="eastAsia"/>
          <w:rtl/>
        </w:rPr>
        <w:t>کُو</w:t>
      </w:r>
      <w:r w:rsidR="0064606F" w:rsidRPr="00A4718E">
        <w:rPr>
          <w:rStyle w:val="libAieChar"/>
          <w:rFonts w:hint="cs"/>
          <w:rtl/>
        </w:rPr>
        <w:t>ْنُوْا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eastAsia"/>
          <w:rtl/>
        </w:rPr>
        <w:t>فُقَرَاءَ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غ</w:t>
      </w:r>
      <w:r w:rsidR="0064606F" w:rsidRPr="00A4718E">
        <w:rPr>
          <w:rStyle w:val="libAieChar"/>
          <w:rFonts w:hint="cs"/>
          <w:rtl/>
        </w:rPr>
        <w:t>ْنِ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 فَضْلِ</w:t>
      </w:r>
      <w:r w:rsidR="00AF3B74" w:rsidRPr="00AF3B74">
        <w:rPr>
          <w:rStyle w:val="libAieChar"/>
          <w:rFonts w:hint="cs"/>
          <w:rtl/>
        </w:rPr>
        <w:t>ه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"اگر مرد نادار و فقی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فضل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 : </w:t>
      </w:r>
      <w:r>
        <w:rPr>
          <w:rtl/>
          <w:lang w:bidi="fa-IR"/>
        </w:rPr>
        <w:t xml:space="preserve">۳۲ ) </w:t>
      </w:r>
    </w:p>
    <w:p w:rsidR="005963DF" w:rsidRDefault="005963DF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4606F" w:rsidRDefault="0064606F" w:rsidP="005963DF">
      <w:pPr>
        <w:pStyle w:val="libNormal"/>
      </w:pPr>
    </w:p>
    <w:p w:rsidR="0064606F" w:rsidRDefault="0064606F" w:rsidP="00606951">
      <w:pPr>
        <w:pStyle w:val="Heading2Center"/>
      </w:pPr>
      <w:bookmarkStart w:id="24" w:name="_Toc479763690"/>
      <w:r>
        <w:rPr>
          <w:rFonts w:hint="eastAsia"/>
          <w:rtl/>
        </w:rPr>
        <w:t>حق</w:t>
      </w:r>
      <w:r>
        <w:rPr>
          <w:rtl/>
        </w:rPr>
        <w:t xml:space="preserve"> م</w:t>
      </w:r>
      <w:r>
        <w:rPr>
          <w:rFonts w:hint="cs"/>
          <w:rtl/>
        </w:rPr>
        <w:t>ہر او ر قرآن</w:t>
      </w:r>
      <w:bookmarkEnd w:id="24"/>
    </w:p>
    <w:p w:rsidR="005963DF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tl/>
        </w:rPr>
        <w:t xml:space="preserve"> ،الل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عط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مرد کا احسان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کا حق اور 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5963DF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وَآتُوا النِّسَاءَ صَدُقَاتِ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نِحْلَةً فَإِنْ طِبْنَ لَکُمْ عَنْ شَیْ</w:t>
      </w:r>
      <w:r w:rsidR="0064606F" w:rsidRPr="00A4718E">
        <w:rPr>
          <w:rStyle w:val="libAieChar"/>
          <w:rFonts w:hint="eastAsia"/>
          <w:rtl/>
        </w:rPr>
        <w:t>ءٍ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نَفْسًا فَکُلُوْ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ُ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َنِی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مَّرِ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ئًا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963DF" w:rsidRDefault="0064606F" w:rsidP="005963DF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عورت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انکو خوش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خوشگوار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صرف س</w:t>
      </w:r>
      <w:r>
        <w:rPr>
          <w:rtl/>
        </w:rPr>
        <w:t>کت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" (سورئ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نساء:</w:t>
      </w:r>
      <w:r>
        <w:rPr>
          <w:rtl/>
          <w:lang w:bidi="fa-IR"/>
        </w:rPr>
        <w:t>۴)</w:t>
      </w:r>
    </w:p>
    <w:p w:rsidR="00712D41" w:rsidRPr="00FA059E" w:rsidRDefault="0064606F" w:rsidP="005963D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مقدار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اسک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حضور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رقم </w:t>
      </w:r>
      <w:r>
        <w:rPr>
          <w:rtl/>
          <w:lang w:bidi="fa-IR"/>
        </w:rPr>
        <w:t>۴۸۰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 w:rsidRPr="00FA059E">
        <w:rPr>
          <w:rFonts w:hint="cs"/>
          <w:rtl/>
        </w:rPr>
        <w:t xml:space="preserve"> چاند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جس وقت </w:t>
      </w:r>
      <w:r>
        <w:rPr>
          <w:rtl/>
          <w:lang w:bidi="fa-IR"/>
        </w:rPr>
        <w:t>۴۵</w:t>
      </w:r>
      <w:r>
        <w:rPr>
          <w:rtl/>
        </w:rPr>
        <w:t xml:space="preserve"> روپ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وقت </w:t>
      </w:r>
      <w:r>
        <w:rPr>
          <w:rtl/>
          <w:lang w:bidi="fa-IR"/>
        </w:rPr>
        <w:t>۴۸۰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۱۴۵۵۵</w:t>
      </w:r>
      <w:r>
        <w:rPr>
          <w:rtl/>
        </w:rPr>
        <w:t xml:space="preserve"> روپ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بنت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فاطم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جو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فاطم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ادا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تک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شرع</w:t>
      </w:r>
      <w:r>
        <w:rPr>
          <w:rFonts w:hint="cs"/>
          <w:rtl/>
        </w:rPr>
        <w:t>ی</w:t>
      </w:r>
      <w:r>
        <w:rPr>
          <w:rtl/>
        </w:rPr>
        <w:t xml:space="preserve"> کا تعلق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دونوں خانوادوں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مقدار پر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جائز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5963D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وَإِنْ أَرَدْتُّمُ اسْتِبْدَالَ زَوْجٍ مَّکَا</w:t>
      </w:r>
      <w:r w:rsidR="0064606F" w:rsidRPr="00A4718E">
        <w:rPr>
          <w:rStyle w:val="libAieChar"/>
          <w:rtl/>
        </w:rPr>
        <w:t>نَ زَو</w:t>
      </w:r>
      <w:r w:rsidR="0064606F" w:rsidRPr="00A4718E">
        <w:rPr>
          <w:rStyle w:val="libAieChar"/>
          <w:rFonts w:hint="cs"/>
          <w:rtl/>
        </w:rPr>
        <w:t>ْجٍ وَّآتَیْ</w:t>
      </w:r>
      <w:r w:rsidR="0064606F" w:rsidRPr="00A4718E">
        <w:rPr>
          <w:rStyle w:val="libAieChar"/>
          <w:rFonts w:hint="eastAsia"/>
          <w:rtl/>
        </w:rPr>
        <w:t>تُم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إِحْدَا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قِنْطَارًا فَلَا تَأْخُذُوْا مِنْ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شَیْ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أَتَأْخُذُوْنَ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ْتَانًا وَّإِثْمًا مُّبِیْ</w:t>
      </w:r>
      <w:r w:rsidR="0064606F" w:rsidRPr="00A4718E">
        <w:rPr>
          <w:rStyle w:val="libAieChar"/>
          <w:rFonts w:hint="eastAsia"/>
          <w:rtl/>
        </w:rPr>
        <w:t>نًا</w:t>
      </w:r>
      <w:r w:rsidR="0064606F" w:rsidRPr="00A4718E">
        <w:rPr>
          <w:rStyle w:val="libAieChar"/>
          <w:rtl/>
        </w:rPr>
        <w:t xml:space="preserve"> وَکَ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فَ</w:t>
      </w:r>
      <w:r w:rsidR="0064606F" w:rsidRPr="00A4718E">
        <w:rPr>
          <w:rStyle w:val="libAieChar"/>
          <w:rtl/>
        </w:rPr>
        <w:t xml:space="preserve"> تَ</w:t>
      </w:r>
      <w:r w:rsidR="0064606F" w:rsidRPr="00A4718E">
        <w:rPr>
          <w:rStyle w:val="libAieChar"/>
          <w:rFonts w:hint="cs"/>
          <w:rtl/>
        </w:rPr>
        <w:t>أْخُذُوْنَ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وَقَدْ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أَفْضٰی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ْضُکُمْ إِلٰی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ْضٍ وَّأَخَذْنَ مِنْکُمْ مِّیْ</w:t>
      </w:r>
      <w:r w:rsidR="0064606F" w:rsidRPr="00A4718E">
        <w:rPr>
          <w:rStyle w:val="libAieChar"/>
          <w:rFonts w:hint="eastAsia"/>
          <w:rtl/>
        </w:rPr>
        <w:t>ثَاقًا</w:t>
      </w:r>
      <w:r w:rsidR="0064606F" w:rsidRPr="00A4718E">
        <w:rPr>
          <w:rStyle w:val="libAieChar"/>
          <w:rtl/>
        </w:rPr>
        <w:t xml:space="preserve"> غَلِ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ظًا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5963DF">
      <w:pPr>
        <w:pStyle w:val="libNormal"/>
        <w:rPr>
          <w:rtl/>
          <w:lang w:bidi="fa-IR"/>
        </w:rPr>
      </w:pPr>
      <w:r>
        <w:rPr>
          <w:rtl/>
        </w:rPr>
        <w:t>"اگر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سا مال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واپس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تان اورصر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</w:t>
      </w:r>
      <w:r>
        <w:rPr>
          <w:rtl/>
        </w:rPr>
        <w:t xml:space="preserve"> مال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واپس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جب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مباشر ت کر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وقرار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</w:t>
      </w:r>
      <w:r>
        <w:rPr>
          <w:rtl/>
          <w:lang w:bidi="fa-IR"/>
        </w:rPr>
        <w:t>۲۰۲۱ )</w:t>
      </w:r>
    </w:p>
    <w:p w:rsidR="00712D41" w:rsidRDefault="00712D4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4606F" w:rsidRDefault="0064606F" w:rsidP="005963DF">
      <w:pPr>
        <w:pStyle w:val="libNormal"/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حضرت عمر ابن خطاب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بحق سرکار ضبط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مخدر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 xml:space="preserve"> کر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tl/>
        </w:rPr>
        <w:t xml:space="preserve"> جب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منع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جب "پل " ک</w:t>
      </w:r>
      <w:r>
        <w:rPr>
          <w:rFonts w:hint="cs"/>
          <w:rtl/>
        </w:rPr>
        <w:t>ی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رقم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حال 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عورت کا حق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عط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مرد ک</w:t>
      </w:r>
      <w:r>
        <w:rPr>
          <w:rFonts w:hint="cs"/>
          <w:rtl/>
        </w:rPr>
        <w:t>ی</w:t>
      </w:r>
      <w:r>
        <w:rPr>
          <w:rtl/>
        </w:rPr>
        <w:t xml:space="preserve"> محبت کا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64606F" w:rsidRDefault="0064606F" w:rsidP="00606951">
      <w:pPr>
        <w:pStyle w:val="Heading2Center"/>
      </w:pPr>
      <w:bookmarkStart w:id="25" w:name="_Toc479763691"/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AF3B74">
        <w:rPr>
          <w:rFonts w:hint="cs"/>
          <w:rtl/>
        </w:rPr>
        <w:t xml:space="preserve"> نکاح حرام </w:t>
      </w:r>
      <w:r>
        <w:rPr>
          <w:rFonts w:hint="cs"/>
          <w:rtl/>
        </w:rPr>
        <w:t>ہے</w:t>
      </w:r>
      <w:bookmarkEnd w:id="25"/>
    </w:p>
    <w:p w:rsidR="00712D41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حُرِّمَتْ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َاتُکُمْ وَبَنَاتُکُمْ وَأَخَ</w:t>
      </w:r>
      <w:r w:rsidR="0064606F" w:rsidRPr="00A4718E">
        <w:rPr>
          <w:rStyle w:val="libAieChar"/>
          <w:rtl/>
        </w:rPr>
        <w:t>وَاتُکُم</w:t>
      </w:r>
      <w:r w:rsidR="0064606F" w:rsidRPr="00A4718E">
        <w:rPr>
          <w:rStyle w:val="libAieChar"/>
          <w:rFonts w:hint="cs"/>
          <w:rtl/>
        </w:rPr>
        <w:t>ْ وَعَمَّاتُکُمْ وَخَالَاتُکُمْ وَبَنَاتُ الْأَخِ وَبَنَاتُ الْأُخْتِ وَأُمَّ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َاتُکُمُ اللاَّ تِیْ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أَرْضَعْنَکُمْ وَأَخَوَاتُکُمْ مِنَ الرَّضَاعَةِ وَأُمَّ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َاتُ نِسَائِکُمْ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eastAsia"/>
          <w:rtl/>
        </w:rPr>
        <w:t>وَرَبَائِبُکُمُ</w:t>
      </w:r>
      <w:r w:rsidR="0064606F" w:rsidRPr="00A4718E">
        <w:rPr>
          <w:rStyle w:val="libAieChar"/>
          <w:rtl/>
        </w:rPr>
        <w:t xml:space="preserve"> اللاَّ تِ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حُجُو</w:t>
      </w:r>
      <w:r w:rsidR="0064606F" w:rsidRPr="00A4718E">
        <w:rPr>
          <w:rStyle w:val="libAieChar"/>
          <w:rFonts w:hint="cs"/>
          <w:rtl/>
        </w:rPr>
        <w:t>ْرِکُمْ مِّنْ نِّسَائِکُمُ اللاَّ تِیْ</w:t>
      </w:r>
      <w:r w:rsidR="0064606F" w:rsidRPr="00A4718E">
        <w:rPr>
          <w:rStyle w:val="libAieChar"/>
          <w:rtl/>
        </w:rPr>
        <w:t xml:space="preserve"> دَخَل</w:t>
      </w:r>
      <w:r w:rsidR="0064606F" w:rsidRPr="00A4718E">
        <w:rPr>
          <w:rStyle w:val="libAieChar"/>
          <w:rFonts w:hint="cs"/>
          <w:rtl/>
        </w:rPr>
        <w:t>ْتُمْ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فَإِنْ لَّمْ تَکُونُوا دَخَلْتُمْ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فَلاَجُنَاحَ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وَحَلَائِلُ </w:t>
      </w:r>
      <w:r w:rsidR="0064606F" w:rsidRPr="00A4718E">
        <w:rPr>
          <w:rStyle w:val="libAieChar"/>
          <w:rFonts w:hint="cs"/>
          <w:rtl/>
        </w:rPr>
        <w:t>أَبْنَائِکُمُ 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أَصْلَابِکُمْ وَأَنْ تَجْمَعُوْا بَیْ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ْأُخْتَیْ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مَا قَدْ سَلَفَ 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غَفُوْرًا رَّحِیْ</w:t>
      </w:r>
      <w:r w:rsidR="0064606F" w:rsidRPr="00A4718E">
        <w:rPr>
          <w:rStyle w:val="libAieChar"/>
          <w:rFonts w:hint="eastAsia"/>
          <w:rtl/>
        </w:rPr>
        <w:t>مًا</w:t>
      </w:r>
      <w:r w:rsidR="0064606F" w:rsidRPr="00A4718E">
        <w:rPr>
          <w:rStyle w:val="libAieChar"/>
          <w:rtl/>
        </w:rPr>
        <w:t xml:space="preserve"> وَّال</w:t>
      </w:r>
      <w:r w:rsidR="0064606F" w:rsidRPr="00A4718E">
        <w:rPr>
          <w:rStyle w:val="libAieChar"/>
          <w:rFonts w:hint="cs"/>
          <w:rtl/>
        </w:rPr>
        <w:t>ْمُحْص</w:t>
      </w:r>
      <w:r w:rsidR="0064606F" w:rsidRPr="00A4718E">
        <w:rPr>
          <w:rStyle w:val="libAieChar"/>
          <w:rtl/>
        </w:rPr>
        <w:t xml:space="preserve">َنَاتُ مِنَ النِّسَاءِ </w:t>
      </w:r>
      <w:r w:rsidR="0064606F" w:rsidRPr="00A4718E">
        <w:rPr>
          <w:rStyle w:val="libAieChar"/>
          <w:rFonts w:hint="cs"/>
          <w:rtl/>
        </w:rPr>
        <w:t>إِلاَّ مَا مَلَکَتْ أَیْ</w:t>
      </w:r>
      <w:r w:rsidR="0064606F" w:rsidRPr="00A4718E">
        <w:rPr>
          <w:rStyle w:val="libAieChar"/>
          <w:rFonts w:hint="eastAsia"/>
          <w:rtl/>
        </w:rPr>
        <w:t>مَانُکُم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کِتَابَ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أُحِلَّ لَکُمْ مَّا وَرَاءَ ذٰلِکُمْ أَنْ تَبْتَغُوْا بِأَمْوَالِکُمْ مُّحْصِنِیْ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غَ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رَ</w:t>
      </w:r>
      <w:r w:rsidR="0064606F" w:rsidRPr="00A4718E">
        <w:rPr>
          <w:rStyle w:val="libAieChar"/>
          <w:rtl/>
        </w:rPr>
        <w:t xml:space="preserve"> مُسَافِح</w:t>
      </w:r>
      <w:r w:rsidR="0064606F" w:rsidRPr="00A4718E">
        <w:rPr>
          <w:rStyle w:val="libAieChar"/>
          <w:rFonts w:hint="eastAsia"/>
          <w:rtl/>
        </w:rPr>
        <w:t>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</w:rPr>
      </w:pPr>
      <w:r w:rsidRPr="00FA059E">
        <w:rPr>
          <w:rFonts w:hint="cs"/>
          <w:rtl/>
        </w:rPr>
        <w:t xml:space="preserve"> "تم پر حرام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Fonts w:hint="eastAsia"/>
          <w:rtl/>
        </w:rPr>
        <w:t>اں،تم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مقاربت کر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جو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پرورش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صرف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مقاربت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صلب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A059E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دو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نوں کا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جمع کرنا مگر جو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چکا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بخشن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والا،رحم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ردار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(تم پر حرام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مگر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فرض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حلال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عورتوں کوتم مال خرچ 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>(نکاح کا مقصد) عفت قائم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</w:p>
    <w:p w:rsidR="00712D41" w:rsidRDefault="00712D4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712D41" w:rsidRPr="00FA059E" w:rsidRDefault="0064606F" w:rsidP="00712D41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>" ارشاد رب الع</w:t>
      </w:r>
      <w:r>
        <w:rPr>
          <w:rFonts w:hint="eastAsia"/>
          <w:rtl/>
        </w:rPr>
        <w:t>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وَلَاتَنْکِحُوْا مَا نَکَحَ آبَاؤُکُمْ مِّنْ النِّسَاءِ إِلاَّ مَا قَدْ سَلَفَ 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کَانَ فَاحِشَةً وَّمَقْتًا وَسَاءَ سَبِیْ</w:t>
      </w:r>
      <w:r w:rsidR="0064606F" w:rsidRPr="00A4718E">
        <w:rPr>
          <w:rStyle w:val="libAieChar"/>
          <w:rFonts w:hint="eastAsia"/>
          <w:rtl/>
        </w:rPr>
        <w:t>لًا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712D41">
      <w:pPr>
        <w:pStyle w:val="libNormal"/>
      </w:pPr>
      <w:r w:rsidRPr="00FA059E">
        <w:rPr>
          <w:rFonts w:hint="cs"/>
          <w:rtl/>
        </w:rPr>
        <w:t xml:space="preserve"> "اور ان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جن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باپ دادا نکاح کر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جو چکا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سو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چکا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عمل اور برا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نساء:</w:t>
      </w:r>
      <w:r>
        <w:rPr>
          <w:rtl/>
          <w:lang w:bidi="fa-IR"/>
        </w:rPr>
        <w:t xml:space="preserve">۲۲) </w:t>
      </w:r>
    </w:p>
    <w:p w:rsidR="0064606F" w:rsidRDefault="0064606F" w:rsidP="00606951">
      <w:pPr>
        <w:pStyle w:val="Heading2Center"/>
      </w:pPr>
      <w:bookmarkStart w:id="26" w:name="_Toc479763692"/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F3B74">
        <w:rPr>
          <w:rFonts w:hint="cs"/>
          <w:rtl/>
        </w:rPr>
        <w:t xml:space="preserve"> نکاح</w:t>
      </w:r>
      <w:bookmarkEnd w:id="26"/>
    </w:p>
    <w:p w:rsidR="00712D41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 کا 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اور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آزاد عورت ک</w:t>
      </w:r>
      <w:r>
        <w:rPr>
          <w:rFonts w:hint="cs"/>
          <w:rtl/>
        </w:rPr>
        <w:t>ی</w:t>
      </w:r>
      <w:r>
        <w:rPr>
          <w:rtl/>
        </w:rPr>
        <w:t xml:space="preserve"> نسبت 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غلط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ب</w:t>
      </w:r>
      <w:r>
        <w:rPr>
          <w:rFonts w:hint="cs"/>
          <w:rtl/>
        </w:rPr>
        <w:t>ھی</w:t>
      </w:r>
      <w:r>
        <w:rPr>
          <w:rtl/>
        </w:rPr>
        <w:t xml:space="preserve"> کم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مقاربت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 جائز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مجا معت کر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حرام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نکاح جائز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وَمَنْ لَّمْ 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ْتَطِعْ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ْکُمْ طَوْلًا أَنْ یَّ</w:t>
      </w:r>
      <w:r w:rsidR="0064606F" w:rsidRPr="00A4718E">
        <w:rPr>
          <w:rStyle w:val="libAieChar"/>
          <w:rFonts w:hint="eastAsia"/>
          <w:rtl/>
        </w:rPr>
        <w:t>ن</w:t>
      </w:r>
      <w:r w:rsidR="0064606F" w:rsidRPr="00A4718E">
        <w:rPr>
          <w:rStyle w:val="libAieChar"/>
          <w:rFonts w:hint="cs"/>
          <w:rtl/>
        </w:rPr>
        <w:t>ْکِحَ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ْمُحْصَنَاتِ الْمُؤْمِنَاتِ فَمِنْ مَّا مَلَکَتْ أَیْ</w:t>
      </w:r>
      <w:r w:rsidR="0064606F" w:rsidRPr="00A4718E">
        <w:rPr>
          <w:rStyle w:val="libAieChar"/>
          <w:rFonts w:hint="eastAsia"/>
          <w:rtl/>
        </w:rPr>
        <w:t>مَانُکُم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 فَتَیَ</w:t>
      </w:r>
      <w:r w:rsidR="0064606F" w:rsidRPr="00A4718E">
        <w:rPr>
          <w:rStyle w:val="libAieChar"/>
          <w:rFonts w:hint="eastAsia"/>
          <w:rtl/>
        </w:rPr>
        <w:t>اتِکُمُ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ْمُؤْمِنَاتِ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أَعْلَمُ بِإِیْ</w:t>
      </w:r>
      <w:r w:rsidR="0064606F" w:rsidRPr="00A4718E">
        <w:rPr>
          <w:rStyle w:val="libAieChar"/>
          <w:rFonts w:hint="eastAsia"/>
          <w:rtl/>
        </w:rPr>
        <w:t>مَانِکُم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ْضُکُمْ م</w:t>
      </w:r>
      <w:r w:rsidR="0064606F" w:rsidRPr="00A4718E">
        <w:rPr>
          <w:rStyle w:val="libAieChar"/>
          <w:rFonts w:hint="eastAsia"/>
          <w:rtl/>
        </w:rPr>
        <w:t>ِّن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ْضٍ فَانْکِحُوْ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بِإِذْنِ أ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وَآتُوْ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أُجُوْرَ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بِالْمَعْرُوُفِ مُحْصَنَاتٍ غَیْ</w:t>
      </w:r>
      <w:r w:rsidR="0064606F" w:rsidRPr="00A4718E">
        <w:rPr>
          <w:rStyle w:val="libAieChar"/>
          <w:rFonts w:hint="eastAsia"/>
          <w:rtl/>
        </w:rPr>
        <w:t>رَ</w:t>
      </w:r>
      <w:r w:rsidR="0064606F" w:rsidRPr="00A4718E">
        <w:rPr>
          <w:rStyle w:val="libAieChar"/>
          <w:rtl/>
        </w:rPr>
        <w:t xml:space="preserve"> مُسَافِحَاتٍ وَّلَامُتَّخِذَاتِ </w:t>
      </w:r>
      <w:r w:rsidR="0064606F" w:rsidRPr="00A4718E">
        <w:rPr>
          <w:rStyle w:val="libAieChar"/>
          <w:rFonts w:hint="cs"/>
          <w:rtl/>
        </w:rPr>
        <w:t>أَخْدَانٍ فَإِذَا أُحْصِنَّ فَإِنْ أَتَیْ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بِفَاحِشَةٍ فَعَلَ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نِص</w:t>
      </w:r>
      <w:r w:rsidR="0064606F" w:rsidRPr="00A4718E">
        <w:rPr>
          <w:rStyle w:val="libAieChar"/>
          <w:rFonts w:hint="cs"/>
          <w:rtl/>
        </w:rPr>
        <w:t>ْفُ مَا 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ْمُحْصَنَاتِ مِنَ الْعَذ</w:t>
      </w:r>
      <w:r w:rsidR="0064606F" w:rsidRPr="00A4718E">
        <w:rPr>
          <w:rStyle w:val="libAieChar"/>
          <w:rFonts w:hint="eastAsia"/>
          <w:rtl/>
        </w:rPr>
        <w:t>َابِ</w:t>
      </w:r>
      <w:r w:rsidR="0064606F" w:rsidRPr="00A4718E">
        <w:rPr>
          <w:rStyle w:val="libAieChar"/>
          <w:rtl/>
        </w:rPr>
        <w:t xml:space="preserve"> ذٰلِکَ لِمَن</w:t>
      </w:r>
      <w:r w:rsidR="0064606F" w:rsidRPr="00A4718E">
        <w:rPr>
          <w:rStyle w:val="libAieChar"/>
          <w:rFonts w:hint="cs"/>
          <w:rtl/>
        </w:rPr>
        <w:t>ْ خَشِیَ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ْعَنَتَ مِنْکُمْ وَأَنْ تَصْبِرُوْا خَیْ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لَّکُم</w:t>
      </w:r>
      <w:r w:rsidR="0064606F" w:rsidRPr="00A4718E">
        <w:rPr>
          <w:rStyle w:val="libAieChar"/>
          <w:rFonts w:hint="cs"/>
          <w:rtl/>
        </w:rPr>
        <w:t>ْ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غَفُوْرٌ رَّحِیْ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712D41">
      <w:pPr>
        <w:pStyle w:val="libNormal"/>
      </w:pPr>
      <w:r w:rsidRPr="00FA059E">
        <w:rPr>
          <w:rFonts w:hint="cs"/>
          <w:rtl/>
        </w:rPr>
        <w:t xml:space="preserve"> "اگر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آزاد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مملوک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مسلمان لون</w:t>
      </w:r>
      <w:r>
        <w:rPr>
          <w:rFonts w:hint="cs"/>
          <w:rtl/>
        </w:rPr>
        <w:t>ڈی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اچ</w:t>
      </w:r>
      <w:r>
        <w:rPr>
          <w:rFonts w:hint="cs"/>
          <w:rtl/>
        </w:rPr>
        <w:t>ھی</w:t>
      </w:r>
      <w:r>
        <w:rPr>
          <w:rtl/>
        </w:rPr>
        <w:t xml:space="preserve"> طرح جانتا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تم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ذا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سرپر ستوں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اجازت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نکاح کرو اور شائست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کا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ادا کرو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نکاح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tl/>
        </w:rPr>
        <w:t>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بد چلن</w:t>
      </w:r>
      <w:r>
        <w:rPr>
          <w:rFonts w:hint="cs"/>
          <w:rtl/>
        </w:rPr>
        <w:t>ی</w:t>
      </w:r>
      <w:r>
        <w:rPr>
          <w:rtl/>
        </w:rPr>
        <w:t xml:space="preserve"> کا ارتکاب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در پرد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آشنا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بد کار</w:t>
      </w:r>
      <w:r>
        <w:rPr>
          <w:rFonts w:hint="cs"/>
          <w:rtl/>
        </w:rPr>
        <w:t>ی</w:t>
      </w:r>
      <w:r>
        <w:rPr>
          <w:rtl/>
        </w:rPr>
        <w:t xml:space="preserve"> کا ارتکاب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سزا کا نصف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آزاد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یے</w:t>
      </w:r>
      <w:r>
        <w:rPr>
          <w:rtl/>
        </w:rPr>
        <w:t xml:space="preserve"> مقرر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اجازت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حاصل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(س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ومشقت کا خطر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صبر کرو تو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بخشن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رحم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(نساء:</w:t>
      </w:r>
      <w:r>
        <w:rPr>
          <w:rtl/>
          <w:lang w:bidi="fa-IR"/>
        </w:rPr>
        <w:t xml:space="preserve">۲۵) </w:t>
      </w:r>
    </w:p>
    <w:p w:rsidR="00712D41" w:rsidRDefault="00712D41" w:rsidP="00AF3B74">
      <w:pPr>
        <w:pStyle w:val="libNormal"/>
      </w:pPr>
      <w:r>
        <w:br w:type="page"/>
      </w:r>
    </w:p>
    <w:p w:rsidR="0064606F" w:rsidRDefault="0064606F" w:rsidP="00606951">
      <w:pPr>
        <w:pStyle w:val="Heading2Center"/>
      </w:pPr>
      <w:bookmarkStart w:id="27" w:name="_Toc479763693"/>
      <w:r>
        <w:rPr>
          <w:rFonts w:hint="eastAsia"/>
          <w:rtl/>
        </w:rPr>
        <w:lastRenderedPageBreak/>
        <w:t>نکاح</w:t>
      </w:r>
      <w:r>
        <w:rPr>
          <w:rtl/>
        </w:rPr>
        <w:t xml:space="preserve"> متع</w:t>
      </w:r>
      <w:r>
        <w:rPr>
          <w:rFonts w:hint="cs"/>
          <w:rtl/>
        </w:rPr>
        <w:t>ہ</w:t>
      </w:r>
      <w:bookmarkEnd w:id="27"/>
    </w:p>
    <w:p w:rsidR="00712D41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نکاح دائم</w:t>
      </w:r>
      <w:r>
        <w:rPr>
          <w:rFonts w:hint="cs"/>
          <w:rtl/>
        </w:rPr>
        <w:t>ی</w:t>
      </w:r>
      <w:r>
        <w:rPr>
          <w:rtl/>
        </w:rPr>
        <w:t xml:space="preserve"> و موقت </w:t>
      </w:r>
      <w:r w:rsidRPr="00FA059E">
        <w:rPr>
          <w:rFonts w:hint="cs"/>
          <w:rtl/>
        </w:rPr>
        <w:t xml:space="preserve"> مذ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ب جعفر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علماء کا اجماع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نکاح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جائز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نکاح دائم</w:t>
      </w:r>
      <w:r>
        <w:rPr>
          <w:rFonts w:hint="cs"/>
          <w:rtl/>
        </w:rPr>
        <w:t>ی</w:t>
      </w:r>
      <w:r>
        <w:rPr>
          <w:rtl/>
        </w:rPr>
        <w:t xml:space="preserve"> ومتع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مشترک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12D41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عورت عاقل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بالغ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راشد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تمام موانع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</w:p>
    <w:p w:rsidR="00712D41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آپس ک</w:t>
      </w:r>
      <w:r>
        <w:rPr>
          <w:rFonts w:hint="cs"/>
          <w:rtl/>
        </w:rPr>
        <w:t>ی</w:t>
      </w:r>
      <w:r>
        <w:rPr>
          <w:rtl/>
        </w:rPr>
        <w:t xml:space="preserve"> رضا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712D41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۳) </w:t>
      </w:r>
      <w:r>
        <w:rPr>
          <w:rtl/>
        </w:rPr>
        <w:t>نکاح س</w:t>
      </w:r>
      <w:r>
        <w:rPr>
          <w:rFonts w:hint="cs"/>
          <w:rtl/>
        </w:rPr>
        <w:t>ے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پر حرام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12D41" w:rsidRPr="00FA059E" w:rsidRDefault="0064606F" w:rsidP="0064606F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اولاد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برابر دائم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اولاد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712D41" w:rsidRPr="00FA059E" w:rsidRDefault="0064606F" w:rsidP="0064606F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کا ذکر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نکا 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گا  </w:t>
      </w:r>
    </w:p>
    <w:p w:rsidR="00712D41" w:rsidRPr="00FA059E" w:rsidRDefault="0064606F" w:rsidP="0064606F">
      <w:pPr>
        <w:pStyle w:val="libNormal"/>
        <w:rPr>
          <w:rtl/>
        </w:rPr>
      </w:pPr>
      <w:r>
        <w:rPr>
          <w:rtl/>
          <w:lang w:bidi="fa-IR"/>
        </w:rPr>
        <w:t xml:space="preserve">۷) </w:t>
      </w:r>
      <w:r>
        <w:rPr>
          <w:rtl/>
        </w:rPr>
        <w:t>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اورمتع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اختتام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عدت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</w:t>
      </w:r>
    </w:p>
    <w:p w:rsidR="00712D41" w:rsidRDefault="0064606F" w:rsidP="00606951">
      <w:pPr>
        <w:pStyle w:val="Heading2Center"/>
        <w:rPr>
          <w:rtl/>
        </w:rPr>
      </w:pPr>
      <w:bookmarkStart w:id="28" w:name="_Toc479763694"/>
      <w:r>
        <w:rPr>
          <w:rFonts w:hint="cs"/>
          <w:rtl/>
        </w:rPr>
        <w:t>عقدِ متعہ اور عقدِنکاح می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28"/>
    </w:p>
    <w:p w:rsidR="00712D41" w:rsidRDefault="0064606F" w:rsidP="0064606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نکاح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کا ذکر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712D41" w:rsidRPr="00FA059E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نکاح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رکن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ذکر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گا </w:t>
      </w:r>
    </w:p>
    <w:p w:rsidR="00712D41" w:rsidRDefault="0064606F" w:rsidP="0064606F">
      <w:pPr>
        <w:pStyle w:val="libNormal"/>
        <w:rPr>
          <w:rtl/>
        </w:rPr>
      </w:pPr>
      <w:r>
        <w:rPr>
          <w:rtl/>
          <w:lang w:bidi="fa-IR"/>
        </w:rPr>
        <w:t xml:space="preserve">۳) </w:t>
      </w:r>
      <w:r>
        <w:rPr>
          <w:rtl/>
        </w:rPr>
        <w:t>نکاح دائم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نکاح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شرط کر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واجب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712D41" w:rsidRPr="00FA059E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۴) </w:t>
      </w:r>
      <w:r>
        <w:rPr>
          <w:rtl/>
        </w:rPr>
        <w:t>نکاح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طلاق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تا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اختتام پر ختم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رَ حال دونوں </w:t>
      </w:r>
      <w:r>
        <w:rPr>
          <w:rFonts w:hint="cs"/>
          <w:rtl/>
        </w:rPr>
        <w:t>ہی</w:t>
      </w:r>
      <w:r>
        <w:rPr>
          <w:rtl/>
        </w:rPr>
        <w:t xml:space="preserve"> نکاح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دونوں </w:t>
      </w:r>
      <w:r>
        <w:rPr>
          <w:rFonts w:hint="cs"/>
          <w:rtl/>
        </w:rPr>
        <w:t>ہی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صرف چند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فق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اء اسلام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سب کا اتفاق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نکاح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مشروع </w:t>
      </w:r>
      <w:r w:rsidRPr="00FA059E">
        <w:rPr>
          <w:rFonts w:hint="cs"/>
          <w:rtl/>
        </w:rPr>
        <w:t xml:space="preserve"> اور جائز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64606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فَمَا اسْتَمْتَعْتُمْ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فَآتُوْ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أُجُوْرَ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فَرِیْ</w:t>
      </w:r>
      <w:r w:rsidR="0064606F" w:rsidRPr="00A4718E">
        <w:rPr>
          <w:rStyle w:val="libAieChar"/>
          <w:rFonts w:hint="eastAsia"/>
          <w:rtl/>
        </w:rPr>
        <w:t>ضَةً</w:t>
      </w:r>
      <w:r w:rsidR="0064606F" w:rsidRPr="00A4718E">
        <w:rPr>
          <w:rStyle w:val="libAieChar"/>
          <w:rtl/>
        </w:rPr>
        <w:t xml:space="preserve"> وَلَاجُنَاحَ عَلَ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تَرَاضَ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تُم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مِنْم بَعْدِ الْفَرِیْ</w:t>
      </w:r>
      <w:r w:rsidR="0064606F" w:rsidRPr="00A4718E">
        <w:rPr>
          <w:rStyle w:val="libAieChar"/>
          <w:rFonts w:hint="eastAsia"/>
          <w:rtl/>
        </w:rPr>
        <w:t>ضَةِ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عَلِیْ</w:t>
      </w:r>
      <w:r w:rsidR="0064606F" w:rsidRPr="00A4718E">
        <w:rPr>
          <w:rStyle w:val="libAieChar"/>
          <w:rFonts w:hint="eastAsia"/>
          <w:rtl/>
        </w:rPr>
        <w:t>مًا</w:t>
      </w:r>
      <w:r w:rsidR="0064606F" w:rsidRPr="00A4718E">
        <w:rPr>
          <w:rStyle w:val="libAieChar"/>
          <w:rtl/>
        </w:rPr>
        <w:t xml:space="preserve"> حَکِ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مًا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64606F">
      <w:pPr>
        <w:pStyle w:val="libNormal"/>
        <w:rPr>
          <w:rtl/>
          <w:lang w:bidi="fa-IR"/>
        </w:rPr>
      </w:pPr>
      <w:r>
        <w:rPr>
          <w:rtl/>
        </w:rPr>
        <w:t xml:space="preserve"> "پ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جن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 نکا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بطور فرض ادا کرو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جانن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حکمت والا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</w:t>
      </w:r>
      <w:r>
        <w:rPr>
          <w:rtl/>
          <w:lang w:bidi="fa-IR"/>
        </w:rPr>
        <w:t xml:space="preserve">۲۴) </w:t>
      </w:r>
    </w:p>
    <w:p w:rsidR="00712D41" w:rsidRDefault="00712D4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2D41" w:rsidRDefault="0064606F" w:rsidP="00606951">
      <w:pPr>
        <w:pStyle w:val="libNormal"/>
        <w:rPr>
          <w:rtl/>
          <w:lang w:bidi="fa-IR"/>
        </w:rPr>
      </w:pPr>
      <w:r>
        <w:rPr>
          <w:rtl/>
        </w:rPr>
        <w:lastRenderedPageBreak/>
        <w:t>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جواز :مشروع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لذا مفسر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کاقول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واضح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مباح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منسوخ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نسخ مشکوک جوازو اباحت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ٰذا مباح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رسو ل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حضرت ابو بکر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حضرت عمر ابن خطاب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تک جائز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ا، حضرت</w:t>
      </w:r>
      <w:r>
        <w:rPr>
          <w:rtl/>
        </w:rPr>
        <w:t xml:space="preserve"> عمرن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ابو نَضر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جابر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سنا ،ابن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ممنوع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ابن عباس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ئز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جابر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حضرت ابوبکر حضرت عمر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قرآن و</w:t>
      </w:r>
      <w:r>
        <w:rPr>
          <w:rFonts w:hint="cs"/>
          <w:rtl/>
        </w:rPr>
        <w:t>ہی</w:t>
      </w:r>
      <w:r>
        <w:rPr>
          <w:rtl/>
        </w:rPr>
        <w:t xml:space="preserve"> قرآن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: متعتان کانتا 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 ر</w:t>
      </w:r>
      <w:r>
        <w:rPr>
          <w:rtl/>
        </w:rPr>
        <w:t>سول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انا ان</w:t>
      </w:r>
      <w:r>
        <w:rPr>
          <w:rFonts w:hint="cs"/>
          <w:rtl/>
        </w:rPr>
        <w:t>ہی</w:t>
      </w:r>
      <w:r>
        <w:rPr>
          <w:rtl/>
        </w:rPr>
        <w:t xml:space="preserve"> عن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ما واعاقب عل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</w:t>
      </w:r>
      <w:r>
        <w:rPr>
          <w:rtl/>
        </w:rPr>
        <w:t xml:space="preserve"> رسول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جائز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</w:t>
      </w:r>
      <w:r>
        <w:rPr>
          <w:rtl/>
        </w:rPr>
        <w:t xml:space="preserve"> اور جو ان کا مرتکب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گااس</w:t>
      </w:r>
      <w:r>
        <w:rPr>
          <w:rFonts w:hint="cs"/>
          <w:rtl/>
        </w:rPr>
        <w:t>ے</w:t>
      </w:r>
      <w:r>
        <w:rPr>
          <w:rtl/>
        </w:rPr>
        <w:t xml:space="preserve"> سزادوں گا </w:t>
      </w:r>
      <w:r w:rsidRPr="00FA059E">
        <w:rPr>
          <w:rFonts w:hint="cs"/>
          <w:rtl/>
        </w:rPr>
        <w:t xml:space="preserve"> (سنن ب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۷</w:t>
      </w:r>
      <w:r>
        <w:rPr>
          <w:rtl/>
        </w:rPr>
        <w:t xml:space="preserve">، </w:t>
      </w:r>
      <w:r>
        <w:rPr>
          <w:rtl/>
          <w:lang w:bidi="fa-IR"/>
        </w:rPr>
        <w:t>۲۰۶)</w:t>
      </w:r>
    </w:p>
    <w:p w:rsidR="00712D41" w:rsidRDefault="0064606F" w:rsidP="00FA059E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، اور ابن حجر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ذکر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عمران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،رسول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(عمر ابن خطاب)ن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ممنوع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فرمان </w:t>
      </w:r>
      <w:r>
        <w:rPr>
          <w:rFonts w:hint="cs"/>
          <w:rtl/>
        </w:rPr>
        <w:t>ہے :</w:t>
      </w:r>
    </w:p>
    <w:p w:rsidR="00712D4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 </w:t>
      </w:r>
      <w:r w:rsidRPr="00606951">
        <w:rPr>
          <w:rStyle w:val="libArabicChar"/>
          <w:rFonts w:hint="cs"/>
          <w:rtl/>
        </w:rPr>
        <w:t>لولاان عمر رضی</w:t>
      </w:r>
      <w:r w:rsidRPr="00606951">
        <w:rPr>
          <w:rStyle w:val="libArabicChar"/>
          <w:rtl/>
        </w:rPr>
        <w:t xml:space="preserve"> الل</w:t>
      </w:r>
      <w:r w:rsidR="00AF3B74" w:rsidRPr="005360C4">
        <w:rPr>
          <w:rStyle w:val="libArabicChar"/>
          <w:rFonts w:hint="cs"/>
          <w:rtl/>
        </w:rPr>
        <w:t>ه</w:t>
      </w:r>
      <w:r w:rsidRPr="00606951">
        <w:rPr>
          <w:rStyle w:val="libArabicChar"/>
          <w:rFonts w:hint="cs"/>
          <w:rtl/>
        </w:rPr>
        <w:t xml:space="preserve"> عن</w:t>
      </w:r>
      <w:r w:rsidR="00AF3B74" w:rsidRPr="005360C4">
        <w:rPr>
          <w:rStyle w:val="libArabicChar"/>
          <w:rFonts w:hint="cs"/>
          <w:rtl/>
        </w:rPr>
        <w:t>ه</w:t>
      </w:r>
      <w:r w:rsidRPr="00606951">
        <w:rPr>
          <w:rStyle w:val="libArabicChar"/>
          <w:rFonts w:hint="cs"/>
          <w:rtl/>
        </w:rPr>
        <w:t xml:space="preserve"> ن</w:t>
      </w:r>
      <w:r w:rsidR="005360C4" w:rsidRPr="005360C4">
        <w:rPr>
          <w:rStyle w:val="libArabicChar"/>
          <w:rFonts w:hint="cs"/>
          <w:rtl/>
        </w:rPr>
        <w:t>ه</w:t>
      </w:r>
      <w:r w:rsidRPr="005360C4">
        <w:rPr>
          <w:rStyle w:val="libArabicChar"/>
          <w:rFonts w:hint="cs"/>
          <w:rtl/>
        </w:rPr>
        <w:t>ی</w:t>
      </w:r>
      <w:r w:rsidRPr="00606951">
        <w:rPr>
          <w:rStyle w:val="libArabicChar"/>
          <w:rtl/>
        </w:rPr>
        <w:t xml:space="preserve"> عن المتعة ما زن</w:t>
      </w:r>
      <w:r w:rsidRPr="00606951">
        <w:rPr>
          <w:rStyle w:val="libArabicChar"/>
          <w:rFonts w:hint="cs"/>
          <w:rtl/>
        </w:rPr>
        <w:t>ی</w:t>
      </w:r>
      <w:r w:rsidRPr="00606951">
        <w:rPr>
          <w:rStyle w:val="libArabicChar"/>
          <w:rtl/>
        </w:rPr>
        <w:t xml:space="preserve"> الا شق</w:t>
      </w:r>
      <w:r w:rsidRPr="00606951">
        <w:rPr>
          <w:rStyle w:val="libArabicChar"/>
          <w:rFonts w:hint="cs"/>
          <w:rtl/>
        </w:rPr>
        <w:t>ی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۱۳)</w:t>
      </w:r>
    </w:p>
    <w:p w:rsidR="00712D41" w:rsidRDefault="0064606F" w:rsidP="0064606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tl/>
        </w:rPr>
        <w:t>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جابر ابن عبدالل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نصف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تک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حضرت عمر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A059E">
        <w:rPr>
          <w:rFonts w:hint="cs"/>
          <w:rtl/>
        </w:rPr>
        <w:t>(عمدة القار</w:t>
      </w:r>
      <w:r>
        <w:rPr>
          <w:rFonts w:hint="cs"/>
          <w:rtl/>
        </w:rPr>
        <w:t>ی</w:t>
      </w:r>
      <w:r>
        <w:rPr>
          <w:rtl/>
        </w:rPr>
        <w:t xml:space="preserve"> للع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tl/>
          <w:lang w:bidi="fa-IR"/>
        </w:rPr>
        <w:t>۸</w:t>
      </w:r>
      <w:r>
        <w:rPr>
          <w:rtl/>
        </w:rPr>
        <w:t xml:space="preserve"> ص</w:t>
      </w:r>
      <w:r>
        <w:rPr>
          <w:rtl/>
          <w:lang w:bidi="fa-IR"/>
        </w:rPr>
        <w:t xml:space="preserve">۳۱۰) </w:t>
      </w:r>
    </w:p>
    <w:p w:rsidR="00712D41" w:rsidRDefault="0064606F" w:rsidP="0064606F">
      <w:pPr>
        <w:pStyle w:val="libNormal"/>
        <w:rPr>
          <w:rtl/>
        </w:rPr>
      </w:pPr>
      <w:r>
        <w:rPr>
          <w:rtl/>
        </w:rPr>
        <w:t>خلاص</w:t>
      </w:r>
      <w:r>
        <w:rPr>
          <w:rFonts w:hint="cs"/>
          <w:rtl/>
        </w:rPr>
        <w:t>ہ</w:t>
      </w:r>
      <w:r>
        <w:rPr>
          <w:rtl/>
        </w:rPr>
        <w:t xml:space="preserve"> کلام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جواز متفق عل</w:t>
      </w:r>
      <w:r>
        <w:rPr>
          <w:rFonts w:hint="cs"/>
          <w:rtl/>
        </w:rPr>
        <w:t>یہ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نسخ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داختلاف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چونک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حضرت عمر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حضرت عمر کا فرمان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اس فرمان کو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فرمان کو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فَمَا اسْتَمْتَعْتُمْ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 م</w:t>
      </w:r>
      <w:r w:rsidR="0064606F" w:rsidRPr="00A4718E">
        <w:rPr>
          <w:rStyle w:val="libAieChar"/>
          <w:rFonts w:hint="eastAsia"/>
          <w:rtl/>
        </w:rPr>
        <w:t>ِن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فَآتُو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أُجُورَ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فَرِی</w:t>
      </w:r>
      <w:r w:rsidR="0064606F" w:rsidRPr="00A4718E">
        <w:rPr>
          <w:rStyle w:val="libAieChar"/>
          <w:rFonts w:hint="eastAsia"/>
          <w:rtl/>
        </w:rPr>
        <w:t>ضَةً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712D41">
      <w:pPr>
        <w:pStyle w:val="libNormal"/>
      </w:pP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جن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عقد متع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 کا ط</w:t>
      </w:r>
      <w:r>
        <w:rPr>
          <w:rFonts w:hint="cs"/>
          <w:rtl/>
        </w:rPr>
        <w:t>ے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ر، بطور فرض ادا کرو( نساء </w:t>
      </w:r>
      <w:r>
        <w:rPr>
          <w:rtl/>
          <w:lang w:bidi="fa-IR"/>
        </w:rPr>
        <w:t xml:space="preserve">۲۴) </w:t>
      </w:r>
    </w:p>
    <w:p w:rsidR="00712D41" w:rsidRDefault="00712D41" w:rsidP="00AF3B74">
      <w:pPr>
        <w:pStyle w:val="libNormal"/>
      </w:pPr>
      <w:r>
        <w:br w:type="page"/>
      </w:r>
    </w:p>
    <w:p w:rsidR="00712D41" w:rsidRDefault="00712D41" w:rsidP="0064606F">
      <w:pPr>
        <w:pStyle w:val="libNormal"/>
        <w:rPr>
          <w:rtl/>
        </w:rPr>
      </w:pPr>
    </w:p>
    <w:p w:rsidR="0064606F" w:rsidRDefault="0064606F" w:rsidP="00606951">
      <w:pPr>
        <w:pStyle w:val="Heading2Center"/>
      </w:pPr>
      <w:bookmarkStart w:id="29" w:name="_Toc47976369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AF3B7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ز وج</w:t>
      </w:r>
      <w:r>
        <w:rPr>
          <w:rFonts w:hint="cs"/>
          <w:rtl/>
        </w:rPr>
        <w:t>ہ</w:t>
      </w:r>
      <w:bookmarkEnd w:id="29"/>
    </w:p>
    <w:p w:rsidR="007C30C1" w:rsidRDefault="0064606F" w:rsidP="001C3D14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اسلام تعدد ازواج کا رواج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عام طورپر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کثرت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ازواج ک</w:t>
      </w:r>
      <w:r>
        <w:rPr>
          <w:rFonts w:hint="cs"/>
          <w:rtl/>
        </w:rPr>
        <w:t>ی</w:t>
      </w:r>
      <w:r>
        <w:rPr>
          <w:rtl/>
        </w:rPr>
        <w:t xml:space="preserve"> سبب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بعض اوقات </w:t>
      </w:r>
      <w:r>
        <w:rPr>
          <w:rFonts w:hint="cs"/>
          <w:rtl/>
        </w:rPr>
        <w:t>یہ</w:t>
      </w:r>
      <w:r>
        <w:rPr>
          <w:rtl/>
        </w:rPr>
        <w:t xml:space="preserve"> تصور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اور مرد کم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اورعورت کو تحفظ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ذا تعددازواج کا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چل نکلا 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امراء م</w:t>
      </w:r>
      <w:r>
        <w:rPr>
          <w:rFonts w:hint="eastAsia"/>
          <w:rtl/>
        </w:rPr>
        <w:t>ال</w:t>
      </w:r>
      <w:r>
        <w:rPr>
          <w:rtl/>
        </w:rPr>
        <w:t xml:space="preserve"> دار لوگ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 جو عورت اچ</w:t>
      </w:r>
      <w:r>
        <w:rPr>
          <w:rFonts w:hint="cs"/>
          <w:rtl/>
        </w:rPr>
        <w:t>ھی</w:t>
      </w:r>
      <w:r>
        <w:rPr>
          <w:rtl/>
        </w:rPr>
        <w:t xml:space="preserve"> محسوس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فطرت کو مدنظر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نکاح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کو تحفظ ح</w:t>
      </w:r>
      <w:r>
        <w:rPr>
          <w:rtl/>
        </w:rPr>
        <w:t xml:space="preserve">اصل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محبت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زناکار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اس کو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C3D14" w:rsidRPr="001C3D14">
        <w:rPr>
          <w:rFonts w:hint="cs"/>
          <w:rtl/>
        </w:rPr>
        <w:t xml:space="preserve">     </w:t>
      </w:r>
      <w:r w:rsidRPr="00FA059E">
        <w:rPr>
          <w:rFonts w:hint="cs"/>
          <w:rtl/>
        </w:rPr>
        <w:t>صرف</w:t>
      </w:r>
      <w:r>
        <w:rPr>
          <w:rtl/>
        </w:rPr>
        <w:t xml:space="preserve">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رباقاعد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حکم و اجازت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مشروط بشرط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انصاف و عدالت </w:t>
      </w:r>
      <w:r w:rsidRPr="00FA059E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تعداد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دود 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عدالتس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مشروط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ضرورت کومدنظر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انصاف کادا</w:t>
      </w:r>
      <w:r>
        <w:rPr>
          <w:rFonts w:hint="eastAsia"/>
          <w:rtl/>
        </w:rPr>
        <w:t>من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A059E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حقوق غصب  اوردوسر</w:t>
      </w:r>
      <w:r>
        <w:rPr>
          <w:rFonts w:hint="cs"/>
          <w:rtl/>
        </w:rPr>
        <w:t>ی</w:t>
      </w:r>
      <w:r>
        <w:rPr>
          <w:rtl/>
        </w:rPr>
        <w:t xml:space="preserve"> راحت وع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انصاف و عدالت لازم اورپ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خدائ</w:t>
      </w:r>
      <w:r>
        <w:rPr>
          <w:rFonts w:hint="cs"/>
          <w:rtl/>
        </w:rPr>
        <w:t>ی</w:t>
      </w:r>
      <w:r>
        <w:rPr>
          <w:rtl/>
        </w:rPr>
        <w:t xml:space="preserve"> پرستش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 فانکحوا اما طاب لکم من النساء امثن</w:t>
      </w:r>
      <w:r>
        <w:rPr>
          <w:rFonts w:hint="cs"/>
          <w:rtl/>
        </w:rPr>
        <w:t>ی</w:t>
      </w:r>
      <w:r>
        <w:rPr>
          <w:rtl/>
        </w:rPr>
        <w:t xml:space="preserve"> و ثلاث و رباع فان خفتم الاقد لوا فواحدة او ما 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مانکم</w:t>
      </w:r>
      <w:r>
        <w:rPr>
          <w:rtl/>
        </w:rPr>
        <w:t xml:space="preserve"> ذلک ادن</w:t>
      </w:r>
      <w:r>
        <w:rPr>
          <w:rFonts w:hint="cs"/>
          <w:rtl/>
        </w:rPr>
        <w:t>یٰ</w:t>
      </w:r>
      <w:r>
        <w:rPr>
          <w:rtl/>
        </w:rPr>
        <w:t xml:space="preserve"> ان لا تعولوا</w:t>
      </w:r>
      <w:r w:rsidRPr="00FA059E">
        <w:rPr>
          <w:rFonts w:hint="cs"/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پسند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کرلو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سکوگ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لون</w:t>
      </w:r>
      <w:r>
        <w:rPr>
          <w:rFonts w:hint="cs"/>
          <w:rtl/>
        </w:rPr>
        <w:t>ڈی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مالک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</w:t>
      </w:r>
      <w:r>
        <w:rPr>
          <w:rFonts w:hint="cs"/>
          <w:rtl/>
        </w:rPr>
        <w:t>یہ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(نساء،</w:t>
      </w:r>
      <w:r>
        <w:rPr>
          <w:rtl/>
          <w:lang w:bidi="fa-IR"/>
        </w:rPr>
        <w:t xml:space="preserve">۳) </w:t>
      </w:r>
      <w:r>
        <w:rPr>
          <w:rtl/>
        </w:rPr>
        <w:t>جو رواج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چل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لوگ کثرت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رچات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بعض تو سو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شرطوں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مشروط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7C30C1" w:rsidRPr="00FA059E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صرف چارتک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</w:t>
      </w:r>
    </w:p>
    <w:p w:rsidR="0064606F" w:rsidRDefault="0064606F" w:rsidP="001C3D14">
      <w:pPr>
        <w:pStyle w:val="libNormal"/>
      </w:pPr>
      <w:r>
        <w:rPr>
          <w:rtl/>
          <w:lang w:bidi="fa-IR"/>
        </w:rPr>
        <w:t xml:space="preserve">۲) </w:t>
      </w:r>
      <w:r>
        <w:rPr>
          <w:rtl/>
        </w:rPr>
        <w:t>عدالت و انصاف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عدم انصاف کا خوف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FA059E">
        <w:rPr>
          <w:rFonts w:hint="cs"/>
          <w:rtl/>
        </w:rPr>
        <w:t>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عورت کو 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مل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کثرت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عورتوں کا نکاح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غلط راست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ش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آج مغرب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بعض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صدس</w:t>
      </w:r>
      <w:r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حرام زاد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موجو 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لونا بن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 س قدر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چند دن اس کو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1C3D14">
        <w:rPr>
          <w:rFonts w:hint="cs"/>
          <w:rtl/>
        </w:rPr>
        <w:t xml:space="preserve">   </w:t>
      </w:r>
      <w:r w:rsidRPr="00FA059E">
        <w:rPr>
          <w:rFonts w:hint="cs"/>
          <w:rtl/>
        </w:rPr>
        <w:t>ظمت عورت کا تقاضا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مرد کا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عزت کا محافظ ،غ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محافظ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ضامن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</w:p>
    <w:p w:rsidR="00712D41" w:rsidRPr="007C30C1" w:rsidRDefault="00712D41" w:rsidP="00146E07">
      <w:pPr>
        <w:pStyle w:val="libNormal"/>
      </w:pPr>
      <w:r w:rsidRPr="007C30C1">
        <w:br w:type="page"/>
      </w:r>
    </w:p>
    <w:p w:rsidR="0064606F" w:rsidRDefault="0064606F" w:rsidP="001F014A">
      <w:pPr>
        <w:pStyle w:val="Heading2Center"/>
      </w:pPr>
      <w:bookmarkStart w:id="30" w:name="_Toc479763696"/>
      <w:r>
        <w:rPr>
          <w:rFonts w:hint="eastAsia"/>
          <w:rtl/>
        </w:rPr>
        <w:lastRenderedPageBreak/>
        <w:t>مرد</w:t>
      </w:r>
      <w:r>
        <w:rPr>
          <w:rtl/>
        </w:rPr>
        <w:t xml:space="preserve"> عورت کا گ</w:t>
      </w:r>
      <w:r>
        <w:rPr>
          <w:rFonts w:hint="cs"/>
          <w:rtl/>
        </w:rPr>
        <w:t>ھ</w:t>
      </w:r>
      <w:r w:rsidRPr="00AF3B74">
        <w:rPr>
          <w:rFonts w:hint="cs"/>
          <w:rtl/>
        </w:rPr>
        <w:t>ر</w:t>
      </w:r>
      <w:bookmarkEnd w:id="30"/>
    </w:p>
    <w:p w:rsidR="00712D41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عورت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موجود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جنت بن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ڑہ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وقت خرافات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اور چپقلش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سربرا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بات سب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قابل قبول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</w:t>
      </w:r>
      <w:r>
        <w:rPr>
          <w:rFonts w:hint="eastAsia"/>
          <w:rtl/>
        </w:rPr>
        <w:t>سلام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سر برا</w:t>
      </w:r>
      <w:r>
        <w:rPr>
          <w:rFonts w:hint="cs"/>
          <w:rtl/>
        </w:rPr>
        <w:t>ہی</w:t>
      </w:r>
      <w:r>
        <w:rPr>
          <w:rtl/>
        </w:rPr>
        <w:t xml:space="preserve"> مر د کو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712D41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الرِّجَالُ قَوَّامُوْنَ عَلَی</w:t>
      </w:r>
      <w:r w:rsidR="0064606F" w:rsidRPr="00A4718E">
        <w:rPr>
          <w:rStyle w:val="libAieChar"/>
          <w:rtl/>
        </w:rPr>
        <w:t xml:space="preserve"> النِّسَاءِ بِمَا فَضَّلَ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بَعْضَ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عَلٰی</w:t>
      </w:r>
      <w:r w:rsidR="0064606F" w:rsidRPr="00A4718E">
        <w:rPr>
          <w:rStyle w:val="libAieChar"/>
          <w:rtl/>
        </w:rPr>
        <w:t xml:space="preserve"> بَع</w:t>
      </w:r>
      <w:r w:rsidR="0064606F" w:rsidRPr="00A4718E">
        <w:rPr>
          <w:rStyle w:val="libAieChar"/>
          <w:rFonts w:hint="cs"/>
          <w:rtl/>
        </w:rPr>
        <w:t>ْضٍ وَّبِمَا أَنفَقُوْا مِنْ أَمْوَالِ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فَالصَّالِحَاتُ قَانِتَاتٌ حَافِظَاتٌ لِّلْغَیْ</w:t>
      </w:r>
      <w:r w:rsidR="0064606F" w:rsidRPr="00A4718E">
        <w:rPr>
          <w:rStyle w:val="libAieChar"/>
          <w:rFonts w:hint="eastAsia"/>
          <w:rtl/>
        </w:rPr>
        <w:t>بِ</w:t>
      </w:r>
      <w:r w:rsidR="0064606F" w:rsidRPr="00A4718E">
        <w:rPr>
          <w:rStyle w:val="libAieChar"/>
          <w:rtl/>
        </w:rPr>
        <w:t xml:space="preserve"> بِمَا حَفِظَ الل</w:t>
      </w:r>
      <w:r w:rsidR="00AF3B74" w:rsidRPr="00AF3B74">
        <w:rPr>
          <w:rStyle w:val="libAieChar"/>
          <w:rFonts w:hint="cs"/>
          <w:rtl/>
        </w:rPr>
        <w:t>ه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FA059E">
      <w:pPr>
        <w:pStyle w:val="libNormal"/>
        <w:rPr>
          <w:rtl/>
          <w:lang w:bidi="fa-IR"/>
        </w:rPr>
      </w:pPr>
      <w:r>
        <w:rPr>
          <w:rFonts w:hint="cs"/>
          <w:rtl/>
        </w:rPr>
        <w:t>مرد عورتوں پ</w:t>
      </w:r>
      <w:r>
        <w:rPr>
          <w:rFonts w:hint="eastAsia"/>
          <w:rtl/>
        </w:rPr>
        <w:t>ر</w:t>
      </w:r>
      <w:r>
        <w:rPr>
          <w:rtl/>
        </w:rPr>
        <w:t xml:space="preserve"> حاکم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کو بعض پر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اپنا مال خرچ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اطاعت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جن ک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حفاظت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 </w:t>
      </w:r>
      <w:r>
        <w:rPr>
          <w:rtl/>
          <w:lang w:bidi="fa-IR"/>
        </w:rPr>
        <w:t>۳۳ )</w:t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اچ</w:t>
      </w:r>
      <w:r>
        <w:rPr>
          <w:rFonts w:hint="cs"/>
          <w:rtl/>
        </w:rPr>
        <w:t>ھی</w:t>
      </w:r>
      <w:r>
        <w:rPr>
          <w:rtl/>
        </w:rPr>
        <w:t xml:space="preserve"> عورت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وجود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جنت بن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خوش</w:t>
      </w:r>
      <w:r>
        <w:rPr>
          <w:rFonts w:hint="cs"/>
          <w:rtl/>
        </w:rPr>
        <w:t>ی</w:t>
      </w:r>
      <w:r>
        <w:rPr>
          <w:rtl/>
        </w:rPr>
        <w:t xml:space="preserve"> محسوس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ان ک</w:t>
      </w:r>
      <w:r>
        <w:rPr>
          <w:rFonts w:hint="cs"/>
          <w:rtl/>
        </w:rPr>
        <w:t>ی</w:t>
      </w:r>
      <w:r>
        <w:rPr>
          <w:rtl/>
        </w:rPr>
        <w:t xml:space="preserve"> صفات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عَسٰی</w:t>
      </w:r>
      <w:r w:rsidR="0064606F" w:rsidRPr="00A4718E">
        <w:rPr>
          <w:rStyle w:val="libAieChar"/>
          <w:rtl/>
        </w:rPr>
        <w:t xml:space="preserve"> رَبُّ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إِنْ طَلَّقَکُنَّ أَنْ یُّ</w:t>
      </w:r>
      <w:r w:rsidR="0064606F" w:rsidRPr="00A4718E">
        <w:rPr>
          <w:rStyle w:val="libAieChar"/>
          <w:rFonts w:hint="eastAsia"/>
          <w:rtl/>
        </w:rPr>
        <w:t>ب</w:t>
      </w:r>
      <w:r w:rsidR="0064606F" w:rsidRPr="00A4718E">
        <w:rPr>
          <w:rStyle w:val="libAieChar"/>
          <w:rFonts w:hint="cs"/>
          <w:rtl/>
        </w:rPr>
        <w:t>ْدِلَ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أَزْوَاجًا خَیْ</w:t>
      </w:r>
      <w:r w:rsidR="0064606F" w:rsidRPr="00A4718E">
        <w:rPr>
          <w:rStyle w:val="libAieChar"/>
          <w:rFonts w:hint="eastAsia"/>
          <w:rtl/>
        </w:rPr>
        <w:t>رًا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cs"/>
          <w:rtl/>
        </w:rPr>
        <w:t>ْکُنَّ مُسْلِمَاتٍ مُؤْمِنَاتٍ قَانِتَات</w:t>
      </w:r>
      <w:r w:rsidR="0064606F" w:rsidRPr="00A4718E">
        <w:rPr>
          <w:rStyle w:val="libAieChar"/>
          <w:rFonts w:hint="eastAsia"/>
          <w:rtl/>
        </w:rPr>
        <w:t>ٍ</w:t>
      </w:r>
      <w:r w:rsidR="0064606F" w:rsidRPr="00A4718E">
        <w:rPr>
          <w:rStyle w:val="libAieChar"/>
          <w:rtl/>
        </w:rPr>
        <w:t xml:space="preserve"> تَائِبَاتٍ عَابِدَاتٍ سَائِحَاتٍ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ان کا رب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فرمائ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صفات)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اطاعت گذار تو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عبات گذار رب پرب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وں(تحر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  <w:lang w:bidi="fa-IR"/>
        </w:rPr>
        <w:t>۵)</w:t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 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مِثْلُ الَّذِیْ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بِال</w:t>
      </w:r>
      <w:r w:rsidR="0064606F" w:rsidRPr="00A4718E">
        <w:rPr>
          <w:rStyle w:val="libAieChar"/>
          <w:rFonts w:hint="cs"/>
          <w:rtl/>
        </w:rPr>
        <w:t>ْمَعْرُوْفِ وَلِلرِّجَالِ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دَرَجَةٌ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عَزِیْ</w:t>
      </w:r>
      <w:r w:rsidR="0064606F" w:rsidRPr="00A4718E">
        <w:rPr>
          <w:rStyle w:val="libAieChar"/>
          <w:rFonts w:hint="eastAsia"/>
          <w:rtl/>
        </w:rPr>
        <w:t>زٌ</w:t>
      </w:r>
      <w:r w:rsidR="0064606F" w:rsidRPr="00A4718E">
        <w:rPr>
          <w:rStyle w:val="libAieChar"/>
          <w:rtl/>
        </w:rPr>
        <w:t xml:space="preserve"> حَکِ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"عورتوں کو ب</w:t>
      </w:r>
      <w:r>
        <w:rPr>
          <w:rFonts w:hint="cs"/>
          <w:rtl/>
        </w:rPr>
        <w:t>ھی</w:t>
      </w:r>
      <w:r>
        <w:rPr>
          <w:rtl/>
        </w:rPr>
        <w:t xml:space="preserve"> دستور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حقوق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مردوں کو حاصل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مردوں کو عورتوں پر بر تر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غالب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حکمت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>۲۲۸ )</w:t>
      </w:r>
    </w:p>
    <w:p w:rsidR="00712D41" w:rsidRDefault="00712D4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4606F" w:rsidRDefault="0064606F" w:rsidP="00712D41">
      <w:pPr>
        <w:pStyle w:val="libNormal"/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گ</w:t>
      </w:r>
      <w:r>
        <w:rPr>
          <w:rFonts w:hint="cs"/>
          <w:rtl/>
        </w:rPr>
        <w:t>ھ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چلانا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مرد کا حق عورت اسک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قدم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انا پکا نا صفائ</w:t>
      </w:r>
      <w:r>
        <w:rPr>
          <w:rFonts w:hint="cs"/>
          <w:rtl/>
        </w:rPr>
        <w:t>ی</w:t>
      </w:r>
      <w:r>
        <w:rPr>
          <w:rtl/>
        </w:rPr>
        <w:t xml:space="preserve"> کرنا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کام کاج کرنا عورت کا تفضل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عورت برابر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بقا کا دارو مدار عوت پر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پر دوست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نوکران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برتاؤ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مرد ناراض تو</w:t>
      </w:r>
      <w:r>
        <w:rPr>
          <w:rtl/>
        </w:rPr>
        <w:t xml:space="preserve"> عورت 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دور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حقوق اد 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مرد جنت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64606F" w:rsidRDefault="0064606F" w:rsidP="001F014A">
      <w:pPr>
        <w:pStyle w:val="Heading2Center"/>
      </w:pPr>
      <w:bookmarkStart w:id="31" w:name="_Toc479763697"/>
      <w:r>
        <w:rPr>
          <w:rFonts w:hint="eastAsia"/>
          <w:rtl/>
        </w:rPr>
        <w:t>نشوز</w:t>
      </w:r>
      <w:r>
        <w:rPr>
          <w:rFonts w:hint="cs"/>
          <w:rtl/>
        </w:rPr>
        <w:t>ہ</w:t>
      </w:r>
      <w:r>
        <w:rPr>
          <w:rtl/>
        </w:rPr>
        <w:t>( نافرمان) عورت</w:t>
      </w:r>
      <w:bookmarkEnd w:id="31"/>
    </w:p>
    <w:p w:rsidR="00712D41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 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اختلاف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گ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مرد 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نفرت کر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64606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وَإِنِ امْرَأَةٌ خَافَتْ مِنْ</w:t>
      </w:r>
      <w:r w:rsidR="0064606F" w:rsidRPr="00A4718E">
        <w:rPr>
          <w:rStyle w:val="libAieChar"/>
          <w:rtl/>
        </w:rPr>
        <w:t xml:space="preserve"> م بَع</w:t>
      </w:r>
      <w:r w:rsidR="0064606F" w:rsidRPr="00A4718E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نُشُوْزًا أَوْ إِعْرَاضًا فَلاَجُنَاحَ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یُّ</w:t>
      </w:r>
      <w:r w:rsidR="0064606F" w:rsidRPr="00A4718E">
        <w:rPr>
          <w:rStyle w:val="libAieChar"/>
          <w:rFonts w:hint="eastAsia"/>
          <w:rtl/>
        </w:rPr>
        <w:t>ص</w:t>
      </w:r>
      <w:r w:rsidR="0064606F" w:rsidRPr="00A4718E">
        <w:rPr>
          <w:rStyle w:val="libAieChar"/>
          <w:rFonts w:hint="cs"/>
          <w:rtl/>
        </w:rPr>
        <w:t>ْلِحَا</w:t>
      </w:r>
      <w:r w:rsidR="0064606F" w:rsidRPr="00A4718E">
        <w:rPr>
          <w:rStyle w:val="libAieChar"/>
          <w:rtl/>
        </w:rPr>
        <w:t xml:space="preserve"> بَ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</w:t>
      </w:r>
      <w:r w:rsidR="0064606F" w:rsidRPr="00A4718E">
        <w:rPr>
          <w:rStyle w:val="libAieChar"/>
          <w:rtl/>
        </w:rPr>
        <w:t xml:space="preserve"> صُل</w:t>
      </w:r>
      <w:r w:rsidR="0064606F" w:rsidRPr="00A4718E">
        <w:rPr>
          <w:rStyle w:val="libAieChar"/>
          <w:rFonts w:hint="cs"/>
          <w:rtl/>
        </w:rPr>
        <w:t>ْحًا وَالصُّلْحُ خَیْ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أُحْضِرَتِ الْأَنْفُسُ الشُّحَّ وَإِنْ تُحْسِنُوْا وَتَتَّق</w:t>
      </w:r>
      <w:r w:rsidR="0064606F" w:rsidRPr="00A4718E">
        <w:rPr>
          <w:rStyle w:val="libAieChar"/>
          <w:rtl/>
        </w:rPr>
        <w:t>ُوا فَ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بِمَا تَعْمَلُوْنَ خَبِیْ</w:t>
      </w:r>
      <w:r w:rsidR="0064606F" w:rsidRPr="00A4718E">
        <w:rPr>
          <w:rStyle w:val="libAieChar"/>
          <w:rFonts w:hint="eastAsia"/>
          <w:rtl/>
        </w:rPr>
        <w:t>رًا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64606F">
      <w:pPr>
        <w:pStyle w:val="libNormal"/>
        <w:rPr>
          <w:rtl/>
          <w:lang w:bidi="fa-IR"/>
        </w:rPr>
      </w:pP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عورت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رخ</w:t>
      </w:r>
      <w:r>
        <w:rPr>
          <w:rFonts w:hint="cs"/>
          <w:rtl/>
        </w:rPr>
        <w:t>ی</w:t>
      </w:r>
      <w:r>
        <w:rPr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دونوں ( عورت و مردصلح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حقوق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صرف نظر کرک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اور صلح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صلح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ال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بخل تو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نفس ک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اعمال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خوب واقف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</w:t>
      </w:r>
      <w:r>
        <w:rPr>
          <w:rtl/>
          <w:lang w:bidi="fa-IR"/>
        </w:rPr>
        <w:t>۱۲۸)</w:t>
      </w:r>
    </w:p>
    <w:p w:rsidR="00712D41" w:rsidRDefault="0064606F" w:rsidP="0064606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اختلاف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عام طو رپر ذات اور انا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رفاقت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اگر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مصالحت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مصالحت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ا</w:t>
      </w:r>
      <w:r>
        <w:rPr>
          <w:rtl/>
        </w:rPr>
        <w:t>ک</w:t>
      </w:r>
      <w:r>
        <w:rPr>
          <w:rFonts w:hint="cs"/>
          <w:rtl/>
        </w:rPr>
        <w:t>ٹھے</w:t>
      </w:r>
      <w:r w:rsidRPr="00FA059E">
        <w:rPr>
          <w:rFonts w:hint="cs"/>
          <w:rtl/>
        </w:rPr>
        <w:t xml:space="preserve"> وقت گزارنا </w:t>
      </w:r>
      <w:r>
        <w:rPr>
          <w:rFonts w:hint="cs"/>
          <w:rtl/>
        </w:rPr>
        <w:t>ہی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 نافرمان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Fonts w:hint="eastAsia"/>
          <w:rtl/>
        </w:rPr>
        <w:t>جائ</w:t>
      </w:r>
      <w:r>
        <w:rPr>
          <w:rFonts w:hint="cs"/>
          <w:rtl/>
        </w:rPr>
        <w:t>ے</w:t>
      </w:r>
      <w:r>
        <w:rPr>
          <w:rtl/>
        </w:rPr>
        <w:t xml:space="preserve"> تو اسکا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 د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712D41" w:rsidRDefault="00712D41" w:rsidP="00AF3B74">
      <w:pPr>
        <w:pStyle w:val="libNormal"/>
        <w:rPr>
          <w:rtl/>
        </w:rPr>
      </w:pPr>
      <w:r>
        <w:rPr>
          <w:rtl/>
        </w:rPr>
        <w:br w:type="page"/>
      </w:r>
    </w:p>
    <w:p w:rsidR="00712D41" w:rsidRDefault="00712D41" w:rsidP="00FA059E">
      <w:pPr>
        <w:pStyle w:val="libNormal"/>
        <w:rPr>
          <w:rtl/>
        </w:rPr>
      </w:pPr>
    </w:p>
    <w:p w:rsidR="00712D41" w:rsidRPr="00FA059E" w:rsidRDefault="0064606F" w:rsidP="00FA059E">
      <w:pPr>
        <w:pStyle w:val="libNormal"/>
        <w:rPr>
          <w:rtl/>
        </w:rPr>
      </w:pPr>
      <w:r>
        <w:rPr>
          <w:rFonts w:hint="cs"/>
          <w:rtl/>
        </w:rPr>
        <w:t xml:space="preserve"> ارشاد رب العزت ہے</w:t>
      </w:r>
      <w:r w:rsidRPr="00FA059E">
        <w:rPr>
          <w:rFonts w:hint="cs"/>
          <w:rtl/>
        </w:rPr>
        <w:t>: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وَاللاَّتِیْ</w:t>
      </w:r>
      <w:r w:rsidR="0064606F" w:rsidRPr="00A4718E">
        <w:rPr>
          <w:rStyle w:val="libAieChar"/>
          <w:rtl/>
        </w:rPr>
        <w:t xml:space="preserve"> تَخَافُونَ نُشُو</w:t>
      </w:r>
      <w:r w:rsidR="0064606F" w:rsidRPr="00A4718E">
        <w:rPr>
          <w:rStyle w:val="libAieChar"/>
          <w:rFonts w:hint="cs"/>
          <w:rtl/>
        </w:rPr>
        <w:t>ْزَ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فَعِظُو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ْجُرُوْ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فِی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ْمَضَاجِعِ وَاضْرِبُوْ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فَإِنْ أَطَعْنَکُمْ فَلَا تَبْغُوا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سَبِ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لًا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عَلِیًّ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tl/>
        </w:rPr>
        <w:t xml:space="preserve"> کَبِ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Fonts w:hint="eastAsia"/>
          <w:rtl/>
        </w:rPr>
        <w:t>رًا</w:t>
      </w:r>
      <w:r w:rsidR="0064606F" w:rsidRPr="00A4718E">
        <w:rPr>
          <w:rStyle w:val="libAieChar"/>
          <w:rtl/>
        </w:rPr>
        <w:t xml:space="preserve"> (۳۴) وَ</w:t>
      </w:r>
      <w:r w:rsidR="0064606F" w:rsidRPr="00A4718E">
        <w:rPr>
          <w:rStyle w:val="libAieChar"/>
          <w:rFonts w:hint="cs"/>
          <w:rtl/>
        </w:rPr>
        <w:t>إِنْ خِفْتُمْ شِقَاقَ بَیْ</w:t>
      </w:r>
      <w:r w:rsidR="0064606F" w:rsidRPr="00A4718E">
        <w:rPr>
          <w:rStyle w:val="libAieChar"/>
          <w:rFonts w:hint="eastAsia"/>
          <w:rtl/>
        </w:rPr>
        <w:t>نِ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ِمَا</w:t>
      </w:r>
      <w:r w:rsidR="0064606F" w:rsidRPr="00A4718E">
        <w:rPr>
          <w:rStyle w:val="libAieChar"/>
          <w:rtl/>
        </w:rPr>
        <w:t xml:space="preserve"> فَاب</w:t>
      </w:r>
      <w:r w:rsidR="0064606F" w:rsidRPr="00A4718E">
        <w:rPr>
          <w:rStyle w:val="libAieChar"/>
          <w:rFonts w:hint="cs"/>
          <w:rtl/>
        </w:rPr>
        <w:t>ْعَثُوْا حَکَمًا مِّنْ 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وَحَکَمًا مِّنْ أَ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إِنْ یُّ</w:t>
      </w:r>
      <w:r w:rsidR="0064606F" w:rsidRPr="00A4718E">
        <w:rPr>
          <w:rStyle w:val="libAieChar"/>
          <w:rFonts w:hint="eastAsia"/>
          <w:rtl/>
        </w:rPr>
        <w:t>رِ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دَا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إِصْلاَحًا یُّ</w:t>
      </w:r>
      <w:r w:rsidR="0064606F" w:rsidRPr="00A4718E">
        <w:rPr>
          <w:rStyle w:val="libAieChar"/>
          <w:rFonts w:hint="eastAsia"/>
          <w:rtl/>
        </w:rPr>
        <w:t>وَفِّقٰ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بَیْ</w:t>
      </w:r>
      <w:r w:rsidR="0064606F" w:rsidRPr="00A4718E">
        <w:rPr>
          <w:rStyle w:val="libAieChar"/>
          <w:rFonts w:hint="eastAsia"/>
          <w:rtl/>
        </w:rPr>
        <w:t>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عَلِیْ</w:t>
      </w:r>
      <w:r w:rsidR="0064606F" w:rsidRPr="00A4718E">
        <w:rPr>
          <w:rStyle w:val="libAieChar"/>
          <w:rFonts w:hint="eastAsia"/>
          <w:rtl/>
        </w:rPr>
        <w:t>مًا</w:t>
      </w:r>
      <w:r w:rsidR="0064606F" w:rsidRPr="00A4718E">
        <w:rPr>
          <w:rStyle w:val="libAieChar"/>
          <w:rtl/>
        </w:rPr>
        <w:t xml:space="preserve"> خَبِ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جن عورتوں ک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کا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 اور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باز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خوابگا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الگ کردوپ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مارو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فرمانبرداربنا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خلاف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تلاش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بالا تر ااور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اور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ناچاق</w:t>
      </w:r>
      <w:r>
        <w:rPr>
          <w:rFonts w:hint="cs"/>
          <w:rtl/>
        </w:rPr>
        <w:t>ی</w:t>
      </w:r>
      <w:r>
        <w:rPr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رشت</w:t>
      </w:r>
      <w:r>
        <w:rPr>
          <w:rFonts w:hint="cs"/>
          <w:rtl/>
        </w:rPr>
        <w:t>ہ</w:t>
      </w:r>
      <w:r>
        <w:rPr>
          <w:rtl/>
        </w:rPr>
        <w:t xml:space="preserve">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مقرر کرو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رشت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کرو اور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دونوں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ا علم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باخبر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</w:t>
      </w:r>
      <w:r>
        <w:rPr>
          <w:rtl/>
          <w:lang w:bidi="fa-IR"/>
        </w:rPr>
        <w:t>۳۴</w:t>
      </w:r>
      <w:r w:rsidR="00304355">
        <w:rPr>
          <w:rFonts w:hint="cs"/>
          <w:rtl/>
          <w:lang w:bidi="fa-IR"/>
        </w:rPr>
        <w:t xml:space="preserve">  </w:t>
      </w:r>
      <w:r>
        <w:rPr>
          <w:rtl/>
          <w:lang w:bidi="fa-IR"/>
        </w:rPr>
        <w:t>۳۵)</w:t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کردار ساز</w:t>
      </w:r>
      <w:r>
        <w:rPr>
          <w:rFonts w:hint="cs"/>
          <w:rtl/>
        </w:rPr>
        <w:t>ی</w:t>
      </w:r>
      <w:r>
        <w:rPr>
          <w:rtl/>
        </w:rPr>
        <w:t xml:space="preserve"> عورت مرد ک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مردس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شرافت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مردو عورت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 ت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کردار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بدکردار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غلط کا 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یے</w:t>
      </w:r>
      <w:r>
        <w:rPr>
          <w:rtl/>
        </w:rPr>
        <w:t xml:space="preserve"> سخت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النَّبِ</w:t>
      </w:r>
      <w:r w:rsidR="0064606F" w:rsidRPr="00A4718E">
        <w:rPr>
          <w:rStyle w:val="libAieChar"/>
          <w:rFonts w:hint="cs"/>
          <w:rtl/>
        </w:rPr>
        <w:t>یُّ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إِذَا جَائَکَ الْمُؤْمِنَاتُ یُ</w:t>
      </w:r>
      <w:r w:rsidR="0064606F" w:rsidRPr="00A4718E">
        <w:rPr>
          <w:rStyle w:val="libAieChar"/>
          <w:rFonts w:hint="eastAsia"/>
          <w:rtl/>
        </w:rPr>
        <w:t>بَا</w:t>
      </w:r>
      <w:r w:rsidR="0064606F" w:rsidRPr="00A4718E">
        <w:rPr>
          <w:rStyle w:val="libAieChar"/>
          <w:rFonts w:hint="cs"/>
          <w:rtl/>
        </w:rPr>
        <w:t>یِ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ْنَکَ</w:t>
      </w:r>
      <w:r w:rsidR="0064606F" w:rsidRPr="00A4718E">
        <w:rPr>
          <w:rStyle w:val="libAieChar"/>
          <w:rtl/>
        </w:rPr>
        <w:t xml:space="preserve"> عَلٰ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لَّایُ</w:t>
      </w:r>
      <w:r w:rsidR="0064606F" w:rsidRPr="00A4718E">
        <w:rPr>
          <w:rStyle w:val="libAieChar"/>
          <w:rFonts w:hint="eastAsia"/>
          <w:rtl/>
        </w:rPr>
        <w:t>ش</w:t>
      </w:r>
      <w:r w:rsidR="0064606F" w:rsidRPr="00A4718E">
        <w:rPr>
          <w:rStyle w:val="libAieChar"/>
          <w:rFonts w:hint="cs"/>
          <w:rtl/>
        </w:rPr>
        <w:t>ْرِکْنَ</w:t>
      </w:r>
      <w:r w:rsidR="0064606F" w:rsidRPr="00A4718E">
        <w:rPr>
          <w:rStyle w:val="libAieChar"/>
          <w:rtl/>
        </w:rPr>
        <w:t xml:space="preserve">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شَیْ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وَّلَا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ْرِقْنَ</w:t>
      </w:r>
      <w:r w:rsidR="0064606F" w:rsidRPr="00A4718E">
        <w:rPr>
          <w:rStyle w:val="libAieChar"/>
          <w:rtl/>
        </w:rPr>
        <w:t xml:space="preserve"> وَلَا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ز</w:t>
      </w:r>
      <w:r w:rsidR="0064606F" w:rsidRPr="00A4718E">
        <w:rPr>
          <w:rStyle w:val="libAieChar"/>
          <w:rFonts w:hint="cs"/>
          <w:rtl/>
        </w:rPr>
        <w:t>ْنِیْ</w:t>
      </w:r>
      <w:r w:rsidR="0064606F" w:rsidRPr="00A4718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! جب مومن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FA059E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زنا کا ارتکا 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تو( آپ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ممتحن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۱۲)</w:t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وَلَاتَقْرَبُوْا الزِّنٰیْ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کَانَ فَاحِشَةً وَسَاءَ سَبِی</w:t>
      </w:r>
      <w:r w:rsidR="0064606F" w:rsidRPr="00A4718E">
        <w:rPr>
          <w:rStyle w:val="libAieChar"/>
          <w:rFonts w:hint="eastAsia"/>
          <w:rtl/>
        </w:rPr>
        <w:t>لًا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اور زنا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جاؤ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برا راست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>
        <w:rPr>
          <w:rtl/>
          <w:lang w:bidi="fa-IR"/>
        </w:rPr>
        <w:t>۳۲)</w:t>
      </w:r>
    </w:p>
    <w:p w:rsidR="00712D41" w:rsidRDefault="00712D41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اَلزَّانِیَ</w:t>
      </w:r>
      <w:r w:rsidR="0064606F" w:rsidRPr="00A4718E">
        <w:rPr>
          <w:rStyle w:val="libAieChar"/>
          <w:rFonts w:hint="eastAsia"/>
          <w:rtl/>
        </w:rPr>
        <w:t>ةُ</w:t>
      </w:r>
      <w:r w:rsidR="0064606F" w:rsidRPr="00A4718E">
        <w:rPr>
          <w:rStyle w:val="libAieChar"/>
          <w:rtl/>
        </w:rPr>
        <w:t xml:space="preserve"> وَالزَّانِ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فَاج</w:t>
      </w:r>
      <w:r w:rsidR="0064606F" w:rsidRPr="00A4718E">
        <w:rPr>
          <w:rStyle w:val="libAieChar"/>
          <w:rFonts w:hint="cs"/>
          <w:rtl/>
        </w:rPr>
        <w:t>ْلِدُوا کُلَّ وَاحِدٍ مِّنْ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مِائَةَ جَلْدَةٍ وَّلاَتَأْخُذْکُمْ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ِمَا رَأْفَةٌ فِیْ</w:t>
      </w:r>
      <w:r w:rsidR="0064606F" w:rsidRPr="00A4718E">
        <w:rPr>
          <w:rStyle w:val="libAieChar"/>
          <w:rtl/>
        </w:rPr>
        <w:t xml:space="preserve"> دِ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إِنْ کُنْتُمْ تُؤْمِنُوْنَ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وَالْیَ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ْمِ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ْآخِرِ وَلْیَ</w:t>
      </w:r>
      <w:r w:rsidR="0064606F" w:rsidRPr="00A4718E">
        <w:rPr>
          <w:rStyle w:val="libAieChar"/>
          <w:rFonts w:hint="eastAsia"/>
          <w:rtl/>
        </w:rPr>
        <w:t>ش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َدْ</w:t>
      </w:r>
      <w:r w:rsidR="0064606F" w:rsidRPr="00A4718E">
        <w:rPr>
          <w:rStyle w:val="libAieChar"/>
          <w:rtl/>
        </w:rPr>
        <w:t xml:space="preserve"> عَذَابَ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طَائِفَةٌ مِّنْ الْمُؤْمِنِیْ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زنا کار مرد اور عورت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کو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مارو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ان پر ترس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آنا چا</w:t>
      </w:r>
      <w:r>
        <w:rPr>
          <w:rFonts w:hint="cs"/>
          <w:rtl/>
        </w:rPr>
        <w:t>ہیے</w:t>
      </w:r>
      <w:r>
        <w:rPr>
          <w:rtl/>
        </w:rPr>
        <w:t xml:space="preserve"> اگرتم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 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انک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موجود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(سو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نور:</w:t>
      </w:r>
      <w:r>
        <w:rPr>
          <w:rtl/>
          <w:lang w:bidi="fa-IR"/>
        </w:rPr>
        <w:t>۲)</w:t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زنا ک</w:t>
      </w:r>
      <w:r>
        <w:rPr>
          <w:rFonts w:hint="cs"/>
          <w:rtl/>
        </w:rPr>
        <w:t>ی</w:t>
      </w:r>
      <w:r>
        <w:rPr>
          <w:rtl/>
        </w:rPr>
        <w:t xml:space="preserve"> سزا سخت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زنا ثابت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مت ک</w:t>
      </w:r>
      <w:r>
        <w:rPr>
          <w:rFonts w:hint="cs"/>
          <w:rtl/>
        </w:rPr>
        <w:t>ی</w:t>
      </w:r>
      <w:r>
        <w:rPr>
          <w:rtl/>
        </w:rPr>
        <w:t xml:space="preserve"> سزا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</w:t>
      </w:r>
      <w:r>
        <w:rPr>
          <w:rtl/>
        </w:rPr>
        <w:t xml:space="preserve">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ر</w:t>
      </w:r>
      <w:r w:rsidR="0064606F" w:rsidRPr="00A4718E">
        <w:rPr>
          <w:rStyle w:val="libAieChar"/>
          <w:rFonts w:hint="cs"/>
          <w:rtl/>
        </w:rPr>
        <w:t>ْمُوْنَ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ْمُحْصَنَاتِ ثُمَّ لَمْ یَأْتُوْا</w:t>
      </w:r>
      <w:r w:rsidR="0064606F" w:rsidRPr="00A4718E">
        <w:rPr>
          <w:rStyle w:val="libAieChar"/>
          <w:rtl/>
        </w:rPr>
        <w:t xml:space="preserve"> بِ</w:t>
      </w:r>
      <w:r w:rsidR="0064606F" w:rsidRPr="00A4718E">
        <w:rPr>
          <w:rStyle w:val="libAieChar"/>
          <w:rFonts w:hint="cs"/>
          <w:rtl/>
        </w:rPr>
        <w:t>أَرْبَعَةِ شُ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َدَاءَ فَاجْلِدُوْ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ثَمَانِیْ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جَل</w:t>
      </w:r>
      <w:r w:rsidR="0064606F" w:rsidRPr="00A4718E">
        <w:rPr>
          <w:rStyle w:val="libAieChar"/>
          <w:rFonts w:hint="cs"/>
          <w:rtl/>
        </w:rPr>
        <w:t>ْدَةً وَّلَاتَقْبَلُوْا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َادَة</w:t>
      </w:r>
      <w:r w:rsidR="0064606F" w:rsidRPr="00A4718E">
        <w:rPr>
          <w:rStyle w:val="libAieChar"/>
          <w:rFonts w:hint="eastAsia"/>
          <w:rtl/>
        </w:rPr>
        <w:t>ً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 xml:space="preserve">أَبَدًا وَأُولٰئِکَ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ُمُ الْفَاسِقُوْنَ إِلاَّ 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تَابُو</w:t>
      </w:r>
      <w:r w:rsidR="0064606F" w:rsidRPr="00A4718E">
        <w:rPr>
          <w:rStyle w:val="libAieChar"/>
          <w:rFonts w:hint="cs"/>
          <w:rtl/>
        </w:rPr>
        <w:t>ْا مِنْ بَعْدِ ذٰلِکَ وَأَصْلَحُوْا فَإِنَّ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غَفُوْرٌ رَحِیْ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جو لوگ پاکدامن عورتوں پر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اس پر چار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۸۰) </w:t>
      </w:r>
      <w:r>
        <w:rPr>
          <w:rtl/>
        </w:rPr>
        <w:t>کو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مار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(پ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رکب</w:t>
      </w:r>
      <w:r>
        <w:rPr>
          <w:rFonts w:hint="cs"/>
          <w:rtl/>
        </w:rPr>
        <w:t>ھی</w:t>
      </w:r>
      <w:r>
        <w:rPr>
          <w:rtl/>
        </w:rPr>
        <w:t xml:space="preserve"> )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گز قبول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اور </w:t>
      </w:r>
      <w:r>
        <w:rPr>
          <w:rFonts w:hint="cs"/>
          <w:rtl/>
        </w:rPr>
        <w:t>یہی</w:t>
      </w:r>
      <w:r>
        <w:rPr>
          <w:rtl/>
        </w:rPr>
        <w:t xml:space="preserve"> فاسق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معاف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رحم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 </w:t>
      </w:r>
      <w:r>
        <w:rPr>
          <w:rtl/>
          <w:lang w:bidi="fa-IR"/>
        </w:rPr>
        <w:t>۴۵)</w:t>
      </w:r>
    </w:p>
    <w:p w:rsidR="00712D41" w:rsidRPr="00FA059E" w:rsidRDefault="0064606F" w:rsidP="00712D41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 </w:t>
      </w:r>
    </w:p>
    <w:p w:rsidR="00712D41" w:rsidRDefault="005815DA" w:rsidP="00712D41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اَلزَّانِیْ</w:t>
      </w:r>
      <w:r w:rsidR="0064606F" w:rsidRPr="00A4718E">
        <w:rPr>
          <w:rStyle w:val="libAieChar"/>
          <w:rtl/>
        </w:rPr>
        <w:t xml:space="preserve"> لاَ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ن</w:t>
      </w:r>
      <w:r w:rsidR="0064606F" w:rsidRPr="00A4718E">
        <w:rPr>
          <w:rStyle w:val="libAieChar"/>
          <w:rFonts w:hint="cs"/>
          <w:rtl/>
        </w:rPr>
        <w:t>ْکِحُ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إلاَّ زَانِیَ</w:t>
      </w:r>
      <w:r w:rsidR="0064606F" w:rsidRPr="00A4718E">
        <w:rPr>
          <w:rStyle w:val="libAieChar"/>
          <w:rFonts w:hint="eastAsia"/>
          <w:rtl/>
        </w:rPr>
        <w:t>ةً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أَوْ مُشْرِ</w:t>
      </w:r>
      <w:r w:rsidR="0064606F" w:rsidRPr="00A4718E">
        <w:rPr>
          <w:rStyle w:val="libAieChar"/>
          <w:rFonts w:hint="eastAsia"/>
          <w:rtl/>
        </w:rPr>
        <w:t>کَةً</w:t>
      </w:r>
      <w:r w:rsidR="0064606F" w:rsidRPr="00A4718E">
        <w:rPr>
          <w:rStyle w:val="libAieChar"/>
          <w:rtl/>
        </w:rPr>
        <w:t xml:space="preserve"> وَّالزَّانِ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ةُ</w:t>
      </w:r>
      <w:r w:rsidR="0064606F" w:rsidRPr="00A4718E">
        <w:rPr>
          <w:rStyle w:val="libAieChar"/>
          <w:rtl/>
        </w:rPr>
        <w:t xml:space="preserve"> لَا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ن</w:t>
      </w:r>
      <w:r w:rsidR="0064606F" w:rsidRPr="00A4718E">
        <w:rPr>
          <w:rStyle w:val="libAieChar"/>
          <w:rFonts w:hint="cs"/>
          <w:rtl/>
        </w:rPr>
        <w:t>ْکِحُ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زَانٍ أَوْ م</w:t>
      </w:r>
      <w:r w:rsidR="0064606F" w:rsidRPr="00A4718E">
        <w:rPr>
          <w:rStyle w:val="libAieChar"/>
          <w:rtl/>
        </w:rPr>
        <w:t>ُش</w:t>
      </w:r>
      <w:r w:rsidR="0064606F" w:rsidRPr="00A4718E">
        <w:rPr>
          <w:rStyle w:val="libAieChar"/>
          <w:rFonts w:hint="cs"/>
          <w:rtl/>
        </w:rPr>
        <w:t>ْرِکٌ وَحُرِّمَ ذٰلِکَ 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ْمُؤْمِنِی</w:t>
      </w:r>
      <w:r w:rsidR="0064606F" w:rsidRPr="00A4718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712D41" w:rsidRDefault="0064606F" w:rsidP="00712D41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مرد صرف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امشرک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زان</w:t>
      </w:r>
      <w:r>
        <w:rPr>
          <w:rFonts w:hint="cs"/>
          <w:rtl/>
        </w:rPr>
        <w:t>یہ</w:t>
      </w:r>
      <w:r>
        <w:rPr>
          <w:rtl/>
        </w:rPr>
        <w:t xml:space="preserve"> صرف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کام مومنوں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 : </w:t>
      </w:r>
      <w:r>
        <w:rPr>
          <w:rtl/>
          <w:lang w:bidi="fa-IR"/>
        </w:rPr>
        <w:t>۳)</w:t>
      </w:r>
    </w:p>
    <w:p w:rsidR="0064606F" w:rsidRDefault="0064606F" w:rsidP="00712D41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زنا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ناو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زنا نسل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زنا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برکت کا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 xml:space="preserve"> جانا </w:t>
      </w:r>
      <w:r>
        <w:rPr>
          <w:rtl/>
        </w:rPr>
        <w:t>زنا بارانِ رحمت کا انقطاع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جن ک</w:t>
      </w:r>
      <w:r>
        <w:rPr>
          <w:rFonts w:hint="cs"/>
          <w:rtl/>
        </w:rPr>
        <w:t>ی</w:t>
      </w:r>
      <w:r>
        <w:rPr>
          <w:rtl/>
        </w:rPr>
        <w:t xml:space="preserve"> شرافت مسلم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نکاح بدکاروں کو </w:t>
      </w:r>
      <w:r>
        <w:rPr>
          <w:rFonts w:hint="cs"/>
          <w:rtl/>
        </w:rPr>
        <w:t>ہی</w:t>
      </w:r>
      <w:r>
        <w:rPr>
          <w:rtl/>
        </w:rPr>
        <w:t xml:space="preserve"> راس آت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شرفاء کو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افلاس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بدکا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و ارتباط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12D41" w:rsidRDefault="00712D41" w:rsidP="00AF3B74">
      <w:pPr>
        <w:pStyle w:val="libNormal"/>
      </w:pPr>
      <w:r>
        <w:br w:type="page"/>
      </w:r>
    </w:p>
    <w:p w:rsidR="0064606F" w:rsidRDefault="0064606F" w:rsidP="001F014A">
      <w:pPr>
        <w:pStyle w:val="Heading2Center"/>
      </w:pPr>
      <w:bookmarkStart w:id="32" w:name="_Toc479763698"/>
      <w:r>
        <w:rPr>
          <w:rFonts w:hint="eastAsia"/>
          <w:rtl/>
        </w:rPr>
        <w:lastRenderedPageBreak/>
        <w:t>عورت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AF3B74">
        <w:rPr>
          <w:rFonts w:hint="cs"/>
          <w:rtl/>
        </w:rPr>
        <w:t xml:space="preserve"> احکام</w:t>
      </w:r>
      <w:bookmarkEnd w:id="32"/>
    </w:p>
    <w:p w:rsidR="00DD6C7D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فطرت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استحاض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نفاس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سرخ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ہی</w:t>
      </w:r>
      <w:r>
        <w:rPr>
          <w:rtl/>
        </w:rPr>
        <w:t xml:space="preserve"> مائل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جلن اور حرارت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مد ت کم از 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دس دن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(حسب العادت عموماً </w:t>
      </w:r>
      <w:r>
        <w:rPr>
          <w:rtl/>
          <w:lang w:bidi="fa-IR"/>
        </w:rPr>
        <w:t>۶۷</w:t>
      </w:r>
      <w:r>
        <w:rPr>
          <w:rtl/>
        </w:rPr>
        <w:t xml:space="preserve"> دن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جوعورت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مزاج پر موقوف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استحاض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عام پور زرد رنگ پتلا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 اور دباؤ  جلن سوزش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آتا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و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نفاس وقت زچگ</w:t>
      </w:r>
      <w:r>
        <w:rPr>
          <w:rFonts w:hint="cs"/>
          <w:rtl/>
        </w:rPr>
        <w:t>ی</w:t>
      </w:r>
      <w:r>
        <w:rPr>
          <w:rtl/>
        </w:rPr>
        <w:t xml:space="preserve"> خون کا آنا،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مدت دس دن اور عام طور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</w:t>
      </w:r>
      <w:r>
        <w:rPr>
          <w:rFonts w:hint="eastAsia"/>
          <w:rtl/>
        </w:rPr>
        <w:t>ابق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ْأَلُوْنَکَ</w:t>
      </w:r>
      <w:r w:rsidR="0064606F" w:rsidRPr="00A4718E">
        <w:rPr>
          <w:rStyle w:val="libAieChar"/>
          <w:rtl/>
        </w:rPr>
        <w:t xml:space="preserve"> عَنِ ال</w:t>
      </w:r>
      <w:r w:rsidR="0064606F" w:rsidRPr="00A4718E">
        <w:rPr>
          <w:rStyle w:val="libAieChar"/>
          <w:rFonts w:hint="cs"/>
          <w:rtl/>
        </w:rPr>
        <w:t>ْمَحِیْ</w:t>
      </w:r>
      <w:r w:rsidR="0064606F" w:rsidRPr="00A4718E">
        <w:rPr>
          <w:rStyle w:val="libAieChar"/>
          <w:rFonts w:hint="eastAsia"/>
          <w:rtl/>
        </w:rPr>
        <w:t>ضِ</w:t>
      </w:r>
      <w:r w:rsidR="0064606F" w:rsidRPr="00A4718E">
        <w:rPr>
          <w:rStyle w:val="libAieChar"/>
          <w:rtl/>
        </w:rPr>
        <w:t xml:space="preserve"> قُل</w:t>
      </w:r>
      <w:r w:rsidR="0064606F" w:rsidRPr="00A4718E">
        <w:rPr>
          <w:rStyle w:val="libAieChar"/>
          <w:rFonts w:hint="cs"/>
          <w:rtl/>
        </w:rPr>
        <w:t xml:space="preserve">ْ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أَذًی</w:t>
      </w:r>
      <w:r w:rsidR="0064606F" w:rsidRPr="00A4718E">
        <w:rPr>
          <w:rStyle w:val="libAieChar"/>
          <w:rtl/>
        </w:rPr>
        <w:t xml:space="preserve"> فَاع</w:t>
      </w:r>
      <w:r w:rsidR="0064606F" w:rsidRPr="00A4718E">
        <w:rPr>
          <w:rStyle w:val="libAieChar"/>
          <w:rFonts w:hint="cs"/>
          <w:rtl/>
        </w:rPr>
        <w:t>ْتَزِلُوا النِّسَاءَ فِی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ْمَحِیْ</w:t>
      </w:r>
      <w:r w:rsidR="0064606F" w:rsidRPr="00A4718E">
        <w:rPr>
          <w:rStyle w:val="libAieChar"/>
          <w:rFonts w:hint="eastAsia"/>
          <w:rtl/>
        </w:rPr>
        <w:t>ضِ</w:t>
      </w:r>
      <w:r w:rsidR="0064606F" w:rsidRPr="00A4718E">
        <w:rPr>
          <w:rStyle w:val="libAieChar"/>
          <w:rtl/>
        </w:rPr>
        <w:t xml:space="preserve"> وَلَا تَق</w:t>
      </w:r>
      <w:r w:rsidR="0064606F" w:rsidRPr="00A4718E">
        <w:rPr>
          <w:rStyle w:val="libAieChar"/>
          <w:rFonts w:hint="cs"/>
          <w:rtl/>
        </w:rPr>
        <w:t>ْرَبُوْ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حَتّٰی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ط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ُرْنَ</w:t>
      </w:r>
      <w:r w:rsidR="0064606F" w:rsidRPr="00A4718E">
        <w:rPr>
          <w:rStyle w:val="libAieChar"/>
          <w:rtl/>
        </w:rPr>
        <w:t xml:space="preserve"> فَ</w:t>
      </w:r>
      <w:r w:rsidR="0064606F" w:rsidRPr="00A4718E">
        <w:rPr>
          <w:rStyle w:val="libAieChar"/>
          <w:rFonts w:hint="cs"/>
          <w:rtl/>
        </w:rPr>
        <w:t>إِذَا تَطَ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َّرْنَ فَأْتُوْ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مِنْ حَیْ</w:t>
      </w:r>
      <w:r w:rsidR="0064606F" w:rsidRPr="00A4718E">
        <w:rPr>
          <w:rStyle w:val="libAieChar"/>
          <w:rFonts w:hint="eastAsia"/>
          <w:rtl/>
        </w:rPr>
        <w:t>ثُ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أَمَرَکُمُ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یُ</w:t>
      </w:r>
      <w:r w:rsidR="0064606F" w:rsidRPr="00A4718E">
        <w:rPr>
          <w:rStyle w:val="libAieChar"/>
          <w:rFonts w:hint="eastAsia"/>
          <w:rtl/>
        </w:rPr>
        <w:t>حِبُّ</w:t>
      </w:r>
      <w:r w:rsidR="0064606F" w:rsidRPr="00A4718E">
        <w:rPr>
          <w:rStyle w:val="libAieChar"/>
          <w:rtl/>
        </w:rPr>
        <w:t xml:space="preserve"> التَّوَّاب</w:t>
      </w:r>
      <w:r w:rsidR="0064606F" w:rsidRPr="00A4718E">
        <w:rPr>
          <w:rStyle w:val="libAieChar"/>
          <w:rFonts w:hint="eastAsia"/>
          <w:rtl/>
        </w:rPr>
        <w:t>ِ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حِبُّ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ْمُتَطَ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ِّرِیْ</w:t>
      </w:r>
      <w:r w:rsidR="0064606F" w:rsidRPr="00A4718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پس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کنار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کش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جب تک پاک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جاؤ پس جب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پاک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جاؤ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جس طرح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پاک صاف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کو دوست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>۲۲۲)</w:t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Style w:val="libAieChar"/>
          <w:rFonts w:hint="cs"/>
          <w:rtl/>
        </w:rPr>
        <w:t xml:space="preserve"> نِسَاؤُکُمْ حَرْثٌ لَّکُمْ فَأْتُوْا حَرْثَکُمْ أَنّٰی</w:t>
      </w:r>
      <w:r w:rsidR="0064606F" w:rsidRPr="00FA059E">
        <w:rPr>
          <w:rStyle w:val="libAieChar"/>
          <w:rtl/>
        </w:rPr>
        <w:t xml:space="preserve"> شِئ</w:t>
      </w:r>
      <w:r w:rsidR="0064606F" w:rsidRPr="00FA059E">
        <w:rPr>
          <w:rStyle w:val="libAieChar"/>
          <w:rFonts w:hint="cs"/>
          <w:rtl/>
        </w:rPr>
        <w:t>ْتُمْ وَقَدِّمُوا لِأَنفُسِکُمْ وَاتَّقُوا الل</w:t>
      </w:r>
      <w:r w:rsidR="00AF3B74" w:rsidRPr="00FA059E">
        <w:rPr>
          <w:rStyle w:val="libAieChar"/>
          <w:rFonts w:hint="cs"/>
          <w:rtl/>
        </w:rPr>
        <w:t>ه</w:t>
      </w:r>
      <w:r w:rsidR="0064606F" w:rsidRPr="00FA059E">
        <w:rPr>
          <w:rStyle w:val="libAieChar"/>
          <w:rFonts w:hint="cs"/>
          <w:rtl/>
        </w:rPr>
        <w:t xml:space="preserve"> وَاعْلَمُوْا أَنَّکُمْ مُلَ</w:t>
      </w:r>
      <w:r w:rsidR="0064606F" w:rsidRPr="00FA059E">
        <w:rPr>
          <w:rStyle w:val="libAieChar"/>
          <w:rFonts w:hint="eastAsia"/>
          <w:rtl/>
        </w:rPr>
        <w:t>ا</w:t>
      </w:r>
      <w:r w:rsidR="0064606F" w:rsidRPr="00FA059E">
        <w:rPr>
          <w:rStyle w:val="libAieChar"/>
          <w:rtl/>
        </w:rPr>
        <w:t xml:space="preserve"> قُو</w:t>
      </w:r>
      <w:r w:rsidR="00AF3B74" w:rsidRPr="00FA059E">
        <w:rPr>
          <w:rStyle w:val="libAieChar"/>
          <w:rFonts w:hint="cs"/>
          <w:rtl/>
        </w:rPr>
        <w:t>ه</w:t>
      </w:r>
      <w:r w:rsidR="0064606F" w:rsidRPr="00FA059E">
        <w:rPr>
          <w:rStyle w:val="libAieChar"/>
          <w:rFonts w:hint="cs"/>
          <w:rtl/>
        </w:rPr>
        <w:t>ُ وَبَشِّرِ الْمُؤْمِنِیْ</w:t>
      </w:r>
      <w:r w:rsidR="0064606F" w:rsidRPr="00FA059E">
        <w:rPr>
          <w:rStyle w:val="libAieChar"/>
          <w:rFonts w:hint="eastAsia"/>
          <w:rtl/>
        </w:rPr>
        <w:t>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پس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کو اگ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جو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عذا 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اور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کو(نجات ک</w:t>
      </w:r>
      <w:r>
        <w:rPr>
          <w:rFonts w:hint="cs"/>
          <w:rtl/>
        </w:rPr>
        <w:t>ی</w:t>
      </w:r>
      <w:r>
        <w:rPr>
          <w:rtl/>
        </w:rPr>
        <w:t>) بشارت سنا دو "</w:t>
      </w:r>
      <w:r w:rsidRPr="00FA059E">
        <w:rPr>
          <w:rFonts w:hint="cs"/>
          <w:rtl/>
        </w:rPr>
        <w:t xml:space="preserve">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۲۲۳) </w:t>
      </w:r>
    </w:p>
    <w:p w:rsidR="00DD6C7D" w:rsidRDefault="00DD6C7D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</w:rPr>
        <w:lastRenderedPageBreak/>
        <w:t>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اور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tl/>
        </w:rPr>
        <w:t xml:space="preserve"> اور کسان کا تعلق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کسان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جاتا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جاتا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حاصل کر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نسل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کسان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یے</w:t>
      </w:r>
      <w:r>
        <w:rPr>
          <w:rtl/>
        </w:rPr>
        <w:t xml:space="preserve"> جانا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سابق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 w:rsidRPr="001C3D14">
        <w:rPr>
          <w:rStyle w:val="libArabicChar"/>
          <w:rFonts w:hint="cs"/>
          <w:rtl/>
        </w:rPr>
        <w:t xml:space="preserve">فأتو </w:t>
      </w:r>
      <w:r w:rsidR="00FA059E" w:rsidRPr="00FA059E">
        <w:rPr>
          <w:rStyle w:val="libArabicChar"/>
          <w:rFonts w:hint="cs"/>
          <w:rtl/>
        </w:rPr>
        <w:t>ه</w:t>
      </w:r>
      <w:r w:rsidRPr="001C3D14">
        <w:rPr>
          <w:rStyle w:val="libArabicChar"/>
          <w:rFonts w:hint="cs"/>
          <w:rtl/>
        </w:rPr>
        <w:t>ن</w:t>
      </w:r>
      <w:r w:rsidR="001C3D14">
        <w:rPr>
          <w:rStyle w:val="libArabicChar"/>
          <w:rFonts w:hint="cs"/>
          <w:rtl/>
        </w:rPr>
        <w:t xml:space="preserve"> </w:t>
      </w:r>
      <w:r w:rsidRPr="001C3D14">
        <w:rPr>
          <w:rStyle w:val="libArabicChar"/>
          <w:rFonts w:hint="cs"/>
          <w:rtl/>
        </w:rPr>
        <w:t>من حی</w:t>
      </w:r>
      <w:r w:rsidRPr="001C3D14">
        <w:rPr>
          <w:rStyle w:val="libArabicChar"/>
          <w:rFonts w:hint="eastAsia"/>
          <w:rtl/>
        </w:rPr>
        <w:t>ث</w:t>
      </w:r>
      <w:r w:rsidRPr="001C3D14">
        <w:rPr>
          <w:rStyle w:val="libArabicChar"/>
          <w:rtl/>
        </w:rPr>
        <w:t xml:space="preserve"> امرکم الل</w:t>
      </w:r>
      <w:r w:rsidR="00FA059E" w:rsidRPr="00FA059E">
        <w:rPr>
          <w:rStyle w:val="libArabicChar"/>
          <w:rFonts w:hint="cs"/>
          <w:rtl/>
        </w:rPr>
        <w:t>ه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اس طرح جاو </w:t>
      </w:r>
      <w:r>
        <w:rPr>
          <w:rtl/>
        </w:rPr>
        <w:t xml:space="preserve"> جسں طرح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اس کو مدنظر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جا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 w:rsidRPr="001F014A">
        <w:rPr>
          <w:rStyle w:val="libArabicChar"/>
          <w:rFonts w:hint="cs"/>
          <w:rtl/>
        </w:rPr>
        <w:t>قدموا لاانفسکم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نسل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یے</w:t>
      </w:r>
      <w:r>
        <w:rPr>
          <w:rtl/>
        </w:rPr>
        <w:t xml:space="preserve"> جو آپک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کام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تا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ادرک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رسم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ت</w:t>
      </w:r>
      <w:r>
        <w:rPr>
          <w:rFonts w:hint="cs"/>
          <w:rtl/>
        </w:rPr>
        <w:t>ھی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تعلقات ترک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جو انسان (م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ناراض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 تو قسم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گا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tl/>
        </w:rPr>
        <w:t xml:space="preserve"> سلوک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>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وَلَا تَجْعَلُوا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عُرْضَةً لِّأَیْ</w:t>
      </w:r>
      <w:r w:rsidR="0064606F" w:rsidRPr="00A4718E">
        <w:rPr>
          <w:rStyle w:val="libAieChar"/>
          <w:rFonts w:hint="eastAsia"/>
          <w:rtl/>
        </w:rPr>
        <w:t>مَانِکُم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تَبَرُّوْا وَتَتَّقُوْا وَتُصْلِحُوْا بَیْ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النَّاسِ وَ</w:t>
      </w:r>
      <w:r w:rsidR="0064606F" w:rsidRPr="00A4718E">
        <w:rPr>
          <w:rStyle w:val="libAieChar"/>
          <w:rFonts w:hint="eastAsia"/>
          <w:rtl/>
        </w:rPr>
        <w:t>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سَمِ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عٌ</w:t>
      </w:r>
      <w:r w:rsidR="0064606F" w:rsidRPr="00A4718E">
        <w:rPr>
          <w:rStyle w:val="libAieChar"/>
          <w:rtl/>
        </w:rPr>
        <w:t xml:space="preserve"> عَلِ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 w:rsidRPr="00A4718E">
        <w:rPr>
          <w:rStyle w:val="libAieChar"/>
          <w:rtl/>
        </w:rPr>
        <w:t xml:space="preserve"> لاَ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ؤَاخِذُکُم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بِاللَّغْوِ فِیْ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أَیْ</w:t>
      </w:r>
      <w:r w:rsidR="0064606F" w:rsidRPr="00A4718E">
        <w:rPr>
          <w:rStyle w:val="libAieChar"/>
          <w:rFonts w:hint="eastAsia"/>
          <w:rtl/>
        </w:rPr>
        <w:t>مَانِکُم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وَلٰکِن</w:t>
      </w:r>
      <w:r w:rsidR="0064606F" w:rsidRPr="00A4718E">
        <w:rPr>
          <w:rStyle w:val="libAieChar"/>
          <w:rFonts w:hint="cs"/>
          <w:rtl/>
        </w:rPr>
        <w:t>ْ یُّ</w:t>
      </w:r>
      <w:r w:rsidR="0064606F" w:rsidRPr="00A4718E">
        <w:rPr>
          <w:rStyle w:val="libAieChar"/>
          <w:rFonts w:hint="eastAsia"/>
          <w:rtl/>
        </w:rPr>
        <w:t>ؤَاخِذُکُم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بِمَا کَسَبَت</w:t>
      </w:r>
      <w:r w:rsidR="0064606F" w:rsidRPr="00A4718E">
        <w:rPr>
          <w:rStyle w:val="libAieChar"/>
          <w:rFonts w:hint="cs"/>
          <w:rtl/>
        </w:rPr>
        <w:t>ْ قُلُوْبُکُمْ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غَفُوْرٌ حَلِیْ</w:t>
      </w:r>
      <w:r w:rsidR="0064606F" w:rsidRPr="00A4718E">
        <w:rPr>
          <w:rStyle w:val="libAieChar"/>
          <w:rFonts w:hint="eastAsia"/>
          <w:rtl/>
        </w:rPr>
        <w:t>مٌ</w:t>
      </w:r>
      <w:r w:rsidR="0064606F" w:rsidRPr="00A4718E">
        <w:rPr>
          <w:rStyle w:val="libAieChar"/>
          <w:rtl/>
        </w:rPr>
        <w:t xml:space="preserve"> لِلَّذِ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ْلُوْنَ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نِّسَائِ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تَرَبُّصُ أَرْبَعَةِ أَشْ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ُرٍ فَإِنْ فَائُوْا فَإِنَّ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</w:t>
      </w:r>
      <w:r w:rsidR="0064606F" w:rsidRPr="00A4718E">
        <w:rPr>
          <w:rStyle w:val="libAieChar"/>
          <w:rFonts w:hint="eastAsia"/>
          <w:rtl/>
        </w:rPr>
        <w:t>فُو</w:t>
      </w:r>
      <w:r w:rsidR="0064606F" w:rsidRPr="00A4718E">
        <w:rPr>
          <w:rStyle w:val="libAieChar"/>
          <w:rFonts w:hint="cs"/>
          <w:rtl/>
        </w:rPr>
        <w:t>ْرٌ</w:t>
      </w:r>
      <w:r w:rsidR="0064606F" w:rsidRPr="00A4718E">
        <w:rPr>
          <w:rStyle w:val="libAieChar"/>
          <w:rtl/>
        </w:rPr>
        <w:t xml:space="preserve"> رَحِ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ان قسموں کا نشان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مت بناؤ جن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</w:t>
      </w:r>
      <w:r>
        <w:rPr>
          <w:rFonts w:hint="cs"/>
          <w:rtl/>
        </w:rPr>
        <w:t>ے</w:t>
      </w:r>
      <w:r>
        <w:rPr>
          <w:rtl/>
        </w:rPr>
        <w:t xml:space="preserve"> او رلوگوں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باز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نا مقصود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سب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جانن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قسموں پر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گرفت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جو تم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توج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جو قس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ان کا مواخذ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اورا 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خوب در گذ ر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والابردبار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جولوگ اپن</w:t>
      </w:r>
      <w:r>
        <w:rPr>
          <w:rFonts w:hint="cs"/>
          <w:rtl/>
        </w:rPr>
        <w:t>ی</w:t>
      </w:r>
      <w:r>
        <w:rPr>
          <w:rtl/>
        </w:rPr>
        <w:t xml:space="preserve">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الگ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چار ما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اوراگر(اس دوران)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معاف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اور رحم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۲</w:t>
      </w:r>
      <w:r w:rsidR="001F014A">
        <w:rPr>
          <w:rFonts w:hint="cs"/>
          <w:rtl/>
          <w:lang w:bidi="ur-PK"/>
        </w:rPr>
        <w:t>-</w:t>
      </w:r>
      <w:r>
        <w:rPr>
          <w:rtl/>
          <w:lang w:bidi="fa-IR"/>
        </w:rPr>
        <w:t xml:space="preserve">۲۴۲۲۵۲۲۶) </w:t>
      </w:r>
    </w:p>
    <w:p w:rsidR="0064606F" w:rsidRDefault="0064606F" w:rsidP="00DD6C7D">
      <w:pPr>
        <w:pStyle w:val="libNormal"/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کو چار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قسم تو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تعلق قائم کرل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،تعلق روابط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لازم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کفار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دس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لا 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DD6C7D" w:rsidRDefault="00DD6C7D" w:rsidP="00AF3B74">
      <w:pPr>
        <w:pStyle w:val="libNormal"/>
      </w:pPr>
      <w:r>
        <w:br w:type="page"/>
      </w:r>
    </w:p>
    <w:p w:rsidR="0064606F" w:rsidRDefault="0064606F" w:rsidP="00446AA7">
      <w:pPr>
        <w:pStyle w:val="Heading2Center"/>
      </w:pPr>
      <w:bookmarkStart w:id="33" w:name="_Toc479763699"/>
      <w:r>
        <w:rPr>
          <w:rFonts w:hint="eastAsia"/>
          <w:rtl/>
        </w:rPr>
        <w:lastRenderedPageBreak/>
        <w:t>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bookmarkEnd w:id="33"/>
    </w:p>
    <w:p w:rsidR="00DD6C7D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انت عل</w:t>
      </w:r>
      <w:r>
        <w:rPr>
          <w:rFonts w:hint="cs"/>
          <w:rtl/>
        </w:rPr>
        <w:t>یّ</w:t>
      </w:r>
      <w:r>
        <w:rPr>
          <w:rtl/>
        </w:rPr>
        <w:t xml:space="preserve"> کظ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ام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لفظ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ماں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طلاق ت</w:t>
      </w:r>
      <w:r>
        <w:rPr>
          <w:rFonts w:hint="cs"/>
          <w:rtl/>
        </w:rPr>
        <w:t>ھی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کا کفار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64606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قَدْ سَمِعَ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قَوْلَ الَّتِیْ</w:t>
      </w:r>
      <w:r w:rsidR="0064606F" w:rsidRPr="00A4718E">
        <w:rPr>
          <w:rStyle w:val="libAieChar"/>
          <w:rtl/>
        </w:rPr>
        <w:t xml:space="preserve"> تُجَادِلُکَ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زَو</w:t>
      </w:r>
      <w:r w:rsidR="0064606F" w:rsidRPr="00A4718E">
        <w:rPr>
          <w:rStyle w:val="libAieChar"/>
          <w:rFonts w:hint="cs"/>
          <w:rtl/>
        </w:rPr>
        <w:t>ْجِ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وَتَ</w:t>
      </w:r>
      <w:r w:rsidR="0064606F" w:rsidRPr="00A4718E">
        <w:rPr>
          <w:rStyle w:val="libAieChar"/>
          <w:rFonts w:hint="eastAsia"/>
          <w:rtl/>
        </w:rPr>
        <w:t>ش</w:t>
      </w:r>
      <w:r w:rsidR="0064606F" w:rsidRPr="00A4718E">
        <w:rPr>
          <w:rStyle w:val="libAieChar"/>
          <w:rFonts w:hint="cs"/>
          <w:rtl/>
        </w:rPr>
        <w:t>ْتَکِیْ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إِلَی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ْمَع</w:t>
      </w:r>
      <w:r w:rsidR="0064606F" w:rsidRPr="00A4718E">
        <w:rPr>
          <w:rStyle w:val="libAieChar"/>
          <w:rFonts w:hint="eastAsia"/>
          <w:rtl/>
        </w:rPr>
        <w:t>ُ</w:t>
      </w:r>
      <w:r w:rsidR="0064606F" w:rsidRPr="00A4718E">
        <w:rPr>
          <w:rStyle w:val="libAieChar"/>
          <w:rtl/>
        </w:rPr>
        <w:t xml:space="preserve"> تَحَاوُرَکُمَا 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سَمِیْ</w:t>
      </w:r>
      <w:r w:rsidR="0064606F" w:rsidRPr="00A4718E">
        <w:rPr>
          <w:rStyle w:val="libAieChar"/>
          <w:rFonts w:hint="eastAsia"/>
          <w:rtl/>
        </w:rPr>
        <w:t>عٌ</w:t>
      </w:r>
      <w:r w:rsidR="0064606F" w:rsidRPr="00A4718E">
        <w:rPr>
          <w:rStyle w:val="libAieChar"/>
          <w:rtl/>
        </w:rPr>
        <w:t xml:space="preserve"> م بَصِ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ظَا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ِرُوْنَ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ْکُمْ مِّنْ نِّسَائِ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ِمْ مَّا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إِنْ 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إِلاَّ اللاَّئِیْ</w:t>
      </w:r>
      <w:r w:rsidR="0064606F" w:rsidRPr="00A4718E">
        <w:rPr>
          <w:rStyle w:val="libAieChar"/>
          <w:rtl/>
        </w:rPr>
        <w:t xml:space="preserve"> وَلَد</w:t>
      </w:r>
      <w:r w:rsidR="0064606F" w:rsidRPr="00A4718E">
        <w:rPr>
          <w:rStyle w:val="libAieChar"/>
          <w:rFonts w:hint="cs"/>
          <w:rtl/>
        </w:rPr>
        <w:t>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وَإِنَّ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لَیَ</w:t>
      </w:r>
      <w:r w:rsidR="0064606F" w:rsidRPr="00A4718E">
        <w:rPr>
          <w:rStyle w:val="libAieChar"/>
          <w:rFonts w:hint="eastAsia"/>
          <w:rtl/>
        </w:rPr>
        <w:t>قُو</w:t>
      </w:r>
      <w:r w:rsidR="0064606F" w:rsidRPr="00A4718E">
        <w:rPr>
          <w:rStyle w:val="libAieChar"/>
          <w:rFonts w:hint="cs"/>
          <w:rtl/>
        </w:rPr>
        <w:t>ْلُوْنَ</w:t>
      </w:r>
      <w:r w:rsidR="0064606F" w:rsidRPr="00A4718E">
        <w:rPr>
          <w:rStyle w:val="libAieChar"/>
          <w:rtl/>
        </w:rPr>
        <w:t xml:space="preserve"> مُن</w:t>
      </w:r>
      <w:r w:rsidR="0064606F" w:rsidRPr="00A4718E">
        <w:rPr>
          <w:rStyle w:val="libAieChar"/>
          <w:rFonts w:hint="cs"/>
          <w:rtl/>
        </w:rPr>
        <w:t>ْکَرًا مِّنْ ا</w:t>
      </w:r>
      <w:r w:rsidR="0064606F" w:rsidRPr="00A4718E">
        <w:rPr>
          <w:rStyle w:val="libAieChar"/>
          <w:rFonts w:hint="eastAsia"/>
          <w:rtl/>
        </w:rPr>
        <w:t>ل</w:t>
      </w:r>
      <w:r w:rsidR="0064606F" w:rsidRPr="00A4718E">
        <w:rPr>
          <w:rStyle w:val="libAieChar"/>
          <w:rFonts w:hint="cs"/>
          <w:rtl/>
        </w:rPr>
        <w:t>ْقَوْلِ</w:t>
      </w:r>
      <w:r w:rsidR="0064606F" w:rsidRPr="00A4718E">
        <w:rPr>
          <w:rStyle w:val="libAieChar"/>
          <w:rtl/>
        </w:rPr>
        <w:t xml:space="preserve"> وَزُو</w:t>
      </w:r>
      <w:r w:rsidR="0064606F" w:rsidRPr="00A4718E">
        <w:rPr>
          <w:rStyle w:val="libAieChar"/>
          <w:rFonts w:hint="cs"/>
          <w:rtl/>
        </w:rPr>
        <w:t>ْرًا وَإِنَّ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لَعَفُوٌّ غَفُوْرٌ وَالَّذِیْ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ظَا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ِرُوْنَ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نِّسَائِ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ثُمَّ یَ</w:t>
      </w:r>
      <w:r w:rsidR="0064606F" w:rsidRPr="00A4718E">
        <w:rPr>
          <w:rStyle w:val="libAieChar"/>
          <w:rFonts w:hint="eastAsia"/>
          <w:rtl/>
        </w:rPr>
        <w:t>عُو</w:t>
      </w:r>
      <w:r w:rsidR="0064606F" w:rsidRPr="00A4718E">
        <w:rPr>
          <w:rStyle w:val="libAieChar"/>
          <w:rFonts w:hint="cs"/>
          <w:rtl/>
        </w:rPr>
        <w:t>ْدُوْنَ</w:t>
      </w:r>
      <w:r w:rsidR="0064606F" w:rsidRPr="00A4718E">
        <w:rPr>
          <w:rStyle w:val="libAieChar"/>
          <w:rtl/>
        </w:rPr>
        <w:t xml:space="preserve"> لِمَا قَالُو</w:t>
      </w:r>
      <w:r w:rsidR="0064606F" w:rsidRPr="00A4718E">
        <w:rPr>
          <w:rStyle w:val="libAieChar"/>
          <w:rFonts w:hint="cs"/>
          <w:rtl/>
        </w:rPr>
        <w:t>ْا فَتَحْرِیْ</w:t>
      </w:r>
      <w:r w:rsidR="0064606F" w:rsidRPr="00A4718E">
        <w:rPr>
          <w:rStyle w:val="libAieChar"/>
          <w:rFonts w:hint="eastAsia"/>
          <w:rtl/>
        </w:rPr>
        <w:t>رُ</w:t>
      </w:r>
      <w:r w:rsidR="0064606F" w:rsidRPr="00A4718E">
        <w:rPr>
          <w:rStyle w:val="libAieChar"/>
          <w:rtl/>
        </w:rPr>
        <w:t xml:space="preserve"> رَقَبَةٍ مِّن</w:t>
      </w:r>
      <w:r w:rsidR="0064606F" w:rsidRPr="00A4718E">
        <w:rPr>
          <w:rStyle w:val="libAieChar"/>
          <w:rFonts w:hint="cs"/>
          <w:rtl/>
        </w:rPr>
        <w:t>ْ قَبْلِ أَنْ یَّ</w:t>
      </w:r>
      <w:r w:rsidR="0064606F" w:rsidRPr="00A4718E">
        <w:rPr>
          <w:rStyle w:val="libAieChar"/>
          <w:rFonts w:hint="eastAsia"/>
          <w:rtl/>
        </w:rPr>
        <w:t>تَمَاسَّا</w:t>
      </w:r>
      <w:r w:rsidR="0064606F" w:rsidRPr="00A4718E">
        <w:rPr>
          <w:rStyle w:val="libAieChar"/>
          <w:rtl/>
        </w:rPr>
        <w:t xml:space="preserve"> ذٰلِکُم</w:t>
      </w:r>
      <w:r w:rsidR="0064606F" w:rsidRPr="00A4718E">
        <w:rPr>
          <w:rStyle w:val="libAieChar"/>
          <w:rFonts w:hint="cs"/>
          <w:rtl/>
        </w:rPr>
        <w:t>ْ تُوْعَظُونَ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بِمَا تَعْمَلُوْنَ خَبِیْ</w:t>
      </w:r>
      <w:r w:rsidR="0064606F" w:rsidRPr="00A4718E">
        <w:rPr>
          <w:rStyle w:val="libAieChar"/>
          <w:rFonts w:hint="eastAsia"/>
          <w:rtl/>
        </w:rPr>
        <w:t>رٌ</w:t>
      </w:r>
      <w:r w:rsidR="0064606F" w:rsidRPr="00A4718E">
        <w:rPr>
          <w:rStyle w:val="libAieChar"/>
          <w:rtl/>
        </w:rPr>
        <w:t xml:space="preserve"> فَمَن</w:t>
      </w:r>
      <w:r w:rsidR="0064606F" w:rsidRPr="00A4718E">
        <w:rPr>
          <w:rStyle w:val="libAieChar"/>
          <w:rFonts w:hint="cs"/>
          <w:rtl/>
        </w:rPr>
        <w:t>ْ لَّمْ یَ</w:t>
      </w:r>
      <w:r w:rsidR="0064606F" w:rsidRPr="00A4718E">
        <w:rPr>
          <w:rStyle w:val="libAieChar"/>
          <w:rFonts w:hint="eastAsia"/>
          <w:rtl/>
        </w:rPr>
        <w:t>جِد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فَصِ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امُ</w:t>
      </w:r>
      <w:r w:rsidR="0064606F" w:rsidRPr="00A4718E">
        <w:rPr>
          <w:rStyle w:val="libAieChar"/>
          <w:rtl/>
        </w:rPr>
        <w:t xml:space="preserve"> 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ْرَیْ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مُتَتَابِعَ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قَبْلِ أَنْ یَ</w:t>
      </w:r>
      <w:r w:rsidR="0064606F" w:rsidRPr="00A4718E">
        <w:rPr>
          <w:rStyle w:val="libAieChar"/>
          <w:rFonts w:hint="eastAsia"/>
          <w:rtl/>
        </w:rPr>
        <w:t>تَمَاسَّا</w:t>
      </w:r>
      <w:r w:rsidR="0064606F" w:rsidRPr="00A4718E">
        <w:rPr>
          <w:rStyle w:val="libAieChar"/>
          <w:rtl/>
        </w:rPr>
        <w:t xml:space="preserve"> فَمَن</w:t>
      </w:r>
      <w:r w:rsidR="0064606F" w:rsidRPr="00A4718E">
        <w:rPr>
          <w:rStyle w:val="libAieChar"/>
          <w:rFonts w:hint="cs"/>
          <w:rtl/>
        </w:rPr>
        <w:t>ْ لَمْ 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ْتَطِعْ</w:t>
      </w:r>
      <w:r w:rsidR="0064606F" w:rsidRPr="00A4718E">
        <w:rPr>
          <w:rStyle w:val="libAieChar"/>
          <w:rtl/>
        </w:rPr>
        <w:t xml:space="preserve"> فَ</w:t>
      </w:r>
      <w:r w:rsidR="0064606F" w:rsidRPr="00A4718E">
        <w:rPr>
          <w:rStyle w:val="libAieChar"/>
          <w:rFonts w:hint="cs"/>
          <w:rtl/>
        </w:rPr>
        <w:t>إِطْعَامُ سِتِّیْ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مِس</w:t>
      </w:r>
      <w:r w:rsidR="0064606F" w:rsidRPr="00A4718E">
        <w:rPr>
          <w:rStyle w:val="libAieChar"/>
          <w:rFonts w:hint="cs"/>
          <w:rtl/>
        </w:rPr>
        <w:t>ْکِیْ</w:t>
      </w:r>
      <w:r w:rsidR="0064606F" w:rsidRPr="00A4718E">
        <w:rPr>
          <w:rStyle w:val="libAieChar"/>
          <w:rFonts w:hint="eastAsia"/>
          <w:rtl/>
        </w:rPr>
        <w:t>نًا</w:t>
      </w:r>
      <w:r w:rsidR="0064606F" w:rsidRPr="00A4718E">
        <w:rPr>
          <w:rStyle w:val="libAieChar"/>
          <w:rtl/>
        </w:rPr>
        <w:t xml:space="preserve"> ذٰلِکَ لِتُؤ</w:t>
      </w:r>
      <w:r w:rsidR="0064606F" w:rsidRPr="00A4718E">
        <w:rPr>
          <w:rStyle w:val="libAieChar"/>
          <w:rFonts w:hint="cs"/>
          <w:rtl/>
        </w:rPr>
        <w:t>ْمِنُوْا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وَرَسُوْلِ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 وَتِلْکَ حُدُوْدُ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وَلِلْکَافِرِیْ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عَذَابٌ </w:t>
      </w:r>
      <w:r w:rsidR="0064606F" w:rsidRPr="00A4718E">
        <w:rPr>
          <w:rStyle w:val="libAieChar"/>
          <w:rFonts w:hint="cs"/>
          <w:rtl/>
        </w:rPr>
        <w:t>أَلِیْ</w:t>
      </w:r>
      <w:r w:rsidR="0064606F" w:rsidRPr="00A4718E">
        <w:rPr>
          <w:rStyle w:val="libAieChar"/>
          <w:rFonts w:hint="eastAsia"/>
          <w:rtl/>
        </w:rPr>
        <w:t>مٌ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64606F">
      <w:pPr>
        <w:pStyle w:val="libNormal"/>
      </w:pPr>
      <w:r>
        <w:rPr>
          <w:rtl/>
        </w:rPr>
        <w:t xml:space="preserve"> "الل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بات سن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اورالل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آپ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سن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سنن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لوگ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ماں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صرف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اور بلا شب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بولت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 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در گذر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مغفرت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اور جولوگ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قول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مقاربت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کرنا چا</w:t>
      </w:r>
      <w:r>
        <w:rPr>
          <w:rFonts w:hint="cs"/>
          <w:rtl/>
        </w:rPr>
        <w:t>ہیے</w:t>
      </w:r>
      <w:r>
        <w:rPr>
          <w:rtl/>
        </w:rPr>
        <w:t xml:space="preserve"> اس طرح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تم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خوب باخبر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پس جس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غلام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مقاربت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متواتر دو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روز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لا 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رسول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مقرر کرد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حدود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کفار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درد ناک عذاب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مجادل</w:t>
      </w:r>
      <w:r>
        <w:rPr>
          <w:rFonts w:hint="cs"/>
          <w:rtl/>
        </w:rPr>
        <w:t>ہ</w:t>
      </w:r>
      <w:r>
        <w:rPr>
          <w:rtl/>
          <w:lang w:bidi="fa-IR"/>
        </w:rPr>
        <w:t xml:space="preserve">۱۴) </w:t>
      </w:r>
    </w:p>
    <w:p w:rsidR="00DD6C7D" w:rsidRDefault="00DD6C7D" w:rsidP="00AF3B74">
      <w:pPr>
        <w:pStyle w:val="libNormal"/>
      </w:pPr>
      <w:r>
        <w:br w:type="page"/>
      </w:r>
    </w:p>
    <w:p w:rsidR="0064606F" w:rsidRDefault="0064606F" w:rsidP="001F014A">
      <w:pPr>
        <w:pStyle w:val="Heading2Center"/>
      </w:pPr>
      <w:bookmarkStart w:id="34" w:name="_Toc479763700"/>
      <w:r>
        <w:rPr>
          <w:rFonts w:hint="eastAsia"/>
          <w:rtl/>
        </w:rPr>
        <w:lastRenderedPageBreak/>
        <w:t>ولادت</w:t>
      </w:r>
      <w:r>
        <w:rPr>
          <w:rtl/>
        </w:rPr>
        <w:t xml:space="preserve"> و رضاعت</w:t>
      </w:r>
      <w:bookmarkEnd w:id="34"/>
    </w:p>
    <w:p w:rsidR="00DD6C7D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شاد</w:t>
      </w:r>
      <w:r>
        <w:rPr>
          <w:rFonts w:hint="cs"/>
          <w:rtl/>
        </w:rPr>
        <w:t>ی</w:t>
      </w:r>
      <w:r>
        <w:rPr>
          <w:rtl/>
        </w:rPr>
        <w:t xml:space="preserve"> جو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متولد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ماں باپ 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خدانخواست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زناکاشائب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تب ب</w:t>
      </w:r>
      <w:r>
        <w:rPr>
          <w:rFonts w:hint="cs"/>
          <w:rtl/>
        </w:rPr>
        <w:t>ھی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باپ کا </w:t>
      </w:r>
      <w:r>
        <w:rPr>
          <w:rFonts w:hint="cs"/>
          <w:rtl/>
        </w:rPr>
        <w:t>ہی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ان ام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م الّا لا</w:t>
      </w:r>
      <w:r>
        <w:rPr>
          <w:rFonts w:hint="cs"/>
          <w:rtl/>
        </w:rPr>
        <w:t>ی</w:t>
      </w:r>
      <w:r>
        <w:rPr>
          <w:rtl/>
        </w:rPr>
        <w:t xml:space="preserve"> ولدن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مان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باپ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 w:rsidRPr="00446AA7">
        <w:rPr>
          <w:rStyle w:val="libArabicChar"/>
          <w:rFonts w:hint="cs"/>
          <w:rtl/>
        </w:rPr>
        <w:t>الولد للفراش ولد ما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Fonts w:hint="cs"/>
          <w:rtl/>
        </w:rPr>
        <w:t>ر الحجر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زا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راو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استقرار نطف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سقط کرانا ناجائز او ر حرام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سقط کرانا قتل سمج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64606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وَلَا تَقْتُلُوْا أَوْ</w:t>
      </w:r>
      <w:r w:rsidR="0064606F" w:rsidRPr="00A4718E">
        <w:rPr>
          <w:rStyle w:val="libAieChar"/>
          <w:rtl/>
        </w:rPr>
        <w:t>لَادَکُم</w:t>
      </w:r>
      <w:r w:rsidR="0064606F" w:rsidRPr="00A4718E">
        <w:rPr>
          <w:rStyle w:val="libAieChar"/>
          <w:rFonts w:hint="cs"/>
          <w:rtl/>
        </w:rPr>
        <w:t>ْ خَشْیَ</w:t>
      </w:r>
      <w:r w:rsidR="0064606F" w:rsidRPr="00A4718E">
        <w:rPr>
          <w:rStyle w:val="libAieChar"/>
          <w:rFonts w:hint="eastAsia"/>
          <w:rtl/>
        </w:rPr>
        <w:t>ةَ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إِمْلَاقٍ نَحْنُ نَرْزُقُ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وَإِیَّ</w:t>
      </w:r>
      <w:r w:rsidR="0064606F" w:rsidRPr="00A4718E">
        <w:rPr>
          <w:rStyle w:val="libAieChar"/>
          <w:rFonts w:hint="eastAsia"/>
          <w:rtl/>
        </w:rPr>
        <w:t>اکُم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 قَتْلَ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کَانَ خِطْئًا کَبِیْ</w:t>
      </w:r>
      <w:r w:rsidR="0064606F" w:rsidRPr="00A4718E">
        <w:rPr>
          <w:rStyle w:val="libAieChar"/>
          <w:rFonts w:hint="eastAsia"/>
          <w:rtl/>
        </w:rPr>
        <w:t>رًا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64606F">
      <w:pPr>
        <w:pStyle w:val="libNormal"/>
        <w:rPr>
          <w:rtl/>
          <w:lang w:bidi="fa-IR"/>
        </w:rPr>
      </w:pPr>
      <w:r>
        <w:rPr>
          <w:rtl/>
        </w:rPr>
        <w:t>"او رتم اپن</w:t>
      </w:r>
      <w:r>
        <w:rPr>
          <w:rFonts w:hint="cs"/>
          <w:rtl/>
        </w:rPr>
        <w:t>ی</w:t>
      </w:r>
      <w:r>
        <w:rPr>
          <w:rtl/>
        </w:rPr>
        <w:t xml:space="preserve"> اولاد کو تنگ 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قتل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 رتم کو ب</w:t>
      </w:r>
      <w:r>
        <w:rPr>
          <w:rFonts w:hint="cs"/>
          <w:rtl/>
        </w:rPr>
        <w:t>ھی</w:t>
      </w:r>
      <w:r>
        <w:rPr>
          <w:rtl/>
        </w:rPr>
        <w:t xml:space="preserve"> ان کا قتل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tl/>
          <w:lang w:bidi="fa-IR"/>
        </w:rPr>
        <w:t>۳۱)</w:t>
      </w:r>
    </w:p>
    <w:p w:rsidR="00DD6C7D" w:rsidRDefault="0064606F" w:rsidP="0064606F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عورت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دائر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بچ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سقط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خطر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توسقط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حرج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لَاتُضَارَّ وَالِدَةٌ م بِوَلَدِ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وَلَامَوْلُوْدٌ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بِوَلَدِ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ماں کو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 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باپ کو اس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ضرر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>۲۳۳)</w:t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خرچ اخراجات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 رزندگ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 w:rsidRPr="00FA059E">
        <w:rPr>
          <w:rFonts w:hint="cs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بعد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توباپ </w:t>
      </w:r>
      <w:r>
        <w:rPr>
          <w:rFonts w:hint="cs"/>
          <w:rtl/>
        </w:rPr>
        <w:t>ہی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کس</w:t>
      </w:r>
      <w:r>
        <w:rPr>
          <w:rFonts w:hint="cs"/>
          <w:rtl/>
        </w:rPr>
        <w:t>ی</w:t>
      </w:r>
      <w:r>
        <w:rPr>
          <w:rtl/>
        </w:rPr>
        <w:t xml:space="preserve"> او ر 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!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وَوَصَّیْ</w:t>
      </w:r>
      <w:r w:rsidR="0064606F" w:rsidRPr="00A4718E">
        <w:rPr>
          <w:rStyle w:val="libAieChar"/>
          <w:rFonts w:hint="eastAsia"/>
          <w:rtl/>
        </w:rPr>
        <w:t>نَا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ْإِنْسَانَ ب</w:t>
      </w:r>
      <w:r w:rsidR="0064606F" w:rsidRPr="00A4718E">
        <w:rPr>
          <w:rStyle w:val="libAieChar"/>
          <w:rtl/>
        </w:rPr>
        <w:t>ِوَالِدَ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إِحْسَانًا حَمَلَتْ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أُمُّ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کُرْ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ًا وَّوَضَعَتْ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کُرْ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ًا وَحَمْلُ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وَفِصَالُ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ثَلاَثُوْنَ 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ْرًا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کو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 ں باپ پر احسان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ما 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او رتکل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 کر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جنا اور اسک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حمل</w:t>
      </w:r>
      <w:r>
        <w:rPr>
          <w:rtl/>
        </w:rPr>
        <w:t xml:space="preserve"> او ردود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ھڑ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لگ جات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پلانا دوسال حمل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رضاعت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احقاف : </w:t>
      </w:r>
      <w:r>
        <w:rPr>
          <w:rtl/>
          <w:lang w:bidi="fa-IR"/>
        </w:rPr>
        <w:t>۱۵)</w:t>
      </w:r>
    </w:p>
    <w:p w:rsidR="00DD6C7D" w:rsidRDefault="00DD6C7D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بچ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سال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 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وَالْوَالِدَاتُ یُ</w:t>
      </w:r>
      <w:r w:rsidR="0064606F" w:rsidRPr="00A4718E">
        <w:rPr>
          <w:rStyle w:val="libAieChar"/>
          <w:rFonts w:hint="eastAsia"/>
          <w:rtl/>
        </w:rPr>
        <w:t>ر</w:t>
      </w:r>
      <w:r w:rsidR="0064606F" w:rsidRPr="00A4718E">
        <w:rPr>
          <w:rStyle w:val="libAieChar"/>
          <w:rFonts w:hint="cs"/>
          <w:rtl/>
        </w:rPr>
        <w:t>ْضِعْنَ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أَوْلَادَ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حَوْلَیْ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کَامِلَ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لِمَن</w:t>
      </w:r>
      <w:r w:rsidR="0064606F" w:rsidRPr="00A4718E">
        <w:rPr>
          <w:rStyle w:val="libAieChar"/>
          <w:rFonts w:hint="cs"/>
          <w:rtl/>
        </w:rPr>
        <w:t>ْ أَرَادَ أَنْ یُّ</w:t>
      </w:r>
      <w:r w:rsidR="0064606F" w:rsidRPr="00A4718E">
        <w:rPr>
          <w:rStyle w:val="libAieChar"/>
          <w:rFonts w:hint="eastAsia"/>
          <w:rtl/>
        </w:rPr>
        <w:t>تِمَّ</w:t>
      </w:r>
      <w:r w:rsidR="0064606F" w:rsidRPr="00A4718E">
        <w:rPr>
          <w:rStyle w:val="libAieChar"/>
          <w:rtl/>
        </w:rPr>
        <w:t xml:space="preserve"> الرَّضَاعَةَ وَعَلَ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ْمَوْلُوْدِ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رِزْقُ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وَکِسْوَتُ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بِالْمَعْرُوْفِ لاَتُکَلَّفُ نَفْس</w:t>
      </w:r>
      <w:r w:rsidR="0064606F" w:rsidRPr="00A4718E">
        <w:rPr>
          <w:rStyle w:val="libAieChar"/>
          <w:rFonts w:hint="eastAsia"/>
          <w:rtl/>
        </w:rPr>
        <w:t>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وُسْعَ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لَاتُضَارَّ وَالِدَةٌم بِوَلَدِ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وَلَامَوْلُودٌ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بِوَلَدِ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ْوَارِثِ مِثْلُ ذٰلِکَ فَإِنْ أَ</w:t>
      </w:r>
      <w:r w:rsidR="0064606F" w:rsidRPr="00A4718E">
        <w:rPr>
          <w:rStyle w:val="libAieChar"/>
          <w:rtl/>
        </w:rPr>
        <w:t>رَادَا فِصَالًا عَن</w:t>
      </w:r>
      <w:r w:rsidR="0064606F" w:rsidRPr="00A4718E">
        <w:rPr>
          <w:rStyle w:val="libAieChar"/>
          <w:rFonts w:hint="cs"/>
          <w:rtl/>
        </w:rPr>
        <w:t>ْ تَرَاضٍ مِّنْ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وَتَشَاوُرٍ فَلَاجُنَاحَ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ِمَا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 xml:space="preserve">إِنْ أَرَدْتُّمْ أَنْ تَسْتَرْضِعُوْا أَوْلَادَکُمْ </w:t>
      </w:r>
      <w:r w:rsidR="0064606F" w:rsidRPr="00A4718E">
        <w:rPr>
          <w:rStyle w:val="libAieChar"/>
          <w:rFonts w:hint="eastAsia"/>
          <w:rtl/>
        </w:rPr>
        <w:t>فَلَاجُنَاحَ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إِذَا سَلَّمْتُمْ مَّا آتَیْ</w:t>
      </w:r>
      <w:r w:rsidR="0064606F" w:rsidRPr="00A4718E">
        <w:rPr>
          <w:rStyle w:val="libAieChar"/>
          <w:rFonts w:hint="eastAsia"/>
          <w:rtl/>
        </w:rPr>
        <w:t>تُم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بِال</w:t>
      </w:r>
      <w:r w:rsidR="0064606F" w:rsidRPr="00A4718E">
        <w:rPr>
          <w:rStyle w:val="libAieChar"/>
          <w:rFonts w:hint="cs"/>
          <w:rtl/>
        </w:rPr>
        <w:t>ْمَعْرُوْفِ وَاتَّقُوا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وَاعْلَمُوْا أَنَّ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بِمَا تَعْمَ</w:t>
      </w:r>
      <w:r w:rsidR="0064606F" w:rsidRPr="00A4718E">
        <w:rPr>
          <w:rStyle w:val="libAieChar"/>
          <w:rtl/>
        </w:rPr>
        <w:t>لُو</w:t>
      </w:r>
      <w:r w:rsidR="0064606F" w:rsidRPr="00A4718E">
        <w:rPr>
          <w:rStyle w:val="libAieChar"/>
          <w:rFonts w:hint="cs"/>
          <w:rtl/>
        </w:rPr>
        <w:t>ْنَ بَصِیْ</w:t>
      </w:r>
      <w:r w:rsidR="0064606F" w:rsidRPr="00A4718E">
        <w:rPr>
          <w:rStyle w:val="libAieChar"/>
          <w:rFonts w:hint="eastAsia"/>
          <w:rtl/>
        </w:rPr>
        <w:t>رٌ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 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بچوں کو پو 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دوسال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یہ</w:t>
      </w:r>
      <w:r>
        <w:rPr>
          <w:rtl/>
        </w:rPr>
        <w:t xml:space="preserve"> حکم )ان لوگوں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مدت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پلوانا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 ر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ذم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ماؤں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ٹی</w:t>
      </w:r>
      <w:r>
        <w:rPr>
          <w:rtl/>
        </w:rPr>
        <w:t xml:space="preserve"> کپ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معمول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کس</w:t>
      </w:r>
      <w:r>
        <w:rPr>
          <w:rFonts w:hint="cs"/>
          <w:rtl/>
        </w:rPr>
        <w:t>ی</w:t>
      </w:r>
      <w:r>
        <w:rPr>
          <w:rtl/>
        </w:rPr>
        <w:t xml:space="preserve"> پر اسک</w:t>
      </w:r>
      <w:r>
        <w:rPr>
          <w:rFonts w:hint="cs"/>
          <w:rtl/>
        </w:rPr>
        <w:t>ی</w:t>
      </w:r>
      <w:r>
        <w:rPr>
          <w:rtl/>
        </w:rPr>
        <w:t xml:space="preserve"> گنجائش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بوج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</w:t>
      </w:r>
      <w:r>
        <w:rPr>
          <w:rtl/>
        </w:rPr>
        <w:t>ں کو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 رن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باپ کو اس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ضرر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وارث پر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 رمشور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ھڑ</w:t>
      </w:r>
      <w:r w:rsidRPr="00FA059E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"اگر تم اپن</w:t>
      </w:r>
      <w:r>
        <w:rPr>
          <w:rFonts w:hint="cs"/>
          <w:rtl/>
        </w:rPr>
        <w:t>ی</w:t>
      </w:r>
      <w:r>
        <w:rPr>
          <w:rtl/>
        </w:rPr>
        <w:t xml:space="preserve"> اولاد کو ( کس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)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پلوانا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وتوتم پر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تم عورتوں کو معمول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معاوض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ادا کرو او 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خوف کرواو</w:t>
      </w:r>
      <w:r>
        <w:rPr>
          <w:rtl/>
        </w:rPr>
        <w:t xml:space="preserve"> رجان لو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اعمال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 نظر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>۲۳۳)</w:t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رضا ع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لوائ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وَأُمَّ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َاتُکُمُ اللاَّ تِیْ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أَرْضَعْنَکُمْ وَأَخْوَاتُکُمْ مِنَ الرَّضَاعَةِ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او 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پلو</w:t>
      </w:r>
      <w:r>
        <w:rPr>
          <w:rFonts w:hint="eastAsia"/>
          <w:rtl/>
        </w:rPr>
        <w:t>ا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</w:t>
      </w:r>
      <w:r>
        <w:rPr>
          <w:rtl/>
          <w:lang w:bidi="fa-IR"/>
        </w:rPr>
        <w:t xml:space="preserve">۲۳) </w:t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</w:rPr>
        <w:t>رضاع</w:t>
      </w:r>
      <w:r>
        <w:rPr>
          <w:rFonts w:hint="cs"/>
          <w:rtl/>
        </w:rPr>
        <w:t>ی</w:t>
      </w:r>
      <w:r>
        <w:rPr>
          <w:rtl/>
        </w:rPr>
        <w:t xml:space="preserve"> ماں ، ماں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رضاعت کا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گا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</w:t>
      </w:r>
      <w:r>
        <w:rPr>
          <w:rtl/>
        </w:rPr>
        <w:t>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اجرت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فَإِنْ أَرْضَعْنَ لَکُمْ فَآتُوْ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أُجُوْرَ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اجرت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Pr="00FA059E">
        <w:rPr>
          <w:rFonts w:hint="cs"/>
          <w:rtl/>
        </w:rPr>
        <w:t xml:space="preserve"> 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طلاق : </w:t>
      </w:r>
      <w:r>
        <w:rPr>
          <w:rtl/>
          <w:lang w:bidi="fa-IR"/>
        </w:rPr>
        <w:t>۶)</w:t>
      </w:r>
    </w:p>
    <w:p w:rsidR="00DD6C7D" w:rsidRDefault="00DD6C7D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4606F" w:rsidRDefault="0064606F" w:rsidP="00DD6C7D">
      <w:pPr>
        <w:pStyle w:val="libNormal"/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چپقلش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ما ں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 راجرت ک</w:t>
      </w:r>
      <w:r>
        <w:rPr>
          <w:rFonts w:hint="cs"/>
          <w:rtl/>
        </w:rPr>
        <w:t>ی</w:t>
      </w:r>
      <w:r>
        <w:rPr>
          <w:rtl/>
        </w:rPr>
        <w:t xml:space="preserve"> طلبگا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رکو ئ</w:t>
      </w:r>
      <w:r>
        <w:rPr>
          <w:rFonts w:hint="cs"/>
          <w:rtl/>
        </w:rPr>
        <w:t>ی</w:t>
      </w:r>
      <w:r>
        <w:rPr>
          <w:rtl/>
        </w:rPr>
        <w:t xml:space="preserve"> عورت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ماں ک</w:t>
      </w:r>
      <w:r>
        <w:rPr>
          <w:rFonts w:hint="cs"/>
          <w:rtl/>
        </w:rPr>
        <w:t>ی</w:t>
      </w:r>
      <w:r>
        <w:rPr>
          <w:rtl/>
        </w:rPr>
        <w:t xml:space="preserve"> طرح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(رضاع</w:t>
      </w:r>
      <w:r>
        <w:rPr>
          <w:rFonts w:hint="cs"/>
          <w:rtl/>
        </w:rPr>
        <w:t>ی</w:t>
      </w:r>
      <w:r>
        <w:rPr>
          <w:rtl/>
        </w:rPr>
        <w:t xml:space="preserve"> ) ماں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4606F" w:rsidRDefault="0064606F" w:rsidP="001F014A">
      <w:pPr>
        <w:pStyle w:val="Heading2Center"/>
      </w:pPr>
      <w:bookmarkStart w:id="35" w:name="_Toc479763701"/>
      <w:r>
        <w:rPr>
          <w:rFonts w:hint="eastAsia"/>
          <w:rtl/>
        </w:rPr>
        <w:t>لعان</w:t>
      </w:r>
      <w:bookmarkEnd w:id="35"/>
    </w:p>
    <w:p w:rsidR="00DD6C7D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لعان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اثر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بچاؤ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 ربچ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مقاربت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بد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عورت انکار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عورت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اسکا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اسکا حل لعان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مرد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دفع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 دفع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</w:t>
      </w:r>
      <w:r>
        <w:rPr>
          <w:rtl/>
        </w:rPr>
        <w:t>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کا تذکر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کام عورت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حد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او ربچ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ر</w:t>
      </w:r>
      <w:r w:rsidR="0064606F" w:rsidRPr="00A4718E">
        <w:rPr>
          <w:rStyle w:val="libAieChar"/>
          <w:rFonts w:hint="cs"/>
          <w:rtl/>
        </w:rPr>
        <w:t>ْمُوْنَ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وَلَمْ یَ</w:t>
      </w:r>
      <w:r w:rsidR="0064606F" w:rsidRPr="00A4718E">
        <w:rPr>
          <w:rStyle w:val="libAieChar"/>
          <w:rFonts w:hint="eastAsia"/>
          <w:rtl/>
        </w:rPr>
        <w:t>کُن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شُ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َدَاءُ إِلاَّ أَنفُسُ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فَشَ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َادَةُ أَحَدِ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أَرْبَعُ 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َادَاتٍم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لَمِنَ الصَّادِقِیْ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ْخَامِسَةُ أَنَّ لَعْنَةَ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کَانَ مِنَ الْکَاذِبِیْ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د</w:t>
      </w:r>
      <w:r w:rsidR="0064606F" w:rsidRPr="00A4718E">
        <w:rPr>
          <w:rStyle w:val="libAieChar"/>
          <w:rFonts w:hint="cs"/>
          <w:rtl/>
        </w:rPr>
        <w:t>ْرَأُ</w:t>
      </w:r>
      <w:r w:rsidR="0064606F" w:rsidRPr="00A4718E">
        <w:rPr>
          <w:rStyle w:val="libAieChar"/>
          <w:rtl/>
        </w:rPr>
        <w:t xml:space="preserve"> عَن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الْعَذَابَ أَنْ تَشْ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َدَ أَرْبَعَ شَ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َادَاتٍ</w:t>
      </w:r>
      <w:r w:rsidR="0064606F" w:rsidRPr="00A4718E">
        <w:rPr>
          <w:rStyle w:val="libAieChar"/>
          <w:rtl/>
        </w:rPr>
        <w:t>م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إِنَّ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لَمِنَ الْکَاذِبِیْ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وَال</w:t>
      </w:r>
      <w:r w:rsidR="0064606F" w:rsidRPr="00A4718E">
        <w:rPr>
          <w:rStyle w:val="libAieChar"/>
          <w:rFonts w:hint="cs"/>
          <w:rtl/>
        </w:rPr>
        <w:t>ْخَامِسَةَ أَنَّ غَضَبَ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کَانَ مِنَ الصَّادِقِیْ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وَلَو</w:t>
      </w:r>
      <w:r w:rsidR="0064606F" w:rsidRPr="00A4718E">
        <w:rPr>
          <w:rStyle w:val="libAieChar"/>
          <w:rFonts w:hint="cs"/>
          <w:rtl/>
        </w:rPr>
        <w:t>ْلَافَضْلُ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وَرَح</w:t>
      </w:r>
      <w:r w:rsidR="0064606F" w:rsidRPr="00A4718E">
        <w:rPr>
          <w:rStyle w:val="libAieChar"/>
          <w:rFonts w:hint="cs"/>
          <w:rtl/>
        </w:rPr>
        <w:t>ْمَتُ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وَأَن</w:t>
      </w:r>
      <w:r w:rsidR="0064606F" w:rsidRPr="00A4718E">
        <w:rPr>
          <w:rStyle w:val="libAieChar"/>
          <w:rFonts w:hint="eastAsia"/>
          <w:rtl/>
        </w:rPr>
        <w:t>َّ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تَوَّابٌ حَکِیْ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 رجو لوگ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پرزنا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مت لگا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 س خود </w:t>
      </w:r>
      <w:r>
        <w:rPr>
          <w:rtl/>
        </w:rPr>
        <w:t>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سوا کو ئ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ادت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چار مرتب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کر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 رپانچو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ک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اس پر</w:t>
      </w:r>
      <w:r>
        <w:rPr>
          <w:rtl/>
        </w:rPr>
        <w:t xml:space="preserve">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 رعورت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سزا اس صور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چار مرتب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کر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شخص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 رپانچو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غضب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 راگرتم پرالل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فضل ا ور اسک</w:t>
      </w:r>
      <w:r>
        <w:rPr>
          <w:rFonts w:hint="cs"/>
          <w:rtl/>
        </w:rPr>
        <w:t>ی</w:t>
      </w:r>
      <w:r>
        <w:rPr>
          <w:rtl/>
        </w:rPr>
        <w:t xml:space="preserve"> رحمت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>( توتم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)او 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توب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قبول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اور حکمت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نور : </w:t>
      </w:r>
      <w:r>
        <w:rPr>
          <w:rtl/>
          <w:lang w:bidi="fa-IR"/>
        </w:rPr>
        <w:t>۶</w:t>
      </w:r>
      <w:r>
        <w:rPr>
          <w:rtl/>
        </w:rPr>
        <w:t xml:space="preserve"> تا </w:t>
      </w:r>
      <w:r>
        <w:rPr>
          <w:rtl/>
          <w:lang w:bidi="fa-IR"/>
        </w:rPr>
        <w:t>۹)</w:t>
      </w:r>
    </w:p>
    <w:p w:rsidR="0064606F" w:rsidRDefault="0064606F" w:rsidP="00DD6C7D">
      <w:pPr>
        <w:pStyle w:val="libNormal"/>
      </w:pPr>
      <w:r>
        <w:rPr>
          <w:rtl/>
          <w:lang w:bidi="fa-IR"/>
        </w:rPr>
        <w:t xml:space="preserve">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طلاق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مرد کا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ختم او ربچ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دونوں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حد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حد قذف (ت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مت ) </w:t>
      </w:r>
      <w:r>
        <w:rPr>
          <w:rtl/>
          <w:lang w:bidi="fa-IR"/>
        </w:rPr>
        <w:t>۸۰</w:t>
      </w:r>
      <w:r>
        <w:rPr>
          <w:rtl/>
        </w:rPr>
        <w:t xml:space="preserve"> کو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او رعورت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حد زنا </w:t>
      </w:r>
      <w:r>
        <w:rPr>
          <w:rtl/>
          <w:lang w:bidi="fa-IR"/>
        </w:rPr>
        <w:t>۱۰۰</w:t>
      </w:r>
      <w:r>
        <w:rPr>
          <w:rtl/>
        </w:rPr>
        <w:t xml:space="preserve"> کو</w:t>
      </w:r>
      <w:r>
        <w:rPr>
          <w:rFonts w:hint="cs"/>
          <w:rtl/>
        </w:rPr>
        <w:t>ڑے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>ل جائ</w:t>
      </w:r>
      <w:r>
        <w:rPr>
          <w:rFonts w:hint="cs"/>
          <w:rtl/>
        </w:rPr>
        <w:t>ی</w:t>
      </w:r>
      <w:r>
        <w:rPr>
          <w:rtl/>
        </w:rPr>
        <w:t>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DD6C7D" w:rsidRDefault="00DD6C7D" w:rsidP="00AF3B74">
      <w:pPr>
        <w:pStyle w:val="libNormal"/>
      </w:pPr>
      <w:r>
        <w:br w:type="page"/>
      </w:r>
    </w:p>
    <w:p w:rsidR="0064606F" w:rsidRDefault="0064606F" w:rsidP="001F014A">
      <w:pPr>
        <w:pStyle w:val="Heading2Center"/>
      </w:pPr>
      <w:bookmarkStart w:id="36" w:name="_Toc479763702"/>
      <w:r>
        <w:rPr>
          <w:rtl/>
        </w:rPr>
        <w:lastRenderedPageBreak/>
        <w:t>طلاق</w:t>
      </w:r>
      <w:bookmarkEnd w:id="36"/>
    </w:p>
    <w:p w:rsidR="00DD6C7D" w:rsidRPr="00FA059E" w:rsidRDefault="0064606F" w:rsidP="0064606F">
      <w:pPr>
        <w:pStyle w:val="libNormal"/>
        <w:rPr>
          <w:rtl/>
        </w:rPr>
      </w:pPr>
      <w:r>
        <w:rPr>
          <w:rtl/>
        </w:rPr>
        <w:t>طلاق امر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وصل کو پسند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فصل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ملاپ کو پسندکرتا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tl/>
        </w:rPr>
        <w:t>نقطاع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 جل کر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اتحاد و اتفاق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جدائ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عداوت کا موجب طلاق بارگا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پس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صور ت وصل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حکم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انداز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کئ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جانا چا</w:t>
      </w:r>
      <w:r>
        <w:rPr>
          <w:rFonts w:hint="cs"/>
          <w:rtl/>
        </w:rPr>
        <w:t>ہیے</w:t>
      </w:r>
      <w:r>
        <w:rPr>
          <w:rtl/>
        </w:rPr>
        <w:t xml:space="preserve"> جدا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نام طلاق  طلاق مقاربت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لاَجُنَاحَ عَلَیْ</w:t>
      </w:r>
      <w:r w:rsidR="0064606F" w:rsidRPr="00A4718E">
        <w:rPr>
          <w:rStyle w:val="libAieChar"/>
          <w:rFonts w:hint="eastAsia"/>
          <w:rtl/>
        </w:rPr>
        <w:t>کُمُ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طَلَّقْتُمْ النِّسَاءَ مَا لَمْ تَمَسُّوْ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أَوْ تَفْرِضُوْا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فَرِیْ</w:t>
      </w:r>
      <w:r w:rsidR="0064606F" w:rsidRPr="00A4718E">
        <w:rPr>
          <w:rStyle w:val="libAieChar"/>
          <w:rFonts w:hint="eastAsia"/>
          <w:rtl/>
        </w:rPr>
        <w:t>ضَةً</w:t>
      </w:r>
      <w:r w:rsidR="0064606F" w:rsidRPr="00A4718E">
        <w:rPr>
          <w:rStyle w:val="libAieChar"/>
          <w:rtl/>
        </w:rPr>
        <w:t xml:space="preserve"> وَّمَتِّعُو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ْمُوْسِعِ قَدَرُ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ْمُقْتِرِ قَدَرُ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مَتَاعًام بِالْمَعْرُوْفِ حَقًّا عَلَی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ْمُحْسِنِیْ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إِنْ طَلَّقْتُمُوْ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مِنْ قَبْلِ أَنْ تَمَسُّو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وَقَدْ فَرَضْتُمْ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فَر</w:t>
      </w:r>
      <w:r w:rsidR="0064606F" w:rsidRPr="00A4718E">
        <w:rPr>
          <w:rStyle w:val="libAieChar"/>
          <w:rFonts w:hint="eastAsia"/>
          <w:rtl/>
        </w:rPr>
        <w:t>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ضَةً</w:t>
      </w:r>
      <w:r w:rsidR="0064606F" w:rsidRPr="00A4718E">
        <w:rPr>
          <w:rStyle w:val="libAieChar"/>
          <w:rtl/>
        </w:rPr>
        <w:t xml:space="preserve"> فَنِص</w:t>
      </w:r>
      <w:r w:rsidR="0064606F" w:rsidRPr="00A4718E">
        <w:rPr>
          <w:rStyle w:val="libAieChar"/>
          <w:rFonts w:hint="cs"/>
          <w:rtl/>
        </w:rPr>
        <w:t>ْفُ مَا فَرَضْتُمْ إِلاَّ أَ</w:t>
      </w:r>
      <w:r w:rsidR="0064606F" w:rsidRPr="00A4718E">
        <w:rPr>
          <w:rStyle w:val="libAieChar"/>
          <w:rtl/>
        </w:rPr>
        <w:t>ن</w:t>
      </w:r>
      <w:r w:rsidR="0064606F" w:rsidRPr="00A4718E">
        <w:rPr>
          <w:rStyle w:val="libAieChar"/>
          <w:rFonts w:hint="cs"/>
          <w:rtl/>
        </w:rPr>
        <w:t>ْ یَ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ْفُوْنَ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أَوْ یَ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ْفُوَ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بِ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دِ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عُق</w:t>
      </w:r>
      <w:r w:rsidR="0064606F" w:rsidRPr="00A4718E">
        <w:rPr>
          <w:rStyle w:val="libAieChar"/>
          <w:rFonts w:hint="cs"/>
          <w:rtl/>
        </w:rPr>
        <w:t>ْدَةُ النِّکَاحِ وَأَنْ تَعْفُوْا أَقْرَبُ لِلتَّقْوٰی</w:t>
      </w:r>
      <w:r w:rsidR="0064606F" w:rsidRPr="00A4718E">
        <w:rPr>
          <w:rStyle w:val="libAieChar"/>
          <w:rtl/>
        </w:rPr>
        <w:t xml:space="preserve"> وَلَاتَن</w:t>
      </w:r>
      <w:r w:rsidR="0064606F" w:rsidRPr="00A4718E">
        <w:rPr>
          <w:rStyle w:val="libAieChar"/>
          <w:rFonts w:hint="cs"/>
          <w:rtl/>
        </w:rPr>
        <w:t>ْسَوْا الْفَضْلَ بَیْ</w:t>
      </w:r>
      <w:r w:rsidR="0064606F" w:rsidRPr="00A4718E">
        <w:rPr>
          <w:rStyle w:val="libAieChar"/>
          <w:rFonts w:hint="eastAsia"/>
          <w:rtl/>
        </w:rPr>
        <w:t>نَکُم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بِمَا تَعْمَلُوْنَ بَصِیْ</w:t>
      </w:r>
      <w:r w:rsidR="0064606F" w:rsidRPr="00A4718E">
        <w:rPr>
          <w:rStyle w:val="libAieChar"/>
          <w:rFonts w:hint="eastAsia"/>
          <w:rtl/>
        </w:rPr>
        <w:t>رٌ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446AA7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عور</w:t>
      </w:r>
      <w:r>
        <w:rPr>
          <w:rFonts w:hint="eastAsia"/>
          <w:rtl/>
        </w:rPr>
        <w:t>تو</w:t>
      </w:r>
      <w:r>
        <w:rPr>
          <w:rtl/>
        </w:rPr>
        <w:t xml:space="preserve"> ں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 ر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کررخصت کرو مالدار اپن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او رغر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نظردستور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والوں پر حق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 راگر تم عورتوں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قبل اور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چکن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مقرر کرد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کا نصف اد ا کرنا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گا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اپنا حق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حق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ارا اس مال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تم آپس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اعمال پر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 نگا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>۲۳۶۲۳۷)</w:t>
      </w:r>
    </w:p>
    <w:p w:rsidR="00DD6C7D" w:rsidRDefault="00DD6C7D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tl/>
        </w:rPr>
        <w:t>عورت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مدخول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مقاربت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)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نصف 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 طلاق مقاربت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وَإِذَا طَلَّقْتُمُ النِّسَاءَ فَبَلَغْنَ أَجَلَ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فَأَ</w:t>
      </w:r>
      <w:r w:rsidR="0064606F" w:rsidRPr="00A4718E">
        <w:rPr>
          <w:rStyle w:val="libAieChar"/>
          <w:rFonts w:hint="eastAsia"/>
          <w:rtl/>
        </w:rPr>
        <w:t>م</w:t>
      </w:r>
      <w:r w:rsidR="0064606F" w:rsidRPr="00A4718E">
        <w:rPr>
          <w:rStyle w:val="libAieChar"/>
          <w:rFonts w:hint="cs"/>
          <w:rtl/>
        </w:rPr>
        <w:t>ْسِکُ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بِمَع</w:t>
      </w:r>
      <w:r w:rsidR="0064606F" w:rsidRPr="00A4718E">
        <w:rPr>
          <w:rStyle w:val="libAieChar"/>
          <w:rFonts w:hint="cs"/>
          <w:rtl/>
        </w:rPr>
        <w:t>ْرُوْفٍ أَوْ سَرِّحُو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بِمَعْرُوْفٍ وَلَا تُمْسِکُوْ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ضِرَارًا لِّتَعْتَدُوْا وَمَنْ یَّ</w:t>
      </w:r>
      <w:r w:rsidR="0064606F" w:rsidRPr="00A4718E">
        <w:rPr>
          <w:rStyle w:val="libAieChar"/>
          <w:rFonts w:hint="eastAsia"/>
          <w:rtl/>
        </w:rPr>
        <w:t>ف</w:t>
      </w:r>
      <w:r w:rsidR="0064606F" w:rsidRPr="00A4718E">
        <w:rPr>
          <w:rStyle w:val="libAieChar"/>
          <w:rFonts w:hint="cs"/>
          <w:rtl/>
        </w:rPr>
        <w:t>ْعَلْ</w:t>
      </w:r>
      <w:r w:rsidR="0064606F" w:rsidRPr="00A4718E">
        <w:rPr>
          <w:rStyle w:val="libAieChar"/>
          <w:rtl/>
        </w:rPr>
        <w:t xml:space="preserve"> ذٰلِکَ فَقَد</w:t>
      </w:r>
      <w:r w:rsidR="0064606F" w:rsidRPr="00A4718E">
        <w:rPr>
          <w:rStyle w:val="libAieChar"/>
          <w:rFonts w:hint="cs"/>
          <w:rtl/>
        </w:rPr>
        <w:t>ْ ظَلَمَ نَفْسَ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وَلَاتَتَّخِذُوْا آیَ</w:t>
      </w:r>
      <w:r w:rsidR="0064606F" w:rsidRPr="00A4718E">
        <w:rPr>
          <w:rStyle w:val="libAieChar"/>
          <w:rFonts w:hint="eastAsia"/>
          <w:rtl/>
        </w:rPr>
        <w:t>اتِ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ُزُوًا وَّاذْکُرُوا نِعْمَةَ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وَمَا </w:t>
      </w:r>
      <w:r w:rsidR="0064606F" w:rsidRPr="00A4718E">
        <w:rPr>
          <w:rStyle w:val="libAieChar"/>
          <w:rFonts w:hint="cs"/>
          <w:rtl/>
        </w:rPr>
        <w:t>أَنزَلَ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مِّن</w:t>
      </w:r>
      <w:r w:rsidR="0064606F" w:rsidRPr="00A4718E">
        <w:rPr>
          <w:rStyle w:val="libAieChar"/>
          <w:rFonts w:hint="eastAsia"/>
          <w:rtl/>
        </w:rPr>
        <w:t>ُ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ْکِتَابِ وَالْحِکْمَةِ یَ</w:t>
      </w:r>
      <w:r w:rsidR="0064606F" w:rsidRPr="00A4718E">
        <w:rPr>
          <w:rStyle w:val="libAieChar"/>
          <w:rFonts w:hint="eastAsia"/>
          <w:rtl/>
        </w:rPr>
        <w:t>عِظُکُم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وَاتَّقُوا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وَاعْلَمُوْا أَنَّ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بِکُلِّ شَیْ</w:t>
      </w:r>
      <w:r w:rsidR="0064606F" w:rsidRPr="00A4718E">
        <w:rPr>
          <w:rStyle w:val="libAieChar"/>
          <w:rFonts w:hint="eastAsia"/>
          <w:rtl/>
        </w:rPr>
        <w:t>ءٍ</w:t>
      </w:r>
      <w:r w:rsidR="0064606F" w:rsidRPr="00A4718E">
        <w:rPr>
          <w:rStyle w:val="libAieChar"/>
          <w:rtl/>
        </w:rPr>
        <w:t xml:space="preserve"> عَلِ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446AA7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 رجب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طلا 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دواو رو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شائست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و ( رجوع کرلو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شائست</w:t>
      </w:r>
      <w:r>
        <w:rPr>
          <w:rFonts w:hint="cs"/>
          <w:rtl/>
        </w:rPr>
        <w:t>ہ</w:t>
      </w:r>
      <w:r>
        <w:rPr>
          <w:rtl/>
        </w:rPr>
        <w:t xml:space="preserve"> طور پر رخصت کردو او رصرف ستان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روک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او رجوا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اوپر ظلم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 رتم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مذاق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اؤاو 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جونعمت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tl/>
        </w:rPr>
        <w:t xml:space="preserve"> او ر(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)ک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>
        <w:rPr>
          <w:rtl/>
        </w:rPr>
        <w:t xml:space="preserve"> تم پر کتاب اور حکمت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او رالل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رو او ر</w:t>
      </w:r>
      <w:r>
        <w:rPr>
          <w:rFonts w:hint="cs"/>
          <w:rtl/>
        </w:rPr>
        <w:t>یہ</w:t>
      </w:r>
      <w:r>
        <w:rPr>
          <w:rtl/>
        </w:rPr>
        <w:t xml:space="preserve"> جان لو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 xml:space="preserve">۲۳۱) </w:t>
      </w:r>
    </w:p>
    <w:p w:rsidR="0064606F" w:rsidRDefault="0064606F" w:rsidP="00DD6C7D">
      <w:pPr>
        <w:pStyle w:val="libNormal"/>
      </w:pPr>
      <w:r>
        <w:rPr>
          <w:rtl/>
        </w:rPr>
        <w:t>طلا 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بالغ عاقل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مجبورشد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شخص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عادل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وقت موجود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ں عادل جن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وبراب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کوعلم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عموم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رت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طلاق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مفقود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طلاق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64606F" w:rsidRDefault="0064606F" w:rsidP="00446AA7">
      <w:pPr>
        <w:pStyle w:val="Heading2Center"/>
      </w:pPr>
      <w:bookmarkStart w:id="37" w:name="_Toc47976370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7"/>
    </w:p>
    <w:p w:rsidR="00DD6C7D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طلاق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جس قدر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نکاح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ے</w:t>
      </w:r>
      <w:r>
        <w:rPr>
          <w:rtl/>
        </w:rPr>
        <w:t xml:space="preserve"> بار بارپ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</w:p>
    <w:p w:rsidR="00DD6C7D" w:rsidRDefault="00DD6C7D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D6C7D" w:rsidRPr="00FA059E" w:rsidRDefault="0064606F" w:rsidP="0064606F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اَلطَّلاَقُ مَرَّتَانِ فَإمْسَاکٌم بِمَعْرُوْفٍ أَوْ تَسْرِیْ</w:t>
      </w:r>
      <w:r w:rsidR="0064606F" w:rsidRPr="00A4718E">
        <w:rPr>
          <w:rStyle w:val="libAieChar"/>
          <w:rFonts w:hint="eastAsia"/>
          <w:rtl/>
        </w:rPr>
        <w:t>حٌ</w:t>
      </w:r>
      <w:r w:rsidR="0064606F" w:rsidRPr="00A4718E">
        <w:rPr>
          <w:rStyle w:val="libAieChar"/>
          <w:rtl/>
        </w:rPr>
        <w:t xml:space="preserve"> بِ</w:t>
      </w:r>
      <w:r w:rsidR="0064606F" w:rsidRPr="00A4718E">
        <w:rPr>
          <w:rStyle w:val="libAieChar"/>
          <w:rFonts w:hint="cs"/>
          <w:rtl/>
        </w:rPr>
        <w:t>إِحْسَانٍ وَلَایَ</w:t>
      </w:r>
      <w:r w:rsidR="0064606F" w:rsidRPr="00A4718E">
        <w:rPr>
          <w:rStyle w:val="libAieChar"/>
          <w:rFonts w:hint="eastAsia"/>
          <w:rtl/>
        </w:rPr>
        <w:t>حِلُّ</w:t>
      </w:r>
      <w:r w:rsidR="0064606F" w:rsidRPr="00A4718E">
        <w:rPr>
          <w:rStyle w:val="libAieChar"/>
          <w:rtl/>
        </w:rPr>
        <w:t xml:space="preserve"> لَکُم</w:t>
      </w:r>
      <w:r w:rsidR="0064606F" w:rsidRPr="00A4718E">
        <w:rPr>
          <w:rStyle w:val="libAieChar"/>
          <w:rFonts w:hint="cs"/>
          <w:rtl/>
        </w:rPr>
        <w:t>ْ أَنْ تَأْخُذُ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ْا</w:t>
      </w:r>
      <w:r w:rsidR="0064606F" w:rsidRPr="00A4718E">
        <w:rPr>
          <w:rStyle w:val="libAieChar"/>
          <w:rtl/>
        </w:rPr>
        <w:t xml:space="preserve"> مِمَّا آتَ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تُمُو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شَ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ئًا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إِلاَّ أَنْ یَ</w:t>
      </w:r>
      <w:r w:rsidR="0064606F" w:rsidRPr="00A4718E">
        <w:rPr>
          <w:rStyle w:val="libAieChar"/>
          <w:rFonts w:hint="eastAsia"/>
          <w:rtl/>
        </w:rPr>
        <w:t>خَافَا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أَلاَّ یُ</w:t>
      </w:r>
      <w:r w:rsidR="0064606F" w:rsidRPr="00A4718E">
        <w:rPr>
          <w:rStyle w:val="libAieChar"/>
          <w:rFonts w:hint="eastAsia"/>
          <w:rtl/>
        </w:rPr>
        <w:t>قِ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حُدُو</w:t>
      </w:r>
      <w:r w:rsidR="0064606F" w:rsidRPr="00A4718E">
        <w:rPr>
          <w:rStyle w:val="libAieChar"/>
          <w:rFonts w:hint="cs"/>
          <w:rtl/>
        </w:rPr>
        <w:t>ْدَ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فَإِنْ خِفْتُمْ أَلاَّ یُ</w:t>
      </w:r>
      <w:r w:rsidR="0064606F" w:rsidRPr="00A4718E">
        <w:rPr>
          <w:rStyle w:val="libAieChar"/>
          <w:rFonts w:hint="eastAsia"/>
          <w:rtl/>
        </w:rPr>
        <w:t>قِ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حُدُو</w:t>
      </w:r>
      <w:r w:rsidR="0064606F" w:rsidRPr="00A4718E">
        <w:rPr>
          <w:rStyle w:val="libAieChar"/>
          <w:rFonts w:hint="cs"/>
          <w:rtl/>
        </w:rPr>
        <w:t>ْدَ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فَلاَجُنَاحَ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ِمَا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اف</w:t>
      </w:r>
      <w:r w:rsidR="0064606F" w:rsidRPr="00A4718E">
        <w:rPr>
          <w:rStyle w:val="libAieChar"/>
          <w:rFonts w:hint="cs"/>
          <w:rtl/>
        </w:rPr>
        <w:t>ْتَدَتْ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تِلْکَ حُدُوْدُ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فَلَا تَعْتَدُوْ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وَمَنْ یَ</w:t>
      </w:r>
      <w:r w:rsidR="0064606F" w:rsidRPr="00A4718E">
        <w:rPr>
          <w:rStyle w:val="libAieChar"/>
          <w:rFonts w:hint="eastAsia"/>
          <w:rtl/>
        </w:rPr>
        <w:t>تَعَدَّ</w:t>
      </w:r>
      <w:r w:rsidR="0064606F" w:rsidRPr="00A4718E">
        <w:rPr>
          <w:rStyle w:val="libAieChar"/>
          <w:rtl/>
        </w:rPr>
        <w:t xml:space="preserve"> حُدُو</w:t>
      </w:r>
      <w:r w:rsidR="0064606F" w:rsidRPr="00A4718E">
        <w:rPr>
          <w:rStyle w:val="libAieChar"/>
          <w:rFonts w:hint="cs"/>
          <w:rtl/>
        </w:rPr>
        <w:t>ْدَ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فَأُوْلٰئِکَ</w:t>
      </w:r>
      <w:r w:rsidR="0064606F" w:rsidRPr="00A4718E">
        <w:rPr>
          <w:rStyle w:val="libAieChar"/>
          <w:rtl/>
        </w:rPr>
        <w:t xml:space="preserve">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الظَّالِمُوْنَ</w:t>
      </w:r>
      <w:r w:rsidR="0064606F"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DD6C7D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"طلاق دو بار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شائست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طور پر عورتوں کو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رخصت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تم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لو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زن و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کو خوف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eastAsia"/>
          <w:rtl/>
        </w:rPr>
        <w:t>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قائم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پس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کو قائم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(اس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عورت بطور معاوض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(کر خلع کرائ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مقرر کرد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حدود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تجاوز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اور جو لوگ حدودالٰ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تجاوز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پس و</w:t>
      </w:r>
      <w:r>
        <w:rPr>
          <w:rFonts w:hint="cs"/>
          <w:rtl/>
        </w:rPr>
        <w:t>ہی</w:t>
      </w:r>
      <w:r>
        <w:rPr>
          <w:rtl/>
        </w:rPr>
        <w:t xml:space="preserve"> ظالم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>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>۲</w:t>
      </w:r>
      <w:r w:rsidR="001F014A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۲۹)</w:t>
      </w:r>
    </w:p>
    <w:p w:rsidR="00DD6C7D" w:rsidRPr="00FA059E" w:rsidRDefault="0064606F" w:rsidP="00DD6C7D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>جب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گذر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جدا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اب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نکاح کر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طلاق) اختلاف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اطلاق ک</w:t>
      </w:r>
      <w:r>
        <w:rPr>
          <w:rFonts w:hint="cs"/>
          <w:rtl/>
        </w:rPr>
        <w:t>ی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گذر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نکاح کر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)اب اگر </w:t>
      </w: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</w:t>
      </w:r>
      <w:r>
        <w:rPr>
          <w:rtl/>
        </w:rPr>
        <w:t xml:space="preserve"> ضرورت محسوس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طلاق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گذر گئ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اب اس کو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نکاح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مگر حلال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فَإِنْ طَلَّقَ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فَلَا تَحِلُّ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 م بَعْدُ حَتّٰی</w:t>
      </w:r>
      <w:r w:rsidR="0064606F" w:rsidRPr="00A4718E">
        <w:rPr>
          <w:rStyle w:val="libAieChar"/>
          <w:rtl/>
        </w:rPr>
        <w:t xml:space="preserve"> تَن</w:t>
      </w:r>
      <w:r w:rsidR="0064606F" w:rsidRPr="00A4718E">
        <w:rPr>
          <w:rStyle w:val="libAieChar"/>
          <w:rFonts w:hint="cs"/>
          <w:rtl/>
        </w:rPr>
        <w:t>ْکِحَ زَوْجًا غَیْ</w:t>
      </w:r>
      <w:r w:rsidR="0064606F" w:rsidRPr="00A4718E">
        <w:rPr>
          <w:rStyle w:val="libAieChar"/>
          <w:rFonts w:hint="eastAsia"/>
          <w:rtl/>
        </w:rPr>
        <w:t>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فَ</w:t>
      </w:r>
      <w:r w:rsidR="0064606F" w:rsidRPr="00A4718E">
        <w:rPr>
          <w:rStyle w:val="libAieChar"/>
          <w:rFonts w:hint="cs"/>
          <w:rtl/>
        </w:rPr>
        <w:t>إِنْ طَلَّقَ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فَلَا جُنَاحَ عَ</w:t>
      </w:r>
      <w:r w:rsidR="0064606F" w:rsidRPr="00A4718E">
        <w:rPr>
          <w:rStyle w:val="libAieChar"/>
          <w:rFonts w:hint="eastAsia"/>
          <w:rtl/>
        </w:rPr>
        <w:t>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أَنْ یَّ</w:t>
      </w:r>
      <w:r w:rsidR="0064606F" w:rsidRPr="00A4718E">
        <w:rPr>
          <w:rStyle w:val="libAieChar"/>
          <w:rFonts w:hint="eastAsia"/>
          <w:rtl/>
        </w:rPr>
        <w:t>تَرَاجَعَا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ظَنَّا أَنْ یُ</w:t>
      </w:r>
      <w:r w:rsidR="0064606F" w:rsidRPr="00A4718E">
        <w:rPr>
          <w:rStyle w:val="libAieChar"/>
          <w:rFonts w:hint="eastAsia"/>
          <w:rtl/>
        </w:rPr>
        <w:t>قِ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حُدُو</w:t>
      </w:r>
      <w:r w:rsidR="0064606F" w:rsidRPr="00A4718E">
        <w:rPr>
          <w:rStyle w:val="libAieChar"/>
          <w:rFonts w:hint="cs"/>
          <w:rtl/>
        </w:rPr>
        <w:t>ْدَ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وَتِلْکَ حُدُودُ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یُ</w:t>
      </w:r>
      <w:r w:rsidR="0064606F" w:rsidRPr="00A4718E">
        <w:rPr>
          <w:rStyle w:val="libAieChar"/>
          <w:rFonts w:hint="eastAsia"/>
          <w:rtl/>
        </w:rPr>
        <w:t>بَ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نُ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لِقَو</w:t>
      </w:r>
      <w:r w:rsidR="0064606F" w:rsidRPr="00A4718E">
        <w:rPr>
          <w:rStyle w:val="libAieChar"/>
          <w:rFonts w:hint="cs"/>
          <w:rtl/>
        </w:rPr>
        <w:t>ْمٍ یَّ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ْلَمُوْنَ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Default="0064606F" w:rsidP="00446AA7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"اگر(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بار) طلاق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عورت اس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وقت تک حلال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تک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اگر دوس</w:t>
      </w:r>
      <w:r>
        <w:rPr>
          <w:rFonts w:hint="eastAsia"/>
          <w:rtl/>
        </w:rPr>
        <w:t>را</w:t>
      </w:r>
      <w:r>
        <w:rPr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(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او</w:t>
      </w:r>
      <w:r>
        <w:rPr>
          <w:rtl/>
        </w:rPr>
        <w:t>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و مرد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حدود ال</w:t>
      </w:r>
      <w:r>
        <w:rPr>
          <w:rFonts w:hint="cs"/>
          <w:rtl/>
        </w:rPr>
        <w:t>ہی</w:t>
      </w:r>
      <w:r>
        <w:rPr>
          <w:rtl/>
        </w:rPr>
        <w:t xml:space="preserve"> کو قائم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مقررکرد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حدود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دانشمندوں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>
        <w:rPr>
          <w:rtl/>
        </w:rPr>
        <w:t xml:space="preserve"> :</w:t>
      </w:r>
      <w:r>
        <w:rPr>
          <w:rtl/>
          <w:lang w:bidi="fa-IR"/>
        </w:rPr>
        <w:t xml:space="preserve">۲۳۰) </w:t>
      </w:r>
    </w:p>
    <w:p w:rsidR="00DD6C7D" w:rsidRDefault="00DD6C7D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4606F" w:rsidRDefault="0064606F" w:rsidP="00DD6C7D">
      <w:pPr>
        <w:pStyle w:val="libNormal"/>
      </w:pPr>
      <w:r>
        <w:rPr>
          <w:rtl/>
        </w:rPr>
        <w:lastRenderedPageBreak/>
        <w:t>مفت</w:t>
      </w:r>
      <w:r>
        <w:rPr>
          <w:rFonts w:hint="cs"/>
          <w:rtl/>
        </w:rPr>
        <w:t>ی</w:t>
      </w:r>
      <w:r>
        <w:rPr>
          <w:rtl/>
        </w:rPr>
        <w:t xml:space="preserve"> اعظم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جامع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مسلک کو قبو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مشرق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اور انک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موازن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 مقابل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اکئ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مذا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آرا ء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طرف رجوع کرتا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مقام</w:t>
      </w:r>
      <w:r>
        <w:rPr>
          <w:rtl/>
        </w:rPr>
        <w:t>ات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استدلالات کو محکم اور 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کا او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 اسلام غور و فکر کرو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کو انتخاب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آجکل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eastAsia"/>
          <w:rtl/>
        </w:rPr>
        <w:t>ا</w:t>
      </w:r>
      <w:r>
        <w:rPr>
          <w:rtl/>
        </w:rPr>
        <w:t xml:space="preserve"> کا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سخت گنا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مولانا مودود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اتورن ملت مسلم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فکر کرو عورت مرد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ہی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غص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طور پر طلاق طلاق طلاق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مکمل جدا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حلال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446AA7">
        <w:rPr>
          <w:rStyle w:val="libArabicChar"/>
          <w:rtl/>
        </w:rPr>
        <w:t xml:space="preserve">جماع </w:t>
      </w:r>
      <w:r w:rsidRPr="00446AA7">
        <w:rPr>
          <w:rStyle w:val="libArabicChar"/>
          <w:rFonts w:hint="cs"/>
          <w:rtl/>
        </w:rPr>
        <w:t>ل</w:t>
      </w:r>
      <w:r w:rsidRPr="00446AA7">
        <w:rPr>
          <w:rStyle w:val="libArabicChar"/>
          <w:rFonts w:hint="eastAsia"/>
          <w:rtl/>
        </w:rPr>
        <w:t>احول</w:t>
      </w:r>
      <w:r w:rsidRPr="00446AA7">
        <w:rPr>
          <w:rStyle w:val="libArabicChar"/>
          <w:rtl/>
        </w:rPr>
        <w:t xml:space="preserve"> و لاقوة الا باللّٰ</w:t>
      </w:r>
      <w:r w:rsidR="00FA059E" w:rsidRPr="00FA059E">
        <w:rPr>
          <w:rStyle w:val="libArabicChar"/>
          <w:rFonts w:hint="cs"/>
          <w:rtl/>
        </w:rPr>
        <w:t>ه</w:t>
      </w:r>
      <w:r w:rsidRPr="00FA059E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پک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را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مکا کر طلاق 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عورت جدا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حلال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قول خلاف عقل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خلاف فرمان رسول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خدا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مفاسد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بچا 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وقت گزرن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نکاح طلاق اول طلاق وقت گزرن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نکاح طلاق دوم طلاق</w:t>
      </w:r>
      <w:r>
        <w:rPr>
          <w:rtl/>
        </w:rPr>
        <w:t xml:space="preserve"> </w:t>
      </w:r>
      <w:r w:rsidRPr="00FA059E">
        <w:rPr>
          <w:rFonts w:hint="cs"/>
          <w:rtl/>
        </w:rPr>
        <w:t>وقت گرن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نکاح طلاق سوم </w:t>
      </w:r>
      <w:r>
        <w:rPr>
          <w:rtl/>
        </w:rPr>
        <w:t>اب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 w:rsidRPr="00FA059E">
        <w:rPr>
          <w:rFonts w:hint="cs"/>
          <w:rtl/>
        </w:rPr>
        <w:t>اب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نوبت آسکت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واقع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اس قول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انسان حلال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مستقلًا چ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>کارا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</w:t>
      </w:r>
      <w:r>
        <w:rPr>
          <w:rtl/>
        </w:rPr>
        <w:t xml:space="preserve"> </w:t>
      </w:r>
      <w:r>
        <w:rPr>
          <w:rFonts w:hint="eastAsia"/>
          <w:rtl/>
        </w:rPr>
        <w:t>سلسل</w:t>
      </w:r>
      <w:r>
        <w:rPr>
          <w:rFonts w:hint="cs"/>
          <w:rtl/>
        </w:rPr>
        <w:t>ہ</w:t>
      </w:r>
      <w:r>
        <w:rPr>
          <w:rtl/>
        </w:rPr>
        <w:t xml:space="preserve"> طلاق کا اس طرح جا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طلاق د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اور مرد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مجامعت کرنا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تب توشاد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قبول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؟ انسان ک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طلاق کا اس طرح کا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گا </w:t>
      </w:r>
      <w:r>
        <w:rPr>
          <w:rtl/>
        </w:rPr>
        <w:t xml:space="preserve"> </w:t>
      </w:r>
    </w:p>
    <w:p w:rsidR="0064606F" w:rsidRDefault="0064606F" w:rsidP="001F014A">
      <w:pPr>
        <w:pStyle w:val="Heading2Center"/>
      </w:pPr>
      <w:bookmarkStart w:id="38" w:name="_Toc479763704"/>
      <w:r>
        <w:rPr>
          <w:rFonts w:hint="eastAsia"/>
          <w:rtl/>
        </w:rPr>
        <w:t>عدّت</w:t>
      </w:r>
      <w:bookmarkEnd w:id="38"/>
    </w:p>
    <w:p w:rsidR="00DD6C7D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عدت</w:t>
      </w:r>
      <w:r>
        <w:rPr>
          <w:rtl/>
        </w:rPr>
        <w:t xml:space="preserve"> طلاق : بعد از نکاح </w:t>
      </w:r>
      <w:r w:rsidRPr="00FA059E">
        <w:rPr>
          <w:rFonts w:hint="cs"/>
          <w:rtl/>
        </w:rPr>
        <w:t>مقاربت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اگر طلاق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توعدت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DD6C7D" w:rsidRDefault="005815DA" w:rsidP="00DD6C7D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ا</w:t>
      </w:r>
      <w:r w:rsidR="0064606F"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الَّذِ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آمَنُو</w:t>
      </w:r>
      <w:r w:rsidR="0064606F" w:rsidRPr="00A4718E">
        <w:rPr>
          <w:rStyle w:val="libAieChar"/>
          <w:rFonts w:hint="cs"/>
          <w:rtl/>
        </w:rPr>
        <w:t>ْا إِذَا نَکَحْتُمْ الْمُؤْمِنَاتِ ثُمَّ طَلَّقْتُمُوْ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مِنْ قَبْلِ أَنْ تَمَسُّوْ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فَمَا لَکُمْ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عِدَّةٍ تَعْت</w:t>
      </w:r>
      <w:r w:rsidR="0064606F" w:rsidRPr="00A4718E">
        <w:rPr>
          <w:rStyle w:val="libAieChar"/>
          <w:rFonts w:hint="eastAsia"/>
          <w:rtl/>
        </w:rPr>
        <w:t>َدُّو</w:t>
      </w:r>
      <w:r w:rsidR="0064606F" w:rsidRPr="00A4718E">
        <w:rPr>
          <w:rStyle w:val="libAieChar"/>
          <w:rFonts w:hint="cs"/>
          <w:rtl/>
        </w:rPr>
        <w:t>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فَمَتِّعُو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وَسَرِّحُوْ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سَرَاحًا جَمِیْ</w:t>
      </w:r>
      <w:r w:rsidR="0064606F" w:rsidRPr="00A4718E">
        <w:rPr>
          <w:rStyle w:val="libAieChar"/>
          <w:rFonts w:hint="eastAsia"/>
          <w:rtl/>
        </w:rPr>
        <w:t>لًا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D6C7D" w:rsidRPr="00FA059E" w:rsidRDefault="0064606F" w:rsidP="00DD6C7D">
      <w:pPr>
        <w:pStyle w:val="libNormal"/>
        <w:rPr>
          <w:rtl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مومنو! جب تم مومنات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کرو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لگان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تو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نچتا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اؤ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ذا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مال دو اورشائست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رخصت کرو </w:t>
      </w:r>
      <w:r w:rsidRPr="00FA059E">
        <w:rPr>
          <w:rFonts w:hint="cs"/>
          <w:rtl/>
        </w:rPr>
        <w:t xml:space="preserve">" </w:t>
      </w:r>
    </w:p>
    <w:p w:rsidR="00DD6C7D" w:rsidRDefault="00DD6C7D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D6C7D" w:rsidRDefault="0064606F" w:rsidP="00DD6C7D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>عدت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نسل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اگرحمل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عورت مرد جن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انس و محبت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گذار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موقع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اک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طلا</w:t>
      </w:r>
      <w:r>
        <w:rPr>
          <w:rFonts w:hint="eastAsia"/>
          <w:rtl/>
        </w:rPr>
        <w:t>ق</w:t>
      </w:r>
      <w:r>
        <w:rPr>
          <w:rtl/>
        </w:rPr>
        <w:t xml:space="preserve"> جائز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جائز امر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عرش الٰ</w:t>
      </w:r>
      <w:r>
        <w:rPr>
          <w:rFonts w:hint="cs"/>
          <w:rtl/>
        </w:rPr>
        <w:t>ہی</w:t>
      </w:r>
      <w:r>
        <w:rPr>
          <w:rtl/>
        </w:rPr>
        <w:t xml:space="preserve"> کانپ جاتا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وآل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وسلم )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 w:rsidRPr="00446AA7">
        <w:rPr>
          <w:rStyle w:val="libArabicChar"/>
          <w:rFonts w:hint="cs"/>
          <w:rtl/>
        </w:rPr>
        <w:t>تزوجو ا ولا تطلقوا فان الطلاق ی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Fonts w:hint="cs"/>
          <w:rtl/>
        </w:rPr>
        <w:t>تزمن</w:t>
      </w:r>
      <w:r w:rsidR="00FA059E" w:rsidRPr="00FA059E">
        <w:rPr>
          <w:rStyle w:val="libArabicChar"/>
          <w:rFonts w:hint="cs"/>
          <w:rtl/>
        </w:rPr>
        <w:t>ه</w:t>
      </w:r>
      <w:r w:rsidRPr="00446AA7">
        <w:rPr>
          <w:rStyle w:val="libArabicChar"/>
          <w:rtl/>
        </w:rPr>
        <w:t xml:space="preserve"> العرش</w:t>
      </w:r>
      <w:r>
        <w:rPr>
          <w:rtl/>
        </w:rPr>
        <w:t xml:space="preserve"> (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باب طلاق ص </w:t>
      </w:r>
      <w:r>
        <w:rPr>
          <w:rtl/>
          <w:lang w:bidi="fa-IR"/>
        </w:rPr>
        <w:t xml:space="preserve">۲۶۸) </w:t>
      </w:r>
      <w:r>
        <w:rPr>
          <w:rtl/>
        </w:rPr>
        <w:t xml:space="preserve">نکاح کرو </w:t>
      </w:r>
      <w:r w:rsidRPr="00FA059E">
        <w:rPr>
          <w:rFonts w:hint="cs"/>
          <w:rtl/>
        </w:rPr>
        <w:t xml:space="preserve"> طلاق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عرش الٰ</w:t>
      </w:r>
      <w:r>
        <w:rPr>
          <w:rFonts w:hint="cs"/>
          <w:rtl/>
        </w:rPr>
        <w:t>ہی</w:t>
      </w:r>
      <w:r>
        <w:rPr>
          <w:rtl/>
        </w:rPr>
        <w:t xml:space="preserve"> کانپ ا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طلاق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موجب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DD6C7D" w:rsidRDefault="0064606F" w:rsidP="00DD6C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 xml:space="preserve">۱: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اس قدربا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وقت گزارنا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محون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گزر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لمحات ذ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</w:p>
    <w:p w:rsidR="00DD6C7D" w:rsidRPr="00FA059E" w:rsidRDefault="0064606F" w:rsidP="00DD6C7D">
      <w:pPr>
        <w:pStyle w:val="libNormal"/>
        <w:rPr>
          <w:rtl/>
        </w:rPr>
      </w:pPr>
      <w:r w:rsidRPr="00FA059E">
        <w:rPr>
          <w:rFonts w:hint="cs"/>
          <w:rtl/>
        </w:rPr>
        <w:t xml:space="preserve"> </w:t>
      </w:r>
      <w:r>
        <w:rPr>
          <w:rtl/>
          <w:lang w:bidi="fa-IR"/>
        </w:rPr>
        <w:t xml:space="preserve">۲: </w:t>
      </w:r>
      <w:r>
        <w:rPr>
          <w:rtl/>
        </w:rPr>
        <w:t>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بعض اوقات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مشکل بعض اوقات آئ</w:t>
      </w:r>
      <w:r>
        <w:rPr>
          <w:rFonts w:hint="cs"/>
          <w:rtl/>
        </w:rPr>
        <w:t>یڈی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یہی</w:t>
      </w:r>
      <w:r>
        <w:rPr>
          <w:rtl/>
        </w:rPr>
        <w:t xml:space="preserve"> حال مرد کا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خاندا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ز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والاکا م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صرف </w:t>
      </w:r>
      <w:r>
        <w:rPr>
          <w:rFonts w:hint="cs"/>
          <w:rtl/>
        </w:rPr>
        <w:t>یہ</w:t>
      </w:r>
      <w:r>
        <w:rPr>
          <w:rtl/>
        </w:rPr>
        <w:t xml:space="preserve"> دونوں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پورا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خاندان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</w:p>
    <w:p w:rsidR="0064606F" w:rsidRDefault="0064606F" w:rsidP="00DD6C7D">
      <w:pPr>
        <w:pStyle w:val="libNormal"/>
      </w:pPr>
      <w:r>
        <w:rPr>
          <w:rtl/>
          <w:lang w:bidi="fa-IR"/>
        </w:rPr>
        <w:t xml:space="preserve">۳: </w:t>
      </w:r>
      <w:r>
        <w:rPr>
          <w:rtl/>
        </w:rPr>
        <w:t>سب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مشکل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اگرچ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ر </w:t>
      </w:r>
      <w:r>
        <w:rPr>
          <w:rtl/>
          <w:lang w:bidi="fa-IR"/>
        </w:rPr>
        <w:t>۳</w:t>
      </w:r>
      <w:r>
        <w:rPr>
          <w:rtl/>
        </w:rPr>
        <w:t xml:space="preserve"> سال کا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کا </w:t>
      </w:r>
      <w:r>
        <w:rPr>
          <w:rtl/>
          <w:lang w:bidi="fa-IR"/>
        </w:rPr>
        <w:t>۷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پاس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ستات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کم از کم اولاد ک</w:t>
      </w:r>
      <w:r>
        <w:rPr>
          <w:rFonts w:hint="cs"/>
          <w:rtl/>
        </w:rPr>
        <w:t>ی</w:t>
      </w:r>
      <w:r>
        <w:rPr>
          <w:rtl/>
        </w:rPr>
        <w:t xml:space="preserve"> حالت کو مد نظر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طعن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سم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طلاق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اجتناب کرنا چا</w:t>
      </w:r>
      <w:r>
        <w:rPr>
          <w:rFonts w:hint="cs"/>
          <w:rtl/>
        </w:rPr>
        <w:t>ہیے</w:t>
      </w:r>
      <w:r>
        <w:rPr>
          <w:rtl/>
        </w:rPr>
        <w:t xml:space="preserve"> ا</w:t>
      </w:r>
      <w:r>
        <w:rPr>
          <w:rFonts w:hint="eastAsia"/>
          <w:rtl/>
        </w:rPr>
        <w:t>لل</w:t>
      </w:r>
      <w:r>
        <w:rPr>
          <w:rFonts w:hint="cs"/>
          <w:rtl/>
        </w:rPr>
        <w:t>ہ</w:t>
      </w:r>
      <w:r>
        <w:rPr>
          <w:rtl/>
        </w:rPr>
        <w:t xml:space="preserve"> وصل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فصل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4606F" w:rsidRDefault="0064606F" w:rsidP="00AF3B74">
      <w:pPr>
        <w:pStyle w:val="Heading2Center"/>
      </w:pPr>
      <w:bookmarkStart w:id="39" w:name="_Toc479763705"/>
      <w:r>
        <w:rPr>
          <w:rFonts w:hint="eastAsia"/>
          <w:rtl/>
        </w:rPr>
        <w:t>طلاق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9"/>
    </w:p>
    <w:p w:rsidR="00DD6C7D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ان</w:t>
      </w:r>
      <w:r>
        <w:rPr>
          <w:rFonts w:hint="cs"/>
          <w:rtl/>
        </w:rPr>
        <w:t>ہی</w:t>
      </w:r>
      <w:r>
        <w:rPr>
          <w:rtl/>
        </w:rPr>
        <w:t xml:space="preserve"> دنوں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اختلاط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 دو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عادل جن کا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باقاعد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بعد طلاق 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حساب مرد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</w:t>
      </w:r>
      <w:r>
        <w:rPr>
          <w:rtl/>
        </w:rPr>
        <w:t>ق کا احساس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FA059E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رجوع کر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نا چا</w:t>
      </w:r>
      <w:r>
        <w:rPr>
          <w:rFonts w:hint="cs"/>
          <w:rtl/>
        </w:rPr>
        <w:t>ہے</w:t>
      </w:r>
    </w:p>
    <w:p w:rsidR="00DD6C7D" w:rsidRDefault="00DD6C7D" w:rsidP="00AF3B74">
      <w:pPr>
        <w:pStyle w:val="libNormal"/>
        <w:rPr>
          <w:rtl/>
        </w:rPr>
      </w:pPr>
      <w:r>
        <w:rPr>
          <w:rtl/>
        </w:rPr>
        <w:br w:type="page"/>
      </w:r>
    </w:p>
    <w:p w:rsidR="00DD6C7D" w:rsidRDefault="0064606F" w:rsidP="00DD6C7D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 خراجات ادا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عام عدت </w:t>
      </w:r>
      <w:r>
        <w:rPr>
          <w:rtl/>
          <w:lang w:bidi="fa-IR"/>
        </w:rPr>
        <w:t>۳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عدت وضع حمل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  <w:r w:rsidR="005815DA" w:rsidRPr="005815DA">
        <w:rPr>
          <w:rStyle w:val="libAlaemChar"/>
          <w:rFonts w:hint="cs"/>
          <w:rtl/>
        </w:rPr>
        <w:t>(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ا</w:t>
      </w:r>
      <w:r w:rsidRPr="00A4718E">
        <w:rPr>
          <w:rStyle w:val="libAieChar"/>
          <w:rFonts w:hint="cs"/>
          <w:rtl/>
        </w:rPr>
        <w:t>أَیُّ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َا</w:t>
      </w:r>
      <w:r w:rsidRPr="00A4718E">
        <w:rPr>
          <w:rStyle w:val="libAieChar"/>
          <w:rtl/>
        </w:rPr>
        <w:t xml:space="preserve"> النَّبِ</w:t>
      </w:r>
      <w:r w:rsidRPr="00A4718E">
        <w:rPr>
          <w:rStyle w:val="libAieChar"/>
          <w:rFonts w:hint="cs"/>
          <w:rtl/>
        </w:rPr>
        <w:t>یُّ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إِذَا طَلَّقْتُمُ النِّسَاءَ فَطَلِّقُوْ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لِعِدَّتِ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 وَأَحْصُوا الْعِدَّةَ وَاتَّقُوا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eastAsia"/>
          <w:rtl/>
        </w:rPr>
        <w:t>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tl/>
        </w:rPr>
        <w:t xml:space="preserve"> رَبَّکُم</w:t>
      </w:r>
      <w:r w:rsidRPr="00A4718E">
        <w:rPr>
          <w:rStyle w:val="libAieChar"/>
          <w:rFonts w:hint="cs"/>
          <w:rtl/>
        </w:rPr>
        <w:t>ْ لَاتُخْرِجُوْ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مِنْ م بُیُ</w:t>
      </w:r>
      <w:r w:rsidRPr="00A4718E">
        <w:rPr>
          <w:rStyle w:val="libAieChar"/>
          <w:rFonts w:hint="eastAsia"/>
          <w:rtl/>
        </w:rPr>
        <w:t>و</w:t>
      </w:r>
      <w:r w:rsidRPr="00A4718E">
        <w:rPr>
          <w:rStyle w:val="libAieChar"/>
          <w:rFonts w:hint="cs"/>
          <w:rtl/>
        </w:rPr>
        <w:t>ْتِ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ِنَّ</w:t>
      </w:r>
      <w:r w:rsidRPr="00A4718E">
        <w:rPr>
          <w:rStyle w:val="libAieChar"/>
          <w:rtl/>
        </w:rPr>
        <w:t xml:space="preserve"> وَلَا</w:t>
      </w:r>
      <w:r w:rsidRPr="00A4718E">
        <w:rPr>
          <w:rStyle w:val="libAieChar"/>
          <w:rFonts w:hint="cs"/>
          <w:rtl/>
        </w:rPr>
        <w:t>یَ</w:t>
      </w:r>
      <w:r w:rsidRPr="00A4718E">
        <w:rPr>
          <w:rStyle w:val="libAieChar"/>
          <w:rFonts w:hint="eastAsia"/>
          <w:rtl/>
        </w:rPr>
        <w:t>خ</w:t>
      </w:r>
      <w:r w:rsidRPr="00A4718E">
        <w:rPr>
          <w:rStyle w:val="libAieChar"/>
          <w:rFonts w:hint="cs"/>
          <w:rtl/>
        </w:rPr>
        <w:t>ْرُجْنَ</w:t>
      </w:r>
      <w:r w:rsidRPr="00A4718E">
        <w:rPr>
          <w:rStyle w:val="libAieChar"/>
          <w:rtl/>
        </w:rPr>
        <w:t xml:space="preserve"> </w:t>
      </w:r>
      <w:r w:rsidRPr="00A4718E">
        <w:rPr>
          <w:rStyle w:val="libAieChar"/>
          <w:rFonts w:hint="cs"/>
          <w:rtl/>
        </w:rPr>
        <w:t>إِلاَّ أَنْ یَّأْتِیْ</w:t>
      </w:r>
      <w:r w:rsidRPr="00A4718E">
        <w:rPr>
          <w:rStyle w:val="libAieChar"/>
          <w:rFonts w:hint="eastAsia"/>
          <w:rtl/>
        </w:rPr>
        <w:t>نَ</w:t>
      </w:r>
      <w:r w:rsidRPr="00A4718E">
        <w:rPr>
          <w:rStyle w:val="libAieChar"/>
          <w:rtl/>
        </w:rPr>
        <w:t xml:space="preserve"> بِفَاحِشَةٍ مُّبَ</w:t>
      </w:r>
      <w:r w:rsidRPr="00A4718E">
        <w:rPr>
          <w:rStyle w:val="libAieChar"/>
          <w:rFonts w:hint="cs"/>
          <w:rtl/>
        </w:rPr>
        <w:t>یِّ</w:t>
      </w:r>
      <w:r w:rsidRPr="00A4718E">
        <w:rPr>
          <w:rStyle w:val="libAieChar"/>
          <w:rFonts w:hint="eastAsia"/>
          <w:rtl/>
        </w:rPr>
        <w:t>نَةٍ</w:t>
      </w:r>
      <w:r w:rsidRPr="00A4718E">
        <w:rPr>
          <w:rStyle w:val="libAieChar"/>
          <w:rtl/>
        </w:rPr>
        <w:t xml:space="preserve"> وَتِل</w:t>
      </w:r>
      <w:r w:rsidRPr="00A4718E">
        <w:rPr>
          <w:rStyle w:val="libAieChar"/>
          <w:rFonts w:hint="cs"/>
          <w:rtl/>
        </w:rPr>
        <w:t>ْکَ حُدُوْدُ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وَمَنْ یَّ</w:t>
      </w:r>
      <w:r w:rsidRPr="00A4718E">
        <w:rPr>
          <w:rStyle w:val="libAieChar"/>
          <w:rFonts w:hint="eastAsia"/>
          <w:rtl/>
        </w:rPr>
        <w:t>تَعَدَّ</w:t>
      </w:r>
      <w:r w:rsidRPr="00A4718E">
        <w:rPr>
          <w:rStyle w:val="libAieChar"/>
          <w:rtl/>
        </w:rPr>
        <w:t xml:space="preserve"> حُدُو</w:t>
      </w:r>
      <w:r w:rsidRPr="00A4718E">
        <w:rPr>
          <w:rStyle w:val="libAieChar"/>
          <w:rFonts w:hint="cs"/>
          <w:rtl/>
        </w:rPr>
        <w:t>ْدَ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فَقَدْ ظَلَمَ نَفْسَ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لَاتَدْرِیْ</w:t>
      </w:r>
      <w:r w:rsidRPr="00A4718E">
        <w:rPr>
          <w:rStyle w:val="libAieChar"/>
          <w:rtl/>
        </w:rPr>
        <w:t xml:space="preserve"> لَعَلَّ 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یُ</w:t>
      </w:r>
      <w:r w:rsidRPr="00A4718E">
        <w:rPr>
          <w:rStyle w:val="libAieChar"/>
          <w:rFonts w:hint="eastAsia"/>
          <w:rtl/>
        </w:rPr>
        <w:t>ح</w:t>
      </w:r>
      <w:r w:rsidRPr="00A4718E">
        <w:rPr>
          <w:rStyle w:val="libAieChar"/>
          <w:rFonts w:hint="cs"/>
          <w:rtl/>
        </w:rPr>
        <w:t>ْدِثُ</w:t>
      </w:r>
      <w:r w:rsidRPr="00A4718E">
        <w:rPr>
          <w:rStyle w:val="libAieChar"/>
          <w:rtl/>
        </w:rPr>
        <w:t xml:space="preserve"> بَع</w:t>
      </w:r>
      <w:r w:rsidRPr="00A4718E">
        <w:rPr>
          <w:rStyle w:val="libAieChar"/>
          <w:rFonts w:hint="cs"/>
          <w:rtl/>
        </w:rPr>
        <w:t>ْدَ ذٰلِکَ أَمْرًا فَإ</w:t>
      </w:r>
      <w:r w:rsidRPr="00A4718E">
        <w:rPr>
          <w:rStyle w:val="libAieChar"/>
          <w:rFonts w:hint="eastAsia"/>
          <w:rtl/>
        </w:rPr>
        <w:t>ِذَا</w:t>
      </w:r>
      <w:r w:rsidRPr="00A4718E">
        <w:rPr>
          <w:rStyle w:val="libAieChar"/>
          <w:rtl/>
        </w:rPr>
        <w:t xml:space="preserve"> بَلَغ</w:t>
      </w:r>
      <w:r w:rsidRPr="00A4718E">
        <w:rPr>
          <w:rStyle w:val="libAieChar"/>
          <w:rFonts w:hint="cs"/>
          <w:rtl/>
        </w:rPr>
        <w:t>ْنَ أَجَلَ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فَأَمْسِکُوْ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بِمَعْرُوفٍ أَوْ فَارِقُوْ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ُنَّ بِمَعْرُوْفٍ وَّأَشْ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ِدُوْا ذَوَی</w:t>
      </w:r>
      <w:r w:rsidRPr="00A4718E">
        <w:rPr>
          <w:rStyle w:val="libAieChar"/>
          <w:rtl/>
        </w:rPr>
        <w:t xml:space="preserve"> عَد</w:t>
      </w:r>
      <w:r w:rsidRPr="00A4718E">
        <w:rPr>
          <w:rStyle w:val="libAieChar"/>
          <w:rFonts w:hint="cs"/>
          <w:rtl/>
        </w:rPr>
        <w:t>ْلٍ مِّنْکُمْ وَأَقِیْ</w:t>
      </w:r>
      <w:r w:rsidRPr="00A4718E">
        <w:rPr>
          <w:rStyle w:val="libAieChar"/>
          <w:rFonts w:hint="eastAsia"/>
          <w:rtl/>
        </w:rPr>
        <w:t>مُو</w:t>
      </w:r>
      <w:r w:rsidRPr="00A4718E">
        <w:rPr>
          <w:rStyle w:val="libAieChar"/>
          <w:rFonts w:hint="cs"/>
          <w:rtl/>
        </w:rPr>
        <w:t>ْا</w:t>
      </w:r>
      <w:r w:rsidRPr="00A4718E">
        <w:rPr>
          <w:rStyle w:val="libAieChar"/>
          <w:rtl/>
        </w:rPr>
        <w:t xml:space="preserve"> الشَّ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َادَةَ لِلّٰ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>ِ</w:t>
      </w:r>
      <w:r w:rsidRPr="00A4718E">
        <w:rPr>
          <w:rStyle w:val="libAieChar"/>
          <w:rtl/>
        </w:rPr>
        <w:t xml:space="preserve"> ذٰلِکُم</w:t>
      </w:r>
      <w:r w:rsidRPr="00A4718E">
        <w:rPr>
          <w:rStyle w:val="libAieChar"/>
          <w:rFonts w:hint="cs"/>
          <w:rtl/>
        </w:rPr>
        <w:t>ْ یُ</w:t>
      </w:r>
      <w:r w:rsidRPr="00A4718E">
        <w:rPr>
          <w:rStyle w:val="libAieChar"/>
          <w:rFonts w:hint="eastAsia"/>
          <w:rtl/>
        </w:rPr>
        <w:t>وعَظُ</w:t>
      </w:r>
      <w:r w:rsidRPr="00A4718E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مَنْ کَانَ یُ</w:t>
      </w:r>
      <w:r w:rsidRPr="00A4718E">
        <w:rPr>
          <w:rStyle w:val="libAieChar"/>
          <w:rFonts w:hint="eastAsia"/>
          <w:rtl/>
        </w:rPr>
        <w:t>ؤ</w:t>
      </w:r>
      <w:r w:rsidRPr="00A4718E">
        <w:rPr>
          <w:rStyle w:val="libAieChar"/>
          <w:rFonts w:hint="cs"/>
          <w:rtl/>
        </w:rPr>
        <w:t>ْمِنُ</w:t>
      </w:r>
      <w:r w:rsidRPr="00A4718E">
        <w:rPr>
          <w:rStyle w:val="libAieChar"/>
          <w:rtl/>
        </w:rPr>
        <w:t xml:space="preserve"> بِالل</w:t>
      </w:r>
      <w:r w:rsidR="00AF3B74" w:rsidRPr="00AF3B74">
        <w:rPr>
          <w:rStyle w:val="libAieChar"/>
          <w:rFonts w:hint="cs"/>
          <w:rtl/>
        </w:rPr>
        <w:t>ه</w:t>
      </w:r>
      <w:r w:rsidRPr="00A4718E">
        <w:rPr>
          <w:rStyle w:val="libAieChar"/>
          <w:rFonts w:hint="cs"/>
          <w:rtl/>
        </w:rPr>
        <w:t xml:space="preserve"> وَالْیَ</w:t>
      </w:r>
      <w:r w:rsidRPr="00A4718E">
        <w:rPr>
          <w:rStyle w:val="libAieChar"/>
          <w:rFonts w:hint="eastAsia"/>
          <w:rtl/>
        </w:rPr>
        <w:t>و</w:t>
      </w:r>
      <w:r w:rsidRPr="00A4718E">
        <w:rPr>
          <w:rStyle w:val="libAieChar"/>
          <w:rFonts w:hint="cs"/>
          <w:rtl/>
        </w:rPr>
        <w:t>ْمِ</w:t>
      </w:r>
      <w:r w:rsidRPr="00A4718E">
        <w:rPr>
          <w:rStyle w:val="libAieChar"/>
          <w:rtl/>
        </w:rPr>
        <w:t xml:space="preserve"> ال</w:t>
      </w:r>
      <w:r w:rsidRPr="00A4718E">
        <w:rPr>
          <w:rStyle w:val="libAieChar"/>
          <w:rFonts w:hint="cs"/>
          <w:rtl/>
        </w:rPr>
        <w:t>ْآخِرِ</w:t>
      </w:r>
      <w:r w:rsidRPr="00FA059E">
        <w:rPr>
          <w:rFonts w:hint="cs"/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Pr="00FA059E" w:rsidRDefault="0064606F" w:rsidP="00DD6C7D">
      <w:pPr>
        <w:pStyle w:val="libNormal"/>
        <w:rPr>
          <w:rtl/>
        </w:rPr>
      </w:pPr>
      <w:r w:rsidRPr="00FA059E">
        <w:rPr>
          <w:rFonts w:hint="cs"/>
          <w:rtl/>
        </w:rPr>
        <w:t xml:space="preserve"> "ا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! جب تم عورتوں ک</w:t>
      </w:r>
      <w:r>
        <w:rPr>
          <w:rFonts w:hint="eastAsia"/>
          <w:rtl/>
        </w:rPr>
        <w:t>و</w:t>
      </w:r>
      <w:r>
        <w:rPr>
          <w:rtl/>
        </w:rPr>
        <w:t xml:space="preserve"> طلاق دو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عدت کا شمار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اور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رب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رو تم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دنوں)ان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نکالو اور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ارتکاب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امعلوم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عدت پور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ھے</w:t>
      </w:r>
      <w:r w:rsidRPr="00FA059E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ہ</w:t>
      </w:r>
      <w:r>
        <w:rPr>
          <w:rtl/>
        </w:rPr>
        <w:t xml:space="preserve"> کردو اور اپنوں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صاحبان عدل کو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بنا</w:t>
      </w:r>
      <w:r w:rsidR="001C3D14" w:rsidRPr="001C3D14">
        <w:rPr>
          <w:rFonts w:hint="cs"/>
          <w:rtl/>
        </w:rPr>
        <w:t>و</w:t>
      </w:r>
      <w:r>
        <w:rPr>
          <w:rtl/>
        </w:rPr>
        <w:t xml:space="preserve"> اور ال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درست گوا</w:t>
      </w:r>
      <w:r>
        <w:rPr>
          <w:rFonts w:hint="cs"/>
          <w:rtl/>
        </w:rPr>
        <w:t>ہی</w:t>
      </w:r>
      <w:r>
        <w:rPr>
          <w:rtl/>
        </w:rPr>
        <w:t xml:space="preserve"> دو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و"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</w:t>
      </w:r>
      <w:r w:rsidR="0064606F" w:rsidRPr="00A4718E">
        <w:rPr>
          <w:rStyle w:val="libAieChar"/>
          <w:rtl/>
        </w:rPr>
        <w:t>َاللاَّ ئِ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ئِس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مِنَ ال</w:t>
      </w:r>
      <w:r w:rsidR="0064606F" w:rsidRPr="00A4718E">
        <w:rPr>
          <w:rStyle w:val="libAieChar"/>
          <w:rFonts w:hint="cs"/>
          <w:rtl/>
        </w:rPr>
        <w:t>ْمَحِیْ</w:t>
      </w:r>
      <w:r w:rsidR="0064606F" w:rsidRPr="00A4718E">
        <w:rPr>
          <w:rStyle w:val="libAieChar"/>
          <w:rFonts w:hint="eastAsia"/>
          <w:rtl/>
        </w:rPr>
        <w:t>ضِ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 نِسَائِکُمْ إِنْ ارْتَبْتُمْ فَعِدَّتُ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ثَلاَ ثَةُ أَشْ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ُرٍ وَّا</w:t>
      </w:r>
      <w:r w:rsidR="0064606F" w:rsidRPr="00A4718E">
        <w:rPr>
          <w:rStyle w:val="libAieChar"/>
          <w:rFonts w:hint="eastAsia"/>
          <w:rtl/>
        </w:rPr>
        <w:t>للاَّ</w:t>
      </w:r>
      <w:r w:rsidR="0064606F" w:rsidRPr="00A4718E">
        <w:rPr>
          <w:rStyle w:val="libAieChar"/>
          <w:rtl/>
        </w:rPr>
        <w:t xml:space="preserve"> ئِ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لَم</w:t>
      </w:r>
      <w:r w:rsidR="0064606F" w:rsidRPr="00A4718E">
        <w:rPr>
          <w:rStyle w:val="libAieChar"/>
          <w:rFonts w:hint="cs"/>
          <w:rtl/>
        </w:rPr>
        <w:t>ْ یَ</w:t>
      </w:r>
      <w:r w:rsidR="0064606F" w:rsidRPr="00A4718E">
        <w:rPr>
          <w:rStyle w:val="libAieChar"/>
          <w:rFonts w:hint="eastAsia"/>
          <w:rtl/>
        </w:rPr>
        <w:t>حِض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أُولَاتُ الْأَحْمَالِ أَجَلُ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أَنْ یَّ</w:t>
      </w:r>
      <w:r w:rsidR="0064606F" w:rsidRPr="00A4718E">
        <w:rPr>
          <w:rStyle w:val="libAieChar"/>
          <w:rFonts w:hint="eastAsia"/>
          <w:rtl/>
        </w:rPr>
        <w:t>ضَع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حَم</w:t>
      </w:r>
      <w:r w:rsidR="0064606F" w:rsidRPr="00A4718E">
        <w:rPr>
          <w:rStyle w:val="libAieChar"/>
          <w:rFonts w:hint="cs"/>
          <w:rtl/>
        </w:rPr>
        <w:t>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وَمَنْ یَّ</w:t>
      </w:r>
      <w:r w:rsidR="0064606F" w:rsidRPr="00A4718E">
        <w:rPr>
          <w:rStyle w:val="libAieChar"/>
          <w:rFonts w:hint="eastAsia"/>
          <w:rtl/>
        </w:rPr>
        <w:t>تَّقِ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ج</w:t>
      </w:r>
      <w:r w:rsidR="0064606F" w:rsidRPr="00A4718E">
        <w:rPr>
          <w:rStyle w:val="libAieChar"/>
          <w:rFonts w:hint="cs"/>
          <w:rtl/>
        </w:rPr>
        <w:t>ْعَلْ</w:t>
      </w:r>
      <w:r w:rsidR="0064606F" w:rsidRPr="00A4718E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 أَمْرِ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یُ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ْرًا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Pr="00FA059E" w:rsidRDefault="0064606F" w:rsidP="00F30D2C">
      <w:pPr>
        <w:pStyle w:val="libNormal"/>
        <w:rPr>
          <w:rtl/>
        </w:rPr>
      </w:pPr>
      <w:r w:rsidRPr="00FA059E">
        <w:rPr>
          <w:rFonts w:hint="cs"/>
          <w:rtl/>
        </w:rPr>
        <w:t xml:space="preserve"> "تم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(ک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خون کا بند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سن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عارض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) تو ان ک</w:t>
      </w:r>
      <w:r>
        <w:rPr>
          <w:rFonts w:hint="cs"/>
          <w:rtl/>
        </w:rPr>
        <w:t>ی</w:t>
      </w:r>
      <w:r>
        <w:rPr>
          <w:rtl/>
        </w:rPr>
        <w:t xml:space="preserve"> عدت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حکم ان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اورحامل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عدت ان کا وضع حمل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جو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</w:t>
      </w:r>
    </w:p>
    <w:p w:rsidR="00F30D2C" w:rsidRDefault="00F30D2C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30D2C" w:rsidRDefault="0064606F" w:rsidP="00F30D2C">
      <w:pPr>
        <w:pStyle w:val="libNormal"/>
        <w:rPr>
          <w:rtl/>
        </w:rPr>
      </w:pPr>
      <w:r w:rsidRPr="00FA059E">
        <w:rPr>
          <w:rFonts w:hint="cs"/>
          <w:rtl/>
        </w:rPr>
        <w:lastRenderedPageBreak/>
        <w:t xml:space="preserve"> ارشاد رب العزت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tl/>
        </w:rPr>
        <w:t xml:space="preserve">ذٰلِکَ </w:t>
      </w:r>
      <w:r w:rsidR="0064606F" w:rsidRPr="00A4718E">
        <w:rPr>
          <w:rStyle w:val="libAieChar"/>
          <w:rFonts w:hint="cs"/>
          <w:rtl/>
        </w:rPr>
        <w:t>أَمْرُ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أَنزَلَ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إِلَیْ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وَمَن</w:t>
      </w:r>
      <w:r w:rsidR="0064606F" w:rsidRPr="00A4718E">
        <w:rPr>
          <w:rStyle w:val="libAieChar"/>
          <w:rFonts w:hint="cs"/>
          <w:rtl/>
        </w:rPr>
        <w:t>ْ یَّ</w:t>
      </w:r>
      <w:r w:rsidR="0064606F" w:rsidRPr="00A4718E">
        <w:rPr>
          <w:rStyle w:val="libAieChar"/>
          <w:rFonts w:hint="eastAsia"/>
          <w:rtl/>
        </w:rPr>
        <w:t>تَّقِ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یُ</w:t>
      </w:r>
      <w:r w:rsidR="0064606F" w:rsidRPr="00A4718E">
        <w:rPr>
          <w:rStyle w:val="libAieChar"/>
          <w:rFonts w:hint="eastAsia"/>
          <w:rtl/>
        </w:rPr>
        <w:t>کَفِّر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عَن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سَیِّ</w:t>
      </w:r>
      <w:r w:rsidR="0064606F" w:rsidRPr="00A4718E">
        <w:rPr>
          <w:rStyle w:val="libAieChar"/>
          <w:rFonts w:hint="eastAsia"/>
          <w:rtl/>
        </w:rPr>
        <w:t>ئَاتِ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ْظِمْ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أَجْرًا أَسْکِنُوْ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مِنْ حَیْ</w:t>
      </w:r>
      <w:r w:rsidR="0064606F" w:rsidRPr="00A4718E">
        <w:rPr>
          <w:rStyle w:val="libAieChar"/>
          <w:rFonts w:hint="eastAsia"/>
          <w:rtl/>
        </w:rPr>
        <w:t>ثُ</w:t>
      </w:r>
      <w:r w:rsidR="0064606F" w:rsidRPr="00A4718E">
        <w:rPr>
          <w:rStyle w:val="libAieChar"/>
          <w:rtl/>
        </w:rPr>
        <w:t xml:space="preserve"> سَکَن</w:t>
      </w:r>
      <w:r w:rsidR="0064606F" w:rsidRPr="00A4718E">
        <w:rPr>
          <w:rStyle w:val="libAieChar"/>
          <w:rFonts w:hint="cs"/>
          <w:rtl/>
        </w:rPr>
        <w:t>ْتُمْ مِّنْ وُّجْدِکُمْ وَلَاتُضَارُّوْ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لِتُضَیِّ</w:t>
      </w:r>
      <w:r w:rsidR="0064606F" w:rsidRPr="00A4718E">
        <w:rPr>
          <w:rStyle w:val="libAieChar"/>
          <w:rFonts w:hint="eastAsia"/>
          <w:rtl/>
        </w:rPr>
        <w:t>قُو</w:t>
      </w:r>
      <w:r w:rsidR="0064606F" w:rsidRPr="00A4718E">
        <w:rPr>
          <w:rStyle w:val="libAieChar"/>
          <w:rFonts w:hint="cs"/>
          <w:rtl/>
        </w:rPr>
        <w:t>ْا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وَ</w:t>
      </w:r>
      <w:r w:rsidR="0064606F" w:rsidRPr="00A4718E">
        <w:rPr>
          <w:rStyle w:val="libAieChar"/>
          <w:rFonts w:hint="cs"/>
          <w:rtl/>
        </w:rPr>
        <w:t>إِنْ کُنَّ أُولَاتِ حَمْلٍ فَأَنْفِق</w:t>
      </w:r>
      <w:r w:rsidR="0064606F" w:rsidRPr="00A4718E">
        <w:rPr>
          <w:rStyle w:val="libAieChar"/>
          <w:rFonts w:hint="eastAsia"/>
          <w:rtl/>
        </w:rPr>
        <w:t>ُو</w:t>
      </w:r>
      <w:r w:rsidR="0064606F" w:rsidRPr="00A4718E">
        <w:rPr>
          <w:rStyle w:val="libAieChar"/>
          <w:rFonts w:hint="cs"/>
          <w:rtl/>
        </w:rPr>
        <w:t>ْا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حَتّٰ</w:t>
      </w:r>
      <w:r w:rsidR="0064606F" w:rsidRPr="00A4718E">
        <w:rPr>
          <w:rStyle w:val="libAieChar"/>
          <w:rFonts w:hint="cs"/>
          <w:rtl/>
        </w:rPr>
        <w:t>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ضَع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حَم</w:t>
      </w:r>
      <w:r w:rsidR="0064606F" w:rsidRPr="00A4718E">
        <w:rPr>
          <w:rStyle w:val="libAieChar"/>
          <w:rFonts w:hint="cs"/>
          <w:rtl/>
        </w:rPr>
        <w:t>ْلَ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فَإِنْ أَرْضَعْنَ لَکُمْ فَآتُوْ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أُجُوْرَ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وَأْتَمِرُوْا بَیْ</w:t>
      </w:r>
      <w:r w:rsidR="0064606F" w:rsidRPr="00A4718E">
        <w:rPr>
          <w:rStyle w:val="libAieChar"/>
          <w:rFonts w:hint="eastAsia"/>
          <w:rtl/>
        </w:rPr>
        <w:t>نَکُم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بِمَع</w:t>
      </w:r>
      <w:r w:rsidR="0064606F" w:rsidRPr="00A4718E">
        <w:rPr>
          <w:rStyle w:val="libAieChar"/>
          <w:rFonts w:hint="cs"/>
          <w:rtl/>
        </w:rPr>
        <w:t>ْرُوْفٍ وَإِنْ تَعَاسَرْتُمْ فَسَتُرْضِعُ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أُخْرٰی</w:t>
      </w:r>
      <w:r w:rsidR="0064606F" w:rsidRPr="00A4718E">
        <w:rPr>
          <w:rStyle w:val="libAieChar"/>
          <w:rtl/>
        </w:rPr>
        <w:t xml:space="preserve"> لِ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ن</w:t>
      </w:r>
      <w:r w:rsidR="0064606F" w:rsidRPr="00A4718E">
        <w:rPr>
          <w:rStyle w:val="libAieChar"/>
          <w:rFonts w:hint="cs"/>
          <w:rtl/>
        </w:rPr>
        <w:t>ْفِقْ</w:t>
      </w:r>
      <w:r w:rsidR="0064606F" w:rsidRPr="00A4718E">
        <w:rPr>
          <w:rStyle w:val="libAieChar"/>
          <w:rtl/>
        </w:rPr>
        <w:t xml:space="preserve"> ذُو</w:t>
      </w:r>
      <w:r w:rsidR="0064606F" w:rsidRPr="00A4718E">
        <w:rPr>
          <w:rStyle w:val="libAieChar"/>
          <w:rFonts w:hint="cs"/>
          <w:rtl/>
        </w:rPr>
        <w:t>ْ سَعَةٍ مِّنْ سَعَتِ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وَمَنْ قُدِرَ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رِز</w:t>
      </w:r>
      <w:r w:rsidR="0064606F" w:rsidRPr="00A4718E">
        <w:rPr>
          <w:rStyle w:val="libAieChar"/>
          <w:rFonts w:hint="cs"/>
          <w:rtl/>
        </w:rPr>
        <w:t>ْقُ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فَلْیُ</w:t>
      </w:r>
      <w:r w:rsidR="0064606F" w:rsidRPr="00A4718E">
        <w:rPr>
          <w:rStyle w:val="libAieChar"/>
          <w:rtl/>
        </w:rPr>
        <w:t>نفِق</w:t>
      </w:r>
      <w:r w:rsidR="0064606F" w:rsidRPr="00A4718E">
        <w:rPr>
          <w:rStyle w:val="libAieChar"/>
          <w:rFonts w:hint="cs"/>
          <w:rtl/>
        </w:rPr>
        <w:t>ْ مِمَّا آتَا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لاَیُ</w:t>
      </w:r>
      <w:r w:rsidR="0064606F" w:rsidRPr="00A4718E">
        <w:rPr>
          <w:rStyle w:val="libAieChar"/>
          <w:rFonts w:hint="eastAsia"/>
          <w:rtl/>
        </w:rPr>
        <w:t>کَلِّفُ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نَفْسًا إِلاَّ مَا آتَا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سَیَ</w:t>
      </w:r>
      <w:r w:rsidR="0064606F" w:rsidRPr="00A4718E">
        <w:rPr>
          <w:rStyle w:val="libAieChar"/>
          <w:rFonts w:hint="eastAsia"/>
          <w:rtl/>
        </w:rPr>
        <w:t>ج</w:t>
      </w:r>
      <w:r w:rsidR="0064606F" w:rsidRPr="00A4718E">
        <w:rPr>
          <w:rStyle w:val="libAieChar"/>
          <w:rFonts w:hint="cs"/>
          <w:rtl/>
        </w:rPr>
        <w:t>ْعَلُ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بَعْدَ عُسْرٍ یُ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ْرًا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Default="0064606F" w:rsidP="00F30D2C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حکم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اس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جوا 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کرد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ا 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اجر کو ب</w:t>
      </w:r>
      <w:r>
        <w:rPr>
          <w:rFonts w:hint="cs"/>
          <w:rtl/>
        </w:rPr>
        <w:t>ڑھ</w:t>
      </w:r>
      <w:r w:rsidRPr="00FA059E">
        <w:rPr>
          <w:rFonts w:hint="cs"/>
          <w:rtl/>
        </w:rPr>
        <w:t>ا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ان عورتوں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>(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)بقدر امکان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سکونت دو ج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تم خو د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تنگ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نچاؤ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حامل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انکو زمان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وضع</w:t>
      </w:r>
      <w:r>
        <w:rPr>
          <w:rtl/>
        </w:rPr>
        <w:t xml:space="preserve"> حمل تک خرچ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پر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>) اجر ت دو اور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 مشور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کرو</w:t>
      </w:r>
      <w:r>
        <w:rPr>
          <w:rtl/>
        </w:rPr>
        <w:t xml:space="preserve"> (اور اجرت ط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ماں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عورت دود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پلائ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وسعت والا اپن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خرچ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جس پر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رزق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جتنا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خرچ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جس کوجتنا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مکلف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بناتا جنت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طلاق: </w:t>
      </w:r>
      <w:r>
        <w:rPr>
          <w:rtl/>
          <w:lang w:bidi="fa-IR"/>
        </w:rPr>
        <w:t>۵،۷)</w:t>
      </w:r>
    </w:p>
    <w:p w:rsidR="00F30D2C" w:rsidRPr="00FA059E" w:rsidRDefault="0064606F" w:rsidP="00F30D2C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وَالْمُطَلَّقَاتُ یَ</w:t>
      </w:r>
      <w:r w:rsidR="0064606F" w:rsidRPr="00A4718E">
        <w:rPr>
          <w:rStyle w:val="libAieChar"/>
          <w:rFonts w:hint="eastAsia"/>
          <w:rtl/>
        </w:rPr>
        <w:t>تَرَبَّص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بِ</w:t>
      </w:r>
      <w:r w:rsidR="0064606F" w:rsidRPr="00A4718E">
        <w:rPr>
          <w:rStyle w:val="libAieChar"/>
          <w:rFonts w:hint="cs"/>
          <w:rtl/>
        </w:rPr>
        <w:t>أَنْفُسِ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ثَلَا ثَةَ قُرُوْءٍ وَلَایَ</w:t>
      </w:r>
      <w:r w:rsidR="0064606F" w:rsidRPr="00A4718E">
        <w:rPr>
          <w:rStyle w:val="libAieChar"/>
          <w:rFonts w:hint="eastAsia"/>
          <w:rtl/>
        </w:rPr>
        <w:t>حِلُّ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أَنْ یَّ</w:t>
      </w:r>
      <w:r w:rsidR="0064606F" w:rsidRPr="00A4718E">
        <w:rPr>
          <w:rStyle w:val="libAieChar"/>
          <w:rFonts w:hint="eastAsia"/>
          <w:rtl/>
        </w:rPr>
        <w:t>ک</w:t>
      </w:r>
      <w:r w:rsidR="0064606F" w:rsidRPr="00A4718E">
        <w:rPr>
          <w:rStyle w:val="libAieChar"/>
          <w:rFonts w:hint="cs"/>
          <w:rtl/>
        </w:rPr>
        <w:t>ْتُمْنَ</w:t>
      </w:r>
      <w:r w:rsidR="0064606F" w:rsidRPr="00A4718E">
        <w:rPr>
          <w:rStyle w:val="libAieChar"/>
          <w:rtl/>
        </w:rPr>
        <w:t xml:space="preserve"> مَا خَلَقَ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أَرْح</w:t>
      </w:r>
      <w:r w:rsidR="0064606F" w:rsidRPr="00A4718E">
        <w:rPr>
          <w:rStyle w:val="libAieChar"/>
          <w:rFonts w:hint="eastAsia"/>
          <w:rtl/>
        </w:rPr>
        <w:t>َامِ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کُنَّ 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ْمِنَّ</w:t>
      </w:r>
      <w:r w:rsidR="0064606F" w:rsidRPr="00A4718E">
        <w:rPr>
          <w:rStyle w:val="libAieChar"/>
          <w:rtl/>
        </w:rPr>
        <w:t xml:space="preserve">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وَالْیَ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ْمِ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ْآخِرِ وَبُعُوْلَتُ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أَحَقُّ بِرَدِّ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فِیْ</w:t>
      </w:r>
      <w:r w:rsidR="0064606F" w:rsidRPr="00A4718E">
        <w:rPr>
          <w:rStyle w:val="libAieChar"/>
          <w:rtl/>
        </w:rPr>
        <w:t xml:space="preserve"> ذٰلِکَ </w:t>
      </w:r>
      <w:r w:rsidR="0064606F" w:rsidRPr="00A4718E">
        <w:rPr>
          <w:rStyle w:val="libAieChar"/>
          <w:rFonts w:hint="cs"/>
          <w:rtl/>
        </w:rPr>
        <w:t>إِنْ أ</w:t>
      </w:r>
      <w:r w:rsidR="0064606F" w:rsidRPr="00A4718E">
        <w:rPr>
          <w:rStyle w:val="libAieChar"/>
          <w:rtl/>
        </w:rPr>
        <w:t>َرَادُو</w:t>
      </w:r>
      <w:r w:rsidR="0064606F" w:rsidRPr="00A4718E">
        <w:rPr>
          <w:rStyle w:val="libAieChar"/>
          <w:rFonts w:hint="cs"/>
          <w:rtl/>
        </w:rPr>
        <w:t>ْا إِصْلَاحًا وَلَ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مِثْلُ الَّذِیْ</w:t>
      </w:r>
      <w:r w:rsidR="0064606F" w:rsidRPr="00A4718E">
        <w:rPr>
          <w:rStyle w:val="libAieChar"/>
          <w:rtl/>
        </w:rPr>
        <w:t xml:space="preserve"> عَلَ</w:t>
      </w:r>
      <w:r w:rsidR="0064606F" w:rsidRPr="00A4718E">
        <w:rPr>
          <w:rStyle w:val="libAieChar"/>
          <w:rFonts w:hint="cs"/>
          <w:rtl/>
        </w:rPr>
        <w:t>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بِال</w:t>
      </w:r>
      <w:r w:rsidR="0064606F" w:rsidRPr="00A4718E">
        <w:rPr>
          <w:rStyle w:val="libAieChar"/>
          <w:rFonts w:hint="cs"/>
          <w:rtl/>
        </w:rPr>
        <w:t>ْمَعْرُوْفِ وَلِلرِّجَالِ عَلَیْ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</w:t>
      </w:r>
      <w:r w:rsidR="0064606F" w:rsidRPr="00A4718E">
        <w:rPr>
          <w:rStyle w:val="libAieChar"/>
          <w:rtl/>
        </w:rPr>
        <w:t xml:space="preserve"> دَرَجَةٌ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عَزِیْ</w:t>
      </w:r>
      <w:r w:rsidR="0064606F" w:rsidRPr="00A4718E">
        <w:rPr>
          <w:rStyle w:val="libAieChar"/>
          <w:rFonts w:hint="eastAsia"/>
          <w:rtl/>
        </w:rPr>
        <w:t>زٌ</w:t>
      </w:r>
      <w:r w:rsidR="0064606F" w:rsidRPr="00A4718E">
        <w:rPr>
          <w:rStyle w:val="libAieChar"/>
          <w:rtl/>
        </w:rPr>
        <w:t xml:space="preserve"> حَکِ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Default="0064606F" w:rsidP="00F30D2C">
      <w:pPr>
        <w:pStyle w:val="libNormal"/>
        <w:rPr>
          <w:rtl/>
        </w:rPr>
      </w:pPr>
      <w:r w:rsidRPr="00FA059E">
        <w:rPr>
          <w:rFonts w:hint="cs"/>
          <w:rtl/>
        </w:rPr>
        <w:t xml:space="preserve"> "او</w:t>
      </w:r>
      <w:r>
        <w:rPr>
          <w:rFonts w:hint="eastAsia"/>
          <w:rtl/>
        </w:rPr>
        <w:t>ر</w:t>
      </w:r>
      <w:r>
        <w:rPr>
          <w:rtl/>
        </w:rPr>
        <w:t xml:space="preserve">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پاک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تک )انتظار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روز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اصلاح و سازگار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 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30D2C" w:rsidRDefault="00F30D2C" w:rsidP="00AF3B74">
      <w:pPr>
        <w:pStyle w:val="libNormal"/>
        <w:rPr>
          <w:rtl/>
        </w:rPr>
      </w:pPr>
      <w:r>
        <w:rPr>
          <w:rtl/>
        </w:rPr>
        <w:br w:type="page"/>
      </w:r>
    </w:p>
    <w:p w:rsidR="00F30D2C" w:rsidRDefault="0064606F" w:rsidP="00F30D2C">
      <w:pPr>
        <w:pStyle w:val="libNormal"/>
        <w:rPr>
          <w:rtl/>
          <w:lang w:bidi="fa-IR"/>
        </w:rPr>
      </w:pPr>
      <w:r>
        <w:rPr>
          <w:rtl/>
        </w:rPr>
        <w:lastRenderedPageBreak/>
        <w:t>اور عورتوں کو ب</w:t>
      </w:r>
      <w:r>
        <w:rPr>
          <w:rFonts w:hint="cs"/>
          <w:rtl/>
        </w:rPr>
        <w:t>ھی</w:t>
      </w:r>
      <w:r>
        <w:rPr>
          <w:rtl/>
        </w:rPr>
        <w:t xml:space="preserve"> دستور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حقوق حاصل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</w:t>
      </w:r>
      <w:r>
        <w:rPr>
          <w:rtl/>
        </w:rPr>
        <w:t xml:space="preserve">قوق ان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مردوں کو عورتوں پر برتر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اورا 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غالب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حکمت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: </w:t>
      </w:r>
      <w:r>
        <w:rPr>
          <w:rtl/>
          <w:lang w:bidi="fa-IR"/>
        </w:rPr>
        <w:t>۲</w:t>
      </w:r>
      <w:r w:rsidR="00AF3B74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۲۸) </w:t>
      </w:r>
    </w:p>
    <w:p w:rsidR="0064606F" w:rsidRDefault="0064606F" w:rsidP="00F30D2C">
      <w:pPr>
        <w:pStyle w:val="libNormal"/>
      </w:pP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طلاق 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کو رجوع کا حق حاصل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رجوع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مقصد اصلاح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با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طرح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حقوق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حقوق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64606F" w:rsidRDefault="0064606F" w:rsidP="00AF3B74">
      <w:pPr>
        <w:pStyle w:val="Heading2Center"/>
      </w:pPr>
      <w:bookmarkStart w:id="40" w:name="_Toc479763706"/>
      <w:r>
        <w:rPr>
          <w:rFonts w:hint="eastAsia"/>
          <w:rtl/>
        </w:rPr>
        <w:t>عدت</w:t>
      </w:r>
      <w:r>
        <w:rPr>
          <w:rtl/>
        </w:rPr>
        <w:t xml:space="preserve"> وفات</w:t>
      </w:r>
      <w:bookmarkEnd w:id="40"/>
    </w:p>
    <w:p w:rsidR="00F30D2C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طلاق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عدت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 فوت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تَوَفَّو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ْکُمْ وَیَ</w:t>
      </w:r>
      <w:r w:rsidR="0064606F" w:rsidRPr="00A4718E">
        <w:rPr>
          <w:rStyle w:val="libAieChar"/>
          <w:rFonts w:hint="eastAsia"/>
          <w:rtl/>
        </w:rPr>
        <w:t>ذَرُونَ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أَزْوَاجًا یَّ</w:t>
      </w:r>
      <w:r w:rsidR="0064606F" w:rsidRPr="00A4718E">
        <w:rPr>
          <w:rStyle w:val="libAieChar"/>
          <w:rFonts w:hint="eastAsia"/>
          <w:rtl/>
        </w:rPr>
        <w:t>تَرَبَّص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بِ</w:t>
      </w:r>
      <w:r w:rsidR="0064606F" w:rsidRPr="00A4718E">
        <w:rPr>
          <w:rStyle w:val="libAieChar"/>
          <w:rFonts w:hint="cs"/>
          <w:rtl/>
        </w:rPr>
        <w:t>أَنفُسِ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أَرْبَعَةَ أَشْ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ُرٍ وَّعَشْرًا فَإِذَا بَلَغْنَ أَجَ</w:t>
      </w:r>
      <w:r w:rsidR="0064606F" w:rsidRPr="00A4718E">
        <w:rPr>
          <w:rStyle w:val="libAieChar"/>
          <w:rFonts w:hint="eastAsia"/>
          <w:rtl/>
        </w:rPr>
        <w:t>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فَلَاجُنَاحَ عَلَ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فَعَل</w:t>
      </w:r>
      <w:r w:rsidR="0064606F" w:rsidRPr="00A4718E">
        <w:rPr>
          <w:rStyle w:val="libAieChar"/>
          <w:rFonts w:hint="cs"/>
          <w:rtl/>
        </w:rPr>
        <w:t>ْنَ فِی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بِالْمَعْرُوْفِ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بِمَا تَعْمَلُوْنَ خَبِیْ</w:t>
      </w:r>
      <w:r w:rsidR="0064606F" w:rsidRPr="00A4718E">
        <w:rPr>
          <w:rStyle w:val="libAieChar"/>
          <w:rFonts w:hint="eastAsia"/>
          <w:rtl/>
        </w:rPr>
        <w:t>رٌ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Default="0064606F" w:rsidP="00F30D2C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>"اور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وفات پاجائ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چار ما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دس دن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آپ کو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جب ان ک</w:t>
      </w:r>
      <w:r>
        <w:rPr>
          <w:rFonts w:hint="cs"/>
          <w:rtl/>
        </w:rPr>
        <w:t>ی</w:t>
      </w:r>
      <w:r>
        <w:rPr>
          <w:rtl/>
        </w:rPr>
        <w:t xml:space="preserve"> عدت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تم پر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اعمال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خوب باخبر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>۱۳۴)</w:t>
      </w:r>
    </w:p>
    <w:p w:rsidR="00F30D2C" w:rsidRPr="00FA059E" w:rsidRDefault="0064606F" w:rsidP="00F30D2C">
      <w:pPr>
        <w:pStyle w:val="libNormal"/>
        <w:rPr>
          <w:rtl/>
        </w:rPr>
      </w:pPr>
      <w:r>
        <w:rPr>
          <w:rtl/>
          <w:lang w:bidi="fa-IR"/>
        </w:rPr>
        <w:t xml:space="preserve"> </w:t>
      </w:r>
      <w:r>
        <w:rPr>
          <w:rtl/>
        </w:rPr>
        <w:t xml:space="preserve">ارشادِ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وَالَّذِیْ</w:t>
      </w:r>
      <w:r w:rsidR="0064606F" w:rsidRPr="00A4718E">
        <w:rPr>
          <w:rStyle w:val="libAieChar"/>
          <w:rFonts w:hint="eastAsia"/>
          <w:rtl/>
        </w:rPr>
        <w:t>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تَوَفَّو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مِن</w:t>
      </w:r>
      <w:r w:rsidR="0064606F" w:rsidRPr="00A4718E">
        <w:rPr>
          <w:rStyle w:val="libAieChar"/>
          <w:rFonts w:hint="cs"/>
          <w:rtl/>
        </w:rPr>
        <w:t>ْکُمْ وَیَ</w:t>
      </w:r>
      <w:r w:rsidR="0064606F" w:rsidRPr="00A4718E">
        <w:rPr>
          <w:rStyle w:val="libAieChar"/>
          <w:rFonts w:hint="eastAsia"/>
          <w:rtl/>
        </w:rPr>
        <w:t>ذَرُو</w:t>
      </w:r>
      <w:r w:rsidR="0064606F" w:rsidRPr="00A4718E">
        <w:rPr>
          <w:rStyle w:val="libAieChar"/>
          <w:rFonts w:hint="cs"/>
          <w:rtl/>
        </w:rPr>
        <w:t>ْنَ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أَزْوَاجًا وَّصِیَّ</w:t>
      </w:r>
      <w:r w:rsidR="0064606F" w:rsidRPr="00A4718E">
        <w:rPr>
          <w:rStyle w:val="libAieChar"/>
          <w:rFonts w:hint="eastAsia"/>
          <w:rtl/>
        </w:rPr>
        <w:t>ةً</w:t>
      </w:r>
      <w:r w:rsidR="0064606F" w:rsidRPr="00A4718E">
        <w:rPr>
          <w:rStyle w:val="libAieChar"/>
          <w:rtl/>
        </w:rPr>
        <w:t xml:space="preserve"> لِّ</w:t>
      </w:r>
      <w:r w:rsidR="0064606F" w:rsidRPr="00A4718E">
        <w:rPr>
          <w:rStyle w:val="libAieChar"/>
          <w:rFonts w:hint="cs"/>
          <w:rtl/>
        </w:rPr>
        <w:t>أَزْوَاجِ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ِمْ مَّتَاعًا إِلَی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ْحَوْلِ</w:t>
      </w:r>
      <w:r w:rsidR="0064606F" w:rsidRPr="00A4718E">
        <w:rPr>
          <w:rStyle w:val="libAieChar"/>
          <w:rtl/>
        </w:rPr>
        <w:t xml:space="preserve"> غَ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رَ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إِخْرَاجٍ فَإِنْ خَرَجْنَ فَلَاجُنَاحَ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مَا فَعَل</w:t>
      </w:r>
      <w:r w:rsidR="0064606F" w:rsidRPr="00A4718E">
        <w:rPr>
          <w:rStyle w:val="libAieChar"/>
          <w:rFonts w:hint="cs"/>
          <w:rtl/>
        </w:rPr>
        <w:t>ْنَ فِیْ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أَنفُسِ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مِنْ مَّعْرُوفٍ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عَزِیْ</w:t>
      </w:r>
      <w:r w:rsidR="0064606F" w:rsidRPr="00A4718E">
        <w:rPr>
          <w:rStyle w:val="libAieChar"/>
          <w:rFonts w:hint="eastAsia"/>
          <w:rtl/>
        </w:rPr>
        <w:t>زٌ</w:t>
      </w:r>
      <w:r w:rsidR="0064606F" w:rsidRPr="00A4718E">
        <w:rPr>
          <w:rStyle w:val="libAieChar"/>
          <w:rtl/>
        </w:rPr>
        <w:t xml:space="preserve"> حَکِ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Default="0064606F" w:rsidP="00F30D2C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 وفات پاجائ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(نان و نفق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)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مند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نکا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خود گ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دستور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دائر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جو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غالب آن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،حکمت والا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 </w:t>
      </w:r>
      <w:r>
        <w:rPr>
          <w:rtl/>
          <w:lang w:bidi="fa-IR"/>
        </w:rPr>
        <w:t xml:space="preserve">۲۴۰) </w:t>
      </w:r>
    </w:p>
    <w:p w:rsidR="00F30D2C" w:rsidRDefault="00F30D2C" w:rsidP="00AF3B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30D2C" w:rsidRDefault="00F30D2C" w:rsidP="00F30D2C">
      <w:pPr>
        <w:pStyle w:val="libNormal"/>
        <w:rPr>
          <w:rtl/>
        </w:rPr>
      </w:pPr>
    </w:p>
    <w:p w:rsidR="00F30D2C" w:rsidRPr="00FA059E" w:rsidRDefault="0064606F" w:rsidP="00F30D2C">
      <w:pPr>
        <w:pStyle w:val="libNormal"/>
        <w:rPr>
          <w:rtl/>
        </w:rPr>
      </w:pPr>
      <w:r>
        <w:rPr>
          <w:rtl/>
        </w:rPr>
        <w:t>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اختتام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اگرعورت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تودستور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کر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خوا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اں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 سکتا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وَلاَجُنَاحَ عَلَیْ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مَا</w:t>
      </w:r>
      <w:r w:rsidR="0064606F" w:rsidRPr="00A4718E">
        <w:rPr>
          <w:rStyle w:val="libAieChar"/>
          <w:rtl/>
        </w:rPr>
        <w:t xml:space="preserve"> عَرَّض</w:t>
      </w:r>
      <w:r w:rsidR="0064606F" w:rsidRPr="00A4718E">
        <w:rPr>
          <w:rStyle w:val="libAieChar"/>
          <w:rFonts w:hint="cs"/>
          <w:rtl/>
        </w:rPr>
        <w:t>ْتُمْ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مِنْ خِطْبَةِ النِّسَاءِ أَوْ أَکْنَنْتُمْ فِیْ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أَنفُسِکُمْ عَلِمَ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أَنَّکُمْ سَت</w:t>
      </w:r>
      <w:r w:rsidR="0064606F" w:rsidRPr="00A4718E">
        <w:rPr>
          <w:rStyle w:val="libAieChar"/>
          <w:rFonts w:hint="eastAsia"/>
          <w:rtl/>
        </w:rPr>
        <w:t>َذ</w:t>
      </w:r>
      <w:r w:rsidR="0064606F" w:rsidRPr="00A4718E">
        <w:rPr>
          <w:rStyle w:val="libAieChar"/>
          <w:rFonts w:hint="cs"/>
          <w:rtl/>
        </w:rPr>
        <w:t>ْکُرُوْنَ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</w:t>
      </w:r>
      <w:r w:rsidR="0064606F" w:rsidRPr="00A4718E">
        <w:rPr>
          <w:rStyle w:val="libAieChar"/>
          <w:rtl/>
        </w:rPr>
        <w:t xml:space="preserve"> وَلَکِن</w:t>
      </w:r>
      <w:r w:rsidR="0064606F" w:rsidRPr="00A4718E">
        <w:rPr>
          <w:rStyle w:val="libAieChar"/>
          <w:rFonts w:hint="cs"/>
          <w:rtl/>
        </w:rPr>
        <w:t>ْ لَّا تُوَاعِدُوْ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سِرًّا إِلاَّ أَنْ تَقُوْلُوْا قَوْلًا مَّعْرُوْفًا وَلَاتَعْزِمُوْا عُقْدَةَ النِّکَاحِ حَتّٰی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ب</w:t>
      </w:r>
      <w:r w:rsidR="0064606F" w:rsidRPr="00A4718E">
        <w:rPr>
          <w:rStyle w:val="libAieChar"/>
          <w:rFonts w:hint="cs"/>
          <w:rtl/>
        </w:rPr>
        <w:t>ْلُغَ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ْکِتَ</w:t>
      </w:r>
      <w:r w:rsidR="0064606F" w:rsidRPr="00A4718E">
        <w:rPr>
          <w:rStyle w:val="libAieChar"/>
          <w:rtl/>
        </w:rPr>
        <w:t xml:space="preserve">ابُ </w:t>
      </w:r>
      <w:r w:rsidR="0064606F" w:rsidRPr="00A4718E">
        <w:rPr>
          <w:rStyle w:val="libAieChar"/>
          <w:rFonts w:hint="cs"/>
          <w:rtl/>
        </w:rPr>
        <w:t>أَجَلَ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وَاعْلَمُوْا أَنَّ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یَ</w:t>
      </w:r>
      <w:r w:rsidR="0064606F" w:rsidRPr="00A4718E">
        <w:rPr>
          <w:rStyle w:val="libAieChar"/>
          <w:rFonts w:hint="eastAsia"/>
          <w:rtl/>
        </w:rPr>
        <w:t>ع</w:t>
      </w:r>
      <w:r w:rsidR="0064606F" w:rsidRPr="00A4718E">
        <w:rPr>
          <w:rStyle w:val="libAieChar"/>
          <w:rFonts w:hint="cs"/>
          <w:rtl/>
        </w:rPr>
        <w:t>ْلَمُ</w:t>
      </w:r>
      <w:r w:rsidR="0064606F" w:rsidRPr="00A4718E">
        <w:rPr>
          <w:rStyle w:val="libAieChar"/>
          <w:rtl/>
        </w:rPr>
        <w:t xml:space="preserve"> مَا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أَنفُسِکُمْ فَاحْذَرُوْ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وَاعْلَمُوْا أَن</w:t>
      </w:r>
      <w:r w:rsidR="0064606F" w:rsidRPr="00A4718E">
        <w:rPr>
          <w:rStyle w:val="libAieChar"/>
          <w:rFonts w:hint="eastAsia"/>
          <w:rtl/>
        </w:rPr>
        <w:t>َّ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غَفُوْرٌ حَلِیْ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Default="0064606F" w:rsidP="00F30D2C">
      <w:pPr>
        <w:pStyle w:val="libNormal"/>
        <w:rPr>
          <w:rtl/>
          <w:lang w:bidi="fa-IR"/>
        </w:rPr>
      </w:pPr>
      <w:r w:rsidRPr="00FA059E">
        <w:rPr>
          <w:rFonts w:hint="cs"/>
          <w:rtl/>
        </w:rPr>
        <w:t xml:space="preserve"> "اور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ان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نکاح کا اظ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 اشار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کنائ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تم اپن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تو </w:t>
      </w:r>
      <w:r>
        <w:rPr>
          <w:rtl/>
        </w:rPr>
        <w:t xml:space="preserve">علم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تو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ذکر کرو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مگر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قول و قرار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اگر کوئ</w:t>
      </w:r>
      <w:r>
        <w:rPr>
          <w:rFonts w:hint="cs"/>
          <w:rtl/>
        </w:rPr>
        <w:t>ی</w:t>
      </w:r>
      <w:r>
        <w:rPr>
          <w:rtl/>
        </w:rPr>
        <w:t xml:space="preserve"> بات کرنا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دستور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مطابق کرو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عقد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اس وقت تک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کرو جب تک عدت پور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جان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کو سب معلوم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ذا اس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A059E">
        <w:rPr>
          <w:rFonts w:hint="cs"/>
          <w:rtl/>
        </w:rPr>
        <w:t>رو اور جان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بخشن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والا ، بردبار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 xml:space="preserve">۲۳۵) </w:t>
      </w:r>
    </w:p>
    <w:p w:rsidR="0064606F" w:rsidRDefault="0064606F" w:rsidP="00F30D2C">
      <w:pPr>
        <w:pStyle w:val="libNormal"/>
      </w:pPr>
      <w:r>
        <w:rPr>
          <w:rtl/>
        </w:rPr>
        <w:t>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>( خصوصا مقارب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) عورت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حرام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اصطلاح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حرام مو</w:t>
      </w:r>
      <w:r>
        <w:rPr>
          <w:rFonts w:hint="eastAsia"/>
          <w:rtl/>
        </w:rPr>
        <w:t>بد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ٰذا انتظار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عدت ختم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نکاح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 جس طرح عدت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دوران نکاح حرمت ابد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ردار عورت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نکاح کرنا ب</w:t>
      </w:r>
      <w:r>
        <w:rPr>
          <w:rFonts w:hint="cs"/>
          <w:rtl/>
        </w:rPr>
        <w:t>ھی</w:t>
      </w:r>
      <w:r>
        <w:rPr>
          <w:rtl/>
        </w:rPr>
        <w:t xml:space="preserve"> حرمت ابد</w:t>
      </w:r>
      <w:r>
        <w:rPr>
          <w:rFonts w:hint="cs"/>
          <w:rtl/>
        </w:rPr>
        <w:t>ی</w:t>
      </w:r>
      <w:r>
        <w:rPr>
          <w:rtl/>
        </w:rPr>
        <w:t xml:space="preserve"> کا موجب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پس 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ردار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شخض اگر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نکاح کر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شخص پر حرام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64606F" w:rsidRDefault="0064606F" w:rsidP="00AF3B74">
      <w:pPr>
        <w:pStyle w:val="Heading2Center"/>
      </w:pPr>
      <w:bookmarkStart w:id="41" w:name="_Toc479763707"/>
      <w:r>
        <w:rPr>
          <w:rFonts w:hint="eastAsia"/>
          <w:rtl/>
        </w:rPr>
        <w:t>طلاق</w:t>
      </w:r>
      <w:r>
        <w:rPr>
          <w:rtl/>
        </w:rPr>
        <w:t xml:space="preserve"> خلع</w:t>
      </w:r>
      <w:bookmarkEnd w:id="41"/>
    </w:p>
    <w:p w:rsidR="0064606F" w:rsidRDefault="0064606F" w:rsidP="0064606F">
      <w:pPr>
        <w:pStyle w:val="libNormal"/>
      </w:pPr>
      <w:r>
        <w:rPr>
          <w:rFonts w:hint="eastAsia"/>
          <w:rtl/>
        </w:rPr>
        <w:t>عورت</w:t>
      </w:r>
      <w:r>
        <w:rPr>
          <w:rtl/>
        </w:rPr>
        <w:t xml:space="preserve"> شو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کو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نفرت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صورت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تو طلاق ک</w:t>
      </w:r>
      <w:r>
        <w:rPr>
          <w:rFonts w:hint="cs"/>
          <w:rtl/>
        </w:rPr>
        <w:t>ی</w:t>
      </w:r>
      <w:r>
        <w:rPr>
          <w:rtl/>
        </w:rPr>
        <w:t xml:space="preserve"> مانگ عورت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 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مرد طلاق 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اس طلاق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مردکو رجوع کا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عام شرئط موجود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A059E">
        <w:rPr>
          <w:rFonts w:hint="cs"/>
          <w:rtl/>
        </w:rPr>
        <w:t xml:space="preserve"> اس طلاق کا نام خلع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اں البت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عورت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جوکچ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طلب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تومردکواس طلاق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رجوع کاحق حاصل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وگا</w:t>
      </w:r>
      <w:r>
        <w:rPr>
          <w:rtl/>
        </w:rPr>
        <w:t xml:space="preserve"> </w:t>
      </w:r>
    </w:p>
    <w:p w:rsidR="00F30D2C" w:rsidRDefault="00F30D2C" w:rsidP="00AF3B74">
      <w:pPr>
        <w:pStyle w:val="libNormal"/>
      </w:pPr>
      <w:r>
        <w:br w:type="page"/>
      </w:r>
    </w:p>
    <w:p w:rsidR="0064606F" w:rsidRDefault="0064606F" w:rsidP="00AF3B74">
      <w:pPr>
        <w:pStyle w:val="Heading2Center"/>
      </w:pPr>
      <w:bookmarkStart w:id="42" w:name="_Toc479763708"/>
      <w:r>
        <w:rPr>
          <w:rFonts w:hint="eastAsia"/>
          <w:rtl/>
        </w:rPr>
        <w:lastRenderedPageBreak/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bookmarkEnd w:id="42"/>
    </w:p>
    <w:p w:rsidR="00F30D2C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و حقوق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اثبات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بعض اوقات ش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ادت گوا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مقبول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ِرب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فَإِنْ لَّمْ یَ</w:t>
      </w:r>
      <w:r w:rsidR="0064606F" w:rsidRPr="00A4718E">
        <w:rPr>
          <w:rStyle w:val="libAieChar"/>
          <w:rFonts w:hint="eastAsia"/>
          <w:rtl/>
        </w:rPr>
        <w:t>کُو</w:t>
      </w:r>
      <w:r w:rsidR="0064606F" w:rsidRPr="00A4718E">
        <w:rPr>
          <w:rStyle w:val="libAieChar"/>
          <w:rFonts w:hint="cs"/>
          <w:rtl/>
        </w:rPr>
        <w:t>ْنَا</w:t>
      </w:r>
      <w:r w:rsidR="0064606F" w:rsidRPr="00A4718E">
        <w:rPr>
          <w:rStyle w:val="libAieChar"/>
          <w:rtl/>
        </w:rPr>
        <w:t xml:space="preserve"> رَجُلَ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فَرَجُلٌ وَّام</w:t>
      </w:r>
      <w:r w:rsidR="0064606F" w:rsidRPr="00A4718E">
        <w:rPr>
          <w:rStyle w:val="libAieChar"/>
          <w:rFonts w:hint="cs"/>
          <w:rtl/>
        </w:rPr>
        <w:t>ْرَأَتَانِ مِمَّنْ تَرْضَوْنَ مِنَ الشُّ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َدَاءِ أَنْ تَضِلَّ إِحْدَ</w:t>
      </w:r>
      <w:r w:rsidR="0064606F" w:rsidRPr="00A4718E">
        <w:rPr>
          <w:rStyle w:val="libAieChar"/>
          <w:rFonts w:hint="eastAsia"/>
          <w:rtl/>
        </w:rPr>
        <w:t>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</w:t>
      </w:r>
      <w:r w:rsidR="0064606F" w:rsidRPr="00A4718E">
        <w:rPr>
          <w:rStyle w:val="libAieChar"/>
          <w:rtl/>
        </w:rPr>
        <w:t xml:space="preserve"> فَتُذَکِّرَ </w:t>
      </w:r>
      <w:r w:rsidR="0064606F" w:rsidRPr="00A4718E">
        <w:rPr>
          <w:rStyle w:val="libAieChar"/>
          <w:rFonts w:hint="cs"/>
          <w:rtl/>
        </w:rPr>
        <w:t>إِحْدَا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الْأُخْرٰی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F30D2C" w:rsidRDefault="0064606F" w:rsidP="00F30D2C">
      <w:pPr>
        <w:pStyle w:val="libNormal"/>
        <w:rPr>
          <w:rtl/>
        </w:rPr>
      </w:pPr>
      <w:r w:rsidRPr="00FA059E">
        <w:rPr>
          <w:rFonts w:hint="cs"/>
          <w:rtl/>
        </w:rPr>
        <w:t xml:space="preserve"> "اگر دو مرد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اپن</w:t>
      </w:r>
      <w:r>
        <w:rPr>
          <w:rFonts w:hint="cs"/>
          <w:rtl/>
        </w:rPr>
        <w:t>ی</w:t>
      </w:r>
      <w:r>
        <w:rPr>
          <w:rtl/>
        </w:rPr>
        <w:t xml:space="preserve"> پسند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tl/>
        </w:rPr>
        <w:t>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دو عورتوں کوگوا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بنا</w:t>
      </w:r>
      <w:r w:rsidR="001C3D14" w:rsidRPr="001C3D14">
        <w:rPr>
          <w:rFonts w:hint="cs"/>
          <w:rtl/>
        </w:rPr>
        <w:t>و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ول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دلائ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"</w:t>
      </w:r>
    </w:p>
    <w:p w:rsidR="00F30D2C" w:rsidRPr="00FA059E" w:rsidRDefault="0064606F" w:rsidP="00F30D2C">
      <w:pPr>
        <w:pStyle w:val="libNormal"/>
        <w:rPr>
          <w:rtl/>
        </w:rPr>
      </w:pPr>
      <w:r w:rsidRPr="00FA059E">
        <w:rPr>
          <w:rFonts w:hint="cs"/>
          <w:rtl/>
        </w:rPr>
        <w:t xml:space="preserve"> حقوق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طلاق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مرد گوا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معاملات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مردوں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ور دو عورتوں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جو مسائل عورتوں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مربوط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 پر اطلاع پانامشکل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عورتوں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غرض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عورت کوب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ت 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 ارشاد رب العزت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: </w:t>
      </w:r>
    </w:p>
    <w:p w:rsidR="00F30D2C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>وَلَایَ</w:t>
      </w:r>
      <w:r w:rsidR="0064606F" w:rsidRPr="00A4718E">
        <w:rPr>
          <w:rStyle w:val="libAieChar"/>
          <w:rFonts w:hint="eastAsia"/>
          <w:rtl/>
        </w:rPr>
        <w:t>حِلُّ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أَنْ یَّ</w:t>
      </w:r>
      <w:r w:rsidR="0064606F" w:rsidRPr="00A4718E">
        <w:rPr>
          <w:rStyle w:val="libAieChar"/>
          <w:rFonts w:hint="eastAsia"/>
          <w:rtl/>
        </w:rPr>
        <w:t>ک</w:t>
      </w:r>
      <w:r w:rsidR="0064606F" w:rsidRPr="00A4718E">
        <w:rPr>
          <w:rStyle w:val="libAieChar"/>
          <w:rFonts w:hint="cs"/>
          <w:rtl/>
        </w:rPr>
        <w:t>ْتُمْنَ</w:t>
      </w:r>
      <w:r w:rsidR="0064606F" w:rsidRPr="00A4718E">
        <w:rPr>
          <w:rStyle w:val="libAieChar"/>
          <w:rtl/>
        </w:rPr>
        <w:t xml:space="preserve"> مَا خَلَقَ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فِیْ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أَرْحَامِ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ِنَّ إِنْ کُنَّ یُ</w:t>
      </w:r>
      <w:r w:rsidR="0064606F" w:rsidRPr="00A4718E">
        <w:rPr>
          <w:rStyle w:val="libAieChar"/>
          <w:rFonts w:hint="eastAsia"/>
          <w:rtl/>
        </w:rPr>
        <w:t>ؤ</w:t>
      </w:r>
      <w:r w:rsidR="0064606F" w:rsidRPr="00A4718E">
        <w:rPr>
          <w:rStyle w:val="libAieChar"/>
          <w:rFonts w:hint="cs"/>
          <w:rtl/>
        </w:rPr>
        <w:t>ْمِنَّ</w:t>
      </w:r>
      <w:r w:rsidR="0064606F" w:rsidRPr="00A4718E">
        <w:rPr>
          <w:rStyle w:val="libAieChar"/>
          <w:rtl/>
        </w:rPr>
        <w:t xml:space="preserve"> بِالل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وَالْیَ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ْمِ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ْآخِرِ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F30D2C">
      <w:pPr>
        <w:pStyle w:val="libNormal"/>
      </w:pPr>
      <w:r w:rsidRPr="00FA059E">
        <w:rPr>
          <w:rFonts w:hint="cs"/>
          <w:rtl/>
        </w:rPr>
        <w:t xml:space="preserve"> "اگر و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اور روزآخرت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رحموں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عورتون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:</w:t>
      </w:r>
      <w:r>
        <w:rPr>
          <w:rtl/>
          <w:lang w:bidi="fa-IR"/>
        </w:rPr>
        <w:t xml:space="preserve">۲۲۸) </w:t>
      </w:r>
    </w:p>
    <w:p w:rsidR="00F30D2C" w:rsidRDefault="00F30D2C" w:rsidP="00AF3B74">
      <w:pPr>
        <w:pStyle w:val="libNormal"/>
        <w:rPr>
          <w:rtl/>
        </w:rPr>
      </w:pPr>
      <w:r>
        <w:rPr>
          <w:rtl/>
        </w:rPr>
        <w:br w:type="page"/>
      </w:r>
    </w:p>
    <w:p w:rsidR="0064606F" w:rsidRDefault="0064606F" w:rsidP="00AF3B74">
      <w:pPr>
        <w:pStyle w:val="Heading2Center"/>
      </w:pPr>
      <w:bookmarkStart w:id="43" w:name="_Toc479763709"/>
      <w:r>
        <w:rPr>
          <w:rFonts w:hint="eastAsia"/>
          <w:rtl/>
        </w:rPr>
        <w:lastRenderedPageBreak/>
        <w:t>عورت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bookmarkEnd w:id="43"/>
    </w:p>
    <w:p w:rsidR="0064606F" w:rsidRDefault="0064606F" w:rsidP="0064606F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اگر مرن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تو نصف مال اس کاحق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نصف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مل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F30D2C" w:rsidRDefault="0064606F" w:rsidP="0064606F">
      <w:pPr>
        <w:pStyle w:val="libNormal"/>
        <w:rPr>
          <w:rtl/>
        </w:rPr>
      </w:pPr>
      <w:r>
        <w:rPr>
          <w:rtl/>
        </w:rPr>
        <w:t xml:space="preserve"> ارشاد رب العزت :</w:t>
      </w:r>
    </w:p>
    <w:p w:rsidR="00F30D2C" w:rsidRDefault="005815DA" w:rsidP="00FA059E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>
        <w:rPr>
          <w:rtl/>
        </w:rPr>
        <w:t xml:space="preserve"> </w:t>
      </w:r>
      <w:r w:rsidR="0064606F" w:rsidRPr="00A4718E">
        <w:rPr>
          <w:rStyle w:val="libAieChar"/>
          <w:rtl/>
        </w:rPr>
        <w:t>وَ</w:t>
      </w:r>
      <w:r w:rsidR="0064606F" w:rsidRPr="00A4718E">
        <w:rPr>
          <w:rStyle w:val="libAieChar"/>
          <w:rFonts w:hint="cs"/>
          <w:rtl/>
        </w:rPr>
        <w:t>إِنْ کَانَ</w:t>
      </w:r>
      <w:r w:rsidR="0064606F" w:rsidRPr="00A4718E">
        <w:rPr>
          <w:rStyle w:val="libAieChar"/>
          <w:rtl/>
        </w:rPr>
        <w:t>ت</w:t>
      </w:r>
      <w:r w:rsidR="0064606F" w:rsidRPr="00A4718E">
        <w:rPr>
          <w:rStyle w:val="libAieChar"/>
          <w:rFonts w:hint="cs"/>
          <w:rtl/>
        </w:rPr>
        <w:t>ْ وَاحِدَةً فَلَ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النِّصْفُ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F30D2C">
      <w:pPr>
        <w:pStyle w:val="libNormal"/>
      </w:pPr>
      <w:r w:rsidRPr="00FA059E">
        <w:rPr>
          <w:rFonts w:hint="cs"/>
          <w:rtl/>
        </w:rPr>
        <w:t xml:space="preserve"> اور اگر صرف اس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تو نصف ترک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اسکا حق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 </w:t>
      </w:r>
      <w:r>
        <w:rPr>
          <w:rtl/>
          <w:lang w:bidi="fa-IR"/>
        </w:rPr>
        <w:t xml:space="preserve">۱۱) </w:t>
      </w:r>
    </w:p>
    <w:p w:rsidR="0064606F" w:rsidRDefault="0064606F" w:rsidP="00AF3B74">
      <w:pPr>
        <w:pStyle w:val="Heading2Center"/>
      </w:pPr>
      <w:bookmarkStart w:id="44" w:name="_Toc479763710"/>
      <w:r>
        <w:rPr>
          <w:rFonts w:hint="eastAsia"/>
          <w:rtl/>
        </w:rPr>
        <w:t>ماں</w:t>
      </w:r>
      <w:bookmarkEnd w:id="44"/>
    </w:p>
    <w:p w:rsidR="00F30D2C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مرن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کا چ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>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 xml:space="preserve"> وَلِأَبَوَیْ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لِکُلِّ وَاحِدٍ مِّن</w:t>
      </w:r>
      <w:r w:rsidR="0064606F" w:rsidRPr="00A4718E">
        <w:rPr>
          <w:rStyle w:val="libAieChar"/>
          <w:rFonts w:hint="cs"/>
          <w:rtl/>
        </w:rPr>
        <w:t>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السُّدُسُ مِمَّا تَرَکَ إِنْ کَانَ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وَلَدٌ فَإِنْ لَّمْ یَ</w:t>
      </w:r>
      <w:r w:rsidR="0064606F" w:rsidRPr="00A4718E">
        <w:rPr>
          <w:rStyle w:val="libAieChar"/>
          <w:rFonts w:hint="eastAsia"/>
          <w:rtl/>
        </w:rPr>
        <w:t>کُن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وَلَدٌ وَّوَرِثَ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أَبَوَا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فَلِأُ</w:t>
      </w:r>
      <w:r w:rsidR="0064606F" w:rsidRPr="00A4718E">
        <w:rPr>
          <w:rStyle w:val="libAieChar"/>
          <w:rFonts w:hint="eastAsia"/>
          <w:rtl/>
        </w:rPr>
        <w:t>مِّ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ِ</w:t>
      </w:r>
      <w:r w:rsidR="0064606F" w:rsidRPr="00A4718E">
        <w:rPr>
          <w:rStyle w:val="libAieChar"/>
          <w:rtl/>
        </w:rPr>
        <w:t xml:space="preserve"> الثُّلُثُ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F30D2C">
      <w:pPr>
        <w:pStyle w:val="libNormal"/>
      </w:pPr>
      <w:r w:rsidRPr="00FA059E">
        <w:rPr>
          <w:rFonts w:hint="cs"/>
          <w:rtl/>
        </w:rPr>
        <w:t xml:space="preserve"> "اور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ترک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کا چ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صرف ماں باپ وارث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اسک</w:t>
      </w:r>
      <w:r>
        <w:rPr>
          <w:rFonts w:hint="cs"/>
          <w:rtl/>
        </w:rPr>
        <w:t>ی</w:t>
      </w:r>
      <w:r>
        <w:rPr>
          <w:rtl/>
        </w:rPr>
        <w:t xml:space="preserve"> ماں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"(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 ء :</w:t>
      </w:r>
      <w:r>
        <w:rPr>
          <w:rtl/>
          <w:lang w:bidi="fa-IR"/>
        </w:rPr>
        <w:t xml:space="preserve">۱۱) </w:t>
      </w:r>
    </w:p>
    <w:p w:rsidR="0064606F" w:rsidRDefault="0064606F" w:rsidP="00AF3B74">
      <w:pPr>
        <w:pStyle w:val="Heading2Center"/>
      </w:pPr>
      <w:bookmarkStart w:id="45" w:name="_Toc47976371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bookmarkEnd w:id="45"/>
    </w:p>
    <w:p w:rsidR="00F30D2C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F30D2C" w:rsidRDefault="005815DA" w:rsidP="00F30D2C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وَلَ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الرُّبُعُ مِمَّا تَرَکْتُمْ إِنْ لَّمْ یَ</w:t>
      </w:r>
      <w:r w:rsidR="0064606F" w:rsidRPr="00A4718E">
        <w:rPr>
          <w:rStyle w:val="libAieChar"/>
          <w:rFonts w:hint="eastAsia"/>
          <w:rtl/>
        </w:rPr>
        <w:t>کُن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لَّکُم</w:t>
      </w:r>
      <w:r w:rsidR="0064606F" w:rsidRPr="00A4718E">
        <w:rPr>
          <w:rStyle w:val="libAieChar"/>
          <w:rFonts w:hint="cs"/>
          <w:rtl/>
        </w:rPr>
        <w:t>ْ وَلَدٌ فَإِنْ کَانَ لَکُمْ وَلَدٌ فَلَ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ُنَّ الثُّمُنُ مِمَّا تَرَکْتُمْ مِنْ م بَعْدِ وَصِیَّ</w:t>
      </w:r>
      <w:r w:rsidR="0064606F" w:rsidRPr="00A4718E">
        <w:rPr>
          <w:rStyle w:val="libAieChar"/>
          <w:rFonts w:hint="eastAsia"/>
          <w:rtl/>
        </w:rPr>
        <w:t>ةٍ</w:t>
      </w:r>
      <w:r w:rsidR="0064606F" w:rsidRPr="00A4718E">
        <w:rPr>
          <w:rStyle w:val="libAieChar"/>
          <w:rtl/>
        </w:rPr>
        <w:t xml:space="preserve"> تُو</w:t>
      </w:r>
      <w:r w:rsidR="0064606F" w:rsidRPr="00A4718E">
        <w:rPr>
          <w:rStyle w:val="libAieChar"/>
          <w:rFonts w:hint="cs"/>
          <w:rtl/>
        </w:rPr>
        <w:t>ْصُوْنَ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أَوْ دَیْ</w:t>
      </w:r>
      <w:r w:rsidR="0064606F" w:rsidRPr="00A4718E">
        <w:rPr>
          <w:rStyle w:val="libAieChar"/>
          <w:rFonts w:hint="eastAsia"/>
          <w:rtl/>
        </w:rPr>
        <w:t>نٍ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64606F" w:rsidRDefault="0064606F" w:rsidP="00F30D2C">
      <w:pPr>
        <w:pStyle w:val="libNormal"/>
      </w:pPr>
      <w:r w:rsidRPr="00FA059E">
        <w:rPr>
          <w:rFonts w:hint="cs"/>
          <w:rtl/>
        </w:rPr>
        <w:t xml:space="preserve"> "اگر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(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کو) ت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ترک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چوت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تر</w:t>
      </w:r>
      <w:r>
        <w:rPr>
          <w:rtl/>
        </w:rPr>
        <w:t>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آ</w:t>
      </w:r>
      <w:r>
        <w:rPr>
          <w:rFonts w:hint="cs"/>
          <w:rtl/>
        </w:rPr>
        <w:t>ٹھ</w:t>
      </w:r>
      <w:r w:rsidRPr="00FA059E">
        <w:rPr>
          <w:rFonts w:hint="cs"/>
          <w:rtl/>
        </w:rPr>
        <w:t>واں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</w:t>
      </w:r>
      <w:r>
        <w:rPr>
          <w:rFonts w:hint="cs"/>
          <w:rtl/>
        </w:rPr>
        <w:t>یہ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قرض اد اکرن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 w:rsidRPr="00FA059E">
        <w:rPr>
          <w:rFonts w:hint="cs"/>
          <w:rtl/>
        </w:rPr>
        <w:t>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نساء:</w:t>
      </w:r>
      <w:r>
        <w:rPr>
          <w:rtl/>
          <w:lang w:bidi="fa-IR"/>
        </w:rPr>
        <w:t xml:space="preserve">۱۲) </w:t>
      </w:r>
    </w:p>
    <w:p w:rsidR="00F30D2C" w:rsidRDefault="00F30D2C" w:rsidP="00AF3B74">
      <w:pPr>
        <w:pStyle w:val="libNormal"/>
      </w:pPr>
      <w:r>
        <w:br w:type="page"/>
      </w:r>
    </w:p>
    <w:p w:rsidR="0064606F" w:rsidRDefault="0064606F" w:rsidP="00AF3B74">
      <w:pPr>
        <w:pStyle w:val="Heading2Center"/>
      </w:pPr>
      <w:bookmarkStart w:id="46" w:name="_Toc479763712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ہ</w:t>
      </w:r>
      <w:r w:rsidRPr="00AF3B74">
        <w:rPr>
          <w:rFonts w:hint="cs"/>
          <w:rtl/>
        </w:rPr>
        <w:t>ن</w:t>
      </w:r>
      <w:bookmarkEnd w:id="46"/>
    </w:p>
    <w:p w:rsidR="00F30D2C" w:rsidRPr="00FA059E" w:rsidRDefault="0064606F" w:rsidP="0064606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F30D2C" w:rsidRDefault="005815DA" w:rsidP="0064606F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A4718E">
        <w:rPr>
          <w:rStyle w:val="libAieChar"/>
          <w:rFonts w:hint="cs"/>
          <w:rtl/>
        </w:rPr>
        <w:t xml:space="preserve"> وَإِنْ کَانَ رَجُلٌ یُّ</w:t>
      </w:r>
      <w:r w:rsidR="0064606F" w:rsidRPr="00A4718E">
        <w:rPr>
          <w:rStyle w:val="libAieChar"/>
          <w:rFonts w:hint="eastAsia"/>
          <w:rtl/>
        </w:rPr>
        <w:t>ورَثُ</w:t>
      </w:r>
      <w:r w:rsidR="0064606F" w:rsidRPr="00A4718E">
        <w:rPr>
          <w:rStyle w:val="libAieChar"/>
          <w:rtl/>
        </w:rPr>
        <w:t xml:space="preserve"> کَلَالَ</w:t>
      </w:r>
      <w:r w:rsidR="005360C4" w:rsidRPr="005360C4">
        <w:rPr>
          <w:rStyle w:val="libAieChar"/>
          <w:rFonts w:hint="cs"/>
          <w:rtl/>
        </w:rPr>
        <w:t>ة</w:t>
      </w:r>
      <w:r w:rsidR="0064606F" w:rsidRPr="00A4718E">
        <w:rPr>
          <w:rStyle w:val="libAieChar"/>
          <w:rFonts w:hint="cs"/>
          <w:rtl/>
        </w:rPr>
        <w:t>ً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أَوِ امْرَأَةٌ وَّلَ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أَخٌ أَوْ أُخْتٌ فَلِکُلِّ وَاحِدٍ مِّنْ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السُّدُسُ فَإِنْ کَانُوْا أَکْثَرَ مِنْ ذٰلِکَ فَ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ُمْ شُرَکَاءُ فِی</w:t>
      </w:r>
      <w:r w:rsidR="0064606F" w:rsidRPr="00A4718E">
        <w:rPr>
          <w:rStyle w:val="libAieChar"/>
          <w:rtl/>
        </w:rPr>
        <w:t xml:space="preserve"> الثُّلُثِ مِن</w:t>
      </w:r>
      <w:r w:rsidR="0064606F" w:rsidRPr="00A4718E">
        <w:rPr>
          <w:rStyle w:val="libAieChar"/>
          <w:rFonts w:hint="cs"/>
          <w:rtl/>
        </w:rPr>
        <w:t>ْم بَعْدِ وَصِیَّ</w:t>
      </w:r>
      <w:r w:rsidR="0064606F" w:rsidRPr="00A4718E">
        <w:rPr>
          <w:rStyle w:val="libAieChar"/>
          <w:rFonts w:hint="eastAsia"/>
          <w:rtl/>
        </w:rPr>
        <w:t>ةٍ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یُّ</w:t>
      </w:r>
      <w:r w:rsidR="0064606F" w:rsidRPr="00A4718E">
        <w:rPr>
          <w:rStyle w:val="libAieChar"/>
          <w:rFonts w:hint="eastAsia"/>
          <w:rtl/>
        </w:rPr>
        <w:t>و</w:t>
      </w:r>
      <w:r w:rsidR="0064606F" w:rsidRPr="00A4718E">
        <w:rPr>
          <w:rStyle w:val="libAieChar"/>
          <w:rFonts w:hint="cs"/>
          <w:rtl/>
        </w:rPr>
        <w:t>ْصٰی</w:t>
      </w:r>
      <w:r w:rsidR="0064606F" w:rsidRPr="00A4718E">
        <w:rPr>
          <w:rStyle w:val="libAieChar"/>
          <w:rtl/>
        </w:rPr>
        <w:t xml:space="preserve"> بِ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أَوْ دَیْ</w:t>
      </w:r>
      <w:r w:rsidR="0064606F" w:rsidRPr="00A4718E">
        <w:rPr>
          <w:rStyle w:val="libAieChar"/>
          <w:rFonts w:hint="eastAsia"/>
          <w:rtl/>
        </w:rPr>
        <w:t>نٍ</w:t>
      </w:r>
      <w:r w:rsidR="0064606F" w:rsidRPr="00A4718E">
        <w:rPr>
          <w:rStyle w:val="libAieChar"/>
          <w:rtl/>
        </w:rPr>
        <w:t xml:space="preserve"> غ</w:t>
      </w:r>
      <w:r w:rsidR="0064606F" w:rsidRPr="00A4718E">
        <w:rPr>
          <w:rStyle w:val="libAieChar"/>
          <w:rFonts w:hint="eastAsia"/>
          <w:rtl/>
        </w:rPr>
        <w:t>َ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رَ</w:t>
      </w:r>
      <w:r w:rsidR="0064606F" w:rsidRPr="00A4718E">
        <w:rPr>
          <w:rStyle w:val="libAieChar"/>
          <w:rtl/>
        </w:rPr>
        <w:t xml:space="preserve"> مُضَارٍّ وَصِ</w:t>
      </w:r>
      <w:r w:rsidR="0064606F" w:rsidRPr="00A4718E">
        <w:rPr>
          <w:rStyle w:val="libAieChar"/>
          <w:rFonts w:hint="cs"/>
          <w:rtl/>
        </w:rPr>
        <w:t>یَّ</w:t>
      </w:r>
      <w:r w:rsidR="0064606F" w:rsidRPr="00A4718E">
        <w:rPr>
          <w:rStyle w:val="libAieChar"/>
          <w:rFonts w:hint="eastAsia"/>
          <w:rtl/>
        </w:rPr>
        <w:t>ةً</w:t>
      </w:r>
      <w:r w:rsidR="0064606F" w:rsidRPr="00A4718E">
        <w:rPr>
          <w:rStyle w:val="libAieChar"/>
          <w:rtl/>
        </w:rPr>
        <w:t xml:space="preserve"> مِّنَ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عَلِیْ</w:t>
      </w:r>
      <w:r w:rsidR="0064606F" w:rsidRPr="00A4718E">
        <w:rPr>
          <w:rStyle w:val="libAieChar"/>
          <w:rFonts w:hint="eastAsia"/>
          <w:rtl/>
        </w:rPr>
        <w:t>مٌ</w:t>
      </w:r>
      <w:r w:rsidR="0064606F" w:rsidRPr="00A4718E">
        <w:rPr>
          <w:rStyle w:val="libAieChar"/>
          <w:rtl/>
        </w:rPr>
        <w:t xml:space="preserve"> حَلِ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D23A79" w:rsidRDefault="0064606F" w:rsidP="0064606F">
      <w:pPr>
        <w:pStyle w:val="libNormal"/>
        <w:rPr>
          <w:rtl/>
          <w:lang w:bidi="fa-IR"/>
        </w:rPr>
      </w:pPr>
      <w:r>
        <w:rPr>
          <w:rtl/>
        </w:rPr>
        <w:t>"اور اگر کوئ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اولاد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اور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</w:t>
      </w:r>
      <w:r>
        <w:rPr>
          <w:rFonts w:hint="cs"/>
          <w:rtl/>
        </w:rPr>
        <w:t>ھٹ</w:t>
      </w:r>
      <w:r w:rsidRPr="00FA059E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 اگر اس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قرض اد</w:t>
      </w:r>
      <w:r>
        <w:rPr>
          <w:rtl/>
        </w:rPr>
        <w:t>ا کرن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ضرررساں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و  </w:t>
      </w:r>
      <w:r>
        <w:rPr>
          <w:rFonts w:hint="cs"/>
          <w:rtl/>
        </w:rPr>
        <w:t>یہ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A059E">
        <w:rPr>
          <w:rFonts w:hint="cs"/>
          <w:rtl/>
        </w:rPr>
        <w:t>ا دانا اور بردبار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 ( 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</w:t>
      </w:r>
      <w:r>
        <w:rPr>
          <w:rtl/>
          <w:lang w:bidi="fa-IR"/>
        </w:rPr>
        <w:t xml:space="preserve">۱۲) </w:t>
      </w:r>
    </w:p>
    <w:p w:rsidR="00D23A79" w:rsidRPr="00FA059E" w:rsidRDefault="0064606F" w:rsidP="0064606F">
      <w:pPr>
        <w:pStyle w:val="libNormal"/>
        <w:rPr>
          <w:rtl/>
        </w:rPr>
      </w:pPr>
      <w:r>
        <w:rPr>
          <w:rtl/>
        </w:rPr>
        <w:t xml:space="preserve">ارشاد رب العزت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:</w:t>
      </w:r>
    </w:p>
    <w:p w:rsidR="00D23A79" w:rsidRDefault="005815DA" w:rsidP="00D23A79">
      <w:pPr>
        <w:pStyle w:val="libNormal"/>
        <w:rPr>
          <w:rtl/>
        </w:rPr>
      </w:pPr>
      <w:r w:rsidRPr="005815DA">
        <w:rPr>
          <w:rStyle w:val="libAlaemChar"/>
          <w:rFonts w:hint="cs"/>
          <w:rtl/>
        </w:rPr>
        <w:t>(</w:t>
      </w:r>
      <w:r w:rsidR="0064606F" w:rsidRPr="00FA059E">
        <w:rPr>
          <w:rFonts w:hint="cs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یَ</w:t>
      </w:r>
      <w:r w:rsidR="0064606F" w:rsidRPr="00A4718E">
        <w:rPr>
          <w:rStyle w:val="libAieChar"/>
          <w:rFonts w:hint="eastAsia"/>
          <w:rtl/>
        </w:rPr>
        <w:t>س</w:t>
      </w:r>
      <w:r w:rsidR="0064606F" w:rsidRPr="00A4718E">
        <w:rPr>
          <w:rStyle w:val="libAieChar"/>
          <w:rFonts w:hint="cs"/>
          <w:rtl/>
        </w:rPr>
        <w:t>ْتَفْتُوْنَکَ</w:t>
      </w:r>
      <w:r w:rsidR="0064606F" w:rsidRPr="00A4718E">
        <w:rPr>
          <w:rStyle w:val="libAieChar"/>
          <w:rtl/>
        </w:rPr>
        <w:t xml:space="preserve"> قُلِ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یُ</w:t>
      </w:r>
      <w:r w:rsidR="0064606F" w:rsidRPr="00A4718E">
        <w:rPr>
          <w:rStyle w:val="libAieChar"/>
          <w:rFonts w:hint="eastAsia"/>
          <w:rtl/>
        </w:rPr>
        <w:t>ف</w:t>
      </w:r>
      <w:r w:rsidR="0064606F" w:rsidRPr="00A4718E">
        <w:rPr>
          <w:rStyle w:val="libAieChar"/>
          <w:rFonts w:hint="cs"/>
          <w:rtl/>
        </w:rPr>
        <w:t>ْتِیْ</w:t>
      </w:r>
      <w:r w:rsidR="0064606F" w:rsidRPr="00A4718E">
        <w:rPr>
          <w:rStyle w:val="libAieChar"/>
          <w:rFonts w:hint="eastAsia"/>
          <w:rtl/>
        </w:rPr>
        <w:t>کُم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فِ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tl/>
        </w:rPr>
        <w:t xml:space="preserve"> ال</w:t>
      </w:r>
      <w:r w:rsidR="0064606F" w:rsidRPr="00A4718E">
        <w:rPr>
          <w:rStyle w:val="libAieChar"/>
          <w:rFonts w:hint="cs"/>
          <w:rtl/>
        </w:rPr>
        <w:t>ْکَلَا لَةِ إ</w:t>
      </w:r>
      <w:r w:rsidR="0064606F" w:rsidRPr="00A4718E">
        <w:rPr>
          <w:rStyle w:val="libAieChar"/>
          <w:rFonts w:hint="eastAsia"/>
          <w:rtl/>
        </w:rPr>
        <w:t>ِنِ</w:t>
      </w:r>
      <w:r w:rsidR="0064606F" w:rsidRPr="00A4718E">
        <w:rPr>
          <w:rStyle w:val="libAieChar"/>
          <w:rtl/>
        </w:rPr>
        <w:t xml:space="preserve"> ام</w:t>
      </w:r>
      <w:r w:rsidR="0064606F" w:rsidRPr="00A4718E">
        <w:rPr>
          <w:rStyle w:val="libAieChar"/>
          <w:rFonts w:hint="cs"/>
          <w:rtl/>
        </w:rPr>
        <w:t xml:space="preserve">ْرُؤٌ 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َلَکَ لَیْ</w:t>
      </w:r>
      <w:r w:rsidR="0064606F" w:rsidRPr="00A4718E">
        <w:rPr>
          <w:rStyle w:val="libAieChar"/>
          <w:rFonts w:hint="eastAsia"/>
          <w:rtl/>
        </w:rPr>
        <w:t>سَ</w:t>
      </w:r>
      <w:r w:rsidR="0064606F" w:rsidRPr="00A4718E">
        <w:rPr>
          <w:rStyle w:val="libAieChar"/>
          <w:rtl/>
        </w:rPr>
        <w:t xml:space="preserve"> 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وَلَدٌ وَّلَ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 xml:space="preserve"> أُخْتٌ فَلَ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نِصْفُ مَا تَرَکَ وَ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ُوَ یَ</w:t>
      </w:r>
      <w:r w:rsidR="0064606F" w:rsidRPr="00A4718E">
        <w:rPr>
          <w:rStyle w:val="libAieChar"/>
          <w:rFonts w:hint="eastAsia"/>
          <w:rtl/>
        </w:rPr>
        <w:t>رِثُ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إِنْ لَّمْ یَ</w:t>
      </w:r>
      <w:r w:rsidR="0064606F" w:rsidRPr="00A4718E">
        <w:rPr>
          <w:rStyle w:val="libAieChar"/>
          <w:rFonts w:hint="eastAsia"/>
          <w:rtl/>
        </w:rPr>
        <w:t>کُن</w:t>
      </w:r>
      <w:r w:rsidR="0064606F" w:rsidRPr="00A4718E">
        <w:rPr>
          <w:rStyle w:val="libAieChar"/>
          <w:rFonts w:hint="cs"/>
          <w:rtl/>
        </w:rPr>
        <w:t>ْ</w:t>
      </w:r>
      <w:r w:rsidR="0064606F" w:rsidRPr="00A4718E">
        <w:rPr>
          <w:rStyle w:val="libAieChar"/>
          <w:rtl/>
        </w:rPr>
        <w:t xml:space="preserve"> لَّ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َا وَلَدٌ فَإِنْ کَانَتَا اثْنَتَیْ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فَلَ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ُمَا الثُّلُثَانِ مِمَّا تَرَکَ وَإِنْ کَانُوْا إِخْوَةً رِّجَالًا وَّنِسَاءً فَلِلذَّکَرِ مِثْلُ</w:t>
      </w:r>
      <w:r w:rsidR="0064606F" w:rsidRPr="00A4718E">
        <w:rPr>
          <w:rStyle w:val="libAieChar"/>
          <w:rtl/>
        </w:rPr>
        <w:t xml:space="preserve"> حَظِّ ال</w:t>
      </w:r>
      <w:r w:rsidR="0064606F" w:rsidRPr="00A4718E">
        <w:rPr>
          <w:rStyle w:val="libAieChar"/>
          <w:rFonts w:hint="cs"/>
          <w:rtl/>
        </w:rPr>
        <w:t>ْأُنثَیَیْ</w:t>
      </w:r>
      <w:r w:rsidR="0064606F" w:rsidRPr="00A4718E">
        <w:rPr>
          <w:rStyle w:val="libAieChar"/>
          <w:rFonts w:hint="eastAsia"/>
          <w:rtl/>
        </w:rPr>
        <w:t>نِ</w:t>
      </w:r>
      <w:r w:rsidR="0064606F" w:rsidRPr="00A4718E">
        <w:rPr>
          <w:rStyle w:val="libAieChar"/>
          <w:rtl/>
        </w:rPr>
        <w:t xml:space="preserve"> </w:t>
      </w:r>
      <w:r w:rsidR="0064606F" w:rsidRPr="00A4718E">
        <w:rPr>
          <w:rStyle w:val="libAieChar"/>
          <w:rFonts w:hint="cs"/>
          <w:rtl/>
        </w:rPr>
        <w:t>یُ</w:t>
      </w:r>
      <w:r w:rsidR="0064606F" w:rsidRPr="00A4718E">
        <w:rPr>
          <w:rStyle w:val="libAieChar"/>
          <w:rFonts w:hint="eastAsia"/>
          <w:rtl/>
        </w:rPr>
        <w:t>بَ</w:t>
      </w:r>
      <w:r w:rsidR="0064606F" w:rsidRPr="00A4718E">
        <w:rPr>
          <w:rStyle w:val="libAieChar"/>
          <w:rFonts w:hint="cs"/>
          <w:rtl/>
        </w:rPr>
        <w:t>یِّ</w:t>
      </w:r>
      <w:r w:rsidR="0064606F" w:rsidRPr="00A4718E">
        <w:rPr>
          <w:rStyle w:val="libAieChar"/>
          <w:rFonts w:hint="eastAsia"/>
          <w:rtl/>
        </w:rPr>
        <w:t>نُ</w:t>
      </w:r>
      <w:r w:rsidR="0064606F" w:rsidRPr="00A4718E">
        <w:rPr>
          <w:rStyle w:val="libAieChar"/>
          <w:rtl/>
        </w:rPr>
        <w:t xml:space="preserve"> 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لَکُمْ أَنْ تَضِلُّوْا وَالل</w:t>
      </w:r>
      <w:r w:rsidR="00AF3B74" w:rsidRPr="00AF3B74">
        <w:rPr>
          <w:rStyle w:val="libAieChar"/>
          <w:rFonts w:hint="cs"/>
          <w:rtl/>
        </w:rPr>
        <w:t>ه</w:t>
      </w:r>
      <w:r w:rsidR="0064606F" w:rsidRPr="00A4718E">
        <w:rPr>
          <w:rStyle w:val="libAieChar"/>
          <w:rFonts w:hint="cs"/>
          <w:rtl/>
        </w:rPr>
        <w:t>ُ بِکُلِّ شَیْ</w:t>
      </w:r>
      <w:r w:rsidR="0064606F" w:rsidRPr="00A4718E">
        <w:rPr>
          <w:rStyle w:val="libAieChar"/>
          <w:rFonts w:hint="eastAsia"/>
          <w:rtl/>
        </w:rPr>
        <w:t>ءٍ</w:t>
      </w:r>
      <w:r w:rsidR="0064606F" w:rsidRPr="00A4718E">
        <w:rPr>
          <w:rStyle w:val="libAieChar"/>
          <w:rtl/>
        </w:rPr>
        <w:t xml:space="preserve"> عَلِ</w:t>
      </w:r>
      <w:r w:rsidR="0064606F" w:rsidRPr="00A4718E">
        <w:rPr>
          <w:rStyle w:val="libAieChar"/>
          <w:rFonts w:hint="cs"/>
          <w:rtl/>
        </w:rPr>
        <w:t>یْ</w:t>
      </w:r>
      <w:r w:rsidR="0064606F" w:rsidRPr="00A4718E">
        <w:rPr>
          <w:rStyle w:val="libAieChar"/>
          <w:rFonts w:hint="eastAsia"/>
          <w:rtl/>
        </w:rPr>
        <w:t>مٌ</w:t>
      </w:r>
      <w:r w:rsidR="0064606F">
        <w:rPr>
          <w:rtl/>
        </w:rPr>
        <w:t xml:space="preserve"> </w:t>
      </w:r>
      <w:r w:rsidR="007C30C1" w:rsidRPr="007C30C1">
        <w:rPr>
          <w:rStyle w:val="libAlaemChar"/>
          <w:rFonts w:hint="cs"/>
          <w:rtl/>
        </w:rPr>
        <w:t>)</w:t>
      </w:r>
    </w:p>
    <w:p w:rsidR="00513A1C" w:rsidRDefault="0064606F" w:rsidP="00D23A79">
      <w:pPr>
        <w:pStyle w:val="libNormal"/>
        <w:rPr>
          <w:lang w:bidi="fa-IR"/>
        </w:rPr>
      </w:pPr>
      <w:r w:rsidRPr="00FA059E">
        <w:rPr>
          <w:rFonts w:hint="cs"/>
          <w:rtl/>
        </w:rPr>
        <w:t xml:space="preserve"> "لوگ آپ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A059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کلال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بار 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مرد مرجائ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ن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ترک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نصف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اگر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مر جائ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تو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کا پورا ترک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 اگر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ں تو دونوں کو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ترک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دو ت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گااگر ب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ن ب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دونوں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وں تو مرد کا حص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دو عورتوں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A059E">
        <w:rPr>
          <w:rFonts w:hint="cs"/>
          <w:rtl/>
        </w:rPr>
        <w:t xml:space="preserve"> برابر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گا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فرماتا 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تم گمرا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و جاؤ اور الل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پورا پوراعلم رک</w:t>
      </w:r>
      <w:r>
        <w:rPr>
          <w:rFonts w:hint="cs"/>
          <w:rtl/>
        </w:rPr>
        <w:t>ھ</w:t>
      </w:r>
      <w:r w:rsidRPr="00FA059E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FA059E">
        <w:rPr>
          <w:rFonts w:hint="cs"/>
          <w:rtl/>
        </w:rPr>
        <w:t xml:space="preserve"> "(سور</w:t>
      </w:r>
      <w:r>
        <w:rPr>
          <w:rFonts w:hint="cs"/>
          <w:rtl/>
        </w:rPr>
        <w:t>ہ</w:t>
      </w:r>
      <w:r w:rsidRPr="00FA059E">
        <w:rPr>
          <w:rFonts w:hint="cs"/>
          <w:rtl/>
        </w:rPr>
        <w:t xml:space="preserve"> نساء :</w:t>
      </w:r>
      <w:r>
        <w:rPr>
          <w:rtl/>
          <w:lang w:bidi="fa-IR"/>
        </w:rPr>
        <w:t xml:space="preserve">۱۷۶)  </w:t>
      </w:r>
    </w:p>
    <w:p w:rsidR="00D23A79" w:rsidRDefault="00D23A79" w:rsidP="00AF3B7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-1271222999"/>
        <w:docPartObj>
          <w:docPartGallery w:val="Table of Contents"/>
          <w:docPartUnique/>
        </w:docPartObj>
      </w:sdtPr>
      <w:sdtContent>
        <w:p w:rsidR="00A5427C" w:rsidRDefault="00A5427C" w:rsidP="00A5427C">
          <w:pPr>
            <w:pStyle w:val="Heading2Center"/>
          </w:pPr>
          <w:r w:rsidRPr="00A5427C">
            <w:rPr>
              <w:rFonts w:hint="cs"/>
              <w:rtl/>
            </w:rPr>
            <w:t>فہرست</w:t>
          </w:r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D10C30">
            <w:fldChar w:fldCharType="begin"/>
          </w:r>
          <w:r w:rsidR="00A5427C">
            <w:instrText xml:space="preserve"> TOC \o "1-3" \h \z \u </w:instrText>
          </w:r>
          <w:r w:rsidRPr="00D10C30">
            <w:fldChar w:fldCharType="separate"/>
          </w:r>
          <w:hyperlink w:anchor="_Toc479763666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کا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مقام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قرآن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روشن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ں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Toc479763666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67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قرآن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مج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د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ں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بعض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عورتوں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کا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تذکرہ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Toc479763667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68" w:history="1">
            <w:r w:rsidR="00A5427C" w:rsidRPr="002137DA">
              <w:rPr>
                <w:rStyle w:val="Hyperlink"/>
                <w:noProof/>
                <w:rtl/>
              </w:rPr>
              <w:t>(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>۲)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نوح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عل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السلام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Toc479763668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69" w:history="1">
            <w:r w:rsidR="00A5427C" w:rsidRPr="002137DA">
              <w:rPr>
                <w:rStyle w:val="Hyperlink"/>
                <w:noProof/>
                <w:rtl/>
              </w:rPr>
              <w:t>(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>۳)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لوط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Toc479763669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0" w:history="1">
            <w:r w:rsidR="00A5427C" w:rsidRPr="002137DA">
              <w:rPr>
                <w:rStyle w:val="Hyperlink"/>
                <w:noProof/>
                <w:rtl/>
              </w:rPr>
              <w:t>(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>۴)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ابراہ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Toc479763670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1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ابراہ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اسماع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ل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اور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تعم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کعبہ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Toc479763671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2" w:history="1">
            <w:r w:rsidR="00A5427C" w:rsidRPr="002137DA">
              <w:rPr>
                <w:rStyle w:val="Hyperlink"/>
                <w:noProof/>
                <w:rtl/>
              </w:rPr>
              <w:t>(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 xml:space="preserve">۵) 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وسف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اور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زل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خا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Toc479763672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3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وب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Toc479763673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4" w:history="1">
            <w:r w:rsidR="00A5427C" w:rsidRPr="002137DA">
              <w:rPr>
                <w:rStyle w:val="Hyperlink"/>
                <w:noProof/>
                <w:rtl/>
                <w:lang w:bidi="fa-IR"/>
              </w:rPr>
              <w:t>۷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مادر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موس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یٰ</w:t>
            </w:r>
            <w:r w:rsidR="00A5427C" w:rsidRPr="002137DA">
              <w:rPr>
                <w:rStyle w:val="Hyperlink"/>
                <w:noProof/>
                <w:rtl/>
              </w:rPr>
              <w:t xml:space="preserve">  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>۸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خواہر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موس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یٰ</w:t>
            </w:r>
            <w:r w:rsidR="00A5427C" w:rsidRPr="002137DA">
              <w:rPr>
                <w:rStyle w:val="Hyperlink"/>
                <w:noProof/>
                <w:rtl/>
              </w:rPr>
              <w:t xml:space="preserve"> 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آس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فرعون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Toc479763674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5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دختر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جناب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شع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ب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Toc479763675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6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تزو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ج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موس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یٰ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Toc479763676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7" w:history="1">
            <w:r w:rsidR="00A5427C" w:rsidRPr="002137DA">
              <w:rPr>
                <w:rStyle w:val="Hyperlink"/>
                <w:noProof/>
                <w:rtl/>
              </w:rPr>
              <w:t>(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 xml:space="preserve">۱۱)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ملکہ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سبا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Toc479763677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8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خط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کا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مضمو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Toc479763678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79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مر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Toc479763679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0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مر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تعر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ثناء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Toc479763680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1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ازواج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نب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اعظم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Toc479763681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2" w:history="1">
            <w:r w:rsidR="00A5427C" w:rsidRPr="002137DA">
              <w:rPr>
                <w:rStyle w:val="Hyperlink"/>
                <w:noProof/>
                <w:rtl/>
              </w:rPr>
              <w:t>(</w:t>
            </w:r>
            <w:r w:rsidR="00A5427C" w:rsidRPr="002137DA">
              <w:rPr>
                <w:rStyle w:val="Hyperlink"/>
                <w:noProof/>
                <w:rtl/>
                <w:lang w:bidi="fa-IR"/>
              </w:rPr>
              <w:t>۱۴)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جناب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خد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جة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الکبر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یٰ</w:t>
            </w:r>
            <w:r w:rsidR="00A5427C" w:rsidRPr="002137DA">
              <w:rPr>
                <w:rStyle w:val="Hyperlink"/>
                <w:noProof/>
                <w:rtl/>
              </w:rPr>
              <w:t xml:space="preserve"> (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رسول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اعظم</w:t>
            </w:r>
            <w:r w:rsidR="00A5427C" w:rsidRPr="002137DA">
              <w:rPr>
                <w:rStyle w:val="Hyperlink"/>
                <w:noProof/>
                <w:rtl/>
              </w:rPr>
              <w:t xml:space="preserve"> )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Toc479763682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3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حضرت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فاطمة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الزہراء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Toc479763683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4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انسان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محافظ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فاطمہ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بنت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فاطمہ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اولاد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فاطمہ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Toc479763684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5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بہ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ح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ث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زوجہ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Toc479763685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A5427C" w:rsidP="00A5427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6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مرد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ں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مساوات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Toc479763686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7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اورحجاب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Toc479763687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8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حجا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ب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کے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متعلق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آ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قرآن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Toc479763688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89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انتخاب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Toc479763689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0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حق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مہر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قرآن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Toc479763690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1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وہ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ں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جن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سے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نکاح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حرام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ہے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Toc479763691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2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کن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زوں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سے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نکاح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Toc479763692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3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نکاح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متعہ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Toc479763693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4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عقدِ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متعہ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اور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عقدِنکاح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ں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فرق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Toc479763694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5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ا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سے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اہ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ز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وجہ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Toc479763695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6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مرد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کا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گھر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Toc479763696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7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نشوزہ</w:t>
            </w:r>
            <w:r w:rsidR="00A5427C" w:rsidRPr="002137DA">
              <w:rPr>
                <w:rStyle w:val="Hyperlink"/>
                <w:noProof/>
                <w:rtl/>
              </w:rPr>
              <w:t xml:space="preserve">(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نافرمان</w:t>
            </w:r>
            <w:r w:rsidR="00A5427C" w:rsidRPr="002137DA">
              <w:rPr>
                <w:rStyle w:val="Hyperlink"/>
                <w:noProof/>
                <w:rtl/>
              </w:rPr>
              <w:t xml:space="preserve">)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Toc479763697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8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کے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احکام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Toc479763698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699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ظہار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Toc479763699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0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ولادت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رضاعت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Toc479763700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1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لعان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Toc479763701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2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طلاق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Toc479763702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3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ت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ن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طلاق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ں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Toc479763703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4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عدّت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Toc479763704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5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طلاق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شرائط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Toc479763705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6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عدت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وفات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Toc479763706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A5427C" w:rsidP="00A5427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7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طلاق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خلع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Toc479763707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8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ک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گواہ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Toc479763708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09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عورت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</w:t>
            </w:r>
            <w:r w:rsidR="00A5427C" w:rsidRPr="002137DA">
              <w:rPr>
                <w:rStyle w:val="Hyperlink"/>
                <w:noProof/>
                <w:rtl/>
              </w:rPr>
              <w:t xml:space="preserve"> 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م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راث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Toc479763709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10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ماں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Toc479763710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11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ب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 w:rsidRPr="002137DA">
              <w:rPr>
                <w:rStyle w:val="Hyperlink"/>
                <w:rFonts w:hint="eastAsia"/>
                <w:noProof/>
                <w:rtl/>
              </w:rPr>
              <w:t>و</w:t>
            </w:r>
            <w:r w:rsidR="00A5427C" w:rsidRPr="002137DA">
              <w:rPr>
                <w:rStyle w:val="Hyperlink"/>
                <w:rFonts w:hint="cs"/>
                <w:noProof/>
                <w:rtl/>
              </w:rPr>
              <w:t>ی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Toc479763711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63712" w:history="1">
            <w:r w:rsidR="00A5427C" w:rsidRPr="002137DA">
              <w:rPr>
                <w:rStyle w:val="Hyperlink"/>
                <w:rFonts w:hint="eastAsia"/>
                <w:noProof/>
                <w:rtl/>
              </w:rPr>
              <w:t>بہن</w:t>
            </w:r>
            <w:r w:rsidR="00A542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 w:rsidR="00A5427C">
              <w:rPr>
                <w:noProof/>
                <w:webHidden/>
              </w:rPr>
              <w:instrText>PAGEREF</w:instrText>
            </w:r>
            <w:r w:rsidR="00A5427C">
              <w:rPr>
                <w:noProof/>
                <w:webHidden/>
                <w:rtl/>
              </w:rPr>
              <w:instrText xml:space="preserve"> _</w:instrText>
            </w:r>
            <w:r w:rsidR="00A5427C">
              <w:rPr>
                <w:noProof/>
                <w:webHidden/>
              </w:rPr>
              <w:instrText>Toc479763712 \h</w:instrText>
            </w:r>
            <w:r w:rsidR="00A542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184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427C" w:rsidRDefault="00D10C30">
          <w:r>
            <w:fldChar w:fldCharType="end"/>
          </w:r>
        </w:p>
      </w:sdtContent>
    </w:sdt>
    <w:p w:rsidR="0064606F" w:rsidRPr="0064606F" w:rsidRDefault="0064606F" w:rsidP="0064606F">
      <w:pPr>
        <w:pStyle w:val="libNormal"/>
      </w:pPr>
    </w:p>
    <w:sectPr w:rsidR="0064606F" w:rsidRPr="0064606F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05" w:rsidRDefault="00AA5605">
      <w:r>
        <w:separator/>
      </w:r>
    </w:p>
  </w:endnote>
  <w:endnote w:type="continuationSeparator" w:id="0">
    <w:p w:rsidR="00AA5605" w:rsidRDefault="00AA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07" w:rsidRDefault="00146E07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07" w:rsidRDefault="00146E07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07" w:rsidRPr="00826B03" w:rsidRDefault="00146E0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05" w:rsidRDefault="00AA5605">
      <w:r>
        <w:separator/>
      </w:r>
    </w:p>
  </w:footnote>
  <w:footnote w:type="continuationSeparator" w:id="0">
    <w:p w:rsidR="00AA5605" w:rsidRDefault="00AA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545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70FE"/>
    <w:rsid w:val="00047101"/>
    <w:rsid w:val="00050377"/>
    <w:rsid w:val="00050EDF"/>
    <w:rsid w:val="000538D4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21B4"/>
    <w:rsid w:val="000F25EC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6BAF"/>
    <w:rsid w:val="00107A6B"/>
    <w:rsid w:val="001102D4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330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6E07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1F8"/>
    <w:rsid w:val="001654FC"/>
    <w:rsid w:val="00165864"/>
    <w:rsid w:val="001677CA"/>
    <w:rsid w:val="00170F4E"/>
    <w:rsid w:val="001712E1"/>
    <w:rsid w:val="0017337C"/>
    <w:rsid w:val="00177634"/>
    <w:rsid w:val="001777C8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4FD3"/>
    <w:rsid w:val="001A6A1A"/>
    <w:rsid w:val="001A6EC0"/>
    <w:rsid w:val="001A7D90"/>
    <w:rsid w:val="001B07B7"/>
    <w:rsid w:val="001B0CBB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14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14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A4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49F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C"/>
    <w:rsid w:val="002764A6"/>
    <w:rsid w:val="00277C49"/>
    <w:rsid w:val="00277F2F"/>
    <w:rsid w:val="002818EF"/>
    <w:rsid w:val="0028271F"/>
    <w:rsid w:val="002827F4"/>
    <w:rsid w:val="0028403A"/>
    <w:rsid w:val="0028459E"/>
    <w:rsid w:val="00284DBD"/>
    <w:rsid w:val="00285C52"/>
    <w:rsid w:val="00286BB7"/>
    <w:rsid w:val="00286D77"/>
    <w:rsid w:val="002876A6"/>
    <w:rsid w:val="00291872"/>
    <w:rsid w:val="002926AC"/>
    <w:rsid w:val="00292C1A"/>
    <w:rsid w:val="00294337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302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101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331"/>
    <w:rsid w:val="00300CF4"/>
    <w:rsid w:val="00301EBF"/>
    <w:rsid w:val="00304355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2833"/>
    <w:rsid w:val="003534F9"/>
    <w:rsid w:val="0035368E"/>
    <w:rsid w:val="003541CB"/>
    <w:rsid w:val="00354493"/>
    <w:rsid w:val="00355C51"/>
    <w:rsid w:val="00355CE6"/>
    <w:rsid w:val="003565A1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2E7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0507"/>
    <w:rsid w:val="003F263F"/>
    <w:rsid w:val="003F303B"/>
    <w:rsid w:val="003F33DE"/>
    <w:rsid w:val="003F470F"/>
    <w:rsid w:val="003F72E7"/>
    <w:rsid w:val="003F7576"/>
    <w:rsid w:val="004004C6"/>
    <w:rsid w:val="004006AD"/>
    <w:rsid w:val="00400C5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709"/>
    <w:rsid w:val="00413838"/>
    <w:rsid w:val="00414547"/>
    <w:rsid w:val="00414B04"/>
    <w:rsid w:val="00415690"/>
    <w:rsid w:val="00415749"/>
    <w:rsid w:val="00416E2B"/>
    <w:rsid w:val="004209BA"/>
    <w:rsid w:val="00420C44"/>
    <w:rsid w:val="00420EEC"/>
    <w:rsid w:val="00422B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AA7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988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7FE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074E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422E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46D"/>
    <w:rsid w:val="0050478C"/>
    <w:rsid w:val="005100A4"/>
    <w:rsid w:val="00510A96"/>
    <w:rsid w:val="00510F59"/>
    <w:rsid w:val="00511C34"/>
    <w:rsid w:val="00511D01"/>
    <w:rsid w:val="00512660"/>
    <w:rsid w:val="00512B38"/>
    <w:rsid w:val="00513A1C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311F2"/>
    <w:rsid w:val="005312E0"/>
    <w:rsid w:val="00532464"/>
    <w:rsid w:val="005328E6"/>
    <w:rsid w:val="00533133"/>
    <w:rsid w:val="005335EB"/>
    <w:rsid w:val="00533BD5"/>
    <w:rsid w:val="00534296"/>
    <w:rsid w:val="00534D33"/>
    <w:rsid w:val="00535464"/>
    <w:rsid w:val="005358DE"/>
    <w:rsid w:val="00535BB5"/>
    <w:rsid w:val="005360C4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5AA9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5DA"/>
    <w:rsid w:val="00581CF5"/>
    <w:rsid w:val="00581D47"/>
    <w:rsid w:val="005828C2"/>
    <w:rsid w:val="00582A21"/>
    <w:rsid w:val="0058340B"/>
    <w:rsid w:val="00584760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63DF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33C2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298C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3EE4"/>
    <w:rsid w:val="00604134"/>
    <w:rsid w:val="00604BE6"/>
    <w:rsid w:val="00605EB0"/>
    <w:rsid w:val="006064E4"/>
    <w:rsid w:val="006065D6"/>
    <w:rsid w:val="00606633"/>
    <w:rsid w:val="00606951"/>
    <w:rsid w:val="00606C47"/>
    <w:rsid w:val="006079ED"/>
    <w:rsid w:val="00607DA1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06F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76A8"/>
    <w:rsid w:val="00670DB5"/>
    <w:rsid w:val="00671530"/>
    <w:rsid w:val="0067214E"/>
    <w:rsid w:val="00672178"/>
    <w:rsid w:val="006721D2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3168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56B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24C"/>
    <w:rsid w:val="00710619"/>
    <w:rsid w:val="00710CC1"/>
    <w:rsid w:val="00710F43"/>
    <w:rsid w:val="00712D41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8CA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82F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4B2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0C1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6170"/>
    <w:rsid w:val="007F7638"/>
    <w:rsid w:val="007F799B"/>
    <w:rsid w:val="00800045"/>
    <w:rsid w:val="00800768"/>
    <w:rsid w:val="00800910"/>
    <w:rsid w:val="00800DE6"/>
    <w:rsid w:val="00801630"/>
    <w:rsid w:val="00801B69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64C4"/>
    <w:rsid w:val="00850983"/>
    <w:rsid w:val="00851772"/>
    <w:rsid w:val="008538F6"/>
    <w:rsid w:val="00853FEC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84E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BF3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BE2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4348"/>
    <w:rsid w:val="0093556F"/>
    <w:rsid w:val="00935EA2"/>
    <w:rsid w:val="00937575"/>
    <w:rsid w:val="00937C83"/>
    <w:rsid w:val="00940BC2"/>
    <w:rsid w:val="00941688"/>
    <w:rsid w:val="00942804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553C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5F6"/>
    <w:rsid w:val="00985AC8"/>
    <w:rsid w:val="00985CC8"/>
    <w:rsid w:val="009863DD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97585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AD4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36A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5D86"/>
    <w:rsid w:val="009F6C11"/>
    <w:rsid w:val="009F6DDF"/>
    <w:rsid w:val="00A00A9C"/>
    <w:rsid w:val="00A00CED"/>
    <w:rsid w:val="00A01617"/>
    <w:rsid w:val="00A01E5D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18E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27C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7772C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253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5605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3672"/>
    <w:rsid w:val="00AC5480"/>
    <w:rsid w:val="00AC6146"/>
    <w:rsid w:val="00AC64A5"/>
    <w:rsid w:val="00AC7451"/>
    <w:rsid w:val="00AC7D37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3B74"/>
    <w:rsid w:val="00AF4A58"/>
    <w:rsid w:val="00AF4A75"/>
    <w:rsid w:val="00AF59D9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1AF5"/>
    <w:rsid w:val="00B12ED2"/>
    <w:rsid w:val="00B1307C"/>
    <w:rsid w:val="00B1441D"/>
    <w:rsid w:val="00B14546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06EF"/>
    <w:rsid w:val="00C21B1E"/>
    <w:rsid w:val="00C21D55"/>
    <w:rsid w:val="00C21E46"/>
    <w:rsid w:val="00C22361"/>
    <w:rsid w:val="00C22EE3"/>
    <w:rsid w:val="00C22FEA"/>
    <w:rsid w:val="00C23335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3781"/>
    <w:rsid w:val="00C455DB"/>
    <w:rsid w:val="00C45E29"/>
    <w:rsid w:val="00C46607"/>
    <w:rsid w:val="00C468D5"/>
    <w:rsid w:val="00C46C42"/>
    <w:rsid w:val="00C46D9F"/>
    <w:rsid w:val="00C47963"/>
    <w:rsid w:val="00C507D6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0808"/>
    <w:rsid w:val="00C94210"/>
    <w:rsid w:val="00C94DAC"/>
    <w:rsid w:val="00CA2801"/>
    <w:rsid w:val="00CA314F"/>
    <w:rsid w:val="00CA34D3"/>
    <w:rsid w:val="00CA41BF"/>
    <w:rsid w:val="00CA4DE6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4C"/>
    <w:rsid w:val="00CC0459"/>
    <w:rsid w:val="00CC0833"/>
    <w:rsid w:val="00CC08B3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B4E"/>
    <w:rsid w:val="00CD5C20"/>
    <w:rsid w:val="00CD72D4"/>
    <w:rsid w:val="00CE06B3"/>
    <w:rsid w:val="00CE1509"/>
    <w:rsid w:val="00CE16AD"/>
    <w:rsid w:val="00CE1B52"/>
    <w:rsid w:val="00CE30CD"/>
    <w:rsid w:val="00CE3E62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30AB"/>
    <w:rsid w:val="00D04044"/>
    <w:rsid w:val="00D0687B"/>
    <w:rsid w:val="00D06990"/>
    <w:rsid w:val="00D10971"/>
    <w:rsid w:val="00D10C30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3A79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2674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0F70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3825"/>
    <w:rsid w:val="00DC4930"/>
    <w:rsid w:val="00DD07F1"/>
    <w:rsid w:val="00DD0D22"/>
    <w:rsid w:val="00DD1177"/>
    <w:rsid w:val="00DD1BB4"/>
    <w:rsid w:val="00DD4D01"/>
    <w:rsid w:val="00DD5733"/>
    <w:rsid w:val="00DD6547"/>
    <w:rsid w:val="00DD6C7D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3D00"/>
    <w:rsid w:val="00DE4448"/>
    <w:rsid w:val="00DE49C9"/>
    <w:rsid w:val="00DE5464"/>
    <w:rsid w:val="00DE67EE"/>
    <w:rsid w:val="00DF0675"/>
    <w:rsid w:val="00DF1C09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3976"/>
    <w:rsid w:val="00E0487B"/>
    <w:rsid w:val="00E04966"/>
    <w:rsid w:val="00E04BBD"/>
    <w:rsid w:val="00E05116"/>
    <w:rsid w:val="00E05CE4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27CB8"/>
    <w:rsid w:val="00E302F8"/>
    <w:rsid w:val="00E30B6C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5574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5C8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6B1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D2C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3E21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01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1EE9"/>
    <w:rsid w:val="00F934F8"/>
    <w:rsid w:val="00F93F56"/>
    <w:rsid w:val="00F94370"/>
    <w:rsid w:val="00F96A4F"/>
    <w:rsid w:val="00F96F57"/>
    <w:rsid w:val="00F97466"/>
    <w:rsid w:val="00F97A32"/>
    <w:rsid w:val="00FA0275"/>
    <w:rsid w:val="00FA059E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4F94"/>
    <w:rsid w:val="00FE59A8"/>
    <w:rsid w:val="00FE69A3"/>
    <w:rsid w:val="00FE7302"/>
    <w:rsid w:val="00FE7FDC"/>
    <w:rsid w:val="00FF08F6"/>
    <w:rsid w:val="00FF0F74"/>
    <w:rsid w:val="00FF21EB"/>
    <w:rsid w:val="00FF255A"/>
    <w:rsid w:val="00FF2654"/>
    <w:rsid w:val="00FF28C9"/>
    <w:rsid w:val="00FF312D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autoRedefine/>
    <w:rsid w:val="007368CA"/>
    <w:rPr>
      <w:rFonts w:ascii="Fajer Noori Nastalique" w:hAnsi="Fajer Noori Nastalique"/>
      <w:sz w:val="28"/>
      <w:szCs w:val="28"/>
      <w:lang w:bidi="fa-IR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97585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97585"/>
    <w:rPr>
      <w:rFonts w:ascii="Traditional Arabic" w:eastAsia="Calibri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30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4E6B-E543-4C26-861A-46C9DCD0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6802</TotalTime>
  <Pages>97</Pages>
  <Words>24204</Words>
  <Characters>137965</Characters>
  <Application>Microsoft Office Word</Application>
  <DocSecurity>0</DocSecurity>
  <Lines>1149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94</cp:revision>
  <cp:lastPrinted>2017-04-12T08:07:00Z</cp:lastPrinted>
  <dcterms:created xsi:type="dcterms:W3CDTF">2015-06-13T07:48:00Z</dcterms:created>
  <dcterms:modified xsi:type="dcterms:W3CDTF">2017-04-12T08:51:00Z</dcterms:modified>
</cp:coreProperties>
</file>