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58" w:rsidRDefault="00164C58" w:rsidP="00164C58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449702" cy="7707004"/>
            <wp:effectExtent l="19050" t="0" r="0" b="0"/>
            <wp:docPr id="1" name="Picture 1" descr="L:\New_kar\zilhajja_1438\ghadir_aya_tabligh_ki_roshani_m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ghadir_aya_tabligh_ki_roshani_m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80" cy="770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E8" w:rsidRDefault="00F004E8" w:rsidP="00832956">
      <w:pPr>
        <w:pStyle w:val="libNormal"/>
        <w:rPr>
          <w:rtl/>
        </w:rPr>
      </w:pPr>
      <w:r>
        <w:rPr>
          <w:rtl/>
        </w:rPr>
        <w:br w:type="page"/>
      </w:r>
    </w:p>
    <w:p w:rsidR="00164C58" w:rsidRDefault="00164C58" w:rsidP="00164C58">
      <w:pPr>
        <w:pStyle w:val="libNormal"/>
      </w:pPr>
    </w:p>
    <w:p w:rsidR="00164C58" w:rsidRDefault="00164C58" w:rsidP="00164C58">
      <w:pPr>
        <w:pStyle w:val="libNormal"/>
      </w:pPr>
    </w:p>
    <w:p w:rsidR="00164C58" w:rsidRDefault="00164C58" w:rsidP="00164C58">
      <w:pPr>
        <w:pStyle w:val="libNormal"/>
      </w:pPr>
    </w:p>
    <w:p w:rsidR="00164C58" w:rsidRDefault="00164C58" w:rsidP="00164C58">
      <w:pPr>
        <w:pStyle w:val="libNormal"/>
      </w:pPr>
    </w:p>
    <w:p w:rsidR="00164C58" w:rsidRDefault="00164C58" w:rsidP="00164C58">
      <w:pPr>
        <w:pStyle w:val="libNormal"/>
      </w:pPr>
    </w:p>
    <w:p w:rsidR="00164C58" w:rsidRDefault="00164C58" w:rsidP="00164C58">
      <w:pPr>
        <w:pStyle w:val="libNormal"/>
      </w:pPr>
    </w:p>
    <w:p w:rsidR="00164C58" w:rsidRPr="00164C58" w:rsidRDefault="00164C58" w:rsidP="00164C58">
      <w:pPr>
        <w:pStyle w:val="libNormal"/>
      </w:pPr>
      <w:r w:rsidRPr="00164C58">
        <w:rPr>
          <w:rtl/>
        </w:rPr>
        <w:t>یہ کتاب برقی شکل میں نشرہوئی ہے اور شبکہ الامامین الحسنین (علیہما السلام) کے گروہ علمی کی نگرانی میں اس کی فنی طورپرتصحیح اور تنظیم ہوئی ہے</w:t>
      </w:r>
    </w:p>
    <w:p w:rsidR="00F004E8" w:rsidRDefault="00F004E8" w:rsidP="00832956">
      <w:pPr>
        <w:pStyle w:val="libNormal"/>
        <w:rPr>
          <w:rtl/>
        </w:rPr>
      </w:pPr>
      <w:r>
        <w:rPr>
          <w:rtl/>
        </w:rPr>
        <w:br w:type="page"/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مؤلف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مولانا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بہادر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</w:p>
    <w:p w:rsidR="00F004E8" w:rsidRDefault="00F004E8" w:rsidP="00F004E8">
      <w:pPr>
        <w:pStyle w:val="libCenterBold2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ناشر</w:t>
      </w:r>
      <w:r>
        <w:rPr>
          <w:rtl/>
          <w:lang w:bidi="ur-PK"/>
        </w:rPr>
        <w:t>: انوار القرآن 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پاکستان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حقوق بحق ناشر محفوظ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کتابٍ: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تأل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>: مولانا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بہادرعل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نظر</w:t>
      </w:r>
      <w:r>
        <w:rPr>
          <w:rtl/>
          <w:lang w:bidi="ur-PK"/>
        </w:rPr>
        <w:t xml:space="preserve"> 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الاسلام و المسلم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ڈاکٹر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کمپوزنگ</w:t>
      </w:r>
      <w:r>
        <w:rPr>
          <w:rtl/>
          <w:lang w:bidi="ur-PK"/>
        </w:rPr>
        <w:t xml:space="preserve">: سن شائن </w:t>
      </w:r>
      <w:r w:rsidRPr="00F004E8">
        <w:rPr>
          <w:rtl/>
        </w:rPr>
        <w:t>کمپوزنگ س</w:t>
      </w:r>
      <w:r w:rsidRPr="00F004E8">
        <w:rPr>
          <w:rFonts w:hint="cs"/>
          <w:rtl/>
        </w:rPr>
        <w:t>ینٹر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طبع</w:t>
      </w:r>
      <w:r>
        <w:rPr>
          <w:rtl/>
          <w:lang w:bidi="ur-PK"/>
        </w:rPr>
        <w:t xml:space="preserve"> اول: 2015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تعداد</w:t>
      </w:r>
      <w:r>
        <w:rPr>
          <w:rtl/>
          <w:lang w:bidi="ur-PK"/>
        </w:rPr>
        <w:t>:500</w:t>
      </w:r>
    </w:p>
    <w:p w:rsidR="00F004E8" w:rsidRDefault="00F004E8" w:rsidP="00F004E8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ناشر</w:t>
      </w:r>
      <w:r>
        <w:rPr>
          <w:rtl/>
          <w:lang w:bidi="ur-PK"/>
        </w:rPr>
        <w:t xml:space="preserve">: انوار القرآن  </w:t>
      </w:r>
      <w:r w:rsidRPr="00F004E8">
        <w:rPr>
          <w:rtl/>
        </w:rPr>
        <w:t>اک</w:t>
      </w:r>
      <w:r w:rsidRPr="00F004E8">
        <w:rPr>
          <w:rFonts w:hint="cs"/>
          <w:rtl/>
        </w:rPr>
        <w:t>یڈمی</w:t>
      </w:r>
      <w:r w:rsidRPr="00F004E8">
        <w:rPr>
          <w:rtl/>
        </w:rPr>
        <w:t xml:space="preserve"> پاکستان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0" w:name="_Toc491859652"/>
      <w:r>
        <w:rPr>
          <w:rFonts w:hint="eastAsia"/>
          <w:rtl/>
          <w:lang w:bidi="ur-PK"/>
        </w:rPr>
        <w:t>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bookmarkEnd w:id="0"/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اور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قطب عالم امکان، محور دائرۂ عالم وجود، مصلح جہان، منج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حضرت بق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اللہ الاعظم ارواحنا لتراب مقدمہ الفداء اور اس آفتاب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ظہور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اور اس امام عصر (عج)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عم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صالح پر قائم و دائم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کرتا ہوں۔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Heading2Center"/>
        <w:rPr>
          <w:rtl/>
          <w:lang w:bidi="ur-PK"/>
        </w:rPr>
      </w:pPr>
      <w:bookmarkStart w:id="1" w:name="_Toc491859653"/>
      <w:r>
        <w:rPr>
          <w:rFonts w:hint="eastAsia"/>
          <w:rtl/>
          <w:lang w:bidi="ur-PK"/>
        </w:rPr>
        <w:lastRenderedPageBreak/>
        <w:t>انوارُ</w:t>
      </w:r>
      <w:r>
        <w:rPr>
          <w:rtl/>
          <w:lang w:bidi="ur-PK"/>
        </w:rPr>
        <w:t xml:space="preserve"> القرآن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(پاکستان)</w:t>
      </w:r>
      <w:bookmarkEnd w:id="1"/>
    </w:p>
    <w:p w:rsidR="00F004E8" w:rsidRDefault="00F004E8" w:rsidP="00F004E8">
      <w:pPr>
        <w:pStyle w:val="Heading2Center"/>
        <w:rPr>
          <w:rtl/>
          <w:lang w:bidi="ur-PK"/>
        </w:rPr>
      </w:pPr>
      <w:bookmarkStart w:id="2" w:name="_Toc491859654"/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مختصر تعارف</w:t>
      </w:r>
      <w:bookmarkEnd w:id="2"/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>:</w:t>
      </w:r>
      <w:r>
        <w:rPr>
          <w:rtl/>
          <w:lang w:bidi="ur-PK"/>
        </w:rPr>
        <w:tab/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علوم اور معارف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متعلق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اِدارہ۔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نصبُ</w:t>
      </w:r>
      <w:r>
        <w:rPr>
          <w:rtl/>
          <w:lang w:bidi="ur-PK"/>
        </w:rPr>
        <w:t xml:space="preserve">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:</w:t>
      </w:r>
      <w:r>
        <w:rPr>
          <w:rtl/>
          <w:lang w:bidi="ur-PK"/>
        </w:rPr>
        <w:tab/>
        <w:t>عصر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تقاضوں سے ہم آہنگ علوم و معارفِ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اغراض</w:t>
      </w:r>
      <w:r>
        <w:rPr>
          <w:rtl/>
          <w:lang w:bidi="ur-PK"/>
        </w:rPr>
        <w:t xml:space="preserve"> و مقاصد: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۱) </w:t>
      </w:r>
      <w:r>
        <w:rPr>
          <w:rtl/>
          <w:lang w:bidi="fa-IR"/>
        </w:rPr>
        <w:tab/>
      </w:r>
      <w:r>
        <w:rPr>
          <w:rtl/>
          <w:lang w:bidi="ur-PK"/>
        </w:rPr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ماتِ</w:t>
      </w:r>
      <w:r>
        <w:rPr>
          <w:rtl/>
          <w:lang w:bidi="ur-PK"/>
        </w:rPr>
        <w:t xml:space="preserve"> قرآن و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مراکز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ab/>
        <w:t>(جامعہ قرآن، دانشکدہ قرآن، دارُ القرآن، دارُ التحف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ظ،</w:t>
      </w:r>
      <w:r>
        <w:rPr>
          <w:rtl/>
          <w:lang w:bidi="ur-PK"/>
        </w:rPr>
        <w:t xml:space="preserve"> مکتبِ قرآن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نٹرز</w:t>
      </w:r>
      <w:r>
        <w:rPr>
          <w:rtl/>
          <w:lang w:bidi="ur-PK"/>
        </w:rPr>
        <w:t>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۲)</w:t>
      </w:r>
      <w:r>
        <w:rPr>
          <w:rtl/>
          <w:lang w:bidi="fa-IR"/>
        </w:rPr>
        <w:tab/>
      </w:r>
      <w:r>
        <w:rPr>
          <w:rtl/>
          <w:lang w:bidi="ur-PK"/>
        </w:rPr>
        <w:t>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علوم قرآن کے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تمام تر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ماحول فراہم کرنا۔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۳)</w:t>
      </w:r>
      <w:r>
        <w:rPr>
          <w:rtl/>
          <w:lang w:bidi="fa-IR"/>
        </w:rPr>
        <w:tab/>
      </w:r>
      <w:r>
        <w:rPr>
          <w:rtl/>
          <w:lang w:bidi="ur-PK"/>
        </w:rPr>
        <w:t>علوم و معارف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ہر شعبے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باکردار اور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افراد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کرنا۔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۴)</w:t>
      </w:r>
      <w:r>
        <w:rPr>
          <w:rtl/>
          <w:lang w:bidi="fa-IR"/>
        </w:rPr>
        <w:tab/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ماتِ</w:t>
      </w:r>
      <w:r>
        <w:rPr>
          <w:rtl/>
          <w:lang w:bidi="ur-PK"/>
        </w:rPr>
        <w:t xml:space="preserve"> قرآن و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 مذاہب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اُمت مسلمہ کے اتحاد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جدوجہد کرنا۔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۵)</w:t>
      </w:r>
      <w:r>
        <w:rPr>
          <w:rtl/>
          <w:lang w:bidi="fa-IR"/>
        </w:rPr>
        <w:tab/>
      </w:r>
      <w:r>
        <w:rPr>
          <w:rtl/>
          <w:lang w:bidi="ur-PK"/>
        </w:rPr>
        <w:t>حوزہ ہائے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جامعات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مراکز کو قرآن شناس اساتذہ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۶)</w:t>
      </w:r>
      <w:r>
        <w:rPr>
          <w:rtl/>
          <w:lang w:bidi="fa-IR"/>
        </w:rPr>
        <w:tab/>
      </w:r>
      <w:r>
        <w:rPr>
          <w:rtl/>
          <w:lang w:bidi="ur-PK"/>
        </w:rPr>
        <w:t>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نظامِ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طور پر متعارف کرانا۔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۷)</w:t>
      </w:r>
      <w:r>
        <w:rPr>
          <w:rtl/>
          <w:lang w:bidi="fa-IR"/>
        </w:rPr>
        <w:tab/>
      </w:r>
      <w:r>
        <w:rPr>
          <w:rtl/>
          <w:lang w:bidi="ur-PK"/>
        </w:rPr>
        <w:t>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مراکز سے رابطہ، تعاون اور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۸)</w:t>
      </w:r>
      <w:r>
        <w:rPr>
          <w:rtl/>
          <w:lang w:bidi="fa-IR"/>
        </w:rPr>
        <w:tab/>
      </w:r>
      <w:r>
        <w:rPr>
          <w:rtl/>
          <w:lang w:bidi="ur-PK"/>
        </w:rPr>
        <w:t>مملکتِ خدا داد پاکستان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اور اس کے حقوق کے دفاع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کوشش کرنا۔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Heading2Center"/>
        <w:rPr>
          <w:rtl/>
          <w:lang w:bidi="ur-PK"/>
        </w:rPr>
      </w:pPr>
      <w:bookmarkStart w:id="3" w:name="_Toc491859655"/>
      <w:r>
        <w:rPr>
          <w:rFonts w:hint="eastAsia"/>
          <w:rtl/>
          <w:lang w:bidi="ur-PK"/>
        </w:rPr>
        <w:lastRenderedPageBreak/>
        <w:t>عرض</w:t>
      </w:r>
      <w:r>
        <w:rPr>
          <w:rtl/>
          <w:lang w:bidi="ur-PK"/>
        </w:rPr>
        <w:t xml:space="preserve"> ناشر</w:t>
      </w:r>
      <w:bookmarkEnd w:id="3"/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علماء حقہ،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عتِ</w:t>
      </w:r>
      <w:r>
        <w:rPr>
          <w:rtl/>
          <w:lang w:bidi="ur-PK"/>
        </w:rPr>
        <w:t xml:space="preserve"> اسلام کا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دفاع کرتے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انشاء اللہ 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گے.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انوار</w:t>
      </w:r>
      <w:r>
        <w:rPr>
          <w:rtl/>
          <w:lang w:bidi="ur-PK"/>
        </w:rPr>
        <w:t xml:space="preserve"> القرآن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پاکستان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تقاضوں کو مدّنظر رکھتے ہوئے اس عزم و ارادہ کا اظہار کرتا ہے 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سنت نبو</w:t>
      </w:r>
      <w:r>
        <w:rPr>
          <w:rFonts w:hint="cs"/>
          <w:rtl/>
          <w:lang w:bidi="ur-PK"/>
        </w:rPr>
        <w:t>یﷺ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ہونے والے اعتراضات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مذہب حقّہ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اثنا عشر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مسکت اورمناسب جواب دے سکے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و ملت کو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معلومات،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</w:t>
      </w:r>
      <w:r>
        <w:rPr>
          <w:rtl/>
          <w:lang w:bidi="ur-PK"/>
        </w:rPr>
        <w:t xml:space="preserve"> معارف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متعلق خاطر خواہ معلومات فراہم کرسکے.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ادارہ</w:t>
      </w:r>
      <w:r>
        <w:rPr>
          <w:rtl/>
          <w:lang w:bidi="ur-PK"/>
        </w:rPr>
        <w:t xml:space="preserve"> اس ہدف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شِ</w:t>
      </w:r>
      <w:r>
        <w:rPr>
          <w:rtl/>
          <w:lang w:bidi="ur-PK"/>
        </w:rPr>
        <w:t xml:space="preserve"> نظر مولانا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بہادر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کردہ کتاب “غد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)”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کررہا ہے .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ادارہ</w:t>
      </w:r>
      <w:r>
        <w:rPr>
          <w:rtl/>
          <w:lang w:bidi="ur-PK"/>
        </w:rPr>
        <w:t xml:space="preserve"> محترم مؤلف اور ان تمام حضرات کا تہہ دل سے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کرتا ہے جنہوں نے اس کتاب کو آپ کے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تعاون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ہے.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سے دعاگو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معرفت سے بہرہ مند فرمائے تاکہ ہم بہتر سے بہتر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پر عمل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 و رات کوشاں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 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مسٔول</w:t>
      </w:r>
      <w:r>
        <w:rPr>
          <w:rtl/>
          <w:lang w:bidi="ur-PK"/>
        </w:rPr>
        <w:t xml:space="preserve"> انوارالقرآن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</w:t>
      </w:r>
      <w:r>
        <w:rPr>
          <w:rFonts w:hint="cs"/>
          <w:rtl/>
          <w:lang w:bidi="ur-PK"/>
        </w:rPr>
        <w:t>ی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4" w:name="_Toc491859656"/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bookmarkEnd w:id="4"/>
    </w:p>
    <w:p w:rsidR="00F004E8" w:rsidRDefault="00832956" w:rsidP="00832956">
      <w:pPr>
        <w:pStyle w:val="libNormal"/>
        <w:rPr>
          <w:rtl/>
          <w:lang w:bidi="ur-PK"/>
        </w:rPr>
      </w:pPr>
      <w:r w:rsidRPr="00832956">
        <w:rPr>
          <w:rStyle w:val="libAlaemChar"/>
          <w:rFonts w:hint="cs"/>
          <w:rtl/>
        </w:rPr>
        <w:t>(</w:t>
      </w:r>
      <w:r w:rsidR="00F004E8">
        <w:rPr>
          <w:rtl/>
          <w:lang w:bidi="ur-PK"/>
        </w:rPr>
        <w:t xml:space="preserve"> </w:t>
      </w:r>
      <w:r w:rsidR="00F004E8" w:rsidRPr="00832956">
        <w:rPr>
          <w:rStyle w:val="libAieChar"/>
          <w:rtl/>
          <w:lang w:bidi="ur-PK"/>
        </w:rPr>
        <w:t>يَا أَيُّهَا الرَّسُولُ بَلِّغْ مَا أُنْزِلَ إِلَيْكَ مِنْ رَبِّكَ وَإِنْ لَمْ تَفْعَلْ فَمَا بَلَّغْتَ رِسَالَتَهُ وَاللَّهُ يَعْصِمُكَ مِنَ النَّاسِ إِنَّ اللَّهَ لا يَهْدِي الْقَوْمَ الْكَافِرِينَ</w:t>
      </w:r>
      <w:r w:rsidRPr="00832956">
        <w:rPr>
          <w:rStyle w:val="libAlaemChar"/>
          <w:rFonts w:hint="cs"/>
          <w:rtl/>
        </w:rPr>
        <w:t>)</w:t>
      </w:r>
      <w:r w:rsidR="00F004E8" w:rsidRPr="00941AFA">
        <w:rPr>
          <w:rStyle w:val="libFootnotenumChar"/>
          <w:rtl/>
          <w:lang w:bidi="ur-PK"/>
        </w:rPr>
        <w:t>(1)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>! آپ اس حکم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آپ کے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اگر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آپ کو لوگوں کے شر سے محفوظ رکھے گا کہ اللہ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انداز پر غور کرنے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مسئلہ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سے پہلے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مثلاً: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الرسول" سے شروع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یﷺ</w:t>
      </w:r>
      <w:r>
        <w:rPr>
          <w:rtl/>
          <w:lang w:bidi="ur-PK"/>
        </w:rPr>
        <w:t xml:space="preserve"> کو منصب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خود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جانے والا مسئلہ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کلمہ "بلّغ" خود موضوع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دلالت کرتا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>: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proofErr w:type="gramStart"/>
      <w:r>
        <w:rPr>
          <w:rtl/>
          <w:lang w:bidi="ur-PK"/>
        </w:rPr>
        <w:t>کلمہ  منحصر</w:t>
      </w:r>
      <w:proofErr w:type="gramEnd"/>
      <w:r>
        <w:rPr>
          <w:rtl/>
          <w:lang w:bidi="ur-PK"/>
        </w:rPr>
        <w:t xml:space="preserve"> </w:t>
      </w:r>
      <w:r w:rsidRPr="00832956">
        <w:rPr>
          <w:rtl/>
          <w:lang w:bidi="ur-PK"/>
        </w:rPr>
        <w:t>ب</w:t>
      </w:r>
      <w:r w:rsidR="00832956" w:rsidRPr="00832956">
        <w:rPr>
          <w:rFonts w:hint="cs"/>
          <w:rtl/>
        </w:rPr>
        <w:t>ہ</w:t>
      </w:r>
      <w:r w:rsidRPr="00832956">
        <w:rPr>
          <w:rtl/>
          <w:lang w:bidi="ur-PK"/>
        </w:rPr>
        <w:t xml:space="preserve"> فردہے </w:t>
      </w:r>
      <w:r w:rsidR="00832956" w:rsidRPr="00832956">
        <w:rPr>
          <w:rFonts w:hint="cs"/>
          <w:rtl/>
        </w:rPr>
        <w:t>ی</w:t>
      </w:r>
      <w:r w:rsidRPr="00832956">
        <w:rPr>
          <w:rtl/>
          <w:lang w:bidi="ur-PK"/>
        </w:rPr>
        <w:t>عن</w:t>
      </w:r>
      <w:r w:rsidR="00832956" w:rsidRPr="00832956">
        <w:rPr>
          <w:rFonts w:hint="cs"/>
          <w:rtl/>
        </w:rPr>
        <w:t>ی</w:t>
      </w:r>
      <w:r w:rsidRPr="00A36D95">
        <w:rPr>
          <w:rtl/>
          <w:lang w:bidi="ur-PK"/>
        </w:rPr>
        <w:t xml:space="preserve"> پورے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استعمال ہوا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راغب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مفردات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"ابلغ"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اس لفظ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(سورہ مائدہ،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نمبر </w:t>
      </w:r>
      <w:r>
        <w:rPr>
          <w:rtl/>
          <w:lang w:bidi="fa-IR"/>
        </w:rPr>
        <w:t xml:space="preserve">۶۷)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کلمہ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علاوہ مفہوم تکرار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موضوع اتنا اہم تھا کہ اسے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  جملۂ</w:t>
      </w:r>
      <w:r w:rsidR="00832956" w:rsidRPr="00832956">
        <w:rPr>
          <w:rStyle w:val="libAlaemChar"/>
          <w:rFonts w:hint="cs"/>
          <w:rtl/>
        </w:rPr>
        <w:t>(</w:t>
      </w:r>
      <w:r w:rsidRPr="00832956">
        <w:rPr>
          <w:rStyle w:val="libAieChar"/>
          <w:rtl/>
          <w:lang w:bidi="ur-PK"/>
        </w:rPr>
        <w:t>و اِن لَم تفعل فما بلّغت رسالت</w:t>
      </w:r>
      <w:r w:rsidR="00832956" w:rsidRPr="00832956">
        <w:rPr>
          <w:rStyle w:val="libAieChar"/>
          <w:rFonts w:hint="cs"/>
          <w:rtl/>
        </w:rPr>
        <w:t>ه</w:t>
      </w:r>
      <w:r w:rsidR="00832956" w:rsidRPr="00832956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 رہا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جس مطلب کے ابلاغ پر مامور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اساس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ستون رسالت و نبوت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نبوت ادا نہ ہوسکے گا!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حضور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خود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جس کام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ہے۔ اس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حضور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کو خطرہ لاحق ہونے کے علاوہ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ردِّ عمل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خالق اکبر نے  ان تمام خطرات سے محفوظ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توجہ</w:t>
      </w:r>
      <w:r>
        <w:rPr>
          <w:rtl/>
          <w:lang w:bidi="ur-PK"/>
        </w:rPr>
        <w:t>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قابل توجہ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آخر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کس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موضوع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غمبرگرام</w:t>
      </w:r>
      <w:r>
        <w:rPr>
          <w:rFonts w:hint="cs"/>
          <w:rtl/>
          <w:lang w:bidi="ur-PK"/>
        </w:rPr>
        <w:t>یﷺ</w:t>
      </w:r>
      <w:r>
        <w:rPr>
          <w:rtl/>
          <w:lang w:bidi="ur-PK"/>
        </w:rPr>
        <w:t xml:space="preserve"> قدر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اہم مامور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پروردگار عالم نے واضح طور پر حفظ و 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حضورؐ سرور کائنات کو وہ کونسا حکم پہنچانا تھا جو آپؐ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رسالت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اللہ تبارک و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حضور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چاہتا ہے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آپ کو تہد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رہا ہے تو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حفظ جان کا وعدہ کر رہا ہے؟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الفاظ پر غور و فکر اور تدبّر و تعمق سے تمام سوالات کے جوابات خودبخود حاصل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شرط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غور و فکر کرنے والا تعصب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اتار کر منصفانہ طور پر 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قضاوت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>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اولاً</w:t>
      </w:r>
      <w:r>
        <w:rPr>
          <w:rtl/>
          <w:lang w:bidi="ur-PK"/>
        </w:rPr>
        <w:t>: مورد بحث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سورۂ مائدہ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نمبر 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غمبرگرام</w:t>
      </w:r>
      <w:r>
        <w:rPr>
          <w:rFonts w:hint="cs"/>
          <w:rtl/>
          <w:lang w:bidi="ur-PK"/>
        </w:rPr>
        <w:t>یﷺ</w:t>
      </w:r>
      <w:r>
        <w:rPr>
          <w:rtl/>
          <w:lang w:bidi="ur-PK"/>
        </w:rPr>
        <w:t xml:space="preserve"> پر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سورت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"المنار"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پورا سورہ 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الوداع کے موقع پر مکہ 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نازل ہوا ہے۔ </w:t>
      </w:r>
      <w:r w:rsidRPr="00941AFA">
        <w:rPr>
          <w:rStyle w:val="libFootnotenumChar"/>
          <w:rtl/>
          <w:lang w:bidi="ur-PK"/>
        </w:rPr>
        <w:t>(2)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بعثت کے 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سال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رسالت کرتے ہوئے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 گذر رہے تھے۔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سوال</w:t>
      </w:r>
      <w:r>
        <w:rPr>
          <w:rtl/>
          <w:lang w:bidi="ur-PK"/>
        </w:rPr>
        <w:t>: آپ سوچ کر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شروع ہونے تک وہ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کا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اعلان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اہم مسئلہ ، نماز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حالانکہ مسلمان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سال سے نماز پڑھ رہے تھے؟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روزہ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اعلان تھا جبکہ ہجرت کے بعد روزہ واجب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باًٍٍ</w:t>
      </w:r>
      <w:r>
        <w:rPr>
          <w:rtl/>
          <w:lang w:bidi="ur-PK"/>
        </w:rPr>
        <w:t xml:space="preserve"> مسلمان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سال سے روزے رکھ رہے تھے؟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lang w:bidi="ur-PK"/>
        </w:rPr>
        <w:t></w:t>
      </w:r>
      <w:r>
        <w:rPr>
          <w:rtl/>
          <w:lang w:bidi="ur-PK"/>
        </w:rPr>
        <w:tab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جہاد سے متعلق تھا؟ جبکہ مسلمان ہجرت کے دوسرے سال سے جہاد کرتے ہوئے آرہے تھے؟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جواب</w:t>
      </w:r>
      <w:r>
        <w:rPr>
          <w:rtl/>
          <w:lang w:bidi="ur-PK"/>
        </w:rPr>
        <w:t xml:space="preserve">: انصاف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کو جو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مذکورہ بالا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غور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آخر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سالہ طاقت فرسا زحمت و مشقت کے باوجود وہ کون سا اہم امر تھا جس کا اعلان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اً</w:t>
      </w:r>
      <w:r>
        <w:rPr>
          <w:rtl/>
          <w:lang w:bidi="ur-PK"/>
        </w:rPr>
        <w:t>: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مبارکہ سے استفادہ ہوتا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قدر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اسے نبوت کے ہم وزن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مختلف علماء و دانشمند حضرات نے جو احتمالات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جنکا تذکرہ ہم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مبہم ضرور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و رسالت کے ہم وزن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لہذا 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رسالت و نبوت کے ہم وزن ہے اور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ثالثاً</w:t>
      </w:r>
      <w:r>
        <w:rPr>
          <w:rtl/>
          <w:lang w:bidi="ur-PK"/>
        </w:rPr>
        <w:t>: اس مامور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چند 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سے مخالفت کر رہے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خاتمہ کرنے پر تُلے ہوئے تھے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نماز، روزے، حج و زکوا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رہے تھے پس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تھا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سے مخالفت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تمام حالات و واقعات کا جائزہ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منصفانہ قضاوت کرنے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روشن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مسئلہ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اعلان تھا۔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F004E8" w:rsidRDefault="00832956" w:rsidP="00832956">
      <w:pPr>
        <w:pStyle w:val="libNormal"/>
        <w:rPr>
          <w:rtl/>
          <w:lang w:bidi="ur-PK"/>
        </w:rPr>
      </w:pPr>
      <w:r w:rsidRPr="00832956">
        <w:rPr>
          <w:rStyle w:val="libAlaemChar"/>
          <w:rFonts w:hint="cs"/>
          <w:rtl/>
        </w:rPr>
        <w:t>(</w:t>
      </w:r>
      <w:r w:rsidR="00F004E8">
        <w:rPr>
          <w:rtl/>
          <w:lang w:bidi="ur-PK"/>
        </w:rPr>
        <w:t xml:space="preserve"> </w:t>
      </w:r>
      <w:r w:rsidR="00F004E8" w:rsidRPr="00832956">
        <w:rPr>
          <w:rStyle w:val="libAieChar"/>
          <w:rtl/>
          <w:lang w:bidi="ur-PK"/>
        </w:rPr>
        <w:t>بَلِّغْ مَا أُنْزِلَ إِلَيْكَ</w:t>
      </w:r>
      <w:r w:rsidR="00F004E8" w:rsidRPr="00A36D95">
        <w:rPr>
          <w:rtl/>
          <w:lang w:bidi="ur-PK"/>
        </w:rPr>
        <w:t xml:space="preserve"> </w:t>
      </w:r>
      <w:r w:rsidRPr="00832956">
        <w:rPr>
          <w:rStyle w:val="libAlaemChar"/>
          <w:rFonts w:hint="cs"/>
          <w:rtl/>
        </w:rPr>
        <w:t>)</w:t>
      </w:r>
      <w:r w:rsidR="00F004E8" w:rsidRPr="00A36D95">
        <w:rPr>
          <w:rtl/>
          <w:lang w:bidi="ur-PK"/>
        </w:rPr>
        <w:t xml:space="preserve"> اس حکم  کو پہنچا د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جئے</w:t>
      </w:r>
      <w:r w:rsidR="00F004E8">
        <w:rPr>
          <w:rtl/>
          <w:lang w:bidi="ur-PK"/>
        </w:rPr>
        <w:t xml:space="preserve"> جو آپ کے پروردگار ک</w:t>
      </w:r>
      <w:r w:rsidR="00F004E8">
        <w:rPr>
          <w:rFonts w:hint="cs"/>
          <w:rtl/>
          <w:lang w:bidi="ur-PK"/>
        </w:rPr>
        <w:t>ی</w:t>
      </w:r>
      <w:r w:rsidR="00F004E8">
        <w:rPr>
          <w:rtl/>
          <w:lang w:bidi="ur-PK"/>
        </w:rPr>
        <w:t xml:space="preserve"> طرف سے نازل ک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ا</w:t>
      </w:r>
      <w:r w:rsidR="00F004E8">
        <w:rPr>
          <w:rtl/>
          <w:lang w:bidi="ur-PK"/>
        </w:rPr>
        <w:t xml:space="preserve"> گ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ا</w:t>
      </w:r>
      <w:r w:rsidR="00F004E8">
        <w:rPr>
          <w:rtl/>
          <w:lang w:bidi="ur-PK"/>
        </w:rPr>
        <w:t xml:space="preserve"> ہے۔ اس آ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ہ</w:t>
      </w:r>
      <w:r w:rsidR="00F004E8">
        <w:rPr>
          <w:rtl/>
          <w:lang w:bidi="ur-PK"/>
        </w:rPr>
        <w:t xml:space="preserve"> کر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مہ</w:t>
      </w:r>
      <w:r w:rsidR="00F004E8">
        <w:rPr>
          <w:rtl/>
          <w:lang w:bidi="ur-PK"/>
        </w:rPr>
        <w:t xml:space="preserve"> ک</w:t>
      </w:r>
      <w:r w:rsidR="00F004E8">
        <w:rPr>
          <w:rFonts w:hint="cs"/>
          <w:rtl/>
          <w:lang w:bidi="ur-PK"/>
        </w:rPr>
        <w:t>ی</w:t>
      </w:r>
      <w:r w:rsidR="00F004E8">
        <w:rPr>
          <w:rtl/>
          <w:lang w:bidi="ur-PK"/>
        </w:rPr>
        <w:t xml:space="preserve"> صح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ح</w:t>
      </w:r>
      <w:r w:rsidR="00F004E8">
        <w:rPr>
          <w:rtl/>
          <w:lang w:bidi="ur-PK"/>
        </w:rPr>
        <w:t xml:space="preserve"> تفس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ر</w:t>
      </w:r>
      <w:r w:rsidR="00F004E8">
        <w:rPr>
          <w:rtl/>
          <w:lang w:bidi="ur-PK"/>
        </w:rPr>
        <w:t xml:space="preserve"> و توض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ح</w:t>
      </w:r>
      <w:r w:rsidR="00F004E8">
        <w:rPr>
          <w:rtl/>
          <w:lang w:bidi="ur-PK"/>
        </w:rPr>
        <w:t xml:space="preserve">  ک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لئے</w:t>
      </w:r>
      <w:r w:rsidR="00F004E8">
        <w:rPr>
          <w:rtl/>
          <w:lang w:bidi="ur-PK"/>
        </w:rPr>
        <w:t xml:space="preserve"> ہمارے پاس 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ہ</w:t>
      </w:r>
      <w:r w:rsidR="00F004E8">
        <w:rPr>
          <w:rtl/>
          <w:lang w:bidi="ur-PK"/>
        </w:rPr>
        <w:t xml:space="preserve"> طر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قہ</w:t>
      </w:r>
      <w:r w:rsidR="00F004E8">
        <w:rPr>
          <w:rtl/>
          <w:lang w:bidi="ur-PK"/>
        </w:rPr>
        <w:t xml:space="preserve"> ہے کہ ہم اس ک</w:t>
      </w:r>
      <w:r w:rsidR="00F004E8">
        <w:rPr>
          <w:rFonts w:hint="cs"/>
          <w:rtl/>
          <w:lang w:bidi="ur-PK"/>
        </w:rPr>
        <w:t>ی</w:t>
      </w:r>
      <w:r w:rsidR="00F004E8">
        <w:rPr>
          <w:rtl/>
          <w:lang w:bidi="ur-PK"/>
        </w:rPr>
        <w:t xml:space="preserve"> شان نزول م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ں</w:t>
      </w:r>
      <w:r w:rsidR="00F004E8">
        <w:rPr>
          <w:rtl/>
          <w:lang w:bidi="ur-PK"/>
        </w:rPr>
        <w:t xml:space="preserve"> وارد ہونے وال</w:t>
      </w:r>
      <w:r w:rsidR="00F004E8">
        <w:rPr>
          <w:rFonts w:hint="cs"/>
          <w:rtl/>
          <w:lang w:bidi="ur-PK"/>
        </w:rPr>
        <w:t>ی</w:t>
      </w:r>
      <w:r w:rsidR="00F004E8">
        <w:rPr>
          <w:rtl/>
          <w:lang w:bidi="ur-PK"/>
        </w:rPr>
        <w:t xml:space="preserve"> روا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ات،</w:t>
      </w:r>
      <w:r w:rsidR="00F004E8">
        <w:rPr>
          <w:rtl/>
          <w:lang w:bidi="ur-PK"/>
        </w:rPr>
        <w:t xml:space="preserve"> مفسر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ن</w:t>
      </w:r>
      <w:r w:rsidR="00F004E8">
        <w:rPr>
          <w:rtl/>
          <w:lang w:bidi="ur-PK"/>
        </w:rPr>
        <w:t xml:space="preserve"> ک</w:t>
      </w:r>
      <w:r w:rsidR="00F004E8">
        <w:rPr>
          <w:rFonts w:hint="cs"/>
          <w:rtl/>
          <w:lang w:bidi="ur-PK"/>
        </w:rPr>
        <w:t>ی</w:t>
      </w:r>
      <w:r w:rsidR="00F004E8">
        <w:rPr>
          <w:rtl/>
          <w:lang w:bidi="ur-PK"/>
        </w:rPr>
        <w:t xml:space="preserve"> آراء ونظر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ات</w:t>
      </w:r>
      <w:r w:rsidR="00F004E8">
        <w:rPr>
          <w:rtl/>
          <w:lang w:bidi="ur-PK"/>
        </w:rPr>
        <w:t xml:space="preserve"> اور مؤرخ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ن</w:t>
      </w:r>
      <w:r w:rsidR="00F004E8">
        <w:rPr>
          <w:rtl/>
          <w:lang w:bidi="ur-PK"/>
        </w:rPr>
        <w:t xml:space="preserve"> کے اقوال سے مدد ل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ں</w:t>
      </w:r>
      <w:r w:rsidR="00F004E8"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صدر</w:t>
      </w:r>
      <w:r>
        <w:rPr>
          <w:rtl/>
          <w:lang w:bidi="ur-PK"/>
        </w:rPr>
        <w:t xml:space="preserve"> اسلام کے بہت سے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اعتقاد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مثلاً: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 ابن عباس</w:t>
      </w:r>
      <w:r>
        <w:rPr>
          <w:rtl/>
          <w:lang w:bidi="ur-PK"/>
        </w:rPr>
        <w:tab/>
      </w:r>
      <w:r>
        <w:rPr>
          <w:rtl/>
          <w:lang w:bidi="fa-IR"/>
        </w:rPr>
        <w:t>۲</w:t>
      </w:r>
      <w:r>
        <w:rPr>
          <w:rtl/>
          <w:lang w:bidi="ur-PK"/>
        </w:rPr>
        <w:t>۔  جابر بن عبد 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ab/>
      </w:r>
      <w:r>
        <w:rPr>
          <w:rtl/>
          <w:lang w:bidi="fa-IR"/>
        </w:rPr>
        <w:t>۳</w:t>
      </w:r>
      <w:r>
        <w:rPr>
          <w:rtl/>
          <w:lang w:bidi="ur-PK"/>
        </w:rPr>
        <w:t>۔ 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ab/>
      </w:r>
      <w:r>
        <w:rPr>
          <w:rtl/>
          <w:lang w:bidi="fa-IR"/>
        </w:rPr>
        <w:t>۴</w:t>
      </w:r>
      <w:r>
        <w:rPr>
          <w:rtl/>
          <w:lang w:bidi="ur-PK"/>
        </w:rPr>
        <w:t>۔عبد اللہ بن مسعود</w:t>
      </w:r>
      <w:r>
        <w:rPr>
          <w:rtl/>
          <w:lang w:bidi="ur-PK"/>
        </w:rPr>
        <w:tab/>
      </w:r>
      <w:r>
        <w:rPr>
          <w:rtl/>
          <w:lang w:bidi="fa-IR"/>
        </w:rPr>
        <w:t>۵</w:t>
      </w:r>
      <w:r>
        <w:rPr>
          <w:rtl/>
          <w:lang w:bidi="ur-PK"/>
        </w:rPr>
        <w:t>۔ ابو 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ab/>
      </w:r>
      <w:r>
        <w:rPr>
          <w:rtl/>
          <w:lang w:bidi="fa-IR"/>
        </w:rPr>
        <w:t>۶</w:t>
      </w:r>
      <w:r>
        <w:rPr>
          <w:rtl/>
          <w:lang w:bidi="ur-PK"/>
        </w:rPr>
        <w:t>۔ خذ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ab/>
      </w:r>
      <w:r>
        <w:rPr>
          <w:rtl/>
          <w:lang w:bidi="fa-IR"/>
        </w:rPr>
        <w:t>۷</w:t>
      </w:r>
      <w:r>
        <w:rPr>
          <w:rtl/>
          <w:lang w:bidi="ur-PK"/>
        </w:rPr>
        <w:t>۔ براء بن عازب کے علاوہ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اصحاب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اہل سنت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افراد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مثلاً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"در المنثور"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ابو الحسن واحد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"اسباب نزول"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رضا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"المنار"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"التفس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سہولت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ان کے  جذبہ جستجو کو مدّنظر رکھتے ہوئے فقط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کلام کو بطور نمونہ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مندرجہ بالا کتب و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فخر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سنت کے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ناز مفسر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جامع و مشروح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 ہے اور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دس احتمال 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کو </w:t>
      </w:r>
      <w:r>
        <w:rPr>
          <w:rtl/>
          <w:lang w:bidi="ur-PK"/>
        </w:rPr>
        <w:t>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احتمال کے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5" w:name="_Toc491859657"/>
      <w:r>
        <w:rPr>
          <w:rtl/>
          <w:lang w:bidi="ur-PK"/>
        </w:rPr>
        <w:t>کلام فخر راز</w:t>
      </w:r>
      <w:r>
        <w:rPr>
          <w:rFonts w:hint="cs"/>
          <w:rtl/>
          <w:lang w:bidi="ur-PK"/>
        </w:rPr>
        <w:t>ی</w:t>
      </w:r>
      <w:bookmarkEnd w:id="5"/>
    </w:p>
    <w:p w:rsidR="00F004E8" w:rsidRDefault="00F004E8" w:rsidP="00A36D95">
      <w:pPr>
        <w:pStyle w:val="libNormal"/>
        <w:rPr>
          <w:rtl/>
          <w:lang w:bidi="ur-PK"/>
        </w:rPr>
      </w:pPr>
      <w:r w:rsidRPr="00A36D95">
        <w:rPr>
          <w:rStyle w:val="libArabicChar"/>
          <w:rFonts w:hint="eastAsia"/>
          <w:rtl/>
          <w:lang w:bidi="ur-PK"/>
        </w:rPr>
        <w:t>نزلت</w:t>
      </w:r>
      <w:r w:rsidRPr="00A36D95">
        <w:rPr>
          <w:rStyle w:val="libArabicChar"/>
          <w:rtl/>
          <w:lang w:bidi="ur-PK"/>
        </w:rPr>
        <w:t xml:space="preserve"> الآ</w:t>
      </w:r>
      <w:r w:rsidRPr="00A36D95">
        <w:rPr>
          <w:rStyle w:val="libArabicChar"/>
          <w:rFonts w:hint="cs"/>
          <w:rtl/>
          <w:lang w:bidi="ur-PK"/>
        </w:rPr>
        <w:t>ی</w:t>
      </w:r>
      <w:r w:rsidR="00A36D95" w:rsidRPr="00A36D95">
        <w:rPr>
          <w:rStyle w:val="libArabicChar"/>
          <w:rFonts w:hint="cs"/>
          <w:rtl/>
        </w:rPr>
        <w:t>ة</w:t>
      </w:r>
      <w:r w:rsidRPr="00A36D95">
        <w:rPr>
          <w:rStyle w:val="libArabicChar"/>
          <w:rtl/>
          <w:lang w:bidi="ur-PK"/>
        </w:rPr>
        <w:t xml:space="preserve"> ف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فضل عل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بن اب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طالب و لما نزلت 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ذ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الآ</w:t>
      </w:r>
      <w:r w:rsidRPr="00A36D95">
        <w:rPr>
          <w:rStyle w:val="libArabicChar"/>
          <w:rFonts w:hint="cs"/>
          <w:rtl/>
          <w:lang w:bidi="ur-PK"/>
        </w:rPr>
        <w:t>ی</w:t>
      </w:r>
      <w:r w:rsidR="00A36D95" w:rsidRPr="00A36D95">
        <w:rPr>
          <w:rStyle w:val="libArabicChar"/>
          <w:rFonts w:hint="cs"/>
          <w:rtl/>
        </w:rPr>
        <w:t>ة</w:t>
      </w:r>
      <w:r w:rsidRPr="00A36D95">
        <w:rPr>
          <w:rStyle w:val="libArabicChar"/>
          <w:rtl/>
          <w:lang w:bidi="ur-PK"/>
        </w:rPr>
        <w:t xml:space="preserve"> اَخذ ب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Fonts w:hint="eastAsia"/>
          <w:rtl/>
          <w:lang w:bidi="ur-PK"/>
        </w:rPr>
        <w:t>د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و قال: من کنت مولا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فعل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مولا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اللّ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م وال من والا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و عاد من عادا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، فلق</w:t>
      </w:r>
      <w:r w:rsidRPr="00A36D95">
        <w:rPr>
          <w:rStyle w:val="libArabicChar"/>
          <w:rFonts w:hint="cs"/>
          <w:rtl/>
          <w:lang w:bidi="ur-PK"/>
        </w:rPr>
        <w:t>ی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 xml:space="preserve"> عمر فقال: </w:t>
      </w:r>
      <w:r w:rsidR="00A36D95" w:rsidRPr="00A36D95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ن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Fonts w:hint="eastAsia"/>
          <w:rtl/>
          <w:lang w:bidi="ur-PK"/>
        </w:rPr>
        <w:t>ئاً</w:t>
      </w:r>
      <w:r w:rsidRPr="00A36D95">
        <w:rPr>
          <w:rStyle w:val="libArabicChar"/>
          <w:rtl/>
          <w:lang w:bidi="ur-PK"/>
        </w:rPr>
        <w:t xml:space="preserve"> لک 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Fonts w:hint="eastAsia"/>
          <w:rtl/>
          <w:lang w:bidi="ur-PK"/>
        </w:rPr>
        <w:t>ابن</w:t>
      </w:r>
      <w:r w:rsidRPr="00A36D95">
        <w:rPr>
          <w:rStyle w:val="libArabicChar"/>
          <w:rtl/>
          <w:lang w:bidi="ur-PK"/>
        </w:rPr>
        <w:t xml:space="preserve"> أب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طالب! اصبحت مولا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و مول</w:t>
      </w:r>
      <w:r w:rsidRPr="00A36D95">
        <w:rPr>
          <w:rStyle w:val="libArabicChar"/>
          <w:rFonts w:hint="cs"/>
          <w:rtl/>
          <w:lang w:bidi="ur-PK"/>
        </w:rPr>
        <w:t>ی</w:t>
      </w:r>
      <w:r w:rsidRPr="00A36D95">
        <w:rPr>
          <w:rStyle w:val="libArabicChar"/>
          <w:rtl/>
          <w:lang w:bidi="ur-PK"/>
        </w:rPr>
        <w:t xml:space="preserve"> کل مؤمن و مؤمن</w:t>
      </w:r>
      <w:r w:rsidR="00A36D95" w:rsidRPr="00A36D95">
        <w:rPr>
          <w:rStyle w:val="libArabicChar"/>
          <w:rFonts w:hint="cs"/>
          <w:rtl/>
        </w:rPr>
        <w:t>ة</w:t>
      </w:r>
      <w:r>
        <w:rPr>
          <w:rtl/>
          <w:lang w:bidi="ur-PK"/>
        </w:rPr>
        <w:t>۔۔۔</w:t>
      </w:r>
      <w:r w:rsidRPr="00941AFA">
        <w:rPr>
          <w:rStyle w:val="libFootnotenumChar"/>
          <w:rtl/>
          <w:lang w:bidi="ur-PK"/>
        </w:rPr>
        <w:t>(3)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(حضرت)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ؐ نے ان کا ہاتھ پکڑ کر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پس اے پروردگار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کو قبول کرے تو اسے دوست رکھ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جو ان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تو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دشمن رکھ۔ اس کے بعد حضرت عمر کھڑے ہوئے اور حضرت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کے پاس آکر کہنے لگے مبارک ہو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کہ آج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ہر مؤمن مرد و عورت کے رہبر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</w:t>
      </w:r>
      <w:r>
        <w:rPr>
          <w:rtl/>
          <w:lang w:bidi="ur-PK"/>
        </w:rPr>
        <w:t xml:space="preserve"> مقرر ہوگئے۔ </w:t>
      </w:r>
    </w:p>
    <w:p w:rsidR="00F004E8" w:rsidRDefault="00F004E8" w:rsidP="00F004E8">
      <w:pPr>
        <w:pStyle w:val="libNormal"/>
        <w:rPr>
          <w:rStyle w:val="libFootnotenumChar"/>
          <w:rFonts w:hint="cs"/>
          <w:rtl/>
          <w:lang w:bidi="ur-PK"/>
        </w:rPr>
      </w:pPr>
      <w:r>
        <w:rPr>
          <w:rFonts w:hint="eastAsia"/>
          <w:rtl/>
          <w:lang w:bidi="ur-PK"/>
        </w:rPr>
        <w:t>حاکم</w:t>
      </w:r>
      <w:r>
        <w:rPr>
          <w:rtl/>
          <w:lang w:bidi="ur-PK"/>
        </w:rPr>
        <w:t xml:space="preserve"> جسکان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کتاب "شواہد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بن منذر"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سے ثابت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طالب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941AFA">
        <w:rPr>
          <w:rStyle w:val="libFootnotenumChar"/>
          <w:rtl/>
          <w:lang w:bidi="ur-PK"/>
        </w:rPr>
        <w:t>(4)</w:t>
      </w:r>
    </w:p>
    <w:p w:rsidR="00832956" w:rsidRPr="00A36D95" w:rsidRDefault="00832956" w:rsidP="00A36D95">
      <w:pPr>
        <w:pStyle w:val="libNormal"/>
        <w:rPr>
          <w:rFonts w:eastAsia="Calibri" w:hint="cs"/>
          <w:rtl/>
        </w:rPr>
      </w:pPr>
    </w:p>
    <w:p w:rsidR="00832956" w:rsidRDefault="00832956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6" w:name="_Toc491859658"/>
      <w:r>
        <w:rPr>
          <w:rFonts w:hint="eastAsia"/>
          <w:rtl/>
          <w:lang w:bidi="ur-PK"/>
        </w:rPr>
        <w:lastRenderedPageBreak/>
        <w:t>ابلاغ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خطرہ</w:t>
      </w:r>
      <w:bookmarkEnd w:id="6"/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سے پتہ چلتا ہے کہ حضورؐ سرور کائنات کو جس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غمبرؐ</w:t>
      </w:r>
      <w:r>
        <w:rPr>
          <w:rtl/>
          <w:lang w:bidi="ur-PK"/>
        </w:rPr>
        <w:t xml:space="preserve"> کو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خطرہ لاحق تھا اگرچہ اسلام سارے مراحل سے گذر چکا تھا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و خندق کے معرکے سر ہوچکے تھے۔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خطرہ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اور نہ آپ کو اس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حکم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بلکہ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چکے تھے اور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تھے ہاں خطرہ اس بدنام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تھا کہ لوگ خاندان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الزام لگا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منحرف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سالہا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و زحمت خطرہ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جب حضوراکرم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نے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صحرائے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حارث ابن نعمان فہر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اعتراض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کہنے لگا۔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>"اگر جو کچھ آپ نے اس وقت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 تو پھر خدا سے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مجھ پر عذاب نازل کرے اور مجھے نابود کردے!" اور پھر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پروردگار عالم 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F004E8" w:rsidRDefault="00832956" w:rsidP="00832956">
      <w:pPr>
        <w:pStyle w:val="libNormal"/>
        <w:rPr>
          <w:rtl/>
          <w:lang w:bidi="ur-PK"/>
        </w:rPr>
      </w:pPr>
      <w:r>
        <w:rPr>
          <w:rStyle w:val="libAlaemChar"/>
          <w:rFonts w:hint="cs"/>
          <w:rtl/>
          <w:lang w:bidi="ur-PK"/>
        </w:rPr>
        <w:t>(</w:t>
      </w:r>
      <w:r w:rsidR="00F004E8">
        <w:rPr>
          <w:rtl/>
          <w:lang w:bidi="ur-PK"/>
        </w:rPr>
        <w:t xml:space="preserve"> </w:t>
      </w:r>
      <w:r w:rsidR="00F004E8" w:rsidRPr="00832956">
        <w:rPr>
          <w:rStyle w:val="libAieChar"/>
          <w:rtl/>
          <w:lang w:bidi="ur-PK"/>
        </w:rPr>
        <w:t>وَاللَّهُ يَعْصِمُكَ مِنَ النَّاسِ</w:t>
      </w:r>
      <w:r>
        <w:rPr>
          <w:rStyle w:val="libAlaemChar"/>
          <w:rFonts w:hint="cs"/>
          <w:rtl/>
          <w:lang w:bidi="ur-PK"/>
        </w:rPr>
        <w:t>)</w:t>
      </w:r>
      <w:r w:rsidR="00F004E8" w:rsidRPr="00A36D95">
        <w:rPr>
          <w:rtl/>
          <w:lang w:bidi="ur-PK"/>
        </w:rPr>
        <w:t xml:space="preserve"> اللہ تمہ</w:t>
      </w:r>
      <w:r w:rsidR="00F004E8">
        <w:rPr>
          <w:rFonts w:hint="cs"/>
          <w:rtl/>
          <w:lang w:bidi="ur-PK"/>
        </w:rPr>
        <w:t>ی</w:t>
      </w:r>
      <w:r w:rsidR="00F004E8">
        <w:rPr>
          <w:rFonts w:hint="eastAsia"/>
          <w:rtl/>
          <w:lang w:bidi="ur-PK"/>
        </w:rPr>
        <w:t>ں</w:t>
      </w:r>
      <w:r w:rsidR="00F004E8">
        <w:rPr>
          <w:rtl/>
          <w:lang w:bidi="ur-PK"/>
        </w:rPr>
        <w:t xml:space="preserve"> لوگوں کے شر سے محفوظ رکھے گا۔</w:t>
      </w:r>
      <w:r w:rsidR="00F004E8" w:rsidRPr="00941AFA">
        <w:rPr>
          <w:rStyle w:val="libFootnotenumChar"/>
          <w:rtl/>
          <w:lang w:bidi="ur-PK"/>
        </w:rPr>
        <w:t>(5)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اسلام نے اس حکم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بالآخر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اقرار کرنا پڑا ہے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نزول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 اسلام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ہاتھوں پر بلند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ہوں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قول کے طور پر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7" w:name="_Toc491859659"/>
      <w:r>
        <w:rPr>
          <w:rFonts w:hint="eastAsia"/>
          <w:rtl/>
          <w:lang w:bidi="ur-PK"/>
        </w:rPr>
        <w:lastRenderedPageBreak/>
        <w:t>شُبہات</w:t>
      </w:r>
      <w:r>
        <w:rPr>
          <w:rtl/>
          <w:lang w:bidi="ur-PK"/>
        </w:rPr>
        <w:t xml:space="preserve"> ، اعتراضات و اشکالات</w:t>
      </w:r>
      <w:bookmarkEnd w:id="7"/>
    </w:p>
    <w:p w:rsidR="00F004E8" w:rsidRDefault="00F004E8" w:rsidP="00F004E8">
      <w:pPr>
        <w:pStyle w:val="Heading2Center"/>
        <w:rPr>
          <w:rtl/>
          <w:lang w:bidi="ur-PK"/>
        </w:rPr>
      </w:pPr>
      <w:bookmarkStart w:id="8" w:name="_Toc491859660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اوائل ہجرت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  <w:bookmarkEnd w:id="8"/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متوجہ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مناسب ہے کہ بعض لوگوں 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مفہوم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تاکہ عام لوگ اصل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نہ ہونے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کا کہنا ہے کہ حکم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خود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بتدائے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لہذا اس کا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آپ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محسوس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832956">
        <w:rPr>
          <w:rStyle w:val="libAieChar"/>
          <w:rtl/>
          <w:lang w:bidi="ur-PK"/>
        </w:rPr>
        <w:t xml:space="preserve">فَمَا بَلَّغْتَ رِسَالَتَهُ </w:t>
      </w:r>
      <w:r w:rsidR="00832956" w:rsidRPr="00832956">
        <w:rPr>
          <w:rStyle w:val="libAlaemChar"/>
          <w:rFonts w:hint="cs"/>
          <w:rtl/>
        </w:rPr>
        <w:t>)</w:t>
      </w:r>
      <w:r w:rsidRPr="00A36D95">
        <w:rPr>
          <w:rtl/>
          <w:lang w:bidi="ur-PK"/>
        </w:rPr>
        <w:t xml:space="preserve"> کا لہجہ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رسالت کے بعد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کا ابتداءِ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وارد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کا کہنا ہے: اہل علم حضرات اس بات پر متفق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اوائل ہجرت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الوداع سے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پہلے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سورۂ مائدہ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ہے)۔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رجم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قصاص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واقعات اوائل ہجرت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فتح مکہ سے پہلے واقع ہوئے تھے۔</w:t>
      </w:r>
      <w:r w:rsidRPr="00941AFA">
        <w:rPr>
          <w:rStyle w:val="libFootnotenumChar"/>
          <w:rtl/>
          <w:lang w:bidi="ur-PK"/>
        </w:rPr>
        <w:t>(6)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اس قول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ضعف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سوائے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کہ انہوں نے بعض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بطور قول "ق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"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قول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کہا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صحابہ</w:t>
      </w:r>
      <w:r>
        <w:rPr>
          <w:rtl/>
          <w:lang w:bidi="ur-PK"/>
        </w:rPr>
        <w:t xml:space="preserve"> و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نظر آئے کہ اہل علم حضرات متفق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بلکہ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کا قائل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اوائل ہجرت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ہے کہ علماء کا اس امر پر اجماع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آخر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</w:t>
      </w:r>
      <w:r w:rsidRPr="00941AFA">
        <w:rPr>
          <w:rStyle w:val="libFootnotenumChar"/>
          <w:rtl/>
          <w:lang w:bidi="ur-PK"/>
        </w:rPr>
        <w:t>(7)</w:t>
      </w:r>
    </w:p>
    <w:p w:rsidR="00F004E8" w:rsidRDefault="00F004E8" w:rsidP="00F004E8">
      <w:pPr>
        <w:pStyle w:val="libNormal"/>
        <w:rPr>
          <w:rFonts w:hint="cs"/>
          <w:rtl/>
          <w:lang w:bidi="ur-PK"/>
        </w:rPr>
      </w:pPr>
      <w:r>
        <w:rPr>
          <w:rtl/>
          <w:lang w:bidi="ur-PK"/>
        </w:rPr>
        <w:t xml:space="preserve"> </w:t>
      </w: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9" w:name="_Toc491859661"/>
      <w:r>
        <w:rPr>
          <w:rtl/>
          <w:lang w:bidi="ur-PK"/>
        </w:rPr>
        <w:lastRenderedPageBreak/>
        <w:t>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</w:t>
      </w:r>
      <w:bookmarkEnd w:id="9"/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سے متعلق وارد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اہل سنت نے 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اسناد کے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اظہار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محقق کتاب "اسباب النزول واحد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کو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  <w:r w:rsidRPr="00941AFA">
        <w:rPr>
          <w:rStyle w:val="libFootnotenumChar"/>
          <w:rtl/>
          <w:lang w:bidi="ur-PK"/>
        </w:rPr>
        <w:t>(8)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جھوٹے ہونے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باوجود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تعصب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ان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وضع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کہنا ہے کہ علمائے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اس بات پر اتفاق ہے کہ ابو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"حل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>"، 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"فضائل خلفاء" اور واحد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"نقاش"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(9)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جہاں</w:t>
      </w:r>
      <w:r>
        <w:rPr>
          <w:rtl/>
          <w:lang w:bidi="ur-PK"/>
        </w:rPr>
        <w:t xml:space="preserve"> تک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ضع</w:t>
      </w:r>
      <w:r>
        <w:rPr>
          <w:rFonts w:hint="cs"/>
          <w:rtl/>
          <w:lang w:bidi="ur-PK"/>
        </w:rPr>
        <w:t>یٖ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کا تعلق ہے تو کثرت اسان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ان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سے ہم آہنگ ہونا اس قسم کے الزامات کو دور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کے احتمال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ازالہ و تدارک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گمان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صرف ابو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حالانکہ اہل سنت کے بہت سے معتبر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 ابو حاتم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مرجع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ابو حاتم کے فرزند نے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نزول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انہوں نے اپنے والد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پس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 حاتم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ہرگز نقل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 اور کس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عائد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"اس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کذب و جھوٹ،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کمتر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والے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رہے کہ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رجال، موثق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صدوق مانے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ابو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افراد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ہے کہ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السند ہونے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وہ ان کے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تھے۔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بہتان کے سوا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اپنے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اثبات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کرسکے لہذا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بہتان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832956" w:rsidRDefault="00832956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10" w:name="_Toc491859662"/>
      <w:r>
        <w:rPr>
          <w:rtl/>
          <w:lang w:bidi="ur-PK"/>
        </w:rPr>
        <w:lastRenderedPageBreak/>
        <w:t>انکار اعلان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bookmarkEnd w:id="10"/>
    </w:p>
    <w:p w:rsidR="00F004E8" w:rsidRDefault="00F004E8" w:rsidP="00A36D9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کے مطابق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اعلان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(</w:t>
      </w:r>
      <w:r w:rsidRPr="00832956">
        <w:rPr>
          <w:rStyle w:val="libArabicChar"/>
          <w:rtl/>
          <w:lang w:bidi="ur-PK"/>
        </w:rPr>
        <w:t>من کنت مولا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 xml:space="preserve"> فعل</w:t>
      </w:r>
      <w:r w:rsidRPr="00832956">
        <w:rPr>
          <w:rStyle w:val="libArabicChar"/>
          <w:rFonts w:hint="cs"/>
          <w:rtl/>
          <w:lang w:bidi="ur-PK"/>
        </w:rPr>
        <w:t>ی</w:t>
      </w:r>
      <w:r w:rsidRPr="00832956">
        <w:rPr>
          <w:rStyle w:val="libArabicChar"/>
          <w:rtl/>
          <w:lang w:bidi="ur-PK"/>
        </w:rPr>
        <w:t xml:space="preserve"> مولا</w:t>
      </w:r>
      <w:r w:rsidR="00832956" w:rsidRPr="00832956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شبھہ اور 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صرف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فرغان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</w:t>
      </w:r>
    </w:p>
    <w:p w:rsidR="00F004E8" w:rsidRDefault="00F004E8" w:rsidP="00A36D9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ابن </w:t>
      </w:r>
      <w:r w:rsidR="00A36D95" w:rsidRPr="00A36D95">
        <w:rPr>
          <w:rFonts w:hint="cs"/>
          <w:rtl/>
        </w:rPr>
        <w:t>ا</w:t>
      </w:r>
      <w:r w:rsidRPr="00A36D95">
        <w:rPr>
          <w:rtl/>
          <w:lang w:bidi="ur-PK"/>
        </w:rPr>
        <w:t>ب</w:t>
      </w:r>
      <w:r w:rsidRPr="00A36D95"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داؤد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کا انکار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فضائل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(10)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اقوت</w:t>
      </w:r>
      <w:r>
        <w:rPr>
          <w:rtl/>
          <w:lang w:bidi="ur-PK"/>
        </w:rPr>
        <w:t xml:space="preserve"> حمو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بغداد</w:t>
      </w:r>
      <w:r>
        <w:rPr>
          <w:rtl/>
          <w:lang w:bidi="ur-PK"/>
        </w:rPr>
        <w:t xml:space="preserve"> کے بعض علماء،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انکار اور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۔۔۔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انہوں نے اس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فضائل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مختلف طرق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(11)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العباس ابن عقد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طرق 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(12)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ان تمام شواہد کے بعد اعلان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(من کنت مولاہ فعل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مولاہ)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صداقت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شک و شبھہ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832956" w:rsidP="00832956">
      <w:pPr>
        <w:pStyle w:val="Heading2Center"/>
        <w:rPr>
          <w:rtl/>
          <w:lang w:bidi="ur-PK"/>
        </w:rPr>
      </w:pPr>
      <w:r>
        <w:rPr>
          <w:rFonts w:hint="cs"/>
          <w:rtl/>
          <w:lang w:bidi="ur-PK"/>
        </w:rPr>
        <w:t xml:space="preserve"> </w:t>
      </w:r>
      <w:r w:rsidR="00F004E8">
        <w:rPr>
          <w:rtl/>
          <w:lang w:bidi="ur-PK"/>
        </w:rPr>
        <w:t xml:space="preserve"> </w:t>
      </w:r>
      <w:bookmarkStart w:id="11" w:name="_Toc491859663"/>
      <w:r w:rsidR="00F004E8">
        <w:rPr>
          <w:rtl/>
          <w:lang w:bidi="ur-PK"/>
        </w:rPr>
        <w:t xml:space="preserve">انکار دعاءِ </w:t>
      </w:r>
      <w:r w:rsidR="00F004E8" w:rsidRPr="00832956">
        <w:rPr>
          <w:rStyle w:val="libArabicChar"/>
          <w:rtl/>
        </w:rPr>
        <w:t>"الل</w:t>
      </w:r>
      <w:r w:rsidRPr="00832956">
        <w:rPr>
          <w:rStyle w:val="libArabicChar"/>
          <w:rFonts w:hint="cs"/>
          <w:rtl/>
        </w:rPr>
        <w:t>ه</w:t>
      </w:r>
      <w:r w:rsidR="00F004E8" w:rsidRPr="00832956">
        <w:rPr>
          <w:rStyle w:val="libArabicChar"/>
          <w:rtl/>
        </w:rPr>
        <w:t>م وال من والا</w:t>
      </w:r>
      <w:r w:rsidRPr="00832956">
        <w:rPr>
          <w:rStyle w:val="libArabicChar"/>
          <w:rFonts w:hint="cs"/>
          <w:rtl/>
        </w:rPr>
        <w:t>ه</w:t>
      </w:r>
      <w:r w:rsidR="00F004E8" w:rsidRPr="00832956">
        <w:rPr>
          <w:rStyle w:val="libArabicChar"/>
          <w:rtl/>
        </w:rPr>
        <w:t>"</w:t>
      </w:r>
      <w:bookmarkEnd w:id="11"/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اعلان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کے بعد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کے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832956">
        <w:rPr>
          <w:rStyle w:val="libArabicChar"/>
          <w:rtl/>
          <w:lang w:bidi="ur-PK"/>
        </w:rPr>
        <w:t>:" الل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>م وال من والا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 xml:space="preserve"> و عاد من عادا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 xml:space="preserve"> و انصر من نصر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 xml:space="preserve"> و اخذل من خذل</w:t>
      </w:r>
      <w:r w:rsidR="00832956" w:rsidRPr="00832956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"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باوجود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انکار کرتے ہوئے کہتے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>"ب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حصہ علماء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اتفاق نظر سے جھوٹ ہے اس لئے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غمبرؐ</w:t>
      </w:r>
      <w:r>
        <w:rPr>
          <w:rtl/>
          <w:lang w:bidi="ur-PK"/>
        </w:rPr>
        <w:t xml:space="preserve"> اکرم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مستجاب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مستجاب نہ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 اس سے ثابت ہوتا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دعاءِ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بہت سے سابق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زمانہ خلافت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ان سے برسر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ہوئے اور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ہرگز دوزخ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صلح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اصحاب شجرہ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سے جنگ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ذلت و خوار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سامنا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پڑا بلکہ اس کے بعد انہوں نے کفار سے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کرتے ہوئے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صفِ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نصرت خدا کہاں ہے؟!</w:t>
      </w:r>
      <w:r w:rsidRPr="00941AFA">
        <w:rPr>
          <w:rStyle w:val="libFootnotenumChar"/>
          <w:rtl/>
          <w:lang w:bidi="ur-PK"/>
        </w:rPr>
        <w:t>(13)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شناس علماء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برخلاف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باطل اور مردود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>: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اولاً</w:t>
      </w:r>
      <w:r>
        <w:rPr>
          <w:rtl/>
          <w:lang w:bidi="ur-PK"/>
        </w:rPr>
        <w:t>: جن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832956">
        <w:rPr>
          <w:rStyle w:val="libArabicChar"/>
          <w:rtl/>
          <w:lang w:bidi="ur-PK"/>
        </w:rPr>
        <w:t>"من کنت مولا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 xml:space="preserve"> فعل</w:t>
      </w:r>
      <w:r w:rsidRPr="00832956">
        <w:rPr>
          <w:rStyle w:val="libArabicChar"/>
          <w:rFonts w:hint="cs"/>
          <w:rtl/>
          <w:lang w:bidi="ur-PK"/>
        </w:rPr>
        <w:t>ی</w:t>
      </w:r>
      <w:r w:rsidRPr="00832956">
        <w:rPr>
          <w:rStyle w:val="libArabicChar"/>
          <w:rtl/>
          <w:lang w:bidi="ur-PK"/>
        </w:rPr>
        <w:t xml:space="preserve"> مولا</w:t>
      </w:r>
      <w:r w:rsidR="00832956" w:rsidRPr="00832956">
        <w:rPr>
          <w:rStyle w:val="libArabicChar"/>
          <w:rFonts w:hint="cs"/>
          <w:rtl/>
        </w:rPr>
        <w:t>ه</w:t>
      </w:r>
      <w:r w:rsidRPr="00A36D95">
        <w:rPr>
          <w:rStyle w:val="libArabicChar"/>
          <w:rtl/>
          <w:lang w:bidi="ur-PK"/>
        </w:rPr>
        <w:t>"</w:t>
      </w:r>
      <w:r>
        <w:rPr>
          <w:rtl/>
          <w:lang w:bidi="ur-PK"/>
        </w:rPr>
        <w:t xml:space="preserve"> کے بعد "</w:t>
      </w:r>
      <w:r w:rsidRPr="00832956">
        <w:rPr>
          <w:rStyle w:val="libArabicChar"/>
          <w:rtl/>
          <w:lang w:bidi="ur-PK"/>
        </w:rPr>
        <w:t>الل</w:t>
      </w:r>
      <w:r w:rsidR="00832956" w:rsidRPr="00832956">
        <w:rPr>
          <w:rStyle w:val="libArabicChar"/>
          <w:rFonts w:hint="cs"/>
          <w:rtl/>
        </w:rPr>
        <w:t>ه</w:t>
      </w:r>
      <w:r w:rsidRPr="00832956">
        <w:rPr>
          <w:rStyle w:val="libArabicChar"/>
          <w:rtl/>
          <w:lang w:bidi="ur-PK"/>
        </w:rPr>
        <w:t>م وال من والا</w:t>
      </w:r>
      <w:r w:rsidR="00832956" w:rsidRPr="00832956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۔۔۔"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اور اہل سنت کے بزرگ و معتبر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شناس 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کرتے ہوئے کہا ہے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(</w:t>
      </w:r>
      <w:r>
        <w:rPr>
          <w:rFonts w:hint="eastAsia"/>
          <w:rtl/>
          <w:lang w:bidi="ur-PK"/>
        </w:rPr>
        <w:t>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مطابق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ہے۔ </w:t>
      </w:r>
      <w:r w:rsidRPr="00941AFA">
        <w:rPr>
          <w:rStyle w:val="libFootnotenumChar"/>
          <w:rtl/>
          <w:lang w:bidi="ur-PK"/>
        </w:rPr>
        <w:t>(14)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علاوہ ذہب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احمد بن حنبل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بطور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شواہد کے بعد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حاصل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کہنے لگے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شناس علماء کا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کذب ہونے پر اتفاق نظر ہے؟!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اً</w:t>
      </w:r>
      <w:r>
        <w:rPr>
          <w:rtl/>
          <w:lang w:bidi="ur-PK"/>
        </w:rPr>
        <w:t>: مارق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ناکث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قرآن پر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حضورؐ سرورکائنات پہلے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 چکے تھے: اِنّ منکم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القرآن کما قاتلت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؛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ہے جو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قرآن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جنگ کرے گا جس طر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قرآن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اہل سنت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السند ہے اور  اس کے طرق و مصادر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(15)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ثالثاً</w:t>
      </w:r>
      <w:r>
        <w:rPr>
          <w:rtl/>
          <w:lang w:bidi="ur-PK"/>
        </w:rPr>
        <w:t>: جو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جنگ کرے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نصرت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شامل حال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نصرت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 ہے اگر اس سے مراد 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فتح اور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و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گمان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تو پھر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کامران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کا خدانے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واقع نہ ہوا۔ پروردگار عالم فرماتا ہے: </w:t>
      </w:r>
      <w:r w:rsidR="00832956" w:rsidRPr="00832956">
        <w:rPr>
          <w:rStyle w:val="libAlaemChar"/>
          <w:rFonts w:hint="cs"/>
          <w:rtl/>
        </w:rPr>
        <w:t>(</w:t>
      </w:r>
      <w:r w:rsidRPr="00832956">
        <w:rPr>
          <w:rStyle w:val="libAieChar"/>
          <w:rtl/>
          <w:lang w:bidi="ur-PK"/>
        </w:rPr>
        <w:t>انَّا لننصر رُسُلَنا و الذ</w:t>
      </w:r>
      <w:r w:rsidRPr="00832956">
        <w:rPr>
          <w:rStyle w:val="libAieChar"/>
          <w:rFonts w:hint="cs"/>
          <w:rtl/>
          <w:lang w:bidi="ur-PK"/>
        </w:rPr>
        <w:t>ی</w:t>
      </w:r>
      <w:r w:rsidRPr="00832956">
        <w:rPr>
          <w:rStyle w:val="libAieChar"/>
          <w:rFonts w:hint="eastAsia"/>
          <w:rtl/>
          <w:lang w:bidi="ur-PK"/>
        </w:rPr>
        <w:t>ن</w:t>
      </w:r>
      <w:r w:rsidRPr="00832956">
        <w:rPr>
          <w:rStyle w:val="libAieChar"/>
          <w:rtl/>
          <w:lang w:bidi="ur-PK"/>
        </w:rPr>
        <w:t xml:space="preserve"> آمنوا  ف</w:t>
      </w:r>
      <w:r w:rsidRPr="00832956">
        <w:rPr>
          <w:rStyle w:val="libAieChar"/>
          <w:rFonts w:hint="cs"/>
          <w:rtl/>
          <w:lang w:bidi="ur-PK"/>
        </w:rPr>
        <w:t>ی</w:t>
      </w:r>
      <w:r w:rsidRPr="00832956">
        <w:rPr>
          <w:rStyle w:val="libAieChar"/>
          <w:rtl/>
          <w:lang w:bidi="ur-PK"/>
        </w:rPr>
        <w:t xml:space="preserve"> الح</w:t>
      </w:r>
      <w:r w:rsidRPr="00832956">
        <w:rPr>
          <w:rStyle w:val="libAieChar"/>
          <w:rFonts w:hint="cs"/>
          <w:rtl/>
          <w:lang w:bidi="ur-PK"/>
        </w:rPr>
        <w:t>ی</w:t>
      </w:r>
      <w:r w:rsidRPr="00832956">
        <w:rPr>
          <w:rStyle w:val="libAieChar"/>
          <w:rFonts w:hint="eastAsia"/>
          <w:rtl/>
          <w:lang w:bidi="ur-PK"/>
        </w:rPr>
        <w:t>و</w:t>
      </w:r>
      <w:r w:rsidR="00832956" w:rsidRPr="00832956">
        <w:rPr>
          <w:rStyle w:val="libAieChar"/>
          <w:rFonts w:hint="cs"/>
          <w:rtl/>
        </w:rPr>
        <w:t>ة</w:t>
      </w:r>
      <w:r w:rsidRPr="00832956">
        <w:rPr>
          <w:rStyle w:val="libAieChar"/>
          <w:rtl/>
          <w:lang w:bidi="ur-PK"/>
        </w:rPr>
        <w:t xml:space="preserve"> الدن</w:t>
      </w:r>
      <w:r w:rsidRPr="00832956">
        <w:rPr>
          <w:rStyle w:val="libAieChar"/>
          <w:rFonts w:hint="cs"/>
          <w:rtl/>
          <w:lang w:bidi="ur-PK"/>
        </w:rPr>
        <w:t>ی</w:t>
      </w:r>
      <w:r w:rsidRPr="00832956">
        <w:rPr>
          <w:rStyle w:val="libAieChar"/>
          <w:rFonts w:hint="eastAsia"/>
          <w:rtl/>
          <w:lang w:bidi="ur-PK"/>
        </w:rPr>
        <w:t>ا</w:t>
      </w:r>
      <w:r w:rsidRPr="00832956">
        <w:rPr>
          <w:rStyle w:val="libAieChar"/>
          <w:rtl/>
          <w:lang w:bidi="ur-PK"/>
        </w:rPr>
        <w:t xml:space="preserve"> و </w:t>
      </w:r>
      <w:r w:rsidRPr="00832956">
        <w:rPr>
          <w:rStyle w:val="libAieChar"/>
          <w:rFonts w:hint="cs"/>
          <w:rtl/>
          <w:lang w:bidi="ur-PK"/>
        </w:rPr>
        <w:t>یَ</w:t>
      </w:r>
      <w:r w:rsidRPr="00832956">
        <w:rPr>
          <w:rStyle w:val="libAieChar"/>
          <w:rFonts w:hint="eastAsia"/>
          <w:rtl/>
          <w:lang w:bidi="ur-PK"/>
        </w:rPr>
        <w:t>وم</w:t>
      </w:r>
      <w:r w:rsidRPr="00832956">
        <w:rPr>
          <w:rStyle w:val="libAieChar"/>
          <w:rtl/>
          <w:lang w:bidi="ur-PK"/>
        </w:rPr>
        <w:t xml:space="preserve"> </w:t>
      </w:r>
      <w:r w:rsidRPr="00832956">
        <w:rPr>
          <w:rStyle w:val="libAieChar"/>
          <w:rFonts w:hint="cs"/>
          <w:rtl/>
          <w:lang w:bidi="ur-PK"/>
        </w:rPr>
        <w:t>ی</w:t>
      </w:r>
      <w:r w:rsidRPr="00832956">
        <w:rPr>
          <w:rStyle w:val="libAieChar"/>
          <w:rFonts w:hint="eastAsia"/>
          <w:rtl/>
          <w:lang w:bidi="ur-PK"/>
        </w:rPr>
        <w:t>قوم</w:t>
      </w:r>
      <w:r w:rsidRPr="00832956">
        <w:rPr>
          <w:rStyle w:val="libAieChar"/>
          <w:rtl/>
          <w:lang w:bidi="ur-PK"/>
        </w:rPr>
        <w:t xml:space="preserve"> الا ش</w:t>
      </w:r>
      <w:r w:rsidR="00832956" w:rsidRPr="00832956">
        <w:rPr>
          <w:rStyle w:val="libAieChar"/>
          <w:rFonts w:hint="cs"/>
          <w:rtl/>
        </w:rPr>
        <w:t>ه</w:t>
      </w:r>
      <w:r w:rsidRPr="00832956">
        <w:rPr>
          <w:rStyle w:val="libAieChar"/>
          <w:rtl/>
          <w:lang w:bidi="ur-PK"/>
        </w:rPr>
        <w:t>ادُ</w:t>
      </w:r>
      <w:r w:rsidR="00832956" w:rsidRPr="00832956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"ب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ہم اپنے رسول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 اس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سارے گواہ اٹھ کھڑے ہوں گے</w:t>
      </w:r>
      <w:r w:rsidRPr="00941AFA">
        <w:rPr>
          <w:rStyle w:val="libFootnotenumChar"/>
          <w:rtl/>
          <w:lang w:bidi="ur-PK"/>
        </w:rPr>
        <w:t>(16)</w:t>
      </w:r>
      <w:r>
        <w:rPr>
          <w:rtl/>
          <w:lang w:bidi="ur-PK"/>
        </w:rPr>
        <w:t xml:space="preserve">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وعدہ ہے اور وہ اپنے وعدے کے خلاف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</w:t>
      </w:r>
      <w:r w:rsidRPr="00941AFA">
        <w:rPr>
          <w:rStyle w:val="libFootnotenumChar"/>
          <w:rtl/>
          <w:lang w:bidi="ur-PK"/>
        </w:rPr>
        <w:t>(17)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بہت</w:t>
      </w:r>
      <w:r>
        <w:rPr>
          <w:rtl/>
          <w:lang w:bidi="ur-PK"/>
        </w:rPr>
        <w:t xml:space="preserve"> سے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اءومؤمن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ہوئے اور عدل و انصاف قائم نہ کرسکے خصوصاً جبکہ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 انصار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حضور</w:t>
      </w:r>
      <w:r>
        <w:rPr>
          <w:rFonts w:hint="cs"/>
          <w:rtl/>
          <w:lang w:bidi="ur-PK"/>
        </w:rPr>
        <w:t>ﷺ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احد کے موقع پر اور حضرت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موقع پر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اورکوت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اتر آئے تھے بنابرا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کا وعدہ ان شرائط سے مشروط ہے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فراہم ہوں۔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رابعاًٍ</w:t>
      </w:r>
      <w:r>
        <w:rPr>
          <w:rtl/>
          <w:lang w:bidi="ur-PK"/>
        </w:rPr>
        <w:t>: وہ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(گرچہ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السند ہو) جو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قرآن کے مخالف ہو، فاقد اعتبار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بنابر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جو اصحاب شجرہ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فاقد اعتبار اور مردود ہے۔ ورنہ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پڑے گا 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بعض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الگ حساب کتاب رکھا ہے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فتنہ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خون خرابہ اور خطاؤں کو 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حالانکہ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بنابر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وارد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قرآن کے برخلاف وارد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</w:t>
      </w:r>
      <w:r>
        <w:rPr>
          <w:rtl/>
          <w:lang w:bidi="ur-PK"/>
        </w:rPr>
        <w:t xml:space="preserve"> عالم نے اصحاب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رضوان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اظہار ان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</w:t>
      </w:r>
      <w:r w:rsidR="00832956" w:rsidRPr="00832956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832956">
        <w:rPr>
          <w:rStyle w:val="libAieChar"/>
          <w:rtl/>
          <w:lang w:bidi="ur-PK"/>
        </w:rPr>
        <w:t>لَقَدْ رَضِيَ اللَّهُ عَنِ الْمُؤْمِنِينَ إِذْ يُبَايِعُونَكَ تَحْتَ الشَّجَرَةِ</w:t>
      </w:r>
      <w:r w:rsidRPr="00A36D95">
        <w:rPr>
          <w:rtl/>
          <w:lang w:bidi="ur-PK"/>
        </w:rPr>
        <w:t>۔۔۔</w:t>
      </w:r>
      <w:r w:rsidR="00832956" w:rsidRPr="00832956">
        <w:rPr>
          <w:rStyle w:val="libAlaemChar"/>
          <w:rFonts w:hint="cs"/>
          <w:rtl/>
        </w:rPr>
        <w:t>)</w:t>
      </w:r>
      <w:r w:rsidRPr="00941AFA">
        <w:rPr>
          <w:rStyle w:val="libFootnotenumChar"/>
          <w:rtl/>
          <w:lang w:bidi="ur-PK"/>
        </w:rPr>
        <w:t>(18)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خدا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اس وقت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وہ درخت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رہے تھے۔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 ڈالتےہ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پروردگار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بہشت کا تو 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ہے!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ثابت ہے کہ حضورؐ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بعض اصحاب مرتد ہوگئے لہذا وہ دوزخ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41AFA">
        <w:rPr>
          <w:rStyle w:val="libFootnotenumChar"/>
          <w:rtl/>
          <w:lang w:bidi="ur-PK"/>
        </w:rPr>
        <w:t>(19)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آپ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ہے؟!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غور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اور خوب سوچئے !!!</w:t>
      </w:r>
    </w:p>
    <w:p w:rsidR="00F004E8" w:rsidRDefault="00F004E8" w:rsidP="00F004E8">
      <w:pPr>
        <w:pStyle w:val="libNormal"/>
        <w:rPr>
          <w:rFonts w:hint="cs"/>
          <w:rtl/>
          <w:lang w:bidi="ur-PK"/>
        </w:rPr>
      </w:pPr>
      <w:r>
        <w:rPr>
          <w:rtl/>
          <w:lang w:bidi="ur-PK"/>
        </w:rPr>
        <w:t xml:space="preserve"> </w:t>
      </w: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Fonts w:hint="cs"/>
          <w:rtl/>
          <w:lang w:bidi="ur-PK"/>
        </w:rPr>
      </w:pPr>
    </w:p>
    <w:p w:rsidR="00832956" w:rsidRDefault="00832956" w:rsidP="00F004E8">
      <w:pPr>
        <w:pStyle w:val="libNormal"/>
        <w:rPr>
          <w:rtl/>
          <w:lang w:bidi="ur-PK"/>
        </w:rPr>
      </w:pPr>
    </w:p>
    <w:p w:rsidR="00F004E8" w:rsidRDefault="00F004E8" w:rsidP="00F004E8">
      <w:pPr>
        <w:pStyle w:val="Heading2Center"/>
        <w:rPr>
          <w:rtl/>
          <w:lang w:bidi="ur-PK"/>
        </w:rPr>
      </w:pPr>
      <w:bookmarkStart w:id="12" w:name="_Toc491859664"/>
      <w:r>
        <w:rPr>
          <w:rFonts w:hint="eastAsia"/>
          <w:rtl/>
          <w:lang w:bidi="ur-PK"/>
        </w:rPr>
        <w:lastRenderedPageBreak/>
        <w:t>خطبۂ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12"/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بسم</w:t>
      </w:r>
      <w:r>
        <w:rPr>
          <w:rtl/>
          <w:lang w:bidi="ur-PK"/>
        </w:rPr>
        <w:t xml:space="preserve"> اللہ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اس اللہ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کے باوجود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ہے۔ وہ سلطنت کے اعتبار سے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ارکان کے اعتبار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 رہ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علم سے ہر شے کا  احاطہ کئے ہوئے ہے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اور  اپنے برہان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تمام مخلوقات کو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رکھے ہوئے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بزرک ہے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قابل حمد رہے گا۔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والا، فرش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بچھانے والا، آسمان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رکھنے والا،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صفات، ملائکہ اور روح کا پروردگار تمام مخلوقات پر فضل و کرم کرنے والا اور تمام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جادات</w:t>
      </w:r>
      <w:r>
        <w:rPr>
          <w:rtl/>
          <w:lang w:bidi="ur-PK"/>
        </w:rPr>
        <w:t xml:space="preserve"> پر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ہے وہ ہر آنکھ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اگرچہ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اُسے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صاحب علم و کرم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ہر شے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 احسان ہر شے پر قائم ہے۔ انتقام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اور مستحق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قن</w:t>
      </w:r>
      <w:r>
        <w:rPr>
          <w:rtl/>
          <w:lang w:bidi="ur-PK"/>
        </w:rPr>
        <w:t xml:space="preserve"> عذاب کو عذاب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عج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سے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اس پر مشتہح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ہوتے، وہ ہر شے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اور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غالب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ہر شے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ہے، وہ بے مثل ہے اور شے کو شے بنانے والا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رہنے والا، انصاف کرنے والا ہے،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نگاہوں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بالاتر ہے اور ہر نگاہ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ہے کہ وہ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 کے وصف کو 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ظاہر و باطن کا ادراک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کرسکتا۔ مگر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جتنا اس نے خود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خدا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اور جس کا نور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کا حکم نافذ ہے۔ نہ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نہ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۔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اور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ہے، جو کچھ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کے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اور جسے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فکر و نظر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کے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جسے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خلق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وہ خدا ہے لاشر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محکم اور جس کا سلوک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عادل ہے جو ظلم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بزرگ و برتر ہے کہ ہر شے اس کے قدرت کے سامنے متواضع اور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سامنے خاضع ہے وہ تمام ملکوں کا مالک، تمام آسمانوں کا خالق، شمس و قمر 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رکھنے والا،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چلانے والا، دن کو رات اور رات کو دن پر حاو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والا، ظالموں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توڑنے والا،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کو ہلاک کرنے والا ہے۔ نہ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 ہے نہ مثل۔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</w:t>
      </w:r>
      <w:r>
        <w:rPr>
          <w:rtl/>
          <w:lang w:bidi="ur-PK"/>
        </w:rPr>
        <w:t xml:space="preserve"> ہے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ہے،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باپ ہے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ٹا،</w:t>
      </w:r>
      <w:r>
        <w:rPr>
          <w:rtl/>
          <w:lang w:bidi="ur-PK"/>
        </w:rPr>
        <w:t xml:space="preserve"> نہ ہمسر۔ وہ خدائے واحد اور رب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ہے، جو چاہتا ہے کر گزرتا ہے جو ارادہ کرتا ہے پورا کر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جاننے والا،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احصاء کرنے والا ، موت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مالک، فقر و غنا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ہنسانے والا ، رلانے والا،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والا، دو رہٹانے والا، عطا کرنے والا، 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ہے۔ ملک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حمد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وہ ہر شے پر قادر ہے۔ رات کو دن اور دن کو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اس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غفار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دعاؤں کا قبول کرنے والا، عطاؤں کو بکثرت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سانسوں کا شمار کرنے والا اور انسان و جنات کا پروردگار ہے،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شے مشتبہ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 اور اسے گڑگڑانے والوں کا اصرار خستہ حال کرتا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کرداروں کا بچانے والا، طالبان فلاح کو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اور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مولا و حاکم ہے۔ اس کا حق ہر مخلوق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راحت 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نرم و گرم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 ثناء کرے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کرے۔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اور اس کے ملائکہ، اس کے رسولوں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 ہوں، اس کے حکم کو سنتا ہوں اور اطاعت کرتا ہوں،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سبقت کرتا ہوں اور اس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کے سامنے سراپا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فرض ہے اور اس کے عتاب کے خوف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کہ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بچ سکتا ہے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کے ظلم کا خطرہ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کرتا ہوں اور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پہنچانا چاہتا ہوں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عذاب نازل ہوجائے جس کا دفع کرنے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ہو۔ اس خدائے وحدہ لاشر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مجھے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نہ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خدائے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کہ، اے رسول جو حکم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اسے پہنچا دو، اور اگر تم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اللہ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کے شر سے محفوظ رکھے 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واضح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ہوں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بار 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پروردگار لے کر نازل ہوئے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ٹھہر کر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اطلاع دے دوں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فرق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ہوگا، وہ اللہ و رسول کے بعد تمہارے حاکم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کا اعلان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بس تمہارا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ہے اور اس کا رسول اور وہ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جو نماز قائم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حالت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ادا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نے نماز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حالت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رضاء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طلب 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گذارش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وقت تمہارے سامنے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پہنچانے سے معذور رکھا جائے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 کہ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</w:t>
      </w:r>
      <w:r>
        <w:rPr>
          <w:rtl/>
          <w:lang w:bidi="ur-PK"/>
        </w:rPr>
        <w:lastRenderedPageBreak/>
        <w:t>ہے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کثرت، فساد کرنے والے، بدعمل اور اسلام کا مذاق اڑانے والے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خطرہ ہے،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صاف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سے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اِن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پروردگار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ہے"۔ ان لوگوں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بارہا مجھے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مجھے "کاہن" کہنےلگے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"کچھ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فقط کاہن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تو تمہ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ورنہ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چاہوں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 سکتا ہوں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کرسکتا ہوں اور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نشان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کرسکتا ہوں۔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معاملات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کرم اور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تمام باتوں کے باوجود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 دوں۔ لہذا  لوگو!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رہو کہ اللہ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کو تمہارا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کو تمام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انصار اور ان کے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ہر شہر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آزاد، غلام،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 واجب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ہر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پرست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کا حکم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کا امر نافذ اور ان کا قول قابل اطاعت ہے، ان کا مخالف ملعون اور ان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مستحق رحمت ہے۔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کرے گا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 کر اطاعت کرے اللہ اس کے گناہوں کو بخش دے 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مقام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ہے لہذا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سنو، اور اطاعت کرو اور اپنے پروردگار کے حکم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کرو۔ اللہ تمہارا رب،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پروردگار ہے اور اس کے بعد اس کا رسول محمدؐ تمہارا حاکم ہے جو آج تم سے خطاب کر رہا ہے۔ 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تمہارا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بحکم خدا تمہارا امام ہے۔ اس کے بعد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روزِ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وہ ہے جس کو اللہ نے حلال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حرام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کو اللہ نے حرام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اللہ نے مجھے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سارے علم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حوالہ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اللہ نے مجھے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جو کچھ خدا نے مجھے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 حوالہ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المتق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ؑ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امام المب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سے  بھٹک نہ جانا، 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نہ ہوجانا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نہ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والے، حق پر عمل کرنے والے باطل کو فنا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اور اس سے روکنے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کرنے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وہ سب سے پہلے اللہ و رسولؐ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اپنے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سے رسولؐ پر قربان تھے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خدا </w:t>
      </w:r>
      <w:r>
        <w:rPr>
          <w:rtl/>
          <w:lang w:bidi="ur-PK"/>
        </w:rPr>
        <w:lastRenderedPageBreak/>
        <w:t>کے رسولؐ کے ساتھ رہے جب کہ رسولؐ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عبادتِ خدا کرنے  والا نہ تھا۔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افضل قرار دو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نے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کرو کہ ا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نے امام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وہ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کرے گا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امکان ہے، بلکہ اللہ کا حق ہے کہ وہ اس امر پر مخالفت کرنے والے 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نازل کر 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>۔ لہذا 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بچو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اس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ہوجاؤ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ندھن</w:t>
      </w:r>
      <w:r>
        <w:rPr>
          <w:rtl/>
          <w:lang w:bidi="ur-PK"/>
        </w:rPr>
        <w:t xml:space="preserve"> انسان اور پتھر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جس کو کفار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خدا گواہ ہے کہ سابق کے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کے تمام مخلوقات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حجت پروردگار ہوں۔ جو اس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گا وہ گذشتہ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کافر ہو جائےگا۔ اور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باتوں کو مشکوک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کا انجام جہنم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نے جو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کا کرم اور احسان ہے۔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تا ابد اور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کا حق دار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اقرار کرو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ہر مرد و زن سے افضل و برتر ہے۔ اللہ نے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رزق کو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مخلوقات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ہے۔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کو رد کردے وہ ملعون ہے ملعون ہے اور مغضوب ہے مغضوب ہے۔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پروردگار کا ارشاد ہے کہ جو عل</w:t>
      </w:r>
      <w:r>
        <w:rPr>
          <w:rFonts w:hint="cs"/>
          <w:rtl/>
          <w:lang w:bidi="ur-PK"/>
        </w:rPr>
        <w:t>ی</w:t>
      </w:r>
      <w:r>
        <w:rPr>
          <w:lang w:bidi="ur-PK"/>
        </w:rPr>
        <w:t>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حاکم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کرے گا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غضب ہے۔ لہذا ہر شخص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نے کل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کرتے وقت اللہ سے ڈرو۔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قدم راہ حق سے پ</w:t>
      </w:r>
      <w:r>
        <w:rPr>
          <w:rFonts w:hint="eastAsia"/>
          <w:rtl/>
          <w:lang w:bidi="ur-PK"/>
        </w:rPr>
        <w:t>ھسل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تمہارے تمام اعمال سے باخبر ہے۔ 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جنب اللہ ہے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افسوس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انہوں نے جنب اللہ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 کرو،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سمجھو، محکمات کو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رکھو اور  متَشابہات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نہ پڑو۔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احکام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نہ کرسکے گا۔ جس کا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جس کا بازو تھام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ہے اور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رہا ہوں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ہوں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lang w:bidi="ur-PK"/>
        </w:rPr>
        <w:t></w:t>
      </w:r>
      <w:r>
        <w:rPr>
          <w:rtl/>
          <w:lang w:bidi="ur-PK"/>
        </w:rPr>
        <w:t xml:space="preserve">مولا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 حکم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 جو مجھ پر نازل ہوا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ثقل اصغر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قرآن ثقل اکبر ہے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اس سے جدا نہ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دونوں حوض کوثر پر وارد ہوں۔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احکام خدا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ملک خدا کے حکام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آگاہ ہوجا</w:t>
      </w:r>
      <w:r>
        <w:rPr>
          <w:rFonts w:hint="eastAsia"/>
          <w:rtl/>
          <w:lang w:bidi="ur-PK"/>
        </w:rPr>
        <w:t>ؤ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بات سنا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حق کو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آگاہ ہوجاؤ جو اللہ نے کہا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دہرا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پھر آگاہ ہوجاؤ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اس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منصب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سزاوار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>(اس کے بعد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کو اپنے ہاتھوں پر اتنا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کے قدم رسولؐ کے گھٹنوں کے برابر ہوگئے۔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کا مخزن اور امت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عمل کرنے والا، اس کے دشمنوں سے جہاد کرنے والا،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پر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روکنے والا، اس کے رسولؐ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امام اور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شکن، ظالم اور خارج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ے جہاد کرنے والا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کہہ رہا ہوں وہ حکم خدا سے کہہ رہا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بدل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دوست کو  دوست رکھنا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دشمن کو دشمن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منکر پر لعنت کرنا اور ان کے حق  کا انکار کرنے والے پر غضب نازل کرنا۔ پروردگار! تو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جس کے بعد تو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کامل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نعمت کو تمام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اسلام کو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اسلام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تلاش کرے گا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وہ شخص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خسارہ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 پروردگار!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تجھے گواہ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لہذا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اور ان کے صلب سے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اقرار نہ کرے گا اس کے اعمال برباد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وہ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رہے گا۔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ان پر نگاہ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ہے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والا، مجھ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تر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 ہے۔  اللہ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امنو </w:t>
      </w:r>
      <w:r>
        <w:rPr>
          <w:rtl/>
          <w:lang w:bidi="ur-PK"/>
        </w:rPr>
        <w:lastRenderedPageBreak/>
        <w:t>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کا پہلا </w:t>
      </w:r>
      <w:r>
        <w:rPr>
          <w:rFonts w:hint="eastAsia"/>
          <w:rtl/>
          <w:lang w:bidi="ur-PK"/>
        </w:rPr>
        <w:t>مخاطب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ہر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مدح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ہل ات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اس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کا مددگار، رسولؐ خدا سے دفاع کرنے والا،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صفت،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تمہارا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ہر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کے صلب سے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صلب سے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آدمؑ کے مسئلہ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حسد کا شکار ہوا۔ لہذا خبردار! تم عل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حسد نہ کرنا کہ تمہارے اعمال برباد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تمہارے قدموں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لغزش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جائے۔ آدم صف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ہونے کے باوجود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ترک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پر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تو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ہے۔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تودشمنان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کا دشمن صرف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کا دوست صرف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ہوگا۔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والا صرف مؤمن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ہوسکتا ہے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عصر نازل ہوا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کو گواہ بناکر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سے ڈرو، جو ڈرنے کا حق ہے اور خبردار! اس وقت تک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نہ جانا جب تک اس کے اطاعت گذار نہ ہوجاؤ۔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اللہ، اس کے رسول</w:t>
      </w:r>
      <w:r>
        <w:rPr>
          <w:rFonts w:hint="cs"/>
          <w:rtl/>
          <w:lang w:bidi="ur-PK"/>
        </w:rPr>
        <w:t>ﷺ</w:t>
      </w:r>
      <w:r>
        <w:rPr>
          <w:rtl/>
          <w:lang w:bidi="ur-PK"/>
        </w:rPr>
        <w:t xml:space="preserve"> اور اس نور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لاؤ جو اس کے ساتھ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قبل اس کے کہ خدا اچھے چہروں کو بگاڑ دے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اور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 تک برقرار رہے گا جو اللہ کا حق اور ہمارا حق حاصل کرے گا!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اللہ نے ہم کو تمام مقصر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معاند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خائن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آثم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باخبر کرنا چاہتا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اللہ کا نمائندہ ہوں جس سے پہلے بہت سے رسول گذر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 جاؤں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ہو جاؤں  تو تم اپنے پرانے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پلٹ جاؤ گے؟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جو پلٹ جائے گا  وہ اللہ کا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 اور اللہ شک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والوں کو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صبر و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صابر و شاکر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ان کے صلب سے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پر اپنے اسلام کا احسان نہ رکھو کہ وہ تم سے ناراض ہوجائے اور تم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عذاب نازل ہوجائے کہ وہ مسلسل تم کو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رکھے ہوئے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راہنما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ہوں گے جو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مددگار نہ ہوگا۔  اللہ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ان لوگوں سے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و انصار سب جہنم کے پست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متکبر لوگوں کا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ٹھکانا ہے۔ آگاہ ہوجاؤ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ان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نگاہ رکھن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جماعت کے علاوہ سب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بھول چکے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ں۔ آگاہ ہوجاؤ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کو امانت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وراثت قرار دے کر جا رہا ہوں اور مجھے جس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تاکہ ہر حاضر و غائب ، موجود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موجود، مولود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مولود  سب پر حجت تمام ہوجائے۔ اب ح</w:t>
      </w:r>
      <w:r>
        <w:rPr>
          <w:rFonts w:hint="eastAsia"/>
          <w:rtl/>
          <w:lang w:bidi="ur-PK"/>
        </w:rPr>
        <w:t>اضر</w:t>
      </w:r>
      <w:r>
        <w:rPr>
          <w:rtl/>
          <w:lang w:bidi="ur-PK"/>
        </w:rPr>
        <w:t xml:space="preserve"> 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غائب تک پہنچائے اور ہر باپ 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ہے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حوالہ کرتا رہے اور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لوگ اس کو غصب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خدا غاصب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لعنت کرے۔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 کر سامنے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آگ کے شعلے برسائے ج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 نہ ہوگا۔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تم کو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چھوڑے گا جب تک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اور ط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الگ الگ نہ کردے اور اللہ تم کو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باخبر کرنے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جسے اللہ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ہلاک نہ کردے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ظالم بست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ہلاک کرتا رہا ہے۔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تمہارے امام اور حاکم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کا وعدہ ہے اور اللہ صادق الوعد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تم سے پہلے بہت سے لوگ گمراہ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لوگوں کو ہلاک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کے ظالموں کو ہلاک کرنے والا ہے۔</w:t>
      </w:r>
    </w:p>
    <w:p w:rsidR="00F004E8" w:rsidRDefault="00F004E8" w:rsidP="00A36D9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نے امر 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حوالہ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امر 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باخبر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کے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تاکہ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پاؤ،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تاکہ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پاؤ۔ ان کے روکنے پر رک جاؤ تاکہ راہ راست پر آجاؤ۔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چلو اور مختلف راستوں پر منتشر نہ ہوجاؤ۔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جس کے اتباع کا خدا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اِن کے صلب سے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وہ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حق کے ساتھ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حق کے </w:t>
      </w:r>
      <w:r>
        <w:rPr>
          <w:rtl/>
          <w:lang w:bidi="ur-PK"/>
        </w:rPr>
        <w:lastRenderedPageBreak/>
        <w:t>ساتھ انصاف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الحمد للہ رب ال</w:t>
      </w:r>
      <w:r>
        <w:rPr>
          <w:rFonts w:hint="eastAsia"/>
          <w:rtl/>
          <w:lang w:bidi="ur-PK"/>
        </w:rPr>
        <w:t>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(سورہ 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کرنے کے بعد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)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ہے،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اولاد کے ساتھ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وہ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ہے اور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حزن!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حزب اللہ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غالب رہنے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آگاہ ہوجاؤ کہ دشمنان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تفرقہ ، اہل تعد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برادرانِ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مہمل باتوں کے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اشارے کرتا رہتا ہے۔ آگاہ ہوجاؤ کہ ان کے دوست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کا ذکر پروردگار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"تم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جو اللہ اور آخرت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گے کہ وہ اللہ اور رسول کے دشمنوں سے محبت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A36D95">
        <w:rPr>
          <w:rtl/>
          <w:lang w:bidi="ur-PK"/>
        </w:rPr>
        <w:t>" آگاہ ہوجاؤ کہ ان کے دوست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پروردگار نے اس انداز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"جو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انہوں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ظلم سے آلودہ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امن ہے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"۔ آگاہ ہوجاؤ کہ ان کے دوست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امن و سکون کے ساتھ داخل ہوں گے۔ اور ملائکہ سلام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کے ان کا استقبال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تم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طاہر ہو، لہذا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داخل ہوجاؤ"۔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ان کے دوست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داخل ہوں گے"۔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 ہوجاؤ کہ ان کے دشمن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تپائے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اس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کے شعلے بھڑک رہے ہوں گے اور ہر داخل ہونے والا گروہ دوسرے گروہ پر لعنت کرے 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ان کے دشمن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پروردگار کا فرمان ہے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گروہ داخل جہنم ہوگا تو جہنم کے خازن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تمہارے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ڈرانے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آگاہ ہوجاؤ کہ ان کے دوست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اللہ سے از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ڈرتے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لئے مغفرت اور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جنت 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بڑا فاصلہ ہے۔ ہمارا دشمن وہ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نے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پر لعنت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ہمارا دوست وہ ہے جس کو اللہ دوست رکھتا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آگاہ ہوجاؤ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ڈرانے والا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ہمارا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مہد</w:t>
      </w:r>
      <w:r>
        <w:rPr>
          <w:rFonts w:hint="cs"/>
          <w:rtl/>
          <w:lang w:bidi="ur-PK"/>
        </w:rPr>
        <w:t>ی</w:t>
      </w:r>
      <w:r w:rsidR="00832956" w:rsidRPr="00832956">
        <w:rPr>
          <w:rStyle w:val="libAlaemChar"/>
          <w:rFonts w:hint="cs"/>
          <w:rtl/>
        </w:rPr>
        <w:t>عليه‌السلام</w:t>
      </w:r>
      <w:r>
        <w:rPr>
          <w:rtl/>
          <w:lang w:bidi="ur-PK"/>
        </w:rPr>
        <w:t xml:space="preserve"> ہے۔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 غالب آنے والا اور ظالموں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قلعوں کا فتح کرنے والا اور ان کا منہدم کرنے والا ہے۔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ہر گروہ کا </w:t>
      </w:r>
      <w:r>
        <w:rPr>
          <w:rtl/>
          <w:lang w:bidi="ur-PK"/>
        </w:rPr>
        <w:lastRenderedPageBreak/>
        <w:t>قاتل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ہر خون کا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کا مددگار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سمندر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کرنے والا ہے۔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صاحب فضل پر اس کے فضل اور ہر جاہل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کا نشان لگانے والا ہے۔ 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منتخب اور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علم کا وارث اور اس پر احاطہ رکھنے والا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چلنے والا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اللہ نے اپنا قانون سپرد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دور سابق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ہر حق اس کے ساتھ ہے اور ہر نور اس کے پاس ہے۔ اس پر غالب آنے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وہ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 کا حاکم،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حکم اور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ہر مسئلہ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سمجھا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آگاہ ہوجاؤ!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کے اختتام پر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پہلے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پر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اقرار کرو، اس کے بعد ان کے ہاتھ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اللہ کے ہاتھ اپن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نفس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رہا ہوں۔ جو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توڑ  دے گا وہ اپنا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کرے 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 اور عمرہ،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صفا و مروہ سب شعائر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حج اور عمرہ کرنے والے کا فرض ہے کہ وہ صفا اور مروہ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خانۂ خدا کا حج کرو، جو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جو اس سے الگ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محتاج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مؤمن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 اس وقت تک کے گناہ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لہذا حج کے بعد اسے از سر نو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کا سلسلہ شروع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حجاج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محل امداد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اخراجات کا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معاوضہ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اللہ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اجر کو ضائع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پورے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معرفت احکام کے ساتھ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کرو اور جب وہاں سے واپس ہو تو مکمل توبہ اور ترک گناہ کے ساتھ۔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نماز قائم کرو اور زکو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ادا کرو جس طرح کہ اللہ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اگر وقت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گذر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تم نے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تمہارے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احکام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کو اللہ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سوال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جو کچھ 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ہو 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آگاہ ہوجاؤ کہ حلال و حرام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سب کا احصاء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لہذا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حلال و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مقام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لوں اور تم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عہد لے لوں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اور ان کے بعد کے آئمہ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تم ان سب کا اقرار کرلو۔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"کہ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مجھ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حق کے ساتھ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کرتا رہے گا۔"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جس جس حلال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 جس جس حرام سے روکا ہے 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نہ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تم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اور محفوظ کرلو،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کرتے رہو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کرنا۔ آگاہ ہوجاؤ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دوبارہ ک</w:t>
      </w:r>
      <w:r>
        <w:rPr>
          <w:rFonts w:hint="eastAsia"/>
          <w:rtl/>
          <w:lang w:bidi="ur-PK"/>
        </w:rPr>
        <w:t>ہہ</w:t>
      </w:r>
      <w:r>
        <w:rPr>
          <w:rtl/>
          <w:lang w:bidi="ur-PK"/>
        </w:rPr>
        <w:t xml:space="preserve"> رہا ہوں کہ نماز قائم کرو، زکو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ادا کرو،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حکم دو،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روکو،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امر بالمعروف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تہہ تک پہنچ جاؤ اور جو لوگ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تک پہنچاؤ اور اس کے قبول کرنے کا حکم دو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منع کرو۔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حکم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امام معصوم کو چھوڑ کر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بالمعروف ہوسکتا ہے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قرآن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بعد امام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 xml:space="preserve"> کے اجزاء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پروردگار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اللہ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کہ جب تک تم قرآن اور عترت سے متمسک رہو گے گمراہ نہ ہوگے۔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 ڈرو کہ اس کا زلزلہ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 شے ہے۔ موت، حساب، اللہ کے بارگاہ کا محاسبہ، ثواب اور عذاب سب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کہ وہاں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ثواب ملتا ہے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کا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تم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پر ہاتھ مار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ہو۔ لہذا اللہ نے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832956" w:rsidRPr="00832956">
        <w:rPr>
          <w:rStyle w:val="libAlaemChar"/>
          <w:rFonts w:hint="cs"/>
          <w:rtl/>
        </w:rPr>
        <w:t>عليه‌السلام</w:t>
      </w:r>
      <w:r w:rsidRPr="00A36D95">
        <w:rPr>
          <w:rtl/>
          <w:lang w:bidi="ur-PK"/>
        </w:rPr>
        <w:t>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اور ان کے بعد کے ائمہ جو اِن کے صلب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اقرار </w:t>
      </w:r>
      <w:r>
        <w:rPr>
          <w:rtl/>
          <w:lang w:bidi="ur-PK"/>
        </w:rPr>
        <w:lastRenderedPageBreak/>
        <w:t xml:space="preserve">لے لوں، لہذا تم سب مل 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کہو ہم سب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کے سننے والے، اطاعت کرنے والے،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اور اولاد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پروردگار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کے سامنے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 اس بات پر اپنے دل، 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 اور اپنے ہاتھوں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دوبارہ اٹھ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ہوں گے، نہ عہد سے پلٹ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ثاق</w:t>
      </w:r>
      <w:r>
        <w:rPr>
          <w:rtl/>
          <w:lang w:bidi="ur-PK"/>
        </w:rPr>
        <w:t xml:space="preserve"> کو توڑ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ائمہ ؑ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ن‘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کو اور ان کے مرتبہ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دونوں جوانان جنت کے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باپ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بعد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سے پہلے ان دونوں کا باپ ہوں۔ اب تم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 کہ ہم نے اس بات پر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، حسنؑ ،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ؑ او ائمہ ؑ جن کا آپ نے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سے عہد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و جان سے اور دست و زبان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 ہم اس کا کو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نہ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اللہ ہمارا گواہ ہے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ہر ظاہر و باطن اور ملائکہ اور بندگان خدا سب اس بات کے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ہر گواہ سے بڑا گواہ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اب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کہتے ہو؟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اللہ ہر آواز کو جانتا ہے اور ہر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سے باخبر ہے، جو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کرے گا وہ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جو گمراہ ہوگا وہ اپنا نقصان کرے گا ۔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کرے گا اس نے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کے ہاتھ پر اللہ کا ہاتھ ہے۔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اللہ سے ڈرو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اور حسن ؑ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ؑ اور ائمہ ؑ کے کلمۂ 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کرو۔ جو غدار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اسے اللہ ہلاک کردے گا اور جو وفا کرے گا اس پر رحمت نازل کرے گا اور جو عہد کو توڑ دے گا وہ اپنا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کرے 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ہے وہ کہو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کرو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 کہ پروردگار ہم نے سنا اور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بازگشت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 کہ شکر پروردگار ہے کہ اس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ورنہ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ہم راہ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پاسکتے تھے۔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طالب‘ کے فضائل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نے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منزل پر شمار کراسکوں۔ لہذا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دے اور ان فضائل سے آگاہ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جو اللہ، رسولؐ،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اور ائمہ ؑ مذک</w:t>
      </w:r>
      <w:r>
        <w:rPr>
          <w:rFonts w:hint="eastAsia"/>
          <w:rtl/>
          <w:lang w:bidi="ur-PK"/>
        </w:rPr>
        <w:t>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 گا 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مالک ہوگا۔</w:t>
      </w:r>
    </w:p>
    <w:p w:rsidR="00F004E8" w:rsidRDefault="00F004E8" w:rsidP="00F004E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سبقت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ہوں گے۔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وہ بات کہو جس سے تمہارا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ورنہ تم اور تمام اہل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منکر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اللہ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ہنچا</w:t>
      </w:r>
      <w:r>
        <w:rPr>
          <w:rtl/>
          <w:lang w:bidi="ur-PK"/>
        </w:rPr>
        <w:t xml:space="preserve"> سکتے۔ پروردگار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مؤمنات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فرما اور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اپنا غضب نازل فرما۔</w:t>
      </w:r>
    </w:p>
    <w:p w:rsidR="00F004E8" w:rsidRDefault="00F004E8" w:rsidP="00832956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والحمد</w:t>
      </w:r>
      <w:r>
        <w:rPr>
          <w:rtl/>
          <w:lang w:bidi="ur-PK"/>
        </w:rPr>
        <w:t xml:space="preserve"> لل</w:t>
      </w:r>
      <w:r w:rsidR="00832956" w:rsidRPr="00832956">
        <w:rPr>
          <w:rFonts w:hint="cs"/>
          <w:rtl/>
        </w:rPr>
        <w:t>ه</w:t>
      </w:r>
      <w:r w:rsidRPr="00A36D95">
        <w:rPr>
          <w:rtl/>
        </w:rPr>
        <w:t xml:space="preserve"> رب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F004E8" w:rsidRDefault="00F004E8" w:rsidP="00832956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004E8" w:rsidRDefault="00F004E8" w:rsidP="00F004E8">
      <w:pPr>
        <w:pStyle w:val="libNormal"/>
        <w:rPr>
          <w:rFonts w:hint="cs"/>
          <w:rtl/>
          <w:lang w:bidi="ur-PK"/>
        </w:rPr>
      </w:pPr>
    </w:p>
    <w:p w:rsidR="00F004E8" w:rsidRDefault="00F004E8" w:rsidP="00F004E8">
      <w:pPr>
        <w:pStyle w:val="Heading2Center"/>
        <w:rPr>
          <w:rFonts w:hint="cs"/>
          <w:rtl/>
          <w:lang w:bidi="ur-PK"/>
        </w:rPr>
      </w:pPr>
      <w:bookmarkStart w:id="13" w:name="_Toc491859665"/>
      <w:r>
        <w:rPr>
          <w:rFonts w:hint="cs"/>
          <w:rtl/>
          <w:lang w:bidi="ur-PK"/>
        </w:rPr>
        <w:t>منابع ومصادر</w:t>
      </w:r>
      <w:bookmarkEnd w:id="13"/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(1)۔سورہ مائدہ، آ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ت</w:t>
      </w:r>
      <w:r w:rsidRPr="00941AFA">
        <w:rPr>
          <w:rtl/>
        </w:rPr>
        <w:t xml:space="preserve"> نمبر ۶۷۔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(2)۔تفس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</w:t>
      </w:r>
      <w:r w:rsidRPr="00941AFA">
        <w:rPr>
          <w:rtl/>
        </w:rPr>
        <w:t xml:space="preserve"> المنار، ج۶، ص ۱۱۶۔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(3)۔التفس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</w:t>
      </w:r>
      <w:r w:rsidRPr="00941AFA">
        <w:rPr>
          <w:rtl/>
        </w:rPr>
        <w:t xml:space="preserve"> الکب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ر،</w:t>
      </w:r>
      <w:r w:rsidRPr="00941AFA">
        <w:rPr>
          <w:rtl/>
        </w:rPr>
        <w:t xml:space="preserve"> ج۱۱، ص ۴۹۔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(4)۔شواہد التنز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ل،</w:t>
      </w:r>
      <w:r w:rsidRPr="00941AFA">
        <w:rPr>
          <w:rtl/>
        </w:rPr>
        <w:t xml:space="preserve"> ج۱، ص ۱۹۱، ح ۲۴۸۔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(5)۔فخر الد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ن</w:t>
      </w:r>
      <w:r w:rsidRPr="00941AFA">
        <w:rPr>
          <w:rtl/>
        </w:rPr>
        <w:t xml:space="preserve"> راز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،</w:t>
      </w:r>
      <w:r w:rsidRPr="00941AFA">
        <w:rPr>
          <w:rtl/>
        </w:rPr>
        <w:t xml:space="preserve"> مفات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ح</w:t>
      </w:r>
      <w:r w:rsidRPr="00941AFA">
        <w:rPr>
          <w:rtl/>
        </w:rPr>
        <w:t xml:space="preserve"> الغ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ب،</w:t>
      </w:r>
      <w:r w:rsidRPr="00941AFA">
        <w:rPr>
          <w:rtl/>
        </w:rPr>
        <w:t xml:space="preserve"> ج۱۲، ص ۴۸۔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(6)۔ابن ت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م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ہ،</w:t>
      </w:r>
      <w:r w:rsidRPr="00941AFA">
        <w:rPr>
          <w:rtl/>
        </w:rPr>
        <w:t xml:space="preserve"> احمد، منھاج السن</w:t>
      </w:r>
      <w:r w:rsidRPr="00941AFA">
        <w:rPr>
          <w:rFonts w:hint="cs"/>
          <w:rtl/>
        </w:rPr>
        <w:t>ۃ</w:t>
      </w:r>
      <w:r w:rsidRPr="00941AFA">
        <w:rPr>
          <w:rFonts w:hint="eastAsia"/>
          <w:rtl/>
        </w:rPr>
        <w:t>،</w:t>
      </w:r>
      <w:r w:rsidRPr="00941AFA">
        <w:rPr>
          <w:rtl/>
        </w:rPr>
        <w:t xml:space="preserve"> ج۲، ص ۸۴۔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(7)۔ابن کث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ر،</w:t>
      </w:r>
      <w:r w:rsidRPr="00941AFA">
        <w:rPr>
          <w:rtl/>
        </w:rPr>
        <w:t xml:space="preserve"> اسماع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ل،</w:t>
      </w:r>
      <w:r w:rsidRPr="00941AFA">
        <w:rPr>
          <w:rtl/>
        </w:rPr>
        <w:t xml:space="preserve"> تفس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</w:t>
      </w:r>
      <w:r w:rsidRPr="00941AFA">
        <w:rPr>
          <w:rtl/>
        </w:rPr>
        <w:t xml:space="preserve"> القرآن العظ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م،</w:t>
      </w:r>
      <w:r w:rsidRPr="00941AFA">
        <w:rPr>
          <w:rtl/>
        </w:rPr>
        <w:t xml:space="preserve"> ج۲، ص ۸۹۔ ف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روز</w:t>
      </w:r>
      <w:r w:rsidRPr="00941AFA">
        <w:rPr>
          <w:rtl/>
        </w:rPr>
        <w:t xml:space="preserve"> آباد</w:t>
      </w:r>
      <w:r w:rsidRPr="00941AFA">
        <w:rPr>
          <w:rFonts w:hint="cs"/>
          <w:rtl/>
        </w:rPr>
        <w:t>ی</w:t>
      </w:r>
      <w:r w:rsidRPr="00941AFA">
        <w:rPr>
          <w:rtl/>
        </w:rPr>
        <w:t xml:space="preserve"> ، محمد، بصائر ذو</w:t>
      </w:r>
      <w:r w:rsidRPr="00941AFA">
        <w:rPr>
          <w:rFonts w:hint="cs"/>
          <w:rtl/>
        </w:rPr>
        <w:t>ی</w:t>
      </w:r>
      <w:r w:rsidRPr="00941AFA">
        <w:rPr>
          <w:rtl/>
        </w:rPr>
        <w:t xml:space="preserve"> التم</w:t>
      </w:r>
      <w:r w:rsidRPr="00941AFA">
        <w:rPr>
          <w:rFonts w:hint="cs"/>
          <w:rtl/>
        </w:rPr>
        <w:t>یی</w:t>
      </w:r>
      <w:r w:rsidRPr="00941AFA">
        <w:rPr>
          <w:rFonts w:hint="eastAsia"/>
          <w:rtl/>
        </w:rPr>
        <w:t>ز،</w:t>
      </w:r>
      <w:r w:rsidRPr="00941AFA">
        <w:rPr>
          <w:rtl/>
        </w:rPr>
        <w:t xml:space="preserve"> ج۱، ص ۱۷۸۔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(8)۔اسباب النزول، ص ۲۱۴۔</w:t>
      </w:r>
    </w:p>
    <w:p w:rsidR="00F004E8" w:rsidRPr="00941AFA" w:rsidRDefault="00F004E8" w:rsidP="00A36D95">
      <w:pPr>
        <w:pStyle w:val="libFootnote"/>
        <w:rPr>
          <w:rtl/>
        </w:rPr>
      </w:pPr>
      <w:r w:rsidRPr="00941AFA">
        <w:rPr>
          <w:rtl/>
        </w:rPr>
        <w:t>(9)۔ا بن ت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م</w:t>
      </w:r>
      <w:r w:rsidRPr="00941AFA">
        <w:rPr>
          <w:rFonts w:hint="cs"/>
          <w:rtl/>
        </w:rPr>
        <w:t>ی</w:t>
      </w:r>
      <w:r w:rsidRPr="00941AFA">
        <w:rPr>
          <w:rFonts w:hint="eastAsia"/>
          <w:rtl/>
        </w:rPr>
        <w:t>ہ،</w:t>
      </w:r>
      <w:r w:rsidRPr="00941AFA">
        <w:rPr>
          <w:rtl/>
        </w:rPr>
        <w:t xml:space="preserve"> منھاج السن</w:t>
      </w:r>
      <w:r w:rsidRPr="00941AFA">
        <w:rPr>
          <w:rFonts w:hint="cs"/>
          <w:rtl/>
        </w:rPr>
        <w:t>ۃ</w:t>
      </w:r>
      <w:r w:rsidRPr="00941AFA">
        <w:rPr>
          <w:rFonts w:hint="eastAsia"/>
          <w:rtl/>
        </w:rPr>
        <w:t>،</w:t>
      </w:r>
      <w:r w:rsidRPr="00941AFA">
        <w:rPr>
          <w:rtl/>
        </w:rPr>
        <w:t xml:space="preserve"> ج۲، ص ۱۱۔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(10)۔ذہب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، تذکر</w:t>
      </w:r>
      <w:r>
        <w:rPr>
          <w:rFonts w:hint="cs"/>
          <w:rtl/>
        </w:rPr>
        <w:t>ۃ</w:t>
      </w:r>
      <w:r>
        <w:rPr>
          <w:rtl/>
        </w:rPr>
        <w:t xml:space="preserve"> الحفاظ، ج۲، ص ۷۱۰ تا ۷۱۳۔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(11)۔حمو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معجم الادباء، ج۱۸، ص ۸۵، ط: دارا لفکر۔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(12)۔خط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۱۴۶۔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اسد الغاب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ج۳، ص ۲۷۴۔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(13)۔ابن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احمد، منھاض السن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ج۲، ص ۱۶، ۱۷ و ۸۵۔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(14)۔حاکم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، ج۵، ص ۱۸۸۔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(15)۔حاکم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اللہ، ج۵، ص ۱۲۲، ۱۲۳۔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(16)۔سورہ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lastRenderedPageBreak/>
        <w:t>(17)۔سورہ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۱۹۴۔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(18)۔سورہ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</w:t>
      </w:r>
    </w:p>
    <w:p w:rsidR="00F004E8" w:rsidRDefault="00F004E8" w:rsidP="00A36D95">
      <w:pPr>
        <w:pStyle w:val="libFootnote0"/>
        <w:rPr>
          <w:rtl/>
        </w:rPr>
      </w:pPr>
      <w:r>
        <w:rPr>
          <w:rtl/>
        </w:rPr>
        <w:t>(19)۔بخار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کتاب الدعوات، باب الغن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النفس، ج۸، ص ۱۳۸و باب ف</w:t>
      </w:r>
      <w:r>
        <w:rPr>
          <w:rFonts w:hint="cs"/>
          <w:rtl/>
        </w:rPr>
        <w:t>ی</w:t>
      </w:r>
      <w:r>
        <w:rPr>
          <w:rtl/>
        </w:rPr>
        <w:t xml:space="preserve"> الخواص، ص ۱۴۸۔ ۱۵۲۔</w:t>
      </w:r>
    </w:p>
    <w:p w:rsidR="00F004E8" w:rsidRDefault="00F004E8" w:rsidP="00A36D95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sdt>
      <w:sdtPr>
        <w:rPr>
          <w:rtl/>
        </w:rPr>
        <w:id w:val="1904324672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A36D95" w:rsidRDefault="00A36D95" w:rsidP="00A36D95">
          <w:pPr>
            <w:pStyle w:val="Heading2Center"/>
          </w:pPr>
          <w:r w:rsidRPr="00A36D95">
            <w:rPr>
              <w:rFonts w:hint="cs"/>
              <w:rtl/>
            </w:rPr>
            <w:t>فہرست</w:t>
          </w:r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859652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تقد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3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انوارُ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القرآن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اک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ڈم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پاکستان</w:t>
            </w:r>
            <w:r w:rsidRPr="00A3494A">
              <w:rPr>
                <w:rStyle w:val="Hyperlink"/>
                <w:noProof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4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مختصر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5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عرض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6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آ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تبل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7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کلام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فخر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راز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8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ابلاغ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ﷺ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خطرہ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59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شُبہات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،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اعتراضات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اشکالات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0" w:history="1"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آ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اوائل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ہجرت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نازل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ہوئ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1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احاد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جعل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2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انکار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اعلان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3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انکار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دعاءِ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ascii="Arial" w:hAnsi="Arial" w:cs="Traditional Arabic"/>
                <w:noProof/>
                <w:rtl/>
              </w:rPr>
              <w:t>"</w:t>
            </w:r>
            <w:r w:rsidRPr="00A3494A">
              <w:rPr>
                <w:rStyle w:val="Hyperlink"/>
                <w:rFonts w:ascii="Arial" w:hAnsi="Arial" w:cs="Traditional Arabic" w:hint="eastAsia"/>
                <w:noProof/>
                <w:rtl/>
              </w:rPr>
              <w:t>اللهم</w:t>
            </w:r>
            <w:r w:rsidRPr="00A3494A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A3494A">
              <w:rPr>
                <w:rStyle w:val="Hyperlink"/>
                <w:rFonts w:ascii="Arial" w:hAnsi="Arial" w:cs="Traditional Arabic" w:hint="eastAsia"/>
                <w:noProof/>
                <w:rtl/>
              </w:rPr>
              <w:t>وال</w:t>
            </w:r>
            <w:r w:rsidRPr="00A3494A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A3494A">
              <w:rPr>
                <w:rStyle w:val="Hyperlink"/>
                <w:rFonts w:ascii="Arial" w:hAnsi="Arial" w:cs="Traditional Arabic" w:hint="eastAsia"/>
                <w:noProof/>
                <w:rtl/>
              </w:rPr>
              <w:t>من</w:t>
            </w:r>
            <w:r w:rsidRPr="00A3494A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A3494A">
              <w:rPr>
                <w:rStyle w:val="Hyperlink"/>
                <w:rFonts w:ascii="Arial" w:hAnsi="Arial" w:cs="Traditional Arabic" w:hint="eastAsia"/>
                <w:noProof/>
                <w:rtl/>
              </w:rPr>
              <w:t>والاه</w:t>
            </w:r>
            <w:r w:rsidRPr="00A3494A">
              <w:rPr>
                <w:rStyle w:val="Hyperlink"/>
                <w:rFonts w:ascii="Arial" w:hAnsi="Arial" w:cs="Traditional Arabic"/>
                <w:noProof/>
                <w:rtl/>
              </w:rPr>
              <w:t>"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4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خطبۂ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A3494A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859665" w:history="1"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منابع</w:t>
            </w:r>
            <w:r w:rsidRPr="00A3494A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3494A">
              <w:rPr>
                <w:rStyle w:val="Hyperlink"/>
                <w:rFonts w:hint="eastAsia"/>
                <w:noProof/>
                <w:rtl/>
                <w:lang w:bidi="ur-PK"/>
              </w:rPr>
              <w:t>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Toc491859665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36D95" w:rsidRDefault="00A36D95" w:rsidP="00A36D95">
          <w:pPr>
            <w:pStyle w:val="libNormal"/>
          </w:pPr>
          <w:r>
            <w:fldChar w:fldCharType="end"/>
          </w:r>
        </w:p>
      </w:sdtContent>
    </w:sdt>
    <w:sectPr w:rsidR="00A36D9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A3" w:rsidRDefault="00E73AA3">
      <w:r>
        <w:separator/>
      </w:r>
    </w:p>
  </w:endnote>
  <w:endnote w:type="continuationSeparator" w:id="0">
    <w:p w:rsidR="00E73AA3" w:rsidRDefault="00E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D" w:rsidRDefault="003D0D5D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D" w:rsidRPr="00826B03" w:rsidRDefault="003D0D5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A3" w:rsidRDefault="00E73AA3">
      <w:r>
        <w:separator/>
      </w:r>
    </w:p>
  </w:footnote>
  <w:footnote w:type="continuationSeparator" w:id="0">
    <w:p w:rsidR="00E73AA3" w:rsidRDefault="00E73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6A3E"/>
    <w:rsid w:val="00297572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64F"/>
    <w:rsid w:val="00324B78"/>
    <w:rsid w:val="00324C31"/>
    <w:rsid w:val="00325A62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B48"/>
    <w:rsid w:val="003D4E7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3127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5043"/>
    <w:rsid w:val="0091682D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2986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54F2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30F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36D95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36D95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00D0-A936-4835-9B4B-51C265B7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13244</TotalTime>
  <Pages>32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46</cp:revision>
  <cp:lastPrinted>2017-08-20T07:43:00Z</cp:lastPrinted>
  <dcterms:created xsi:type="dcterms:W3CDTF">2015-06-13T07:48:00Z</dcterms:created>
  <dcterms:modified xsi:type="dcterms:W3CDTF">2017-08-30T08:07:00Z</dcterms:modified>
</cp:coreProperties>
</file>