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0E" w:rsidRDefault="00522E0E" w:rsidP="00522E0E">
      <w:pPr>
        <w:pStyle w:val="libCenter"/>
        <w:rPr>
          <w:lang w:bidi="ur-PK"/>
        </w:rPr>
      </w:pPr>
      <w:r>
        <w:rPr>
          <w:noProof/>
          <w:rtl/>
        </w:rPr>
        <w:drawing>
          <wp:inline distT="0" distB="0" distL="0" distR="0">
            <wp:extent cx="6016625" cy="8508749"/>
            <wp:effectExtent l="19050" t="0" r="3175" b="0"/>
            <wp:docPr id="1" name="Picture 1" descr="L:\New_kar\rabe_alwal_1439\kun_hain_siddiq_kun_siddiqa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wal_1439\kun_hain_siddiq_kun_siddiqa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050" cy="850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522E0E" w:rsidRDefault="00522E0E" w:rsidP="0049153E">
      <w:pPr>
        <w:pStyle w:val="libNormal"/>
        <w:rPr>
          <w:lang w:bidi="ur-PK"/>
        </w:rPr>
      </w:pPr>
      <w:r w:rsidRPr="00522E0E">
        <w:rPr>
          <w:rFonts w:hint="cs"/>
          <w:rtl/>
          <w:lang w:bidi="ur-PK"/>
        </w:rPr>
        <w:lastRenderedPageBreak/>
        <w:t>ی</w:t>
      </w:r>
      <w:r w:rsidRPr="00522E0E">
        <w:rPr>
          <w:rFonts w:hint="eastAsia"/>
          <w:rtl/>
          <w:lang w:bidi="ur-PK"/>
        </w:rPr>
        <w:t>ہ</w:t>
      </w:r>
      <w:r w:rsidRPr="00522E0E">
        <w:rPr>
          <w:rtl/>
          <w:lang w:bidi="ur-PK"/>
        </w:rPr>
        <w:t xml:space="preserve"> کتاب برق</w:t>
      </w:r>
      <w:r w:rsidRPr="00522E0E">
        <w:rPr>
          <w:rFonts w:hint="cs"/>
          <w:rtl/>
          <w:lang w:bidi="ur-PK"/>
        </w:rPr>
        <w:t>ی</w:t>
      </w:r>
      <w:r w:rsidRPr="00522E0E">
        <w:rPr>
          <w:rtl/>
          <w:lang w:bidi="ur-PK"/>
        </w:rPr>
        <w:t xml:space="preserve"> شکل م</w:t>
      </w:r>
      <w:r w:rsidRPr="00522E0E">
        <w:rPr>
          <w:rFonts w:hint="cs"/>
          <w:rtl/>
          <w:lang w:bidi="ur-PK"/>
        </w:rPr>
        <w:t>ی</w:t>
      </w:r>
      <w:r w:rsidRPr="00522E0E">
        <w:rPr>
          <w:rFonts w:hint="eastAsia"/>
          <w:rtl/>
          <w:lang w:bidi="ur-PK"/>
        </w:rPr>
        <w:t>ں</w:t>
      </w:r>
      <w:r w:rsidRPr="00522E0E">
        <w:rPr>
          <w:rtl/>
          <w:lang w:bidi="ur-PK"/>
        </w:rPr>
        <w:t xml:space="preserve"> نشرہوئ</w:t>
      </w:r>
      <w:r w:rsidRPr="00522E0E">
        <w:rPr>
          <w:rFonts w:hint="cs"/>
          <w:rtl/>
          <w:lang w:bidi="ur-PK"/>
        </w:rPr>
        <w:t>ی</w:t>
      </w:r>
      <w:r w:rsidRPr="00522E0E">
        <w:rPr>
          <w:rtl/>
          <w:lang w:bidi="ur-PK"/>
        </w:rPr>
        <w:t xml:space="preserve"> ہے اور شبکہ الامام</w:t>
      </w:r>
      <w:r w:rsidRPr="00522E0E">
        <w:rPr>
          <w:rFonts w:hint="cs"/>
          <w:rtl/>
          <w:lang w:bidi="ur-PK"/>
        </w:rPr>
        <w:t>ی</w:t>
      </w:r>
      <w:r w:rsidRPr="00522E0E">
        <w:rPr>
          <w:rFonts w:hint="eastAsia"/>
          <w:rtl/>
          <w:lang w:bidi="ur-PK"/>
        </w:rPr>
        <w:t>ن</w:t>
      </w:r>
      <w:r w:rsidRPr="00522E0E">
        <w:rPr>
          <w:rtl/>
          <w:lang w:bidi="ur-PK"/>
        </w:rPr>
        <w:t xml:space="preserve"> الحسن</w:t>
      </w:r>
      <w:r w:rsidRPr="00522E0E">
        <w:rPr>
          <w:rFonts w:hint="cs"/>
          <w:rtl/>
          <w:lang w:bidi="ur-PK"/>
        </w:rPr>
        <w:t>ی</w:t>
      </w:r>
      <w:r w:rsidRPr="00522E0E">
        <w:rPr>
          <w:rFonts w:hint="eastAsia"/>
          <w:rtl/>
          <w:lang w:bidi="ur-PK"/>
        </w:rPr>
        <w:t>ن</w:t>
      </w:r>
      <w:r w:rsidRPr="00522E0E">
        <w:rPr>
          <w:rtl/>
          <w:lang w:bidi="ur-PK"/>
        </w:rPr>
        <w:t xml:space="preserve"> (عل</w:t>
      </w:r>
      <w:r w:rsidRPr="00522E0E">
        <w:rPr>
          <w:rFonts w:hint="cs"/>
          <w:rtl/>
          <w:lang w:bidi="ur-PK"/>
        </w:rPr>
        <w:t>ی</w:t>
      </w:r>
      <w:r w:rsidRPr="00522E0E">
        <w:rPr>
          <w:rFonts w:hint="eastAsia"/>
          <w:rtl/>
          <w:lang w:bidi="ur-PK"/>
        </w:rPr>
        <w:t>ہما</w:t>
      </w:r>
      <w:r w:rsidRPr="00522E0E">
        <w:rPr>
          <w:rtl/>
          <w:lang w:bidi="ur-PK"/>
        </w:rPr>
        <w:t xml:space="preserve"> السلام) کے گروہ علم</w:t>
      </w:r>
      <w:r w:rsidRPr="00522E0E">
        <w:rPr>
          <w:rFonts w:hint="cs"/>
          <w:rtl/>
          <w:lang w:bidi="ur-PK"/>
        </w:rPr>
        <w:t>ی</w:t>
      </w:r>
      <w:r w:rsidRPr="00522E0E">
        <w:rPr>
          <w:rtl/>
          <w:lang w:bidi="ur-PK"/>
        </w:rPr>
        <w:t xml:space="preserve"> ک</w:t>
      </w:r>
      <w:r w:rsidRPr="00522E0E">
        <w:rPr>
          <w:rFonts w:hint="cs"/>
          <w:rtl/>
          <w:lang w:bidi="ur-PK"/>
        </w:rPr>
        <w:t>ی</w:t>
      </w:r>
      <w:r w:rsidRPr="00522E0E">
        <w:rPr>
          <w:rtl/>
          <w:lang w:bidi="ur-PK"/>
        </w:rPr>
        <w:t xml:space="preserve"> نگران</w:t>
      </w:r>
      <w:r w:rsidRPr="00522E0E">
        <w:rPr>
          <w:rFonts w:hint="cs"/>
          <w:rtl/>
          <w:lang w:bidi="ur-PK"/>
        </w:rPr>
        <w:t>ی</w:t>
      </w:r>
      <w:r w:rsidRPr="00522E0E">
        <w:rPr>
          <w:rtl/>
          <w:lang w:bidi="ur-PK"/>
        </w:rPr>
        <w:t xml:space="preserve"> م</w:t>
      </w:r>
      <w:r w:rsidRPr="00522E0E">
        <w:rPr>
          <w:rFonts w:hint="cs"/>
          <w:rtl/>
          <w:lang w:bidi="ur-PK"/>
        </w:rPr>
        <w:t>ی</w:t>
      </w:r>
      <w:r w:rsidRPr="00522E0E">
        <w:rPr>
          <w:rFonts w:hint="eastAsia"/>
          <w:rtl/>
          <w:lang w:bidi="ur-PK"/>
        </w:rPr>
        <w:t>ں</w:t>
      </w:r>
      <w:r w:rsidRPr="00522E0E">
        <w:rPr>
          <w:rtl/>
          <w:lang w:bidi="ur-PK"/>
        </w:rPr>
        <w:t xml:space="preserve"> اس ک</w:t>
      </w:r>
      <w:r w:rsidRPr="00522E0E">
        <w:rPr>
          <w:rFonts w:hint="cs"/>
          <w:rtl/>
          <w:lang w:bidi="ur-PK"/>
        </w:rPr>
        <w:t>ی</w:t>
      </w:r>
      <w:r w:rsidRPr="00522E0E">
        <w:rPr>
          <w:rtl/>
          <w:lang w:bidi="ur-PK"/>
        </w:rPr>
        <w:t xml:space="preserve"> فن</w:t>
      </w:r>
      <w:r w:rsidRPr="00522E0E">
        <w:rPr>
          <w:rFonts w:hint="cs"/>
          <w:rtl/>
          <w:lang w:bidi="ur-PK"/>
        </w:rPr>
        <w:t>ی</w:t>
      </w:r>
      <w:r w:rsidRPr="00522E0E">
        <w:rPr>
          <w:rtl/>
          <w:lang w:bidi="ur-PK"/>
        </w:rPr>
        <w:t xml:space="preserve"> طورپرتصح</w:t>
      </w:r>
      <w:r w:rsidRPr="00522E0E">
        <w:rPr>
          <w:rFonts w:hint="cs"/>
          <w:rtl/>
          <w:lang w:bidi="ur-PK"/>
        </w:rPr>
        <w:t>ی</w:t>
      </w:r>
      <w:r w:rsidRPr="00522E0E">
        <w:rPr>
          <w:rFonts w:hint="eastAsia"/>
          <w:rtl/>
          <w:lang w:bidi="ur-PK"/>
        </w:rPr>
        <w:t>ح</w:t>
      </w:r>
      <w:r w:rsidRPr="00522E0E">
        <w:rPr>
          <w:rtl/>
          <w:lang w:bidi="ur-PK"/>
        </w:rPr>
        <w:t xml:space="preserve"> اور تنظ</w:t>
      </w:r>
      <w:r w:rsidRPr="00522E0E">
        <w:rPr>
          <w:rFonts w:hint="cs"/>
          <w:rtl/>
          <w:lang w:bidi="ur-PK"/>
        </w:rPr>
        <w:t>ی</w:t>
      </w:r>
      <w:r w:rsidRPr="00522E0E">
        <w:rPr>
          <w:rFonts w:hint="eastAsia"/>
          <w:rtl/>
          <w:lang w:bidi="ur-PK"/>
        </w:rPr>
        <w:t>م</w:t>
      </w:r>
      <w:r w:rsidRPr="00522E0E">
        <w:rPr>
          <w:rtl/>
          <w:lang w:bidi="ur-PK"/>
        </w:rPr>
        <w:t xml:space="preserve"> ہوئ</w:t>
      </w:r>
      <w:r w:rsidRPr="00522E0E">
        <w:rPr>
          <w:rFonts w:hint="cs"/>
          <w:rtl/>
          <w:lang w:bidi="ur-PK"/>
        </w:rPr>
        <w:t>ی</w:t>
      </w:r>
      <w:r w:rsidRPr="00522E0E">
        <w:rPr>
          <w:rtl/>
          <w:lang w:bidi="ur-PK"/>
        </w:rPr>
        <w:t xml:space="preserve"> ہے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Pr="008A440B" w:rsidRDefault="008A440B" w:rsidP="008A440B">
      <w:pPr>
        <w:pStyle w:val="libCenterBold2"/>
        <w:rPr>
          <w:rtl/>
          <w:lang w:bidi="ur-PK"/>
        </w:rPr>
      </w:pPr>
      <w:r w:rsidRPr="008A440B">
        <w:rPr>
          <w:rtl/>
          <w:lang w:bidi="ur-PK"/>
        </w:rPr>
        <w:t>کتاب : "کون ہ</w:t>
      </w:r>
      <w:r w:rsidRPr="008A440B">
        <w:rPr>
          <w:rFonts w:hint="cs"/>
          <w:rtl/>
          <w:lang w:bidi="ur-PK"/>
        </w:rPr>
        <w:t>ی</w:t>
      </w:r>
      <w:r w:rsidRPr="008A440B">
        <w:rPr>
          <w:rFonts w:hint="eastAsia"/>
          <w:rtl/>
          <w:lang w:bidi="ur-PK"/>
        </w:rPr>
        <w:t>ں</w:t>
      </w:r>
      <w:r w:rsidRPr="008A440B">
        <w:rPr>
          <w:rtl/>
          <w:lang w:bidi="ur-PK"/>
        </w:rPr>
        <w:t xml:space="preserve"> صد</w:t>
      </w:r>
      <w:r w:rsidRPr="008A440B">
        <w:rPr>
          <w:rFonts w:hint="cs"/>
          <w:rtl/>
          <w:lang w:bidi="ur-PK"/>
        </w:rPr>
        <w:t>ی</w:t>
      </w:r>
      <w:r w:rsidRPr="008A440B">
        <w:rPr>
          <w:rFonts w:hint="eastAsia"/>
          <w:rtl/>
          <w:lang w:bidi="ur-PK"/>
        </w:rPr>
        <w:t>ق</w:t>
      </w:r>
      <w:r w:rsidRPr="008A440B">
        <w:rPr>
          <w:rtl/>
          <w:lang w:bidi="ur-PK"/>
        </w:rPr>
        <w:t xml:space="preserve"> اور صد</w:t>
      </w:r>
      <w:r w:rsidRPr="008A440B">
        <w:rPr>
          <w:rFonts w:hint="cs"/>
          <w:rtl/>
          <w:lang w:bidi="ur-PK"/>
        </w:rPr>
        <w:t>ی</w:t>
      </w:r>
      <w:r w:rsidRPr="008A440B">
        <w:rPr>
          <w:rFonts w:hint="eastAsia"/>
          <w:rtl/>
          <w:lang w:bidi="ur-PK"/>
        </w:rPr>
        <w:t>قہ</w:t>
      </w:r>
      <w:r w:rsidRPr="008A440B">
        <w:rPr>
          <w:rtl/>
          <w:lang w:bidi="ur-PK"/>
        </w:rPr>
        <w:t>"</w:t>
      </w:r>
    </w:p>
    <w:p w:rsidR="008A440B" w:rsidRPr="008A440B" w:rsidRDefault="008A440B" w:rsidP="008A440B">
      <w:pPr>
        <w:pStyle w:val="libCenterBold2"/>
        <w:rPr>
          <w:rtl/>
          <w:lang w:bidi="ur-PK"/>
        </w:rPr>
      </w:pPr>
      <w:r w:rsidRPr="008A440B">
        <w:rPr>
          <w:rFonts w:hint="eastAsia"/>
          <w:rtl/>
          <w:lang w:bidi="ur-PK"/>
        </w:rPr>
        <w:t>تحر</w:t>
      </w:r>
      <w:r w:rsidRPr="008A440B">
        <w:rPr>
          <w:rFonts w:hint="cs"/>
          <w:rtl/>
          <w:lang w:bidi="ur-PK"/>
        </w:rPr>
        <w:t>ی</w:t>
      </w:r>
      <w:r w:rsidRPr="008A440B">
        <w:rPr>
          <w:rFonts w:hint="eastAsia"/>
          <w:rtl/>
          <w:lang w:bidi="ur-PK"/>
        </w:rPr>
        <w:t>ر</w:t>
      </w:r>
      <w:r w:rsidRPr="008A440B">
        <w:rPr>
          <w:rtl/>
          <w:lang w:bidi="ur-PK"/>
        </w:rPr>
        <w:t>: علامہ س</w:t>
      </w:r>
      <w:r w:rsidRPr="008A440B">
        <w:rPr>
          <w:rFonts w:hint="cs"/>
          <w:rtl/>
          <w:lang w:bidi="ur-PK"/>
        </w:rPr>
        <w:t>ی</w:t>
      </w:r>
      <w:r w:rsidRPr="008A440B">
        <w:rPr>
          <w:rFonts w:hint="eastAsia"/>
          <w:rtl/>
          <w:lang w:bidi="ur-PK"/>
        </w:rPr>
        <w:t>د</w:t>
      </w:r>
      <w:r w:rsidRPr="008A440B">
        <w:rPr>
          <w:rtl/>
          <w:lang w:bidi="ur-PK"/>
        </w:rPr>
        <w:t xml:space="preserve"> عل</w:t>
      </w:r>
      <w:r w:rsidRPr="008A440B">
        <w:rPr>
          <w:rFonts w:hint="cs"/>
          <w:rtl/>
          <w:lang w:bidi="ur-PK"/>
        </w:rPr>
        <w:t>ی</w:t>
      </w:r>
      <w:r w:rsidRPr="008A440B">
        <w:rPr>
          <w:rtl/>
          <w:lang w:bidi="ur-PK"/>
        </w:rPr>
        <w:t xml:space="preserve"> شہرستان</w:t>
      </w:r>
      <w:r w:rsidRPr="008A440B">
        <w:rPr>
          <w:rFonts w:hint="cs"/>
          <w:rtl/>
          <w:lang w:bidi="ur-PK"/>
        </w:rPr>
        <w:t>ی</w:t>
      </w:r>
    </w:p>
    <w:p w:rsidR="008A440B" w:rsidRPr="008A440B" w:rsidRDefault="008A440B" w:rsidP="008A440B">
      <w:pPr>
        <w:pStyle w:val="libCenterBold2"/>
        <w:rPr>
          <w:rtl/>
          <w:lang w:bidi="ur-PK"/>
        </w:rPr>
      </w:pPr>
      <w:r w:rsidRPr="008A440B">
        <w:rPr>
          <w:rFonts w:hint="eastAsia"/>
          <w:rtl/>
          <w:lang w:bidi="ur-PK"/>
        </w:rPr>
        <w:t>مترجم</w:t>
      </w:r>
      <w:r w:rsidRPr="008A440B">
        <w:rPr>
          <w:rtl/>
          <w:lang w:bidi="ur-PK"/>
        </w:rPr>
        <w:t>: س</w:t>
      </w:r>
      <w:r w:rsidRPr="008A440B">
        <w:rPr>
          <w:rFonts w:hint="cs"/>
          <w:rtl/>
          <w:lang w:bidi="ur-PK"/>
        </w:rPr>
        <w:t>ی</w:t>
      </w:r>
      <w:r w:rsidRPr="008A440B">
        <w:rPr>
          <w:rFonts w:hint="eastAsia"/>
          <w:rtl/>
          <w:lang w:bidi="ur-PK"/>
        </w:rPr>
        <w:t>د</w:t>
      </w:r>
      <w:r w:rsidRPr="008A440B">
        <w:rPr>
          <w:rtl/>
          <w:lang w:bidi="ur-PK"/>
        </w:rPr>
        <w:t xml:space="preserve"> سبط ح</w:t>
      </w:r>
      <w:r w:rsidRPr="008A440B">
        <w:rPr>
          <w:rFonts w:hint="cs"/>
          <w:rtl/>
          <w:lang w:bidi="ur-PK"/>
        </w:rPr>
        <w:t>ی</w:t>
      </w:r>
      <w:r w:rsidRPr="008A440B">
        <w:rPr>
          <w:rFonts w:hint="eastAsia"/>
          <w:rtl/>
          <w:lang w:bidi="ur-PK"/>
        </w:rPr>
        <w:t>در</w:t>
      </w:r>
      <w:r w:rsidRPr="008A440B">
        <w:rPr>
          <w:rtl/>
          <w:lang w:bidi="ur-PK"/>
        </w:rPr>
        <w:t xml:space="preserve"> ز</w:t>
      </w:r>
      <w:r w:rsidRPr="008A440B">
        <w:rPr>
          <w:rFonts w:hint="cs"/>
          <w:rtl/>
          <w:lang w:bidi="ur-PK"/>
        </w:rPr>
        <w:t>ی</w:t>
      </w:r>
      <w:r w:rsidRPr="008A440B">
        <w:rPr>
          <w:rFonts w:hint="eastAsia"/>
          <w:rtl/>
          <w:lang w:bidi="ur-PK"/>
        </w:rPr>
        <w:t>د</w:t>
      </w:r>
      <w:r w:rsidRPr="008A440B">
        <w:rPr>
          <w:rFonts w:hint="cs"/>
          <w:rtl/>
          <w:lang w:bidi="ur-PK"/>
        </w:rPr>
        <w:t>ی</w:t>
      </w:r>
      <w:r w:rsidRPr="008A440B">
        <w:rPr>
          <w:rtl/>
          <w:lang w:bidi="ur-PK"/>
        </w:rPr>
        <w:t xml:space="preserve"> </w:t>
      </w:r>
    </w:p>
    <w:p w:rsidR="008A440B" w:rsidRPr="008A440B" w:rsidRDefault="008A440B" w:rsidP="008A440B">
      <w:pPr>
        <w:pStyle w:val="libCenterBold2"/>
        <w:rPr>
          <w:rtl/>
          <w:lang w:bidi="ur-PK"/>
        </w:rPr>
      </w:pPr>
      <w:r w:rsidRPr="008A440B">
        <w:rPr>
          <w:rFonts w:hint="eastAsia"/>
          <w:rtl/>
          <w:lang w:bidi="ur-PK"/>
        </w:rPr>
        <w:t>ماخذ</w:t>
      </w:r>
      <w:r w:rsidRPr="008A440B">
        <w:rPr>
          <w:rtl/>
          <w:lang w:bidi="ur-PK"/>
        </w:rPr>
        <w:t>:ش</w:t>
      </w:r>
      <w:r w:rsidRPr="008A440B">
        <w:rPr>
          <w:rFonts w:hint="cs"/>
          <w:rtl/>
          <w:lang w:bidi="ur-PK"/>
        </w:rPr>
        <w:t>ی</w:t>
      </w:r>
      <w:r w:rsidRPr="008A440B">
        <w:rPr>
          <w:rFonts w:hint="eastAsia"/>
          <w:rtl/>
          <w:lang w:bidi="ur-PK"/>
        </w:rPr>
        <w:t>عہ</w:t>
      </w:r>
      <w:r w:rsidRPr="008A440B">
        <w:rPr>
          <w:rtl/>
          <w:lang w:bidi="ur-PK"/>
        </w:rPr>
        <w:t xml:space="preserve"> ن</w:t>
      </w:r>
      <w:r w:rsidRPr="008A440B">
        <w:rPr>
          <w:rFonts w:hint="cs"/>
          <w:rtl/>
          <w:lang w:bidi="ur-PK"/>
        </w:rPr>
        <w:t>ی</w:t>
      </w:r>
      <w:r w:rsidRPr="008A440B">
        <w:rPr>
          <w:rFonts w:hint="eastAsia"/>
          <w:rtl/>
          <w:lang w:bidi="ur-PK"/>
        </w:rPr>
        <w:t>ٹ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8A440B" w:rsidRDefault="008A440B" w:rsidP="00D839C9">
      <w:pPr>
        <w:pStyle w:val="Heading2Center"/>
        <w:rPr>
          <w:rtl/>
          <w:lang w:bidi="ur-PK"/>
        </w:rPr>
      </w:pPr>
      <w:bookmarkStart w:id="0" w:name="_Toc499555130"/>
      <w:r>
        <w:rPr>
          <w:rFonts w:hint="eastAsia"/>
          <w:rtl/>
          <w:lang w:bidi="ur-PK"/>
        </w:rPr>
        <w:lastRenderedPageBreak/>
        <w:t>عرض</w:t>
      </w:r>
      <w:r>
        <w:rPr>
          <w:rtl/>
          <w:lang w:bidi="ur-PK"/>
        </w:rPr>
        <w:t xml:space="preserve"> مترجم</w:t>
      </w:r>
      <w:bookmarkEnd w:id="0"/>
      <w:r>
        <w:rPr>
          <w:rtl/>
          <w:lang w:bidi="ur-PK"/>
        </w:rPr>
        <w:t xml:space="preserve"> 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ھٰذا ، استاد علامہ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شہرستان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'' </w:t>
      </w:r>
      <w:r w:rsidRPr="00505502">
        <w:rPr>
          <w:rStyle w:val="libArabicChar"/>
          <w:rtl/>
          <w:lang w:bidi="ur-PK"/>
        </w:rPr>
        <w:t xml:space="preserve">من </w:t>
      </w:r>
      <w:r w:rsidR="0029188D" w:rsidRPr="00635AD7">
        <w:rPr>
          <w:rStyle w:val="libArabicChar"/>
          <w:rFonts w:hint="cs"/>
          <w:rtl/>
          <w:lang w:bidi="ur-PK"/>
        </w:rPr>
        <w:t>ه</w:t>
      </w:r>
      <w:r w:rsidRPr="00635AD7">
        <w:rPr>
          <w:rStyle w:val="libArabicChar"/>
          <w:rFonts w:hint="cs"/>
          <w:rtl/>
        </w:rPr>
        <w:t>و الصدّ</w:t>
      </w:r>
      <w:r w:rsidRPr="00505502">
        <w:rPr>
          <w:rStyle w:val="libArabicChar"/>
          <w:rFonts w:hint="cs"/>
          <w:rtl/>
          <w:lang w:bidi="ur-PK"/>
        </w:rPr>
        <w:t>ی</w:t>
      </w:r>
      <w:r w:rsidRPr="00505502">
        <w:rPr>
          <w:rStyle w:val="libArabicChar"/>
          <w:rFonts w:hint="eastAsia"/>
          <w:rtl/>
          <w:lang w:bidi="ur-PK"/>
        </w:rPr>
        <w:t>ق</w:t>
      </w:r>
      <w:r w:rsidRPr="00505502">
        <w:rPr>
          <w:rStyle w:val="libArabicChar"/>
          <w:rtl/>
          <w:lang w:bidi="ur-PK"/>
        </w:rPr>
        <w:t xml:space="preserve"> و من </w:t>
      </w:r>
      <w:r w:rsidR="0029188D" w:rsidRPr="00635AD7">
        <w:rPr>
          <w:rStyle w:val="libArabicChar"/>
          <w:rFonts w:hint="cs"/>
          <w:rtl/>
          <w:lang w:bidi="ur-PK"/>
        </w:rPr>
        <w:t>ه</w:t>
      </w:r>
      <w:r w:rsidRPr="00505502">
        <w:rPr>
          <w:rStyle w:val="libArabicChar"/>
          <w:rFonts w:hint="cs"/>
          <w:rtl/>
          <w:lang w:bidi="ur-PK"/>
        </w:rPr>
        <w:t>ی</w:t>
      </w:r>
      <w:r w:rsidRPr="00505502">
        <w:rPr>
          <w:rStyle w:val="libArabicChar"/>
          <w:rtl/>
          <w:lang w:bidi="ur-PK"/>
        </w:rPr>
        <w:t xml:space="preserve"> الصدّ</w:t>
      </w:r>
      <w:r w:rsidRPr="00505502">
        <w:rPr>
          <w:rStyle w:val="libArabicChar"/>
          <w:rFonts w:hint="cs"/>
          <w:rtl/>
          <w:lang w:bidi="ur-PK"/>
        </w:rPr>
        <w:t>ی</w:t>
      </w:r>
      <w:r w:rsidRPr="00505502">
        <w:rPr>
          <w:rStyle w:val="libArabicChar"/>
          <w:rFonts w:hint="eastAsia"/>
          <w:rtl/>
          <w:lang w:bidi="ur-PK"/>
        </w:rPr>
        <w:t>قة</w:t>
      </w:r>
      <w:r>
        <w:rPr>
          <w:rtl/>
          <w:lang w:bidi="ur-PK"/>
        </w:rPr>
        <w:t xml:space="preserve"> '' کا ترجمہ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اصل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اس کا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ترجمہ '' تأمّل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 مفھوم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لقب'' کے نام سے منظر عام پر آچکا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مؤلف</w:t>
      </w:r>
      <w:r>
        <w:rPr>
          <w:rtl/>
          <w:lang w:bidi="ur-PK"/>
        </w:rPr>
        <w:t xml:space="preserve"> محترم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کے ناطے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ترجمے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مطالب کا اضافہ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لہٰذا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کہ ان اضافات کو نظر انداز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لہٰذا اردو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ترجمہ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دونوں کتابوں کو سامنے رکھ کر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تاکہ اصل کتاب مع اضاف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حضور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چہ ظاہراً لفظ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ہے اور کلمات صدّ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صدّ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کے متعلق گفتگو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لفظ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کے باوجود معارف اور حقائق کے ان 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گوشوں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جو علم کلام و عقائد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بہت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ظاہر</w:t>
      </w:r>
      <w:r>
        <w:rPr>
          <w:rtl/>
          <w:lang w:bidi="ur-PK"/>
        </w:rPr>
        <w:t xml:space="preserve"> ہے کہ کلمہ صدّ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صدّ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بہت سے الفاظ و القاب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قتاً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حامل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مخالف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نے جہاں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و حکومت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ملک 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پر ناجائز قبضہ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القاب کہ جو اپنے دامن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لتوں</w:t>
      </w:r>
      <w:r>
        <w:rPr>
          <w:rtl/>
          <w:lang w:bidi="ur-PK"/>
        </w:rPr>
        <w:t xml:space="preserve"> کے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کمالات کے سمندر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لاحاصل انجام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جس کا سب سے بڑا نقصان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ہوا کہ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القاب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پھر 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لغو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کومدنظر رکھتے ہوئے ہرکس و ناکس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جانے لگے ۔جبکہ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الفاظ کا استعمال کچھ خاص افراد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ہوا ہے اور ان کو بعض 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کے طور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''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اپنے اندر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ہے کہ جو عصمت، اعجاز،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ہم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کو شامل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مثلا  خداوندمتعال نے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لفظ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کو جس ذات والا صفات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وہاں پر اور اس استعمال کے پس منظر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واقعہ ضرور ملا کہ اس ذات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مبارک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 کو پورا کردکھا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کا لفظ اس مقام پر استعمال ہوا کہ جہاں آپ نے خواب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پھر وہ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آپ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مطابق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چاہے وہ ان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خواب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 کہ جو آپ کے ساتھ زندان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بادشاہ مصر کے خواب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پورا کر دکھا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ادھرحضرت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طاہرہ فاطمہ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اطہر سے بچوں کے لباس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پر الفاظ ادا ہوئے '' بچو! تمہارے لباس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tl/>
          <w:lang w:bidi="ur-PK"/>
        </w:rPr>
        <w:t xml:space="preserve"> کے پاس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کل لے آئے گا '' تو اب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، رضوان جنت ، سردارملائکہ درخانہ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طاہرہ پر آکر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کہتا ہوا نظر آتا ہے ''انا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tl/>
          <w:lang w:bidi="ur-PK"/>
        </w:rPr>
        <w:t xml:space="preserve"> الحسن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جئت با لث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''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درز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کپڑے لے کر حاضر ہوا ہوں۔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معلوم</w:t>
      </w:r>
      <w:r>
        <w:rPr>
          <w:rtl/>
          <w:lang w:bidi="ur-PK"/>
        </w:rPr>
        <w:t xml:space="preserve"> ہواکہ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بہت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مرتبے اور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صادق سے بہت بلندو بالا مقام کا نام ہے ۔۔۔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کہاجائے کہ صادق اس کو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واقعہ کو 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نقل کرتا ہو اور اس کا کلام واقع کے مطابق ہو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صادق ،واقعہ کا محتاج ہوتا ہے کہ واقعہ رونم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ہواور صادق اس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کرے ۔ جبکہ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وہ ہے کہ واقعہ اس کا محتاج ہوتا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مبارک سے جو کلمات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 ہوں وہ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تحت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، اعجاز،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ہو نا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بہر</w:t>
      </w:r>
      <w:r>
        <w:rPr>
          <w:rtl/>
          <w:lang w:bidi="ur-PK"/>
        </w:rPr>
        <w:t xml:space="preserve"> حال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بہت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پر مشتمل ہے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 کہ 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محترم ، اہل نظر اور اہل قلم و ادب حضرات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دامن عفو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جگہ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ہوئے دعائے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بارگاہ</w:t>
      </w:r>
      <w:r>
        <w:rPr>
          <w:rtl/>
          <w:lang w:bidi="ur-PK"/>
        </w:rPr>
        <w:t xml:space="preserve"> احد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کہ اس ناچ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مقبول فرمائے ۔آم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505502">
        <w:rPr>
          <w:rStyle w:val="libArabicChar"/>
          <w:rFonts w:hint="eastAsia"/>
          <w:rtl/>
          <w:lang w:bidi="ur-PK"/>
        </w:rPr>
        <w:t>الل</w:t>
      </w:r>
      <w:r w:rsidR="0029188D" w:rsidRPr="00635AD7">
        <w:rPr>
          <w:rStyle w:val="libArabicChar"/>
          <w:rFonts w:hint="cs"/>
          <w:rtl/>
          <w:lang w:bidi="ur-PK"/>
        </w:rPr>
        <w:t>ه</w:t>
      </w:r>
      <w:r w:rsidRPr="00635AD7">
        <w:rPr>
          <w:rStyle w:val="libArabicChar"/>
          <w:rFonts w:hint="cs"/>
          <w:rtl/>
        </w:rPr>
        <w:t>م</w:t>
      </w:r>
      <w:r w:rsidRPr="00505502">
        <w:rPr>
          <w:rStyle w:val="libArabicChar"/>
          <w:rtl/>
          <w:lang w:bidi="ur-PK"/>
        </w:rPr>
        <w:t xml:space="preserve"> تقبل منا انک انت سم</w:t>
      </w:r>
      <w:r w:rsidRPr="00505502">
        <w:rPr>
          <w:rStyle w:val="libArabicChar"/>
          <w:rFonts w:hint="cs"/>
          <w:rtl/>
          <w:lang w:bidi="ur-PK"/>
        </w:rPr>
        <w:t>ی</w:t>
      </w:r>
      <w:r w:rsidRPr="00505502">
        <w:rPr>
          <w:rStyle w:val="libArabicChar"/>
          <w:rFonts w:hint="eastAsia"/>
          <w:rtl/>
          <w:lang w:bidi="ur-PK"/>
        </w:rPr>
        <w:t>ع</w:t>
      </w:r>
      <w:r w:rsidRPr="00505502">
        <w:rPr>
          <w:rStyle w:val="libArabicChar"/>
          <w:rtl/>
          <w:lang w:bidi="ur-PK"/>
        </w:rPr>
        <w:t xml:space="preserve"> الدعا و صل عل</w:t>
      </w:r>
      <w:r w:rsidRPr="00505502">
        <w:rPr>
          <w:rStyle w:val="libArabicChar"/>
          <w:rFonts w:hint="cs"/>
          <w:rtl/>
          <w:lang w:bidi="ur-PK"/>
        </w:rPr>
        <w:t>ی</w:t>
      </w:r>
      <w:r w:rsidRPr="00505502">
        <w:rPr>
          <w:rStyle w:val="libArabicChar"/>
          <w:rtl/>
          <w:lang w:bidi="ur-PK"/>
        </w:rPr>
        <w:t xml:space="preserve"> محمد وآل</w:t>
      </w:r>
      <w:r w:rsidR="0029188D" w:rsidRPr="00635AD7">
        <w:rPr>
          <w:rStyle w:val="libArabicChar"/>
          <w:rFonts w:hint="cs"/>
          <w:rtl/>
          <w:lang w:bidi="ur-PK"/>
        </w:rPr>
        <w:t>ه</w:t>
      </w:r>
      <w:r w:rsidRPr="00635AD7">
        <w:rPr>
          <w:rStyle w:val="libArabicChar"/>
          <w:rFonts w:hint="cs"/>
          <w:rtl/>
        </w:rPr>
        <w:t xml:space="preserve"> الط</w:t>
      </w:r>
      <w:r w:rsidRPr="00505502">
        <w:rPr>
          <w:rStyle w:val="libArabicChar"/>
          <w:rFonts w:hint="cs"/>
          <w:rtl/>
          <w:lang w:bidi="ur-PK"/>
        </w:rPr>
        <w:t>ی</w:t>
      </w:r>
      <w:r w:rsidRPr="00505502">
        <w:rPr>
          <w:rStyle w:val="libArabicChar"/>
          <w:rFonts w:hint="eastAsia"/>
          <w:rtl/>
          <w:lang w:bidi="ur-PK"/>
        </w:rPr>
        <w:t>ب</w:t>
      </w:r>
      <w:r w:rsidRPr="00505502">
        <w:rPr>
          <w:rStyle w:val="libArabicChar"/>
          <w:rFonts w:hint="cs"/>
          <w:rtl/>
          <w:lang w:bidi="ur-PK"/>
        </w:rPr>
        <w:t>ی</w:t>
      </w:r>
      <w:r w:rsidRPr="00505502">
        <w:rPr>
          <w:rStyle w:val="libArabicChar"/>
          <w:rFonts w:hint="eastAsia"/>
          <w:rtl/>
          <w:lang w:bidi="ur-PK"/>
        </w:rPr>
        <w:t>ن</w:t>
      </w:r>
      <w:r w:rsidRPr="00505502">
        <w:rPr>
          <w:rStyle w:val="libArabicChar"/>
          <w:rtl/>
          <w:lang w:bidi="ur-PK"/>
        </w:rPr>
        <w:t xml:space="preserve"> الطا</w:t>
      </w:r>
      <w:r w:rsidR="0029188D" w:rsidRPr="00635AD7">
        <w:rPr>
          <w:rStyle w:val="libArabicChar"/>
          <w:rFonts w:hint="cs"/>
          <w:rtl/>
          <w:lang w:bidi="ur-PK"/>
        </w:rPr>
        <w:t>ه</w:t>
      </w:r>
      <w:r w:rsidRPr="00635AD7">
        <w:rPr>
          <w:rStyle w:val="libArabicChar"/>
          <w:rFonts w:hint="cs"/>
          <w:rtl/>
        </w:rPr>
        <w:t>ر</w:t>
      </w:r>
      <w:r w:rsidRPr="00505502">
        <w:rPr>
          <w:rStyle w:val="libArabicChar"/>
          <w:rFonts w:hint="cs"/>
          <w:rtl/>
          <w:lang w:bidi="ur-PK"/>
        </w:rPr>
        <w:t>ی</w:t>
      </w:r>
      <w:r w:rsidRPr="00505502">
        <w:rPr>
          <w:rStyle w:val="libArabicChar"/>
          <w:rFonts w:hint="eastAsia"/>
          <w:rtl/>
          <w:lang w:bidi="ur-PK"/>
        </w:rPr>
        <w:t>ن</w:t>
      </w:r>
      <w:r w:rsidRPr="00505502">
        <w:rPr>
          <w:rStyle w:val="libArabicChar"/>
          <w:rtl/>
          <w:lang w:bidi="ur-PK"/>
        </w:rPr>
        <w:t xml:space="preserve"> المعصوم</w:t>
      </w:r>
      <w:r w:rsidRPr="00505502">
        <w:rPr>
          <w:rStyle w:val="libArabicChar"/>
          <w:rFonts w:hint="cs"/>
          <w:rtl/>
          <w:lang w:bidi="ur-PK"/>
        </w:rPr>
        <w:t>ی</w:t>
      </w:r>
      <w:r w:rsidRPr="00505502">
        <w:rPr>
          <w:rStyle w:val="libArabicChar"/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سبط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مشہدمقدس،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13</w:t>
      </w:r>
      <w:r w:rsidR="008A440B" w:rsidRPr="0049153E">
        <w:rPr>
          <w:rFonts w:hint="cs"/>
          <w:rtl/>
        </w:rPr>
        <w:t xml:space="preserve"> رجب المرجب </w:t>
      </w:r>
      <w:r w:rsidRPr="0049153E">
        <w:rPr>
          <w:rFonts w:hint="cs"/>
          <w:rtl/>
        </w:rPr>
        <w:t>1428</w:t>
      </w:r>
      <w:r w:rsidR="008A440B" w:rsidRPr="0049153E">
        <w:rPr>
          <w:rFonts w:hint="cs"/>
          <w:rtl/>
        </w:rPr>
        <w:t>ھ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روزولادت</w:t>
      </w:r>
      <w:r>
        <w:rPr>
          <w:rtl/>
          <w:lang w:bidi="ur-PK"/>
        </w:rPr>
        <w:t xml:space="preserve"> باسعادت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اکبرحضرت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8A440B" w:rsidRDefault="008A440B" w:rsidP="00505502">
      <w:pPr>
        <w:pStyle w:val="Heading2Center"/>
        <w:rPr>
          <w:rtl/>
          <w:lang w:bidi="ur-PK"/>
        </w:rPr>
      </w:pPr>
      <w:bookmarkStart w:id="1" w:name="_Toc499555131"/>
      <w:r>
        <w:rPr>
          <w:rFonts w:hint="eastAsia"/>
          <w:rtl/>
          <w:lang w:bidi="ur-PK"/>
        </w:rPr>
        <w:lastRenderedPageBreak/>
        <w:t>مقدمہ</w:t>
      </w:r>
      <w:r>
        <w:rPr>
          <w:rtl/>
          <w:lang w:bidi="ur-PK"/>
        </w:rPr>
        <w:t xml:space="preserve"> مؤلف</w:t>
      </w:r>
      <w:bookmarkEnd w:id="1"/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حمد</w:t>
      </w:r>
      <w:r>
        <w:rPr>
          <w:rtl/>
          <w:lang w:bidi="ur-PK"/>
        </w:rPr>
        <w:t xml:space="preserve"> و ثنا ہے پروردگار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درود و سلام ہے ہمارے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سردار حضرت محمد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 پاک پر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مقدس اسلام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و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خاص الفاظ و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 فکر لازم ہے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ان الفاظ و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عقائد و احکام سے بہت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رابطہ اور بہت گہرا تعلق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'' 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الفاظ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 کہ جو بہت بلند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رکھتا ہے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جہاں</w:t>
      </w:r>
      <w:r>
        <w:rPr>
          <w:rtl/>
          <w:lang w:bidi="ur-PK"/>
        </w:rPr>
        <w:t xml:space="preserve"> تک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ہے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مستقل کتاب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رسالہ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ہے اور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علماء و بزرگوں کے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تو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معنٰ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مختصراً اشارے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علم کلام اور عقائد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بحثوں کے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عصر حاضر کے محقق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ہوش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سازگار ہوں اور خود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موضوع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کے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ہم</w:t>
      </w:r>
      <w:r w:rsidR="008A440B">
        <w:rPr>
          <w:rtl/>
          <w:lang w:bidi="ur-PK"/>
        </w:rPr>
        <w:t xml:space="preserve"> اس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کہ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علوم و معارف اور علم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مواد و ذخائر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ہمارا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کچھ حصہ ہو اس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کو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</w:t>
      </w:r>
      <w:r w:rsidR="008A440B">
        <w:rPr>
          <w:rtl/>
          <w:lang w:bidi="ur-PK"/>
        </w:rPr>
        <w:t xml:space="preserve"> کرتے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تاکہ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ہمارے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اور دوسرے ہمارے محقق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بھائ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وں</w:t>
      </w:r>
      <w:r w:rsidR="008A440B">
        <w:rPr>
          <w:rtl/>
          <w:lang w:bidi="ur-PK"/>
        </w:rPr>
        <w:t xml:space="preserve"> کے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سرنقطہ آغاز قرار پائے ۔حضرت فاطمہ زہراسلام اللہ عل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ھا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زندگ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نہ صرف تار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اعتقاد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اور </w:t>
      </w:r>
      <w:r w:rsidR="008A440B">
        <w:rPr>
          <w:rFonts w:hint="eastAsia"/>
          <w:rtl/>
          <w:lang w:bidi="ur-PK"/>
        </w:rPr>
        <w:t>فقہ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راث</w:t>
      </w:r>
      <w:r w:rsidR="008A440B">
        <w:rPr>
          <w:rtl/>
          <w:lang w:bidi="ur-PK"/>
        </w:rPr>
        <w:t xml:space="preserve"> سے بھر پور اور مملو ہے بلکہ آپ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ات</w:t>
      </w:r>
      <w:r w:rsidR="008A440B">
        <w:rPr>
          <w:rtl/>
          <w:lang w:bidi="ur-PK"/>
        </w:rPr>
        <w:t xml:space="preserve"> ط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بہ</w:t>
      </w:r>
      <w:r w:rsidR="008A440B">
        <w:rPr>
          <w:rtl/>
          <w:lang w:bidi="ur-PK"/>
        </w:rPr>
        <w:t xml:space="preserve"> کے ہر پہلو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درس ، عبرت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زندگ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گزارنے کے انمول نمونے موجود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کہ جن کو ہر انسان اپنے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نقش راہ قرار دے کر فلاح وکام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سے ہمکنار ہوسکتا ہے ۔ انتہا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ہے کہ آپ کے القاب مبارکہ و اسماء ط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بہ</w:t>
      </w:r>
      <w:r w:rsidR="008A440B">
        <w:rPr>
          <w:rtl/>
          <w:lang w:bidi="ur-PK"/>
        </w:rPr>
        <w:t xml:space="preserve"> بڑ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بڑے مقامات الٰہ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اور مفاہ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معنو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پر دلالت کرتے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بطور مثال لقب''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''ہے کہ جو آنحضرت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سے مربوط ہے اور اس بات پر دلالت کرتاہے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آغاز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چونکہ آپ نے اپنے والدبزرگوار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جوکچھ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لائے تھے ان کو سچ سمجھا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کو خداوندمتعال پر اظہار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خداوندسبحان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و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غضب و غصہ کو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وابستہ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لقب'' محدّثہ'' ہے جو اس بات پر دلالت کرتا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آپ کے پاس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لاتے ، محو سخن ہوتے،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دلجوئ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 پاک پر رونما ہونے والے تمام حوادث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فرماتے تھے۔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دوالقاب کے علاوہ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لقب ''شہ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>'' ہے کہ جو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مظلوم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دلالت و راہنمائ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خاتمہ شہادت پر ہے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بنا</w:t>
      </w:r>
      <w:r w:rsidR="008A440B">
        <w:rPr>
          <w:rtl/>
          <w:lang w:bidi="ur-PK"/>
        </w:rPr>
        <w:t xml:space="preserve"> برا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ں،</w:t>
      </w:r>
      <w:r w:rsidR="008A440B">
        <w:rPr>
          <w:rtl/>
          <w:lang w:bidi="ur-PK"/>
        </w:rPr>
        <w:t xml:space="preserve"> حضرت فاطمہ زہرا سلام اللہ عل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ھا</w:t>
      </w:r>
      <w:r w:rsidR="008A440B">
        <w:rPr>
          <w:rtl/>
          <w:lang w:bidi="ur-PK"/>
        </w:rPr>
        <w:t xml:space="preserve"> کے القاب مبارکہ و اسماء ط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بہ</w:t>
      </w:r>
      <w:r w:rsidR="008A440B">
        <w:rPr>
          <w:rtl/>
          <w:lang w:bidi="ur-PK"/>
        </w:rPr>
        <w:t xml:space="preserve"> سطح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وعاد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بلکہ ان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معان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قدس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پائے جاتے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۔ بعض افرادان القاب کو چراکر دوسروں کے سر پر مڑھنا چاہتے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تاکہ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القاب ہرکس و ناکس کو عطا کرکے ان عظ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معان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 اثرات قدس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</w:t>
      </w:r>
      <w:r w:rsidR="008A440B">
        <w:rPr>
          <w:rFonts w:hint="eastAsia"/>
          <w:rtl/>
          <w:lang w:bidi="ur-PK"/>
        </w:rPr>
        <w:t>کو</w:t>
      </w:r>
      <w:r w:rsidR="008A440B">
        <w:rPr>
          <w:rtl/>
          <w:lang w:bidi="ur-PK"/>
        </w:rPr>
        <w:t xml:space="preserve"> ختم کرد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جائے اور پھر لوگوں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نظروں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ان کا کوئ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اعتبار باق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نہ رہے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آنحضرت کا نام ''فاطمہ''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تسم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آنحضرت اپنے چاہنے والوں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کو آتش جہنم سے دور و جدا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مذکورہے کہ آپ حق و باطل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فرق و جدائ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چھپانے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ان القاب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کو گھٹانے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اہل سنت نے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کا لقب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خاتون کو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فاروق کا لقب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شخص کو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اعتقاد کے ساتھ کہ وہ حق و باطل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ڈالنے والا ہے۔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گھڑ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حق و باطل مخلوط ہوجائے لہٰذا نقل ہوا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گذشتہ امتوں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محدث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گذرے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لہٰذا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محدث ہو تو وہ عمر بن خطاب ہے !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ی</w:t>
      </w:r>
      <w:r>
        <w:rPr>
          <w:rFonts w:hint="eastAsia"/>
          <w:rtl/>
        </w:rPr>
        <w:t>ہاں</w:t>
      </w:r>
      <w:r>
        <w:rPr>
          <w:rtl/>
        </w:rPr>
        <w:t xml:space="preserve"> تک کہ خود اس</w:t>
      </w:r>
      <w:r>
        <w:rPr>
          <w:rFonts w:hint="cs"/>
          <w:rtl/>
        </w:rPr>
        <w:t>ی</w:t>
      </w:r>
      <w:r>
        <w:rPr>
          <w:rtl/>
        </w:rPr>
        <w:t xml:space="preserve"> نام مبارک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 فکراور بحث ک</w:t>
      </w:r>
      <w:r>
        <w:rPr>
          <w:rFonts w:hint="cs"/>
          <w:rtl/>
        </w:rPr>
        <w:t>ی</w:t>
      </w:r>
      <w:r>
        <w:rPr>
          <w:rtl/>
        </w:rPr>
        <w:t xml:space="preserve"> جائے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معان</w:t>
      </w:r>
      <w:r>
        <w:rPr>
          <w:rFonts w:hint="cs"/>
          <w:rtl/>
        </w:rPr>
        <w:t>ی</w:t>
      </w:r>
      <w:r>
        <w:rPr>
          <w:rtl/>
        </w:rPr>
        <w:t xml:space="preserve"> ومفاہ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12793</w:t>
      </w:r>
      <w:r>
        <w:rPr>
          <w:rFonts w:hint="cs"/>
          <w:rtl/>
        </w:rPr>
        <w:t xml:space="preserve"> ،ح </w:t>
      </w:r>
      <w:r w:rsidR="00071E85" w:rsidRPr="0049153E">
        <w:rPr>
          <w:rFonts w:hint="cs"/>
          <w:rtl/>
        </w:rPr>
        <w:t>3282</w:t>
      </w:r>
      <w:r>
        <w:rPr>
          <w:rFonts w:hint="cs"/>
          <w:rtl/>
        </w:rPr>
        <w:t xml:space="preserve">۔ و ۔ص </w:t>
      </w:r>
      <w:r w:rsidR="00071E85" w:rsidRPr="0049153E">
        <w:rPr>
          <w:rFonts w:hint="cs"/>
          <w:rtl/>
        </w:rPr>
        <w:t>1349</w:t>
      </w:r>
      <w:r>
        <w:rPr>
          <w:rFonts w:hint="cs"/>
          <w:rtl/>
        </w:rPr>
        <w:t xml:space="preserve"> ،ح</w:t>
      </w:r>
      <w:r w:rsidR="00071E85" w:rsidRPr="0049153E">
        <w:rPr>
          <w:rFonts w:hint="cs"/>
          <w:rtl/>
        </w:rPr>
        <w:t>3486</w:t>
      </w:r>
      <w:r>
        <w:rPr>
          <w:rFonts w:hint="cs"/>
          <w:rtl/>
        </w:rPr>
        <w:t>۔ صحی</w:t>
      </w:r>
      <w:r>
        <w:rPr>
          <w:rFonts w:hint="eastAsia"/>
          <w:rtl/>
        </w:rPr>
        <w:t>ح</w:t>
      </w:r>
      <w:r>
        <w:rPr>
          <w:rtl/>
        </w:rPr>
        <w:t xml:space="preserve"> مسلم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1864</w:t>
      </w:r>
      <w:r>
        <w:rPr>
          <w:rFonts w:hint="cs"/>
          <w:rtl/>
        </w:rPr>
        <w:t>۔سنن ترمذی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622</w:t>
      </w:r>
      <w:r>
        <w:rPr>
          <w:rFonts w:hint="cs"/>
          <w:rtl/>
        </w:rPr>
        <w:t>،ح</w:t>
      </w:r>
      <w:r w:rsidR="00071E85" w:rsidRPr="0049153E">
        <w:rPr>
          <w:rFonts w:hint="cs"/>
          <w:rtl/>
        </w:rPr>
        <w:t>3693</w:t>
      </w:r>
      <w:r>
        <w:rPr>
          <w:rFonts w:hint="cs"/>
          <w:rtl/>
        </w:rPr>
        <w:t>۔ المستدرک علی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 w:rsidR="00071E85" w:rsidRPr="0049153E">
        <w:rPr>
          <w:rFonts w:hint="cs"/>
          <w:rtl/>
        </w:rPr>
        <w:t>923</w:t>
      </w:r>
      <w:r>
        <w:rPr>
          <w:rFonts w:hint="cs"/>
          <w:rtl/>
        </w:rPr>
        <w:t xml:space="preserve"> ،ح</w:t>
      </w:r>
      <w:r w:rsidR="00071E85" w:rsidRPr="0049153E">
        <w:rPr>
          <w:rFonts w:hint="cs"/>
          <w:rtl/>
        </w:rPr>
        <w:t>4499</w:t>
      </w:r>
      <w:r>
        <w:rPr>
          <w:rFonts w:hint="cs"/>
          <w:rtl/>
        </w:rPr>
        <w:t>۔ السنن الکبری</w:t>
      </w:r>
      <w:r>
        <w:rPr>
          <w:rtl/>
        </w:rPr>
        <w:t>(نسائ</w:t>
      </w:r>
      <w:r>
        <w:rPr>
          <w:rFonts w:hint="cs"/>
          <w:rtl/>
        </w:rPr>
        <w:t>ی</w:t>
      </w:r>
      <w:r>
        <w:rPr>
          <w:rtl/>
        </w:rPr>
        <w:t>)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 xml:space="preserve"> ،ح </w:t>
      </w:r>
      <w:r w:rsidR="00071E85" w:rsidRPr="0049153E">
        <w:rPr>
          <w:rFonts w:hint="cs"/>
          <w:rtl/>
        </w:rPr>
        <w:t>8119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cs"/>
          <w:rtl/>
        </w:rPr>
        <w:lastRenderedPageBreak/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حضرت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السلام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جھوٹ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نسبت 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آپ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''فرشتہ عمر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زبان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ہم سے محو گفتگو ہوتاتھا ''</w:t>
      </w:r>
      <w:r w:rsidR="008A440B" w:rsidRPr="009F0162">
        <w:rPr>
          <w:rStyle w:val="libFootnotenumChar"/>
          <w:rtl/>
        </w:rPr>
        <w:t>(</w:t>
      </w:r>
      <w:r w:rsidR="00071E85" w:rsidRPr="009F0162">
        <w:rPr>
          <w:rStyle w:val="libFootnotenumChar"/>
          <w:rFonts w:hint="cs"/>
          <w:rtl/>
        </w:rPr>
        <w:t>1</w:t>
      </w:r>
      <w:r w:rsidR="008A440B" w:rsidRPr="009F0162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جبکہ</w:t>
      </w:r>
      <w:r>
        <w:rPr>
          <w:rtl/>
          <w:lang w:bidi="ur-PK"/>
        </w:rPr>
        <w:t xml:space="preserve"> ادھر حضرت فاطمہ اور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کو محدث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دونوں باتوں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وجہ تشب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ربط ہے !؟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مجھے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لفظ ''زہرا'' کے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نورالٰہ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کتنا ربط ہے؟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عظمت صرف حضرت فاطمہ سے مخصوص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حضور اکرم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جاسکتاہے؟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>۔جبکہ اہل سنت نے اس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eastAsia"/>
          <w:rtl/>
          <w:lang w:bidi="ur-PK"/>
        </w:rPr>
        <w:t>موم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تاکہ عثمان بن عفان کو حضور انور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باؤں</w:t>
      </w:r>
      <w:r>
        <w:rPr>
          <w:rtl/>
          <w:lang w:bidi="ur-PK"/>
        </w:rPr>
        <w:t>(منھ بول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>) کا شوہر ثابت کرکے ذوالنور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لقب دے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خلفاء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القاب و اسماء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و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کو درک کرنہ کرتے ہوئے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خود جانتے ہوئے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دوسروں سے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رکھنے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مظلوم کا لقب عثمان بن عفان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باوجود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فاطمہ زہرا کو لقب ''شہ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مظلومہ''د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ہوئے خوف کھاتے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۔(چونکہ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سے حقائق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!)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واسط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167</w:t>
      </w:r>
      <w:r>
        <w:rPr>
          <w:rFonts w:hint="cs"/>
          <w:rtl/>
        </w:rPr>
        <w:t>۔حلی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>۔ الری</w:t>
      </w:r>
      <w:r>
        <w:rPr>
          <w:rFonts w:hint="eastAsia"/>
          <w:rtl/>
        </w:rPr>
        <w:t>اض</w:t>
      </w:r>
      <w:r>
        <w:rPr>
          <w:rtl/>
        </w:rPr>
        <w:t xml:space="preserve"> النضرة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376</w:t>
      </w:r>
      <w:r>
        <w:rPr>
          <w:rFonts w:hint="cs"/>
          <w:rtl/>
        </w:rPr>
        <w:t>۔ال</w:t>
      </w:r>
      <w:r>
        <w:rPr>
          <w:rtl/>
        </w:rPr>
        <w:t>معجم الاوسط:</w:t>
      </w:r>
      <w:r w:rsidR="00071E85" w:rsidRPr="0049153E">
        <w:rPr>
          <w:rFonts w:hint="cs"/>
          <w:rtl/>
        </w:rPr>
        <w:t>187</w:t>
      </w:r>
      <w:r>
        <w:rPr>
          <w:rFonts w:hint="cs"/>
          <w:rtl/>
        </w:rPr>
        <w:t xml:space="preserve"> ،ح </w:t>
      </w:r>
      <w:r w:rsidR="00071E85" w:rsidRPr="0049153E">
        <w:rPr>
          <w:rFonts w:hint="cs"/>
          <w:rtl/>
        </w:rPr>
        <w:t>6726</w:t>
      </w:r>
      <w:r>
        <w:rPr>
          <w:rFonts w:hint="cs"/>
          <w:rtl/>
        </w:rPr>
        <w:t xml:space="preserve">۔ مجمع الزوائد: 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بالفرض اگر حضورانور  کے کوئی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 چونکہ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فاطمہ زہرا آنحضرت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(مترجم )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ج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ہاں! ''صد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قہ</w:t>
      </w:r>
      <w:r w:rsidR="008A440B">
        <w:rPr>
          <w:rtl/>
        </w:rPr>
        <w:t>''''محدثہ'' اور'' شہ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دہ</w:t>
      </w:r>
      <w:r w:rsidR="008A440B">
        <w:rPr>
          <w:rtl/>
        </w:rPr>
        <w:t xml:space="preserve">''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وہ القاب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عظ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معان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مفاہ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کے ساتھ ساتھ ''عصمت ''''علم ''اور'' مظلوم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>'' کے حقائق نما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اں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حضرت فاطمہ زہرا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زندگ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نوں</w:t>
      </w:r>
      <w:r w:rsidR="008A440B">
        <w:rPr>
          <w:rtl/>
        </w:rPr>
        <w:t xml:space="preserve"> مرحلوں پر دلالت کرتے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ان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وہ تمام واقعات مضمر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جو آنحضرت سے متعلق رونماہوئے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مختصر رسالہ 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و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متعدد و فراوان الفاظ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لفظ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جبکہ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طرح کے تمام القاب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 فکر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ان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مفہوم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تأمل ہو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اہل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اہل علم و فضل حضرات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وتوقع ہے کہ جوحضرت فاطمہ زہرا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ان الفاظ و القاب پر خاص توجہ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آخر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خدائے سبحان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ناچ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خدمت کو قبول فرمائے اور اس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و حسنات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شمار فرمائے،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گناہوں کا کفارہ قرار دے اور مجھ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و سردار حضرت فاطمہ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شفاعت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فرمائے اس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پر اور آپ کے وال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بزرگوار ،شوہر نامداراور آل پاک پر درود وصلوات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جتاہوں</w:t>
      </w:r>
      <w:r>
        <w:rPr>
          <w:rtl/>
          <w:lang w:bidi="ur-PK"/>
        </w:rPr>
        <w:t>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(</w:t>
      </w:r>
      <w:r w:rsidRPr="00DF3537">
        <w:rPr>
          <w:rStyle w:val="libArabicChar"/>
          <w:rtl/>
        </w:rPr>
        <w:t>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م صل عل</w:t>
      </w:r>
      <w:r w:rsidRPr="00DF3537">
        <w:rPr>
          <w:rStyle w:val="libArabicChar"/>
          <w:rFonts w:hint="cs"/>
          <w:rtl/>
        </w:rPr>
        <w:t>ی</w:t>
      </w:r>
      <w:r w:rsidRPr="00DF3537">
        <w:rPr>
          <w:rStyle w:val="libArabicChar"/>
          <w:rtl/>
        </w:rPr>
        <w:t xml:space="preserve"> فاطمة و اب</w:t>
      </w:r>
      <w:r w:rsidRPr="00DF3537">
        <w:rPr>
          <w:rStyle w:val="libArabicChar"/>
          <w:rFonts w:hint="cs"/>
          <w:rtl/>
        </w:rPr>
        <w:t>ی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</w:t>
      </w:r>
      <w:r w:rsidRPr="00DF3537">
        <w:rPr>
          <w:rStyle w:val="libArabicChar"/>
          <w:rtl/>
        </w:rPr>
        <w:t xml:space="preserve"> و بعل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 و بن</w:t>
      </w:r>
      <w:r w:rsidRPr="00DF3537">
        <w:rPr>
          <w:rStyle w:val="libArabicChar"/>
          <w:rFonts w:hint="cs"/>
          <w:rtl/>
        </w:rPr>
        <w:t>ی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</w:t>
      </w:r>
      <w:r w:rsidRPr="00DF3537">
        <w:rPr>
          <w:rStyle w:val="libArabicChar"/>
          <w:rtl/>
        </w:rPr>
        <w:t xml:space="preserve"> بعددما احاط ب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علمک</w:t>
      </w:r>
      <w:r>
        <w:rPr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پروردگار</w:t>
      </w:r>
      <w:r>
        <w:rPr>
          <w:rtl/>
          <w:lang w:bidi="ur-PK"/>
        </w:rPr>
        <w:t xml:space="preserve"> درود وصلوات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فاطمہ زہرا اور ان کے والدبزرگوار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، شوہرنامدار ا</w:t>
      </w:r>
      <w:r>
        <w:rPr>
          <w:rtl/>
          <w:lang w:bidi="ur-PK"/>
        </w:rPr>
        <w:t>ور اولاد پاک پر اسقدر کہ جتنا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اول</w:t>
      </w:r>
      <w:r w:rsidR="008A440B">
        <w:rPr>
          <w:rtl/>
          <w:lang w:bidi="ur-PK"/>
        </w:rPr>
        <w:t xml:space="preserve"> و آخر خداوندک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حمد ہے اور ظاہرو باطن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اس کا شکر ہے اور اس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صلوات ہو محمد و آل محمد ط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و طاہر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و معصوم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پر۔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شہرستان</w:t>
      </w:r>
      <w:r>
        <w:rPr>
          <w:rFonts w:hint="cs"/>
          <w:rtl/>
          <w:lang w:bidi="ur-PK"/>
        </w:rPr>
        <w:t>ی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17</w:t>
      </w:r>
      <w:r w:rsidR="008A440B" w:rsidRPr="0049153E">
        <w:rPr>
          <w:rFonts w:hint="cs"/>
          <w:rtl/>
        </w:rPr>
        <w:t xml:space="preserve"> جماد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الاول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1426</w:t>
      </w:r>
      <w:r w:rsidR="008A440B" w:rsidRPr="0049153E">
        <w:rPr>
          <w:rFonts w:hint="cs"/>
          <w:rtl/>
        </w:rPr>
        <w:t>ھ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شہادت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زہراسلام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Default="00D839C9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8A440B" w:rsidRDefault="008A440B" w:rsidP="009F0162">
      <w:pPr>
        <w:pStyle w:val="Heading2Center"/>
        <w:rPr>
          <w:rtl/>
          <w:lang w:bidi="ur-PK"/>
        </w:rPr>
      </w:pPr>
      <w:bookmarkStart w:id="2" w:name="_Toc499555132"/>
      <w:r>
        <w:rPr>
          <w:rFonts w:hint="eastAsia"/>
          <w:rtl/>
          <w:lang w:bidi="ur-PK"/>
        </w:rPr>
        <w:lastRenderedPageBreak/>
        <w:t>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bookmarkEnd w:id="2"/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بحث</w:t>
      </w:r>
      <w:r>
        <w:rPr>
          <w:rtl/>
          <w:lang w:bidi="ur-PK"/>
        </w:rPr>
        <w:t xml:space="preserve"> موضوع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انسان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الفاظ و اصطلاحات سے روبرو ہوتا ہے کہ جن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ذہن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استعمال کرتا ہے، 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شواہد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انسان کو ان الفاظ و اصطلاحات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پر مجبور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۔خصوصا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موارد کہ جہاں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لفظ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اصطلاح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متعارض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مخالف مواقع پر استعمال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کہ جن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سے وجہ جمع ممکن نہ ہو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قابل قبول توج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موجود ہو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، فقہ 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مطالعہ کرتے ہوئے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الفاظ سے گذر ہوتا ہے کہ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خلاف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متناقض و متضاد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محقق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کہ اس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برتاؤ کرے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وجہ جمع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</w:t>
      </w:r>
      <w:r>
        <w:rPr>
          <w:rtl/>
          <w:lang w:bidi="ur-PK"/>
        </w:rPr>
        <w:t xml:space="preserve"> کرے چونکہ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سے ہم تک پہنچے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متناقضات خصوصاً اس طرح کے افراد کے سامنے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بعض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مقدس بناکے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کو اللہ و رسول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بعنوان مقدس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۔جبکہ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دونوںمذہب(مذہب صحابہ و مذہب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جمع </w:t>
      </w:r>
      <w:r>
        <w:rPr>
          <w:rFonts w:hint="eastAsia"/>
          <w:rtl/>
          <w:lang w:bidi="ur-PK"/>
        </w:rPr>
        <w:t>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لہٰذا</w:t>
      </w:r>
      <w:r w:rsidR="008A440B">
        <w:rPr>
          <w:rtl/>
          <w:lang w:bidi="ur-PK"/>
        </w:rPr>
        <w:t xml:space="preserve"> ہم 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</w:t>
      </w:r>
      <w:r w:rsidR="008A440B">
        <w:rPr>
          <w:rtl/>
          <w:lang w:bidi="ur-PK"/>
        </w:rPr>
        <w:t xml:space="preserve"> طرف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کھتے</w:t>
      </w:r>
      <w:r w:rsidR="008A440B">
        <w:rPr>
          <w:rtl/>
          <w:lang w:bidi="ur-PK"/>
        </w:rPr>
        <w:t xml:space="preserve">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کہ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افراد محبت اہل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ہم</w:t>
      </w:r>
      <w:r w:rsidR="008A440B">
        <w:rPr>
          <w:rtl/>
          <w:lang w:bidi="ur-PK"/>
        </w:rPr>
        <w:t xml:space="preserve"> السلام کا دم بھرتے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اوردوسر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طرف اہل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ہم</w:t>
      </w:r>
      <w:r w:rsidR="008A440B">
        <w:rPr>
          <w:rtl/>
          <w:lang w:bidi="ur-PK"/>
        </w:rPr>
        <w:t xml:space="preserve"> السلام پر ہونے والے مظالم کو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پسند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کرتے لہٰذا 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</w:t>
      </w:r>
      <w:r w:rsidR="008A440B">
        <w:rPr>
          <w:rtl/>
          <w:lang w:bidi="ur-PK"/>
        </w:rPr>
        <w:t xml:space="preserve"> 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روش و راستہ 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جاد</w:t>
      </w:r>
      <w:r w:rsidR="008A440B">
        <w:rPr>
          <w:rtl/>
          <w:lang w:bidi="ur-PK"/>
        </w:rPr>
        <w:t xml:space="preserve"> کرنا چاہتے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کہ جس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ظالموں کے ظلم سے چشم پوش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ہوسکے ،اس دعو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</w:t>
      </w:r>
      <w:r w:rsidR="008A440B">
        <w:rPr>
          <w:rFonts w:hint="eastAsia"/>
          <w:rtl/>
          <w:lang w:bidi="ur-PK"/>
        </w:rPr>
        <w:t>کے</w:t>
      </w:r>
      <w:r w:rsidR="008A440B">
        <w:rPr>
          <w:rtl/>
          <w:lang w:bidi="ur-PK"/>
        </w:rPr>
        <w:t xml:space="preserve"> ساتھ ساتھ کہ جس نے جو 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،اچھا ہو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برا، وہ چلا 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اور اپنے اعمال اپنے ساتھ لے 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، ہم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مطلب کہ ہم ان کے کارناموں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دخل انداز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ابتداء 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معقول نظر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تھوڑا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غور و فکر کرنے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خراب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آشکار ہونے لگت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چونکہ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عام افراد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 کہ جن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 جائے کہ ان کے اچھے اور برے اعمال خود 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مربوط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کا مسئلہ خدا کے </w:t>
      </w:r>
      <w:r>
        <w:rPr>
          <w:rFonts w:hint="eastAsia"/>
          <w:rtl/>
          <w:lang w:bidi="ur-PK"/>
        </w:rPr>
        <w:t>حضور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تاکہ وہ ان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چاہے حکم کرے۔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بلکہ</w:t>
      </w:r>
      <w:r>
        <w:rPr>
          <w:rtl/>
          <w:lang w:bidi="ur-PK"/>
        </w:rPr>
        <w:t xml:space="preserve"> وہ لوگ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و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مہم نقش رکھتے تھے اور عصر حاضر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سے مسلمانوں کے نظر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ماخوذ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وجہ سے ناچار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و حالات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آشنا ہواجائے۔ چونکہ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سے مربوط ہے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ضد سے پہچان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لہٰذا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، ابوبکر و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پہچان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رممکن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ںہے</w:t>
      </w:r>
      <w:r>
        <w:rPr>
          <w:rtl/>
          <w:lang w:bidi="ur-PK"/>
        </w:rPr>
        <w:t xml:space="preserve"> ۔چونکہ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 کو ماننا پڑے گا کہ خدا 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پرنازل ہونے والا حکم اورحق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 کے علاوہ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باطل ہے پس اگر </w:t>
      </w: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کے ساتھ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'' </w:t>
      </w:r>
      <w:r w:rsidRPr="009F0162">
        <w:rPr>
          <w:rStyle w:val="libArabicChar"/>
          <w:rtl/>
        </w:rPr>
        <w:t>عل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tl/>
        </w:rPr>
        <w:t xml:space="preserve"> مع الحق</w:t>
      </w:r>
      <w:r>
        <w:rPr>
          <w:rtl/>
          <w:lang w:bidi="ur-PK"/>
        </w:rPr>
        <w:t xml:space="preserve">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تو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باطل پر ہے۔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خصال (صدوق) </w:t>
      </w:r>
      <w:r w:rsidR="00071E85" w:rsidRPr="0049153E">
        <w:rPr>
          <w:rFonts w:hint="cs"/>
          <w:rtl/>
        </w:rPr>
        <w:t>496</w:t>
      </w:r>
      <w:r>
        <w:rPr>
          <w:rFonts w:hint="cs"/>
          <w:rtl/>
        </w:rPr>
        <w:t>۔ کفای</w:t>
      </w:r>
      <w:r>
        <w:rPr>
          <w:rFonts w:hint="eastAsia"/>
          <w:rtl/>
        </w:rPr>
        <w:t>ةالاثر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20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دمشق: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449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اگر حضرت فاطمہ زہرا اپنے مدع</w:t>
      </w:r>
      <w:r w:rsidR="008A440B">
        <w:rPr>
          <w:rFonts w:hint="cs"/>
          <w:rtl/>
        </w:rPr>
        <w:t>یٰ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تو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نا</w:t>
      </w:r>
      <w:r w:rsidR="008A440B">
        <w:rPr>
          <w:rtl/>
        </w:rPr>
        <w:t xml:space="preserve"> ابوبکر سچے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ںاوراس</w:t>
      </w:r>
      <w:r w:rsidR="008A440B">
        <w:rPr>
          <w:rtl/>
        </w:rPr>
        <w:t xml:space="preserve"> کے علاوہ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صورت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>۔ چونکہ خداوندعالم کا ارشاد گرام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: ( </w:t>
      </w:r>
      <w:r w:rsidR="008A440B" w:rsidRPr="009F0162">
        <w:rPr>
          <w:rStyle w:val="libArabicChar"/>
          <w:rtl/>
        </w:rPr>
        <w:t>فماذا بعد الحق الا الضلال فان</w:t>
      </w:r>
      <w:r w:rsidR="008A440B" w:rsidRPr="009F0162">
        <w:rPr>
          <w:rStyle w:val="libArabicChar"/>
          <w:rFonts w:hint="cs"/>
          <w:rtl/>
        </w:rPr>
        <w:t>یٰ</w:t>
      </w:r>
      <w:r w:rsidR="008A440B" w:rsidRPr="009F0162">
        <w:rPr>
          <w:rStyle w:val="libArabicChar"/>
          <w:rtl/>
        </w:rPr>
        <w:t xml:space="preserve"> تصرفون</w:t>
      </w:r>
      <w:r w:rsidR="008A440B">
        <w:rPr>
          <w:rtl/>
        </w:rPr>
        <w:t xml:space="preserve">) </w:t>
      </w:r>
      <w:r w:rsidR="008A440B" w:rsidRPr="009F0162">
        <w:rPr>
          <w:rStyle w:val="libFootnotenumChar"/>
          <w:rtl/>
        </w:rPr>
        <w:t>(</w:t>
      </w:r>
      <w:r w:rsidR="00071E85" w:rsidRPr="009F0162">
        <w:rPr>
          <w:rStyle w:val="libFootnotenumChar"/>
          <w:rFonts w:hint="cs"/>
          <w:rtl/>
        </w:rPr>
        <w:t>1</w:t>
      </w:r>
      <w:r w:rsidR="008A440B" w:rsidRPr="009F0162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حق کے بعد گمراہی</w:t>
      </w:r>
      <w:r w:rsidR="008A440B">
        <w:rPr>
          <w:rtl/>
        </w:rPr>
        <w:t xml:space="preserve"> کے علاوہ کچھ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پس کہاں منھ موڑے جارہے </w:t>
      </w:r>
      <w:r w:rsidR="008A440B">
        <w:rPr>
          <w:rFonts w:hint="eastAsia"/>
          <w:rtl/>
        </w:rPr>
        <w:t>ہو</w:t>
      </w:r>
      <w:r w:rsidR="008A440B">
        <w:rPr>
          <w:rtl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کا فرمان ہے : (</w:t>
      </w:r>
      <w:r w:rsidRPr="009F0162">
        <w:rPr>
          <w:rStyle w:val="libArabicChar"/>
          <w:rtl/>
        </w:rPr>
        <w:t>ستفرق امت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tl/>
        </w:rPr>
        <w:t xml:space="preserve"> ال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tl/>
        </w:rPr>
        <w:t xml:space="preserve"> ن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Fonts w:hint="eastAsia"/>
          <w:rtl/>
        </w:rPr>
        <w:t>ف</w:t>
      </w:r>
      <w:r w:rsidRPr="009F0162">
        <w:rPr>
          <w:rStyle w:val="libArabicChar"/>
          <w:rtl/>
        </w:rPr>
        <w:t xml:space="preserve"> و سبع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Fonts w:hint="eastAsia"/>
          <w:rtl/>
        </w:rPr>
        <w:t>ن</w:t>
      </w:r>
      <w:r w:rsidRPr="009F0162">
        <w:rPr>
          <w:rStyle w:val="libArabicChar"/>
          <w:rtl/>
        </w:rPr>
        <w:t xml:space="preserve"> فرقة ،فرقة ناج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Fonts w:hint="eastAsia"/>
          <w:rtl/>
        </w:rPr>
        <w:t>ة</w:t>
      </w:r>
      <w:r w:rsidRPr="009F0162">
        <w:rPr>
          <w:rStyle w:val="libArabicChar"/>
          <w:rtl/>
        </w:rPr>
        <w:t xml:space="preserve"> والباق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tl/>
        </w:rPr>
        <w:t xml:space="preserve"> ف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tl/>
        </w:rPr>
        <w:t xml:space="preserve"> النار</w:t>
      </w:r>
      <w:r>
        <w:rPr>
          <w:rtl/>
          <w:lang w:bidi="ur-PK"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ستر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فرقوں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فرقہ ناج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نصوص، وضاحت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حق ہونے اور دوسر ے کے باطل ہونے پر دلالت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بطور 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وحدت فکر و مضمون پر موقوف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  <w:r w:rsidRPr="009F0162">
        <w:rPr>
          <w:rStyle w:val="libArabicChar"/>
          <w:rtl/>
        </w:rPr>
        <w:t xml:space="preserve">''فلو ان الباطل خلص من مزاج الحق لم 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Fonts w:hint="eastAsia"/>
          <w:rtl/>
        </w:rPr>
        <w:t>خف</w:t>
      </w:r>
      <w:r w:rsidRPr="009F0162">
        <w:rPr>
          <w:rStyle w:val="libArabicChar"/>
          <w:rtl/>
        </w:rPr>
        <w:t xml:space="preserve"> عل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tl/>
        </w:rPr>
        <w:t xml:space="preserve"> المرتاد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Fonts w:hint="eastAsia"/>
          <w:rtl/>
        </w:rPr>
        <w:t>ن</w:t>
      </w:r>
      <w:r w:rsidRPr="009F0162">
        <w:rPr>
          <w:rStyle w:val="libArabicChar"/>
          <w:rtl/>
        </w:rPr>
        <w:t xml:space="preserve"> ، ولو ان الحق خلص من لبس الباطل لانقطعت عن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السن المعاند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Fonts w:hint="eastAsia"/>
          <w:rtl/>
        </w:rPr>
        <w:t>ن</w:t>
      </w:r>
      <w:r w:rsidRPr="009F0162">
        <w:rPr>
          <w:rStyle w:val="libArabicChar"/>
          <w:rtl/>
        </w:rPr>
        <w:t xml:space="preserve"> ، ولکن 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Fonts w:hint="eastAsia"/>
          <w:rtl/>
        </w:rPr>
        <w:t>وخذ</w:t>
      </w:r>
      <w:r w:rsidRPr="009F0162">
        <w:rPr>
          <w:rStyle w:val="libArabicChar"/>
          <w:rtl/>
        </w:rPr>
        <w:t xml:space="preserve"> من 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ٰذا ضغث و من 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ٰذا ضغث ف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Fonts w:hint="eastAsia"/>
          <w:rtl/>
        </w:rPr>
        <w:t>مزجان</w:t>
      </w:r>
      <w:r w:rsidRPr="009F0162">
        <w:rPr>
          <w:rStyle w:val="libArabicChar"/>
          <w:rtl/>
        </w:rPr>
        <w:t xml:space="preserve"> ، ف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نالک 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Fonts w:hint="eastAsia"/>
          <w:rtl/>
        </w:rPr>
        <w:t>ستول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tl/>
        </w:rPr>
        <w:t xml:space="preserve"> الش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Fonts w:hint="eastAsia"/>
          <w:rtl/>
        </w:rPr>
        <w:t>طان</w:t>
      </w:r>
      <w:r w:rsidRPr="009F0162">
        <w:rPr>
          <w:rStyle w:val="libArabicChar"/>
          <w:rtl/>
        </w:rPr>
        <w:t xml:space="preserve"> عل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tl/>
        </w:rPr>
        <w:t xml:space="preserve"> اول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Fonts w:hint="eastAsia"/>
          <w:rtl/>
        </w:rPr>
        <w:t>ائ</w:t>
      </w:r>
      <w:r w:rsidR="0029188D" w:rsidRPr="00635AD7">
        <w:rPr>
          <w:rStyle w:val="libArabicChar"/>
          <w:rFonts w:hint="cs"/>
          <w:rtl/>
        </w:rPr>
        <w:t>ه</w:t>
      </w:r>
      <w:r w:rsidRPr="009F0162">
        <w:rPr>
          <w:rStyle w:val="libArabicChar"/>
          <w:rtl/>
        </w:rPr>
        <w:t xml:space="preserve"> ، و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Fonts w:hint="eastAsia"/>
          <w:rtl/>
        </w:rPr>
        <w:t>نجو</w:t>
      </w:r>
      <w:r w:rsidRPr="009F0162">
        <w:rPr>
          <w:rStyle w:val="libArabicChar"/>
          <w:rtl/>
        </w:rPr>
        <w:t xml:space="preserve"> الذ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Fonts w:hint="eastAsia"/>
          <w:rtl/>
        </w:rPr>
        <w:t>ن</w:t>
      </w:r>
      <w:r w:rsidRPr="009F0162">
        <w:rPr>
          <w:rStyle w:val="libArabicChar"/>
          <w:rtl/>
        </w:rPr>
        <w:t xml:space="preserve"> </w:t>
      </w:r>
      <w:r w:rsidRPr="009F0162">
        <w:rPr>
          <w:rStyle w:val="libArabicChar"/>
          <w:rFonts w:hint="eastAsia"/>
          <w:rtl/>
        </w:rPr>
        <w:t>سبقت</w:t>
      </w:r>
      <w:r w:rsidRPr="009F0162">
        <w:rPr>
          <w:rStyle w:val="libArabicChar"/>
          <w:rtl/>
        </w:rPr>
        <w:t xml:space="preserve"> 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م من 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الحسن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tl/>
        </w:rPr>
        <w:t>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ی</w:t>
      </w:r>
      <w:r>
        <w:rPr>
          <w:rFonts w:hint="eastAsia"/>
          <w:rtl/>
        </w:rPr>
        <w:t>ونس</w:t>
      </w:r>
      <w:r>
        <w:rPr>
          <w:rtl/>
        </w:rPr>
        <w:t>(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شرح الاخبار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124</w:t>
      </w:r>
      <w:r>
        <w:rPr>
          <w:rFonts w:hint="cs"/>
          <w:rtl/>
        </w:rPr>
        <w:t xml:space="preserve">۔ خصال(صدوق) </w:t>
      </w:r>
      <w:r w:rsidR="00071E85" w:rsidRPr="0049153E">
        <w:rPr>
          <w:rFonts w:hint="cs"/>
          <w:rtl/>
        </w:rPr>
        <w:t>585</w:t>
      </w:r>
      <w:r>
        <w:rPr>
          <w:rFonts w:hint="cs"/>
          <w:rtl/>
        </w:rPr>
        <w:t>۔ سنن ابن ماجہ: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3993</w:t>
      </w:r>
      <w:r>
        <w:rPr>
          <w:rFonts w:hint="cs"/>
          <w:rtl/>
        </w:rPr>
        <w:t xml:space="preserve"> ،ح </w:t>
      </w:r>
      <w:r w:rsidR="00071E85" w:rsidRPr="0049153E">
        <w:rPr>
          <w:rFonts w:hint="cs"/>
          <w:rtl/>
        </w:rPr>
        <w:t>1322</w:t>
      </w:r>
      <w:r>
        <w:rPr>
          <w:rFonts w:hint="cs"/>
          <w:rtl/>
        </w:rPr>
        <w:t>، اس ماخذ می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اس کے رجال سند ثقہ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۔سنن ترمذ</w:t>
      </w:r>
      <w:r>
        <w:rPr>
          <w:rFonts w:hint="cs"/>
          <w:rtl/>
        </w:rPr>
        <w:t>ی</w:t>
      </w:r>
      <w:r>
        <w:rPr>
          <w:rtl/>
        </w:rPr>
        <w:t>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135</w:t>
      </w:r>
      <w:r>
        <w:rPr>
          <w:rFonts w:hint="cs"/>
          <w:rtl/>
        </w:rPr>
        <w:t xml:space="preserve"> ، اس ماخذ می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۔ مستدرک حاکم :</w:t>
      </w:r>
      <w:r w:rsidR="00071E85" w:rsidRPr="0049153E">
        <w:rPr>
          <w:rFonts w:hint="cs"/>
          <w:rtl/>
        </w:rPr>
        <w:t>1291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نہج البلاغہ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99</w:t>
      </w:r>
      <w:r>
        <w:rPr>
          <w:rFonts w:hint="cs"/>
          <w:rtl/>
        </w:rPr>
        <w:t xml:space="preserve"> خطبہ </w:t>
      </w:r>
      <w:r w:rsidR="00071E85" w:rsidRPr="0049153E">
        <w:rPr>
          <w:rFonts w:hint="cs"/>
          <w:rtl/>
        </w:rPr>
        <w:t>50</w:t>
      </w:r>
      <w:r>
        <w:rPr>
          <w:rFonts w:hint="cs"/>
          <w:rtl/>
        </w:rPr>
        <w:t>۔</w:t>
      </w:r>
      <w:r>
        <w:rPr>
          <w:rtl/>
        </w:rPr>
        <w:t xml:space="preserve"> شرح نہج البلاغہ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240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اگر</w:t>
      </w:r>
      <w:r w:rsidR="008A440B">
        <w:rPr>
          <w:rtl/>
        </w:rPr>
        <w:t xml:space="preserve"> باطل ، حق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آم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زش</w:t>
      </w:r>
      <w:r w:rsidR="008A440B">
        <w:rPr>
          <w:rtl/>
        </w:rPr>
        <w:t xml:space="preserve"> سے خال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رہتا تو حق کے طلب گاروں پر پوش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دہ</w:t>
      </w:r>
      <w:r w:rsidR="008A440B">
        <w:rPr>
          <w:rtl/>
        </w:rPr>
        <w:t xml:space="preserve"> نہ رہتا اور اگر حق ، باطل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ملاوٹ سے الگ رہتا تو دشمنوں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زبان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نہ کھل سکت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ہوتا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ہے کہ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حصہ اس سے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جاتا ہے اور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اس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سے پھر دونوں کو ملا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جاتا ہے ،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مواقع پر </w:t>
      </w:r>
      <w:r w:rsidR="008A440B">
        <w:rPr>
          <w:rFonts w:hint="eastAsia"/>
          <w:rtl/>
        </w:rPr>
        <w:t>ش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طان</w:t>
      </w:r>
      <w:r w:rsidR="008A440B">
        <w:rPr>
          <w:rtl/>
        </w:rPr>
        <w:t xml:space="preserve"> اپنے ساتھ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</w:t>
      </w:r>
      <w:r w:rsidR="008A440B">
        <w:rPr>
          <w:rtl/>
        </w:rPr>
        <w:t xml:space="preserve"> پر مسلط ہوجاتاہے اور صرف وہ لوگ نجات حاصل کرپاتے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جن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پروردگار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جانب سے 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پہلے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پہنچ چک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ہو 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حارث بن لوط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9F0162">
        <w:rPr>
          <w:rStyle w:val="libArabicChar"/>
          <w:rtl/>
        </w:rPr>
        <w:t xml:space="preserve">'' 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Fonts w:hint="eastAsia"/>
          <w:rtl/>
        </w:rPr>
        <w:t>ا</w:t>
      </w:r>
      <w:r w:rsidRPr="009F0162">
        <w:rPr>
          <w:rStyle w:val="libArabicChar"/>
          <w:rtl/>
        </w:rPr>
        <w:t xml:space="preserve"> حارث، انک ملبوس عل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Fonts w:hint="eastAsia"/>
          <w:rtl/>
        </w:rPr>
        <w:t>ک</w:t>
      </w:r>
      <w:r w:rsidRPr="009F0162">
        <w:rPr>
          <w:rStyle w:val="libArabicChar"/>
          <w:rtl/>
        </w:rPr>
        <w:t>! ان الحق لا</w:t>
      </w:r>
      <w:r w:rsidRPr="009F0162">
        <w:rPr>
          <w:rStyle w:val="libArabicChar"/>
          <w:rFonts w:hint="cs"/>
          <w:rtl/>
        </w:rPr>
        <w:t>ی</w:t>
      </w:r>
      <w:r w:rsidRPr="009F0162">
        <w:rPr>
          <w:rStyle w:val="libArabicChar"/>
          <w:rFonts w:hint="eastAsia"/>
          <w:rtl/>
        </w:rPr>
        <w:t>عرف</w:t>
      </w:r>
      <w:r w:rsidRPr="009F0162">
        <w:rPr>
          <w:rStyle w:val="libArabicChar"/>
          <w:rtl/>
        </w:rPr>
        <w:t xml:space="preserve"> بالرجال، اعرف الحق تعرف ا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حارث آپ پر امر مشتبہ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حق لوگوں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پہچانا جاتا بلکہ حق کو پہچانو پھر اہل حق کو پہچان جاؤ گے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سلف</w:t>
      </w:r>
      <w:r>
        <w:rPr>
          <w:rtl/>
          <w:lang w:bidi="ur-PK"/>
        </w:rPr>
        <w:t xml:space="preserve"> و گذشتگان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نے بعض لوگوں کو اس تناقض 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جبکہ صحابہ عام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سب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کے سامنے سرتسل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خم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پس جوشخص خداوندعالم اور اس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 ، کتاب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کے احکام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لائے ،راہ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اپنا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وہ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افتہ</w:t>
      </w:r>
      <w:r>
        <w:rPr>
          <w:rtl/>
          <w:lang w:bidi="ur-PK"/>
        </w:rPr>
        <w:t xml:space="preserve"> ہے اور جو اس راستہ سے گمراہ و منحرف ہو اس نے خود نے اپنے آپ کو گمراہ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انساب الاشراف </w:t>
      </w:r>
      <w:r w:rsidR="00071E85" w:rsidRPr="0049153E">
        <w:rPr>
          <w:rFonts w:hint="cs"/>
          <w:rtl/>
        </w:rPr>
        <w:t>238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239</w:t>
      </w:r>
      <w:r>
        <w:rPr>
          <w:rFonts w:hint="cs"/>
          <w:rtl/>
        </w:rPr>
        <w:t>۔ امالی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124</w:t>
      </w:r>
      <w:r>
        <w:rPr>
          <w:rFonts w:hint="cs"/>
          <w:rtl/>
        </w:rPr>
        <w:t xml:space="preserve">، ح </w:t>
      </w:r>
      <w:r w:rsidR="00071E85" w:rsidRPr="0049153E">
        <w:rPr>
          <w:rFonts w:hint="cs"/>
          <w:rtl/>
        </w:rPr>
        <w:t>216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340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ـ: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135</w:t>
      </w:r>
      <w:r>
        <w:rPr>
          <w:rFonts w:hint="cs"/>
          <w:rtl/>
        </w:rPr>
        <w:t xml:space="preserve">، ح </w:t>
      </w:r>
      <w:r w:rsidR="00071E85" w:rsidRPr="0049153E">
        <w:rPr>
          <w:rFonts w:hint="cs"/>
          <w:rtl/>
        </w:rPr>
        <w:t>32</w:t>
      </w:r>
      <w:r>
        <w:rPr>
          <w:rFonts w:hint="cs"/>
          <w:rtl/>
        </w:rPr>
        <w:t>۔ بحار الانوار :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105</w:t>
      </w:r>
      <w:r>
        <w:rPr>
          <w:rFonts w:hint="cs"/>
          <w:rtl/>
        </w:rPr>
        <w:t xml:space="preserve">، ح </w:t>
      </w:r>
      <w:r w:rsidR="00071E85" w:rsidRPr="0049153E">
        <w:rPr>
          <w:rFonts w:hint="cs"/>
          <w:rtl/>
        </w:rPr>
        <w:t>64</w:t>
      </w:r>
      <w:r>
        <w:rPr>
          <w:rFonts w:hint="cs"/>
          <w:rtl/>
        </w:rPr>
        <w:t>۔</w:t>
      </w:r>
    </w:p>
    <w:p w:rsidR="008A440B" w:rsidRPr="009F0162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 w:rsidRPr="009F0162">
        <w:rPr>
          <w:rFonts w:hint="eastAsia"/>
          <w:rtl/>
        </w:rPr>
        <w:lastRenderedPageBreak/>
        <w:t>پس</w:t>
      </w:r>
      <w:r w:rsidR="008A440B" w:rsidRPr="009F0162">
        <w:rPr>
          <w:rtl/>
        </w:rPr>
        <w:t xml:space="preserve"> پ</w:t>
      </w:r>
      <w:r w:rsidR="008A440B" w:rsidRPr="009F0162">
        <w:rPr>
          <w:rFonts w:hint="cs"/>
          <w:rtl/>
        </w:rPr>
        <w:t>ی</w:t>
      </w:r>
      <w:r w:rsidR="008A440B" w:rsidRPr="009F0162">
        <w:rPr>
          <w:rFonts w:hint="eastAsia"/>
          <w:rtl/>
        </w:rPr>
        <w:t>غمبر</w:t>
      </w:r>
      <w:r w:rsidR="008A440B" w:rsidRPr="009F0162"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 w:rsidRPr="009F0162">
        <w:rPr>
          <w:rFonts w:hint="cs"/>
          <w:rtl/>
        </w:rPr>
        <w:t xml:space="preserve"> کا صحابی</w:t>
      </w:r>
      <w:r w:rsidR="008A440B" w:rsidRPr="009F0162">
        <w:rPr>
          <w:rtl/>
        </w:rPr>
        <w:t xml:space="preserve"> ہونا اس بات سے مانع نہ</w:t>
      </w:r>
      <w:r w:rsidR="008A440B" w:rsidRPr="009F0162">
        <w:rPr>
          <w:rFonts w:hint="cs"/>
          <w:rtl/>
        </w:rPr>
        <w:t>ی</w:t>
      </w:r>
      <w:r w:rsidR="008A440B" w:rsidRPr="009F0162">
        <w:rPr>
          <w:rFonts w:hint="eastAsia"/>
          <w:rtl/>
        </w:rPr>
        <w:t>ں</w:t>
      </w:r>
      <w:r w:rsidR="008A440B" w:rsidRPr="009F0162">
        <w:rPr>
          <w:rtl/>
        </w:rPr>
        <w:t xml:space="preserve"> ہے کہ صحاب</w:t>
      </w:r>
      <w:r w:rsidR="008A440B" w:rsidRPr="009F0162">
        <w:rPr>
          <w:rFonts w:hint="cs"/>
          <w:rtl/>
        </w:rPr>
        <w:t>ی</w:t>
      </w:r>
      <w:r w:rsidR="008A440B" w:rsidRPr="009F0162">
        <w:rPr>
          <w:rtl/>
        </w:rPr>
        <w:t xml:space="preserve"> ک</w:t>
      </w:r>
      <w:r w:rsidR="008A440B" w:rsidRPr="009F0162">
        <w:rPr>
          <w:rFonts w:hint="cs"/>
          <w:rtl/>
        </w:rPr>
        <w:t>ی</w:t>
      </w:r>
      <w:r w:rsidR="008A440B" w:rsidRPr="009F0162">
        <w:rPr>
          <w:rtl/>
        </w:rPr>
        <w:t xml:space="preserve"> رأ و نظر</w:t>
      </w:r>
      <w:r w:rsidR="008A440B" w:rsidRPr="009F0162">
        <w:rPr>
          <w:rFonts w:hint="cs"/>
          <w:rtl/>
        </w:rPr>
        <w:t>ی</w:t>
      </w:r>
      <w:r w:rsidR="008A440B" w:rsidRPr="009F0162">
        <w:rPr>
          <w:rFonts w:hint="eastAsia"/>
          <w:rtl/>
        </w:rPr>
        <w:t>ات</w:t>
      </w:r>
      <w:r w:rsidR="008A440B" w:rsidRPr="009F0162">
        <w:rPr>
          <w:rtl/>
        </w:rPr>
        <w:t xml:space="preserve"> ک</w:t>
      </w:r>
      <w:r w:rsidR="008A440B" w:rsidRPr="009F0162">
        <w:rPr>
          <w:rFonts w:hint="cs"/>
          <w:rtl/>
        </w:rPr>
        <w:t>ی</w:t>
      </w:r>
      <w:r w:rsidR="008A440B" w:rsidRPr="009F0162">
        <w:rPr>
          <w:rtl/>
        </w:rPr>
        <w:t xml:space="preserve"> تحق</w:t>
      </w:r>
      <w:r w:rsidR="008A440B" w:rsidRPr="009F0162">
        <w:rPr>
          <w:rFonts w:hint="cs"/>
          <w:rtl/>
        </w:rPr>
        <w:t>ی</w:t>
      </w:r>
      <w:r w:rsidR="008A440B" w:rsidRPr="009F0162">
        <w:rPr>
          <w:rFonts w:hint="eastAsia"/>
          <w:rtl/>
        </w:rPr>
        <w:t>ق</w:t>
      </w:r>
      <w:r w:rsidR="008A440B" w:rsidRPr="009F0162">
        <w:rPr>
          <w:rtl/>
        </w:rPr>
        <w:t xml:space="preserve"> ورد نہ ک</w:t>
      </w:r>
      <w:r w:rsidR="008A440B" w:rsidRPr="009F0162">
        <w:rPr>
          <w:rFonts w:hint="cs"/>
          <w:rtl/>
        </w:rPr>
        <w:t>ی</w:t>
      </w:r>
      <w:r w:rsidR="008A440B" w:rsidRPr="009F0162">
        <w:rPr>
          <w:rtl/>
        </w:rPr>
        <w:t xml:space="preserve"> جائے چونکہ پ</w:t>
      </w:r>
      <w:r w:rsidR="008A440B" w:rsidRPr="009F0162">
        <w:rPr>
          <w:rFonts w:hint="cs"/>
          <w:rtl/>
        </w:rPr>
        <w:t>ی</w:t>
      </w:r>
      <w:r w:rsidR="008A440B" w:rsidRPr="009F0162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 w:rsidRPr="009F0162">
        <w:rPr>
          <w:rtl/>
        </w:rPr>
        <w:t xml:space="preserve"> ک</w:t>
      </w:r>
      <w:r w:rsidR="008A440B" w:rsidRPr="009F0162">
        <w:rPr>
          <w:rFonts w:hint="cs"/>
          <w:rtl/>
        </w:rPr>
        <w:t>ی</w:t>
      </w:r>
      <w:r w:rsidR="008A440B" w:rsidRPr="009F0162">
        <w:rPr>
          <w:rtl/>
        </w:rPr>
        <w:t xml:space="preserve"> ح</w:t>
      </w:r>
      <w:r w:rsidR="008A440B" w:rsidRPr="009F0162">
        <w:rPr>
          <w:rFonts w:hint="cs"/>
          <w:rtl/>
        </w:rPr>
        <w:t>ی</w:t>
      </w:r>
      <w:r w:rsidR="008A440B" w:rsidRPr="009F0162">
        <w:rPr>
          <w:rFonts w:hint="eastAsia"/>
          <w:rtl/>
        </w:rPr>
        <w:t>ث</w:t>
      </w:r>
      <w:r w:rsidR="008A440B" w:rsidRPr="009F0162">
        <w:rPr>
          <w:rFonts w:hint="cs"/>
          <w:rtl/>
        </w:rPr>
        <w:t>ی</w:t>
      </w:r>
      <w:r w:rsidR="008A440B" w:rsidRPr="009F0162">
        <w:rPr>
          <w:rFonts w:hint="eastAsia"/>
          <w:rtl/>
        </w:rPr>
        <w:t>ت</w:t>
      </w:r>
      <w:r w:rsidR="008A440B" w:rsidRPr="009F0162">
        <w:rPr>
          <w:rtl/>
        </w:rPr>
        <w:t xml:space="preserve"> چمکتے ہوئے سورج ک</w:t>
      </w:r>
      <w:r w:rsidR="008A440B" w:rsidRPr="009F0162">
        <w:rPr>
          <w:rFonts w:hint="cs"/>
          <w:rtl/>
        </w:rPr>
        <w:t>ی</w:t>
      </w:r>
      <w:r w:rsidR="008A440B" w:rsidRPr="009F0162">
        <w:rPr>
          <w:rtl/>
        </w:rPr>
        <w:t xml:space="preserve"> طرح ہے اور جو حضرات ان کے ہمراہ و مصاحب ہ</w:t>
      </w:r>
      <w:r w:rsidR="008A440B" w:rsidRPr="009F0162">
        <w:rPr>
          <w:rFonts w:hint="cs"/>
          <w:rtl/>
        </w:rPr>
        <w:t>ی</w:t>
      </w:r>
      <w:r w:rsidR="008A440B" w:rsidRPr="009F0162">
        <w:rPr>
          <w:rFonts w:hint="eastAsia"/>
          <w:rtl/>
        </w:rPr>
        <w:t>ں</w:t>
      </w:r>
      <w:r w:rsidR="008A440B" w:rsidRPr="009F0162">
        <w:rPr>
          <w:rtl/>
        </w:rPr>
        <w:t xml:space="preserve"> ان ک</w:t>
      </w:r>
      <w:r w:rsidR="008A440B" w:rsidRPr="009F0162">
        <w:rPr>
          <w:rFonts w:hint="cs"/>
          <w:rtl/>
        </w:rPr>
        <w:t>ی</w:t>
      </w:r>
      <w:r w:rsidR="008A440B" w:rsidRPr="009F0162">
        <w:rPr>
          <w:rtl/>
        </w:rPr>
        <w:t xml:space="preserve"> مثال آئ</w:t>
      </w:r>
      <w:r w:rsidR="008A440B" w:rsidRPr="009F0162">
        <w:rPr>
          <w:rFonts w:hint="cs"/>
          <w:rtl/>
        </w:rPr>
        <w:t>ی</w:t>
      </w:r>
      <w:r w:rsidR="008A440B" w:rsidRPr="009F0162">
        <w:rPr>
          <w:rFonts w:hint="eastAsia"/>
          <w:rtl/>
        </w:rPr>
        <w:t>نہ</w:t>
      </w:r>
      <w:r w:rsidR="008A440B" w:rsidRPr="009F0162">
        <w:rPr>
          <w:rtl/>
        </w:rPr>
        <w:t xml:space="preserve"> ک</w:t>
      </w:r>
      <w:r w:rsidR="008A440B" w:rsidRPr="009F0162">
        <w:rPr>
          <w:rFonts w:hint="cs"/>
          <w:rtl/>
        </w:rPr>
        <w:t>ی</w:t>
      </w:r>
      <w:r w:rsidR="008A440B" w:rsidRPr="009F0162">
        <w:rPr>
          <w:rtl/>
        </w:rPr>
        <w:t xml:space="preserve"> ہے کہ جس قدر آئ</w:t>
      </w:r>
      <w:r w:rsidR="008A440B" w:rsidRPr="009F0162">
        <w:rPr>
          <w:rFonts w:hint="cs"/>
          <w:rtl/>
        </w:rPr>
        <w:t>ی</w:t>
      </w:r>
      <w:r w:rsidR="008A440B" w:rsidRPr="009F0162">
        <w:rPr>
          <w:rFonts w:hint="eastAsia"/>
          <w:rtl/>
        </w:rPr>
        <w:t>نہ</w:t>
      </w:r>
      <w:r w:rsidR="008A440B" w:rsidRPr="009F0162">
        <w:rPr>
          <w:rtl/>
        </w:rPr>
        <w:t xml:space="preserve"> صاف و شفاف ہوگا اس</w:t>
      </w:r>
      <w:r w:rsidR="008A440B" w:rsidRPr="009F0162">
        <w:rPr>
          <w:rFonts w:hint="cs"/>
          <w:rtl/>
        </w:rPr>
        <w:t>ی</w:t>
      </w:r>
      <w:r w:rsidR="008A440B" w:rsidRPr="009F0162">
        <w:rPr>
          <w:rtl/>
        </w:rPr>
        <w:t xml:space="preserve"> قدر ن</w:t>
      </w:r>
      <w:r w:rsidR="008A440B" w:rsidRPr="009F0162">
        <w:rPr>
          <w:rFonts w:hint="eastAsia"/>
          <w:rtl/>
        </w:rPr>
        <w:t>ور</w:t>
      </w:r>
      <w:r w:rsidR="008A440B" w:rsidRPr="009F0162">
        <w:rPr>
          <w:rtl/>
        </w:rPr>
        <w:t xml:space="preserve"> نبوت اس م</w:t>
      </w:r>
      <w:r w:rsidR="008A440B" w:rsidRPr="009F0162">
        <w:rPr>
          <w:rFonts w:hint="cs"/>
          <w:rtl/>
        </w:rPr>
        <w:t>ی</w:t>
      </w:r>
      <w:r w:rsidR="008A440B" w:rsidRPr="009F0162">
        <w:rPr>
          <w:rFonts w:hint="eastAsia"/>
          <w:rtl/>
        </w:rPr>
        <w:t>ں</w:t>
      </w:r>
      <w:r w:rsidR="008A440B" w:rsidRPr="009F0162">
        <w:rPr>
          <w:rtl/>
        </w:rPr>
        <w:t xml:space="preserve"> منعکس ہوگااور جس قدر دھندلا ہوگا تو سورج ک</w:t>
      </w:r>
      <w:r w:rsidR="008A440B" w:rsidRPr="009F0162">
        <w:rPr>
          <w:rFonts w:hint="cs"/>
          <w:rtl/>
        </w:rPr>
        <w:t>ی</w:t>
      </w:r>
      <w:r w:rsidR="008A440B" w:rsidRPr="009F0162">
        <w:rPr>
          <w:rtl/>
        </w:rPr>
        <w:t xml:space="preserve"> روشن</w:t>
      </w:r>
      <w:r w:rsidR="008A440B" w:rsidRPr="009F0162">
        <w:rPr>
          <w:rFonts w:hint="cs"/>
          <w:rtl/>
        </w:rPr>
        <w:t>ی</w:t>
      </w:r>
      <w:r w:rsidR="008A440B" w:rsidRPr="009F0162">
        <w:rPr>
          <w:rtl/>
        </w:rPr>
        <w:t xml:space="preserve"> بھ</w:t>
      </w:r>
      <w:r w:rsidR="008A440B" w:rsidRPr="009F0162">
        <w:rPr>
          <w:rFonts w:hint="cs"/>
          <w:rtl/>
        </w:rPr>
        <w:t>ی</w:t>
      </w:r>
      <w:r w:rsidR="008A440B" w:rsidRPr="009F0162">
        <w:rPr>
          <w:rtl/>
        </w:rPr>
        <w:t xml:space="preserve"> اس ک</w:t>
      </w:r>
      <w:r w:rsidR="008A440B" w:rsidRPr="009F0162">
        <w:rPr>
          <w:rFonts w:hint="cs"/>
          <w:rtl/>
        </w:rPr>
        <w:t>ی</w:t>
      </w:r>
      <w:r w:rsidR="008A440B" w:rsidRPr="009F0162">
        <w:rPr>
          <w:rtl/>
        </w:rPr>
        <w:t xml:space="preserve"> دھندلاہٹ ہ</w:t>
      </w:r>
      <w:r w:rsidR="008A440B" w:rsidRPr="009F0162">
        <w:rPr>
          <w:rFonts w:hint="cs"/>
          <w:rtl/>
        </w:rPr>
        <w:t>ی</w:t>
      </w:r>
      <w:r w:rsidR="008A440B" w:rsidRPr="009F0162">
        <w:rPr>
          <w:rtl/>
        </w:rPr>
        <w:t xml:space="preserve"> م</w:t>
      </w:r>
      <w:r w:rsidR="008A440B" w:rsidRPr="009F0162">
        <w:rPr>
          <w:rFonts w:hint="cs"/>
          <w:rtl/>
        </w:rPr>
        <w:t>ی</w:t>
      </w:r>
      <w:r w:rsidR="008A440B" w:rsidRPr="009F0162">
        <w:rPr>
          <w:rFonts w:hint="eastAsia"/>
          <w:rtl/>
        </w:rPr>
        <w:t>ںاضافہ</w:t>
      </w:r>
      <w:r w:rsidR="008A440B" w:rsidRPr="009F0162">
        <w:rPr>
          <w:rtl/>
        </w:rPr>
        <w:t xml:space="preserve"> کرے گ</w:t>
      </w:r>
      <w:r w:rsidR="008A440B" w:rsidRPr="009F0162">
        <w:rPr>
          <w:rFonts w:hint="cs"/>
          <w:rtl/>
        </w:rPr>
        <w:t>ی</w:t>
      </w:r>
      <w:r w:rsidR="008A440B" w:rsidRPr="009F0162">
        <w:rPr>
          <w:rtl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(سورج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پھول پر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خوشبو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گندگ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بدبو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ہے) لہٰذا اس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نقص اس مصاحب(صحاب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نہ کہ مصاحب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ہما</w:t>
      </w:r>
      <w:r>
        <w:rPr>
          <w:rtl/>
          <w:lang w:bidi="ur-PK"/>
        </w:rPr>
        <w:t xml:space="preserve"> السلام ان صحابہ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 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اور آپ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ستائش و تجل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کرتے ہوئے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8A440B" w:rsidRPr="009F0162" w:rsidRDefault="008A440B" w:rsidP="0029188D">
      <w:pPr>
        <w:pStyle w:val="libArabic"/>
        <w:rPr>
          <w:rtl/>
        </w:rPr>
      </w:pPr>
      <w:r w:rsidRPr="009F0162">
        <w:rPr>
          <w:rtl/>
        </w:rPr>
        <w:t>''الل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>م واصحاب محمد خاصة الذ</w:t>
      </w:r>
      <w:r w:rsidRPr="009F0162">
        <w:rPr>
          <w:rFonts w:hint="cs"/>
          <w:rtl/>
        </w:rPr>
        <w:t>ی</w:t>
      </w:r>
      <w:r w:rsidRPr="009F0162">
        <w:rPr>
          <w:rFonts w:hint="eastAsia"/>
          <w:rtl/>
        </w:rPr>
        <w:t>ن</w:t>
      </w:r>
      <w:r w:rsidRPr="009F0162">
        <w:rPr>
          <w:rtl/>
        </w:rPr>
        <w:t xml:space="preserve"> احسنو ا الصحابة الذ</w:t>
      </w:r>
      <w:r w:rsidRPr="009F0162">
        <w:rPr>
          <w:rFonts w:hint="cs"/>
          <w:rtl/>
        </w:rPr>
        <w:t>ی</w:t>
      </w:r>
      <w:r w:rsidRPr="009F0162">
        <w:rPr>
          <w:rFonts w:hint="eastAsia"/>
          <w:rtl/>
        </w:rPr>
        <w:t>ن</w:t>
      </w:r>
      <w:r w:rsidRPr="009F0162">
        <w:rPr>
          <w:rtl/>
        </w:rPr>
        <w:t xml:space="preserve"> ابلوا البلاء الحسن ف</w:t>
      </w:r>
      <w:r w:rsidRPr="009F0162">
        <w:rPr>
          <w:rFonts w:hint="cs"/>
          <w:rtl/>
        </w:rPr>
        <w:t>ی</w:t>
      </w:r>
      <w:r w:rsidRPr="009F0162">
        <w:rPr>
          <w:rtl/>
        </w:rPr>
        <w:t xml:space="preserve"> نصر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 xml:space="preserve"> ، و کانفو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 xml:space="preserve"> و اسرعوا ال</w:t>
      </w:r>
      <w:r w:rsidRPr="009F0162">
        <w:rPr>
          <w:rFonts w:hint="cs"/>
          <w:rtl/>
        </w:rPr>
        <w:t>ی</w:t>
      </w:r>
      <w:r w:rsidRPr="009F0162">
        <w:rPr>
          <w:rtl/>
        </w:rPr>
        <w:t xml:space="preserve"> وفادت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 xml:space="preserve"> ، وسابقوال</w:t>
      </w:r>
      <w:r w:rsidRPr="009F0162">
        <w:rPr>
          <w:rFonts w:hint="cs"/>
          <w:rtl/>
        </w:rPr>
        <w:t>ی</w:t>
      </w:r>
      <w:r w:rsidRPr="009F0162">
        <w:rPr>
          <w:rtl/>
        </w:rPr>
        <w:t xml:space="preserve"> دعوت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>، واستجابو ل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 xml:space="preserve"> ح</w:t>
      </w:r>
      <w:r w:rsidRPr="009F0162">
        <w:rPr>
          <w:rFonts w:hint="cs"/>
          <w:rtl/>
        </w:rPr>
        <w:t>ی</w:t>
      </w:r>
      <w:r w:rsidRPr="009F0162">
        <w:rPr>
          <w:rFonts w:hint="eastAsia"/>
          <w:rtl/>
        </w:rPr>
        <w:t>ث</w:t>
      </w:r>
      <w:r w:rsidRPr="009F0162">
        <w:rPr>
          <w:rtl/>
        </w:rPr>
        <w:t xml:space="preserve"> اسمع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>م حجة رسالت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 xml:space="preserve"> ، وفارقوا الازواج والاولاد ف</w:t>
      </w:r>
      <w:r w:rsidRPr="009F0162">
        <w:rPr>
          <w:rFonts w:hint="cs"/>
          <w:rtl/>
        </w:rPr>
        <w:t>ی</w:t>
      </w:r>
      <w:r w:rsidRPr="009F0162">
        <w:rPr>
          <w:rtl/>
        </w:rPr>
        <w:t xml:space="preserve"> اظ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>ار کلمت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 xml:space="preserve"> ، وقاتلوا الاباء والابناء ف</w:t>
      </w:r>
      <w:r w:rsidRPr="009F0162">
        <w:rPr>
          <w:rFonts w:hint="cs"/>
          <w:rtl/>
        </w:rPr>
        <w:t>ی</w:t>
      </w:r>
      <w:r w:rsidRPr="009F0162">
        <w:rPr>
          <w:rtl/>
        </w:rPr>
        <w:t xml:space="preserve"> تثب</w:t>
      </w:r>
      <w:r w:rsidRPr="009F0162">
        <w:rPr>
          <w:rFonts w:hint="cs"/>
          <w:rtl/>
        </w:rPr>
        <w:t>ی</w:t>
      </w:r>
      <w:r w:rsidRPr="009F0162">
        <w:rPr>
          <w:rFonts w:hint="eastAsia"/>
          <w:rtl/>
        </w:rPr>
        <w:t>ت</w:t>
      </w:r>
      <w:r w:rsidRPr="009F0162">
        <w:rPr>
          <w:rtl/>
        </w:rPr>
        <w:t xml:space="preserve"> نبوت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 xml:space="preserve"> ، وانتصرو</w:t>
      </w:r>
      <w:r w:rsidRPr="009F0162">
        <w:rPr>
          <w:rFonts w:hint="eastAsia"/>
          <w:rtl/>
        </w:rPr>
        <w:t>ا</w:t>
      </w:r>
      <w:r w:rsidRPr="009F0162">
        <w:rPr>
          <w:rtl/>
        </w:rPr>
        <w:t xml:space="preserve"> ب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>، ومن کانوا منطو</w:t>
      </w:r>
      <w:r w:rsidRPr="009F0162">
        <w:rPr>
          <w:rFonts w:hint="cs"/>
          <w:rtl/>
        </w:rPr>
        <w:t>ی</w:t>
      </w:r>
      <w:r w:rsidRPr="009F0162">
        <w:rPr>
          <w:rFonts w:hint="eastAsia"/>
          <w:rtl/>
        </w:rPr>
        <w:t>ن</w:t>
      </w:r>
      <w:r w:rsidRPr="009F0162">
        <w:rPr>
          <w:rtl/>
        </w:rPr>
        <w:t xml:space="preserve"> عل</w:t>
      </w:r>
      <w:r w:rsidRPr="009F0162">
        <w:rPr>
          <w:rFonts w:hint="cs"/>
          <w:rtl/>
        </w:rPr>
        <w:t>ی</w:t>
      </w:r>
      <w:r w:rsidRPr="009F0162">
        <w:rPr>
          <w:rtl/>
        </w:rPr>
        <w:t xml:space="preserve"> محبت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 xml:space="preserve"> </w:t>
      </w:r>
      <w:r w:rsidRPr="009F0162">
        <w:rPr>
          <w:rFonts w:hint="cs"/>
          <w:rtl/>
        </w:rPr>
        <w:t>ی</w:t>
      </w:r>
      <w:r w:rsidRPr="009F0162">
        <w:rPr>
          <w:rFonts w:hint="eastAsia"/>
          <w:rtl/>
        </w:rPr>
        <w:t>رجون</w:t>
      </w:r>
      <w:r w:rsidRPr="009F0162">
        <w:rPr>
          <w:rtl/>
        </w:rPr>
        <w:t xml:space="preserve"> تجارةً لن تبورف</w:t>
      </w:r>
      <w:r w:rsidRPr="009F0162">
        <w:rPr>
          <w:rFonts w:hint="cs"/>
          <w:rtl/>
        </w:rPr>
        <w:t>ی</w:t>
      </w:r>
      <w:r w:rsidRPr="009F0162">
        <w:rPr>
          <w:rtl/>
        </w:rPr>
        <w:t xml:space="preserve"> مودت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 xml:space="preserve"> ، والذ</w:t>
      </w:r>
      <w:r w:rsidRPr="009F0162">
        <w:rPr>
          <w:rFonts w:hint="cs"/>
          <w:rtl/>
        </w:rPr>
        <w:t>ی</w:t>
      </w:r>
      <w:r w:rsidRPr="009F0162">
        <w:rPr>
          <w:rFonts w:hint="eastAsia"/>
          <w:rtl/>
        </w:rPr>
        <w:t>ن</w:t>
      </w:r>
      <w:r w:rsidRPr="009F0162">
        <w:rPr>
          <w:rtl/>
        </w:rPr>
        <w:t xml:space="preserve"> 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>جرت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>م العشائر اذتعلقو ابعروت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 xml:space="preserve"> </w:t>
      </w:r>
      <w:r w:rsidRPr="009F0162">
        <w:rPr>
          <w:rtl/>
        </w:rPr>
        <w:t>، و انتفت من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>م القرابات اذ سکنوف</w:t>
      </w:r>
      <w:r w:rsidRPr="009F0162">
        <w:rPr>
          <w:rFonts w:hint="cs"/>
          <w:rtl/>
        </w:rPr>
        <w:t>ی</w:t>
      </w:r>
      <w:r w:rsidRPr="009F0162">
        <w:rPr>
          <w:rtl/>
        </w:rPr>
        <w:t xml:space="preserve"> ظل قرابت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 xml:space="preserve"> ،فلا تنس ل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>م الل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>م ماترکو ا لک و ف</w:t>
      </w:r>
      <w:r w:rsidRPr="009F0162">
        <w:rPr>
          <w:rFonts w:hint="cs"/>
          <w:rtl/>
        </w:rPr>
        <w:t>ی</w:t>
      </w:r>
      <w:r w:rsidRPr="009F0162">
        <w:rPr>
          <w:rFonts w:hint="eastAsia"/>
          <w:rtl/>
        </w:rPr>
        <w:t>ک،</w:t>
      </w:r>
      <w:r w:rsidRPr="009F0162">
        <w:rPr>
          <w:rtl/>
        </w:rPr>
        <w:t xml:space="preserve"> وارض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>م من رضوانک    الل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>م واوصل ال</w:t>
      </w:r>
      <w:r w:rsidRPr="009F0162">
        <w:rPr>
          <w:rFonts w:hint="cs"/>
          <w:rtl/>
        </w:rPr>
        <w:t>ی</w:t>
      </w:r>
      <w:r w:rsidRPr="009F0162">
        <w:rPr>
          <w:rtl/>
        </w:rPr>
        <w:t xml:space="preserve"> التابع</w:t>
      </w:r>
      <w:r w:rsidRPr="009F0162">
        <w:rPr>
          <w:rFonts w:hint="cs"/>
          <w:rtl/>
        </w:rPr>
        <w:t>ی</w:t>
      </w:r>
      <w:r w:rsidRPr="009F0162">
        <w:rPr>
          <w:rFonts w:hint="eastAsia"/>
          <w:rtl/>
        </w:rPr>
        <w:t>ن</w:t>
      </w:r>
      <w:r w:rsidRPr="009F0162">
        <w:rPr>
          <w:rtl/>
        </w:rPr>
        <w:t xml:space="preserve"> ل</w:t>
      </w:r>
      <w:r w:rsidR="0029188D" w:rsidRPr="00635AD7">
        <w:rPr>
          <w:rFonts w:hint="cs"/>
          <w:rtl/>
        </w:rPr>
        <w:t>ه</w:t>
      </w:r>
      <w:r w:rsidRPr="00635AD7">
        <w:rPr>
          <w:rFonts w:hint="cs"/>
          <w:rtl/>
        </w:rPr>
        <w:t>م باحسانـالذ</w:t>
      </w:r>
      <w:r w:rsidRPr="009F0162">
        <w:rPr>
          <w:rFonts w:hint="cs"/>
          <w:rtl/>
        </w:rPr>
        <w:t>ی</w:t>
      </w:r>
      <w:r w:rsidRPr="009F0162">
        <w:rPr>
          <w:rFonts w:hint="eastAsia"/>
          <w:rtl/>
        </w:rPr>
        <w:t>ن</w:t>
      </w:r>
      <w:r w:rsidRPr="009F0162">
        <w:rPr>
          <w:rtl/>
        </w:rPr>
        <w:t xml:space="preserve"> </w:t>
      </w:r>
      <w:r w:rsidRPr="009F0162">
        <w:rPr>
          <w:rFonts w:hint="cs"/>
          <w:rtl/>
        </w:rPr>
        <w:t>ی</w:t>
      </w:r>
      <w:r w:rsidRPr="009F0162">
        <w:rPr>
          <w:rFonts w:hint="eastAsia"/>
          <w:rtl/>
        </w:rPr>
        <w:t>قولون</w:t>
      </w:r>
      <w:r w:rsidRPr="009F0162">
        <w:rPr>
          <w:rtl/>
        </w:rPr>
        <w:cr/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 w:rsidRPr="009F0162">
        <w:rPr>
          <w:rStyle w:val="libAlaemChar"/>
          <w:rtl/>
        </w:rPr>
        <w:lastRenderedPageBreak/>
        <w:t>(</w:t>
      </w:r>
      <w:r w:rsidR="008A440B" w:rsidRPr="009F0162">
        <w:rPr>
          <w:rStyle w:val="libAieChar"/>
          <w:rtl/>
        </w:rPr>
        <w:t xml:space="preserve"> ربنا اغفرلناولاخوانناالذ</w:t>
      </w:r>
      <w:r w:rsidR="008A440B" w:rsidRPr="009F0162">
        <w:rPr>
          <w:rStyle w:val="libAieChar"/>
          <w:rFonts w:hint="cs"/>
          <w:rtl/>
        </w:rPr>
        <w:t>ی</w:t>
      </w:r>
      <w:r w:rsidR="008A440B" w:rsidRPr="009F0162">
        <w:rPr>
          <w:rStyle w:val="libAieChar"/>
          <w:rFonts w:hint="eastAsia"/>
          <w:rtl/>
        </w:rPr>
        <w:t>ن</w:t>
      </w:r>
      <w:r w:rsidR="008A440B" w:rsidRPr="009F0162">
        <w:rPr>
          <w:rStyle w:val="libAieChar"/>
          <w:rtl/>
        </w:rPr>
        <w:t xml:space="preserve"> سبقونابالا</w:t>
      </w:r>
      <w:r w:rsidR="008A440B" w:rsidRPr="009F0162">
        <w:rPr>
          <w:rStyle w:val="libAieChar"/>
          <w:rFonts w:hint="cs"/>
          <w:rtl/>
        </w:rPr>
        <w:t>ی</w:t>
      </w:r>
      <w:r w:rsidR="008A440B" w:rsidRPr="009F0162">
        <w:rPr>
          <w:rStyle w:val="libAieChar"/>
          <w:rFonts w:hint="eastAsia"/>
          <w:rtl/>
        </w:rPr>
        <w:t>مان</w:t>
      </w:r>
      <w:r w:rsidR="008A440B" w:rsidRPr="009F0162">
        <w:rPr>
          <w:rStyle w:val="libAlaemChar"/>
          <w:rtl/>
        </w:rPr>
        <w:t>)</w:t>
      </w:r>
      <w:r w:rsidR="008A440B"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="008A440B" w:rsidRPr="00505502">
        <w:rPr>
          <w:rStyle w:val="libFootnotenumChar"/>
          <w:rtl/>
          <w:lang w:bidi="ur-PK"/>
        </w:rPr>
        <w:t>)</w:t>
      </w:r>
      <w:r w:rsidR="008A440B" w:rsidRPr="0049153E">
        <w:rPr>
          <w:rFonts w:hint="cs"/>
          <w:rtl/>
        </w:rPr>
        <w:t xml:space="preserve"> </w:t>
      </w:r>
      <w:r w:rsidR="008A440B" w:rsidRPr="009F0162">
        <w:rPr>
          <w:rStyle w:val="libArabicChar"/>
          <w:rFonts w:hint="cs"/>
          <w:rtl/>
        </w:rPr>
        <w:t>ـخی</w:t>
      </w:r>
      <w:r w:rsidR="008A440B" w:rsidRPr="009F0162">
        <w:rPr>
          <w:rStyle w:val="libArabicChar"/>
          <w:rFonts w:hint="eastAsia"/>
          <w:rtl/>
        </w:rPr>
        <w:t>رجزائک،الذ</w:t>
      </w:r>
      <w:r w:rsidR="008A440B" w:rsidRPr="009F0162">
        <w:rPr>
          <w:rStyle w:val="libArabicChar"/>
          <w:rFonts w:hint="cs"/>
          <w:rtl/>
        </w:rPr>
        <w:t>ی</w:t>
      </w:r>
      <w:r w:rsidR="008A440B" w:rsidRPr="009F0162">
        <w:rPr>
          <w:rStyle w:val="libArabicChar"/>
          <w:rFonts w:hint="eastAsia"/>
          <w:rtl/>
        </w:rPr>
        <w:t>ن</w:t>
      </w:r>
      <w:r w:rsidR="008A440B" w:rsidRPr="009F0162">
        <w:rPr>
          <w:rStyle w:val="libArabicChar"/>
          <w:rtl/>
        </w:rPr>
        <w:t xml:space="preserve"> قصدوا سمت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م''</w:t>
      </w:r>
      <w:r w:rsidR="008A440B">
        <w:rPr>
          <w:rtl/>
          <w:lang w:bidi="ur-PK"/>
        </w:rPr>
        <w:t xml:space="preserve"> </w:t>
      </w:r>
      <w:r w:rsidR="008A440B"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="008A440B"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بارالٰھا،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اصحاب محمد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وہ افراد کہ جنہوں نے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کا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شجاعت کا مظاہرہ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پر کمر بستہ رہے، ان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سبقت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گوش گذار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انہوں نے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کہا اور ان کا بول بالا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بچوں تک کو 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امر نبوت کے استحکام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باپ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</w:t>
      </w:r>
      <w:r>
        <w:rPr>
          <w:rtl/>
          <w:lang w:bidi="ur-PK"/>
        </w:rPr>
        <w:t xml:space="preserve"> تک سے جنگ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کے وجود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سے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حاصل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دل کے ہر </w:t>
      </w:r>
      <w:r>
        <w:rPr>
          <w:rFonts w:hint="eastAsia"/>
          <w:rtl/>
          <w:lang w:bidi="ur-PK"/>
        </w:rPr>
        <w:t>رگ</w:t>
      </w:r>
      <w:r>
        <w:rPr>
          <w:rtl/>
          <w:lang w:bidi="ur-PK"/>
        </w:rPr>
        <w:t xml:space="preserve"> و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تھے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و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نفع بخش تجارت کے مواقع تھے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نقصان نہ ہو اور جب ان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بندھن سے وابستہ ہوئے تو ان کے قوم و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جب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 قرب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گانے</w:t>
      </w:r>
      <w:r>
        <w:rPr>
          <w:rtl/>
          <w:lang w:bidi="ur-PK"/>
        </w:rPr>
        <w:t xml:space="preserve"> ہوگئے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معبود انہوں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کے سبب سب کو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(جزاء کے موقع پر) ان کو فراموش نہ کرنا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فداکار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،خلق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جمع کرنے اور رسول اللہ  کے ساتھ داع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بن کرکھڑے ہونے کے صلہ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سرفراز و شادکام ف</w:t>
      </w:r>
      <w:r>
        <w:rPr>
          <w:rFonts w:hint="eastAsia"/>
          <w:rtl/>
          <w:lang w:bidi="ur-PK"/>
        </w:rPr>
        <w:t>رما</w:t>
      </w:r>
      <w:r>
        <w:rPr>
          <w:rtl/>
          <w:lang w:bidi="ur-PK"/>
        </w:rPr>
        <w:t xml:space="preserve"> اور جزائے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دے ۔۔۔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حشر (</w:t>
      </w:r>
      <w:r w:rsidR="00071E85" w:rsidRPr="0049153E">
        <w:rPr>
          <w:rFonts w:hint="cs"/>
          <w:rtl/>
        </w:rPr>
        <w:t>59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صحی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چوتھ</w:t>
      </w:r>
      <w:r>
        <w:rPr>
          <w:rFonts w:hint="cs"/>
          <w:rtl/>
        </w:rPr>
        <w:t>ی</w:t>
      </w:r>
      <w:r>
        <w:rPr>
          <w:rtl/>
        </w:rPr>
        <w:t xml:space="preserve"> دعا (رسول اکرم  ک</w:t>
      </w:r>
      <w:r>
        <w:rPr>
          <w:rFonts w:hint="cs"/>
          <w:rtl/>
        </w:rPr>
        <w:t>ی</w:t>
      </w:r>
      <w:r>
        <w:rPr>
          <w:rtl/>
        </w:rPr>
        <w:t xml:space="preserve"> اتباع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دعا)۔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اہل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ہم</w:t>
      </w:r>
      <w:r w:rsidR="008A440B">
        <w:rPr>
          <w:rtl/>
        </w:rPr>
        <w:t xml:space="preserve"> السلام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رت</w:t>
      </w:r>
      <w:r w:rsidR="008A440B">
        <w:rPr>
          <w:rtl/>
        </w:rPr>
        <w:t xml:space="preserve"> و روش صحابہ  کرام کے بارے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ہے 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راستہ حق ہے کہ ہر مسٔلہ کو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زان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پرکھا جاتاہے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ہم دوسر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کھتے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جہاں سب کو مخلوط کرکے رکھ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،طل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(آزاد شدہ غلام ) کو مہاجر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اور صر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</w:t>
      </w:r>
      <w:r w:rsidR="008A440B">
        <w:rPr>
          <w:rtl/>
        </w:rPr>
        <w:t xml:space="preserve">(محاصرہ </w:t>
      </w:r>
      <w:r w:rsidR="008A440B">
        <w:rPr>
          <w:rFonts w:hint="eastAsia"/>
          <w:rtl/>
        </w:rPr>
        <w:t>کرنے</w:t>
      </w:r>
      <w:r w:rsidR="008A440B">
        <w:rPr>
          <w:rtl/>
        </w:rPr>
        <w:t xml:space="preserve"> والے) کو لص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>(محاصرہ ہونے والے )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، محق (اہل حق ) کو مبطل(اہل باطل)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جاتا ہے </w:t>
      </w:r>
      <w:r w:rsidR="008A440B" w:rsidRPr="009F0162">
        <w:rPr>
          <w:rStyle w:val="libFootnotenumChar"/>
          <w:rtl/>
        </w:rPr>
        <w:t>(</w:t>
      </w:r>
      <w:r w:rsidR="00071E85" w:rsidRPr="009F0162">
        <w:rPr>
          <w:rStyle w:val="libFootnotenumChar"/>
          <w:rFonts w:hint="cs"/>
          <w:rtl/>
        </w:rPr>
        <w:t>1</w:t>
      </w:r>
      <w:r w:rsidR="008A440B" w:rsidRPr="009F0162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اور انتہا ئی</w:t>
      </w:r>
      <w:r w:rsidR="008A440B">
        <w:rPr>
          <w:rtl/>
        </w:rPr>
        <w:t xml:space="preserve"> جرأت سے کہا جاتاہے کہ ہمارے 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و سردار معاو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ہمارے 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و سردار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لڑے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ہمار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دہ</w:t>
      </w:r>
      <w:r w:rsidR="008A440B">
        <w:rPr>
          <w:rtl/>
        </w:rPr>
        <w:t xml:space="preserve"> و عا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نے ہمارے 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و سردار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خلاف خروج </w:t>
      </w:r>
      <w:r w:rsidR="008A440B">
        <w:rPr>
          <w:rFonts w:hint="eastAsia"/>
          <w:rtl/>
        </w:rPr>
        <w:t>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اہمارے</w:t>
      </w:r>
      <w:r w:rsidR="008A440B">
        <w:rPr>
          <w:rtl/>
        </w:rPr>
        <w:t xml:space="preserve"> 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و سردار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نے ہمارے 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و سردار حس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کو قتل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بہت سے متناقض کلام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کھنے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9F016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نامہ کہ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(۔۔۔ </w:t>
      </w:r>
      <w:r w:rsidRPr="009F0162">
        <w:rPr>
          <w:rStyle w:val="libFootNoteArabicChar"/>
          <w:rtl/>
        </w:rPr>
        <w:t>ولکن ل</w:t>
      </w:r>
      <w:r w:rsidRPr="009F0162">
        <w:rPr>
          <w:rStyle w:val="libFootNoteArabicChar"/>
          <w:rFonts w:hint="cs"/>
          <w:rtl/>
        </w:rPr>
        <w:t>ی</w:t>
      </w:r>
      <w:r w:rsidRPr="009F0162">
        <w:rPr>
          <w:rStyle w:val="libFootNoteArabicChar"/>
          <w:rFonts w:hint="eastAsia"/>
          <w:rtl/>
        </w:rPr>
        <w:t>س</w:t>
      </w:r>
      <w:r w:rsidRPr="009F0162">
        <w:rPr>
          <w:rStyle w:val="libFootNoteArabicChar"/>
          <w:rtl/>
        </w:rPr>
        <w:t xml:space="preserve"> ام</w:t>
      </w:r>
      <w:r w:rsidRPr="009F0162">
        <w:rPr>
          <w:rStyle w:val="libFootNoteArabicChar"/>
          <w:rFonts w:hint="cs"/>
          <w:rtl/>
        </w:rPr>
        <w:t>ی</w:t>
      </w:r>
      <w:r w:rsidRPr="009F0162">
        <w:rPr>
          <w:rStyle w:val="libFootNoteArabicChar"/>
          <w:rFonts w:hint="eastAsia"/>
          <w:rtl/>
        </w:rPr>
        <w:t>ة</w:t>
      </w:r>
      <w:r w:rsidRPr="009F0162">
        <w:rPr>
          <w:rStyle w:val="libFootNoteArabicChar"/>
          <w:rtl/>
        </w:rPr>
        <w:t xml:space="preserve"> ک</w:t>
      </w:r>
      <w:r w:rsidR="00635AD7" w:rsidRPr="00635AD7">
        <w:rPr>
          <w:rStyle w:val="libFootNoteArabicChar"/>
          <w:rFonts w:hint="cs"/>
          <w:rtl/>
        </w:rPr>
        <w:t>ه</w:t>
      </w:r>
      <w:r w:rsidRPr="009F0162">
        <w:rPr>
          <w:rStyle w:val="libFootNoteArabicChar"/>
          <w:rFonts w:hint="cs"/>
          <w:rtl/>
        </w:rPr>
        <w:t>اشم ، ولا الحرب کعبدالمطلب، ولا ابوسفی</w:t>
      </w:r>
      <w:r w:rsidRPr="009F0162">
        <w:rPr>
          <w:rStyle w:val="libFootNoteArabicChar"/>
          <w:rFonts w:hint="eastAsia"/>
          <w:rtl/>
        </w:rPr>
        <w:t>ان</w:t>
      </w:r>
      <w:r w:rsidRPr="009F0162">
        <w:rPr>
          <w:rStyle w:val="libFootNoteArabicChar"/>
          <w:rtl/>
        </w:rPr>
        <w:t xml:space="preserve"> کاب</w:t>
      </w:r>
      <w:r w:rsidRPr="009F0162">
        <w:rPr>
          <w:rStyle w:val="libFootNoteArabicChar"/>
          <w:rFonts w:hint="cs"/>
          <w:rtl/>
        </w:rPr>
        <w:t>ی</w:t>
      </w:r>
      <w:r w:rsidRPr="009F0162">
        <w:rPr>
          <w:rStyle w:val="libFootNoteArabicChar"/>
          <w:rtl/>
        </w:rPr>
        <w:t xml:space="preserve"> طالب ولاالم</w:t>
      </w:r>
      <w:r w:rsidR="00635AD7" w:rsidRPr="00635AD7">
        <w:rPr>
          <w:rStyle w:val="libFootNoteArabicChar"/>
          <w:rFonts w:hint="cs"/>
          <w:rtl/>
        </w:rPr>
        <w:t>ه</w:t>
      </w:r>
      <w:r w:rsidRPr="009F0162">
        <w:rPr>
          <w:rStyle w:val="libFootNoteArabicChar"/>
          <w:rFonts w:hint="cs"/>
          <w:rtl/>
        </w:rPr>
        <w:t>اجر کالطلی</w:t>
      </w:r>
      <w:r w:rsidRPr="009F0162">
        <w:rPr>
          <w:rStyle w:val="libFootNoteArabicChar"/>
          <w:rFonts w:hint="eastAsia"/>
          <w:rtl/>
        </w:rPr>
        <w:t>ق</w:t>
      </w:r>
      <w:r w:rsidRPr="009F0162">
        <w:rPr>
          <w:rStyle w:val="libFootNoteArabicChar"/>
          <w:rtl/>
        </w:rPr>
        <w:t xml:space="preserve"> ، ولا الصر</w:t>
      </w:r>
      <w:r w:rsidRPr="009F0162">
        <w:rPr>
          <w:rStyle w:val="libFootNoteArabicChar"/>
          <w:rFonts w:hint="cs"/>
          <w:rtl/>
        </w:rPr>
        <w:t>ی</w:t>
      </w:r>
      <w:r w:rsidRPr="009F0162">
        <w:rPr>
          <w:rStyle w:val="libFootNoteArabicChar"/>
          <w:rFonts w:hint="eastAsia"/>
          <w:rtl/>
        </w:rPr>
        <w:t>ح</w:t>
      </w:r>
      <w:r w:rsidRPr="009F0162">
        <w:rPr>
          <w:rStyle w:val="libFootNoteArabicChar"/>
          <w:rtl/>
        </w:rPr>
        <w:t xml:space="preserve"> کاللص</w:t>
      </w:r>
      <w:r w:rsidRPr="009F0162">
        <w:rPr>
          <w:rStyle w:val="libFootNoteArabicChar"/>
          <w:rFonts w:hint="cs"/>
          <w:rtl/>
        </w:rPr>
        <w:t>ی</w:t>
      </w:r>
      <w:r w:rsidRPr="009F0162">
        <w:rPr>
          <w:rStyle w:val="libFootNoteArabicChar"/>
          <w:rFonts w:hint="eastAsia"/>
          <w:rtl/>
        </w:rPr>
        <w:t>ق</w:t>
      </w:r>
      <w:r w:rsidRPr="009F0162">
        <w:rPr>
          <w:rStyle w:val="libFootNoteArabicChar"/>
          <w:rtl/>
        </w:rPr>
        <w:t xml:space="preserve"> ، ولا المحق کاللمبطل ولا المؤمن کالمدغل</w:t>
      </w:r>
      <w:r>
        <w:rPr>
          <w:rtl/>
        </w:rPr>
        <w:t>۔(شرح نہج البلاغہ(ابن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>):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17</w:t>
      </w:r>
      <w:r>
        <w:rPr>
          <w:rFonts w:hint="cs"/>
          <w:rtl/>
        </w:rPr>
        <w:t>)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حرب ، عبد المطلب ک</w:t>
      </w:r>
      <w:r>
        <w:rPr>
          <w:rFonts w:hint="cs"/>
          <w:rtl/>
        </w:rPr>
        <w:t>ی</w:t>
      </w:r>
      <w:r>
        <w:rPr>
          <w:rtl/>
        </w:rPr>
        <w:t xml:space="preserve"> طرح ہے اور نہ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ابوطالب ک</w:t>
      </w:r>
      <w:r>
        <w:rPr>
          <w:rFonts w:hint="cs"/>
          <w:rtl/>
        </w:rPr>
        <w:t>ی</w:t>
      </w:r>
      <w:r>
        <w:rPr>
          <w:rtl/>
        </w:rPr>
        <w:t xml:space="preserve"> مانند ہے اور نہ ہ</w:t>
      </w:r>
      <w:r>
        <w:rPr>
          <w:rFonts w:hint="cs"/>
          <w:rtl/>
        </w:rPr>
        <w:t>ی</w:t>
      </w:r>
      <w:r>
        <w:rPr>
          <w:rtl/>
        </w:rPr>
        <w:t xml:space="preserve"> آزاد شدہ غلام(طل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) مہاجر ک</w:t>
      </w:r>
      <w:r>
        <w:rPr>
          <w:rFonts w:hint="cs"/>
          <w:rtl/>
        </w:rPr>
        <w:t>ی</w:t>
      </w:r>
      <w:r>
        <w:rPr>
          <w:rtl/>
        </w:rPr>
        <w:t xml:space="preserve"> طرح ہوسکتا ہے اور محاصرہ کرنے والا(صر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 محاصرہ ہونے والے(لص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مانند، نہ محق (اہل حق ) مبطل(اہل باط</w:t>
      </w:r>
      <w:r>
        <w:rPr>
          <w:rFonts w:hint="eastAsia"/>
          <w:rtl/>
        </w:rPr>
        <w:t>ل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طرح ہے تو نہ ہ</w:t>
      </w:r>
      <w:r>
        <w:rPr>
          <w:rFonts w:hint="cs"/>
          <w:rtl/>
        </w:rPr>
        <w:t>ی</w:t>
      </w:r>
      <w:r>
        <w:rPr>
          <w:rtl/>
        </w:rPr>
        <w:t xml:space="preserve"> مؤمن ، منافق و دھوکے باز ک</w:t>
      </w:r>
      <w:r>
        <w:rPr>
          <w:rFonts w:hint="cs"/>
          <w:rtl/>
        </w:rPr>
        <w:t>ی</w:t>
      </w:r>
      <w:r>
        <w:rPr>
          <w:rtl/>
        </w:rPr>
        <w:t xml:space="preserve"> طرح۔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خداوندتبارک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سورہ 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21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: (</w:t>
      </w:r>
      <w:r w:rsidRPr="009F0162">
        <w:rPr>
          <w:rStyle w:val="libFootnoteAieChar"/>
          <w:rtl/>
        </w:rPr>
        <w:t>ام حسب الذ</w:t>
      </w:r>
      <w:r w:rsidRPr="009F0162">
        <w:rPr>
          <w:rStyle w:val="libFootnoteAieChar"/>
          <w:rFonts w:hint="cs"/>
          <w:rtl/>
        </w:rPr>
        <w:t>ی</w:t>
      </w:r>
      <w:r w:rsidRPr="009F0162">
        <w:rPr>
          <w:rStyle w:val="libFootnoteAieChar"/>
          <w:rFonts w:hint="eastAsia"/>
          <w:rtl/>
        </w:rPr>
        <w:t>ن</w:t>
      </w:r>
      <w:r w:rsidRPr="009F0162">
        <w:rPr>
          <w:rStyle w:val="libFootnoteAieChar"/>
          <w:rtl/>
        </w:rPr>
        <w:t xml:space="preserve"> اجترحوا الس</w:t>
      </w:r>
      <w:r w:rsidRPr="009F0162">
        <w:rPr>
          <w:rStyle w:val="libFootnoteAieChar"/>
          <w:rFonts w:hint="cs"/>
          <w:rtl/>
        </w:rPr>
        <w:t>یٔ</w:t>
      </w:r>
      <w:r w:rsidRPr="009F0162">
        <w:rPr>
          <w:rStyle w:val="libFootnoteAieChar"/>
          <w:rFonts w:hint="eastAsia"/>
          <w:rtl/>
        </w:rPr>
        <w:t>ات</w:t>
      </w:r>
      <w:r w:rsidRPr="009F0162">
        <w:rPr>
          <w:rStyle w:val="libFootnoteAieChar"/>
          <w:rtl/>
        </w:rPr>
        <w:t xml:space="preserve"> ان نجعل</w:t>
      </w:r>
      <w:r w:rsidR="00635AD7" w:rsidRPr="00635AD7">
        <w:rPr>
          <w:rStyle w:val="libFootnoteAieChar"/>
          <w:rFonts w:hint="cs"/>
          <w:rtl/>
        </w:rPr>
        <w:t>ه</w:t>
      </w:r>
      <w:r w:rsidRPr="00635AD7">
        <w:rPr>
          <w:rStyle w:val="libFootnoteAieChar"/>
          <w:rFonts w:hint="cs"/>
          <w:rtl/>
        </w:rPr>
        <w:t>م کالذ</w:t>
      </w:r>
      <w:r w:rsidRPr="009F0162">
        <w:rPr>
          <w:rStyle w:val="libFootnoteAieChar"/>
          <w:rFonts w:hint="cs"/>
          <w:rtl/>
        </w:rPr>
        <w:t>ی</w:t>
      </w:r>
      <w:r w:rsidRPr="009F0162">
        <w:rPr>
          <w:rStyle w:val="libFootnoteAieChar"/>
          <w:rFonts w:hint="eastAsia"/>
          <w:rtl/>
        </w:rPr>
        <w:t>ن</w:t>
      </w:r>
      <w:r w:rsidRPr="009F0162">
        <w:rPr>
          <w:rStyle w:val="libFootnoteAieChar"/>
          <w:rtl/>
        </w:rPr>
        <w:t xml:space="preserve"> آمنوا و عملوا الصاحات سواء  مح</w:t>
      </w:r>
      <w:r w:rsidRPr="009F0162">
        <w:rPr>
          <w:rStyle w:val="libFootnoteAieChar"/>
          <w:rFonts w:hint="cs"/>
          <w:rtl/>
        </w:rPr>
        <w:t>ی</w:t>
      </w:r>
      <w:r w:rsidRPr="009F0162">
        <w:rPr>
          <w:rStyle w:val="libFootnoteAieChar"/>
          <w:rFonts w:hint="eastAsia"/>
          <w:rtl/>
        </w:rPr>
        <w:t>ا</w:t>
      </w:r>
      <w:r w:rsidRPr="009F0162">
        <w:rPr>
          <w:rStyle w:val="libFootnoteAieChar"/>
          <w:rtl/>
        </w:rPr>
        <w:t xml:space="preserve"> </w:t>
      </w:r>
      <w:r w:rsidR="00635AD7" w:rsidRPr="00635AD7">
        <w:rPr>
          <w:rStyle w:val="libFootnoteAieChar"/>
          <w:rFonts w:hint="cs"/>
          <w:rtl/>
        </w:rPr>
        <w:t>ه</w:t>
      </w:r>
      <w:r w:rsidRPr="00635AD7">
        <w:rPr>
          <w:rStyle w:val="libFootnoteAieChar"/>
          <w:rFonts w:hint="cs"/>
          <w:rtl/>
        </w:rPr>
        <w:t>م و ممات</w:t>
      </w:r>
      <w:r w:rsidR="00635AD7" w:rsidRPr="00635AD7">
        <w:rPr>
          <w:rStyle w:val="libFootnoteAieChar"/>
          <w:rFonts w:hint="cs"/>
          <w:rtl/>
        </w:rPr>
        <w:t>ه</w:t>
      </w:r>
      <w:r w:rsidRPr="00635AD7">
        <w:rPr>
          <w:rStyle w:val="libFootnoteAieChar"/>
          <w:rFonts w:hint="cs"/>
          <w:rtl/>
        </w:rPr>
        <w:t xml:space="preserve">م ساء </w:t>
      </w:r>
      <w:r w:rsidRPr="009F0162">
        <w:rPr>
          <w:rStyle w:val="libFootnoteAieChar"/>
          <w:rtl/>
        </w:rPr>
        <w:t>ما</w:t>
      </w:r>
      <w:r w:rsidRPr="009F0162">
        <w:rPr>
          <w:rStyle w:val="libFootnoteAieChar"/>
          <w:rFonts w:hint="cs"/>
          <w:rtl/>
        </w:rPr>
        <w:t>ی</w:t>
      </w:r>
      <w:r w:rsidRPr="009F0162">
        <w:rPr>
          <w:rStyle w:val="libFootnoteAieChar"/>
          <w:rFonts w:hint="eastAsia"/>
          <w:rtl/>
        </w:rPr>
        <w:t>حکمون</w:t>
      </w:r>
      <w:r>
        <w:rPr>
          <w:rtl/>
        </w:rPr>
        <w:t>) 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اس طرح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تناقض گوئ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جہاں غور وفکر لازم ہے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بات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جو اہل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ہم</w:t>
      </w:r>
      <w:r w:rsidR="008A440B">
        <w:rPr>
          <w:rtl/>
        </w:rPr>
        <w:t xml:space="preserve"> السلام کے مدمقابل والا مذہب ، ابوبکر اور حضرت فاطمہ زہرا کے سلسلے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زبان پر لاتا ہے کہ ہمارے 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و سردار ابوبکر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نے فدک و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راث</w:t>
      </w:r>
      <w:r w:rsidR="008A440B">
        <w:rPr>
          <w:rtl/>
        </w:rPr>
        <w:t xml:space="preserve"> رسول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کے بارے می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قہ</w:t>
      </w:r>
      <w:r w:rsidR="008A440B">
        <w:rPr>
          <w:rtl/>
        </w:rPr>
        <w:t xml:space="preserve"> طاہرہ سے اختلاف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!۔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عبارات و الفاظ سے بعض مسلمانوں پر مسٔلہ مشتبہ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لہذا اس مسئلہ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کرپاتے کہ کون سچا ہے اور کون جھوٹا ،اور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ان دونوں حضرات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لفظ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بہر</w:t>
      </w:r>
      <w:r>
        <w:rPr>
          <w:rtl/>
          <w:lang w:bidi="ur-PK"/>
        </w:rPr>
        <w:t xml:space="preserve"> حال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سچا و صادق ہے تو دوسرا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و حتم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جھوٹا و کاذب ہے اور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کے متعلق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صادق القول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و خداوندعالم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مسئلہ ہے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ںقبول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چونکہ دونوں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کو خواہ صراحتاً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اشارتاً و تلو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حاً</w:t>
      </w:r>
      <w:r>
        <w:rPr>
          <w:rtl/>
          <w:lang w:bidi="ur-PK"/>
        </w:rPr>
        <w:t xml:space="preserve"> جھٹلارہے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</w:t>
      </w:r>
      <w:r>
        <w:rPr>
          <w:rtl/>
          <w:lang w:bidi="ur-PK"/>
        </w:rPr>
        <w:t xml:space="preserve"> نے اس کلام سے </w:t>
      </w:r>
      <w:r w:rsidRPr="009F0162">
        <w:rPr>
          <w:rStyle w:val="libAieChar"/>
          <w:rtl/>
        </w:rPr>
        <w:t>''لقدجئت ش</w:t>
      </w:r>
      <w:r w:rsidRPr="009F0162">
        <w:rPr>
          <w:rStyle w:val="libAieChar"/>
          <w:rFonts w:hint="cs"/>
          <w:rtl/>
        </w:rPr>
        <w:t>ی</w:t>
      </w:r>
      <w:r w:rsidRPr="009F0162">
        <w:rPr>
          <w:rStyle w:val="libAieChar"/>
          <w:rFonts w:hint="eastAsia"/>
          <w:rtl/>
        </w:rPr>
        <w:t>ئا</w:t>
      </w:r>
      <w:r w:rsidRPr="009F0162">
        <w:rPr>
          <w:rStyle w:val="libAieChar"/>
          <w:rtl/>
        </w:rPr>
        <w:t xml:space="preserve"> فر</w:t>
      </w:r>
      <w:r w:rsidRPr="009F0162">
        <w:rPr>
          <w:rStyle w:val="libAieChar"/>
          <w:rFonts w:hint="cs"/>
          <w:rtl/>
        </w:rPr>
        <w:t>ی</w:t>
      </w:r>
      <w:r w:rsidRPr="009F0162">
        <w:rPr>
          <w:rStyle w:val="libAieChar"/>
          <w:rFonts w:hint="eastAsia"/>
          <w:rtl/>
        </w:rPr>
        <w:t>ا</w:t>
      </w:r>
      <w:r w:rsidRPr="009F0162">
        <w:rPr>
          <w:rStyle w:val="libAieChar"/>
          <w:rtl/>
        </w:rPr>
        <w:t>''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( 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پاس سے من گھڑت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) بالکل واضح طورپر ابوبکر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جبکہ ابوبکر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جرأت نہ کرسکے کہ حضرت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صراحتاً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کلام کا سہ</w:t>
      </w:r>
      <w:r>
        <w:rPr>
          <w:rFonts w:hint="eastAsia"/>
          <w:rtl/>
          <w:lang w:bidi="ur-PK"/>
        </w:rPr>
        <w:t>ارا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جس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حضرت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اس مسودہ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لفظ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لغة اور استعمال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تلاش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27</w:t>
      </w:r>
      <w:r>
        <w:rPr>
          <w:rFonts w:hint="cs"/>
          <w:rtl/>
        </w:rPr>
        <w:t>۔</w:t>
      </w:r>
    </w:p>
    <w:p w:rsidR="009F0162" w:rsidRDefault="009F0162" w:rsidP="0049153E">
      <w:pPr>
        <w:pStyle w:val="libNormal"/>
        <w:rPr>
          <w:rFonts w:eastAsia="Calibri"/>
          <w:rtl/>
          <w:lang w:bidi="fa-IR"/>
        </w:rPr>
      </w:pPr>
      <w:r>
        <w:rPr>
          <w:rtl/>
        </w:rPr>
        <w:br w:type="page"/>
      </w:r>
    </w:p>
    <w:p w:rsidR="008A440B" w:rsidRDefault="008A440B" w:rsidP="009F0162">
      <w:pPr>
        <w:pStyle w:val="Heading2Center"/>
        <w:rPr>
          <w:rtl/>
        </w:rPr>
      </w:pPr>
      <w:bookmarkStart w:id="3" w:name="_Toc499555133"/>
      <w:r>
        <w:rPr>
          <w:rFonts w:hint="eastAsia"/>
          <w:rtl/>
        </w:rPr>
        <w:lastRenderedPageBreak/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باعتبار لغت و استعمال</w:t>
      </w:r>
      <w:bookmarkEnd w:id="3"/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مادۂ (ص،د،ق) سے مشتق ہے اور صدق (سچ) کذب (جھوٹ ) ک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،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وزن پر ہے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وزن پر،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وزن موصوف کے صفت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اتصاف پر دلالت کرتا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مبالغہ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صدوق (بہت سچا )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ہوتاہے ۔ کہا جاتاہے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صدق و سچائ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ہو اس کا عمل اس کے قول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قول و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نے اصلاً کبھ</w:t>
      </w:r>
      <w:r>
        <w:rPr>
          <w:rFonts w:hint="cs"/>
          <w:rtl/>
        </w:rPr>
        <w:t>ی</w:t>
      </w:r>
      <w:r>
        <w:rPr>
          <w:rtl/>
        </w:rPr>
        <w:t xml:space="preserve"> جھوٹ نہ بولا ہو 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مشہور ہے کہ''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'' ابوبکر بن قحافہ کا لقب ہے اگر چہ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کا لقب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''صد</w:t>
      </w:r>
      <w:r>
        <w:rPr>
          <w:rFonts w:hint="cs"/>
          <w:rtl/>
        </w:rPr>
        <w:t>ی</w:t>
      </w:r>
      <w:r>
        <w:rPr>
          <w:rtl/>
        </w:rPr>
        <w:t>ق''بطور نص حضرت عل</w:t>
      </w:r>
      <w:r>
        <w:rPr>
          <w:rFonts w:hint="cs"/>
          <w:rtl/>
        </w:rPr>
        <w:t>ی</w:t>
      </w:r>
      <w:r>
        <w:rPr>
          <w:rtl/>
        </w:rPr>
        <w:t xml:space="preserve"> کا لقب مبارک ہے اور اہل سنت نے اس کو چور</w:t>
      </w:r>
      <w:r>
        <w:rPr>
          <w:rFonts w:hint="cs"/>
          <w:rtl/>
        </w:rPr>
        <w:t>ی</w:t>
      </w:r>
      <w:r>
        <w:rPr>
          <w:rtl/>
        </w:rPr>
        <w:t xml:space="preserve"> کرکے ابوبکر کے سرپر چڑھاد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9F0162">
        <w:rPr>
          <w:rStyle w:val="libFootnotenumChar"/>
          <w:rtl/>
        </w:rPr>
        <w:t>(</w:t>
      </w:r>
      <w:r w:rsidR="00071E85" w:rsidRPr="009F0162">
        <w:rPr>
          <w:rStyle w:val="libFootnotenumChar"/>
          <w:rFonts w:hint="cs"/>
          <w:rtl/>
        </w:rPr>
        <w:t>1</w:t>
      </w:r>
      <w:r w:rsidRPr="009F0162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9F0162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العمدہ </w:t>
      </w:r>
      <w:r w:rsidR="00071E85" w:rsidRPr="0049153E">
        <w:rPr>
          <w:rFonts w:hint="cs"/>
          <w:rtl/>
        </w:rPr>
        <w:t>220</w:t>
      </w:r>
      <w:r>
        <w:rPr>
          <w:rFonts w:hint="cs"/>
          <w:rtl/>
        </w:rPr>
        <w:t>۔</w:t>
      </w:r>
    </w:p>
    <w:p w:rsidR="009F0162" w:rsidRPr="0049153E" w:rsidRDefault="009F0162" w:rsidP="0049153E">
      <w:pPr>
        <w:pStyle w:val="libNormal"/>
        <w:rPr>
          <w:rFonts w:eastAsia="Calibri"/>
          <w:rtl/>
        </w:rPr>
      </w:pPr>
      <w:r>
        <w:rPr>
          <w:rtl/>
        </w:rPr>
        <w:br w:type="page"/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لقب ''صد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''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عمران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زبان مبارک پر حضرت فاطمہ زہرا اور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ہوا ،جبکہ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آپ کے سامنے اس </w:t>
      </w:r>
      <w:r>
        <w:rPr>
          <w:rFonts w:hint="eastAsia"/>
          <w:rtl/>
        </w:rPr>
        <w:t>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پول کھل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درک کرنا ہے تو ضرور</w:t>
      </w:r>
      <w:r>
        <w:rPr>
          <w:rFonts w:hint="cs"/>
          <w:rtl/>
        </w:rPr>
        <w:t>ی</w:t>
      </w:r>
      <w:r>
        <w:rPr>
          <w:rtl/>
        </w:rPr>
        <w:t xml:space="preserve"> ہے کہ''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تاکہ معلوم ہو کہ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ربان</w:t>
      </w:r>
      <w:r>
        <w:rPr>
          <w:rFonts w:hint="cs"/>
          <w:rtl/>
        </w:rPr>
        <w:t>ی</w:t>
      </w:r>
      <w:r>
        <w:rPr>
          <w:rtl/>
        </w:rPr>
        <w:t xml:space="preserve"> مرتبہ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لقب ہے کہ جو جس کو چاہے عطا کردے۔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جس کو جو بھ</w:t>
      </w:r>
      <w:r>
        <w:rPr>
          <w:rFonts w:hint="cs"/>
          <w:rtl/>
        </w:rPr>
        <w:t>ی</w:t>
      </w:r>
      <w:r>
        <w:rPr>
          <w:rtl/>
        </w:rPr>
        <w:t xml:space="preserve"> عطاکرتے اور دوسرے لوگ کس</w:t>
      </w:r>
      <w:r>
        <w:rPr>
          <w:rFonts w:hint="cs"/>
          <w:rtl/>
        </w:rPr>
        <w:t>ی</w:t>
      </w:r>
      <w:r>
        <w:rPr>
          <w:rtl/>
        </w:rPr>
        <w:t xml:space="preserve"> کو کچھ بھ</w:t>
      </w:r>
      <w:r>
        <w:rPr>
          <w:rFonts w:hint="cs"/>
          <w:rtl/>
        </w:rPr>
        <w:t>ی</w:t>
      </w:r>
      <w:r>
        <w:rPr>
          <w:rtl/>
        </w:rPr>
        <w:t xml:space="preserve"> عطا کرتے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معقول ہے کہ جو القاب ، خداوندعالم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جانب سے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صرف تعلقات ک</w:t>
      </w:r>
      <w:r>
        <w:rPr>
          <w:rFonts w:hint="cs"/>
          <w:rtl/>
        </w:rPr>
        <w:t>ی</w:t>
      </w:r>
      <w:r>
        <w:rPr>
          <w:rtl/>
        </w:rPr>
        <w:t xml:space="preserve"> وجہ سے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نام رکھنا اس بات پر دلالت کرتا ہے کہ وہ اس نام و لقب کا مستحق ہے۔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القاب ،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عطا ہوتے تھے 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جناب ابوذر غفار</w:t>
      </w:r>
      <w:r>
        <w:rPr>
          <w:rFonts w:hint="cs"/>
          <w:rtl/>
        </w:rPr>
        <w:t>ی</w:t>
      </w:r>
      <w:r>
        <w:rPr>
          <w:rtl/>
        </w:rPr>
        <w:t xml:space="preserve"> کو لقب ''صد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''عطا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فرم</w:t>
      </w:r>
      <w:r>
        <w:rPr>
          <w:rtl/>
        </w:rPr>
        <w:t>ان کے مطابق وہ روے 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تمام انسانوں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سچے انسان تھے</w:t>
      </w:r>
      <w:r w:rsidRPr="009F0162">
        <w:rPr>
          <w:rStyle w:val="libFootnotenumChar"/>
          <w:rtl/>
        </w:rPr>
        <w:t>(</w:t>
      </w:r>
      <w:r w:rsidR="00071E85" w:rsidRPr="009F0162">
        <w:rPr>
          <w:rStyle w:val="libFootnotenumChar"/>
          <w:rFonts w:hint="cs"/>
          <w:rtl/>
        </w:rPr>
        <w:t>1</w:t>
      </w:r>
      <w:r w:rsidRPr="009F0162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49153E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سنن ترمذی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334</w:t>
      </w:r>
      <w:r>
        <w:rPr>
          <w:rFonts w:hint="cs"/>
          <w:rtl/>
        </w:rPr>
        <w:t xml:space="preserve">، ح </w:t>
      </w:r>
      <w:r w:rsidR="00071E85" w:rsidRPr="0049153E">
        <w:rPr>
          <w:rFonts w:hint="cs"/>
          <w:rtl/>
        </w:rPr>
        <w:t>3889</w:t>
      </w:r>
      <w:r>
        <w:rPr>
          <w:rFonts w:hint="cs"/>
          <w:rtl/>
        </w:rPr>
        <w:t>۔الانساب (سمعانی</w:t>
      </w:r>
      <w:r>
        <w:rPr>
          <w:rtl/>
        </w:rPr>
        <w:t xml:space="preserve"> ):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304</w:t>
      </w:r>
      <w:r>
        <w:rPr>
          <w:rFonts w:hint="cs"/>
          <w:rtl/>
        </w:rPr>
        <w:t>۔</w:t>
      </w:r>
      <w:r w:rsidR="00D839C9" w:rsidRPr="0049153E">
        <w:rPr>
          <w:rStyle w:val="libNormalChar"/>
          <w:rtl/>
        </w:rPr>
        <w:br w:type="page"/>
      </w:r>
    </w:p>
    <w:p w:rsidR="008A440B" w:rsidRDefault="008A440B" w:rsidP="0049153E">
      <w:pPr>
        <w:pStyle w:val="libNormal"/>
        <w:rPr>
          <w:rtl/>
        </w:rPr>
      </w:pPr>
      <w:r>
        <w:rPr>
          <w:rtl/>
        </w:rPr>
        <w:lastRenderedPageBreak/>
        <w:t>''صد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''کے مراتب و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ابن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600</w:t>
      </w:r>
      <w:r>
        <w:rPr>
          <w:rFonts w:hint="cs"/>
          <w:rtl/>
        </w:rPr>
        <w:t>ھ) اپنی</w:t>
      </w:r>
      <w:r>
        <w:rPr>
          <w:rtl/>
        </w:rPr>
        <w:t xml:space="preserve"> کتاب العمدہ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راقم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A440B" w:rsidRDefault="008A440B" w:rsidP="0049153E">
      <w:pPr>
        <w:pStyle w:val="libNormal"/>
        <w:rPr>
          <w:rtl/>
        </w:rPr>
      </w:pPr>
      <w:r>
        <w:rPr>
          <w:rtl/>
        </w:rPr>
        <w:t>((صد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A440B" w:rsidRDefault="00071E85" w:rsidP="0049153E">
      <w:pPr>
        <w:pStyle w:val="libNormal"/>
        <w:rPr>
          <w:rtl/>
        </w:rPr>
      </w:pPr>
      <w:r w:rsidRPr="0049153E">
        <w:rPr>
          <w:rFonts w:hint="cs"/>
          <w:rtl/>
        </w:rPr>
        <w:t>1</w:t>
      </w:r>
      <w:r w:rsidR="008A440B">
        <w:rPr>
          <w:rFonts w:hint="cs"/>
          <w:rtl/>
        </w:rPr>
        <w:t>ـ صدی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نب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ہوتا ہے ۔</w:t>
      </w:r>
    </w:p>
    <w:p w:rsidR="008A440B" w:rsidRDefault="00071E85" w:rsidP="0049153E">
      <w:pPr>
        <w:pStyle w:val="libNormal"/>
        <w:rPr>
          <w:rtl/>
        </w:rPr>
      </w:pPr>
      <w:r w:rsidRPr="0049153E">
        <w:rPr>
          <w:rFonts w:hint="cs"/>
          <w:rtl/>
        </w:rPr>
        <w:t>2</w:t>
      </w:r>
      <w:r w:rsidR="008A440B">
        <w:rPr>
          <w:rFonts w:hint="cs"/>
          <w:rtl/>
        </w:rPr>
        <w:t>ـ صدی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امام ہوتا ہے۔</w:t>
      </w:r>
    </w:p>
    <w:p w:rsidR="008A440B" w:rsidRDefault="00071E85" w:rsidP="0049153E">
      <w:pPr>
        <w:pStyle w:val="libNormal"/>
        <w:rPr>
          <w:rtl/>
        </w:rPr>
      </w:pPr>
      <w:r w:rsidRPr="0049153E">
        <w:rPr>
          <w:rFonts w:hint="cs"/>
          <w:rtl/>
        </w:rPr>
        <w:t>3</w:t>
      </w:r>
      <w:r w:rsidR="008A440B">
        <w:rPr>
          <w:rFonts w:hint="cs"/>
          <w:rtl/>
        </w:rPr>
        <w:t>ـ صدی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عبد صالح ہے کہ جو نہ نب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اور نہ امام۔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قسم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الٰہ</w:t>
      </w:r>
      <w:r>
        <w:rPr>
          <w:rFonts w:hint="cs"/>
          <w:rtl/>
        </w:rPr>
        <w:t>ی</w:t>
      </w:r>
      <w:r>
        <w:rPr>
          <w:rtl/>
        </w:rPr>
        <w:t xml:space="preserve"> دلالت کرتا ہے </w:t>
      </w:r>
      <w:r w:rsidRPr="009F0162">
        <w:rPr>
          <w:rStyle w:val="libAlaemChar"/>
          <w:rtl/>
        </w:rPr>
        <w:t>(</w:t>
      </w:r>
      <w:r>
        <w:rPr>
          <w:rtl/>
        </w:rPr>
        <w:t xml:space="preserve"> </w:t>
      </w:r>
      <w:r w:rsidRPr="009F0162">
        <w:rPr>
          <w:rStyle w:val="libAieChar"/>
          <w:rtl/>
        </w:rPr>
        <w:t>واذکر ف</w:t>
      </w:r>
      <w:r w:rsidRPr="009F0162">
        <w:rPr>
          <w:rStyle w:val="libAieChar"/>
          <w:rFonts w:hint="cs"/>
          <w:rtl/>
        </w:rPr>
        <w:t>ی</w:t>
      </w:r>
      <w:r w:rsidRPr="009F0162">
        <w:rPr>
          <w:rStyle w:val="libAieChar"/>
          <w:rtl/>
        </w:rPr>
        <w:t xml:space="preserve"> الکتاب ادر</w:t>
      </w:r>
      <w:r w:rsidRPr="009F0162">
        <w:rPr>
          <w:rStyle w:val="libAieChar"/>
          <w:rFonts w:hint="cs"/>
          <w:rtl/>
        </w:rPr>
        <w:t>ی</w:t>
      </w:r>
      <w:r w:rsidRPr="009F0162">
        <w:rPr>
          <w:rStyle w:val="libAieChar"/>
          <w:rFonts w:hint="eastAsia"/>
          <w:rtl/>
        </w:rPr>
        <w:t>س</w:t>
      </w:r>
      <w:r w:rsidRPr="009F0162">
        <w:rPr>
          <w:rStyle w:val="libAieChar"/>
          <w:rtl/>
        </w:rPr>
        <w:t xml:space="preserve"> ان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کان صد</w:t>
      </w:r>
      <w:r w:rsidRPr="009F0162">
        <w:rPr>
          <w:rStyle w:val="libAieChar"/>
          <w:rFonts w:hint="cs"/>
          <w:rtl/>
        </w:rPr>
        <w:t>ی</w:t>
      </w:r>
      <w:r w:rsidRPr="009F0162">
        <w:rPr>
          <w:rStyle w:val="libAieChar"/>
          <w:rFonts w:hint="eastAsia"/>
          <w:rtl/>
        </w:rPr>
        <w:t>قاً</w:t>
      </w:r>
      <w:r w:rsidRPr="009F0162">
        <w:rPr>
          <w:rStyle w:val="libAieChar"/>
          <w:rtl/>
        </w:rPr>
        <w:t xml:space="preserve"> نب</w:t>
      </w:r>
      <w:r w:rsidRPr="009F0162">
        <w:rPr>
          <w:rStyle w:val="libAieChar"/>
          <w:rFonts w:hint="cs"/>
          <w:rtl/>
        </w:rPr>
        <w:t>ی</w:t>
      </w:r>
      <w:r w:rsidRPr="009F0162">
        <w:rPr>
          <w:rStyle w:val="libAieChar"/>
          <w:rFonts w:hint="eastAsia"/>
          <w:rtl/>
        </w:rPr>
        <w:t>اً</w:t>
      </w:r>
      <w:r w:rsidRPr="009F0162">
        <w:rPr>
          <w:rStyle w:val="libAlaemChar"/>
          <w:rtl/>
        </w:rPr>
        <w:t>)</w:t>
      </w:r>
      <w:r w:rsidRPr="009F0162">
        <w:rPr>
          <w:rStyle w:val="libFootnotenumChar"/>
          <w:rtl/>
        </w:rPr>
        <w:t>(</w:t>
      </w:r>
      <w:r w:rsidR="00071E85" w:rsidRPr="009F0162">
        <w:rPr>
          <w:rStyle w:val="libFootnotenumChar"/>
          <w:rFonts w:hint="cs"/>
          <w:rtl/>
        </w:rPr>
        <w:t>1</w:t>
      </w:r>
      <w:r w:rsidRPr="009F0162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کتاب (قرآن ) می</w:t>
      </w:r>
      <w:r>
        <w:rPr>
          <w:rFonts w:hint="eastAsia"/>
          <w:rtl/>
        </w:rPr>
        <w:t>ں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کہ وہ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تھے 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خداوندعالم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F0162">
        <w:rPr>
          <w:rStyle w:val="libAlaemChar"/>
          <w:rtl/>
        </w:rPr>
        <w:t>(</w:t>
      </w:r>
      <w:r w:rsidRPr="009F0162">
        <w:rPr>
          <w:rStyle w:val="libAieChar"/>
          <w:rFonts w:hint="cs"/>
          <w:rtl/>
        </w:rPr>
        <w:t>ی</w:t>
      </w:r>
      <w:r w:rsidRPr="009F0162">
        <w:rPr>
          <w:rStyle w:val="libAieChar"/>
          <w:rFonts w:hint="eastAsia"/>
          <w:rtl/>
        </w:rPr>
        <w:t>وسف</w:t>
      </w:r>
      <w:r w:rsidRPr="009F0162">
        <w:rPr>
          <w:rStyle w:val="libAieChar"/>
          <w:rtl/>
        </w:rPr>
        <w:t xml:space="preserve"> ا</w:t>
      </w:r>
      <w:r w:rsidRPr="009F0162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االصد</w:t>
      </w:r>
      <w:r w:rsidRPr="009F0162">
        <w:rPr>
          <w:rStyle w:val="libAieChar"/>
          <w:rFonts w:hint="cs"/>
          <w:rtl/>
        </w:rPr>
        <w:t>ی</w:t>
      </w:r>
      <w:r w:rsidRPr="009F0162">
        <w:rPr>
          <w:rStyle w:val="libAieChar"/>
          <w:rFonts w:hint="eastAsia"/>
          <w:rtl/>
        </w:rPr>
        <w:t>ق</w:t>
      </w:r>
      <w:r w:rsidRPr="009F0162">
        <w:rPr>
          <w:rStyle w:val="libAlaemChar"/>
          <w:rtl/>
        </w:rPr>
        <w:t>)</w:t>
      </w:r>
      <w:r w:rsidRPr="009F0162">
        <w:rPr>
          <w:rStyle w:val="libFootnotenumChar"/>
          <w:rtl/>
        </w:rPr>
        <w:t>(</w:t>
      </w:r>
      <w:r w:rsidR="00071E85" w:rsidRPr="009F0162">
        <w:rPr>
          <w:rStyle w:val="libFootnotenumChar"/>
          <w:rFonts w:hint="cs"/>
          <w:rtl/>
        </w:rPr>
        <w:t>2</w:t>
      </w:r>
      <w:r w:rsidRPr="009F0162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وسف</w:t>
      </w:r>
      <w:r>
        <w:rPr>
          <w:rtl/>
        </w:rPr>
        <w:t xml:space="preserve"> اے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ہوا کہ ہر نب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پر کہ ''صد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''امام ہوتا ہے خداوندعالم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دلالت کرتا ہے </w:t>
      </w:r>
      <w:r w:rsidRPr="009F0162">
        <w:rPr>
          <w:rStyle w:val="libAlaemChar"/>
          <w:rtl/>
        </w:rPr>
        <w:t>(</w:t>
      </w:r>
      <w:r w:rsidRPr="009F0162">
        <w:rPr>
          <w:rStyle w:val="libAieChar"/>
          <w:rtl/>
        </w:rPr>
        <w:t>فأولائک مع الذ</w:t>
      </w:r>
      <w:r w:rsidRPr="009F0162">
        <w:rPr>
          <w:rStyle w:val="libAieChar"/>
          <w:rFonts w:hint="cs"/>
          <w:rtl/>
        </w:rPr>
        <w:t>ی</w:t>
      </w:r>
      <w:r w:rsidRPr="009F0162">
        <w:rPr>
          <w:rStyle w:val="libAieChar"/>
          <w:rFonts w:hint="eastAsia"/>
          <w:rtl/>
        </w:rPr>
        <w:t>ن</w:t>
      </w:r>
      <w:r w:rsidRPr="009F0162">
        <w:rPr>
          <w:rStyle w:val="libAieChar"/>
          <w:rtl/>
        </w:rPr>
        <w:t xml:space="preserve"> انعم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عل</w:t>
      </w:r>
      <w:r w:rsidRPr="009F0162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</w:t>
      </w:r>
      <w:r w:rsidRPr="009F0162">
        <w:rPr>
          <w:rStyle w:val="libAieChar"/>
          <w:rtl/>
        </w:rPr>
        <w:t xml:space="preserve"> من النب</w:t>
      </w:r>
      <w:r w:rsidRPr="009F0162">
        <w:rPr>
          <w:rStyle w:val="libAieChar"/>
          <w:rFonts w:hint="cs"/>
          <w:rtl/>
        </w:rPr>
        <w:t>یی</w:t>
      </w:r>
      <w:r w:rsidRPr="009F0162">
        <w:rPr>
          <w:rStyle w:val="libAieChar"/>
          <w:rFonts w:hint="eastAsia"/>
          <w:rtl/>
        </w:rPr>
        <w:t>ن</w:t>
      </w:r>
      <w:r w:rsidRPr="009F0162">
        <w:rPr>
          <w:rStyle w:val="libAieChar"/>
          <w:rtl/>
        </w:rPr>
        <w:t xml:space="preserve"> والصد</w:t>
      </w:r>
      <w:r w:rsidRPr="009F0162">
        <w:rPr>
          <w:rStyle w:val="libAieChar"/>
          <w:rFonts w:hint="cs"/>
          <w:rtl/>
        </w:rPr>
        <w:t>ی</w:t>
      </w:r>
      <w:r w:rsidRPr="009F0162">
        <w:rPr>
          <w:rStyle w:val="libAieChar"/>
          <w:rFonts w:hint="eastAsia"/>
          <w:rtl/>
        </w:rPr>
        <w:t>ق</w:t>
      </w:r>
      <w:r w:rsidRPr="009F0162">
        <w:rPr>
          <w:rStyle w:val="libAieChar"/>
          <w:rFonts w:hint="cs"/>
          <w:rtl/>
        </w:rPr>
        <w:t>ی</w:t>
      </w:r>
      <w:r w:rsidRPr="009F0162">
        <w:rPr>
          <w:rStyle w:val="libAieChar"/>
          <w:rFonts w:hint="eastAsia"/>
          <w:rtl/>
        </w:rPr>
        <w:t>ن</w:t>
      </w:r>
      <w:r w:rsidRPr="009F0162">
        <w:rPr>
          <w:rStyle w:val="libAieChar"/>
          <w:rtl/>
        </w:rPr>
        <w:t xml:space="preserve"> والش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داء والصالح</w:t>
      </w:r>
      <w:r w:rsidRPr="009F0162">
        <w:rPr>
          <w:rStyle w:val="libAieChar"/>
          <w:rFonts w:hint="cs"/>
          <w:rtl/>
        </w:rPr>
        <w:t>ی</w:t>
      </w:r>
      <w:r w:rsidRPr="009F0162">
        <w:rPr>
          <w:rStyle w:val="libAieChar"/>
          <w:rFonts w:hint="eastAsia"/>
          <w:rtl/>
        </w:rPr>
        <w:t>ن</w:t>
      </w:r>
      <w:r w:rsidRPr="009F0162">
        <w:rPr>
          <w:rStyle w:val="libAieChar"/>
          <w:rtl/>
        </w:rPr>
        <w:t xml:space="preserve"> و حسن اولٰئک رف</w:t>
      </w:r>
      <w:r w:rsidRPr="009F0162">
        <w:rPr>
          <w:rStyle w:val="libAieChar"/>
          <w:rFonts w:hint="cs"/>
          <w:rtl/>
        </w:rPr>
        <w:t>ی</w:t>
      </w:r>
      <w:r w:rsidRPr="009F0162">
        <w:rPr>
          <w:rStyle w:val="libAieChar"/>
          <w:rFonts w:hint="eastAsia"/>
          <w:rtl/>
        </w:rPr>
        <w:t>قا</w:t>
      </w:r>
      <w:r w:rsidRPr="009F0162">
        <w:rPr>
          <w:rStyle w:val="libAlaemChar"/>
          <w:rtl/>
        </w:rPr>
        <w:t>)</w:t>
      </w:r>
      <w:r w:rsidRPr="009F0162">
        <w:rPr>
          <w:rStyle w:val="libFootnotenumChar"/>
          <w:rtl/>
        </w:rPr>
        <w:t>(</w:t>
      </w:r>
      <w:r w:rsidR="00071E85" w:rsidRPr="009F0162">
        <w:rPr>
          <w:rStyle w:val="libFootnotenumChar"/>
          <w:rFonts w:hint="cs"/>
          <w:rtl/>
        </w:rPr>
        <w:t>3</w:t>
      </w:r>
      <w:r w:rsidRPr="009F0162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۔ وہ ان کے ساتھ ہی</w:t>
      </w:r>
      <w:r>
        <w:rPr>
          <w:rFonts w:hint="eastAsia"/>
          <w:rtl/>
        </w:rPr>
        <w:t>ں</w:t>
      </w:r>
      <w:r>
        <w:rPr>
          <w:rtl/>
        </w:rPr>
        <w:t xml:space="preserve"> کہ جن کو اللہ نے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شہداء اور صالح</w:t>
      </w:r>
      <w:r>
        <w:rPr>
          <w:rFonts w:hint="cs"/>
          <w:rtl/>
        </w:rPr>
        <w:t>ی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>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ی</w:t>
      </w:r>
      <w:r>
        <w:rPr>
          <w:rFonts w:hint="eastAsia"/>
          <w:rtl/>
        </w:rPr>
        <w:t>وسف</w:t>
      </w:r>
      <w:r>
        <w:rPr>
          <w:rtl/>
        </w:rPr>
        <w:t>(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46</w:t>
      </w:r>
      <w:r>
        <w:rPr>
          <w:rFonts w:hint="cs"/>
          <w:rtl/>
        </w:rPr>
        <w:t>۔</w:t>
      </w:r>
    </w:p>
    <w:p w:rsidR="009F0162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نساء 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69</w:t>
      </w:r>
      <w:r>
        <w:rPr>
          <w:rFonts w:hint="cs"/>
          <w:rtl/>
        </w:rPr>
        <w:t>۔</w:t>
      </w:r>
    </w:p>
    <w:p w:rsidR="009F0162" w:rsidRPr="0049153E" w:rsidRDefault="009F0162" w:rsidP="0049153E">
      <w:pPr>
        <w:pStyle w:val="libNormal"/>
        <w:rPr>
          <w:rFonts w:eastAsia="Calibri"/>
          <w:rtl/>
        </w:rPr>
      </w:pPr>
      <w:r>
        <w:rPr>
          <w:rtl/>
        </w:rPr>
        <w:br w:type="page"/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خداوندعالم</w:t>
      </w:r>
      <w:r>
        <w:rPr>
          <w:rtl/>
        </w:rPr>
        <w:t xml:space="preserve"> نے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تذکرہ کرنے کے بعد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سرائ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جبکہ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آئمہ ہ</w:t>
      </w:r>
      <w:r>
        <w:rPr>
          <w:rFonts w:hint="cs"/>
          <w:rtl/>
        </w:rPr>
        <w:t>ی</w:t>
      </w:r>
      <w:r>
        <w:rPr>
          <w:rtl/>
        </w:rPr>
        <w:t xml:space="preserve"> کا ذکر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مناسبت رکھتا ہے اور اس</w:t>
      </w:r>
      <w:r>
        <w:rPr>
          <w:rFonts w:hint="cs"/>
          <w:rtl/>
        </w:rPr>
        <w:t>ی</w:t>
      </w:r>
      <w:r>
        <w:rPr>
          <w:rtl/>
        </w:rPr>
        <w:t xml:space="preserve"> پر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ہے کہ''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''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نجار،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ان سب سے افضل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پس چونکہ عل</w:t>
      </w:r>
      <w:r>
        <w:rPr>
          <w:rFonts w:hint="cs"/>
          <w:rtl/>
        </w:rPr>
        <w:t>ی</w:t>
      </w:r>
      <w:r>
        <w:rPr>
          <w:rtl/>
        </w:rPr>
        <w:t xml:space="preserve"> کاذکر ان دو افراد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ان کے ساتھ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وہ دونوں نہ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امام ۔ لہذا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کہ عل</w:t>
      </w:r>
      <w:r>
        <w:rPr>
          <w:rFonts w:hint="cs"/>
          <w:rtl/>
        </w:rPr>
        <w:t>ی</w:t>
      </w:r>
      <w:r>
        <w:rPr>
          <w:rtl/>
        </w:rPr>
        <w:t xml:space="preserve"> کو ان دونوں سے جدا اور ممتاز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 سے کہ جو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امامت لہذا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 دونوں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لفظ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اعتبار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لفظ کے اعتبار سے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چاہا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اعتبار سے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مستحق امامت ہونے کوامت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ئے</w:t>
      </w:r>
      <w:r>
        <w:rPr>
          <w:rtl/>
        </w:rPr>
        <w:t xml:space="preserve"> لہذا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 دونوں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امام))</w:t>
      </w:r>
      <w:r w:rsidRPr="009F0162">
        <w:rPr>
          <w:rStyle w:val="libFootnotenumChar"/>
          <w:rtl/>
        </w:rPr>
        <w:t>(</w:t>
      </w:r>
      <w:r w:rsidR="00071E85" w:rsidRPr="009F0162">
        <w:rPr>
          <w:rStyle w:val="libFootnotenumChar"/>
          <w:rFonts w:hint="cs"/>
          <w:rtl/>
        </w:rPr>
        <w:t>1</w:t>
      </w:r>
      <w:r w:rsidRPr="009F0162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ظاہرہے</w:t>
      </w:r>
      <w:r>
        <w:rPr>
          <w:rtl/>
        </w:rPr>
        <w:t xml:space="preserve"> کہ اس مسئلہ سے متعلق بحث ، چند مسائل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پر موقوف ہے اور ان کو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لہٰذا ابتداء  کلمہ ''صادق و کاذب ''سے آشنائ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تاکہ ''صد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کے معن</w:t>
      </w:r>
      <w:r>
        <w:rPr>
          <w:rFonts w:hint="cs"/>
          <w:rtl/>
        </w:rPr>
        <w:t>ی</w:t>
      </w:r>
      <w:r>
        <w:rPr>
          <w:rtl/>
        </w:rPr>
        <w:t xml:space="preserve"> کو درک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ہوجائے کہ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کہاں اور کس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مناسب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9F0162" w:rsidRDefault="008A440B" w:rsidP="0049153E">
      <w:pPr>
        <w:pStyle w:val="libNormal"/>
        <w:rPr>
          <w:rStyle w:val="libFootnoteChar"/>
          <w:rtl/>
        </w:rPr>
      </w:pPr>
      <w:r w:rsidRPr="009F0162">
        <w:rPr>
          <w:rStyle w:val="libFootnoteChar"/>
          <w:rtl/>
        </w:rPr>
        <w:t>(</w:t>
      </w:r>
      <w:r w:rsidR="00071E85" w:rsidRPr="009F0162">
        <w:rPr>
          <w:rStyle w:val="libFootnoteChar"/>
          <w:rFonts w:hint="cs"/>
          <w:rtl/>
        </w:rPr>
        <w:t>1</w:t>
      </w:r>
      <w:r w:rsidRPr="009F0162">
        <w:rPr>
          <w:rStyle w:val="libFootnoteChar"/>
          <w:rFonts w:hint="cs"/>
          <w:rtl/>
        </w:rPr>
        <w:t xml:space="preserve">) العمدہ </w:t>
      </w:r>
      <w:r w:rsidR="00071E85" w:rsidRPr="009F0162">
        <w:rPr>
          <w:rStyle w:val="libFootnoteChar"/>
          <w:rFonts w:hint="cs"/>
          <w:rtl/>
        </w:rPr>
        <w:t>223</w:t>
      </w:r>
      <w:r w:rsidRPr="009F0162">
        <w:rPr>
          <w:rStyle w:val="libFootnoteChar"/>
          <w:rFonts w:hint="cs"/>
          <w:rtl/>
        </w:rPr>
        <w:t>۔</w:t>
      </w:r>
    </w:p>
    <w:p w:rsidR="009F0162" w:rsidRDefault="009F0162" w:rsidP="0049153E">
      <w:pPr>
        <w:pStyle w:val="libNormal"/>
        <w:rPr>
          <w:rStyle w:val="libFootnoteChar"/>
          <w:rtl/>
        </w:rPr>
      </w:pPr>
      <w:r>
        <w:rPr>
          <w:rStyle w:val="libFootnoteChar"/>
          <w:rtl/>
        </w:rPr>
        <w:br w:type="page"/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lastRenderedPageBreak/>
        <w:t>سب</w:t>
      </w:r>
      <w:r>
        <w:rPr>
          <w:rtl/>
        </w:rPr>
        <w:t xml:space="preserve"> سے پہلے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دلانا ضرور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زمانۂ جاہلی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لقب ''صادق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سے ملقب تھے ،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دختر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اخترحضرت فاطمہ زہرا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زبان مبارک سے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لقب ملا 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طاہرہ فاطمہ زہرا سے پاک وصادق 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جو مسلمانوں کے امام قرار پائے اور خداوندعالم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9F0162">
        <w:rPr>
          <w:rStyle w:val="libFootnotenumChar"/>
          <w:rtl/>
        </w:rPr>
        <w:t>(</w:t>
      </w:r>
      <w:r w:rsidR="00071E85" w:rsidRPr="009F0162">
        <w:rPr>
          <w:rStyle w:val="libFootnotenumChar"/>
          <w:rFonts w:hint="cs"/>
          <w:rtl/>
        </w:rPr>
        <w:t>1</w:t>
      </w:r>
      <w:r w:rsidRPr="009F0162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ان کو پاک و منزہ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خداوندعالم نے ان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9F0162">
        <w:rPr>
          <w:rStyle w:val="libAlaemChar"/>
          <w:rtl/>
        </w:rPr>
        <w:t>(</w:t>
      </w:r>
      <w:r w:rsidRPr="009F0162">
        <w:rPr>
          <w:rStyle w:val="libAieChar"/>
          <w:rtl/>
        </w:rPr>
        <w:t>کونوا مع الصادق</w:t>
      </w:r>
      <w:r w:rsidRPr="009F0162">
        <w:rPr>
          <w:rStyle w:val="libAieChar"/>
          <w:rFonts w:hint="cs"/>
          <w:rtl/>
        </w:rPr>
        <w:t>ی</w:t>
      </w:r>
      <w:r w:rsidRPr="009F0162">
        <w:rPr>
          <w:rStyle w:val="libAieChar"/>
          <w:rFonts w:hint="eastAsia"/>
          <w:rtl/>
        </w:rPr>
        <w:t>ن</w:t>
      </w:r>
      <w:r w:rsidRPr="009F0162">
        <w:rPr>
          <w:rStyle w:val="libAlaemChar"/>
          <w:rtl/>
        </w:rPr>
        <w:t>)</w:t>
      </w:r>
      <w:r w:rsidRPr="009F0162">
        <w:rPr>
          <w:rStyle w:val="libFootnotenumChar"/>
          <w:rtl/>
        </w:rPr>
        <w:t>(</w:t>
      </w:r>
      <w:r w:rsidR="00071E85" w:rsidRPr="009F0162">
        <w:rPr>
          <w:rStyle w:val="libFootnotenumChar"/>
          <w:rFonts w:hint="cs"/>
          <w:rtl/>
        </w:rPr>
        <w:t>2</w:t>
      </w:r>
      <w:r w:rsidRPr="009F0162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( سچو ںکے ساتھ ہوجاؤ)</w:t>
      </w:r>
      <w:r w:rsidRPr="009F0162">
        <w:rPr>
          <w:rStyle w:val="libFootnotenumChar"/>
          <w:rFonts w:hint="cs"/>
          <w:rtl/>
        </w:rPr>
        <w:t>(</w:t>
      </w:r>
      <w:r w:rsidR="00071E85" w:rsidRPr="009F0162">
        <w:rPr>
          <w:rStyle w:val="libFootnotenumChar"/>
          <w:rFonts w:hint="cs"/>
          <w:rtl/>
        </w:rPr>
        <w:t>3</w:t>
      </w:r>
      <w:r w:rsidRPr="009F0162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احزاب (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توبہ (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119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307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فرات کوف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137</w:t>
      </w:r>
      <w:r>
        <w:rPr>
          <w:rFonts w:hint="cs"/>
          <w:rtl/>
        </w:rPr>
        <w:t>۔ ان دونوں تفاسی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ہے کہ'' ا</w:t>
      </w:r>
      <w:r>
        <w:rPr>
          <w:rFonts w:hint="cs"/>
          <w:rtl/>
        </w:rPr>
        <w:t>ی</w:t>
      </w:r>
      <w:r>
        <w:rPr>
          <w:rtl/>
        </w:rPr>
        <w:t xml:space="preserve"> کونوا مع عل</w:t>
      </w:r>
      <w:r>
        <w:rPr>
          <w:rFonts w:hint="cs"/>
          <w:rtl/>
        </w:rPr>
        <w:t>ی</w:t>
      </w:r>
      <w:r>
        <w:rPr>
          <w:rtl/>
        </w:rPr>
        <w:t xml:space="preserve"> و اولادعل</w:t>
      </w:r>
      <w:r>
        <w:rPr>
          <w:rFonts w:hint="cs"/>
          <w:rtl/>
        </w:rPr>
        <w:t>ی</w:t>
      </w:r>
      <w:r>
        <w:rPr>
          <w:rtl/>
        </w:rPr>
        <w:t>'' عل</w:t>
      </w:r>
      <w:r>
        <w:rPr>
          <w:rFonts w:hint="cs"/>
          <w:rtl/>
        </w:rPr>
        <w:t>ی</w:t>
      </w:r>
      <w:r>
        <w:rPr>
          <w:rtl/>
        </w:rPr>
        <w:t xml:space="preserve"> اور اولاد عل</w:t>
      </w:r>
      <w:r>
        <w:rPr>
          <w:rFonts w:hint="cs"/>
          <w:rtl/>
        </w:rPr>
        <w:t>ی</w:t>
      </w:r>
      <w:r>
        <w:rPr>
          <w:rtl/>
        </w:rPr>
        <w:t xml:space="preserve"> کے ساتھ ہوجاؤ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حضرت امام محمد باقر سے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حوالے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A440B" w:rsidRDefault="008A440B" w:rsidP="00F82565">
      <w:pPr>
        <w:pStyle w:val="libFootnote"/>
        <w:rPr>
          <w:rtl/>
        </w:rPr>
      </w:pPr>
      <w:r>
        <w:rPr>
          <w:rFonts w:hint="eastAsia"/>
          <w:rtl/>
        </w:rPr>
        <w:t>الدرالمنثور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290</w:t>
      </w:r>
      <w:r>
        <w:rPr>
          <w:rFonts w:hint="cs"/>
          <w:rtl/>
        </w:rPr>
        <w:t>۔فتح القدی</w:t>
      </w:r>
      <w:r>
        <w:rPr>
          <w:rFonts w:hint="eastAsia"/>
          <w:rtl/>
        </w:rPr>
        <w:t>ر</w:t>
      </w:r>
      <w:r>
        <w:rPr>
          <w:rtl/>
        </w:rPr>
        <w:t>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395</w:t>
      </w:r>
      <w:r>
        <w:rPr>
          <w:rFonts w:hint="cs"/>
          <w:rtl/>
        </w:rPr>
        <w:t>۔ شواہد التنزی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2601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 w:rsidR="00071E85" w:rsidRPr="0049153E">
        <w:rPr>
          <w:rFonts w:hint="cs"/>
          <w:rtl/>
        </w:rPr>
        <w:t>353</w:t>
      </w:r>
      <w:r>
        <w:rPr>
          <w:rFonts w:hint="cs"/>
          <w:rtl/>
        </w:rPr>
        <w:t>۔ کفای</w:t>
      </w:r>
      <w:r>
        <w:rPr>
          <w:rFonts w:hint="eastAsia"/>
          <w:rtl/>
        </w:rPr>
        <w:t>ت</w:t>
      </w:r>
      <w:r>
        <w:rPr>
          <w:rtl/>
        </w:rPr>
        <w:t xml:space="preserve"> الطالب </w:t>
      </w:r>
      <w:r w:rsidR="00071E85" w:rsidRPr="0049153E">
        <w:rPr>
          <w:rFonts w:hint="cs"/>
          <w:rtl/>
        </w:rPr>
        <w:t>235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236</w:t>
      </w:r>
      <w:r>
        <w:rPr>
          <w:rFonts w:hint="cs"/>
          <w:rtl/>
        </w:rPr>
        <w:t>۔</w:t>
      </w:r>
    </w:p>
    <w:p w:rsidR="00F82565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امام جعفر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2591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 w:rsidR="00071E85" w:rsidRPr="0049153E">
        <w:rPr>
          <w:rFonts w:hint="cs"/>
          <w:rtl/>
        </w:rPr>
        <w:t>350</w:t>
      </w:r>
      <w:r>
        <w:rPr>
          <w:rFonts w:hint="cs"/>
          <w:rtl/>
        </w:rPr>
        <w:t xml:space="preserve">۔اور </w:t>
      </w:r>
      <w:r>
        <w:rPr>
          <w:rtl/>
        </w:rPr>
        <w:t>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المرام </w:t>
      </w:r>
      <w:r w:rsidR="00071E85" w:rsidRPr="0049153E">
        <w:rPr>
          <w:rFonts w:hint="cs"/>
          <w:rtl/>
        </w:rPr>
        <w:t>248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سے منقول ہے ۔اور اس</w:t>
      </w:r>
      <w:r>
        <w:rPr>
          <w:rFonts w:hint="cs"/>
          <w:rtl/>
        </w:rPr>
        <w:t>ی</w:t>
      </w:r>
      <w:r>
        <w:rPr>
          <w:rtl/>
        </w:rPr>
        <w:t xml:space="preserve"> طرح عبد اللہ 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حوالہ جات: ۔۔۔۔۔اگلے صفحہ پر</w:t>
      </w:r>
    </w:p>
    <w:p w:rsidR="00F82565" w:rsidRPr="0049153E" w:rsidRDefault="00F82565" w:rsidP="0049153E">
      <w:pPr>
        <w:pStyle w:val="libNormal"/>
        <w:rPr>
          <w:rFonts w:eastAsia="Calibri"/>
          <w:rtl/>
        </w:rPr>
      </w:pPr>
      <w:r>
        <w:rPr>
          <w:rtl/>
        </w:rPr>
        <w:br w:type="page"/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طرح کے القاب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و منزلت کو گرانے و کم کرنے ک</w:t>
      </w:r>
      <w:r>
        <w:rPr>
          <w:rFonts w:hint="cs"/>
          <w:rtl/>
        </w:rPr>
        <w:t>ی</w:t>
      </w:r>
      <w:r>
        <w:rPr>
          <w:rtl/>
        </w:rPr>
        <w:t xml:space="preserve"> مسلسل ناکام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تک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کے باوجود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والے ان کے مقام کو کم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۔۔۔ پچھلے صفحہ کا ادامہ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(خوارزم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="00071E85" w:rsidRPr="0049153E">
        <w:rPr>
          <w:rFonts w:hint="cs"/>
          <w:rtl/>
        </w:rPr>
        <w:t>198</w:t>
      </w:r>
      <w:r>
        <w:rPr>
          <w:rFonts w:hint="cs"/>
          <w:rtl/>
        </w:rPr>
        <w:t>۔ شواہد التنزی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2621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 w:rsidR="00071E85" w:rsidRPr="0049153E">
        <w:rPr>
          <w:rFonts w:hint="cs"/>
          <w:rtl/>
        </w:rPr>
        <w:t>356</w:t>
      </w:r>
      <w:r>
        <w:rPr>
          <w:rFonts w:hint="cs"/>
          <w:rtl/>
        </w:rPr>
        <w:t>۔ الدرالمنثور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290</w:t>
      </w:r>
      <w:r>
        <w:rPr>
          <w:rFonts w:hint="cs"/>
          <w:rtl/>
        </w:rPr>
        <w:t>۔فتح القدی</w:t>
      </w:r>
      <w:r>
        <w:rPr>
          <w:rFonts w:hint="eastAsia"/>
          <w:rtl/>
        </w:rPr>
        <w:t>ر</w:t>
      </w:r>
      <w:r>
        <w:rPr>
          <w:rtl/>
        </w:rPr>
        <w:t>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395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عبداللہ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جو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2621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 w:rsidR="00071E85" w:rsidRPr="0049153E">
        <w:rPr>
          <w:rFonts w:hint="cs"/>
          <w:rtl/>
        </w:rPr>
        <w:t>357</w:t>
      </w:r>
      <w:r>
        <w:rPr>
          <w:rFonts w:hint="cs"/>
          <w:rtl/>
        </w:rPr>
        <w:t>۔ می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مقاتل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جو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2621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 w:rsidR="00071E85" w:rsidRPr="0049153E">
        <w:rPr>
          <w:rFonts w:hint="cs"/>
          <w:rtl/>
        </w:rPr>
        <w:t>356</w:t>
      </w:r>
      <w:r>
        <w:rPr>
          <w:rFonts w:hint="cs"/>
          <w:rtl/>
        </w:rPr>
        <w:t>۔می</w:t>
      </w:r>
      <w:r>
        <w:rPr>
          <w:rFonts w:hint="eastAsia"/>
          <w:rtl/>
        </w:rPr>
        <w:t>ں</w:t>
      </w:r>
      <w:r>
        <w:rPr>
          <w:rtl/>
        </w:rPr>
        <w:t xml:space="preserve"> مذکور ہے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تذکرہ سورہ احزاب (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23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Pr="00F82565">
        <w:rPr>
          <w:rStyle w:val="libFootnoteAieChar"/>
          <w:rtl/>
        </w:rPr>
        <w:t>رجال صدقوا ماعا</w:t>
      </w:r>
      <w:r w:rsidR="00635AD7" w:rsidRPr="00635AD7">
        <w:rPr>
          <w:rStyle w:val="libFootnoteAieChar"/>
          <w:rFonts w:hint="cs"/>
          <w:rtl/>
        </w:rPr>
        <w:t>ه</w:t>
      </w:r>
      <w:r w:rsidRPr="00635AD7">
        <w:rPr>
          <w:rStyle w:val="libFootnoteAieChar"/>
          <w:rFonts w:hint="cs"/>
          <w:rtl/>
        </w:rPr>
        <w:t>دوا الل</w:t>
      </w:r>
      <w:r w:rsidR="00635AD7" w:rsidRPr="00635AD7">
        <w:rPr>
          <w:rStyle w:val="libFootnoteAieChar"/>
          <w:rFonts w:hint="cs"/>
          <w:rtl/>
        </w:rPr>
        <w:t>ه</w:t>
      </w:r>
      <w:r w:rsidRPr="00635AD7">
        <w:rPr>
          <w:rStyle w:val="libFootnoteAieChar"/>
          <w:rFonts w:hint="cs"/>
          <w:rtl/>
        </w:rPr>
        <w:t xml:space="preserve"> عل</w:t>
      </w:r>
      <w:r w:rsidRPr="00F82565">
        <w:rPr>
          <w:rStyle w:val="libFootnoteAieChar"/>
          <w:rFonts w:hint="cs"/>
          <w:rtl/>
        </w:rPr>
        <w:t>ی</w:t>
      </w:r>
      <w:r w:rsidR="00635AD7" w:rsidRPr="00635AD7">
        <w:rPr>
          <w:rStyle w:val="libFootnoteAieChar"/>
          <w:rFonts w:hint="cs"/>
          <w:rtl/>
        </w:rPr>
        <w:t>ه</w:t>
      </w:r>
      <w:r w:rsidRPr="00F82565">
        <w:rPr>
          <w:rStyle w:val="libFootnoteAieChar"/>
          <w:rtl/>
        </w:rPr>
        <w:t xml:space="preserve"> فمن</w:t>
      </w:r>
      <w:r w:rsidR="00635AD7" w:rsidRPr="00635AD7">
        <w:rPr>
          <w:rStyle w:val="libFootnoteAieChar"/>
          <w:rFonts w:hint="cs"/>
          <w:rtl/>
        </w:rPr>
        <w:t>ه</w:t>
      </w:r>
      <w:r w:rsidRPr="00635AD7">
        <w:rPr>
          <w:rStyle w:val="libFootnoteAieChar"/>
          <w:rFonts w:hint="cs"/>
          <w:rtl/>
        </w:rPr>
        <w:t>م من قض</w:t>
      </w:r>
      <w:r w:rsidRPr="00F82565">
        <w:rPr>
          <w:rStyle w:val="libFootnoteAieChar"/>
          <w:rFonts w:hint="cs"/>
          <w:rtl/>
        </w:rPr>
        <w:t>ی</w:t>
      </w:r>
      <w:r w:rsidRPr="00F82565">
        <w:rPr>
          <w:rStyle w:val="libFootnoteAieChar"/>
          <w:rtl/>
        </w:rPr>
        <w:t xml:space="preserve"> نحب</w:t>
      </w:r>
      <w:r w:rsidR="00635AD7" w:rsidRPr="00635AD7">
        <w:rPr>
          <w:rStyle w:val="libFootnoteAieChar"/>
          <w:rFonts w:hint="cs"/>
          <w:rtl/>
        </w:rPr>
        <w:t>ه</w:t>
      </w:r>
      <w:r w:rsidRPr="00635AD7">
        <w:rPr>
          <w:rStyle w:val="libFootnoteAieChar"/>
          <w:rFonts w:hint="cs"/>
          <w:rtl/>
        </w:rPr>
        <w:t xml:space="preserve"> ومن</w:t>
      </w:r>
      <w:r w:rsidR="00635AD7" w:rsidRPr="00635AD7">
        <w:rPr>
          <w:rStyle w:val="libFootnoteAieChar"/>
          <w:rFonts w:hint="cs"/>
          <w:rtl/>
        </w:rPr>
        <w:t>ه</w:t>
      </w:r>
      <w:r w:rsidRPr="00635AD7">
        <w:rPr>
          <w:rStyle w:val="libFootnoteAieChar"/>
          <w:rFonts w:hint="cs"/>
          <w:rtl/>
        </w:rPr>
        <w:t xml:space="preserve">م من </w:t>
      </w:r>
      <w:r w:rsidRPr="00F82565">
        <w:rPr>
          <w:rStyle w:val="libFootnoteAieChar"/>
          <w:rFonts w:hint="cs"/>
          <w:rtl/>
        </w:rPr>
        <w:t>ی</w:t>
      </w:r>
      <w:r w:rsidRPr="00F82565">
        <w:rPr>
          <w:rStyle w:val="libFootnoteAieChar"/>
          <w:rFonts w:hint="eastAsia"/>
          <w:rtl/>
        </w:rPr>
        <w:t>نتظر</w:t>
      </w:r>
      <w:r>
        <w:rPr>
          <w:rtl/>
        </w:rPr>
        <w:t xml:space="preserve"> )۔ وہ افراد کہ جنہوں نے اللہ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ثابت قدم رہے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نے اس عہد کو انجام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منتظر رہے ۔ ابو جعفر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(من قض</w:t>
      </w:r>
      <w:r>
        <w:rPr>
          <w:rFonts w:hint="cs"/>
          <w:rtl/>
        </w:rPr>
        <w:t>ی</w:t>
      </w:r>
      <w:r>
        <w:rPr>
          <w:rtl/>
        </w:rPr>
        <w:t xml:space="preserve"> نحبہ) سے حمزہ اور جعفر مر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(من </w:t>
      </w:r>
      <w:r>
        <w:rPr>
          <w:rFonts w:hint="cs"/>
          <w:rtl/>
        </w:rPr>
        <w:t>ی</w:t>
      </w:r>
      <w:r>
        <w:rPr>
          <w:rFonts w:hint="eastAsia"/>
          <w:rtl/>
        </w:rPr>
        <w:t>نتظر</w:t>
      </w:r>
      <w:r>
        <w:rPr>
          <w:rtl/>
        </w:rPr>
        <w:t xml:space="preserve"> ) سے مراد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۔(سورہ احزاب (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23</w:t>
      </w:r>
      <w:r>
        <w:rPr>
          <w:rFonts w:hint="cs"/>
          <w:rtl/>
        </w:rPr>
        <w:t>)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کہ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حضرات عظ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و باعظمت اصلاب و پاک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زہ</w:t>
      </w:r>
      <w:r w:rsidR="008A440B">
        <w:rPr>
          <w:rtl/>
        </w:rPr>
        <w:t xml:space="preserve"> ماؤں کے رحم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رہے اور جاہل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آلودگ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ان سے دور ہے اور پل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 لباس انہوں نے جامہ تن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۔</w:t>
      </w:r>
      <w:r w:rsidR="008A440B" w:rsidRPr="00F82565">
        <w:rPr>
          <w:rStyle w:val="libFootnotenumChar"/>
          <w:rtl/>
        </w:rPr>
        <w:t>(</w:t>
      </w:r>
      <w:r w:rsidR="00071E85" w:rsidRPr="00F82565">
        <w:rPr>
          <w:rStyle w:val="libFootnotenumChar"/>
          <w:rFonts w:hint="cs"/>
          <w:rtl/>
        </w:rPr>
        <w:t>1</w:t>
      </w:r>
      <w:r w:rsidR="008A440B" w:rsidRPr="00F82565">
        <w:rPr>
          <w:rStyle w:val="libFootnotenumChar"/>
          <w:rFonts w:hint="cs"/>
          <w:rtl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پی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روای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(انادعوة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پدربزرگوار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ہوں ۔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مسند الشام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241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773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1707</w:t>
      </w:r>
      <w:r>
        <w:rPr>
          <w:rFonts w:hint="cs"/>
          <w:rtl/>
        </w:rPr>
        <w:t>۔ الجامع الصغی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414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703</w:t>
      </w:r>
      <w:r>
        <w:rPr>
          <w:rFonts w:hint="cs"/>
          <w:rtl/>
        </w:rPr>
        <w:t>۔ شواہد التنزی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4111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 w:rsidR="00071E85" w:rsidRPr="0049153E">
        <w:rPr>
          <w:rFonts w:hint="cs"/>
          <w:rtl/>
        </w:rPr>
        <w:t>435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کہ( </w:t>
      </w:r>
      <w:r w:rsidRPr="00F82565">
        <w:rPr>
          <w:rStyle w:val="libFootNoteArabicChar"/>
          <w:rtl/>
        </w:rPr>
        <w:t>نقلت من کرام الاصلاب ال</w:t>
      </w:r>
      <w:r w:rsidRPr="00F82565">
        <w:rPr>
          <w:rStyle w:val="libFootNoteArabicChar"/>
          <w:rFonts w:hint="cs"/>
          <w:rtl/>
        </w:rPr>
        <w:t>ی</w:t>
      </w:r>
      <w:r w:rsidRPr="00F82565">
        <w:rPr>
          <w:rStyle w:val="libFootNoteArabicChar"/>
          <w:rtl/>
        </w:rPr>
        <w:t xml:space="preserve"> مط</w:t>
      </w:r>
      <w:r w:rsidR="00635AD7" w:rsidRPr="00635AD7">
        <w:rPr>
          <w:rStyle w:val="libFootNoteArabicChar"/>
          <w:rFonts w:hint="cs"/>
          <w:rtl/>
        </w:rPr>
        <w:t>ه</w:t>
      </w:r>
      <w:r w:rsidRPr="00F82565">
        <w:rPr>
          <w:rStyle w:val="libFootNoteArabicChar"/>
          <w:rFonts w:hint="cs"/>
          <w:rtl/>
        </w:rPr>
        <w:t>رات الارحام و خرجت من نکاح ولم اخرج من سفاح و ما مسنی</w:t>
      </w:r>
      <w:r w:rsidRPr="00F82565">
        <w:rPr>
          <w:rStyle w:val="libFootNoteArabicChar"/>
          <w:rtl/>
        </w:rPr>
        <w:t xml:space="preserve"> عرق سفاح قط وما زلت انقل من الاصلاب السل</w:t>
      </w:r>
      <w:r w:rsidRPr="00F82565">
        <w:rPr>
          <w:rStyle w:val="libFootNoteArabicChar"/>
          <w:rFonts w:hint="cs"/>
          <w:rtl/>
        </w:rPr>
        <w:t>ی</w:t>
      </w:r>
      <w:r w:rsidRPr="00F82565">
        <w:rPr>
          <w:rStyle w:val="libFootNoteArabicChar"/>
          <w:rFonts w:hint="eastAsia"/>
          <w:rtl/>
        </w:rPr>
        <w:t>مة</w:t>
      </w:r>
      <w:r w:rsidRPr="00F82565">
        <w:rPr>
          <w:rStyle w:val="libFootNoteArabicChar"/>
          <w:rtl/>
        </w:rPr>
        <w:t xml:space="preserve"> من الوصوم البر</w:t>
      </w:r>
      <w:r w:rsidRPr="00F82565">
        <w:rPr>
          <w:rStyle w:val="libFootNoteArabicChar"/>
          <w:rFonts w:hint="cs"/>
          <w:rtl/>
        </w:rPr>
        <w:t>ی</w:t>
      </w:r>
      <w:r w:rsidRPr="00F82565">
        <w:rPr>
          <w:rStyle w:val="libFootNoteArabicChar"/>
          <w:rFonts w:hint="eastAsia"/>
          <w:rtl/>
        </w:rPr>
        <w:t>ة</w:t>
      </w:r>
      <w:r w:rsidRPr="00F82565">
        <w:rPr>
          <w:rStyle w:val="libFootNoteArabicChar"/>
          <w:rtl/>
        </w:rPr>
        <w:t xml:space="preserve"> من الع</w:t>
      </w:r>
      <w:r w:rsidRPr="00F82565">
        <w:rPr>
          <w:rStyle w:val="libFootNoteArabicChar"/>
          <w:rFonts w:hint="cs"/>
          <w:rtl/>
        </w:rPr>
        <w:t>ی</w:t>
      </w:r>
      <w:r w:rsidRPr="00F82565">
        <w:rPr>
          <w:rStyle w:val="libFootNoteArabicChar"/>
          <w:rFonts w:hint="eastAsia"/>
          <w:rtl/>
        </w:rPr>
        <w:t>وب</w:t>
      </w:r>
      <w:r>
        <w:rPr>
          <w:rtl/>
        </w:rPr>
        <w:t>) (شرح نہج البلاغہ(ابن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>):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>)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اصلاب کرام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ارحام ک</w:t>
      </w:r>
      <w:r>
        <w:rPr>
          <w:rFonts w:hint="cs"/>
          <w:rtl/>
        </w:rPr>
        <w:t>ی</w:t>
      </w:r>
      <w:r>
        <w:rPr>
          <w:rtl/>
        </w:rPr>
        <w:t xml:space="preserve"> طرف منتقل ہوا اور نکاح (حلال) زادہ ہوں نہ کہ زنا(حرام) زادہ،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عرق زنا نے مجھے 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بے نقص اور پاک اصلاب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ارحام ک</w:t>
      </w:r>
      <w:r>
        <w:rPr>
          <w:rFonts w:hint="cs"/>
          <w:rtl/>
        </w:rPr>
        <w:t>ی</w:t>
      </w:r>
      <w:r>
        <w:rPr>
          <w:rtl/>
        </w:rPr>
        <w:t xml:space="preserve"> طرف منتقل ہوتا رہا ہوں ۔</w:t>
      </w:r>
    </w:p>
    <w:p w:rsidR="008A440B" w:rsidRDefault="008A440B" w:rsidP="006347F4">
      <w:pPr>
        <w:pStyle w:val="libFootnote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نے اپن</w:t>
      </w:r>
      <w:r>
        <w:rPr>
          <w:rFonts w:hint="cs"/>
          <w:rtl/>
        </w:rPr>
        <w:t>ی</w:t>
      </w:r>
      <w:r>
        <w:rPr>
          <w:rtl/>
        </w:rPr>
        <w:t xml:space="preserve"> کتاب فضائل الصحابہ: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662</w:t>
      </w:r>
      <w:r>
        <w:rPr>
          <w:rFonts w:hint="cs"/>
          <w:rtl/>
        </w:rPr>
        <w:t>۔ می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:( خلقت انا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من نور واحد قبل ان </w:t>
      </w:r>
      <w:r>
        <w:rPr>
          <w:rFonts w:hint="cs"/>
          <w:rtl/>
        </w:rPr>
        <w:t>ی</w:t>
      </w:r>
      <w:r>
        <w:rPr>
          <w:rFonts w:hint="eastAsia"/>
          <w:rtl/>
        </w:rPr>
        <w:t>خلق</w:t>
      </w:r>
      <w:r>
        <w:rPr>
          <w:rtl/>
        </w:rPr>
        <w:t xml:space="preserve"> اللہ آدم </w:t>
      </w:r>
      <w:r>
        <w:rPr>
          <w:rFonts w:hint="cs"/>
          <w:rtl/>
        </w:rPr>
        <w:t xml:space="preserve"> فلما خلق اللہ آدم اسکن ذالک النور فی</w:t>
      </w:r>
      <w:r>
        <w:rPr>
          <w:rtl/>
        </w:rPr>
        <w:t xml:space="preserve"> صلبہ ال</w:t>
      </w:r>
      <w:r>
        <w:rPr>
          <w:rFonts w:hint="cs"/>
          <w:rtl/>
        </w:rPr>
        <w:t>ی</w:t>
      </w:r>
      <w:r>
        <w:rPr>
          <w:rtl/>
        </w:rPr>
        <w:t xml:space="preserve"> ان افترقنا ف</w:t>
      </w:r>
      <w:r>
        <w:rPr>
          <w:rFonts w:hint="cs"/>
          <w:rtl/>
        </w:rPr>
        <w:t>ی</w:t>
      </w:r>
      <w:r>
        <w:rPr>
          <w:rtl/>
        </w:rPr>
        <w:t xml:space="preserve"> صلب عبد المطلب فجزء ف</w:t>
      </w:r>
      <w:r>
        <w:rPr>
          <w:rFonts w:hint="cs"/>
          <w:rtl/>
        </w:rPr>
        <w:t>ی</w:t>
      </w:r>
      <w:r>
        <w:rPr>
          <w:rtl/>
        </w:rPr>
        <w:t xml:space="preserve"> صلب عبدالل</w:t>
      </w:r>
      <w:r>
        <w:rPr>
          <w:rFonts w:hint="eastAsia"/>
          <w:rtl/>
        </w:rPr>
        <w:t>ہ</w:t>
      </w:r>
      <w:r>
        <w:rPr>
          <w:rtl/>
        </w:rPr>
        <w:t xml:space="preserve"> و جزء ف</w:t>
      </w:r>
      <w:r>
        <w:rPr>
          <w:rFonts w:hint="cs"/>
          <w:rtl/>
        </w:rPr>
        <w:t>ی</w:t>
      </w:r>
      <w:r>
        <w:rPr>
          <w:rtl/>
        </w:rPr>
        <w:t xml:space="preserve"> صلب اب</w:t>
      </w:r>
      <w:r>
        <w:rPr>
          <w:rFonts w:hint="cs"/>
          <w:rtl/>
        </w:rPr>
        <w:t>ی</w:t>
      </w:r>
      <w:r>
        <w:rPr>
          <w:rtl/>
        </w:rPr>
        <w:t xml:space="preserve"> طالب)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نور سے خلق ہوئے اس سے پہلے کہ خداوندعالم آدم کو خلق کرتا </w:t>
      </w:r>
      <w:r>
        <w:rPr>
          <w:rFonts w:hint="cs"/>
          <w:rtl/>
        </w:rPr>
        <w:t xml:space="preserve"> اور جب آدم کو خلق فرمای</w:t>
      </w:r>
      <w:r>
        <w:rPr>
          <w:rFonts w:hint="eastAsia"/>
          <w:rtl/>
        </w:rPr>
        <w:t>ا</w:t>
      </w:r>
      <w:r>
        <w:rPr>
          <w:rtl/>
        </w:rPr>
        <w:t xml:space="preserve"> تو اس نور کو صلب آدم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 صلب عبد المطلب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 ہوئے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صلب عبداللہ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ء صلب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ہوا۔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ان</w:t>
      </w:r>
      <w:r w:rsidR="008A440B">
        <w:rPr>
          <w:rtl/>
        </w:rPr>
        <w:t xml:space="preserve"> کے جدبزرگوار زمانہ جاہل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''صادق و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>''کے لقب سے معروف تھے اور اپنے عہد وپ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وفادار ہونے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وجہ سے عربوں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مورد اعتماد و قابل احترام تھے ،عرب اپنے 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صلے</w:t>
      </w:r>
      <w:r w:rsidR="008A440B">
        <w:rPr>
          <w:rtl/>
        </w:rPr>
        <w:t xml:space="preserve"> کرانے آپ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خدمت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آتے چونکہ آپ حق کے علاوہ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دار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کرتے اور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</w:t>
      </w:r>
      <w:r w:rsidR="008A440B">
        <w:rPr>
          <w:rFonts w:hint="eastAsia"/>
          <w:rtl/>
        </w:rPr>
        <w:t>کے</w:t>
      </w:r>
      <w:r w:rsidR="008A440B">
        <w:rPr>
          <w:rtl/>
        </w:rPr>
        <w:t xml:space="preserve"> حق سے انکار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کرتے تھے ۔</w:t>
      </w:r>
      <w:r w:rsidR="008A440B" w:rsidRPr="00F82565">
        <w:rPr>
          <w:rStyle w:val="libFootnotenumChar"/>
          <w:rtl/>
        </w:rPr>
        <w:t>(</w:t>
      </w:r>
      <w:r w:rsidR="00071E85" w:rsidRPr="00F82565">
        <w:rPr>
          <w:rStyle w:val="libFootnotenumChar"/>
          <w:rFonts w:hint="cs"/>
          <w:rtl/>
        </w:rPr>
        <w:t>1</w:t>
      </w:r>
      <w:r w:rsidR="008A440B" w:rsidRPr="00F82565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(حلف الفضول)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تاکہ ظالم کے مقابل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82565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مظلوم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>۔ اور اپنے عہد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سے وفادار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، مکہ کے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حجر اسود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نصب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داور قرارپائے ، جبکہ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زمانہ تھا کہ قبائل عرب خانۂ کعبہ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بناء کررہے تھے تو حجر اسود کو رکھنے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اختلاف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ابو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 مغ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(والد ام سلمہ) نے </w:t>
      </w:r>
      <w:r>
        <w:rPr>
          <w:rFonts w:hint="eastAsia"/>
          <w:rtl/>
          <w:lang w:bidi="ur-PK"/>
        </w:rPr>
        <w:t>مشورہ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جو شخص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پہلے باب السلام سے اندر آئے اس کو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جج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اس وقت محمد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بن عبد اللہ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باب سے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آئے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کو آتے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سب کے سب کہنے لگے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صلے</w:t>
      </w:r>
      <w:r>
        <w:rPr>
          <w:rtl/>
          <w:lang w:bidi="ur-PK"/>
        </w:rPr>
        <w:t xml:space="preserve"> پر ہم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پورا واقعہ سنا اور پھر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 ء کو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ـا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کپڑا منگا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اـاور</w:t>
      </w:r>
      <w:r>
        <w:rPr>
          <w:rtl/>
          <w:lang w:bidi="ur-PK"/>
        </w:rPr>
        <w:t xml:space="preserve"> پھر حجر اسود کو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حجر اسود کو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 پھر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والے اس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گوشے کو پکڑ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انہوںنے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السی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طبقات ابن سعد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129</w:t>
      </w:r>
      <w:r>
        <w:rPr>
          <w:rFonts w:hint="cs"/>
          <w:rtl/>
        </w:rPr>
        <w:t xml:space="preserve">۔ المنمق </w:t>
      </w:r>
      <w:r w:rsidR="00071E85" w:rsidRPr="0049153E">
        <w:rPr>
          <w:rFonts w:hint="cs"/>
          <w:rtl/>
        </w:rPr>
        <w:t>52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54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جب</w:t>
      </w:r>
      <w:r w:rsidR="008A440B">
        <w:rPr>
          <w:rtl/>
        </w:rPr>
        <w:t xml:space="preserve"> اس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جگہ کے قر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</w:t>
      </w:r>
      <w:r w:rsidR="008A440B">
        <w:rPr>
          <w:rtl/>
        </w:rPr>
        <w:t xml:space="preserve"> پہنچے تب آپ  نے اپنے دست مبارک سے حجر اسود کو پکڑا اور اس کے مقام پر نصب فرماد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۔</w:t>
      </w:r>
      <w:r w:rsidR="008A440B" w:rsidRPr="00F82565">
        <w:rPr>
          <w:rStyle w:val="libFootnotenumChar"/>
          <w:rtl/>
        </w:rPr>
        <w:t>(</w:t>
      </w:r>
      <w:r w:rsidR="00071E85" w:rsidRPr="00F82565">
        <w:rPr>
          <w:rStyle w:val="libFootnotenumChar"/>
          <w:rFonts w:hint="cs"/>
          <w:rtl/>
        </w:rPr>
        <w:t>1</w:t>
      </w:r>
      <w:r w:rsidR="008A440B" w:rsidRPr="00F82565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اہل</w:t>
      </w:r>
      <w:r>
        <w:rPr>
          <w:rtl/>
          <w:lang w:bidi="ur-PK"/>
        </w:rPr>
        <w:t xml:space="preserve"> سنت والجماعت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بعض کتب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مطابق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اسلام کا آغاز کوہ صفا سے اس طرح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 اے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فہر ، اے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اے فرزندان عبدالمطلب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تمام قبائل کہ جو آپ سے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تھے سب کو نام لے لے کر پکارا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سب آپ کے ارد گرد جمع ہوگئے اور جو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آسکتا تھا اس نے اپنا نمائندہ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تاکہ معلوم ہو کہ آپ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آپ حضرات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دوں کہ اس پہاڑ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دشمن کا لشکر ہے کہ جو آپ پر شبخون مارنے والا ہے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کروگے ؟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زبان ہوکر کہا : ہاں آپ ہمارے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ہم نے آپ سے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سنا۔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آنحضرت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کو عذاب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ڈرانے والا ہوں اے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عبد المطلب ، اے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عبد مناف ، اے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زہرہ ، اے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، اے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مخزوم و اسد اور تمام اہل مکہ کے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خداوندعالم نے مجھے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آپ کو عذاب سے ڈراؤ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وآخرت کا مالک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'' لاالہ الا اللہ''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سوائے اللہ کے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السی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(ابن ہشام)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209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41</w:t>
      </w:r>
      <w:r>
        <w:rPr>
          <w:rFonts w:hint="cs"/>
          <w:rtl/>
        </w:rPr>
        <w:t>۔ البدای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303</w:t>
      </w:r>
      <w:r>
        <w:rPr>
          <w:rFonts w:hint="cs"/>
          <w:rtl/>
        </w:rPr>
        <w:t>۔ شرح نہج البلاغہ(ابن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) : </w:t>
      </w:r>
      <w:r w:rsidR="00071E85" w:rsidRPr="0049153E">
        <w:rPr>
          <w:rFonts w:hint="cs"/>
          <w:rtl/>
        </w:rPr>
        <w:t>14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129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پس</w:t>
      </w:r>
      <w:r w:rsidR="008A440B">
        <w:rPr>
          <w:rtl/>
        </w:rPr>
        <w:t xml:space="preserve"> ابو لہب کھڑا ہوا ـ وہ بھار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بھر کم آدم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تھا اور بہت جلد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غصہ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آجاتا تھا ـ اور 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خا</w:t>
      </w:r>
      <w:r w:rsidR="008A440B">
        <w:rPr>
          <w:rtl/>
        </w:rPr>
        <w:t xml:space="preserve"> : تجھ پر ہم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پھٹکار ہو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لوگوں کو جمع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اس کے بعد لوگ آپ کے چاروں طرف متفرق ہوگئے تاکہ آپ کے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غام</w:t>
      </w:r>
      <w:r w:rsidR="008A440B">
        <w:rPr>
          <w:rtl/>
        </w:rPr>
        <w:t xml:space="preserve"> کے سلسلے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فکر و مشورہ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>''۔</w:t>
      </w:r>
      <w:r w:rsidR="008A440B" w:rsidRPr="00F82565">
        <w:rPr>
          <w:rStyle w:val="libFootnotenumChar"/>
          <w:rtl/>
        </w:rPr>
        <w:t>(</w:t>
      </w:r>
      <w:r w:rsidR="00071E85" w:rsidRPr="00F82565">
        <w:rPr>
          <w:rStyle w:val="libFootnotenumChar"/>
          <w:rFonts w:hint="cs"/>
          <w:rtl/>
        </w:rPr>
        <w:t>1</w:t>
      </w:r>
      <w:r w:rsidR="008A440B" w:rsidRPr="00F82565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، قبائل عرب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خود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آپ کے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 افکار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کہ جو لوگوں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بخش تھے وہ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کہ جو اس سے پہلے ان کے سامنے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ہوئے تھے ، لہٰذا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کا مقام دوسرے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رسل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کہ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جھٹلائے گئے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 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نوح ، قوم عاد، قوم ثمود و لوط اور اصحاب رس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خداوندعالم کا ارشاد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F82565">
        <w:rPr>
          <w:rStyle w:val="libAlaemChar"/>
          <w:rtl/>
        </w:rPr>
        <w:t>(</w:t>
      </w:r>
      <w:r>
        <w:rPr>
          <w:rtl/>
          <w:lang w:bidi="ur-PK"/>
        </w:rPr>
        <w:t xml:space="preserve"> </w:t>
      </w:r>
      <w:r w:rsidRPr="00F82565">
        <w:rPr>
          <w:rStyle w:val="libAieChar"/>
          <w:rtl/>
        </w:rPr>
        <w:t xml:space="preserve">وان </w:t>
      </w:r>
      <w:r w:rsidRPr="00F82565">
        <w:rPr>
          <w:rStyle w:val="libAieChar"/>
          <w:rFonts w:hint="cs"/>
          <w:rtl/>
        </w:rPr>
        <w:t>ی</w:t>
      </w:r>
      <w:r w:rsidRPr="00F82565">
        <w:rPr>
          <w:rStyle w:val="libAieChar"/>
          <w:rFonts w:hint="eastAsia"/>
          <w:rtl/>
        </w:rPr>
        <w:t>کذبوک</w:t>
      </w:r>
      <w:r w:rsidRPr="00F82565">
        <w:rPr>
          <w:rStyle w:val="libAieChar"/>
          <w:rtl/>
        </w:rPr>
        <w:t xml:space="preserve"> فقد کذبت قبل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قوم نوح و عاد و ثمود و قوم ابرا</w:t>
      </w:r>
      <w:r w:rsidR="0029188D" w:rsidRPr="00635AD7">
        <w:rPr>
          <w:rStyle w:val="libAieChar"/>
          <w:rFonts w:hint="cs"/>
          <w:rtl/>
        </w:rPr>
        <w:t>ه</w:t>
      </w:r>
      <w:r w:rsidRPr="00F82565">
        <w:rPr>
          <w:rStyle w:val="libAieChar"/>
          <w:rFonts w:hint="cs"/>
          <w:rtl/>
        </w:rPr>
        <w:t>ی</w:t>
      </w:r>
      <w:r w:rsidRPr="00F82565">
        <w:rPr>
          <w:rStyle w:val="libAieChar"/>
          <w:rFonts w:hint="eastAsia"/>
          <w:rtl/>
        </w:rPr>
        <w:t>م</w:t>
      </w:r>
      <w:r w:rsidRPr="00F82565">
        <w:rPr>
          <w:rStyle w:val="libAieChar"/>
          <w:rtl/>
        </w:rPr>
        <w:t xml:space="preserve"> و قوم لوط</w:t>
      </w:r>
      <w:r w:rsidRPr="00F82565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>۔پس اگر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سے پہلے قوم نوح و عاد و ثمود اور قوم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قوم لوط اپنے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بہر</w:t>
      </w:r>
      <w:r>
        <w:rPr>
          <w:rtl/>
          <w:lang w:bidi="ur-PK"/>
        </w:rPr>
        <w:t xml:space="preserve"> حال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نے کذب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و ظلم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بلکہ آپ پر جادو ٹونہ اور سحر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تہمت لگائ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چونکہ وہ لوگ معجزہ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درک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کرسکتے تھے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وانہ</w:t>
      </w:r>
      <w:r>
        <w:rPr>
          <w:rtl/>
          <w:lang w:bidi="ur-PK"/>
        </w:rPr>
        <w:t xml:space="preserve"> و مجنون کہتے تھے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آپ پر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بارسنگ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تھے جب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واضح ہے کہ عرب ،اسلام سے پہلے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امانت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وفا اور سچائ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معترف تھے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ـ: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195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(تبت 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لھب 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حج (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و </w:t>
      </w:r>
      <w:r w:rsidR="00071E85" w:rsidRPr="0049153E">
        <w:rPr>
          <w:rFonts w:hint="cs"/>
          <w:rtl/>
        </w:rPr>
        <w:t>43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پس</w:t>
      </w:r>
      <w:r w:rsidR="008A440B">
        <w:rPr>
          <w:rtl/>
        </w:rPr>
        <w:t xml:space="preserve"> '' صادق و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'' سب سے پہلے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کا لقب ہے اور اسی</w:t>
      </w:r>
      <w:r w:rsidR="008A440B">
        <w:rPr>
          <w:rtl/>
        </w:rPr>
        <w:t xml:space="preserve"> طرح گذشتہ انب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اء</w:t>
      </w:r>
      <w:r w:rsidR="008A440B">
        <w:rPr>
          <w:rtl/>
        </w:rPr>
        <w:t xml:space="preserve"> کا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ابراہ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، ادر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tl/>
        </w:rPr>
        <w:t xml:space="preserve"> ، اسماع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، موس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</w:t>
      </w:r>
      <w:r w:rsidR="008A440B">
        <w:rPr>
          <w:rtl/>
        </w:rPr>
        <w:t xml:space="preserve"> کہ خود آپ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بارے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ارشاد رب العزت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E24260">
        <w:rPr>
          <w:rStyle w:val="libAlaemChar"/>
          <w:rtl/>
        </w:rPr>
        <w:t>(</w:t>
      </w:r>
      <w:r w:rsidRPr="00E24260">
        <w:rPr>
          <w:rStyle w:val="libAieChar"/>
          <w:rtl/>
        </w:rPr>
        <w:t>والذ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tl/>
        </w:rPr>
        <w:t xml:space="preserve"> جاء بالصدق و صدق ب</w:t>
      </w:r>
      <w:r w:rsidR="0029188D" w:rsidRPr="0029188D">
        <w:rPr>
          <w:rStyle w:val="libAieChar"/>
          <w:rFonts w:hint="cs"/>
          <w:rtl/>
        </w:rPr>
        <w:t>ه</w:t>
      </w:r>
      <w:r w:rsidRPr="00E24260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وہ کہ جو صدق کو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متعلق ارشاد ہوا: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E24260">
        <w:rPr>
          <w:rStyle w:val="libAlaemChar"/>
          <w:rtl/>
        </w:rPr>
        <w:t>(</w:t>
      </w:r>
      <w:r w:rsidRPr="00E24260">
        <w:rPr>
          <w:rStyle w:val="libAieChar"/>
          <w:rtl/>
        </w:rPr>
        <w:t>واذکر ف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tl/>
        </w:rPr>
        <w:t xml:space="preserve"> الکتاب ابرا</w:t>
      </w:r>
      <w:r w:rsidR="0029188D" w:rsidRPr="00635AD7">
        <w:rPr>
          <w:rStyle w:val="libAieChar"/>
          <w:rFonts w:hint="cs"/>
          <w:rtl/>
        </w:rPr>
        <w:t>ه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م</w:t>
      </w:r>
      <w:r w:rsidRPr="00E24260">
        <w:rPr>
          <w:rStyle w:val="libAieChar"/>
          <w:rtl/>
        </w:rPr>
        <w:t xml:space="preserve"> ان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کان صد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قاً</w:t>
      </w:r>
      <w:r w:rsidRPr="00E24260">
        <w:rPr>
          <w:rStyle w:val="libAieChar"/>
          <w:rtl/>
        </w:rPr>
        <w:t xml:space="preserve"> نب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اً</w:t>
      </w:r>
      <w:r w:rsidRPr="00E24260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اورکتاب (قرآن)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کرو کہ وہ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تھے۔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پھر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E24260">
        <w:rPr>
          <w:rStyle w:val="libAlaemChar"/>
          <w:rtl/>
        </w:rPr>
        <w:t>(</w:t>
      </w:r>
      <w:r w:rsidRPr="00E24260">
        <w:rPr>
          <w:rStyle w:val="libAieChar"/>
          <w:rtl/>
        </w:rPr>
        <w:t>و و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بنا 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اسحاق و 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عقوب</w:t>
      </w:r>
      <w:r w:rsidRPr="00E24260">
        <w:rPr>
          <w:rStyle w:val="libAieChar"/>
          <w:rtl/>
        </w:rPr>
        <w:t xml:space="preserve"> و کلا  جعلنا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نب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اً</w:t>
      </w:r>
      <w:r w:rsidRPr="00E24260">
        <w:rPr>
          <w:rStyle w:val="libAieChar"/>
          <w:rtl/>
        </w:rPr>
        <w:t xml:space="preserve"> ـ و و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بنا ل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من رحمتنا و جعلنال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لسان صدق عل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ا</w:t>
      </w:r>
      <w:r w:rsidRPr="00E24260">
        <w:rPr>
          <w:rStyle w:val="libAieChar"/>
          <w:rtl/>
        </w:rPr>
        <w:t xml:space="preserve"> </w:t>
      </w:r>
      <w:r w:rsidRPr="00E24260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ہم نے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اسحاق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کچھ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بلند قرار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زمر(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>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>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49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50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حضرت</w:t>
      </w:r>
      <w:r w:rsidR="008A440B">
        <w:rPr>
          <w:rtl/>
        </w:rPr>
        <w:t xml:space="preserve"> ادر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tl/>
        </w:rPr>
        <w:t xml:space="preserve">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ارشاد خداوند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E24260">
        <w:rPr>
          <w:rStyle w:val="libAlaemChar"/>
          <w:rtl/>
        </w:rPr>
        <w:t>(</w:t>
      </w:r>
      <w:r w:rsidRPr="00E24260">
        <w:rPr>
          <w:rStyle w:val="libAieChar"/>
          <w:rtl/>
        </w:rPr>
        <w:t>اذکر ف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tl/>
        </w:rPr>
        <w:t xml:space="preserve"> الکتاب ادر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س</w:t>
      </w:r>
      <w:r w:rsidRPr="00E24260">
        <w:rPr>
          <w:rStyle w:val="libAieChar"/>
          <w:rtl/>
        </w:rPr>
        <w:t xml:space="preserve"> ان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کان صد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قاً</w:t>
      </w:r>
      <w:r w:rsidRPr="00E24260">
        <w:rPr>
          <w:rStyle w:val="libAieChar"/>
          <w:rtl/>
        </w:rPr>
        <w:t xml:space="preserve"> نب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اً</w:t>
      </w:r>
      <w:r w:rsidRPr="00E24260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اورکتاب</w:t>
      </w:r>
      <w:r>
        <w:rPr>
          <w:rtl/>
          <w:lang w:bidi="ur-PK"/>
        </w:rPr>
        <w:t xml:space="preserve"> (قرآن)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ادکرو</w:t>
      </w:r>
      <w:r>
        <w:rPr>
          <w:rtl/>
          <w:lang w:bidi="ur-PK"/>
        </w:rPr>
        <w:t xml:space="preserve"> کہ وہ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تھے۔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حضرت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ارشاد ہوا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E24260">
        <w:rPr>
          <w:rStyle w:val="libAlaemChar"/>
          <w:rtl/>
        </w:rPr>
        <w:t>(</w:t>
      </w:r>
      <w:r w:rsidRPr="00E24260">
        <w:rPr>
          <w:rStyle w:val="libAieChar"/>
          <w:rtl/>
        </w:rPr>
        <w:t>اذکر ف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tl/>
        </w:rPr>
        <w:t xml:space="preserve"> الکتاب اسماع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ل</w:t>
      </w:r>
      <w:r w:rsidRPr="00E24260">
        <w:rPr>
          <w:rStyle w:val="libAieChar"/>
          <w:rtl/>
        </w:rPr>
        <w:t xml:space="preserve"> ان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کان صادق الوعد و کان رسولاً نب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اً</w:t>
      </w:r>
      <w:r w:rsidRPr="00E24260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اورکتاب</w:t>
      </w:r>
      <w:r>
        <w:rPr>
          <w:rtl/>
          <w:lang w:bidi="ur-PK"/>
        </w:rPr>
        <w:t xml:space="preserve"> (قرآن)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ادکرو</w:t>
      </w:r>
      <w:r>
        <w:rPr>
          <w:rtl/>
          <w:lang w:bidi="ur-PK"/>
        </w:rPr>
        <w:t xml:space="preserve"> کہ وہ صادق الوعدتھے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ہے: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E24260">
        <w:rPr>
          <w:rStyle w:val="libAlaemChar"/>
          <w:rtl/>
        </w:rPr>
        <w:t>(</w:t>
      </w:r>
      <w:r w:rsidRPr="00E24260">
        <w:rPr>
          <w:rStyle w:val="libAieChar"/>
          <w:rtl/>
        </w:rPr>
        <w:t>اذکر ف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tl/>
        </w:rPr>
        <w:t xml:space="preserve"> الکتاب موس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tl/>
        </w:rPr>
        <w:t xml:space="preserve"> ان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کان مخلصاًو کان رسولاً نب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اً</w:t>
      </w:r>
      <w:r w:rsidRPr="00E24260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اورکتاب</w:t>
      </w:r>
      <w:r>
        <w:rPr>
          <w:rtl/>
          <w:lang w:bidi="ur-PK"/>
        </w:rPr>
        <w:t xml:space="preserve"> (قرآن)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ادکرو</w:t>
      </w:r>
      <w:r>
        <w:rPr>
          <w:rtl/>
          <w:lang w:bidi="ur-PK"/>
        </w:rPr>
        <w:t xml:space="preserve"> کہ وہ مخلص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بہر</w:t>
      </w:r>
      <w:r>
        <w:rPr>
          <w:rtl/>
          <w:lang w:bidi="ur-PK"/>
        </w:rPr>
        <w:t xml:space="preserve"> حال ''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''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اور 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ہے اور ممتاز علامت ہے ، مذکورہ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اعتبار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پہلے تو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ہے اور پھر اوص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وباا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بندوں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چونکہ خداوندعالم کا ارشاد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E24260">
        <w:rPr>
          <w:rStyle w:val="libAlaemChar"/>
          <w:rtl/>
        </w:rPr>
        <w:t>(</w:t>
      </w:r>
      <w:r w:rsidRPr="00E24260">
        <w:rPr>
          <w:rStyle w:val="libAieChar"/>
          <w:rtl/>
        </w:rPr>
        <w:t>والذ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ن</w:t>
      </w:r>
      <w:r w:rsidRPr="00E24260">
        <w:rPr>
          <w:rStyle w:val="libAieChar"/>
          <w:rtl/>
        </w:rPr>
        <w:t xml:space="preserve"> آمنوا بالل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 رسول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اولائک 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الصد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قون</w:t>
      </w:r>
      <w:r w:rsidRPr="00E24260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>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>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>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سورہ حدی</w:t>
      </w:r>
      <w:r>
        <w:rPr>
          <w:rFonts w:hint="eastAsia"/>
          <w:rtl/>
        </w:rPr>
        <w:t>د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57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وہ</w:t>
      </w:r>
      <w:r w:rsidR="008A440B">
        <w:rPr>
          <w:rtl/>
        </w:rPr>
        <w:t xml:space="preserve"> لوگ کہ جو خدا اور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غمبروں</w:t>
      </w:r>
      <w:r w:rsidR="008A440B">
        <w:rPr>
          <w:rtl/>
        </w:rPr>
        <w:t xml:space="preserve"> پر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لائے وہ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لوگ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اس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''تخصص بعد از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'' پا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جاتا ہے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بات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اشارہ ہے کہ جو لوگ اپنے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رکھتے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جھوٹے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وہ ہر گز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کہلاسکتے بلکہ اس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سے مراد صرف اہل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ہم</w:t>
      </w:r>
      <w:r w:rsidR="008A440B">
        <w:rPr>
          <w:rtl/>
        </w:rPr>
        <w:t xml:space="preserve"> السلام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چونکہ اصل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وہ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صادق و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جس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تفص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آئندہ آئے 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انشاء اللہ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Pr="00E24260">
        <w:rPr>
          <w:rStyle w:val="libAlaemChar"/>
          <w:rtl/>
        </w:rPr>
        <w:t>(</w:t>
      </w:r>
      <w:r w:rsidRPr="00E24260">
        <w:rPr>
          <w:rStyle w:val="libAieChar"/>
          <w:rtl/>
        </w:rPr>
        <w:t xml:space="preserve"> ومن 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طع</w:t>
      </w:r>
      <w:r w:rsidRPr="00E24260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 الرسول فاولئک مع الذ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ن</w:t>
      </w:r>
      <w:r w:rsidRPr="00E24260">
        <w:rPr>
          <w:rStyle w:val="libAieChar"/>
          <w:rtl/>
        </w:rPr>
        <w:t xml:space="preserve"> انعم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عل</w:t>
      </w:r>
      <w:r w:rsidRPr="00E24260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</w:t>
      </w:r>
      <w:r w:rsidRPr="00E24260">
        <w:rPr>
          <w:rStyle w:val="libAieChar"/>
          <w:rtl/>
        </w:rPr>
        <w:t xml:space="preserve"> من النب</w:t>
      </w:r>
      <w:r w:rsidRPr="00E24260">
        <w:rPr>
          <w:rStyle w:val="libAieChar"/>
          <w:rFonts w:hint="cs"/>
          <w:rtl/>
        </w:rPr>
        <w:t>یی</w:t>
      </w:r>
      <w:r w:rsidRPr="00E24260">
        <w:rPr>
          <w:rStyle w:val="libAieChar"/>
          <w:rFonts w:hint="eastAsia"/>
          <w:rtl/>
        </w:rPr>
        <w:t>ن</w:t>
      </w:r>
      <w:r w:rsidRPr="00E24260">
        <w:rPr>
          <w:rStyle w:val="libAieChar"/>
          <w:rtl/>
        </w:rPr>
        <w:t xml:space="preserve"> و الصد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ق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ن</w:t>
      </w:r>
      <w:r w:rsidRPr="00E24260">
        <w:rPr>
          <w:rStyle w:val="libAieChar"/>
          <w:rtl/>
        </w:rPr>
        <w:t xml:space="preserve"> والش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داء والصالح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ن</w:t>
      </w:r>
      <w:r w:rsidRPr="00E24260">
        <w:rPr>
          <w:rStyle w:val="libAieChar"/>
          <w:rtl/>
        </w:rPr>
        <w:t xml:space="preserve"> و حسن اولائک رف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قاً</w:t>
      </w:r>
      <w:r w:rsidRPr="00E24260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کے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ابن شہر آشوب نے مناقب آل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ابن عباس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انہوں نے کہا'' من النب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''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محمد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''والصد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''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(کہ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پہلے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) '' والشھداء ''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جعفر و حمزہ اور حسن 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پھر کہا تمام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تمام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صالح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صالح ،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ہر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صالح تھے لہٰذا وہ نبوت کے علاوہ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صفات کے حامل تھے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</w:t>
      </w:r>
      <w:r>
        <w:rPr>
          <w:rtl/>
          <w:lang w:bidi="ur-PK"/>
        </w:rPr>
        <w:t xml:space="preserve"> ذر لوگوں سے کچھ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کررہے تھے کہ لوگوں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(</w:t>
      </w:r>
      <w:r w:rsidRPr="00E24260">
        <w:rPr>
          <w:rStyle w:val="libArabicChar"/>
          <w:rtl/>
        </w:rPr>
        <w:t>ما اظلت الخضراء (عل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ذ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جة اصدق من اب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ذر</w:t>
      </w:r>
      <w:r>
        <w:rPr>
          <w:rtl/>
          <w:lang w:bidi="ur-PK"/>
        </w:rPr>
        <w:t>))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نساء 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69</w:t>
      </w:r>
      <w:r>
        <w:rPr>
          <w:rFonts w:hint="cs"/>
          <w:rtl/>
        </w:rPr>
        <w:t>۔ (وہ افراد کہ جو خدا اور رسول کی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ان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پر اللہ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شہداء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وہ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آسمان</w:t>
      </w:r>
      <w:r w:rsidR="008A440B">
        <w:rPr>
          <w:rtl/>
        </w:rPr>
        <w:t xml:space="preserve"> نے ابوذر سے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سچے انسان پر سا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ہے،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دوران حضرت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تشر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ف</w:t>
      </w:r>
      <w:r w:rsidR="008A440B">
        <w:rPr>
          <w:rtl/>
        </w:rPr>
        <w:t xml:space="preserve"> لے آئے تو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</w:t>
      </w:r>
      <w:r w:rsidR="008A440B"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نے فرمای</w:t>
      </w:r>
      <w:r w:rsidR="008A440B">
        <w:rPr>
          <w:rFonts w:hint="eastAsia"/>
          <w:rtl/>
        </w:rPr>
        <w:t>ا</w:t>
      </w:r>
      <w:r w:rsidR="008A440B">
        <w:rPr>
          <w:rtl/>
        </w:rPr>
        <w:t>:</w:t>
      </w:r>
    </w:p>
    <w:p w:rsidR="008A440B" w:rsidRDefault="008A440B" w:rsidP="00E24260">
      <w:pPr>
        <w:pStyle w:val="libArabic"/>
        <w:rPr>
          <w:rtl/>
          <w:lang w:bidi="ur-PK"/>
        </w:rPr>
      </w:pPr>
      <w:r>
        <w:rPr>
          <w:rtl/>
          <w:lang w:bidi="ur-PK"/>
        </w:rPr>
        <w:t xml:space="preserve">''الاان </w:t>
      </w:r>
      <w:r w:rsidR="0029188D" w:rsidRPr="00635AD7">
        <w:rPr>
          <w:rFonts w:hint="cs"/>
          <w:rtl/>
          <w:lang w:bidi="ur-PK"/>
        </w:rPr>
        <w:t>ه</w:t>
      </w:r>
      <w:r w:rsidRPr="00635AD7">
        <w:rPr>
          <w:rFonts w:hint="cs"/>
          <w:rtl/>
        </w:rPr>
        <w:t>ذا الرجل المقبل فان</w:t>
      </w:r>
      <w:r w:rsidR="0029188D" w:rsidRPr="00635AD7">
        <w:rPr>
          <w:rFonts w:hint="cs"/>
          <w:rtl/>
          <w:lang w:bidi="ur-PK"/>
        </w:rPr>
        <w:t>ه</w:t>
      </w:r>
      <w:r w:rsidRPr="00635AD7">
        <w:rPr>
          <w:rFonts w:hint="cs"/>
          <w:rtl/>
        </w:rPr>
        <w:t xml:space="preserve"> الصد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الاکبر و الفاروق الاعظم''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ہوجاؤ کہ آنے والا شخص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اکبر اور فاروق اعظم ہے''۔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اعتبار سے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سچے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ہے :( وما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نطق</w:t>
      </w:r>
      <w:r>
        <w:rPr>
          <w:rtl/>
          <w:lang w:bidi="ur-PK"/>
        </w:rPr>
        <w:t xml:space="preserve"> عن الھو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ھو الا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)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خواہشات نفس سے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ان پر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آپ 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لقب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رشتہ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وہ ان صفات کا حامل اور صاحب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اقت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ناقابل انکار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 کہ اسلام دو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ہے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</w:t>
      </w:r>
      <w:r w:rsidR="008A440B" w:rsidRPr="0049153E">
        <w:rPr>
          <w:rFonts w:hint="cs"/>
          <w:rtl/>
        </w:rPr>
        <w:t>ـ حضرت خد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جہ</w:t>
      </w:r>
      <w:r w:rsidR="008A440B">
        <w:rPr>
          <w:rtl/>
          <w:lang w:bidi="ur-PK"/>
        </w:rPr>
        <w:t xml:space="preserve"> کا مال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>ـ حضرت 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المؤمن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السلام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تلوار۔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واضح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پر سب سے پہلے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لاے 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گرانبہا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اسلام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کو پہنچانے اور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نثار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مناقب ابن شہر آشوب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89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90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نجم(</w:t>
      </w:r>
      <w:r w:rsidR="00071E85" w:rsidRPr="0049153E">
        <w:rPr>
          <w:rFonts w:hint="cs"/>
          <w:rtl/>
        </w:rPr>
        <w:t>53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۔</w:t>
      </w:r>
    </w:p>
    <w:p w:rsidR="008A440B" w:rsidRPr="00E24260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 w:rsidRPr="00E24260">
        <w:rPr>
          <w:rFonts w:hint="eastAsia"/>
          <w:rtl/>
        </w:rPr>
        <w:lastRenderedPageBreak/>
        <w:t>لہذا</w:t>
      </w:r>
      <w:r w:rsidR="008A440B" w:rsidRPr="00E24260">
        <w:rPr>
          <w:rtl/>
        </w:rPr>
        <w:t xml:space="preserve"> د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کھتے</w:t>
      </w:r>
      <w:r w:rsidR="008A440B" w:rsidRPr="00E24260">
        <w:rPr>
          <w:rtl/>
        </w:rPr>
        <w:t xml:space="preserve"> ہ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ں</w:t>
      </w:r>
      <w:r w:rsidR="008A440B" w:rsidRPr="00E24260">
        <w:rPr>
          <w:rtl/>
        </w:rPr>
        <w:t xml:space="preserve"> کہ پ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غمبر</w:t>
      </w:r>
      <w:r w:rsidR="008A440B" w:rsidRPr="00E24260"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 w:rsidRPr="00E24260">
        <w:rPr>
          <w:rFonts w:hint="cs"/>
          <w:rtl/>
        </w:rPr>
        <w:t xml:space="preserve"> نے جناب خدی</w:t>
      </w:r>
      <w:r w:rsidR="008A440B" w:rsidRPr="00E24260">
        <w:rPr>
          <w:rFonts w:hint="eastAsia"/>
          <w:rtl/>
        </w:rPr>
        <w:t>جہ</w:t>
      </w:r>
      <w:r w:rsidR="008A440B" w:rsidRPr="00E24260">
        <w:rPr>
          <w:rtl/>
        </w:rPr>
        <w:t xml:space="preserve"> کو صد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قہ</w:t>
      </w:r>
      <w:r w:rsidR="008A440B" w:rsidRPr="00E24260">
        <w:rPr>
          <w:rtl/>
        </w:rPr>
        <w:t xml:space="preserve"> کا لقب عطا ک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ا</w:t>
      </w:r>
      <w:r w:rsidR="008A440B" w:rsidRPr="00E24260">
        <w:rPr>
          <w:rtl/>
        </w:rPr>
        <w:t xml:space="preserve"> اور حضرت عل</w:t>
      </w:r>
      <w:r w:rsidR="008A440B" w:rsidRPr="00E24260">
        <w:rPr>
          <w:rFonts w:hint="cs"/>
          <w:rtl/>
        </w:rPr>
        <w:t>ی</w:t>
      </w:r>
      <w:r w:rsidR="008A440B" w:rsidRPr="00E24260">
        <w:rPr>
          <w:rtl/>
        </w:rPr>
        <w:t xml:space="preserve"> کو صد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ق</w:t>
      </w:r>
      <w:r w:rsidR="008A440B" w:rsidRPr="00E24260">
        <w:rPr>
          <w:rtl/>
        </w:rPr>
        <w:t xml:space="preserve"> کالقب عنا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ت</w:t>
      </w:r>
      <w:r w:rsidR="008A440B" w:rsidRPr="00E24260">
        <w:rPr>
          <w:rtl/>
        </w:rPr>
        <w:t xml:space="preserve"> فرما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ا</w:t>
      </w:r>
      <w:r w:rsidR="008A440B" w:rsidRPr="00E24260">
        <w:rPr>
          <w:rtl/>
        </w:rPr>
        <w:t xml:space="preserve"> ۔ چونکہ 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ہ</w:t>
      </w:r>
      <w:r w:rsidR="008A440B" w:rsidRPr="00E24260">
        <w:rPr>
          <w:rtl/>
        </w:rPr>
        <w:t xml:space="preserve"> دونوں ہر مقام اور ہر گام پر اور ہر پ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غام</w:t>
      </w:r>
      <w:r w:rsidR="008A440B" w:rsidRPr="00E24260">
        <w:rPr>
          <w:rtl/>
        </w:rPr>
        <w:t xml:space="preserve"> و کلام م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ں</w:t>
      </w:r>
      <w:r w:rsidR="008A440B" w:rsidRPr="00E24260">
        <w:rPr>
          <w:rtl/>
        </w:rPr>
        <w:t xml:space="preserve"> پ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غمبر</w:t>
      </w:r>
      <w:r w:rsidR="008A440B" w:rsidRPr="00E24260"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 w:rsidRPr="00E24260">
        <w:rPr>
          <w:rFonts w:hint="cs"/>
          <w:rtl/>
        </w:rPr>
        <w:t xml:space="preserve"> کی</w:t>
      </w:r>
      <w:r w:rsidR="008A440B" w:rsidRPr="00E24260">
        <w:rPr>
          <w:rtl/>
        </w:rPr>
        <w:t xml:space="preserve"> تصد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ق</w:t>
      </w:r>
      <w:r w:rsidR="008A440B" w:rsidRPr="00E24260">
        <w:rPr>
          <w:rtl/>
        </w:rPr>
        <w:t xml:space="preserve"> فرماتے تھے اس کا مطلب 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ہ</w:t>
      </w:r>
      <w:r w:rsidR="008A440B" w:rsidRPr="00E24260">
        <w:rPr>
          <w:rtl/>
        </w:rPr>
        <w:t xml:space="preserve"> ہے کہ مصداق صد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ق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ت</w:t>
      </w:r>
      <w:r w:rsidR="008A440B" w:rsidRPr="00E24260">
        <w:rPr>
          <w:rtl/>
        </w:rPr>
        <w:t xml:space="preserve"> ، لوگوں کے ذات</w:t>
      </w:r>
      <w:r w:rsidR="008A440B" w:rsidRPr="00E24260">
        <w:rPr>
          <w:rFonts w:hint="cs"/>
          <w:rtl/>
        </w:rPr>
        <w:t>ی</w:t>
      </w:r>
      <w:r w:rsidR="008A440B" w:rsidRPr="00E24260">
        <w:rPr>
          <w:rtl/>
        </w:rPr>
        <w:t xml:space="preserve"> ک</w:t>
      </w:r>
      <w:r w:rsidR="008A440B" w:rsidRPr="00E24260">
        <w:rPr>
          <w:rFonts w:hint="eastAsia"/>
          <w:rtl/>
        </w:rPr>
        <w:t>مالات</w:t>
      </w:r>
      <w:r w:rsidR="008A440B" w:rsidRPr="00E24260">
        <w:rPr>
          <w:rtl/>
        </w:rPr>
        <w:t xml:space="preserve"> اور س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ر</w:t>
      </w:r>
      <w:r w:rsidR="008A440B" w:rsidRPr="00E24260">
        <w:rPr>
          <w:rtl/>
        </w:rPr>
        <w:t xml:space="preserve"> ت کو د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کھ</w:t>
      </w:r>
      <w:r w:rsidR="008A440B" w:rsidRPr="00E24260">
        <w:rPr>
          <w:rtl/>
        </w:rPr>
        <w:t xml:space="preserve"> کر پ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 w:rsidRPr="00E24260">
        <w:rPr>
          <w:rtl/>
        </w:rPr>
        <w:t xml:space="preserve"> ک</w:t>
      </w:r>
      <w:r w:rsidR="008A440B" w:rsidRPr="00E24260">
        <w:rPr>
          <w:rFonts w:hint="cs"/>
          <w:rtl/>
        </w:rPr>
        <w:t>ی</w:t>
      </w:r>
      <w:r w:rsidR="008A440B" w:rsidRPr="00E24260">
        <w:rPr>
          <w:rtl/>
        </w:rPr>
        <w:t xml:space="preserve"> جانب سے مشخص ہوتے ہ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ں</w:t>
      </w:r>
      <w:r w:rsidR="008A440B" w:rsidRPr="00E24260">
        <w:rPr>
          <w:rtl/>
        </w:rPr>
        <w:t xml:space="preserve"> اور 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ہ</w:t>
      </w:r>
      <w:r w:rsidR="008A440B" w:rsidRPr="00E24260">
        <w:rPr>
          <w:rtl/>
        </w:rPr>
        <w:t xml:space="preserve"> ان الفاظ کا اطلاق و استعمال بغ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ر</w:t>
      </w:r>
      <w:r w:rsidR="008A440B" w:rsidRPr="00E24260">
        <w:rPr>
          <w:rtl/>
        </w:rPr>
        <w:t xml:space="preserve"> کس</w:t>
      </w:r>
      <w:r w:rsidR="008A440B" w:rsidRPr="00E24260">
        <w:rPr>
          <w:rFonts w:hint="cs"/>
          <w:rtl/>
        </w:rPr>
        <w:t>ی</w:t>
      </w:r>
      <w:r w:rsidR="008A440B" w:rsidRPr="00E24260">
        <w:rPr>
          <w:rtl/>
        </w:rPr>
        <w:t xml:space="preserve"> قابل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ت</w:t>
      </w:r>
      <w:r w:rsidR="008A440B" w:rsidRPr="00E24260">
        <w:rPr>
          <w:rtl/>
        </w:rPr>
        <w:t xml:space="preserve"> و صلاح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ت</w:t>
      </w:r>
      <w:r w:rsidR="008A440B" w:rsidRPr="00E24260">
        <w:rPr>
          <w:rtl/>
        </w:rPr>
        <w:t xml:space="preserve"> کے ، بلا وجہ کس</w:t>
      </w:r>
      <w:r w:rsidR="008A440B" w:rsidRPr="00E24260">
        <w:rPr>
          <w:rFonts w:hint="cs"/>
          <w:rtl/>
        </w:rPr>
        <w:t>ی</w:t>
      </w:r>
      <w:r w:rsidR="008A440B" w:rsidRPr="00E24260">
        <w:rPr>
          <w:rtl/>
        </w:rPr>
        <w:t xml:space="preserve"> بھ</w:t>
      </w:r>
      <w:r w:rsidR="008A440B" w:rsidRPr="00E24260">
        <w:rPr>
          <w:rFonts w:hint="cs"/>
          <w:rtl/>
        </w:rPr>
        <w:t>ی</w:t>
      </w:r>
      <w:r w:rsidR="008A440B" w:rsidRPr="00E24260">
        <w:rPr>
          <w:rtl/>
        </w:rPr>
        <w:t xml:space="preserve"> شخص کے ل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ے</w:t>
      </w:r>
      <w:r w:rsidR="008A440B" w:rsidRPr="00E24260">
        <w:rPr>
          <w:rtl/>
        </w:rPr>
        <w:t xml:space="preserve"> ممکن نہ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ں</w:t>
      </w:r>
      <w:r w:rsidR="008A440B" w:rsidRPr="00E24260">
        <w:rPr>
          <w:rtl/>
        </w:rPr>
        <w:t xml:space="preserve"> ہے ، 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ہ</w:t>
      </w:r>
      <w:r w:rsidR="008A440B" w:rsidRPr="00E24260">
        <w:rPr>
          <w:rtl/>
        </w:rPr>
        <w:t xml:space="preserve"> کمتر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ن</w:t>
      </w:r>
      <w:r w:rsidR="008A440B" w:rsidRPr="00E24260">
        <w:rPr>
          <w:rtl/>
        </w:rPr>
        <w:t xml:space="preserve"> چ</w:t>
      </w:r>
      <w:r w:rsidR="008A440B" w:rsidRPr="00E24260">
        <w:rPr>
          <w:rFonts w:hint="cs"/>
          <w:rtl/>
        </w:rPr>
        <w:t>ی</w:t>
      </w:r>
      <w:r w:rsidR="008A440B" w:rsidRPr="00E24260">
        <w:rPr>
          <w:rFonts w:hint="eastAsia"/>
          <w:rtl/>
        </w:rPr>
        <w:t>ز</w:t>
      </w:r>
      <w:r w:rsidR="008A440B" w:rsidRPr="00E24260">
        <w:rPr>
          <w:rtl/>
        </w:rPr>
        <w:t xml:space="preserve"> ہے کہ جو عرض ک</w:t>
      </w:r>
      <w:r w:rsidR="008A440B" w:rsidRPr="00E24260">
        <w:rPr>
          <w:rFonts w:hint="cs"/>
          <w:rtl/>
        </w:rPr>
        <w:t>ی</w:t>
      </w:r>
      <w:r w:rsidR="008A440B" w:rsidRPr="00E24260">
        <w:rPr>
          <w:rtl/>
        </w:rPr>
        <w:t xml:space="preserve"> جاسکت</w:t>
      </w:r>
      <w:r w:rsidR="008A440B" w:rsidRPr="00E24260">
        <w:rPr>
          <w:rFonts w:hint="cs"/>
          <w:rtl/>
        </w:rPr>
        <w:t>ی</w:t>
      </w:r>
      <w:r w:rsidR="008A440B" w:rsidRPr="00E24260">
        <w:rPr>
          <w:rtl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دمشق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ضحاک و مجاہد کے حوالے سے ابن عمر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''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پر نازل ہوئے اور آپ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گئے اور محو گفتگو ہوگئے کہ اتنے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بنت خو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لد</w:t>
      </w:r>
      <w:r>
        <w:rPr>
          <w:rtl/>
          <w:lang w:bidi="ur-PK"/>
        </w:rPr>
        <w:t xml:space="preserve"> کا وہاں سے گذرہوا ،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اے محمد 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E24260">
        <w:rPr>
          <w:rStyle w:val="libArabicChar"/>
          <w:rtl/>
        </w:rPr>
        <w:t>''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ذ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صد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قة</w:t>
      </w:r>
      <w:r w:rsidRPr="00E24260">
        <w:rPr>
          <w:rStyle w:val="libArabicChar"/>
          <w:rtl/>
        </w:rPr>
        <w:t xml:space="preserve"> امت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>''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کہا 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ہے کہ خداوندعالم ان کو سلام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کرتا ہے اور بشارت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کہ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گھر قصب(مروار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) کا ہے کہ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اور آگ سے بہت دور ہے ، نہ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رنج و غم ہے اور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کا شور شرابا۔</w:t>
      </w:r>
      <w:r>
        <w:rPr>
          <w:rtl/>
          <w:lang w:bidi="ur-PK"/>
        </w:rPr>
        <w:cr/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</w:t>
      </w:r>
      <w:r w:rsidRPr="00E24260">
        <w:rPr>
          <w:rStyle w:val="libArabicChar"/>
          <w:rtl/>
        </w:rPr>
        <w:t>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السلام و من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السلام والسلام عل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کما</w:t>
      </w:r>
      <w:r w:rsidRPr="00E24260">
        <w:rPr>
          <w:rStyle w:val="libArabicChar"/>
          <w:rtl/>
        </w:rPr>
        <w:t xml:space="preserve"> ورحمة 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و برکات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عل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رسول الل</w:t>
      </w:r>
      <w:r w:rsidR="0029188D" w:rsidRPr="00635AD7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سلام ہے اور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ہے آپ دونوں پر سلام ہو اور رحمت خدا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خدا پر نازل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گھر کہ جو قصب کا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  <w:lang w:bidi="ur-PK"/>
        </w:rPr>
        <w:t xml:space="preserve"> نے فرما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: مروار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کا بہت بڑا قصر و قلعہ مر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بنت عمران اور آس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بنت مزاحم کے قلعوں کے درم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ان</w:t>
      </w:r>
      <w:r w:rsidR="008A440B">
        <w:rPr>
          <w:rtl/>
          <w:lang w:bidi="ur-PK"/>
        </w:rPr>
        <w:t xml:space="preserve"> اور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دونوں بہشت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اں</w:t>
      </w:r>
      <w:r w:rsidR="008A440B">
        <w:rPr>
          <w:rtl/>
          <w:lang w:bidi="ur-PK"/>
        </w:rPr>
        <w:t xml:space="preserve"> ہونگ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</w:t>
      </w:r>
      <w:r w:rsidR="008A440B"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="008A440B"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سلام آنا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آپ کا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فوق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برتر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چونکہ سلام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معصوم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اس شخص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آتا ہے کہ جو عصمت کے مرتبے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سلمان ، ابوذر اور عمار 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118</w:t>
      </w:r>
      <w:r>
        <w:rPr>
          <w:rFonts w:hint="cs"/>
          <w:rtl/>
        </w:rPr>
        <w:t>۔ اوراسی</w:t>
      </w:r>
      <w:r>
        <w:rPr>
          <w:rtl/>
        </w:rPr>
        <w:t xml:space="preserve"> سے نقل ہے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62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دونوں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و متعدد اسنا دکے ساتھ ذکر ہوئ</w:t>
      </w:r>
      <w:r>
        <w:rPr>
          <w:rFonts w:hint="cs"/>
          <w:rtl/>
        </w:rPr>
        <w:t>ی</w:t>
      </w:r>
      <w:r>
        <w:rPr>
          <w:rtl/>
        </w:rPr>
        <w:t xml:space="preserve"> ہے ، بخار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231</w:t>
      </w:r>
      <w:r>
        <w:rPr>
          <w:rFonts w:hint="cs"/>
          <w:rtl/>
        </w:rPr>
        <w:t>،کتاب بدء الخلق ،باب تزوی</w:t>
      </w:r>
      <w:r>
        <w:rPr>
          <w:rFonts w:hint="eastAsia"/>
          <w:rtl/>
        </w:rPr>
        <w:t>ح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اشارے کے ساتھ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 بن ہشام : </w:t>
      </w:r>
      <w:r w:rsidR="00071E85" w:rsidRPr="0049153E">
        <w:rPr>
          <w:rFonts w:hint="cs"/>
          <w:rtl/>
        </w:rPr>
        <w:t>1591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عبد اللہ بن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سے نقل ہوئ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DF3537">
        <w:rPr>
          <w:rStyle w:val="libFootNoteArabicChar"/>
          <w:rtl/>
        </w:rPr>
        <w:t>'' الل</w:t>
      </w:r>
      <w:r w:rsidR="00635AD7" w:rsidRPr="00635AD7">
        <w:rPr>
          <w:rStyle w:val="libFootNoteArabicChar"/>
          <w:rFonts w:hint="cs"/>
          <w:rtl/>
        </w:rPr>
        <w:t>ه</w:t>
      </w:r>
      <w:r w:rsidRPr="00DF3537">
        <w:rPr>
          <w:rStyle w:val="libFootNoteArabicChar"/>
          <w:rFonts w:hint="cs"/>
          <w:rtl/>
        </w:rPr>
        <w:t xml:space="preserve"> السلام و من</w:t>
      </w:r>
      <w:r w:rsidR="00635AD7" w:rsidRPr="00635AD7">
        <w:rPr>
          <w:rStyle w:val="libFootNoteArabicChar"/>
          <w:rFonts w:hint="cs"/>
          <w:rtl/>
        </w:rPr>
        <w:t>ه</w:t>
      </w:r>
      <w:r w:rsidRPr="00DF3537">
        <w:rPr>
          <w:rStyle w:val="libFootNoteArabicChar"/>
          <w:rFonts w:hint="cs"/>
          <w:rtl/>
        </w:rPr>
        <w:t xml:space="preserve"> السلام وجبرئی</w:t>
      </w:r>
      <w:r w:rsidRPr="00DF3537">
        <w:rPr>
          <w:rStyle w:val="libFootNoteArabicChar"/>
          <w:rFonts w:hint="eastAsia"/>
          <w:rtl/>
        </w:rPr>
        <w:t>ل</w:t>
      </w:r>
      <w:r w:rsidRPr="00DF3537">
        <w:rPr>
          <w:rStyle w:val="libFootNoteArabicChar"/>
          <w:rtl/>
        </w:rPr>
        <w:t xml:space="preserve"> السلام''</w:t>
      </w:r>
      <w:r>
        <w:rPr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دولاب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الطاہرہ </w:t>
      </w:r>
      <w:r w:rsidR="00071E85" w:rsidRPr="0049153E">
        <w:rPr>
          <w:rFonts w:hint="cs"/>
          <w:rtl/>
        </w:rPr>
        <w:t>36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حاکم نے مستدرک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186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انس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اللہ ھو السلام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 ورحمة اللہ و برکاتہ ۔ اور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مسلم ک</w:t>
      </w:r>
      <w:r>
        <w:rPr>
          <w:rFonts w:hint="cs"/>
          <w:rtl/>
        </w:rPr>
        <w:t>ی</w:t>
      </w:r>
      <w:r>
        <w:rPr>
          <w:rtl/>
        </w:rPr>
        <w:t xml:space="preserve"> شرائط کے اعتبار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</w:t>
      </w:r>
      <w:r>
        <w:rPr>
          <w:rFonts w:hint="eastAsia"/>
          <w:rtl/>
        </w:rPr>
        <w:t>نے</w:t>
      </w:r>
      <w:r>
        <w:rPr>
          <w:rtl/>
        </w:rPr>
        <w:t xml:space="preserve"> اس کو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23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اور سنن الکبر</w:t>
      </w:r>
      <w:r>
        <w:rPr>
          <w:rFonts w:hint="cs"/>
          <w:rtl/>
        </w:rPr>
        <w:t>ی</w:t>
      </w:r>
      <w:r>
        <w:rPr>
          <w:rtl/>
        </w:rPr>
        <w:t xml:space="preserve"> (نسائ</w:t>
      </w:r>
      <w:r>
        <w:rPr>
          <w:rFonts w:hint="cs"/>
          <w:rtl/>
        </w:rPr>
        <w:t>ی</w:t>
      </w:r>
      <w:r>
        <w:rPr>
          <w:rtl/>
        </w:rPr>
        <w:t xml:space="preserve"> )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94</w:t>
      </w:r>
      <w:r>
        <w:rPr>
          <w:rFonts w:hint="cs"/>
          <w:rtl/>
        </w:rPr>
        <w:t xml:space="preserve"> 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8359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سے نقل ہے اصابہ : 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202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انس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'</w:t>
      </w:r>
      <w:r w:rsidRPr="00DF3537">
        <w:rPr>
          <w:rStyle w:val="libFootNoteArabicChar"/>
          <w:rtl/>
        </w:rPr>
        <w:t>'ان الل</w:t>
      </w:r>
      <w:r w:rsidR="00635AD7" w:rsidRPr="00635AD7">
        <w:rPr>
          <w:rStyle w:val="libFootNoteArabicChar"/>
          <w:rFonts w:hint="cs"/>
          <w:rtl/>
        </w:rPr>
        <w:t>ه</w:t>
      </w:r>
      <w:r w:rsidRPr="00DF3537">
        <w:rPr>
          <w:rStyle w:val="libFootNoteArabicChar"/>
          <w:rFonts w:hint="cs"/>
          <w:rtl/>
        </w:rPr>
        <w:t xml:space="preserve"> </w:t>
      </w:r>
      <w:r w:rsidR="00635AD7" w:rsidRPr="00635AD7">
        <w:rPr>
          <w:rStyle w:val="libFootNoteArabicChar"/>
          <w:rFonts w:hint="cs"/>
          <w:rtl/>
        </w:rPr>
        <w:t>ه</w:t>
      </w:r>
      <w:r w:rsidRPr="00DF3537">
        <w:rPr>
          <w:rStyle w:val="libFootNoteArabicChar"/>
          <w:rFonts w:hint="cs"/>
          <w:rtl/>
        </w:rPr>
        <w:t>و السلام و علی</w:t>
      </w:r>
      <w:r w:rsidRPr="00DF3537">
        <w:rPr>
          <w:rStyle w:val="libFootNoteArabicChar"/>
          <w:rtl/>
        </w:rPr>
        <w:t xml:space="preserve"> جبرئ</w:t>
      </w:r>
      <w:r w:rsidRPr="00DF3537">
        <w:rPr>
          <w:rStyle w:val="libFootNoteArabicChar"/>
          <w:rFonts w:hint="cs"/>
          <w:rtl/>
        </w:rPr>
        <w:t>ی</w:t>
      </w:r>
      <w:r w:rsidRPr="00DF3537">
        <w:rPr>
          <w:rStyle w:val="libFootNoteArabicChar"/>
          <w:rFonts w:hint="eastAsia"/>
          <w:rtl/>
        </w:rPr>
        <w:t>ل</w:t>
      </w:r>
      <w:r w:rsidRPr="00DF3537">
        <w:rPr>
          <w:rStyle w:val="libFootNoteArabicChar"/>
          <w:rtl/>
        </w:rPr>
        <w:t xml:space="preserve"> السلام وعل</w:t>
      </w:r>
      <w:r w:rsidRPr="00DF3537">
        <w:rPr>
          <w:rStyle w:val="libFootNoteArabicChar"/>
          <w:rFonts w:hint="cs"/>
          <w:rtl/>
        </w:rPr>
        <w:t>ی</w:t>
      </w:r>
      <w:r w:rsidRPr="00DF3537">
        <w:rPr>
          <w:rStyle w:val="libFootNoteArabicChar"/>
          <w:rFonts w:hint="eastAsia"/>
          <w:rtl/>
        </w:rPr>
        <w:t>ک</w:t>
      </w:r>
      <w:r w:rsidRPr="00DF3537">
        <w:rPr>
          <w:rStyle w:val="libFootNoteArabicChar"/>
          <w:rtl/>
        </w:rPr>
        <w:t xml:space="preserve"> السلام </w:t>
      </w:r>
      <w:r>
        <w:rPr>
          <w:rtl/>
        </w:rPr>
        <w:t>۔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279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۔ اور 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نقل</w:t>
      </w:r>
      <w:r>
        <w:rPr>
          <w:rtl/>
        </w:rPr>
        <w:t xml:space="preserve"> ہے بحار الانوار :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ہے 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ہاں</w:t>
      </w:r>
      <w:r w:rsidR="008A440B">
        <w:rPr>
          <w:rtl/>
        </w:rPr>
        <w:t xml:space="preserve"> ، اہل سنت نے سلام الہٰ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دوسروں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نقل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جبکہ تحق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اور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رت</w:t>
      </w:r>
      <w:r w:rsidR="008A440B">
        <w:rPr>
          <w:rtl/>
        </w:rPr>
        <w:t xml:space="preserve"> کا مطالعہ کرنے سے ان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کا جعل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من گھڑت ہونا ثابت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عسقلان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فتح البار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حصے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کرتے ہوئے کہتا ہے کہ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ھو السلام و عن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السلام وعل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السلام (خداوندعالم سلام ہے اور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سلام ہے اور آپ پر اے رسول خدا سلام ہے )۔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پر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چونکہ آپ نے ''وعل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السلام''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بعض صحابہ کے متعلق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خداوندعالم کو عام مخلوق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جواب سلام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ڈاکٹر</w:t>
      </w:r>
      <w:r>
        <w:rPr>
          <w:rtl/>
          <w:lang w:bidi="ur-PK"/>
        </w:rPr>
        <w:t xml:space="preserve">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بن سالم بن رجاء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ورسٹ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گروپ کے ممبر)جناب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سلام کو نقل کرتے ہوئے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منقبت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</w:t>
      </w:r>
      <w:r w:rsidR="008A440B" w:rsidRPr="0049153E">
        <w:rPr>
          <w:rFonts w:hint="cs"/>
          <w:rtl/>
        </w:rPr>
        <w:t>ـ خداوندعالم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جانب سے جبرئ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کے ذر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عہ</w:t>
      </w:r>
      <w:r w:rsidR="008A440B">
        <w:rPr>
          <w:rtl/>
          <w:lang w:bidi="ur-PK"/>
        </w:rPr>
        <w:t xml:space="preserve"> آپ کے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سلام آنا اور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غمبر</w:t>
      </w:r>
      <w:r w:rsidR="008A440B"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 w:rsidRPr="0049153E">
        <w:rPr>
          <w:rFonts w:hint="cs"/>
          <w:rtl/>
        </w:rPr>
        <w:t xml:space="preserve"> کا آپ تک سلام پہچانا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خصوص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</w:t>
      </w:r>
      <w:r w:rsidR="008A440B">
        <w:rPr>
          <w:rtl/>
          <w:lang w:bidi="ur-PK"/>
        </w:rPr>
        <w:t xml:space="preserve"> ہے کہ کس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دوسر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خاتون کو نص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ہوئ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>ـ جنت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مروار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کے گھر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بشارت کہ جس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نہ شورشرابا ہے اور نہ رنج وغم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فتح الباری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105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سہ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ہے کہ''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'' کے ذکر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لط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ف</w:t>
      </w:r>
      <w:r w:rsidR="008A440B">
        <w:rPr>
          <w:rtl/>
        </w:rPr>
        <w:t xml:space="preserve"> معن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اشارہ ہے چونکہ جناب خد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جہ</w:t>
      </w:r>
      <w:r w:rsidR="008A440B">
        <w:rPr>
          <w:rtl/>
        </w:rPr>
        <w:t xml:space="preserve"> بعثت سے پہلے صاحب خانہ تھ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آپ کا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گھر اسلام کا واحد گھر قرار پا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ا،</w:t>
      </w:r>
      <w:r w:rsidR="008A440B">
        <w:rPr>
          <w:rtl/>
        </w:rPr>
        <w:t xml:space="preserve"> جس روز سے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</w:t>
      </w:r>
      <w:r w:rsidR="008A440B"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مبعوث ہوئے تو صرف آپ ہی</w:t>
      </w:r>
      <w:r w:rsidR="008A440B">
        <w:rPr>
          <w:rtl/>
        </w:rPr>
        <w:t xml:space="preserve"> کا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الشرف اسلام کا تنہا گھر تھا 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tl/>
        </w:rPr>
        <w:t>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فض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لت</w:t>
      </w:r>
      <w:r w:rsidR="008A440B">
        <w:rPr>
          <w:rtl/>
        </w:rPr>
        <w:t xml:space="preserve"> ہے کہ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دوسرا اس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شر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پھر کہتا ہے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اور کار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بدلہ و جزاء غالباً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لفظ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ہوتاہے چاہے وہ جزاء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 و بالا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قصر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حافظ</w:t>
      </w:r>
      <w:r>
        <w:rPr>
          <w:rtl/>
          <w:lang w:bidi="ur-PK"/>
        </w:rPr>
        <w:t xml:space="preserve"> ابن حجر کا کہنا ہے کہ لفظ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ہے چونکہ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کے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مرکزحضرت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Pr="00E24260">
        <w:rPr>
          <w:rStyle w:val="libAlaemChar"/>
          <w:rtl/>
        </w:rPr>
        <w:t>(</w:t>
      </w:r>
      <w:r>
        <w:rPr>
          <w:rtl/>
          <w:lang w:bidi="ur-PK"/>
        </w:rPr>
        <w:t xml:space="preserve"> </w:t>
      </w:r>
      <w:r w:rsidRPr="00E24260">
        <w:rPr>
          <w:rStyle w:val="libAieChar"/>
          <w:rtl/>
        </w:rPr>
        <w:t>انما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ر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د</w:t>
      </w:r>
      <w:r w:rsidRPr="00E24260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ل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ذ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ب</w:t>
      </w:r>
      <w:r w:rsidRPr="00E24260">
        <w:rPr>
          <w:rStyle w:val="libAieChar"/>
          <w:rtl/>
        </w:rPr>
        <w:t xml:space="preserve"> عنکم الرجس ا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ل الب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ت</w:t>
      </w:r>
      <w:r w:rsidRPr="00E24260">
        <w:rPr>
          <w:rStyle w:val="libAieChar"/>
          <w:rtl/>
        </w:rPr>
        <w:t xml:space="preserve"> و 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ط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ر</w:t>
      </w:r>
      <w:r w:rsidRPr="00E24260">
        <w:rPr>
          <w:rStyle w:val="libAieChar"/>
          <w:rtl/>
        </w:rPr>
        <w:t xml:space="preserve"> کم تط</w:t>
      </w:r>
      <w:r w:rsidR="0029188D" w:rsidRPr="00635AD7">
        <w:rPr>
          <w:rStyle w:val="libAieChar"/>
          <w:rFonts w:hint="cs"/>
          <w:rtl/>
        </w:rPr>
        <w:t>ه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را</w:t>
      </w:r>
      <w:r w:rsidRPr="00E24260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بس اللہ کا ارادہ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آپ کو ہر طرح کے رجس سے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رکھے جو پاک رکھنے کا حق ہے ) 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جناب ام سلمہ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جس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فاطمہ 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وحسن اور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 ء ان پر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پرو</w:t>
      </w:r>
      <w:r>
        <w:rPr>
          <w:rFonts w:hint="eastAsia"/>
          <w:rtl/>
          <w:lang w:bidi="ur-PK"/>
        </w:rPr>
        <w:t>ردگارا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(اس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دوسروں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ہے)۔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الروض الانف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416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احزاب (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فتح الباری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138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ان</w:t>
      </w:r>
      <w:r w:rsidR="008A440B">
        <w:rPr>
          <w:rtl/>
        </w:rPr>
        <w:t xml:space="preserve"> افراد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اہل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کا مرکز جناب خد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جہ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چونکہ امام حسن و امام حس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حضرت فاطمہ کے فرزند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حضرت فاطمہ جناب خد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جہ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حضرت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بچپن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جناب خد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جہ</w:t>
      </w:r>
      <w:r w:rsidR="008A440B">
        <w:rPr>
          <w:rtl/>
        </w:rPr>
        <w:t xml:space="preserve"> کے گھر آگئے تھے وہ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ترب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پائ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پھر آپ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جناب فاطمہ سے شاد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لہذا اہل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مرکز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جناب خد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جہ</w:t>
      </w:r>
      <w:r w:rsidR="008A440B">
        <w:rPr>
          <w:rtl/>
        </w:rPr>
        <w:t xml:space="preserve"> کے علاوہ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۔(ڈاکٹر سل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)</w:t>
      </w:r>
      <w:r w:rsidR="008A440B" w:rsidRPr="00E24260">
        <w:rPr>
          <w:rStyle w:val="libFootnotenumChar"/>
          <w:rtl/>
        </w:rPr>
        <w:t>(</w:t>
      </w:r>
      <w:r w:rsidR="00071E85" w:rsidRPr="00E24260">
        <w:rPr>
          <w:rStyle w:val="libFootnotenumChar"/>
          <w:rFonts w:hint="cs"/>
          <w:rtl/>
        </w:rPr>
        <w:t>1</w:t>
      </w:r>
      <w:r w:rsidR="008A440B" w:rsidRPr="00E24260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حاکم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انس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آپ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بنت عمران ، آس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بنت مزاحم،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بنت خو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لد</w:t>
      </w:r>
      <w:r>
        <w:rPr>
          <w:rtl/>
          <w:lang w:bidi="ur-PK"/>
        </w:rPr>
        <w:t xml:space="preserve"> اور فاطمہ بنت محمد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سنن</w:t>
      </w:r>
      <w:r>
        <w:rPr>
          <w:rtl/>
          <w:lang w:bidi="ur-PK"/>
        </w:rPr>
        <w:t xml:space="preserve"> 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عبداللہ بن جعفر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سے سنا وہ فرماتے تھے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رسول خدا سے سنا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اس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عورت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بنت خو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لد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بنت عمران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عورت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العقی</w:t>
      </w:r>
      <w:r>
        <w:rPr>
          <w:rFonts w:hint="eastAsia"/>
          <w:rtl/>
        </w:rPr>
        <w:t>دہ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الافراط و التفر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103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108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) مستدرک حاکم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157</w:t>
      </w:r>
      <w:r>
        <w:rPr>
          <w:rFonts w:hint="cs"/>
          <w:rtl/>
        </w:rPr>
        <w:t>۔ اور ترمذی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جلد: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367</w:t>
      </w:r>
      <w:r>
        <w:rPr>
          <w:rFonts w:hint="cs"/>
          <w:rtl/>
        </w:rPr>
        <w:t xml:space="preserve"> ، حدی</w:t>
      </w:r>
      <w:r>
        <w:rPr>
          <w:rFonts w:hint="eastAsia"/>
          <w:rtl/>
        </w:rPr>
        <w:t>ث</w:t>
      </w:r>
      <w:r w:rsidR="00071E85" w:rsidRPr="0049153E">
        <w:rPr>
          <w:rFonts w:hint="cs"/>
          <w:rtl/>
        </w:rPr>
        <w:t>3981</w:t>
      </w:r>
      <w:r>
        <w:rPr>
          <w:rFonts w:hint="cs"/>
          <w:rtl/>
        </w:rPr>
        <w:t>، ابواب مناقب می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مسند احمد بن حنبل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135</w:t>
      </w:r>
      <w:r>
        <w:rPr>
          <w:rFonts w:hint="cs"/>
          <w:rtl/>
        </w:rPr>
        <w:t>۔ اخبار اصبہان: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سنن ترمذی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367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3980</w:t>
      </w:r>
      <w:r>
        <w:rPr>
          <w:rFonts w:hint="cs"/>
          <w:rtl/>
        </w:rPr>
        <w:t>،فضل خدی</w:t>
      </w:r>
      <w:r>
        <w:rPr>
          <w:rFonts w:hint="eastAsia"/>
          <w:rtl/>
        </w:rPr>
        <w:t>جہ</w:t>
      </w:r>
      <w:r>
        <w:rPr>
          <w:rtl/>
        </w:rPr>
        <w:t xml:space="preserve">۔ مسند احمد بن حنبل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116</w:t>
      </w:r>
      <w:r>
        <w:rPr>
          <w:rFonts w:hint="cs"/>
          <w:rtl/>
        </w:rPr>
        <w:t>۔ 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138</w:t>
      </w:r>
      <w:r>
        <w:rPr>
          <w:rFonts w:hint="cs"/>
          <w:rtl/>
        </w:rPr>
        <w:t>، (تھوڑے اختلاف کے ساتھ مذکور ہے )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جناب</w:t>
      </w:r>
      <w:r w:rsidR="008A440B">
        <w:rPr>
          <w:rtl/>
        </w:rPr>
        <w:t xml:space="preserve"> خد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جہ</w:t>
      </w:r>
      <w:r w:rsidR="008A440B">
        <w:rPr>
          <w:rtl/>
        </w:rPr>
        <w:t xml:space="preserve"> ،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بہتر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وز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تھ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</w:t>
      </w:r>
      <w:r w:rsidR="008A440B" w:rsidRPr="00E24260">
        <w:rPr>
          <w:rStyle w:val="libFootnotenumChar"/>
          <w:rtl/>
        </w:rPr>
        <w:t>(</w:t>
      </w:r>
      <w:r w:rsidR="00071E85" w:rsidRPr="00E24260">
        <w:rPr>
          <w:rStyle w:val="libFootnotenumChar"/>
          <w:rFonts w:hint="cs"/>
          <w:rtl/>
        </w:rPr>
        <w:t>1</w:t>
      </w:r>
      <w:r w:rsidR="008A440B" w:rsidRPr="00E24260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اور آپ کو زمانۂ جاہلی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''طاہرہ'' کہا جاتا تھا۔</w:t>
      </w:r>
      <w:r w:rsidR="008A440B" w:rsidRPr="00E24260">
        <w:rPr>
          <w:rStyle w:val="libFootnotenumChar"/>
          <w:rtl/>
        </w:rPr>
        <w:t>(</w:t>
      </w:r>
      <w:r w:rsidR="00071E85" w:rsidRPr="00E24260">
        <w:rPr>
          <w:rStyle w:val="libFootnotenumChar"/>
          <w:rFonts w:hint="cs"/>
          <w:rtl/>
        </w:rPr>
        <w:t>2</w:t>
      </w:r>
      <w:r w:rsidR="008A440B" w:rsidRPr="00E24260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فضائل</w:t>
      </w:r>
      <w:r>
        <w:rPr>
          <w:rtl/>
          <w:lang w:bidi="ur-PK"/>
        </w:rPr>
        <w:t xml:space="preserve"> الصحابہ  احمد ابن حنبل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دمشق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اور دوسرے منابع اور مآخذ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5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عبدالرحمن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سے کہ اس نے اپنے والد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>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سچے)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شخص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بن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نجار مؤمن آل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وہ کہ جس نے کہ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E24260">
        <w:rPr>
          <w:rStyle w:val="libAlaemChar"/>
          <w:rtl/>
        </w:rPr>
        <w:t>(</w:t>
      </w:r>
      <w:r w:rsidRPr="00E24260">
        <w:rPr>
          <w:rStyle w:val="libAieChar"/>
          <w:rtl/>
        </w:rPr>
        <w:t xml:space="preserve"> 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ا</w:t>
      </w:r>
      <w:r w:rsidRPr="00E24260">
        <w:rPr>
          <w:rStyle w:val="libAieChar"/>
          <w:rtl/>
        </w:rPr>
        <w:t xml:space="preserve"> قوم اتبعواالمرسل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Fonts w:hint="eastAsia"/>
          <w:rtl/>
        </w:rPr>
        <w:t>ن</w:t>
      </w:r>
      <w:r w:rsidRPr="00E24260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6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والو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کرو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البدای</w:t>
      </w:r>
      <w:r>
        <w:rPr>
          <w:rFonts w:hint="eastAsia"/>
          <w:rtl/>
        </w:rPr>
        <w:t>ة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157</w:t>
      </w:r>
      <w:r>
        <w:rPr>
          <w:rFonts w:hint="cs"/>
          <w:rtl/>
        </w:rPr>
        <w:t>۔ فتح الباری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148</w:t>
      </w:r>
      <w:r>
        <w:rPr>
          <w:rFonts w:hint="cs"/>
          <w:rtl/>
        </w:rPr>
        <w:t>۔ الذری</w:t>
      </w:r>
      <w:r>
        <w:rPr>
          <w:rFonts w:hint="eastAsia"/>
          <w:rtl/>
        </w:rPr>
        <w:t>ة</w:t>
      </w:r>
      <w:r>
        <w:rPr>
          <w:rtl/>
        </w:rPr>
        <w:t xml:space="preserve"> الطاہرہ (دولاب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071E85" w:rsidRPr="0049153E">
        <w:rPr>
          <w:rFonts w:hint="cs"/>
          <w:rtl/>
        </w:rPr>
        <w:t>40</w:t>
      </w:r>
      <w:r>
        <w:rPr>
          <w:rFonts w:hint="cs"/>
          <w:rtl/>
        </w:rPr>
        <w:t xml:space="preserve">۔ اسد الغابہ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439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) مجمع الزوائد : </w:t>
      </w:r>
      <w:r w:rsidR="00071E85" w:rsidRPr="0049153E">
        <w:rPr>
          <w:rFonts w:hint="cs"/>
          <w:rtl/>
        </w:rPr>
        <w:t>97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218</w:t>
      </w:r>
      <w:r>
        <w:rPr>
          <w:rFonts w:hint="cs"/>
          <w:rtl/>
        </w:rPr>
        <w:t>۔ فتح الباری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100</w:t>
      </w:r>
      <w:r>
        <w:rPr>
          <w:rFonts w:hint="cs"/>
          <w:rtl/>
        </w:rPr>
        <w:t>۔المعجم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448</w:t>
      </w:r>
      <w:r>
        <w:rPr>
          <w:rFonts w:hint="cs"/>
          <w:rtl/>
        </w:rPr>
        <w:t>۔ اسد الغابہ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434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131</w:t>
      </w:r>
      <w:r>
        <w:rPr>
          <w:rFonts w:hint="cs"/>
          <w:rtl/>
        </w:rPr>
        <w:t>۔ البدای</w:t>
      </w:r>
      <w:r>
        <w:rPr>
          <w:rFonts w:hint="eastAsia"/>
          <w:rtl/>
        </w:rPr>
        <w:t>ة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3293</w:t>
      </w:r>
      <w:r>
        <w:rPr>
          <w:rFonts w:hint="cs"/>
          <w:rtl/>
        </w:rPr>
        <w:t>۔سی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)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608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) فضائل الصحابہ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655</w:t>
      </w:r>
      <w:r>
        <w:rPr>
          <w:rFonts w:hint="cs"/>
          <w:rtl/>
        </w:rPr>
        <w:t xml:space="preserve">و </w:t>
      </w:r>
      <w:r w:rsidR="00071E85" w:rsidRPr="0049153E">
        <w:rPr>
          <w:rFonts w:hint="cs"/>
          <w:rtl/>
        </w:rPr>
        <w:t>267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43</w:t>
      </w:r>
      <w:r>
        <w:rPr>
          <w:rFonts w:hint="cs"/>
          <w:rtl/>
        </w:rPr>
        <w:t xml:space="preserve">و </w:t>
      </w:r>
      <w:r w:rsidR="00071E85" w:rsidRPr="0049153E">
        <w:rPr>
          <w:rFonts w:hint="cs"/>
          <w:rtl/>
        </w:rPr>
        <w:t>313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>) الفردوس بماثور الخطاب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421</w:t>
      </w:r>
      <w:r>
        <w:rPr>
          <w:rFonts w:hint="cs"/>
          <w:rtl/>
        </w:rPr>
        <w:t>۔ فی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138</w:t>
      </w:r>
      <w:r>
        <w:rPr>
          <w:rFonts w:hint="cs"/>
          <w:rtl/>
        </w:rPr>
        <w:t xml:space="preserve">۔ کنز العمال : 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601</w:t>
      </w:r>
      <w:r>
        <w:rPr>
          <w:rFonts w:hint="cs"/>
          <w:rtl/>
        </w:rPr>
        <w:t>۔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: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172</w:t>
      </w:r>
      <w:r>
        <w:rPr>
          <w:rFonts w:hint="cs"/>
          <w:rtl/>
        </w:rPr>
        <w:t>۔مناقب ابن شہر آشوب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286</w:t>
      </w:r>
      <w:r>
        <w:rPr>
          <w:rFonts w:hint="cs"/>
          <w:rtl/>
        </w:rPr>
        <w:t>۔ الج</w:t>
      </w:r>
      <w:r>
        <w:rPr>
          <w:rtl/>
        </w:rPr>
        <w:t>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r w:rsidR="00071E85" w:rsidRPr="0049153E">
        <w:rPr>
          <w:rFonts w:hint="cs"/>
          <w:rtl/>
        </w:rPr>
        <w:t>1152</w:t>
      </w:r>
      <w:r>
        <w:rPr>
          <w:rFonts w:hint="cs"/>
          <w:rtl/>
        </w:rPr>
        <w:t xml:space="preserve">۔ الدر المنثور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262</w:t>
      </w:r>
      <w:r>
        <w:rPr>
          <w:rFonts w:hint="cs"/>
          <w:rtl/>
        </w:rPr>
        <w:t>۔ ان تمام کتابوں می</w:t>
      </w:r>
      <w:r>
        <w:rPr>
          <w:rFonts w:hint="eastAsia"/>
          <w:rtl/>
        </w:rPr>
        <w:t>ں</w:t>
      </w:r>
      <w:r>
        <w:rPr>
          <w:rtl/>
        </w:rPr>
        <w:t xml:space="preserve"> صرف قرطب</w:t>
      </w:r>
      <w:r>
        <w:rPr>
          <w:rFonts w:hint="cs"/>
          <w:rtl/>
        </w:rPr>
        <w:t>ی</w:t>
      </w:r>
      <w:r>
        <w:rPr>
          <w:rtl/>
        </w:rPr>
        <w:t xml:space="preserve"> تنہا ہے کہ جس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306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تما</w:t>
      </w:r>
      <w:r>
        <w:rPr>
          <w:rFonts w:hint="eastAsia"/>
          <w:rtl/>
        </w:rPr>
        <w:t>م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شخص ابوبکر ہے نہ کہ عل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) سورہ 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</w:t>
      </w:r>
      <w:r w:rsidR="00071E85" w:rsidRPr="0049153E">
        <w:rPr>
          <w:rFonts w:hint="cs"/>
          <w:rtl/>
        </w:rPr>
        <w:t>36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20</w:t>
      </w:r>
      <w:r>
        <w:rPr>
          <w:rFonts w:hint="cs"/>
          <w:rtl/>
        </w:rPr>
        <w:t>۔</w:t>
      </w:r>
    </w:p>
    <w:p w:rsidR="008A440B" w:rsidRDefault="00D839C9" w:rsidP="006347F4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حزق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مؤمن آل فرعون وہ کہ جس نے کہا ( </w:t>
      </w:r>
      <w:r w:rsidR="008A440B" w:rsidRPr="00E24260">
        <w:rPr>
          <w:rStyle w:val="libAieChar"/>
          <w:rtl/>
        </w:rPr>
        <w:t>أ تقتلون رجلا</w:t>
      </w:r>
      <w:r w:rsidR="008A440B">
        <w:rPr>
          <w:rtl/>
        </w:rPr>
        <w:t>)</w:t>
      </w:r>
      <w:r w:rsidR="008A440B" w:rsidRPr="00E24260">
        <w:rPr>
          <w:rStyle w:val="libFootnotenumChar"/>
          <w:rtl/>
        </w:rPr>
        <w:t>(</w:t>
      </w:r>
      <w:r w:rsidR="00071E85" w:rsidRPr="00E24260">
        <w:rPr>
          <w:rStyle w:val="libFootnotenumChar"/>
          <w:rFonts w:hint="cs"/>
          <w:rtl/>
        </w:rPr>
        <w:t>1</w:t>
      </w:r>
      <w:r w:rsidR="008A440B" w:rsidRPr="00E24260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>کی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شخص کو قتل کروگے</w:t>
      </w:r>
      <w:r w:rsidR="008A440B">
        <w:rPr>
          <w:rFonts w:hint="cs"/>
          <w:rtl/>
        </w:rPr>
        <w:t>اور علی</w:t>
      </w:r>
      <w:r w:rsidR="008A440B">
        <w:rPr>
          <w:rtl/>
        </w:rPr>
        <w:t xml:space="preserve"> بن 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طالب ان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سرے</w:t>
      </w:r>
      <w:r w:rsidR="008A440B">
        <w:rPr>
          <w:rtl/>
        </w:rPr>
        <w:t xml:space="preserve"> شخص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جو ان سب سے افضل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سنن</w:t>
      </w:r>
      <w:r>
        <w:rPr>
          <w:rtl/>
          <w:lang w:bidi="ur-PK"/>
        </w:rPr>
        <w:t xml:space="preserve"> ابن ماجہ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عباد بن عبداللہ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 w:rsidRPr="00E24260">
        <w:rPr>
          <w:rStyle w:val="libArabicChar"/>
          <w:rtl/>
        </w:rPr>
        <w:t>''انا عبد 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و اخو رسول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و انا الصد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ق</w:t>
      </w:r>
      <w:r w:rsidRPr="00E24260">
        <w:rPr>
          <w:rStyle w:val="libArabicChar"/>
          <w:rtl/>
        </w:rPr>
        <w:t xml:space="preserve"> الاکبر لا 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قول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</w:t>
      </w:r>
      <w:r w:rsidRPr="00E24260">
        <w:rPr>
          <w:rStyle w:val="libArabicChar"/>
          <w:rtl/>
        </w:rPr>
        <w:t xml:space="preserve"> بعد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الا کذاب صل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ت</w:t>
      </w:r>
      <w:r w:rsidRPr="00E24260">
        <w:rPr>
          <w:rStyle w:val="libArabicChar"/>
          <w:rtl/>
        </w:rPr>
        <w:t xml:space="preserve"> قبل الناس سبع سن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ن</w:t>
      </w:r>
      <w:r w:rsidRPr="00E24260">
        <w:rPr>
          <w:rStyle w:val="libArabicChar"/>
          <w:rtl/>
        </w:rPr>
        <w:t>''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اللہ کا بندہ ہوں ، اس کے رسول کا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اکبر 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ہونے کا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وہ کذاب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لوگوں سے سات سال پہلے رسول خدا کے ساتھ نماز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مجمع</w:t>
      </w:r>
      <w:r>
        <w:rPr>
          <w:rtl/>
          <w:lang w:bidi="ur-PK"/>
        </w:rPr>
        <w:t xml:space="preserve"> الزوائد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کے رجال ثقہ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حاکم نے مستدرک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منہال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کہا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مسلم)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شرائط کے اعتبار سے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مؤمن (</w:t>
      </w:r>
      <w:r w:rsidR="00071E85" w:rsidRPr="0049153E">
        <w:rPr>
          <w:rFonts w:hint="cs"/>
          <w:rtl/>
        </w:rPr>
        <w:t>40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سنن ابن ماجہ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44</w:t>
      </w:r>
      <w:r>
        <w:rPr>
          <w:rFonts w:hint="cs"/>
          <w:rtl/>
        </w:rPr>
        <w:t xml:space="preserve">۔ مصباح الزجاجہ: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>۔ السی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431</w:t>
      </w:r>
      <w:r>
        <w:rPr>
          <w:rFonts w:hint="cs"/>
          <w:rtl/>
        </w:rPr>
        <w:t xml:space="preserve">۔ مستدرک حاکم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111</w:t>
      </w:r>
      <w:r>
        <w:rPr>
          <w:rFonts w:hint="cs"/>
          <w:rtl/>
        </w:rPr>
        <w:t>۔مصنف ابن ابی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>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498</w:t>
      </w:r>
      <w:r>
        <w:rPr>
          <w:rFonts w:hint="cs"/>
          <w:rtl/>
        </w:rPr>
        <w:t>۔ الاحاد و المثانی</w:t>
      </w:r>
      <w:r>
        <w:rPr>
          <w:rtl/>
        </w:rPr>
        <w:t xml:space="preserve"> (ضحاک)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148</w:t>
      </w:r>
      <w:r>
        <w:rPr>
          <w:rFonts w:hint="cs"/>
          <w:rtl/>
        </w:rPr>
        <w:t>۔ السنة (ابن ابی</w:t>
      </w:r>
      <w:r>
        <w:rPr>
          <w:rtl/>
        </w:rPr>
        <w:t xml:space="preserve"> عاصم) </w:t>
      </w:r>
      <w:r w:rsidR="00071E85" w:rsidRPr="0049153E">
        <w:rPr>
          <w:rFonts w:hint="cs"/>
          <w:rtl/>
        </w:rPr>
        <w:t>548</w:t>
      </w:r>
      <w:r>
        <w:rPr>
          <w:rFonts w:hint="cs"/>
          <w:rtl/>
        </w:rPr>
        <w:t>۔ السنن الکبری</w:t>
      </w:r>
      <w:r>
        <w:rPr>
          <w:rtl/>
        </w:rPr>
        <w:t xml:space="preserve"> (نسائ</w:t>
      </w:r>
      <w:r>
        <w:rPr>
          <w:rFonts w:hint="cs"/>
          <w:rtl/>
        </w:rPr>
        <w:t>ی</w:t>
      </w:r>
      <w:r>
        <w:rPr>
          <w:rtl/>
        </w:rPr>
        <w:t xml:space="preserve"> )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106</w:t>
      </w:r>
      <w:r>
        <w:rPr>
          <w:rFonts w:hint="cs"/>
          <w:rtl/>
        </w:rPr>
        <w:t>۔ خصائص امی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(نسائ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071E85" w:rsidRPr="0049153E">
        <w:rPr>
          <w:rFonts w:hint="cs"/>
          <w:rtl/>
        </w:rPr>
        <w:t>46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56</w:t>
      </w:r>
      <w:r>
        <w:rPr>
          <w:rFonts w:hint="cs"/>
          <w:rtl/>
        </w:rPr>
        <w:t>۔ تہذی</w:t>
      </w:r>
      <w:r>
        <w:rPr>
          <w:rFonts w:hint="eastAsia"/>
          <w:rtl/>
        </w:rPr>
        <w:t>ب</w:t>
      </w:r>
      <w:r>
        <w:rPr>
          <w:rtl/>
        </w:rPr>
        <w:t xml:space="preserve"> الکمال : 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514</w:t>
      </w:r>
      <w:r>
        <w:rPr>
          <w:rFonts w:hint="cs"/>
          <w:rtl/>
        </w:rPr>
        <w:t>۔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: 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200</w:t>
      </w:r>
      <w:r>
        <w:rPr>
          <w:rFonts w:hint="cs"/>
          <w:rtl/>
        </w:rPr>
        <w:t>۔ اس می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E24260">
        <w:rPr>
          <w:rStyle w:val="libFootNoteArabicChar"/>
          <w:rtl/>
        </w:rPr>
        <w:t>انا الصد</w:t>
      </w:r>
      <w:r w:rsidRPr="00E24260">
        <w:rPr>
          <w:rStyle w:val="libFootNoteArabicChar"/>
          <w:rFonts w:hint="cs"/>
          <w:rtl/>
        </w:rPr>
        <w:t>ی</w:t>
      </w:r>
      <w:r w:rsidRPr="00E24260">
        <w:rPr>
          <w:rStyle w:val="libFootNoteArabicChar"/>
          <w:rFonts w:hint="eastAsia"/>
          <w:rtl/>
        </w:rPr>
        <w:t>ق</w:t>
      </w:r>
      <w:r w:rsidRPr="00E24260">
        <w:rPr>
          <w:rStyle w:val="libFootNoteArabicChar"/>
          <w:rtl/>
        </w:rPr>
        <w:t xml:space="preserve"> الاکبر وانا الفاروق الاول اسلمت قبل اسلام اب</w:t>
      </w:r>
      <w:r w:rsidRPr="00E24260">
        <w:rPr>
          <w:rStyle w:val="libFootNoteArabicChar"/>
          <w:rFonts w:hint="cs"/>
          <w:rtl/>
        </w:rPr>
        <w:t>ی</w:t>
      </w:r>
      <w:r w:rsidRPr="00E24260">
        <w:rPr>
          <w:rStyle w:val="libFootNoteArabicChar"/>
          <w:rtl/>
        </w:rPr>
        <w:t xml:space="preserve"> بکر و صل</w:t>
      </w:r>
      <w:r w:rsidRPr="00E24260">
        <w:rPr>
          <w:rStyle w:val="libFootNoteArabicChar"/>
          <w:rFonts w:hint="cs"/>
          <w:rtl/>
        </w:rPr>
        <w:t>ی</w:t>
      </w:r>
      <w:r w:rsidRPr="00E24260">
        <w:rPr>
          <w:rStyle w:val="libFootNoteArabicChar"/>
          <w:rFonts w:hint="eastAsia"/>
          <w:rtl/>
        </w:rPr>
        <w:t>ت</w:t>
      </w:r>
      <w:r w:rsidRPr="00E24260">
        <w:rPr>
          <w:rStyle w:val="libFootNoteArabicChar"/>
          <w:rtl/>
        </w:rPr>
        <w:t xml:space="preserve"> قبل صلات</w:t>
      </w:r>
      <w:r w:rsidR="00635AD7" w:rsidRPr="00635AD7">
        <w:rPr>
          <w:rStyle w:val="libFootNoteArabicChar"/>
          <w:rFonts w:hint="cs"/>
          <w:rtl/>
        </w:rPr>
        <w:t>ه</w:t>
      </w:r>
      <w:r w:rsidRPr="00E24260">
        <w:rPr>
          <w:rStyle w:val="libFootNoteArabicChar"/>
          <w:rFonts w:hint="cs"/>
          <w:rtl/>
        </w:rPr>
        <w:t xml:space="preserve"> بسبع سنی</w:t>
      </w:r>
      <w:r w:rsidRPr="00E24260">
        <w:rPr>
          <w:rStyle w:val="libFootNoteArabicChar"/>
          <w:rFonts w:hint="eastAsia"/>
          <w:rtl/>
        </w:rPr>
        <w:t>ن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 اور فاروق اول ہوں ، ابوبکر سے پہلے </w:t>
      </w:r>
      <w:r>
        <w:rPr>
          <w:rFonts w:hint="eastAsia"/>
          <w:rtl/>
        </w:rPr>
        <w:t>اسلام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سات سال پہلے نماز پڑھ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معاذ</w:t>
      </w:r>
      <w:r w:rsidR="008A440B">
        <w:rPr>
          <w:rtl/>
        </w:rPr>
        <w:t xml:space="preserve"> ہ عدو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ہے کہ اس نے کہا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خطبہ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تے</w:t>
      </w:r>
      <w:r w:rsidR="008A440B">
        <w:rPr>
          <w:rtl/>
        </w:rPr>
        <w:t xml:space="preserve"> ہوئے سنا ہے کہ آپ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اکبرہوں ، ابو بکر کے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لانے سے پہلے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لا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اس کے اسلام قبول کرنے سے پہلے اسلام قبول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۔</w:t>
      </w:r>
      <w:r w:rsidR="008A440B" w:rsidRPr="00E24260">
        <w:rPr>
          <w:rStyle w:val="libFootnotenumChar"/>
          <w:rtl/>
        </w:rPr>
        <w:t>(</w:t>
      </w:r>
      <w:r w:rsidR="00071E85" w:rsidRPr="00E24260">
        <w:rPr>
          <w:rStyle w:val="libFootnotenumChar"/>
          <w:rFonts w:hint="cs"/>
          <w:rtl/>
        </w:rPr>
        <w:t>1</w:t>
      </w:r>
      <w:r w:rsidR="008A440B" w:rsidRPr="00E24260">
        <w:rPr>
          <w:rStyle w:val="libFootnotenumChar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حجر نے کتاب اصابہ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اورابن 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نے اسد الغابہ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نے کہا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کو فرماتے ہوئے سنا ہے کہ : </w:t>
      </w:r>
      <w:r w:rsidRPr="00E24260">
        <w:rPr>
          <w:rStyle w:val="libArabicChar"/>
          <w:rFonts w:hint="cs"/>
          <w:rtl/>
        </w:rPr>
        <w:t>سی</w:t>
      </w:r>
      <w:r w:rsidRPr="00E24260">
        <w:rPr>
          <w:rStyle w:val="libArabicChar"/>
          <w:rFonts w:hint="eastAsia"/>
          <w:rtl/>
        </w:rPr>
        <w:t>کون</w:t>
      </w:r>
      <w:r w:rsidRPr="00E24260">
        <w:rPr>
          <w:rStyle w:val="libArabicChar"/>
          <w:rtl/>
        </w:rPr>
        <w:t xml:space="preserve"> من بعد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فتنة فاذا کان ذالک فالتزموا عل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بن اب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طالب فان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اول من آمن ب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و اول من 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صافحن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وم</w:t>
      </w:r>
      <w:r w:rsidRPr="00E24260">
        <w:rPr>
          <w:rStyle w:val="libArabicChar"/>
          <w:rtl/>
        </w:rPr>
        <w:t xml:space="preserve"> الق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امة</w:t>
      </w:r>
      <w:r w:rsidRPr="00E24260">
        <w:rPr>
          <w:rStyle w:val="libArabicChar"/>
          <w:rtl/>
        </w:rPr>
        <w:t xml:space="preserve"> و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و الصد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ق</w:t>
      </w:r>
      <w:r w:rsidRPr="00E24260">
        <w:rPr>
          <w:rStyle w:val="libArabicChar"/>
          <w:rtl/>
        </w:rPr>
        <w:t xml:space="preserve"> الاکبر و 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و فاروق 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ذ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الامة و 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و 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عسوب</w:t>
      </w:r>
      <w:r w:rsidRPr="00E24260">
        <w:rPr>
          <w:rStyle w:val="libArabicChar"/>
          <w:rtl/>
        </w:rPr>
        <w:t xml:space="preserve"> المؤمن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ن</w:t>
      </w:r>
      <w:r>
        <w:rPr>
          <w:rtl/>
          <w:lang w:bidi="ur-PK"/>
        </w:rPr>
        <w:t>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فتنہ برپا ہوگا اس وقت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جدا نہ ہونا چونکہ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پہلے فرد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مجھ پرسب سے پہلے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لائے اور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مجھ سے سب سے پہلے مصافحہ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 وہ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اکبر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فاروق و مؤمنوں کے بادشاہ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دمشق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ابن عباس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آپ نے کہا: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الاحاد والمثانی</w:t>
      </w:r>
      <w:r>
        <w:rPr>
          <w:rtl/>
        </w:rPr>
        <w:t xml:space="preserve"> (ضحاک )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151</w:t>
      </w:r>
      <w:r>
        <w:rPr>
          <w:rFonts w:hint="cs"/>
          <w:rtl/>
        </w:rPr>
        <w:t>۔ التاری</w:t>
      </w:r>
      <w:r>
        <w:rPr>
          <w:rFonts w:hint="eastAsia"/>
          <w:rtl/>
        </w:rPr>
        <w:t>خ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(بخار</w:t>
      </w:r>
      <w:r>
        <w:rPr>
          <w:rFonts w:hint="cs"/>
          <w:rtl/>
        </w:rPr>
        <w:t>ی</w:t>
      </w:r>
      <w:r>
        <w:rPr>
          <w:rtl/>
        </w:rPr>
        <w:t>)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23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۔ المعارف (ابن قتی</w:t>
      </w:r>
      <w:r>
        <w:rPr>
          <w:rFonts w:hint="eastAsia"/>
          <w:rtl/>
        </w:rPr>
        <w:t>بہ</w:t>
      </w:r>
      <w:r>
        <w:rPr>
          <w:rtl/>
        </w:rPr>
        <w:t xml:space="preserve"> ) </w:t>
      </w:r>
      <w:r w:rsidR="00071E85" w:rsidRPr="0049153E">
        <w:rPr>
          <w:rFonts w:hint="cs"/>
          <w:rtl/>
        </w:rPr>
        <w:t>73</w:t>
      </w:r>
      <w:r>
        <w:rPr>
          <w:rFonts w:hint="cs"/>
          <w:rtl/>
        </w:rPr>
        <w:t xml:space="preserve">۔ انساب الاشراف </w:t>
      </w:r>
      <w:r w:rsidR="00071E85" w:rsidRPr="0049153E">
        <w:rPr>
          <w:rFonts w:hint="cs"/>
          <w:rtl/>
        </w:rPr>
        <w:t>146</w:t>
      </w:r>
      <w:r>
        <w:rPr>
          <w:rtl/>
        </w:rPr>
        <w:t xml:space="preserve">،شمارہ </w:t>
      </w:r>
      <w:r w:rsidR="00071E85" w:rsidRPr="0049153E">
        <w:rPr>
          <w:rFonts w:hint="cs"/>
          <w:rtl/>
        </w:rPr>
        <w:t>146</w:t>
      </w:r>
      <w:r>
        <w:rPr>
          <w:rFonts w:hint="cs"/>
          <w:rtl/>
        </w:rPr>
        <w:t xml:space="preserve">۔ مناقب ابن شہر آشوب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281</w:t>
      </w:r>
      <w:r>
        <w:rPr>
          <w:rFonts w:hint="cs"/>
          <w:rtl/>
        </w:rPr>
        <w:t>۔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240</w:t>
      </w:r>
      <w:r>
        <w:rPr>
          <w:rFonts w:hint="cs"/>
          <w:rtl/>
        </w:rPr>
        <w:t xml:space="preserve">۔ کنزالعمال : 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164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36497</w:t>
      </w:r>
      <w:r>
        <w:rPr>
          <w:rFonts w:hint="cs"/>
          <w:rtl/>
        </w:rPr>
        <w:t>۔ سمط النجوم العو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476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>۔ اور کتب دی</w:t>
      </w:r>
      <w:r>
        <w:rPr>
          <w:rFonts w:hint="eastAsia"/>
          <w:rtl/>
        </w:rPr>
        <w:t>گر</w:t>
      </w:r>
      <w:r>
        <w:rPr>
          <w:rtl/>
        </w:rPr>
        <w:t xml:space="preserve">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) الاصابہ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293</w:t>
      </w:r>
      <w:r>
        <w:rPr>
          <w:rFonts w:hint="cs"/>
          <w:rtl/>
        </w:rPr>
        <w:t xml:space="preserve">۔ اسد الغابہ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287</w:t>
      </w:r>
      <w:r>
        <w:rPr>
          <w:rFonts w:hint="cs"/>
          <w:rtl/>
        </w:rPr>
        <w:t>۔ اور اسی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ابن عباس سے بھ</w:t>
      </w:r>
      <w:r>
        <w:rPr>
          <w:rFonts w:hint="cs"/>
          <w:rtl/>
        </w:rPr>
        <w:t>ی</w:t>
      </w:r>
      <w:r>
        <w:rPr>
          <w:rtl/>
        </w:rPr>
        <w:t xml:space="preserve"> نقل ہوا ہے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(ابن طاؤس)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500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 w:rsidRPr="00E24260">
        <w:rPr>
          <w:rStyle w:val="libArabicChar"/>
          <w:rtl/>
        </w:rPr>
        <w:lastRenderedPageBreak/>
        <w:t>'' ستکون فتنة فمن ادرک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ا منکم فعل</w:t>
      </w:r>
      <w:r w:rsidR="008A440B" w:rsidRPr="00E24260">
        <w:rPr>
          <w:rStyle w:val="libArabicChar"/>
          <w:rFonts w:hint="cs"/>
          <w:rtl/>
        </w:rPr>
        <w:t>ی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E24260">
        <w:rPr>
          <w:rStyle w:val="libArabicChar"/>
          <w:rtl/>
        </w:rPr>
        <w:t xml:space="preserve"> بخصلت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ن</w:t>
      </w:r>
      <w:r w:rsidR="008A440B" w:rsidRPr="00E24260">
        <w:rPr>
          <w:rStyle w:val="libArabicChar"/>
          <w:rtl/>
        </w:rPr>
        <w:t xml:space="preserve"> : کتاب الل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 xml:space="preserve"> و عل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tl/>
        </w:rPr>
        <w:t xml:space="preserve"> بن اب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tl/>
        </w:rPr>
        <w:t xml:space="preserve"> طالب فان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tl/>
        </w:rPr>
        <w:t xml:space="preserve"> سمعت رسول الل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 xml:space="preserve"> 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قول</w:t>
      </w:r>
      <w:r w:rsidR="008A440B" w:rsidRPr="00E24260">
        <w:rPr>
          <w:rStyle w:val="libArabicChar"/>
          <w:rtl/>
        </w:rPr>
        <w:t>: ـ و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و آخذ ب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د</w:t>
      </w:r>
      <w:r w:rsidR="008A440B" w:rsidRPr="00E24260">
        <w:rPr>
          <w:rStyle w:val="libArabicChar"/>
          <w:rtl/>
        </w:rPr>
        <w:t xml:space="preserve"> عل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tl/>
        </w:rPr>
        <w:t xml:space="preserve"> ـ 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ذ ا اول من آمن ب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tl/>
        </w:rPr>
        <w:t xml:space="preserve"> و اول من 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صافحن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tl/>
        </w:rPr>
        <w:t xml:space="preserve"> و 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 xml:space="preserve">و فاروق 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ذ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 xml:space="preserve"> الامة 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فرق</w:t>
      </w:r>
      <w:r w:rsidR="008A440B" w:rsidRPr="00E24260">
        <w:rPr>
          <w:rStyle w:val="libArabicChar"/>
          <w:rtl/>
        </w:rPr>
        <w:t xml:space="preserve"> ب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ن</w:t>
      </w:r>
      <w:r w:rsidR="008A440B" w:rsidRPr="00E24260">
        <w:rPr>
          <w:rStyle w:val="libArabicChar"/>
          <w:rtl/>
        </w:rPr>
        <w:t xml:space="preserve"> الحق والباطل و 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عسوب</w:t>
      </w:r>
      <w:r w:rsidR="008A440B" w:rsidRPr="00E24260">
        <w:rPr>
          <w:rStyle w:val="libArabicChar"/>
          <w:rtl/>
        </w:rPr>
        <w:t xml:space="preserve"> المؤمن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ن</w:t>
      </w:r>
      <w:r w:rsidR="008A440B" w:rsidRPr="00E24260">
        <w:rPr>
          <w:rStyle w:val="libArabicChar"/>
          <w:rtl/>
        </w:rPr>
        <w:t xml:space="preserve"> و المال 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عسوب</w:t>
      </w:r>
      <w:r w:rsidR="008A440B" w:rsidRPr="00E24260">
        <w:rPr>
          <w:rStyle w:val="libArabicChar"/>
          <w:rtl/>
        </w:rPr>
        <w:t xml:space="preserve"> الظلمة</w:t>
      </w:r>
      <w:r w:rsidR="008A440B">
        <w:rPr>
          <w:rtl/>
        </w:rPr>
        <w:t xml:space="preserve"> </w:t>
      </w:r>
      <w:r w:rsidR="008A440B" w:rsidRPr="00E24260">
        <w:rPr>
          <w:rStyle w:val="libFootnotenumChar"/>
          <w:rtl/>
        </w:rPr>
        <w:t>(</w:t>
      </w:r>
      <w:r w:rsidR="00071E85" w:rsidRPr="00E24260">
        <w:rPr>
          <w:rStyle w:val="libFootnotenumChar"/>
          <w:rFonts w:hint="cs"/>
          <w:rtl/>
        </w:rPr>
        <w:t>1</w:t>
      </w:r>
      <w:r w:rsidR="008A440B" w:rsidRPr="00E24260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</w:t>
      </w:r>
      <w:r w:rsidR="008A440B" w:rsidRPr="00E24260">
        <w:rPr>
          <w:rStyle w:val="libArabicChar"/>
          <w:rFonts w:hint="cs"/>
          <w:rtl/>
        </w:rPr>
        <w:t>و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و الصدی</w:t>
      </w:r>
      <w:r w:rsidR="008A440B" w:rsidRPr="00E24260">
        <w:rPr>
          <w:rStyle w:val="libArabicChar"/>
          <w:rFonts w:hint="eastAsia"/>
          <w:rtl/>
        </w:rPr>
        <w:t>ق</w:t>
      </w:r>
      <w:r w:rsidR="008A440B" w:rsidRPr="00E24260">
        <w:rPr>
          <w:rStyle w:val="libArabicChar"/>
          <w:rtl/>
        </w:rPr>
        <w:t xml:space="preserve"> الاک</w:t>
      </w:r>
      <w:r w:rsidR="008A440B" w:rsidRPr="00E24260">
        <w:rPr>
          <w:rStyle w:val="libArabicChar"/>
          <w:rFonts w:hint="eastAsia"/>
          <w:rtl/>
        </w:rPr>
        <w:t>بر</w:t>
      </w:r>
      <w:r w:rsidR="008A440B" w:rsidRPr="00E24260">
        <w:rPr>
          <w:rStyle w:val="libArabicChar"/>
          <w:rtl/>
        </w:rPr>
        <w:t xml:space="preserve"> و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و باب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tl/>
        </w:rPr>
        <w:t xml:space="preserve"> الذ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ن</w:t>
      </w:r>
      <w:r w:rsidR="008A440B" w:rsidRPr="00E24260">
        <w:rPr>
          <w:rStyle w:val="libArabicChar"/>
          <w:rtl/>
        </w:rPr>
        <w:t xml:space="preserve"> اوت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tl/>
        </w:rPr>
        <w:t xml:space="preserve"> من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 xml:space="preserve"> ، و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و خل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فت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tl/>
        </w:rPr>
        <w:t xml:space="preserve"> من بعد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tl/>
        </w:rPr>
        <w:t>''</w:t>
      </w:r>
      <w:r w:rsidR="008A440B">
        <w:rPr>
          <w:rtl/>
        </w:rPr>
        <w:t xml:space="preserve"> ۔</w:t>
      </w:r>
      <w:r w:rsidR="008A440B" w:rsidRPr="00E24260">
        <w:rPr>
          <w:rStyle w:val="libFootnotenumChar"/>
          <w:rtl/>
        </w:rPr>
        <w:t>(</w:t>
      </w:r>
      <w:r w:rsidR="00071E85" w:rsidRPr="00E24260">
        <w:rPr>
          <w:rStyle w:val="libFootnotenumChar"/>
          <w:rFonts w:hint="cs"/>
          <w:rtl/>
        </w:rPr>
        <w:t>2</w:t>
      </w:r>
      <w:r w:rsidR="008A440B" w:rsidRPr="00E24260">
        <w:rPr>
          <w:rStyle w:val="libFootnotenumChar"/>
          <w:rFonts w:hint="cs"/>
          <w:rtl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ی</w:t>
      </w:r>
      <w:r>
        <w:rPr>
          <w:rFonts w:hint="eastAsia"/>
          <w:rtl/>
        </w:rPr>
        <w:t>ہ</w:t>
      </w:r>
      <w:r>
        <w:rPr>
          <w:rtl/>
        </w:rPr>
        <w:t xml:space="preserve"> جملہ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 تسنن ک</w:t>
      </w:r>
      <w:r>
        <w:rPr>
          <w:rFonts w:hint="cs"/>
          <w:rtl/>
        </w:rPr>
        <w:t>ی</w:t>
      </w:r>
      <w:r>
        <w:rPr>
          <w:rtl/>
        </w:rPr>
        <w:t xml:space="preserve">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مذکورہے اگر چہ اہل تسنن نے اس کو جعل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جگہ پر'' </w:t>
      </w:r>
      <w:r w:rsidRPr="00E24260">
        <w:rPr>
          <w:rStyle w:val="libFootNoteArabicChar"/>
          <w:rtl/>
        </w:rPr>
        <w:t xml:space="preserve">المال </w:t>
      </w:r>
      <w:r w:rsidRPr="00E24260">
        <w:rPr>
          <w:rStyle w:val="libFootNoteArabicChar"/>
          <w:rFonts w:hint="cs"/>
          <w:rtl/>
        </w:rPr>
        <w:t>ی</w:t>
      </w:r>
      <w:r w:rsidRPr="00E24260">
        <w:rPr>
          <w:rStyle w:val="libFootNoteArabicChar"/>
          <w:rFonts w:hint="eastAsia"/>
          <w:rtl/>
        </w:rPr>
        <w:t>عسوب</w:t>
      </w:r>
      <w:r w:rsidRPr="00E24260">
        <w:rPr>
          <w:rStyle w:val="libFootNoteArabicChar"/>
          <w:rtl/>
        </w:rPr>
        <w:t xml:space="preserve"> الفجار </w:t>
      </w:r>
      <w:r>
        <w:rPr>
          <w:rtl/>
        </w:rPr>
        <w:t xml:space="preserve">'' اور'' </w:t>
      </w:r>
      <w:r w:rsidRPr="00E24260">
        <w:rPr>
          <w:rStyle w:val="libFootNoteArabicChar"/>
          <w:rtl/>
        </w:rPr>
        <w:t xml:space="preserve">المال </w:t>
      </w:r>
      <w:r w:rsidRPr="00E24260">
        <w:rPr>
          <w:rStyle w:val="libFootNoteArabicChar"/>
          <w:rFonts w:hint="cs"/>
          <w:rtl/>
        </w:rPr>
        <w:t>ی</w:t>
      </w:r>
      <w:r w:rsidRPr="00E24260">
        <w:rPr>
          <w:rStyle w:val="libFootNoteArabicChar"/>
          <w:rFonts w:hint="eastAsia"/>
          <w:rtl/>
        </w:rPr>
        <w:t>عسوب</w:t>
      </w:r>
      <w:r w:rsidRPr="00E24260">
        <w:rPr>
          <w:rStyle w:val="libFootNoteArabicChar"/>
          <w:rtl/>
        </w:rPr>
        <w:t xml:space="preserve"> المنافق</w:t>
      </w:r>
      <w:r w:rsidRPr="00E24260">
        <w:rPr>
          <w:rStyle w:val="libFootNoteArabicChar"/>
          <w:rFonts w:hint="cs"/>
          <w:rtl/>
        </w:rPr>
        <w:t>ی</w:t>
      </w:r>
      <w:r w:rsidRPr="00E24260">
        <w:rPr>
          <w:rStyle w:val="libFootNoteArabicChar"/>
          <w:rFonts w:hint="eastAsia"/>
          <w:rtl/>
        </w:rPr>
        <w:t>ن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بعض کتب اہل تسنن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کچھ چالاک</w:t>
      </w:r>
      <w:r>
        <w:rPr>
          <w:rFonts w:hint="cs"/>
          <w:rtl/>
        </w:rPr>
        <w:t>ی</w:t>
      </w:r>
      <w:r>
        <w:rPr>
          <w:rtl/>
        </w:rPr>
        <w:t xml:space="preserve"> دکھانے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اور خود آپ بھ</w:t>
      </w:r>
      <w:r>
        <w:rPr>
          <w:rFonts w:hint="cs"/>
          <w:rtl/>
        </w:rPr>
        <w:t>ی</w:t>
      </w:r>
      <w:r>
        <w:rPr>
          <w:rtl/>
        </w:rPr>
        <w:t xml:space="preserve"> کہ جب بصرہ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درھم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پر نظر پڑ</w:t>
      </w:r>
      <w:r>
        <w:rPr>
          <w:rFonts w:hint="cs"/>
          <w:rtl/>
        </w:rPr>
        <w:t>ی</w:t>
      </w:r>
      <w:r>
        <w:rPr>
          <w:rtl/>
        </w:rPr>
        <w:t xml:space="preserve"> تب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علاوہ دوسرے مقام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زبان پر لائے 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کلام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اور عاشق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ہ</w:t>
      </w:r>
      <w:r>
        <w:rPr>
          <w:rFonts w:hint="cs"/>
          <w:rtl/>
        </w:rPr>
        <w:t>ی</w:t>
      </w:r>
      <w:r>
        <w:rPr>
          <w:rtl/>
        </w:rPr>
        <w:t xml:space="preserve"> کو اپنا مولا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ہ</w:t>
      </w:r>
      <w:r>
        <w:rPr>
          <w:rFonts w:hint="cs"/>
          <w:rtl/>
        </w:rPr>
        <w:t>ی</w:t>
      </w:r>
      <w:r>
        <w:rPr>
          <w:rtl/>
        </w:rPr>
        <w:t xml:space="preserve"> سے متمسک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ظالم ، فاسق و منافق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طرف دار و ماننے والے اور تمام وہ افراد کہ جو حق و عدل کو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ال</w:t>
      </w:r>
      <w:r>
        <w:rPr>
          <w:rtl/>
        </w:rPr>
        <w:t xml:space="preserve"> کے دلدادہ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ساز وسامان پر مرتے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مال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دلوں پر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ان کو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ہر کام کرگذر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برے فعل کے مرتکب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خاطر جو کام بھ</w:t>
      </w:r>
      <w:r>
        <w:rPr>
          <w:rFonts w:hint="cs"/>
          <w:rtl/>
        </w:rPr>
        <w:t>ی</w:t>
      </w:r>
      <w:r>
        <w:rPr>
          <w:rtl/>
        </w:rPr>
        <w:t xml:space="preserve"> ہو چاہے ک</w:t>
      </w:r>
      <w:r>
        <w:rPr>
          <w:rFonts w:hint="eastAsia"/>
          <w:rtl/>
        </w:rPr>
        <w:t>تنا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، کتنا ہ</w:t>
      </w:r>
      <w:r>
        <w:rPr>
          <w:rFonts w:hint="cs"/>
          <w:rtl/>
        </w:rPr>
        <w:t>ی</w:t>
      </w:r>
      <w:r>
        <w:rPr>
          <w:rtl/>
        </w:rPr>
        <w:t xml:space="preserve"> خلاف شرع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 چاہے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ہاتھ دھونا پڑے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ہو، انجام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۔۔۔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اگلے صفحہ پر ۔۔۔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عنقر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</w:t>
      </w:r>
      <w:r w:rsidR="008A440B">
        <w:rPr>
          <w:rtl/>
        </w:rPr>
        <w:t xml:space="preserve"> فتنہ برپا ہوگا جو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وقت موجود ہو اس کو چاہ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کہ دو خصلتوں کو مضبوط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ساتھ اپنالے ،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کتاب خدا اور دوسرے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بن 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طالب چونکہ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رسول خدا  کو فرماتے سنا ہے کہ جبکہ آپ  نے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 ہاتھ پکڑ رکھا تھا اور فرمارہے تھے کہ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پہلا شخص ہے کہ جو </w:t>
      </w:r>
      <w:r w:rsidR="008A440B">
        <w:rPr>
          <w:rFonts w:hint="eastAsia"/>
          <w:rtl/>
        </w:rPr>
        <w:t>مجھ</w:t>
      </w:r>
      <w:r w:rsidR="008A440B">
        <w:rPr>
          <w:rtl/>
        </w:rPr>
        <w:t xml:space="preserve"> پر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لا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سب سے پہلے روز 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امت</w:t>
      </w:r>
      <w:r w:rsidR="008A440B">
        <w:rPr>
          <w:rtl/>
        </w:rPr>
        <w:t xml:space="preserve"> مجھ سے مصافحہ کرے گا ،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اس امت کا فاروق ہے کہ جو حق کو باطل سے جدا کرنے والا ہے ،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کا حاکم ہے اور مال ظالموں پر حاکم ہے ،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اکبر ہے ، مجھ تک پہنچنے کا دروازہ ہے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بعد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</w:t>
      </w:r>
      <w:r w:rsidR="008A440B">
        <w:rPr>
          <w:rtl/>
        </w:rPr>
        <w:t xml:space="preserve"> خل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فہ</w:t>
      </w:r>
      <w:r w:rsidR="008A440B">
        <w:rPr>
          <w:rtl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اور سلمان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حج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کے بعد ابوذر کے پاس پہنچے 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مدت تک ان کے مہمان رہے اور جب ہمارے چلنے کا وقت ہوا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ابوذر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۔۔۔ پچھلے صفحہ کا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لوگوں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، ظلمہ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لوگ کہ جن کے اندر ون</w:t>
      </w:r>
      <w:r>
        <w:rPr>
          <w:rFonts w:hint="cs"/>
          <w:rtl/>
        </w:rPr>
        <w:t>ی</w:t>
      </w:r>
      <w:r>
        <w:rPr>
          <w:rtl/>
        </w:rPr>
        <w:t xml:space="preserve"> حالات بہت گند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ظاہر ہے کہ وہ لوگ اپنے اوپر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سماج پر ظلم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ں،مال</w:t>
      </w:r>
      <w:r>
        <w:rPr>
          <w:rtl/>
        </w:rPr>
        <w:t xml:space="preserve"> بہت سے فتنوں اور حوادث کے وجود کا سبب بنتا ہے کہ جوانتہائ</w:t>
      </w:r>
      <w:r>
        <w:rPr>
          <w:rFonts w:hint="cs"/>
          <w:rtl/>
        </w:rPr>
        <w:t>ی</w:t>
      </w:r>
      <w:r>
        <w:rPr>
          <w:rtl/>
        </w:rPr>
        <w:t xml:space="preserve"> دردناک و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لوگ مال </w:t>
      </w:r>
      <w:r>
        <w:rPr>
          <w:rFonts w:hint="eastAsia"/>
          <w:rtl/>
        </w:rPr>
        <w:t>کے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مال کو جہاں بھ</w:t>
      </w:r>
      <w:r>
        <w:rPr>
          <w:rFonts w:hint="cs"/>
          <w:rtl/>
        </w:rPr>
        <w:t>ی</w:t>
      </w:r>
      <w:r>
        <w:rPr>
          <w:rtl/>
        </w:rPr>
        <w:t xml:space="preserve"> جس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کو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زوںکو</w:t>
      </w:r>
      <w:r>
        <w:rPr>
          <w:rtl/>
        </w:rPr>
        <w:t xml:space="preserve"> بھول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دمشق: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43</w:t>
      </w:r>
      <w:r>
        <w:rPr>
          <w:rFonts w:hint="cs"/>
          <w:rtl/>
        </w:rPr>
        <w:t>۔ اور اسی</w:t>
      </w:r>
      <w:r>
        <w:rPr>
          <w:rtl/>
        </w:rPr>
        <w:t xml:space="preserve"> طرح کاکلام ابوذر سے بھ</w:t>
      </w:r>
      <w:r>
        <w:rPr>
          <w:rFonts w:hint="cs"/>
          <w:rtl/>
        </w:rPr>
        <w:t>ی</w:t>
      </w:r>
      <w:r>
        <w:rPr>
          <w:rtl/>
        </w:rPr>
        <w:t xml:space="preserve"> نقل ہوا ہے 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:ـ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41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اے</w:t>
      </w:r>
      <w:r w:rsidR="008A440B">
        <w:rPr>
          <w:rtl/>
        </w:rPr>
        <w:t xml:space="preserve"> ابوذر کچھ حادثات واقع ہوئے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مجھے ڈر ہے کہ کہ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لوگوں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اختلاف نہ ہو جائے ، اگر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</w:t>
      </w:r>
      <w:r w:rsidR="008A440B">
        <w:rPr>
          <w:rtl/>
        </w:rPr>
        <w:t xml:space="preserve"> ہو تو ہمارے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آپ کا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حکم ہے تو ابوذر نے کہا خداوندعالم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کتاب اور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بن 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طالب کا دامن پکڑلو اور گواہ رہنا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سے سنا ہے کہ آپ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ع</w:t>
      </w:r>
      <w:r w:rsidR="008A440B">
        <w:rPr>
          <w:rFonts w:hint="eastAsia"/>
          <w:rtl/>
        </w:rPr>
        <w:t>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سب سے پہلے مجھ پر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لائے اور روز 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امت</w:t>
      </w:r>
      <w:r w:rsidR="008A440B">
        <w:rPr>
          <w:rtl/>
        </w:rPr>
        <w:t xml:space="preserve"> سب سے پہلے مجھ سے مصافحہ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گے وہ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اکبر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وہ فاروق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جوحق و باطل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جدائ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کرتے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  <w:r w:rsidR="008A440B" w:rsidRPr="00E24260">
        <w:rPr>
          <w:rStyle w:val="libFootnotenumChar"/>
          <w:rtl/>
        </w:rPr>
        <w:t>(</w:t>
      </w:r>
      <w:r w:rsidR="00071E85" w:rsidRPr="00E24260">
        <w:rPr>
          <w:rStyle w:val="libFootnotenumChar"/>
          <w:rFonts w:hint="cs"/>
          <w:rtl/>
        </w:rPr>
        <w:t>1</w:t>
      </w:r>
      <w:r w:rsidR="008A440B" w:rsidRPr="00E24260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سے مرو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آپ نے جناب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</w:t>
      </w:r>
      <w:r w:rsidRPr="00E24260">
        <w:rPr>
          <w:rStyle w:val="libArabicChar"/>
          <w:rtl/>
        </w:rPr>
        <w:t>اوت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ت</w:t>
      </w:r>
      <w:r w:rsidRPr="00E24260">
        <w:rPr>
          <w:rStyle w:val="libArabicChar"/>
          <w:rtl/>
        </w:rPr>
        <w:t xml:space="preserve"> ثلاثاً لم 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وت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ن</w:t>
      </w:r>
      <w:r w:rsidRPr="00E24260">
        <w:rPr>
          <w:rStyle w:val="libArabicChar"/>
          <w:rtl/>
        </w:rPr>
        <w:t xml:space="preserve"> احد ولا انا اوت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ت</w:t>
      </w:r>
      <w:r w:rsidRPr="00E24260">
        <w:rPr>
          <w:rStyle w:val="libArabicChar"/>
          <w:rtl/>
        </w:rPr>
        <w:t xml:space="preserve"> ص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راً مثل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، ولم اوت انا مثل</w:t>
      </w:r>
      <w:r w:rsidRPr="00E24260">
        <w:rPr>
          <w:rStyle w:val="libArabicChar"/>
          <w:rFonts w:hint="cs"/>
          <w:rtl/>
        </w:rPr>
        <w:t>ی</w:t>
      </w:r>
      <w:r>
        <w:rPr>
          <w:rFonts w:hint="eastAsia"/>
          <w:rtl/>
          <w:lang w:bidi="ur-PK"/>
        </w:rPr>
        <w:t>،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</w:t>
      </w:r>
      <w:r w:rsidRPr="00E24260">
        <w:rPr>
          <w:rStyle w:val="libArabicChar"/>
          <w:rFonts w:hint="cs"/>
          <w:rtl/>
        </w:rPr>
        <w:t>و اوتی</w:t>
      </w:r>
      <w:r w:rsidRPr="00E24260">
        <w:rPr>
          <w:rStyle w:val="libArabicChar"/>
          <w:rFonts w:hint="eastAsia"/>
          <w:rtl/>
        </w:rPr>
        <w:t>ت</w:t>
      </w:r>
      <w:r w:rsidRPr="00E24260">
        <w:rPr>
          <w:rStyle w:val="libArabicChar"/>
          <w:rtl/>
        </w:rPr>
        <w:t xml:space="preserve"> زوجة صد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قة</w:t>
      </w:r>
      <w:r w:rsidRPr="00E24260">
        <w:rPr>
          <w:rStyle w:val="libArabicChar"/>
          <w:rtl/>
        </w:rPr>
        <w:t xml:space="preserve"> مثل ابنت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و لم اوت مثل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 زوجة و اوت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ت</w:t>
      </w:r>
      <w:r w:rsidRPr="00E24260">
        <w:rPr>
          <w:rStyle w:val="libArabicChar"/>
          <w:rtl/>
        </w:rPr>
        <w:t xml:space="preserve"> الحسن و الحس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ن</w:t>
      </w:r>
      <w:r w:rsidRPr="00E24260">
        <w:rPr>
          <w:rStyle w:val="libArabicChar"/>
          <w:rtl/>
        </w:rPr>
        <w:t xml:space="preserve"> من صلبک و لم اوت من صلب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مثل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ا </w:t>
      </w:r>
      <w:r w:rsidRPr="00E24260">
        <w:rPr>
          <w:rStyle w:val="libArabicChar"/>
          <w:rtl/>
        </w:rPr>
        <w:t>و لکنکم من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وانامنکم''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آپ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کو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،خسر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طرح، جبکہ مجھے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خسر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 ،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جب کہ مجھے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مل 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صلب سے حسن 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عطا ہوئے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 کہ مجھے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نہ مل سکے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سب مجھ سے ہو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سے ہوں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41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>۔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269</w:t>
      </w:r>
      <w:r>
        <w:rPr>
          <w:rFonts w:hint="cs"/>
          <w:rtl/>
        </w:rPr>
        <w:t>۔ مجمع الزوائد (ہی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) : 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درالغدی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440</w:t>
      </w:r>
      <w:r>
        <w:rPr>
          <w:rFonts w:hint="cs"/>
          <w:rtl/>
        </w:rPr>
        <w:t>(چاپ اول تحقی</w:t>
      </w:r>
      <w:r>
        <w:rPr>
          <w:rFonts w:hint="eastAsia"/>
          <w:rtl/>
        </w:rPr>
        <w:t>ق</w:t>
      </w:r>
      <w:r>
        <w:rPr>
          <w:rtl/>
        </w:rPr>
        <w:t xml:space="preserve"> شدہ مرکز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1416</w:t>
      </w:r>
      <w:r>
        <w:rPr>
          <w:rFonts w:hint="cs"/>
          <w:rtl/>
        </w:rPr>
        <w:t>ھ) اس می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مذکورہے کہ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النضرہ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52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بجائے مثل</w:t>
      </w:r>
      <w:r>
        <w:rPr>
          <w:rFonts w:hint="cs"/>
          <w:rtl/>
        </w:rPr>
        <w:t>ی</w:t>
      </w:r>
      <w:r>
        <w:rPr>
          <w:rtl/>
        </w:rPr>
        <w:t xml:space="preserve"> ، مثلک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الری</w:t>
      </w:r>
      <w:r>
        <w:rPr>
          <w:rFonts w:hint="eastAsia"/>
          <w:rtl/>
        </w:rPr>
        <w:t>اض</w:t>
      </w:r>
      <w:r>
        <w:rPr>
          <w:rtl/>
        </w:rPr>
        <w:t xml:space="preserve"> النضرہ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202</w:t>
      </w:r>
      <w:r>
        <w:rPr>
          <w:rFonts w:hint="cs"/>
          <w:rtl/>
        </w:rPr>
        <w:t>۔ اسی</w:t>
      </w:r>
      <w:r>
        <w:rPr>
          <w:rtl/>
        </w:rPr>
        <w:t xml:space="preserve"> طرح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312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مذکورہے۔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tl/>
        </w:rPr>
        <w:t xml:space="preserve"> حد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ث</w:t>
      </w:r>
      <w:r w:rsidR="008A440B">
        <w:rPr>
          <w:rtl/>
        </w:rPr>
        <w:t xml:space="preserve"> سے واضح ہے کہ حضرت فاطمہ زہرا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قہ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چونکہ اس سے قبل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ہوچکا ہے کہ خد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جہ</w:t>
      </w:r>
      <w:r w:rsidR="008A440B">
        <w:rPr>
          <w:rtl/>
        </w:rPr>
        <w:t xml:space="preserve"> ،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</w:t>
      </w:r>
      <w:r w:rsidR="008A440B"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کی</w:t>
      </w:r>
      <w:r w:rsidR="008A440B">
        <w:rPr>
          <w:rtl/>
        </w:rPr>
        <w:t xml:space="preserve"> نص کے مطابق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قہ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بلکہ جبکہ اس حد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ث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حضرت فاطمہ زہرا کا مقام والا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ہوا ہے کہ جو اس مطلب پر دل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ہے کہ حضرت فاطمہ زہرا جناب خد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جہ</w:t>
      </w:r>
      <w:r w:rsidR="008A440B">
        <w:rPr>
          <w:rtl/>
        </w:rPr>
        <w:t xml:space="preserve"> سے افضل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حضرت کا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فرمان کہ ولم اوت مثلھا زوجة مجھ کو فاطمہ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E24260">
        <w:rPr>
          <w:rFonts w:hint="cs"/>
          <w:rtl/>
        </w:rPr>
        <w:t xml:space="preserve"> </w:t>
      </w:r>
      <w:r w:rsidR="008A440B">
        <w:rPr>
          <w:rFonts w:hint="eastAsia"/>
          <w:rtl/>
        </w:rPr>
        <w:t>مل</w:t>
      </w:r>
      <w:r w:rsidR="008A440B">
        <w:rPr>
          <w:rFonts w:hint="cs"/>
          <w:rtl/>
        </w:rPr>
        <w:t>ی</w:t>
      </w:r>
      <w:r w:rsidR="008A440B">
        <w:rPr>
          <w:rtl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واضح ہوجاتا ہے کہ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کا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چند مراتب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کہ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مرتبہ الگ ہے اور حضرت فاطمہ زہرا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جبکہ ان کا مرتبہ بہت بلند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 w:rsidRPr="00E24260">
        <w:rPr>
          <w:rStyle w:val="libArabicChar"/>
          <w:rtl/>
        </w:rPr>
        <w:t xml:space="preserve">'' 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ا</w:t>
      </w:r>
      <w:r w:rsidRPr="00E24260">
        <w:rPr>
          <w:rStyle w:val="libArabicChar"/>
          <w:rtl/>
        </w:rPr>
        <w:t xml:space="preserve"> عل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ان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قد اوص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ت</w:t>
      </w:r>
      <w:r w:rsidRPr="00E24260">
        <w:rPr>
          <w:rStyle w:val="libArabicChar"/>
          <w:rtl/>
        </w:rPr>
        <w:t xml:space="preserve"> فاطمة ابنت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باش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اء</w:t>
      </w:r>
      <w:r w:rsidRPr="00E24260">
        <w:rPr>
          <w:rStyle w:val="libArabicChar"/>
          <w:rtl/>
        </w:rPr>
        <w:t xml:space="preserve"> و امرت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 ان تلق</w:t>
      </w:r>
      <w:r w:rsidRPr="00E24260">
        <w:rPr>
          <w:rStyle w:val="libArabicChar"/>
          <w:rFonts w:hint="cs"/>
          <w:rtl/>
        </w:rPr>
        <w:t>ی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</w:t>
      </w:r>
      <w:r w:rsidRPr="00E24260">
        <w:rPr>
          <w:rStyle w:val="libArabicChar"/>
          <w:rtl/>
        </w:rPr>
        <w:t xml:space="preserve"> ال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ک</w:t>
      </w:r>
      <w:r w:rsidRPr="00E24260">
        <w:rPr>
          <w:rStyle w:val="libArabicChar"/>
          <w:rtl/>
        </w:rPr>
        <w:t xml:space="preserve"> فانفذ 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 ف</w:t>
      </w:r>
      <w:r w:rsidR="0029188D" w:rsidRPr="00635AD7">
        <w:rPr>
          <w:rStyle w:val="libArabicChar"/>
          <w:rFonts w:hint="cs"/>
          <w:rtl/>
        </w:rPr>
        <w:t>ه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tl/>
        </w:rPr>
        <w:t xml:space="preserve"> الصادقة الصد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قة</w:t>
      </w:r>
      <w:r w:rsidRPr="00E24260">
        <w:rPr>
          <w:rStyle w:val="libArabicChar"/>
          <w:rtl/>
        </w:rPr>
        <w:t xml:space="preserve"> ثم ضم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 ال</w:t>
      </w:r>
      <w:r w:rsidRPr="00E24260">
        <w:rPr>
          <w:rStyle w:val="libArabicChar"/>
          <w:rFonts w:hint="cs"/>
          <w:rtl/>
        </w:rPr>
        <w:t>ی</w:t>
      </w:r>
      <w:r w:rsidR="0029188D" w:rsidRPr="00635AD7">
        <w:rPr>
          <w:rStyle w:val="libArabicChar"/>
          <w:rFonts w:hint="cs"/>
          <w:rtl/>
        </w:rPr>
        <w:t>ه</w:t>
      </w:r>
      <w:r w:rsidRPr="00E24260">
        <w:rPr>
          <w:rStyle w:val="libArabicChar"/>
          <w:rtl/>
        </w:rPr>
        <w:t xml:space="preserve"> و قبل رأس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ا و قال فداک ابوک 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ا</w:t>
      </w:r>
      <w:r w:rsidRPr="00E24260">
        <w:rPr>
          <w:rStyle w:val="libArabicChar"/>
          <w:rtl/>
        </w:rPr>
        <w:t xml:space="preserve"> فاطمة</w:t>
      </w:r>
      <w:r>
        <w:rPr>
          <w:rtl/>
          <w:lang w:bidi="ur-PK"/>
        </w:rPr>
        <w:t>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کو چند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آپ کو بتائ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پس ان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چونکہ وہ صادقہ (سچ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)اور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>(بہت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حضرت فاطمہ کو اپنے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 کے سر کا بوسہ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اے فاطمہ آپ کا باپ آپ پر فدا و قربان ہو۔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مفضل</w:t>
      </w:r>
      <w:r>
        <w:rPr>
          <w:rtl/>
          <w:lang w:bidi="ur-PK"/>
        </w:rPr>
        <w:t xml:space="preserve"> بن عمر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اس نے کہا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حضرت امام جعفر صادق سے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حضرت فاطمہ کو کس نے غسل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کتاب الوصی</w:t>
      </w:r>
      <w:r>
        <w:rPr>
          <w:rFonts w:hint="eastAsia"/>
          <w:rtl/>
        </w:rPr>
        <w:t>ة</w:t>
      </w:r>
      <w:r>
        <w:rPr>
          <w:rtl/>
        </w:rPr>
        <w:t xml:space="preserve"> (ع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مستفاد) </w:t>
      </w:r>
      <w:r w:rsidR="00071E85" w:rsidRPr="0049153E">
        <w:rPr>
          <w:rFonts w:hint="cs"/>
          <w:rtl/>
        </w:rPr>
        <w:t>120</w:t>
      </w:r>
      <w:r>
        <w:rPr>
          <w:rFonts w:hint="cs"/>
          <w:rtl/>
        </w:rPr>
        <w:t xml:space="preserve">۔ بحار الانوار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491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cs"/>
          <w:rtl/>
        </w:rPr>
        <w:lastRenderedPageBreak/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کلام مجھ پر گراں گذرا آپ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جو کچھ تم کو خبر 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تم پر گراں گذر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!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ںنے</w:t>
      </w:r>
      <w:r w:rsidR="008A440B">
        <w:rPr>
          <w:rtl/>
        </w:rPr>
        <w:t xml:space="preserve"> عرض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آپ پر قربان ہوجاں، تب مولا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: </w:t>
      </w:r>
      <w:r w:rsidR="008A440B" w:rsidRPr="00E24260">
        <w:rPr>
          <w:rStyle w:val="libArabicChar"/>
          <w:rtl/>
        </w:rPr>
        <w:t>لا تض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قن</w:t>
      </w:r>
      <w:r w:rsidR="008A440B" w:rsidRPr="00E24260">
        <w:rPr>
          <w:rStyle w:val="libArabicChar"/>
          <w:rtl/>
        </w:rPr>
        <w:t xml:space="preserve"> فان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ا صد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قة</w:t>
      </w:r>
      <w:r w:rsidR="008A440B" w:rsidRPr="00E24260">
        <w:rPr>
          <w:rStyle w:val="libArabicChar"/>
          <w:rtl/>
        </w:rPr>
        <w:t xml:space="preserve"> لم 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کن</w:t>
      </w:r>
      <w:r w:rsidR="008A440B" w:rsidRPr="00E24260">
        <w:rPr>
          <w:rStyle w:val="libArabicChar"/>
          <w:rtl/>
        </w:rPr>
        <w:t xml:space="preserve"> 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غسل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ا</w:t>
      </w:r>
      <w:r w:rsidR="008A440B" w:rsidRPr="00E24260">
        <w:rPr>
          <w:rStyle w:val="libArabicChar"/>
          <w:rtl/>
        </w:rPr>
        <w:t xml:space="preserve"> الا الصد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ق</w:t>
      </w:r>
      <w:r w:rsidR="008A440B" w:rsidRPr="00E24260">
        <w:rPr>
          <w:rStyle w:val="libArabicChar"/>
          <w:rtl/>
        </w:rPr>
        <w:t xml:space="preserve"> اماعلمت ان مر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م</w:t>
      </w:r>
      <w:r w:rsidR="008A440B" w:rsidRPr="00E24260">
        <w:rPr>
          <w:rStyle w:val="libArabicChar"/>
          <w:rtl/>
        </w:rPr>
        <w:t xml:space="preserve"> لم 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غسل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ا</w:t>
      </w:r>
      <w:r w:rsidR="008A440B" w:rsidRPr="00E24260">
        <w:rPr>
          <w:rStyle w:val="libArabicChar"/>
          <w:rtl/>
        </w:rPr>
        <w:t xml:space="preserve"> الا ع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ArabicChar"/>
          <w:rFonts w:hint="eastAsia"/>
          <w:rtl/>
        </w:rPr>
        <w:t>س</w:t>
      </w:r>
      <w:r w:rsidR="008A440B" w:rsidRPr="00E24260">
        <w:rPr>
          <w:rStyle w:val="libArabicChar"/>
          <w:rFonts w:hint="cs"/>
          <w:rtl/>
        </w:rPr>
        <w:t>ی</w:t>
      </w:r>
      <w:r w:rsidR="008A440B" w:rsidRPr="00E24260">
        <w:rPr>
          <w:rStyle w:val="libFootnotenumChar"/>
          <w:rtl/>
        </w:rPr>
        <w:t>(</w:t>
      </w:r>
      <w:r w:rsidR="00071E85" w:rsidRPr="00E24260">
        <w:rPr>
          <w:rStyle w:val="libFootnotenumChar"/>
          <w:rFonts w:hint="cs"/>
          <w:rtl/>
        </w:rPr>
        <w:t>1</w:t>
      </w:r>
      <w:r w:rsidR="008A440B" w:rsidRPr="00E24260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اپنے</w:t>
      </w:r>
      <w:r>
        <w:rPr>
          <w:rtl/>
          <w:lang w:bidi="ur-PK"/>
        </w:rPr>
        <w:t xml:space="preserve"> اوپر احساس نہ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فاطمہ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کو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غسل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سکتا تھا 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کہ جناب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غسل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جعفر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ان فاطمة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قة</w:t>
      </w:r>
      <w:r>
        <w:rPr>
          <w:rtl/>
          <w:lang w:bidi="ur-PK"/>
        </w:rPr>
        <w:t xml:space="preserve">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دة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فاطمہ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، صادق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محمد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بن عبداللہ سے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طاہرہ فاطمہ زہرا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اکبر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کے ساتھ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دونوں ، انوار کا مرکز اور دو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ملاپ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مجمع البحر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ہوگئے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سے پہلے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لوگ آپ کو جھٹلارہے تھے ۔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بارہا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کو کہ جب وہ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سے رشک و حسد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اصول کافی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459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 xml:space="preserve"> و ج: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159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 xml:space="preserve">۔علل الشرائع </w:t>
      </w:r>
      <w:r w:rsidR="00071E85" w:rsidRPr="0049153E">
        <w:rPr>
          <w:rFonts w:hint="cs"/>
          <w:rtl/>
        </w:rPr>
        <w:t>184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۔ التھذی</w:t>
      </w:r>
      <w:r>
        <w:rPr>
          <w:rFonts w:hint="eastAsia"/>
          <w:rtl/>
        </w:rPr>
        <w:t>ب</w:t>
      </w:r>
      <w:r>
        <w:rPr>
          <w:rtl/>
        </w:rPr>
        <w:t>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440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1424</w:t>
      </w:r>
      <w:r>
        <w:rPr>
          <w:rFonts w:hint="cs"/>
          <w:rtl/>
        </w:rPr>
        <w:t>۔ الاستبصار: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199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15703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اصول کافی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458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 xml:space="preserve">۔ مرأ ة العقول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315</w:t>
      </w:r>
      <w:r>
        <w:rPr>
          <w:rFonts w:hint="cs"/>
          <w:rtl/>
        </w:rPr>
        <w:t>۔ اس ماخذ می</w:t>
      </w:r>
      <w:r>
        <w:rPr>
          <w:rFonts w:hint="eastAsia"/>
          <w:rtl/>
        </w:rPr>
        <w:t>ں</w:t>
      </w:r>
      <w:r>
        <w:rPr>
          <w:rtl/>
        </w:rPr>
        <w:t xml:space="preserve"> جناب علامہ مجلس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کلمہ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آپ ک</w:t>
      </w:r>
      <w:r>
        <w:rPr>
          <w:rFonts w:hint="cs"/>
          <w:rtl/>
        </w:rPr>
        <w:t>ی</w:t>
      </w:r>
      <w:r>
        <w:rPr>
          <w:rtl/>
        </w:rPr>
        <w:t xml:space="preserve"> عصمت بھ</w:t>
      </w:r>
      <w:r>
        <w:rPr>
          <w:rFonts w:hint="cs"/>
          <w:rtl/>
        </w:rPr>
        <w:t>ی</w:t>
      </w:r>
      <w:r>
        <w:rPr>
          <w:rtl/>
        </w:rPr>
        <w:t xml:space="preserve"> ثابت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عا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نے کہا کہ آپ کس قدر قر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بوڑھ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 تذکرہ کرتے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جبکہ ان کے منھ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دانت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 تھے بلکہ صرف دو سرخ مسوڑے رہ گئے تھے حالانکہ آپ کو خداوندعالم نے ان سے بہتر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اں</w:t>
      </w:r>
      <w:r w:rsidR="008A440B">
        <w:rPr>
          <w:rtl/>
        </w:rPr>
        <w:t xml:space="preserve"> عطا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  <w:r w:rsidR="008A440B" w:rsidRPr="00E24260">
        <w:rPr>
          <w:rStyle w:val="libFootnotenumChar"/>
          <w:rtl/>
        </w:rPr>
        <w:t>(</w:t>
      </w:r>
      <w:r w:rsidR="00071E85" w:rsidRPr="00E24260">
        <w:rPr>
          <w:rStyle w:val="libFootnotenumChar"/>
          <w:rFonts w:hint="cs"/>
          <w:rtl/>
        </w:rPr>
        <w:t>1</w:t>
      </w:r>
      <w:r w:rsidR="008A440B" w:rsidRPr="00E24260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کا چہرہ اس قدر متغ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ہوا کہ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تھا مگر سوائے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کڑکتے اور گرجتے وقت کہ جب وہ محسوس کرتے کہ وہ رحمت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عذاب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پھر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نہ کہو ، چونکہ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جب لوگ مجھ کو جھٹلارہے تھے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خداوندعالم کے اس کلام </w:t>
      </w:r>
      <w:r w:rsidRPr="00E24260">
        <w:rPr>
          <w:rStyle w:val="libAlaemChar"/>
          <w:rtl/>
        </w:rPr>
        <w:t>(</w:t>
      </w:r>
      <w:r>
        <w:rPr>
          <w:rtl/>
          <w:lang w:bidi="ur-PK"/>
        </w:rPr>
        <w:t xml:space="preserve"> </w:t>
      </w:r>
      <w:r w:rsidRPr="00E24260">
        <w:rPr>
          <w:rStyle w:val="libAieChar"/>
          <w:rtl/>
        </w:rPr>
        <w:t>والذ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tl/>
        </w:rPr>
        <w:t xml:space="preserve"> جاء بالصدق و صدق ب</w:t>
      </w:r>
      <w:r w:rsidR="0029188D" w:rsidRPr="0029188D">
        <w:rPr>
          <w:rStyle w:val="libAieChar"/>
          <w:rFonts w:hint="cs"/>
          <w:rtl/>
        </w:rPr>
        <w:t>ه</w:t>
      </w:r>
      <w:r w:rsidRPr="00E24260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(وہ کہ جو صدق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صحابہ اور تابع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</w:t>
      </w:r>
      <w:r w:rsidRPr="00E24260">
        <w:rPr>
          <w:rStyle w:val="libAlaemChar"/>
          <w:rtl/>
        </w:rPr>
        <w:t>(</w:t>
      </w:r>
      <w:r>
        <w:rPr>
          <w:rtl/>
          <w:lang w:bidi="ur-PK"/>
        </w:rPr>
        <w:t xml:space="preserve"> </w:t>
      </w:r>
      <w:r w:rsidRPr="00E24260">
        <w:rPr>
          <w:rStyle w:val="libAieChar"/>
          <w:rtl/>
        </w:rPr>
        <w:t>والذ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tl/>
        </w:rPr>
        <w:t xml:space="preserve"> جاء بالصدق</w:t>
      </w:r>
      <w:r w:rsidRPr="00E24260">
        <w:rPr>
          <w:rStyle w:val="libAlaemChar"/>
          <w:rtl/>
        </w:rPr>
        <w:t>)</w:t>
      </w:r>
      <w:r>
        <w:rPr>
          <w:rtl/>
          <w:lang w:bidi="ur-PK"/>
        </w:rPr>
        <w:t xml:space="preserve"> سے مراد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( و صدق بہ) (کہ جس نے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سے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231</w:t>
      </w:r>
      <w:r>
        <w:rPr>
          <w:rFonts w:hint="cs"/>
          <w:rtl/>
        </w:rPr>
        <w:t>، کتاب بدء الخلق ، باب تزوی</w:t>
      </w:r>
      <w:r>
        <w:rPr>
          <w:rFonts w:hint="eastAsia"/>
          <w:rtl/>
        </w:rPr>
        <w:t>ج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 فضلھا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</w:t>
      </w:r>
      <w:r w:rsidR="00071E85" w:rsidRPr="0049153E">
        <w:rPr>
          <w:rFonts w:hint="cs"/>
          <w:rtl/>
        </w:rPr>
        <w:t>7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134</w:t>
      </w:r>
      <w:r>
        <w:rPr>
          <w:rFonts w:hint="cs"/>
          <w:rtl/>
        </w:rPr>
        <w:t>۔ مستدرک حاکم: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286</w:t>
      </w:r>
      <w:r>
        <w:rPr>
          <w:rFonts w:hint="cs"/>
          <w:rtl/>
        </w:rPr>
        <w:t>۔ مسند بن راہوی</w:t>
      </w:r>
      <w:r>
        <w:rPr>
          <w:rFonts w:hint="eastAsia"/>
          <w:rtl/>
        </w:rPr>
        <w:t>ہ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587</w:t>
      </w:r>
      <w:r>
        <w:rPr>
          <w:rFonts w:hint="cs"/>
          <w:rtl/>
        </w:rPr>
        <w:t>۔ صحی</w:t>
      </w:r>
      <w:r>
        <w:rPr>
          <w:rFonts w:hint="eastAsia"/>
          <w:rtl/>
        </w:rPr>
        <w:t>ح</w:t>
      </w:r>
      <w:r>
        <w:rPr>
          <w:rtl/>
        </w:rPr>
        <w:t xml:space="preserve"> بن حبان : </w:t>
      </w:r>
      <w:r w:rsidR="00071E85" w:rsidRPr="0049153E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468</w:t>
      </w:r>
      <w:r>
        <w:rPr>
          <w:rFonts w:hint="cs"/>
          <w:rtl/>
        </w:rPr>
        <w:t>۔ سی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) مسند احمد بن حنبل : 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150</w:t>
      </w:r>
      <w:r>
        <w:rPr>
          <w:rFonts w:hint="cs"/>
          <w:rtl/>
        </w:rPr>
        <w:t xml:space="preserve"> و </w:t>
      </w:r>
      <w:r w:rsidR="00071E85" w:rsidRPr="0049153E">
        <w:rPr>
          <w:rFonts w:hint="cs"/>
          <w:rtl/>
        </w:rPr>
        <w:t>154</w:t>
      </w:r>
      <w:r>
        <w:rPr>
          <w:rFonts w:hint="cs"/>
          <w:rtl/>
        </w:rPr>
        <w:t>۔ البدای</w:t>
      </w:r>
      <w:r>
        <w:rPr>
          <w:rFonts w:hint="eastAsia"/>
          <w:rtl/>
        </w:rPr>
        <w:t>ة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32</w:t>
      </w:r>
      <w:r>
        <w:rPr>
          <w:rFonts w:hint="cs"/>
          <w:rtl/>
        </w:rPr>
        <w:t>۔ الافصاح (مفی</w:t>
      </w:r>
      <w:r>
        <w:rPr>
          <w:rFonts w:hint="eastAsia"/>
          <w:rtl/>
        </w:rPr>
        <w:t>د</w:t>
      </w:r>
      <w:r>
        <w:rPr>
          <w:rtl/>
        </w:rPr>
        <w:t xml:space="preserve"> ) </w:t>
      </w:r>
      <w:r w:rsidR="00071E85" w:rsidRPr="0049153E">
        <w:rPr>
          <w:rFonts w:hint="cs"/>
          <w:rtl/>
        </w:rPr>
        <w:t>217</w:t>
      </w:r>
      <w:r>
        <w:rPr>
          <w:rFonts w:hint="cs"/>
          <w:rtl/>
        </w:rPr>
        <w:t>۔ التعجب (کراجکی</w:t>
      </w:r>
      <w:r>
        <w:rPr>
          <w:rtl/>
        </w:rPr>
        <w:t xml:space="preserve">) </w:t>
      </w:r>
      <w:r w:rsidR="00071E85" w:rsidRPr="0049153E">
        <w:rPr>
          <w:rFonts w:hint="cs"/>
          <w:rtl/>
        </w:rPr>
        <w:t>37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سورہ زمر(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حضرت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بن 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طالب مراد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  <w:r w:rsidR="008A440B" w:rsidRPr="00E24260">
        <w:rPr>
          <w:rStyle w:val="libFootnotenumChar"/>
          <w:rtl/>
        </w:rPr>
        <w:t>(</w:t>
      </w:r>
      <w:r w:rsidR="00071E85" w:rsidRPr="00E24260">
        <w:rPr>
          <w:rStyle w:val="libFootnotenumChar"/>
          <w:rFonts w:hint="cs"/>
          <w:rtl/>
        </w:rPr>
        <w:t>1</w:t>
      </w:r>
      <w:r w:rsidR="008A440B" w:rsidRPr="00E24260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کے اس کلام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Pr="00E24260">
        <w:rPr>
          <w:rStyle w:val="libAlaemChar"/>
          <w:rtl/>
        </w:rPr>
        <w:t>(</w:t>
      </w:r>
      <w:r>
        <w:rPr>
          <w:rtl/>
          <w:lang w:bidi="ur-PK"/>
        </w:rPr>
        <w:t xml:space="preserve"> </w:t>
      </w:r>
      <w:r w:rsidRPr="00E24260">
        <w:rPr>
          <w:rStyle w:val="libAieChar"/>
          <w:rtl/>
        </w:rPr>
        <w:t>فمن اظلم ممن کذب عل</w:t>
      </w:r>
      <w:r w:rsidRPr="00E24260">
        <w:rPr>
          <w:rStyle w:val="libAieChar"/>
          <w:rFonts w:hint="cs"/>
          <w:rtl/>
        </w:rPr>
        <w:t>ی</w:t>
      </w:r>
      <w:r w:rsidRPr="00E24260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 کذب بالصدق اذجائ</w:t>
      </w:r>
      <w:r w:rsidR="0029188D" w:rsidRPr="0029188D">
        <w:rPr>
          <w:rStyle w:val="libAieChar"/>
          <w:rFonts w:hint="cs"/>
          <w:rtl/>
        </w:rPr>
        <w:t>ه</w:t>
      </w:r>
      <w:r w:rsidRPr="00E24260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اس شخص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ظالم کون ہے کہ جس نے خداوندعالم پر جھوٹ بولا اور جب سچائ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اس کو جھٹلا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 w:rsidRPr="00E24260">
        <w:rPr>
          <w:rStyle w:val="libArabicChar"/>
          <w:rtl/>
        </w:rPr>
        <w:t>'' الصدق ولا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تنا</w:t>
      </w:r>
      <w:r w:rsidRPr="00E24260">
        <w:rPr>
          <w:rStyle w:val="libArabicChar"/>
          <w:rtl/>
        </w:rPr>
        <w:t xml:space="preserve"> ا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ل الب</w:t>
      </w:r>
      <w:r w:rsidRPr="00E24260">
        <w:rPr>
          <w:rStyle w:val="libArabicChar"/>
          <w:rFonts w:hint="cs"/>
          <w:rtl/>
        </w:rPr>
        <w:t>ی</w:t>
      </w:r>
      <w:r w:rsidRPr="00E24260">
        <w:rPr>
          <w:rStyle w:val="libArabicChar"/>
          <w:rFonts w:hint="eastAsia"/>
          <w:rtl/>
        </w:rPr>
        <w:t>ت</w:t>
      </w:r>
      <w:r w:rsidRPr="00E24260">
        <w:rPr>
          <w:rStyle w:val="libArabicChar"/>
          <w:rtl/>
        </w:rPr>
        <w:t>''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صدق سے مراد ہم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صاحبان</w:t>
      </w:r>
      <w:r>
        <w:rPr>
          <w:rtl/>
          <w:lang w:bidi="ur-PK"/>
        </w:rPr>
        <w:t xml:space="preserve"> اقتدار و حکومت اور 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tl/>
          <w:lang w:bidi="ur-PK"/>
        </w:rPr>
        <w:t xml:space="preserve"> کار ان القاب کو حضرت فاطمہ زہرا ،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برداشت نہ کرسکے ۔ لہذا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 گئے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ناکام سے ابو بکر کو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کا لقب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کو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کہا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ابن عباس سے نقل ہواہے ۔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180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813</w:t>
      </w:r>
      <w:r>
        <w:rPr>
          <w:rFonts w:hint="cs"/>
          <w:rtl/>
        </w:rPr>
        <w:t xml:space="preserve"> و </w:t>
      </w:r>
      <w:r w:rsidR="00071E85" w:rsidRPr="0049153E">
        <w:rPr>
          <w:rFonts w:hint="cs"/>
          <w:rtl/>
        </w:rPr>
        <w:t>814</w:t>
      </w:r>
      <w:r>
        <w:rPr>
          <w:rFonts w:hint="cs"/>
          <w:rtl/>
        </w:rPr>
        <w:t>۔ اور ابو ہری</w:t>
      </w:r>
      <w:r>
        <w:rPr>
          <w:rFonts w:hint="eastAsia"/>
          <w:rtl/>
        </w:rPr>
        <w:t>رہ</w:t>
      </w:r>
      <w:r>
        <w:rPr>
          <w:rtl/>
        </w:rPr>
        <w:t xml:space="preserve"> سے منقول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الدر المنثور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328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مذکورہے ۔ اور ابو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نقل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:</w:t>
      </w:r>
      <w:r w:rsidR="00071E85" w:rsidRPr="0049153E">
        <w:rPr>
          <w:rFonts w:hint="cs"/>
          <w:rtl/>
        </w:rPr>
        <w:t>1812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815</w:t>
      </w:r>
      <w:r>
        <w:rPr>
          <w:rFonts w:hint="cs"/>
          <w:rtl/>
        </w:rPr>
        <w:t xml:space="preserve"> ۔ ابو الاسو</w:t>
      </w:r>
      <w:r>
        <w:rPr>
          <w:rFonts w:hint="eastAsia"/>
          <w:rtl/>
        </w:rPr>
        <w:t>د</w:t>
      </w:r>
      <w:r>
        <w:rPr>
          <w:rtl/>
        </w:rPr>
        <w:t xml:space="preserve">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البحر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411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مجاہد 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البحر</w:t>
      </w:r>
      <w:r>
        <w:rPr>
          <w:rtl/>
        </w:rPr>
        <w:t xml:space="preserve">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411</w:t>
      </w:r>
      <w:r>
        <w:rPr>
          <w:rFonts w:hint="cs"/>
          <w:rtl/>
        </w:rPr>
        <w:t xml:space="preserve"> ۔تفسی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256</w:t>
      </w:r>
      <w:r>
        <w:rPr>
          <w:rFonts w:hint="cs"/>
          <w:rtl/>
        </w:rPr>
        <w:t>۔ شواہد التنزی</w:t>
      </w:r>
      <w:r>
        <w:rPr>
          <w:rFonts w:hint="eastAsia"/>
          <w:rtl/>
        </w:rPr>
        <w:t>ل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180</w:t>
      </w:r>
      <w:r>
        <w:rPr>
          <w:rFonts w:hint="cs"/>
          <w:rtl/>
        </w:rPr>
        <w:t>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810</w:t>
      </w:r>
      <w:r>
        <w:rPr>
          <w:rFonts w:hint="cs"/>
          <w:rtl/>
        </w:rPr>
        <w:t xml:space="preserve"> و </w:t>
      </w:r>
      <w:r w:rsidR="00071E85" w:rsidRPr="0049153E">
        <w:rPr>
          <w:rFonts w:hint="cs"/>
          <w:rtl/>
        </w:rPr>
        <w:t>812</w:t>
      </w:r>
      <w:r>
        <w:rPr>
          <w:rFonts w:hint="cs"/>
          <w:rtl/>
        </w:rPr>
        <w:t>۔ مناقب امام علی</w:t>
      </w:r>
      <w:r>
        <w:rPr>
          <w:rtl/>
        </w:rPr>
        <w:t xml:space="preserve"> (ابن مغازل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071E85" w:rsidRPr="0049153E">
        <w:rPr>
          <w:rFonts w:hint="cs"/>
          <w:rtl/>
        </w:rPr>
        <w:t>269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217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359</w:t>
      </w:r>
      <w:r>
        <w:rPr>
          <w:rFonts w:hint="cs"/>
          <w:rtl/>
        </w:rPr>
        <w:t xml:space="preserve">ـ </w:t>
      </w:r>
      <w:r w:rsidR="00071E85" w:rsidRPr="0049153E">
        <w:rPr>
          <w:rFonts w:hint="cs"/>
          <w:rtl/>
        </w:rPr>
        <w:t>360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زمر(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امالی</w:t>
      </w:r>
      <w:r>
        <w:rPr>
          <w:rtl/>
        </w:rPr>
        <w:t xml:space="preserve"> (طوس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071E85" w:rsidRPr="0049153E">
        <w:rPr>
          <w:rFonts w:hint="cs"/>
          <w:rtl/>
        </w:rPr>
        <w:t>364</w:t>
      </w:r>
      <w:r>
        <w:rPr>
          <w:rFonts w:hint="cs"/>
          <w:rtl/>
        </w:rPr>
        <w:t xml:space="preserve">، مجلس 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17</w:t>
      </w:r>
      <w:r>
        <w:rPr>
          <w:rFonts w:hint="cs"/>
          <w:rtl/>
        </w:rPr>
        <w:t>۔ مناقب ابن شہر آشوب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288</w:t>
      </w:r>
      <w:r>
        <w:rPr>
          <w:rFonts w:hint="cs"/>
          <w:rtl/>
        </w:rPr>
        <w:t>۔ بحار الانوار :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288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خداوندعالم کے اس فرمان (</w:t>
      </w:r>
      <w:r w:rsidR="008A440B" w:rsidRPr="00061F5E">
        <w:rPr>
          <w:rStyle w:val="libAieChar"/>
          <w:rtl/>
        </w:rPr>
        <w:t>کونوا مع الصادق</w:t>
      </w:r>
      <w:r w:rsidR="008A440B" w:rsidRPr="00061F5E">
        <w:rPr>
          <w:rStyle w:val="libAieChar"/>
          <w:rFonts w:hint="cs"/>
          <w:rtl/>
        </w:rPr>
        <w:t>ی</w:t>
      </w:r>
      <w:r w:rsidR="008A440B" w:rsidRPr="00061F5E">
        <w:rPr>
          <w:rStyle w:val="libAieChar"/>
          <w:rFonts w:hint="eastAsia"/>
          <w:rtl/>
        </w:rPr>
        <w:t>ن</w:t>
      </w:r>
      <w:r w:rsidR="008A440B">
        <w:rPr>
          <w:rtl/>
        </w:rPr>
        <w:t xml:space="preserve"> ) </w:t>
      </w:r>
      <w:r w:rsidR="008A440B" w:rsidRPr="00061F5E">
        <w:rPr>
          <w:rStyle w:val="libFootnotenumChar"/>
          <w:rtl/>
        </w:rPr>
        <w:t>(</w:t>
      </w:r>
      <w:r w:rsidR="00071E85" w:rsidRPr="00061F5E">
        <w:rPr>
          <w:rStyle w:val="libFootnotenumChar"/>
          <w:rFonts w:hint="cs"/>
          <w:rtl/>
        </w:rPr>
        <w:t>1</w:t>
      </w:r>
      <w:r w:rsidR="008A440B" w:rsidRPr="00061F5E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(سچوں </w:t>
      </w:r>
      <w:r w:rsidR="008A440B">
        <w:rPr>
          <w:rtl/>
        </w:rPr>
        <w:t>کے ساتھ ہوجاؤ)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تفس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ابوبکر و عمر کے ساتھ ہوجاؤ۔</w:t>
      </w:r>
      <w:r w:rsidR="008A440B" w:rsidRPr="00061F5E">
        <w:rPr>
          <w:rStyle w:val="libFootnotenumChar"/>
          <w:rtl/>
        </w:rPr>
        <w:t>(</w:t>
      </w:r>
      <w:r w:rsidR="00071E85" w:rsidRPr="00061F5E">
        <w:rPr>
          <w:rStyle w:val="libFootnotenumChar"/>
          <w:rFonts w:hint="cs"/>
          <w:rtl/>
        </w:rPr>
        <w:t>2</w:t>
      </w:r>
      <w:r w:rsidR="008A440B" w:rsidRPr="00061F5E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وہ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کہ جو صراحتا 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لقب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ہونے پر دلالت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اصلاً عمداً قبول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ابو بکر اور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اقت</w:t>
      </w:r>
      <w:r>
        <w:rPr>
          <w:rtl/>
          <w:lang w:bidi="ur-PK"/>
        </w:rPr>
        <w:t xml:space="preserve"> اور ملاکات 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پائے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کو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اور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کہا 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لقب زبردست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توبہ (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119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84</w:t>
      </w:r>
      <w:r>
        <w:rPr>
          <w:rFonts w:hint="cs"/>
          <w:rtl/>
        </w:rPr>
        <w:t>۔ زاد المسی</w:t>
      </w:r>
      <w:r>
        <w:rPr>
          <w:rFonts w:hint="eastAsia"/>
          <w:rtl/>
        </w:rPr>
        <w:t>ر</w:t>
      </w:r>
      <w:r>
        <w:rPr>
          <w:rtl/>
        </w:rPr>
        <w:t xml:space="preserve"> (ابن جوز</w:t>
      </w:r>
      <w:r>
        <w:rPr>
          <w:rFonts w:hint="cs"/>
          <w:rtl/>
        </w:rPr>
        <w:t>ی</w:t>
      </w:r>
      <w:r>
        <w:rPr>
          <w:rtl/>
        </w:rPr>
        <w:t xml:space="preserve">)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349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288</w:t>
      </w:r>
      <w:r>
        <w:rPr>
          <w:rFonts w:hint="cs"/>
          <w:rtl/>
        </w:rPr>
        <w:t xml:space="preserve">۔ الدر المنثور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289</w:t>
      </w:r>
      <w:r>
        <w:rPr>
          <w:rFonts w:hint="cs"/>
          <w:rtl/>
        </w:rPr>
        <w:t>۔ فتح القدی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414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310</w:t>
      </w:r>
      <w:r>
        <w:rPr>
          <w:rFonts w:hint="cs"/>
          <w:rtl/>
        </w:rPr>
        <w:t xml:space="preserve"> و </w:t>
      </w:r>
      <w:r w:rsidR="00071E85" w:rsidRPr="0049153E">
        <w:rPr>
          <w:rFonts w:hint="cs"/>
          <w:rtl/>
        </w:rPr>
        <w:t>337</w:t>
      </w:r>
      <w:r>
        <w:rPr>
          <w:rFonts w:hint="cs"/>
          <w:rtl/>
        </w:rPr>
        <w:t xml:space="preserve"> و ج :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ضعفاء العق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130</w:t>
      </w:r>
      <w:r>
        <w:rPr>
          <w:rFonts w:hint="cs"/>
          <w:rtl/>
        </w:rPr>
        <w:t xml:space="preserve"> و </w:t>
      </w:r>
      <w:r w:rsidR="00071E85" w:rsidRPr="0049153E">
        <w:rPr>
          <w:rFonts w:hint="cs"/>
          <w:rtl/>
        </w:rPr>
        <w:t>137</w:t>
      </w:r>
      <w:r>
        <w:rPr>
          <w:rFonts w:hint="cs"/>
          <w:rtl/>
        </w:rPr>
        <w:t>۔ الکامل (ابن عدی</w:t>
      </w:r>
      <w:r>
        <w:rPr>
          <w:rtl/>
        </w:rPr>
        <w:t>)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274</w:t>
      </w:r>
      <w:r>
        <w:rPr>
          <w:rFonts w:hint="cs"/>
          <w:rtl/>
        </w:rPr>
        <w:t>۔ الموضوعات (ابن جوزی</w:t>
      </w:r>
      <w:r>
        <w:rPr>
          <w:rtl/>
        </w:rPr>
        <w:t>)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</w:p>
    <w:p w:rsidR="00061F5E" w:rsidRDefault="00061F5E" w:rsidP="0049153E">
      <w:pPr>
        <w:pStyle w:val="libNormal"/>
        <w:rPr>
          <w:rFonts w:eastAsia="Calibri"/>
          <w:rtl/>
          <w:lang w:bidi="fa-IR"/>
        </w:rPr>
      </w:pPr>
      <w:r>
        <w:rPr>
          <w:rtl/>
        </w:rPr>
        <w:br w:type="page"/>
      </w:r>
    </w:p>
    <w:p w:rsidR="00061F5E" w:rsidRDefault="00061F5E" w:rsidP="0049153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عمر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اس خبر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عمر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تب امام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خدا کے بندے اور اس کے رسول کے بھائ</w:t>
      </w:r>
      <w:r>
        <w:rPr>
          <w:rFonts w:hint="cs"/>
          <w:rtl/>
        </w:rPr>
        <w:t>ی</w:t>
      </w:r>
      <w:r>
        <w:rPr>
          <w:rtl/>
        </w:rPr>
        <w:t xml:space="preserve"> کو قتل کروگے ؟ عمر نے کہا : آپ خداکے بندے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</w:t>
      </w:r>
      <w:r>
        <w:rPr>
          <w:rFonts w:hint="eastAsia"/>
          <w:rtl/>
        </w:rPr>
        <w:t>کے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!۔</w:t>
      </w:r>
    </w:p>
    <w:p w:rsidR="008A440B" w:rsidRDefault="008A440B" w:rsidP="00061F5E">
      <w:pPr>
        <w:pStyle w:val="Heading2Center"/>
        <w:rPr>
          <w:rtl/>
        </w:rPr>
      </w:pPr>
      <w:bookmarkStart w:id="4" w:name="_Toc499555134"/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 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"/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 ہو تو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وہ اپنے تمام وجود سے رسالت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اور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رکھے ، آسمان</w:t>
      </w:r>
      <w:r>
        <w:rPr>
          <w:rFonts w:hint="cs"/>
          <w:rtl/>
        </w:rPr>
        <w:t>ی</w:t>
      </w:r>
      <w:r>
        <w:rPr>
          <w:rtl/>
        </w:rPr>
        <w:t xml:space="preserve"> رسالت پر دل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جب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مشکوک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اللہ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وقت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باپ ابوبکر نے ان کے منھ پر طمانچہ مارا۔</w:t>
      </w:r>
      <w:r w:rsidRPr="00061F5E">
        <w:rPr>
          <w:rStyle w:val="libFootnotenumChar"/>
          <w:rtl/>
        </w:rPr>
        <w:t>(</w:t>
      </w:r>
      <w:r w:rsidR="00071E85" w:rsidRPr="00061F5E">
        <w:rPr>
          <w:rStyle w:val="libFootnotenumChar"/>
          <w:rFonts w:hint="cs"/>
          <w:rtl/>
        </w:rPr>
        <w:t>1</w:t>
      </w:r>
      <w:r w:rsidRPr="00061F5E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دوسرے مقام پرعا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کہا : خدا سے ڈرو حق کے علاوہ کچھ</w:t>
      </w:r>
      <w:r>
        <w:rPr>
          <w:rtl/>
        </w:rPr>
        <w:t xml:space="preserve"> اور نہ کہو 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ان کے اوپر ہاتھ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 مروڑ د</w:t>
      </w:r>
      <w:r>
        <w:rPr>
          <w:rFonts w:hint="cs"/>
          <w:rtl/>
        </w:rPr>
        <w:t>ی</w:t>
      </w:r>
      <w:r>
        <w:rPr>
          <w:rtl/>
        </w:rPr>
        <w:t xml:space="preserve"> اور کہا: اے ام رومان (عا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ماں کے ہوجائے تو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حق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حق نہی</w:t>
      </w:r>
      <w:r>
        <w:rPr>
          <w:rFonts w:hint="eastAsia"/>
          <w:rtl/>
        </w:rPr>
        <w:t>ں</w:t>
      </w:r>
      <w:r>
        <w:rPr>
          <w:rtl/>
        </w:rPr>
        <w:t xml:space="preserve"> بولتے ۔</w:t>
      </w:r>
      <w:r w:rsidRPr="00061F5E">
        <w:rPr>
          <w:rStyle w:val="libFootnotenumChar"/>
          <w:rtl/>
        </w:rPr>
        <w:t>(</w:t>
      </w:r>
      <w:r w:rsidR="00071E85" w:rsidRPr="00061F5E">
        <w:rPr>
          <w:rStyle w:val="libFootnotenumChar"/>
          <w:rFonts w:hint="cs"/>
          <w:rtl/>
        </w:rPr>
        <w:t>2</w:t>
      </w:r>
      <w:r w:rsidRPr="00061F5E">
        <w:rPr>
          <w:rStyle w:val="libFootnotenumChar"/>
          <w:rFonts w:hint="cs"/>
          <w:rtl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مسند ابی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1308</w:t>
      </w:r>
      <w:r>
        <w:rPr>
          <w:rFonts w:hint="cs"/>
          <w:rtl/>
        </w:rPr>
        <w:t xml:space="preserve">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4670</w:t>
      </w:r>
      <w:r>
        <w:rPr>
          <w:rFonts w:hint="cs"/>
          <w:rtl/>
        </w:rPr>
        <w:t xml:space="preserve">۔ مجمع الزوائد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322</w:t>
      </w:r>
      <w:r>
        <w:rPr>
          <w:rFonts w:hint="cs"/>
          <w:rtl/>
        </w:rPr>
        <w:t>۔ المطالب العالی</w:t>
      </w:r>
      <w:r>
        <w:rPr>
          <w:rFonts w:hint="eastAsia"/>
          <w:rtl/>
        </w:rPr>
        <w:t>ہ</w:t>
      </w:r>
      <w:r>
        <w:rPr>
          <w:rtl/>
        </w:rPr>
        <w:t xml:space="preserve"> (ابن حجر) : </w:t>
      </w:r>
      <w:r w:rsidR="00071E85" w:rsidRPr="0049153E">
        <w:rPr>
          <w:rFonts w:hint="cs"/>
          <w:rtl/>
        </w:rPr>
        <w:t>1888</w:t>
      </w:r>
      <w:r>
        <w:rPr>
          <w:rFonts w:hint="cs"/>
          <w:rtl/>
        </w:rPr>
        <w:t>، باب کی</w:t>
      </w:r>
      <w:r>
        <w:rPr>
          <w:rFonts w:hint="eastAsia"/>
          <w:rtl/>
        </w:rPr>
        <w:t>د</w:t>
      </w:r>
      <w:r>
        <w:rPr>
          <w:rtl/>
        </w:rPr>
        <w:t xml:space="preserve"> النساء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1599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سبل الھدی</w:t>
      </w:r>
      <w:r>
        <w:rPr>
          <w:rtl/>
        </w:rPr>
        <w:t xml:space="preserve"> و الرشاد : 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173</w:t>
      </w:r>
      <w:r>
        <w:rPr>
          <w:rFonts w:hint="cs"/>
          <w:rtl/>
        </w:rPr>
        <w:t>۔( ابن عساکر نے اپنے اسناد سے عای</w:t>
      </w:r>
      <w:r>
        <w:rPr>
          <w:rFonts w:hint="eastAsia"/>
          <w:rtl/>
        </w:rPr>
        <w:t>شہ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العبرہ </w:t>
      </w:r>
      <w:r w:rsidR="00071E85" w:rsidRPr="0049153E">
        <w:rPr>
          <w:rFonts w:hint="cs"/>
          <w:rtl/>
        </w:rPr>
        <w:t>45</w:t>
      </w:r>
      <w:r>
        <w:rPr>
          <w:rFonts w:hint="cs"/>
          <w:rtl/>
        </w:rPr>
        <w:t xml:space="preserve">۔ الطرائف </w:t>
      </w:r>
      <w:r w:rsidR="00071E85" w:rsidRPr="0049153E">
        <w:rPr>
          <w:rFonts w:hint="cs"/>
          <w:rtl/>
        </w:rPr>
        <w:t>492</w:t>
      </w:r>
      <w:r>
        <w:rPr>
          <w:rFonts w:hint="cs"/>
          <w:rtl/>
        </w:rPr>
        <w:t>۔ بہ نقل از احی</w:t>
      </w:r>
      <w:r>
        <w:rPr>
          <w:rFonts w:hint="eastAsia"/>
          <w:rtl/>
        </w:rPr>
        <w:t>اء</w:t>
      </w:r>
      <w:r>
        <w:rPr>
          <w:rtl/>
        </w:rPr>
        <w:t xml:space="preserve"> العلوم (غزال</w:t>
      </w:r>
      <w:r>
        <w:rPr>
          <w:rFonts w:hint="cs"/>
          <w:rtl/>
        </w:rPr>
        <w:t>ی</w:t>
      </w:r>
      <w:r>
        <w:rPr>
          <w:rtl/>
        </w:rPr>
        <w:t xml:space="preserve"> )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43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قہ</w:t>
      </w:r>
      <w:r w:rsidR="008A440B">
        <w:rPr>
          <w:rtl/>
        </w:rPr>
        <w:t xml:space="preserve"> وہ عورت ہے کہ جس نے کبھ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جھوٹ نہ بولا ہو حت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سوتن کے ساتھ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بات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</w:t>
      </w:r>
      <w:r w:rsidR="008A440B">
        <w:rPr>
          <w:rtl/>
        </w:rPr>
        <w:t xml:space="preserve"> کہ الاست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عاب</w:t>
      </w:r>
      <w:r w:rsidR="008A440B">
        <w:rPr>
          <w:rtl/>
        </w:rPr>
        <w:t xml:space="preserve"> (ابن عبدالبر) اور الاصابہ(ابن حجر)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مذکورہے ، عا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کے کردار سے سازگار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۔ ان دونوں کتابوں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موجود ہے کہ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نے اسماء بنت نعمان سے </w:t>
      </w:r>
      <w:r w:rsidR="008A440B">
        <w:rPr>
          <w:rFonts w:hint="eastAsia"/>
          <w:rtl/>
        </w:rPr>
        <w:t>شاد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عا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نے حفصہ سے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حفصہ نے عا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سے کہا :اس کے مہند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لگاؤ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اس کو سنوارت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ہوں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دونوں</w:t>
      </w:r>
      <w:r>
        <w:rPr>
          <w:rtl/>
          <w:lang w:bidi="ur-PK"/>
        </w:rPr>
        <w:t xml:space="preserve"> نے اپنے اپنے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پھر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اسماء سے کہا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بہت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جب وہ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ان سے کہا جائے (اعوذ باللہ منک 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سے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مانگت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جب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اسماء کے پاس پہنچے،پردہ کو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ہاتھوں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بڑھا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اسماء نے کہا (</w:t>
      </w:r>
      <w:r w:rsidRPr="00061F5E">
        <w:rPr>
          <w:rStyle w:val="libArabicChar"/>
          <w:rtl/>
        </w:rPr>
        <w:t>اعوذ بالل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منک</w:t>
      </w:r>
      <w:r>
        <w:rPr>
          <w:rtl/>
          <w:lang w:bidi="ur-PK"/>
        </w:rPr>
        <w:t xml:space="preserve"> )پ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سے چھپا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پردہ کو گرا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، اور پھر اس کو اس کے گھر والوں کے پاس واپس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طرح کے کارنامے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کو 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زمرے سے دور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کہ جوم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مجھے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کہ مسلمان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کو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مانتے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کہ ان کو معلوم ہے کہ سورہ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شأن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ہوا ہے ،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جنہوںنے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کو مجبور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آپ  اپنے اوپر حلال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حرام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!؟۔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الاستی</w:t>
      </w:r>
      <w:r>
        <w:rPr>
          <w:rFonts w:hint="eastAsia"/>
          <w:rtl/>
        </w:rPr>
        <w:t>عاب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1785</w:t>
      </w:r>
      <w:r>
        <w:rPr>
          <w:rFonts w:hint="cs"/>
          <w:rtl/>
        </w:rPr>
        <w:t>، شمارہ زندگی</w:t>
      </w:r>
      <w:r>
        <w:rPr>
          <w:rFonts w:hint="eastAsia"/>
          <w:rtl/>
        </w:rPr>
        <w:t>نامہ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3232</w:t>
      </w:r>
      <w:r>
        <w:rPr>
          <w:rFonts w:hint="cs"/>
          <w:rtl/>
        </w:rPr>
        <w:t xml:space="preserve">۔ الاصابہ: 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</w:t>
      </w:r>
      <w:r>
        <w:rPr>
          <w:rFonts w:hint="cs"/>
          <w:rtl/>
        </w:rPr>
        <w:t xml:space="preserve"> ، شمارہ زندگی</w:t>
      </w:r>
      <w:r>
        <w:rPr>
          <w:rFonts w:hint="eastAsia"/>
          <w:rtl/>
        </w:rPr>
        <w:t>نامہ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10815</w:t>
      </w:r>
      <w:r>
        <w:rPr>
          <w:rFonts w:hint="cs"/>
          <w:rtl/>
        </w:rPr>
        <w:t xml:space="preserve">۔ مستدرک حاکم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</w:t>
      </w:r>
      <w:r>
        <w:rPr>
          <w:rFonts w:hint="cs"/>
          <w:rtl/>
        </w:rPr>
        <w:t xml:space="preserve">۔ الطبقات : 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145</w:t>
      </w:r>
      <w:r>
        <w:rPr>
          <w:rFonts w:hint="cs"/>
          <w:rtl/>
        </w:rPr>
        <w:t xml:space="preserve">۔ المحبر </w:t>
      </w:r>
      <w:r w:rsidR="00071E85" w:rsidRPr="0049153E">
        <w:rPr>
          <w:rFonts w:hint="cs"/>
          <w:rtl/>
        </w:rPr>
        <w:t>95</w:t>
      </w:r>
      <w:r>
        <w:rPr>
          <w:rFonts w:hint="cs"/>
          <w:rtl/>
        </w:rPr>
        <w:t>۔ المنتخب من ذی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106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کس</w:t>
      </w:r>
      <w:r w:rsidR="008A440B">
        <w:rPr>
          <w:rtl/>
        </w:rPr>
        <w:t xml:space="preserve"> طرح عا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عورت ،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قہ</w:t>
      </w:r>
      <w:r w:rsidR="008A440B">
        <w:rPr>
          <w:rtl/>
        </w:rPr>
        <w:t xml:space="preserve"> ہوسکت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جو حفصہ کے ساتھ مل کر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کے خلاف سازش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تک کہ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شأ 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خدا وندعالم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جانب سے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نازل ہوں۔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61F5E">
        <w:rPr>
          <w:rStyle w:val="libAlaemChar"/>
          <w:rtl/>
        </w:rPr>
        <w:t>(</w:t>
      </w:r>
      <w:r w:rsidRPr="00061F5E">
        <w:rPr>
          <w:rStyle w:val="libAieChar"/>
          <w:rtl/>
        </w:rPr>
        <w:t>اذا اسر النب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tl/>
        </w:rPr>
        <w:t xml:space="preserve"> ال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tl/>
        </w:rPr>
        <w:t xml:space="preserve"> بعض ازواج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حد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ثا</w:t>
      </w:r>
      <w:r w:rsidRPr="00061F5E">
        <w:rPr>
          <w:rStyle w:val="libAieChar"/>
          <w:rtl/>
        </w:rPr>
        <w:t xml:space="preserve"> فلما نبأت ب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 اظ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ر 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عل</w:t>
      </w:r>
      <w:r w:rsidRPr="00061F5E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061F5E">
        <w:rPr>
          <w:rStyle w:val="libAieChar"/>
          <w:rtl/>
        </w:rPr>
        <w:t xml:space="preserve"> عرف بعض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 اعرض عن بعض فلما نبأ 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ا ب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قالت من انبأک</w:t>
      </w:r>
      <w:r w:rsidRPr="00061F5E">
        <w:rPr>
          <w:rStyle w:val="libAieChar"/>
          <w:rtl/>
        </w:rPr>
        <w:t xml:space="preserve"> 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ٰذا قال نبأن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tl/>
        </w:rPr>
        <w:t xml:space="preserve"> العل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م</w:t>
      </w:r>
      <w:r w:rsidRPr="00061F5E">
        <w:rPr>
          <w:rStyle w:val="libAieChar"/>
          <w:rtl/>
        </w:rPr>
        <w:t xml:space="preserve"> الخب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ر</w:t>
      </w:r>
      <w:r w:rsidRPr="00061F5E">
        <w:rPr>
          <w:rStyle w:val="libAieChar"/>
          <w:rtl/>
        </w:rPr>
        <w:t>٭ ان تتوبا ال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فقد صغت قلوبکما و ان تظا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را عل</w:t>
      </w:r>
      <w:r w:rsidRPr="00061F5E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061F5E">
        <w:rPr>
          <w:rStyle w:val="libAieChar"/>
          <w:rtl/>
        </w:rPr>
        <w:t xml:space="preserve"> فان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و مولا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 جبر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ل</w:t>
      </w:r>
      <w:r w:rsidRPr="00061F5E">
        <w:rPr>
          <w:rStyle w:val="libAieChar"/>
          <w:rtl/>
        </w:rPr>
        <w:t xml:space="preserve"> و صالح المؤمن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ن</w:t>
      </w:r>
      <w:r w:rsidRPr="00061F5E">
        <w:rPr>
          <w:rStyle w:val="libAieChar"/>
          <w:rtl/>
        </w:rPr>
        <w:t xml:space="preserve"> و الملائک</w:t>
      </w:r>
      <w:r w:rsidRPr="00061F5E">
        <w:rPr>
          <w:rStyle w:val="libAieChar"/>
          <w:rFonts w:hint="eastAsia"/>
          <w:rtl/>
        </w:rPr>
        <w:t>ة</w:t>
      </w:r>
      <w:r w:rsidRPr="00061F5E">
        <w:rPr>
          <w:rStyle w:val="libAieChar"/>
          <w:rtl/>
        </w:rPr>
        <w:t xml:space="preserve"> بعد ذالک ظ</w:t>
      </w:r>
      <w:r w:rsidR="0029188D" w:rsidRPr="00635AD7">
        <w:rPr>
          <w:rStyle w:val="libAieChar"/>
          <w:rFonts w:hint="cs"/>
          <w:rtl/>
        </w:rPr>
        <w:t>ه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را</w:t>
      </w:r>
      <w:r w:rsidRPr="00061F5E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جب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بعض ازواج سے بات چھپا کر 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 جب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راز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اللہ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اسے رسول پر ظاہر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نے اس کا کچھ حصہ جتلا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کچھ حصے سے کنارہ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پس جب اس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بتلائ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کہنے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کس نے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مجھ کو بہت جاننے والے،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رکھنے والے نے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اگر تم دونوں (نب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>) اللہ کے حضور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کرلو تو فبھا پس تم دونوں کے دل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منحرف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اگر دونوں اس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خلاف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پناہ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خ</w:t>
      </w:r>
      <w:r>
        <w:rPr>
          <w:rFonts w:hint="eastAsia"/>
          <w:rtl/>
          <w:lang w:bidi="ur-PK"/>
        </w:rPr>
        <w:t>داوندعالم</w:t>
      </w:r>
      <w:r>
        <w:rPr>
          <w:rtl/>
          <w:lang w:bidi="ur-PK"/>
        </w:rPr>
        <w:t xml:space="preserve"> اس کاسرپرست ہے اور جبر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صالح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کے بعد کل فرشتے اس کے پشت پناہ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تحری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66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و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ابن</w:t>
      </w:r>
      <w:r w:rsidR="008A440B">
        <w:rPr>
          <w:rtl/>
        </w:rPr>
        <w:t xml:space="preserve"> عباس نے عمر بن خطاب سے سوال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وہ دو عورت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جو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</w:t>
      </w:r>
      <w:r w:rsidR="008A440B"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کے خلاف متحد ہوئی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وہ کون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؟ ابھ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ابن عباس کا کلام تما م نہ ہوا تھا کہ عمر نے جواب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عا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و حفصہ۔</w:t>
      </w:r>
      <w:r w:rsidR="008A440B" w:rsidRPr="00061F5E">
        <w:rPr>
          <w:rStyle w:val="libFootnotenumChar"/>
          <w:rtl/>
        </w:rPr>
        <w:t>(</w:t>
      </w:r>
      <w:r w:rsidR="00071E85" w:rsidRPr="00061F5E">
        <w:rPr>
          <w:rStyle w:val="libFootnotenumChar"/>
          <w:rFonts w:hint="cs"/>
          <w:rtl/>
        </w:rPr>
        <w:t>1</w:t>
      </w:r>
      <w:r w:rsidR="008A440B" w:rsidRPr="00061F5E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طعنہ عثمان نے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کہ عثمان نے اس مال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 ،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کو غصہ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کہا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عثمان امانت کو کھاگئے اور رع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ختم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اپنے خاندان کے برے لوگوں کومسلمانوں پر مسلط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اگر نماز پنجگانہ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جان بوجھ کر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کچھ لوگ آتے جو تجھے اونٹ کے ذب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قتل کرڈالتے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عثمان</w:t>
      </w:r>
      <w:r>
        <w:rPr>
          <w:rtl/>
          <w:lang w:bidi="ur-PK"/>
        </w:rPr>
        <w:t xml:space="preserve"> نے کہا : </w:t>
      </w:r>
      <w:r w:rsidRPr="00061F5E">
        <w:rPr>
          <w:rStyle w:val="libAlaemChar"/>
          <w:rtl/>
        </w:rPr>
        <w:t>(</w:t>
      </w:r>
      <w:r w:rsidRPr="00061F5E">
        <w:rPr>
          <w:rStyle w:val="libAieChar"/>
          <w:rtl/>
        </w:rPr>
        <w:t>ضرب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مثلا للذ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ن</w:t>
      </w:r>
      <w:r w:rsidRPr="00061F5E">
        <w:rPr>
          <w:rStyle w:val="libAieChar"/>
          <w:rtl/>
        </w:rPr>
        <w:t xml:space="preserve"> کفروا امرأ ة نوح و امرأة نوط</w:t>
      </w:r>
      <w:r w:rsidRPr="00061F5E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نے 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جنہوں نے کفر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اورلوط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202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26678</w:t>
      </w:r>
      <w:r>
        <w:rPr>
          <w:rFonts w:hint="cs"/>
          <w:rtl/>
        </w:rPr>
        <w:t>۔صحی</w:t>
      </w:r>
      <w:r>
        <w:rPr>
          <w:rFonts w:hint="eastAsia"/>
          <w:rtl/>
        </w:rPr>
        <w:t>ح</w:t>
      </w:r>
      <w:r>
        <w:rPr>
          <w:rtl/>
        </w:rPr>
        <w:t xml:space="preserve"> بخار 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69</w:t>
      </w:r>
      <w:r>
        <w:rPr>
          <w:rFonts w:hint="cs"/>
          <w:rtl/>
        </w:rPr>
        <w:t>، تفسی</w:t>
      </w:r>
      <w:r>
        <w:rPr>
          <w:rFonts w:hint="eastAsia"/>
          <w:rtl/>
        </w:rPr>
        <w:t>ر</w:t>
      </w:r>
      <w:r>
        <w:rPr>
          <w:rtl/>
        </w:rPr>
        <w:t xml:space="preserve"> 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باب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و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۔ و جلد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46</w:t>
      </w:r>
      <w:r>
        <w:rPr>
          <w:rFonts w:hint="cs"/>
          <w:rtl/>
        </w:rPr>
        <w:t>، کتاب اللباس ،باب م</w:t>
      </w:r>
      <w:r>
        <w:rPr>
          <w:rtl/>
        </w:rPr>
        <w:t xml:space="preserve">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تجوز</w:t>
      </w:r>
      <w:r>
        <w:rPr>
          <w:rtl/>
        </w:rPr>
        <w:t xml:space="preserve"> رسول اللہ من اللباس و الز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>(وہ لباس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رسول خدا  نے اجاز ت د</w:t>
      </w:r>
      <w:r>
        <w:rPr>
          <w:rFonts w:hint="cs"/>
          <w:rtl/>
        </w:rPr>
        <w:t>ی</w:t>
      </w:r>
      <w:r>
        <w:rPr>
          <w:rtl/>
        </w:rPr>
        <w:t xml:space="preserve"> )۔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190</w:t>
      </w:r>
      <w:r>
        <w:rPr>
          <w:rFonts w:hint="cs"/>
          <w:rtl/>
        </w:rPr>
        <w:t xml:space="preserve">ـ </w:t>
      </w:r>
      <w:r w:rsidR="00071E85" w:rsidRPr="0049153E">
        <w:rPr>
          <w:rFonts w:hint="cs"/>
          <w:rtl/>
        </w:rPr>
        <w:t>192</w:t>
      </w:r>
      <w:r>
        <w:rPr>
          <w:rFonts w:hint="cs"/>
          <w:rtl/>
        </w:rPr>
        <w:t>، کتاب الطلاق ،باب فی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لاء</w:t>
      </w:r>
      <w:r>
        <w:rPr>
          <w:rtl/>
        </w:rPr>
        <w:t xml:space="preserve"> و اعتزال النساء ۔ مسنداحمد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تحری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66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>۔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المحصل (راز</w:t>
      </w:r>
      <w:r>
        <w:rPr>
          <w:rFonts w:hint="cs"/>
          <w:rtl/>
        </w:rPr>
        <w:t>ی</w:t>
      </w:r>
      <w:r>
        <w:rPr>
          <w:rtl/>
        </w:rPr>
        <w:t xml:space="preserve"> )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343</w:t>
      </w:r>
      <w:r>
        <w:rPr>
          <w:rFonts w:hint="cs"/>
          <w:rtl/>
        </w:rPr>
        <w:t>۔ الفتوح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421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ان</w:t>
      </w:r>
      <w:r w:rsidR="008A440B">
        <w:rPr>
          <w:rtl/>
        </w:rPr>
        <w:t xml:space="preserve"> صفات کے باوجود کس طرح عا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کو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قہ</w:t>
      </w:r>
      <w:r w:rsidR="008A440B">
        <w:rPr>
          <w:rtl/>
        </w:rPr>
        <w:t xml:space="preserve"> کہا جاسکتا ہے جبکہ وہ دوسروں کو برے برے القاب سے نوازت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</w:t>
      </w:r>
      <w:r w:rsidR="008A440B" w:rsidRPr="00061F5E">
        <w:rPr>
          <w:rStyle w:val="libFootnotenumChar"/>
          <w:rtl/>
        </w:rPr>
        <w:t>(</w:t>
      </w:r>
      <w:r w:rsidR="00071E85" w:rsidRPr="00061F5E">
        <w:rPr>
          <w:rStyle w:val="libFootnotenumChar"/>
          <w:rFonts w:hint="cs"/>
          <w:rtl/>
        </w:rPr>
        <w:t>1</w:t>
      </w:r>
      <w:r w:rsidR="008A440B" w:rsidRPr="00061F5E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اور ای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دار عورتوں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غ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بت</w:t>
      </w:r>
      <w:r w:rsidR="008A440B">
        <w:rPr>
          <w:rtl/>
        </w:rPr>
        <w:t xml:space="preserve"> کرت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>۔</w:t>
      </w:r>
      <w:r w:rsidR="008A440B" w:rsidRPr="00061F5E">
        <w:rPr>
          <w:rStyle w:val="libFootnotenumChar"/>
          <w:rtl/>
        </w:rPr>
        <w:t>(</w:t>
      </w:r>
      <w:r w:rsidR="00071E85" w:rsidRPr="00061F5E">
        <w:rPr>
          <w:rStyle w:val="libFootnotenumChar"/>
          <w:rFonts w:hint="cs"/>
          <w:rtl/>
        </w:rPr>
        <w:t>2</w:t>
      </w:r>
      <w:r w:rsidR="008A440B" w:rsidRPr="00061F5E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Pr="00061F5E">
        <w:rPr>
          <w:rStyle w:val="libAlaemChar"/>
          <w:rtl/>
        </w:rPr>
        <w:t>(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ا</w:t>
      </w:r>
      <w:r w:rsidRPr="00061F5E">
        <w:rPr>
          <w:rStyle w:val="libAieChar"/>
          <w:rtl/>
        </w:rPr>
        <w:t xml:space="preserve"> ا</w:t>
      </w:r>
      <w:r w:rsidRPr="00061F5E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ا</w:t>
      </w:r>
      <w:r w:rsidRPr="00061F5E">
        <w:rPr>
          <w:rStyle w:val="libAieChar"/>
          <w:rtl/>
        </w:rPr>
        <w:t xml:space="preserve"> الذ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ن</w:t>
      </w:r>
      <w:r w:rsidRPr="00061F5E">
        <w:rPr>
          <w:rStyle w:val="libAieChar"/>
          <w:rtl/>
        </w:rPr>
        <w:t xml:space="preserve"> آمنوا لا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سخر</w:t>
      </w:r>
      <w:r w:rsidRPr="00061F5E">
        <w:rPr>
          <w:rStyle w:val="libAieChar"/>
          <w:rtl/>
        </w:rPr>
        <w:t xml:space="preserve"> قوم من قوم عس</w:t>
      </w:r>
      <w:r w:rsidRPr="00061F5E">
        <w:rPr>
          <w:rStyle w:val="libAieChar"/>
          <w:rFonts w:hint="cs"/>
          <w:rtl/>
        </w:rPr>
        <w:t>یٰ</w:t>
      </w:r>
      <w:r w:rsidRPr="00061F5E">
        <w:rPr>
          <w:rStyle w:val="libAieChar"/>
          <w:rtl/>
        </w:rPr>
        <w:t xml:space="preserve"> ان 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کونوا</w:t>
      </w:r>
      <w:r w:rsidRPr="00061F5E">
        <w:rPr>
          <w:rStyle w:val="libAieChar"/>
          <w:rtl/>
        </w:rPr>
        <w:t xml:space="preserve"> خ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را</w:t>
      </w:r>
      <w:r w:rsidRPr="00061F5E">
        <w:rPr>
          <w:rStyle w:val="libAieChar"/>
          <w:rtl/>
        </w:rPr>
        <w:t xml:space="preserve"> من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ولا نساء من نساء عس</w:t>
      </w:r>
      <w:r w:rsidRPr="00061F5E">
        <w:rPr>
          <w:rStyle w:val="libAieChar"/>
          <w:rFonts w:hint="cs"/>
          <w:rtl/>
        </w:rPr>
        <w:t>یٰ</w:t>
      </w:r>
      <w:r w:rsidRPr="00061F5E">
        <w:rPr>
          <w:rStyle w:val="libAieChar"/>
          <w:rtl/>
        </w:rPr>
        <w:t xml:space="preserve"> ان 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کن</w:t>
      </w:r>
      <w:r w:rsidRPr="00061F5E">
        <w:rPr>
          <w:rStyle w:val="libAieChar"/>
          <w:rtl/>
        </w:rPr>
        <w:t xml:space="preserve"> خ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را</w:t>
      </w:r>
      <w:r w:rsidRPr="00061F5E">
        <w:rPr>
          <w:rStyle w:val="libAieChar"/>
          <w:rtl/>
        </w:rPr>
        <w:t xml:space="preserve"> من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ن </w:t>
      </w:r>
      <w:r w:rsidRPr="00061F5E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والو 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قوم،کس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کا مذاق و مسخرہ نہ بناؤ ممکن ہے کہ وہ لوگ آپ سے بہتر ہوں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eastAsia"/>
          <w:rtl/>
          <w:lang w:bidi="ur-PK"/>
        </w:rPr>
        <w:t>ورتوں</w:t>
      </w:r>
      <w:r>
        <w:rPr>
          <w:rtl/>
          <w:lang w:bidi="ur-PK"/>
        </w:rPr>
        <w:t xml:space="preserve"> کا مذاق اڑائ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ممکن ہے کہ وہ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سے بہتر ہوں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مجمع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بعض ازواج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شأن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 ام سلمہ کامذاق اڑات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</w:t>
      </w:r>
      <w:r>
        <w:rPr>
          <w:rtl/>
          <w:lang w:bidi="ur-PK"/>
        </w:rPr>
        <w:t xml:space="preserve"> و ابن عباس نے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ام سلمہ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کپڑا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کمر سے باندھ رکھا تھا اور اس کے دونوں حصے و سرے لٹکے ہوئے جارہے تھے ،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نے اس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حفصہ سے کہا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لٹکتا جارہا ہے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کتے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ہو۔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خداوندعالم کا ارشاد ہے (ولا تنابزو بالالقاب )(سورہ حجرات (</w:t>
      </w:r>
      <w:r w:rsidR="00071E85" w:rsidRPr="0049153E">
        <w:rPr>
          <w:rFonts w:hint="cs"/>
          <w:rtl/>
        </w:rPr>
        <w:t>49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>) ای</w:t>
      </w:r>
      <w:r>
        <w:rPr>
          <w:rFonts w:hint="eastAsia"/>
          <w:rtl/>
        </w:rPr>
        <w:t>ک</w:t>
      </w:r>
      <w:r>
        <w:rPr>
          <w:rtl/>
        </w:rPr>
        <w:t xml:space="preserve"> دوسرے کو برے القاب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کرو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خداوندعالم کا ارشاد گرامی</w:t>
      </w:r>
      <w:r>
        <w:rPr>
          <w:rtl/>
        </w:rPr>
        <w:t xml:space="preserve"> ہے (ولا</w:t>
      </w:r>
      <w:r>
        <w:rPr>
          <w:rFonts w:hint="cs"/>
          <w:rtl/>
        </w:rPr>
        <w:t>ی</w:t>
      </w:r>
      <w:r>
        <w:rPr>
          <w:rFonts w:hint="eastAsia"/>
          <w:rtl/>
        </w:rPr>
        <w:t>غتب</w:t>
      </w:r>
      <w:r>
        <w:rPr>
          <w:rtl/>
        </w:rPr>
        <w:t xml:space="preserve"> بعضکم بعضا )(سورہ حجرات (</w:t>
      </w:r>
      <w:r w:rsidR="00071E85" w:rsidRPr="0049153E">
        <w:rPr>
          <w:rFonts w:hint="cs"/>
          <w:rtl/>
        </w:rPr>
        <w:t>49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>) ای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کرو۔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حجرات (</w:t>
      </w:r>
      <w:r w:rsidR="00071E85" w:rsidRPr="0049153E">
        <w:rPr>
          <w:rFonts w:hint="cs"/>
          <w:rtl/>
        </w:rPr>
        <w:t>49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مجمع البی</w:t>
      </w:r>
      <w:r>
        <w:rPr>
          <w:rFonts w:hint="eastAsia"/>
          <w:rtl/>
        </w:rPr>
        <w:t>ان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224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326</w:t>
      </w:r>
      <w:r>
        <w:rPr>
          <w:rFonts w:hint="cs"/>
          <w:rtl/>
        </w:rPr>
        <w:t>۔ زاد المسی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182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بحر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112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کہتے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عا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نے ام سلمہ کو پستہ قد ہونے کا طعنہ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تھا اور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اشارہ کرکے کہاتھا کہ وہ گانٹھ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معقول ہے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طرح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نامناسب اور حسد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؟!۔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سنن</w:t>
      </w:r>
      <w:r>
        <w:rPr>
          <w:rtl/>
          <w:lang w:bidi="ur-PK"/>
        </w:rPr>
        <w:t xml:space="preserve"> 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سے منقول ہے کہ آپ نے کہا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حسد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مجھ سے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انتقال کے بعد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خداوندعالم نے ان کو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بنے ہوئے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شورو شرابہ ہے نہ رنج و غم۔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Pr="00061F5E">
        <w:rPr>
          <w:rStyle w:val="libAlaemChar"/>
          <w:rtl/>
        </w:rPr>
        <w:t>(</w:t>
      </w:r>
      <w:r>
        <w:rPr>
          <w:rtl/>
          <w:lang w:bidi="ur-PK"/>
        </w:rPr>
        <w:t xml:space="preserve"> 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حسدون</w:t>
      </w:r>
      <w:r w:rsidRPr="00061F5E">
        <w:rPr>
          <w:rStyle w:val="libAieChar"/>
          <w:rtl/>
        </w:rPr>
        <w:t xml:space="preserve"> الناس عل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tl/>
        </w:rPr>
        <w:t xml:space="preserve"> ما اتا</w:t>
      </w:r>
      <w:r w:rsidR="0029188D" w:rsidRPr="00635AD7">
        <w:rPr>
          <w:rStyle w:val="libAieChar"/>
          <w:rFonts w:hint="cs"/>
          <w:rtl/>
        </w:rPr>
        <w:t>ه</w:t>
      </w:r>
      <w:r w:rsidRPr="00061F5E">
        <w:rPr>
          <w:rStyle w:val="libAieChar"/>
          <w:rtl/>
        </w:rPr>
        <w:t>م من فضل</w:t>
      </w:r>
      <w:r w:rsidR="0029188D" w:rsidRPr="0029188D">
        <w:rPr>
          <w:rStyle w:val="libAieChar"/>
          <w:rFonts w:hint="cs"/>
          <w:rtl/>
        </w:rPr>
        <w:t>ه</w:t>
      </w:r>
      <w:r>
        <w:rPr>
          <w:rtl/>
          <w:lang w:bidi="ur-PK"/>
        </w:rPr>
        <w:t xml:space="preserve"> </w:t>
      </w:r>
      <w:r w:rsidRPr="00061F5E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لوگ حسد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 کہ جو اللہ نے اپنے فضل و کرم سے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اگر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واقعا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ممکن تھا کہ رسول خدا  ان کو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شمار کرتے اور ان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فرماتے (</w:t>
      </w:r>
      <w:r w:rsidRPr="00061F5E">
        <w:rPr>
          <w:rStyle w:val="libArabicChar"/>
          <w:rtl/>
        </w:rPr>
        <w:t>ان کن صو</w:t>
      </w:r>
      <w:r w:rsidRPr="00061F5E">
        <w:rPr>
          <w:rStyle w:val="libArabicChar"/>
          <w:rFonts w:hint="cs"/>
          <w:rtl/>
        </w:rPr>
        <w:t>ی</w:t>
      </w:r>
      <w:r w:rsidRPr="00061F5E">
        <w:rPr>
          <w:rStyle w:val="libArabicChar"/>
          <w:rFonts w:hint="eastAsia"/>
          <w:rtl/>
        </w:rPr>
        <w:t>حبات</w:t>
      </w:r>
      <w:r w:rsidRPr="00061F5E">
        <w:rPr>
          <w:rStyle w:val="libArabicChar"/>
          <w:rtl/>
        </w:rPr>
        <w:t xml:space="preserve"> </w:t>
      </w:r>
      <w:r w:rsidRPr="00061F5E">
        <w:rPr>
          <w:rStyle w:val="libArabicChar"/>
          <w:rFonts w:hint="cs"/>
          <w:rtl/>
        </w:rPr>
        <w:t>ی</w:t>
      </w:r>
      <w:r w:rsidRPr="00061F5E">
        <w:rPr>
          <w:rStyle w:val="libArabicChar"/>
          <w:rtl/>
        </w:rPr>
        <w:t>وسف</w:t>
      </w:r>
      <w:r>
        <w:rPr>
          <w:rtl/>
          <w:lang w:bidi="ur-PK"/>
        </w:rPr>
        <w:t xml:space="preserve">)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آپ عاشقان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ہو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سنن ترمذی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66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3979</w:t>
      </w:r>
      <w:r>
        <w:rPr>
          <w:rFonts w:hint="cs"/>
          <w:rtl/>
        </w:rPr>
        <w:t>، (فضل خدی</w:t>
      </w:r>
      <w:r>
        <w:rPr>
          <w:rFonts w:hint="eastAsia"/>
          <w:rtl/>
        </w:rPr>
        <w:t>جہ</w:t>
      </w:r>
      <w:r>
        <w:rPr>
          <w:rtl/>
        </w:rPr>
        <w:t>)۔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نسائ(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54</w:t>
      </w:r>
      <w:r>
        <w:rPr>
          <w:rFonts w:hint="cs"/>
          <w:rtl/>
        </w:rPr>
        <w:t>۔</w:t>
      </w:r>
    </w:p>
    <w:p w:rsidR="008A440B" w:rsidRDefault="008A440B" w:rsidP="006347F4">
      <w:pPr>
        <w:pStyle w:val="libFootNoteArabic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tl/>
        </w:rPr>
        <w:t>)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47</w:t>
      </w:r>
      <w:r>
        <w:rPr>
          <w:rFonts w:hint="cs"/>
          <w:rtl/>
        </w:rPr>
        <w:t>المسترشدی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الامامة </w:t>
      </w:r>
      <w:r w:rsidR="00071E85" w:rsidRPr="0049153E">
        <w:rPr>
          <w:rFonts w:hint="cs"/>
          <w:rtl/>
        </w:rPr>
        <w:t>141</w:t>
      </w:r>
      <w:r>
        <w:rPr>
          <w:rFonts w:hint="cs"/>
          <w:rtl/>
        </w:rPr>
        <w:t xml:space="preserve"> اور 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165</w:t>
      </w:r>
      <w:r>
        <w:rPr>
          <w:rFonts w:hint="cs"/>
          <w:rtl/>
        </w:rPr>
        <w:t xml:space="preserve">، کتاب الاذان ، باب </w:t>
      </w:r>
      <w:r w:rsidRPr="006347F4">
        <w:rPr>
          <w:rFonts w:hint="cs"/>
          <w:rtl/>
        </w:rPr>
        <w:t>ا</w:t>
      </w:r>
      <w:r w:rsidR="006347F4" w:rsidRPr="006347F4">
        <w:rPr>
          <w:rFonts w:hint="cs"/>
          <w:rtl/>
        </w:rPr>
        <w:t>ه</w:t>
      </w:r>
      <w:r w:rsidRPr="006347F4">
        <w:rPr>
          <w:rFonts w:hint="cs"/>
          <w:rtl/>
        </w:rPr>
        <w:t>ل</w:t>
      </w:r>
      <w:r>
        <w:rPr>
          <w:rFonts w:hint="cs"/>
          <w:rtl/>
        </w:rPr>
        <w:t xml:space="preserve"> العلم و الفضل احق بالامامة  و صحی</w:t>
      </w:r>
      <w:r>
        <w:rPr>
          <w:rFonts w:hint="eastAsia"/>
          <w:rtl/>
        </w:rPr>
        <w:t>ح</w:t>
      </w:r>
      <w:r>
        <w:rPr>
          <w:rtl/>
        </w:rPr>
        <w:t xml:space="preserve"> مسلم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</w:t>
      </w:r>
      <w:r>
        <w:rPr>
          <w:rFonts w:hint="cs"/>
          <w:rtl/>
        </w:rPr>
        <w:t xml:space="preserve"> </w:t>
      </w:r>
      <w:r w:rsidRPr="00635AD7">
        <w:rPr>
          <w:rFonts w:hint="cs"/>
          <w:rtl/>
        </w:rPr>
        <w:t>کتاب الصلوة ،باب تقد م الجماعة من ی</w:t>
      </w:r>
      <w:r w:rsidRPr="00635AD7">
        <w:rPr>
          <w:rFonts w:hint="eastAsia"/>
          <w:rtl/>
        </w:rPr>
        <w:t>صل</w:t>
      </w:r>
      <w:r w:rsidRPr="00635AD7">
        <w:rPr>
          <w:rFonts w:hint="cs"/>
          <w:rtl/>
        </w:rPr>
        <w:t>ی</w:t>
      </w:r>
      <w:r w:rsidRPr="00635AD7">
        <w:rPr>
          <w:rtl/>
        </w:rPr>
        <w:t xml:space="preserve"> ب</w:t>
      </w:r>
      <w:r w:rsidR="00635AD7" w:rsidRPr="00635AD7">
        <w:rPr>
          <w:rFonts w:hint="cs"/>
          <w:rtl/>
        </w:rPr>
        <w:t>ه</w:t>
      </w:r>
      <w:r w:rsidRPr="00635AD7">
        <w:rPr>
          <w:rFonts w:hint="cs"/>
          <w:rtl/>
        </w:rPr>
        <w:t xml:space="preserve">م  </w:t>
      </w:r>
      <w:r>
        <w:rPr>
          <w:rtl/>
        </w:rPr>
        <w:t>و سنن دارم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،باب وفات النبی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، </w:t>
      </w:r>
      <w:r w:rsidRPr="006347F4">
        <w:rPr>
          <w:rStyle w:val="libFootnoteChar"/>
          <w:rtl/>
        </w:rPr>
        <w:t>م</w:t>
      </w:r>
      <w:r w:rsidRPr="006347F4">
        <w:rPr>
          <w:rStyle w:val="libFootnoteChar"/>
          <w:rFonts w:hint="cs"/>
          <w:rtl/>
        </w:rPr>
        <w:t>ی</w:t>
      </w:r>
      <w:r w:rsidRPr="006347F4">
        <w:rPr>
          <w:rStyle w:val="libFootnoteChar"/>
          <w:rFonts w:hint="eastAsia"/>
          <w:rtl/>
        </w:rPr>
        <w:t>ں</w:t>
      </w:r>
      <w:r w:rsidRPr="006347F4">
        <w:rPr>
          <w:rStyle w:val="libFootnoteChar"/>
          <w:rtl/>
        </w:rPr>
        <w:t xml:space="preserve"> صواحب </w:t>
      </w:r>
      <w:r w:rsidRPr="006347F4">
        <w:rPr>
          <w:rStyle w:val="libFootnoteChar"/>
          <w:rFonts w:hint="cs"/>
          <w:rtl/>
        </w:rPr>
        <w:t>ی</w:t>
      </w:r>
      <w:r w:rsidRPr="006347F4">
        <w:rPr>
          <w:rStyle w:val="libFootnoteChar"/>
          <w:rFonts w:hint="eastAsia"/>
          <w:rtl/>
        </w:rPr>
        <w:t>وسف</w:t>
      </w:r>
      <w:r w:rsidRPr="006347F4">
        <w:rPr>
          <w:rStyle w:val="libFootnoteChar"/>
          <w:rtl/>
        </w:rPr>
        <w:t xml:space="preserve"> مذکور </w:t>
      </w:r>
      <w:r w:rsidRPr="006347F4">
        <w:rPr>
          <w:rStyle w:val="libFootnoteChar"/>
          <w:rFonts w:hint="cs"/>
          <w:rtl/>
        </w:rPr>
        <w:t>ہے ۔</w:t>
      </w:r>
      <w:r>
        <w:rPr>
          <w:rFonts w:hint="cs"/>
          <w:rtl/>
        </w:rPr>
        <w:cr/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cs"/>
          <w:rtl/>
        </w:rPr>
        <w:lastRenderedPageBreak/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آپ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شأن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نازل ہوئ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</w:t>
      </w:r>
      <w:r w:rsidR="008A440B" w:rsidRPr="00061F5E">
        <w:rPr>
          <w:rStyle w:val="libAlaemChar"/>
          <w:rtl/>
        </w:rPr>
        <w:t>(</w:t>
      </w:r>
      <w:r w:rsidR="008A440B" w:rsidRPr="00061F5E">
        <w:rPr>
          <w:rStyle w:val="libAieChar"/>
          <w:rtl/>
        </w:rPr>
        <w:t>ترج</w:t>
      </w:r>
      <w:r w:rsidR="008A440B" w:rsidRPr="00061F5E">
        <w:rPr>
          <w:rStyle w:val="libAieChar"/>
          <w:rFonts w:hint="cs"/>
          <w:rtl/>
        </w:rPr>
        <w:t>ی</w:t>
      </w:r>
      <w:r w:rsidR="008A440B" w:rsidRPr="00061F5E">
        <w:rPr>
          <w:rStyle w:val="libAieChar"/>
          <w:rtl/>
        </w:rPr>
        <w:t xml:space="preserve"> من تشاء من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ن و تؤ</w:t>
      </w:r>
      <w:r w:rsidR="008A440B" w:rsidRPr="00061F5E">
        <w:rPr>
          <w:rStyle w:val="libAieChar"/>
          <w:rFonts w:hint="cs"/>
          <w:rtl/>
        </w:rPr>
        <w:t>ی</w:t>
      </w:r>
      <w:r w:rsidR="008A440B" w:rsidRPr="00061F5E">
        <w:rPr>
          <w:rStyle w:val="libAieChar"/>
          <w:rtl/>
        </w:rPr>
        <w:t xml:space="preserve"> ال</w:t>
      </w:r>
      <w:r w:rsidR="008A440B" w:rsidRPr="00061F5E">
        <w:rPr>
          <w:rStyle w:val="libAieChar"/>
          <w:rFonts w:hint="cs"/>
          <w:rtl/>
        </w:rPr>
        <w:t>ی</w:t>
      </w:r>
      <w:r w:rsidR="008A440B" w:rsidRPr="00061F5E">
        <w:rPr>
          <w:rStyle w:val="libAieChar"/>
          <w:rFonts w:hint="eastAsia"/>
          <w:rtl/>
        </w:rPr>
        <w:t>ک</w:t>
      </w:r>
      <w:r w:rsidR="008A440B" w:rsidRPr="00061F5E">
        <w:rPr>
          <w:rStyle w:val="libAieChar"/>
          <w:rtl/>
        </w:rPr>
        <w:t xml:space="preserve"> من تشاء ومن ابتغ</w:t>
      </w:r>
      <w:r w:rsidR="008A440B" w:rsidRPr="00061F5E">
        <w:rPr>
          <w:rStyle w:val="libAieChar"/>
          <w:rFonts w:hint="cs"/>
          <w:rtl/>
        </w:rPr>
        <w:t>ی</w:t>
      </w:r>
      <w:r w:rsidR="008A440B" w:rsidRPr="00061F5E">
        <w:rPr>
          <w:rStyle w:val="libAieChar"/>
          <w:rFonts w:hint="eastAsia"/>
          <w:rtl/>
        </w:rPr>
        <w:t>ت</w:t>
      </w:r>
      <w:r w:rsidR="008A440B" w:rsidRPr="00061F5E">
        <w:rPr>
          <w:rStyle w:val="libAieChar"/>
          <w:rtl/>
        </w:rPr>
        <w:t xml:space="preserve"> ممن عزلت فلا جناح عل</w:t>
      </w:r>
      <w:r w:rsidR="008A440B" w:rsidRPr="00061F5E">
        <w:rPr>
          <w:rStyle w:val="libAieChar"/>
          <w:rFonts w:hint="cs"/>
          <w:rtl/>
        </w:rPr>
        <w:t>ی</w:t>
      </w:r>
      <w:r w:rsidR="008A440B" w:rsidRPr="00061F5E">
        <w:rPr>
          <w:rStyle w:val="libAieChar"/>
          <w:rFonts w:hint="eastAsia"/>
          <w:rtl/>
        </w:rPr>
        <w:t>ک</w:t>
      </w:r>
      <w:r w:rsidR="008A440B" w:rsidRPr="00061F5E">
        <w:rPr>
          <w:rStyle w:val="libAieChar"/>
          <w:rtl/>
        </w:rPr>
        <w:t xml:space="preserve"> </w:t>
      </w:r>
      <w:r w:rsidR="008A440B" w:rsidRPr="00061F5E">
        <w:rPr>
          <w:rStyle w:val="libAlaemChar"/>
          <w:rtl/>
        </w:rPr>
        <w:t>)</w:t>
      </w:r>
      <w:r w:rsidR="008A440B">
        <w:rPr>
          <w:rtl/>
        </w:rPr>
        <w:t xml:space="preserve"> </w:t>
      </w:r>
      <w:r w:rsidR="008A440B" w:rsidRPr="00061F5E">
        <w:rPr>
          <w:rStyle w:val="libFootnotenumChar"/>
          <w:rtl/>
        </w:rPr>
        <w:t>(</w:t>
      </w:r>
      <w:r w:rsidR="00071E85" w:rsidRPr="00061F5E">
        <w:rPr>
          <w:rStyle w:val="libFootnotenumChar"/>
          <w:rFonts w:hint="cs"/>
          <w:rtl/>
        </w:rPr>
        <w:t>1</w:t>
      </w:r>
      <w:r w:rsidR="008A440B" w:rsidRPr="00061F5E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>جس بی</w:t>
      </w:r>
      <w:r w:rsidR="008A440B">
        <w:rPr>
          <w:rFonts w:hint="eastAsia"/>
          <w:rtl/>
        </w:rPr>
        <w:t>و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نمبر کو چاہو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رکھو اور جس کو چاہو اپنے پاس رکھو آپ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حرج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کہ جس کو چھوڑ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اس کو پھر بلالو۔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 کس طرح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ہوسکت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جو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نازل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اعتراض کرے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سے کہے کہ واللہ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آپ کے پروردگار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وہ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نفس کے مطابق جلدباز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ہے۔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کلام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کہ رسول خدا 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تھے ؟!۔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خداوندعالم آپ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 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جلدباز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کا کلام رسول خدا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رسالت کو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سمجھنا اور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حقارت و اہانت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کے عرفان و معرفت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خدا  کا پروردگار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پروردگار سے جدا ہے کہ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سے مخاطب ہوکر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آپ کے پروردگار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وہ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نفس کے مطابق جلدباز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ہے۔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احزاب (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صحی</w:t>
      </w:r>
      <w:r>
        <w:rPr>
          <w:rFonts w:hint="eastAsia"/>
          <w:rtl/>
        </w:rPr>
        <w:t>ح</w:t>
      </w:r>
      <w:r>
        <w:rPr>
          <w:rtl/>
        </w:rPr>
        <w:t xml:space="preserve"> مسلم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174</w:t>
      </w:r>
      <w:r>
        <w:rPr>
          <w:rFonts w:hint="cs"/>
          <w:rtl/>
        </w:rPr>
        <w:t>، کتاب الرضاع ،باب جواز ھبتھا بوبتھا لضرتھا ۔ 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246</w:t>
      </w:r>
      <w:r>
        <w:rPr>
          <w:rFonts w:hint="cs"/>
          <w:rtl/>
        </w:rPr>
        <w:t>، کتاب التفسی</w:t>
      </w:r>
      <w:r>
        <w:rPr>
          <w:rFonts w:hint="eastAsia"/>
          <w:rtl/>
        </w:rPr>
        <w:t>ر،سورہ</w:t>
      </w:r>
      <w:r>
        <w:rPr>
          <w:rtl/>
        </w:rPr>
        <w:t xml:space="preserve"> احزاب۔ و جلد:</w:t>
      </w:r>
      <w:r w:rsidR="00071E85" w:rsidRPr="0049153E">
        <w:rPr>
          <w:rFonts w:hint="cs"/>
          <w:rtl/>
        </w:rPr>
        <w:t>1286</w:t>
      </w:r>
      <w:r>
        <w:rPr>
          <w:rFonts w:hint="cs"/>
          <w:rtl/>
        </w:rPr>
        <w:t>،کتاب النکاح،باب ھل للمرأةان تھب نفسھا۔ تفسی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</w:t>
      </w:r>
      <w:r w:rsidR="00071E85" w:rsidRPr="0049153E">
        <w:rPr>
          <w:rFonts w:hint="cs"/>
          <w:rtl/>
        </w:rPr>
        <w:t>3322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r w:rsidR="00071E85" w:rsidRPr="0049153E">
        <w:rPr>
          <w:rFonts w:hint="cs"/>
          <w:rtl/>
        </w:rPr>
        <w:t>5083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قہ</w:t>
      </w:r>
      <w:r w:rsidR="008A440B">
        <w:rPr>
          <w:rtl/>
        </w:rPr>
        <w:t xml:space="preserve"> پر خواہشات نفسان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 اثر ہوتا ہے ؟ اور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غ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رت</w:t>
      </w:r>
      <w:r w:rsidR="008A440B">
        <w:rPr>
          <w:rtl/>
        </w:rPr>
        <w:t xml:space="preserve"> نسوان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کو ابھارت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وہ حق کو چھپائے اور جھوٹ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خبر دے ؟!۔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عورت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کہ جس سے آپ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چاہتے تھے ،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پھر واپس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اس عورت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تونے اس کے رخسار پر تل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جس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سر چکراگ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نے کہا: آپ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راز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آپ  سے کون چھپا سکتا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کا خلاصہ کہ جو اہل سنت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کہلات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تعارف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بس اتنا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ظاہرا 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کا جناب فاطمہ زہرا اور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سے مقا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و مقابلہ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اور حضرت فاطمہ زہرا و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فرق بالکل واضح ہوجاتاہے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دمشق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 ہے کہ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آپ حضرت فاطمہ زہرا اور ان کے بچوں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گوشت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نے کہا : اے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آپ حمراء (جناب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جو وحش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عورت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کررہے ہو؟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بغدار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217</w:t>
      </w:r>
      <w:r>
        <w:rPr>
          <w:rFonts w:hint="cs"/>
          <w:rtl/>
        </w:rPr>
        <w:t>،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51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</w:t>
      </w:r>
      <w:r>
        <w:rPr>
          <w:rFonts w:hint="cs"/>
          <w:rtl/>
        </w:rPr>
        <w:t>۔ ذکر اخبار اصبھان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188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418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3549</w:t>
      </w:r>
      <w:r>
        <w:rPr>
          <w:rFonts w:hint="cs"/>
          <w:rtl/>
        </w:rPr>
        <w:t>،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طبقات ابن سعد : 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161</w:t>
      </w:r>
      <w:r>
        <w:rPr>
          <w:rFonts w:hint="cs"/>
          <w:rtl/>
        </w:rPr>
        <w:t>۔ سبل الھدی</w:t>
      </w:r>
      <w:r>
        <w:rPr>
          <w:rtl/>
        </w:rPr>
        <w:t xml:space="preserve"> و الرشاد: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235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</w:t>
      </w:r>
      <w:r w:rsidR="008A440B"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غصہ می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آگئے اور عا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کو چھوڑد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ا،</w:t>
      </w:r>
      <w:r w:rsidR="008A440B">
        <w:rPr>
          <w:rtl/>
        </w:rPr>
        <w:t xml:space="preserve"> اس سے ترک تعلق کرل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کلام کرنا بند کرد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، ام رمان (عا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ماں) نے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سے گفتگو کی</w:t>
      </w:r>
      <w:r w:rsidR="008A440B">
        <w:rPr>
          <w:rtl/>
        </w:rPr>
        <w:t xml:space="preserve"> اور کہا اے رسول خدا  عا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چھوٹ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اس کو تنب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نہ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</w:t>
      </w:r>
      <w:r w:rsidR="008A440B"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نے فرمای</w:t>
      </w:r>
      <w:r w:rsidR="008A440B">
        <w:rPr>
          <w:rFonts w:hint="eastAsia"/>
          <w:rtl/>
        </w:rPr>
        <w:t>ا</w:t>
      </w:r>
      <w:r w:rsidR="008A440B">
        <w:rPr>
          <w:rtl/>
        </w:rPr>
        <w:t>: تم کو معلوم ہے کہ اس نے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کہا ہے ؟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</w:t>
      </w:r>
      <w:r w:rsidR="008A440B">
        <w:rPr>
          <w:rtl/>
        </w:rPr>
        <w:t xml:space="preserve"> و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</w:t>
      </w:r>
      <w:r w:rsidR="008A440B">
        <w:rPr>
          <w:rtl/>
        </w:rPr>
        <w:t xml:space="preserve"> خد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جہ</w:t>
      </w:r>
      <w:r w:rsidR="008A440B">
        <w:rPr>
          <w:rtl/>
        </w:rPr>
        <w:t xml:space="preserve"> کے بارے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کہا ہے ، حالانکہ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امت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عورتوں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خد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جہ</w:t>
      </w:r>
      <w:r w:rsidR="008A440B">
        <w:rPr>
          <w:rtl/>
        </w:rPr>
        <w:t xml:space="preserve"> کو سب پر فوق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و فض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لت</w:t>
      </w:r>
      <w:r w:rsidR="008A440B">
        <w:rPr>
          <w:rtl/>
        </w:rPr>
        <w:t xml:space="preserve"> حاصل ہے۔ج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</w:t>
      </w:r>
      <w:r w:rsidR="008A440B">
        <w:rPr>
          <w:rtl/>
        </w:rPr>
        <w:t xml:space="preserve"> کہ جناب مر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پور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عورتوں سے افضل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>۔</w:t>
      </w:r>
      <w:r w:rsidR="008A440B" w:rsidRPr="00061F5E">
        <w:rPr>
          <w:rStyle w:val="libFootnotenumChar"/>
          <w:rtl/>
        </w:rPr>
        <w:t>(</w:t>
      </w:r>
      <w:r w:rsidR="00071E85" w:rsidRPr="00061F5E">
        <w:rPr>
          <w:rStyle w:val="libFootnotenumChar"/>
          <w:rFonts w:hint="cs"/>
          <w:rtl/>
        </w:rPr>
        <w:t>1</w:t>
      </w:r>
      <w:r w:rsidR="008A440B" w:rsidRPr="00061F5E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سنن</w:t>
      </w:r>
      <w:r>
        <w:rPr>
          <w:rtl/>
          <w:lang w:bidi="ur-PK"/>
        </w:rPr>
        <w:t xml:space="preserve"> 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سے منقول ہے کہ اس نے کہا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اتنا حسد اور رشک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جتنا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کاش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مقام پات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حسد صرف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ان کو بہت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فرماتے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</w:t>
      </w:r>
      <w:r>
        <w:rPr>
          <w:rFonts w:hint="eastAsia"/>
          <w:rtl/>
          <w:lang w:bidi="ur-PK"/>
        </w:rPr>
        <w:t>تھے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آنحضرت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tl/>
          <w:lang w:bidi="ur-PK"/>
        </w:rPr>
        <w:t xml:space="preserve"> کو ذبح کرتے اور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دوست و سہ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سنن ترمذی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249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2086</w:t>
      </w:r>
      <w:r>
        <w:rPr>
          <w:rFonts w:hint="cs"/>
          <w:rtl/>
        </w:rPr>
        <w:t xml:space="preserve">۔ و جلد: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366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3977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ـ مسند احمد : 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279</w:t>
      </w:r>
      <w:r>
        <w:rPr>
          <w:rFonts w:hint="cs"/>
          <w:rtl/>
        </w:rPr>
        <w:t>۔ 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230</w:t>
      </w:r>
      <w:r>
        <w:rPr>
          <w:rFonts w:hint="cs"/>
          <w:rtl/>
        </w:rPr>
        <w:t>، کتاب بدء الخلق ، باب تزوی</w:t>
      </w:r>
      <w:r>
        <w:rPr>
          <w:rFonts w:hint="eastAsia"/>
          <w:rtl/>
        </w:rPr>
        <w:t>ج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 فضلھا ۔ الطرائف </w:t>
      </w:r>
      <w:r w:rsidR="00071E85" w:rsidRPr="0049153E">
        <w:rPr>
          <w:rFonts w:hint="cs"/>
          <w:rtl/>
        </w:rPr>
        <w:t>291</w:t>
      </w:r>
      <w:r>
        <w:rPr>
          <w:rFonts w:hint="cs"/>
          <w:rtl/>
        </w:rPr>
        <w:t>۔ فتح الباری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102</w:t>
      </w:r>
      <w:r>
        <w:rPr>
          <w:rFonts w:hint="cs"/>
          <w:rtl/>
        </w:rPr>
        <w:t>۔</w:t>
      </w:r>
    </w:p>
    <w:p w:rsidR="00061F5E" w:rsidRDefault="00061F5E" w:rsidP="0049153E">
      <w:pPr>
        <w:pStyle w:val="libNormal"/>
        <w:rPr>
          <w:rFonts w:eastAsia="Calibri"/>
          <w:rtl/>
          <w:lang w:bidi="fa-IR"/>
        </w:rPr>
      </w:pPr>
      <w:r>
        <w:rPr>
          <w:rtl/>
        </w:rPr>
        <w:br w:type="page"/>
      </w:r>
    </w:p>
    <w:p w:rsidR="008A440B" w:rsidRDefault="008A440B" w:rsidP="00061F5E">
      <w:pPr>
        <w:pStyle w:val="Heading2Center"/>
        <w:rPr>
          <w:rtl/>
        </w:rPr>
      </w:pPr>
      <w:bookmarkStart w:id="5" w:name="_Toc499555135"/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بکر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"/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وہ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 کو دونوں طرف کے لوگوں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ہٹ 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حضرات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خود ان ہ</w:t>
      </w:r>
      <w:r>
        <w:rPr>
          <w:rFonts w:hint="cs"/>
          <w:rtl/>
        </w:rPr>
        <w:t>ی</w:t>
      </w:r>
      <w:r>
        <w:rPr>
          <w:rtl/>
        </w:rPr>
        <w:t xml:space="preserve"> کے کلام سے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نہ کہ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اور ماننے والوں کے کلام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صدق و سچائ</w:t>
      </w:r>
      <w:r>
        <w:rPr>
          <w:rFonts w:hint="cs"/>
          <w:rtl/>
        </w:rPr>
        <w:t>ی</w:t>
      </w:r>
      <w:r>
        <w:rPr>
          <w:rtl/>
        </w:rPr>
        <w:t xml:space="preserve"> ، کذب و جھو ٹ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پس اگرحضرت فاطمہ ،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اور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ابوبکر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اگر عل</w:t>
      </w:r>
      <w:r>
        <w:rPr>
          <w:rFonts w:hint="cs"/>
          <w:rtl/>
        </w:rPr>
        <w:t>ی</w:t>
      </w:r>
      <w:r>
        <w:rPr>
          <w:rtl/>
        </w:rPr>
        <w:t xml:space="preserve"> حق پرہ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ہے (جو بھ</w:t>
      </w:r>
      <w:r>
        <w:rPr>
          <w:rFonts w:hint="cs"/>
          <w:rtl/>
        </w:rPr>
        <w:t>ی</w:t>
      </w:r>
      <w:r>
        <w:rPr>
          <w:rtl/>
        </w:rPr>
        <w:t xml:space="preserve"> ہو)۔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کلمات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کو سامنے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مقامات کو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بطور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کون سچا اور کون جھوٹا ہے ۔ اور اس کے بعد لفظ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کون ان صفات و کمالات کے ساتھ اس لقب کا مستحق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8A440B" w:rsidRDefault="008A440B" w:rsidP="00061F5E">
      <w:pPr>
        <w:pStyle w:val="Heading2Center"/>
        <w:rPr>
          <w:rtl/>
        </w:rPr>
      </w:pPr>
      <w:bookmarkStart w:id="6" w:name="_Toc499555136"/>
      <w:r>
        <w:rPr>
          <w:rFonts w:hint="eastAsia"/>
          <w:rtl/>
        </w:rPr>
        <w:t>پہلا</w:t>
      </w:r>
      <w:r>
        <w:rPr>
          <w:rtl/>
        </w:rPr>
        <w:t xml:space="preserve"> نمونہ :ـ</w:t>
      </w:r>
      <w:bookmarkEnd w:id="6"/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کے خطبہ کا ٹکڑا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خلافت سے خطاب ہے :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آپ لوگ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خ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ال</w:t>
      </w:r>
      <w:r w:rsidR="008A440B">
        <w:rPr>
          <w:rtl/>
        </w:rPr>
        <w:t xml:space="preserve"> کرتے ہوکہ ہمارا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راث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حق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</w:t>
      </w:r>
      <w:r w:rsidR="008A440B" w:rsidRPr="00061F5E">
        <w:rPr>
          <w:rStyle w:val="libAlaemChar"/>
          <w:rtl/>
        </w:rPr>
        <w:t>(</w:t>
      </w:r>
      <w:r w:rsidR="008A440B" w:rsidRPr="00061F5E">
        <w:rPr>
          <w:rStyle w:val="libAieChar"/>
          <w:rtl/>
        </w:rPr>
        <w:t>أ فحکم الجا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ل</w:t>
      </w:r>
      <w:r w:rsidR="008A440B" w:rsidRPr="00061F5E">
        <w:rPr>
          <w:rStyle w:val="libAieChar"/>
          <w:rFonts w:hint="cs"/>
          <w:rtl/>
        </w:rPr>
        <w:t>ی</w:t>
      </w:r>
      <w:r w:rsidR="008A440B" w:rsidRPr="00061F5E">
        <w:rPr>
          <w:rStyle w:val="libAieChar"/>
          <w:rFonts w:hint="eastAsia"/>
          <w:rtl/>
        </w:rPr>
        <w:t>ة</w:t>
      </w:r>
      <w:r w:rsidR="008A440B" w:rsidRPr="00061F5E">
        <w:rPr>
          <w:rStyle w:val="libAieChar"/>
          <w:rtl/>
        </w:rPr>
        <w:t xml:space="preserve"> تبغون ومن احسن من 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حکماً لقوم </w:t>
      </w:r>
      <w:r w:rsidR="008A440B" w:rsidRPr="00061F5E">
        <w:rPr>
          <w:rStyle w:val="libAieChar"/>
          <w:rFonts w:hint="cs"/>
          <w:rtl/>
        </w:rPr>
        <w:t>ی</w:t>
      </w:r>
      <w:r w:rsidR="008A440B" w:rsidRPr="00061F5E">
        <w:rPr>
          <w:rStyle w:val="libAieChar"/>
          <w:rFonts w:hint="eastAsia"/>
          <w:rtl/>
        </w:rPr>
        <w:t>وقنون</w:t>
      </w:r>
      <w:r w:rsidR="008A440B" w:rsidRPr="00061F5E">
        <w:rPr>
          <w:rStyle w:val="libAlaemChar"/>
          <w:rtl/>
        </w:rPr>
        <w:t>)</w:t>
      </w:r>
      <w:r w:rsidR="008A440B" w:rsidRPr="00061F5E">
        <w:rPr>
          <w:rStyle w:val="libFootnotenumChar"/>
          <w:rtl/>
        </w:rPr>
        <w:t>(</w:t>
      </w:r>
      <w:r w:rsidR="00071E85" w:rsidRPr="00061F5E">
        <w:rPr>
          <w:rStyle w:val="libFootnotenumChar"/>
          <w:rFonts w:hint="cs"/>
          <w:rtl/>
        </w:rPr>
        <w:t>1</w:t>
      </w:r>
      <w:r w:rsidR="008A440B" w:rsidRPr="00061F5E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حکم کو چاہتے ہواور اللہ کے حکم سے کس کا حکم اچھا ہے ، ان لوگوں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جو اہل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 خدا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جانتے ہو ،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تم پر روشن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، اے مسلمانوں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سے محروم ر ہوں؟ اے ابو قحافہ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تو اپنے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پائے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نہ پاؤں؟ </w:t>
      </w:r>
      <w:r w:rsidRPr="00061F5E">
        <w:rPr>
          <w:rStyle w:val="libAlaemChar"/>
          <w:rtl/>
        </w:rPr>
        <w:t>(</w:t>
      </w:r>
      <w:r w:rsidRPr="00061F5E">
        <w:rPr>
          <w:rStyle w:val="libAieChar"/>
          <w:rtl/>
        </w:rPr>
        <w:t>لقد جئت ش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أ</w:t>
      </w:r>
      <w:r w:rsidRPr="00061F5E">
        <w:rPr>
          <w:rStyle w:val="libAieChar"/>
          <w:rtl/>
        </w:rPr>
        <w:t xml:space="preserve"> فر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ا</w:t>
      </w:r>
      <w:r>
        <w:rPr>
          <w:rtl/>
          <w:lang w:bidi="ur-PK"/>
        </w:rPr>
        <w:t xml:space="preserve"> </w:t>
      </w:r>
      <w:r w:rsidRPr="00061F5E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اپنے پاس سے من گھڑت لائے ہو۔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جان بوجھ کر کتاب خدا کو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اس کو پس پشت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ہے </w:t>
      </w:r>
      <w:r w:rsidRPr="00061F5E">
        <w:rPr>
          <w:rStyle w:val="libAlaemChar"/>
          <w:rtl/>
        </w:rPr>
        <w:t>(</w:t>
      </w:r>
      <w:r w:rsidRPr="00061F5E">
        <w:rPr>
          <w:rStyle w:val="libAieChar"/>
          <w:rtl/>
        </w:rPr>
        <w:t>وورث سل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مان</w:t>
      </w:r>
      <w:r w:rsidRPr="00061F5E">
        <w:rPr>
          <w:rStyle w:val="libAieChar"/>
          <w:rtl/>
        </w:rPr>
        <w:t xml:space="preserve"> داؤد </w:t>
      </w:r>
      <w:r w:rsidRPr="00061F5E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نے دائود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سنائ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لہذا ارشاد ہے </w:t>
      </w:r>
      <w:r w:rsidRPr="00061F5E">
        <w:rPr>
          <w:rStyle w:val="libAlaemChar"/>
          <w:rtl/>
        </w:rPr>
        <w:t>(</w:t>
      </w:r>
      <w:r w:rsidRPr="00061F5E">
        <w:rPr>
          <w:rStyle w:val="libAieChar"/>
          <w:rtl/>
        </w:rPr>
        <w:t>ف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ب ل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tl/>
        </w:rPr>
        <w:t xml:space="preserve"> من لدنک ول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ا</w:t>
      </w:r>
      <w:r w:rsidRPr="00061F5E">
        <w:rPr>
          <w:rStyle w:val="libAieChar"/>
          <w:rtl/>
        </w:rPr>
        <w:t xml:space="preserve"> 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رثن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tl/>
        </w:rPr>
        <w:t xml:space="preserve"> و 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رث</w:t>
      </w:r>
      <w:r w:rsidRPr="00061F5E">
        <w:rPr>
          <w:rStyle w:val="libAieChar"/>
          <w:rtl/>
        </w:rPr>
        <w:t xml:space="preserve"> من آل </w:t>
      </w:r>
      <w:r w:rsidRPr="00061F5E">
        <w:rPr>
          <w:rStyle w:val="libAieChar"/>
          <w:rFonts w:hint="cs"/>
          <w:rtl/>
        </w:rPr>
        <w:t>ی</w:t>
      </w:r>
      <w:r w:rsidRPr="00061F5E">
        <w:rPr>
          <w:rStyle w:val="libAieChar"/>
          <w:rFonts w:hint="eastAsia"/>
          <w:rtl/>
        </w:rPr>
        <w:t>عقوب</w:t>
      </w:r>
      <w:r w:rsidRPr="00061F5E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کہا پروردگار مجھ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عطا فرما کہ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وارث ہو اور آل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پائے۔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مائدہ (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 ،آی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نمل (</w:t>
      </w:r>
      <w:r w:rsidR="00071E85" w:rsidRPr="0049153E">
        <w:rPr>
          <w:rFonts w:hint="cs"/>
          <w:rtl/>
        </w:rPr>
        <w:t>27</w:t>
      </w:r>
      <w:r>
        <w:rPr>
          <w:rFonts w:hint="cs"/>
          <w:rtl/>
        </w:rPr>
        <w:t>) ،آی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 ،آی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حکم الہ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</w:t>
      </w:r>
      <w:r w:rsidR="008A440B" w:rsidRPr="00256A8D">
        <w:rPr>
          <w:rStyle w:val="libAlaemChar"/>
          <w:rtl/>
        </w:rPr>
        <w:t>(</w:t>
      </w:r>
      <w:r w:rsidR="008A440B" w:rsidRPr="00256A8D">
        <w:rPr>
          <w:rStyle w:val="libAieChar"/>
          <w:rtl/>
        </w:rPr>
        <w:t>واولو ا الارحام بعض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م اول</w:t>
      </w:r>
      <w:r w:rsidR="008A440B" w:rsidRPr="00256A8D">
        <w:rPr>
          <w:rStyle w:val="libAieChar"/>
          <w:rFonts w:hint="cs"/>
          <w:rtl/>
        </w:rPr>
        <w:t>ی</w:t>
      </w:r>
      <w:r w:rsidR="008A440B" w:rsidRPr="00256A8D">
        <w:rPr>
          <w:rStyle w:val="libAieChar"/>
          <w:rtl/>
        </w:rPr>
        <w:t xml:space="preserve"> ببعض ف</w:t>
      </w:r>
      <w:r w:rsidR="008A440B" w:rsidRPr="00256A8D">
        <w:rPr>
          <w:rStyle w:val="libAieChar"/>
          <w:rFonts w:hint="cs"/>
          <w:rtl/>
        </w:rPr>
        <w:t>ی</w:t>
      </w:r>
      <w:r w:rsidR="008A440B" w:rsidRPr="00256A8D">
        <w:rPr>
          <w:rStyle w:val="libAieChar"/>
          <w:rtl/>
        </w:rPr>
        <w:t xml:space="preserve"> کتاب الل</w:t>
      </w:r>
      <w:r w:rsidR="0029188D" w:rsidRPr="0029188D">
        <w:rPr>
          <w:rStyle w:val="libAieChar"/>
          <w:rFonts w:hint="cs"/>
          <w:rtl/>
        </w:rPr>
        <w:t>ه</w:t>
      </w:r>
      <w:r w:rsidR="008A440B">
        <w:rPr>
          <w:rtl/>
        </w:rPr>
        <w:t xml:space="preserve"> </w:t>
      </w:r>
      <w:r w:rsidR="008A440B" w:rsidRPr="00256A8D">
        <w:rPr>
          <w:rStyle w:val="libAlaemChar"/>
          <w:rtl/>
        </w:rPr>
        <w:t>)</w:t>
      </w:r>
      <w:r w:rsidR="008A440B">
        <w:rPr>
          <w:rtl/>
        </w:rPr>
        <w:t xml:space="preserve"> </w:t>
      </w:r>
      <w:r w:rsidR="008A440B" w:rsidRPr="00061F5E">
        <w:rPr>
          <w:rStyle w:val="libFootnotenumChar"/>
          <w:rtl/>
        </w:rPr>
        <w:t>(</w:t>
      </w:r>
      <w:r w:rsidR="00071E85" w:rsidRPr="00061F5E">
        <w:rPr>
          <w:rStyle w:val="libFootnotenumChar"/>
          <w:rFonts w:hint="cs"/>
          <w:rtl/>
        </w:rPr>
        <w:t>1</w:t>
      </w:r>
      <w:r w:rsidR="008A440B" w:rsidRPr="00061F5E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خداوندعالم کی</w:t>
      </w:r>
      <w:r w:rsidR="008A440B">
        <w:rPr>
          <w:rtl/>
        </w:rPr>
        <w:t xml:space="preserve"> کتاب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رشتہ دار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دوسرے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بنسبت دوسروں سے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مستحق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ارشاد ہے </w:t>
      </w:r>
      <w:r w:rsidRPr="00256A8D">
        <w:rPr>
          <w:rStyle w:val="libAlaemChar"/>
          <w:rtl/>
        </w:rPr>
        <w:t>(</w:t>
      </w:r>
      <w:r w:rsidRPr="00256A8D">
        <w:rPr>
          <w:rStyle w:val="libAieChar"/>
          <w:rFonts w:hint="cs"/>
          <w:rtl/>
        </w:rPr>
        <w:t>ی</w:t>
      </w:r>
      <w:r w:rsidRPr="00256A8D">
        <w:rPr>
          <w:rStyle w:val="libAieChar"/>
          <w:rFonts w:hint="eastAsia"/>
          <w:rtl/>
        </w:rPr>
        <w:t>وص</w:t>
      </w:r>
      <w:r w:rsidRPr="00256A8D">
        <w:rPr>
          <w:rStyle w:val="libAieChar"/>
          <w:rFonts w:hint="cs"/>
          <w:rtl/>
        </w:rPr>
        <w:t>ی</w:t>
      </w:r>
      <w:r w:rsidRPr="00256A8D">
        <w:rPr>
          <w:rStyle w:val="libAieChar"/>
          <w:rFonts w:hint="eastAsia"/>
          <w:rtl/>
        </w:rPr>
        <w:t>کم</w:t>
      </w:r>
      <w:r w:rsidRPr="00256A8D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ف</w:t>
      </w:r>
      <w:r w:rsidRPr="00256A8D">
        <w:rPr>
          <w:rStyle w:val="libAieChar"/>
          <w:rFonts w:hint="cs"/>
          <w:rtl/>
        </w:rPr>
        <w:t>ی</w:t>
      </w:r>
      <w:r w:rsidRPr="00256A8D">
        <w:rPr>
          <w:rStyle w:val="libAieChar"/>
          <w:rtl/>
        </w:rPr>
        <w:t xml:space="preserve"> اولادکم للذکر مثل حظ الانث</w:t>
      </w:r>
      <w:r w:rsidRPr="00256A8D">
        <w:rPr>
          <w:rStyle w:val="libAieChar"/>
          <w:rFonts w:hint="cs"/>
          <w:rtl/>
        </w:rPr>
        <w:t>یی</w:t>
      </w:r>
      <w:r w:rsidRPr="00256A8D">
        <w:rPr>
          <w:rStyle w:val="libAieChar"/>
          <w:rFonts w:hint="eastAsia"/>
          <w:rtl/>
        </w:rPr>
        <w:t>ن</w:t>
      </w:r>
      <w:r>
        <w:rPr>
          <w:rtl/>
          <w:lang w:bidi="ur-PK"/>
        </w:rPr>
        <w:t xml:space="preserve"> </w:t>
      </w:r>
      <w:r w:rsidRPr="00256A8D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آپ کے بچوں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کو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کرتا ہے کہ لڑکے کا حق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حق سے دوبرابر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ارشاد ہے </w:t>
      </w:r>
      <w:r w:rsidRPr="00256A8D">
        <w:rPr>
          <w:rStyle w:val="libAlaemChar"/>
          <w:rtl/>
        </w:rPr>
        <w:t>(</w:t>
      </w:r>
      <w:r w:rsidRPr="00256A8D">
        <w:rPr>
          <w:rStyle w:val="libAieChar"/>
          <w:rtl/>
        </w:rPr>
        <w:t>ان ترک خ</w:t>
      </w:r>
      <w:r w:rsidRPr="00256A8D">
        <w:rPr>
          <w:rStyle w:val="libAieChar"/>
          <w:rFonts w:hint="cs"/>
          <w:rtl/>
        </w:rPr>
        <w:t>ی</w:t>
      </w:r>
      <w:r w:rsidRPr="00256A8D">
        <w:rPr>
          <w:rStyle w:val="libAieChar"/>
          <w:rFonts w:hint="eastAsia"/>
          <w:rtl/>
        </w:rPr>
        <w:t>رالوص</w:t>
      </w:r>
      <w:r w:rsidRPr="00256A8D">
        <w:rPr>
          <w:rStyle w:val="libAieChar"/>
          <w:rFonts w:hint="cs"/>
          <w:rtl/>
        </w:rPr>
        <w:t>ی</w:t>
      </w:r>
      <w:r w:rsidRPr="00256A8D">
        <w:rPr>
          <w:rStyle w:val="libAieChar"/>
          <w:rFonts w:hint="eastAsia"/>
          <w:rtl/>
        </w:rPr>
        <w:t>ة</w:t>
      </w:r>
      <w:r w:rsidRPr="00256A8D">
        <w:rPr>
          <w:rStyle w:val="libAieChar"/>
          <w:rtl/>
        </w:rPr>
        <w:t xml:space="preserve"> للوالد</w:t>
      </w:r>
      <w:r w:rsidRPr="00256A8D">
        <w:rPr>
          <w:rStyle w:val="libAieChar"/>
          <w:rFonts w:hint="cs"/>
          <w:rtl/>
        </w:rPr>
        <w:t>ی</w:t>
      </w:r>
      <w:r w:rsidRPr="00256A8D">
        <w:rPr>
          <w:rStyle w:val="libAieChar"/>
          <w:rFonts w:hint="eastAsia"/>
          <w:rtl/>
        </w:rPr>
        <w:t>ن</w:t>
      </w:r>
      <w:r w:rsidRPr="00256A8D">
        <w:rPr>
          <w:rStyle w:val="libAieChar"/>
          <w:rtl/>
        </w:rPr>
        <w:t xml:space="preserve"> والاقرب</w:t>
      </w:r>
      <w:r w:rsidRPr="00256A8D">
        <w:rPr>
          <w:rStyle w:val="libAieChar"/>
          <w:rFonts w:hint="cs"/>
          <w:rtl/>
        </w:rPr>
        <w:t>ی</w:t>
      </w:r>
      <w:r w:rsidRPr="00256A8D">
        <w:rPr>
          <w:rStyle w:val="libAieChar"/>
          <w:rFonts w:hint="eastAsia"/>
          <w:rtl/>
        </w:rPr>
        <w:t>ن</w:t>
      </w:r>
      <w:r w:rsidRPr="00256A8D">
        <w:rPr>
          <w:rStyle w:val="libAieChar"/>
          <w:rtl/>
        </w:rPr>
        <w:t xml:space="preserve"> بالمعروف حقا عل</w:t>
      </w:r>
      <w:r w:rsidRPr="00256A8D">
        <w:rPr>
          <w:rStyle w:val="libAieChar"/>
          <w:rFonts w:hint="cs"/>
          <w:rtl/>
        </w:rPr>
        <w:t>ی</w:t>
      </w:r>
      <w:r w:rsidRPr="00256A8D">
        <w:rPr>
          <w:rStyle w:val="libAieChar"/>
          <w:rtl/>
        </w:rPr>
        <w:t xml:space="preserve"> المتق</w:t>
      </w:r>
      <w:r w:rsidRPr="00256A8D">
        <w:rPr>
          <w:rStyle w:val="libAieChar"/>
          <w:rFonts w:hint="cs"/>
          <w:rtl/>
        </w:rPr>
        <w:t>ی</w:t>
      </w:r>
      <w:r w:rsidRPr="00256A8D">
        <w:rPr>
          <w:rStyle w:val="libAieChar"/>
          <w:rFonts w:hint="eastAsia"/>
          <w:rtl/>
        </w:rPr>
        <w:t>ن</w:t>
      </w:r>
      <w:r>
        <w:rPr>
          <w:rtl/>
          <w:lang w:bidi="ur-PK"/>
        </w:rPr>
        <w:t xml:space="preserve"> </w:t>
      </w:r>
      <w:r w:rsidRPr="00256A8D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جس کوآثار موت نظر آنے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پر لازم ہے کہ اگر صاحب مال ہے تو اپنے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رشتہ داروں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tl/>
          <w:lang w:bidi="ur-PK"/>
        </w:rPr>
        <w:t xml:space="preserve"> وں پر حق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سب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باوجود آپ لوگوں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والد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پاؤں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ہمارے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وندعالم نے آپ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باپ پر نازل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جو کہہ رہے ہو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والد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، دو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والے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پاتے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لوگ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خاص و عام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 اور ابن عم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بہتر جانتے ہو؟۔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انفال (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>) ،آی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75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نساء 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،آی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بقرہ 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،آی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180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اب</w:t>
      </w:r>
      <w:r w:rsidR="008A440B">
        <w:rPr>
          <w:rtl/>
        </w:rPr>
        <w:t xml:space="preserve"> فدک کو غصب کرلو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روز حشر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دوسرے کا مقابلہ کرنا ہے ، خداوندعالم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خوب حاکم ہے ، اور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بہتر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رہبر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روز 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امت</w:t>
      </w:r>
      <w:r w:rsidR="008A440B">
        <w:rPr>
          <w:rtl/>
        </w:rPr>
        <w:t xml:space="preserve"> سب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وعدہ گاہ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جو لوگ باطل پر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نقصان و خسارے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وہ لوگ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 شرمندہ ہونگے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وقت وہ شرمندگ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256A8D">
        <w:rPr>
          <w:rStyle w:val="libAlaemChar"/>
          <w:rtl/>
        </w:rPr>
        <w:t>(</w:t>
      </w:r>
      <w:r w:rsidRPr="00256A8D">
        <w:rPr>
          <w:rStyle w:val="libAieChar"/>
          <w:rtl/>
        </w:rPr>
        <w:t>وکل نبأ مستقر</w:t>
      </w:r>
      <w:r w:rsidRPr="00256A8D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اور ہر خبر کو واقع ہونا ہے ۔ </w:t>
      </w:r>
      <w:r w:rsidRPr="00256A8D">
        <w:rPr>
          <w:rStyle w:val="libAlaemChar"/>
          <w:rFonts w:hint="cs"/>
          <w:rtl/>
        </w:rPr>
        <w:t>(</w:t>
      </w:r>
      <w:r w:rsidRPr="00256A8D">
        <w:rPr>
          <w:rStyle w:val="libAieChar"/>
          <w:rFonts w:hint="cs"/>
          <w:rtl/>
        </w:rPr>
        <w:t>فسوف تعلمون من ی</w:t>
      </w:r>
      <w:r w:rsidRPr="00256A8D">
        <w:rPr>
          <w:rStyle w:val="libAieChar"/>
          <w:rFonts w:hint="eastAsia"/>
          <w:rtl/>
        </w:rPr>
        <w:t>ات</w:t>
      </w:r>
      <w:r w:rsidRPr="00256A8D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256A8D">
        <w:rPr>
          <w:rStyle w:val="libAieChar"/>
          <w:rtl/>
        </w:rPr>
        <w:t xml:space="preserve"> عذاب </w:t>
      </w:r>
      <w:r w:rsidRPr="00256A8D">
        <w:rPr>
          <w:rStyle w:val="libAieChar"/>
          <w:rFonts w:hint="cs"/>
          <w:rtl/>
        </w:rPr>
        <w:t>ی</w:t>
      </w:r>
      <w:r w:rsidRPr="00256A8D">
        <w:rPr>
          <w:rStyle w:val="libAieChar"/>
          <w:rFonts w:hint="eastAsia"/>
          <w:rtl/>
        </w:rPr>
        <w:t>خز</w:t>
      </w:r>
      <w:r w:rsidRPr="00256A8D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256A8D">
        <w:rPr>
          <w:rStyle w:val="libAieChar"/>
          <w:rtl/>
        </w:rPr>
        <w:t xml:space="preserve"> و </w:t>
      </w:r>
      <w:r w:rsidRPr="00256A8D">
        <w:rPr>
          <w:rStyle w:val="libAieChar"/>
          <w:rFonts w:hint="cs"/>
          <w:rtl/>
        </w:rPr>
        <w:t>ی</w:t>
      </w:r>
      <w:r w:rsidRPr="00256A8D">
        <w:rPr>
          <w:rStyle w:val="libAieChar"/>
          <w:rFonts w:hint="eastAsia"/>
          <w:rtl/>
        </w:rPr>
        <w:t>حل</w:t>
      </w:r>
      <w:r w:rsidRPr="00256A8D">
        <w:rPr>
          <w:rStyle w:val="libAieChar"/>
          <w:rtl/>
        </w:rPr>
        <w:t xml:space="preserve"> عل</w:t>
      </w:r>
      <w:r w:rsidRPr="00256A8D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256A8D">
        <w:rPr>
          <w:rStyle w:val="libAieChar"/>
          <w:rtl/>
        </w:rPr>
        <w:t xml:space="preserve"> عذاب مق</w:t>
      </w:r>
      <w:r w:rsidRPr="00256A8D">
        <w:rPr>
          <w:rStyle w:val="libAieChar"/>
          <w:rFonts w:hint="cs"/>
          <w:rtl/>
        </w:rPr>
        <w:t>ی</w:t>
      </w:r>
      <w:r w:rsidRPr="00256A8D">
        <w:rPr>
          <w:rStyle w:val="libAieChar"/>
          <w:rFonts w:hint="eastAsia"/>
          <w:rtl/>
        </w:rPr>
        <w:t>م</w:t>
      </w:r>
      <w:r w:rsidRPr="00256A8D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پس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جان لوگے کہ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کرنے ولا عذاب آن پہنچا ہے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رہنے والا عقاب و عذاب سر پر منڈلارہا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عبارت بہت واضح اور روشن ہے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 فاطمہ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اپنے اس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ابوبکر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 اے ابوقحافہ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تو اپنے باپ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پائے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والد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سے محروم رہوں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من گھڑت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ابوبکر اور اس کے طرفدار زمانہ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رسم و رواج کو سامنے رکھتے ہوئے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فاطمہ اپنے باپ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کے متعلق عمومات کے خلاف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انعام (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) ،آی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ھود (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>) ،آی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۔و سورہ زمر(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) ،آی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40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احتجاج طبرسی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138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139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cs"/>
          <w:rtl/>
        </w:rPr>
        <w:lastRenderedPageBreak/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کس طرح ہوسکتا ہے کہ ابوبکر اپنے باپ سے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راث</w:t>
      </w:r>
      <w:r w:rsidR="008A440B">
        <w:rPr>
          <w:rtl/>
        </w:rPr>
        <w:t xml:space="preserve"> پائے اور فاطمہ اپنے والد سے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راث</w:t>
      </w:r>
      <w:r w:rsidR="008A440B">
        <w:rPr>
          <w:rtl/>
        </w:rPr>
        <w:t xml:space="preserve"> نہ پائ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>!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خداوندعالم نے ان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خاص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جس سے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کو باہر و جدا کرد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کہ ان کا نظر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ہے کہ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اور فاطمہ کا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جدا جدا ہے کہ </w:t>
      </w:r>
      <w:r w:rsidR="008A440B">
        <w:rPr>
          <w:rFonts w:hint="eastAsia"/>
          <w:rtl/>
        </w:rPr>
        <w:t>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دوسرے سے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راث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پاسکتے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کہنا چاہتے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نعوذ باللہ فاطمہ ،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کی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معقول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حکم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ان لوگوں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وارث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جو وارث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سے چھپائے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بات کو عقل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قبول کرسکت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کتاب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خبرواحد سے تخص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فاطمہ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نہ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 طرح ممکن ہے اور عقل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قبول کرے کہ کتاب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واحد سے ہوکہ جو ظاہر اور عمومات قرآن کے مخالف ہو چونکہ گذشتہ 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اس کے خلاف ثابت ہے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! حضرت فاطمہ زہرا اپنے اس کلام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واضح کرنا 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لوگوں نے کتاب خدا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 کرنا 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 چونکہ لفظ وارث عام ہے اور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پر دلالت کرتا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متعدد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واضح ہے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انہوں نے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کو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حکمت و نبوت سے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نہ کہ اموال سے اور مجاز کو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پر مقدم رکھا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کہ علم و حکمت اور نبوت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ختم ہوجائے بلکہ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نبوت اور اموال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لازم و ملزوم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وراثت پروردگار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ازل سے اس کے مستحق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محفوظ و مخصوص ہے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 w:rsidRPr="00256A8D">
        <w:rPr>
          <w:rStyle w:val="libAlaemChar"/>
          <w:rtl/>
        </w:rPr>
        <w:lastRenderedPageBreak/>
        <w:t>(</w:t>
      </w:r>
      <w:r w:rsidR="008A440B" w:rsidRPr="00256A8D">
        <w:rPr>
          <w:rStyle w:val="libAieChar"/>
          <w:rtl/>
        </w:rPr>
        <w:t>والل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اعلم ح</w:t>
      </w:r>
      <w:r w:rsidR="008A440B" w:rsidRPr="00256A8D">
        <w:rPr>
          <w:rStyle w:val="libAieChar"/>
          <w:rFonts w:hint="cs"/>
          <w:rtl/>
        </w:rPr>
        <w:t>ی</w:t>
      </w:r>
      <w:r w:rsidR="008A440B" w:rsidRPr="00256A8D">
        <w:rPr>
          <w:rStyle w:val="libAieChar"/>
          <w:rFonts w:hint="eastAsia"/>
          <w:rtl/>
        </w:rPr>
        <w:t>ث</w:t>
      </w:r>
      <w:r w:rsidR="008A440B" w:rsidRPr="00256A8D">
        <w:rPr>
          <w:rStyle w:val="libAieChar"/>
          <w:rtl/>
        </w:rPr>
        <w:t xml:space="preserve"> </w:t>
      </w:r>
      <w:r w:rsidR="008A440B" w:rsidRPr="00256A8D">
        <w:rPr>
          <w:rStyle w:val="libAieChar"/>
          <w:rFonts w:hint="cs"/>
          <w:rtl/>
        </w:rPr>
        <w:t>ی</w:t>
      </w:r>
      <w:r w:rsidR="008A440B" w:rsidRPr="00256A8D">
        <w:rPr>
          <w:rStyle w:val="libAieChar"/>
          <w:rFonts w:hint="eastAsia"/>
          <w:rtl/>
        </w:rPr>
        <w:t>جعل</w:t>
      </w:r>
      <w:r w:rsidR="008A440B" w:rsidRPr="00256A8D">
        <w:rPr>
          <w:rStyle w:val="libAieChar"/>
          <w:rtl/>
        </w:rPr>
        <w:t xml:space="preserve"> رسالت</w:t>
      </w:r>
      <w:r w:rsidR="0029188D" w:rsidRPr="0029188D">
        <w:rPr>
          <w:rStyle w:val="libAieChar"/>
          <w:rFonts w:hint="cs"/>
          <w:rtl/>
        </w:rPr>
        <w:t>ه</w:t>
      </w:r>
      <w:r w:rsidR="008A440B" w:rsidRPr="00256A8D">
        <w:rPr>
          <w:rStyle w:val="libAlaemChar"/>
          <w:rtl/>
        </w:rPr>
        <w:t>)</w:t>
      </w:r>
      <w:r w:rsidR="008A440B"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="008A440B" w:rsidRPr="00505502">
        <w:rPr>
          <w:rStyle w:val="libFootnotenumChar"/>
          <w:rtl/>
          <w:lang w:bidi="ur-PK"/>
        </w:rPr>
        <w:t>)</w:t>
      </w:r>
      <w:r w:rsidR="008A440B" w:rsidRPr="0049153E">
        <w:rPr>
          <w:rFonts w:hint="cs"/>
          <w:rtl/>
        </w:rPr>
        <w:t xml:space="preserve"> اور خداوندعالم بہتر جانتا ہے کہ اپن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رسالت کو کہاں رکھے۔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فخر</w:t>
      </w:r>
      <w:r>
        <w:rPr>
          <w:rtl/>
          <w:lang w:bidi="ur-PK"/>
        </w:rPr>
        <w:t xml:space="preserve">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رقمطراز ہے کہ دونوں جگہوں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سے مراد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ہے 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ابن عباس و حسن اور ضحاک کا قول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زمخشر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کشاف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لکھا جناب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نے اپنے والد جناب داؤد سے ہزار گھوڑے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بغو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معالم التنز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،سورہ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لکھا ہے حسن نے کہا کہ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مال کا وارث ہو۔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لوگ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اور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فاطمہ زہرا و حضرت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کے چچا جناب عباس کے استدلال پر ذرا غور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بالکل واضح ہوجائے گا کہ ابوبکر اپنے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جھوٹے اور خطا کار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چونکہ جو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خود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لازم قرار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کررہے 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لوگوں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نقل کرنے سے منع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کہا کہ ہمارے اور تمہارے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کتاب خدا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5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انعام(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) ،آی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فخرراز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21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کشاف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tl/>
        </w:rPr>
        <w:t xml:space="preserve"> (معالم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)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) تذکرة الخواص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۔ تو جی</w:t>
      </w:r>
      <w:r>
        <w:rPr>
          <w:rFonts w:hint="eastAsia"/>
          <w:rtl/>
        </w:rPr>
        <w:t>ہ</w:t>
      </w:r>
      <w:r>
        <w:rPr>
          <w:rtl/>
        </w:rPr>
        <w:t xml:space="preserve"> النظر (جزائر</w:t>
      </w:r>
      <w:r>
        <w:rPr>
          <w:rFonts w:hint="cs"/>
          <w:rtl/>
        </w:rPr>
        <w:t>ی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601</w:t>
      </w:r>
      <w:r>
        <w:rPr>
          <w:rFonts w:hint="cs"/>
          <w:rtl/>
        </w:rPr>
        <w:t>۔</w:t>
      </w:r>
    </w:p>
    <w:p w:rsidR="00256A8D" w:rsidRDefault="00256A8D" w:rsidP="0049153E">
      <w:pPr>
        <w:pStyle w:val="libNormal"/>
        <w:rPr>
          <w:rFonts w:eastAsia="Calibri"/>
          <w:rtl/>
          <w:lang w:bidi="fa-IR"/>
        </w:rPr>
      </w:pPr>
      <w:r>
        <w:rPr>
          <w:rtl/>
        </w:rPr>
        <w:br w:type="page"/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ان حضرا ت نے ابوبکر ک</w:t>
      </w:r>
      <w:r>
        <w:rPr>
          <w:rFonts w:hint="cs"/>
          <w:rtl/>
        </w:rPr>
        <w:t>ی</w:t>
      </w:r>
      <w:r>
        <w:rPr>
          <w:rtl/>
        </w:rPr>
        <w:t xml:space="preserve"> خطا کار</w:t>
      </w:r>
      <w:r>
        <w:rPr>
          <w:rFonts w:hint="cs"/>
          <w:rtl/>
        </w:rPr>
        <w:t>ی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عموعات قرآن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ابوبکر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سے خود ہ</w:t>
      </w:r>
      <w:r>
        <w:rPr>
          <w:rFonts w:hint="cs"/>
          <w:rtl/>
        </w:rPr>
        <w:t>ی</w:t>
      </w:r>
      <w:r>
        <w:rPr>
          <w:rtl/>
        </w:rPr>
        <w:t xml:space="preserve"> نے لوگوں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مقابلے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سہارا بناتے ہوئے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تناقض گوئ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فکر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!۔</w:t>
      </w:r>
    </w:p>
    <w:p w:rsidR="00256A8D" w:rsidRDefault="00256A8D" w:rsidP="0049153E">
      <w:pPr>
        <w:pStyle w:val="libNormal"/>
        <w:rPr>
          <w:rFonts w:eastAsia="Calibri"/>
          <w:rtl/>
          <w:lang w:bidi="fa-IR"/>
        </w:rPr>
      </w:pPr>
      <w:r>
        <w:rPr>
          <w:rtl/>
        </w:rPr>
        <w:br w:type="page"/>
      </w:r>
    </w:p>
    <w:p w:rsidR="008A440B" w:rsidRDefault="008A440B" w:rsidP="00505502">
      <w:pPr>
        <w:pStyle w:val="libFootnote"/>
        <w:rPr>
          <w:rtl/>
        </w:rPr>
      </w:pPr>
    </w:p>
    <w:p w:rsidR="008A440B" w:rsidRDefault="008A440B" w:rsidP="00256A8D">
      <w:pPr>
        <w:pStyle w:val="Heading2Center"/>
        <w:rPr>
          <w:rtl/>
        </w:rPr>
      </w:pPr>
      <w:bookmarkStart w:id="7" w:name="_Toc499555137"/>
      <w:r>
        <w:rPr>
          <w:rFonts w:hint="eastAsia"/>
          <w:rtl/>
        </w:rPr>
        <w:t>دوسرا</w:t>
      </w:r>
      <w:r>
        <w:rPr>
          <w:rtl/>
        </w:rPr>
        <w:t xml:space="preserve"> نمونہ :ـ</w:t>
      </w:r>
      <w:bookmarkEnd w:id="7"/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زہرا نے عمومات قرآن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ابوبکر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مقصد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جو انہوں نے کہاتھا کہ'' </w:t>
      </w:r>
      <w:r w:rsidRPr="00256A8D">
        <w:rPr>
          <w:rStyle w:val="libArabicChar"/>
          <w:rtl/>
        </w:rPr>
        <w:t>نحن معاشرالانب</w:t>
      </w:r>
      <w:r w:rsidRPr="00256A8D">
        <w:rPr>
          <w:rStyle w:val="libArabicChar"/>
          <w:rFonts w:hint="cs"/>
          <w:rtl/>
        </w:rPr>
        <w:t>ی</w:t>
      </w:r>
      <w:r w:rsidRPr="00256A8D">
        <w:rPr>
          <w:rStyle w:val="libArabicChar"/>
          <w:rFonts w:hint="eastAsia"/>
          <w:rtl/>
        </w:rPr>
        <w:t>اء</w:t>
      </w:r>
      <w:r w:rsidRPr="00256A8D">
        <w:rPr>
          <w:rStyle w:val="libArabicChar"/>
          <w:rtl/>
        </w:rPr>
        <w:t xml:space="preserve"> لا نورث ماترکنا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صدق</w:t>
      </w:r>
      <w:r w:rsidR="0029188D" w:rsidRPr="00635AD7">
        <w:rPr>
          <w:rStyle w:val="libArabicChar"/>
          <w:rFonts w:hint="cs"/>
          <w:rtl/>
        </w:rPr>
        <w:t>ه</w:t>
      </w:r>
      <w:r>
        <w:rPr>
          <w:rtl/>
        </w:rPr>
        <w:t>''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جو کچھ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صدقہ ہے ۔ چونکہ اگر ابوبکر کا کلام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ہوتا تو پھ</w:t>
      </w:r>
      <w:r>
        <w:rPr>
          <w:rFonts w:hint="eastAsia"/>
          <w:rtl/>
        </w:rPr>
        <w:t>ر</w:t>
      </w:r>
      <w:r>
        <w:rPr>
          <w:rtl/>
        </w:rPr>
        <w:t xml:space="preserve">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عصا ، گھوڑا اور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مبارک حضرت عل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256A8D">
        <w:rPr>
          <w:rStyle w:val="libFootnotenumChar"/>
          <w:rtl/>
        </w:rPr>
        <w:t>(</w:t>
      </w:r>
      <w:r w:rsidR="00071E85" w:rsidRPr="00256A8D">
        <w:rPr>
          <w:rStyle w:val="libFootnotenumChar"/>
          <w:rFonts w:hint="cs"/>
          <w:rtl/>
        </w:rPr>
        <w:t>1</w:t>
      </w:r>
      <w:r w:rsidRPr="00256A8D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اور 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ازواج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مالک اپنے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دفن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اس کے حجرے ک</w:t>
      </w:r>
      <w:r>
        <w:rPr>
          <w:rFonts w:hint="cs"/>
          <w:rtl/>
        </w:rPr>
        <w:t>ی</w:t>
      </w:r>
      <w:r>
        <w:rPr>
          <w:rtl/>
        </w:rPr>
        <w:t xml:space="preserve"> اجازت مانگ</w:t>
      </w:r>
      <w:r>
        <w:rPr>
          <w:rFonts w:hint="cs"/>
          <w:rtl/>
        </w:rPr>
        <w:t>ی</w:t>
      </w:r>
      <w:r>
        <w:rPr>
          <w:rtl/>
        </w:rPr>
        <w:t xml:space="preserve"> جبکہ اس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</w:t>
      </w:r>
      <w:r>
        <w:rPr>
          <w:rFonts w:hint="eastAsia"/>
          <w:rtl/>
        </w:rPr>
        <w:t>را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کہکر کہ آپ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فدک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ممکن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انتقال کرجائ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و داماد کو ان کے حق کے متعلق کوئ</w:t>
      </w:r>
      <w:r>
        <w:rPr>
          <w:rFonts w:hint="cs"/>
          <w:rtl/>
        </w:rPr>
        <w:t>ی</w:t>
      </w:r>
      <w:r>
        <w:rPr>
          <w:rtl/>
        </w:rPr>
        <w:t xml:space="preserve"> خبر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!؟۔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): </w:t>
      </w:r>
      <w:r w:rsidR="00071E85" w:rsidRPr="0049153E">
        <w:rPr>
          <w:rFonts w:hint="cs"/>
          <w:rtl/>
        </w:rPr>
        <w:t>21416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114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115</w:t>
      </w:r>
      <w:r>
        <w:rPr>
          <w:rFonts w:hint="cs"/>
          <w:rtl/>
        </w:rPr>
        <w:t>،کتاب المغازی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نضر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1377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1379</w:t>
      </w:r>
      <w:r>
        <w:rPr>
          <w:rFonts w:hint="cs"/>
          <w:rtl/>
        </w:rPr>
        <w:t>، کتاب الجھاد</w:t>
      </w:r>
      <w:r>
        <w:rPr>
          <w:rtl/>
        </w:rPr>
        <w:t xml:space="preserve">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باب حکم الفن۔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cs"/>
          <w:rtl/>
        </w:rPr>
        <w:lastRenderedPageBreak/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کس طرح ہوسکتا ہے کہ وہ دوسروں کو بتائ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غ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روں</w:t>
      </w:r>
      <w:r w:rsidR="008A440B">
        <w:rPr>
          <w:rtl/>
        </w:rPr>
        <w:t xml:space="preserve"> کو با خبر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جن کا حق ہے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داماد کو اس حکم خاص سے آگاہ نہ فرمائ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 کے علاوہ اگر ابوبکر کو اپنے کلام پر اعتماد تھا اور وہ اپنے دعوے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سچے تھے تو پھر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انہوں نے حضرت زہرا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فدک کے متعلق نامہ لکھا کہ جس کو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عمر نے پھاڑد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!؟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نامے سے خود اپنے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کو نقض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ابوبکر</w:t>
      </w:r>
      <w:r>
        <w:rPr>
          <w:rtl/>
          <w:lang w:bidi="ur-PK"/>
        </w:rPr>
        <w:t xml:space="preserve"> نے اپنے اس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قانون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کے متعلق ہے رسول خدا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توڑنے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واقع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خلاف ہے چونکہ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فرائض و تکال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عام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مکلف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آپ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eastAsia"/>
          <w:rtl/>
          <w:lang w:bidi="ur-PK"/>
        </w:rPr>
        <w:t>وسروں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ثابت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کے مختصات و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کا نہ ہونا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حضرت فاطمہ زہرا نے ابوبکر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جھوٹ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8A440B" w:rsidRDefault="008A440B" w:rsidP="00256A8D">
      <w:pPr>
        <w:pStyle w:val="Heading2Center"/>
        <w:rPr>
          <w:rtl/>
          <w:lang w:bidi="ur-PK"/>
        </w:rPr>
      </w:pPr>
      <w:bookmarkStart w:id="8" w:name="_Toc499555138"/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نمونہ:ـ</w:t>
      </w:r>
      <w:bookmarkEnd w:id="8"/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نمونہ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آپ کو جھٹلانا ہے کہ جو ابوبکر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واقع ہوا اگر چہ بعض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نسبت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):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274</w:t>
      </w:r>
      <w:r>
        <w:rPr>
          <w:rFonts w:hint="cs"/>
          <w:rtl/>
        </w:rPr>
        <w:t>۔ احتجاج طبرسی</w:t>
      </w:r>
      <w:r>
        <w:rPr>
          <w:rtl/>
        </w:rPr>
        <w:t>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122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)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148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1552</w:t>
      </w:r>
      <w:r>
        <w:rPr>
          <w:rFonts w:hint="cs"/>
          <w:rtl/>
        </w:rPr>
        <w:t>۔ السی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488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tl/>
        </w:rPr>
        <w:t xml:space="preserve"> وقت کہ جب ابوبکر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عت</w:t>
      </w:r>
      <w:r w:rsidR="008A440B">
        <w:rPr>
          <w:rtl/>
        </w:rPr>
        <w:t xml:space="preserve"> نہ کرنے پر حضرت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قتل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دھمک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تو آپ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آپ لوگ بندہ خدا اور رسول خدا  کے بھائ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قتل کروگے ؟ عمر نے کہا: بندہ خدا تو صح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رسول خدا کا بھائ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کس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رشتہ اخوت سے انکار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دو مرتبہ واقع ہوچکا تھا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مکہ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ہجرت سے پہلے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ہجرت کے پانچو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تمام انصار و مہاجر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کا </w:t>
      </w:r>
      <w:r>
        <w:rPr>
          <w:rFonts w:hint="eastAsia"/>
          <w:rtl/>
          <w:lang w:bidi="ur-PK"/>
        </w:rPr>
        <w:t>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عقد اخوت پڑھا اور دونوں مقام پر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انتخاب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اپنے 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عقد اخوت پڑھ کرفرما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 کے علاوہ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نص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مباہلہ کے مطابق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ارشاد ہے(</w:t>
      </w:r>
      <w:r w:rsidRPr="00256A8D">
        <w:rPr>
          <w:rStyle w:val="libAieChar"/>
          <w:rtl/>
        </w:rPr>
        <w:t>وانفسنا و انفسکم</w:t>
      </w:r>
      <w:r>
        <w:rPr>
          <w:rtl/>
          <w:lang w:bidi="ur-PK"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تم اپنے نفس و جان کو لاؤ اور ہم اپنے نفس و جان کو 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الامامة والسی</w:t>
      </w:r>
      <w:r>
        <w:rPr>
          <w:rFonts w:hint="eastAsia"/>
          <w:rtl/>
        </w:rPr>
        <w:t>اسة</w:t>
      </w:r>
      <w:r>
        <w:rPr>
          <w:rtl/>
        </w:rPr>
        <w:t>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200</w:t>
      </w:r>
      <w:r>
        <w:rPr>
          <w:rFonts w:hint="cs"/>
          <w:rtl/>
        </w:rPr>
        <w:t>(تحقی</w:t>
      </w:r>
      <w:r>
        <w:rPr>
          <w:rFonts w:hint="eastAsia"/>
          <w:rtl/>
        </w:rPr>
        <w:t>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)۔ احتجاج طبرس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سنن ترمذی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330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3804</w:t>
      </w:r>
      <w:r>
        <w:rPr>
          <w:rFonts w:hint="cs"/>
          <w:rtl/>
        </w:rPr>
        <w:t>۔ اس می</w:t>
      </w:r>
      <w:r>
        <w:rPr>
          <w:rFonts w:hint="eastAsia"/>
          <w:rtl/>
        </w:rPr>
        <w:t>ں</w:t>
      </w:r>
      <w:r>
        <w:rPr>
          <w:rtl/>
        </w:rPr>
        <w:t xml:space="preserve"> مذکورہے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آل عمران(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61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قض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تبوک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آپ نے حضرت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>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256A8D">
        <w:rPr>
          <w:rStyle w:val="libArabicChar"/>
          <w:rtl/>
        </w:rPr>
        <w:t>'' انت من</w:t>
      </w:r>
      <w:r w:rsidRPr="00256A8D">
        <w:rPr>
          <w:rStyle w:val="libArabicChar"/>
          <w:rFonts w:hint="cs"/>
          <w:rtl/>
        </w:rPr>
        <w:t>ی</w:t>
      </w:r>
      <w:r w:rsidRPr="00256A8D">
        <w:rPr>
          <w:rStyle w:val="libArabicChar"/>
          <w:rtl/>
        </w:rPr>
        <w:t xml:space="preserve"> بمنزلة 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ارون من موس</w:t>
      </w:r>
      <w:r w:rsidRPr="00256A8D">
        <w:rPr>
          <w:rStyle w:val="libArabicChar"/>
          <w:rFonts w:hint="cs"/>
          <w:rtl/>
        </w:rPr>
        <w:t>یٰ</w:t>
      </w:r>
      <w:r w:rsidRPr="00256A8D">
        <w:rPr>
          <w:rStyle w:val="libArabicChar"/>
          <w:rtl/>
        </w:rPr>
        <w:t xml:space="preserve"> الاان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لا نب</w:t>
      </w:r>
      <w:r w:rsidRPr="00256A8D">
        <w:rPr>
          <w:rStyle w:val="libArabicChar"/>
          <w:rFonts w:hint="cs"/>
          <w:rtl/>
        </w:rPr>
        <w:t>ی</w:t>
      </w:r>
      <w:r w:rsidRPr="00256A8D">
        <w:rPr>
          <w:rStyle w:val="libArabicChar"/>
          <w:rtl/>
        </w:rPr>
        <w:t xml:space="preserve"> بعد</w:t>
      </w:r>
      <w:r w:rsidRPr="00256A8D">
        <w:rPr>
          <w:rStyle w:val="libArabicChar"/>
          <w:rFonts w:hint="cs"/>
          <w:rtl/>
        </w:rPr>
        <w:t>ی</w:t>
      </w:r>
      <w:r w:rsidRPr="00256A8D">
        <w:rPr>
          <w:rStyle w:val="libArabicChar"/>
          <w:rtl/>
        </w:rPr>
        <w:t xml:space="preserve"> وانت اخ</w:t>
      </w:r>
      <w:r w:rsidRPr="00256A8D">
        <w:rPr>
          <w:rStyle w:val="libArabicChar"/>
          <w:rFonts w:hint="cs"/>
          <w:rtl/>
        </w:rPr>
        <w:t>ی</w:t>
      </w:r>
      <w:r w:rsidRPr="00256A8D">
        <w:rPr>
          <w:rStyle w:val="libArabicChar"/>
          <w:rtl/>
        </w:rPr>
        <w:t xml:space="preserve"> و وارث</w:t>
      </w:r>
      <w:r w:rsidRPr="00256A8D">
        <w:rPr>
          <w:rStyle w:val="libArabicChar"/>
          <w:rFonts w:hint="cs"/>
          <w:rtl/>
        </w:rPr>
        <w:t>ی</w:t>
      </w:r>
      <w:r w:rsidRPr="00256A8D">
        <w:rPr>
          <w:rStyle w:val="libArabicChar"/>
          <w:rtl/>
        </w:rPr>
        <w:t xml:space="preserve">''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آپ کو مجھ سے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ہے کہ جو ہارون کو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سوائے اس کے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 اور 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وارث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اس وقت کہ جب دعوت اسلام کا آغازبھ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ہوا تھا اپنا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 w:rsidRPr="002632A3">
        <w:rPr>
          <w:rStyle w:val="libAlaemChar"/>
          <w:rtl/>
        </w:rPr>
        <w:t>(</w:t>
      </w:r>
      <w:r w:rsidRPr="002632A3">
        <w:rPr>
          <w:rStyle w:val="libAieChar"/>
          <w:rtl/>
        </w:rPr>
        <w:t>وانذر عش</w:t>
      </w:r>
      <w:r w:rsidRPr="002632A3">
        <w:rPr>
          <w:rStyle w:val="libAieChar"/>
          <w:rFonts w:hint="cs"/>
          <w:rtl/>
        </w:rPr>
        <w:t>ی</w:t>
      </w:r>
      <w:r w:rsidRPr="002632A3">
        <w:rPr>
          <w:rStyle w:val="libAieChar"/>
          <w:rFonts w:hint="eastAsia"/>
          <w:rtl/>
        </w:rPr>
        <w:t>رتک</w:t>
      </w:r>
      <w:r w:rsidRPr="002632A3">
        <w:rPr>
          <w:rStyle w:val="libAieChar"/>
          <w:rtl/>
        </w:rPr>
        <w:t xml:space="preserve"> الاقرب</w:t>
      </w:r>
      <w:r w:rsidRPr="002632A3">
        <w:rPr>
          <w:rStyle w:val="libAieChar"/>
          <w:rFonts w:hint="cs"/>
          <w:rtl/>
        </w:rPr>
        <w:t>ی</w:t>
      </w:r>
      <w:r w:rsidRPr="002632A3">
        <w:rPr>
          <w:rStyle w:val="libAieChar"/>
          <w:rFonts w:hint="eastAsia"/>
          <w:rtl/>
        </w:rPr>
        <w:t>ن</w:t>
      </w:r>
      <w:r w:rsidRPr="002632A3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اپنے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وخاندان والوں کو ڈراؤ تب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اپنے تمام رشتہ دارو خاندان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ابو طالب کے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وہ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تب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کھڑے ہوئے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:اے فرزندان عبدالمطلب ،خدا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عرب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لوگوں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 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کر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 اور خداوندعالم نے مجھ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دوں پس 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کون ہے کہ اس امر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 گا تاکہ تمہارے د</w:t>
      </w:r>
      <w:r>
        <w:rPr>
          <w:rFonts w:hint="eastAsia"/>
          <w:rtl/>
          <w:lang w:bidi="ur-PK"/>
        </w:rPr>
        <w:t>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قرار پائے۔</w:t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صحی</w:t>
      </w:r>
      <w:r>
        <w:rPr>
          <w:rFonts w:hint="eastAsia"/>
          <w:rtl/>
        </w:rPr>
        <w:t>ح</w:t>
      </w:r>
      <w:r>
        <w:rPr>
          <w:rtl/>
        </w:rPr>
        <w:t xml:space="preserve"> مسلم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120</w:t>
      </w:r>
      <w:r>
        <w:rPr>
          <w:rFonts w:hint="cs"/>
          <w:rtl/>
        </w:rPr>
        <w:t>، کتاب فضل الصحابہ من فضائل علی</w:t>
      </w:r>
      <w:r>
        <w:rPr>
          <w:rtl/>
        </w:rPr>
        <w:t xml:space="preserve"> ۔ مسند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286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344</w:t>
      </w:r>
      <w:r>
        <w:rPr>
          <w:rFonts w:hint="cs"/>
          <w:rtl/>
        </w:rPr>
        <w:t>۔ صحی</w:t>
      </w:r>
      <w:r>
        <w:rPr>
          <w:rFonts w:hint="eastAsia"/>
          <w:rtl/>
        </w:rPr>
        <w:t>ح</w:t>
      </w:r>
      <w:r>
        <w:rPr>
          <w:rtl/>
        </w:rPr>
        <w:t xml:space="preserve"> ابن حبان :</w:t>
      </w:r>
      <w:r w:rsidR="00071E85" w:rsidRPr="0049153E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270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271</w:t>
      </w:r>
      <w:r>
        <w:rPr>
          <w:rtl/>
        </w:rPr>
        <w:t xml:space="preserve"> ،باب مناقب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۔ الآحاد و المثان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170</w:t>
      </w:r>
      <w:r>
        <w:rPr>
          <w:rFonts w:hint="cs"/>
          <w:rtl/>
        </w:rPr>
        <w:t>۔،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2707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21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415</w:t>
      </w:r>
      <w:r>
        <w:rPr>
          <w:rFonts w:hint="cs"/>
          <w:rtl/>
        </w:rPr>
        <w:t xml:space="preserve"> ۔و جلد: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شعراء (</w:t>
      </w:r>
      <w:r w:rsidR="00071E85" w:rsidRPr="0049153E">
        <w:rPr>
          <w:rFonts w:hint="cs"/>
          <w:rtl/>
        </w:rPr>
        <w:t>66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214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tl/>
        </w:rPr>
        <w:t xml:space="preserve"> وقت تمام اہل خاندان نے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</w:t>
      </w:r>
      <w:r w:rsidR="008A440B">
        <w:rPr>
          <w:rtl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کی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دعوت قبول کرنے سے انکار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سوائے حضرت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کہ جو ان سب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چھوٹے و کم سن تھے تب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نے اپنا ہاتھ حضرت علی</w:t>
      </w:r>
      <w:r w:rsidR="008A440B">
        <w:rPr>
          <w:rtl/>
        </w:rPr>
        <w:t xml:space="preserve"> کے کاندھے پر رکھا اور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>:ب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شک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</w:t>
      </w:r>
      <w:r w:rsidR="008A440B">
        <w:rPr>
          <w:rtl/>
        </w:rPr>
        <w:t xml:space="preserve"> بھائ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وص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</w:t>
      </w:r>
      <w:r w:rsidR="008A440B">
        <w:rPr>
          <w:rtl/>
        </w:rPr>
        <w:t xml:space="preserve"> خل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فہ</w:t>
      </w:r>
      <w:r w:rsidR="008A440B">
        <w:rPr>
          <w:rtl/>
        </w:rPr>
        <w:t xml:space="preserve"> ہے ، اس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بات ماننا اور اط</w:t>
      </w:r>
      <w:r w:rsidR="008A440B">
        <w:rPr>
          <w:rFonts w:hint="eastAsia"/>
          <w:rtl/>
        </w:rPr>
        <w:t>اعت</w:t>
      </w:r>
      <w:r w:rsidR="008A440B">
        <w:rPr>
          <w:rtl/>
        </w:rPr>
        <w:t xml:space="preserve"> کرنا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لوگ مذاق اڑاتے اور ہنستے تھے اور جناب ابوطالب سے کہتے کہ محمد  نے تجھ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ماننا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کرنا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 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جب زنان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و سردار حضرت فاطمہ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ہونے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بلائو ، 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نے کہا: وہ آپ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جبکہ آپ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سے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ہاں اے ام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من ، پس 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متعدد مرتبہ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کہکر خطاب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  <w:r w:rsidRPr="002632A3">
        <w:rPr>
          <w:rStyle w:val="libArabicChar"/>
          <w:rtl/>
        </w:rPr>
        <w:t>'' انت اخ</w:t>
      </w:r>
      <w:r w:rsidRPr="002632A3">
        <w:rPr>
          <w:rStyle w:val="libArabicChar"/>
          <w:rFonts w:hint="cs"/>
          <w:rtl/>
        </w:rPr>
        <w:t>ی</w:t>
      </w:r>
      <w:r w:rsidRPr="002632A3">
        <w:rPr>
          <w:rStyle w:val="libArabicChar"/>
          <w:rtl/>
        </w:rPr>
        <w:t xml:space="preserve"> و صاحب</w:t>
      </w:r>
      <w:r w:rsidRPr="002632A3">
        <w:rPr>
          <w:rStyle w:val="libArabicChar"/>
          <w:rFonts w:hint="cs"/>
          <w:rtl/>
        </w:rPr>
        <w:t>ی</w:t>
      </w:r>
      <w:r w:rsidRPr="002632A3">
        <w:rPr>
          <w:rStyle w:val="libArabicChar"/>
          <w:rtl/>
        </w:rPr>
        <w:t xml:space="preserve"> ف</w:t>
      </w:r>
      <w:r w:rsidRPr="002632A3">
        <w:rPr>
          <w:rStyle w:val="libArabicChar"/>
          <w:rFonts w:hint="cs"/>
          <w:rtl/>
        </w:rPr>
        <w:t>ی</w:t>
      </w:r>
      <w:r w:rsidRPr="002632A3">
        <w:rPr>
          <w:rStyle w:val="libArabicChar"/>
          <w:rtl/>
        </w:rPr>
        <w:t xml:space="preserve"> الجنة''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ساتھ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ہمدم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63</w:t>
      </w:r>
      <w:r>
        <w:rPr>
          <w:rFonts w:hint="cs"/>
          <w:rtl/>
        </w:rPr>
        <w:t>۔ السی</w:t>
      </w:r>
      <w:r>
        <w:rPr>
          <w:rFonts w:hint="eastAsia"/>
          <w:rtl/>
        </w:rPr>
        <w:t>رة</w:t>
      </w:r>
      <w:r>
        <w:rPr>
          <w:rtl/>
        </w:rPr>
        <w:t xml:space="preserve"> النبوة (ابن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458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459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133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36419</w:t>
      </w:r>
      <w:r>
        <w:rPr>
          <w:rFonts w:hint="cs"/>
          <w:rtl/>
        </w:rPr>
        <w:t>۔ کہ ی</w:t>
      </w:r>
      <w:r>
        <w:rPr>
          <w:rFonts w:hint="eastAsia"/>
          <w:rtl/>
        </w:rPr>
        <w:t>ہ</w:t>
      </w:r>
      <w:r>
        <w:rPr>
          <w:rtl/>
        </w:rPr>
        <w:t xml:space="preserve"> ابن اسحاق و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اب</w:t>
      </w:r>
      <w:r>
        <w:rPr>
          <w:rFonts w:hint="cs"/>
          <w:rtl/>
        </w:rPr>
        <w:t>ی</w:t>
      </w:r>
      <w:r>
        <w:rPr>
          <w:rtl/>
        </w:rPr>
        <w:t xml:space="preserve"> حاتم سے نقل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) مستدرک حاکم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159</w:t>
      </w:r>
      <w:r>
        <w:rPr>
          <w:rFonts w:hint="cs"/>
          <w:rtl/>
        </w:rPr>
        <w:t>۔ السنن الکبری</w:t>
      </w:r>
      <w:r>
        <w:rPr>
          <w:rtl/>
        </w:rPr>
        <w:t xml:space="preserve"> (نسائ</w:t>
      </w:r>
      <w:r>
        <w:rPr>
          <w:rFonts w:hint="cs"/>
          <w:rtl/>
        </w:rPr>
        <w:t>ی</w:t>
      </w:r>
      <w:r>
        <w:rPr>
          <w:rtl/>
        </w:rPr>
        <w:t xml:space="preserve">)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142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8509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بغداد : 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263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61</w:t>
      </w:r>
      <w:r>
        <w:rPr>
          <w:rFonts w:hint="cs"/>
          <w:rtl/>
        </w:rPr>
        <w:t>۔ ان دونوں ماخذ می</w:t>
      </w:r>
      <w:r>
        <w:rPr>
          <w:rFonts w:hint="eastAsia"/>
          <w:rtl/>
        </w:rPr>
        <w:t>ں</w:t>
      </w:r>
      <w:r>
        <w:rPr>
          <w:rtl/>
        </w:rPr>
        <w:t xml:space="preserve"> مذکور ہے ''</w:t>
      </w:r>
      <w:r w:rsidRPr="002632A3">
        <w:rPr>
          <w:rStyle w:val="libFootNoteArabicChar"/>
          <w:rFonts w:hint="cs"/>
          <w:rtl/>
        </w:rPr>
        <w:t>ی</w:t>
      </w:r>
      <w:r w:rsidRPr="002632A3">
        <w:rPr>
          <w:rStyle w:val="libFootNoteArabicChar"/>
          <w:rFonts w:hint="eastAsia"/>
          <w:rtl/>
        </w:rPr>
        <w:t>ا</w:t>
      </w:r>
      <w:r w:rsidRPr="002632A3">
        <w:rPr>
          <w:rStyle w:val="libFootNoteArabicChar"/>
          <w:rtl/>
        </w:rPr>
        <w:t xml:space="preserve"> عل</w:t>
      </w:r>
      <w:r w:rsidRPr="002632A3">
        <w:rPr>
          <w:rStyle w:val="libFootNoteArabicChar"/>
          <w:rFonts w:hint="cs"/>
          <w:rtl/>
        </w:rPr>
        <w:t>ی</w:t>
      </w:r>
      <w:r w:rsidRPr="002632A3">
        <w:rPr>
          <w:rStyle w:val="libFootNoteArabicChar"/>
          <w:rtl/>
        </w:rPr>
        <w:t xml:space="preserve"> انت اخ</w:t>
      </w:r>
      <w:r w:rsidRPr="002632A3">
        <w:rPr>
          <w:rStyle w:val="libFootNoteArabicChar"/>
          <w:rFonts w:hint="cs"/>
          <w:rtl/>
        </w:rPr>
        <w:t>ی</w:t>
      </w:r>
      <w:r w:rsidRPr="002632A3">
        <w:rPr>
          <w:rStyle w:val="libFootNoteArabicChar"/>
          <w:rtl/>
        </w:rPr>
        <w:t xml:space="preserve"> و صاحب</w:t>
      </w:r>
      <w:r w:rsidRPr="002632A3">
        <w:rPr>
          <w:rStyle w:val="libFootNoteArabicChar"/>
          <w:rFonts w:hint="cs"/>
          <w:rtl/>
        </w:rPr>
        <w:t>ی</w:t>
      </w:r>
      <w:r w:rsidRPr="002632A3">
        <w:rPr>
          <w:rStyle w:val="libFootNoteArabicChar"/>
          <w:rtl/>
        </w:rPr>
        <w:t xml:space="preserve"> و رف</w:t>
      </w:r>
      <w:r w:rsidRPr="002632A3">
        <w:rPr>
          <w:rStyle w:val="libFootNoteArabicChar"/>
          <w:rFonts w:hint="cs"/>
          <w:rtl/>
        </w:rPr>
        <w:t>ی</w:t>
      </w:r>
      <w:r w:rsidRPr="002632A3">
        <w:rPr>
          <w:rStyle w:val="libFootNoteArabicChar"/>
          <w:rFonts w:hint="eastAsia"/>
          <w:rtl/>
        </w:rPr>
        <w:t>ق</w:t>
      </w:r>
      <w:r w:rsidRPr="002632A3">
        <w:rPr>
          <w:rStyle w:val="libFootNoteArabicChar"/>
          <w:rFonts w:hint="cs"/>
          <w:rtl/>
        </w:rPr>
        <w:t>ی</w:t>
      </w:r>
      <w:r w:rsidRPr="002632A3">
        <w:rPr>
          <w:rStyle w:val="libFootNoteArabicChar"/>
          <w:rtl/>
        </w:rPr>
        <w:t xml:space="preserve"> ف</w:t>
      </w:r>
      <w:r w:rsidRPr="002632A3">
        <w:rPr>
          <w:rStyle w:val="libFootNoteArabicChar"/>
          <w:rFonts w:hint="cs"/>
          <w:rtl/>
        </w:rPr>
        <w:t>ی</w:t>
      </w:r>
      <w:r w:rsidRPr="002632A3">
        <w:rPr>
          <w:rStyle w:val="libFootNoteArabicChar"/>
          <w:rtl/>
        </w:rPr>
        <w:t xml:space="preserve"> الجنة </w:t>
      </w:r>
      <w:r>
        <w:rPr>
          <w:rtl/>
        </w:rPr>
        <w:t>''اے عل</w:t>
      </w:r>
      <w:r>
        <w:rPr>
          <w:rFonts w:hint="cs"/>
          <w:rtl/>
        </w:rPr>
        <w:t>ی</w:t>
      </w:r>
      <w:r>
        <w:rPr>
          <w:rtl/>
        </w:rPr>
        <w:t xml:space="preserve"> آپ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ہمدم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ہو۔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دوسرے مقام پر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>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2632A3">
        <w:rPr>
          <w:rStyle w:val="libArabicChar"/>
          <w:rtl/>
        </w:rPr>
        <w:t>''انت اخ</w:t>
      </w:r>
      <w:r w:rsidRPr="002632A3">
        <w:rPr>
          <w:rStyle w:val="libArabicChar"/>
          <w:rFonts w:hint="cs"/>
          <w:rtl/>
        </w:rPr>
        <w:t>ی</w:t>
      </w:r>
      <w:r w:rsidRPr="002632A3">
        <w:rPr>
          <w:rStyle w:val="libArabicChar"/>
          <w:rtl/>
        </w:rPr>
        <w:t xml:space="preserve"> ووز</w:t>
      </w:r>
      <w:r w:rsidRPr="002632A3">
        <w:rPr>
          <w:rStyle w:val="libArabicChar"/>
          <w:rFonts w:hint="cs"/>
          <w:rtl/>
        </w:rPr>
        <w:t>ی</w:t>
      </w:r>
      <w:r w:rsidRPr="002632A3">
        <w:rPr>
          <w:rStyle w:val="libArabicChar"/>
          <w:rFonts w:hint="eastAsia"/>
          <w:rtl/>
        </w:rPr>
        <w:t>ر</w:t>
      </w:r>
      <w:r w:rsidRPr="002632A3">
        <w:rPr>
          <w:rStyle w:val="libArabicChar"/>
          <w:rFonts w:hint="cs"/>
          <w:rtl/>
        </w:rPr>
        <w:t>ی</w:t>
      </w:r>
      <w:r w:rsidRPr="002632A3">
        <w:rPr>
          <w:rStyle w:val="libArabicChar"/>
          <w:rtl/>
        </w:rPr>
        <w:t xml:space="preserve"> ، تقض</w:t>
      </w:r>
      <w:r w:rsidRPr="002632A3">
        <w:rPr>
          <w:rStyle w:val="libArabicChar"/>
          <w:rFonts w:hint="cs"/>
          <w:rtl/>
        </w:rPr>
        <w:t>ی</w:t>
      </w:r>
      <w:r w:rsidRPr="002632A3">
        <w:rPr>
          <w:rStyle w:val="libArabicChar"/>
          <w:rtl/>
        </w:rPr>
        <w:t xml:space="preserve"> د</w:t>
      </w:r>
      <w:r w:rsidRPr="002632A3">
        <w:rPr>
          <w:rStyle w:val="libArabicChar"/>
          <w:rFonts w:hint="cs"/>
          <w:rtl/>
        </w:rPr>
        <w:t>ی</w:t>
      </w:r>
      <w:r w:rsidRPr="002632A3">
        <w:rPr>
          <w:rStyle w:val="libArabicChar"/>
          <w:rFonts w:hint="eastAsia"/>
          <w:rtl/>
        </w:rPr>
        <w:t>ن</w:t>
      </w:r>
      <w:r w:rsidRPr="002632A3">
        <w:rPr>
          <w:rStyle w:val="libArabicChar"/>
          <w:rFonts w:hint="cs"/>
          <w:rtl/>
        </w:rPr>
        <w:t>ی</w:t>
      </w:r>
      <w:r w:rsidRPr="002632A3">
        <w:rPr>
          <w:rStyle w:val="libArabicChar"/>
          <w:rtl/>
        </w:rPr>
        <w:t xml:space="preserve"> و تنجز موعد</w:t>
      </w:r>
      <w:r w:rsidRPr="002632A3">
        <w:rPr>
          <w:rStyle w:val="libArabicChar"/>
          <w:rFonts w:hint="cs"/>
          <w:rtl/>
        </w:rPr>
        <w:t>ی</w:t>
      </w:r>
      <w:r w:rsidRPr="002632A3">
        <w:rPr>
          <w:rStyle w:val="libArabicChar"/>
          <w:rtl/>
        </w:rPr>
        <w:t xml:space="preserve"> و تبر</w:t>
      </w:r>
      <w:r w:rsidRPr="002632A3">
        <w:rPr>
          <w:rStyle w:val="libArabicChar"/>
          <w:rFonts w:hint="cs"/>
          <w:rtl/>
        </w:rPr>
        <w:t>ی</w:t>
      </w:r>
      <w:r w:rsidRPr="002632A3">
        <w:rPr>
          <w:rStyle w:val="libArabicChar"/>
          <w:rtl/>
        </w:rPr>
        <w:t xml:space="preserve"> ذمت</w:t>
      </w:r>
      <w:r w:rsidRPr="002632A3">
        <w:rPr>
          <w:rStyle w:val="libArabicChar"/>
          <w:rFonts w:hint="cs"/>
          <w:rtl/>
        </w:rPr>
        <w:t>ی</w:t>
      </w:r>
      <w:r w:rsidRPr="002632A3">
        <w:rPr>
          <w:rStyle w:val="libArabicChar"/>
          <w:rtl/>
        </w:rPr>
        <w:t xml:space="preserve">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 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قرضہ اتاروگے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عہد 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وعدوں کو پورا کروگے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ذمہ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کو ادا کروگے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مقا م 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2632A3">
        <w:rPr>
          <w:rStyle w:val="libArabicChar"/>
          <w:rtl/>
        </w:rPr>
        <w:t>''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ٰذا اخ</w:t>
      </w:r>
      <w:r w:rsidRPr="002632A3">
        <w:rPr>
          <w:rStyle w:val="libArabicChar"/>
          <w:rFonts w:hint="cs"/>
          <w:rtl/>
        </w:rPr>
        <w:t>ی</w:t>
      </w:r>
      <w:r w:rsidRPr="002632A3">
        <w:rPr>
          <w:rStyle w:val="libArabicChar"/>
          <w:rtl/>
        </w:rPr>
        <w:t xml:space="preserve"> وابن عم</w:t>
      </w:r>
      <w:r w:rsidRPr="002632A3">
        <w:rPr>
          <w:rStyle w:val="libArabicChar"/>
          <w:rFonts w:hint="cs"/>
          <w:rtl/>
        </w:rPr>
        <w:t>ی</w:t>
      </w:r>
      <w:r w:rsidRPr="002632A3">
        <w:rPr>
          <w:rStyle w:val="libArabicChar"/>
          <w:rtl/>
        </w:rPr>
        <w:t xml:space="preserve"> و ص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ر</w:t>
      </w:r>
      <w:r w:rsidRPr="002632A3">
        <w:rPr>
          <w:rStyle w:val="libArabicChar"/>
          <w:rFonts w:hint="cs"/>
          <w:rtl/>
        </w:rPr>
        <w:t>ی</w:t>
      </w:r>
      <w:r w:rsidRPr="002632A3">
        <w:rPr>
          <w:rStyle w:val="libArabicChar"/>
          <w:rtl/>
        </w:rPr>
        <w:t xml:space="preserve"> و ابو ولد</w:t>
      </w:r>
      <w:r w:rsidRPr="002632A3">
        <w:rPr>
          <w:rStyle w:val="libArabicChar"/>
          <w:rFonts w:hint="cs"/>
          <w:rtl/>
        </w:rPr>
        <w:t>ی</w:t>
      </w:r>
      <w:r w:rsidRPr="002632A3">
        <w:rPr>
          <w:rStyle w:val="libArabicChar"/>
          <w:rtl/>
        </w:rPr>
        <w:t xml:space="preserve">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(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چچا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داماد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بچوں کا باپ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: 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321</w:t>
      </w:r>
      <w:r>
        <w:rPr>
          <w:rFonts w:hint="cs"/>
          <w:rtl/>
        </w:rPr>
        <w:t>۔ اور اسی</w:t>
      </w:r>
      <w:r>
        <w:rPr>
          <w:rtl/>
        </w:rPr>
        <w:t xml:space="preserve"> سے نقل ہے مجمع الزوائد : 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121</w:t>
      </w:r>
      <w:r>
        <w:rPr>
          <w:rFonts w:hint="cs"/>
          <w:rtl/>
        </w:rPr>
        <w:t xml:space="preserve"> و کنزالعمال 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611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32955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۔ اور اس</w:t>
      </w:r>
      <w:r>
        <w:rPr>
          <w:rFonts w:hint="cs"/>
          <w:rtl/>
        </w:rPr>
        <w:t>ی</w:t>
      </w:r>
      <w:r>
        <w:rPr>
          <w:rtl/>
        </w:rPr>
        <w:t xml:space="preserve"> ماخذ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</w:t>
      </w:r>
      <w:r w:rsidRPr="002632A3">
        <w:rPr>
          <w:rStyle w:val="libFootNoteArabicChar"/>
          <w:rtl/>
        </w:rPr>
        <w:t>''فمن احبک ف</w:t>
      </w:r>
      <w:r w:rsidRPr="002632A3">
        <w:rPr>
          <w:rStyle w:val="libFootNoteArabicChar"/>
          <w:rFonts w:hint="cs"/>
          <w:rtl/>
        </w:rPr>
        <w:t>ی</w:t>
      </w:r>
      <w:r w:rsidRPr="002632A3">
        <w:rPr>
          <w:rStyle w:val="libFootNoteArabicChar"/>
          <w:rtl/>
        </w:rPr>
        <w:t xml:space="preserve"> ح</w:t>
      </w:r>
      <w:r w:rsidRPr="002632A3">
        <w:rPr>
          <w:rStyle w:val="libFootNoteArabicChar"/>
          <w:rFonts w:hint="cs"/>
          <w:rtl/>
        </w:rPr>
        <w:t>ی</w:t>
      </w:r>
      <w:r w:rsidRPr="002632A3">
        <w:rPr>
          <w:rStyle w:val="libFootNoteArabicChar"/>
          <w:rFonts w:hint="eastAsia"/>
          <w:rtl/>
        </w:rPr>
        <w:t>اة</w:t>
      </w:r>
      <w:r w:rsidRPr="002632A3">
        <w:rPr>
          <w:rStyle w:val="libFootNoteArabicChar"/>
          <w:rtl/>
        </w:rPr>
        <w:t xml:space="preserve"> من</w:t>
      </w:r>
      <w:r w:rsidRPr="002632A3">
        <w:rPr>
          <w:rStyle w:val="libFootNoteArabicChar"/>
          <w:rFonts w:hint="cs"/>
          <w:rtl/>
        </w:rPr>
        <w:t>ی</w:t>
      </w:r>
      <w:r w:rsidRPr="002632A3">
        <w:rPr>
          <w:rStyle w:val="libFootNoteArabicChar"/>
          <w:rtl/>
        </w:rPr>
        <w:t xml:space="preserve"> فقد قض</w:t>
      </w:r>
      <w:r w:rsidRPr="002632A3">
        <w:rPr>
          <w:rStyle w:val="libFootNoteArabicChar"/>
          <w:rFonts w:hint="cs"/>
          <w:rtl/>
        </w:rPr>
        <w:t>ی</w:t>
      </w:r>
      <w:r w:rsidRPr="002632A3">
        <w:rPr>
          <w:rStyle w:val="libFootNoteArabicChar"/>
          <w:rtl/>
        </w:rPr>
        <w:t xml:space="preserve"> نحب</w:t>
      </w:r>
      <w:r w:rsidR="00635AD7" w:rsidRPr="00635AD7">
        <w:rPr>
          <w:rStyle w:val="libFootNoteArabicChar"/>
          <w:rFonts w:hint="cs"/>
          <w:rtl/>
        </w:rPr>
        <w:t>ه</w:t>
      </w:r>
      <w:r w:rsidRPr="002632A3">
        <w:rPr>
          <w:rStyle w:val="libFootNoteArabicChar"/>
          <w:rFonts w:hint="cs"/>
          <w:rtl/>
        </w:rPr>
        <w:t xml:space="preserve"> ومن احبک بعدی</w:t>
      </w:r>
      <w:r w:rsidRPr="002632A3">
        <w:rPr>
          <w:rStyle w:val="libFootNoteArabicChar"/>
          <w:rtl/>
        </w:rPr>
        <w:t xml:space="preserve"> ولم </w:t>
      </w:r>
      <w:r w:rsidRPr="002632A3">
        <w:rPr>
          <w:rStyle w:val="libFootNoteArabicChar"/>
          <w:rFonts w:hint="cs"/>
          <w:rtl/>
        </w:rPr>
        <w:t>ی</w:t>
      </w:r>
      <w:r w:rsidRPr="002632A3">
        <w:rPr>
          <w:rStyle w:val="libFootNoteArabicChar"/>
          <w:rFonts w:hint="eastAsia"/>
          <w:rtl/>
        </w:rPr>
        <w:t>رک</w:t>
      </w:r>
      <w:r w:rsidRPr="002632A3">
        <w:rPr>
          <w:rStyle w:val="libFootNoteArabicChar"/>
          <w:rtl/>
        </w:rPr>
        <w:t xml:space="preserve"> ختم الل</w:t>
      </w:r>
      <w:r w:rsidR="00635AD7" w:rsidRPr="00635AD7">
        <w:rPr>
          <w:rStyle w:val="libFootNoteArabicChar"/>
          <w:rFonts w:hint="cs"/>
          <w:rtl/>
        </w:rPr>
        <w:t>ه</w:t>
      </w:r>
      <w:r w:rsidRPr="002632A3">
        <w:rPr>
          <w:rStyle w:val="libFootNoteArabicChar"/>
          <w:rtl/>
        </w:rPr>
        <w:t xml:space="preserve"> ل</w:t>
      </w:r>
      <w:r w:rsidR="00635AD7" w:rsidRPr="00635AD7">
        <w:rPr>
          <w:rStyle w:val="libFootNoteArabicChar"/>
          <w:rFonts w:hint="cs"/>
          <w:rtl/>
        </w:rPr>
        <w:t>ه</w:t>
      </w:r>
      <w:r w:rsidRPr="002632A3">
        <w:rPr>
          <w:rStyle w:val="libFootNoteArabicChar"/>
          <w:rFonts w:hint="cs"/>
          <w:rtl/>
        </w:rPr>
        <w:t xml:space="preserve"> بالامن و امن</w:t>
      </w:r>
      <w:r w:rsidR="00635AD7" w:rsidRPr="00635AD7">
        <w:rPr>
          <w:rStyle w:val="libFootNoteArabicChar"/>
          <w:rFonts w:hint="cs"/>
          <w:rtl/>
        </w:rPr>
        <w:t>ه</w:t>
      </w:r>
      <w:r w:rsidRPr="002632A3">
        <w:rPr>
          <w:rStyle w:val="libFootNoteArabicChar"/>
          <w:rFonts w:hint="cs"/>
          <w:rtl/>
        </w:rPr>
        <w:t xml:space="preserve"> ی</w:t>
      </w:r>
      <w:r w:rsidRPr="002632A3">
        <w:rPr>
          <w:rStyle w:val="libFootNoteArabicChar"/>
          <w:rFonts w:hint="eastAsia"/>
          <w:rtl/>
        </w:rPr>
        <w:t>وم</w:t>
      </w:r>
      <w:r w:rsidRPr="002632A3">
        <w:rPr>
          <w:rStyle w:val="libFootNoteArabicChar"/>
          <w:rtl/>
        </w:rPr>
        <w:t xml:space="preserve"> الفزع الاکبر ومن مات و </w:t>
      </w:r>
      <w:r w:rsidR="00635AD7" w:rsidRPr="00635AD7">
        <w:rPr>
          <w:rStyle w:val="libFootNoteArabicChar"/>
          <w:rFonts w:hint="cs"/>
          <w:rtl/>
        </w:rPr>
        <w:t>ه</w:t>
      </w:r>
      <w:r w:rsidRPr="002632A3">
        <w:rPr>
          <w:rStyle w:val="libFootNoteArabicChar"/>
          <w:rFonts w:hint="cs"/>
          <w:rtl/>
        </w:rPr>
        <w:t>و ی</w:t>
      </w:r>
      <w:r w:rsidRPr="002632A3">
        <w:rPr>
          <w:rStyle w:val="libFootNoteArabicChar"/>
          <w:rFonts w:hint="eastAsia"/>
          <w:rtl/>
        </w:rPr>
        <w:t>بغضک</w:t>
      </w:r>
      <w:r w:rsidRPr="002632A3">
        <w:rPr>
          <w:rStyle w:val="libFootNoteArabicChar"/>
          <w:rtl/>
        </w:rPr>
        <w:t xml:space="preserve"> </w:t>
      </w:r>
      <w:r w:rsidRPr="002632A3">
        <w:rPr>
          <w:rStyle w:val="libFootNoteArabicChar"/>
          <w:rFonts w:hint="cs"/>
          <w:rtl/>
        </w:rPr>
        <w:t>ی</w:t>
      </w:r>
      <w:r w:rsidRPr="002632A3">
        <w:rPr>
          <w:rStyle w:val="libFootNoteArabicChar"/>
          <w:rFonts w:hint="eastAsia"/>
          <w:rtl/>
        </w:rPr>
        <w:t>ا</w:t>
      </w:r>
      <w:r w:rsidRPr="002632A3">
        <w:rPr>
          <w:rStyle w:val="libFootNoteArabicChar"/>
          <w:rtl/>
        </w:rPr>
        <w:t xml:space="preserve"> عل</w:t>
      </w:r>
      <w:r w:rsidRPr="002632A3">
        <w:rPr>
          <w:rStyle w:val="libFootNoteArabicChar"/>
          <w:rFonts w:hint="cs"/>
          <w:rtl/>
        </w:rPr>
        <w:t>ی</w:t>
      </w:r>
      <w:r w:rsidRPr="002632A3">
        <w:rPr>
          <w:rStyle w:val="libFootNoteArabicChar"/>
          <w:rtl/>
        </w:rPr>
        <w:t xml:space="preserve"> مات م</w:t>
      </w:r>
      <w:r w:rsidRPr="002632A3">
        <w:rPr>
          <w:rStyle w:val="libFootNoteArabicChar"/>
          <w:rFonts w:hint="cs"/>
          <w:rtl/>
        </w:rPr>
        <w:t>ی</w:t>
      </w:r>
      <w:r w:rsidRPr="002632A3">
        <w:rPr>
          <w:rStyle w:val="libFootNoteArabicChar"/>
          <w:rFonts w:hint="eastAsia"/>
          <w:rtl/>
        </w:rPr>
        <w:t>تة</w:t>
      </w:r>
      <w:r w:rsidRPr="002632A3">
        <w:rPr>
          <w:rStyle w:val="libFootNoteArabicChar"/>
          <w:rtl/>
        </w:rPr>
        <w:t xml:space="preserve"> جا</w:t>
      </w:r>
      <w:r w:rsidR="00635AD7" w:rsidRPr="00635AD7">
        <w:rPr>
          <w:rStyle w:val="libFootNoteArabicChar"/>
          <w:rFonts w:hint="cs"/>
          <w:rtl/>
        </w:rPr>
        <w:t>ه</w:t>
      </w:r>
      <w:r w:rsidRPr="002632A3">
        <w:rPr>
          <w:rStyle w:val="libFootNoteArabicChar"/>
          <w:rFonts w:hint="cs"/>
          <w:rtl/>
        </w:rPr>
        <w:t>لی</w:t>
      </w:r>
      <w:r w:rsidRPr="002632A3">
        <w:rPr>
          <w:rStyle w:val="libFootNoteArabicChar"/>
          <w:rFonts w:hint="eastAsia"/>
          <w:rtl/>
        </w:rPr>
        <w:t>ة</w:t>
      </w:r>
      <w:r w:rsidRPr="002632A3">
        <w:rPr>
          <w:rStyle w:val="libFootNoteArabicChar"/>
          <w:rtl/>
        </w:rPr>
        <w:t xml:space="preserve"> </w:t>
      </w:r>
      <w:r w:rsidRPr="002632A3">
        <w:rPr>
          <w:rStyle w:val="libFootNoteArabicChar"/>
          <w:rFonts w:hint="cs"/>
          <w:rtl/>
        </w:rPr>
        <w:t>ی</w:t>
      </w:r>
      <w:r w:rsidRPr="002632A3">
        <w:rPr>
          <w:rStyle w:val="libFootNoteArabicChar"/>
          <w:rFonts w:hint="eastAsia"/>
          <w:rtl/>
        </w:rPr>
        <w:t>حاسب</w:t>
      </w:r>
      <w:r w:rsidR="00635AD7" w:rsidRPr="00635AD7">
        <w:rPr>
          <w:rStyle w:val="libFootNoteArabicChar"/>
          <w:rFonts w:hint="cs"/>
          <w:rtl/>
        </w:rPr>
        <w:t>ه</w:t>
      </w:r>
      <w:r w:rsidRPr="002632A3">
        <w:rPr>
          <w:rStyle w:val="libFootNoteArabicChar"/>
          <w:rtl/>
        </w:rPr>
        <w:t xml:space="preserve"> الل</w:t>
      </w:r>
      <w:r w:rsidR="00635AD7" w:rsidRPr="00635AD7">
        <w:rPr>
          <w:rStyle w:val="libFootNoteArabicChar"/>
          <w:rFonts w:hint="cs"/>
          <w:rtl/>
        </w:rPr>
        <w:t>ه</w:t>
      </w:r>
      <w:r w:rsidRPr="002632A3">
        <w:rPr>
          <w:rStyle w:val="libFootNoteArabicChar"/>
          <w:rFonts w:hint="cs"/>
          <w:rtl/>
        </w:rPr>
        <w:t xml:space="preserve"> بما عمل فی</w:t>
      </w:r>
      <w:r w:rsidRPr="002632A3">
        <w:rPr>
          <w:rStyle w:val="libFootNoteArabicChar"/>
          <w:rtl/>
        </w:rPr>
        <w:t xml:space="preserve"> الاسلام ''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آپ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رکھے 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اپنے عہد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بعد آپ کو دوست رکھے اور آپ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پائے خداونداس کا خاتمہ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گا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کو امن و امان عطا کرے گا ، اور اے عل</w:t>
      </w:r>
      <w:r>
        <w:rPr>
          <w:rFonts w:hint="cs"/>
          <w:rtl/>
        </w:rPr>
        <w:t>ی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کہ تجھ سے حسد اور بغض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اس ک</w:t>
      </w:r>
      <w:r>
        <w:rPr>
          <w:rFonts w:hint="cs"/>
          <w:rtl/>
        </w:rPr>
        <w:t>ی</w:t>
      </w:r>
      <w:r>
        <w:rPr>
          <w:rtl/>
        </w:rPr>
        <w:t xml:space="preserve"> موت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ہے 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دوران اسلام کے کارناموں کا محاسبہ کرے گا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) کنزالعمال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12914</w:t>
      </w:r>
      <w:r>
        <w:rPr>
          <w:rFonts w:hint="cs"/>
          <w:rtl/>
        </w:rPr>
        <w:t xml:space="preserve"> ۔ و جلد : 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609</w:t>
      </w:r>
      <w:r>
        <w:rPr>
          <w:rFonts w:hint="cs"/>
          <w:rtl/>
        </w:rPr>
        <w:t xml:space="preserve"> 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32947</w:t>
      </w:r>
      <w:r>
        <w:rPr>
          <w:rFonts w:hint="cs"/>
          <w:rtl/>
        </w:rPr>
        <w:t>۔ اس کو شی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نے کتاب القاب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ابن نجار نے ابن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:ـ مسند احمد: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204</w:t>
      </w:r>
      <w:r>
        <w:rPr>
          <w:rFonts w:hint="cs"/>
          <w:rtl/>
        </w:rPr>
        <w:t xml:space="preserve">۔ مستدرک حاکم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217</w:t>
      </w:r>
      <w:r>
        <w:rPr>
          <w:rFonts w:hint="cs"/>
          <w:rtl/>
        </w:rPr>
        <w:t>۔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160</w:t>
      </w:r>
      <w:r>
        <w:rPr>
          <w:rFonts w:hint="cs"/>
          <w:rtl/>
        </w:rPr>
        <w:t xml:space="preserve"> 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378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چوتھے مقام پر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>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آواز دو ۔پس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سرہانے آئے حضرت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اور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آئو ، آپ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آئے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کو اپنے زانو پر سہارا دے کر بٹھا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تک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رہے اور آپ سے محو گفتگو 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مطہرآپ کے بدن مبارک سے پرواز کرگئ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پانچو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مقام 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F36B7A">
        <w:rPr>
          <w:rStyle w:val="libArabicChar"/>
          <w:rtl/>
        </w:rPr>
        <w:t>''مکتوب عل</w:t>
      </w:r>
      <w:r w:rsidRPr="00F36B7A">
        <w:rPr>
          <w:rStyle w:val="libArabicChar"/>
          <w:rFonts w:hint="cs"/>
          <w:rtl/>
        </w:rPr>
        <w:t>ی</w:t>
      </w:r>
      <w:r w:rsidRPr="00F36B7A">
        <w:rPr>
          <w:rStyle w:val="libArabicChar"/>
          <w:rtl/>
        </w:rPr>
        <w:t xml:space="preserve"> باب الجنة ، لا ال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الا 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محمد رسول 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عل</w:t>
      </w:r>
      <w:r w:rsidRPr="00F36B7A">
        <w:rPr>
          <w:rStyle w:val="libArabicChar"/>
          <w:rFonts w:hint="cs"/>
          <w:rtl/>
        </w:rPr>
        <w:t>ی</w:t>
      </w:r>
      <w:r w:rsidRPr="00F36B7A">
        <w:rPr>
          <w:rStyle w:val="libArabicChar"/>
          <w:rtl/>
        </w:rPr>
        <w:t xml:space="preserve"> اخو رسول 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''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جنت</w:t>
      </w:r>
      <w:r>
        <w:rPr>
          <w:rtl/>
          <w:lang w:bidi="ur-PK"/>
        </w:rPr>
        <w:t xml:space="preserve"> کے دروازے پر لکھا ہوا ہے ، خدا کے سوا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معبود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محمد، اللہ کے رسول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کے بھ</w:t>
      </w:r>
      <w:r>
        <w:rPr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چھٹے اور 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مقامات پراس وقت کہ جب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بستر رسول پر سورہے تھے خداوندعالم نے شب ہجرت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تمہارے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عقد اخوت پڑھا اور آپ دونوں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عمر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کو کم عمر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سے کون ہے 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کو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نثار کرے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حاضر نہ ہو ا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طبقات ابن سعد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263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المعجم الاوسط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 xml:space="preserve"> ۔ تاری</w:t>
      </w:r>
      <w:r>
        <w:rPr>
          <w:rFonts w:hint="eastAsia"/>
          <w:rtl/>
        </w:rPr>
        <w:t>خ</w:t>
      </w:r>
      <w:r>
        <w:rPr>
          <w:rtl/>
        </w:rPr>
        <w:t xml:space="preserve"> بغداد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398</w:t>
      </w:r>
      <w:r>
        <w:rPr>
          <w:rFonts w:hint="cs"/>
          <w:rtl/>
        </w:rPr>
        <w:t>۔ فی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468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5589</w:t>
      </w:r>
      <w:r>
        <w:rPr>
          <w:rFonts w:hint="cs"/>
          <w:rtl/>
        </w:rPr>
        <w:t>، ترجمہ الامام الحسی</w:t>
      </w:r>
      <w:r>
        <w:rPr>
          <w:rFonts w:hint="eastAsia"/>
          <w:rtl/>
        </w:rPr>
        <w:t>ن</w:t>
      </w:r>
      <w:r>
        <w:rPr>
          <w:rtl/>
        </w:rPr>
        <w:t xml:space="preserve">(ابن عساکر) </w:t>
      </w:r>
      <w:r w:rsidR="00071E85" w:rsidRPr="0049153E">
        <w:rPr>
          <w:rFonts w:hint="cs"/>
          <w:rtl/>
        </w:rPr>
        <w:t>186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167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اوردونوں</w:t>
      </w:r>
      <w:r w:rsidR="008A440B">
        <w:rPr>
          <w:rtl/>
        </w:rPr>
        <w:t xml:space="preserve"> نے طولان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عمر اور ح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کو چاہا تب خدا وندعالم نے ان دونوں پر وح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</w:t>
      </w:r>
      <w:r w:rsidR="008A440B">
        <w:rPr>
          <w:rtl/>
        </w:rPr>
        <w:t xml:space="preserve"> آپ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ابن 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طالب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ہو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محمد 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بھائ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چارگ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جاد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محمد کے بستر پر سوگئے تاکہ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جان محمد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پر فدا کردی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زندگ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eastAsia"/>
          <w:rtl/>
        </w:rPr>
        <w:t>و</w:t>
      </w:r>
      <w:r w:rsidR="008A440B">
        <w:rPr>
          <w:rtl/>
        </w:rPr>
        <w:t xml:space="preserve"> اس پر نثار کرد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پس زم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پر جاؤ اور اس کو دشمنوں کے شر سے محفوظ رکھو ۔ پس دونوں زم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پر آگئے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مواخات (پ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سے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سے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استشہاد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،مثلا روز شور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عثمان ، عبد الرحمن، سعد بن وقاص اور طلحہ و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آپ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کو رسول خدا  نے اس دن جب مسل</w:t>
      </w:r>
      <w:r>
        <w:rPr>
          <w:rFonts w:hint="eastAsia"/>
          <w:rtl/>
          <w:lang w:bidi="ur-PK"/>
        </w:rPr>
        <w:t>مانوں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سب نے کہا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روز</w:t>
      </w:r>
      <w:r>
        <w:rPr>
          <w:rtl/>
          <w:lang w:bidi="ur-PK"/>
        </w:rPr>
        <w:t xml:space="preserve"> بدر کہ جب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آپ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لڑنے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آپ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آپ کون ہو؟ تب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'' </w:t>
      </w:r>
      <w:r w:rsidRPr="00F36B7A">
        <w:rPr>
          <w:rStyle w:val="libArabicChar"/>
          <w:rtl/>
        </w:rPr>
        <w:t>انا عبدالل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و اخورسول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</w:t>
      </w:r>
      <w:r>
        <w:rPr>
          <w:rtl/>
          <w:lang w:bidi="ur-PK"/>
        </w:rPr>
        <w:t xml:space="preserve">''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کا بندہ اور اس کے رسول  کا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مشہور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اخوت و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ارشاد ہے :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اسد الغابہ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</w:t>
      </w:r>
      <w:r>
        <w:rPr>
          <w:rFonts w:hint="cs"/>
          <w:rtl/>
        </w:rPr>
        <w:t xml:space="preserve">۔ جواہر المطالب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217</w:t>
      </w:r>
      <w:r>
        <w:rPr>
          <w:rFonts w:hint="cs"/>
          <w:rtl/>
        </w:rPr>
        <w:t>۔ شواہد التنزی</w:t>
      </w:r>
      <w:r>
        <w:rPr>
          <w:rFonts w:hint="eastAsia"/>
          <w:rtl/>
        </w:rPr>
        <w:t>ل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123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133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الاستی</w:t>
      </w:r>
      <w:r>
        <w:rPr>
          <w:rFonts w:hint="eastAsia"/>
          <w:rtl/>
        </w:rPr>
        <w:t>عاب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1098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) طبقات ابن سعد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23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60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جب</w:t>
      </w:r>
      <w:r w:rsidR="008A440B">
        <w:rPr>
          <w:rtl/>
        </w:rPr>
        <w:t xml:space="preserve"> کبھ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طان</w:t>
      </w:r>
      <w:r w:rsidR="008A440B">
        <w:rPr>
          <w:rtl/>
        </w:rPr>
        <w:t xml:space="preserve"> سر اٹھاتا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مشرکوں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ںسے</w:t>
      </w:r>
      <w:r w:rsidR="008A440B">
        <w:rPr>
          <w:rtl/>
        </w:rPr>
        <w:t xml:space="preserve">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اژدھا منھ پھاڑتا تو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اپنے بھائی</w:t>
      </w:r>
      <w:r w:rsidR="008A440B">
        <w:rPr>
          <w:rtl/>
        </w:rPr>
        <w:t xml:space="preserve"> کو اس کے حوالے کرد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تے</w:t>
      </w:r>
      <w:r w:rsidR="008A440B">
        <w:rPr>
          <w:rtl/>
        </w:rPr>
        <w:t xml:space="preserve"> اور وہ جب تک کہ ان پر مسلط نہ ہوتے اور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آگ کے شعلے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تلوار سے خاموش نہ کرتے واپس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آتے تھے وہ راہ خدا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ہر طرح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سخت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</w:t>
      </w:r>
      <w:r w:rsidR="008A440B">
        <w:rPr>
          <w:rtl/>
        </w:rPr>
        <w:t xml:space="preserve"> اور رنج وت</w:t>
      </w:r>
      <w:r w:rsidR="008A440B">
        <w:rPr>
          <w:rFonts w:hint="eastAsia"/>
          <w:rtl/>
        </w:rPr>
        <w:t>کل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ف</w:t>
      </w:r>
      <w:r w:rsidR="008A440B">
        <w:rPr>
          <w:rtl/>
        </w:rPr>
        <w:t xml:space="preserve"> کو برداشت کرل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تے</w:t>
      </w:r>
      <w:r w:rsidR="008A440B">
        <w:rPr>
          <w:rtl/>
        </w:rPr>
        <w:t xml:space="preserve"> تھے اور امر خدا کے اح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اء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ہرطرح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کوشش کرتے وہ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کے عزی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اور اول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اء</w:t>
      </w:r>
      <w:r w:rsidR="008A440B">
        <w:rPr>
          <w:rtl/>
        </w:rPr>
        <w:t xml:space="preserve"> الٰہ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سردار تھے ، ہم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راہ خدا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ناصح، کوشا اور کمر ہمت باندھے ہوئے تھے اور آپ لوگ اس دور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وجہ سے 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</w:t>
      </w:r>
      <w:r w:rsidR="008A440B">
        <w:rPr>
          <w:rtl/>
        </w:rPr>
        <w:t xml:space="preserve"> و آرام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زندگ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گذار رہے تھے اور ہر </w:t>
      </w:r>
      <w:r w:rsidR="008A440B">
        <w:rPr>
          <w:rFonts w:hint="eastAsia"/>
          <w:rtl/>
        </w:rPr>
        <w:t>طرح</w:t>
      </w:r>
      <w:r w:rsidR="008A440B">
        <w:rPr>
          <w:rtl/>
        </w:rPr>
        <w:t xml:space="preserve"> کے حوادث کے ہم پر منتظر رہتے تھے اور فقط ادھر ادھر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بات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سنتے اور جنگوں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جانے سے گر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کرتے اور اگر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جنگ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پہنچ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جاتے تو وہاں سے بھاگ کھڑے ہوتے تھے ''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ابوبکر</w:t>
      </w:r>
      <w:r>
        <w:rPr>
          <w:rtl/>
          <w:lang w:bidi="ur-PK"/>
        </w:rPr>
        <w:t xml:space="preserve"> نے جب حضرت فاطمہ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و دلائل کو سنا تو آپ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متأثر ہوئے اور آپ کا دل لبھاناچاہا اوراس اعتراف کے ساتھ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خدا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اور، کہنے لگے: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دختر رسول خدا  ،آپ کے والد مؤمنوں پر مہربان تھے اور ان کے ساتھ مہر و محبت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آتے تھے اور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دل سوز تھے اور کافروں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درد ناک عذاب اور بہت سخت عقاب تھے ، اگر ان کے نسب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آپ کے والد و ماجد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کہ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آپ کے شوہر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کہ دوسرے اصحاب کے ۔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ان کو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دوست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رکھا اور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مشکل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مدد فرماتے تھے۔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:ـ شرح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: 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250</w:t>
      </w:r>
      <w:r>
        <w:rPr>
          <w:rFonts w:hint="cs"/>
          <w:rtl/>
        </w:rPr>
        <w:t>۔ جواہر المطالب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156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آپ</w:t>
      </w:r>
      <w:r w:rsidR="008A440B">
        <w:rPr>
          <w:rtl/>
        </w:rPr>
        <w:t xml:space="preserve"> لوگ وہ افراد ہو کہ جن کو صرف سعادتمند و خوشبخت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دوست رکھتا ہے اور آپ کو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دشمن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رکھتا سوائے بدبخت انسان کے آپ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عترت و اہل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پاک و پاک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زہ</w:t>
      </w:r>
      <w:r w:rsidR="008A440B">
        <w:rPr>
          <w:rtl/>
        </w:rPr>
        <w:t xml:space="preserve"> ہو اور اللہ کے منتخب و بہتر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بندے ہو ہم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اچھ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راہنمائ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بھلائ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دکھاتے ہواور جنت و آخر 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ہمارے بہتر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راہنما ہو۔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آپ اے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و سردار اور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کا کلام حق اور سچا ہے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کامل و پختہ ہے ، آپ کے حق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روکے گا اور آپ کے صدق و 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سے تجاوز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سنا ہے کہ رسول خدا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F36B7A">
        <w:rPr>
          <w:rStyle w:val="libArabicChar"/>
          <w:rtl/>
        </w:rPr>
        <w:t>''نحن معاشرالانب</w:t>
      </w:r>
      <w:r w:rsidRPr="00F36B7A">
        <w:rPr>
          <w:rStyle w:val="libArabicChar"/>
          <w:rFonts w:hint="cs"/>
          <w:rtl/>
        </w:rPr>
        <w:t>ی</w:t>
      </w:r>
      <w:r w:rsidRPr="00F36B7A">
        <w:rPr>
          <w:rStyle w:val="libArabicChar"/>
          <w:rFonts w:hint="eastAsia"/>
          <w:rtl/>
        </w:rPr>
        <w:t>اء</w:t>
      </w:r>
      <w:r w:rsidRPr="00F36B7A">
        <w:rPr>
          <w:rStyle w:val="libArabicChar"/>
          <w:rtl/>
        </w:rPr>
        <w:t xml:space="preserve"> لا نورث ذ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با و لا فضة ولا دارا ولا عقارا و انما نورث الکتاب و الحکمة والعلم والنبوة وما کان لنا من طعمة فلو ل</w:t>
      </w:r>
      <w:r w:rsidRPr="00F36B7A">
        <w:rPr>
          <w:rStyle w:val="libArabicChar"/>
          <w:rFonts w:hint="cs"/>
          <w:rtl/>
        </w:rPr>
        <w:t>ی</w:t>
      </w:r>
      <w:r w:rsidRPr="00F36B7A">
        <w:rPr>
          <w:rStyle w:val="libArabicChar"/>
          <w:rtl/>
        </w:rPr>
        <w:t xml:space="preserve"> الامر بعدنا ان </w:t>
      </w:r>
      <w:r w:rsidRPr="00F36B7A">
        <w:rPr>
          <w:rStyle w:val="libArabicChar"/>
          <w:rFonts w:hint="cs"/>
          <w:rtl/>
        </w:rPr>
        <w:t>ی</w:t>
      </w:r>
      <w:r w:rsidRPr="00F36B7A">
        <w:rPr>
          <w:rStyle w:val="libArabicChar"/>
          <w:rFonts w:hint="eastAsia"/>
          <w:rtl/>
        </w:rPr>
        <w:t>حکم</w:t>
      </w:r>
      <w:r w:rsidRPr="00F36B7A">
        <w:rPr>
          <w:rStyle w:val="libArabicChar"/>
          <w:rtl/>
        </w:rPr>
        <w:t xml:space="preserve"> ف</w:t>
      </w:r>
      <w:r w:rsidRPr="00F36B7A">
        <w:rPr>
          <w:rStyle w:val="libArabicChar"/>
          <w:rFonts w:hint="cs"/>
          <w:rtl/>
        </w:rPr>
        <w:t>ی</w:t>
      </w:r>
      <w:r w:rsidR="0029188D" w:rsidRPr="00635AD7">
        <w:rPr>
          <w:rStyle w:val="libArabicChar"/>
          <w:rFonts w:hint="cs"/>
          <w:rtl/>
        </w:rPr>
        <w:t>ه</w:t>
      </w:r>
      <w:r w:rsidRPr="00F36B7A">
        <w:rPr>
          <w:rStyle w:val="libArabicChar"/>
          <w:rtl/>
        </w:rPr>
        <w:t xml:space="preserve"> بحکم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''</w:t>
      </w:r>
      <w:r>
        <w:rPr>
          <w:rtl/>
          <w:lang w:bidi="ur-PK"/>
        </w:rPr>
        <w:t>۔ ہم جماعت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سونا چاند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گھر و جنگل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چھوڑتے ہم فقط کتاب و حکمت اور عل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نبوت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و دولت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ہمارے پاس بچتا ہے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بعد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 کے مطابق حکم کرتا ہے۔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 جو مقصد ہے ہم نے اس کو اسلحہ اور گھوڑے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مخصوص و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تاکہ اس سے مسلمان جنگ 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کفار کا مقابلہ 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فاسق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کوسرنگوں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مسلمانوں کے اجتماع و اتحاد اور رائے و مشورے سے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تنہا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انجام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نہ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رائے و نظر کو مقدم رکھا ہے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سارا مال و اسباب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ہے آپ سے کچھ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اور</w:t>
      </w:r>
      <w:r w:rsidR="008A440B">
        <w:rPr>
          <w:rtl/>
          <w:lang w:bidi="ur-PK"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آپ کے علاوہ کس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اور کے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جمع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ہے ۔ آپ اپنے والد گرام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امت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شہزاد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اور اپن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اولاد کے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پاک و پاک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زہ</w:t>
      </w:r>
      <w:r w:rsidR="008A440B">
        <w:rPr>
          <w:rtl/>
          <w:lang w:bidi="ur-PK"/>
        </w:rPr>
        <w:t xml:space="preserve"> شجرہ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جو فضل و کمال آپ کا ہے اس تک کوئ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پہنچ سکتا اور آپ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فرع و اصل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سے کچھ کم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جا سکتا ، جو کچھ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رے</w:t>
      </w:r>
      <w:r w:rsidR="008A440B">
        <w:rPr>
          <w:rtl/>
          <w:lang w:bidi="ur-PK"/>
        </w:rPr>
        <w:t xml:space="preserve"> اخ</w:t>
      </w:r>
      <w:r w:rsidR="008A440B">
        <w:rPr>
          <w:rFonts w:hint="eastAsia"/>
          <w:rtl/>
          <w:lang w:bidi="ur-PK"/>
        </w:rPr>
        <w:t>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ار</w:t>
      </w:r>
      <w:r w:rsidR="008A440B">
        <w:rPr>
          <w:rtl/>
          <w:lang w:bidi="ur-PK"/>
        </w:rPr>
        <w:t xml:space="preserve">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ہے آپ کے حکم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تعم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کے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حاضر ہے ،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کن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آپ حاضر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کہ آپ کے والد گرام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مخالفت کروں!؟۔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سبحان</w:t>
      </w:r>
      <w:r>
        <w:rPr>
          <w:rtl/>
          <w:lang w:bidi="ur-PK"/>
        </w:rPr>
        <w:t xml:space="preserve"> اللہ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، کتاب خدا سے روگردان نہ تھے اور اس کے احکام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تھے بلکہ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 اور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سوروں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دھوکا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جمع ہوئے ہو اور اس پر ظلم و ستم کرنے اور زور 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اکھٹا ہوئے ہو ؟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ہے 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دھوکے اور مکار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</w:t>
      </w:r>
      <w:r>
        <w:rPr>
          <w:rtl/>
          <w:lang w:bidi="ur-PK"/>
        </w:rPr>
        <w:t xml:space="preserve"> 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ہوا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عادل و حاکم ہے اور حق وحقان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باطل و ناحق سے جدا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موجود ہے ۔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ہے </w:t>
      </w:r>
      <w:r w:rsidRPr="00F36B7A">
        <w:rPr>
          <w:rStyle w:val="libAlaemChar"/>
          <w:rtl/>
        </w:rPr>
        <w:t>(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Fonts w:hint="eastAsia"/>
          <w:rtl/>
        </w:rPr>
        <w:t>رثن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tl/>
        </w:rPr>
        <w:t xml:space="preserve"> و 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Fonts w:hint="eastAsia"/>
          <w:rtl/>
        </w:rPr>
        <w:t>رث</w:t>
      </w:r>
      <w:r w:rsidRPr="00F36B7A">
        <w:rPr>
          <w:rStyle w:val="libAieChar"/>
          <w:rtl/>
        </w:rPr>
        <w:t xml:space="preserve"> من آل 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Fonts w:hint="eastAsia"/>
          <w:rtl/>
        </w:rPr>
        <w:t>عقوب</w:t>
      </w:r>
      <w:r w:rsidRPr="00F36B7A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خدا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 کو فرزند عطا فرما کہ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اور آل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کا وارث قرار پائے ۔اور ارشاد ہوا</w:t>
      </w:r>
      <w:r w:rsidRPr="00F36B7A">
        <w:rPr>
          <w:rStyle w:val="libAlaemChar"/>
          <w:rtl/>
        </w:rPr>
        <w:t>(</w:t>
      </w:r>
      <w:r w:rsidRPr="00F36B7A">
        <w:rPr>
          <w:rStyle w:val="libAieChar"/>
          <w:rtl/>
        </w:rPr>
        <w:t>وورث سل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Fonts w:hint="eastAsia"/>
          <w:rtl/>
        </w:rPr>
        <w:t>مان</w:t>
      </w:r>
      <w:r w:rsidRPr="00F36B7A">
        <w:rPr>
          <w:rStyle w:val="libAieChar"/>
          <w:rtl/>
        </w:rPr>
        <w:t xml:space="preserve"> داؤد</w:t>
      </w:r>
      <w:r w:rsidRPr="00F36B7A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نے داؤد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>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نمل(</w:t>
      </w:r>
      <w:r w:rsidR="00071E85" w:rsidRPr="0049153E">
        <w:rPr>
          <w:rFonts w:hint="cs"/>
          <w:rtl/>
        </w:rPr>
        <w:t>27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خدا</w:t>
      </w:r>
      <w:r w:rsidR="008A440B">
        <w:rPr>
          <w:rtl/>
        </w:rPr>
        <w:t xml:space="preserve"> وندعالم نے سب کے حصوں کو تقس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کرنے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اور فرائض کو نافذ کرنے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اور مرد و عورتوں کو ان کے حق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ادائ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خاطر تمام 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زوں</w:t>
      </w:r>
      <w:r w:rsidR="008A440B">
        <w:rPr>
          <w:rtl/>
        </w:rPr>
        <w:t xml:space="preserve"> کو آشکار و واضح کر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تاکہ اہل باطل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تاو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لات</w:t>
      </w:r>
      <w:r w:rsidR="008A440B">
        <w:rPr>
          <w:rtl/>
        </w:rPr>
        <w:t xml:space="preserve"> کو ختم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جاسکے اور شبہات و بد گمان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دور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جاسکے ۔ک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؟</w:t>
      </w:r>
      <w:r w:rsidR="008A440B" w:rsidRPr="00F36B7A">
        <w:rPr>
          <w:rStyle w:val="libAlaemChar"/>
          <w:rtl/>
        </w:rPr>
        <w:t>(</w:t>
      </w:r>
      <w:r w:rsidR="008A440B" w:rsidRPr="00F36B7A">
        <w:rPr>
          <w:rStyle w:val="libAieChar"/>
          <w:rtl/>
        </w:rPr>
        <w:t>بل سولت لکم انفسکم امرا فصبر جم</w:t>
      </w:r>
      <w:r w:rsidR="008A440B" w:rsidRPr="00F36B7A">
        <w:rPr>
          <w:rStyle w:val="libAieChar"/>
          <w:rFonts w:hint="cs"/>
          <w:rtl/>
        </w:rPr>
        <w:t>ی</w:t>
      </w:r>
      <w:r w:rsidR="008A440B" w:rsidRPr="00F36B7A">
        <w:rPr>
          <w:rStyle w:val="libAieChar"/>
          <w:rFonts w:hint="eastAsia"/>
          <w:rtl/>
        </w:rPr>
        <w:t>ل</w:t>
      </w:r>
      <w:r w:rsidR="008A440B" w:rsidRPr="00F36B7A">
        <w:rPr>
          <w:rStyle w:val="libAieChar"/>
          <w:rtl/>
        </w:rPr>
        <w:t xml:space="preserve"> والل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المستعان عل</w:t>
      </w:r>
      <w:r w:rsidR="008A440B" w:rsidRPr="00F36B7A">
        <w:rPr>
          <w:rStyle w:val="libAieChar"/>
          <w:rFonts w:hint="cs"/>
          <w:rtl/>
        </w:rPr>
        <w:t>ی</w:t>
      </w:r>
      <w:r w:rsidR="008A440B" w:rsidRPr="00F36B7A">
        <w:rPr>
          <w:rStyle w:val="libAieChar"/>
          <w:rtl/>
        </w:rPr>
        <w:t xml:space="preserve"> ما تصفون</w:t>
      </w:r>
      <w:r w:rsidR="008A440B">
        <w:rPr>
          <w:rtl/>
        </w:rPr>
        <w:t xml:space="preserve"> </w:t>
      </w:r>
      <w:r w:rsidR="008A440B" w:rsidRPr="00F36B7A">
        <w:rPr>
          <w:rStyle w:val="libAlaemChar"/>
          <w:rtl/>
        </w:rPr>
        <w:t>)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بلکہ تمہارے نفسوں نے تمہارے لی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معمہ بنا کرکھڑا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لہذا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صبر کو بہتر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راستہ سمجھت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ہوں خداوندمددگار ہے ہر اس 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پر کہ جو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کرتے ہو۔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</w:t>
      </w:r>
      <w:r>
        <w:rPr>
          <w:rtl/>
          <w:lang w:bidi="ur-PK"/>
        </w:rPr>
        <w:t xml:space="preserve"> بکر نے کہا: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اور اس کا رسول سچ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سچ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اے فاطمہ آپ معدن حکمت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مقام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رحمت اور آپ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رکن اور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حجت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ںآپ</w:t>
      </w:r>
      <w:r>
        <w:rPr>
          <w:rtl/>
          <w:lang w:bidi="ur-PK"/>
        </w:rPr>
        <w:t xml:space="preserve"> کے کلام حق کو 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سمجھتا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سے انکار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مسلمان کہ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آپ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لوگوں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کاندھوں پر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جوکچھ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مشورے سے انجام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نہ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زبردست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رائے و نظر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مقدم رکھا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اس بات پر شاہد و گواہ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نے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رخ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لوگو ! آپ نے باطل کے کلام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سبقت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برے و نقصان دہ کام سے چشم پوش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ی</w:t>
      </w:r>
      <w:r>
        <w:rPr>
          <w:rFonts w:hint="eastAsia"/>
          <w:rtl/>
        </w:rPr>
        <w:t>وسف</w:t>
      </w:r>
      <w:r>
        <w:rPr>
          <w:rtl/>
        </w:rPr>
        <w:t>(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18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 w:rsidRPr="00F36B7A">
        <w:rPr>
          <w:rStyle w:val="libAlaemChar"/>
          <w:rtl/>
        </w:rPr>
        <w:lastRenderedPageBreak/>
        <w:t>(</w:t>
      </w:r>
      <w:r w:rsidR="008A440B" w:rsidRPr="00F36B7A">
        <w:rPr>
          <w:rStyle w:val="libAieChar"/>
          <w:rtl/>
        </w:rPr>
        <w:t>وافلا تتدبرون القرآن ام عل</w:t>
      </w:r>
      <w:r w:rsidR="008A440B" w:rsidRPr="00F36B7A">
        <w:rPr>
          <w:rStyle w:val="libAieChar"/>
          <w:rFonts w:hint="cs"/>
          <w:rtl/>
        </w:rPr>
        <w:t>ی</w:t>
      </w:r>
      <w:r w:rsidR="008A440B" w:rsidRPr="00F36B7A">
        <w:rPr>
          <w:rStyle w:val="libAieChar"/>
          <w:rtl/>
        </w:rPr>
        <w:t xml:space="preserve"> قلوب اقفال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ا</w:t>
      </w:r>
      <w:r w:rsidR="008A440B" w:rsidRPr="00F36B7A">
        <w:rPr>
          <w:rStyle w:val="libAlaemChar"/>
          <w:rtl/>
        </w:rPr>
        <w:t>)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اورکی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قرآن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غور و فکر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کرتے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اتمہارے</w:t>
      </w:r>
      <w:r w:rsidR="008A440B">
        <w:rPr>
          <w:rtl/>
        </w:rPr>
        <w:t xml:space="preserve"> دلوں پر تالے لگے ہوئے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؟ بلکہ تمہارے برے اعمال نے تمہارے دلوں پر زنگ لگاد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کہ جس سے تمہارے کان اور آنکھ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بند ہوگئ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کس قدر بر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تأ</w:t>
      </w:r>
      <w:r w:rsidR="008A440B">
        <w:rPr>
          <w:rFonts w:hint="eastAsia"/>
          <w:rtl/>
        </w:rPr>
        <w:t>و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اور جو کچھ آپ لوگوں نے انجام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بہت برا ہے ، اور وہ کہ جس کا بدلہ چاہتے ہوبہت خطرناک ہے۔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سنگ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بھار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بوجھ ہے اور اس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بہت برا اور وبال جان ہے وہ وقت کہ جب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کے پردے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کے سامنے سے ہٹ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اوراس کے بعد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تمہارے سامنے آشکار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F36B7A">
        <w:rPr>
          <w:rStyle w:val="libAlaemChar"/>
          <w:rtl/>
        </w:rPr>
        <w:t>(</w:t>
      </w:r>
      <w:r w:rsidRPr="00F36B7A">
        <w:rPr>
          <w:rStyle w:val="libAieChar"/>
          <w:rtl/>
        </w:rPr>
        <w:t xml:space="preserve">وبدا لکم من ربکم مالم تکونوا تحتسبون </w:t>
      </w:r>
      <w:r w:rsidRPr="00F36B7A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پروردگار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کہ جو تم شمار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کرتے تھے آشکار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F36B7A">
        <w:rPr>
          <w:rStyle w:val="libAlaemChar"/>
          <w:rtl/>
        </w:rPr>
        <w:t>(</w:t>
      </w:r>
      <w:r w:rsidRPr="00F36B7A">
        <w:rPr>
          <w:rStyle w:val="libAieChar"/>
          <w:rtl/>
        </w:rPr>
        <w:t xml:space="preserve">وخسر 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نالک المبطلون</w:t>
      </w:r>
      <w:r w:rsidRPr="00F36B7A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مقام ہے کہ اہل باطل ، خسارہ و نقصا 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محمد(</w:t>
      </w:r>
      <w:r w:rsidR="00071E85" w:rsidRPr="0049153E">
        <w:rPr>
          <w:rFonts w:hint="cs"/>
          <w:rtl/>
        </w:rPr>
        <w:t>47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(افلا </w:t>
      </w:r>
      <w:r>
        <w:rPr>
          <w:rFonts w:hint="cs"/>
          <w:rtl/>
        </w:rPr>
        <w:t>ی</w:t>
      </w:r>
      <w:r>
        <w:rPr>
          <w:rFonts w:hint="eastAsia"/>
          <w:rtl/>
        </w:rPr>
        <w:t>تدبرون</w:t>
      </w:r>
      <w:r>
        <w:rPr>
          <w:rtl/>
        </w:rPr>
        <w:t xml:space="preserve"> القرآن ام عل</w:t>
      </w:r>
      <w:r>
        <w:rPr>
          <w:rFonts w:hint="cs"/>
          <w:rtl/>
        </w:rPr>
        <w:t>ی</w:t>
      </w:r>
      <w:r>
        <w:rPr>
          <w:rtl/>
        </w:rPr>
        <w:t xml:space="preserve"> قلوب اقفالھا)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زمر(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47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(وبدا لکم من اللہ مالم تکونوا تحتسبون )۔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مؤمن (</w:t>
      </w:r>
      <w:r w:rsidR="00071E85" w:rsidRPr="0049153E">
        <w:rPr>
          <w:rFonts w:hint="cs"/>
          <w:rtl/>
        </w:rPr>
        <w:t>40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78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احتجاج طبرسی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141</w:t>
      </w:r>
      <w:r>
        <w:rPr>
          <w:rFonts w:hint="cs"/>
          <w:rtl/>
        </w:rPr>
        <w:t>۔ اور اسی</w:t>
      </w:r>
      <w:r>
        <w:rPr>
          <w:rtl/>
        </w:rPr>
        <w:t xml:space="preserve"> سے نقل ہوا ہے بحار الانوار :</w:t>
      </w:r>
      <w:r w:rsidR="00071E85" w:rsidRPr="0049153E">
        <w:rPr>
          <w:rFonts w:hint="cs"/>
          <w:rtl/>
        </w:rPr>
        <w:t>29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232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233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خدائے</w:t>
      </w:r>
      <w:r w:rsidR="008A440B">
        <w:rPr>
          <w:rtl/>
        </w:rPr>
        <w:t xml:space="preserve"> سبحان کا ارشاد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F36B7A">
        <w:rPr>
          <w:rStyle w:val="libAlaemChar"/>
          <w:rtl/>
        </w:rPr>
        <w:t>(</w:t>
      </w:r>
      <w:r w:rsidRPr="00F36B7A">
        <w:rPr>
          <w:rStyle w:val="libAieChar"/>
          <w:rtl/>
        </w:rPr>
        <w:t>تلک آ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Fonts w:hint="eastAsia"/>
          <w:rtl/>
        </w:rPr>
        <w:t>ات</w:t>
      </w:r>
      <w:r w:rsidRPr="00F36B7A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نتلو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ا عل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Fonts w:hint="eastAsia"/>
          <w:rtl/>
        </w:rPr>
        <w:t>ک</w:t>
      </w:r>
      <w:r w:rsidRPr="00F36B7A">
        <w:rPr>
          <w:rStyle w:val="libAieChar"/>
          <w:rtl/>
        </w:rPr>
        <w:t xml:space="preserve"> بالحق فبا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tl/>
        </w:rPr>
        <w:t xml:space="preserve"> حد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Fonts w:hint="eastAsia"/>
          <w:rtl/>
        </w:rPr>
        <w:t>ث</w:t>
      </w:r>
      <w:r w:rsidRPr="00F36B7A">
        <w:rPr>
          <w:rStyle w:val="libAieChar"/>
          <w:rtl/>
        </w:rPr>
        <w:t xml:space="preserve"> بعد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 آ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Fonts w:hint="eastAsia"/>
          <w:rtl/>
        </w:rPr>
        <w:t>ات</w:t>
      </w:r>
      <w:r w:rsidR="0029188D" w:rsidRPr="0029188D">
        <w:rPr>
          <w:rStyle w:val="libAieChar"/>
          <w:rFonts w:hint="cs"/>
          <w:rtl/>
        </w:rPr>
        <w:t>ه</w:t>
      </w:r>
      <w:r w:rsidRPr="00F36B7A">
        <w:rPr>
          <w:rStyle w:val="libAieChar"/>
          <w:rtl/>
        </w:rPr>
        <w:t xml:space="preserve"> 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Fonts w:hint="eastAsia"/>
          <w:rtl/>
        </w:rPr>
        <w:t>ومنون</w:t>
      </w:r>
      <w:r w:rsidRPr="00F36B7A">
        <w:rPr>
          <w:rStyle w:val="libAieChar"/>
          <w:rtl/>
        </w:rPr>
        <w:t xml:space="preserve"> ٭ و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Fonts w:hint="eastAsia"/>
          <w:rtl/>
        </w:rPr>
        <w:t>ل</w:t>
      </w:r>
      <w:r w:rsidRPr="00F36B7A">
        <w:rPr>
          <w:rStyle w:val="libAieChar"/>
          <w:rtl/>
        </w:rPr>
        <w:t xml:space="preserve"> لکل افاک اث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Fonts w:hint="eastAsia"/>
          <w:rtl/>
        </w:rPr>
        <w:t>م</w:t>
      </w:r>
      <w:r w:rsidRPr="00F36B7A">
        <w:rPr>
          <w:rStyle w:val="libAieChar"/>
          <w:rtl/>
        </w:rPr>
        <w:t xml:space="preserve"> ٭ 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Fonts w:hint="eastAsia"/>
          <w:rtl/>
        </w:rPr>
        <w:t>سمع</w:t>
      </w:r>
      <w:r w:rsidRPr="00F36B7A">
        <w:rPr>
          <w:rStyle w:val="libAieChar"/>
          <w:rtl/>
        </w:rPr>
        <w:t xml:space="preserve"> آ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Fonts w:hint="eastAsia"/>
          <w:rtl/>
        </w:rPr>
        <w:t>ات</w:t>
      </w:r>
      <w:r w:rsidRPr="00F36B7A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تتل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tl/>
        </w:rPr>
        <w:t xml:space="preserve"> عل</w:t>
      </w:r>
      <w:r w:rsidRPr="00F36B7A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F36B7A">
        <w:rPr>
          <w:rStyle w:val="libAieChar"/>
          <w:rtl/>
        </w:rPr>
        <w:t xml:space="preserve"> ثم 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Fonts w:hint="eastAsia"/>
          <w:rtl/>
        </w:rPr>
        <w:t>صر</w:t>
      </w:r>
      <w:r w:rsidRPr="00F36B7A">
        <w:rPr>
          <w:rStyle w:val="libAieChar"/>
          <w:rtl/>
        </w:rPr>
        <w:t xml:space="preserve"> مستکبرا کأن لم 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Fonts w:hint="eastAsia"/>
          <w:rtl/>
        </w:rPr>
        <w:t>سمع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ا</w:t>
      </w:r>
      <w:r w:rsidRPr="00F36B7A">
        <w:rPr>
          <w:rStyle w:val="libAieChar"/>
          <w:rtl/>
        </w:rPr>
        <w:t xml:space="preserve"> فبشر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بعذاب ال</w:t>
      </w:r>
      <w:r w:rsidRPr="00F36B7A">
        <w:rPr>
          <w:rStyle w:val="libAieChar"/>
          <w:rFonts w:hint="cs"/>
          <w:rtl/>
        </w:rPr>
        <w:t>ی</w:t>
      </w:r>
      <w:r w:rsidRPr="00F36B7A">
        <w:rPr>
          <w:rStyle w:val="libAieChar"/>
          <w:rFonts w:hint="eastAsia"/>
          <w:rtl/>
        </w:rPr>
        <w:t>م</w:t>
      </w:r>
      <w:r w:rsidRPr="00F36B7A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ہم آپ پرحق کے ساتھ تلاوت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پس خدا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بعد کون سا کلام ہے کہ اس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لائو گے ۔وائے ہو جھوٹے گناہکار پر کہ اس پرآ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سنتا ہے اور پھر تکبر سے منھ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نے سنا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 تو آپ اس کو جہنم اور سخت عذاب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جاثی</w:t>
      </w:r>
      <w:r>
        <w:rPr>
          <w:rFonts w:hint="eastAsia"/>
          <w:rtl/>
        </w:rPr>
        <w:t>ہ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45</w:t>
      </w:r>
      <w:r>
        <w:rPr>
          <w:rFonts w:hint="cs"/>
          <w:rtl/>
        </w:rPr>
        <w:t>) ، آی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>۔</w:t>
      </w:r>
    </w:p>
    <w:p w:rsidR="00F36B7A" w:rsidRDefault="00F36B7A" w:rsidP="0029188D">
      <w:pPr>
        <w:pStyle w:val="libNormal"/>
        <w:rPr>
          <w:rFonts w:eastAsia="Calibri"/>
          <w:rtl/>
          <w:lang w:bidi="fa-IR"/>
        </w:rPr>
      </w:pPr>
      <w:r>
        <w:rPr>
          <w:rFonts w:eastAsia="Calibri"/>
          <w:rtl/>
          <w:lang w:bidi="fa-IR"/>
        </w:rPr>
        <w:br w:type="page"/>
      </w:r>
    </w:p>
    <w:p w:rsidR="008A440B" w:rsidRDefault="008A440B" w:rsidP="00F36B7A">
      <w:pPr>
        <w:pStyle w:val="Heading2Center"/>
        <w:rPr>
          <w:rtl/>
        </w:rPr>
      </w:pPr>
      <w:bookmarkStart w:id="9" w:name="_Toc499555139"/>
      <w:r>
        <w:rPr>
          <w:rFonts w:hint="eastAsia"/>
          <w:rtl/>
        </w:rPr>
        <w:lastRenderedPageBreak/>
        <w:t>چوتھا</w:t>
      </w:r>
      <w:r>
        <w:rPr>
          <w:rtl/>
        </w:rPr>
        <w:t xml:space="preserve"> نمونہ :ـ</w:t>
      </w:r>
      <w:bookmarkEnd w:id="9"/>
    </w:p>
    <w:p w:rsidR="008A440B" w:rsidRDefault="008A440B" w:rsidP="004764C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کے وارث ہونے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کا مشکوک ہونا اور ان کے اس کلام کا اعتبار ،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ہے کہ جس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، جب کہ ان کو اچھ</w:t>
      </w:r>
      <w:r>
        <w:rPr>
          <w:rFonts w:hint="cs"/>
          <w:rtl/>
        </w:rPr>
        <w:t>ی</w:t>
      </w:r>
      <w:r>
        <w:rPr>
          <w:rtl/>
        </w:rPr>
        <w:t xml:space="preserve"> طرح معلوم تھا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مصداق حضرت زہرا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،جھوٹ و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ہر طرح ک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رجس سے دور</w:t>
      </w:r>
      <w:r>
        <w:rPr>
          <w:rFonts w:hint="cs"/>
          <w:rtl/>
        </w:rPr>
        <w:t>ی</w:t>
      </w:r>
      <w:r>
        <w:rPr>
          <w:rtl/>
        </w:rPr>
        <w:t xml:space="preserve"> آشکار و واضح ہے ۔</w:t>
      </w:r>
    </w:p>
    <w:p w:rsidR="008A440B" w:rsidRDefault="008A440B" w:rsidP="00F36B7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فاطمہ وہ خاتون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صادق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جو اپن</w:t>
      </w:r>
      <w:r>
        <w:rPr>
          <w:rFonts w:hint="cs"/>
          <w:rtl/>
        </w:rPr>
        <w:t>ی</w:t>
      </w:r>
      <w:r>
        <w:rPr>
          <w:rtl/>
        </w:rPr>
        <w:t xml:space="preserve"> خواہشات نفس سے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وہ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وح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</w:t>
      </w:r>
      <w:r w:rsidRPr="00F36B7A">
        <w:rPr>
          <w:rStyle w:val="libArabicChar"/>
          <w:rtl/>
        </w:rPr>
        <w:t>ان 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ل</w:t>
      </w:r>
      <w:r w:rsidRPr="00F36B7A">
        <w:rPr>
          <w:rStyle w:val="libArabicChar"/>
          <w:rFonts w:hint="cs"/>
          <w:rtl/>
        </w:rPr>
        <w:t>ی</w:t>
      </w:r>
      <w:r w:rsidRPr="00F36B7A">
        <w:rPr>
          <w:rStyle w:val="libArabicChar"/>
          <w:rFonts w:hint="eastAsia"/>
          <w:rtl/>
        </w:rPr>
        <w:t>غضب</w:t>
      </w:r>
      <w:r w:rsidRPr="00F36B7A">
        <w:rPr>
          <w:rStyle w:val="libArabicChar"/>
          <w:rtl/>
        </w:rPr>
        <w:t xml:space="preserve"> لغضب فاطمة و </w:t>
      </w:r>
      <w:r w:rsidRPr="00F36B7A">
        <w:rPr>
          <w:rStyle w:val="libArabicChar"/>
          <w:rFonts w:hint="cs"/>
          <w:rtl/>
        </w:rPr>
        <w:t>ی</w:t>
      </w:r>
      <w:r w:rsidRPr="00F36B7A">
        <w:rPr>
          <w:rStyle w:val="libArabicChar"/>
          <w:rFonts w:hint="eastAsia"/>
          <w:rtl/>
        </w:rPr>
        <w:t>رض</w:t>
      </w:r>
      <w:r w:rsidRPr="00F36B7A">
        <w:rPr>
          <w:rStyle w:val="libArabicChar"/>
          <w:rFonts w:hint="cs"/>
          <w:rtl/>
        </w:rPr>
        <w:t>ی</w:t>
      </w:r>
      <w:r w:rsidRPr="00F36B7A">
        <w:rPr>
          <w:rStyle w:val="libArabicChar"/>
          <w:rtl/>
        </w:rPr>
        <w:t xml:space="preserve"> لرضا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ا''</w:t>
      </w:r>
    </w:p>
    <w:p w:rsidR="008A440B" w:rsidRDefault="008A440B" w:rsidP="004764C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خداوندعالم حضرت فاطمہ کے غضب ناک ہونے سے غضب ناک ہوتا ہے اور ان کے راض</w:t>
      </w:r>
      <w:r>
        <w:rPr>
          <w:rFonts w:hint="cs"/>
          <w:rtl/>
        </w:rPr>
        <w:t>ی</w:t>
      </w:r>
      <w:r>
        <w:rPr>
          <w:rtl/>
        </w:rPr>
        <w:t xml:space="preserve"> ہونے سے راض</w:t>
      </w:r>
      <w:r>
        <w:rPr>
          <w:rFonts w:hint="cs"/>
          <w:rtl/>
        </w:rPr>
        <w:t>ی</w:t>
      </w:r>
      <w:r>
        <w:rPr>
          <w:rtl/>
        </w:rPr>
        <w:t xml:space="preserve"> ہوتا ہے ۔</w:t>
      </w:r>
    </w:p>
    <w:p w:rsidR="008A440B" w:rsidRDefault="008A440B" w:rsidP="004764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فاطمہ خطا و خواہشات نفس سے پاک و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خداوندعالم کا غضب اور خوشنود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کے غضب و خوشنود</w:t>
      </w:r>
      <w:r>
        <w:rPr>
          <w:rFonts w:hint="cs"/>
          <w:rtl/>
        </w:rPr>
        <w:t>ی</w:t>
      </w:r>
      <w:r>
        <w:rPr>
          <w:rtl/>
        </w:rPr>
        <w:t xml:space="preserve"> سے مربوط ہو۔</w:t>
      </w:r>
    </w:p>
    <w:p w:rsidR="008A440B" w:rsidRDefault="008A440B" w:rsidP="004764C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فاطمہ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غضبناک اور اس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خوشنود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خداوندعالم فاطمہ کے غصے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غصہ اور خوشنود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خوشنود ہوتا ہے ۔ اس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جس کو صاحب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tl/>
        </w:rPr>
        <w:t xml:space="preserve"> درک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8A440B" w:rsidP="004764CF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جو انسان بھ</w:t>
      </w:r>
      <w:r>
        <w:rPr>
          <w:rFonts w:hint="cs"/>
          <w:rtl/>
        </w:rPr>
        <w:t>ی</w:t>
      </w:r>
      <w:r>
        <w:rPr>
          <w:rtl/>
        </w:rPr>
        <w:t xml:space="preserve"> کمال عبادت اور معرفت تک پہنچنا چاہتا ہے کوشش کرتا ہے کہ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کو حاصل کرلے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مسٔلہ برعکس اور مختلف ہے چونکہ رضائے خداونداور اس کا غضب ، رضا و غضب فاطمہ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مقام ہے کہ عقل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اور سوائے کامل افراد کے، ممک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اس کلام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کنہ تک پہنچ جائے ۔</w:t>
      </w:r>
    </w:p>
    <w:p w:rsidR="008A440B" w:rsidRDefault="008A440B" w:rsidP="004764CF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ابوبکر نے حضرت فاطمہ زہرا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8A440B" w:rsidRDefault="008A440B" w:rsidP="004764CF">
      <w:pPr>
        <w:pStyle w:val="libNormal"/>
        <w:rPr>
          <w:rtl/>
        </w:rPr>
      </w:pPr>
      <w:r>
        <w:rPr>
          <w:rFonts w:hint="eastAsia"/>
          <w:rtl/>
        </w:rPr>
        <w:t>حماد</w:t>
      </w:r>
      <w:r>
        <w:rPr>
          <w:rtl/>
        </w:rPr>
        <w:t xml:space="preserve"> بن عثمان نے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A440B" w:rsidRDefault="008A440B" w:rsidP="004764C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ابوبکرک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اور ان کا تمام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پر تسلط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کچھ افراد کو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فدک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وہاں سے حضرت فاطمہ زہرا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حضرت</w:t>
      </w:r>
      <w:r w:rsidR="008A440B">
        <w:rPr>
          <w:rtl/>
        </w:rPr>
        <w:t xml:space="preserve"> فاطمہ زہرا ابوبکر کے پاس آئ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>: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</w:t>
      </w:r>
      <w:r w:rsidR="008A440B">
        <w:rPr>
          <w:rtl/>
        </w:rPr>
        <w:t xml:space="preserve"> مجھ کو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والد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راث</w:t>
      </w:r>
      <w:r w:rsidR="008A440B">
        <w:rPr>
          <w:rtl/>
        </w:rPr>
        <w:t xml:space="preserve"> سے محروم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ہے؟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وک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کووہاں سے باہر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جبکہ رسول خدا  نے خدا وندعالم کے حکم سے وہ مجھ کو عطا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تھا ۔ابوبکر نے کہا اپنے اس کلام پر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گواہ لے کر </w:t>
      </w:r>
      <w:r w:rsidR="008A440B">
        <w:rPr>
          <w:rFonts w:hint="eastAsia"/>
          <w:rtl/>
        </w:rPr>
        <w:t>آؤ</w:t>
      </w:r>
      <w:r w:rsidR="008A440B">
        <w:rPr>
          <w:rtl/>
        </w:rPr>
        <w:t xml:space="preserve"> !۔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جناب 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کو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آپ نے کہا اے ابوبکر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دوںگ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تک کہ آپ سے جو کچھ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اعتراف نہ کرالوں آپ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اہل بہشت ہے ابو</w:t>
      </w:r>
      <w:r>
        <w:rPr>
          <w:rFonts w:hint="eastAsia"/>
          <w:rtl/>
          <w:lang w:bidi="ur-PK"/>
        </w:rPr>
        <w:t>بکر</w:t>
      </w:r>
      <w:r>
        <w:rPr>
          <w:rtl/>
          <w:lang w:bidi="ur-PK"/>
        </w:rPr>
        <w:t xml:space="preserve"> نے کہا :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۔ تب 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نے کہا: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کہ خداوندعالم نے اپنے رسول پر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(وآت ذالقرب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حقہ )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اپنے قرابت داروں کا حق ادا کردو۔ لہذا رسول خدا نے خداوندعالم کے حکم سے فدک فاطمہ زہرا کو عطا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پھر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 انہوں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بعد ابوبکر نے حضرت فاطمہ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نامہ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عمر آئے اور پوچھا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نامہ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ہے؟ ابوبکر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فاطمہ زہرا نے فدک کا ادع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پر 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لہذا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فاطمہ زہرا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لکھا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عمر</w:t>
      </w:r>
      <w:r>
        <w:rPr>
          <w:rtl/>
          <w:lang w:bidi="ur-PK"/>
        </w:rPr>
        <w:t xml:space="preserve"> نے نامہ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پر تھوکا اور پھاڑد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روت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وہاں سے باہر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روم(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38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tl/>
        </w:rPr>
        <w:t xml:space="preserve"> کے بعد حضرت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ابوبکر کے پاس آئے اس وقت کہ جب وہ مسجدم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تھے اور مہاجر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و انصار اردگرد جمع تھے ۔ حضرت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اے ابوبکر کس دل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پر فاطمہ کو ان کے والد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راث</w:t>
      </w:r>
      <w:r w:rsidR="008A440B">
        <w:rPr>
          <w:rtl/>
        </w:rPr>
        <w:t xml:space="preserve"> سے منع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؟ جبکہ وہ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زندگ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اس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مالک تھ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ابوبکر</w:t>
      </w:r>
      <w:r>
        <w:rPr>
          <w:rtl/>
          <w:lang w:bidi="ur-PK"/>
        </w:rPr>
        <w:t xml:space="preserve">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فدک (ف</w:t>
      </w:r>
      <w:r>
        <w:rPr>
          <w:rFonts w:hint="cs"/>
          <w:rtl/>
          <w:lang w:bidi="ur-PK"/>
        </w:rPr>
        <w:t>یٔ</w:t>
      </w:r>
      <w:r>
        <w:rPr>
          <w:rtl/>
          <w:lang w:bidi="ur-PK"/>
        </w:rPr>
        <w:t>) تمام مسلمانوں کا حق ہے اگر وہ گواہ لے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ان کو عطا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تو ان کا حق ہے ورنہ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ابوبکر ہمارے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خداوندعالم کے حکم کے خلاف عمل کررہے ہو ! ابوبکر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تب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کے پاس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ہو کہ وہ اس کا مالک ہو اس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کروں کہ وہ 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ہے تو کس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 گواہ مانگوگے ؟ ابوبکر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آپ سے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تو پھر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فاطمہ سے گواہ 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جب کہ فدک ان کے پاس تھا اور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بعنوان مالک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تصرف کررہ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مسلمانوں سے ان کے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گوا ہ طلب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؟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تو مجھ سے گواہ مانگے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ابوبکر</w:t>
      </w:r>
      <w:r>
        <w:rPr>
          <w:rtl/>
          <w:lang w:bidi="ur-PK"/>
        </w:rPr>
        <w:t xml:space="preserve"> خاموش ہوگئے ، عمر نے کہا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آپ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 اور بحث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، اگر دو عادل گواہ لے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ورنہ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مسلمانوں کا مال ہے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آپ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ہے اور نہ فاطمہ کا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رنے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ابوبکر کتاب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کرتے ہو؟ کہا :ہاں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آپ</w:t>
      </w:r>
      <w:r w:rsidR="008A440B">
        <w:rPr>
          <w:rtl/>
          <w:lang w:bidi="ur-PK"/>
        </w:rPr>
        <w:t xml:space="preserve"> نے فرما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: تو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بتاؤ کہ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آ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</w:t>
      </w:r>
      <w:r w:rsidR="008A440B">
        <w:rPr>
          <w:rtl/>
          <w:lang w:bidi="ur-PK"/>
        </w:rPr>
        <w:t xml:space="preserve"> الہٰ</w:t>
      </w:r>
      <w:r w:rsidR="008A440B">
        <w:rPr>
          <w:rFonts w:hint="cs"/>
          <w:rtl/>
          <w:lang w:bidi="ur-PK"/>
        </w:rPr>
        <w:t>ی</w:t>
      </w:r>
      <w:r w:rsidR="008A440B" w:rsidRPr="003A68E5">
        <w:rPr>
          <w:rStyle w:val="libAlaemChar"/>
          <w:rtl/>
        </w:rPr>
        <w:t>(</w:t>
      </w:r>
      <w:r w:rsidR="008A440B" w:rsidRPr="003A68E5">
        <w:rPr>
          <w:rStyle w:val="libAieChar"/>
          <w:rtl/>
        </w:rPr>
        <w:t xml:space="preserve">انما 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ر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د</w:t>
      </w:r>
      <w:r w:rsidR="008A440B" w:rsidRPr="003A68E5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ل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ذ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ب</w:t>
      </w:r>
      <w:r w:rsidR="008A440B" w:rsidRPr="003A68E5">
        <w:rPr>
          <w:rStyle w:val="libAieChar"/>
          <w:rtl/>
        </w:rPr>
        <w:t xml:space="preserve"> عنکم الرجس ا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ل الب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ت</w:t>
      </w:r>
      <w:r w:rsidR="008A440B" w:rsidRPr="003A68E5">
        <w:rPr>
          <w:rStyle w:val="libAieChar"/>
          <w:rtl/>
        </w:rPr>
        <w:t xml:space="preserve"> و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ط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رکم</w:t>
      </w:r>
      <w:r w:rsidR="008A440B" w:rsidRPr="003A68E5">
        <w:rPr>
          <w:rStyle w:val="libAieChar"/>
          <w:rtl/>
        </w:rPr>
        <w:t xml:space="preserve"> تط</w:t>
      </w:r>
      <w:r w:rsidR="0029188D" w:rsidRPr="00635AD7">
        <w:rPr>
          <w:rStyle w:val="libAieChar"/>
          <w:rFonts w:hint="cs"/>
          <w:rtl/>
        </w:rPr>
        <w:t>ه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را</w:t>
      </w:r>
      <w:r w:rsidR="008A440B" w:rsidRPr="003A68E5">
        <w:rPr>
          <w:rStyle w:val="libAlaemChar"/>
          <w:rtl/>
        </w:rPr>
        <w:t>)</w:t>
      </w:r>
      <w:r w:rsidR="008A440B">
        <w:rPr>
          <w:rtl/>
          <w:lang w:bidi="ur-PK"/>
        </w:rPr>
        <w:t xml:space="preserve"> </w:t>
      </w:r>
      <w:r w:rsidR="008A440B"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="008A440B"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شأن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؟ابوبکر نے کہا : ہاں آپ حضرات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شأن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اگر مسلمان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فاطمہ زہرا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 فعل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مرتکب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ان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برتاؤ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؟ ابوبکر نے کہا : عام مسلمان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کروں گا !۔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اس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خداوندعالم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کافروں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گے ۔ ابوبکر نے کہا: وہ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؟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چونکہ حضرت فاطمہ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طہارت پر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رد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کے خلاف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خداوندعالم اور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کے حکم کو فدک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جب کہ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الک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عرب کہ جو کھڑے کھڑے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شاب</w:t>
      </w:r>
      <w:r>
        <w:rPr>
          <w:rtl/>
          <w:lang w:bidi="ur-PK"/>
        </w:rPr>
        <w:t xml:space="preserve"> کرتا ہے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فاطمہ کے خلاف فدک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فدک کو فاطمہ سے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ہو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مسلمانوں کا حق ہے۔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احزاب (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۔ (اے اہل بی</w:t>
      </w:r>
      <w:r>
        <w:rPr>
          <w:rFonts w:hint="eastAsia"/>
          <w:rtl/>
        </w:rPr>
        <w:t>ت</w:t>
      </w:r>
      <w:r>
        <w:rPr>
          <w:rtl/>
        </w:rPr>
        <w:t xml:space="preserve"> اللہ کاارادہ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کو ہر طرح کے رجس سے پاک رکھے جو پاک رکھنے کا حق ہے)۔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ی</w:t>
      </w:r>
      <w:r>
        <w:rPr>
          <w:rFonts w:hint="eastAsia"/>
          <w:rtl/>
        </w:rPr>
        <w:t>ہ</w:t>
      </w:r>
      <w:r>
        <w:rPr>
          <w:rtl/>
        </w:rPr>
        <w:t xml:space="preserve"> جملہ اشارہ ہے مالک بن اوس بن حدثان نضر</w:t>
      </w:r>
      <w:r>
        <w:rPr>
          <w:rFonts w:hint="cs"/>
          <w:rtl/>
        </w:rPr>
        <w:t>ی</w:t>
      </w:r>
      <w:r>
        <w:rPr>
          <w:rtl/>
        </w:rPr>
        <w:t xml:space="preserve"> 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صحاب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!۔۔۔بق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اگلے صفحہ پر۔ ۔ 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رسول</w:t>
      </w:r>
      <w:r w:rsidR="008A440B">
        <w:rPr>
          <w:rtl/>
        </w:rPr>
        <w:t xml:space="preserve"> خدا 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''</w:t>
      </w:r>
      <w:r w:rsidR="008A440B" w:rsidRPr="003A68E5">
        <w:rPr>
          <w:rStyle w:val="libArabicChar"/>
          <w:rtl/>
        </w:rPr>
        <w:t>الب</w:t>
      </w:r>
      <w:r w:rsidR="008A440B" w:rsidRPr="003A68E5">
        <w:rPr>
          <w:rStyle w:val="libArabicChar"/>
          <w:rFonts w:hint="cs"/>
          <w:rtl/>
        </w:rPr>
        <w:t>ی</w:t>
      </w:r>
      <w:r w:rsidR="008A440B" w:rsidRPr="003A68E5">
        <w:rPr>
          <w:rStyle w:val="libArabicChar"/>
          <w:rFonts w:hint="eastAsia"/>
          <w:rtl/>
        </w:rPr>
        <w:t>نة</w:t>
      </w:r>
      <w:r w:rsidR="008A440B" w:rsidRPr="003A68E5">
        <w:rPr>
          <w:rStyle w:val="libArabicChar"/>
          <w:rtl/>
        </w:rPr>
        <w:t xml:space="preserve"> عل</w:t>
      </w:r>
      <w:r w:rsidR="008A440B" w:rsidRPr="003A68E5">
        <w:rPr>
          <w:rStyle w:val="libArabicChar"/>
          <w:rFonts w:hint="cs"/>
          <w:rtl/>
        </w:rPr>
        <w:t>ی</w:t>
      </w:r>
      <w:r w:rsidR="008A440B" w:rsidRPr="003A68E5">
        <w:rPr>
          <w:rStyle w:val="libArabicChar"/>
          <w:rtl/>
        </w:rPr>
        <w:t xml:space="preserve"> المدع</w:t>
      </w:r>
      <w:r w:rsidR="008A440B" w:rsidRPr="003A68E5">
        <w:rPr>
          <w:rStyle w:val="libArabicChar"/>
          <w:rFonts w:hint="cs"/>
          <w:rtl/>
        </w:rPr>
        <w:t>ی</w:t>
      </w:r>
      <w:r w:rsidR="008A440B" w:rsidRPr="003A68E5">
        <w:rPr>
          <w:rStyle w:val="libArabicChar"/>
          <w:rtl/>
        </w:rPr>
        <w:t xml:space="preserve"> وال</w:t>
      </w:r>
      <w:r w:rsidR="008A440B" w:rsidRPr="003A68E5">
        <w:rPr>
          <w:rStyle w:val="libArabicChar"/>
          <w:rFonts w:hint="cs"/>
          <w:rtl/>
        </w:rPr>
        <w:t>ی</w:t>
      </w:r>
      <w:r w:rsidR="008A440B" w:rsidRPr="003A68E5">
        <w:rPr>
          <w:rStyle w:val="libArabicChar"/>
          <w:rFonts w:hint="eastAsia"/>
          <w:rtl/>
        </w:rPr>
        <w:t>م</w:t>
      </w:r>
      <w:r w:rsidR="008A440B" w:rsidRPr="003A68E5">
        <w:rPr>
          <w:rStyle w:val="libArabicChar"/>
          <w:rFonts w:hint="cs"/>
          <w:rtl/>
        </w:rPr>
        <w:t>ی</w:t>
      </w:r>
      <w:r w:rsidR="008A440B" w:rsidRPr="003A68E5">
        <w:rPr>
          <w:rStyle w:val="libArabicChar"/>
          <w:rFonts w:hint="eastAsia"/>
          <w:rtl/>
        </w:rPr>
        <w:t>ن</w:t>
      </w:r>
      <w:r w:rsidR="008A440B" w:rsidRPr="003A68E5">
        <w:rPr>
          <w:rStyle w:val="libArabicChar"/>
          <w:rtl/>
        </w:rPr>
        <w:t xml:space="preserve"> عل</w:t>
      </w:r>
      <w:r w:rsidR="008A440B" w:rsidRPr="003A68E5">
        <w:rPr>
          <w:rStyle w:val="libArabicChar"/>
          <w:rFonts w:hint="cs"/>
          <w:rtl/>
        </w:rPr>
        <w:t>ی</w:t>
      </w:r>
      <w:r w:rsidR="008A440B" w:rsidRPr="003A68E5">
        <w:rPr>
          <w:rStyle w:val="libArabicChar"/>
          <w:rtl/>
        </w:rPr>
        <w:t xml:space="preserve"> المدع</w:t>
      </w:r>
      <w:r w:rsidR="008A440B" w:rsidRPr="003A68E5">
        <w:rPr>
          <w:rStyle w:val="libArabicChar"/>
          <w:rFonts w:hint="cs"/>
          <w:rtl/>
        </w:rPr>
        <w:t>یٰ</w:t>
      </w:r>
      <w:r w:rsidR="008A440B" w:rsidRPr="003A68E5">
        <w:rPr>
          <w:rStyle w:val="libArabicChar"/>
          <w:rtl/>
        </w:rPr>
        <w:t xml:space="preserve"> عل</w:t>
      </w:r>
      <w:r w:rsidR="008A440B" w:rsidRPr="003A68E5">
        <w:rPr>
          <w:rStyle w:val="libArabicChar"/>
          <w:rFonts w:hint="cs"/>
          <w:rtl/>
        </w:rPr>
        <w:t>ی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3A68E5">
        <w:rPr>
          <w:rStyle w:val="libArabicChar"/>
          <w:rtl/>
        </w:rPr>
        <w:t xml:space="preserve"> </w:t>
      </w:r>
      <w:r w:rsidR="008A440B">
        <w:rPr>
          <w:rtl/>
        </w:rPr>
        <w:t>'' مدع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پر ہے کہ وہ دل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و گواہ لے کر آئے ورنہ مدع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قسم کھائے تاکہ 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صلہ</w:t>
      </w:r>
      <w:r w:rsidR="008A440B">
        <w:rPr>
          <w:rtl/>
        </w:rPr>
        <w:t xml:space="preserve"> تمام ہوجائے جبکہ آپ نے اس حکم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مخالفت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اور فاطمہ سے گواہ مانگے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جب کہ وہ مدع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بلکہ مدع</w:t>
      </w:r>
      <w:r w:rsidR="008A440B">
        <w:rPr>
          <w:rFonts w:hint="cs"/>
          <w:rtl/>
        </w:rPr>
        <w:t>یٰ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مسلمانوں سے گواہ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مانگے جب کہ وہ مدع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کلام کے بعد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چہ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ابوبکر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 ناپسند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جانے لگا وہ لوگ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اور کہتے کہ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سچ کہہ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اپنے گھر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آئے۔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عبارات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تناقض ہے کہ جس پر توقف اور تفکر کرنا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فدک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نحلہ و 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حضرت فاطمہ زہرا کو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فدک،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ہے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کے مطالبہ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گواہ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نعوذ باللہ حضرت فاطمہ زہرا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ہو۔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۔۔۔ پچھلے صفحہ کا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خراش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3A68E5">
        <w:rPr>
          <w:rStyle w:val="libFootNoteArabicChar"/>
          <w:rtl/>
        </w:rPr>
        <w:t>''نحن معاشرالانب</w:t>
      </w:r>
      <w:r w:rsidRPr="003A68E5">
        <w:rPr>
          <w:rStyle w:val="libFootNoteArabicChar"/>
          <w:rFonts w:hint="cs"/>
          <w:rtl/>
        </w:rPr>
        <w:t>ی</w:t>
      </w:r>
      <w:r w:rsidRPr="003A68E5">
        <w:rPr>
          <w:rStyle w:val="libFootNoteArabicChar"/>
          <w:rFonts w:hint="eastAsia"/>
          <w:rtl/>
        </w:rPr>
        <w:t>اء</w:t>
      </w:r>
      <w:r w:rsidRPr="003A68E5">
        <w:rPr>
          <w:rStyle w:val="libFootNoteArabicChar"/>
          <w:rtl/>
        </w:rPr>
        <w:t xml:space="preserve"> لانورث ماترکنا</w:t>
      </w:r>
      <w:r w:rsidR="00635AD7" w:rsidRPr="00635AD7">
        <w:rPr>
          <w:rStyle w:val="libFootNoteArabicChar"/>
          <w:rFonts w:hint="cs"/>
          <w:rtl/>
        </w:rPr>
        <w:t>ه</w:t>
      </w:r>
      <w:r w:rsidRPr="003A68E5">
        <w:rPr>
          <w:rStyle w:val="libFootNoteArabicChar"/>
          <w:rFonts w:hint="cs"/>
          <w:rtl/>
        </w:rPr>
        <w:t xml:space="preserve"> صدق</w:t>
      </w:r>
      <w:r w:rsidR="00635AD7" w:rsidRPr="00635AD7">
        <w:rPr>
          <w:rStyle w:val="libFootNoteArabicChar"/>
          <w:rFonts w:hint="cs"/>
          <w:rtl/>
        </w:rPr>
        <w:t>ه</w:t>
      </w:r>
      <w:r w:rsidRPr="003A68E5">
        <w:rPr>
          <w:rStyle w:val="libFootNoteArabicChar"/>
          <w:rFonts w:hint="cs"/>
          <w:rtl/>
        </w:rPr>
        <w:t>''</w:t>
      </w:r>
      <w:r>
        <w:rPr>
          <w:rtl/>
        </w:rPr>
        <w:t xml:space="preserve"> کو من گھڑت اور جعل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305</w:t>
      </w:r>
      <w:r>
        <w:rPr>
          <w:rFonts w:hint="cs"/>
          <w:rtl/>
        </w:rPr>
        <w:t>۔ الجرح والتعدی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203</w:t>
      </w:r>
      <w:r>
        <w:rPr>
          <w:rFonts w:hint="cs"/>
          <w:rtl/>
        </w:rPr>
        <w:t xml:space="preserve">۔ الثقات (ابن حبان )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۔ و جلد: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382</w:t>
      </w:r>
      <w:r>
        <w:rPr>
          <w:rFonts w:hint="cs"/>
          <w:rtl/>
        </w:rPr>
        <w:t>۔ کمال الدی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401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56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360</w:t>
      </w:r>
      <w:r>
        <w:rPr>
          <w:rFonts w:hint="cs"/>
          <w:rtl/>
        </w:rPr>
        <w:t xml:space="preserve">ـ </w:t>
      </w:r>
      <w:r w:rsidR="00071E85" w:rsidRPr="0049153E">
        <w:rPr>
          <w:rFonts w:hint="cs"/>
          <w:rtl/>
        </w:rPr>
        <w:t>372</w:t>
      </w:r>
      <w:r>
        <w:rPr>
          <w:rFonts w:hint="cs"/>
          <w:rtl/>
        </w:rPr>
        <w:t>۔ الکام</w:t>
      </w:r>
      <w:r>
        <w:rPr>
          <w:rFonts w:hint="eastAsia"/>
          <w:rtl/>
        </w:rPr>
        <w:t>ل</w:t>
      </w:r>
      <w:r>
        <w:rPr>
          <w:rtl/>
        </w:rPr>
        <w:t xml:space="preserve"> (ابن عد</w:t>
      </w:r>
      <w:r>
        <w:rPr>
          <w:rFonts w:hint="cs"/>
          <w:rtl/>
        </w:rPr>
        <w:t>ی</w:t>
      </w:r>
      <w:r>
        <w:rPr>
          <w:rtl/>
        </w:rPr>
        <w:t xml:space="preserve">):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321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احتجاج طبرسی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119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155</w:t>
      </w:r>
      <w:r>
        <w:rPr>
          <w:rFonts w:hint="cs"/>
          <w:rtl/>
        </w:rPr>
        <w:t>۔ (عثمان بن عی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حماد بن عثمان نے حضرت امام جعفر صادق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اوراگر</w:t>
      </w:r>
      <w:r w:rsidR="008A440B">
        <w:rPr>
          <w:rtl/>
        </w:rPr>
        <w:t xml:space="preserve"> فدک نحلہ و ہد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ہے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</w:t>
      </w:r>
      <w:r w:rsidR="008A440B">
        <w:rPr>
          <w:rtl/>
        </w:rPr>
        <w:t xml:space="preserve"> کہ ابوبکر کے گواہ مانگنے سے ظاہر ہے تو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ان کے ادع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باہر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بات ہے 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ان کے کلام پر منطبق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چونکہ ان کا کہنا ہے '' </w:t>
      </w:r>
      <w:r w:rsidR="008A440B" w:rsidRPr="003A68E5">
        <w:rPr>
          <w:rStyle w:val="libArabicChar"/>
          <w:rtl/>
        </w:rPr>
        <w:t>نحن معاشرالانب</w:t>
      </w:r>
      <w:r w:rsidR="008A440B" w:rsidRPr="003A68E5">
        <w:rPr>
          <w:rStyle w:val="libArabicChar"/>
          <w:rFonts w:hint="cs"/>
          <w:rtl/>
        </w:rPr>
        <w:t>ی</w:t>
      </w:r>
      <w:r w:rsidR="008A440B" w:rsidRPr="003A68E5">
        <w:rPr>
          <w:rStyle w:val="libArabicChar"/>
          <w:rFonts w:hint="eastAsia"/>
          <w:rtl/>
        </w:rPr>
        <w:t>اء</w:t>
      </w:r>
      <w:r w:rsidR="008A440B" w:rsidRPr="003A68E5">
        <w:rPr>
          <w:rStyle w:val="libArabicChar"/>
          <w:rtl/>
        </w:rPr>
        <w:t xml:space="preserve"> لا نورث</w:t>
      </w:r>
      <w:r w:rsidR="008A440B">
        <w:rPr>
          <w:rtl/>
        </w:rPr>
        <w:t xml:space="preserve"> '' چونکہ اس صورت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،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ملک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سے نکل چکا ہے اور اب </w:t>
      </w:r>
      <w:r w:rsidR="008A440B">
        <w:rPr>
          <w:rFonts w:hint="eastAsia"/>
          <w:rtl/>
        </w:rPr>
        <w:t>حضرت</w:t>
      </w:r>
      <w:r w:rsidR="008A440B">
        <w:rPr>
          <w:rtl/>
        </w:rPr>
        <w:t xml:space="preserve"> فاطمہ زہرا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ملک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ہے۔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کلام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 کہ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اپنا وارث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بناتے تو پھر کس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ازواج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محروم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؟!۔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اگر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کا مال اعم از گھر و فدک ، سب 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ابو بکر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گواہ نہ مانگے اور صرف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کو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حضرت زہرا سے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تطہ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 کے باوجود کہ جو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عصمت پر دلالت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گواہ 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وہ گواہ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کر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رد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! اورپھر کس طرح ابوبکر نے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پہلو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دفن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جبکہ وہ اس خبر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سے ہونے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رکھتے تھے کہ'' نحن معاشرالانب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لانورث '' ہم گروہ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وارث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بناتے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ابوبکر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کا گھر آپ  کا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کا حصہ ؟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آپ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کا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تھا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صدقہ ہے اور تمام مسلمانوں کا برابر حق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ابوبکر کا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ہے کہ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جو کچھ چھوڑتے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صدقہ ہے ۔ لہذا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جائز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مال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دوسروں کو اس حق سے محروم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اوراگر</w:t>
      </w:r>
      <w:r w:rsidR="008A440B">
        <w:rPr>
          <w:rtl/>
          <w:lang w:bidi="ur-PK"/>
        </w:rPr>
        <w:t xml:space="preserve"> آپ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 w:rsidRPr="0049153E">
        <w:rPr>
          <w:rFonts w:hint="cs"/>
          <w:rtl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راث</w:t>
      </w:r>
      <w:r w:rsidR="008A440B">
        <w:rPr>
          <w:rtl/>
          <w:lang w:bidi="ur-PK"/>
        </w:rPr>
        <w:t xml:space="preserve"> کا حصہ ہے کہ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  <w:lang w:bidi="ur-PK"/>
        </w:rPr>
        <w:t xml:space="preserve">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عام مسلمانوں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طرح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راث</w:t>
      </w:r>
      <w:r w:rsidR="008A440B">
        <w:rPr>
          <w:rtl/>
          <w:lang w:bidi="ur-PK"/>
        </w:rPr>
        <w:t xml:space="preserve"> چھوڑتے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وارث بناتے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تو ہم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سے کہہ سکتے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کہ ابوبکر و عمر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  <w:lang w:bidi="ur-PK"/>
        </w:rPr>
        <w:t xml:space="preserve"> کے وارث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 جائے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حصہ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ابوبکر و عمر دفن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و حفصہ کا حصہ ہے کہ جو ان 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سے ملا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اس بات کا جواب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 دونوں کا حصہ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گھونسلے کے برابر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نکلتا چونکہ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بوقت وفات نو( </w:t>
      </w:r>
      <w:r w:rsidR="00071E85" w:rsidRPr="0049153E">
        <w:rPr>
          <w:rFonts w:hint="cs"/>
          <w:rtl/>
        </w:rPr>
        <w:t>9</w:t>
      </w:r>
      <w:r w:rsidRPr="0049153E">
        <w:rPr>
          <w:rFonts w:hint="cs"/>
          <w:rtl/>
        </w:rPr>
        <w:t>)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حصہ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نہم از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ہشتم (آٹھو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نواں حصہ)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آٹھواں حصہ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آٹھواںحصہ نو( </w:t>
      </w:r>
      <w:r w:rsidR="00071E85" w:rsidRPr="0049153E">
        <w:rPr>
          <w:rFonts w:hint="cs"/>
          <w:rtl/>
        </w:rPr>
        <w:t>9</w:t>
      </w:r>
      <w:r w:rsidRPr="0049153E">
        <w:rPr>
          <w:rFonts w:hint="cs"/>
          <w:rtl/>
        </w:rPr>
        <w:t>)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ہوناہے توک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ملے گا؟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پھر کس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پر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مل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؟جب کہ حضرت فاطمہ زہرا کو کہ جو صلب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سے محروم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؟!۔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اگر ابوبکر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ہونے اور جو کچھ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پر اعتماد رکھتے تھے تو پھر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حضرت فاطمہ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کرتے رہے ؟ اور پھر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آخر عمرم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افسوس کرتے تھے کہ کاش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فاطمہ زہرا کے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حرمت کو پامال نہ کرتا۔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المعجم الکبی</w:t>
      </w:r>
      <w:r>
        <w:rPr>
          <w:rFonts w:hint="eastAsia"/>
          <w:rtl/>
        </w:rPr>
        <w:t>ر</w:t>
      </w:r>
      <w:r>
        <w:rPr>
          <w:rtl/>
        </w:rPr>
        <w:t>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62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43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619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418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420</w:t>
      </w:r>
      <w:r>
        <w:rPr>
          <w:rFonts w:hint="cs"/>
          <w:rtl/>
        </w:rPr>
        <w:t xml:space="preserve">۔ خصال صدوق </w:t>
      </w:r>
      <w:r w:rsidR="00071E85" w:rsidRPr="0049153E">
        <w:rPr>
          <w:rFonts w:hint="cs"/>
          <w:rtl/>
        </w:rPr>
        <w:t>172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228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اوراگر</w:t>
      </w:r>
      <w:r w:rsidR="008A440B">
        <w:rPr>
          <w:rtl/>
        </w:rPr>
        <w:t xml:space="preserve"> ابوبکر کا کلام کہ انب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اء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راث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چھوڑتے درست ہوتا تو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بات آسمان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اور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گر</w:t>
      </w:r>
      <w:r w:rsidR="008A440B">
        <w:rPr>
          <w:rtl/>
        </w:rPr>
        <w:t xml:space="preserve"> امتوں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مشہورہوت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 ور گذشتہ انب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اء</w:t>
      </w:r>
      <w:r w:rsidR="008A440B">
        <w:rPr>
          <w:rtl/>
        </w:rPr>
        <w:t xml:space="preserve"> کے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روکاربھ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سے واقف ہوتے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علاوہ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معلوم ہے کہ فدک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و جدال سے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تھا بلکہ لشکر و قدرت اسلام سے ڈر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لہذا فدک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و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علماء کے اتفاق رائے کے مطابق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کا حصہ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ارشاد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3A68E5">
        <w:rPr>
          <w:rStyle w:val="libAlaemChar"/>
          <w:rtl/>
        </w:rPr>
        <w:t>(</w:t>
      </w:r>
      <w:r w:rsidRPr="003A68E5">
        <w:rPr>
          <w:rStyle w:val="libAieChar"/>
          <w:rtl/>
        </w:rPr>
        <w:t>وماافاء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عل</w:t>
      </w:r>
      <w:r w:rsidRPr="003A68E5">
        <w:rPr>
          <w:rStyle w:val="libAieChar"/>
          <w:rFonts w:hint="cs"/>
          <w:rtl/>
        </w:rPr>
        <w:t>ی</w:t>
      </w:r>
      <w:r w:rsidRPr="003A68E5">
        <w:rPr>
          <w:rStyle w:val="libAieChar"/>
          <w:rtl/>
        </w:rPr>
        <w:t xml:space="preserve"> رسول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من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فما اوجفتم عل</w:t>
      </w:r>
      <w:r w:rsidRPr="003A68E5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3A68E5">
        <w:rPr>
          <w:rStyle w:val="libAieChar"/>
          <w:rtl/>
        </w:rPr>
        <w:t xml:space="preserve"> من خ</w:t>
      </w:r>
      <w:r w:rsidRPr="003A68E5">
        <w:rPr>
          <w:rStyle w:val="libAieChar"/>
          <w:rFonts w:hint="cs"/>
          <w:rtl/>
        </w:rPr>
        <w:t>ی</w:t>
      </w:r>
      <w:r w:rsidRPr="003A68E5">
        <w:rPr>
          <w:rStyle w:val="libAieChar"/>
          <w:rFonts w:hint="eastAsia"/>
          <w:rtl/>
        </w:rPr>
        <w:t>ل</w:t>
      </w:r>
      <w:r w:rsidRPr="003A68E5">
        <w:rPr>
          <w:rStyle w:val="libAieChar"/>
          <w:rtl/>
        </w:rPr>
        <w:t xml:space="preserve"> و لا رکاب ولکن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</w:t>
      </w:r>
      <w:r w:rsidRPr="003A68E5">
        <w:rPr>
          <w:rStyle w:val="libAieChar"/>
          <w:rFonts w:hint="cs"/>
          <w:rtl/>
        </w:rPr>
        <w:t>ی</w:t>
      </w:r>
      <w:r w:rsidRPr="003A68E5">
        <w:rPr>
          <w:rStyle w:val="libAieChar"/>
          <w:rFonts w:hint="eastAsia"/>
          <w:rtl/>
        </w:rPr>
        <w:t>سلط</w:t>
      </w:r>
      <w:r w:rsidRPr="003A68E5">
        <w:rPr>
          <w:rStyle w:val="libAieChar"/>
          <w:rtl/>
        </w:rPr>
        <w:t xml:space="preserve"> رسل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عل</w:t>
      </w:r>
      <w:r w:rsidRPr="003A68E5">
        <w:rPr>
          <w:rStyle w:val="libAieChar"/>
          <w:rFonts w:hint="cs"/>
          <w:rtl/>
        </w:rPr>
        <w:t>ی</w:t>
      </w:r>
      <w:r w:rsidRPr="003A68E5">
        <w:rPr>
          <w:rStyle w:val="libAieChar"/>
          <w:rtl/>
        </w:rPr>
        <w:t xml:space="preserve"> من </w:t>
      </w:r>
      <w:r w:rsidRPr="003A68E5">
        <w:rPr>
          <w:rStyle w:val="libAieChar"/>
          <w:rFonts w:hint="cs"/>
          <w:rtl/>
        </w:rPr>
        <w:t>ی</w:t>
      </w:r>
      <w:r w:rsidRPr="003A68E5">
        <w:rPr>
          <w:rStyle w:val="libAieChar"/>
          <w:rFonts w:hint="eastAsia"/>
          <w:rtl/>
        </w:rPr>
        <w:t>شاء</w:t>
      </w:r>
      <w:r w:rsidRPr="003A68E5">
        <w:rPr>
          <w:rStyle w:val="libAieChar"/>
          <w:rtl/>
        </w:rPr>
        <w:t xml:space="preserve"> والل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عل</w:t>
      </w:r>
      <w:r w:rsidRPr="003A68E5">
        <w:rPr>
          <w:rStyle w:val="libAieChar"/>
          <w:rFonts w:hint="cs"/>
          <w:rtl/>
        </w:rPr>
        <w:t>ی</w:t>
      </w:r>
      <w:r w:rsidRPr="003A68E5">
        <w:rPr>
          <w:rStyle w:val="libAieChar"/>
          <w:rtl/>
        </w:rPr>
        <w:t xml:space="preserve"> کل ش</w:t>
      </w:r>
      <w:r w:rsidRPr="003A68E5">
        <w:rPr>
          <w:rStyle w:val="libAieChar"/>
          <w:rFonts w:hint="cs"/>
          <w:rtl/>
        </w:rPr>
        <w:t>ی</w:t>
      </w:r>
      <w:r w:rsidRPr="003A68E5">
        <w:rPr>
          <w:rStyle w:val="libAieChar"/>
          <w:rtl/>
        </w:rPr>
        <w:t xml:space="preserve"> ء قد</w:t>
      </w:r>
      <w:r w:rsidRPr="003A68E5">
        <w:rPr>
          <w:rStyle w:val="libAieChar"/>
          <w:rFonts w:hint="cs"/>
          <w:rtl/>
        </w:rPr>
        <w:t>ی</w:t>
      </w:r>
      <w:r w:rsidRPr="003A68E5">
        <w:rPr>
          <w:rStyle w:val="libAieChar"/>
          <w:rFonts w:hint="eastAsia"/>
          <w:rtl/>
        </w:rPr>
        <w:t>ر</w:t>
      </w:r>
      <w:r w:rsidRPr="003A68E5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مال کہ جس کو حاصل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کو گھوڑے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دوڑانے پڑے اور جنگ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 خدا وندعالم اپنے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خداوندعالم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 چاہے اپنے رسولوں کو مسلط کردے اور خداہر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زپر</w:t>
      </w:r>
      <w:r>
        <w:rPr>
          <w:rtl/>
          <w:lang w:bidi="ur-PK"/>
        </w:rPr>
        <w:t xml:space="preserve"> قادر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کہتا ہے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مسلمان فدک کو چھوڑنے 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نہ تھے تو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آبرو و حرمت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اور ان کے عہد کے حفظ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مناسب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فدک کے بدلے آپ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کچھ اور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تاکہ وہ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اور امام کو اس طرح کے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کو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سلمانوں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و مشورہ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حشر(</w:t>
      </w:r>
      <w:r w:rsidR="00071E85" w:rsidRPr="0049153E">
        <w:rPr>
          <w:rFonts w:hint="cs"/>
          <w:rtl/>
        </w:rPr>
        <w:t>59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: 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286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cs"/>
          <w:rtl/>
        </w:rPr>
        <w:lastRenderedPageBreak/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ان،</w:t>
      </w:r>
      <w:r w:rsidR="008A440B">
        <w:rPr>
          <w:rtl/>
        </w:rPr>
        <w:t xml:space="preserve"> قض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طرف کا حصہ ہے جب کہ قض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دوسر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توجہ ضرور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وہ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کہ حضرت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و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قہ</w:t>
      </w:r>
      <w:r w:rsidR="008A440B">
        <w:rPr>
          <w:rtl/>
        </w:rPr>
        <w:t xml:space="preserve"> طاہرہ حضرت فاطمہ زہرا نے ابوبکر پر ''قاعدہ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'' سے استدلال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</w:t>
      </w:r>
      <w:r w:rsidR="008A440B">
        <w:rPr>
          <w:rtl/>
        </w:rPr>
        <w:t xml:space="preserve"> کہ قبلا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گذرچکا ہے لہذا ابوبکر مدع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اور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نہ</w:t>
      </w:r>
      <w:r w:rsidR="008A440B">
        <w:rPr>
          <w:rtl/>
        </w:rPr>
        <w:t xml:space="preserve"> و دل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اس کو خود کو لانا </w:t>
      </w:r>
      <w:r w:rsidR="008A440B">
        <w:rPr>
          <w:rFonts w:hint="eastAsia"/>
          <w:rtl/>
        </w:rPr>
        <w:t>چاہ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اورمنکر و مدع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پر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نہ</w:t>
      </w:r>
      <w:r w:rsidR="008A440B">
        <w:rPr>
          <w:rtl/>
        </w:rPr>
        <w:t xml:space="preserve"> و دل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نہ ہونے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صورت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قسم کھانا ہے ۔</w:t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سے پہلے گذرچکا ہے کہ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ابوبکر پر احتجاج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کے پاس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ہو کہ وہ اس کا مالک ہو اس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کروں کہ وہ 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ہے تو کس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 گواہ مانگوگے ؟ ابوبکر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آپ سے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تو پھر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فاطمہ سے گواہ 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جب کہ فدک ان کے پاس تھا اور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بعنوان مالک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تصرف کررہ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مسلمانوں سے ان کے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گوا ہ طلب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؟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تو مجھ سے گواہ مانگے ۔ ابوبکر خاموش ہوگئے ، عمر نے کہا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آپ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 اور بحث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، اگر دو عادل گواہ لے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ورنہ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مسلمانوں کا مال ہے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آپ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ہے اور نہ فاطمہ کا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طاہرہ حضرت زہرا کے استدلال اور محکم و مضبوط حجت پر خوب غور و فکر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پھردوسر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عمر کے اس جملہ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جو اس نے کہا : </w:t>
      </w:r>
      <w:r w:rsidRPr="00982F40">
        <w:rPr>
          <w:rStyle w:val="libArabicChar"/>
          <w:rtl/>
        </w:rPr>
        <w:t>دعنا من کلامک فانا لا نقو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tl/>
        </w:rPr>
        <w:t xml:space="preserve"> عل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tl/>
        </w:rPr>
        <w:t xml:space="preserve"> حجتک</w:t>
      </w:r>
      <w:r>
        <w:rPr>
          <w:rtl/>
          <w:lang w:bidi="ur-PK"/>
        </w:rPr>
        <w:t xml:space="preserve"> ''ہم سے اس طرح کا کلام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و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کامقابلہ ک</w:t>
      </w:r>
      <w:r>
        <w:rPr>
          <w:rFonts w:hint="eastAsia"/>
          <w:rtl/>
          <w:lang w:bidi="ur-PK"/>
        </w:rPr>
        <w:t>رنے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جب</w:t>
      </w:r>
      <w:r w:rsidR="008A440B">
        <w:rPr>
          <w:rtl/>
          <w:lang w:bidi="ur-PK"/>
        </w:rPr>
        <w:t xml:space="preserve"> انصار نے حضرت فاطمہ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حجت و دل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کو اس سلسلے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کہ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خل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فہ</w:t>
      </w:r>
      <w:r w:rsidR="008A440B">
        <w:rPr>
          <w:rtl/>
          <w:lang w:bidi="ur-PK"/>
        </w:rPr>
        <w:t xml:space="preserve"> اور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  <w:lang w:bidi="ur-PK"/>
        </w:rPr>
        <w:t xml:space="preserve"> کے جانش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سنا تو کہنے لگے اے رسول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ٹ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ہم نے اس مرد کے ہاتھ پر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عت</w:t>
      </w:r>
      <w:r w:rsidR="008A440B">
        <w:rPr>
          <w:rtl/>
          <w:lang w:bidi="ur-PK"/>
        </w:rPr>
        <w:t xml:space="preserve"> کرل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ہے اگر آپ کے شوہر اور ابن عم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اس سے پہلے ہمار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طرف آتے تو ہم ان کے طرف دار ہوتے ۔</w:t>
      </w:r>
      <w:r w:rsidR="008A440B"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="008A440B"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مذکور ہے کہ اگر ہم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و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 سنا ہوتا تو آپ سے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عدول و منحرف نہ ہوتے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کس</w:t>
      </w:r>
      <w:r>
        <w:rPr>
          <w:rtl/>
          <w:lang w:bidi="ur-PK"/>
        </w:rPr>
        <w:t xml:space="preserve"> طرح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مورد قطع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واقع نہ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ساتھ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طاہرہ حضرت فاطمہ زہرا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عام عورت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مانا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کے دعوے پر ان سے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کا مطالبہ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جبکہ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ظن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ہے کہ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احتمال کو ثابت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 جب کہ حضرت فاطمہ زہرا کے کلام سے قطع 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بعد کہ جن کو خداوندعالم نے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اپنا ٹکڑا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اصلاً ظن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راہ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</w:t>
      </w:r>
      <w:r>
        <w:rPr>
          <w:rFonts w:hint="eastAsia"/>
          <w:rtl/>
          <w:lang w:bidi="ur-PK"/>
        </w:rPr>
        <w:t>عد</w:t>
      </w:r>
      <w:r>
        <w:rPr>
          <w:rtl/>
          <w:lang w:bidi="ur-PK"/>
        </w:rPr>
        <w:t xml:space="preserve"> راہ ظن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وجود و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احتجاج طبرسی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122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156</w:t>
      </w:r>
      <w:r>
        <w:rPr>
          <w:rFonts w:hint="cs"/>
          <w:rtl/>
        </w:rPr>
        <w:t>۔ وسائل الشی</w:t>
      </w:r>
      <w:r>
        <w:rPr>
          <w:rFonts w:hint="eastAsia"/>
          <w:rtl/>
        </w:rPr>
        <w:t>عہ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27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293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33781</w:t>
      </w:r>
      <w:r>
        <w:rPr>
          <w:rFonts w:hint="cs"/>
          <w:rtl/>
        </w:rPr>
        <w:t>۔ اسی</w:t>
      </w:r>
      <w:r>
        <w:rPr>
          <w:rtl/>
        </w:rPr>
        <w:t xml:space="preserve"> طرح کا کلام جنگ جمل سے پہلے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ہوا ہے جس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پر احتجاج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نے آپ کے نامہ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عبداللہ ابن عباس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صوحا</w:t>
      </w:r>
      <w:r>
        <w:rPr>
          <w:rFonts w:hint="eastAsia"/>
          <w:rtl/>
        </w:rPr>
        <w:t>ن</w:t>
      </w:r>
      <w:r>
        <w:rPr>
          <w:rtl/>
        </w:rPr>
        <w:t xml:space="preserve"> لے کر گئے تھے ان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کو 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tl/>
        </w:rPr>
        <w:t xml:space="preserve"> چونکہ مجھ کو معلوم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احتجاج کے جواب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۔ الفتوح (ابن اعثم ):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471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الامامة والسی</w:t>
      </w:r>
      <w:r>
        <w:rPr>
          <w:rFonts w:hint="eastAsia"/>
          <w:rtl/>
        </w:rPr>
        <w:t>اسة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 xml:space="preserve">۔ شرح نہج البلاغہ : </w:t>
      </w:r>
      <w:r w:rsidR="00071E85" w:rsidRPr="0049153E">
        <w:rPr>
          <w:rFonts w:hint="cs"/>
          <w:rtl/>
        </w:rPr>
        <w:t>136</w:t>
      </w:r>
      <w:r>
        <w:rPr>
          <w:rFonts w:hint="cs"/>
          <w:rtl/>
        </w:rPr>
        <w:t xml:space="preserve">۔ بحار الانوار : </w:t>
      </w:r>
      <w:r w:rsidR="00071E85" w:rsidRPr="0049153E">
        <w:rPr>
          <w:rFonts w:hint="cs"/>
          <w:rtl/>
        </w:rPr>
        <w:t>28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186</w:t>
      </w:r>
      <w:r>
        <w:rPr>
          <w:rFonts w:hint="cs"/>
          <w:rtl/>
        </w:rPr>
        <w:t xml:space="preserve">۔ و </w:t>
      </w:r>
      <w:r w:rsidR="00071E85" w:rsidRPr="0049153E">
        <w:rPr>
          <w:rFonts w:hint="cs"/>
          <w:rtl/>
        </w:rPr>
        <w:t>252</w:t>
      </w:r>
      <w:r>
        <w:rPr>
          <w:rFonts w:hint="cs"/>
          <w:rtl/>
        </w:rPr>
        <w:t xml:space="preserve">۔ و </w:t>
      </w:r>
      <w:r w:rsidR="00071E85" w:rsidRPr="0049153E">
        <w:rPr>
          <w:rFonts w:hint="cs"/>
          <w:rtl/>
        </w:rPr>
        <w:t>355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جناب خز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مہ</w:t>
      </w:r>
      <w:r w:rsidR="008A440B">
        <w:rPr>
          <w:rtl/>
        </w:rPr>
        <w:t xml:space="preserve"> (ذوالشہادت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>)ک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گواہ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واقعہ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آنحضرت کا اس اعراب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اختلاف کے سلسلے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خز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مہ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گواہ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بغ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شامل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،قبول کرل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جب کہ خز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مہ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گواہ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قول رسول 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و تصد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آپ  کے دعو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بڑھ کر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بات نہ تھ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ابوبکر</w:t>
      </w:r>
      <w:r>
        <w:rPr>
          <w:rtl/>
          <w:lang w:bidi="ur-PK"/>
        </w:rPr>
        <w:t xml:space="preserve"> اور تمام مسلمانوں پر لازم تھا کہ حضرت فاطمہ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چونکہ خداوندعالم نے ان کو پا 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وہ سب 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کرتے چونکہ خداوندعالم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خز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نے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پھر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خز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کے فعل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القضات عبدالجبار ہمدان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مراد مدع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گمان و ظن کے سچے ہونے کو ثابت کرنا ہے چونکہ عدالت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مدع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ثابت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معتبر شہادت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ظن و گمان کو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حاکم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جائز ہے کہ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علم ہوجائے تو اپنے علم کے مطابق عمل کرے بلکہ اس کا علم ،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 و بہتر ہے ،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اقرار 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چونکہ اقرار اس گمان و ظن کو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اور مقام اثبات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بہتر ہے ۔ اور جب اقرار ، قوت ظن کے اعتبا رسے حاکم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مقدم ہے تو علم بدرجہ اول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مقدم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۔ چونکہ اقرار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ساقط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دلائل الصدق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علم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موجودگ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جو ظن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مؤثر ہو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نہ</w:t>
      </w:r>
      <w:r w:rsidR="008A440B">
        <w:rPr>
          <w:rtl/>
        </w:rPr>
        <w:t xml:space="preserve"> و شہادت وغ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رہ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ضرورت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حق 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اور حضرت فاطمہ زہرا کے ساتھ ہے اور سب اس مسئلے سے واقف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ان کو ابھارا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، سنت رسول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اور عقل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مخالف ہو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مامون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حضور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سے علماء جمع تھے کہ مسٔلہ فدک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کا مسٔلہ چھڑگ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مامون نے سب کو لاجواب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طرح کہ مامون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فضائل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علماء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اان</w:t>
      </w:r>
      <w:r>
        <w:rPr>
          <w:rtl/>
          <w:lang w:bidi="ur-PK"/>
        </w:rPr>
        <w:t xml:space="preserve"> لوگوں نے آپ کے متعدد و 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ف</w:t>
      </w:r>
      <w:r>
        <w:rPr>
          <w:rFonts w:hint="eastAsia"/>
          <w:rtl/>
          <w:lang w:bidi="ur-PK"/>
        </w:rPr>
        <w:t>ضائل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پھر حضرت فاطمہ زہرا کے متعلق پوچھا تو آپ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فضائل کہ جو آپ کے والد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۔ پھر 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اور اسماء بنت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انہوں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وہ دونوں اہل بہشت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تب</w:t>
      </w:r>
      <w:r>
        <w:rPr>
          <w:rtl/>
          <w:lang w:bidi="ur-PK"/>
        </w:rPr>
        <w:t xml:space="preserve"> مامون نے کہا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جائز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اعتقاد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اتنے زہد و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باوجود ناحق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کہ خداوندعالم اور رسول خدا  نے اتنے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فضائل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متعلق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الشافی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الامامة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96</w:t>
      </w:r>
      <w:r>
        <w:rPr>
          <w:rFonts w:hint="cs"/>
          <w:rtl/>
        </w:rPr>
        <w:t xml:space="preserve">ـ </w:t>
      </w:r>
      <w:r w:rsidR="00071E85" w:rsidRPr="0049153E">
        <w:rPr>
          <w:rFonts w:hint="cs"/>
          <w:rtl/>
        </w:rPr>
        <w:t>97</w:t>
      </w:r>
      <w:r>
        <w:rPr>
          <w:rFonts w:hint="cs"/>
          <w:rtl/>
        </w:rPr>
        <w:t>۔ اسی</w:t>
      </w:r>
      <w:r>
        <w:rPr>
          <w:rtl/>
        </w:rPr>
        <w:t xml:space="preserve"> سے نقل ہوا ہے شرح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: 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273</w:t>
      </w:r>
      <w:r>
        <w:rPr>
          <w:rFonts w:hint="cs"/>
          <w:rtl/>
        </w:rPr>
        <w:t xml:space="preserve">ـ </w:t>
      </w:r>
      <w:r w:rsidR="00071E85" w:rsidRPr="0049153E">
        <w:rPr>
          <w:rFonts w:hint="cs"/>
          <w:rtl/>
        </w:rPr>
        <w:t>274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جائز ہے کہ آنحضرت کے اتنے علم و فضل کے باوجود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کہا جائے کہ فاطمہ معصوم ہونے کے باوجود 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کہ وہ عالم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عورتوں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سردار اور اہل بہشت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عورتوں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سردار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</w:t>
      </w:r>
      <w:r w:rsidR="008A440B">
        <w:rPr>
          <w:rtl/>
        </w:rPr>
        <w:t xml:space="preserve"> کہ آپ حضرات نے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کا مطالبہ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جو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 ہو!۔اور اس </w:t>
      </w:r>
      <w:r w:rsidR="008A440B">
        <w:rPr>
          <w:rFonts w:hint="eastAsia"/>
          <w:rtl/>
        </w:rPr>
        <w:t>کے</w:t>
      </w:r>
      <w:r w:rsidR="008A440B">
        <w:rPr>
          <w:rtl/>
        </w:rPr>
        <w:t xml:space="preserve"> ذر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عہ</w:t>
      </w:r>
      <w:r w:rsidR="008A440B">
        <w:rPr>
          <w:rtl/>
        </w:rPr>
        <w:t xml:space="preserve"> تمام مسلمانوں کے حق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ظلم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اس حق پر خدوند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کتا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قسم کھائ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جائز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 جائے کہ 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و اسماء نے ناحق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جبکہ وہ دونوں اہل بہشت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حضرت فاطمہ زہرا اور ان کے گواہوں پر طعنہ زن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کتاب خدا پر طعنہ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سے کفر ہے ۔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کلام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ابوبکر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کورد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کامقام و مرتبہ خز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بن ثابت ذوالشہادت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کم نہ تھا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بلکہ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سے بہت بلند و بالا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وہ ہر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رجس سے پاک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وہ رسول خدا 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وہ رسول خدا  کے نفس و جان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اوراگر</w:t>
      </w:r>
      <w:r>
        <w:rPr>
          <w:rtl/>
          <w:lang w:bidi="ur-PK"/>
        </w:rPr>
        <w:t xml:space="preserve"> اس کلام سے غض نظر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اور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کہ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عام مسلمان عادل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ابوبکر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شاہد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حضرت فاطمہ زہرا کو قسم دے سکتے تھے آپ قسم کھات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مسٔلہ حل ہوجاتا جبکہ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ابوبکر 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بلکہ</w:t>
      </w:r>
      <w:r>
        <w:rPr>
          <w:rtl/>
          <w:lang w:bidi="ur-PK"/>
        </w:rPr>
        <w:t xml:space="preserve"> ابوبکر نے صرف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و اسماء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رد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الطرائف </w:t>
      </w:r>
      <w:r w:rsidR="00071E85" w:rsidRPr="0049153E">
        <w:rPr>
          <w:rFonts w:hint="cs"/>
          <w:rtl/>
        </w:rPr>
        <w:t>250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دو گواہوں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برابر ہے 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خدا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قسم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مص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بت</w:t>
      </w:r>
      <w:r w:rsidR="008A440B">
        <w:rPr>
          <w:rtl/>
        </w:rPr>
        <w:t xml:space="preserve"> ہے بلکہ فتنہ ہے کہ جس سے بہت سے مقدسات آلودہ ہوگئے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اور رسول خدا  کے نا م سے احکام خدا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تغ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اور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خدا کو تبد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بتول حق بجانب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3A68E5">
        <w:rPr>
          <w:rStyle w:val="libAlaemChar"/>
          <w:rtl/>
        </w:rPr>
        <w:t>(</w:t>
      </w:r>
      <w:r w:rsidRPr="003A68E5">
        <w:rPr>
          <w:rStyle w:val="libAieChar"/>
          <w:rtl/>
        </w:rPr>
        <w:t>الاف</w:t>
      </w:r>
      <w:r w:rsidRPr="003A68E5">
        <w:rPr>
          <w:rStyle w:val="libAieChar"/>
          <w:rFonts w:hint="cs"/>
          <w:rtl/>
        </w:rPr>
        <w:t>ی</w:t>
      </w:r>
      <w:r w:rsidRPr="003A68E5">
        <w:rPr>
          <w:rStyle w:val="libAieChar"/>
          <w:rtl/>
        </w:rPr>
        <w:t xml:space="preserve"> الفتنة سقطوا وان ج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نم لمح</w:t>
      </w:r>
      <w:r w:rsidRPr="003A68E5">
        <w:rPr>
          <w:rStyle w:val="libAieChar"/>
          <w:rFonts w:hint="cs"/>
          <w:rtl/>
        </w:rPr>
        <w:t>ی</w:t>
      </w:r>
      <w:r w:rsidRPr="003A68E5">
        <w:rPr>
          <w:rStyle w:val="libAieChar"/>
          <w:rFonts w:hint="eastAsia"/>
          <w:rtl/>
        </w:rPr>
        <w:t>طة</w:t>
      </w:r>
      <w:r w:rsidRPr="003A68E5">
        <w:rPr>
          <w:rStyle w:val="libAieChar"/>
          <w:rtl/>
        </w:rPr>
        <w:t xml:space="preserve"> بالکافر</w:t>
      </w:r>
      <w:r w:rsidRPr="003A68E5">
        <w:rPr>
          <w:rStyle w:val="libAieChar"/>
          <w:rFonts w:hint="cs"/>
          <w:rtl/>
        </w:rPr>
        <w:t>ی</w:t>
      </w:r>
      <w:r w:rsidRPr="003A68E5">
        <w:rPr>
          <w:rStyle w:val="libAieChar"/>
          <w:rFonts w:hint="eastAsia"/>
          <w:rtl/>
        </w:rPr>
        <w:t>ن</w:t>
      </w:r>
      <w:r w:rsidRPr="003A68E5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ہوجاؤ کہ وہ لوگ فتنے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جاپڑے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جہنم کافروں کو 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ہوئے ہے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مناسب</w:t>
      </w:r>
      <w:r>
        <w:rPr>
          <w:rtl/>
          <w:lang w:bidi="ur-PK"/>
        </w:rPr>
        <w:t xml:space="preserve"> ہے کہ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فارق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 کہ جو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استادوں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 )کا کلام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وقت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اس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فاطمہ زہرا اپنے اس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فدک نحلہ و 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ان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، 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فارق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کہا: پس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ابوبکر نے اس علم کے باوجود کہ حضرت فاطمہ زہرا 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فدک ان کو واپس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فارق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بہت 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مزاج و مزاح کے مطابق تھا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اگر ابوبکر آج صرف حضرت فاطمہ زہرا کے 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ان کے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کرتے اور فدک ان کو واپس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تو کل کو وہ اپنے شوہر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خلافت کا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توبہ (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فاطمہ زہرا کے خطبہ کا حصہ ہے کہ جس کا کچھ حصہ قبلا بھ</w:t>
      </w:r>
      <w:r>
        <w:rPr>
          <w:rFonts w:hint="cs"/>
          <w:rtl/>
        </w:rPr>
        <w:t>ی</w:t>
      </w:r>
      <w:r>
        <w:rPr>
          <w:rtl/>
        </w:rPr>
        <w:t xml:space="preserve"> گذر چکا ہے 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تو</w:t>
      </w:r>
      <w:r w:rsidR="008A440B">
        <w:rPr>
          <w:rtl/>
        </w:rPr>
        <w:t xml:space="preserve"> اب ابوبکر کے پاس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جواب نہ تھا ۔ چونکہ جس بناء پر کل حضرت فاطمہ زہرا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بناء آج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موجود ہے کہ بغ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گواہ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نہ</w:t>
      </w:r>
      <w:r w:rsidR="008A440B">
        <w:rPr>
          <w:rtl/>
        </w:rPr>
        <w:t xml:space="preserve"> حضرت فاطمہ زہرا،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قہ</w:t>
      </w:r>
      <w:r w:rsidR="008A440B">
        <w:rPr>
          <w:rtl/>
        </w:rPr>
        <w:t xml:space="preserve"> و سچ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ہم پلٹتے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سوال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معقول ہے کہ جو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فاطمہ کا حق نہ ہو وہ اس کا مطالبہ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 کہ وہ 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 اور بہشت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طہارت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عصمت کے علاوہ خداوندعالم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غضب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غضب پر موقوف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احضرت</w:t>
      </w:r>
      <w:r>
        <w:rPr>
          <w:rtl/>
          <w:lang w:bidi="ur-PK"/>
        </w:rPr>
        <w:t xml:space="preserve"> فاطمہ زہرا اس کا م سے مسلمانوں پر ظلم کرنا 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کے مال کو غصب کرناچاہت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نعوذباللہ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مناسب ہے کہ حضرت فاطمہ زہرا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ناحق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ہوسکتا ہے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کو حق بجانب فرض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جائے؟ جب کہ رسول خدا  کا ارشاد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: ''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کے ساتھ ہے اور حق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ہے ، پروردگار حق کو ادھر ادھر موڑ جدھر جدھر </w:t>
      </w: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مڑے ''۔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جائز ہے کہ 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کہ جن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ہو وہ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ہمارے بس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ابوبکر اور حضرت فاطمہ زہرا دونوں کو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اور جھوٹ سے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چونکہ اگر ابوبکر کو اپنے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ـکہ جو قطعا جھوٹے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ںـ</w:t>
      </w:r>
      <w:r>
        <w:rPr>
          <w:rtl/>
          <w:lang w:bidi="ur-PK"/>
        </w:rPr>
        <w:t xml:space="preserve"> سچا 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اس کے مقابل کے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کرنا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اگران کو جھوٹا 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ـج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حق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ہےـ تو حضرت فاطمہ زہرا 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: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284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پس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ممکن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کہ ہم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کو جمع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دونوں کو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مان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چونکہ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کام تناقض گوئ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3A68E5">
        <w:rPr>
          <w:rStyle w:val="libArabicChar"/>
          <w:rtl/>
        </w:rPr>
        <w:t>''من خرج عل</w:t>
      </w:r>
      <w:r w:rsidRPr="003A68E5">
        <w:rPr>
          <w:rStyle w:val="libArabicChar"/>
          <w:rFonts w:hint="cs"/>
          <w:rtl/>
        </w:rPr>
        <w:t>ی</w:t>
      </w:r>
      <w:r w:rsidRPr="003A68E5">
        <w:rPr>
          <w:rStyle w:val="libArabicChar"/>
          <w:rtl/>
        </w:rPr>
        <w:t xml:space="preserve"> امام زمان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''</w:t>
      </w:r>
      <w:r>
        <w:rPr>
          <w:rtl/>
          <w:lang w:bidi="ur-PK"/>
        </w:rPr>
        <w:t xml:space="preserve"> جو شخص اپنے زمانے کے امام کے خلاف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3A68E5">
        <w:rPr>
          <w:rStyle w:val="libArabicChar"/>
          <w:rtl/>
        </w:rPr>
        <w:t>''من مات ول</w:t>
      </w:r>
      <w:r w:rsidRPr="003A68E5">
        <w:rPr>
          <w:rStyle w:val="libArabicChar"/>
          <w:rFonts w:hint="cs"/>
          <w:rtl/>
        </w:rPr>
        <w:t>ی</w:t>
      </w:r>
      <w:r w:rsidRPr="003A68E5">
        <w:rPr>
          <w:rStyle w:val="libArabicChar"/>
          <w:rFonts w:hint="eastAsia"/>
          <w:rtl/>
        </w:rPr>
        <w:t>س</w:t>
      </w:r>
      <w:r w:rsidRPr="003A68E5">
        <w:rPr>
          <w:rStyle w:val="libArabicChar"/>
          <w:rtl/>
        </w:rPr>
        <w:t xml:space="preserve"> ف</w:t>
      </w:r>
      <w:r w:rsidRPr="003A68E5">
        <w:rPr>
          <w:rStyle w:val="libArabicChar"/>
          <w:rFonts w:hint="cs"/>
          <w:rtl/>
        </w:rPr>
        <w:t>ی</w:t>
      </w:r>
      <w:r w:rsidRPr="003A68E5">
        <w:rPr>
          <w:rStyle w:val="libArabicChar"/>
          <w:rtl/>
        </w:rPr>
        <w:t xml:space="preserve"> عنق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ب</w:t>
      </w:r>
      <w:r w:rsidRPr="003A68E5">
        <w:rPr>
          <w:rStyle w:val="libArabicChar"/>
          <w:rFonts w:hint="cs"/>
          <w:rtl/>
        </w:rPr>
        <w:t>ی</w:t>
      </w:r>
      <w:r w:rsidRPr="003A68E5">
        <w:rPr>
          <w:rStyle w:val="libArabicChar"/>
          <w:rFonts w:hint="eastAsia"/>
          <w:rtl/>
        </w:rPr>
        <w:t>عة</w:t>
      </w:r>
      <w:r w:rsidRPr="003A68E5">
        <w:rPr>
          <w:rStyle w:val="libArabicChar"/>
          <w:rtl/>
        </w:rPr>
        <w:t>''</w:t>
      </w:r>
      <w:r>
        <w:rPr>
          <w:rtl/>
          <w:lang w:bidi="ur-PK"/>
        </w:rPr>
        <w:t xml:space="preserve"> جو شخص مرجائے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پر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نہ ہو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3A68E5">
        <w:rPr>
          <w:rStyle w:val="libArabicChar"/>
          <w:rtl/>
        </w:rPr>
        <w:t xml:space="preserve">''من لم </w:t>
      </w:r>
      <w:r w:rsidRPr="003A68E5">
        <w:rPr>
          <w:rStyle w:val="libArabicChar"/>
          <w:rFonts w:hint="cs"/>
          <w:rtl/>
        </w:rPr>
        <w:t>ی</w:t>
      </w:r>
      <w:r w:rsidRPr="003A68E5">
        <w:rPr>
          <w:rStyle w:val="libArabicChar"/>
          <w:rFonts w:hint="eastAsia"/>
          <w:rtl/>
        </w:rPr>
        <w:t>عرف</w:t>
      </w:r>
      <w:r w:rsidRPr="003A68E5">
        <w:rPr>
          <w:rStyle w:val="libArabicChar"/>
          <w:rtl/>
        </w:rPr>
        <w:t xml:space="preserve"> امام زمان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''</w:t>
      </w:r>
      <w:r>
        <w:rPr>
          <w:rtl/>
          <w:lang w:bidi="ur-PK"/>
        </w:rPr>
        <w:t xml:space="preserve"> جو شخص اپنے زمانے کے امام کو نہ پہچانتا ہو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3A68E5">
        <w:rPr>
          <w:rStyle w:val="libArabicChar"/>
          <w:rtl/>
        </w:rPr>
        <w:t>''من خرج من طاعة السلطان شبرا ''</w:t>
      </w:r>
      <w:r>
        <w:rPr>
          <w:rtl/>
          <w:lang w:bidi="ur-PK"/>
        </w:rPr>
        <w:t xml:space="preserve"> جو شخص اپنے زمانے کے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بالشت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دورہو '' 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تة</w:t>
      </w:r>
      <w:r>
        <w:rPr>
          <w:rtl/>
          <w:lang w:bidi="ur-PK"/>
        </w:rPr>
        <w:t xml:space="preserve"> جاھل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''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اگرفرضاً</w:t>
      </w:r>
      <w:r>
        <w:rPr>
          <w:rtl/>
          <w:lang w:bidi="ur-PK"/>
        </w:rPr>
        <w:t xml:space="preserve">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مذکورہ ابوبکر کے امام زمان ہونے پر دلالت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ہوگا کہ حضرت فاطمہ زہرا کہ جو نص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رسول  کے اعتبار سے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اور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طاہر ، 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سردار،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بہشت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وت</w:t>
      </w:r>
      <w:r>
        <w:rPr>
          <w:rtl/>
          <w:lang w:bidi="ur-PK"/>
        </w:rPr>
        <w:t xml:space="preserve">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Pr="00982F40">
        <w:rPr>
          <w:rStyle w:val="libArabicChar"/>
          <w:rtl/>
        </w:rPr>
        <w:t>نعوذ بالل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من ذالک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ابوبکر کے امام زمان ہونے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اور ان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امام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اقت</w:t>
      </w:r>
      <w:r>
        <w:rPr>
          <w:rtl/>
          <w:lang w:bidi="ur-PK"/>
        </w:rPr>
        <w:t xml:space="preserve"> نہ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اور بزرگان صحابہ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عباس ، و افراد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وزب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 مقداد اور سعد بن عبادہ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،تب حضرت فاطمہ </w:t>
      </w:r>
      <w:r>
        <w:rPr>
          <w:rFonts w:hint="eastAsia"/>
          <w:rtl/>
          <w:lang w:bidi="ur-PK"/>
        </w:rPr>
        <w:t>زہرا</w:t>
      </w:r>
      <w:r>
        <w:rPr>
          <w:rtl/>
          <w:lang w:bidi="ur-PK"/>
        </w:rPr>
        <w:t xml:space="preserve"> کا خروج ابوبکر کے خلاف مناسب و جائز ہے اور آپ کا اعتقاد کہ ابوبکر منحرف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دونوں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دونوں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مانا جائے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کس</w:t>
      </w:r>
      <w:r w:rsidR="008A440B">
        <w:rPr>
          <w:rtl/>
          <w:lang w:bidi="ur-PK"/>
        </w:rPr>
        <w:t xml:space="preserve"> طرح ابوبکر و عمر ، حضرت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گواہ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کو ردکرتے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ںاور</w:t>
      </w:r>
      <w:r w:rsidR="008A440B">
        <w:rPr>
          <w:rtl/>
          <w:lang w:bidi="ur-PK"/>
        </w:rPr>
        <w:t xml:space="preserve"> کہتے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کہ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نے اپنے حق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گواہ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! جبکہ آنحضرت نہ دن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کے طالب تھے اور نہ اس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رغبت رکھتے تھے ج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سا</w:t>
      </w:r>
      <w:r w:rsidR="008A440B">
        <w:rPr>
          <w:rtl/>
          <w:lang w:bidi="ur-PK"/>
        </w:rPr>
        <w:t xml:space="preserve"> کہ کوئ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انسان ان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رت</w:t>
      </w:r>
      <w:r w:rsidR="008A440B">
        <w:rPr>
          <w:rtl/>
          <w:lang w:bidi="ur-PK"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کلام کہ جونہج البلاغہ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مذکور ہے، کا مطالعہ کرے تو بخوب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</w:t>
      </w:r>
      <w:r w:rsidR="008A440B">
        <w:rPr>
          <w:rFonts w:hint="eastAsia"/>
          <w:rtl/>
          <w:lang w:bidi="ur-PK"/>
        </w:rPr>
        <w:t>اس</w:t>
      </w:r>
      <w:r w:rsidR="008A440B">
        <w:rPr>
          <w:rtl/>
          <w:lang w:bidi="ur-PK"/>
        </w:rPr>
        <w:t xml:space="preserve"> 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قت</w:t>
      </w:r>
      <w:r w:rsidR="008A440B">
        <w:rPr>
          <w:rtl/>
          <w:lang w:bidi="ur-PK"/>
        </w:rPr>
        <w:t xml:space="preserve"> کودرک کرلے گا ۔ اور اس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سلسلے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حضرت کا نامہ کہ جوعثمان بن حن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ف</w:t>
      </w:r>
      <w:r w:rsidR="008A440B">
        <w:rPr>
          <w:rtl/>
          <w:lang w:bidi="ur-PK"/>
        </w:rPr>
        <w:t xml:space="preserve"> وال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بصرہ کو تحر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فرما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، موجود ہے کہ </w:t>
      </w:r>
      <w:r w:rsidR="008A440B" w:rsidRPr="003A68E5">
        <w:rPr>
          <w:rStyle w:val="libArabicChar"/>
          <w:rtl/>
        </w:rPr>
        <w:t>''وما اصنع بفدک و غ</w:t>
      </w:r>
      <w:r w:rsidR="008A440B" w:rsidRPr="003A68E5">
        <w:rPr>
          <w:rStyle w:val="libArabicChar"/>
          <w:rFonts w:hint="cs"/>
          <w:rtl/>
        </w:rPr>
        <w:t>ی</w:t>
      </w:r>
      <w:r w:rsidR="008A440B" w:rsidRPr="003A68E5">
        <w:rPr>
          <w:rStyle w:val="libArabicChar"/>
          <w:rFonts w:hint="eastAsia"/>
          <w:rtl/>
        </w:rPr>
        <w:t>ر</w:t>
      </w:r>
      <w:r w:rsidR="008A440B" w:rsidRPr="003A68E5">
        <w:rPr>
          <w:rStyle w:val="libArabicChar"/>
          <w:rtl/>
        </w:rPr>
        <w:t xml:space="preserve"> فدک ، والنفس مظان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ا ف</w:t>
      </w:r>
      <w:r w:rsidR="008A440B" w:rsidRPr="003A68E5">
        <w:rPr>
          <w:rStyle w:val="libArabicChar"/>
          <w:rFonts w:hint="cs"/>
          <w:rtl/>
        </w:rPr>
        <w:t>ی</w:t>
      </w:r>
      <w:r w:rsidR="008A440B" w:rsidRPr="003A68E5">
        <w:rPr>
          <w:rStyle w:val="libArabicChar"/>
          <w:rtl/>
        </w:rPr>
        <w:t xml:space="preserve"> غد جدث''</w:t>
      </w:r>
      <w:r w:rsidR="008A440B"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="008A440B"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مجھے</w:t>
      </w:r>
      <w:r>
        <w:rPr>
          <w:rtl/>
          <w:lang w:bidi="ur-PK"/>
        </w:rPr>
        <w:t xml:space="preserve"> فدک 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فدک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مطلب جب کہ جان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مقام قبر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ابوبکر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ان کے فائدے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پھر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خز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بن ثابت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قبول فرمال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کہ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آنحضرت  کے فائدے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بلکہ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دوگواہ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مقابلے کا مقا م عطا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؟!۔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کس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حاصل نہ ہوا کہ جس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:''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کے ساتھ ہے اور حق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اور حق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موقوف ہے''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جبکہ</w:t>
      </w:r>
      <w:r>
        <w:rPr>
          <w:rtl/>
          <w:lang w:bidi="ur-PK"/>
        </w:rPr>
        <w:t xml:space="preserve"> ابوبکر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علم تھا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ثقل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گرانبہا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 ،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مقابل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ثقل اور گرانبہا حصہ ہے ،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گواہ ہے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نے قبول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 کو رسالت کا گواہ اور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کرنے والا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نہج البلاغہ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71</w:t>
      </w:r>
      <w:r>
        <w:rPr>
          <w:rFonts w:hint="cs"/>
          <w:rtl/>
        </w:rPr>
        <w:t xml:space="preserve">، خط </w:t>
      </w:r>
      <w:r w:rsidR="00071E85" w:rsidRPr="0049153E">
        <w:rPr>
          <w:rFonts w:hint="cs"/>
          <w:rtl/>
        </w:rPr>
        <w:t>45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297</w:t>
      </w:r>
      <w:r>
        <w:rPr>
          <w:rFonts w:hint="cs"/>
          <w:rtl/>
        </w:rPr>
        <w:t xml:space="preserve">۔ الفصول المختارہ </w:t>
      </w:r>
      <w:r w:rsidR="00071E85" w:rsidRPr="0049153E">
        <w:rPr>
          <w:rFonts w:hint="cs"/>
          <w:rtl/>
        </w:rPr>
        <w:t>97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97</w:t>
      </w:r>
      <w:r>
        <w:rPr>
          <w:rFonts w:hint="cs"/>
          <w:rtl/>
        </w:rPr>
        <w:t>۔ التعجب (کراجکی</w:t>
      </w:r>
      <w:r>
        <w:rPr>
          <w:rtl/>
        </w:rPr>
        <w:t>)</w:t>
      </w:r>
      <w:r w:rsidR="00071E85" w:rsidRPr="0049153E">
        <w:rPr>
          <w:rFonts w:hint="cs"/>
          <w:rtl/>
        </w:rPr>
        <w:t>15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لہذا</w:t>
      </w:r>
      <w:r w:rsidR="008A440B">
        <w:rPr>
          <w:rtl/>
        </w:rPr>
        <w:t xml:space="preserve"> ارشادہے ۔</w:t>
      </w:r>
      <w:r w:rsidR="008A440B" w:rsidRPr="003A68E5">
        <w:rPr>
          <w:rStyle w:val="libAlaemChar"/>
          <w:rtl/>
        </w:rPr>
        <w:t>(</w:t>
      </w:r>
      <w:r w:rsidR="008A440B" w:rsidRPr="003A68E5">
        <w:rPr>
          <w:rStyle w:val="libAieChar"/>
          <w:rtl/>
        </w:rPr>
        <w:t>افمن کان عل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tl/>
        </w:rPr>
        <w:t xml:space="preserve"> ب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نة</w:t>
      </w:r>
      <w:r w:rsidR="008A440B" w:rsidRPr="003A68E5">
        <w:rPr>
          <w:rStyle w:val="libAieChar"/>
          <w:rtl/>
        </w:rPr>
        <w:t xml:space="preserve"> من رب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و 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تلو</w:t>
      </w:r>
      <w:r w:rsidR="0029188D" w:rsidRPr="0029188D">
        <w:rPr>
          <w:rStyle w:val="libAieChar"/>
          <w:rFonts w:hint="cs"/>
          <w:rtl/>
        </w:rPr>
        <w:t>ه</w:t>
      </w:r>
      <w:r w:rsidR="008A440B" w:rsidRPr="003A68E5">
        <w:rPr>
          <w:rStyle w:val="libAieChar"/>
          <w:rtl/>
        </w:rPr>
        <w:t xml:space="preserve"> شا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دمن</w:t>
      </w:r>
      <w:r w:rsidR="0029188D" w:rsidRPr="0029188D">
        <w:rPr>
          <w:rStyle w:val="libAieChar"/>
          <w:rFonts w:hint="cs"/>
          <w:rtl/>
        </w:rPr>
        <w:t>ه</w:t>
      </w:r>
      <w:r w:rsidR="008A440B" w:rsidRPr="003A68E5">
        <w:rPr>
          <w:rStyle w:val="libAlaemChar"/>
          <w:rtl/>
        </w:rPr>
        <w:t>)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شخص کہ جو اپنے پروردگار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روشن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پر ہے اور اس کا گواہ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ہے (نامناسب بات کہہ سکتاہے)۔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ان لوگوں کا استدلال کامل اور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 کہ فدک کے مسئلے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حدنصاب کو نہ پہنچ 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چونکہ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تنہا تھے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۔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خلفاء و حکام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دوسرے گواہ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قسم کھلاتے اور قض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حل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الشہادات کنزالعمال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 ہے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رسول خدا  ، ابوبکر ، عمر اور عثمان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کھلاتے اور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صلے</w:t>
      </w:r>
      <w:r>
        <w:rPr>
          <w:rtl/>
          <w:lang w:bidi="ur-PK"/>
        </w:rPr>
        <w:t xml:space="preserve"> کرتے تھے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دارقطن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ابوبکر و عمر اور عثمان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شاہد پر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صلے</w:t>
      </w:r>
      <w:r>
        <w:rPr>
          <w:rtl/>
          <w:lang w:bidi="ur-PK"/>
        </w:rPr>
        <w:t xml:space="preserve"> کرتے تھے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،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پر نازل ہوئے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کر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لے کر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کرو۔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عباس سے منقول ہے کہ رسول خدا 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گواہ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سے حکم صادر فرماتے تھے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5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ہود(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17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الدرالمنثور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324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) کنزالعمال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26</w:t>
      </w:r>
      <w:r>
        <w:rPr>
          <w:rFonts w:hint="cs"/>
          <w:rtl/>
        </w:rPr>
        <w:t xml:space="preserve"> 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17786</w:t>
      </w:r>
      <w:r>
        <w:rPr>
          <w:rFonts w:hint="cs"/>
          <w:rtl/>
        </w:rPr>
        <w:t>۔ دارقطنی</w:t>
      </w:r>
      <w:r>
        <w:rPr>
          <w:rtl/>
        </w:rPr>
        <w:t xml:space="preserve"> سے منقول ہے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سنن دارقطنی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137</w:t>
      </w:r>
      <w:r>
        <w:rPr>
          <w:rFonts w:hint="cs"/>
          <w:rtl/>
        </w:rPr>
        <w:t>۔ السنن الکبری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173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) کنزالعمال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826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14498</w:t>
      </w:r>
      <w:r>
        <w:rPr>
          <w:rFonts w:hint="cs"/>
          <w:rtl/>
        </w:rPr>
        <w:t>۔ الدرالمنثور :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>) صحی</w:t>
      </w:r>
      <w:r>
        <w:rPr>
          <w:rFonts w:hint="eastAsia"/>
          <w:rtl/>
        </w:rPr>
        <w:t>ح</w:t>
      </w:r>
      <w:r>
        <w:rPr>
          <w:rtl/>
        </w:rPr>
        <w:t xml:space="preserve"> مسلم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128</w:t>
      </w:r>
      <w:r>
        <w:rPr>
          <w:rFonts w:hint="cs"/>
          <w:rtl/>
        </w:rPr>
        <w:t>، کتاب الاقضی</w:t>
      </w:r>
      <w:r>
        <w:rPr>
          <w:rFonts w:hint="eastAsia"/>
          <w:rtl/>
        </w:rPr>
        <w:t>ہ</w:t>
      </w:r>
      <w:r>
        <w:rPr>
          <w:rtl/>
        </w:rPr>
        <w:t xml:space="preserve"> ،باب القضاء بال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الشاہد۔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نوو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نے صح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</w:t>
      </w:r>
      <w:r w:rsidR="008A440B">
        <w:rPr>
          <w:rtl/>
        </w:rPr>
        <w:t xml:space="preserve"> مسلم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شرح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تحر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کہ جمہور علماء اسلام ، صحابہ و تابع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سے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کر</w:t>
      </w:r>
      <w:r w:rsidR="008A440B">
        <w:rPr>
          <w:rtl/>
        </w:rPr>
        <w:t xml:space="preserve"> آج تک تمام بلاد اسلام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گواہ اور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قسم کے ساتھ مال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امور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صلے</w:t>
      </w:r>
      <w:r w:rsidR="008A440B">
        <w:rPr>
          <w:rtl/>
        </w:rPr>
        <w:t xml:space="preserve"> ہوتے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قائل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ابوبکر،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عمر بن عبد العز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اور مالک بن انس ، شافع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احمد </w:t>
      </w:r>
      <w:r w:rsidR="008A440B">
        <w:rPr>
          <w:rFonts w:hint="eastAsia"/>
          <w:rtl/>
        </w:rPr>
        <w:t>اور</w:t>
      </w:r>
      <w:r w:rsidR="008A440B">
        <w:rPr>
          <w:rtl/>
        </w:rPr>
        <w:t xml:space="preserve"> مد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نہ</w:t>
      </w:r>
      <w:r w:rsidR="008A440B">
        <w:rPr>
          <w:rtl/>
        </w:rPr>
        <w:t xml:space="preserve"> کے فقہا ء ،علماء حجاز اور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گر</w:t>
      </w:r>
      <w:r w:rsidR="008A440B">
        <w:rPr>
          <w:rtl/>
        </w:rPr>
        <w:t xml:space="preserve"> شہروں کے بڑے بڑے علماء و مفت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وہ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جو اس سلسلے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بہت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مذکور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شرح التلو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التوض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مذکورہے کہ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، ابوبکر و عمر اور عثمان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کے ساتھ حکم صادر کرتے تھے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اگر ان نصوص و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جمع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ابوبکر کے اس کلام و قضاوت کے ساتھ کہ جو انہوں نے حضرت فاطمہ زہرا کے ساتھ انجام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 سے کہا کہ'' اے فاطمہ آپ اپنے قول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اور عقل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پختہ و کامل ہو آپ کا حق مارا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جائے گا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حقان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چشم پو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''اور آخر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 '' خداوندسچ کہتا ہے اور اس کے رسول نے سچ کہا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سچ کہا ''تو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نکلے گا کہ ابوبکر جھوٹے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اپنے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سچے و صادق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ابوبکر جو کچھ کہہ رہے تھے اپنے اس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سچے تھے تو پھر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فدک حضرت فاطمہ زہرا کو واپس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؟۔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حق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حاصل ہونے کے بعد حاکم کے پاس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رہتا کہ قض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حل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و جستجو کرے۔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شرح نووی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 w:rsidR="00071E85" w:rsidRPr="0049153E">
        <w:rPr>
          <w:rFonts w:hint="cs"/>
          <w:rtl/>
        </w:rPr>
        <w:t>412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شرح التلوی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17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سنن</w:t>
      </w:r>
      <w:r w:rsidR="008A440B">
        <w:rPr>
          <w:rtl/>
        </w:rPr>
        <w:t xml:space="preserve"> 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داؤد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وارد ہے کہ حاکم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اگر ثابت ہوجائے کہ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گواہ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حق بجانب ہے اور سچا ہے تو اس کو چاہ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کہ اس پر اعتماد کرتے ہوئے 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صلہ</w:t>
      </w:r>
      <w:r w:rsidR="008A440B">
        <w:rPr>
          <w:rtl/>
        </w:rPr>
        <w:t xml:space="preserve"> کردے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نے کہا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آخر عمر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چہرے کے ساتھ حکم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ہم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(</w:t>
      </w:r>
      <w:r w:rsidR="00071E85" w:rsidRPr="0049153E">
        <w:rPr>
          <w:rFonts w:hint="cs"/>
          <w:rtl/>
        </w:rPr>
        <w:t>13</w:t>
      </w:r>
      <w:r w:rsidRPr="0049153E">
        <w:rPr>
          <w:rFonts w:hint="cs"/>
          <w:rtl/>
        </w:rPr>
        <w:t>)جوان ناقے عطا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ہم اس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چلے گئے کہ ان کو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،وقت کے ساتھ ساتھ آنحضرت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ب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رخصت ہوگئے اور ہم کو کچھ نہ ملا ،پس جس وقت ابوبکر حاکم ہوئے اور کہا کہ جو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کو رسول خدا  نے وعدہ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وہ آئے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پورا کروں 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پاس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ماجرے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انہوں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ناقے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الکفالة ،باب من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کفل</w:t>
      </w:r>
      <w:r>
        <w:rPr>
          <w:rtl/>
          <w:lang w:bidi="ur-PK"/>
        </w:rPr>
        <w:t xml:space="preserve"> عن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جابر بن عبداللہ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زمان ابوبکر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اس سے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اس کو مال بحر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کچھ حصہ عطا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 پس ابوبکر نے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 کے کہ اس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ط</w:t>
      </w:r>
      <w:r>
        <w:rPr>
          <w:rFonts w:hint="eastAsia"/>
          <w:rtl/>
          <w:lang w:bidi="ur-PK"/>
        </w:rPr>
        <w:t>لب</w:t>
      </w:r>
      <w:r>
        <w:rPr>
          <w:rtl/>
          <w:lang w:bidi="ur-PK"/>
        </w:rPr>
        <w:t xml:space="preserve"> کرتے اس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المال سے پندرہ سو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سنن ابی</w:t>
      </w:r>
      <w:r>
        <w:rPr>
          <w:rtl/>
        </w:rPr>
        <w:t xml:space="preserve"> داؤد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166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سنن ترمذی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2983</w:t>
      </w:r>
      <w:r>
        <w:rPr>
          <w:rFonts w:hint="cs"/>
          <w:rtl/>
        </w:rPr>
        <w:t>۔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: 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58</w:t>
      </w:r>
      <w:r>
        <w:rPr>
          <w:rFonts w:hint="cs"/>
          <w:rtl/>
        </w:rPr>
        <w:t>، کتاب الاجارہ ، باب الکفالة فی</w:t>
      </w:r>
      <w:r>
        <w:rPr>
          <w:rtl/>
        </w:rPr>
        <w:t xml:space="preserve"> القرض و الد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۔ و </w:t>
      </w:r>
      <w:r w:rsidR="00071E85" w:rsidRPr="0049153E">
        <w:rPr>
          <w:rFonts w:hint="cs"/>
          <w:rtl/>
        </w:rPr>
        <w:t>137</w:t>
      </w:r>
      <w:r>
        <w:rPr>
          <w:rFonts w:hint="cs"/>
          <w:rtl/>
        </w:rPr>
        <w:t xml:space="preserve"> کتاب المظالم ،باب من لم ی</w:t>
      </w:r>
      <w:r>
        <w:rPr>
          <w:rFonts w:hint="eastAsia"/>
          <w:rtl/>
        </w:rPr>
        <w:t>قبل</w:t>
      </w:r>
      <w:r>
        <w:rPr>
          <w:rtl/>
        </w:rPr>
        <w:t xml:space="preserve"> الھد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لعلة 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ابن</w:t>
      </w:r>
      <w:r w:rsidR="008A440B">
        <w:rPr>
          <w:rtl/>
        </w:rPr>
        <w:t xml:space="preserve"> حجر نے فتح بار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باب من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کفل</w:t>
      </w:r>
      <w:r w:rsidR="008A440B">
        <w:rPr>
          <w:rtl/>
        </w:rPr>
        <w:t xml:space="preserve"> عن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ناً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اس حد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ث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شرح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کہا ہے کہ ا س کا مطلب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ہوا کہ صحابہ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خبر واحد عادل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قابل قبول ہے چاہے وہ اس کے نفع و فائدے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</w:t>
      </w:r>
      <w:r w:rsidR="008A440B">
        <w:rPr>
          <w:rtl/>
        </w:rPr>
        <w:t xml:space="preserve"> نہ ہو۔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کرنا مناسب و معقول ہے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ابوبکر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ابو جح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اور جابر بن عبداللہ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فاطمہ زہرا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سچے تھے ؟ خصوصا آپ کے شوہر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باوجود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نفس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>اور</w:t>
      </w:r>
      <w:r>
        <w:rPr>
          <w:rtl/>
          <w:lang w:bidi="ur-PK"/>
        </w:rPr>
        <w:t xml:space="preserve"> ان کے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و اسماء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باوجود کہ و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اہل بہشت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مسٔلہ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حکومت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تمام گفتگو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عذرتراش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کو قانع کرسکت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جو اس نے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فاطمہ زہرا نے ادع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فدک نحلہ ہے اور اس پر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حسن 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ام کلثوم نے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پھر ابوبکر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قبول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رد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اس کا جواب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حسن 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(مدع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رد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ام کلثوم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 شہادت کے حد نصا ب تک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اور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ابوبکرکے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گوا ہ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کا رواج نہ تھا چونکہ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سے علماء کا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فتح الباری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389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المواقف (ای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598</w:t>
      </w:r>
      <w:r>
        <w:rPr>
          <w:rFonts w:hint="cs"/>
          <w:rtl/>
        </w:rPr>
        <w:t>، مقصد چہارم۔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tl/>
        </w:rPr>
        <w:t xml:space="preserve"> کلام کو پڑھ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اور تعجب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اور خود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قضاوت و 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صلہ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چونکہ آپ ابوبکر کے نظر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سے واقف ہوچکے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وہ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گواہ اور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قسم پر 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صلہ</w:t>
      </w:r>
      <w:r w:rsidR="008A440B">
        <w:rPr>
          <w:rtl/>
        </w:rPr>
        <w:t xml:space="preserve"> کرتے تھے ، بلکہ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واضح ہوچکا ہے کہ وہ بغ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گواہ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صرف ادع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پر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حکم کرد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تے</w:t>
      </w:r>
      <w:r w:rsidR="008A440B">
        <w:rPr>
          <w:rtl/>
        </w:rPr>
        <w:t xml:space="preserve"> تھے اور مدع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مال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تے</w:t>
      </w:r>
      <w:r w:rsidR="008A440B">
        <w:rPr>
          <w:rtl/>
        </w:rPr>
        <w:t xml:space="preserve"> تھے ۔</w:t>
      </w:r>
    </w:p>
    <w:p w:rsidR="008A440B" w:rsidRDefault="008A440B" w:rsidP="003A68E5">
      <w:pPr>
        <w:pStyle w:val="Heading2Center"/>
        <w:rPr>
          <w:rtl/>
          <w:lang w:bidi="ur-PK"/>
        </w:rPr>
      </w:pPr>
      <w:bookmarkStart w:id="10" w:name="_Toc499555140"/>
      <w:r>
        <w:rPr>
          <w:rFonts w:hint="eastAsia"/>
          <w:rtl/>
          <w:lang w:bidi="ur-PK"/>
        </w:rPr>
        <w:t>طرف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جھوٹ بولنے کے اسباب</w:t>
      </w:r>
      <w:bookmarkEnd w:id="10"/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 ذرا غور و فکر کرنے کے بعد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ابوبکر واقعا سچے اور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اپنے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مظلوم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3A68E5">
        <w:rPr>
          <w:rStyle w:val="libArabicChar"/>
          <w:rtl/>
        </w:rPr>
        <w:t>'' مازلت مذ قبض رسول 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مظلوما و لقد بلغن</w:t>
      </w:r>
      <w:r w:rsidRPr="003A68E5">
        <w:rPr>
          <w:rStyle w:val="libArabicChar"/>
          <w:rFonts w:hint="cs"/>
          <w:rtl/>
        </w:rPr>
        <w:t>ی</w:t>
      </w:r>
      <w:r w:rsidRPr="003A68E5">
        <w:rPr>
          <w:rStyle w:val="libArabicChar"/>
          <w:rtl/>
        </w:rPr>
        <w:t xml:space="preserve"> انکم تقولون عل</w:t>
      </w:r>
      <w:r w:rsidRPr="003A68E5">
        <w:rPr>
          <w:rStyle w:val="libArabicChar"/>
          <w:rFonts w:hint="cs"/>
          <w:rtl/>
        </w:rPr>
        <w:t>ی</w:t>
      </w:r>
      <w:r w:rsidRPr="003A68E5">
        <w:rPr>
          <w:rStyle w:val="libArabicChar"/>
          <w:rtl/>
        </w:rPr>
        <w:t xml:space="preserve"> </w:t>
      </w:r>
      <w:r w:rsidRPr="003A68E5">
        <w:rPr>
          <w:rStyle w:val="libArabicChar"/>
          <w:rFonts w:hint="cs"/>
          <w:rtl/>
        </w:rPr>
        <w:t>ی</w:t>
      </w:r>
      <w:r w:rsidRPr="003A68E5">
        <w:rPr>
          <w:rStyle w:val="libArabicChar"/>
          <w:rFonts w:hint="eastAsia"/>
          <w:rtl/>
        </w:rPr>
        <w:t>کذب</w:t>
      </w:r>
      <w:r w:rsidRPr="003A68E5">
        <w:rPr>
          <w:rStyle w:val="libArabicChar"/>
          <w:rtl/>
        </w:rPr>
        <w:t xml:space="preserve"> قاتلکم 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فعل</w:t>
      </w:r>
      <w:r w:rsidRPr="003A68E5">
        <w:rPr>
          <w:rStyle w:val="libArabicChar"/>
          <w:rFonts w:hint="cs"/>
          <w:rtl/>
        </w:rPr>
        <w:t>ی</w:t>
      </w:r>
      <w:r w:rsidRPr="003A68E5">
        <w:rPr>
          <w:rStyle w:val="libArabicChar"/>
          <w:rtl/>
        </w:rPr>
        <w:t xml:space="preserve"> من اکذب أ عل</w:t>
      </w:r>
      <w:r w:rsidRPr="003A68E5">
        <w:rPr>
          <w:rStyle w:val="libArabicChar"/>
          <w:rFonts w:hint="cs"/>
          <w:rtl/>
        </w:rPr>
        <w:t>ی</w:t>
      </w:r>
      <w:r w:rsidRPr="003A68E5">
        <w:rPr>
          <w:rStyle w:val="libArabicChar"/>
          <w:rtl/>
        </w:rPr>
        <w:t xml:space="preserve"> 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فانا اول من آمن ب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ام عل</w:t>
      </w:r>
      <w:r w:rsidRPr="003A68E5">
        <w:rPr>
          <w:rStyle w:val="libArabicChar"/>
          <w:rFonts w:hint="cs"/>
          <w:rtl/>
        </w:rPr>
        <w:t>ی</w:t>
      </w:r>
      <w:r w:rsidRPr="003A68E5">
        <w:rPr>
          <w:rStyle w:val="libArabicChar"/>
          <w:rtl/>
        </w:rPr>
        <w:t xml:space="preserve"> نب</w:t>
      </w:r>
      <w:r w:rsidRPr="003A68E5">
        <w:rPr>
          <w:rStyle w:val="libArabicChar"/>
          <w:rFonts w:hint="cs"/>
          <w:rtl/>
        </w:rPr>
        <w:t>ی</w:t>
      </w:r>
      <w:r w:rsidR="0029188D" w:rsidRPr="00635AD7">
        <w:rPr>
          <w:rStyle w:val="libArabicChar"/>
          <w:rFonts w:hint="cs"/>
          <w:rtl/>
        </w:rPr>
        <w:t>ه</w:t>
      </w:r>
      <w:r w:rsidRPr="003A68E5">
        <w:rPr>
          <w:rStyle w:val="libArabicChar"/>
          <w:rtl/>
        </w:rPr>
        <w:t xml:space="preserve"> فانا اول من صدق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مظلوم ہوں اور مجھ کو خبر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آپ لوگ کہتے ہو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 بولتے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،خدا آپ کو ہلاک کرے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 پر جھوٹ بولتا ہوں 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پر جھوٹ بولتا ہوں جب کہ سب سے پہلے اس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جھ</w:t>
      </w:r>
      <w:r>
        <w:rPr>
          <w:rFonts w:hint="eastAsia"/>
          <w:rtl/>
          <w:lang w:bidi="ur-PK"/>
        </w:rPr>
        <w:t>وٹ</w:t>
      </w:r>
      <w:r>
        <w:rPr>
          <w:rtl/>
          <w:lang w:bidi="ur-PK"/>
        </w:rPr>
        <w:t xml:space="preserve"> بولتا ہوں ؟ جب کہ سب سے پہلے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آپ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نہج البلاغہ: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119</w:t>
      </w:r>
      <w:r>
        <w:rPr>
          <w:rFonts w:hint="cs"/>
          <w:rtl/>
        </w:rPr>
        <w:t xml:space="preserve">، حظبہ </w:t>
      </w:r>
      <w:r w:rsidR="00071E85" w:rsidRPr="0049153E">
        <w:rPr>
          <w:rFonts w:hint="cs"/>
          <w:rtl/>
        </w:rPr>
        <w:t>71</w:t>
      </w:r>
      <w:r>
        <w:rPr>
          <w:rFonts w:hint="cs"/>
          <w:rtl/>
        </w:rPr>
        <w:t>۔ خصائص الائمہ(سی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071E85" w:rsidRPr="0049153E">
        <w:rPr>
          <w:rFonts w:hint="cs"/>
          <w:rtl/>
        </w:rPr>
        <w:t>99</w:t>
      </w:r>
      <w:r>
        <w:rPr>
          <w:rFonts w:hint="cs"/>
          <w:rtl/>
        </w:rPr>
        <w:t>۔ الارشاد: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279</w:t>
      </w:r>
      <w:r>
        <w:rPr>
          <w:rFonts w:hint="cs"/>
          <w:rtl/>
        </w:rPr>
        <w:t>۔ بحار الانوار :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352</w:t>
      </w:r>
      <w:r>
        <w:rPr>
          <w:rFonts w:hint="cs"/>
          <w:rtl/>
        </w:rPr>
        <w:t>۔ 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436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امام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بہت دق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اور بہت خوبصورت معان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عظ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احتجاج و مناظرہ پوش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دہ</w:t>
      </w:r>
      <w:r w:rsidR="008A440B">
        <w:rPr>
          <w:rtl/>
        </w:rPr>
        <w:t xml:space="preserve"> ہے ۔ چونکہ حق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قت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دل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و توج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جاسکت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اس بات پر کہ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خدا پر جھوٹ بول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جب کہ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وہ شخص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جن کے بارے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آپ کے خاندان کے بارے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قرآن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متعدد اور بہت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نازل ہوئ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تطہ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،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مباہلہ ،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مودت، سورہ دہر اور مذکورہ ذ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کہ جن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خداوندعالم کا ارشادگرام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: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</w:t>
      </w:r>
      <w:r w:rsidR="008A440B" w:rsidRPr="0049153E">
        <w:rPr>
          <w:rFonts w:hint="cs"/>
          <w:rtl/>
        </w:rPr>
        <w:t xml:space="preserve">ـ </w:t>
      </w:r>
      <w:r w:rsidR="008A440B" w:rsidRPr="003A68E5">
        <w:rPr>
          <w:rStyle w:val="libAlaemChar"/>
          <w:rFonts w:hint="cs"/>
          <w:rtl/>
        </w:rPr>
        <w:t>(</w:t>
      </w:r>
      <w:r w:rsidR="008A440B" w:rsidRPr="003A68E5">
        <w:rPr>
          <w:rStyle w:val="libAieChar"/>
          <w:rFonts w:hint="cs"/>
          <w:rtl/>
        </w:rPr>
        <w:t>واعتصموا بحبل 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جم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عا</w:t>
      </w:r>
      <w:r w:rsidR="008A440B" w:rsidRPr="003A68E5">
        <w:rPr>
          <w:rStyle w:val="libAieChar"/>
          <w:rtl/>
        </w:rPr>
        <w:t xml:space="preserve"> ولا تفرقوا</w:t>
      </w:r>
      <w:r w:rsidR="008A440B">
        <w:rPr>
          <w:rtl/>
          <w:lang w:bidi="ur-PK"/>
        </w:rPr>
        <w:t xml:space="preserve"> </w:t>
      </w:r>
      <w:r w:rsidR="008A440B" w:rsidRPr="003A68E5">
        <w:rPr>
          <w:rStyle w:val="libAlaemChar"/>
          <w:rtl/>
        </w:rPr>
        <w:t>)</w:t>
      </w:r>
      <w:r w:rsidR="008A440B" w:rsidRPr="00505502">
        <w:rPr>
          <w:rStyle w:val="libFootnotenumChar"/>
          <w:rtl/>
          <w:lang w:bidi="ur-PK"/>
        </w:rPr>
        <w:t>(</w:t>
      </w:r>
      <w:r w:rsidRPr="00505502">
        <w:rPr>
          <w:rStyle w:val="libFootnotenumChar"/>
          <w:rFonts w:hint="cs"/>
          <w:rtl/>
          <w:lang w:bidi="ur-PK"/>
        </w:rPr>
        <w:t>1</w:t>
      </w:r>
      <w:r w:rsidR="008A440B"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سب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مضبوط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پکڑلو اور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تفرقہ مت ڈالو۔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 ہے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،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مضبوط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ـ </w:t>
      </w:r>
      <w:r w:rsidR="008A440B" w:rsidRPr="003A68E5">
        <w:rPr>
          <w:rStyle w:val="libAlaemChar"/>
          <w:rFonts w:hint="cs"/>
          <w:rtl/>
        </w:rPr>
        <w:t>(</w:t>
      </w:r>
      <w:r w:rsidR="008A440B" w:rsidRPr="003A68E5">
        <w:rPr>
          <w:rStyle w:val="libAieChar"/>
          <w:rFonts w:hint="cs"/>
          <w:rtl/>
        </w:rPr>
        <w:t>کونو امع الصادقی</w:t>
      </w:r>
      <w:r w:rsidR="008A440B" w:rsidRPr="003A68E5">
        <w:rPr>
          <w:rStyle w:val="libAieChar"/>
          <w:rFonts w:hint="eastAsia"/>
          <w:rtl/>
        </w:rPr>
        <w:t>ن</w:t>
      </w:r>
      <w:r w:rsidR="008A440B" w:rsidRPr="003A68E5">
        <w:rPr>
          <w:rStyle w:val="libAlaemChar"/>
          <w:rtl/>
        </w:rPr>
        <w:t>)</w:t>
      </w:r>
      <w:r w:rsidR="008A440B" w:rsidRPr="00505502">
        <w:rPr>
          <w:rStyle w:val="libFootnotenumChar"/>
          <w:rtl/>
          <w:lang w:bidi="ur-PK"/>
        </w:rPr>
        <w:t>(</w:t>
      </w:r>
      <w:r w:rsidRPr="00505502">
        <w:rPr>
          <w:rStyle w:val="libFootnotenumChar"/>
          <w:rFonts w:hint="cs"/>
          <w:rtl/>
          <w:lang w:bidi="ur-PK"/>
        </w:rPr>
        <w:t>3</w:t>
      </w:r>
      <w:r w:rsidR="008A440B" w:rsidRPr="00505502">
        <w:rPr>
          <w:rStyle w:val="libFootnotenumChar"/>
          <w:rtl/>
          <w:lang w:bidi="ur-PK"/>
        </w:rPr>
        <w:t>)</w:t>
      </w:r>
      <w:r w:rsidR="008A440B" w:rsidRPr="0049153E">
        <w:rPr>
          <w:rFonts w:hint="cs"/>
          <w:rtl/>
        </w:rPr>
        <w:t>سچوں کے ساتھ ہوجاؤ۔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جناب سلمان نے پوچھا کہ اے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غمبرخدا</w:t>
      </w:r>
      <w:r>
        <w:rPr>
          <w:rtl/>
          <w:lang w:bidi="ur-PK"/>
        </w:rPr>
        <w:t xml:space="preserve">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عام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خاص ؟ آنحضرت 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تمام مومنوں کو حکم ہوا ہے کہ سچوں کے ساتھ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مراد خاص افراد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کے بعد اوص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آل عمران(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103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194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سورہ توبہ (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119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)کمال الدی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 </w:t>
      </w:r>
      <w:r w:rsidR="00071E85" w:rsidRPr="0049153E">
        <w:rPr>
          <w:rFonts w:hint="cs"/>
          <w:rtl/>
        </w:rPr>
        <w:t>278</w:t>
      </w:r>
      <w:r>
        <w:rPr>
          <w:rFonts w:hint="cs"/>
          <w:rtl/>
        </w:rPr>
        <w:t xml:space="preserve">، باب 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25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071E85" w:rsidRPr="0049153E">
        <w:rPr>
          <w:rFonts w:hint="cs"/>
          <w:rtl/>
        </w:rPr>
        <w:lastRenderedPageBreak/>
        <w:t>3</w:t>
      </w:r>
      <w:r w:rsidR="008A440B">
        <w:rPr>
          <w:rFonts w:hint="cs"/>
          <w:rtl/>
        </w:rPr>
        <w:t xml:space="preserve"> ـ </w:t>
      </w:r>
      <w:r w:rsidR="008A440B" w:rsidRPr="003A68E5">
        <w:rPr>
          <w:rStyle w:val="libAlaemChar"/>
          <w:rFonts w:hint="cs"/>
          <w:rtl/>
        </w:rPr>
        <w:t>(</w:t>
      </w:r>
      <w:r w:rsidR="008A440B">
        <w:rPr>
          <w:rFonts w:hint="cs"/>
          <w:rtl/>
        </w:rPr>
        <w:t xml:space="preserve"> </w:t>
      </w:r>
      <w:r w:rsidR="008A440B" w:rsidRPr="003A68E5">
        <w:rPr>
          <w:rStyle w:val="libAieChar"/>
          <w:rFonts w:hint="cs"/>
          <w:rtl/>
        </w:rPr>
        <w:t xml:space="preserve">ان 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ذا صراطی</w:t>
      </w:r>
      <w:r w:rsidR="008A440B" w:rsidRPr="003A68E5">
        <w:rPr>
          <w:rStyle w:val="libAieChar"/>
          <w:rtl/>
        </w:rPr>
        <w:t xml:space="preserve"> مستق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ما</w:t>
      </w:r>
      <w:r w:rsidR="008A440B" w:rsidRPr="003A68E5">
        <w:rPr>
          <w:rStyle w:val="libAieChar"/>
          <w:rtl/>
        </w:rPr>
        <w:t xml:space="preserve"> فاتبعو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ولا تتبعوا السبل فتقرق بکم عن سب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ل</w:t>
      </w:r>
      <w:r w:rsidR="0029188D" w:rsidRPr="0029188D">
        <w:rPr>
          <w:rStyle w:val="libAieChar"/>
          <w:rFonts w:hint="cs"/>
          <w:rtl/>
        </w:rPr>
        <w:t>ه</w:t>
      </w:r>
      <w:r w:rsidR="008A440B">
        <w:rPr>
          <w:rtl/>
        </w:rPr>
        <w:t xml:space="preserve"> </w:t>
      </w:r>
      <w:r w:rsidR="008A440B" w:rsidRPr="003A68E5">
        <w:rPr>
          <w:rStyle w:val="libAlaemChar"/>
          <w:rtl/>
        </w:rPr>
        <w:t>)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دھا</w:t>
      </w:r>
      <w:r>
        <w:rPr>
          <w:rtl/>
          <w:lang w:bidi="ur-PK"/>
        </w:rPr>
        <w:t xml:space="preserve"> راستہ ہے پس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اور دوسرے راستوں پر نہ چلو کہ وہ تم کو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دھے</w:t>
      </w:r>
      <w:r>
        <w:rPr>
          <w:rtl/>
          <w:lang w:bidi="ur-PK"/>
        </w:rPr>
        <w:t xml:space="preserve"> راستے سے جدا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روضة</w:t>
      </w:r>
      <w:r>
        <w:rPr>
          <w:rtl/>
          <w:lang w:bidi="ur-PK"/>
        </w:rPr>
        <w:t xml:space="preserve"> الواعظ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خدا وندعالم سے چاہا کہ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 ے خداوندکر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قبول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سے مرو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آپ 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ہوں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خداوندعالم نے تم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،صر 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اور اس کے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دھا</w:t>
      </w:r>
      <w:r>
        <w:rPr>
          <w:rtl/>
          <w:lang w:bidi="ur-PK"/>
        </w:rPr>
        <w:t xml:space="preserve"> راستہ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ـ </w:t>
      </w:r>
      <w:r w:rsidR="008A440B" w:rsidRPr="003A68E5">
        <w:rPr>
          <w:rStyle w:val="libAlaemChar"/>
          <w:rFonts w:hint="cs"/>
          <w:rtl/>
        </w:rPr>
        <w:t>(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ا</w:t>
      </w:r>
      <w:r w:rsidR="008A440B" w:rsidRPr="003A68E5">
        <w:rPr>
          <w:rStyle w:val="libAieChar"/>
          <w:rtl/>
        </w:rPr>
        <w:t xml:space="preserve"> ا</w:t>
      </w:r>
      <w:r w:rsidR="008A440B" w:rsidRPr="003A68E5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االذ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ن</w:t>
      </w:r>
      <w:r w:rsidR="008A440B" w:rsidRPr="003A68E5">
        <w:rPr>
          <w:rStyle w:val="libAieChar"/>
          <w:rtl/>
        </w:rPr>
        <w:t xml:space="preserve"> آمنوا اط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عوا</w:t>
      </w:r>
      <w:r w:rsidR="008A440B" w:rsidRPr="003A68E5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و اط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عو</w:t>
      </w:r>
      <w:r w:rsidR="008A440B" w:rsidRPr="003A68E5">
        <w:rPr>
          <w:rStyle w:val="libAieChar"/>
          <w:rtl/>
        </w:rPr>
        <w:t xml:space="preserve"> ا الرسول و اول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tl/>
        </w:rPr>
        <w:t xml:space="preserve"> الامر منکم</w:t>
      </w:r>
      <w:r w:rsidR="008A440B" w:rsidRPr="003A68E5">
        <w:rPr>
          <w:rStyle w:val="libAlaemChar"/>
          <w:rtl/>
        </w:rPr>
        <w:t>)</w:t>
      </w:r>
      <w:r w:rsidR="008A440B" w:rsidRPr="00505502">
        <w:rPr>
          <w:rStyle w:val="libFootnotenumChar"/>
          <w:rtl/>
          <w:lang w:bidi="ur-PK"/>
        </w:rPr>
        <w:t>(</w:t>
      </w:r>
      <w:r w:rsidRPr="00505502">
        <w:rPr>
          <w:rStyle w:val="libFootnotenumChar"/>
          <w:rFonts w:hint="cs"/>
          <w:rtl/>
          <w:lang w:bidi="ur-PK"/>
        </w:rPr>
        <w:t>4</w:t>
      </w:r>
      <w:r w:rsidR="008A440B"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والو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کرو اورر سول اور اول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 و کہ جو تم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انعام (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153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روضة الواعظی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احتجاج طبرسی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78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79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سورہ نساء 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59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جابر</w:t>
      </w:r>
      <w:r w:rsidR="008A440B">
        <w:rPr>
          <w:rtl/>
        </w:rPr>
        <w:t xml:space="preserve"> ابن عبداللہ انصار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ہے کہ جب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نازل ہوئ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رسول خدا  سے سوال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ارسول</w:t>
      </w:r>
      <w:r w:rsidR="008A440B">
        <w:rPr>
          <w:rtl/>
        </w:rPr>
        <w:t xml:space="preserve"> اللہ ہم نے اللہ اور رسول کو تو پہچان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اول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الامر کون ہے ؟کہ جس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اطاعت آپ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اطاعت کے ساتھ ساتھ ہم پر واجب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،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>: اے جا</w:t>
      </w:r>
      <w:r w:rsidR="008A440B">
        <w:rPr>
          <w:rFonts w:hint="eastAsia"/>
          <w:rtl/>
        </w:rPr>
        <w:t>بر</w:t>
      </w:r>
      <w:r w:rsidR="008A440B">
        <w:rPr>
          <w:rtl/>
        </w:rPr>
        <w:t xml:space="preserve"> وہ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خلفاء اور مسلمانوں کے امام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بعد کہ ان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سے اول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ابن 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طالب اور ان کے بعد حسن پھر حس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>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5</w:t>
      </w:r>
      <w:r w:rsidR="008A440B" w:rsidRPr="0049153E">
        <w:rPr>
          <w:rFonts w:hint="cs"/>
          <w:rtl/>
        </w:rPr>
        <w:t xml:space="preserve">ـ </w:t>
      </w:r>
      <w:r w:rsidR="008A440B" w:rsidRPr="003A68E5">
        <w:rPr>
          <w:rStyle w:val="libAlaemChar"/>
          <w:rFonts w:hint="cs"/>
          <w:rtl/>
        </w:rPr>
        <w:t>(</w:t>
      </w:r>
      <w:r w:rsidR="008A440B" w:rsidRPr="003A68E5">
        <w:rPr>
          <w:rStyle w:val="libAieChar"/>
          <w:rFonts w:hint="cs"/>
          <w:rtl/>
        </w:rPr>
        <w:t>فاسئلو ا ا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ل الذکر ان کنتم لا تعلمون</w:t>
      </w:r>
      <w:r w:rsidR="008A440B" w:rsidRPr="0049153E">
        <w:rPr>
          <w:rFonts w:hint="cs"/>
          <w:rtl/>
        </w:rPr>
        <w:t xml:space="preserve"> </w:t>
      </w:r>
      <w:r w:rsidR="008A440B" w:rsidRPr="003A68E5">
        <w:rPr>
          <w:rStyle w:val="libAlaemChar"/>
          <w:rFonts w:hint="cs"/>
          <w:rtl/>
        </w:rPr>
        <w:t>)</w:t>
      </w:r>
      <w:r w:rsidR="008A440B" w:rsidRPr="00505502">
        <w:rPr>
          <w:rStyle w:val="libFootnotenumChar"/>
          <w:rtl/>
          <w:lang w:bidi="ur-PK"/>
        </w:rPr>
        <w:t>(</w:t>
      </w:r>
      <w:r w:rsidRPr="00505502">
        <w:rPr>
          <w:rStyle w:val="libFootnotenumChar"/>
          <w:rFonts w:hint="cs"/>
          <w:rtl/>
          <w:lang w:bidi="ur-PK"/>
        </w:rPr>
        <w:t>2</w:t>
      </w:r>
      <w:r w:rsidR="008A440B" w:rsidRPr="00505502">
        <w:rPr>
          <w:rStyle w:val="libFootnotenumChar"/>
          <w:rtl/>
          <w:lang w:bidi="ur-PK"/>
        </w:rPr>
        <w:t>)</w:t>
      </w:r>
      <w:r w:rsidR="008A440B" w:rsidRPr="0049153E">
        <w:rPr>
          <w:rFonts w:hint="cs"/>
          <w:rtl/>
        </w:rPr>
        <w:t xml:space="preserve"> آپ اگر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جانتے تو اہل ذکر سے سوال کرو ۔ روا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ات</w:t>
      </w:r>
      <w:r w:rsidR="008A440B">
        <w:rPr>
          <w:rtl/>
          <w:lang w:bidi="ur-PK"/>
        </w:rPr>
        <w:t xml:space="preserve">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آ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اہے</w:t>
      </w:r>
      <w:r w:rsidR="008A440B">
        <w:rPr>
          <w:rtl/>
          <w:lang w:bidi="ur-PK"/>
        </w:rPr>
        <w:t xml:space="preserve"> کہ ذکر سے مراد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  <w:lang w:bidi="ur-PK"/>
        </w:rPr>
        <w:t xml:space="preserve"> اور اہل ذکر سے آنحضرت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 w:rsidRPr="0049153E">
        <w:rPr>
          <w:rFonts w:hint="cs"/>
          <w:rtl/>
        </w:rPr>
        <w:t xml:space="preserve"> کے اہل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</w:t>
      </w:r>
      <w:r w:rsidR="008A440B">
        <w:rPr>
          <w:rtl/>
          <w:lang w:bidi="ur-PK"/>
        </w:rPr>
        <w:t xml:space="preserve"> مراد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۔ </w:t>
      </w:r>
      <w:r w:rsidR="008A440B" w:rsidRPr="00505502">
        <w:rPr>
          <w:rStyle w:val="libFootnotenumChar"/>
          <w:rtl/>
          <w:lang w:bidi="ur-PK"/>
        </w:rPr>
        <w:t>(</w:t>
      </w:r>
      <w:r w:rsidRPr="00505502">
        <w:rPr>
          <w:rStyle w:val="libFootnotenumChar"/>
          <w:rFonts w:hint="cs"/>
          <w:rtl/>
          <w:lang w:bidi="ur-PK"/>
        </w:rPr>
        <w:t>3</w:t>
      </w:r>
      <w:r w:rsidR="008A440B" w:rsidRPr="00505502">
        <w:rPr>
          <w:rStyle w:val="libFootnotenumChar"/>
          <w:rtl/>
          <w:lang w:bidi="ur-PK"/>
        </w:rPr>
        <w:t>)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6</w:t>
      </w:r>
      <w:r w:rsidR="008A440B" w:rsidRPr="0049153E">
        <w:rPr>
          <w:rFonts w:hint="cs"/>
          <w:rtl/>
        </w:rPr>
        <w:t xml:space="preserve">ـ </w:t>
      </w:r>
      <w:r w:rsidR="008A440B" w:rsidRPr="003A68E5">
        <w:rPr>
          <w:rStyle w:val="libAlaemChar"/>
          <w:rFonts w:hint="cs"/>
          <w:rtl/>
        </w:rPr>
        <w:t>(</w:t>
      </w:r>
      <w:r w:rsidR="008A440B" w:rsidRPr="003A68E5">
        <w:rPr>
          <w:rStyle w:val="libAieChar"/>
          <w:rFonts w:hint="cs"/>
          <w:rtl/>
        </w:rPr>
        <w:t>ومن ی</w:t>
      </w:r>
      <w:r w:rsidR="008A440B" w:rsidRPr="003A68E5">
        <w:rPr>
          <w:rStyle w:val="libAieChar"/>
          <w:rFonts w:hint="eastAsia"/>
          <w:rtl/>
        </w:rPr>
        <w:t>شاقق</w:t>
      </w:r>
      <w:r w:rsidR="008A440B" w:rsidRPr="003A68E5">
        <w:rPr>
          <w:rStyle w:val="libAieChar"/>
          <w:rtl/>
        </w:rPr>
        <w:t xml:space="preserve"> الرسول من بعد ما تب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ن</w:t>
      </w:r>
      <w:r w:rsidR="008A440B" w:rsidRPr="003A68E5">
        <w:rPr>
          <w:rStyle w:val="libAieChar"/>
          <w:rtl/>
        </w:rPr>
        <w:t xml:space="preserve"> 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ال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د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tl/>
        </w:rPr>
        <w:t xml:space="preserve"> و 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تبع</w:t>
      </w:r>
      <w:r w:rsidR="008A440B" w:rsidRPr="003A68E5">
        <w:rPr>
          <w:rStyle w:val="libAieChar"/>
          <w:rtl/>
        </w:rPr>
        <w:t xml:space="preserve"> غ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رسب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ل</w:t>
      </w:r>
      <w:r w:rsidR="008A440B" w:rsidRPr="003A68E5">
        <w:rPr>
          <w:rStyle w:val="libAieChar"/>
          <w:rtl/>
        </w:rPr>
        <w:t xml:space="preserve"> المؤمن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ن</w:t>
      </w:r>
      <w:r w:rsidR="008A440B" w:rsidRPr="003A68E5">
        <w:rPr>
          <w:rStyle w:val="libAieChar"/>
          <w:rtl/>
        </w:rPr>
        <w:t xml:space="preserve"> نول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ما تو ل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tl/>
        </w:rPr>
        <w:t xml:space="preserve"> و نصل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ج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نم و سائت مص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را</w:t>
      </w:r>
      <w:r w:rsidR="008A440B">
        <w:rPr>
          <w:rtl/>
          <w:lang w:bidi="ur-PK"/>
        </w:rPr>
        <w:t xml:space="preserve"> </w:t>
      </w:r>
      <w:r w:rsidR="008A440B" w:rsidRPr="003A68E5">
        <w:rPr>
          <w:rStyle w:val="libAlaemChar"/>
          <w:rtl/>
        </w:rPr>
        <w:t>)</w:t>
      </w:r>
      <w:r w:rsidR="008A440B" w:rsidRPr="00505502">
        <w:rPr>
          <w:rStyle w:val="libFootnotenumChar"/>
          <w:rtl/>
          <w:lang w:bidi="ur-PK"/>
        </w:rPr>
        <w:t>(</w:t>
      </w:r>
      <w:r w:rsidRPr="00505502">
        <w:rPr>
          <w:rStyle w:val="libFootnotenumChar"/>
          <w:rFonts w:hint="cs"/>
          <w:rtl/>
          <w:lang w:bidi="ur-PK"/>
        </w:rPr>
        <w:t>4</w:t>
      </w:r>
      <w:r w:rsidR="008A440B" w:rsidRPr="00505502">
        <w:rPr>
          <w:rStyle w:val="libFootnotenumChar"/>
          <w:rtl/>
          <w:lang w:bidi="ur-PK"/>
        </w:rPr>
        <w:t>)</w:t>
      </w:r>
      <w:r w:rsidR="008A440B" w:rsidRPr="0049153E">
        <w:rPr>
          <w:rFonts w:hint="cs"/>
          <w:rtl/>
        </w:rPr>
        <w:t xml:space="preserve"> راہ حق و ہدا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</w:t>
      </w:r>
      <w:r w:rsidR="008A440B">
        <w:rPr>
          <w:rtl/>
          <w:lang w:bidi="ur-PK"/>
        </w:rPr>
        <w:t xml:space="preserve"> روشن ہونے کے بعد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جو شخص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غمبراکرم</w:t>
      </w:r>
      <w:r w:rsidR="008A440B">
        <w:rPr>
          <w:rtl/>
          <w:lang w:bidi="ur-PK"/>
        </w:rPr>
        <w:t xml:space="preserve">  سے اختلاف کرے اور مؤمن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کے راستے کے علاوہ کوئ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دوسرا راستہ اخت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ار</w:t>
      </w:r>
      <w:r w:rsidR="008A440B">
        <w:rPr>
          <w:rtl/>
          <w:lang w:bidi="ur-PK"/>
        </w:rPr>
        <w:t xml:space="preserve"> کرے تو اس کو اس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راست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پر چھوڑد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گے کہ جو اس نے اخت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ار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ہے اور اس کو جہنم تک پہنچاد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گے ،کہ جو بہت برا راستہ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کمال الدی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 </w:t>
      </w:r>
      <w:r w:rsidR="00071E85" w:rsidRPr="0049153E">
        <w:rPr>
          <w:rFonts w:hint="cs"/>
          <w:rtl/>
        </w:rPr>
        <w:t>253</w:t>
      </w:r>
      <w:r>
        <w:rPr>
          <w:rFonts w:hint="cs"/>
          <w:rtl/>
        </w:rPr>
        <w:t xml:space="preserve">،باب </w:t>
      </w:r>
      <w:r w:rsidR="00071E85" w:rsidRPr="0049153E">
        <w:rPr>
          <w:rFonts w:hint="cs"/>
          <w:rtl/>
        </w:rPr>
        <w:t>23</w:t>
      </w:r>
      <w:r>
        <w:rPr>
          <w:rFonts w:hint="cs"/>
          <w:rtl/>
        </w:rPr>
        <w:t>۔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نحل (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اصول کاف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68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260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</w:t>
      </w:r>
      <w:r>
        <w:rPr>
          <w:rFonts w:hint="cs"/>
          <w:rtl/>
        </w:rPr>
        <w:t xml:space="preserve">۔ بصائر الدرجات </w:t>
      </w:r>
      <w:r w:rsidR="00071E85" w:rsidRPr="0049153E">
        <w:rPr>
          <w:rFonts w:hint="cs"/>
          <w:rtl/>
        </w:rPr>
        <w:t>60</w:t>
      </w:r>
      <w:r>
        <w:rPr>
          <w:rFonts w:hint="cs"/>
          <w:rtl/>
        </w:rPr>
        <w:t xml:space="preserve">،باب 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>و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>۔ 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سورہ نسائ(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115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071E85" w:rsidRPr="0049153E">
        <w:rPr>
          <w:rFonts w:hint="cs"/>
          <w:rtl/>
        </w:rPr>
        <w:lastRenderedPageBreak/>
        <w:t>7</w:t>
      </w:r>
      <w:r w:rsidR="008A440B">
        <w:rPr>
          <w:rFonts w:hint="cs"/>
          <w:rtl/>
        </w:rPr>
        <w:t xml:space="preserve">ـ </w:t>
      </w:r>
      <w:r w:rsidR="008A440B" w:rsidRPr="003A68E5">
        <w:rPr>
          <w:rStyle w:val="libAlaemChar"/>
          <w:rFonts w:hint="cs"/>
          <w:rtl/>
        </w:rPr>
        <w:t>(</w:t>
      </w:r>
      <w:r w:rsidR="008A440B" w:rsidRPr="003A68E5">
        <w:rPr>
          <w:rStyle w:val="libAieChar"/>
          <w:rFonts w:hint="cs"/>
          <w:rtl/>
        </w:rPr>
        <w:t xml:space="preserve">انما انت منذر و لکل قوم 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اد</w:t>
      </w:r>
      <w:r w:rsidR="008A440B" w:rsidRPr="003A68E5">
        <w:rPr>
          <w:rStyle w:val="libAlaemChar"/>
          <w:rFonts w:hint="cs"/>
          <w:rtl/>
        </w:rPr>
        <w:t>)</w:t>
      </w:r>
      <w:r w:rsidR="008A440B" w:rsidRPr="00435CA1">
        <w:rPr>
          <w:rStyle w:val="libFootnotenumChar"/>
          <w:rFonts w:hint="cs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آپ ڈرانے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ہر قوم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مجمع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مذکورہے کہ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رسول خدا 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ڈرانے والاہوں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پانے والے آپ سے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8</w:t>
      </w:r>
      <w:r w:rsidR="008A440B" w:rsidRPr="0049153E">
        <w:rPr>
          <w:rFonts w:hint="cs"/>
          <w:rtl/>
        </w:rPr>
        <w:t xml:space="preserve">ـ </w:t>
      </w:r>
      <w:r w:rsidR="008A440B" w:rsidRPr="003A68E5">
        <w:rPr>
          <w:rStyle w:val="libAlaemChar"/>
          <w:rFonts w:hint="cs"/>
          <w:rtl/>
        </w:rPr>
        <w:t>(</w:t>
      </w:r>
      <w:r w:rsidR="008A440B" w:rsidRPr="003A68E5">
        <w:rPr>
          <w:rStyle w:val="libAieChar"/>
          <w:rFonts w:hint="cs"/>
          <w:rtl/>
        </w:rPr>
        <w:t>انما ولی</w:t>
      </w:r>
      <w:r w:rsidR="008A440B" w:rsidRPr="003A68E5">
        <w:rPr>
          <w:rStyle w:val="libAieChar"/>
          <w:rFonts w:hint="eastAsia"/>
          <w:rtl/>
        </w:rPr>
        <w:t>کم</w:t>
      </w:r>
      <w:r w:rsidR="008A440B" w:rsidRPr="003A68E5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ورسول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والذ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ن</w:t>
      </w:r>
      <w:r w:rsidR="008A440B" w:rsidRPr="003A68E5">
        <w:rPr>
          <w:rStyle w:val="libAieChar"/>
          <w:rtl/>
        </w:rPr>
        <w:t xml:space="preserve"> آمنوا الذ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ن</w:t>
      </w:r>
      <w:r w:rsidR="008A440B" w:rsidRPr="003A68E5">
        <w:rPr>
          <w:rStyle w:val="libAieChar"/>
          <w:rtl/>
        </w:rPr>
        <w:t xml:space="preserve"> 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ق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مون</w:t>
      </w:r>
      <w:r w:rsidR="008A440B" w:rsidRPr="003A68E5">
        <w:rPr>
          <w:rStyle w:val="libAieChar"/>
          <w:rtl/>
        </w:rPr>
        <w:t xml:space="preserve"> الصلوة و</w:t>
      </w:r>
      <w:r w:rsidR="008A440B" w:rsidRPr="003A68E5">
        <w:rPr>
          <w:rStyle w:val="libAieChar"/>
          <w:rFonts w:hint="cs"/>
          <w:rtl/>
        </w:rPr>
        <w:t>ی</w:t>
      </w:r>
      <w:r w:rsidR="008A440B" w:rsidRPr="003A68E5">
        <w:rPr>
          <w:rStyle w:val="libAieChar"/>
          <w:rFonts w:hint="eastAsia"/>
          <w:rtl/>
        </w:rPr>
        <w:t>وتون</w:t>
      </w:r>
      <w:r w:rsidR="008A440B" w:rsidRPr="003A68E5">
        <w:rPr>
          <w:rStyle w:val="libAieChar"/>
          <w:rtl/>
        </w:rPr>
        <w:t xml:space="preserve"> الزکاة و 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م راکعون</w:t>
      </w:r>
      <w:r w:rsidR="008A440B" w:rsidRPr="003A68E5">
        <w:rPr>
          <w:rStyle w:val="libAlaemChar"/>
          <w:rtl/>
        </w:rPr>
        <w:t>)</w:t>
      </w:r>
      <w:r w:rsidR="008A440B" w:rsidRPr="00505502">
        <w:rPr>
          <w:rStyle w:val="libFootnotenumChar"/>
          <w:rtl/>
          <w:lang w:bidi="ur-PK"/>
        </w:rPr>
        <w:t>(</w:t>
      </w:r>
      <w:r w:rsidRPr="00505502">
        <w:rPr>
          <w:rStyle w:val="libFootnotenumChar"/>
          <w:rFonts w:hint="cs"/>
          <w:rtl/>
          <w:lang w:bidi="ur-PK"/>
        </w:rPr>
        <w:t>3</w:t>
      </w:r>
      <w:r w:rsidR="008A440B"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سر پرست صرف خدا ہے اور اس کا رسول اور وہ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 جو نماز قائم کرتے اور حالت رکوع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زکات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(اور جو شخص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خدااور اس کے رسول اور ان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اپنا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قراردے و ہ حزب اللہ کے دائرے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وہ افراد کہ جو حزب اللہ کے زمرے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امام جعفر صادق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والذ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آمنوا سے مراد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آئمہ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رعد(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مجمع البی</w:t>
      </w:r>
      <w:r>
        <w:rPr>
          <w:rFonts w:hint="eastAsia"/>
          <w:rtl/>
        </w:rPr>
        <w:t>ان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>و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مائدہ (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55</w:t>
      </w:r>
      <w:r>
        <w:rPr>
          <w:rFonts w:hint="cs"/>
          <w:rtl/>
        </w:rPr>
        <w:t xml:space="preserve">و </w:t>
      </w:r>
      <w:r w:rsidR="00071E85" w:rsidRPr="0049153E">
        <w:rPr>
          <w:rFonts w:hint="cs"/>
          <w:rtl/>
        </w:rPr>
        <w:t>56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اصول کافی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288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۔</w:t>
      </w:r>
    </w:p>
    <w:p w:rsidR="008A440B" w:rsidRDefault="00D839C9" w:rsidP="0029188D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حضرت</w:t>
      </w:r>
      <w:r w:rsidR="008A440B">
        <w:rPr>
          <w:rtl/>
        </w:rPr>
        <w:t xml:space="preserve"> امام محمد باقر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ہے کہ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ہود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گروہ نے اسلام قبول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کے پاس آئے اور آپ  سے سوال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آپ کا وص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جانش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کون ہے ، آپ کے بعد ہماراول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سرپرست کون ہے ؟ اس وقت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نازل ہوئ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</w:t>
      </w:r>
      <w:r w:rsidR="008A440B" w:rsidRPr="00982F40">
        <w:rPr>
          <w:rStyle w:val="libAlaemChar"/>
          <w:rtl/>
        </w:rPr>
        <w:t>(</w:t>
      </w:r>
      <w:r w:rsidR="008A440B" w:rsidRPr="00982F40">
        <w:rPr>
          <w:rStyle w:val="libAieChar"/>
          <w:rtl/>
        </w:rPr>
        <w:t>انما ول</w:t>
      </w:r>
      <w:r w:rsidR="008A440B" w:rsidRPr="00982F40">
        <w:rPr>
          <w:rStyle w:val="libAieChar"/>
          <w:rFonts w:hint="cs"/>
          <w:rtl/>
        </w:rPr>
        <w:t>ی</w:t>
      </w:r>
      <w:r w:rsidR="008A440B" w:rsidRPr="00982F40">
        <w:rPr>
          <w:rStyle w:val="libAieChar"/>
          <w:rFonts w:hint="eastAsia"/>
          <w:rtl/>
        </w:rPr>
        <w:t>کم</w:t>
      </w:r>
      <w:r w:rsidR="008A440B" w:rsidRPr="00982F40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و رسول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</w:t>
      </w:r>
      <w:r w:rsidR="008A440B" w:rsidRPr="00982F40">
        <w:rPr>
          <w:rStyle w:val="libAlaemChar"/>
          <w:rtl/>
        </w:rPr>
        <w:t>)</w:t>
      </w:r>
      <w:r w:rsidR="008A440B">
        <w:rPr>
          <w:rtl/>
        </w:rPr>
        <w:t xml:space="preserve">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8A440B">
        <w:rPr>
          <w:rtl/>
        </w:rPr>
        <w:t xml:space="preserve">  نے ان لوگوں سے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اٹھ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اور مسجد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چل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وہ سب کے سب مسجد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چل پڑے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دوران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فق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کو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کھا</w:t>
      </w:r>
      <w:r w:rsidR="008A440B">
        <w:rPr>
          <w:rtl/>
        </w:rPr>
        <w:t xml:space="preserve"> کہ جو مسجد سے باہر نکل رہا تھا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نے سوال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>: اے سائل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تجھ کو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نے کچھ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؟ اس نے کہا؟ ج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ہاں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انگوٹھ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نے معلوم </w:t>
      </w:r>
      <w:r w:rsidR="008A440B">
        <w:rPr>
          <w:rFonts w:hint="eastAsia"/>
          <w:rtl/>
        </w:rPr>
        <w:t>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کس شخص نے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انگوٹھ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تجھے 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؟ فق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نے کہا : اس شخص نے کہ جو نماز پڑھ رہا ہے ۔ آپ نے معلوم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کس حالت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انگوٹھ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تجھ کو 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؟ اس نے کہا : حالت رکوع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تکب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تمام اہل مسجد نے تکب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آپ کا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سرپرست ہے۔ سب نے کہا ہم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اللہ ہمارا پروردگار، محمد ہمارا رسول ہے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ہمارے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سرپرست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اس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Pr="00982F40">
        <w:rPr>
          <w:rStyle w:val="libAlaemChar"/>
          <w:rtl/>
        </w:rPr>
        <w:t>(</w:t>
      </w:r>
      <w:r w:rsidRPr="00982F40">
        <w:rPr>
          <w:rStyle w:val="libAieChar"/>
          <w:rtl/>
        </w:rPr>
        <w:t xml:space="preserve">ومن 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تول</w:t>
      </w:r>
      <w:r w:rsidRPr="00982F40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 رسول</w:t>
      </w:r>
      <w:r w:rsidR="0029188D" w:rsidRPr="0029188D">
        <w:rPr>
          <w:rStyle w:val="libAieChar"/>
          <w:rFonts w:hint="cs"/>
          <w:rtl/>
        </w:rPr>
        <w:t>ه</w:t>
      </w:r>
      <w:r w:rsidRPr="00982F40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ان کے علاوہ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کہ جو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تفاس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باتوںک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ہوا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امالی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) </w:t>
      </w:r>
      <w:r w:rsidR="00071E85" w:rsidRPr="0049153E">
        <w:rPr>
          <w:rFonts w:hint="cs"/>
          <w:rtl/>
        </w:rPr>
        <w:t>107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108</w:t>
      </w:r>
      <w:r>
        <w:rPr>
          <w:rFonts w:hint="cs"/>
          <w:rtl/>
        </w:rPr>
        <w:t xml:space="preserve">، مجلس </w:t>
      </w:r>
      <w:r w:rsidR="00071E85" w:rsidRPr="0049153E">
        <w:rPr>
          <w:rFonts w:hint="cs"/>
          <w:rtl/>
        </w:rPr>
        <w:t>26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غمبراسلام</w:t>
      </w:r>
      <w:r w:rsidR="008A440B">
        <w:rPr>
          <w:rtl/>
        </w:rPr>
        <w:t xml:space="preserve">  پر جھوٹ بولنا چاپلوس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،چمچے اور تملق مزاج لوگوں کا کام ہے اور وہ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حرکت کرتے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جو خواہشات نفس کے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روکار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وہ افراد کہ جو حق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قت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اسلام کے دشمن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اپنے آپ کو مسلمانوں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صفوں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کھڑا کرل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۔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وہ لوگ کہ جنہوں نے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قلع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حق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قت</w:t>
      </w:r>
      <w:r w:rsidR="008A440B">
        <w:rPr>
          <w:rtl/>
        </w:rPr>
        <w:t xml:space="preserve"> کھلنے کے خوف سے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کو ستا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آپ پر جھوٹ کا الزام لگا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وہ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لوگ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جو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کے اوپر کوڑا پھ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نکتے</w:t>
      </w:r>
      <w:r w:rsidR="008A440B">
        <w:rPr>
          <w:rtl/>
        </w:rPr>
        <w:t xml:space="preserve"> تھے اور آپ کے راستے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کانٹے بچھاتے تھے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جبکہ</w:t>
      </w:r>
      <w:r>
        <w:rPr>
          <w:rtl/>
          <w:lang w:bidi="ur-PK"/>
        </w:rPr>
        <w:t xml:space="preserve">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آپ کے چچا زاد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جنہوںنے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اور خون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محافظت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سے دفاع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 پہلے فرد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جنہوں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و رسالت کو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اور آپ سے خطرات کو ٹالنے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کے بستر پر سوئے ، جو شخص اس طرح کا ہو اوراس طرح کے امت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ازات</w:t>
      </w:r>
      <w:r>
        <w:rPr>
          <w:rtl/>
          <w:lang w:bidi="ur-PK"/>
        </w:rPr>
        <w:t xml:space="preserve"> رکھتاہو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معقول ہے کہ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پر جھوٹ بولے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 طرح ممکن ہے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پر جھوٹ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تہمت لگائ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کہ ہم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کڑوں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مدح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سے مرو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مذکورہ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صرف نمونے کے طور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خدمت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٭ </w:t>
      </w:r>
      <w:r w:rsidRPr="00982F40">
        <w:rPr>
          <w:rStyle w:val="libArabicChar"/>
          <w:rtl/>
        </w:rPr>
        <w:t>''امام المتق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Fonts w:hint="eastAsia"/>
          <w:rtl/>
        </w:rPr>
        <w:t>ن</w:t>
      </w:r>
      <w:r w:rsidRPr="00982F40">
        <w:rPr>
          <w:rStyle w:val="libArabicChar"/>
          <w:rtl/>
        </w:rPr>
        <w:t xml:space="preserve"> وقائد الغر المحجل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Fonts w:hint="eastAsia"/>
          <w:rtl/>
        </w:rPr>
        <w:t>ن</w:t>
      </w:r>
      <w:r w:rsidRPr="00982F40">
        <w:rPr>
          <w:rStyle w:val="libArabicChar"/>
          <w:rtl/>
        </w:rPr>
        <w:t>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زگاروں</w:t>
      </w:r>
      <w:r>
        <w:rPr>
          <w:rtl/>
          <w:lang w:bidi="ur-PK"/>
        </w:rPr>
        <w:t xml:space="preserve"> کے امام اور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والوں کے قائد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اس حدی</w:t>
      </w:r>
      <w:r>
        <w:rPr>
          <w:rFonts w:hint="eastAsia"/>
          <w:rtl/>
        </w:rPr>
        <w:t>ث</w:t>
      </w:r>
      <w:r>
        <w:rPr>
          <w:rtl/>
        </w:rPr>
        <w:t xml:space="preserve"> کے منابع و مصادر سے آشنائ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المراجعات (شرف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  <w:r w:rsidR="00071E85" w:rsidRPr="0049153E">
        <w:rPr>
          <w:rFonts w:hint="cs"/>
          <w:rtl/>
        </w:rPr>
        <w:t>340</w:t>
      </w:r>
      <w:r>
        <w:rPr>
          <w:rFonts w:hint="cs"/>
          <w:rtl/>
        </w:rPr>
        <w:t xml:space="preserve">، مراجعہ </w:t>
      </w:r>
      <w:r w:rsidR="00071E85" w:rsidRPr="0049153E">
        <w:rPr>
          <w:rFonts w:hint="cs"/>
          <w:rtl/>
        </w:rPr>
        <w:t>48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tl/>
        </w:rPr>
        <w:lastRenderedPageBreak/>
        <w:t xml:space="preserve">٭ </w:t>
      </w:r>
      <w:r w:rsidR="008A440B" w:rsidRPr="00982F40">
        <w:rPr>
          <w:rStyle w:val="libArabicChar"/>
          <w:rtl/>
        </w:rPr>
        <w:t xml:space="preserve">'' 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ذا ام</w:t>
      </w:r>
      <w:r w:rsidR="008A440B" w:rsidRPr="00982F40">
        <w:rPr>
          <w:rStyle w:val="libArabicChar"/>
          <w:rFonts w:hint="cs"/>
          <w:rtl/>
        </w:rPr>
        <w:t>ی</w:t>
      </w:r>
      <w:r w:rsidR="008A440B" w:rsidRPr="00982F40">
        <w:rPr>
          <w:rStyle w:val="libArabicChar"/>
          <w:rFonts w:hint="eastAsia"/>
          <w:rtl/>
        </w:rPr>
        <w:t>ر</w:t>
      </w:r>
      <w:r w:rsidR="008A440B" w:rsidRPr="00982F40">
        <w:rPr>
          <w:rStyle w:val="libArabicChar"/>
          <w:rtl/>
        </w:rPr>
        <w:t xml:space="preserve"> البررة وقاتل الفجرة منصورمن نصر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 xml:space="preserve"> مخذول من خذل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''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،فاسق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فاجر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قاتل اور جو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 وہ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ہے اور جو اس کو پست و خوار سمجھے وہ خود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٭ </w:t>
      </w:r>
      <w:r w:rsidRPr="00982F40">
        <w:rPr>
          <w:rStyle w:val="libArabicChar"/>
          <w:rtl/>
        </w:rPr>
        <w:t>'' انا مد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Fonts w:hint="eastAsia"/>
          <w:rtl/>
        </w:rPr>
        <w:t>نة</w:t>
      </w:r>
      <w:r w:rsidRPr="00982F40">
        <w:rPr>
          <w:rStyle w:val="libArabicChar"/>
          <w:rtl/>
        </w:rPr>
        <w:t xml:space="preserve"> العلم و عل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tl/>
        </w:rPr>
        <w:t xml:space="preserve"> باب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 فمن اراد العلم فل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Fonts w:hint="eastAsia"/>
          <w:rtl/>
        </w:rPr>
        <w:t>ات</w:t>
      </w:r>
      <w:r w:rsidRPr="00982F40">
        <w:rPr>
          <w:rStyle w:val="libArabicChar"/>
          <w:rtl/>
        </w:rPr>
        <w:t xml:space="preserve"> الباب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کا شہرہوں اورعل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دروازہ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پس جس کو علم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دروازے سے داخل ہو۔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٭ </w:t>
      </w:r>
      <w:r w:rsidRPr="00982F40">
        <w:rPr>
          <w:rStyle w:val="libArabicChar"/>
          <w:rtl/>
        </w:rPr>
        <w:t>'' انت تب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Fonts w:hint="eastAsia"/>
          <w:rtl/>
        </w:rPr>
        <w:t>ن</w:t>
      </w:r>
      <w:r w:rsidRPr="00982F40">
        <w:rPr>
          <w:rStyle w:val="libArabicChar"/>
          <w:rtl/>
        </w:rPr>
        <w:t xml:space="preserve"> لامت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tl/>
        </w:rPr>
        <w:t xml:space="preserve"> ما اختلفواف</w:t>
      </w:r>
      <w:r w:rsidRPr="00982F40">
        <w:rPr>
          <w:rStyle w:val="libArabicChar"/>
          <w:rFonts w:hint="cs"/>
          <w:rtl/>
        </w:rPr>
        <w:t>ی</w:t>
      </w:r>
      <w:r w:rsidR="0029188D" w:rsidRPr="00635AD7">
        <w:rPr>
          <w:rStyle w:val="libArabicChar"/>
          <w:rFonts w:hint="cs"/>
          <w:rtl/>
        </w:rPr>
        <w:t>ه</w:t>
      </w:r>
      <w:r w:rsidRPr="00982F40">
        <w:rPr>
          <w:rStyle w:val="libArabicChar"/>
          <w:rtl/>
        </w:rPr>
        <w:t xml:space="preserve"> من بعد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tl/>
        </w:rPr>
        <w:t>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وضاحت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جن مسائل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اختلاف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129</w:t>
      </w:r>
      <w:r>
        <w:rPr>
          <w:rFonts w:hint="cs"/>
          <w:rtl/>
        </w:rPr>
        <w:t>۔ حاکم کا بی</w:t>
      </w:r>
      <w:r>
        <w:rPr>
          <w:rFonts w:hint="eastAsia"/>
          <w:rtl/>
        </w:rPr>
        <w:t>ان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اسناد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بخار</w:t>
      </w:r>
      <w:r>
        <w:rPr>
          <w:rFonts w:hint="cs"/>
          <w:rtl/>
        </w:rPr>
        <w:t>ی</w:t>
      </w:r>
      <w:r>
        <w:rPr>
          <w:rtl/>
        </w:rPr>
        <w:t xml:space="preserve"> و مسلم نے اس کو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441</w:t>
      </w:r>
      <w:r>
        <w:rPr>
          <w:rFonts w:hint="cs"/>
          <w:rtl/>
        </w:rPr>
        <w:t xml:space="preserve">، ترجمہ </w:t>
      </w:r>
      <w:r w:rsidR="00071E85" w:rsidRPr="0049153E">
        <w:rPr>
          <w:rFonts w:hint="cs"/>
          <w:rtl/>
        </w:rPr>
        <w:t>2231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55</w:t>
      </w:r>
      <w:r>
        <w:rPr>
          <w:rFonts w:hint="cs"/>
          <w:rtl/>
        </w:rPr>
        <w:t>(بہ نقل از ابن عباس )۔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126</w:t>
      </w:r>
      <w:r>
        <w:rPr>
          <w:rFonts w:hint="cs"/>
          <w:rtl/>
        </w:rPr>
        <w:t>(حاکم کا بی</w:t>
      </w:r>
      <w:r>
        <w:rPr>
          <w:rFonts w:hint="eastAsia"/>
          <w:rtl/>
        </w:rPr>
        <w:t>ان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بخار</w:t>
      </w:r>
      <w:r>
        <w:rPr>
          <w:rFonts w:hint="cs"/>
          <w:rtl/>
        </w:rPr>
        <w:t>ی</w:t>
      </w:r>
      <w:r>
        <w:rPr>
          <w:rtl/>
        </w:rPr>
        <w:t xml:space="preserve"> و مسلم نے اس کو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اور </w:t>
      </w:r>
      <w:r w:rsidR="00071E85" w:rsidRPr="0049153E">
        <w:rPr>
          <w:rFonts w:hint="cs"/>
          <w:rtl/>
        </w:rPr>
        <w:t>127</w:t>
      </w:r>
      <w:r>
        <w:rPr>
          <w:rFonts w:hint="cs"/>
          <w:rtl/>
        </w:rPr>
        <w:t xml:space="preserve"> صفحہ پر اس حدی</w:t>
      </w:r>
      <w:r>
        <w:rPr>
          <w:rFonts w:hint="eastAsia"/>
          <w:rtl/>
        </w:rPr>
        <w:t>ث</w:t>
      </w:r>
      <w:r>
        <w:rPr>
          <w:rtl/>
        </w:rPr>
        <w:t xml:space="preserve"> کو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49</w:t>
      </w:r>
      <w:r>
        <w:rPr>
          <w:rFonts w:hint="cs"/>
          <w:rtl/>
        </w:rPr>
        <w:t>۔ اسد الغابہ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مستدرک حاکم: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122</w:t>
      </w:r>
      <w:r>
        <w:rPr>
          <w:rFonts w:hint="cs"/>
          <w:rtl/>
        </w:rPr>
        <w:t xml:space="preserve"> ۔حاکم کا بی</w:t>
      </w:r>
      <w:r>
        <w:rPr>
          <w:rFonts w:hint="eastAsia"/>
          <w:rtl/>
        </w:rPr>
        <w:t>ان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بخار</w:t>
      </w:r>
      <w:r>
        <w:rPr>
          <w:rFonts w:hint="cs"/>
          <w:rtl/>
        </w:rPr>
        <w:t>ی</w:t>
      </w:r>
      <w:r>
        <w:rPr>
          <w:rtl/>
        </w:rPr>
        <w:t xml:space="preserve"> و مسلم نے اس کو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387</w:t>
      </w:r>
      <w:r>
        <w:rPr>
          <w:rFonts w:hint="cs"/>
          <w:rtl/>
        </w:rPr>
        <w:t>۔</w:t>
      </w:r>
    </w:p>
    <w:p w:rsidR="008A440B" w:rsidRDefault="00D839C9" w:rsidP="004764C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tl/>
        </w:rPr>
        <w:lastRenderedPageBreak/>
        <w:t xml:space="preserve">٭ </w:t>
      </w:r>
      <w:r w:rsidR="008A440B" w:rsidRPr="00982F40">
        <w:rPr>
          <w:rStyle w:val="libArabicChar"/>
          <w:rtl/>
        </w:rPr>
        <w:t>'' اناالمنذر و عل</w:t>
      </w:r>
      <w:r w:rsidR="008A440B" w:rsidRPr="00982F40">
        <w:rPr>
          <w:rStyle w:val="libArabicChar"/>
          <w:rFonts w:hint="cs"/>
          <w:rtl/>
        </w:rPr>
        <w:t>ی</w:t>
      </w:r>
      <w:r w:rsidR="008A440B" w:rsidRPr="00982F40">
        <w:rPr>
          <w:rStyle w:val="libArabicChar"/>
          <w:rtl/>
        </w:rPr>
        <w:t xml:space="preserve"> ال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اد</w:t>
      </w:r>
      <w:r w:rsidR="008A440B" w:rsidRPr="00982F40">
        <w:rPr>
          <w:rStyle w:val="libArabicChar"/>
          <w:rFonts w:hint="cs"/>
          <w:rtl/>
        </w:rPr>
        <w:t>ی</w:t>
      </w:r>
      <w:r w:rsidR="008A440B" w:rsidRPr="00982F40">
        <w:rPr>
          <w:rStyle w:val="libArabicChar"/>
          <w:rtl/>
        </w:rPr>
        <w:t xml:space="preserve"> و بک </w:t>
      </w:r>
      <w:r w:rsidR="008A440B" w:rsidRPr="00982F40">
        <w:rPr>
          <w:rStyle w:val="libArabicChar"/>
          <w:rFonts w:hint="cs"/>
          <w:rtl/>
        </w:rPr>
        <w:t>ی</w:t>
      </w:r>
      <w:r w:rsidR="008A440B" w:rsidRPr="00982F40">
        <w:rPr>
          <w:rStyle w:val="libArabicChar"/>
          <w:rFonts w:hint="eastAsia"/>
          <w:rtl/>
        </w:rPr>
        <w:t>ا</w:t>
      </w:r>
      <w:r w:rsidR="008A440B" w:rsidRPr="00982F40">
        <w:rPr>
          <w:rStyle w:val="libArabicChar"/>
          <w:rtl/>
        </w:rPr>
        <w:t xml:space="preserve"> عل</w:t>
      </w:r>
      <w:r w:rsidR="008A440B" w:rsidRPr="00982F40">
        <w:rPr>
          <w:rStyle w:val="libArabicChar"/>
          <w:rFonts w:hint="cs"/>
          <w:rtl/>
        </w:rPr>
        <w:t>ی</w:t>
      </w:r>
      <w:r w:rsidR="008A440B" w:rsidRPr="00982F40">
        <w:rPr>
          <w:rStyle w:val="libArabicChar"/>
          <w:rtl/>
        </w:rPr>
        <w:t xml:space="preserve"> </w:t>
      </w:r>
      <w:r w:rsidR="008A440B" w:rsidRPr="00982F40">
        <w:rPr>
          <w:rStyle w:val="libArabicChar"/>
          <w:rFonts w:hint="cs"/>
          <w:rtl/>
        </w:rPr>
        <w:t>ی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تد</w:t>
      </w:r>
      <w:r w:rsidR="008A440B" w:rsidRPr="00982F40">
        <w:rPr>
          <w:rStyle w:val="libArabicChar"/>
          <w:rFonts w:hint="cs"/>
          <w:rtl/>
        </w:rPr>
        <w:t>ی</w:t>
      </w:r>
      <w:r w:rsidR="008A440B" w:rsidRPr="00982F40">
        <w:rPr>
          <w:rStyle w:val="libArabicChar"/>
          <w:rtl/>
        </w:rPr>
        <w:t xml:space="preserve"> الم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تدون من بعد</w:t>
      </w:r>
      <w:r w:rsidR="008A440B" w:rsidRPr="00982F40">
        <w:rPr>
          <w:rStyle w:val="libArabicChar"/>
          <w:rFonts w:hint="cs"/>
          <w:rtl/>
        </w:rPr>
        <w:t>ی</w:t>
      </w:r>
      <w:r w:rsidR="008A440B" w:rsidRPr="00982F40">
        <w:rPr>
          <w:rStyle w:val="libArabicChar"/>
          <w:rtl/>
        </w:rPr>
        <w:t>''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ڈرانے والاہوں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اور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پانے والے آپ سے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٭ </w:t>
      </w:r>
      <w:r w:rsidRPr="00982F40">
        <w:rPr>
          <w:rStyle w:val="libArabicChar"/>
          <w:rtl/>
        </w:rPr>
        <w:t>'' ان الامة ستغدربک بعد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tl/>
        </w:rPr>
        <w:t xml:space="preserve"> وانت تع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Fonts w:hint="eastAsia"/>
          <w:rtl/>
        </w:rPr>
        <w:t>ش</w:t>
      </w:r>
      <w:r w:rsidRPr="00982F40">
        <w:rPr>
          <w:rStyle w:val="libArabicChar"/>
          <w:rtl/>
        </w:rPr>
        <w:t xml:space="preserve"> عل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tl/>
        </w:rPr>
        <w:t xml:space="preserve"> امت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tl/>
        </w:rPr>
        <w:t xml:space="preserve"> و تقتل عل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tl/>
        </w:rPr>
        <w:t xml:space="preserve"> سنت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tl/>
        </w:rPr>
        <w:t xml:space="preserve"> من احبک احبن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tl/>
        </w:rPr>
        <w:t xml:space="preserve"> ومن ابغضک ابغضن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tl/>
        </w:rPr>
        <w:t xml:space="preserve"> و ان 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ذ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ستخضب من 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ذا (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Fonts w:hint="eastAsia"/>
          <w:rtl/>
        </w:rPr>
        <w:t>عن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tl/>
        </w:rPr>
        <w:t xml:space="preserve"> لح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Fonts w:hint="eastAsia"/>
          <w:rtl/>
        </w:rPr>
        <w:t>ت</w:t>
      </w:r>
      <w:r w:rsidR="0029188D" w:rsidRPr="00635AD7">
        <w:rPr>
          <w:rStyle w:val="libArabicChar"/>
          <w:rFonts w:hint="cs"/>
          <w:rtl/>
        </w:rPr>
        <w:t>ه</w:t>
      </w:r>
      <w:r w:rsidRPr="00982F40">
        <w:rPr>
          <w:rStyle w:val="libArabicChar"/>
          <w:rtl/>
        </w:rPr>
        <w:t xml:space="preserve"> من راس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)''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آپ سے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کرے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روش پر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کے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جاؤ گے اور جو آپ کو دوست رکھے وہ مجھ کو دوست رکھتا ہے اور جوآپ سے بغض رکھے وہ مجھ سے بغض،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 دشمن ہے ۔اور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سر کے خون سے رنگ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142</w:t>
      </w:r>
      <w:r>
        <w:rPr>
          <w:rFonts w:hint="cs"/>
          <w:rtl/>
        </w:rPr>
        <w:t>(بہ نقل از ابن عباس) ۔ فتح الباری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285</w:t>
      </w:r>
      <w:r>
        <w:rPr>
          <w:rFonts w:hint="cs"/>
          <w:rtl/>
        </w:rPr>
        <w:t>(ابن حجر کا بی</w:t>
      </w:r>
      <w:r>
        <w:rPr>
          <w:rFonts w:hint="eastAsia"/>
          <w:rtl/>
        </w:rPr>
        <w:t>ان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اسناد حسن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۔ الدر المنثور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45</w:t>
      </w:r>
      <w:r>
        <w:rPr>
          <w:rFonts w:hint="cs"/>
          <w:rtl/>
        </w:rPr>
        <w:t>۔(اس ماخذ می</w:t>
      </w:r>
      <w:r>
        <w:rPr>
          <w:rFonts w:hint="eastAsia"/>
          <w:rtl/>
        </w:rPr>
        <w:t>ں</w:t>
      </w:r>
      <w:r>
        <w:rPr>
          <w:rtl/>
        </w:rPr>
        <w:t xml:space="preserve"> وارد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حجر 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المعرفت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 ابن عساکر ، ابن نجار اور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حاکم نے عباد بن عبداللہ اسد</w:t>
      </w:r>
      <w:r>
        <w:rPr>
          <w:rFonts w:hint="cs"/>
          <w:rtl/>
        </w:rPr>
        <w:t>ی</w:t>
      </w:r>
      <w:r>
        <w:rPr>
          <w:rtl/>
        </w:rPr>
        <w:t xml:space="preserve"> سے کہ اس نے عل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 ہے اور بخار</w:t>
      </w:r>
      <w:r>
        <w:rPr>
          <w:rFonts w:hint="cs"/>
          <w:rtl/>
        </w:rPr>
        <w:t>ی</w:t>
      </w:r>
      <w:r>
        <w:rPr>
          <w:rtl/>
        </w:rPr>
        <w:t xml:space="preserve"> و مسلم نے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:ـ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اس حدی</w:t>
      </w:r>
      <w:r>
        <w:rPr>
          <w:rFonts w:hint="eastAsia"/>
          <w:rtl/>
        </w:rPr>
        <w:t>ث</w:t>
      </w:r>
      <w:r>
        <w:rPr>
          <w:rtl/>
        </w:rPr>
        <w:t xml:space="preserve"> کو حاکم نے مستدرک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142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ذہب</w:t>
      </w:r>
      <w:r>
        <w:rPr>
          <w:rFonts w:hint="cs"/>
          <w:rtl/>
        </w:rPr>
        <w:t>ی</w:t>
      </w:r>
      <w:r>
        <w:rPr>
          <w:rtl/>
        </w:rPr>
        <w:t xml:space="preserve"> نے اس کو اپن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جانا ہے ۔ کنزالعمال 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297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13562</w:t>
      </w:r>
      <w:r>
        <w:rPr>
          <w:rFonts w:hint="cs"/>
          <w:rtl/>
        </w:rPr>
        <w:t>۔اسی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طرق سے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72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306</w:t>
      </w:r>
      <w:r>
        <w:rPr>
          <w:rFonts w:hint="cs"/>
          <w:rtl/>
        </w:rPr>
        <w:t>، می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عمر</w:t>
      </w:r>
      <w:r w:rsidR="008A440B">
        <w:rPr>
          <w:rtl/>
        </w:rPr>
        <w:t xml:space="preserve"> بن خطاب سے منقول ہے انہوں نے کہا: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خصلت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اگر مجھ کو ان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مل جات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تو اس سے کہ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بہتر تھ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مجھ کو لال بالوں والے اونٹ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ئے</w:t>
      </w:r>
      <w:r w:rsidR="008A440B">
        <w:rPr>
          <w:rtl/>
        </w:rPr>
        <w:t xml:space="preserve"> جائ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لوگوں</w:t>
      </w:r>
      <w:r>
        <w:rPr>
          <w:rtl/>
          <w:lang w:bidi="ur-PK"/>
        </w:rPr>
        <w:t xml:space="preserve"> نے معلوم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ں؟تو</w:t>
      </w:r>
      <w:r>
        <w:rPr>
          <w:rtl/>
          <w:lang w:bidi="ur-PK"/>
        </w:rPr>
        <w:t xml:space="preserve"> کہا :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دختر رسول خدا  سے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 ، اور آپ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ساتھ مسجدم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سونا اور ہر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کہ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حلال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حلال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 کو روزخ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علم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جان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مسلم</w:t>
      </w:r>
      <w:r>
        <w:rPr>
          <w:rtl/>
          <w:lang w:bidi="ur-PK"/>
        </w:rPr>
        <w:t xml:space="preserve"> نے سعد بن وقاص سے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کے مضمون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ابن عباس سے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کے حصے اور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اور رسول سے اس قدر فضائل و کمالات ہوں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تصور کرنا ممکن ہے کہ وہ خدا اور رسول پر جھوٹ بولے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اکبرحضرت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فاطمہ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نہ کرنا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رد کرنا ـ ان دونوں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حہ</w:t>
      </w:r>
      <w:r>
        <w:rPr>
          <w:rtl/>
          <w:lang w:bidi="ur-PK"/>
        </w:rPr>
        <w:t xml:space="preserve"> و متواترہ ہونے کے باوجود ـ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کرنا ہے خصوصاًان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ہونے پر تمام مسلمانوں کا اتف</w:t>
      </w:r>
      <w:r>
        <w:rPr>
          <w:rFonts w:hint="eastAsia"/>
          <w:rtl/>
          <w:lang w:bidi="ur-PK"/>
        </w:rPr>
        <w:t>اق</w:t>
      </w:r>
      <w:r>
        <w:rPr>
          <w:rtl/>
          <w:lang w:bidi="ur-PK"/>
        </w:rPr>
        <w:t xml:space="preserve">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مصنف ابن ابی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500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36</w:t>
      </w:r>
      <w:r>
        <w:rPr>
          <w:rFonts w:hint="cs"/>
          <w:rtl/>
        </w:rPr>
        <w:t>۔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125</w:t>
      </w:r>
      <w:r>
        <w:rPr>
          <w:rFonts w:hint="cs"/>
          <w:rtl/>
        </w:rPr>
        <w:t>۔(حاکم کا بی</w:t>
      </w:r>
      <w:r>
        <w:rPr>
          <w:rFonts w:hint="eastAsia"/>
          <w:rtl/>
        </w:rPr>
        <w:t>ان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بخار</w:t>
      </w:r>
      <w:r>
        <w:rPr>
          <w:rFonts w:hint="cs"/>
          <w:rtl/>
        </w:rPr>
        <w:t>ی</w:t>
      </w:r>
      <w:r>
        <w:rPr>
          <w:rtl/>
        </w:rPr>
        <w:t xml:space="preserve"> و مسلم نے اس کو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۔ مجمع الزوائد :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صحی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  <w:r w:rsidR="00071E85" w:rsidRPr="0049153E">
        <w:rPr>
          <w:rFonts w:hint="cs"/>
          <w:rtl/>
        </w:rPr>
        <w:t>120</w:t>
      </w:r>
      <w:r>
        <w:rPr>
          <w:rFonts w:hint="cs"/>
          <w:rtl/>
        </w:rPr>
        <w:t xml:space="preserve"> کتاب فضائل الصحابہ ، فضائل علی</w:t>
      </w:r>
      <w:r>
        <w:rPr>
          <w:rtl/>
        </w:rPr>
        <w:t xml:space="preserve"> ۔ سنن ترمذ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3808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) المعجم الاوسط : 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212</w:t>
      </w:r>
      <w:r>
        <w:rPr>
          <w:rFonts w:hint="cs"/>
          <w:rtl/>
        </w:rPr>
        <w:t xml:space="preserve"> ۔ مجمع الزوائد : 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120</w:t>
      </w:r>
      <w:r>
        <w:rPr>
          <w:rFonts w:hint="cs"/>
          <w:rtl/>
        </w:rPr>
        <w:t>۔ مستدرک حاکم :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111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72</w:t>
      </w:r>
      <w:r>
        <w:rPr>
          <w:rFonts w:hint="cs"/>
          <w:rtl/>
        </w:rPr>
        <w:t>۔ شو</w:t>
      </w:r>
      <w:r>
        <w:rPr>
          <w:rtl/>
        </w:rPr>
        <w:t>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وہ</w:t>
      </w:r>
      <w:r w:rsidR="008A440B">
        <w:rPr>
          <w:rtl/>
        </w:rPr>
        <w:t xml:space="preserve"> لوگ کہ جو تار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خ</w:t>
      </w:r>
      <w:r w:rsidR="008A440B">
        <w:rPr>
          <w:rtl/>
        </w:rPr>
        <w:t xml:space="preserve"> اسلام کا حق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قت</w:t>
      </w:r>
      <w:r w:rsidR="008A440B">
        <w:rPr>
          <w:rtl/>
        </w:rPr>
        <w:t xml:space="preserve"> مندانہ مطالعہ کرتے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وہ اچھ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درک کرل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تے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خدا اور رسول پر ان لوگوں نے جھوٹ بولا ہے کہ جن کے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زمانہ جاہل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تما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اور تعصب تھا ،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خواہشات نفس کے تابع تھے ،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حکومت و جاہ طلب، 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پھر فکر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اعتبار س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پست تھے 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لوگ عموماً وہ تھے کہ جو مسلمانوں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تلوار کے خوف سے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لائے تھے،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جان کے خوف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جہاد پر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 گئے اور اگر گئے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تو مسلمانوں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صفوں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رخنہ و تفرقہ ڈالا ۔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فتح مکہ کے دن اسلام قبو ل کرنے والے اور اس کے بعد والے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منافق افر</w:t>
      </w:r>
      <w:r w:rsidR="008A440B">
        <w:rPr>
          <w:rFonts w:hint="eastAsia"/>
          <w:rtl/>
        </w:rPr>
        <w:t>اد</w:t>
      </w:r>
      <w:r w:rsidR="008A440B">
        <w:rPr>
          <w:rtl/>
        </w:rPr>
        <w:t xml:space="preserve"> وغ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رہ</w:t>
      </w:r>
      <w:r w:rsidR="008A440B">
        <w:rPr>
          <w:rtl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اسباب ـ کہ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 اور بھگتان بہت سنگ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ـ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، حضرت فاطمہ زہرا ،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اور تمام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کو خداوندعالم نے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رکھا ہے ، منتف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اکبر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کا ارشاد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982F40">
        <w:rPr>
          <w:rStyle w:val="libArabicChar"/>
          <w:rtl/>
        </w:rPr>
        <w:t>'' ما کذبت ولا کذبت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 بولا اور نہ مجھ پر(رسول خدا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سے)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 بولا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اسباب ،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tl/>
          <w:lang w:bidi="ur-PK"/>
        </w:rPr>
        <w:t xml:space="preserve"> وتابع حضرات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سلمان ، مقداد ، ابوذر ، عمار ، ابن عباس ،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خز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بن ثابت ذوالشہادت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منتف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محال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مسند احمد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139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141</w:t>
      </w:r>
      <w:r>
        <w:rPr>
          <w:rFonts w:hint="cs"/>
          <w:rtl/>
        </w:rPr>
        <w:t>۔ مستدرک حاکم: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154</w:t>
      </w:r>
      <w:r>
        <w:rPr>
          <w:rFonts w:hint="cs"/>
          <w:rtl/>
        </w:rPr>
        <w:t>۔ (حاکم کا بی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بہ شرط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اس کو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۔ السنن الکبر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371</w:t>
      </w:r>
      <w:r>
        <w:rPr>
          <w:rFonts w:hint="cs"/>
          <w:rtl/>
        </w:rPr>
        <w:t>۔ مسند ابی</w:t>
      </w:r>
      <w:r>
        <w:rPr>
          <w:rtl/>
        </w:rPr>
        <w:t xml:space="preserve"> داؤد 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>۔ المصنف(عبد الرزاق)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358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5962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کہ ان حضرات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صدق وصفائ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فضائل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خود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سے روای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وارد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لوگ صدق و صفائ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مشہور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ان پر 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حوادث اور خواہشات نفس کا غلبہ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ہوا اور ان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سے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ث</w:t>
      </w:r>
      <w:r w:rsidR="008A440B">
        <w:rPr>
          <w:rtl/>
        </w:rPr>
        <w:t xml:space="preserve"> کے جعل و گھڑنے اور جھوٹ سے متہم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ہوا ہے ۔ ان کے بر </w:t>
      </w:r>
      <w:r w:rsidR="008A440B">
        <w:rPr>
          <w:rFonts w:hint="eastAsia"/>
          <w:rtl/>
        </w:rPr>
        <w:t>خلاف</w:t>
      </w:r>
      <w:r w:rsidR="008A440B">
        <w:rPr>
          <w:rtl/>
        </w:rPr>
        <w:t xml:space="preserve"> حاکم اور ان کے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روکاروں</w:t>
      </w:r>
      <w:r w:rsidR="008A440B">
        <w:rPr>
          <w:rtl/>
        </w:rPr>
        <w:t xml:space="preserve"> کے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جعل حد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ث</w:t>
      </w:r>
      <w:r w:rsidR="008A440B">
        <w:rPr>
          <w:rtl/>
        </w:rPr>
        <w:t xml:space="preserve"> اور جھوٹ کا بازار گرم ہے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کعب الاحبار ، وھب بن منبہ ، سمرہ بن جندب اور ابوھر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رہ</w:t>
      </w:r>
      <w:r w:rsidR="008A440B">
        <w:rPr>
          <w:rtl/>
        </w:rPr>
        <w:t xml:space="preserve"> وغ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رہ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! حضرت فاطمہ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راست 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آپ اور آپ کے شوہرحضرت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 وشخص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معاملات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جھٹلائے گئے حضرت فاطمہ زہرا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الشرف سے باہر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لوگوں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وہ اپنے قول و فعل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پس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غلط و جھوٹ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جوکام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ظلم 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لوگو!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 لو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فاطمہ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باپ محمد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اول و آخر کلام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جو کام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ظلم و ستم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982F40">
        <w:rPr>
          <w:rStyle w:val="libAlaemChar"/>
          <w:rtl/>
        </w:rPr>
        <w:t>(</w:t>
      </w:r>
      <w:r w:rsidRPr="00982F40">
        <w:rPr>
          <w:rStyle w:val="libArabicChar"/>
          <w:rtl/>
        </w:rPr>
        <w:t>لقد جاء کم رسول من انفسکم عز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Fonts w:hint="eastAsia"/>
          <w:rtl/>
        </w:rPr>
        <w:t>ز</w:t>
      </w:r>
      <w:r w:rsidRPr="00982F40">
        <w:rPr>
          <w:rStyle w:val="libArabicChar"/>
          <w:rtl/>
        </w:rPr>
        <w:t xml:space="preserve"> عل</w:t>
      </w:r>
      <w:r w:rsidRPr="00982F40">
        <w:rPr>
          <w:rStyle w:val="libArabicChar"/>
          <w:rFonts w:hint="cs"/>
          <w:rtl/>
        </w:rPr>
        <w:t>ی</w:t>
      </w:r>
      <w:r w:rsidR="0029188D" w:rsidRPr="00635AD7">
        <w:rPr>
          <w:rStyle w:val="libArabicChar"/>
          <w:rFonts w:hint="cs"/>
          <w:rtl/>
        </w:rPr>
        <w:t>ه</w:t>
      </w:r>
      <w:r w:rsidRPr="00982F40">
        <w:rPr>
          <w:rStyle w:val="libArabicChar"/>
          <w:rtl/>
        </w:rPr>
        <w:t xml:space="preserve"> ما عنتم حر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Fonts w:hint="eastAsia"/>
          <w:rtl/>
        </w:rPr>
        <w:t>ص</w:t>
      </w:r>
      <w:r w:rsidRPr="00982F40">
        <w:rPr>
          <w:rStyle w:val="libArabicChar"/>
          <w:rtl/>
        </w:rPr>
        <w:t xml:space="preserve"> عل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Fonts w:hint="eastAsia"/>
          <w:rtl/>
        </w:rPr>
        <w:t>کم</w:t>
      </w:r>
      <w:r w:rsidRPr="00982F40">
        <w:rPr>
          <w:rStyle w:val="libArabicChar"/>
          <w:rtl/>
        </w:rPr>
        <w:t xml:space="preserve"> بالمؤمن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Fonts w:hint="eastAsia"/>
          <w:rtl/>
        </w:rPr>
        <w:t>ن</w:t>
      </w:r>
      <w:r w:rsidRPr="00982F40">
        <w:rPr>
          <w:rStyle w:val="libArabicChar"/>
          <w:rtl/>
        </w:rPr>
        <w:t xml:space="preserve"> رؤف رح</w:t>
      </w:r>
      <w:r w:rsidRPr="00982F40">
        <w:rPr>
          <w:rStyle w:val="libArabicChar"/>
          <w:rFonts w:hint="cs"/>
          <w:rtl/>
        </w:rPr>
        <w:t>ی</w:t>
      </w:r>
      <w:r w:rsidRPr="00982F40">
        <w:rPr>
          <w:rStyle w:val="libArabicChar"/>
          <w:rFonts w:hint="eastAsia"/>
          <w:rtl/>
        </w:rPr>
        <w:t>م</w:t>
      </w:r>
      <w:r>
        <w:rPr>
          <w:rtl/>
          <w:lang w:bidi="ur-PK"/>
        </w:rPr>
        <w:t xml:space="preserve"> </w:t>
      </w:r>
      <w:r w:rsidRPr="00982F40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آپ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غمبرآئے</w:t>
      </w:r>
      <w:r>
        <w:rPr>
          <w:rtl/>
          <w:lang w:bidi="ur-PK"/>
        </w:rPr>
        <w:t xml:space="preserve"> کہ جس پر آپ کے رنج و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دشوار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جو آپ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سعادت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حرص و طمع کرتے اور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متعلق بہت مہربان و دل سوز تھے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توبہ(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128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اگر</w:t>
      </w:r>
      <w:r w:rsidR="008A440B">
        <w:rPr>
          <w:rtl/>
        </w:rPr>
        <w:t xml:space="preserve"> ان کے نسب کو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کھنا</w:t>
      </w:r>
      <w:r w:rsidR="008A440B">
        <w:rPr>
          <w:rtl/>
        </w:rPr>
        <w:t xml:space="preserve"> ہے اور ان کو پہچاننا ہے تو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کھوگے</w:t>
      </w:r>
      <w:r w:rsidR="008A440B">
        <w:rPr>
          <w:rtl/>
        </w:rPr>
        <w:t xml:space="preserve"> کہ وہ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باپ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نہ کہ آپ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عورتوں کے باپ ۔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ے ابن عم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بھائ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نہ کہ تم مردوں کے ، 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کتن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نسبت ہے کہ جومجھے ان سے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انہوں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عذاب کے اسباب و علل کو پہچنواد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۔۔۔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ابوبکر</w:t>
      </w:r>
      <w:r>
        <w:rPr>
          <w:rtl/>
          <w:lang w:bidi="ur-PK"/>
        </w:rPr>
        <w:t xml:space="preserve"> اور 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tl/>
          <w:lang w:bidi="ur-PK"/>
        </w:rPr>
        <w:t xml:space="preserve"> کار و طرف دار حضرت فاطمہ زہرا کے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مقام و منزلت سے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واقف تھے اور جان بوجھ کر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و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تجاہل عارفانہ سے کام لے رہے تھے اور اپنے آپ کو نادان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ڈالے ہوئے تھے اور جہاں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فاطمہ زہرا کے مقا م کا ا</w:t>
      </w:r>
      <w:r>
        <w:rPr>
          <w:rFonts w:hint="eastAsia"/>
          <w:rtl/>
          <w:lang w:bidi="ur-PK"/>
        </w:rPr>
        <w:t>عتراف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از راہ اکراہ تھا،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مندانہ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بلکہ اپنے نئے نئے حربوں سے آپ کو آپ کے مقام سے اوروہ منزلت کہ جو آپ کو خدا نے عطا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کرتے تھے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ان لوگوں کے افعال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وہ لوگ مقام رسالت و حقائق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ناآشنا تھے اور معرفت نام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پاس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احتجاج پرکہ جو آپ نے ابوبکر 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غور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معلوم ہوجائے گا کہ ابوبکر حق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قت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 حقہ معرفت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تھے ، چونکہ جب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کہلوال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تطہ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 حضرا 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شرح الاخبار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34</w:t>
      </w:r>
      <w:r>
        <w:rPr>
          <w:rFonts w:hint="cs"/>
          <w:rtl/>
        </w:rPr>
        <w:t>۔ احتجاج طبرسی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134</w:t>
      </w:r>
      <w:r>
        <w:rPr>
          <w:rFonts w:hint="cs"/>
          <w:rtl/>
        </w:rPr>
        <w:t>۔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: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212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اگر</w:t>
      </w:r>
      <w:r w:rsidR="008A440B">
        <w:rPr>
          <w:rtl/>
        </w:rPr>
        <w:t xml:space="preserve"> مسلمان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گواہ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فاطمہ زہرا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غلط فعل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مرتکب ہوئ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تو آپ ان کے ساتھ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برتاؤ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گے ؟ ابوبکر نے کہا : عام مسلمان عورتوں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ان پر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حد جار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کروں گا !۔ آپ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اس صورت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آپ خداوندعالم کے نزد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کافروں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سے ہوں گے ۔ ابوبکر ن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کہا: وہ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؟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چونکہ حضرت فاطمہ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طہارت پر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رد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کے خلاف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خداوندعالم اور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کے حکم کو فدک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آپ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اورآپ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مالک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رد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8A440B" w:rsidRDefault="008A440B" w:rsidP="00982F40">
      <w:pPr>
        <w:pStyle w:val="Heading2Center"/>
        <w:rPr>
          <w:rtl/>
          <w:lang w:bidi="ur-PK"/>
        </w:rPr>
      </w:pPr>
      <w:bookmarkStart w:id="11" w:name="_Toc499555141"/>
      <w:r>
        <w:rPr>
          <w:rFonts w:hint="eastAsia"/>
          <w:rtl/>
          <w:lang w:bidi="ur-PK"/>
        </w:rPr>
        <w:t>عالم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عالم مادہ</w:t>
      </w:r>
      <w:bookmarkEnd w:id="11"/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واضح ہے کہ زمانہ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 اور مشرک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عرب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پر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گذار رہے تھے ، اگر ان کے حالات پر غور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روشن ہوجائے گا کہ وہ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رسالت کودرک نہ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لائے تھے اس پر اعتراض کرتے اور کہتے تھے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بادشاہ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؟آپ کے پاس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مال و دولت کے انبار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کس</w:t>
      </w:r>
      <w:r>
        <w:rPr>
          <w:rtl/>
          <w:lang w:bidi="ur-PK"/>
        </w:rPr>
        <w:t xml:space="preserve"> طرح خد اوندعالم مردوں کو زندہ کرے گا ؟ کس طرح لوگ مرنے کے بعد دوبارہ زندہ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 طرح کے ہزاروں سوال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سوالات مشرک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تر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امور حس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مربوط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کا عالم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جب کہ خداوندعالم نے 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تمام حوادث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سے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جائے بلکہ عالم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رکھا جائے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منابع و مصادر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ابوبکر کے متعلق نقل ہوا ہے کہ وہ جنگ 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بعض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حوادث کے متعلق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رکھتے تھے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کہا کہ ہم آج قلت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اصلا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ہوسکتے!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خدا</w:t>
      </w:r>
      <w:r w:rsidR="008A440B">
        <w:rPr>
          <w:rtl/>
          <w:lang w:bidi="ur-PK"/>
        </w:rPr>
        <w:t xml:space="preserve"> اور اس کے رسول نے اس ماد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فکر کو پسند نہ فرما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چونکہ ان کا مقصد 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مان</w:t>
      </w:r>
      <w:r w:rsidR="008A440B">
        <w:rPr>
          <w:rtl/>
          <w:lang w:bidi="ur-PK"/>
        </w:rPr>
        <w:t xml:space="preserve"> اور غ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مدد پر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کو تقو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</w:t>
      </w:r>
      <w:r w:rsidR="008A440B">
        <w:rPr>
          <w:rtl/>
          <w:lang w:bidi="ur-PK"/>
        </w:rPr>
        <w:t xml:space="preserve">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نا</w:t>
      </w:r>
      <w:r w:rsidR="008A440B">
        <w:rPr>
          <w:rtl/>
          <w:lang w:bidi="ur-PK"/>
        </w:rPr>
        <w:t xml:space="preserve"> تھا ، لہذا ارشاد فرما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982F40">
        <w:rPr>
          <w:rStyle w:val="libAlaemChar"/>
          <w:rtl/>
        </w:rPr>
        <w:t>(</w:t>
      </w:r>
      <w:r w:rsidRPr="00982F40">
        <w:rPr>
          <w:rStyle w:val="libAieChar"/>
          <w:rtl/>
        </w:rPr>
        <w:t>و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وم</w:t>
      </w:r>
      <w:r w:rsidRPr="00982F40">
        <w:rPr>
          <w:rStyle w:val="libAieChar"/>
          <w:rtl/>
        </w:rPr>
        <w:t xml:space="preserve"> حن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ن</w:t>
      </w:r>
      <w:r w:rsidRPr="00982F40">
        <w:rPr>
          <w:rStyle w:val="libAieChar"/>
          <w:rtl/>
        </w:rPr>
        <w:t xml:space="preserve"> اذاعجبتکم کثرتکم</w:t>
      </w:r>
      <w:r>
        <w:rPr>
          <w:rtl/>
          <w:lang w:bidi="ur-PK"/>
        </w:rPr>
        <w:t xml:space="preserve"> </w:t>
      </w:r>
      <w:r w:rsidRPr="00982F40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روز 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تم کو تعجب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 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بہت</w:t>
      </w:r>
      <w:r>
        <w:rPr>
          <w:rtl/>
          <w:lang w:bidi="ur-PK"/>
        </w:rPr>
        <w:t xml:space="preserve"> سے مسلمان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لائے ہوئے تھے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اکثر امور کے متعلق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اس کے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اعتبار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اور اس کو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،انب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ء اور اللہ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بندوں کے مقامات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شأن و منزلت کے مت</w:t>
      </w:r>
      <w:r>
        <w:rPr>
          <w:rFonts w:hint="eastAsia"/>
          <w:rtl/>
          <w:lang w:bidi="ur-PK"/>
        </w:rPr>
        <w:t>علق</w:t>
      </w:r>
      <w:r>
        <w:rPr>
          <w:rtl/>
          <w:lang w:bidi="ur-PK"/>
        </w:rPr>
        <w:t xml:space="preserve"> شک و شبہہ کرتے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کہ ان حضرات کے بدن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ملنے اور خاک ہوجانے کے باوجود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دوبارہ اٹھائے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؟ جب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فکرظاہر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ہے کہ جو زمانہ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سرچشمہ لے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خداوندعالم کے اس فرمان کو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ہے (کم من فئة 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لة</w:t>
      </w:r>
      <w:r>
        <w:rPr>
          <w:rtl/>
          <w:lang w:bidi="ur-PK"/>
        </w:rPr>
        <w:t xml:space="preserve"> غلبت فئة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رة</w:t>
      </w:r>
      <w:r>
        <w:rPr>
          <w:rtl/>
          <w:lang w:bidi="ur-PK"/>
        </w:rPr>
        <w:t xml:space="preserve"> باذن اللہ واللہ مع الصابر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)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چہ بسا تھوڑے لوگ ، خدا وندعالم کے اذن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لوگوں پر غالب آجاتے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خداوندعالم صبر کرنے والوںکے ساتھ ہے ۔حق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درک کرتے تو </w:t>
      </w:r>
      <w:r>
        <w:rPr>
          <w:rFonts w:hint="eastAsia"/>
          <w:rtl/>
          <w:lang w:bidi="ur-PK"/>
        </w:rPr>
        <w:t>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مقامات کو کہ جو خداوندعالم نے ان کو عطا فرمائے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خوب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اور پھر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نہ کرتے اور بے اساس و بے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ہودہ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کرتے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توبہ (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بقرہ(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 w:rsidR="00071E85" w:rsidRPr="0049153E">
        <w:rPr>
          <w:rFonts w:hint="cs"/>
          <w:rtl/>
        </w:rPr>
        <w:t>249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ابل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tl/>
        </w:rPr>
        <w:t xml:space="preserve">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تمام خباثتوں کے ساتھ خداوندعالم سے مخاطب ہے کہ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تمام تر کوششوں سے اولاد آدم کو بہکائے گا اور راہ حق سے گمراہ کرے گا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ان افراد کے علاوہ کہ جن کو گمراہ کرنے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طاقت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رکھتا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982F40">
        <w:rPr>
          <w:rStyle w:val="libAlaemChar"/>
          <w:rtl/>
        </w:rPr>
        <w:t>(</w:t>
      </w:r>
      <w:r w:rsidRPr="00982F40">
        <w:rPr>
          <w:rStyle w:val="libAieChar"/>
          <w:rtl/>
        </w:rPr>
        <w:t>لا حتنکن ذر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ت</w:t>
      </w:r>
      <w:r w:rsidR="0029188D" w:rsidRPr="0029188D">
        <w:rPr>
          <w:rStyle w:val="libAieChar"/>
          <w:rFonts w:hint="cs"/>
          <w:rtl/>
        </w:rPr>
        <w:t>ه</w:t>
      </w:r>
      <w:r w:rsidRPr="00982F40">
        <w:rPr>
          <w:rStyle w:val="libAieChar"/>
          <w:rtl/>
        </w:rPr>
        <w:t xml:space="preserve"> الا قل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لا</w:t>
      </w:r>
      <w:r w:rsidRPr="00982F40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آدم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کے لگام ڈالوںگا اور ان پر مسلط ہوجائوں گا مگر کچھ افراد کے علاوہ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کلام کہ:</w:t>
      </w:r>
      <w:r w:rsidRPr="00982F40">
        <w:rPr>
          <w:rStyle w:val="libAlaemChar"/>
          <w:rtl/>
        </w:rPr>
        <w:t>(</w:t>
      </w:r>
      <w:r w:rsidRPr="00982F40">
        <w:rPr>
          <w:rStyle w:val="libAieChar"/>
          <w:rtl/>
        </w:rPr>
        <w:t>فبعزتک لاغو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ن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</w:t>
      </w:r>
      <w:r w:rsidRPr="00982F40">
        <w:rPr>
          <w:rStyle w:val="libAieChar"/>
          <w:rtl/>
        </w:rPr>
        <w:t xml:space="preserve"> اجمع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ن</w:t>
      </w:r>
      <w:r w:rsidRPr="00982F40">
        <w:rPr>
          <w:rStyle w:val="libAieChar"/>
          <w:rtl/>
        </w:rPr>
        <w:t xml:space="preserve"> الاعبادک من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المخلص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ن</w:t>
      </w:r>
      <w:r w:rsidRPr="00982F40">
        <w:rPr>
          <w:rStyle w:val="libAieChar"/>
          <w:rtl/>
        </w:rPr>
        <w:t xml:space="preserve"> </w:t>
      </w:r>
      <w:r w:rsidRPr="00982F40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سب کو گمراہ کر وں گا مگر سوائے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مخلص بندوں کے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اسراء (</w:t>
      </w:r>
      <w:r w:rsidR="00071E85" w:rsidRPr="0049153E">
        <w:rPr>
          <w:rFonts w:hint="cs"/>
          <w:rtl/>
        </w:rPr>
        <w:t>17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 w:rsidR="00071E85" w:rsidRPr="0049153E">
        <w:rPr>
          <w:rFonts w:hint="cs"/>
          <w:rtl/>
        </w:rPr>
        <w:t>62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ص(</w:t>
      </w:r>
      <w:r w:rsidR="00071E85" w:rsidRPr="0049153E">
        <w:rPr>
          <w:rFonts w:hint="cs"/>
          <w:rtl/>
        </w:rPr>
        <w:t>38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 w:rsidR="00071E85" w:rsidRPr="0049153E">
        <w:rPr>
          <w:rFonts w:hint="cs"/>
          <w:rtl/>
        </w:rPr>
        <w:t>82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83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مخلص ،(زبر کے ساتھ) ، مخلص ،(زی</w:t>
      </w:r>
      <w:r>
        <w:rPr>
          <w:rFonts w:hint="eastAsia"/>
          <w:rtl/>
        </w:rPr>
        <w:t>ر</w:t>
      </w:r>
      <w:r>
        <w:rPr>
          <w:rtl/>
        </w:rPr>
        <w:t xml:space="preserve"> کے ساتھ)سے جدا اور ممتاز ہے 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مخلص،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ساتھ)وہ شخص ہے کہ جو اپنے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سے کام 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کرے کہ اس ک</w:t>
      </w:r>
      <w:r>
        <w:rPr>
          <w:rFonts w:hint="cs"/>
          <w:rtl/>
        </w:rPr>
        <w:t>ی</w:t>
      </w:r>
      <w:r>
        <w:rPr>
          <w:rtl/>
        </w:rPr>
        <w:t xml:space="preserve"> ہر حرکت ورفتار و گفتار صرف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، نفاق اور ہر وہ ش</w:t>
      </w:r>
      <w:r>
        <w:rPr>
          <w:rFonts w:hint="cs"/>
          <w:rtl/>
        </w:rPr>
        <w:t>یٔ</w:t>
      </w:r>
      <w:r>
        <w:rPr>
          <w:rtl/>
        </w:rPr>
        <w:t xml:space="preserve"> کہ جس کو خدا وند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اس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 ، اس اعتبار سے ہر انسان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مخلص ، اخلاص ک</w:t>
      </w:r>
      <w:r>
        <w:rPr>
          <w:rFonts w:hint="cs"/>
          <w:rtl/>
        </w:rPr>
        <w:t>ی</w:t>
      </w:r>
      <w:r>
        <w:rPr>
          <w:rtl/>
        </w:rPr>
        <w:t xml:space="preserve"> راہ پر گامزن ہے اور خطروں سے بچا ہوا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اخلاص کے مراتب و مقامات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شخص مخلص کے اخلاص کا درجہ جدا جدا ہے۔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مخلص، (زبر کے ساتھ) وہ شخص ہے 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ممتاز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وندعالم ک</w:t>
      </w:r>
      <w:r>
        <w:rPr>
          <w:rFonts w:hint="cs"/>
          <w:rtl/>
        </w:rPr>
        <w:t>ی</w:t>
      </w:r>
      <w:r>
        <w:rPr>
          <w:rtl/>
        </w:rPr>
        <w:t xml:space="preserve"> جانب سے کس</w:t>
      </w:r>
      <w:r>
        <w:rPr>
          <w:rFonts w:hint="cs"/>
          <w:rtl/>
        </w:rPr>
        <w:t>ی</w:t>
      </w:r>
      <w:r>
        <w:rPr>
          <w:rtl/>
        </w:rPr>
        <w:t xml:space="preserve"> بندے کا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اخلاص کے تمام مراحل کو طے کرکے خطاء و غلط</w:t>
      </w:r>
      <w:r>
        <w:rPr>
          <w:rFonts w:hint="cs"/>
          <w:rtl/>
        </w:rPr>
        <w:t>ی</w:t>
      </w:r>
      <w:r>
        <w:rPr>
          <w:rtl/>
        </w:rPr>
        <w:t xml:space="preserve"> سے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درجہ پر فائز ہوگ</w:t>
      </w:r>
      <w:r>
        <w:rPr>
          <w:rFonts w:hint="cs"/>
          <w:rtl/>
        </w:rPr>
        <w:t>ی</w:t>
      </w:r>
      <w:r>
        <w:rPr>
          <w:rtl/>
        </w:rPr>
        <w:t>ا ہے ۔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کہ اپنے نفس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سنبھالے ہوئے ہے اور جن و انس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دھوکا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۔۔ ۔بق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اگلے صفحہ پر ۔ ۔ 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بناء پر عالم غ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</w:t>
      </w:r>
      <w:r w:rsidR="008A440B">
        <w:rPr>
          <w:rtl/>
        </w:rPr>
        <w:t xml:space="preserve"> کے اسرار و رموز سے آگا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ہمارے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امکان فراہم کرت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ہم تمام امور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جس مقام و ح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ث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اس سے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حق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قت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کام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ان کو کما حقہ درک کرنے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کشش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کہاجائے کہ ہم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، حضرت فاطمہ زہرا اور آئمہ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کے مقامات کو درک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کرپاتے چونکہ ان کا عالم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ہمارے سطح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عالم سے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 و بالاہے اور ہمارے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ان کے مقام کو درک کرنے اورسمجھنے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وہ لوگ کہ جو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سطح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عصر حاضر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فرقہ وہاب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وہ لوگ اصلاً اس بات کو درک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چودہ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بعد آج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پر گواہ و شاہد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وشہادت خداوندمتعال کے کلام پاک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ہے۔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۔ ۔ ۔پچھلے صفحہ کا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۔ 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دوسر</w:t>
      </w:r>
      <w:r>
        <w:rPr>
          <w:rtl/>
        </w:rPr>
        <w:t xml:space="preserve"> 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مخلص (زبر کے ساتھ) وہ شخض ہے کہ جو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ساتھ تمام تر آزمائشات و امتحانات سے سربلند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نکلا ہو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کے قدم نہ ڈگمگائے ہوں 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اخلاص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کہ جو ہر مخلص مرد و عورت اپنا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بناتا ہے ۔ اور مخلص (زبر کے ساتھ) خداوندعالم 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رتبہ اور مقام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منزلت ہے کہ جو مسلسل علم</w:t>
      </w:r>
      <w:r>
        <w:rPr>
          <w:rFonts w:hint="cs"/>
          <w:rtl/>
        </w:rPr>
        <w:t>ی</w:t>
      </w:r>
      <w:r>
        <w:rPr>
          <w:rtl/>
        </w:rPr>
        <w:t xml:space="preserve"> وعمل</w:t>
      </w:r>
      <w:r>
        <w:rPr>
          <w:rFonts w:hint="cs"/>
          <w:rtl/>
        </w:rPr>
        <w:t>ی</w:t>
      </w:r>
      <w:r>
        <w:rPr>
          <w:rtl/>
        </w:rPr>
        <w:t xml:space="preserve"> جہاد اور کوششوں کے بعد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درجہ پر فائز ہونے کے بعد ، خدا کے بعض بندوں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ان کو خدا کا منتخب بندہ بنات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 w:rsidRPr="00982F40">
        <w:rPr>
          <w:rStyle w:val="libAlaemChar"/>
          <w:rtl/>
        </w:rPr>
        <w:lastRenderedPageBreak/>
        <w:t>(</w:t>
      </w:r>
      <w:r w:rsidR="008A440B" w:rsidRPr="00982F40">
        <w:rPr>
          <w:rStyle w:val="libAieChar"/>
          <w:rtl/>
        </w:rPr>
        <w:t>وکذالک جعلنا کم امة وسطا لتکونوا ش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داء عل</w:t>
      </w:r>
      <w:r w:rsidR="008A440B" w:rsidRPr="00982F40">
        <w:rPr>
          <w:rStyle w:val="libAieChar"/>
          <w:rFonts w:hint="cs"/>
          <w:rtl/>
        </w:rPr>
        <w:t>ی</w:t>
      </w:r>
      <w:r w:rsidR="008A440B" w:rsidRPr="00982F40">
        <w:rPr>
          <w:rStyle w:val="libAieChar"/>
          <w:rtl/>
        </w:rPr>
        <w:t xml:space="preserve"> الناس و </w:t>
      </w:r>
      <w:r w:rsidR="008A440B" w:rsidRPr="00982F40">
        <w:rPr>
          <w:rStyle w:val="libAieChar"/>
          <w:rFonts w:hint="cs"/>
          <w:rtl/>
        </w:rPr>
        <w:t>ی</w:t>
      </w:r>
      <w:r w:rsidR="008A440B" w:rsidRPr="00982F40">
        <w:rPr>
          <w:rStyle w:val="libAieChar"/>
          <w:rFonts w:hint="eastAsia"/>
          <w:rtl/>
        </w:rPr>
        <w:t>کون</w:t>
      </w:r>
      <w:r w:rsidR="008A440B" w:rsidRPr="00982F40">
        <w:rPr>
          <w:rStyle w:val="libAieChar"/>
          <w:rtl/>
        </w:rPr>
        <w:t xml:space="preserve"> الرسول عل</w:t>
      </w:r>
      <w:r w:rsidR="008A440B" w:rsidRPr="00982F40">
        <w:rPr>
          <w:rStyle w:val="libAieChar"/>
          <w:rFonts w:hint="cs"/>
          <w:rtl/>
        </w:rPr>
        <w:t>ی</w:t>
      </w:r>
      <w:r w:rsidR="008A440B" w:rsidRPr="00982F40">
        <w:rPr>
          <w:rStyle w:val="libAieChar"/>
          <w:rFonts w:hint="eastAsia"/>
          <w:rtl/>
        </w:rPr>
        <w:t>کم</w:t>
      </w:r>
      <w:r w:rsidR="008A440B" w:rsidRPr="00982F40">
        <w:rPr>
          <w:rStyle w:val="libAieChar"/>
          <w:rtl/>
        </w:rPr>
        <w:t xml:space="preserve"> ش</w:t>
      </w:r>
      <w:r w:rsidR="0029188D" w:rsidRPr="00635AD7">
        <w:rPr>
          <w:rStyle w:val="libAieChar"/>
          <w:rFonts w:hint="cs"/>
          <w:rtl/>
        </w:rPr>
        <w:t>ه</w:t>
      </w:r>
      <w:r w:rsidR="008A440B" w:rsidRPr="00982F40">
        <w:rPr>
          <w:rStyle w:val="libAieChar"/>
          <w:rFonts w:hint="cs"/>
          <w:rtl/>
        </w:rPr>
        <w:t>ی</w:t>
      </w:r>
      <w:r w:rsidR="008A440B" w:rsidRPr="00982F40">
        <w:rPr>
          <w:rStyle w:val="libAieChar"/>
          <w:rFonts w:hint="eastAsia"/>
          <w:rtl/>
        </w:rPr>
        <w:t>دا</w:t>
      </w:r>
      <w:r w:rsidR="008A440B" w:rsidRPr="00982F40">
        <w:rPr>
          <w:rStyle w:val="libAlaemChar"/>
          <w:rtl/>
        </w:rPr>
        <w:t>)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اور اسی</w:t>
      </w:r>
      <w:r w:rsidR="008A440B">
        <w:rPr>
          <w:rtl/>
        </w:rPr>
        <w:t xml:space="preserve"> طرح آپ کو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امت قرار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تاکہ آپ لوگوں پر گواہ رہ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اوررسول آپ پر گواہ ہو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: </w:t>
      </w:r>
      <w:r w:rsidRPr="00982F40">
        <w:rPr>
          <w:rStyle w:val="libAlaemChar"/>
          <w:rtl/>
        </w:rPr>
        <w:t>(</w:t>
      </w:r>
      <w:r w:rsidRPr="00982F40">
        <w:rPr>
          <w:rStyle w:val="libAieChar"/>
          <w:rtl/>
        </w:rPr>
        <w:t>وقل اعملو فس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رالل</w:t>
      </w:r>
      <w:r w:rsidR="0029188D" w:rsidRPr="0029188D">
        <w:rPr>
          <w:rStyle w:val="libAieChar"/>
          <w:rFonts w:hint="cs"/>
          <w:rtl/>
        </w:rPr>
        <w:t>ه</w:t>
      </w:r>
      <w:r w:rsidRPr="00982F40">
        <w:rPr>
          <w:rStyle w:val="libAieChar"/>
          <w:rtl/>
        </w:rPr>
        <w:t xml:space="preserve"> عملکم و رسول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والمؤمنون و ستردون ال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tl/>
        </w:rPr>
        <w:t xml:space="preserve"> عالم الغ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ب</w:t>
      </w:r>
      <w:r w:rsidRPr="00982F40">
        <w:rPr>
          <w:rStyle w:val="libAieChar"/>
          <w:rtl/>
        </w:rPr>
        <w:t xml:space="preserve"> والش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ادة ف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نبٔکم</w:t>
      </w:r>
      <w:r w:rsidRPr="00982F40">
        <w:rPr>
          <w:rStyle w:val="libAieChar"/>
          <w:rtl/>
        </w:rPr>
        <w:t xml:space="preserve"> بما کنتم تعملون</w:t>
      </w:r>
      <w:r w:rsidRPr="00982F40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رسول کہدو کہ جوتمہارا دل چاہے انجام دو ، جبکہ اللہ تمہارے اعمال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ہے اور اس کا رسول اور 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آپ کے اعمال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آپ عالم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شہادت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جائوگے تاکہ جو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 ان سے تم کو باخبر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خداوندعالم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ارشادگرام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982F40">
        <w:rPr>
          <w:rStyle w:val="libAlaemChar"/>
          <w:rtl/>
        </w:rPr>
        <w:t>(</w:t>
      </w:r>
      <w:r w:rsidRPr="00982F40">
        <w:rPr>
          <w:rStyle w:val="libAieChar"/>
          <w:rtl/>
        </w:rPr>
        <w:t>قل کفٰ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tl/>
        </w:rPr>
        <w:t xml:space="preserve"> بالل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ش</w:t>
      </w:r>
      <w:r w:rsidR="0029188D" w:rsidRPr="0029188D">
        <w:rPr>
          <w:rStyle w:val="libAieChar"/>
          <w:rFonts w:hint="cs"/>
          <w:rtl/>
        </w:rPr>
        <w:t>ه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دا</w:t>
      </w:r>
      <w:r w:rsidRPr="00982F40">
        <w:rPr>
          <w:rStyle w:val="libAieChar"/>
          <w:rtl/>
        </w:rPr>
        <w:t xml:space="preserve"> ب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ن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tl/>
        </w:rPr>
        <w:t xml:space="preserve"> و ب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نکم</w:t>
      </w:r>
      <w:r w:rsidRPr="00982F40">
        <w:rPr>
          <w:rStyle w:val="libAieChar"/>
          <w:rtl/>
        </w:rPr>
        <w:t xml:space="preserve"> ومن عند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علم الکتاب</w:t>
      </w:r>
      <w:r>
        <w:rPr>
          <w:rtl/>
          <w:lang w:bidi="ur-PK"/>
        </w:rPr>
        <w:t xml:space="preserve"> </w:t>
      </w:r>
      <w:r w:rsidRPr="00982F40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رسو ل کہدو،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تمہارے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خدا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وہ کہ جس کے پاس تمام کتاب کا علم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سوال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شہادت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کا دوسروں کے اعمال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صرف انپے ہم عصر اور صحابہ تک مخصوص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ہر زمانے اور مکان اور تمام نسلوں کوشامل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بقرہ 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توبہ(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105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رعد(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43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پھر اس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کے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معن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ںکہ</w:t>
      </w:r>
      <w:r w:rsidR="008A440B">
        <w:rPr>
          <w:rtl/>
        </w:rPr>
        <w:t xml:space="preserve"> خداوندعالم کا ارشاد گرام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982F40">
        <w:rPr>
          <w:rStyle w:val="libAlaemChar"/>
          <w:rtl/>
        </w:rPr>
        <w:t>(</w:t>
      </w:r>
      <w:r w:rsidRPr="00982F40">
        <w:rPr>
          <w:rStyle w:val="libAieChar"/>
          <w:rtl/>
        </w:rPr>
        <w:t>ولو ان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اذظلموا انفس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جائوک فاستغفروا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واستغفرل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الرسول لو جدوا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توابا رح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ما</w:t>
      </w:r>
      <w:r w:rsidRPr="00982F40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رسول ،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اپنے اوپر ظلم و ستم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پھر آپ کے پاس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کے حضور استغفار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مغفرت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کرے تو خداوندعالم کو توبہ قبول کرنے والا اور 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کلام صرف عصر رسول سے مخصوص ہے 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دوسرے زمانوں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شامل ہے ۔اور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صرف عصر رسول سے مخصوص ہے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آئندہ نسلوں پر ظلم و ستم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 کے علاوہ گذشہ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شہادت کے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اور کس طرح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ضوابط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کہ جو ہمارے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پائے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تصور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 انسانوں پر گواہ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جبکہ وہ رحلت فرماچکے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ظاہراً فوت ہوچکے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امور سب کے سب عالم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مربوط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باتوں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رکھنا لازم ہے اگرچہ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اور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ہم ناواقف ہوں چونکہ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،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Pr="00982F40">
        <w:rPr>
          <w:rStyle w:val="libAlaemChar"/>
          <w:rtl/>
        </w:rPr>
        <w:t>(</w:t>
      </w:r>
      <w:r w:rsidRPr="00982F40">
        <w:rPr>
          <w:rStyle w:val="libAieChar"/>
          <w:rtl/>
        </w:rPr>
        <w:t>الذ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ن</w:t>
      </w:r>
      <w:r w:rsidRPr="00982F40">
        <w:rPr>
          <w:rStyle w:val="libAieChar"/>
          <w:rtl/>
        </w:rPr>
        <w:t xml:space="preserve"> 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ؤمنون</w:t>
      </w:r>
      <w:r w:rsidRPr="00982F40">
        <w:rPr>
          <w:rStyle w:val="libAieChar"/>
          <w:rtl/>
        </w:rPr>
        <w:t xml:space="preserve"> بالغ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ب</w:t>
      </w:r>
      <w:r w:rsidRPr="00982F40">
        <w:rPr>
          <w:rStyle w:val="libAlaemChar"/>
          <w:rtl/>
        </w:rPr>
        <w:t>)</w:t>
      </w:r>
      <w:r>
        <w:rPr>
          <w:rtl/>
          <w:lang w:bidi="ur-PK"/>
        </w:rPr>
        <w:t xml:space="preserve"> (وہ لوگ کہ جو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)اور فرمان کے مطابق ہر مسلمان پر واجب ہے ۔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ہاں!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پائے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ہم پر لازم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نساء 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64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عق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دے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اس روش کو تو جہ کا مرکز قرار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نا</w:t>
      </w:r>
      <w:r w:rsidR="008A440B">
        <w:rPr>
          <w:rtl/>
        </w:rPr>
        <w:t xml:space="preserve"> بہت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ضرور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اس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کہ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روش اعتقاد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مسائل کےـ کہ جن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گہرائ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تک دوسرے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پہنچ سکتے ـحل ہونے کا سبب ہے ۔ چونکہ تمام امور کو ماد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سطح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نظر سے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کھنا</w:t>
      </w:r>
      <w:r w:rsidR="008A440B">
        <w:rPr>
          <w:rtl/>
        </w:rPr>
        <w:t xml:space="preserve"> وہاب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و مارکس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نظر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ہے ،کہ جو اسلام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نظر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سے بہت دور ہے ،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نظر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آخر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دوصد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مسلمانوں کے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اورا نب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اء</w:t>
      </w:r>
      <w:r w:rsidR="008A440B">
        <w:rPr>
          <w:rtl/>
        </w:rPr>
        <w:t xml:space="preserve"> و صالح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کے مقامات و منزلت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تغافل و بے تو جھ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وجہ سے وجود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،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باً</w:t>
      </w:r>
      <w:r>
        <w:rPr>
          <w:rtl/>
          <w:lang w:bidi="ur-PK"/>
        </w:rPr>
        <w:t xml:space="preserve"> خداوندعالم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تمام موجودات کے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ہے کہ جس کو ہم درک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کرپاتے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طرح خداوندعالم ،ماہ مبارک رمضان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بندوں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مہمان نواز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ہے 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عام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 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چونک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اکل و کھانے کا مفہوم خداکے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ہمارے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کے مفہوم سے جدا و متفاوت ہے 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مفہوم شہادت و شہود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گراصطلاحات</w:t>
      </w:r>
      <w:r>
        <w:rPr>
          <w:rtl/>
          <w:lang w:bidi="ur-PK"/>
        </w:rPr>
        <w:t xml:space="preserve"> کہ جن کا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جہت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اعتبار سے اسلام کے اصل افکار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لحاظ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 ان کو سطح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اورپست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درک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جاسکتا۔ ان امور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کامل صرف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سمجھ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افراد کہ جن کے پاس علم کتاب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اس تمام گفتگو کے بعد عرض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امت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بہت سے افراد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زمانے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کے بعد ،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رسالت اور رسول خدا  کے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کو درک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چاہتے تھے کہ کما حقہ درک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بناء پر آنحضرت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ملتے اور ارتباط رکھتے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اعتقادرکھتے کہ ان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امکان خطاء و صواب ہے اور وہ غصے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بات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کہہ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پر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لاسکتے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رالمؤمن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چاہتے تھے کہ ابوبکر کے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واضح کرد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کہ وہ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دہ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گہرائ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تک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پہنچے اور اپنے کاموں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قرآن کر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کے خلاف عمل کررہے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تمام امور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سطح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فکر رکھتے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سادہ لوح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 پست خ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سے کام لے رہے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جبکہ اس کے بر خلاف 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المؤمن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اپن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ہر گفتار و رفتار اور ہر احتجاج و مقام پر باآواز بلند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آشکار فرمارہے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کہ وہ تمام وجود سے شأن رسالت اور اس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گہرائ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کو خوب سمجھتے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  <w:lang w:bidi="ur-PK"/>
        </w:rPr>
        <w:t xml:space="preserve"> کے حکم کو نماز سے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ادہ</w:t>
      </w:r>
      <w:r w:rsidR="008A440B">
        <w:rPr>
          <w:rtl/>
          <w:lang w:bidi="ur-PK"/>
        </w:rPr>
        <w:t xml:space="preserve"> مہم جانتے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</w:t>
      </w:r>
      <w:r>
        <w:rPr>
          <w:rtl/>
          <w:lang w:bidi="ur-PK"/>
        </w:rPr>
        <w:t xml:space="preserve"> 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پر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ہوتے وقت کہ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کا سرمبارک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خدااوررسول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اور امتثال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نماز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اٹھتے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سورج غروب ہوجاتا ہے اور نماز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کا وقت ختم ہوجاتا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اطاعت شعار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خداوندمتعال کو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پسند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آپ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سورج کو دوبارہ پلٹاتا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فتح الباری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طحاو</w:t>
      </w:r>
      <w:r>
        <w:rPr>
          <w:rFonts w:hint="cs"/>
          <w:rtl/>
        </w:rPr>
        <w:t>ی</w:t>
      </w:r>
      <w:r>
        <w:rPr>
          <w:rtl/>
        </w:rPr>
        <w:t xml:space="preserve"> نے شرح معان</w:t>
      </w:r>
      <w:r>
        <w:rPr>
          <w:rFonts w:hint="cs"/>
          <w:rtl/>
        </w:rPr>
        <w:t>ی</w:t>
      </w:r>
      <w:r>
        <w:rPr>
          <w:rtl/>
        </w:rPr>
        <w:t xml:space="preserve"> الآثار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46</w:t>
      </w:r>
      <w:r>
        <w:rPr>
          <w:rFonts w:hint="cs"/>
          <w:rtl/>
        </w:rPr>
        <w:t xml:space="preserve"> اور طبرانی</w:t>
      </w:r>
      <w:r>
        <w:rPr>
          <w:rtl/>
        </w:rPr>
        <w:t xml:space="preserve"> نے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390</w:t>
      </w:r>
      <w:r>
        <w:rPr>
          <w:rFonts w:hint="cs"/>
          <w:rtl/>
        </w:rPr>
        <w:t>۔ اور حاکم و بی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دلائل النبوة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اپنے سرمبارک کو عل</w:t>
      </w:r>
      <w:r>
        <w:rPr>
          <w:rFonts w:hint="cs"/>
          <w:rtl/>
        </w:rPr>
        <w:t>ی</w:t>
      </w:r>
      <w:r>
        <w:rPr>
          <w:rtl/>
        </w:rPr>
        <w:t xml:space="preserve"> کے زانو پر رکھا اور سوگئے ان ک</w:t>
      </w:r>
      <w:r>
        <w:rPr>
          <w:rFonts w:hint="cs"/>
          <w:rtl/>
        </w:rPr>
        <w:t>ی</w:t>
      </w:r>
      <w:r>
        <w:rPr>
          <w:rtl/>
        </w:rPr>
        <w:t xml:space="preserve"> نماز عصر کا وقت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آنحضرت نے دعافرمائ</w:t>
      </w:r>
      <w:r>
        <w:rPr>
          <w:rFonts w:hint="cs"/>
          <w:rtl/>
        </w:rPr>
        <w:t>ی</w:t>
      </w:r>
      <w:r>
        <w:rPr>
          <w:rtl/>
        </w:rPr>
        <w:t xml:space="preserve"> پس سورج دوبارہ پلٹا اور عل</w:t>
      </w:r>
      <w:r>
        <w:rPr>
          <w:rFonts w:hint="cs"/>
          <w:rtl/>
        </w:rPr>
        <w:t>ی</w:t>
      </w:r>
      <w:r>
        <w:rPr>
          <w:rtl/>
        </w:rPr>
        <w:t xml:space="preserve"> نے نماز عصر ادا ک</w:t>
      </w:r>
      <w:r>
        <w:rPr>
          <w:rFonts w:hint="cs"/>
          <w:rtl/>
        </w:rPr>
        <w:t>ی</w:t>
      </w:r>
      <w:r>
        <w:rPr>
          <w:rtl/>
        </w:rPr>
        <w:t xml:space="preserve"> پھر سورج غروب ہوا 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بعد کہتا ہے کہ ابن جوز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موضوعا ت (گھڑ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خطاء و اشتباہ ہے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الروافض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بالکل برعکس ابو سع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بن معل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انصار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حالت ہے کہ جو تار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خ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کتابوں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مذکور ہے کہ وہ نماز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مشغول تھا کہ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نے اس کو طلب فرمای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، ابوسع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نے آنے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تاخ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نماز کو پورے آرام و اطم</w:t>
      </w:r>
      <w:r w:rsidR="008A440B">
        <w:rPr>
          <w:rFonts w:hint="cs"/>
          <w:rtl/>
        </w:rPr>
        <w:t>یٔ</w:t>
      </w:r>
      <w:r w:rsidR="008A440B">
        <w:rPr>
          <w:rFonts w:hint="eastAsia"/>
          <w:rtl/>
        </w:rPr>
        <w:t>نان</w:t>
      </w:r>
      <w:r w:rsidR="008A440B">
        <w:rPr>
          <w:rtl/>
        </w:rPr>
        <w:t xml:space="preserve"> کے ساتھ انجام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پھر حضور 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خدمت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حاضر ہ</w:t>
      </w:r>
      <w:r w:rsidR="008A440B">
        <w:rPr>
          <w:rFonts w:hint="eastAsia"/>
          <w:rtl/>
        </w:rPr>
        <w:t>وا</w:t>
      </w:r>
      <w:r w:rsidR="008A440B">
        <w:rPr>
          <w:rtl/>
        </w:rPr>
        <w:t xml:space="preserve"> ،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نے اس سستی</w:t>
      </w:r>
      <w:r w:rsidR="008A440B">
        <w:rPr>
          <w:rtl/>
        </w:rPr>
        <w:t xml:space="preserve"> و تاخ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رپر</w:t>
      </w:r>
      <w:r w:rsidR="008A440B">
        <w:rPr>
          <w:rtl/>
        </w:rPr>
        <w:t xml:space="preserve"> اعتراض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ااور</w:t>
      </w:r>
      <w:r w:rsidR="008A440B">
        <w:rPr>
          <w:rtl/>
        </w:rPr>
        <w:t xml:space="preserve"> اس کو نص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حت</w:t>
      </w:r>
      <w:r w:rsidR="008A440B">
        <w:rPr>
          <w:rtl/>
        </w:rPr>
        <w:t xml:space="preserve"> فرمائ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طرح کہ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سنا کہ خداوندعالم کا ارشادگرام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982F40">
        <w:rPr>
          <w:rStyle w:val="libAlaemChar"/>
          <w:rtl/>
        </w:rPr>
        <w:t>(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ا</w:t>
      </w:r>
      <w:r w:rsidRPr="00982F40">
        <w:rPr>
          <w:rStyle w:val="libAieChar"/>
          <w:rtl/>
        </w:rPr>
        <w:t xml:space="preserve"> ا</w:t>
      </w:r>
      <w:r w:rsidRPr="00982F40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ا</w:t>
      </w:r>
      <w:r w:rsidRPr="00982F40">
        <w:rPr>
          <w:rStyle w:val="libAieChar"/>
          <w:rtl/>
        </w:rPr>
        <w:t xml:space="preserve"> الذ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ن</w:t>
      </w:r>
      <w:r w:rsidRPr="00982F40">
        <w:rPr>
          <w:rStyle w:val="libAieChar"/>
          <w:rtl/>
        </w:rPr>
        <w:t xml:space="preserve"> آمنوا استج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بولل</w:t>
      </w:r>
      <w:r w:rsidR="0029188D" w:rsidRPr="0029188D">
        <w:rPr>
          <w:rStyle w:val="libAieChar"/>
          <w:rFonts w:hint="cs"/>
          <w:rtl/>
        </w:rPr>
        <w:t>ه</w:t>
      </w:r>
      <w:r w:rsidRPr="00982F40">
        <w:rPr>
          <w:rStyle w:val="libAieChar"/>
          <w:rtl/>
        </w:rPr>
        <w:t xml:space="preserve"> و للرسول اذا دعا کم لما </w:t>
      </w:r>
      <w:r w:rsidRPr="00982F40">
        <w:rPr>
          <w:rStyle w:val="libAieChar"/>
          <w:rFonts w:hint="cs"/>
          <w:rtl/>
        </w:rPr>
        <w:t>ی</w:t>
      </w:r>
      <w:r w:rsidRPr="00982F40">
        <w:rPr>
          <w:rStyle w:val="libAieChar"/>
          <w:rFonts w:hint="eastAsia"/>
          <w:rtl/>
        </w:rPr>
        <w:t>ح</w:t>
      </w:r>
      <w:r w:rsidRPr="00982F40">
        <w:rPr>
          <w:rStyle w:val="libAieChar"/>
          <w:rFonts w:hint="cs"/>
          <w:rtl/>
        </w:rPr>
        <w:t>یی</w:t>
      </w:r>
      <w:r w:rsidRPr="00982F40">
        <w:rPr>
          <w:rStyle w:val="libAieChar"/>
          <w:rFonts w:hint="eastAsia"/>
          <w:rtl/>
        </w:rPr>
        <w:t>کم</w:t>
      </w:r>
      <w:r>
        <w:rPr>
          <w:rtl/>
          <w:lang w:bidi="ur-PK"/>
        </w:rPr>
        <w:t xml:space="preserve"> </w:t>
      </w:r>
      <w:r w:rsidRPr="00982F40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>اے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دارو جب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اور اس کا رسول تم کو بلائے اس کا جواب دو تاکہ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ہو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مذکورہے کہ رسول خدا  نے سواد بن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محارب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گھوڑا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اور اس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چنے</w:t>
      </w:r>
      <w:r>
        <w:rPr>
          <w:rtl/>
          <w:lang w:bidi="ur-PK"/>
        </w:rPr>
        <w:t xml:space="preserve"> کے بعد انکار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خز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بن ثابت نے رسول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خز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آپ جب کہ ہمارے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 تو آپ کس وجہ سے گوا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رہے ہو ، خز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نے کہا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کرتاہوںچونکہ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ہے کہ آپ حق کے علاوہ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کہتے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146</w:t>
      </w:r>
      <w:r>
        <w:rPr>
          <w:rFonts w:hint="cs"/>
          <w:rtl/>
        </w:rPr>
        <w:t xml:space="preserve"> و </w:t>
      </w:r>
      <w:r w:rsidR="00071E85" w:rsidRPr="0049153E">
        <w:rPr>
          <w:rFonts w:hint="cs"/>
          <w:rtl/>
        </w:rPr>
        <w:t>199</w:t>
      </w:r>
      <w:r>
        <w:rPr>
          <w:rFonts w:hint="cs"/>
          <w:rtl/>
        </w:rPr>
        <w:t xml:space="preserve"> و </w:t>
      </w:r>
      <w:r w:rsidR="00071E85" w:rsidRPr="0049153E">
        <w:rPr>
          <w:rFonts w:hint="cs"/>
          <w:rtl/>
        </w:rPr>
        <w:t>222</w:t>
      </w:r>
      <w:r>
        <w:rPr>
          <w:rFonts w:hint="cs"/>
          <w:rtl/>
        </w:rPr>
        <w:t>، کتاب التفسی</w:t>
      </w:r>
      <w:r>
        <w:rPr>
          <w:rFonts w:hint="eastAsia"/>
          <w:rtl/>
        </w:rPr>
        <w:t>ر</w:t>
      </w:r>
      <w:r>
        <w:rPr>
          <w:rtl/>
        </w:rPr>
        <w:t xml:space="preserve"> ۔ و جلد: 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103</w:t>
      </w:r>
      <w:r>
        <w:rPr>
          <w:rFonts w:hint="cs"/>
          <w:rtl/>
        </w:rPr>
        <w:t>، کتاب فضائل القرآن ۔ مسند احمد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450</w:t>
      </w:r>
      <w:r>
        <w:rPr>
          <w:rFonts w:hint="cs"/>
          <w:rtl/>
        </w:rPr>
        <w:t xml:space="preserve">۔ وجلد: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211</w:t>
      </w:r>
      <w:r>
        <w:rPr>
          <w:rFonts w:hint="cs"/>
          <w:rtl/>
        </w:rPr>
        <w:t>۔ سنن ابی</w:t>
      </w:r>
      <w:r>
        <w:rPr>
          <w:rtl/>
        </w:rPr>
        <w:t xml:space="preserve"> داؤد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328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1458</w:t>
      </w:r>
      <w:r>
        <w:rPr>
          <w:rFonts w:hint="cs"/>
          <w:rtl/>
        </w:rPr>
        <w:t>۔ سنن نسائی</w:t>
      </w:r>
      <w:r>
        <w:rPr>
          <w:rtl/>
        </w:rPr>
        <w:t xml:space="preserve"> (المجتب</w:t>
      </w:r>
      <w:r>
        <w:rPr>
          <w:rFonts w:hint="cs"/>
          <w:rtl/>
        </w:rPr>
        <w:t>یٰ</w:t>
      </w:r>
      <w:r>
        <w:rPr>
          <w:rtl/>
        </w:rPr>
        <w:t>):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139</w:t>
      </w:r>
      <w:r>
        <w:rPr>
          <w:rFonts w:hint="cs"/>
          <w:rtl/>
        </w:rPr>
        <w:t>۔ صحی</w:t>
      </w:r>
      <w:r>
        <w:rPr>
          <w:rFonts w:hint="eastAsia"/>
          <w:rtl/>
        </w:rPr>
        <w:t>ح</w:t>
      </w:r>
      <w:r>
        <w:rPr>
          <w:rtl/>
        </w:rPr>
        <w:t xml:space="preserve"> ابن حبان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56</w:t>
      </w:r>
      <w:r>
        <w:rPr>
          <w:rFonts w:hint="cs"/>
          <w:rtl/>
        </w:rPr>
        <w:t>۔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303</w:t>
      </w:r>
      <w:r>
        <w:rPr>
          <w:rFonts w:hint="cs"/>
          <w:rtl/>
        </w:rPr>
        <w:t xml:space="preserve"> ۔ سنن ترمذی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231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3036</w:t>
      </w:r>
      <w:r>
        <w:rPr>
          <w:rFonts w:hint="cs"/>
          <w:rtl/>
        </w:rPr>
        <w:t>۔ مستدرک حاکم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558</w:t>
      </w:r>
      <w:r>
        <w:rPr>
          <w:rFonts w:hint="cs"/>
          <w:rtl/>
        </w:rPr>
        <w:t xml:space="preserve">۔ </w:t>
      </w:r>
      <w:r>
        <w:rPr>
          <w:rtl/>
        </w:rPr>
        <w:t>السنن الکبر</w:t>
      </w:r>
      <w:r>
        <w:rPr>
          <w:rFonts w:hint="cs"/>
          <w:rtl/>
        </w:rPr>
        <w:t>ی</w:t>
      </w:r>
      <w:r>
        <w:rPr>
          <w:rtl/>
        </w:rPr>
        <w:t xml:space="preserve"> (الب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انفال (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276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خز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مہ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گواہ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تنہا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اور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معاملے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ان کے ساتھ دوسرے گواہ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ضرورت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آخر</w:t>
      </w:r>
      <w:r>
        <w:rPr>
          <w:rtl/>
          <w:lang w:bidi="ur-PK"/>
        </w:rPr>
        <w:t xml:space="preserve"> کلا 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کرتا ہوں کہ جو جابر بن عبداللہ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منقول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عرب) کوم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وہ حضرت فاطمہ زہرا کے خانہ اقدس کے دروازے پر کھڑا کچھ مانگ رہا ہے کہ اپنا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بھر سکے ، بھوک کو مٹاسکے اور اپنے بدن کو </w:t>
      </w:r>
      <w:r>
        <w:rPr>
          <w:rFonts w:hint="eastAsia"/>
          <w:rtl/>
          <w:lang w:bidi="ur-PK"/>
        </w:rPr>
        <w:t>چھپا</w:t>
      </w:r>
      <w:r>
        <w:rPr>
          <w:rtl/>
          <w:lang w:bidi="ur-PK"/>
        </w:rPr>
        <w:t xml:space="preserve"> سکے ۔ حضرت فاطمہ زہرا نے ہرن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 ل اور درخت سلم کے پتے کہ جن پر حضرات 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 لاکر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۔ اوراس سے کہا : اے سائل اس کو لے لو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 کہ خداونداس سے بہتر آپ کو عطا کرے گا کہ خوشحال ہوجائوگے۔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اعراب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کہا اے محمد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آپ سے بھوک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 ہرن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 ل مجھے دے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بھوک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 ں گا ؟ حضرت فاطمہ زہرا نے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گلے سے گردن بند کو کھولا اور سائل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گردن بند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چچا زاد پھوپ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بنت حمزہ بن عبد المطلب نے آپ کو 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۔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کو لے لو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دو ،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 کہ خداوند اس کے بدلے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عطا فرمائے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اعراب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گردن بند کو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،مسجد رسول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ہوا 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اصحاب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فرماہ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اس نے کہا اے رسول خدا 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گردن بند فاطمہ نے مجھے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اس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دو تاکہ خداوندعالم آپ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اسباب فراہم کرے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الآحاد والمثانی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115</w:t>
      </w:r>
      <w:r>
        <w:rPr>
          <w:rFonts w:hint="cs"/>
          <w:rtl/>
        </w:rPr>
        <w:t>۔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87</w:t>
      </w:r>
      <w:r>
        <w:rPr>
          <w:rFonts w:hint="cs"/>
          <w:rtl/>
        </w:rPr>
        <w:t xml:space="preserve">۔ مستدرک حاکم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گر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فرمانے لگے اور ارشاد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کس طرح خداوندعالم 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اچھے حالات نہ لائے جب کہ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گردن بند فاطمہ بنت محمد  اور سارے عالم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شہزاد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نے تجھے عطا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تب</w:t>
      </w:r>
      <w:r>
        <w:rPr>
          <w:rtl/>
          <w:lang w:bidi="ur-PK"/>
        </w:rPr>
        <w:t xml:space="preserve"> عمار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اسر</w:t>
      </w:r>
      <w:r>
        <w:rPr>
          <w:rtl/>
          <w:lang w:bidi="ur-PK"/>
        </w:rPr>
        <w:t xml:space="preserve"> کھڑے ہوئے اور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اے رسول خدا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 کو اجازت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گردن بند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لوں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عمار اس کو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لو اگر جن و انس مل کر اس کو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ہوں تو خداوندعالم ان سب سے عذاب جہنم کو ختم کردے گا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عمار</w:t>
      </w:r>
      <w:r>
        <w:rPr>
          <w:rtl/>
          <w:lang w:bidi="ur-PK"/>
        </w:rPr>
        <w:t xml:space="preserve"> نے کہا : اے اعراب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گردن بند کو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چوگے</w:t>
      </w:r>
      <w:r>
        <w:rPr>
          <w:rtl/>
          <w:lang w:bidi="ur-PK"/>
        </w:rPr>
        <w:t xml:space="preserve"> ؟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اعراب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کہا 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بھر نے کے قابل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گوشت 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کو اوڑھ 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آپ کو چھپا سکوں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پروردگار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و عبادت انجام دے سکوں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مرکب تاکہ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اپنے اہل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تک پہنچ سکوں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عمار</w:t>
      </w:r>
      <w:r>
        <w:rPr>
          <w:rtl/>
          <w:lang w:bidi="ur-PK"/>
        </w:rPr>
        <w:t xml:space="preserve"> نے کہ جو فتح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سے ملا ہوا اپنا حصہ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چکے تھے ،کہا: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اس گردن بند کو </w:t>
      </w:r>
      <w:r w:rsidR="00071E85" w:rsidRPr="0049153E">
        <w:rPr>
          <w:rFonts w:hint="cs"/>
          <w:rtl/>
        </w:rPr>
        <w:t>20</w:t>
      </w:r>
      <w:r w:rsidRPr="0049153E">
        <w:rPr>
          <w:rFonts w:hint="cs"/>
          <w:rtl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چادر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تجھ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اہل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تک پہنچادے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وقت کا کھانا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گوشت کے ساتھ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تا ہوں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اعراب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کہا : اے مرد اس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 قدر سخاوت مند ہو!۔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عمار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اس کو اپنے ساتھ لے گئے اور جو کچھ اس سے طے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بطور کامل ادا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اعراب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ہوا ،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معلوم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ہوگئے اور پہننے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اعراب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نے جواب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: اے رسول خدا 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رے</w:t>
      </w:r>
      <w:r w:rsidR="008A440B">
        <w:rPr>
          <w:rtl/>
          <w:lang w:bidi="ur-PK"/>
        </w:rPr>
        <w:t xml:space="preserve"> ماں باپ آپ پر قربان ہوں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بے 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از</w:t>
      </w:r>
      <w:r w:rsidR="008A440B">
        <w:rPr>
          <w:rtl/>
          <w:lang w:bidi="ur-PK"/>
        </w:rPr>
        <w:t xml:space="preserve"> ہوگ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۔</w:t>
      </w:r>
      <w:r w:rsidR="008A440B"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="008A440B"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عمار ،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اور مقا 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رکھنے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اس 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جانتے تھے 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اعراب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بھر نے اور بدن چھپانے کے علاوہ کچھ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گردن بند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لہذا عمار نے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وعد 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خوشحال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۔جب کہ اس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کہ اس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گھاٹا و نقصان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دوسر ے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فائدہ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معرفت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اس معرفت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اس مقام تک پہنچنے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عمار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بنابرا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،مقام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اور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کما حقہ سمجھنے کو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راستے اور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کھلتے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شعاؤں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معراج واسراء کو درک کرسکتے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4E1044" w:rsidRDefault="008A440B" w:rsidP="00505502">
      <w:pPr>
        <w:pStyle w:val="libLine"/>
        <w:rPr>
          <w:rStyle w:val="libNormalChar"/>
        </w:rPr>
      </w:pPr>
      <w:r w:rsidRPr="004E1044">
        <w:rPr>
          <w:rStyle w:val="libNormalChar"/>
          <w:rFonts w:hint="eastAsia"/>
          <w:rtl/>
        </w:rPr>
        <w:t>حضرت</w:t>
      </w:r>
      <w:r w:rsidRPr="004E1044">
        <w:rPr>
          <w:rStyle w:val="libNormalChar"/>
          <w:rtl/>
        </w:rPr>
        <w:t xml:space="preserve"> موس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tl/>
        </w:rPr>
        <w:t xml:space="preserve"> کا خداوندعالم سے کلام کرنا سمجھ م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ں</w:t>
      </w:r>
      <w:r w:rsidRPr="004E1044">
        <w:rPr>
          <w:rStyle w:val="libNormalChar"/>
          <w:rtl/>
        </w:rPr>
        <w:t xml:space="preserve"> آسکتا ہے ۔ پ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E1044">
        <w:rPr>
          <w:rStyle w:val="libNormalChar"/>
          <w:rtl/>
        </w:rPr>
        <w:t xml:space="preserve"> کا اس صاحب قبر سے کلام اور جواب د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نا</w:t>
      </w:r>
      <w:r w:rsidRPr="004E1044">
        <w:rPr>
          <w:rStyle w:val="libNormalChar"/>
          <w:rtl/>
        </w:rPr>
        <w:t xml:space="preserve"> کہ جب اس نے آپ پر سلام ک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ا</w:t>
      </w:r>
      <w:r w:rsidRPr="004E1044">
        <w:rPr>
          <w:rStyle w:val="libNormalChar"/>
          <w:rtl/>
        </w:rPr>
        <w:t xml:space="preserve"> ، درک کرسکتے ہ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ں</w:t>
      </w:r>
      <w:r w:rsidRPr="004E1044">
        <w:rPr>
          <w:rStyle w:val="libNormalChar"/>
          <w:rtl/>
        </w:rPr>
        <w:t xml:space="preserve"> ہم جب آئمہ کو مخاطب کرتے ہ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ں</w:t>
      </w:r>
      <w:r w:rsidRPr="004E1044">
        <w:rPr>
          <w:rStyle w:val="libNormalChar"/>
          <w:rtl/>
        </w:rPr>
        <w:t xml:space="preserve"> اور ان کو بلاتے ہ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ں</w:t>
      </w:r>
      <w:r w:rsidRPr="004E1044">
        <w:rPr>
          <w:rStyle w:val="libNormalChar"/>
          <w:rtl/>
        </w:rPr>
        <w:t xml:space="preserve"> مدد کو پکارتے ہ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ں</w:t>
      </w:r>
      <w:r w:rsidRPr="004E1044">
        <w:rPr>
          <w:rStyle w:val="libNormalChar"/>
          <w:rtl/>
        </w:rPr>
        <w:t xml:space="preserve"> اور وہ ہماراجواب د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تے</w:t>
      </w:r>
      <w:r w:rsidRPr="004E1044">
        <w:rPr>
          <w:rStyle w:val="libNormalChar"/>
          <w:rtl/>
        </w:rPr>
        <w:t xml:space="preserve"> ہ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ں</w:t>
      </w:r>
      <w:r w:rsidRPr="004E1044">
        <w:rPr>
          <w:rStyle w:val="libNormalChar"/>
          <w:rtl/>
        </w:rPr>
        <w:t xml:space="preserve"> 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ہ</w:t>
      </w:r>
      <w:r w:rsidRPr="004E1044">
        <w:rPr>
          <w:rStyle w:val="libNormalChar"/>
          <w:rtl/>
        </w:rPr>
        <w:t xml:space="preserve"> بات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ں</w:t>
      </w:r>
      <w:r w:rsidRPr="004E1044">
        <w:rPr>
          <w:rStyle w:val="libNormalChar"/>
          <w:rtl/>
        </w:rPr>
        <w:t xml:space="preserve"> سمجھ م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ں</w:t>
      </w:r>
      <w:r w:rsidRPr="004E1044">
        <w:rPr>
          <w:rStyle w:val="libNormalChar"/>
          <w:rtl/>
        </w:rPr>
        <w:t xml:space="preserve"> آسکت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tl/>
        </w:rPr>
        <w:t xml:space="preserve"> ہ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ں</w:t>
      </w:r>
      <w:r w:rsidRPr="004E1044">
        <w:rPr>
          <w:rStyle w:val="libNormalChar"/>
          <w:rtl/>
        </w:rPr>
        <w:t xml:space="preserve"> ۔ اس ل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ے</w:t>
      </w:r>
      <w:r w:rsidRPr="004E1044">
        <w:rPr>
          <w:rStyle w:val="libNormalChar"/>
          <w:rtl/>
        </w:rPr>
        <w:t xml:space="preserve"> کہ الہٰ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tl/>
        </w:rPr>
        <w:t xml:space="preserve"> نقطہ نظر سے موت ، ح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ات</w:t>
      </w:r>
      <w:r w:rsidRPr="004E1044">
        <w:rPr>
          <w:rStyle w:val="libNormalChar"/>
          <w:rtl/>
        </w:rPr>
        <w:t xml:space="preserve"> جاودان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tl/>
        </w:rPr>
        <w:t xml:space="preserve"> ہے نہ کہ فناء و نابود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tl/>
        </w:rPr>
        <w:t xml:space="preserve"> ، وجود و ہست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tl/>
        </w:rPr>
        <w:t xml:space="preserve"> ہے نہ کہ عدم و ن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Fonts w:hint="eastAsia"/>
          <w:rtl/>
        </w:rPr>
        <w:t>ست</w:t>
      </w:r>
      <w:r w:rsidRPr="004E1044">
        <w:rPr>
          <w:rStyle w:val="libNormalChar"/>
          <w:rFonts w:hint="cs"/>
          <w:rtl/>
        </w:rPr>
        <w:t>ی</w:t>
      </w:r>
      <w:r w:rsidRPr="004E1044">
        <w:rPr>
          <w:rStyle w:val="libNormalChar"/>
          <w:rtl/>
        </w:rPr>
        <w:t xml:space="preserve"> ۔</w:t>
      </w:r>
    </w:p>
    <w:p w:rsidR="008A440B" w:rsidRDefault="008A440B" w:rsidP="00505502">
      <w:pPr>
        <w:pStyle w:val="libLine"/>
        <w:rPr>
          <w:rtl/>
        </w:rPr>
      </w:pPr>
      <w:r>
        <w:rPr>
          <w:rtl/>
        </w:rPr>
        <w:t xml:space="preserve"> </w:t>
      </w:r>
      <w:r w:rsidR="00505502"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بشارة المصطفیٰ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219</w:t>
      </w:r>
      <w:r>
        <w:rPr>
          <w:rFonts w:hint="cs"/>
          <w:rtl/>
        </w:rPr>
        <w:t>۔ اور اس سے منقول ہے بحارالانوار:</w:t>
      </w:r>
      <w:r w:rsidR="00071E85" w:rsidRPr="0049153E">
        <w:rPr>
          <w:rFonts w:hint="cs"/>
          <w:rtl/>
        </w:rPr>
        <w:t>43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57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خداوندعالم نے موت و ح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کو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ساتھ خلق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دونوں مخلوق و موجود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</w:t>
      </w:r>
      <w:r w:rsidR="008A440B">
        <w:rPr>
          <w:rtl/>
        </w:rPr>
        <w:t xml:space="preserve"> کہ ارشادہے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4E1044">
        <w:rPr>
          <w:rStyle w:val="libAlaemChar"/>
          <w:rtl/>
        </w:rPr>
        <w:t>(</w:t>
      </w:r>
      <w:r w:rsidRPr="004E1044">
        <w:rPr>
          <w:rStyle w:val="libAieChar"/>
          <w:rtl/>
        </w:rPr>
        <w:t>تبارک الذ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tl/>
        </w:rPr>
        <w:t xml:space="preserve"> ب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د</w:t>
      </w:r>
      <w:r w:rsidR="0029188D" w:rsidRPr="0029188D">
        <w:rPr>
          <w:rStyle w:val="libAieChar"/>
          <w:rFonts w:hint="cs"/>
          <w:rtl/>
        </w:rPr>
        <w:t>ه</w:t>
      </w:r>
      <w:r w:rsidRPr="004E1044">
        <w:rPr>
          <w:rStyle w:val="libAieChar"/>
          <w:rtl/>
        </w:rPr>
        <w:t xml:space="preserve"> الملک و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و عل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tl/>
        </w:rPr>
        <w:t xml:space="preserve"> کل ش</w:t>
      </w:r>
      <w:r w:rsidRPr="004E1044">
        <w:rPr>
          <w:rStyle w:val="libAieChar"/>
          <w:rFonts w:hint="cs"/>
          <w:rtl/>
        </w:rPr>
        <w:t>یٔ</w:t>
      </w:r>
      <w:r w:rsidRPr="004E1044">
        <w:rPr>
          <w:rStyle w:val="libAieChar"/>
          <w:rtl/>
        </w:rPr>
        <w:t xml:space="preserve"> قد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ر</w:t>
      </w:r>
      <w:r w:rsidRPr="004E1044">
        <w:rPr>
          <w:rStyle w:val="libAieChar"/>
          <w:rtl/>
        </w:rPr>
        <w:t xml:space="preserve"> الذ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tl/>
        </w:rPr>
        <w:t xml:space="preserve"> خلق الموت و الح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اة</w:t>
      </w:r>
      <w:r w:rsidRPr="004E1044">
        <w:rPr>
          <w:rStyle w:val="libAieChar"/>
          <w:rtl/>
        </w:rPr>
        <w:t xml:space="preserve"> ل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بلوکم</w:t>
      </w:r>
      <w:r w:rsidRPr="004E1044">
        <w:rPr>
          <w:rStyle w:val="libAieChar"/>
          <w:rtl/>
        </w:rPr>
        <w:t xml:space="preserve"> ا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کم</w:t>
      </w:r>
      <w:r w:rsidRPr="004E1044">
        <w:rPr>
          <w:rStyle w:val="libAieChar"/>
          <w:rtl/>
        </w:rPr>
        <w:t xml:space="preserve"> احسن عملا</w:t>
      </w:r>
      <w:r>
        <w:rPr>
          <w:rtl/>
          <w:lang w:bidi="ur-PK"/>
        </w:rPr>
        <w:t xml:space="preserve"> </w:t>
      </w:r>
      <w:r w:rsidRPr="004E10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مبارک</w:t>
      </w:r>
      <w:r>
        <w:rPr>
          <w:rtl/>
          <w:lang w:bidi="ur-PK"/>
        </w:rPr>
        <w:t xml:space="preserve"> ہے وہ ذات کہ جس کے قبضہ قدرت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حکومت وفرمانروائ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وہ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 قادر ہے ۔ وہ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 نے موت اور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آزمائے کہ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کون اچھے عمل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موت ،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پھر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شباہت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ہے؟۔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معقول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کچھ کھائے پئے اور بات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زندہ رہ سکتا ہے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لازم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امور و مسائل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ہوں اور ان کے متعلق بحث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واقعا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افسوس کا مقام ہے کہ امت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بہت سے افراد وفرقے اس فکر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گہرائ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پہنچتے اور اس کو خوب درک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و آئمہ طاہر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عام و عاد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فکر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کے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،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موہبات و ملکوت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درجات کو نظرانداز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سبب ہے کہ آپ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ابوبکر ،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تطہ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درک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عام مسلمان عورت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حضرت فاطمہ زہرا سے سلوک روا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کہ ابوبکر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عمل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کے بالکل خلاف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ملک (</w:t>
      </w:r>
      <w:r w:rsidR="00071E85" w:rsidRPr="0049153E">
        <w:rPr>
          <w:rFonts w:hint="cs"/>
          <w:rtl/>
        </w:rPr>
        <w:t>67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ج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ہاں ! کبھ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الہٰ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مقامات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معرفت نہ ہونا اور مخلص (زبر کے ساتھ ) بندوں کو نہ سمجھنا سبب بنتا ہے کہ ان کے ساتھ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</w:t>
      </w:r>
      <w:r w:rsidR="008A440B">
        <w:rPr>
          <w:rtl/>
        </w:rPr>
        <w:t xml:space="preserve"> برتاؤ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جائے اور کبھ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شخص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مفاد و ماد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غرض سبب ہوتا ہے کہ ان بزرگواروں کے ساتھ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سلوک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جائے ۔ اگر چہ جو کچھ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واقع ہوا ہ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وہ دوسرے سبب سے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نزد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ہے ۔</w:t>
      </w:r>
    </w:p>
    <w:p w:rsidR="008A440B" w:rsidRPr="004E1044" w:rsidRDefault="008A440B" w:rsidP="004E1044">
      <w:pPr>
        <w:pStyle w:val="Heading2Center"/>
        <w:rPr>
          <w:rtl/>
        </w:rPr>
      </w:pPr>
      <w:bookmarkStart w:id="12" w:name="_Toc499555142"/>
      <w:r w:rsidRPr="004E1044">
        <w:rPr>
          <w:rFonts w:hint="eastAsia"/>
          <w:rtl/>
        </w:rPr>
        <w:t>صد</w:t>
      </w:r>
      <w:r w:rsidRPr="004E1044">
        <w:rPr>
          <w:rFonts w:hint="cs"/>
          <w:rtl/>
        </w:rPr>
        <w:t>ی</w:t>
      </w:r>
      <w:r w:rsidRPr="004E1044">
        <w:rPr>
          <w:rFonts w:hint="eastAsia"/>
          <w:rtl/>
        </w:rPr>
        <w:t>ق</w:t>
      </w:r>
      <w:r w:rsidRPr="004E1044">
        <w:rPr>
          <w:rFonts w:hint="cs"/>
          <w:rtl/>
        </w:rPr>
        <w:t>ی</w:t>
      </w:r>
      <w:r w:rsidRPr="004E1044">
        <w:rPr>
          <w:rFonts w:hint="eastAsia"/>
          <w:rtl/>
        </w:rPr>
        <w:t>ت</w:t>
      </w:r>
      <w:r w:rsidRPr="004E1044">
        <w:rPr>
          <w:rtl/>
        </w:rPr>
        <w:t xml:space="preserve"> کے کچھ مع</w:t>
      </w:r>
      <w:r w:rsidRPr="004E1044">
        <w:rPr>
          <w:rFonts w:hint="cs"/>
          <w:rtl/>
        </w:rPr>
        <w:t>ی</w:t>
      </w:r>
      <w:r w:rsidRPr="004E1044">
        <w:rPr>
          <w:rFonts w:hint="eastAsia"/>
          <w:rtl/>
        </w:rPr>
        <w:t>ار</w:t>
      </w:r>
      <w:bookmarkEnd w:id="12"/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گذشتہ</w:t>
      </w:r>
      <w:r>
        <w:rPr>
          <w:rtl/>
          <w:lang w:bidi="ur-PK"/>
        </w:rPr>
        <w:t xml:space="preserve"> گفتگو سے آپ پر روشن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سچا اور صادق کو ن ہے اور جھوٹا و کاذب کون؟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ہم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واضح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چونکہ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کا مرتبہ صادق و صادقہ سے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 و بالاہے 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مبالغہ کا 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غہ</w:t>
      </w:r>
      <w:r>
        <w:rPr>
          <w:rtl/>
          <w:lang w:bidi="ur-PK"/>
        </w:rPr>
        <w:t xml:space="preserve"> ہے اور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کے طور پر واقع ہوا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خداوندعالم کا ارشاد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4E1044">
        <w:rPr>
          <w:rStyle w:val="libAlaemChar"/>
          <w:rtl/>
        </w:rPr>
        <w:t>(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وسف</w:t>
      </w:r>
      <w:r w:rsidRPr="004E1044">
        <w:rPr>
          <w:rStyle w:val="libAieChar"/>
          <w:rtl/>
        </w:rPr>
        <w:t xml:space="preserve"> ا</w:t>
      </w:r>
      <w:r w:rsidRPr="004E1044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االصد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ق</w:t>
      </w:r>
      <w:r w:rsidRPr="004E10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اے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اور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سچے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ارشاد ہوا:</w:t>
      </w:r>
      <w:r w:rsidRPr="004E1044">
        <w:rPr>
          <w:rStyle w:val="libAlaemChar"/>
          <w:rtl/>
        </w:rPr>
        <w:t>(</w:t>
      </w:r>
      <w:r w:rsidRPr="004E1044">
        <w:rPr>
          <w:rStyle w:val="libAieChar"/>
          <w:rtl/>
        </w:rPr>
        <w:t>واذکر ف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tl/>
        </w:rPr>
        <w:t xml:space="preserve"> الکتاب ابرا</w:t>
      </w:r>
      <w:r w:rsidR="0029188D" w:rsidRPr="00635AD7">
        <w:rPr>
          <w:rStyle w:val="libAieChar"/>
          <w:rFonts w:hint="cs"/>
          <w:rtl/>
        </w:rPr>
        <w:t>ه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م</w:t>
      </w:r>
      <w:r w:rsidRPr="004E1044">
        <w:rPr>
          <w:rStyle w:val="libAieChar"/>
          <w:rtl/>
        </w:rPr>
        <w:t xml:space="preserve"> ان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کان صد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قا</w:t>
      </w:r>
      <w:r w:rsidRPr="004E1044">
        <w:rPr>
          <w:rStyle w:val="libAieChar"/>
          <w:rtl/>
        </w:rPr>
        <w:t xml:space="preserve"> نب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ا</w:t>
      </w:r>
      <w:r w:rsidRPr="004E10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اور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کرو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کہ وہ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حضرت ادر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متعلق مذکورہے: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4E1044">
        <w:rPr>
          <w:rStyle w:val="libAlaemChar"/>
          <w:rtl/>
        </w:rPr>
        <w:t>(</w:t>
      </w:r>
      <w:r w:rsidRPr="004E1044">
        <w:rPr>
          <w:rStyle w:val="libAieChar"/>
          <w:rtl/>
        </w:rPr>
        <w:t>واذکر ف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tl/>
        </w:rPr>
        <w:t xml:space="preserve"> الکتاب ادر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س</w:t>
      </w:r>
      <w:r w:rsidRPr="004E1044">
        <w:rPr>
          <w:rStyle w:val="libAieChar"/>
          <w:rtl/>
        </w:rPr>
        <w:t xml:space="preserve"> ان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کان</w:t>
      </w:r>
      <w:r w:rsidRPr="004E1044">
        <w:rPr>
          <w:rStyle w:val="libAieChar"/>
          <w:rtl/>
        </w:rPr>
        <w:t xml:space="preserve"> صد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قا</w:t>
      </w:r>
      <w:r w:rsidRPr="004E1044">
        <w:rPr>
          <w:rStyle w:val="libAieChar"/>
          <w:rtl/>
        </w:rPr>
        <w:t xml:space="preserve"> نب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ا</w:t>
      </w:r>
      <w:r w:rsidRPr="004E10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اور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کرو ادر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کو کہ وہ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ی</w:t>
      </w:r>
      <w:r>
        <w:rPr>
          <w:rFonts w:hint="eastAsia"/>
          <w:rtl/>
        </w:rPr>
        <w:t>وسف</w:t>
      </w:r>
      <w:r>
        <w:rPr>
          <w:rtl/>
        </w:rPr>
        <w:t>(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56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قرآن</w:t>
      </w:r>
      <w:r w:rsidR="008A440B">
        <w:rPr>
          <w:rtl/>
        </w:rPr>
        <w:t xml:space="preserve">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القاب و اصاف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عام اور غ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معصوم کو عطا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گئے ، لہذا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انب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اء</w:t>
      </w:r>
      <w:r w:rsidR="008A440B">
        <w:rPr>
          <w:rtl/>
        </w:rPr>
        <w:t xml:space="preserve"> و اوص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اء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صفت ہے اور اگر اس کے معن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مفہوم اور مدلو ل کو وسعت سے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تو ممکن ہے کہ 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و صالح بندوں کو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شامل ہوجائے کہ جو انسان کامل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خدا وندعالم ا</w:t>
      </w:r>
      <w:r w:rsidR="008A440B">
        <w:rPr>
          <w:rFonts w:hint="eastAsia"/>
          <w:rtl/>
        </w:rPr>
        <w:t>ور</w:t>
      </w:r>
      <w:r w:rsidR="008A440B">
        <w:rPr>
          <w:rtl/>
        </w:rPr>
        <w:t xml:space="preserve"> اس کے رسول پر دل سے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اور عق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دہ</w:t>
      </w:r>
      <w:r w:rsidR="008A440B">
        <w:rPr>
          <w:rtl/>
        </w:rPr>
        <w:t xml:space="preserve"> رکھتے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نہ کہ وہ افراد کہ جو صرف زبان سے اظہار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کرتے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مصلحتاً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لائے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موضوع کو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روشن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جس کا جو مقام ہے اس کو وہ مقام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کچھ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اور مشخصات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چونکہ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و مشخصات،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ارتقاء اور ارزش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عمدہ و 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کے بعد اس موضو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کے افراد پر تطب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8A440B" w:rsidRDefault="008A440B" w:rsidP="004E1044">
      <w:pPr>
        <w:pStyle w:val="Heading2Center"/>
        <w:rPr>
          <w:rtl/>
          <w:lang w:bidi="ur-PK"/>
        </w:rPr>
      </w:pPr>
      <w:bookmarkStart w:id="13" w:name="_Toc499555143"/>
      <w:r>
        <w:rPr>
          <w:rFonts w:hint="eastAsia"/>
          <w:rtl/>
          <w:lang w:bidi="ur-PK"/>
        </w:rPr>
        <w:t>اولـ</w:t>
      </w:r>
      <w:r>
        <w:rPr>
          <w:rtl/>
          <w:lang w:bidi="ur-PK"/>
        </w:rPr>
        <w:t xml:space="preserve"> صدق و سچائ</w:t>
      </w:r>
      <w:r>
        <w:rPr>
          <w:rFonts w:hint="cs"/>
          <w:rtl/>
          <w:lang w:bidi="ur-PK"/>
        </w:rPr>
        <w:t>ی</w:t>
      </w:r>
      <w:bookmarkEnd w:id="13"/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اپنے کلام و گفتگو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صادق و سچا ہو چونکہ خداوندمتعال نے جھوٹے و کاذب شخص کو اپنے اوپر ظلم کرنے والا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۔لہذا ارشاد ہے :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</w:t>
      </w:r>
      <w:r w:rsidR="008A440B" w:rsidRPr="0049153E">
        <w:rPr>
          <w:rFonts w:hint="cs"/>
          <w:rtl/>
        </w:rPr>
        <w:t xml:space="preserve"> ـ </w:t>
      </w:r>
      <w:r w:rsidR="008A440B" w:rsidRPr="004E1044">
        <w:rPr>
          <w:rStyle w:val="libAlaemChar"/>
          <w:rFonts w:hint="cs"/>
          <w:rtl/>
        </w:rPr>
        <w:t>(</w:t>
      </w:r>
      <w:r w:rsidR="008A440B" w:rsidRPr="0049153E">
        <w:rPr>
          <w:rFonts w:hint="cs"/>
          <w:rtl/>
        </w:rPr>
        <w:t>و</w:t>
      </w:r>
      <w:r w:rsidR="008A440B" w:rsidRPr="004E1044">
        <w:rPr>
          <w:rStyle w:val="libAieChar"/>
          <w:rFonts w:hint="cs"/>
          <w:rtl/>
        </w:rPr>
        <w:t>من اظلم ممن افتری</w:t>
      </w:r>
      <w:r w:rsidR="008A440B" w:rsidRPr="004E1044">
        <w:rPr>
          <w:rStyle w:val="libAieChar"/>
          <w:rtl/>
        </w:rPr>
        <w:t xml:space="preserve"> عل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کذبا او کذب بآ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Fonts w:hint="eastAsia"/>
          <w:rtl/>
        </w:rPr>
        <w:t>ات</w:t>
      </w:r>
      <w:r w:rsidR="0029188D" w:rsidRPr="0029188D">
        <w:rPr>
          <w:rStyle w:val="libAieChar"/>
          <w:rFonts w:hint="cs"/>
          <w:rtl/>
        </w:rPr>
        <w:t>ه</w:t>
      </w:r>
      <w:r w:rsidR="008A440B" w:rsidRPr="004E1044">
        <w:rPr>
          <w:rStyle w:val="libAieChar"/>
          <w:rtl/>
        </w:rPr>
        <w:t xml:space="preserve"> </w:t>
      </w:r>
      <w:r w:rsidR="008A440B" w:rsidRPr="004E1044">
        <w:rPr>
          <w:rStyle w:val="libAlaemChar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اور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ظلم کرنے والا کون ہے کہ جو خدا پر جھوٹ بولے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کرے اور جھٹلائے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انعام (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21</w:t>
      </w:r>
      <w:r>
        <w:rPr>
          <w:rFonts w:hint="cs"/>
          <w:rtl/>
        </w:rPr>
        <w:t>۔ سورہ اعراف (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>) ،آی</w:t>
      </w:r>
      <w:r>
        <w:rPr>
          <w:rFonts w:hint="eastAsia"/>
          <w:rtl/>
        </w:rPr>
        <w:t>ت</w:t>
      </w:r>
      <w:r w:rsidR="00071E85" w:rsidRPr="0049153E">
        <w:rPr>
          <w:rFonts w:hint="cs"/>
          <w:rtl/>
        </w:rPr>
        <w:t>37</w:t>
      </w:r>
      <w:r>
        <w:rPr>
          <w:rFonts w:hint="cs"/>
          <w:rtl/>
        </w:rPr>
        <w:t>۔ سورہ ی</w:t>
      </w:r>
      <w:r>
        <w:rPr>
          <w:rFonts w:hint="eastAsia"/>
          <w:rtl/>
        </w:rPr>
        <w:t>ونس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17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071E85" w:rsidRPr="0049153E">
        <w:rPr>
          <w:rFonts w:hint="cs"/>
          <w:rtl/>
        </w:rPr>
        <w:lastRenderedPageBreak/>
        <w:t>2</w:t>
      </w:r>
      <w:r w:rsidR="008A440B">
        <w:rPr>
          <w:rFonts w:hint="cs"/>
          <w:rtl/>
        </w:rPr>
        <w:t xml:space="preserve">ـ </w:t>
      </w:r>
      <w:r w:rsidR="008A440B" w:rsidRPr="004E1044">
        <w:rPr>
          <w:rStyle w:val="libAlaemChar"/>
          <w:rFonts w:hint="cs"/>
          <w:rtl/>
        </w:rPr>
        <w:t>(</w:t>
      </w:r>
      <w:r w:rsidR="008A440B" w:rsidRPr="004E1044">
        <w:rPr>
          <w:rStyle w:val="libAieChar"/>
          <w:rFonts w:hint="cs"/>
          <w:rtl/>
        </w:rPr>
        <w:t>ومن اظلم ممن افتری</w:t>
      </w:r>
      <w:r w:rsidR="008A440B" w:rsidRPr="004E1044">
        <w:rPr>
          <w:rStyle w:val="libAieChar"/>
          <w:rtl/>
        </w:rPr>
        <w:t xml:space="preserve"> عل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کذبا او کذب بالحق لما جائ</w:t>
      </w:r>
      <w:r w:rsidR="0029188D" w:rsidRPr="0029188D">
        <w:rPr>
          <w:rStyle w:val="libAieChar"/>
          <w:rFonts w:hint="cs"/>
          <w:rtl/>
        </w:rPr>
        <w:t>ه</w:t>
      </w:r>
      <w:r w:rsidR="008A440B">
        <w:rPr>
          <w:rtl/>
        </w:rPr>
        <w:t xml:space="preserve"> </w:t>
      </w:r>
      <w:r w:rsidR="008A440B" w:rsidRPr="004E1044">
        <w:rPr>
          <w:rStyle w:val="libAlaemChar"/>
          <w:rtl/>
        </w:rPr>
        <w:t>)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اور اس سے زی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ظلم کرنے والا کون ہے کہ جو خدا پر جھوٹ بولے اور اس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تکذ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</w:t>
      </w:r>
      <w:r w:rsidR="008A440B">
        <w:rPr>
          <w:rtl/>
        </w:rPr>
        <w:t xml:space="preserve"> کرے کہ جب وہ حق کے ساتھ آئے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 xml:space="preserve">ـ </w:t>
      </w:r>
      <w:r w:rsidR="008A440B" w:rsidRPr="004E1044">
        <w:rPr>
          <w:rStyle w:val="libAlaemChar"/>
          <w:rFonts w:hint="cs"/>
          <w:rtl/>
        </w:rPr>
        <w:t>(</w:t>
      </w:r>
      <w:r w:rsidR="008A440B" w:rsidRPr="004E1044">
        <w:rPr>
          <w:rStyle w:val="libAieChar"/>
          <w:rFonts w:hint="cs"/>
          <w:rtl/>
        </w:rPr>
        <w:t>فمن اظلم ممن افتری</w:t>
      </w:r>
      <w:r w:rsidR="008A440B" w:rsidRPr="004E1044">
        <w:rPr>
          <w:rStyle w:val="libAieChar"/>
          <w:rtl/>
        </w:rPr>
        <w:t xml:space="preserve"> عل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کذبا ل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Fonts w:hint="eastAsia"/>
          <w:rtl/>
        </w:rPr>
        <w:t>ضل</w:t>
      </w:r>
      <w:r w:rsidR="008A440B" w:rsidRPr="004E1044">
        <w:rPr>
          <w:rStyle w:val="libAieChar"/>
          <w:rtl/>
        </w:rPr>
        <w:t xml:space="preserve"> الناس بغ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Fonts w:hint="eastAsia"/>
          <w:rtl/>
        </w:rPr>
        <w:t>رعلم</w:t>
      </w:r>
      <w:r w:rsidR="008A440B" w:rsidRPr="004E1044">
        <w:rPr>
          <w:rStyle w:val="libAlaemChar"/>
          <w:rtl/>
        </w:rPr>
        <w:t>)</w:t>
      </w:r>
      <w:r w:rsidR="008A440B" w:rsidRPr="00505502">
        <w:rPr>
          <w:rStyle w:val="libFootnotenumChar"/>
          <w:rtl/>
          <w:lang w:bidi="ur-PK"/>
        </w:rPr>
        <w:t>(</w:t>
      </w:r>
      <w:r w:rsidRPr="00505502">
        <w:rPr>
          <w:rStyle w:val="libFootnotenumChar"/>
          <w:rFonts w:hint="cs"/>
          <w:rtl/>
          <w:lang w:bidi="ur-PK"/>
        </w:rPr>
        <w:t>2</w:t>
      </w:r>
      <w:r w:rsidR="008A440B" w:rsidRPr="00505502">
        <w:rPr>
          <w:rStyle w:val="libFootnotenumChar"/>
          <w:rtl/>
          <w:lang w:bidi="ur-PK"/>
        </w:rPr>
        <w:t>)</w:t>
      </w:r>
      <w:r w:rsidR="008A440B" w:rsidRPr="0049153E">
        <w:rPr>
          <w:rFonts w:hint="cs"/>
          <w:rtl/>
        </w:rPr>
        <w:t xml:space="preserve"> پس اس سے 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ادہ</w:t>
      </w:r>
      <w:r w:rsidR="008A440B">
        <w:rPr>
          <w:rtl/>
          <w:lang w:bidi="ur-PK"/>
        </w:rPr>
        <w:t xml:space="preserve"> ظلم کرنے والا کون ہے کہ جو خدا پر جھوٹ بولے تاکہ لوگوں کو بغ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علم و معرفت کے گمراہ کرے۔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ـ </w:t>
      </w:r>
      <w:r w:rsidR="008A440B" w:rsidRPr="004E1044">
        <w:rPr>
          <w:rStyle w:val="libAlaemChar"/>
          <w:rFonts w:hint="cs"/>
          <w:rtl/>
        </w:rPr>
        <w:t>(</w:t>
      </w:r>
      <w:r w:rsidR="008A440B" w:rsidRPr="004E1044">
        <w:rPr>
          <w:rStyle w:val="libAieChar"/>
          <w:rFonts w:hint="cs"/>
          <w:rtl/>
        </w:rPr>
        <w:t>ومن اظلم ممن افتری</w:t>
      </w:r>
      <w:r w:rsidR="008A440B" w:rsidRPr="004E1044">
        <w:rPr>
          <w:rStyle w:val="libAieChar"/>
          <w:rtl/>
        </w:rPr>
        <w:t xml:space="preserve"> عل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کذبا اولٰئک 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Fonts w:hint="eastAsia"/>
          <w:rtl/>
        </w:rPr>
        <w:t>عرضون</w:t>
      </w:r>
      <w:r w:rsidR="008A440B" w:rsidRPr="004E1044">
        <w:rPr>
          <w:rStyle w:val="libAieChar"/>
          <w:rtl/>
        </w:rPr>
        <w:t xml:space="preserve"> عل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tl/>
        </w:rPr>
        <w:t xml:space="preserve"> رب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م</w:t>
      </w:r>
      <w:r w:rsidR="008A440B" w:rsidRPr="004E1044">
        <w:rPr>
          <w:rStyle w:val="libAlaemChar"/>
          <w:rtl/>
        </w:rPr>
        <w:t>)</w:t>
      </w:r>
      <w:r w:rsidR="008A440B" w:rsidRPr="00505502">
        <w:rPr>
          <w:rStyle w:val="libFootnotenumChar"/>
          <w:rtl/>
          <w:lang w:bidi="ur-PK"/>
        </w:rPr>
        <w:t>(</w:t>
      </w:r>
      <w:r w:rsidRPr="00505502">
        <w:rPr>
          <w:rStyle w:val="libFootnotenumChar"/>
          <w:rFonts w:hint="cs"/>
          <w:rtl/>
          <w:lang w:bidi="ur-PK"/>
        </w:rPr>
        <w:t>3</w:t>
      </w:r>
      <w:r w:rsidR="008A440B" w:rsidRPr="00505502">
        <w:rPr>
          <w:rStyle w:val="libFootnotenumChar"/>
          <w:rtl/>
          <w:lang w:bidi="ur-PK"/>
        </w:rPr>
        <w:t>)</w:t>
      </w:r>
      <w:r w:rsidR="008A440B" w:rsidRPr="0049153E">
        <w:rPr>
          <w:rFonts w:hint="cs"/>
          <w:rtl/>
        </w:rPr>
        <w:t xml:space="preserve"> اور اس سے 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ادہ</w:t>
      </w:r>
      <w:r w:rsidR="008A440B">
        <w:rPr>
          <w:rtl/>
          <w:lang w:bidi="ur-PK"/>
        </w:rPr>
        <w:t xml:space="preserve"> ظلم کرنے والا کون ہے کہ جو خدا پر جھوٹ بولے ،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ظالم افراد خدا کے حضور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جائ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گے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5</w:t>
      </w:r>
      <w:r w:rsidR="008A440B" w:rsidRPr="0049153E">
        <w:rPr>
          <w:rFonts w:hint="cs"/>
          <w:rtl/>
        </w:rPr>
        <w:t xml:space="preserve">ـ </w:t>
      </w:r>
      <w:r w:rsidR="008A440B" w:rsidRPr="004E1044">
        <w:rPr>
          <w:rStyle w:val="libAlaemChar"/>
          <w:rFonts w:hint="cs"/>
          <w:rtl/>
        </w:rPr>
        <w:t>(</w:t>
      </w:r>
      <w:r w:rsidR="008A440B" w:rsidRPr="004E1044">
        <w:rPr>
          <w:rStyle w:val="libAieChar"/>
          <w:rFonts w:hint="cs"/>
          <w:rtl/>
        </w:rPr>
        <w:t>فمن افتری</w:t>
      </w:r>
      <w:r w:rsidR="008A440B" w:rsidRPr="004E1044">
        <w:rPr>
          <w:rStyle w:val="libAieChar"/>
          <w:rtl/>
        </w:rPr>
        <w:t xml:space="preserve"> عل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الکذب من بعد ذالک فاولٰئک 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م الظالمون</w:t>
      </w:r>
      <w:r w:rsidR="008A440B" w:rsidRPr="004E1044">
        <w:rPr>
          <w:rStyle w:val="libAlaemChar"/>
          <w:rtl/>
        </w:rPr>
        <w:t>)</w:t>
      </w:r>
      <w:r w:rsidR="008A440B" w:rsidRPr="00505502">
        <w:rPr>
          <w:rStyle w:val="libFootnotenumChar"/>
          <w:rtl/>
          <w:lang w:bidi="ur-PK"/>
        </w:rPr>
        <w:t>(</w:t>
      </w:r>
      <w:r w:rsidRPr="00505502">
        <w:rPr>
          <w:rStyle w:val="libFootnotenumChar"/>
          <w:rFonts w:hint="cs"/>
          <w:rtl/>
          <w:lang w:bidi="ur-PK"/>
        </w:rPr>
        <w:t>4</w:t>
      </w:r>
      <w:r w:rsidR="008A440B" w:rsidRPr="00505502">
        <w:rPr>
          <w:rStyle w:val="libFootnotenumChar"/>
          <w:rtl/>
          <w:lang w:bidi="ur-PK"/>
        </w:rPr>
        <w:t>)</w:t>
      </w:r>
      <w:r w:rsidR="008A440B" w:rsidRPr="0049153E">
        <w:rPr>
          <w:rFonts w:hint="cs"/>
          <w:rtl/>
        </w:rPr>
        <w:t xml:space="preserve"> پس اس کے بعد جو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اللہ پر جھوٹ بولے پس وہ 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افراد ظالم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نے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مصر سے کہا :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عنکبوت (</w:t>
      </w:r>
      <w:r w:rsidR="00071E85" w:rsidRPr="0049153E">
        <w:rPr>
          <w:rFonts w:hint="cs"/>
          <w:rtl/>
        </w:rPr>
        <w:t>29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انعام(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ھود (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سورہ آل عمران 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94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 w:rsidRPr="004E1044">
        <w:rPr>
          <w:rStyle w:val="libAlaemChar"/>
          <w:rtl/>
        </w:rPr>
        <w:lastRenderedPageBreak/>
        <w:t>(</w:t>
      </w:r>
      <w:r w:rsidR="008A440B" w:rsidRPr="004E1044">
        <w:rPr>
          <w:rStyle w:val="libAieChar"/>
          <w:rtl/>
        </w:rPr>
        <w:t xml:space="preserve">قال </w:t>
      </w:r>
      <w:r w:rsidR="0029188D" w:rsidRPr="00635AD7">
        <w:rPr>
          <w:rStyle w:val="libAieChar"/>
          <w:rFonts w:hint="cs"/>
          <w:rtl/>
        </w:rPr>
        <w:t>ه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tl/>
        </w:rPr>
        <w:t xml:space="preserve"> راودتن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tl/>
        </w:rPr>
        <w:t xml:space="preserve"> عن نفس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tl/>
        </w:rPr>
        <w:t xml:space="preserve"> ، ش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د شا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د من ا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ل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ا ان کان قم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Fonts w:hint="eastAsia"/>
          <w:rtl/>
        </w:rPr>
        <w:t>ص</w:t>
      </w:r>
      <w:r w:rsidR="0029188D" w:rsidRPr="0029188D">
        <w:rPr>
          <w:rStyle w:val="libAieChar"/>
          <w:rFonts w:hint="cs"/>
          <w:rtl/>
        </w:rPr>
        <w:t>ه</w:t>
      </w:r>
      <w:r w:rsidR="008A440B" w:rsidRPr="004E1044">
        <w:rPr>
          <w:rStyle w:val="libAieChar"/>
          <w:rtl/>
        </w:rPr>
        <w:t xml:space="preserve"> قد من قبل فصدقت و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و من الکاذب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Fonts w:hint="eastAsia"/>
          <w:rtl/>
        </w:rPr>
        <w:t>ن</w:t>
      </w:r>
      <w:r w:rsidR="008A440B" w:rsidRPr="004E1044">
        <w:rPr>
          <w:rStyle w:val="libAieChar"/>
          <w:rtl/>
        </w:rPr>
        <w:t xml:space="preserve"> و ان کان قم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Fonts w:hint="eastAsia"/>
          <w:rtl/>
        </w:rPr>
        <w:t>ص</w:t>
      </w:r>
      <w:r w:rsidR="0029188D" w:rsidRPr="0029188D">
        <w:rPr>
          <w:rStyle w:val="libAieChar"/>
          <w:rFonts w:hint="cs"/>
          <w:rtl/>
        </w:rPr>
        <w:t>ه</w:t>
      </w:r>
      <w:r w:rsidR="008A440B" w:rsidRPr="004E1044">
        <w:rPr>
          <w:rStyle w:val="libAieChar"/>
          <w:rtl/>
        </w:rPr>
        <w:t xml:space="preserve"> قد من دبر فکذبت و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و من الصادق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Fonts w:hint="eastAsia"/>
          <w:rtl/>
        </w:rPr>
        <w:t>ن</w:t>
      </w:r>
      <w:r w:rsidR="008A440B" w:rsidRPr="004E1044">
        <w:rPr>
          <w:rStyle w:val="libAieChar"/>
          <w:rtl/>
        </w:rPr>
        <w:t xml:space="preserve"> فلما را</w:t>
      </w:r>
      <w:r w:rsidR="008A440B" w:rsidRPr="004E1044">
        <w:rPr>
          <w:rStyle w:val="libAieChar"/>
          <w:rFonts w:hint="cs"/>
          <w:rtl/>
        </w:rPr>
        <w:t>یٔ</w:t>
      </w:r>
      <w:r w:rsidR="008A440B" w:rsidRPr="004E1044">
        <w:rPr>
          <w:rStyle w:val="libAieChar"/>
          <w:rtl/>
        </w:rPr>
        <w:t xml:space="preserve"> قم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Fonts w:hint="eastAsia"/>
          <w:rtl/>
        </w:rPr>
        <w:t>ص</w:t>
      </w:r>
      <w:r w:rsidR="0029188D" w:rsidRPr="0029188D">
        <w:rPr>
          <w:rStyle w:val="libAieChar"/>
          <w:rFonts w:hint="cs"/>
          <w:rtl/>
        </w:rPr>
        <w:t>ه</w:t>
      </w:r>
      <w:r w:rsidR="008A440B" w:rsidRPr="004E1044">
        <w:rPr>
          <w:rStyle w:val="libAieChar"/>
          <w:rtl/>
        </w:rPr>
        <w:t xml:space="preserve"> قد من دبر قال ان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من ک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Fonts w:hint="eastAsia"/>
          <w:rtl/>
        </w:rPr>
        <w:t>دکن</w:t>
      </w:r>
      <w:r w:rsidR="008A440B" w:rsidRPr="004E1044">
        <w:rPr>
          <w:rStyle w:val="libAieChar"/>
          <w:rtl/>
        </w:rPr>
        <w:t xml:space="preserve"> ان ک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Fonts w:hint="eastAsia"/>
          <w:rtl/>
        </w:rPr>
        <w:t>دکن</w:t>
      </w:r>
      <w:r w:rsidR="008A440B" w:rsidRPr="004E1044">
        <w:rPr>
          <w:rStyle w:val="libAieChar"/>
          <w:rtl/>
        </w:rPr>
        <w:t xml:space="preserve"> عظ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Fonts w:hint="eastAsia"/>
          <w:rtl/>
        </w:rPr>
        <w:t>م</w:t>
      </w:r>
      <w:r w:rsidR="008A440B" w:rsidRPr="004E1044">
        <w:rPr>
          <w:rStyle w:val="libAlaemChar"/>
          <w:rtl/>
        </w:rPr>
        <w:t>)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نے کہا 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خا</w:t>
      </w:r>
      <w:r>
        <w:rPr>
          <w:rtl/>
          <w:lang w:bidi="ur-PK"/>
        </w:rPr>
        <w:t xml:space="preserve"> 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مجھ کو اپنے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اور اس کے گھرانے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گواہ نے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آگے سے پھٹ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جھوٹے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اگر دامن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سے پھٹا ہوتو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سچے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تو جب قم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اس کا دامن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سے پھٹا تھا ، تو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مصر نے زل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خا</w:t>
      </w:r>
      <w:r>
        <w:rPr>
          <w:rtl/>
          <w:lang w:bidi="ur-PK"/>
        </w:rPr>
        <w:t xml:space="preserve"> سے کہا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چلتر 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تم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چلتر باز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بہت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635AD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خداوندعالم کے اس قول </w:t>
      </w:r>
      <w:r w:rsidRPr="004E1044">
        <w:rPr>
          <w:rStyle w:val="libAlaemChar"/>
          <w:rtl/>
        </w:rPr>
        <w:t>(</w:t>
      </w:r>
      <w:r w:rsidRPr="00635AD7">
        <w:rPr>
          <w:rStyle w:val="libAieChar"/>
          <w:rtl/>
        </w:rPr>
        <w:t>فمن اظلم ممن کذب عل</w:t>
      </w:r>
      <w:r w:rsidRPr="00635AD7">
        <w:rPr>
          <w:rStyle w:val="libAieChar"/>
          <w:rFonts w:hint="cs"/>
          <w:rtl/>
        </w:rPr>
        <w:t>ی</w:t>
      </w:r>
      <w:r w:rsidRPr="00635AD7">
        <w:rPr>
          <w:rStyle w:val="libAieChar"/>
          <w:rtl/>
        </w:rPr>
        <w:t xml:space="preserve"> الل</w:t>
      </w:r>
      <w:r w:rsidR="00635AD7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 کذبا لصدق اذ جا ئ</w:t>
      </w:r>
      <w:r w:rsidR="00635AD7" w:rsidRPr="00635AD7">
        <w:rPr>
          <w:rStyle w:val="libAieChar"/>
          <w:rFonts w:hint="cs"/>
          <w:rtl/>
        </w:rPr>
        <w:t>ه</w:t>
      </w:r>
      <w:r w:rsidRPr="004E10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>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صدق سے مراد ہم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اس سے پہلے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ہوچکا ہے کہ حضرت فاطمہ زہرا نے اپنے مشہور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ابوبکر کے تمام دعووں کوجھوٹ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ی</w:t>
      </w:r>
      <w:r>
        <w:rPr>
          <w:rFonts w:hint="eastAsia"/>
          <w:rtl/>
        </w:rPr>
        <w:t>وسف</w:t>
      </w:r>
      <w:r>
        <w:rPr>
          <w:rtl/>
        </w:rPr>
        <w:t>(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>)، آی</w:t>
      </w:r>
      <w:r>
        <w:rPr>
          <w:rFonts w:hint="eastAsia"/>
          <w:rtl/>
        </w:rPr>
        <w:t>ا</w:t>
      </w:r>
      <w:r>
        <w:rPr>
          <w:rtl/>
        </w:rPr>
        <w:t xml:space="preserve"> ت </w:t>
      </w:r>
      <w:r w:rsidR="00071E85" w:rsidRPr="0049153E">
        <w:rPr>
          <w:rFonts w:hint="cs"/>
          <w:rtl/>
        </w:rPr>
        <w:t>26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28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زمر (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مناقب ابن شہر آشوب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92</w:t>
      </w:r>
      <w:r>
        <w:rPr>
          <w:rFonts w:hint="cs"/>
          <w:rtl/>
        </w:rPr>
        <w:t xml:space="preserve"> ۔ </w:t>
      </w:r>
      <w:r>
        <w:rPr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364</w:t>
      </w:r>
      <w:r>
        <w:rPr>
          <w:rFonts w:hint="cs"/>
          <w:rtl/>
        </w:rPr>
        <w:t xml:space="preserve">، مجلس 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17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تم لوگ قرآن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کے خاص وعام کو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باپ اور ابن عم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جانتے ہو تو لو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فدک اپنے پاس رکھو کہ روزق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امت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دوسرے کا آمنا سامناکروگے کہ خدا بہتر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حاکم اور محمد بہتر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رہبر و قائد اور بہتر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وعدہ گاہ 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امت</w:t>
      </w:r>
      <w:r w:rsidR="008A440B">
        <w:rPr>
          <w:rtl/>
        </w:rPr>
        <w:t xml:space="preserve"> ہے ۔ اور روز 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امت</w:t>
      </w:r>
      <w:r w:rsidR="008A440B">
        <w:rPr>
          <w:rtl/>
        </w:rPr>
        <w:t xml:space="preserve"> اہل باطل نقصان و خ</w:t>
      </w:r>
      <w:r w:rsidR="008A440B">
        <w:rPr>
          <w:rFonts w:hint="eastAsia"/>
          <w:rtl/>
        </w:rPr>
        <w:t>سارے</w:t>
      </w:r>
      <w:r w:rsidR="008A440B">
        <w:rPr>
          <w:rtl/>
        </w:rPr>
        <w:t xml:space="preserve"> کو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گے اوراگر پش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و شرمندہ ہو ئے تو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شرمندگ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تم کو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فائدہ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پہنچا ئے گ</w:t>
      </w:r>
      <w:r w:rsidR="008A440B">
        <w:rPr>
          <w:rFonts w:hint="cs"/>
          <w:rtl/>
        </w:rPr>
        <w:t>ی</w:t>
      </w:r>
      <w:r w:rsidR="008A440B">
        <w:rPr>
          <w:rtl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ہر خبر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کا واقع ہونے کا وقت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۔ اور بہت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لو گے کہ کس پر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کرنے والا عذاب آنے والا ہے اور اس کو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عقاب اور دردناک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و غرق کرنے والا ہے۔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اور پھر خداوندمتعال کے اس کلام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4E1044">
        <w:rPr>
          <w:rStyle w:val="libAlaemChar"/>
          <w:rtl/>
        </w:rPr>
        <w:t>(</w:t>
      </w:r>
      <w:r w:rsidRPr="004E1044">
        <w:rPr>
          <w:rStyle w:val="libAieChar"/>
          <w:rtl/>
        </w:rPr>
        <w:t>ومامحمد الا رسول قد خلت من قبل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الرسل أفان مات او قتل انقلبتم عل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tl/>
        </w:rPr>
        <w:t xml:space="preserve"> اعقابکم ومن 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نقلب</w:t>
      </w:r>
      <w:r w:rsidRPr="004E1044">
        <w:rPr>
          <w:rStyle w:val="libAieChar"/>
          <w:rtl/>
        </w:rPr>
        <w:t xml:space="preserve"> عل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tl/>
        </w:rPr>
        <w:t xml:space="preserve"> عقب</w:t>
      </w:r>
      <w:r w:rsidRPr="004E1044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4E1044">
        <w:rPr>
          <w:rStyle w:val="libAieChar"/>
          <w:rtl/>
        </w:rPr>
        <w:t xml:space="preserve"> فلن 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ضرالل</w:t>
      </w:r>
      <w:r w:rsidR="0029188D" w:rsidRPr="0029188D">
        <w:rPr>
          <w:rStyle w:val="libAieChar"/>
          <w:rFonts w:hint="cs"/>
          <w:rtl/>
        </w:rPr>
        <w:t>ه</w:t>
      </w:r>
      <w:r w:rsidRPr="004E1044">
        <w:rPr>
          <w:rStyle w:val="libAieChar"/>
          <w:rtl/>
        </w:rPr>
        <w:t xml:space="preserve"> ش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أ</w:t>
      </w:r>
      <w:r w:rsidRPr="004E1044">
        <w:rPr>
          <w:rStyle w:val="libAieChar"/>
          <w:rtl/>
        </w:rPr>
        <w:t xml:space="preserve"> و س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جز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الشاکر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ن</w:t>
      </w:r>
      <w:r>
        <w:rPr>
          <w:rtl/>
          <w:lang w:bidi="ur-PK"/>
        </w:rPr>
        <w:t xml:space="preserve"> </w:t>
      </w:r>
      <w:r w:rsidRPr="004E10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محمد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سوائے رسول کے کہ ان سے پہلے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آئے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ااگر</w:t>
      </w:r>
      <w:r>
        <w:rPr>
          <w:rtl/>
          <w:lang w:bidi="ur-PK"/>
        </w:rPr>
        <w:t xml:space="preserve"> وہ مرجائ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اپنے گذشتہ (آداب و رسوم اور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 جائو گے اور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گذشتہ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پلٹے تووہ خدا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ضرر و نقصان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پہنچائے گا اور بہت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 اپنے شکر گذار بندوں کو جزاد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انعام (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اس کلام کا مضمون سورہ ھو د (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۔می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صرف اس فرق کے ساتھ کہ سوف کے بجائے فسوف ہے اور عذاب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عذاب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آل عمران 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144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ابوبکر</w:t>
      </w:r>
      <w:r w:rsidR="008A440B">
        <w:rPr>
          <w:rtl/>
        </w:rPr>
        <w:t xml:space="preserve"> نے حضرت فاطمہ زہرا کو جواب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سے سنا ہے کہ آپ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ہم صنف انب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اء</w:t>
      </w:r>
      <w:r w:rsidR="008A440B">
        <w:rPr>
          <w:rtl/>
        </w:rPr>
        <w:t xml:space="preserve"> سونا چاند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گھر و جنگل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راث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چھوڑتے بلکہ صرف کتاب و حکمت اورعلم و نبوت کو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راث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چھوڑتے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سبحان</w:t>
      </w:r>
      <w:r>
        <w:rPr>
          <w:rtl/>
          <w:lang w:bidi="ur-PK"/>
        </w:rPr>
        <w:t xml:space="preserve"> اللہ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، کتاب خدا سے روگردان نہ تھے اور اس کے احکام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تھے بلکہ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 اور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سوروں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دھوکا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جمع ہوئے ہو اور اس پر ظلم و ستم کرنے اور زور 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اکھٹا ہوئے ہو ؟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ہے 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دھوکے اور مکار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</w:t>
      </w:r>
      <w:r>
        <w:rPr>
          <w:rtl/>
          <w:lang w:bidi="ur-PK"/>
        </w:rPr>
        <w:t xml:space="preserve"> 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عادل و حاکم ہے اور حق وحقان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باطل و ناحق سے جدا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موجود ہے ۔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ہے </w:t>
      </w:r>
      <w:r w:rsidRPr="004E1044">
        <w:rPr>
          <w:rStyle w:val="libAlaemChar"/>
          <w:rtl/>
        </w:rPr>
        <w:t>(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رثن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tl/>
        </w:rPr>
        <w:t xml:space="preserve"> و 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رث</w:t>
      </w:r>
      <w:r w:rsidRPr="004E1044">
        <w:rPr>
          <w:rStyle w:val="libAieChar"/>
          <w:rtl/>
        </w:rPr>
        <w:t xml:space="preserve"> من آل 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عقوب</w:t>
      </w:r>
      <w:r w:rsidRPr="004E10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خدا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 کو فرزند عطا فرما کہ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اور آل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کا وارث قرار پائے ۔ اور ارشاد ہوا</w:t>
      </w:r>
      <w:r w:rsidRPr="004E1044">
        <w:rPr>
          <w:rStyle w:val="libAlaemChar"/>
          <w:rtl/>
        </w:rPr>
        <w:t>(</w:t>
      </w:r>
      <w:r w:rsidRPr="004E1044">
        <w:rPr>
          <w:rStyle w:val="libAieChar"/>
          <w:rtl/>
        </w:rPr>
        <w:t>وورث سل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مان</w:t>
      </w:r>
      <w:r w:rsidRPr="004E1044">
        <w:rPr>
          <w:rStyle w:val="libAieChar"/>
          <w:rtl/>
        </w:rPr>
        <w:t xml:space="preserve"> داؤد</w:t>
      </w:r>
      <w:r w:rsidRPr="004E1044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نے داؤد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خدا وندعالم نے سب کے حصوں کو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 فرائض کو نافذ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مرد وں عورتوں کو ان کے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آشکار و واضح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تاکہ اہل 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لات</w:t>
      </w:r>
      <w:r>
        <w:rPr>
          <w:rtl/>
          <w:lang w:bidi="ur-PK"/>
        </w:rPr>
        <w:t xml:space="preserve"> کو ختم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جاسکے اور شبہات و بد گمان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 xml:space="preserve"> 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نمل (</w:t>
      </w:r>
      <w:r w:rsidR="00071E85" w:rsidRPr="0049153E">
        <w:rPr>
          <w:rFonts w:hint="cs"/>
          <w:rtl/>
        </w:rPr>
        <w:t>27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 w:rsidRPr="004E1044">
        <w:rPr>
          <w:rStyle w:val="libAlaemChar"/>
          <w:rtl/>
        </w:rPr>
        <w:lastRenderedPageBreak/>
        <w:t>(</w:t>
      </w:r>
      <w:r w:rsidR="008A440B">
        <w:rPr>
          <w:rtl/>
        </w:rPr>
        <w:t xml:space="preserve"> </w:t>
      </w:r>
      <w:r w:rsidR="008A440B" w:rsidRPr="004E1044">
        <w:rPr>
          <w:rStyle w:val="libAieChar"/>
          <w:rtl/>
        </w:rPr>
        <w:t>بل سولت لکم انفسکم امراً فصبر جم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Fonts w:hint="eastAsia"/>
          <w:rtl/>
        </w:rPr>
        <w:t>ل</w:t>
      </w:r>
      <w:r w:rsidR="008A440B" w:rsidRPr="004E1044">
        <w:rPr>
          <w:rStyle w:val="libAieChar"/>
          <w:rtl/>
        </w:rPr>
        <w:t xml:space="preserve"> و 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المستعان عل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tl/>
        </w:rPr>
        <w:t xml:space="preserve"> ما تصفون</w:t>
      </w:r>
      <w:r w:rsidR="008A440B">
        <w:rPr>
          <w:rtl/>
        </w:rPr>
        <w:t xml:space="preserve"> </w:t>
      </w:r>
      <w:r w:rsidR="008A440B" w:rsidRPr="004E1044">
        <w:rPr>
          <w:rStyle w:val="libAlaemChar"/>
          <w:rtl/>
        </w:rPr>
        <w:t>)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بلکہ تمہارے نفسوں نے تمہارے لی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معمہ بنا کرکھڑا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لہذا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صبر کو بہتر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راستہ سمجھت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ہوں خداوندمددگار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ابوبکر نے کہا خدا سچ کہتا ہے اور اس کا رسول سچ کہتا ہے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سچ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ں،آپ</w:t>
      </w:r>
      <w:r>
        <w:rPr>
          <w:rtl/>
          <w:lang w:bidi="ur-PK"/>
        </w:rPr>
        <w:t xml:space="preserve"> معدن حکمت ، مقام و مرکز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رحمت ، رکن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حجت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سچے و صادق کلام کو نظر انداز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اور آپ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انکار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فاطمہ زہرا نے ابوبکر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جبکہ ابوبکر کو حضرت فاطمہ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جرأت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بلکہ آپ کے کلام کے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اعتراف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سے پہلے ، عمر کا کلام گذرچکا ہے کہ اس نے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کہا کہ ہم آپ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۔جب کہ اس دوران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ابوبکر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انصار سے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امراء اور آپ وزراء ہو ، اورپھر ان کا فعل و عمل ان کے قول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، چونکہ انصار کو ہر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منصب سے دور رکھا جاتا ہے چہ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وزارت سونپ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ادھر قرآن و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حات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تعارف ہوتا ہے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شخص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کے متعلق کلمہ 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ی</w:t>
      </w:r>
      <w:r>
        <w:rPr>
          <w:rFonts w:hint="eastAsia"/>
          <w:rtl/>
        </w:rPr>
        <w:t>وسف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احتجاج طبرسی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144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مکمل زندگ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بات پر دلالت کرت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آپ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اکبر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اورآپ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سچوں کے امام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مجمع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Pr="004E1044">
        <w:rPr>
          <w:rStyle w:val="libAlaemChar"/>
          <w:rtl/>
        </w:rPr>
        <w:t>(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ا</w:t>
      </w:r>
      <w:r w:rsidRPr="004E1044">
        <w:rPr>
          <w:rStyle w:val="libAieChar"/>
          <w:rtl/>
        </w:rPr>
        <w:t xml:space="preserve"> ا</w:t>
      </w:r>
      <w:r w:rsidRPr="004E1044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ا</w:t>
      </w:r>
      <w:r w:rsidRPr="004E1044">
        <w:rPr>
          <w:rStyle w:val="libAieChar"/>
          <w:rtl/>
        </w:rPr>
        <w:t xml:space="preserve"> الذ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ن</w:t>
      </w:r>
      <w:r w:rsidRPr="004E1044">
        <w:rPr>
          <w:rStyle w:val="libAieChar"/>
          <w:rtl/>
        </w:rPr>
        <w:t xml:space="preserve"> آمنوا اتقوا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 کونو مع الصادق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ن</w:t>
      </w:r>
      <w:r w:rsidRPr="004E10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 قرائت '' مصحف عبداللہ اور قرائت ابن عباس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'' من الصادق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''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قرائت ابوعبداللہ امام صادق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''لغت '' صادق ، سچ اور حق بولنے والے کو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حق پر عمل کرتا ہے چونکہ صادق، صفت مدح ہے اور اس صفت کو بطور مطلق اس وقت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ہے کہ موصوف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مدح و ستائش کے قابل و شائستہ ہو۔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'' خداوندعالم نے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کہ جو خدائے متعال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وحدان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رسول مکرم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لاچکے اور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ان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  <w:r w:rsidRPr="004E1044">
        <w:rPr>
          <w:rStyle w:val="libAieChar"/>
          <w:rtl/>
        </w:rPr>
        <w:t>''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ا</w:t>
      </w:r>
      <w:r w:rsidRPr="004E1044">
        <w:rPr>
          <w:rStyle w:val="libAieChar"/>
          <w:rtl/>
        </w:rPr>
        <w:t xml:space="preserve"> ا</w:t>
      </w:r>
      <w:r w:rsidRPr="004E1044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ا</w:t>
      </w:r>
      <w:r w:rsidRPr="004E1044">
        <w:rPr>
          <w:rStyle w:val="libAieChar"/>
          <w:rtl/>
        </w:rPr>
        <w:t xml:space="preserve"> الذ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ن</w:t>
      </w:r>
      <w:r w:rsidRPr="004E1044">
        <w:rPr>
          <w:rStyle w:val="libAieChar"/>
          <w:rtl/>
        </w:rPr>
        <w:t xml:space="preserve"> آمنوا اتقواالل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''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اجتناب کرو </w:t>
      </w:r>
      <w:r w:rsidRPr="004E1044">
        <w:rPr>
          <w:rStyle w:val="libAieChar"/>
          <w:rtl/>
        </w:rPr>
        <w:t>''وکونوا مع الصادق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ن</w:t>
      </w:r>
      <w:r w:rsidRPr="004E1044">
        <w:rPr>
          <w:rStyle w:val="libAieChar"/>
          <w:rtl/>
        </w:rPr>
        <w:t>''</w:t>
      </w:r>
      <w:r>
        <w:rPr>
          <w:rtl/>
          <w:lang w:bidi="ur-PK"/>
        </w:rPr>
        <w:t xml:space="preserve"> اور سچوں کے ساتھ </w:t>
      </w:r>
      <w:r>
        <w:rPr>
          <w:rFonts w:hint="eastAsia"/>
          <w:rtl/>
          <w:lang w:bidi="ur-PK"/>
        </w:rPr>
        <w:t>ہوجائو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لوگ کہ جو اپنے قول وعمل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بولتے ۔ اس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اے مومنوں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کے مذہب کو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کرو کہ جن کے قول ان کے افعال کے مطابق اور اپنے قول و فعل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صادق و سچے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ان کے ساتھ ہمراہ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آپ کا قول ک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مسئلے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فلاں کے ساتھ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مسئلے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اقتداء 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ہوں۔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توبہ(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119</w:t>
      </w:r>
      <w:r>
        <w:rPr>
          <w:rFonts w:hint="cs"/>
          <w:rtl/>
        </w:rPr>
        <w:t>۔ (اے ای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 ، خدا سے ڈرو اور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ہوجائو )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خداوندعالم</w:t>
      </w:r>
      <w:r w:rsidR="008A440B">
        <w:rPr>
          <w:rtl/>
        </w:rPr>
        <w:t xml:space="preserve"> نے سورہ بقرہ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صادق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(سچوں)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طرح توص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ف</w:t>
      </w:r>
      <w:r w:rsidR="008A440B">
        <w:rPr>
          <w:rtl/>
        </w:rPr>
        <w:t xml:space="preserve"> فرمائ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4E1044">
        <w:rPr>
          <w:rStyle w:val="libAlaemChar"/>
          <w:rtl/>
        </w:rPr>
        <w:t>(</w:t>
      </w:r>
      <w:r w:rsidRPr="004E1044">
        <w:rPr>
          <w:rStyle w:val="libAieChar"/>
          <w:rtl/>
        </w:rPr>
        <w:t>ولٰکن البر من آمن بالل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وال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وم</w:t>
      </w:r>
      <w:r w:rsidRPr="004E1044">
        <w:rPr>
          <w:rStyle w:val="libAieChar"/>
          <w:rtl/>
        </w:rPr>
        <w:t xml:space="preserve"> الآ خر ـــ اولٰئک الذ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ن</w:t>
      </w:r>
      <w:r w:rsidRPr="004E1044">
        <w:rPr>
          <w:rStyle w:val="libAieChar"/>
          <w:rtl/>
        </w:rPr>
        <w:t xml:space="preserve"> صدقوا و اولٰئک 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المتقون</w:t>
      </w:r>
      <w:r>
        <w:rPr>
          <w:rtl/>
          <w:lang w:bidi="ur-PK"/>
        </w:rPr>
        <w:t xml:space="preserve"> </w:t>
      </w:r>
      <w:r w:rsidRPr="004E10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افراد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 سچے اور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خداوندعالم نے مومنوں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کرو اور سچوں کے ساتھ ہوجائو۔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کہا</w:t>
      </w:r>
      <w:r>
        <w:rPr>
          <w:rtl/>
          <w:lang w:bidi="ur-PK"/>
        </w:rPr>
        <w:t xml:space="preserve"> جاتا ہے کہ 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مراد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افراد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کا تذکرہ خداوندعالم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 اور وہ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</w:t>
      </w:r>
      <w:r w:rsidRPr="004E1044">
        <w:rPr>
          <w:rStyle w:val="libAlaemChar"/>
          <w:rtl/>
        </w:rPr>
        <w:t>(</w:t>
      </w:r>
      <w:r w:rsidRPr="004E1044">
        <w:rPr>
          <w:rStyle w:val="libAieChar"/>
          <w:rtl/>
        </w:rPr>
        <w:t>من المؤمن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ن</w:t>
      </w:r>
      <w:r w:rsidRPr="004E1044">
        <w:rPr>
          <w:rStyle w:val="libAieChar"/>
          <w:rtl/>
        </w:rPr>
        <w:t xml:space="preserve"> رجال صدقوا ماعا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دو ا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عل</w:t>
      </w:r>
      <w:r w:rsidRPr="004E1044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4E1044">
        <w:rPr>
          <w:rStyle w:val="libAieChar"/>
          <w:rtl/>
        </w:rPr>
        <w:t xml:space="preserve"> فمن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من قض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tl/>
        </w:rPr>
        <w:t xml:space="preserve"> نحب</w:t>
      </w:r>
      <w:r w:rsidR="0029188D" w:rsidRPr="0029188D">
        <w:rPr>
          <w:rStyle w:val="libAieChar"/>
          <w:rFonts w:hint="cs"/>
          <w:rtl/>
        </w:rPr>
        <w:t>ه</w:t>
      </w:r>
      <w:r>
        <w:rPr>
          <w:rtl/>
          <w:lang w:bidi="ur-PK"/>
        </w:rPr>
        <w:t xml:space="preserve"> </w:t>
      </w:r>
      <w:r w:rsidRPr="004E10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حمزہ بن عبد المطلب و جعفر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Pr="004E1044">
        <w:rPr>
          <w:rStyle w:val="libAlaemChar"/>
          <w:rtl/>
        </w:rPr>
        <w:t>(</w:t>
      </w:r>
      <w:r w:rsidRPr="004E1044">
        <w:rPr>
          <w:rStyle w:val="libAieChar"/>
          <w:rtl/>
        </w:rPr>
        <w:t>ومن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م من 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نتظر</w:t>
      </w:r>
      <w:r w:rsidRPr="004E10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بن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صالح سے اور اس نے ابن عباس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ابن عباس نے کہا کہ ''کونوا مع الصادق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''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کے اصحاب کے ساتھ ہوجائو۔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بقرہ 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177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احزاب (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اسی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ادامہ ،سورہ احزاب (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23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جابر نے 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جعفر امام محمد باقر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نقل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خدا وندعالم کے اس کلام ''کونوا مع الصادق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>'' کے بارے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آل محمد  کے ساتھ ہوجاؤ۔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بہشت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اور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رہو۔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کہا جاتا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''مع '' ''من ''کے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خداوندعالم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اور جس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 کے ساتھ قرائت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اس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تقو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اگر چہ دونوں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ملتے جلتے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چونکہ '' مع '' مصاحبت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 اور'' من'' تبع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،پس جس وقت وہ شخص خود 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سچوں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ہو تو 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ہے اور انہ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شمار ہوتا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مسعود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جھوٹ بولنا مناسب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نہ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قتا</w:t>
      </w:r>
      <w:r>
        <w:rPr>
          <w:rtl/>
          <w:lang w:bidi="ur-PK"/>
        </w:rPr>
        <w:t xml:space="preserve"> اور نہ ہنس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مذاق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نہ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بچوں سے وعدہ کرے اور پھر اس کو پورا نہ کرے ، جس طرح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چاہو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قرائت کرو،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جھوٹ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چھٹکارہ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ہو؟۔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نے 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نے کہا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خداوندعالم کے اس فرمان </w:t>
      </w:r>
      <w:r w:rsidRPr="004E1044">
        <w:rPr>
          <w:rStyle w:val="libAieChar"/>
          <w:rtl/>
        </w:rPr>
        <w:t>''اتقوا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وکونوا مع الصادق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ن</w:t>
      </w:r>
      <w:r w:rsidRPr="004E1044">
        <w:rPr>
          <w:rStyle w:val="libAieChar"/>
          <w:rtl/>
        </w:rPr>
        <w:t>''</w:t>
      </w:r>
      <w:r>
        <w:rPr>
          <w:rtl/>
          <w:lang w:bidi="ur-PK"/>
        </w:rPr>
        <w:t xml:space="preserve"> کے متعلق حضرت امام محمد باقر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مراد ہم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۔ سورہ توبہ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119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 xml:space="preserve">(2) بصائر الدرجات </w:t>
      </w:r>
      <w:r w:rsidR="00071E85" w:rsidRPr="0049153E">
        <w:rPr>
          <w:rFonts w:hint="cs"/>
          <w:rtl/>
        </w:rPr>
        <w:t>51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۔ اصول کافی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صفار</w:t>
      </w:r>
      <w:r w:rsidR="008A440B">
        <w:rPr>
          <w:rtl/>
        </w:rPr>
        <w:t xml:space="preserve"> نے حس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بن محمد اور اس نے معل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بن محمد اوراس نے حسن اور اس نے احمد بن محمد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اس نے کہا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حضر ت امام رضا سے خداوندعالم کے اس فرمان </w:t>
      </w:r>
      <w:r w:rsidR="008A440B" w:rsidRPr="004E1044">
        <w:rPr>
          <w:rStyle w:val="libAieChar"/>
          <w:rtl/>
        </w:rPr>
        <w:t>''اتقوا 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وکونوا مع الصادق</w:t>
      </w:r>
      <w:r w:rsidR="008A440B" w:rsidRPr="004E1044">
        <w:rPr>
          <w:rStyle w:val="libAieChar"/>
          <w:rFonts w:hint="cs"/>
          <w:rtl/>
        </w:rPr>
        <w:t>ی</w:t>
      </w:r>
      <w:r w:rsidR="008A440B" w:rsidRPr="004E1044">
        <w:rPr>
          <w:rStyle w:val="libAieChar"/>
          <w:rFonts w:hint="eastAsia"/>
          <w:rtl/>
        </w:rPr>
        <w:t>ن</w:t>
      </w:r>
      <w:r w:rsidR="008A440B" w:rsidRPr="004E1044">
        <w:rPr>
          <w:rStyle w:val="libAieChar"/>
          <w:rtl/>
        </w:rPr>
        <w:t xml:space="preserve">'' </w:t>
      </w:r>
      <w:r w:rsidR="008A440B">
        <w:rPr>
          <w:rtl/>
        </w:rPr>
        <w:t>کے متعلق سوال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تو امام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>: صادق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سے مراد آئمہ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جو اطاعت و عبادت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مناشدہ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 ہے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آپ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جانتے ہو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Pr="004E1044">
        <w:rPr>
          <w:rStyle w:val="libAlaemChar"/>
          <w:rtl/>
        </w:rPr>
        <w:t>(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ا</w:t>
      </w:r>
      <w:r w:rsidRPr="004E1044">
        <w:rPr>
          <w:rStyle w:val="libAieChar"/>
          <w:rtl/>
        </w:rPr>
        <w:t xml:space="preserve"> ا</w:t>
      </w:r>
      <w:r w:rsidRPr="004E1044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ا</w:t>
      </w:r>
      <w:r w:rsidRPr="004E1044">
        <w:rPr>
          <w:rStyle w:val="libAieChar"/>
          <w:rtl/>
        </w:rPr>
        <w:t xml:space="preserve"> الذ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ن</w:t>
      </w:r>
      <w:r w:rsidRPr="004E1044">
        <w:rPr>
          <w:rStyle w:val="libAieChar"/>
          <w:rtl/>
        </w:rPr>
        <w:t xml:space="preserve"> آمنوا اتقوا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وکونو مع الصادق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ن</w:t>
      </w:r>
      <w:r w:rsidRPr="004E1044">
        <w:rPr>
          <w:rStyle w:val="libAlaemChar"/>
          <w:rtl/>
        </w:rPr>
        <w:t>)</w:t>
      </w:r>
      <w:r>
        <w:rPr>
          <w:rtl/>
          <w:lang w:bidi="ur-PK"/>
        </w:rPr>
        <w:t xml:space="preserve"> تب سلمان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:اے رسول خدا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دستور عام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خاص ؟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خطاب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</w:t>
      </w:r>
      <w:r>
        <w:rPr>
          <w:rFonts w:hint="eastAsia"/>
          <w:rtl/>
          <w:lang w:bidi="ur-PK"/>
        </w:rPr>
        <w:t>رف</w:t>
      </w:r>
      <w:r>
        <w:rPr>
          <w:rtl/>
          <w:lang w:bidi="ur-PK"/>
        </w:rPr>
        <w:t xml:space="preserve"> تو تمام 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کو اس کام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مخصوص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اس کے بعد کے اوص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تب سب نے کہا ہاں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درست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شہر آشوب نے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بن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نے ہم سے کہا کہ مالک بن انس نے نافع سے اور اس نے ابن عمر سے کہ ابن عمر نے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Pr="004E1044">
        <w:rPr>
          <w:rStyle w:val="libAlaemChar"/>
          <w:rtl/>
        </w:rPr>
        <w:t>(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ا</w:t>
      </w:r>
      <w:r w:rsidRPr="004E1044">
        <w:rPr>
          <w:rStyle w:val="libAieChar"/>
          <w:rtl/>
        </w:rPr>
        <w:t xml:space="preserve"> ا</w:t>
      </w:r>
      <w:r w:rsidRPr="004E1044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ا</w:t>
      </w:r>
      <w:r w:rsidRPr="004E1044">
        <w:rPr>
          <w:rStyle w:val="libAieChar"/>
          <w:rtl/>
        </w:rPr>
        <w:t xml:space="preserve"> الذ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ن</w:t>
      </w:r>
      <w:r w:rsidRPr="004E1044">
        <w:rPr>
          <w:rStyle w:val="libAieChar"/>
          <w:rtl/>
        </w:rPr>
        <w:t xml:space="preserve"> آمنوا اتقوا الل</w:t>
      </w:r>
      <w:r w:rsidR="0029188D" w:rsidRPr="0029188D">
        <w:rPr>
          <w:rStyle w:val="libAieChar"/>
          <w:rFonts w:hint="cs"/>
          <w:rtl/>
        </w:rPr>
        <w:t>ه</w:t>
      </w:r>
      <w:r w:rsidRPr="004E1044">
        <w:rPr>
          <w:rStyle w:val="libAlaemChar"/>
          <w:rtl/>
        </w:rPr>
        <w:t>)</w:t>
      </w:r>
      <w:r>
        <w:rPr>
          <w:rtl/>
          <w:lang w:bidi="ur-PK"/>
        </w:rPr>
        <w:t xml:space="preserve"> کہا کہ خدا وندعالم نے صحابہ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خدا سے ڈرو اور پھر فرم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4E1044">
        <w:rPr>
          <w:rStyle w:val="libAlaemChar"/>
          <w:rtl/>
        </w:rPr>
        <w:t>(</w:t>
      </w:r>
      <w:r w:rsidRPr="004E1044">
        <w:rPr>
          <w:rStyle w:val="libAieChar"/>
          <w:rtl/>
        </w:rPr>
        <w:t>و کونو مع الصادق</w:t>
      </w:r>
      <w:r w:rsidRPr="004E1044">
        <w:rPr>
          <w:rStyle w:val="libAieChar"/>
          <w:rFonts w:hint="cs"/>
          <w:rtl/>
        </w:rPr>
        <w:t>ی</w:t>
      </w:r>
      <w:r w:rsidRPr="004E1044">
        <w:rPr>
          <w:rStyle w:val="libAieChar"/>
          <w:rFonts w:hint="eastAsia"/>
          <w:rtl/>
        </w:rPr>
        <w:t>ن</w:t>
      </w:r>
      <w:r w:rsidRPr="004E1044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محمد اور ان کے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ساتھ ہوجائو۔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بصائر الدرجات </w:t>
      </w:r>
      <w:r w:rsidR="00071E85" w:rsidRPr="0049153E">
        <w:rPr>
          <w:rFonts w:hint="cs"/>
          <w:rtl/>
        </w:rPr>
        <w:t>51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۔ اور اسی</w:t>
      </w:r>
      <w:r>
        <w:rPr>
          <w:rtl/>
        </w:rPr>
        <w:t xml:space="preserve"> سے منقول ہے بحار الانوار :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31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کتاب سلی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201</w:t>
      </w:r>
      <w:r>
        <w:rPr>
          <w:rFonts w:hint="cs"/>
          <w:rtl/>
        </w:rPr>
        <w:t>۔ التحصی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635</w:t>
      </w:r>
      <w:r>
        <w:rPr>
          <w:rFonts w:hint="cs"/>
          <w:rtl/>
        </w:rPr>
        <w:t>۔ 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344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مناقب ابن شہر آشوب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288</w:t>
      </w:r>
      <w:r>
        <w:rPr>
          <w:rFonts w:hint="cs"/>
          <w:rtl/>
        </w:rPr>
        <w:t>۔ 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358</w:t>
      </w:r>
      <w:r>
        <w:rPr>
          <w:rFonts w:hint="cs"/>
          <w:rtl/>
        </w:rPr>
        <w:t xml:space="preserve">، باب 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15</w:t>
      </w:r>
      <w:r>
        <w:rPr>
          <w:rFonts w:hint="cs"/>
          <w:rtl/>
        </w:rPr>
        <w:t>، کہ اس می</w:t>
      </w:r>
      <w:r>
        <w:rPr>
          <w:rFonts w:hint="eastAsia"/>
          <w:rtl/>
        </w:rPr>
        <w:t>ں</w:t>
      </w:r>
      <w:r>
        <w:rPr>
          <w:rtl/>
        </w:rPr>
        <w:t xml:space="preserve"> موفق بن احمد خوارزم</w:t>
      </w:r>
      <w:r>
        <w:rPr>
          <w:rFonts w:hint="cs"/>
          <w:rtl/>
        </w:rPr>
        <w:t>ی</w:t>
      </w:r>
      <w:r>
        <w:rPr>
          <w:rtl/>
        </w:rPr>
        <w:t xml:space="preserve"> سے منقول ہے ۔ فضائل ابن شاذان </w:t>
      </w:r>
      <w:r w:rsidR="00071E85" w:rsidRPr="0049153E">
        <w:rPr>
          <w:rFonts w:hint="cs"/>
          <w:rtl/>
        </w:rPr>
        <w:t>138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حضرت</w:t>
      </w:r>
      <w:r w:rsidR="008A440B">
        <w:rPr>
          <w:rtl/>
        </w:rPr>
        <w:t xml:space="preserve"> امام موس</w:t>
      </w:r>
      <w:r w:rsidR="008A440B">
        <w:rPr>
          <w:rFonts w:hint="cs"/>
          <w:rtl/>
        </w:rPr>
        <w:t>یٰ</w:t>
      </w:r>
      <w:r w:rsidR="008A440B">
        <w:rPr>
          <w:rtl/>
        </w:rPr>
        <w:t xml:space="preserve"> کاظم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ہے کہ آپ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کہتے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ہم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ش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عہ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 ش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عہ</w:t>
      </w:r>
      <w:r w:rsidR="008A440B">
        <w:rPr>
          <w:rtl/>
        </w:rPr>
        <w:t xml:space="preserve"> وہ ہے کہ جس کا عمل اس کے قول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کرے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حضرات</w:t>
      </w:r>
      <w:r>
        <w:rPr>
          <w:rtl/>
          <w:lang w:bidi="ur-PK"/>
        </w:rPr>
        <w:t xml:space="preserve">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و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اثبات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استدلال و تمسک معروف ہے اور محقق طوس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کتاب تجر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الاعتقاد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وجہ استدلال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خداوندعالم نے تمام 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ہونے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 اس کا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 کے بدن کے ساتھ رہنا مقصود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بلکہ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ملازمت اور ان کے عقائد و اقوال و افعال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مراد ہے 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واضح ہے کہ خداوندعالم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حکم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کہ جس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جانتاہو کہ اس سے فسق و فجور اور گناہ صادر ہوتے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بلکہ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منع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لازم ہے کہ 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معصوم ہوں کہ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 و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مرتکب نہ ہوں تاکہ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واجب ہوسکے ۔ن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زمانے سے مخصوص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بلکہ ہر زمانے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عام ہے ،پس ان 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معصوم ہرزمانے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ہو تا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تاکہ ہرزمانے کے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کا حکم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ہوسکے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روضہ کافی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228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290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تجری</w:t>
      </w:r>
      <w:r>
        <w:rPr>
          <w:rFonts w:hint="eastAsia"/>
          <w:rtl/>
        </w:rPr>
        <w:t>د</w:t>
      </w:r>
      <w:r>
        <w:rPr>
          <w:rtl/>
        </w:rPr>
        <w:t xml:space="preserve"> الاعتقاد </w:t>
      </w:r>
      <w:r w:rsidR="00071E85" w:rsidRPr="0049153E">
        <w:rPr>
          <w:rFonts w:hint="cs"/>
          <w:rtl/>
        </w:rPr>
        <w:t>237</w:t>
      </w:r>
      <w:r>
        <w:rPr>
          <w:rFonts w:hint="cs"/>
          <w:rtl/>
        </w:rPr>
        <w:t>، مقصد خامس فی</w:t>
      </w:r>
      <w:r>
        <w:rPr>
          <w:rtl/>
        </w:rPr>
        <w:t xml:space="preserve"> الامامة ۔ کشف المراد (علامہ حل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="00071E85" w:rsidRPr="0049153E">
        <w:rPr>
          <w:rFonts w:hint="cs"/>
          <w:rtl/>
        </w:rPr>
        <w:t>371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) بحار الانوار : 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34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شاعر</w:t>
      </w:r>
      <w:r w:rsidR="008A440B">
        <w:rPr>
          <w:rtl/>
        </w:rPr>
        <w:t xml:space="preserve"> کہتا ہے:</w:t>
      </w:r>
    </w:p>
    <w:p w:rsidR="008A440B" w:rsidRDefault="008A440B" w:rsidP="004E1044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اذا</w:t>
      </w:r>
      <w:r>
        <w:rPr>
          <w:rtl/>
          <w:lang w:bidi="ur-PK"/>
        </w:rPr>
        <w:t xml:space="preserve"> کذبت اسماء قوم عل</w:t>
      </w:r>
      <w:r>
        <w:rPr>
          <w:rFonts w:hint="cs"/>
          <w:rtl/>
          <w:lang w:bidi="ur-PK"/>
        </w:rPr>
        <w:t>ی</w:t>
      </w:r>
      <w:r w:rsidR="0029188D" w:rsidRPr="00635AD7">
        <w:rPr>
          <w:rFonts w:hint="cs"/>
          <w:rtl/>
          <w:lang w:bidi="ur-PK"/>
        </w:rPr>
        <w:t>ه</w:t>
      </w:r>
      <w:r w:rsidRPr="00635AD7">
        <w:rPr>
          <w:rFonts w:hint="cs"/>
          <w:rtl/>
        </w:rPr>
        <w:t>م</w:t>
      </w:r>
      <w:r>
        <w:rPr>
          <w:rtl/>
          <w:lang w:bidi="ur-PK"/>
        </w:rPr>
        <w:t xml:space="preserve"> </w:t>
      </w:r>
    </w:p>
    <w:p w:rsidR="008A440B" w:rsidRDefault="008A440B" w:rsidP="004E1044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فاسمک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ل</w:t>
      </w:r>
      <w:r w:rsidR="0029188D" w:rsidRPr="00635AD7">
        <w:rPr>
          <w:rFonts w:hint="cs"/>
          <w:rtl/>
          <w:lang w:bidi="ur-PK"/>
        </w:rPr>
        <w:t>ه</w:t>
      </w:r>
      <w:r w:rsidRPr="00635AD7">
        <w:rPr>
          <w:rFonts w:hint="cs"/>
          <w:rtl/>
        </w:rPr>
        <w:t xml:space="preserve"> شا</w:t>
      </w:r>
      <w:r w:rsidR="0029188D" w:rsidRPr="00635AD7">
        <w:rPr>
          <w:rFonts w:hint="cs"/>
          <w:rtl/>
          <w:lang w:bidi="ur-PK"/>
        </w:rPr>
        <w:t>ه</w:t>
      </w:r>
      <w:r w:rsidRPr="00635AD7">
        <w:rPr>
          <w:rFonts w:hint="cs"/>
          <w:rtl/>
        </w:rPr>
        <w:t>د عدل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تمام اقوام عالم کے نام ان کے اوپر جھوٹ ثابت ہوں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 مطابقت نہ رکھتا ہوتو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 نام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سچا ہے ، اور اس بات پر شاہد عادل گوا ہ ہے ۔</w:t>
      </w:r>
    </w:p>
    <w:p w:rsidR="008A440B" w:rsidRDefault="008A440B" w:rsidP="0049153E">
      <w:pPr>
        <w:pStyle w:val="libNormal"/>
        <w:rPr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تمام مطالب کے بعد آپ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واضح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کون ہے اور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کون؟</w:t>
      </w:r>
    </w:p>
    <w:p w:rsidR="000D7966" w:rsidRDefault="000D7966" w:rsidP="000D7966">
      <w:pPr>
        <w:pStyle w:val="Heading2Center"/>
        <w:rPr>
          <w:rtl/>
        </w:rPr>
      </w:pPr>
      <w:bookmarkStart w:id="14" w:name="_Toc499555144"/>
      <w:r>
        <w:rPr>
          <w:rFonts w:hint="eastAsia"/>
          <w:rtl/>
        </w:rPr>
        <w:t>دوم</w:t>
      </w:r>
      <w:r>
        <w:rPr>
          <w:rtl/>
        </w:rPr>
        <w:t xml:space="preserve"> : عصمت</w:t>
      </w:r>
      <w:bookmarkEnd w:id="14"/>
    </w:p>
    <w:p w:rsidR="000D7966" w:rsidRDefault="000D7966" w:rsidP="000D7966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صفت عصمت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صفت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مرتبہ  کمال اور عصمت تک پہنچ جائے چونکہ وہ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منتخب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، ''صادق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''سچ بولنے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و بالا ہے ۔</w:t>
      </w:r>
    </w:p>
    <w:p w:rsidR="000D7966" w:rsidRDefault="000D7966" w:rsidP="0049153E">
      <w:pPr>
        <w:pStyle w:val="libNormal"/>
        <w:rPr>
          <w:rtl/>
        </w:rPr>
      </w:pP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مناقب ابن شہر آشوب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287</w:t>
      </w:r>
      <w:r>
        <w:rPr>
          <w:rFonts w:hint="cs"/>
          <w:rtl/>
        </w:rPr>
        <w:t>۔</w:t>
      </w:r>
    </w:p>
    <w:p w:rsidR="004E1044" w:rsidRDefault="004E1044" w:rsidP="0029188D">
      <w:pPr>
        <w:pStyle w:val="libNormal"/>
        <w:rPr>
          <w:rFonts w:eastAsia="Calibri"/>
          <w:rtl/>
          <w:lang w:bidi="fa-IR"/>
        </w:rPr>
      </w:pPr>
      <w:r>
        <w:rPr>
          <w:rtl/>
        </w:rPr>
        <w:br w:type="page"/>
      </w:r>
    </w:p>
    <w:p w:rsidR="008A440B" w:rsidRDefault="008A440B" w:rsidP="004E1044">
      <w:pPr>
        <w:pStyle w:val="libNormal"/>
        <w:rPr>
          <w:rtl/>
        </w:rPr>
      </w:pPr>
      <w:r>
        <w:rPr>
          <w:rFonts w:hint="eastAsia"/>
          <w:rtl/>
        </w:rPr>
        <w:lastRenderedPageBreak/>
        <w:t>صدق</w:t>
      </w:r>
      <w:r>
        <w:rPr>
          <w:rtl/>
        </w:rPr>
        <w:t xml:space="preserve"> و سچائ</w:t>
      </w:r>
      <w:r>
        <w:rPr>
          <w:rFonts w:hint="cs"/>
          <w:rtl/>
        </w:rPr>
        <w:t>ی</w:t>
      </w:r>
      <w:r>
        <w:rPr>
          <w:rtl/>
        </w:rPr>
        <w:t xml:space="preserve"> کادارومدار خود انسان پر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تعلق خداوند سے ہے ، معصوم نہ صرف صادق بلکہ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ہوتا ہے اور نہ فقط طاہر بلکہ مطہر ہوتا ہے ،پس جو کوئ</w:t>
      </w:r>
      <w:r>
        <w:rPr>
          <w:rFonts w:hint="cs"/>
          <w:rtl/>
        </w:rPr>
        <w:t>ی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جانب سے منتخب اور چنا ہوا ہو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واجب ہے کہ اپن</w:t>
      </w:r>
      <w:r>
        <w:rPr>
          <w:rFonts w:hint="cs"/>
          <w:rtl/>
        </w:rPr>
        <w:t>ی</w:t>
      </w:r>
      <w:r>
        <w:rPr>
          <w:rtl/>
        </w:rPr>
        <w:t xml:space="preserve"> رفتار و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راہ حق کو اپنائے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عمران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لہذا خدا وندعالم کا ارشادگرام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0D7966">
        <w:rPr>
          <w:rStyle w:val="libAlaemChar"/>
          <w:rtl/>
        </w:rPr>
        <w:t>(</w:t>
      </w:r>
      <w:r w:rsidRPr="000D7966">
        <w:rPr>
          <w:rStyle w:val="libAieChar"/>
          <w:rtl/>
        </w:rPr>
        <w:t>ماالمس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ح</w:t>
      </w:r>
      <w:r w:rsidRPr="000D7966">
        <w:rPr>
          <w:rStyle w:val="libAieChar"/>
          <w:rtl/>
        </w:rPr>
        <w:t xml:space="preserve"> ابن مر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م</w:t>
      </w:r>
      <w:r w:rsidRPr="000D7966">
        <w:rPr>
          <w:rStyle w:val="libAieChar"/>
          <w:rtl/>
        </w:rPr>
        <w:t xml:space="preserve"> الا رسول قد خلت من قبل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الرسل وام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صد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ق</w:t>
      </w:r>
      <w:r w:rsidR="0029188D" w:rsidRPr="0029188D">
        <w:rPr>
          <w:rStyle w:val="libAieChar"/>
          <w:rFonts w:hint="cs"/>
          <w:rtl/>
        </w:rPr>
        <w:t>ه</w:t>
      </w:r>
      <w:r w:rsidRPr="000D7966">
        <w:rPr>
          <w:rStyle w:val="libAlaemChar"/>
          <w:rtl/>
        </w:rPr>
        <w:t>)</w:t>
      </w:r>
      <w:r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Pr="00435CA1">
        <w:rPr>
          <w:rStyle w:val="libFootnotenumChar"/>
          <w:rFonts w:hint="cs"/>
          <w:rtl/>
        </w:rPr>
        <w:t>)</w:t>
      </w:r>
    </w:p>
    <w:p w:rsidR="008A440B" w:rsidRDefault="008A440B" w:rsidP="00435CA1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رسول کے کہ ان سے پہلے بھ</w:t>
      </w:r>
      <w:r>
        <w:rPr>
          <w:rFonts w:hint="cs"/>
          <w:rtl/>
        </w:rPr>
        <w:t>ی</w:t>
      </w:r>
      <w:r>
        <w:rPr>
          <w:rtl/>
        </w:rPr>
        <w:t xml:space="preserve"> رسول آئے اور چلے گئے اور ان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ان 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8A440B" w:rsidRDefault="008A440B" w:rsidP="00435CA1">
      <w:pPr>
        <w:pStyle w:val="libNormal"/>
        <w:rPr>
          <w:rtl/>
        </w:rPr>
      </w:pPr>
      <w:r w:rsidRPr="000D7966">
        <w:rPr>
          <w:rStyle w:val="libAlaemChar"/>
          <w:rtl/>
        </w:rPr>
        <w:t>(</w:t>
      </w:r>
      <w:r w:rsidRPr="000D7966">
        <w:rPr>
          <w:rStyle w:val="libAieChar"/>
          <w:rtl/>
        </w:rPr>
        <w:t xml:space="preserve">واذقالت الملائکة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ا</w:t>
      </w:r>
      <w:r w:rsidRPr="000D7966">
        <w:rPr>
          <w:rStyle w:val="libAieChar"/>
          <w:rtl/>
        </w:rPr>
        <w:t xml:space="preserve"> مر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م</w:t>
      </w:r>
      <w:r w:rsidRPr="000D7966">
        <w:rPr>
          <w:rStyle w:val="libAieChar"/>
          <w:rtl/>
        </w:rPr>
        <w:t xml:space="preserve"> ان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اصطفاک و ط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ر ک واصطفاک عل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نساء العالم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ن</w:t>
      </w:r>
      <w:r w:rsidRPr="000D7966">
        <w:rPr>
          <w:rStyle w:val="libAieChar"/>
          <w:rtl/>
        </w:rPr>
        <w:t xml:space="preserve"> ٭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ا</w:t>
      </w:r>
      <w:r w:rsidRPr="000D7966">
        <w:rPr>
          <w:rStyle w:val="libAieChar"/>
          <w:rtl/>
        </w:rPr>
        <w:t xml:space="preserve"> مر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م</w:t>
      </w:r>
      <w:r w:rsidRPr="000D7966">
        <w:rPr>
          <w:rStyle w:val="libAieChar"/>
          <w:rtl/>
        </w:rPr>
        <w:t xml:space="preserve"> اقنت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لربک واسجد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وارکع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مع الراکع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ن</w:t>
      </w:r>
      <w:r w:rsidRPr="000D7966">
        <w:rPr>
          <w:rStyle w:val="libAieChar"/>
          <w:rtl/>
        </w:rPr>
        <w:t>٭ذالک من انباء الغ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ب</w:t>
      </w:r>
      <w:r w:rsidRPr="000D7966">
        <w:rPr>
          <w:rStyle w:val="libAieChar"/>
          <w:rtl/>
        </w:rPr>
        <w:t xml:space="preserve"> نوح</w:t>
      </w:r>
      <w:r w:rsidRPr="000D7966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0D7966">
        <w:rPr>
          <w:rStyle w:val="libAieChar"/>
          <w:rtl/>
        </w:rPr>
        <w:t xml:space="preserve"> ال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ک</w:t>
      </w:r>
      <w:r w:rsidRPr="000D7966">
        <w:rPr>
          <w:rStyle w:val="libAieChar"/>
          <w:rtl/>
        </w:rPr>
        <w:t xml:space="preserve"> وما کنت لد</w:t>
      </w:r>
      <w:r w:rsidRPr="000D7966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</w:t>
      </w:r>
      <w:r w:rsidRPr="000D7966">
        <w:rPr>
          <w:rStyle w:val="libAieChar"/>
          <w:rtl/>
        </w:rPr>
        <w:t xml:space="preserve"> اذ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لقون</w:t>
      </w:r>
      <w:r w:rsidRPr="000D7966">
        <w:rPr>
          <w:rStyle w:val="libAieChar"/>
          <w:rtl/>
        </w:rPr>
        <w:t xml:space="preserve"> اقلام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ا</w:t>
      </w:r>
      <w:r w:rsidRPr="000D7966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</w:t>
      </w:r>
      <w:r w:rsidRPr="000D7966">
        <w:rPr>
          <w:rStyle w:val="libAieChar"/>
          <w:rtl/>
        </w:rPr>
        <w:t xml:space="preserve">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کفل</w:t>
      </w:r>
      <w:r w:rsidRPr="000D7966">
        <w:rPr>
          <w:rStyle w:val="libAieChar"/>
          <w:rtl/>
        </w:rPr>
        <w:t xml:space="preserve"> مر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م</w:t>
      </w:r>
      <w:r w:rsidRPr="000D7966">
        <w:rPr>
          <w:rStyle w:val="libAieChar"/>
          <w:rtl/>
        </w:rPr>
        <w:t xml:space="preserve"> وما کنت لد</w:t>
      </w:r>
      <w:r w:rsidRPr="000D7966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</w:t>
      </w:r>
      <w:r w:rsidRPr="000D7966">
        <w:rPr>
          <w:rStyle w:val="libAieChar"/>
          <w:rtl/>
        </w:rPr>
        <w:t xml:space="preserve"> اذ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ختصمون</w:t>
      </w:r>
      <w:r>
        <w:rPr>
          <w:rtl/>
        </w:rPr>
        <w:t xml:space="preserve"> </w:t>
      </w:r>
      <w:r w:rsidRPr="000D7966">
        <w:rPr>
          <w:rStyle w:val="libAlaemChar"/>
          <w:rtl/>
        </w:rPr>
        <w:t>)</w:t>
      </w:r>
      <w:r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2</w:t>
      </w:r>
      <w:r w:rsidRPr="00435CA1">
        <w:rPr>
          <w:rStyle w:val="libFootnotenumChar"/>
          <w:rFonts w:hint="cs"/>
          <w:rtl/>
        </w:rPr>
        <w:t>)</w:t>
      </w:r>
    </w:p>
    <w:p w:rsidR="008A440B" w:rsidRDefault="008A440B" w:rsidP="00435CA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فرشتوں نے کہا : اے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خداوندعالم نے آپ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رکھا اور آپ کو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۔ اے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پروردگار کے سامنے خاضع اور خاشع رہو، سجدہ کرنے والو ں کے ساتھ سجدہ اور رکوع کرنے والوں کے ساتھ رکوع کرو۔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>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ہم نے آپ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اورآپ اس وقت ان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جب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قرعہ ڈالے گئے کہ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کون کرے ؟ اورآپ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جب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کررہے تھے ۔</w:t>
      </w:r>
    </w:p>
    <w:p w:rsidR="008A440B" w:rsidRDefault="008A440B" w:rsidP="00435CA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اس قوم نے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کہا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لقد جئت ش</w:t>
      </w:r>
      <w:r>
        <w:rPr>
          <w:rFonts w:hint="cs"/>
          <w:rtl/>
        </w:rPr>
        <w:t>ی</w:t>
      </w:r>
      <w:r>
        <w:rPr>
          <w:rFonts w:hint="eastAsia"/>
          <w:rtl/>
        </w:rPr>
        <w:t>أ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</w:t>
      </w:r>
      <w:r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3</w:t>
      </w:r>
      <w:r w:rsidRPr="00435CA1">
        <w:rPr>
          <w:rStyle w:val="libFootnotenumChar"/>
          <w:rFonts w:hint="cs"/>
          <w:rtl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م</w:t>
      </w:r>
      <w:r>
        <w:rPr>
          <w:rtl/>
        </w:rPr>
        <w:t>ائدہ(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75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آل عمران 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44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)، آی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27</w:t>
      </w:r>
      <w:r>
        <w:rPr>
          <w:rFonts w:hint="cs"/>
          <w:rtl/>
        </w:rPr>
        <w:t xml:space="preserve">ـ 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cs"/>
          <w:rtl/>
        </w:rPr>
        <w:lastRenderedPageBreak/>
        <w:t>ی</w:t>
      </w:r>
      <w:r w:rsidR="008A440B">
        <w:rPr>
          <w:rFonts w:hint="eastAsia"/>
          <w:rtl/>
        </w:rPr>
        <w:t>عن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اے مر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آپ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دھوکے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لائ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ہو کہ جو برائ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 سرچشمہ ہے </w:t>
      </w:r>
      <w:r w:rsidR="008A440B" w:rsidRPr="000D7966">
        <w:rPr>
          <w:rStyle w:val="libAlaemChar"/>
          <w:rtl/>
        </w:rPr>
        <w:t>(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Fonts w:hint="eastAsia"/>
          <w:rtl/>
        </w:rPr>
        <w:t>ا</w:t>
      </w:r>
      <w:r w:rsidR="008A440B" w:rsidRPr="000D7966">
        <w:rPr>
          <w:rStyle w:val="libAieChar"/>
          <w:rtl/>
        </w:rPr>
        <w:t xml:space="preserve"> اخت 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ارون ماکان ابوک امرء سوء وما کانت امک بغ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Fonts w:hint="eastAsia"/>
          <w:rtl/>
        </w:rPr>
        <w:t>ا</w:t>
      </w:r>
      <w:r w:rsidR="008A440B" w:rsidRPr="000D7966">
        <w:rPr>
          <w:rStyle w:val="libAieChar"/>
          <w:rtl/>
        </w:rPr>
        <w:t xml:space="preserve"> </w:t>
      </w:r>
      <w:r w:rsidR="008A440B" w:rsidRPr="000D7966">
        <w:rPr>
          <w:rStyle w:val="libAlaemChar"/>
          <w:rtl/>
        </w:rPr>
        <w:t>)</w:t>
      </w:r>
      <w:r w:rsidR="008A440B">
        <w:rPr>
          <w:rtl/>
        </w:rPr>
        <w:t xml:space="preserve"> اے ہارون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بہن آپ کا باپ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برا آدم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 تھا اور نہ آپ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ماں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بدکار عورت تھ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جو گہوارے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 اور لوگوں سے چاہا کہ اس ماجرے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وتفص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اس بچے سے معلوم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ان لوگوں نے کہا </w:t>
      </w:r>
      <w:r w:rsidRPr="000D7966">
        <w:rPr>
          <w:rStyle w:val="libAlaemChar"/>
          <w:rtl/>
        </w:rPr>
        <w:t>(</w:t>
      </w:r>
      <w:r w:rsidRPr="000D7966">
        <w:rPr>
          <w:rStyle w:val="libAieChar"/>
          <w:rtl/>
        </w:rPr>
        <w:t>ک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ف</w:t>
      </w:r>
      <w:r w:rsidRPr="000D7966">
        <w:rPr>
          <w:rStyle w:val="libAieChar"/>
          <w:rtl/>
        </w:rPr>
        <w:t xml:space="preserve"> نکلم من کان ف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الم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د صب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ا</w:t>
      </w:r>
      <w:r w:rsidRPr="000D7966">
        <w:rPr>
          <w:rStyle w:val="libAlaemChar"/>
          <w:rtl/>
        </w:rPr>
        <w:t>)</w:t>
      </w:r>
      <w:r>
        <w:rPr>
          <w:rtl/>
          <w:lang w:bidi="ur-PK"/>
        </w:rPr>
        <w:t xml:space="preserve"> ہم کس طرح اس بچے سے گفتگو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گہوارے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 اس وقت خداوندعالم نے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قوت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پس آپ نے کہا </w:t>
      </w:r>
      <w:r w:rsidRPr="000D7966">
        <w:rPr>
          <w:rStyle w:val="libAlaemChar"/>
          <w:rtl/>
        </w:rPr>
        <w:t>(</w:t>
      </w:r>
      <w:r w:rsidRPr="000D7966">
        <w:rPr>
          <w:rStyle w:val="libAieChar"/>
          <w:rtl/>
        </w:rPr>
        <w:t>قال ان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عبد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آتان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الکتاب و جعلن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نب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ا،و</w:t>
      </w:r>
      <w:r w:rsidRPr="000D7966">
        <w:rPr>
          <w:rStyle w:val="libAieChar"/>
          <w:rtl/>
        </w:rPr>
        <w:t xml:space="preserve"> جعلن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مبارکا ا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ن</w:t>
      </w:r>
      <w:r w:rsidRPr="000D7966">
        <w:rPr>
          <w:rStyle w:val="libAieChar"/>
          <w:rtl/>
        </w:rPr>
        <w:t xml:space="preserve"> ما کنت و اوصان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بالصلوة والزکوة مادمت ح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ا</w:t>
      </w:r>
      <w:r w:rsidRPr="000D7966">
        <w:rPr>
          <w:rStyle w:val="libAieChar"/>
          <w:rtl/>
        </w:rPr>
        <w:t xml:space="preserve"> ، وبرا بوالدت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ولم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جعلن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جبارا شق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ا</w:t>
      </w:r>
      <w:r w:rsidRPr="000D7966">
        <w:rPr>
          <w:rStyle w:val="libAieChar"/>
          <w:rtl/>
        </w:rPr>
        <w:t xml:space="preserve"> ، والسلام عل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وم</w:t>
      </w:r>
      <w:r w:rsidRPr="000D7966">
        <w:rPr>
          <w:rStyle w:val="libAieChar"/>
          <w:rtl/>
        </w:rPr>
        <w:t xml:space="preserve"> ولدت و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وم</w:t>
      </w:r>
      <w:r w:rsidRPr="000D7966">
        <w:rPr>
          <w:rStyle w:val="libAieChar"/>
          <w:rtl/>
        </w:rPr>
        <w:t xml:space="preserve"> اموت و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وم</w:t>
      </w:r>
      <w:r w:rsidRPr="000D7966">
        <w:rPr>
          <w:rStyle w:val="libAieChar"/>
          <w:rtl/>
        </w:rPr>
        <w:t xml:space="preserve"> ابعث ح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ا</w:t>
      </w:r>
      <w:r w:rsidRPr="000D7966">
        <w:rPr>
          <w:rStyle w:val="libAlaemChar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کا بندہ ہوں کہ جس نے مجھے کتاب عطا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ہے،مجھے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ا،مجھے</w:t>
      </w:r>
      <w:r>
        <w:rPr>
          <w:rtl/>
          <w:lang w:bidi="ur-PK"/>
        </w:rPr>
        <w:t xml:space="preserve"> جہاں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رہوں بابرکت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ا،جب</w:t>
      </w:r>
      <w:r>
        <w:rPr>
          <w:rtl/>
          <w:lang w:bidi="ur-PK"/>
        </w:rPr>
        <w:t xml:space="preserve"> تک زندہ ہوں نماز اور زکوة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مجھے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کروں اس نے مجھے جبار و شق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پس مجھ پر </w:t>
      </w:r>
      <w:r>
        <w:rPr>
          <w:rFonts w:hint="eastAsia"/>
          <w:rtl/>
          <w:lang w:bidi="ur-PK"/>
        </w:rPr>
        <w:t>سلام</w:t>
      </w:r>
      <w:r>
        <w:rPr>
          <w:rtl/>
          <w:lang w:bidi="ur-PK"/>
        </w:rPr>
        <w:t xml:space="preserve"> ہو اس دن کہ 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 ہوا اور اس روز کہ جب مروں اور اس روز کہ جب دوبارہ زندہ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جاؤں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بناء پر حضرت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 کے اعتبار سے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کے اور حضرت فاطمہ زہرا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مشترک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مثلا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دونوں نبوت کے سلالہ اور نسل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نبوت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سلالہ و رشتہ ہے کہ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سلسلے سے ہو گا وہ آپس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ہے۔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ارشاد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D839C9" w:rsidP="0029188D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 w:rsidRPr="000D7966">
        <w:rPr>
          <w:rStyle w:val="libAlaemChar"/>
          <w:rtl/>
        </w:rPr>
        <w:lastRenderedPageBreak/>
        <w:t>(</w:t>
      </w:r>
      <w:r w:rsidR="008A440B" w:rsidRPr="000D7966">
        <w:rPr>
          <w:rStyle w:val="libAieChar"/>
          <w:rtl/>
        </w:rPr>
        <w:t>ان 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اصطف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tl/>
        </w:rPr>
        <w:t xml:space="preserve"> آدم و نوحا و آل ابرا</w:t>
      </w:r>
      <w:r w:rsidR="0029188D" w:rsidRPr="0029188D">
        <w:rPr>
          <w:rStyle w:val="libAieChar"/>
          <w:rFonts w:hint="cs"/>
          <w:rtl/>
        </w:rPr>
        <w:t>ه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Fonts w:hint="eastAsia"/>
          <w:rtl/>
        </w:rPr>
        <w:t>م</w:t>
      </w:r>
      <w:r w:rsidR="008A440B" w:rsidRPr="000D7966">
        <w:rPr>
          <w:rStyle w:val="libAieChar"/>
          <w:rtl/>
        </w:rPr>
        <w:t xml:space="preserve"> و آل عمران عل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tl/>
        </w:rPr>
        <w:t xml:space="preserve"> العالم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Fonts w:hint="eastAsia"/>
          <w:rtl/>
        </w:rPr>
        <w:t>ن</w:t>
      </w:r>
      <w:r w:rsidR="008A440B" w:rsidRPr="000D7966">
        <w:rPr>
          <w:rStyle w:val="libAieChar"/>
          <w:rtl/>
        </w:rPr>
        <w:t xml:space="preserve"> </w:t>
      </w:r>
      <w:r w:rsidR="008A440B" w:rsidRPr="00635AD7">
        <w:rPr>
          <w:rStyle w:val="libAieChar"/>
          <w:rFonts w:hint="cs"/>
          <w:rtl/>
        </w:rPr>
        <w:t xml:space="preserve"> ذر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Fonts w:hint="eastAsia"/>
          <w:rtl/>
        </w:rPr>
        <w:t>ة</w:t>
      </w:r>
      <w:r w:rsidR="008A440B" w:rsidRPr="000D7966">
        <w:rPr>
          <w:rStyle w:val="libAieChar"/>
          <w:rtl/>
        </w:rPr>
        <w:t xml:space="preserve"> بعض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ا من بعض والل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سم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Fonts w:hint="eastAsia"/>
          <w:rtl/>
        </w:rPr>
        <w:t>ع</w:t>
      </w:r>
      <w:r w:rsidR="008A440B" w:rsidRPr="000D7966">
        <w:rPr>
          <w:rStyle w:val="libAieChar"/>
          <w:rtl/>
        </w:rPr>
        <w:t xml:space="preserve"> عل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Fonts w:hint="eastAsia"/>
          <w:rtl/>
        </w:rPr>
        <w:t>م</w:t>
      </w:r>
      <w:r w:rsidR="008A440B" w:rsidRPr="000D7966">
        <w:rPr>
          <w:rStyle w:val="libAieChar"/>
          <w:rtl/>
        </w:rPr>
        <w:t xml:space="preserve"> </w:t>
      </w:r>
      <w:r w:rsidR="008A440B" w:rsidRPr="00635AD7">
        <w:rPr>
          <w:rStyle w:val="libAieChar"/>
          <w:rFonts w:hint="cs"/>
          <w:rtl/>
        </w:rPr>
        <w:t xml:space="preserve"> اذاقالت امراة عمران رب ان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tl/>
        </w:rPr>
        <w:t xml:space="preserve"> نذرت لک ماف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tl/>
        </w:rPr>
        <w:t xml:space="preserve"> بطن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tl/>
        </w:rPr>
        <w:t xml:space="preserve"> محررا فتقبل من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tl/>
        </w:rPr>
        <w:t xml:space="preserve"> انک انت السم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Fonts w:hint="eastAsia"/>
          <w:rtl/>
        </w:rPr>
        <w:t>ع</w:t>
      </w:r>
      <w:r w:rsidR="008A440B" w:rsidRPr="000D7966">
        <w:rPr>
          <w:rStyle w:val="libAieChar"/>
          <w:rtl/>
        </w:rPr>
        <w:t xml:space="preserve"> العل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Fonts w:hint="eastAsia"/>
          <w:rtl/>
        </w:rPr>
        <w:t>م</w:t>
      </w:r>
      <w:r w:rsidR="008A440B">
        <w:rPr>
          <w:rtl/>
          <w:lang w:bidi="ur-PK"/>
        </w:rPr>
        <w:t xml:space="preserve"> </w:t>
      </w:r>
      <w:r w:rsidR="008A440B" w:rsidRPr="000D7966">
        <w:rPr>
          <w:rStyle w:val="libAlaemChar"/>
          <w:rtl/>
        </w:rPr>
        <w:t>)</w:t>
      </w:r>
      <w:r w:rsidR="008A440B"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="008A440B"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نے آدم ، نوح اور آل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آل عمران کو چنا اور 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بخش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و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اللہ سننے والا اور جاننے والا ہے ۔ جب عمران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زوجہ نے کہا : پروردگارا جو بچہ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شکم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ںنے</w:t>
      </w:r>
      <w:r>
        <w:rPr>
          <w:rtl/>
          <w:lang w:bidi="ur-PK"/>
        </w:rPr>
        <w:t xml:space="preserve"> نذر 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آزاد کروں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مخصوص کردوں ، پس خداوندا مجھ سے اس کو قبول فرمالے کہ تو سننے اور جاننے والا ہے۔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فاطمہ خاتم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۔ فاطمہ ام 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، اپنے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ماں، دو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، بلکہ مادر اوص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شوہر کے بچے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معجزے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چونکہ اس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ںان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کفو اور مقابل نہ تھا اور فاطمہ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شوہر قرارپائے اور ان سے حسن 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فرزندوں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اور اگر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ہوتے تو فاطمہ کے برابر و کفو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ہوتا اور ان دونوں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پرورش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کفالت و پرورش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پرورش وکفالت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نے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آل عمران(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)، آی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35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حضرت</w:t>
      </w:r>
      <w:r w:rsidR="008A440B">
        <w:rPr>
          <w:rtl/>
        </w:rPr>
        <w:t xml:space="preserve"> امام رضا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ہے کہ آپ نے ابن 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مکار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جواب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خدا وندعالم نے جناب عمران پر وح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نازل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تجھ کو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ٹا</w:t>
      </w:r>
      <w:r w:rsidR="008A440B">
        <w:rPr>
          <w:rtl/>
        </w:rPr>
        <w:t xml:space="preserve"> عطا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پھر مر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ان کے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دا</w:t>
      </w:r>
      <w:r w:rsidR="008A440B">
        <w:rPr>
          <w:rtl/>
        </w:rPr>
        <w:t xml:space="preserve"> ہوئ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مر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کو 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عطا ہوئے پس 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مر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سے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اورمر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، 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اور 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</w:t>
      </w:r>
      <w:r w:rsidR="008A440B">
        <w:rPr>
          <w:rFonts w:hint="eastAsia"/>
          <w:rtl/>
        </w:rPr>
        <w:t>و</w:t>
      </w:r>
      <w:r w:rsidR="008A440B">
        <w:rPr>
          <w:rtl/>
        </w:rPr>
        <w:t xml:space="preserve"> مر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دونوں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اپنے باپ سے ہوں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والد گرام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مجھ سے اور ہم دونوں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>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 اہل سنت دونوں نے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بھوکے سوگئے اور صبح کو اٹھ کر حضرت فاطمہ سے کھانا طلب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فاطمہ زہرا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اس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کہ جس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باپ کو مبعوث بہ رسالت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 کو ان کا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کھان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دو دن سے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بچوں حسن 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کھانے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:آپ نے ان بچوں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نہ رکھااور مجھے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دار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آپ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بچوں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کچھ انتظام کرتا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ابو الحسن مجھے خدا سے شرم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سے کہوں کہ آپ کے پاس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خداپر بھروسہ و توکل کرکے گھر سے باہر نکلے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 سے قرض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چل پڑے تاکہ اس سے کچھ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اچانک مقداد سے ملاقات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بحارالانوار :</w:t>
      </w:r>
      <w:r w:rsidR="00071E85" w:rsidRPr="0049153E">
        <w:rPr>
          <w:rFonts w:hint="cs"/>
          <w:rtl/>
        </w:rPr>
        <w:t>25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۔ بنقل از معانی</w:t>
      </w:r>
      <w:r>
        <w:rPr>
          <w:rtl/>
        </w:rPr>
        <w:t xml:space="preserve"> الاخبار </w:t>
      </w:r>
      <w:r w:rsidR="00071E85" w:rsidRPr="0049153E">
        <w:rPr>
          <w:rFonts w:hint="cs"/>
          <w:rtl/>
        </w:rPr>
        <w:t>65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کھا</w:t>
      </w:r>
      <w:r w:rsidR="008A440B">
        <w:rPr>
          <w:rtl/>
        </w:rPr>
        <w:t xml:space="preserve"> کہ مقداد جلت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دھوپ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باہر گھوم رہے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حضرت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مقداد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حالت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</w:t>
      </w:r>
      <w:r w:rsidR="008A440B">
        <w:rPr>
          <w:rtl/>
        </w:rPr>
        <w:t xml:space="preserve"> کر تاب نہ لاسکے اورفرما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>: اے مقداد آپ کو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گرم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کس 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نے باہر نکالا ہے ؟ اورک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وںپر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شان</w:t>
      </w:r>
      <w:r w:rsidR="008A440B">
        <w:rPr>
          <w:rtl/>
        </w:rPr>
        <w:t xml:space="preserve"> پھر رہے ہو؟۔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مقداد</w:t>
      </w:r>
      <w:r>
        <w:rPr>
          <w:rtl/>
          <w:lang w:bidi="ur-PK"/>
        </w:rPr>
        <w:t xml:space="preserve"> نے کہا : اے ابو الحسن مجھ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حال پرچھوڑدو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راز کو نہ کھلواؤ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معلوم کئے آپ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جانے دوں گا۔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مقداد</w:t>
      </w:r>
      <w:r>
        <w:rPr>
          <w:rtl/>
          <w:lang w:bidi="ur-PK"/>
        </w:rPr>
        <w:t xml:space="preserve"> نے کہا : اے ابوالحسن آپ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مجھے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حال پر چھوڑ دو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معلوم نہ کرو۔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آپ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مناسب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مجھ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کو چھپاؤ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مقداد</w:t>
      </w:r>
      <w:r>
        <w:rPr>
          <w:rtl/>
          <w:lang w:bidi="ur-PK"/>
        </w:rPr>
        <w:t xml:space="preserve"> نے کہا: آپ کا اصرار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عرض کرتا ہوں اس ذات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کہ جس نے محمد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کو نبوت سے سرفراز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 کو ان کا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مجھے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بے قرارکررکھا ہے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بچے بھوک سے بے حال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پاس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 ہو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لہذا شرم کے مارے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سر کو جھکا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باہر نکل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اب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پھر رہا ہوں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حالت!۔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اشک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ہوئے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مبارک تر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کھاتا ہوں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تونے قسم 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اہل خانہ سے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شرم کھاکے باہر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آپ باہر آئے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ق</w:t>
      </w:r>
      <w:r>
        <w:rPr>
          <w:rFonts w:hint="eastAsia"/>
          <w:rtl/>
          <w:lang w:bidi="ur-PK"/>
        </w:rPr>
        <w:t>رض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کو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کو پورا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لہذا</w:t>
      </w:r>
      <w:r w:rsidR="008A440B">
        <w:rPr>
          <w:rtl/>
          <w:lang w:bidi="ur-PK"/>
        </w:rPr>
        <w:t xml:space="preserve"> حضرت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نے مقداد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ضرورت کو اپن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ضرورت و احت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اج</w:t>
      </w:r>
      <w:r w:rsidR="008A440B">
        <w:rPr>
          <w:rtl/>
          <w:lang w:bidi="ur-PK"/>
        </w:rPr>
        <w:t xml:space="preserve"> پر مقدم رکھا ،ا ن کووہ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نار</w:t>
      </w:r>
      <w:r w:rsidR="008A440B">
        <w:rPr>
          <w:rtl/>
          <w:lang w:bidi="ur-PK"/>
        </w:rPr>
        <w:t xml:space="preserve"> دے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اور خود 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</w:t>
      </w:r>
      <w:r w:rsidR="008A440B">
        <w:rPr>
          <w:rtl/>
          <w:lang w:bidi="ur-PK"/>
        </w:rPr>
        <w:t xml:space="preserve"> گوشہ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سر رکھ کر سوگئے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الشرف سے باہر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لارہے تھے کہ ناگہاں آپ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آپ کا سر ہلا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کو سارا ماجرہ سنا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پھر اٹھے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ساتھ نماز بجالائے۔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نماز سے فارغ ہوئے تو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پاس کھانے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کچھ ہے ؟ حضرت نے توقف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خاموش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جبکہ ان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کا سار ا قصہ سنا چکے تھے ، پھر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</w:t>
      </w:r>
      <w:r>
        <w:rPr>
          <w:rFonts w:hint="eastAsia"/>
          <w:rtl/>
          <w:lang w:bidi="ur-PK"/>
        </w:rPr>
        <w:t>سول</w:t>
      </w:r>
      <w:r>
        <w:rPr>
          <w:rtl/>
          <w:lang w:bidi="ur-PK"/>
        </w:rPr>
        <w:t xml:space="preserve"> اللہ ،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نے اپنے رسول پر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آج شام کا کھانا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کے گھر پر ہے ۔ پس دونوں چلے اور فاطمہ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الشرف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 ہوئے آنحضرت مصروف عبادت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اور آپ کے پاس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 طشت رکھا ہوا تھا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گرم گرم کھانے کا دھواں اٹھ ر</w:t>
      </w:r>
      <w:r>
        <w:rPr>
          <w:rFonts w:hint="eastAsia"/>
          <w:rtl/>
          <w:lang w:bidi="ur-PK"/>
        </w:rPr>
        <w:t>ہا</w:t>
      </w:r>
      <w:r>
        <w:rPr>
          <w:rtl/>
          <w:lang w:bidi="ur-PK"/>
        </w:rPr>
        <w:t xml:space="preserve"> تھا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نے نمازکے بعد اس طشت کو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بزرگواروں کے سامنے لاکر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فاطمہ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آپ کے پاس کہاں سے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 آپ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خداوندعالم کا فضل اور اس کا رزق ہے خداوندعالم جس کو چاہتا ہے بے حساب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کرتا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دوران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اپنے دست مبارک کو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دوش مبارک پر رکھا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آپ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کے بدلے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 پھر آپ کے آنسو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ہوگئے اور روتے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حمد</w:t>
      </w:r>
      <w:r w:rsidR="008A440B">
        <w:rPr>
          <w:rtl/>
          <w:lang w:bidi="ur-PK"/>
        </w:rPr>
        <w:t xml:space="preserve"> و شکر ہے اس پروردگار کا کہ مجھے موت نہ آئ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جب تک کہ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نے اپن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آنکھوں سے اپن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ٹ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کے پاس وہ سب کچھ نہ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کھ</w:t>
      </w:r>
      <w:r w:rsidR="008A440B">
        <w:rPr>
          <w:rtl/>
          <w:lang w:bidi="ur-PK"/>
        </w:rPr>
        <w:t xml:space="preserve">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کہ جو زکر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نے مر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کے پاس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کھا</w:t>
      </w:r>
      <w:r w:rsidR="008A440B">
        <w:rPr>
          <w:rtl/>
          <w:lang w:bidi="ur-PK"/>
        </w:rPr>
        <w:t xml:space="preserve"> تھا ۔</w:t>
      </w:r>
      <w:r w:rsidR="008A440B"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="008A440B"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 ہے کہ نسل حضرت فاطمہ زہرا سے آئمہ ،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افضل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عامہ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کے علما ء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دونوں فرقوں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مذہب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چونکہ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دونوں نے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ظہور کے ساتھ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اقتداء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نماز ا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جب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خود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کہ آئمہ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افضل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اگر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کلاموں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مقا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معرفت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واضح و آشکار 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:ـ مناقب ابن شہر آشوب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350</w:t>
      </w:r>
      <w:r>
        <w:rPr>
          <w:rFonts w:hint="cs"/>
          <w:rtl/>
        </w:rPr>
        <w:t xml:space="preserve"> ۔ امالی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617</w:t>
      </w:r>
      <w:r>
        <w:rPr>
          <w:rFonts w:hint="cs"/>
          <w:rtl/>
        </w:rPr>
        <w:t>۔ الخرائج و الجرائح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522</w:t>
      </w:r>
      <w:r>
        <w:rPr>
          <w:rFonts w:hint="cs"/>
          <w:rtl/>
        </w:rPr>
        <w:t>۔ ذخائرالعقبی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46</w:t>
      </w:r>
      <w:r>
        <w:rPr>
          <w:rFonts w:hint="cs"/>
          <w:rtl/>
        </w:rPr>
        <w:t>۔ فضائل سی</w:t>
      </w:r>
      <w:r>
        <w:rPr>
          <w:rFonts w:hint="eastAsia"/>
          <w:rtl/>
        </w:rPr>
        <w:t>دة</w:t>
      </w:r>
      <w:r>
        <w:rPr>
          <w:rtl/>
        </w:rPr>
        <w:t xml:space="preserve"> النساء (عمر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  <w:r w:rsidR="00071E85" w:rsidRPr="0049153E">
        <w:rPr>
          <w:rFonts w:hint="cs"/>
          <w:rtl/>
        </w:rPr>
        <w:t>26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فرات کوف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84</w:t>
      </w:r>
      <w:r>
        <w:rPr>
          <w:rFonts w:hint="cs"/>
          <w:rtl/>
        </w:rPr>
        <w:t>۔ کشف الغمہ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98</w:t>
      </w:r>
      <w:r>
        <w:rPr>
          <w:rFonts w:hint="cs"/>
          <w:rtl/>
        </w:rPr>
        <w:t>۔تاوی</w:t>
      </w:r>
      <w:r>
        <w:rPr>
          <w:rFonts w:hint="eastAsia"/>
          <w:rtl/>
        </w:rPr>
        <w:t>ل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109</w:t>
      </w:r>
      <w:r>
        <w:rPr>
          <w:rFonts w:hint="cs"/>
          <w:rtl/>
        </w:rPr>
        <w:t>۔ 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المحصوم (رازی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72</w:t>
      </w:r>
      <w:r>
        <w:rPr>
          <w:rFonts w:hint="cs"/>
          <w:rtl/>
        </w:rPr>
        <w:t>۔ سبل الھدی</w:t>
      </w:r>
      <w:r>
        <w:rPr>
          <w:rtl/>
        </w:rPr>
        <w:t xml:space="preserve"> و الرشاد: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337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الآحاد المثانی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446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449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1249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14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226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38673</w:t>
      </w:r>
      <w:r>
        <w:rPr>
          <w:rFonts w:hint="cs"/>
          <w:rtl/>
        </w:rPr>
        <w:t>۔ ی</w:t>
      </w:r>
      <w:r>
        <w:rPr>
          <w:rFonts w:hint="eastAsia"/>
          <w:rtl/>
        </w:rPr>
        <w:t>ہ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مہد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 فتح البار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358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106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خداوندعالم</w:t>
      </w:r>
      <w:r w:rsidR="008A440B">
        <w:rPr>
          <w:rtl/>
        </w:rPr>
        <w:t xml:space="preserve"> نے حضرت ابراہ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سے خطاب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</w:t>
      </w:r>
      <w:r w:rsidR="008A440B" w:rsidRPr="000D7966">
        <w:rPr>
          <w:rStyle w:val="libAlaemChar"/>
          <w:rtl/>
        </w:rPr>
        <w:t>(</w:t>
      </w:r>
      <w:r w:rsidR="008A440B" w:rsidRPr="000D7966">
        <w:rPr>
          <w:rStyle w:val="libAieChar"/>
          <w:rtl/>
        </w:rPr>
        <w:t>اولم تومن قال بل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tl/>
        </w:rPr>
        <w:t xml:space="preserve"> ولکن ل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Fonts w:hint="eastAsia"/>
          <w:rtl/>
        </w:rPr>
        <w:t>طمئن</w:t>
      </w:r>
      <w:r w:rsidR="008A440B" w:rsidRPr="000D7966">
        <w:rPr>
          <w:rStyle w:val="libAieChar"/>
          <w:rtl/>
        </w:rPr>
        <w:t xml:space="preserve"> قلب</w:t>
      </w:r>
      <w:r w:rsidR="008A440B" w:rsidRPr="000D7966">
        <w:rPr>
          <w:rStyle w:val="libAieChar"/>
          <w:rFonts w:hint="cs"/>
          <w:rtl/>
        </w:rPr>
        <w:t>ی</w:t>
      </w:r>
      <w:r w:rsidR="008A440B">
        <w:rPr>
          <w:rtl/>
        </w:rPr>
        <w:t xml:space="preserve"> </w:t>
      </w:r>
      <w:r w:rsidR="008A440B" w:rsidRPr="000D7966">
        <w:rPr>
          <w:rStyle w:val="libAlaemChar"/>
          <w:rtl/>
        </w:rPr>
        <w:t>)</w:t>
      </w:r>
      <w:r w:rsidR="008A440B">
        <w:rPr>
          <w:rtl/>
        </w:rPr>
        <w:t xml:space="preserve"> 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اے ابراہی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مردوں کے زندہ ہونے کے بارے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آپ کو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ابراہ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نے جواب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تو ہے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اپنے دل کو مطمئن کرنے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معلوم کررہا ہوں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کہ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ارشاد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: </w:t>
      </w:r>
      <w:r w:rsidRPr="000D7966">
        <w:rPr>
          <w:rStyle w:val="libArabicChar"/>
          <w:rtl/>
        </w:rPr>
        <w:t xml:space="preserve">'' لوکشف الغطاء ما زددت </w:t>
      </w:r>
      <w:r w:rsidRPr="000D7966">
        <w:rPr>
          <w:rStyle w:val="libArabicChar"/>
          <w:rFonts w:hint="cs"/>
          <w:rtl/>
        </w:rPr>
        <w:t>ی</w:t>
      </w:r>
      <w:r w:rsidRPr="000D7966">
        <w:rPr>
          <w:rStyle w:val="libArabicChar"/>
          <w:rFonts w:hint="eastAsia"/>
          <w:rtl/>
        </w:rPr>
        <w:t>ق</w:t>
      </w:r>
      <w:r w:rsidRPr="000D7966">
        <w:rPr>
          <w:rStyle w:val="libArabicChar"/>
          <w:rFonts w:hint="cs"/>
          <w:rtl/>
        </w:rPr>
        <w:t>ی</w:t>
      </w:r>
      <w:r w:rsidRPr="000D7966">
        <w:rPr>
          <w:rStyle w:val="libArabicChar"/>
          <w:rFonts w:hint="eastAsia"/>
          <w:rtl/>
        </w:rPr>
        <w:t>نا</w:t>
      </w:r>
      <w:r>
        <w:rPr>
          <w:rtl/>
          <w:lang w:bidi="ur-PK"/>
        </w:rPr>
        <w:t xml:space="preserve">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کے سامنے سے پردے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ہٹاد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اضافہ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جس کو علماء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سے درک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منطق و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 کے مطابق حضرت فاطمہ زہرا جناب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افضل و بالاتر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چونکہ حضرت رسول خدا  کہ ان پر قرآن نازل ہو ااور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جناب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انتخاب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جبکہ آپ نے حضرت فاطمہ زہرا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فاطمہ تمام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سرادار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اے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فاطمہ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اپنے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 w:rsidRPr="000D7966">
        <w:rPr>
          <w:rStyle w:val="libArabicChar"/>
          <w:rtl/>
        </w:rPr>
        <w:t>''ذاک مر</w:t>
      </w:r>
      <w:r w:rsidRPr="000D7966">
        <w:rPr>
          <w:rStyle w:val="libArabicChar"/>
          <w:rFonts w:hint="cs"/>
          <w:rtl/>
        </w:rPr>
        <w:t>ی</w:t>
      </w:r>
      <w:r w:rsidRPr="000D7966">
        <w:rPr>
          <w:rStyle w:val="libArabicChar"/>
          <w:rFonts w:hint="eastAsia"/>
          <w:rtl/>
        </w:rPr>
        <w:t>م</w:t>
      </w:r>
      <w:r w:rsidRPr="000D7966">
        <w:rPr>
          <w:rStyle w:val="libArabicChar"/>
          <w:rtl/>
        </w:rPr>
        <w:t xml:space="preserve"> بنت عمران ، اما ابنت</w:t>
      </w:r>
      <w:r w:rsidRPr="000D7966">
        <w:rPr>
          <w:rStyle w:val="libArabicChar"/>
          <w:rFonts w:hint="cs"/>
          <w:rtl/>
        </w:rPr>
        <w:t>ی</w:t>
      </w:r>
      <w:r w:rsidRPr="000D7966">
        <w:rPr>
          <w:rStyle w:val="libArabicChar"/>
          <w:rtl/>
        </w:rPr>
        <w:t xml:space="preserve"> ف</w:t>
      </w:r>
      <w:r w:rsidR="0029188D" w:rsidRPr="00635AD7">
        <w:rPr>
          <w:rStyle w:val="libArabicChar"/>
          <w:rFonts w:hint="cs"/>
          <w:rtl/>
        </w:rPr>
        <w:t>ه</w:t>
      </w:r>
      <w:r w:rsidRPr="000D7966">
        <w:rPr>
          <w:rStyle w:val="libArabicChar"/>
          <w:rFonts w:hint="cs"/>
          <w:rtl/>
        </w:rPr>
        <w:t>ی</w:t>
      </w:r>
      <w:r w:rsidRPr="000D7966">
        <w:rPr>
          <w:rStyle w:val="libArabicChar"/>
          <w:rtl/>
        </w:rPr>
        <w:t xml:space="preserve"> س</w:t>
      </w:r>
      <w:r w:rsidRPr="000D7966">
        <w:rPr>
          <w:rStyle w:val="libArabicChar"/>
          <w:rFonts w:hint="cs"/>
          <w:rtl/>
        </w:rPr>
        <w:t>ی</w:t>
      </w:r>
      <w:r w:rsidRPr="000D7966">
        <w:rPr>
          <w:rStyle w:val="libArabicChar"/>
          <w:rFonts w:hint="eastAsia"/>
          <w:rtl/>
        </w:rPr>
        <w:t>دة</w:t>
      </w:r>
      <w:r w:rsidRPr="000D7966">
        <w:rPr>
          <w:rStyle w:val="libArabicChar"/>
          <w:rtl/>
        </w:rPr>
        <w:t xml:space="preserve"> نساء العالم</w:t>
      </w:r>
      <w:r w:rsidRPr="000D7966">
        <w:rPr>
          <w:rStyle w:val="libArabicChar"/>
          <w:rFonts w:hint="cs"/>
          <w:rtl/>
        </w:rPr>
        <w:t>ی</w:t>
      </w:r>
      <w:r w:rsidRPr="000D7966">
        <w:rPr>
          <w:rStyle w:val="libArabicChar"/>
          <w:rFonts w:hint="eastAsia"/>
          <w:rtl/>
        </w:rPr>
        <w:t>ن</w:t>
      </w:r>
      <w:r w:rsidRPr="000D7966">
        <w:rPr>
          <w:rStyle w:val="libArabicChar"/>
          <w:rtl/>
        </w:rPr>
        <w:t xml:space="preserve"> من الاول</w:t>
      </w:r>
      <w:r w:rsidRPr="000D7966">
        <w:rPr>
          <w:rStyle w:val="libArabicChar"/>
          <w:rFonts w:hint="cs"/>
          <w:rtl/>
        </w:rPr>
        <w:t>ی</w:t>
      </w:r>
      <w:r w:rsidRPr="000D7966">
        <w:rPr>
          <w:rStyle w:val="libArabicChar"/>
          <w:rFonts w:hint="eastAsia"/>
          <w:rtl/>
        </w:rPr>
        <w:t>ن</w:t>
      </w:r>
      <w:r w:rsidRPr="000D7966">
        <w:rPr>
          <w:rStyle w:val="libArabicChar"/>
          <w:rtl/>
        </w:rPr>
        <w:t xml:space="preserve"> و آخر</w:t>
      </w:r>
      <w:r w:rsidRPr="000D7966">
        <w:rPr>
          <w:rStyle w:val="libArabicChar"/>
          <w:rFonts w:hint="cs"/>
          <w:rtl/>
        </w:rPr>
        <w:t>ی</w:t>
      </w:r>
      <w:r w:rsidRPr="000D7966">
        <w:rPr>
          <w:rStyle w:val="libArabicChar"/>
          <w:rFonts w:hint="eastAsia"/>
          <w:rtl/>
        </w:rPr>
        <w:t>ن</w:t>
      </w:r>
      <w:r w:rsidRPr="000D7966">
        <w:rPr>
          <w:rStyle w:val="libArabicChar"/>
          <w:rtl/>
        </w:rPr>
        <w:t>''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بقرہ 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260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السعود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56</w:t>
      </w:r>
      <w:r>
        <w:rPr>
          <w:rFonts w:hint="cs"/>
          <w:rtl/>
        </w:rPr>
        <w:t>۔ و جلد: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۔ الصواعق المحرقہ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379</w:t>
      </w:r>
      <w:r>
        <w:rPr>
          <w:rFonts w:hint="cs"/>
          <w:rtl/>
        </w:rPr>
        <w:t>۔ حاشی</w:t>
      </w:r>
      <w:r>
        <w:rPr>
          <w:rFonts w:hint="eastAsia"/>
          <w:rtl/>
        </w:rPr>
        <w:t>ہ</w:t>
      </w:r>
      <w:r>
        <w:rPr>
          <w:rtl/>
        </w:rPr>
        <w:t xml:space="preserve"> السند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96</w:t>
      </w:r>
      <w:r>
        <w:rPr>
          <w:rFonts w:hint="cs"/>
          <w:rtl/>
        </w:rPr>
        <w:t>۔ مناقب ابن شہر آشوب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317</w:t>
      </w:r>
      <w:r>
        <w:rPr>
          <w:rFonts w:hint="cs"/>
          <w:rtl/>
        </w:rPr>
        <w:t xml:space="preserve">۔ فضائل ابن شاذان </w:t>
      </w:r>
      <w:r w:rsidR="00071E85" w:rsidRPr="0049153E">
        <w:rPr>
          <w:rFonts w:hint="cs"/>
          <w:rtl/>
        </w:rPr>
        <w:t>137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امالی</w:t>
      </w:r>
      <w:r>
        <w:rPr>
          <w:rtl/>
        </w:rPr>
        <w:t xml:space="preserve"> صدوق </w:t>
      </w:r>
      <w:r w:rsidR="00071E85" w:rsidRPr="0049153E">
        <w:rPr>
          <w:rFonts w:hint="cs"/>
          <w:rtl/>
        </w:rPr>
        <w:t>575</w:t>
      </w:r>
      <w:r>
        <w:rPr>
          <w:rFonts w:hint="cs"/>
          <w:rtl/>
        </w:rPr>
        <w:t>۔ اور اسی</w:t>
      </w:r>
      <w:r>
        <w:rPr>
          <w:rtl/>
        </w:rPr>
        <w:t xml:space="preserve"> سے منقول ہے شرح الاخبار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520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959</w:t>
      </w:r>
      <w:r>
        <w:rPr>
          <w:rFonts w:hint="cs"/>
          <w:rtl/>
        </w:rPr>
        <w:t xml:space="preserve">۔ اور بحار الانوار : </w:t>
      </w:r>
      <w:r w:rsidR="00071E85" w:rsidRPr="0049153E">
        <w:rPr>
          <w:rFonts w:hint="cs"/>
          <w:rtl/>
        </w:rPr>
        <w:t>43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>، ح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20</w:t>
      </w:r>
      <w:r>
        <w:rPr>
          <w:rFonts w:hint="cs"/>
          <w:rtl/>
        </w:rPr>
        <w:t>،می</w:t>
      </w:r>
      <w:r>
        <w:rPr>
          <w:rFonts w:hint="eastAsia"/>
          <w:rtl/>
        </w:rPr>
        <w:t>ں</w:t>
      </w:r>
      <w:r>
        <w:rPr>
          <w:rtl/>
        </w:rPr>
        <w:t xml:space="preserve"> ۔ بشارة المصطف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374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89</w:t>
      </w:r>
      <w:r>
        <w:rPr>
          <w:rFonts w:hint="cs"/>
          <w:rtl/>
        </w:rPr>
        <w:t xml:space="preserve"> ۔ بحارالانوار : </w:t>
      </w:r>
      <w:r w:rsidR="00071E85" w:rsidRPr="0049153E">
        <w:rPr>
          <w:rFonts w:hint="cs"/>
          <w:rtl/>
        </w:rPr>
        <w:t>37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85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52</w:t>
      </w:r>
      <w:r>
        <w:rPr>
          <w:rFonts w:hint="cs"/>
          <w:rtl/>
        </w:rPr>
        <w:t xml:space="preserve"> 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cs"/>
          <w:rtl/>
        </w:rPr>
        <w:lastRenderedPageBreak/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کہ اپنے زمانے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عورتوں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سردار تو مر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بنت عمران تھ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تمام عالم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اول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و آخر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عورتوں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سردار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عائشہ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صورت حال ہے ؟ کہاں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اور کہاں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فضائل 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ان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فضائل و کمالات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کچھ تھوڑ ا بہت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>۔</w:t>
      </w:r>
    </w:p>
    <w:p w:rsidR="008A440B" w:rsidRDefault="008A440B" w:rsidP="000D7966">
      <w:pPr>
        <w:pStyle w:val="Heading2Center"/>
        <w:rPr>
          <w:rtl/>
          <w:lang w:bidi="ur-PK"/>
        </w:rPr>
      </w:pPr>
      <w:bookmarkStart w:id="15" w:name="_Toc499555145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شبہہ وسوال اور اس کا جواب</w:t>
      </w:r>
      <w:bookmarkEnd w:id="15"/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ہم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شبہہ کا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 مجبور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بعض افراد کے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ہوتا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کس طرح حضرت فاطمہ زہرا تمام 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جب کہ خداوند عالم نے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مرتبہ حضرت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عطا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لہذا ارشاد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D7966">
        <w:rPr>
          <w:rStyle w:val="libAlaemChar"/>
          <w:rtl/>
        </w:rPr>
        <w:t>(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ا</w:t>
      </w:r>
      <w:r w:rsidRPr="000D7966">
        <w:rPr>
          <w:rStyle w:val="libAieChar"/>
          <w:rtl/>
        </w:rPr>
        <w:t xml:space="preserve"> مر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م</w:t>
      </w:r>
      <w:r w:rsidRPr="000D7966">
        <w:rPr>
          <w:rStyle w:val="libAieChar"/>
          <w:rtl/>
        </w:rPr>
        <w:t xml:space="preserve"> ان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اصطفاک و ط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ر ک واصطفا ک عل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نساء العالم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ن</w:t>
      </w:r>
      <w:r>
        <w:rPr>
          <w:rtl/>
          <w:lang w:bidi="ur-PK"/>
        </w:rPr>
        <w:t xml:space="preserve"> </w:t>
      </w:r>
      <w:r w:rsidRPr="000D7966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اللہ نے آپ کو منتخب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 کو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رکھا اور تمام 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پرچن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اس شبہہ کا جواب دو طرح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نقض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دوسرا حل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جواب</w:t>
      </w:r>
      <w:r>
        <w:rPr>
          <w:rtl/>
          <w:lang w:bidi="ur-PK"/>
        </w:rPr>
        <w:t xml:space="preserve"> نقض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خود اعتراض کرنے والوں سے معلوم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 ہے کہ ارشاد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: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tl/>
        </w:rPr>
        <w:t>) سورہ آل عمران 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 w:rsidRPr="000D7966">
        <w:rPr>
          <w:rStyle w:val="libAlaemChar"/>
          <w:rtl/>
        </w:rPr>
        <w:lastRenderedPageBreak/>
        <w:t>(</w:t>
      </w:r>
      <w:r w:rsidR="008A440B" w:rsidRPr="000D7966">
        <w:rPr>
          <w:rStyle w:val="libAieChar"/>
          <w:rtl/>
        </w:rPr>
        <w:t>واسماع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Fonts w:hint="eastAsia"/>
          <w:rtl/>
        </w:rPr>
        <w:t>ل</w:t>
      </w:r>
      <w:r w:rsidR="008A440B" w:rsidRPr="000D7966">
        <w:rPr>
          <w:rStyle w:val="libAieChar"/>
          <w:rtl/>
        </w:rPr>
        <w:t xml:space="preserve"> و ال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Fonts w:hint="eastAsia"/>
          <w:rtl/>
        </w:rPr>
        <w:t>سع</w:t>
      </w:r>
      <w:r w:rsidR="008A440B" w:rsidRPr="000D7966">
        <w:rPr>
          <w:rStyle w:val="libAieChar"/>
          <w:rtl/>
        </w:rPr>
        <w:t xml:space="preserve"> و 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Fonts w:hint="eastAsia"/>
          <w:rtl/>
        </w:rPr>
        <w:t>ونس</w:t>
      </w:r>
      <w:r w:rsidR="008A440B" w:rsidRPr="000D7966">
        <w:rPr>
          <w:rStyle w:val="libAieChar"/>
          <w:rtl/>
        </w:rPr>
        <w:t xml:space="preserve"> و لوطا و کلا فضلنا 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عل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tl/>
        </w:rPr>
        <w:t xml:space="preserve"> العالم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Fonts w:hint="eastAsia"/>
          <w:rtl/>
        </w:rPr>
        <w:t>ن</w:t>
      </w:r>
      <w:r w:rsidR="008A440B" w:rsidRPr="000D7966">
        <w:rPr>
          <w:rStyle w:val="libAlaemChar"/>
          <w:rtl/>
        </w:rPr>
        <w:t>)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سع</w:t>
      </w:r>
      <w:r>
        <w:rPr>
          <w:rtl/>
          <w:lang w:bidi="ur-PK"/>
        </w:rPr>
        <w:t xml:space="preserve"> 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ونس</w:t>
      </w:r>
      <w:r>
        <w:rPr>
          <w:rtl/>
          <w:lang w:bidi="ur-PK"/>
        </w:rPr>
        <w:t xml:space="preserve"> اورلوط ، ان سب کو ہم نے 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بخش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قائل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مذکورہ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حضرات، ہمارے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سے افضل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اصلا 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چونکہ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مراتب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افضل خاتم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پر برتر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افضل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بلکہ اپنے اپنے زمانے سے مخصوص ہے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D7966">
        <w:rPr>
          <w:rStyle w:val="libAlaemChar"/>
          <w:rtl/>
        </w:rPr>
        <w:t>(</w:t>
      </w:r>
      <w:r w:rsidRPr="000D7966">
        <w:rPr>
          <w:rStyle w:val="libAieChar"/>
          <w:rtl/>
        </w:rPr>
        <w:t>تلک الرسل فضلنا بعض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عل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بعض من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من کلم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 رفع بعض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درجات</w:t>
      </w:r>
      <w:r w:rsidRPr="000D7966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غمبران</w:t>
      </w:r>
      <w:r>
        <w:rPr>
          <w:rtl/>
          <w:lang w:bidi="ur-PK"/>
        </w:rPr>
        <w:t xml:space="preserve">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نے بعض کو بعض پر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وہ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خدا سے گفتگو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کے درجات کو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ان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واضح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وہ ہے کہ جہاں خداوندعالم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مخلوقات عالم پر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عطا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لہذا ارشاد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D7966">
        <w:rPr>
          <w:rStyle w:val="libAlaemChar"/>
          <w:rtl/>
        </w:rPr>
        <w:t>(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ا</w:t>
      </w:r>
      <w:r w:rsidRPr="000D7966">
        <w:rPr>
          <w:rStyle w:val="libAieChar"/>
          <w:rtl/>
        </w:rPr>
        <w:t xml:space="preserve"> بن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اسرائ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ل</w:t>
      </w:r>
      <w:r w:rsidRPr="000D7966">
        <w:rPr>
          <w:rStyle w:val="libAieChar"/>
          <w:rtl/>
        </w:rPr>
        <w:t xml:space="preserve"> اذکرو نعمت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الت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انعمت عل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کم</w:t>
      </w:r>
      <w:r w:rsidRPr="000D7966">
        <w:rPr>
          <w:rStyle w:val="libAieChar"/>
          <w:rtl/>
        </w:rPr>
        <w:t xml:space="preserve"> و ان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فضلتکم عل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العالم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ن</w:t>
      </w:r>
      <w:r w:rsidRPr="000D7966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انعام (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بقرہ(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253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بقرہ 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122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اے</w:t>
      </w:r>
      <w:r w:rsidR="008A440B">
        <w:rPr>
          <w:rtl/>
        </w:rPr>
        <w:t xml:space="preserve"> بن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اسرائ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</w:t>
      </w:r>
      <w:r w:rsidR="008A440B">
        <w:rPr>
          <w:rtl/>
        </w:rPr>
        <w:t xml:space="preserve"> کرو ان نعمتوں کو کہ جو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تم کو عطا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شک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تم کو تمام عالم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پر فض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لت</w:t>
      </w:r>
      <w:r w:rsidR="008A440B">
        <w:rPr>
          <w:rtl/>
        </w:rPr>
        <w:t xml:space="preserve"> عطا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رکھتا ہو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عالم سے افضل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اصلاً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خصوصاً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پانے کے بعد کہ انہوں نے انپے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سلوک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اور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 قدر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اس بات کو سامنے رکھتے ہوئے واضح ہوجاتا ہے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اور کلمہ''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'' سے مراد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زمانے کے لوگ اور مخلوق ہے نہ کہ تما م زمانوں کے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چونکہ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مخصوص ہے حضرت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،حضرت فاطمہ زہرا ،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کے معصوم فرزندوں سے کہ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شک و 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حضرات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افضل وبرتر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جواب حل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جس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فاطمہ زہرا ،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افضل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تمام 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بہشت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جس پر قرآن نازل ہوا ہے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تمام عالم پر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ہے۔لہذا جس پر قرآن نازل ہوا ہے وہ ہرآ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سے بہتر جانتا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ذرا غور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فرام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فکر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آپ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دختر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اختر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خداوندعالم حضرت فاطمہ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خوش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ناراض ہوتا ہے۔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cs"/>
          <w:rtl/>
          <w:lang w:bidi="ur-PK"/>
        </w:rPr>
        <w:lastRenderedPageBreak/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نا</w:t>
      </w:r>
      <w:r w:rsidR="008A440B">
        <w:rPr>
          <w:rtl/>
          <w:lang w:bidi="ur-PK"/>
        </w:rPr>
        <w:t xml:space="preserve"> آپ کوعلم ہوجائے گا کہ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نصوص ، حضرت فاطمہ زہرا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عصمت اور آپ کے تمام عالم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عورتوں پر فض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لت</w:t>
      </w:r>
      <w:r w:rsidR="008A440B">
        <w:rPr>
          <w:rtl/>
          <w:lang w:bidi="ur-PK"/>
        </w:rPr>
        <w:t xml:space="preserve"> پر دلالت کرت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لہذا حق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ہے کہ آنحضرت کا مرتبہ بہت بلند و بالا ہے اور آپ مر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بنت عمران سے کہ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افضل وبرتر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۔</w:t>
      </w:r>
    </w:p>
    <w:p w:rsidR="008A440B" w:rsidRDefault="008A440B" w:rsidP="000D7966">
      <w:pPr>
        <w:pStyle w:val="Heading2Center"/>
        <w:rPr>
          <w:rtl/>
          <w:lang w:bidi="ur-PK"/>
        </w:rPr>
      </w:pPr>
      <w:bookmarkStart w:id="16" w:name="_Toc499555146"/>
      <w:r>
        <w:rPr>
          <w:rFonts w:hint="eastAsia"/>
          <w:rtl/>
          <w:lang w:bidi="ur-PK"/>
        </w:rPr>
        <w:t>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مراجعت</w:t>
      </w:r>
      <w:bookmarkEnd w:id="16"/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اپنے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چارافراد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فاطمہ اور ابوبکر و عائشہ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کون کون اس صفت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مستحق ہے،اوران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 کس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کس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اس لقب کے قابل ، امت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ازات</w:t>
      </w:r>
      <w:r>
        <w:rPr>
          <w:rtl/>
          <w:lang w:bidi="ur-PK"/>
        </w:rPr>
        <w:t xml:space="preserve"> و علامات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ناقابل انکار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نے ابوبکر و عمراور عائشہ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کا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وہ لوگ خود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کا ادع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تھے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فاطمہ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بر عکس ہے کہ وہ دونوں حضرات خود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معتقد تھے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بہت سے مسلمان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ہر طرح کے رجس و آدلودگ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طہارت کے متعلق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تطہ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شأن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پر دلالت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</w:t>
      </w:r>
      <w:r>
        <w:rPr>
          <w:rtl/>
          <w:lang w:bidi="ur-PK"/>
        </w:rPr>
        <w:t xml:space="preserve"> 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تقار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کہ جو ان کے متعلق ارشاد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پر دال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اس بات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کہا جائے کہ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اولو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ترج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کے اعتبار سے حضرت فاطمہ زہرا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ثابت ہے نہ کہ عائشہ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اور</w:t>
      </w:r>
      <w:r w:rsidR="008A440B">
        <w:rPr>
          <w:rtl/>
          <w:lang w:bidi="ur-PK"/>
        </w:rPr>
        <w:t xml:space="preserve"> صد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ق،</w:t>
      </w:r>
      <w:r w:rsidR="008A440B">
        <w:rPr>
          <w:rtl/>
          <w:lang w:bidi="ur-PK"/>
        </w:rPr>
        <w:t xml:space="preserve"> حضرت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حق ہے نہ کہ ابوبکر کے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ابوبکر اور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مقا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و مقابلہ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کو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تاکہ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کو 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دونوں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ان کے اعمال و کردار سے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درک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لقب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عطا ہو ا کہ انہوں نے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مصرکے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کے خواب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جب اس نے خواب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سات موٹ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کو سات پتل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سات ہرے بھرے گندم کے خوشے (گ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>) اور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خشک و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۔خداوند عالم نے اس ماجرے کو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مصر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D7966">
        <w:rPr>
          <w:rStyle w:val="libAlaemChar"/>
          <w:rtl/>
        </w:rPr>
        <w:t>(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وسف</w:t>
      </w:r>
      <w:r w:rsidRPr="000D7966">
        <w:rPr>
          <w:rStyle w:val="libAieChar"/>
          <w:rtl/>
        </w:rPr>
        <w:t xml:space="preserve"> ا</w:t>
      </w:r>
      <w:r w:rsidRPr="000D7966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ا</w:t>
      </w:r>
      <w:r w:rsidRPr="000D7966">
        <w:rPr>
          <w:rStyle w:val="libAieChar"/>
          <w:rtl/>
        </w:rPr>
        <w:t xml:space="preserve"> الصد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ق</w:t>
      </w:r>
      <w:r w:rsidRPr="000D7966">
        <w:rPr>
          <w:rStyle w:val="libAieChar"/>
          <w:rtl/>
        </w:rPr>
        <w:t xml:space="preserve"> افتنا ف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سبع بقرات سمان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اکل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ن</w:t>
      </w:r>
      <w:r w:rsidRPr="000D7966">
        <w:rPr>
          <w:rStyle w:val="libAieChar"/>
          <w:rtl/>
        </w:rPr>
        <w:t xml:space="preserve"> سبع عجاف و سبع سنبلات خضر و اخر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ابسات</w:t>
      </w:r>
      <w:r w:rsidRPr="000D7966">
        <w:rPr>
          <w:rStyle w:val="libAieChar"/>
          <w:rtl/>
        </w:rPr>
        <w:t xml:space="preserve"> لعل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ارجع ال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الناس لعل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م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علمون</w:t>
      </w:r>
      <w:r w:rsidRPr="000D7966">
        <w:rPr>
          <w:rStyle w:val="libAieChar"/>
          <w:rtl/>
        </w:rPr>
        <w:t xml:space="preserve"> ٭قال تزرعون سبع سن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ن</w:t>
      </w:r>
      <w:r w:rsidRPr="000D7966">
        <w:rPr>
          <w:rStyle w:val="libAieChar"/>
          <w:rtl/>
        </w:rPr>
        <w:t xml:space="preserve"> دأبا فما حصدتم فذرو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ف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سنبلة الاقل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لامما</w:t>
      </w:r>
      <w:r w:rsidRPr="000D7966">
        <w:rPr>
          <w:rStyle w:val="libAieChar"/>
          <w:rtl/>
        </w:rPr>
        <w:t xml:space="preserve"> تاکلون ٭ ثم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ات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من بعد ذالک سبع شداد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اکل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ن</w:t>
      </w:r>
      <w:r w:rsidRPr="000D7966">
        <w:rPr>
          <w:rStyle w:val="libAieChar"/>
          <w:rtl/>
        </w:rPr>
        <w:t xml:space="preserve"> ما قدمتم ل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ن الا قل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لا</w:t>
      </w:r>
      <w:r w:rsidRPr="000D7966">
        <w:rPr>
          <w:rStyle w:val="libAieChar"/>
          <w:rtl/>
        </w:rPr>
        <w:t xml:space="preserve"> مما تحصنون ٭ ثم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ات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من بعد ذالک عام ف</w:t>
      </w:r>
      <w:r w:rsidRPr="000D7966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0D7966">
        <w:rPr>
          <w:rStyle w:val="libAieChar"/>
          <w:rtl/>
        </w:rPr>
        <w:t xml:space="preserve">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غاث</w:t>
      </w:r>
      <w:r w:rsidRPr="000D7966">
        <w:rPr>
          <w:rStyle w:val="libAieChar"/>
          <w:rtl/>
        </w:rPr>
        <w:t xml:space="preserve"> الناس و ف</w:t>
      </w:r>
      <w:r w:rsidRPr="000D7966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0D7966">
        <w:rPr>
          <w:rStyle w:val="libAieChar"/>
          <w:rtl/>
        </w:rPr>
        <w:t xml:space="preserve">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عصرون</w:t>
      </w:r>
      <w:r>
        <w:rPr>
          <w:rtl/>
          <w:lang w:bidi="ur-PK"/>
        </w:rPr>
        <w:t xml:space="preserve"> </w:t>
      </w:r>
      <w:r w:rsidRPr="000D7966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اے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اس خواب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سات موٹ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ںجن</w:t>
      </w:r>
      <w:r>
        <w:rPr>
          <w:rtl/>
          <w:lang w:bidi="ur-PK"/>
        </w:rPr>
        <w:t xml:space="preserve"> کو سات دبل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پتل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ںکھارہ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اورسات ہرے بھرے گندم کے خوشے (گ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>) اور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خشک و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ی</w:t>
      </w:r>
      <w:r>
        <w:rPr>
          <w:rFonts w:hint="eastAsia"/>
          <w:rtl/>
        </w:rPr>
        <w:t>وسف</w:t>
      </w:r>
      <w:r>
        <w:rPr>
          <w:rtl/>
        </w:rPr>
        <w:t>(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 xml:space="preserve">) ، </w:t>
      </w:r>
      <w:r w:rsidR="00071E85" w:rsidRPr="0049153E">
        <w:rPr>
          <w:rFonts w:hint="cs"/>
          <w:rtl/>
        </w:rPr>
        <w:t>46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49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مجھے</w:t>
      </w:r>
      <w:r w:rsidR="008A440B">
        <w:rPr>
          <w:rtl/>
        </w:rPr>
        <w:t xml:space="preserve">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ہے کہ اس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صح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</w:t>
      </w:r>
      <w:r w:rsidR="008A440B">
        <w:rPr>
          <w:rtl/>
        </w:rPr>
        <w:t xml:space="preserve"> تعب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پر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لوگوں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پلٹ آؤںاور شا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وہ لوگ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جان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وسف</w:t>
      </w:r>
      <w:r w:rsidR="008A440B">
        <w:rPr>
          <w:rtl/>
        </w:rPr>
        <w:t xml:space="preserve"> نے کہا : آپ لوگ سات سال تک مسلسل کھ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باڑ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کرو ،اور جو کچھ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دا</w:t>
      </w:r>
      <w:r w:rsidR="008A440B">
        <w:rPr>
          <w:rtl/>
        </w:rPr>
        <w:t xml:space="preserve"> ہواس کو بال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رکھ لو اور صرف تھوڑا بہت کھانے کے قابل استعمال کرو، اس کے بعد سات سال س</w:t>
      </w:r>
      <w:r w:rsidR="008A440B">
        <w:rPr>
          <w:rFonts w:hint="eastAsia"/>
          <w:rtl/>
        </w:rPr>
        <w:t>خت</w:t>
      </w:r>
      <w:r w:rsidR="008A440B">
        <w:rPr>
          <w:rtl/>
        </w:rPr>
        <w:t xml:space="preserve"> وقحط کے آئ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گے کہ جن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پہلے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جو بچا کے رکھا ہوگا وہ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خرچ ہوجائے گا مگر تھوڑا بہت ،پھر اس کے بعد سال آئے گا کہ جس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بارش آئے 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اس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لوگ پھولوں کو توڑ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گے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خداوندمتعال</w:t>
      </w:r>
      <w:r>
        <w:rPr>
          <w:rtl/>
          <w:lang w:bidi="ur-PK"/>
        </w:rPr>
        <w:t xml:space="preserve"> نے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کے چند سال زندان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رہنے کے بعد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کردہ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ابوبکر کہ جس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ہے کہ لقب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کو ان کے سر پر مڑھ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معلوم ہوچکا ہے کہ ان کے اندر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اس لقب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ابوبکر</w:t>
      </w:r>
      <w:r>
        <w:rPr>
          <w:rtl/>
          <w:lang w:bidi="ur-PK"/>
        </w:rPr>
        <w:t xml:space="preserve"> نہ معصوم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رمعصوم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، بلکہ قرآن و سنت کے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مطالب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 پاتے ، اور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متعددآ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صحابہ سے معلوم کرتے تھے ، بارہا صحابہ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قرآن و سنت اور فتو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پکڑ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اور 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ہونے والا لفظ ''بضع''کے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جانتے تھے اوراپن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جلد 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کرگئے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سنن</w:t>
      </w:r>
      <w:r>
        <w:rPr>
          <w:rtl/>
          <w:lang w:bidi="ur-PK"/>
        </w:rPr>
        <w:t xml:space="preserve"> 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ابن مکرم اسلم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اس نے کہا: کہ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Pr="000D7966">
        <w:rPr>
          <w:rStyle w:val="libAlaemChar"/>
          <w:rtl/>
        </w:rPr>
        <w:t>(</w:t>
      </w:r>
      <w:r w:rsidRPr="000D7966">
        <w:rPr>
          <w:rStyle w:val="libAieChar"/>
          <w:rtl/>
        </w:rPr>
        <w:t>الم ٭غلبت الروم٭ ف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ادن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الارض من بعد غلب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س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غلبون</w:t>
      </w:r>
      <w:r w:rsidRPr="000D7966">
        <w:rPr>
          <w:rStyle w:val="libAieChar"/>
          <w:rtl/>
        </w:rPr>
        <w:t>٭ف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بضع سن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ن</w:t>
      </w:r>
      <w:r w:rsidRPr="000D7966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روم(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 xml:space="preserve"> )، آی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الم</w:t>
      </w:r>
      <w:r w:rsidR="008A440B">
        <w:rPr>
          <w:rtl/>
        </w:rPr>
        <w:t xml:space="preserve"> ۔ ملک رو م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نزد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تر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و پست تر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زم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سے مغلوب ہوگ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وہ عنقر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</w:t>
      </w:r>
      <w:r w:rsidR="008A440B">
        <w:rPr>
          <w:rtl/>
        </w:rPr>
        <w:t xml:space="preserve"> اس شکست کے بعد غالب ہوجائ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گے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نزول کے وقت فارس ، روم پر غالب آچکا تھا جب کہ مسلمان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چاہتے تھے کہ روم ، فارس پر غالب ہوجائے چونکہ اہل روم او ر مسلمان اہل کتاب تھے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کا ارشاد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ہے:</w:t>
      </w:r>
      <w:r w:rsidRPr="000D7966">
        <w:rPr>
          <w:rStyle w:val="libAlaemChar"/>
          <w:rtl/>
        </w:rPr>
        <w:t>(</w:t>
      </w:r>
      <w:r w:rsidRPr="000D7966">
        <w:rPr>
          <w:rStyle w:val="libAieChar"/>
          <w:rtl/>
        </w:rPr>
        <w:t>و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ومئذ</w:t>
      </w:r>
      <w:r w:rsidRPr="000D7966">
        <w:rPr>
          <w:rStyle w:val="libAieChar"/>
          <w:rtl/>
        </w:rPr>
        <w:t xml:space="preserve">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فرح</w:t>
      </w:r>
      <w:r w:rsidRPr="000D7966">
        <w:rPr>
          <w:rStyle w:val="libAieChar"/>
          <w:rtl/>
        </w:rPr>
        <w:t xml:space="preserve"> المؤمنون٭ بنصرالل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نصر</w:t>
      </w:r>
      <w:r w:rsidRPr="000D7966">
        <w:rPr>
          <w:rStyle w:val="libAieChar"/>
          <w:rtl/>
        </w:rPr>
        <w:t xml:space="preserve"> من 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شاء</w:t>
      </w:r>
      <w:r w:rsidRPr="000D7966">
        <w:rPr>
          <w:rStyle w:val="libAieChar"/>
          <w:rtl/>
        </w:rPr>
        <w:t xml:space="preserve"> ، و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و العز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ز</w:t>
      </w:r>
      <w:r w:rsidRPr="000D7966">
        <w:rPr>
          <w:rStyle w:val="libAieChar"/>
          <w:rtl/>
        </w:rPr>
        <w:t xml:space="preserve"> الرح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م</w:t>
      </w:r>
      <w:r w:rsidRPr="000D7966">
        <w:rPr>
          <w:rStyle w:val="libAieChar"/>
          <w:rtl/>
        </w:rPr>
        <w:t xml:space="preserve"> </w:t>
      </w:r>
      <w:r w:rsidRPr="000D7966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اور اس وقت 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،روم کے فارس پر غلبہ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خوشحال ہوگئے اور ہر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غلبہ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سے ہے ، وہ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 مدد کرتا ہے اور وہ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</w:t>
      </w:r>
      <w:r>
        <w:rPr>
          <w:rtl/>
          <w:lang w:bidi="ur-PK"/>
        </w:rPr>
        <w:t xml:space="preserve"> رحم کرنے والا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کفار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، فارس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غلبہ کو چاہتے تھے ، چونکہ کفار و اہل فارس اہل کتاب نہ تھے اور موت کے بعد دوبارہ زندہ ہونے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تھے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ابوبکر گھر سے باہر آئے اور مکہ کے ادھر ادھر شور مچانا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</w:t>
      </w:r>
      <w:r w:rsidRPr="000D7966">
        <w:rPr>
          <w:rStyle w:val="libAlaemChar"/>
          <w:rtl/>
        </w:rPr>
        <w:t>(</w:t>
      </w:r>
      <w:r w:rsidRPr="000D7966">
        <w:rPr>
          <w:rStyle w:val="libAieChar"/>
          <w:rtl/>
        </w:rPr>
        <w:t>الم ٭غلبت الروم٭ ف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ادن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الارض من بعد غلب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س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غلبون</w:t>
      </w:r>
      <w:r w:rsidRPr="000D7966">
        <w:rPr>
          <w:rStyle w:val="libAieChar"/>
          <w:rtl/>
        </w:rPr>
        <w:t>٭ف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tl/>
        </w:rPr>
        <w:t xml:space="preserve"> بضع سن</w:t>
      </w:r>
      <w:r w:rsidRPr="000D7966">
        <w:rPr>
          <w:rStyle w:val="libAieChar"/>
          <w:rFonts w:hint="cs"/>
          <w:rtl/>
        </w:rPr>
        <w:t>ی</w:t>
      </w:r>
      <w:r w:rsidRPr="000D7966">
        <w:rPr>
          <w:rStyle w:val="libAieChar"/>
          <w:rFonts w:hint="eastAsia"/>
          <w:rtl/>
        </w:rPr>
        <w:t>ن</w:t>
      </w:r>
      <w:r w:rsidRPr="000D7966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کے لوگوں نے ابوبکر سے کہا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ہمارے اور تمہارے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رہے کہ آپ کے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گمان ہے کہ روم بہت جلد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چند سالوں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فارس پر غالب ہوجائے گا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پر شرط لگاتے ہو؟۔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روم(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>)، آی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5</w:t>
      </w:r>
      <w:r>
        <w:rPr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روم(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>)، آی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ابوبکر</w:t>
      </w:r>
      <w:r w:rsidR="008A440B">
        <w:rPr>
          <w:rtl/>
        </w:rPr>
        <w:t xml:space="preserve"> نے کہا ہاں،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واقعہ رہان وشرط بند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حرام ہونے سے پہلے کا ہے ۔ پس ابوبکر اور مشرک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قر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</w:t>
      </w:r>
      <w:r w:rsidR="008A440B">
        <w:rPr>
          <w:rtl/>
        </w:rPr>
        <w:t xml:space="preserve">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شرط لگ گئ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ان دونوں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طے پا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بضع کو کتنے سال قرار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جب کہ بضع </w:t>
      </w:r>
      <w:r w:rsidR="00071E85" w:rsidRPr="0049153E">
        <w:rPr>
          <w:rFonts w:hint="cs"/>
          <w:rtl/>
        </w:rPr>
        <w:t>3</w:t>
      </w:r>
      <w:r w:rsidR="008A440B">
        <w:rPr>
          <w:rFonts w:hint="cs"/>
          <w:rtl/>
        </w:rPr>
        <w:t xml:space="preserve">سے </w:t>
      </w:r>
      <w:r w:rsidR="00071E85" w:rsidRPr="0049153E">
        <w:rPr>
          <w:rFonts w:hint="cs"/>
          <w:rtl/>
        </w:rPr>
        <w:t>9</w:t>
      </w:r>
      <w:r w:rsidR="008A440B">
        <w:rPr>
          <w:rFonts w:hint="cs"/>
          <w:rtl/>
        </w:rPr>
        <w:t xml:space="preserve"> سال تک کے عرصہ کو کہتے ہی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ان لوگوں نے ابوبکر سے وقت مع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کرنے کو کہا تاکہ اس زمانے تک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شرط پور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ہو لہذا ان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</w:t>
      </w:r>
      <w:r w:rsidR="00071E85" w:rsidRPr="0049153E">
        <w:rPr>
          <w:rFonts w:hint="cs"/>
          <w:rtl/>
        </w:rPr>
        <w:t>6</w:t>
      </w:r>
      <w:r w:rsidR="008A440B">
        <w:rPr>
          <w:rFonts w:hint="cs"/>
          <w:rtl/>
        </w:rPr>
        <w:t xml:space="preserve"> سال کا عرصہ طے پای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۔ ادھر روم کے غالب ہونے سے پہلے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</w:t>
      </w:r>
      <w:r w:rsidR="00071E85" w:rsidRPr="0049153E">
        <w:rPr>
          <w:rFonts w:hint="cs"/>
          <w:rtl/>
        </w:rPr>
        <w:t>6</w:t>
      </w:r>
      <w:r w:rsidR="008A440B">
        <w:rPr>
          <w:rFonts w:hint="cs"/>
          <w:rtl/>
        </w:rPr>
        <w:t xml:space="preserve"> سال تمام ہوگئے اور مشرکی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قر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</w:t>
      </w:r>
      <w:r w:rsidR="008A440B">
        <w:rPr>
          <w:rtl/>
        </w:rPr>
        <w:t xml:space="preserve"> نے جو کچھ ابوبکر سے شرط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گرو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رکھا تھا لے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شرط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گئے ۔ اورجب ساتواں سال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تو روم ، فارس پر غال</w:t>
      </w:r>
      <w:r w:rsidR="008A440B">
        <w:rPr>
          <w:rFonts w:hint="eastAsia"/>
          <w:rtl/>
        </w:rPr>
        <w:t>ب</w:t>
      </w:r>
      <w:r w:rsidR="008A440B">
        <w:rPr>
          <w:rtl/>
        </w:rPr>
        <w:t xml:space="preserve"> آگ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۔ اس وجہ سے بضع کا نام </w:t>
      </w:r>
      <w:r w:rsidR="00071E85" w:rsidRPr="0049153E">
        <w:rPr>
          <w:rFonts w:hint="cs"/>
          <w:rtl/>
        </w:rPr>
        <w:t>6</w:t>
      </w:r>
      <w:r w:rsidR="008A440B">
        <w:rPr>
          <w:rFonts w:hint="cs"/>
          <w:rtl/>
        </w:rPr>
        <w:t xml:space="preserve"> سال رکھنے پر مسلمانوں نے ابوبکر پر اعتراض کی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، چونکہ خداوندعالم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</w:t>
      </w:r>
      <w:r w:rsidR="008A440B" w:rsidRPr="000D7966">
        <w:rPr>
          <w:rStyle w:val="libAieChar"/>
          <w:rtl/>
        </w:rPr>
        <w:t>ف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tl/>
        </w:rPr>
        <w:t xml:space="preserve"> بضع سن</w:t>
      </w:r>
      <w:r w:rsidR="008A440B" w:rsidRPr="000D7966">
        <w:rPr>
          <w:rStyle w:val="libAieChar"/>
          <w:rFonts w:hint="cs"/>
          <w:rtl/>
        </w:rPr>
        <w:t>ی</w:t>
      </w:r>
      <w:r w:rsidR="008A440B" w:rsidRPr="000D7966">
        <w:rPr>
          <w:rStyle w:val="libAieChar"/>
          <w:rFonts w:hint="eastAsia"/>
          <w:rtl/>
        </w:rPr>
        <w:t>ن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جو ابن عباس سے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کہا کہ رسول خدا 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ابوبکر آپ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کہ بضع </w:t>
      </w:r>
      <w:r w:rsidR="00071E85" w:rsidRPr="0049153E">
        <w:rPr>
          <w:rFonts w:hint="cs"/>
          <w:rtl/>
        </w:rPr>
        <w:t>3</w:t>
      </w:r>
      <w:r w:rsidRPr="0049153E">
        <w:rPr>
          <w:rFonts w:hint="cs"/>
          <w:rtl/>
        </w:rPr>
        <w:t xml:space="preserve"> سے </w:t>
      </w:r>
      <w:r w:rsidR="00071E85" w:rsidRPr="0049153E">
        <w:rPr>
          <w:rFonts w:hint="cs"/>
          <w:rtl/>
        </w:rPr>
        <w:t>9</w:t>
      </w:r>
      <w:r w:rsidRPr="0049153E">
        <w:rPr>
          <w:rFonts w:hint="cs"/>
          <w:rtl/>
        </w:rPr>
        <w:t xml:space="preserve"> سال تک کا عرصہ ہے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بہر</w:t>
      </w:r>
      <w:r>
        <w:rPr>
          <w:rtl/>
          <w:lang w:bidi="ur-PK"/>
        </w:rPr>
        <w:t xml:space="preserve"> حال ابوبکر نے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لفظ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ـکہ جس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ںـ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خداوندعالم کے ارادے کے خلا ف ثابت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بضع کو </w:t>
      </w:r>
      <w:r w:rsidR="00071E85" w:rsidRPr="0049153E">
        <w:rPr>
          <w:rFonts w:hint="cs"/>
          <w:rtl/>
        </w:rPr>
        <w:t>6</w:t>
      </w:r>
      <w:r w:rsidRPr="0049153E">
        <w:rPr>
          <w:rFonts w:hint="cs"/>
          <w:rtl/>
        </w:rPr>
        <w:t xml:space="preserve"> سال سے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لہذا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اس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 w:rsidRPr="000D7966">
        <w:rPr>
          <w:rStyle w:val="libArabicChar"/>
          <w:rtl/>
        </w:rPr>
        <w:t xml:space="preserve">'' الااحتطت </w:t>
      </w:r>
      <w:r w:rsidRPr="000D7966">
        <w:rPr>
          <w:rStyle w:val="libArabicChar"/>
          <w:rFonts w:hint="cs"/>
          <w:rtl/>
        </w:rPr>
        <w:t>ی</w:t>
      </w:r>
      <w:r w:rsidRPr="000D7966">
        <w:rPr>
          <w:rStyle w:val="libArabicChar"/>
          <w:rFonts w:hint="eastAsia"/>
          <w:rtl/>
        </w:rPr>
        <w:t>اابابکر</w:t>
      </w:r>
      <w:r w:rsidRPr="000D7966">
        <w:rPr>
          <w:rStyle w:val="libArabicChar"/>
          <w:rtl/>
        </w:rPr>
        <w:t xml:space="preserve"> فان البضع ما ب</w:t>
      </w:r>
      <w:r w:rsidRPr="000D7966">
        <w:rPr>
          <w:rStyle w:val="libArabicChar"/>
          <w:rFonts w:hint="cs"/>
          <w:rtl/>
        </w:rPr>
        <w:t>ی</w:t>
      </w:r>
      <w:r w:rsidRPr="000D7966">
        <w:rPr>
          <w:rStyle w:val="libArabicChar"/>
          <w:rFonts w:hint="eastAsia"/>
          <w:rtl/>
        </w:rPr>
        <w:t>ن</w:t>
      </w:r>
      <w:r w:rsidRPr="000D7966">
        <w:rPr>
          <w:rStyle w:val="libArabicChar"/>
          <w:rtl/>
        </w:rPr>
        <w:t xml:space="preserve"> الثلاث ال</w:t>
      </w:r>
      <w:r w:rsidRPr="000D7966">
        <w:rPr>
          <w:rStyle w:val="libArabicChar"/>
          <w:rFonts w:hint="cs"/>
          <w:rtl/>
        </w:rPr>
        <w:t>ی</w:t>
      </w:r>
      <w:r w:rsidRPr="000D7966">
        <w:rPr>
          <w:rStyle w:val="libArabicChar"/>
          <w:rtl/>
        </w:rPr>
        <w:t xml:space="preserve"> التسع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سنن ترمذی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3246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سنن ترمذی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3245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سنن ترمذی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3245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جب</w:t>
      </w:r>
      <w:r w:rsidR="008A440B">
        <w:rPr>
          <w:rtl/>
        </w:rPr>
        <w:t xml:space="preserve"> کہ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وسف</w:t>
      </w:r>
      <w:r w:rsidR="008A440B">
        <w:rPr>
          <w:rtl/>
        </w:rPr>
        <w:t xml:space="preserve">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نے عز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مصر کے خواب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تعب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اوروہ واقع کے مطابق ثابت ہوئ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لہذا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فرق دو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قوں</w:t>
      </w:r>
      <w:r w:rsidR="008A440B">
        <w:rPr>
          <w:rtl/>
        </w:rPr>
        <w:t xml:space="preserve">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مناسب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اور اس فرق کو فراموش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جاسکتا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اپنے علم و آگاہ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ابوبکر کے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ہونے کو رد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۔جبکہ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و شبہہ کے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کے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کرتاہے ،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!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فاطمہ سے کچھ صادق ذوات مقدسہ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خداوندعالم نے ان کو ہر طرح کے رجس و گندگ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دور رکھا ہے او 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پاک وپاک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جو پاک رکھنے کا حق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کچھ خاص افراد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ہر حربہ اور مکر سے دور کھا ہے ، اور ان پر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</w:t>
      </w:r>
      <w:r>
        <w:rPr>
          <w:rtl/>
          <w:lang w:bidi="ur-PK"/>
        </w:rPr>
        <w:t xml:space="preserve"> ن مسلط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 جبکہ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نے خداوندعالم سے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لنج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اولاد آدم کو بہکاؤں گا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گمراہ کروںگا </w:t>
      </w:r>
      <w:r w:rsidRPr="004C6972">
        <w:rPr>
          <w:rStyle w:val="libAlaemChar"/>
          <w:rtl/>
        </w:rPr>
        <w:t>(</w:t>
      </w:r>
      <w:r w:rsidRPr="004C6972">
        <w:rPr>
          <w:rStyle w:val="libAieChar"/>
          <w:rtl/>
        </w:rPr>
        <w:t>لاحتنکن ذر</w:t>
      </w:r>
      <w:r w:rsidRPr="004C6972">
        <w:rPr>
          <w:rStyle w:val="libAieChar"/>
          <w:rFonts w:hint="cs"/>
          <w:rtl/>
        </w:rPr>
        <w:t>ی</w:t>
      </w:r>
      <w:r w:rsidRPr="004C6972">
        <w:rPr>
          <w:rStyle w:val="libAieChar"/>
          <w:rFonts w:hint="eastAsia"/>
          <w:rtl/>
        </w:rPr>
        <w:t>ت</w:t>
      </w:r>
      <w:r w:rsidR="0029188D" w:rsidRPr="0029188D">
        <w:rPr>
          <w:rStyle w:val="libAieChar"/>
          <w:rFonts w:hint="cs"/>
          <w:rtl/>
        </w:rPr>
        <w:t>ه</w:t>
      </w:r>
      <w:r w:rsidRPr="004C6972">
        <w:rPr>
          <w:rStyle w:val="libAieChar"/>
          <w:rtl/>
        </w:rPr>
        <w:t xml:space="preserve"> الا قل</w:t>
      </w:r>
      <w:r w:rsidRPr="004C6972">
        <w:rPr>
          <w:rStyle w:val="libAieChar"/>
          <w:rFonts w:hint="cs"/>
          <w:rtl/>
        </w:rPr>
        <w:t>ی</w:t>
      </w:r>
      <w:r w:rsidRPr="004C6972">
        <w:rPr>
          <w:rStyle w:val="libAieChar"/>
          <w:rFonts w:hint="eastAsia"/>
          <w:rtl/>
        </w:rPr>
        <w:t>لا</w:t>
      </w:r>
      <w:r w:rsidRPr="004C6972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آدم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گمراہ کروں گا سوائے تھوڑے افراد کے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اسراء (</w:t>
      </w:r>
      <w:r w:rsidR="00071E85" w:rsidRPr="0049153E">
        <w:rPr>
          <w:rFonts w:hint="cs"/>
          <w:rtl/>
        </w:rPr>
        <w:t>17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62</w:t>
      </w:r>
      <w:r>
        <w:rPr>
          <w:rFonts w:hint="cs"/>
          <w:rtl/>
        </w:rPr>
        <w:t>۔ اور سورہ نساء 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83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:(</w:t>
      </w:r>
      <w:r w:rsidRPr="004C6972">
        <w:rPr>
          <w:rStyle w:val="libFootnoteAieChar"/>
          <w:rtl/>
        </w:rPr>
        <w:t>ولو ردو</w:t>
      </w:r>
      <w:r w:rsidR="00635AD7" w:rsidRPr="00635AD7">
        <w:rPr>
          <w:rStyle w:val="libFootnoteAieChar"/>
          <w:rFonts w:hint="cs"/>
          <w:rtl/>
        </w:rPr>
        <w:t>ه</w:t>
      </w:r>
      <w:r w:rsidRPr="00635AD7">
        <w:rPr>
          <w:rStyle w:val="libFootnoteAieChar"/>
          <w:rFonts w:hint="cs"/>
          <w:rtl/>
        </w:rPr>
        <w:t xml:space="preserve"> ال</w:t>
      </w:r>
      <w:r w:rsidRPr="004C6972">
        <w:rPr>
          <w:rStyle w:val="libFootnoteAieChar"/>
          <w:rFonts w:hint="cs"/>
          <w:rtl/>
        </w:rPr>
        <w:t>ی</w:t>
      </w:r>
      <w:r w:rsidRPr="004C6972">
        <w:rPr>
          <w:rStyle w:val="libFootnoteAieChar"/>
          <w:rtl/>
        </w:rPr>
        <w:t xml:space="preserve"> الرسول وال</w:t>
      </w:r>
      <w:r w:rsidRPr="004C6972">
        <w:rPr>
          <w:rStyle w:val="libFootnoteAieChar"/>
          <w:rFonts w:hint="cs"/>
          <w:rtl/>
        </w:rPr>
        <w:t>ی</w:t>
      </w:r>
      <w:r w:rsidRPr="004C6972">
        <w:rPr>
          <w:rStyle w:val="libFootnoteAieChar"/>
          <w:rtl/>
        </w:rPr>
        <w:t xml:space="preserve"> اول</w:t>
      </w:r>
      <w:r w:rsidRPr="004C6972">
        <w:rPr>
          <w:rStyle w:val="libFootnoteAieChar"/>
          <w:rFonts w:hint="cs"/>
          <w:rtl/>
        </w:rPr>
        <w:t>ی</w:t>
      </w:r>
      <w:r w:rsidRPr="004C6972">
        <w:rPr>
          <w:rStyle w:val="libFootnoteAieChar"/>
          <w:rtl/>
        </w:rPr>
        <w:t xml:space="preserve"> الامر من</w:t>
      </w:r>
      <w:r w:rsidR="00635AD7" w:rsidRPr="00635AD7">
        <w:rPr>
          <w:rStyle w:val="libFootnoteAieChar"/>
          <w:rFonts w:hint="cs"/>
          <w:rtl/>
        </w:rPr>
        <w:t>ه</w:t>
      </w:r>
      <w:r w:rsidRPr="00635AD7">
        <w:rPr>
          <w:rStyle w:val="libFootnoteAieChar"/>
          <w:rFonts w:hint="cs"/>
          <w:rtl/>
        </w:rPr>
        <w:t>م لعلم</w:t>
      </w:r>
      <w:r w:rsidR="00635AD7" w:rsidRPr="00635AD7">
        <w:rPr>
          <w:rStyle w:val="libFootnoteAieChar"/>
          <w:rFonts w:hint="cs"/>
          <w:rtl/>
        </w:rPr>
        <w:t>ه</w:t>
      </w:r>
      <w:r w:rsidRPr="00635AD7">
        <w:rPr>
          <w:rStyle w:val="libFootnoteAieChar"/>
          <w:rFonts w:hint="cs"/>
          <w:rtl/>
        </w:rPr>
        <w:t xml:space="preserve"> الذ</w:t>
      </w:r>
      <w:r w:rsidRPr="004C6972">
        <w:rPr>
          <w:rStyle w:val="libFootnoteAieChar"/>
          <w:rFonts w:hint="cs"/>
          <w:rtl/>
        </w:rPr>
        <w:t>ی</w:t>
      </w:r>
      <w:r w:rsidRPr="004C6972">
        <w:rPr>
          <w:rStyle w:val="libFootnoteAieChar"/>
          <w:rFonts w:hint="eastAsia"/>
          <w:rtl/>
        </w:rPr>
        <w:t>ن</w:t>
      </w:r>
      <w:r w:rsidRPr="004C6972">
        <w:rPr>
          <w:rStyle w:val="libFootnoteAieChar"/>
          <w:rtl/>
        </w:rPr>
        <w:t xml:space="preserve"> </w:t>
      </w:r>
      <w:r w:rsidRPr="004C6972">
        <w:rPr>
          <w:rStyle w:val="libFootnoteAieChar"/>
          <w:rFonts w:hint="cs"/>
          <w:rtl/>
        </w:rPr>
        <w:t>ی</w:t>
      </w:r>
      <w:r w:rsidRPr="004C6972">
        <w:rPr>
          <w:rStyle w:val="libFootnoteAieChar"/>
          <w:rFonts w:hint="eastAsia"/>
          <w:rtl/>
        </w:rPr>
        <w:t>ستنبطون</w:t>
      </w:r>
      <w:r w:rsidR="00635AD7" w:rsidRPr="00635AD7">
        <w:rPr>
          <w:rStyle w:val="libFootnoteAieChar"/>
          <w:rFonts w:hint="cs"/>
          <w:rtl/>
        </w:rPr>
        <w:t>ه</w:t>
      </w:r>
      <w:r w:rsidRPr="004C6972">
        <w:rPr>
          <w:rStyle w:val="libFootnoteAieChar"/>
          <w:rtl/>
        </w:rPr>
        <w:t xml:space="preserve"> من</w:t>
      </w:r>
      <w:r w:rsidR="00635AD7" w:rsidRPr="00635AD7">
        <w:rPr>
          <w:rStyle w:val="libFootnoteAieChar"/>
          <w:rFonts w:hint="cs"/>
          <w:rtl/>
        </w:rPr>
        <w:t>ه</w:t>
      </w:r>
      <w:r w:rsidRPr="00635AD7">
        <w:rPr>
          <w:rStyle w:val="libFootnoteAieChar"/>
          <w:rFonts w:hint="cs"/>
          <w:rtl/>
        </w:rPr>
        <w:t>م ولو لا فضل الل</w:t>
      </w:r>
      <w:r w:rsidR="00635AD7" w:rsidRPr="00635AD7">
        <w:rPr>
          <w:rStyle w:val="libFootnoteAieChar"/>
          <w:rFonts w:hint="cs"/>
          <w:rtl/>
        </w:rPr>
        <w:t>ه</w:t>
      </w:r>
      <w:r w:rsidRPr="00635AD7">
        <w:rPr>
          <w:rStyle w:val="libFootnoteAieChar"/>
          <w:rFonts w:hint="cs"/>
          <w:rtl/>
        </w:rPr>
        <w:t xml:space="preserve"> عل</w:t>
      </w:r>
      <w:r w:rsidRPr="004C6972">
        <w:rPr>
          <w:rStyle w:val="libFootnoteAieChar"/>
          <w:rFonts w:hint="cs"/>
          <w:rtl/>
        </w:rPr>
        <w:t>ی</w:t>
      </w:r>
      <w:r w:rsidRPr="004C6972">
        <w:rPr>
          <w:rStyle w:val="libFootnoteAieChar"/>
          <w:rFonts w:hint="eastAsia"/>
          <w:rtl/>
        </w:rPr>
        <w:t>کم</w:t>
      </w:r>
      <w:r w:rsidRPr="004C6972">
        <w:rPr>
          <w:rStyle w:val="libFootnoteAieChar"/>
          <w:rtl/>
        </w:rPr>
        <w:t xml:space="preserve"> و رحمت</w:t>
      </w:r>
      <w:r w:rsidR="00635AD7" w:rsidRPr="00635AD7">
        <w:rPr>
          <w:rStyle w:val="libFootnoteAieChar"/>
          <w:rFonts w:hint="cs"/>
          <w:rtl/>
        </w:rPr>
        <w:t>ه</w:t>
      </w:r>
      <w:r w:rsidRPr="00635AD7">
        <w:rPr>
          <w:rStyle w:val="libFootnoteAieChar"/>
          <w:rFonts w:hint="cs"/>
          <w:rtl/>
        </w:rPr>
        <w:t xml:space="preserve"> لاتبعتم الش</w:t>
      </w:r>
      <w:r w:rsidRPr="004C6972">
        <w:rPr>
          <w:rStyle w:val="libFootnoteAieChar"/>
          <w:rFonts w:hint="cs"/>
          <w:rtl/>
        </w:rPr>
        <w:t>ی</w:t>
      </w:r>
      <w:r w:rsidRPr="004C6972">
        <w:rPr>
          <w:rStyle w:val="libFootnoteAieChar"/>
          <w:rFonts w:hint="eastAsia"/>
          <w:rtl/>
        </w:rPr>
        <w:t>طان</w:t>
      </w:r>
      <w:r w:rsidRPr="004C6972">
        <w:rPr>
          <w:rStyle w:val="libFootnoteAieChar"/>
          <w:rtl/>
        </w:rPr>
        <w:t xml:space="preserve"> الاقل</w:t>
      </w:r>
      <w:r w:rsidRPr="004C6972">
        <w:rPr>
          <w:rStyle w:val="libFootnoteAieChar"/>
          <w:rFonts w:hint="cs"/>
          <w:rtl/>
        </w:rPr>
        <w:t>ی</w:t>
      </w:r>
      <w:r w:rsidRPr="004C6972">
        <w:rPr>
          <w:rStyle w:val="libFootnoteAieChar"/>
          <w:rFonts w:hint="eastAsia"/>
          <w:rtl/>
        </w:rPr>
        <w:t>لا</w:t>
      </w:r>
      <w:r>
        <w:rPr>
          <w:rtl/>
        </w:rPr>
        <w:t>)اگر اس امر کو رسول و ول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طرف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لوگ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اگرآپ لوگوں کے اوپر فضل خدا اور اس ک</w:t>
      </w:r>
      <w:r>
        <w:rPr>
          <w:rFonts w:hint="cs"/>
          <w:rtl/>
        </w:rPr>
        <w:t>ی</w:t>
      </w:r>
      <w:r>
        <w:rPr>
          <w:rtl/>
        </w:rPr>
        <w:t xml:space="preserve"> رحمت نہ ہو تو تم سب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ہوتے مگر تھوڑے سے افراد کے علاوہ 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حضرت</w:t>
      </w:r>
      <w:r w:rsidR="008A440B">
        <w:rPr>
          <w:rtl/>
        </w:rPr>
        <w:t xml:space="preserve">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نے اہل شور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پر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بات سے احتجاج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>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تمہارے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 وپاک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ہے جب کہ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تم سب کے گھروں کے دروازے کہ جومسجدم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کھلتے تھے ، بند کرادئ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صرف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 کا دروازہ مسجد رسول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کھلا رہا اس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چچا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رسول خدا  آپ نے س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دروازے بند کراد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دروازہ کھلا رہنے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 تب آپ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ہاں اس کا م کا خداوندعالم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تو سب نے کہا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آپ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اپنے والد اور انہوں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رسول خدا 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ہاتھوں کو پکڑا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اپنے پروردگار سے چاہا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 کو ہارون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حلال قرار دے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پروردگار سے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 کو </w:t>
      </w: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حلال اور پاک قرار دے تو خداوندعالم نے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مستجاب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پھر اس وقت ابوبکر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کہ اپنے گھر کا دروازہ کہ جو مسجد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کو کھل رہا ہے اس کو بند کردو ، انہوں نے کلمہ استرجاع کو زبان پر دوہرا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پھر کہا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سنا اور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اور اپنے گھر کا دروازہ بند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،پھر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عمر اوراس کے بعد </w:t>
      </w:r>
      <w:r>
        <w:rPr>
          <w:rFonts w:hint="eastAsia"/>
          <w:rtl/>
          <w:lang w:bidi="ur-PK"/>
        </w:rPr>
        <w:t>عباس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432</w:t>
      </w:r>
      <w:r>
        <w:rPr>
          <w:rFonts w:hint="cs"/>
          <w:rtl/>
        </w:rPr>
        <w:t xml:space="preserve"> ۔ و </w:t>
      </w:r>
      <w:r w:rsidR="00071E85" w:rsidRPr="0049153E">
        <w:rPr>
          <w:rFonts w:hint="cs"/>
          <w:rtl/>
        </w:rPr>
        <w:t>435</w:t>
      </w:r>
      <w:r>
        <w:rPr>
          <w:rFonts w:hint="cs"/>
          <w:rtl/>
        </w:rPr>
        <w:t>۔(متن روای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سے ہے )۔ المناقب (ابن مغازل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="00071E85" w:rsidRPr="0049153E">
        <w:rPr>
          <w:rFonts w:hint="cs"/>
          <w:rtl/>
        </w:rPr>
        <w:t>117</w:t>
      </w:r>
      <w:r>
        <w:rPr>
          <w:rFonts w:hint="cs"/>
          <w:rtl/>
        </w:rPr>
        <w:t xml:space="preserve">۔ خصال صدوق </w:t>
      </w:r>
      <w:r w:rsidR="00071E85" w:rsidRPr="0049153E">
        <w:rPr>
          <w:rFonts w:hint="cs"/>
          <w:rtl/>
        </w:rPr>
        <w:t>552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 xml:space="preserve">، </w:t>
      </w:r>
      <w:r w:rsidR="00071E85" w:rsidRPr="0049153E">
        <w:rPr>
          <w:rFonts w:hint="cs"/>
          <w:rtl/>
        </w:rPr>
        <w:t>31</w:t>
      </w:r>
      <w:r>
        <w:rPr>
          <w:rFonts w:hint="cs"/>
          <w:rtl/>
        </w:rPr>
        <w:t>۔ امالی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548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1168</w:t>
      </w:r>
      <w:r>
        <w:rPr>
          <w:rFonts w:hint="cs"/>
          <w:rtl/>
        </w:rPr>
        <w:t>۔ مناقب خوارزمی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315</w:t>
      </w:r>
      <w:r>
        <w:rPr>
          <w:rFonts w:hint="cs"/>
          <w:rtl/>
        </w:rPr>
        <w:t>۔ کتاب سلی</w:t>
      </w:r>
      <w:r>
        <w:rPr>
          <w:rFonts w:hint="eastAsia"/>
          <w:rtl/>
        </w:rPr>
        <w:t>م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74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726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14243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پھر</w:t>
      </w:r>
      <w:r w:rsidR="008A440B">
        <w:rPr>
          <w:rtl/>
        </w:rPr>
        <w:t xml:space="preserve"> اس ماجرے کے بعد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لوگوں کے دروازے بندنہ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اور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 دروازہ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کھولا بلکہ خداوندعالم نے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 دروازہ کھولا اور تمہارے دروازے بند کئے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علاوہ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ابوبکر نے طہارت کا ادع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اپنے آپ کو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وسوسہ سے پاک وپاک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سمجھا بلکہ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کے ہمراہ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ہے جو اس کو بہکاتارہتا ہے لہذا اس کا قول ہے کہ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حضرات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بہتر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اور اس مقام کو با دل ناخواستہ اور مجبوراً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 تھا کہ آپ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جو اس بوجھ کو اٹھاتا اور مجھے چھٹکارا ملتا آپ لوگوں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سنت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کو اجراکروں گا جبکہ اس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انجام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سکتا ، رسول خدا 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محفو ظ تھے اور خطا ء سے معصوم تھے ان کے ساتھ فرشتے تھے جب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ہے کہ جس کے جال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پھنس جاتا ہوں پس جب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غصے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تو مجھ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تمّام</w:t>
      </w:r>
      <w:r>
        <w:rPr>
          <w:rtl/>
          <w:lang w:bidi="ur-PK"/>
        </w:rPr>
        <w:t xml:space="preserve"> بن محمد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(م</w:t>
      </w:r>
      <w:r w:rsidR="00071E85" w:rsidRPr="0049153E">
        <w:rPr>
          <w:rFonts w:hint="cs"/>
          <w:rtl/>
        </w:rPr>
        <w:t>414</w:t>
      </w:r>
      <w:r w:rsidRPr="0049153E">
        <w:rPr>
          <w:rFonts w:hint="cs"/>
          <w:rtl/>
        </w:rPr>
        <w:t xml:space="preserve">ھ) نے </w:t>
      </w:r>
      <w:r>
        <w:rPr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الفوائد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عموص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ہے کہ ابوبکر پر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مسلط ہوتا تھا ۔ لہذا تماّم لکھتا ہے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ابوبکر</w:t>
      </w:r>
      <w:r>
        <w:rPr>
          <w:rtl/>
          <w:lang w:bidi="ur-PK"/>
        </w:rPr>
        <w:t xml:space="preserve"> زمانہ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اور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شعر پڑھتے تھے :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المصنف (عبدالرزاق ) : 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336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20701</w:t>
      </w:r>
      <w:r>
        <w:rPr>
          <w:rFonts w:hint="cs"/>
          <w:rtl/>
        </w:rPr>
        <w:t>(متن روای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سے ہے ) ۔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303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460</w:t>
      </w:r>
      <w:r>
        <w:rPr>
          <w:rFonts w:hint="cs"/>
          <w:rtl/>
        </w:rPr>
        <w:t>۔ طبقات ابن سعد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212</w:t>
      </w:r>
      <w:r>
        <w:rPr>
          <w:rFonts w:hint="cs"/>
          <w:rtl/>
        </w:rPr>
        <w:t>۔</w:t>
      </w:r>
    </w:p>
    <w:p w:rsidR="008A440B" w:rsidRDefault="00D839C9" w:rsidP="004C6972">
      <w:pPr>
        <w:pStyle w:val="libArabic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نح</w:t>
      </w:r>
      <w:r w:rsidR="008A440B">
        <w:rPr>
          <w:rFonts w:hint="cs"/>
          <w:rtl/>
        </w:rPr>
        <w:t>یی</w:t>
      </w:r>
      <w:r w:rsidR="008A440B">
        <w:rPr>
          <w:rtl/>
        </w:rPr>
        <w:t xml:space="preserve"> ام بکر بالسلام </w:t>
      </w:r>
    </w:p>
    <w:p w:rsidR="008A440B" w:rsidRDefault="008A440B" w:rsidP="004C6972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</w:t>
      </w:r>
      <w:r w:rsidR="0029188D" w:rsidRPr="00635AD7">
        <w:rPr>
          <w:rFonts w:hint="cs"/>
          <w:rtl/>
          <w:lang w:bidi="ur-PK"/>
        </w:rPr>
        <w:t>ه</w:t>
      </w:r>
      <w:r w:rsidRPr="00635AD7">
        <w:rPr>
          <w:rFonts w:hint="cs"/>
          <w:rtl/>
        </w:rPr>
        <w:t>ل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بعد قوم من سلام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مادر بکر آپ کو بشارت ہو ،آپ کے فرزندک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قوم کے مرنے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کو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اٹھے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 کو اپنے کاندھوں پر ڈالا اور وہاں تک پہنچ گئے ، وہاں جاکر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ابوبکر کے ساتھ عمر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پس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نے رنج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آنحضرت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کہا 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غضب رسول اللہ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سے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پناہ چاہتاہوں </w:t>
      </w: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وہ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سبب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آتے وہ پہلے فرد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جنہوں نے اپنے اوپر شراب حرام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! ابوبکر نے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رفتار سے درس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کے غصے و خشم سے عبرت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خالد بن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کا کمانڈر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کہ رسول خدا  نے اس سے اور ضرار بن ازور سے متعدد بار شراب خوار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بد خوار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فسق و فجور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اظہار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وجہ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ابوبکر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نفس کے تابع تھے ، اور اپنے دستورات و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خداوندعالم کے احکام پر مقدم رکھتے تھے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ابوبکر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مسلم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تھوڑے سے حالات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انپے اور رسول خدا 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الفوائد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228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الاصابہ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، ترجمہ</w:t>
      </w:r>
      <w:r w:rsidR="00071E85" w:rsidRPr="0049153E">
        <w:rPr>
          <w:rFonts w:hint="cs"/>
          <w:rtl/>
        </w:rPr>
        <w:t>9637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tl/>
        </w:rPr>
        <w:lastRenderedPageBreak/>
        <w:t>''جس وقت رسول خدا  کا دودھ چھڑا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تب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خداوندعالم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جانب سے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بہت بڑا فرشتہ شب و روز آپ کے ہمراہ قرار پا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،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تک کہ آپ نے بڑ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بڑ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راہوں کو طے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دن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اچھ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اچھ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خصلت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اپنائ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سفر و حضر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آپ کے ہمراہ تھا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کہ اوٹن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 بچہ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ماں کے ساتھ رہتاہے ، آپ ہرروز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سامنے اپنے اخلاق کا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خاص نمونہ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</w:t>
      </w:r>
      <w:r w:rsidR="008A440B">
        <w:rPr>
          <w:rtl/>
        </w:rPr>
        <w:t xml:space="preserve"> فرماتے ، اور مجھ سے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رو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کرنے کو فرماتے ، ہر سال غارحرا ء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گوشہ نش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ہوتے ،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آپ کو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کھتا</w:t>
      </w:r>
      <w:r w:rsidR="008A440B">
        <w:rPr>
          <w:rtl/>
        </w:rPr>
        <w:t xml:space="preserve">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علاوہ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آپ کو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کھتا</w:t>
      </w:r>
      <w:r w:rsidR="008A440B">
        <w:rPr>
          <w:rtl/>
        </w:rPr>
        <w:t xml:space="preserve"> تھا ۔اس وقت سوائے اس گھر کے کہ جس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</w:t>
      </w:r>
      <w:r w:rsidR="008A440B">
        <w:rPr>
          <w:rFonts w:hint="eastAsia"/>
          <w:rtl/>
        </w:rPr>
        <w:t>رسول</w:t>
      </w:r>
      <w:r w:rsidR="008A440B">
        <w:rPr>
          <w:rtl/>
        </w:rPr>
        <w:t xml:space="preserve"> خدا  اور خد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جة</w:t>
      </w:r>
      <w:r w:rsidR="008A440B">
        <w:rPr>
          <w:rtl/>
        </w:rPr>
        <w:t xml:space="preserve"> الکبر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رہتے تھے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دوسرے گھر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اسلام داخل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ہوا تھا ، ان دوکے علاوہ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سرا</w:t>
      </w:r>
      <w:r w:rsidR="008A440B">
        <w:rPr>
          <w:rtl/>
        </w:rPr>
        <w:t xml:space="preserve"> مسلمان تھا ،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رسالت و وح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نور کو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کھتا</w:t>
      </w:r>
      <w:r w:rsidR="008A440B">
        <w:rPr>
          <w:rtl/>
        </w:rPr>
        <w:t xml:space="preserve"> تھا ،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نبوت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خوشبو محسوس کرتا تھا۔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جس وقت آپ  پر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رونے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کو سنا اورپھر رسول خدا 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ہے ؟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ہے کہ جو اس بات سے رنج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ہے کہ اب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تم ہر اس آواز کو سنتے ہو کہ جس کوم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سنتا ہوں اور ہر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ہو جس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ہوں سوائے اس کے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بلکہ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 ، راہ حق پر گامزن </w:t>
      </w:r>
      <w:r>
        <w:rPr>
          <w:rFonts w:hint="eastAsia"/>
          <w:rtl/>
          <w:lang w:bidi="ur-PK"/>
        </w:rPr>
        <w:t>ہو</w:t>
      </w:r>
      <w:r>
        <w:rPr>
          <w:rtl/>
          <w:lang w:bidi="ur-PK"/>
        </w:rPr>
        <w:t xml:space="preserve"> اور 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 ۔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الباحث '' اور '' المطالب العال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بزوائد المسان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الثمان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''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''الجمع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'' اور ان کے علاوہ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مذکورہے کہ آپ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نہج البلاغہ ، خطبہ </w:t>
      </w:r>
      <w:r w:rsidR="00071E85" w:rsidRPr="0049153E">
        <w:rPr>
          <w:rFonts w:hint="cs"/>
          <w:rtl/>
        </w:rPr>
        <w:t>192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اے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تم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گھر کے دروازے پر کھڑ ے رہو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پاس نہ آئے اس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پاس کچھ زائر فرشتے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جو خداوندعالم سے اجازت لے کر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ارت</w:t>
      </w:r>
      <w:r w:rsidR="008A440B">
        <w:rPr>
          <w:rtl/>
        </w:rPr>
        <w:t xml:space="preserve"> کو آئے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دروازے پر کھڑے ہوگئے اتنے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عمر آئے، اندر آنے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کہا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رسول خدا  سے اجازت لو ،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 عمرنے کہا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r>
        <w:rPr>
          <w:rtl/>
          <w:lang w:bidi="ur-PK"/>
        </w:rPr>
        <w:t xml:space="preserve"> آپ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چونکہ آپ  کے پاس کچھ زائر فر</w:t>
      </w:r>
      <w:r>
        <w:rPr>
          <w:rFonts w:hint="eastAsia"/>
          <w:rtl/>
          <w:lang w:bidi="ur-PK"/>
        </w:rPr>
        <w:t>شتے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خداوند عالم سے اجازت لے کر آئے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عمر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کتنے افراد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071E85" w:rsidRPr="0049153E">
        <w:rPr>
          <w:rFonts w:hint="cs"/>
          <w:rtl/>
        </w:rPr>
        <w:t>360</w:t>
      </w:r>
      <w:r w:rsidRPr="0049153E">
        <w:rPr>
          <w:rFonts w:hint="cs"/>
          <w:rtl/>
        </w:rPr>
        <w:t xml:space="preserve"> فرشتے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واقعہ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عمر نے اس گفتگو کو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کہا: اے رسول خدا 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مجھے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خبرد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زائر 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؟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ارسول</w:t>
      </w:r>
      <w:r>
        <w:rPr>
          <w:rtl/>
          <w:lang w:bidi="ur-PK"/>
        </w:rPr>
        <w:t xml:space="preserve"> اللہ ۔ پھر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عمر سے 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کہا :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آپ 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کتنے افراد تھے ؟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کہا : وہ </w:t>
      </w:r>
      <w:r w:rsidR="00071E85" w:rsidRPr="0049153E">
        <w:rPr>
          <w:rFonts w:hint="cs"/>
          <w:rtl/>
        </w:rPr>
        <w:t>360</w:t>
      </w:r>
      <w:r w:rsidRPr="0049153E">
        <w:rPr>
          <w:rFonts w:hint="cs"/>
          <w:rtl/>
        </w:rPr>
        <w:t xml:space="preserve"> تھے، آپ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آپ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علم ہوا ؟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کہا 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</w:t>
      </w:r>
      <w:r w:rsidR="00071E85" w:rsidRPr="0049153E">
        <w:rPr>
          <w:rFonts w:hint="cs"/>
          <w:rtl/>
        </w:rPr>
        <w:t>360</w:t>
      </w:r>
      <w:r w:rsidRPr="0049153E">
        <w:rPr>
          <w:rFonts w:hint="cs"/>
          <w:rtl/>
        </w:rPr>
        <w:t xml:space="preserve"> آواز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 کو علم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</w:t>
      </w:r>
      <w:r w:rsidR="00071E85" w:rsidRPr="0049153E">
        <w:rPr>
          <w:rFonts w:hint="cs"/>
          <w:rtl/>
        </w:rPr>
        <w:t>360</w:t>
      </w:r>
      <w:r w:rsidRPr="0049153E">
        <w:rPr>
          <w:rFonts w:hint="cs"/>
          <w:rtl/>
        </w:rPr>
        <w:t xml:space="preserve"> فرشتے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>نے اپنے دست مبارک کو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 رکھا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فرمائے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بغی</w:t>
      </w:r>
      <w:r>
        <w:rPr>
          <w:rFonts w:hint="eastAsia"/>
          <w:rtl/>
        </w:rPr>
        <w:t>ة</w:t>
      </w:r>
      <w:r>
        <w:rPr>
          <w:rtl/>
        </w:rPr>
        <w:t xml:space="preserve"> الباحث </w:t>
      </w:r>
      <w:r w:rsidR="00071E85" w:rsidRPr="0049153E">
        <w:rPr>
          <w:rFonts w:hint="cs"/>
          <w:rtl/>
        </w:rPr>
        <w:t>295</w:t>
      </w:r>
      <w:r>
        <w:rPr>
          <w:rFonts w:hint="cs"/>
          <w:rtl/>
        </w:rPr>
        <w:t>۔ المطالب العالی</w:t>
      </w:r>
      <w:r>
        <w:rPr>
          <w:rFonts w:hint="eastAsia"/>
          <w:rtl/>
        </w:rPr>
        <w:t>ہ</w:t>
      </w:r>
      <w:r>
        <w:rPr>
          <w:rtl/>
        </w:rPr>
        <w:t xml:space="preserve"> بزوائد المسان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r w:rsidR="00071E85" w:rsidRPr="0049153E">
        <w:rPr>
          <w:rFonts w:hint="cs"/>
          <w:rtl/>
        </w:rPr>
        <w:t>9016</w:t>
      </w:r>
      <w:r>
        <w:rPr>
          <w:rFonts w:hint="cs"/>
          <w:rtl/>
        </w:rPr>
        <w:t>۔الجمع بی</w:t>
      </w:r>
      <w:r>
        <w:rPr>
          <w:rFonts w:hint="eastAsia"/>
          <w:rtl/>
        </w:rPr>
        <w:t>ن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263</w:t>
      </w:r>
      <w:r>
        <w:rPr>
          <w:rFonts w:hint="cs"/>
          <w:rtl/>
        </w:rPr>
        <w:t>۔ سبل الھدی</w:t>
      </w:r>
      <w:r>
        <w:rPr>
          <w:rtl/>
        </w:rPr>
        <w:t xml:space="preserve"> والرشاد: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246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cs"/>
          <w:rtl/>
        </w:rPr>
        <w:lastRenderedPageBreak/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حد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ث</w:t>
      </w:r>
      <w:r w:rsidR="008A440B">
        <w:rPr>
          <w:rtl/>
        </w:rPr>
        <w:t xml:space="preserve"> آپ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واضح کرہ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صحاب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اورشخض کا اہل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طاہر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کے ساتھ مقا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سہ</w:t>
      </w:r>
      <w:r w:rsidR="008A440B">
        <w:rPr>
          <w:rtl/>
        </w:rPr>
        <w:t xml:space="preserve"> و مقابلہ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جاسکتا ،چونکہ وہ حضرات نبوت کے ثمر آور اور تناور شجرہ ط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بہ</w:t>
      </w:r>
      <w:r w:rsidR="008A440B">
        <w:rPr>
          <w:rtl/>
        </w:rPr>
        <w:t xml:space="preserve"> سے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خداوندعالم نے ان کو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8A440B">
        <w:rPr>
          <w:rtl/>
        </w:rPr>
        <w:t xml:space="preserve"> 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جانش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رہبر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ادت</w:t>
      </w:r>
      <w:r w:rsidR="008A440B">
        <w:rPr>
          <w:rtl/>
        </w:rPr>
        <w:t xml:space="preserve"> </w:t>
      </w:r>
      <w:r w:rsidR="008A440B">
        <w:rPr>
          <w:rFonts w:hint="eastAsia"/>
          <w:rtl/>
        </w:rPr>
        <w:t>کے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انتخاب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اور وہ سب سے پہلے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پر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لائے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اور آپ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اور ان کے واسطے بہت 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خصوص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اور امت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ازات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کائنات کا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فرد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ان کامقابلہ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کرسکتا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خط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نام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مذکورہے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محمد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سب سے پہلے ان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لائے اور جو کچھ وہ لائے ہم اس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ہم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 تک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پر رہے کہ ہمارے علاوہ پورے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 تھا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تا تھا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جس وقت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صلح کرنے کا ارادہ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ابتداء  حمد و ثناء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بجالائے اور اپنے جدامجد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درود و سلام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پھر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خداوندعالم نے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محترم و مکرم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تمام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ہم کوچنا اورانتخاب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ہم سے رجس و 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دور رکھا ، ہم کو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کتاب صفی</w:t>
      </w:r>
      <w:r>
        <w:rPr>
          <w:rFonts w:hint="eastAsia"/>
          <w:rtl/>
        </w:rPr>
        <w:t>ن</w:t>
      </w:r>
      <w:r>
        <w:rPr>
          <w:rtl/>
        </w:rPr>
        <w:t xml:space="preserve"> (منقر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="00071E85" w:rsidRPr="0049153E">
        <w:rPr>
          <w:rFonts w:hint="cs"/>
          <w:rtl/>
        </w:rPr>
        <w:t>89</w:t>
      </w:r>
      <w:r>
        <w:rPr>
          <w:rFonts w:hint="cs"/>
          <w:rtl/>
        </w:rPr>
        <w:t>۔ (اصل عبارت اسی</w:t>
      </w:r>
      <w:r>
        <w:rPr>
          <w:rtl/>
        </w:rPr>
        <w:t xml:space="preserve"> کتاب سے ہے ) ۔ شرح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76</w:t>
      </w:r>
      <w:r>
        <w:rPr>
          <w:rFonts w:hint="cs"/>
          <w:rtl/>
        </w:rPr>
        <w:t>۔ بحارالانوار :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111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حضرت</w:t>
      </w:r>
      <w:r w:rsidR="008A440B">
        <w:rPr>
          <w:rtl/>
        </w:rPr>
        <w:t xml:space="preserve"> آدم سے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جد محمد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تک جب کبھی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دو فرقوں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تقس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ہوتے خداوندعالم ہم کو ان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سے بہتر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قرار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تا</w:t>
      </w:r>
      <w:r w:rsidR="008A440B">
        <w:rPr>
          <w:rtl/>
        </w:rPr>
        <w:t xml:space="preserve"> ۔ پس خداوندمتعال نے محمد  کو نبوت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انتخاب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ان کو رسالت عطا فرمائ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آپ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پر کتاب نازل کی</w:t>
      </w:r>
      <w:r w:rsidR="008A440B">
        <w:rPr>
          <w:rtl/>
        </w:rPr>
        <w:t xml:space="preserve">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والد گرام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سب سے پہلے آپ پر ا</w:t>
      </w:r>
      <w:r w:rsidR="008A440B">
        <w:rPr>
          <w:rFonts w:hint="cs"/>
          <w:rtl/>
        </w:rPr>
        <w:t>ی</w:t>
      </w:r>
      <w:r w:rsidR="008A440B">
        <w:rPr>
          <w:rtl/>
        </w:rPr>
        <w:t>مان لائے ، خدا اور اس کے رسول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خداوندعالم ،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کتاب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جو اپنے رسول پر نازل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، فرماتا ہے </w:t>
      </w:r>
      <w:r w:rsidR="008A440B" w:rsidRPr="004C6972">
        <w:rPr>
          <w:rStyle w:val="libAlaemChar"/>
          <w:rtl/>
        </w:rPr>
        <w:t>(</w:t>
      </w:r>
      <w:r w:rsidR="008A440B" w:rsidRPr="004C6972">
        <w:rPr>
          <w:rStyle w:val="libAieChar"/>
          <w:rtl/>
        </w:rPr>
        <w:t>افمن کان عل</w:t>
      </w:r>
      <w:r w:rsidR="008A440B" w:rsidRPr="004C6972">
        <w:rPr>
          <w:rStyle w:val="libAieChar"/>
          <w:rFonts w:hint="cs"/>
          <w:rtl/>
        </w:rPr>
        <w:t>ی</w:t>
      </w:r>
      <w:r w:rsidR="008A440B" w:rsidRPr="004C6972">
        <w:rPr>
          <w:rStyle w:val="libAieChar"/>
          <w:rtl/>
        </w:rPr>
        <w:t xml:space="preserve"> ب</w:t>
      </w:r>
      <w:r w:rsidR="008A440B" w:rsidRPr="004C6972">
        <w:rPr>
          <w:rStyle w:val="libAieChar"/>
          <w:rFonts w:hint="cs"/>
          <w:rtl/>
        </w:rPr>
        <w:t>ی</w:t>
      </w:r>
      <w:r w:rsidR="008A440B" w:rsidRPr="004C6972">
        <w:rPr>
          <w:rStyle w:val="libAieChar"/>
          <w:rFonts w:hint="eastAsia"/>
          <w:rtl/>
        </w:rPr>
        <w:t>نة</w:t>
      </w:r>
      <w:r w:rsidR="008A440B" w:rsidRPr="004C6972">
        <w:rPr>
          <w:rStyle w:val="libAieChar"/>
          <w:rtl/>
        </w:rPr>
        <w:t xml:space="preserve"> من رب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و </w:t>
      </w:r>
      <w:r w:rsidR="008A440B" w:rsidRPr="004C6972">
        <w:rPr>
          <w:rStyle w:val="libAieChar"/>
          <w:rFonts w:hint="cs"/>
          <w:rtl/>
        </w:rPr>
        <w:t>ی</w:t>
      </w:r>
      <w:r w:rsidR="008A440B" w:rsidRPr="004C6972">
        <w:rPr>
          <w:rStyle w:val="libAieChar"/>
          <w:rFonts w:hint="eastAsia"/>
          <w:rtl/>
        </w:rPr>
        <w:t>تلو</w:t>
      </w:r>
      <w:r w:rsidR="0029188D" w:rsidRPr="0029188D">
        <w:rPr>
          <w:rStyle w:val="libAieChar"/>
          <w:rFonts w:hint="cs"/>
          <w:rtl/>
        </w:rPr>
        <w:t>ه</w:t>
      </w:r>
      <w:r w:rsidR="008A440B" w:rsidRPr="004C6972">
        <w:rPr>
          <w:rStyle w:val="libAieChar"/>
          <w:rtl/>
        </w:rPr>
        <w:t xml:space="preserve"> شا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دمن</w:t>
      </w:r>
      <w:r w:rsidR="0029188D" w:rsidRPr="0029188D">
        <w:rPr>
          <w:rStyle w:val="libAieChar"/>
          <w:rFonts w:hint="cs"/>
          <w:rtl/>
        </w:rPr>
        <w:t>ه</w:t>
      </w:r>
      <w:r w:rsidR="008A440B">
        <w:rPr>
          <w:rtl/>
        </w:rPr>
        <w:t xml:space="preserve"> </w:t>
      </w:r>
      <w:r w:rsidR="008A440B" w:rsidRPr="004C6972">
        <w:rPr>
          <w:rStyle w:val="libAlaemChar"/>
          <w:rtl/>
        </w:rPr>
        <w:t>)</w:t>
      </w:r>
      <w:r w:rsidR="008A440B">
        <w:rPr>
          <w:rtl/>
        </w:rPr>
        <w:t xml:space="preserve"> 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کی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وہ شخص کہ جو اپنے پروردگار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جانب سے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نہ</w:t>
      </w:r>
      <w:r w:rsidR="008A440B">
        <w:rPr>
          <w:rtl/>
        </w:rPr>
        <w:t xml:space="preserve"> و دل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رکھتا ہو اور اس کے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چھے</w:t>
      </w:r>
      <w:r w:rsidR="008A440B">
        <w:rPr>
          <w:rtl/>
        </w:rPr>
        <w:t xml:space="preserve"> اس کا شاہد و گوا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ہو (جھوٹ بول سکتا ہے )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جد بزرگوار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پروردگار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 بزرگوار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اور اتباع کرنے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پر شاہد و گواہ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نام محمد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بکر کے خط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 ہے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۔ ۔ اس وقت خداوندعالم نے اپنے علم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ان کو منتخب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محمد  کو چنا اور انتخاب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کو رسالت سے مخصوص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کوپسند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اپنے امر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پر اعتماد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کوان تمام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ساتھ گذشتہ تمام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تابوں</w:t>
      </w:r>
      <w:r>
        <w:rPr>
          <w:rtl/>
          <w:lang w:bidi="ur-PK"/>
        </w:rPr>
        <w:t xml:space="preserve"> اور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رسل پر گواہ اور گذشتہ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عتوں</w:t>
      </w:r>
      <w:r>
        <w:rPr>
          <w:rtl/>
          <w:lang w:bidi="ur-PK"/>
        </w:rPr>
        <w:t xml:space="preserve"> پر راہنما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ھود (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>)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(قندوز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364</w:t>
      </w:r>
      <w:r>
        <w:rPr>
          <w:rFonts w:hint="cs"/>
          <w:rtl/>
        </w:rPr>
        <w:t xml:space="preserve">ـ </w:t>
      </w:r>
      <w:r w:rsidR="00071E85" w:rsidRPr="0049153E">
        <w:rPr>
          <w:rFonts w:hint="cs"/>
          <w:rtl/>
        </w:rPr>
        <w:t>366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آنحضرت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نے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حکمت اور 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نص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حتوں</w:t>
      </w:r>
      <w:r w:rsidR="008A440B">
        <w:rPr>
          <w:rtl/>
        </w:rPr>
        <w:t xml:space="preserve"> کے ذر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عہ</w:t>
      </w:r>
      <w:r w:rsidR="008A440B">
        <w:rPr>
          <w:rtl/>
        </w:rPr>
        <w:t xml:space="preserve"> اپنے پروردگار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دعوت 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تو سب سے پہلے جس نے ان کا جواب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ان کے ساتھ آمد و رفت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بات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سچ سمجھا اوراسلام لائے ، ان کے ساتھ رہے اور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ہر با ت کو قبول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، ان کے بھائ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ابن </w:t>
      </w:r>
      <w:r w:rsidR="008A440B">
        <w:rPr>
          <w:rFonts w:hint="eastAsia"/>
          <w:rtl/>
        </w:rPr>
        <w:t>عم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ابن 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طالب تھے ، انہوں نے آپ  کے غ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ہربات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اور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ہر بات پر ان کو مقدم رکھا اور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ہرخوف و خطر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حفاظت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ہر طرح کے حوادث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جان کو ان پر قربان کرنے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، جس نے محمد سے دشمن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سے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نے جنگ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جس نے محمد سے صلح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نے اس سے صلح ک</w:t>
      </w:r>
      <w:r w:rsidR="008A440B">
        <w:rPr>
          <w:rFonts w:hint="cs"/>
          <w:rtl/>
        </w:rPr>
        <w:t>ی</w:t>
      </w:r>
      <w:r w:rsidR="008A440B">
        <w:rPr>
          <w:rtl/>
        </w:rPr>
        <w:t>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ابوبکر ھذل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داؤد بن ہند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جو شعب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منقول ہے اس نے کہا کہ رسول خدا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متعلق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  <w:r w:rsidRPr="004C6972">
        <w:rPr>
          <w:rStyle w:val="libArabicChar"/>
          <w:rtl/>
        </w:rPr>
        <w:t>''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ذا اول من آمن ب</w:t>
      </w:r>
      <w:r w:rsidRPr="004C6972">
        <w:rPr>
          <w:rStyle w:val="libArabicChar"/>
          <w:rFonts w:hint="cs"/>
          <w:rtl/>
        </w:rPr>
        <w:t>ی</w:t>
      </w:r>
      <w:r w:rsidRPr="004C6972">
        <w:rPr>
          <w:rStyle w:val="libArabicChar"/>
          <w:rtl/>
        </w:rPr>
        <w:t xml:space="preserve"> و صدقن</w:t>
      </w:r>
      <w:r w:rsidRPr="004C6972">
        <w:rPr>
          <w:rStyle w:val="libArabicChar"/>
          <w:rFonts w:hint="cs"/>
          <w:rtl/>
        </w:rPr>
        <w:t>ی</w:t>
      </w:r>
      <w:r w:rsidRPr="004C6972">
        <w:rPr>
          <w:rStyle w:val="libArabicChar"/>
          <w:rtl/>
        </w:rPr>
        <w:t xml:space="preserve"> و صل</w:t>
      </w:r>
      <w:r w:rsidRPr="004C6972">
        <w:rPr>
          <w:rStyle w:val="libArabicChar"/>
          <w:rFonts w:hint="cs"/>
          <w:rtl/>
        </w:rPr>
        <w:t>یٰ</w:t>
      </w:r>
      <w:r w:rsidRPr="004C6972">
        <w:rPr>
          <w:rStyle w:val="libArabicChar"/>
          <w:rtl/>
        </w:rPr>
        <w:t xml:space="preserve"> مع</w:t>
      </w:r>
      <w:r w:rsidRPr="004C6972">
        <w:rPr>
          <w:rStyle w:val="libArabicChar"/>
          <w:rFonts w:hint="cs"/>
          <w:rtl/>
        </w:rPr>
        <w:t>ی</w:t>
      </w:r>
      <w:r w:rsidRPr="004C6972">
        <w:rPr>
          <w:rStyle w:val="libArabicChar"/>
          <w:rtl/>
        </w:rPr>
        <w:t xml:space="preserve">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فرد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سب سے پہلے مجھ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نماز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 اس طرح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!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طانوں</w:t>
      </w:r>
      <w:r>
        <w:rPr>
          <w:rtl/>
          <w:lang w:bidi="ur-PK"/>
        </w:rPr>
        <w:t xml:space="preserve"> کے جالوں سے بھر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سے نجات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ہمارے دامن سے متمسک ہوجائے۔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مروج الذھب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59</w:t>
      </w:r>
      <w:r>
        <w:rPr>
          <w:rFonts w:hint="cs"/>
          <w:rtl/>
        </w:rPr>
        <w:t>۔ کتاب صفی</w:t>
      </w:r>
      <w:r>
        <w:rPr>
          <w:rFonts w:hint="eastAsia"/>
          <w:rtl/>
        </w:rPr>
        <w:t>ن</w:t>
      </w:r>
      <w:r>
        <w:rPr>
          <w:rtl/>
        </w:rPr>
        <w:t xml:space="preserve"> (منقر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="00071E85" w:rsidRPr="0049153E">
        <w:rPr>
          <w:rFonts w:hint="cs"/>
          <w:rtl/>
        </w:rPr>
        <w:t>118</w:t>
      </w:r>
      <w:r>
        <w:rPr>
          <w:rFonts w:hint="cs"/>
          <w:rtl/>
        </w:rPr>
        <w:t>۔(متن عبارت اسی</w:t>
      </w:r>
      <w:r>
        <w:rPr>
          <w:rtl/>
        </w:rPr>
        <w:t xml:space="preserve"> کتاب سے ہے )۔ شرح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188</w:t>
      </w:r>
      <w:r>
        <w:rPr>
          <w:rFonts w:hint="cs"/>
          <w:rtl/>
        </w:rPr>
        <w:t>۔ جمھرة رسائل العرب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502477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: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225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خداوند عالم نے تجھے متوجہ کرد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ان کے پنجے سے چھٹکارا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پاسکتا مگر اس کے خاص بندے اور خدا کے خاص بندے ہمارے دوستدار و ش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عہ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خداوندمتعال کا کلام ہے </w:t>
      </w:r>
      <w:r w:rsidRPr="004C6972">
        <w:rPr>
          <w:rStyle w:val="libAlaemChar"/>
          <w:rtl/>
        </w:rPr>
        <w:t>(</w:t>
      </w:r>
      <w:r w:rsidRPr="004C6972">
        <w:rPr>
          <w:rStyle w:val="libAieChar"/>
          <w:rtl/>
        </w:rPr>
        <w:t>ان عباد</w:t>
      </w:r>
      <w:r w:rsidRPr="004C6972">
        <w:rPr>
          <w:rStyle w:val="libAieChar"/>
          <w:rFonts w:hint="cs"/>
          <w:rtl/>
        </w:rPr>
        <w:t>ی</w:t>
      </w:r>
      <w:r w:rsidRPr="004C6972">
        <w:rPr>
          <w:rStyle w:val="libAieChar"/>
          <w:rtl/>
        </w:rPr>
        <w:t xml:space="preserve"> ل</w:t>
      </w:r>
      <w:r w:rsidRPr="004C6972">
        <w:rPr>
          <w:rStyle w:val="libAieChar"/>
          <w:rFonts w:hint="cs"/>
          <w:rtl/>
        </w:rPr>
        <w:t>ی</w:t>
      </w:r>
      <w:r w:rsidRPr="004C6972">
        <w:rPr>
          <w:rStyle w:val="libAieChar"/>
          <w:rFonts w:hint="eastAsia"/>
          <w:rtl/>
        </w:rPr>
        <w:t>س</w:t>
      </w:r>
      <w:r w:rsidRPr="004C6972">
        <w:rPr>
          <w:rStyle w:val="libAieChar"/>
          <w:rtl/>
        </w:rPr>
        <w:t xml:space="preserve"> لک عل</w:t>
      </w:r>
      <w:r w:rsidRPr="004C6972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</w:t>
      </w:r>
      <w:r w:rsidRPr="004C6972">
        <w:rPr>
          <w:rStyle w:val="libAieChar"/>
          <w:rtl/>
        </w:rPr>
        <w:t xml:space="preserve"> سلطان</w:t>
      </w:r>
      <w:r w:rsidRPr="004C6972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خاص بندے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ان پر مسلط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 ۔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کلام پاک ہے </w:t>
      </w:r>
      <w:r w:rsidRPr="004C6972">
        <w:rPr>
          <w:rStyle w:val="libAlaemChar"/>
          <w:rtl/>
        </w:rPr>
        <w:t>(</w:t>
      </w:r>
      <w:r w:rsidRPr="004C6972">
        <w:rPr>
          <w:rStyle w:val="libAieChar"/>
          <w:rtl/>
        </w:rPr>
        <w:t>انما سلطان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عل</w:t>
      </w:r>
      <w:r w:rsidRPr="004C6972">
        <w:rPr>
          <w:rStyle w:val="libAieChar"/>
          <w:rFonts w:hint="cs"/>
          <w:rtl/>
        </w:rPr>
        <w:t>ی</w:t>
      </w:r>
      <w:r w:rsidRPr="004C6972">
        <w:rPr>
          <w:rStyle w:val="libAieChar"/>
          <w:rtl/>
        </w:rPr>
        <w:t xml:space="preserve"> الذ</w:t>
      </w:r>
      <w:r w:rsidRPr="004C6972">
        <w:rPr>
          <w:rStyle w:val="libAieChar"/>
          <w:rFonts w:hint="cs"/>
          <w:rtl/>
        </w:rPr>
        <w:t>ی</w:t>
      </w:r>
      <w:r w:rsidRPr="004C6972">
        <w:rPr>
          <w:rStyle w:val="libAieChar"/>
          <w:rFonts w:hint="eastAsia"/>
          <w:rtl/>
        </w:rPr>
        <w:t>ن</w:t>
      </w:r>
      <w:r w:rsidRPr="004C6972">
        <w:rPr>
          <w:rStyle w:val="libAieChar"/>
          <w:rtl/>
        </w:rPr>
        <w:t xml:space="preserve"> </w:t>
      </w:r>
      <w:r w:rsidRPr="004C6972">
        <w:rPr>
          <w:rStyle w:val="libAieChar"/>
          <w:rFonts w:hint="cs"/>
          <w:rtl/>
        </w:rPr>
        <w:t>ی</w:t>
      </w:r>
      <w:r w:rsidRPr="004C6972">
        <w:rPr>
          <w:rStyle w:val="libAieChar"/>
          <w:rFonts w:hint="eastAsia"/>
          <w:rtl/>
        </w:rPr>
        <w:t>تولون</w:t>
      </w:r>
      <w:r w:rsidR="0029188D" w:rsidRPr="0029188D">
        <w:rPr>
          <w:rStyle w:val="libAieChar"/>
          <w:rFonts w:hint="cs"/>
          <w:rtl/>
        </w:rPr>
        <w:t>ه</w:t>
      </w:r>
      <w:r w:rsidRPr="004C6972">
        <w:rPr>
          <w:rStyle w:val="libAieChar"/>
          <w:rtl/>
        </w:rPr>
        <w:t xml:space="preserve"> والذ</w:t>
      </w:r>
      <w:r w:rsidRPr="004C6972">
        <w:rPr>
          <w:rStyle w:val="libAieChar"/>
          <w:rFonts w:hint="cs"/>
          <w:rtl/>
        </w:rPr>
        <w:t>ی</w:t>
      </w:r>
      <w:r w:rsidRPr="004C6972">
        <w:rPr>
          <w:rStyle w:val="libAieChar"/>
          <w:rFonts w:hint="eastAsia"/>
          <w:rtl/>
        </w:rPr>
        <w:t>ن</w:t>
      </w:r>
      <w:r w:rsidRPr="004C6972">
        <w:rPr>
          <w:rStyle w:val="libAieChar"/>
          <w:rtl/>
        </w:rPr>
        <w:t xml:space="preserve"> 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ب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مشرکون</w:t>
      </w:r>
      <w:r w:rsidRPr="004C6972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کا تسلط اور حکومت صرف ان لوگوں پر ہے کہ جو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قبول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جو لوگ اس کے اغوا کرنے سے مشرک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>! اس سے پہلے کہ آپ کے مال و فرزند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 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تم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راہ نجات تلاش کرو۔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ہے اس بات پر کہ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معصوم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وہ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افراد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(کونوا مع الصادق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>(سچوں کے ساتھ ہوجاؤ 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مورد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ابوبکر و عمر۔چونکہ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متعلق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ثقل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برابر ہونا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اہے،اور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ہے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کہ جس طرح قرآن سے متمسک ہونا واجب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متمسک ہونا واجب ہے۔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حجر (</w:t>
      </w:r>
      <w:r w:rsidR="00071E85" w:rsidRPr="0049153E">
        <w:rPr>
          <w:rFonts w:hint="cs"/>
          <w:rtl/>
        </w:rPr>
        <w:t>15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>۔ و سورہ اسرائ(</w:t>
      </w:r>
      <w:r w:rsidR="00071E85" w:rsidRPr="0049153E">
        <w:rPr>
          <w:rFonts w:hint="cs"/>
          <w:rtl/>
        </w:rPr>
        <w:t>17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نحل (</w:t>
      </w:r>
      <w:r w:rsidR="00071E85" w:rsidRPr="0049153E">
        <w:rPr>
          <w:rFonts w:hint="cs"/>
          <w:rtl/>
        </w:rPr>
        <w:t>61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100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)بشارةالمصطفی</w:t>
      </w:r>
      <w:r>
        <w:rPr>
          <w:rtl/>
        </w:rPr>
        <w:t xml:space="preserve"> 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55</w:t>
      </w:r>
      <w:r>
        <w:rPr>
          <w:rFonts w:hint="cs"/>
          <w:rtl/>
        </w:rPr>
        <w:t xml:space="preserve">۔ تحف العقول </w:t>
      </w:r>
      <w:r w:rsidR="00071E85" w:rsidRPr="0049153E">
        <w:rPr>
          <w:rFonts w:hint="cs"/>
          <w:rtl/>
        </w:rPr>
        <w:t>174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اگر</w:t>
      </w:r>
      <w:r w:rsidR="008A440B">
        <w:rPr>
          <w:rtl/>
        </w:rPr>
        <w:t xml:space="preserve"> اہل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سے خطا ء ممکن ہوت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تو ان سے تمسک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امر بطور مطلق صح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</w:t>
      </w:r>
      <w:r w:rsidR="008A440B">
        <w:rPr>
          <w:rtl/>
        </w:rPr>
        <w:t xml:space="preserve"> نہ ہوتا اور جس طرح قرآن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مات</w:t>
      </w:r>
      <w:r w:rsidR="008A440B">
        <w:rPr>
          <w:rtl/>
        </w:rPr>
        <w:t xml:space="preserve"> بلا شک و ترد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اہل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سے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جو کچھ ہم تک پہنچا ہے اس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شک و شبہہ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۔ اور اگر اہل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معصوم نہ ہوتے تو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رو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</w:t>
      </w:r>
      <w:r w:rsidR="008A440B">
        <w:rPr>
          <w:rFonts w:hint="eastAsia"/>
          <w:rtl/>
        </w:rPr>
        <w:t>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گمراہ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 احتمال ہو تا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وہ خدا وندعالم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آسمان وزم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حبل مت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اور مضبوط رس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قرآن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مانند خداوند اور خلق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واسطہ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تمام گفتگو کے بعد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نظر آتاہے کہ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اختلاف بدون شک و شبہہ اس شخص کے گمراہ ہونے پر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ہے۔ اور ہمارا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ہے قرآن و عترت دونوں سے متمسک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چونکہ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نجات دلائ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دونوں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و</w:t>
      </w:r>
      <w:r>
        <w:rPr>
          <w:rFonts w:hint="eastAsia"/>
          <w:rtl/>
          <w:lang w:bidi="ur-PK"/>
        </w:rPr>
        <w:t>ابستہ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حوض کوثر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پاس پہنچنے تک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جدا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فرقوں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فرقہ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جس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قرآن و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اس طرح متمسک ہوں کہ دونوں حوض کوثر تک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جدا نہ ہوں اور اس فرقے کے تمام مسائل و احکام و عقائد انہ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ماخوذ ہوں ،سوائے مذہب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کے کہ جو بارہ اماموں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کے قائل 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پہلے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اکبر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اور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منتظر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کے جوآپ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توبہ(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119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 w:rsidRPr="004C6972">
        <w:rPr>
          <w:rStyle w:val="libArabicChar"/>
          <w:rtl/>
        </w:rPr>
        <w:lastRenderedPageBreak/>
        <w:t>''خلفائ</w:t>
      </w:r>
      <w:r w:rsidR="008A440B" w:rsidRPr="004C6972">
        <w:rPr>
          <w:rStyle w:val="libArabicChar"/>
          <w:rFonts w:hint="cs"/>
          <w:rtl/>
        </w:rPr>
        <w:t>ی</w:t>
      </w:r>
      <w:r w:rsidR="008A440B" w:rsidRPr="004C6972">
        <w:rPr>
          <w:rStyle w:val="libArabicChar"/>
          <w:rtl/>
        </w:rPr>
        <w:t xml:space="preserve"> اثنا عشر کل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م من قر</w:t>
      </w:r>
      <w:r w:rsidR="008A440B" w:rsidRPr="004C6972">
        <w:rPr>
          <w:rStyle w:val="libArabicChar"/>
          <w:rFonts w:hint="cs"/>
          <w:rtl/>
        </w:rPr>
        <w:t>ی</w:t>
      </w:r>
      <w:r w:rsidR="008A440B" w:rsidRPr="004C6972">
        <w:rPr>
          <w:rStyle w:val="libArabicChar"/>
          <w:rFonts w:hint="eastAsia"/>
          <w:rtl/>
        </w:rPr>
        <w:t>ش</w:t>
      </w:r>
      <w:r w:rsidR="008A440B" w:rsidRPr="004C6972">
        <w:rPr>
          <w:rStyle w:val="libArabicChar"/>
          <w:rtl/>
        </w:rPr>
        <w:t>''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خلفاء بارہ افراد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سب کے سب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کا اپنے خلفاء کو بارہ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محدود 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کرنا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کہ بارہو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مذہب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 اہل سنت کے بہت سے بزرگوں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ہے کہ بارہو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زندہ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نظروں سے غا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زمان حاضر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ہرزمانے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جاسکے اور حوض کوثر تک دونوں ساتھ پہنچ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سے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تعارف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 ۔ ۔ ۔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خدا سے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چاہے وہ حاضر و آشکار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غائب اور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تاکہ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لوگ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کتنے افراد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کہاں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بہت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خدا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و مقام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خدانے ان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امانات و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وہ اپنے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 ے کے سپردکرتے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صحی</w:t>
      </w:r>
      <w:r>
        <w:rPr>
          <w:rFonts w:hint="eastAsia"/>
          <w:rtl/>
        </w:rPr>
        <w:t>ح</w:t>
      </w:r>
      <w:r>
        <w:rPr>
          <w:rtl/>
        </w:rPr>
        <w:t xml:space="preserve"> مسلم :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، باب الناس تبع القری</w:t>
      </w:r>
      <w:r>
        <w:rPr>
          <w:rFonts w:hint="eastAsia"/>
          <w:rtl/>
        </w:rPr>
        <w:t>ش</w:t>
      </w:r>
      <w:r>
        <w:rPr>
          <w:rtl/>
        </w:rPr>
        <w:t xml:space="preserve"> ، جابرابن سمرة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 کو فرماتے سنا ہے کہ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قائما حت</w:t>
      </w:r>
      <w:r>
        <w:rPr>
          <w:rFonts w:hint="cs"/>
          <w:rtl/>
        </w:rPr>
        <w:t>ی</w:t>
      </w:r>
      <w:r>
        <w:rPr>
          <w:rtl/>
        </w:rPr>
        <w:t xml:space="preserve"> تقوم الساعة و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اثنا عشر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کلھم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رہے گا اور لوگوں پر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</w:t>
      </w:r>
      <w:r>
        <w:rPr>
          <w:rFonts w:hint="eastAsia"/>
          <w:rtl/>
        </w:rPr>
        <w:t>کومت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جو سب کے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ہوں گے 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علم</w:t>
      </w:r>
      <w:r w:rsidR="008A440B">
        <w:rPr>
          <w:rtl/>
        </w:rPr>
        <w:t xml:space="preserve"> و معرفت ، حق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بص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رت</w:t>
      </w:r>
      <w:r w:rsidR="008A440B">
        <w:rPr>
          <w:rtl/>
        </w:rPr>
        <w:t xml:space="preserve"> کے ساتھ ان کے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ٹھاٹھ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مارتے سمندر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ہے ، وہ روح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سے مخلوط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ہر کام کہ جو پور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پر مشکل ہو وہ ان پر آسان ہے اور جس سے اہل باطل و جاہل بھاگتے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وہ اس سے مانوس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اہل دن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بلند روح و حوصل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کے ساتھ زندگ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بسر کرتے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نظ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جاسکت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۔وہ زم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پر خدا کے خل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فہ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اور اس کے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بلانے والے ، آہ آہ مجھے ان کے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دار</w:t>
      </w:r>
      <w:r w:rsidR="008A440B">
        <w:rPr>
          <w:rtl/>
        </w:rPr>
        <w:t xml:space="preserve"> کا کس قدر شوق ہے ''۔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او ر پھر فرمای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 کہاں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لوگ کہ جو ہم پر جھوٹ و تہمت لگاتے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سر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کہ خداوندعالم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سر بلند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ان کو سرنگوں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و فضل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 ن کو بے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امن کے قلعے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کو باہر 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وہ 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علم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راسخ ہمارے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،ہمار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مل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دل کے نا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کو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وہ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کے آئمہ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جوہاشم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او رشجرہ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دوسرے لوگ اس کے مستحق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امر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وسرپرست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شہر آشوب، مناقب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رقمطراز ہے: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Pr="004C6972">
        <w:rPr>
          <w:rStyle w:val="libAlaemChar"/>
          <w:rtl/>
        </w:rPr>
        <w:t>(</w:t>
      </w:r>
      <w:r w:rsidRPr="004C6972">
        <w:rPr>
          <w:rStyle w:val="libAieChar"/>
          <w:rFonts w:hint="cs"/>
          <w:rtl/>
        </w:rPr>
        <w:t>ی</w:t>
      </w:r>
      <w:r w:rsidRPr="004C6972">
        <w:rPr>
          <w:rStyle w:val="libAieChar"/>
          <w:rFonts w:hint="eastAsia"/>
          <w:rtl/>
        </w:rPr>
        <w:t>ا</w:t>
      </w:r>
      <w:r w:rsidRPr="004C6972">
        <w:rPr>
          <w:rStyle w:val="libAieChar"/>
          <w:rtl/>
        </w:rPr>
        <w:t xml:space="preserve"> ا</w:t>
      </w:r>
      <w:r w:rsidRPr="004C6972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االذ</w:t>
      </w:r>
      <w:r w:rsidRPr="004C6972">
        <w:rPr>
          <w:rStyle w:val="libAieChar"/>
          <w:rFonts w:hint="cs"/>
          <w:rtl/>
        </w:rPr>
        <w:t>ی</w:t>
      </w:r>
      <w:r w:rsidRPr="004C6972">
        <w:rPr>
          <w:rStyle w:val="libAieChar"/>
          <w:rFonts w:hint="eastAsia"/>
          <w:rtl/>
        </w:rPr>
        <w:t>ن</w:t>
      </w:r>
      <w:r w:rsidRPr="004C6972">
        <w:rPr>
          <w:rStyle w:val="libAieChar"/>
          <w:rtl/>
        </w:rPr>
        <w:t xml:space="preserve"> آمنوا اتقواالل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 کونوا مع الصادق</w:t>
      </w:r>
      <w:r w:rsidRPr="004C6972">
        <w:rPr>
          <w:rStyle w:val="libAieChar"/>
          <w:rFonts w:hint="cs"/>
          <w:rtl/>
        </w:rPr>
        <w:t>ی</w:t>
      </w:r>
      <w:r w:rsidRPr="004C6972">
        <w:rPr>
          <w:rStyle w:val="libAieChar"/>
          <w:rFonts w:hint="eastAsia"/>
          <w:rtl/>
        </w:rPr>
        <w:t>ن</w:t>
      </w:r>
      <w:r w:rsidRPr="004C6972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نے صادق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بطور مطلق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نہج البلاغہ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37</w:t>
      </w:r>
      <w:r>
        <w:rPr>
          <w:rFonts w:hint="cs"/>
          <w:rtl/>
        </w:rPr>
        <w:t>، حکمت (کلمات قصار)</w:t>
      </w:r>
      <w:r w:rsidR="00071E85" w:rsidRPr="0049153E">
        <w:rPr>
          <w:rFonts w:hint="cs"/>
          <w:rtl/>
        </w:rPr>
        <w:t>147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نہج البلاغہ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</w:t>
      </w:r>
      <w:r>
        <w:rPr>
          <w:rFonts w:hint="cs"/>
          <w:rtl/>
        </w:rPr>
        <w:t xml:space="preserve">، خطبہ </w:t>
      </w:r>
      <w:r w:rsidR="00071E85" w:rsidRPr="0049153E">
        <w:rPr>
          <w:rFonts w:hint="cs"/>
          <w:rtl/>
        </w:rPr>
        <w:t>144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توبہ(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119</w:t>
      </w:r>
      <w:r>
        <w:rPr>
          <w:rFonts w:hint="cs"/>
          <w:rtl/>
        </w:rPr>
        <w:t>۔ (اے ای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 اللہ سے ڈرو اور سچوں کے ساتھ ہوجاؤ)۔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بات ان کے معصوم ہونے پر دلالت کرت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چونکہ اس طرح کا امر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کے متعلق کہ جو برائ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</w:t>
      </w:r>
      <w:r w:rsidR="008A440B">
        <w:rPr>
          <w:rtl/>
        </w:rPr>
        <w:t xml:space="preserve"> سے بچا ہوا نہ ہو ،قب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</w:t>
      </w:r>
      <w:r w:rsidR="008A440B">
        <w:rPr>
          <w:rtl/>
        </w:rPr>
        <w:t xml:space="preserve"> ہے چونکہ اس کا م کا نت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جہ</w:t>
      </w:r>
      <w:r w:rsidR="008A440B">
        <w:rPr>
          <w:rtl/>
        </w:rPr>
        <w:t xml:space="preserve"> امر قب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لے جاتاہے۔ اور جب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بات امامت کے باب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ثابت ہوگئ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خصوص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اور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اولاد م</w:t>
      </w:r>
      <w:r w:rsidR="008A440B">
        <w:rPr>
          <w:rFonts w:hint="eastAsia"/>
          <w:rtl/>
        </w:rPr>
        <w:t>عصوم</w:t>
      </w:r>
      <w:r w:rsidR="008A440B">
        <w:rPr>
          <w:rtl/>
        </w:rPr>
        <w:t xml:space="preserve">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بطور اجماع عصمت ثابت ہے 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انہ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ہے ، چونکہ امت اسلام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فرقہ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کے بارے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ان کے علاوہ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کہتا ، اس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وجہ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ہے کہ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صفات ان کے علاوہ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ثابت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نے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ان خصوص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کا ان </w:t>
      </w:r>
      <w:r w:rsidR="008A440B">
        <w:rPr>
          <w:rFonts w:hint="eastAsia"/>
          <w:rtl/>
        </w:rPr>
        <w:t>کے</w:t>
      </w:r>
      <w:r w:rsidR="008A440B">
        <w:rPr>
          <w:rtl/>
        </w:rPr>
        <w:t xml:space="preserve"> علاوہ ادع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تو امامت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کا مسلم حق ہے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مناقب ابن شہر آشوب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247</w:t>
      </w:r>
      <w:r>
        <w:rPr>
          <w:rFonts w:hint="cs"/>
          <w:rtl/>
        </w:rPr>
        <w:t>۔</w:t>
      </w:r>
    </w:p>
    <w:p w:rsidR="008A440B" w:rsidRDefault="008A440B" w:rsidP="006347F4">
      <w:pPr>
        <w:pStyle w:val="libNormal"/>
        <w:rPr>
          <w:rtl/>
        </w:rPr>
      </w:pPr>
    </w:p>
    <w:p w:rsidR="004C6972" w:rsidRDefault="004C6972" w:rsidP="0029188D">
      <w:pPr>
        <w:pStyle w:val="libNormal"/>
        <w:rPr>
          <w:rFonts w:eastAsia="Calibri"/>
          <w:rtl/>
          <w:lang w:bidi="fa-IR"/>
        </w:rPr>
      </w:pPr>
      <w:r>
        <w:rPr>
          <w:rFonts w:eastAsia="Calibri"/>
          <w:rtl/>
          <w:lang w:bidi="fa-IR"/>
        </w:rPr>
        <w:br w:type="page"/>
      </w:r>
    </w:p>
    <w:p w:rsidR="008A440B" w:rsidRDefault="008A440B" w:rsidP="004C6972">
      <w:pPr>
        <w:pStyle w:val="Heading2Center"/>
        <w:rPr>
          <w:rtl/>
        </w:rPr>
      </w:pPr>
      <w:bookmarkStart w:id="17" w:name="_Toc499555147"/>
      <w:r>
        <w:rPr>
          <w:rFonts w:hint="eastAsia"/>
          <w:rtl/>
        </w:rPr>
        <w:lastRenderedPageBreak/>
        <w:t>سوم</w:t>
      </w:r>
      <w:r>
        <w:rPr>
          <w:rtl/>
        </w:rPr>
        <w:t xml:space="preserve"> :ـ مطہر اور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ہونا</w:t>
      </w:r>
      <w:bookmarkEnd w:id="17"/>
    </w:p>
    <w:p w:rsidR="008A440B" w:rsidRDefault="008A440B" w:rsidP="00435CA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عصمت کا لازمہ و جزء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عصمت کے 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متعلق کچھ خاص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چونکہ ابھ</w:t>
      </w:r>
      <w:r>
        <w:rPr>
          <w:rFonts w:hint="cs"/>
          <w:rtl/>
        </w:rPr>
        <w:t>ی</w:t>
      </w:r>
      <w:r>
        <w:rPr>
          <w:rtl/>
        </w:rPr>
        <w:t xml:space="preserve"> گذرچکاہے کہ خداوندعالم نے موس</w:t>
      </w:r>
      <w:r>
        <w:rPr>
          <w:rFonts w:hint="cs"/>
          <w:rtl/>
        </w:rPr>
        <w:t>یٰ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eastAsia"/>
          <w:rtl/>
        </w:rPr>
        <w:t>سجد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اور اس کو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 رکھے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ہارون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رہنے کا حق نہ دے۔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خداوندعالم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کے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435CA1">
        <w:rPr>
          <w:rStyle w:val="libFootnotenumChar"/>
          <w:rtl/>
        </w:rPr>
        <w:t>(1)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(1) الخصائص (س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424</w:t>
      </w:r>
      <w:r>
        <w:rPr>
          <w:rFonts w:hint="cs"/>
          <w:rtl/>
        </w:rPr>
        <w:t>۔غای</w:t>
      </w:r>
      <w:r>
        <w:rPr>
          <w:rFonts w:hint="eastAsia"/>
          <w:rtl/>
        </w:rPr>
        <w:t>ة</w:t>
      </w:r>
      <w:r>
        <w:rPr>
          <w:rtl/>
        </w:rPr>
        <w:t xml:space="preserve"> المرام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191</w:t>
      </w:r>
      <w:r>
        <w:rPr>
          <w:rFonts w:hint="cs"/>
          <w:rtl/>
        </w:rPr>
        <w:t>۔کتاب سلی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195</w:t>
      </w:r>
      <w:r>
        <w:rPr>
          <w:rFonts w:hint="cs"/>
          <w:rtl/>
        </w:rPr>
        <w:t xml:space="preserve">و </w:t>
      </w:r>
      <w:r w:rsidR="00071E85" w:rsidRPr="0049153E">
        <w:rPr>
          <w:rFonts w:hint="cs"/>
          <w:rtl/>
        </w:rPr>
        <w:t>321</w:t>
      </w:r>
      <w:r>
        <w:rPr>
          <w:rFonts w:hint="cs"/>
          <w:rtl/>
        </w:rPr>
        <w:t xml:space="preserve">و </w:t>
      </w:r>
      <w:r w:rsidR="00071E85" w:rsidRPr="0049153E">
        <w:rPr>
          <w:rFonts w:hint="cs"/>
          <w:rtl/>
        </w:rPr>
        <w:t>400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کے احتجاجات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وارد ہے کہ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تمہارے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مطہر ہے ؟، اس وقت کہ جب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تم سب کے گھروں کے دروازوں کو مسجد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بند کرواد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صرف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 کا دروازہ کھلا رکھا ،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گھر و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ان کے ساتھ رہا ، پھر آپ کے چچا کھڑے ہوئے اور کہا : اے رسول خدا  آپ نے ہم سب کے دروازوں کو بند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دروازے کو کھلا رکھا ،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ہاں! خداوندعالم نے اس کام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، تو سب نے کہا : نہ 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، (آپ نے جو کہا ہے سچ ہے )''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ابوبکر</w:t>
      </w:r>
      <w:r>
        <w:rPr>
          <w:rtl/>
          <w:lang w:bidi="ur-PK"/>
        </w:rPr>
        <w:t xml:space="preserve"> کے ساتھ احتجاج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تطہ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ہر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خاندان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شأن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خاندان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ابوبکر نے کہا آپ کے اور آپ کے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تجھے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شخص کہ جس کو خداوندعالم نے نسل بعد نسل اس کے باپ سے حضرت آدم تک زنا 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مشروع رابطہ سے دوررکھا اور رسول خدا  فرماتے تھے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آپ آدم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عبدالمطلب تک حلال ونکاح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منتقل ہوتے رہے اور زنا و سفاح سے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رہے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؟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432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426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14243</w:t>
      </w:r>
      <w:r>
        <w:rPr>
          <w:rFonts w:hint="cs"/>
          <w:rtl/>
        </w:rPr>
        <w:t>۔ مناقب خوارزمی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315</w:t>
      </w:r>
      <w:r>
        <w:rPr>
          <w:rFonts w:hint="cs"/>
          <w:rtl/>
        </w:rPr>
        <w:t xml:space="preserve">۔ خصال صدوق </w:t>
      </w:r>
      <w:r w:rsidR="00071E85" w:rsidRPr="0049153E">
        <w:rPr>
          <w:rFonts w:hint="cs"/>
          <w:rtl/>
        </w:rPr>
        <w:t>559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31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ابوبکر</w:t>
      </w:r>
      <w:r w:rsidR="008A440B">
        <w:rPr>
          <w:rtl/>
        </w:rPr>
        <w:t xml:space="preserve"> نے کہا: بلکہ آپ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طرح کے لوگوں سے بچے رہنا ۔ ۔ ۔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 وہ شخص کہ جس کو خدائے متعال نے حکومت عطا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اس نے گمان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ہے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، جب کہ وہ جھوٹا ہے چونکہ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مخلوق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بلکہ صرف اطاعت خدااور اس کے رسول اور صاحبان ام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 کو خداوند عالم نے اپنے اور اپنے رسول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ہمراہ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784A5C">
        <w:rPr>
          <w:rStyle w:val="libAlaemChar"/>
          <w:rtl/>
        </w:rPr>
        <w:t>(</w:t>
      </w:r>
      <w:r w:rsidRPr="00784A5C">
        <w:rPr>
          <w:rStyle w:val="libAieChar"/>
          <w:rtl/>
        </w:rPr>
        <w:t>اط</w:t>
      </w:r>
      <w:r w:rsidRPr="00784A5C">
        <w:rPr>
          <w:rStyle w:val="libAieChar"/>
          <w:rFonts w:hint="cs"/>
          <w:rtl/>
        </w:rPr>
        <w:t>ی</w:t>
      </w:r>
      <w:r w:rsidRPr="00784A5C">
        <w:rPr>
          <w:rStyle w:val="libAieChar"/>
          <w:rFonts w:hint="eastAsia"/>
          <w:rtl/>
        </w:rPr>
        <w:t>عوا</w:t>
      </w:r>
      <w:r w:rsidRPr="00784A5C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 اط</w:t>
      </w:r>
      <w:r w:rsidRPr="00784A5C">
        <w:rPr>
          <w:rStyle w:val="libAieChar"/>
          <w:rFonts w:hint="cs"/>
          <w:rtl/>
        </w:rPr>
        <w:t>ی</w:t>
      </w:r>
      <w:r w:rsidRPr="00784A5C">
        <w:rPr>
          <w:rStyle w:val="libAieChar"/>
          <w:rFonts w:hint="eastAsia"/>
          <w:rtl/>
        </w:rPr>
        <w:t>عو</w:t>
      </w:r>
      <w:r w:rsidRPr="00784A5C">
        <w:rPr>
          <w:rStyle w:val="libAieChar"/>
          <w:rtl/>
        </w:rPr>
        <w:t xml:space="preserve"> الرسول و اول</w:t>
      </w:r>
      <w:r w:rsidRPr="00784A5C">
        <w:rPr>
          <w:rStyle w:val="libAieChar"/>
          <w:rFonts w:hint="cs"/>
          <w:rtl/>
        </w:rPr>
        <w:t>ی</w:t>
      </w:r>
      <w:r w:rsidRPr="00784A5C">
        <w:rPr>
          <w:rStyle w:val="libAieChar"/>
          <w:rtl/>
        </w:rPr>
        <w:t xml:space="preserve"> الامر منکم</w:t>
      </w:r>
      <w:r w:rsidRPr="00784A5C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کرو اور رسول و صاحب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کرو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چونکہ</w:t>
      </w:r>
      <w:r>
        <w:rPr>
          <w:rtl/>
          <w:lang w:bidi="ur-PK"/>
        </w:rPr>
        <w:t xml:space="preserve"> خداوندعالم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معصوم و مطہر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اور پھر اس کے ساتھ صاحبان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معصوم او رپاک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احتجاج طبرسی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171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نسائ(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کتاب سلی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405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54</w:t>
      </w:r>
      <w:r>
        <w:rPr>
          <w:rFonts w:hint="cs"/>
          <w:rtl/>
        </w:rPr>
        <w:t>۔ اسی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کچھ فرق کے ساتھ منقول ہے : خصال صدوق </w:t>
      </w:r>
      <w:r w:rsidR="00071E85" w:rsidRPr="0049153E">
        <w:rPr>
          <w:rFonts w:hint="cs"/>
          <w:rtl/>
        </w:rPr>
        <w:t>139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158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اور بحار الانوار :</w:t>
      </w:r>
      <w:r w:rsidR="00071E85" w:rsidRPr="0049153E">
        <w:rPr>
          <w:rFonts w:hint="cs"/>
          <w:rtl/>
        </w:rPr>
        <w:t>25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200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حضرت</w:t>
      </w:r>
      <w:r w:rsidR="008A440B">
        <w:rPr>
          <w:rtl/>
        </w:rPr>
        <w:t xml:space="preserve"> امام جعفرصادق نے اپنے آباء و اجداد مطہر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نقل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نے کوفہ کے منبر پر خطبہ ارشادفرما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اپنے خطبے کے دوران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 خداوند عالم نے ہم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محفوظ رکھا اس سے کہ چال باز ،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گر ، دھوکے باز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جھوٹے و مکار ہوں ، بس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ہم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ہمارا اس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رابطہ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خداوندعالم نے ہم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ہر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رجس سے پاک رکھا اور جب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کچھ نکلا تو سچ کردکھا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جب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سوال ہوا اس کا ہم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خداوندعالم نے ہم کو دس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نہ ہم سے پہلے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اور نہ ہمارے بعد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عطا فرمائے۔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حلم</w:t>
      </w:r>
      <w:r>
        <w:rPr>
          <w:rtl/>
          <w:lang w:bidi="ur-PK"/>
        </w:rPr>
        <w:t xml:space="preserve"> ، علم، عقل، نبوت ، شجاعت ، سخاوت، صبر ، صدق و سچائ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عفت و پاکدامن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طہارت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پس ہم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ںکلمة</w:t>
      </w:r>
      <w:r>
        <w:rPr>
          <w:rtl/>
          <w:lang w:bidi="ur-PK"/>
        </w:rPr>
        <w:t xml:space="preserve"> التقو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راستے ،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نمونے، بہت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حجت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حکم و مضبوط امانت ، ہم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حق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784A5C">
        <w:rPr>
          <w:rStyle w:val="libAlaemChar"/>
          <w:rtl/>
        </w:rPr>
        <w:t>(</w:t>
      </w:r>
      <w:r w:rsidRPr="00784A5C">
        <w:rPr>
          <w:rStyle w:val="libAieChar"/>
          <w:rtl/>
        </w:rPr>
        <w:t>فما ذا بعد الحق الاالضلال فان</w:t>
      </w:r>
      <w:r w:rsidRPr="00784A5C">
        <w:rPr>
          <w:rStyle w:val="libAieChar"/>
          <w:rFonts w:hint="cs"/>
          <w:rtl/>
        </w:rPr>
        <w:t>یٰ</w:t>
      </w:r>
      <w:r w:rsidRPr="00784A5C">
        <w:rPr>
          <w:rStyle w:val="libAieChar"/>
          <w:rtl/>
        </w:rPr>
        <w:t xml:space="preserve"> تصرفون</w:t>
      </w:r>
      <w:r w:rsidRPr="00784A5C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tl/>
          <w:lang w:bidi="ur-PK"/>
        </w:rPr>
        <w:t xml:space="preserve"> کے بعد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پس کہاں منھ موڑے جارہے ہو۔''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ی</w:t>
      </w:r>
      <w:r>
        <w:rPr>
          <w:rFonts w:hint="eastAsia"/>
          <w:rtl/>
        </w:rPr>
        <w:t>ونس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فرات کوف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178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230</w:t>
      </w:r>
      <w:r>
        <w:rPr>
          <w:rFonts w:hint="cs"/>
          <w:rtl/>
        </w:rPr>
        <w:t>۔ بحارالانوار: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350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عبداللہ</w:t>
      </w:r>
      <w:r w:rsidR="008A440B">
        <w:rPr>
          <w:rtl/>
        </w:rPr>
        <w:t xml:space="preserve"> بن عمر بن خطاب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ہے کہ اس نے کہا : فرزند ابو طالب کو 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خصلت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عطا ہوئ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اگر ان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سے مجھ کو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مل جات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تو وہ مجھ کو لال بال والے اونٹ سے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عز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تھ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۔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نے اپنی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شاد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ان سے فرمائ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آپ کے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ان 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دو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ٹے</w:t>
      </w:r>
      <w:r w:rsidR="008A440B">
        <w:rPr>
          <w:rtl/>
        </w:rPr>
        <w:t xml:space="preserve">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داہوئے</w:t>
      </w:r>
      <w:r w:rsidR="008A440B">
        <w:rPr>
          <w:rtl/>
        </w:rPr>
        <w:t xml:space="preserve"> اور تمام مسلمانوں کے گھروں کے دروازوں کو کہ جو مسجد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کھلتے تھے بندکراد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سوائے آپ کے گھر کے دروازے کے ، اور روز خ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بر</w:t>
      </w:r>
      <w:r w:rsidR="008A440B">
        <w:rPr>
          <w:rtl/>
        </w:rPr>
        <w:t xml:space="preserve"> آپ کو علم عطا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ابوسع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خدر</w:t>
      </w:r>
      <w:r>
        <w:rPr>
          <w:rFonts w:hint="cs"/>
          <w:rtl/>
          <w:lang w:bidi="ur-PK"/>
        </w:rPr>
        <w:t>ی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اور عمر بن خطاب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،صر ف عمر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الفاظ اس طرح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'' </w:t>
      </w:r>
      <w:r w:rsidRPr="00784A5C">
        <w:rPr>
          <w:rStyle w:val="libArabicChar"/>
          <w:rtl/>
        </w:rPr>
        <w:t>وسکنا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المسجد مع رسول 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</w:t>
      </w:r>
      <w:r w:rsidRPr="00784A5C">
        <w:rPr>
          <w:rStyle w:val="libArabicChar"/>
          <w:rFonts w:hint="cs"/>
          <w:rtl/>
        </w:rPr>
        <w:t>ی</w:t>
      </w:r>
      <w:r w:rsidRPr="00784A5C">
        <w:rPr>
          <w:rStyle w:val="libArabicChar"/>
          <w:rFonts w:hint="eastAsia"/>
          <w:rtl/>
        </w:rPr>
        <w:t>حل</w:t>
      </w:r>
      <w:r w:rsidRPr="00784A5C">
        <w:rPr>
          <w:rStyle w:val="libArabicChar"/>
          <w:rtl/>
        </w:rPr>
        <w:t xml:space="preserve"> 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ف</w:t>
      </w:r>
      <w:r w:rsidRPr="00784A5C">
        <w:rPr>
          <w:rStyle w:val="libArabicChar"/>
          <w:rFonts w:hint="cs"/>
          <w:rtl/>
        </w:rPr>
        <w:t>ی</w:t>
      </w:r>
      <w:r w:rsidR="0029188D" w:rsidRPr="00635AD7">
        <w:rPr>
          <w:rStyle w:val="libArabicChar"/>
          <w:rFonts w:hint="cs"/>
          <w:rtl/>
        </w:rPr>
        <w:t>ه</w:t>
      </w:r>
      <w:r w:rsidRPr="00784A5C">
        <w:rPr>
          <w:rStyle w:val="libArabicChar"/>
          <w:rtl/>
        </w:rPr>
        <w:t xml:space="preserve"> ما</w:t>
      </w:r>
      <w:r w:rsidRPr="00784A5C">
        <w:rPr>
          <w:rStyle w:val="libArabicChar"/>
          <w:rFonts w:hint="cs"/>
          <w:rtl/>
        </w:rPr>
        <w:t>ی</w:t>
      </w:r>
      <w:r w:rsidRPr="00784A5C">
        <w:rPr>
          <w:rStyle w:val="libArabicChar"/>
          <w:rFonts w:hint="eastAsia"/>
          <w:rtl/>
        </w:rPr>
        <w:t>حل</w:t>
      </w:r>
      <w:r w:rsidRPr="00784A5C">
        <w:rPr>
          <w:rStyle w:val="libArabicChar"/>
          <w:rtl/>
        </w:rPr>
        <w:t xml:space="preserve"> ل</w:t>
      </w:r>
      <w:r w:rsidR="0029188D" w:rsidRPr="00635AD7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 ''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کے ساتھ رہتے اور جو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ںرسول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حلال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حلال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روزسدالابواب (دروازے بند ہونے والے دن)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منبر 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 خطبہ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مسند احمد ابن حنبل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26</w:t>
      </w:r>
      <w:r>
        <w:rPr>
          <w:rFonts w:hint="cs"/>
          <w:rtl/>
        </w:rPr>
        <w:t>۔ مجمع الزوائد :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120</w:t>
      </w:r>
      <w:r>
        <w:rPr>
          <w:rFonts w:hint="cs"/>
          <w:rtl/>
        </w:rPr>
        <w:t>۔ فتح الباری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 xml:space="preserve">۔ کنزالعمال : 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36359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125</w:t>
      </w:r>
      <w:r>
        <w:rPr>
          <w:rFonts w:hint="cs"/>
          <w:rtl/>
        </w:rPr>
        <w:t>۔ مجمع الزوائد :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120</w:t>
      </w:r>
      <w:r>
        <w:rPr>
          <w:rFonts w:hint="cs"/>
          <w:rtl/>
        </w:rPr>
        <w:t>۔ مصنف ابن ابی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500</w:t>
      </w:r>
      <w:r>
        <w:rPr>
          <w:rFonts w:hint="cs"/>
          <w:rtl/>
        </w:rPr>
        <w:t xml:space="preserve"> 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36</w:t>
      </w:r>
      <w:r>
        <w:rPr>
          <w:rFonts w:hint="cs"/>
          <w:rtl/>
        </w:rPr>
        <w:t>۔ مناقب خوارزمی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261</w:t>
      </w:r>
      <w:r>
        <w:rPr>
          <w:rFonts w:hint="cs"/>
          <w:rtl/>
        </w:rPr>
        <w:t>۔ البدای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377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tl/>
        </w:rPr>
        <w:lastRenderedPageBreak/>
        <w:t>''کچھ لوگ اس بات سے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مسجد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رکھا اور ان کو باہر کرد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اپنے دلوں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احساس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ہوئے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خداک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قسم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کام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بلکہ خداوندعالم نے ان کو باہر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اور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سکونت عطا فرمائ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، خدائے متعال نے موس</w:t>
      </w:r>
      <w:r w:rsidR="008A440B">
        <w:rPr>
          <w:rFonts w:hint="cs"/>
          <w:rtl/>
        </w:rPr>
        <w:t>یٰ</w:t>
      </w:r>
      <w:r w:rsidR="008A440B">
        <w:rPr>
          <w:rtl/>
        </w:rPr>
        <w:t xml:space="preserve"> اور ان کے بھائ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ہارون کو </w:t>
      </w:r>
      <w:r w:rsidR="008A440B">
        <w:rPr>
          <w:rFonts w:hint="eastAsia"/>
          <w:rtl/>
        </w:rPr>
        <w:t>وح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فرمائ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اپنے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شہر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گھر تعم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کرو اور اس کو لوگوں کا قبلہ قرار دو ، اس گھر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عبادت کرو ،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مجھ سے وہ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نسبت ہے کہ جو ہارون کو موس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تھ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وہ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</w:t>
      </w:r>
      <w:r w:rsidR="008A440B">
        <w:rPr>
          <w:rtl/>
        </w:rPr>
        <w:t xml:space="preserve"> بھائ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،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مسجد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ساتھ مباشرت جائز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سوائے اس کے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دشمنوں نے آپ سے بغض و حسد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کوگھڑا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تمام صحابہ کے گھروں کے دروازے کہ جو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کھلتے تھے بند کراد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سوائے ابوبکر کے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سد الابواب کے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خوخة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بکر (ابوبکر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کے متعلق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مفصل و دلچسپ گفتگو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وہ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259</w:t>
      </w:r>
      <w:r>
        <w:rPr>
          <w:rFonts w:hint="cs"/>
          <w:rtl/>
        </w:rPr>
        <w:t xml:space="preserve">، باب </w:t>
      </w:r>
      <w:r w:rsidR="00071E85" w:rsidRPr="0049153E">
        <w:rPr>
          <w:rFonts w:hint="cs"/>
          <w:rtl/>
        </w:rPr>
        <w:t>17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۔ الطرائف </w:t>
      </w:r>
      <w:r w:rsidR="00071E85" w:rsidRPr="0049153E">
        <w:rPr>
          <w:rFonts w:hint="cs"/>
          <w:rtl/>
        </w:rPr>
        <w:t>61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59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مسند احمد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369</w:t>
      </w:r>
      <w:r>
        <w:rPr>
          <w:rFonts w:hint="cs"/>
          <w:rtl/>
        </w:rPr>
        <w:t>۔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254</w:t>
      </w:r>
      <w:r>
        <w:rPr>
          <w:rFonts w:hint="cs"/>
          <w:rtl/>
        </w:rPr>
        <w:t>۔ صحی</w:t>
      </w:r>
      <w:r>
        <w:rPr>
          <w:rFonts w:hint="eastAsia"/>
          <w:rtl/>
        </w:rPr>
        <w:t>ح</w:t>
      </w:r>
      <w:r>
        <w:rPr>
          <w:rtl/>
        </w:rPr>
        <w:t xml:space="preserve"> مسلم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108</w:t>
      </w:r>
      <w:r>
        <w:rPr>
          <w:rFonts w:hint="cs"/>
          <w:rtl/>
        </w:rPr>
        <w:t>۔ مسند احمد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270</w:t>
      </w:r>
      <w:r>
        <w:rPr>
          <w:rFonts w:hint="cs"/>
          <w:rtl/>
        </w:rPr>
        <w:t>۔ اور ابن جوزی</w:t>
      </w:r>
      <w:r>
        <w:rPr>
          <w:rtl/>
        </w:rPr>
        <w:t xml:space="preserve"> نے الموضوعات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367</w:t>
      </w:r>
      <w:r>
        <w:rPr>
          <w:rFonts w:hint="cs"/>
          <w:rtl/>
        </w:rPr>
        <w:t xml:space="preserve"> ۔ می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بعض عالم نما افراد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ابوبکر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202</w:t>
      </w:r>
      <w:r>
        <w:rPr>
          <w:rFonts w:hint="cs"/>
          <w:rtl/>
        </w:rPr>
        <w:t xml:space="preserve">ـ </w:t>
      </w:r>
      <w:r w:rsidR="00071E85" w:rsidRPr="0049153E">
        <w:rPr>
          <w:rFonts w:hint="cs"/>
          <w:rtl/>
        </w:rPr>
        <w:t>215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tl/>
        </w:rPr>
        <w:t xml:space="preserve"> طرح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اس مطلب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اشارہ کرت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ان سب دروازوں کو بند کرنا کہ جو مسجد کے اندر کو کھلتے تھے مسجد کو ظاہر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معنو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نجاست سے پاک رکھنا تھا ،تاکہ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حالت جنابت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اس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وارد نہ ہو اور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جنب نہ ہو،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اپنے اور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مسجد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ہرحال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رفت و آمد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اجازت اور آپ کا دروازہ کھلا رکھنا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ان دوبزرگواروں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طہارت و پاک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وجہ سے ہے کہ جس بات پر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تطہ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دلالت کرت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وہ حضرات ہر طرح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پل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گندگ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معنو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نجاست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جنابت سے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پاک و پاک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زہ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مسئلہ کاملاً مسجد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ہے اور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شتر</w:t>
      </w:r>
      <w:r>
        <w:rPr>
          <w:rtl/>
          <w:lang w:bidi="ur-PK"/>
        </w:rPr>
        <w:t xml:space="preserve"> آگاہ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اپنے پروردگار سے دعا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ہارون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مسجد کو حلال و پاک فرما۔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خداوندعالم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مسجد کو پاک رکھو،سوائے اپنے اور ہارون کے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سکونت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نہ کرے 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مسجد کو پاک رکھنا صرف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نجاست سے پاک رکھنا مقصود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چونکہ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ہرمسجد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حکم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سے پہلے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صاف واضح ہوجاتاہے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حالت جنابت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 ہوجاتے تھے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عبداللہ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 نسائ</w:t>
      </w:r>
      <w:r>
        <w:rPr>
          <w:rFonts w:hint="cs"/>
          <w:rtl/>
        </w:rPr>
        <w:t>ی</w:t>
      </w:r>
      <w:r>
        <w:rPr>
          <w:rtl/>
        </w:rPr>
        <w:t xml:space="preserve"> نے الخصائص </w:t>
      </w:r>
      <w:r w:rsidR="00071E85" w:rsidRPr="0049153E">
        <w:rPr>
          <w:rFonts w:hint="cs"/>
          <w:rtl/>
        </w:rPr>
        <w:t>76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اس</w:t>
      </w:r>
      <w:r>
        <w:rPr>
          <w:rFonts w:hint="cs"/>
          <w:rtl/>
        </w:rPr>
        <w:t>ی</w:t>
      </w:r>
      <w:r>
        <w:rPr>
          <w:rtl/>
        </w:rPr>
        <w:t xml:space="preserve"> سے نقل ہوئ</w:t>
      </w:r>
      <w:r>
        <w:rPr>
          <w:rFonts w:hint="cs"/>
          <w:rtl/>
        </w:rPr>
        <w:t>ی</w:t>
      </w:r>
      <w:r>
        <w:rPr>
          <w:rtl/>
        </w:rPr>
        <w:t xml:space="preserve"> ہے فتح البار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اور نسائ</w:t>
      </w:r>
      <w:r>
        <w:rPr>
          <w:rFonts w:hint="cs"/>
          <w:rtl/>
        </w:rPr>
        <w:t>ی</w:t>
      </w:r>
      <w:r>
        <w:rPr>
          <w:rtl/>
        </w:rPr>
        <w:t xml:space="preserve"> کا کہنا ہے کہ اس کے رجال ثقہ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السنة (ابن اب</w:t>
      </w:r>
      <w:r>
        <w:rPr>
          <w:rFonts w:hint="cs"/>
          <w:rtl/>
        </w:rPr>
        <w:t>ی</w:t>
      </w:r>
      <w:r>
        <w:rPr>
          <w:rtl/>
        </w:rPr>
        <w:t xml:space="preserve"> عاصم ) </w:t>
      </w:r>
      <w:r w:rsidR="00071E85" w:rsidRPr="0049153E">
        <w:rPr>
          <w:rFonts w:hint="cs"/>
          <w:rtl/>
        </w:rPr>
        <w:t>589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مذکور ہے 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اوربعض</w:t>
      </w:r>
      <w:r w:rsidR="008A440B">
        <w:rPr>
          <w:rtl/>
        </w:rPr>
        <w:t xml:space="preserve"> اوقات جنب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حالت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مسجد سے عبور فرماتے تھے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حالت جنابت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لاتے اور گذر جاتے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ہے کہ جو ابوسع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حلال و مناسب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جنب ہو سوائے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>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 الاان مسجد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 حائض من النساء و کل جنب من الرجال الا عل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محمد و اھل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فاطمة و الحسن و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''۔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</w:t>
      </w:r>
      <w:r>
        <w:rPr>
          <w:rtl/>
        </w:rPr>
        <w:t>جمع الزوائد :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115</w:t>
      </w:r>
      <w:r>
        <w:rPr>
          <w:rFonts w:hint="cs"/>
          <w:rtl/>
        </w:rPr>
        <w:t>۔ فتح الباری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>۔ اور طبرانی</w:t>
      </w:r>
      <w:r>
        <w:rPr>
          <w:rtl/>
        </w:rPr>
        <w:t xml:space="preserve"> نے 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246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نائلہ اصبہان</w:t>
      </w:r>
      <w:r>
        <w:rPr>
          <w:rFonts w:hint="cs"/>
          <w:rtl/>
        </w:rPr>
        <w:t>ی</w:t>
      </w:r>
      <w:r>
        <w:rPr>
          <w:rtl/>
        </w:rPr>
        <w:t xml:space="preserve"> اور اس نے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و بجل</w:t>
      </w:r>
      <w:r>
        <w:rPr>
          <w:rFonts w:hint="cs"/>
          <w:rtl/>
        </w:rPr>
        <w:t>ی</w:t>
      </w:r>
      <w:r>
        <w:rPr>
          <w:rtl/>
        </w:rPr>
        <w:t xml:space="preserve"> سے اور اس نے ناصح بن حرب سے اور اس نے جابر بن سمرہ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ی</w:t>
      </w:r>
      <w:r>
        <w:rPr>
          <w:rFonts w:hint="eastAsia"/>
          <w:rtl/>
        </w:rPr>
        <w:t>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اہل سنت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واقعہ سد الابواب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طاہر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eastAsia"/>
          <w:rtl/>
        </w:rPr>
        <w:t>جنابت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جنابت ا 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ہے۔(م)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سنن ترمذ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303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381</w:t>
      </w:r>
      <w:r>
        <w:rPr>
          <w:rFonts w:hint="cs"/>
          <w:rtl/>
        </w:rPr>
        <w:t>۔ السنن الکبری</w:t>
      </w:r>
      <w:r>
        <w:rPr>
          <w:rtl/>
        </w:rPr>
        <w:t>(الب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):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السنن الکبری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66</w:t>
      </w:r>
      <w:r>
        <w:rPr>
          <w:rFonts w:hint="cs"/>
          <w:rtl/>
        </w:rPr>
        <w:t>۔ سبل الھدی</w:t>
      </w:r>
      <w:r>
        <w:rPr>
          <w:rtl/>
        </w:rPr>
        <w:t xml:space="preserve"> و الرشاد :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423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ثعلب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313</w:t>
      </w:r>
      <w:r>
        <w:rPr>
          <w:rFonts w:hint="cs"/>
          <w:rtl/>
        </w:rPr>
        <w:t>۔ تلخی</w:t>
      </w:r>
      <w:r>
        <w:rPr>
          <w:rFonts w:hint="eastAsia"/>
          <w:rtl/>
        </w:rPr>
        <w:t>ص</w:t>
      </w:r>
      <w:r>
        <w:rPr>
          <w:rtl/>
        </w:rPr>
        <w:t xml:space="preserve"> التحب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136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14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166</w:t>
      </w:r>
      <w:r>
        <w:rPr>
          <w:rFonts w:hint="cs"/>
          <w:rtl/>
        </w:rPr>
        <w:t>۔ ذکر اخبار اصبہان: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191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101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34183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آگاہ</w:t>
      </w:r>
      <w:r w:rsidR="008A440B">
        <w:rPr>
          <w:rtl/>
        </w:rPr>
        <w:t xml:space="preserve"> ہوجائو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شک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مسجد ، حائض عورت اور جنب مرد پر حرام ہے سوائے محمد اور آپ کے اہل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کے کہ وہ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فاطمہ اور حسن و حس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>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تطہ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 پاک ہونا ،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ممتاز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واضح ہوجاتاہے کہ وہ حضرات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نور سے خلق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یٔ</w:t>
      </w:r>
      <w:r>
        <w:rPr>
          <w:rtl/>
          <w:lang w:bidi="ur-PK"/>
        </w:rPr>
        <w:t xml:space="preserve"> ان کے سامنے قابل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تھوڑا پہلے گذرچکا ہے کہ وہ حضرات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ماؤوں کے رحم اور پاک و طاہر صلبوں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منتقل ہوتے رہے اور آپ حضرات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جدہ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زمانہ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طاہرہ و پاکدامن کہلات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معصوم کو معصوم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اورغسل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سکتا ،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مذکورہے کہ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جعفر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مجھ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ارشاد ہے کہ 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رسول خدا کا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نامہ پڑھا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 کہ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غسل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اور آپ کے علاوہ مجھے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غسل نہ دے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اے رسول خدا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ماں باپ آپ پر قربان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تنہا آپ کو غسل دے سکتا ہوں 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اندر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ہے ؟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ہے کہ جس کو خداوندعالم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الغدی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210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212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مجمع الزوائد :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218</w:t>
      </w:r>
      <w:r>
        <w:rPr>
          <w:rFonts w:hint="cs"/>
          <w:rtl/>
        </w:rPr>
        <w:t>۔فتح الباری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100</w:t>
      </w:r>
      <w:r>
        <w:rPr>
          <w:rFonts w:hint="cs"/>
          <w:rtl/>
        </w:rPr>
        <w:t>۔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448</w:t>
      </w:r>
      <w:r>
        <w:rPr>
          <w:rFonts w:hint="cs"/>
          <w:rtl/>
        </w:rPr>
        <w:t>۔ اسدالغابہ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434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131</w:t>
      </w:r>
      <w:r>
        <w:rPr>
          <w:rFonts w:hint="cs"/>
          <w:rtl/>
        </w:rPr>
        <w:t>۔ البدای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329</w:t>
      </w:r>
      <w:r>
        <w:rPr>
          <w:rFonts w:hint="cs"/>
          <w:rtl/>
        </w:rPr>
        <w:t>۔ السی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608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سوال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اگر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تنہا آپ کو غسل نہ دے سکا توک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اپنے علاوہ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کو جو ہم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سے ہے غسل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مدد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بلا سکتاہوں ؟ توآپ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جبرئ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نے کہا ہے کہ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کہ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آپ کے پروردگارکا حکم ہے کہ اپنے چچا زاد بھائ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محمد کو غسل دو چونکہ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س</w:t>
      </w:r>
      <w:r w:rsidR="008A440B">
        <w:rPr>
          <w:rFonts w:hint="eastAsia"/>
          <w:rtl/>
        </w:rPr>
        <w:t>نت</w:t>
      </w:r>
      <w:r w:rsidR="008A440B">
        <w:rPr>
          <w:rtl/>
        </w:rPr>
        <w:t xml:space="preserve"> الٰہ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ہے کہ انب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اء</w:t>
      </w:r>
      <w:r w:rsidR="008A440B">
        <w:rPr>
          <w:rtl/>
        </w:rPr>
        <w:t xml:space="preserve"> کو اوص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اء</w:t>
      </w:r>
      <w:r w:rsidR="008A440B">
        <w:rPr>
          <w:rtl/>
        </w:rPr>
        <w:t xml:space="preserve"> کے علاوہ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غسل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تا</w:t>
      </w:r>
      <w:r w:rsidR="008A440B">
        <w:rPr>
          <w:rtl/>
        </w:rPr>
        <w:t xml:space="preserve"> اور ہر نب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اس کے بعد والاوص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غسل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تا</w:t>
      </w:r>
      <w:r w:rsidR="008A440B">
        <w:rPr>
          <w:rtl/>
        </w:rPr>
        <w:t xml:space="preserve"> ہے۔اور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امت پر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جانب سے حجت خدا ہے اس بات پر کہ جو انہوں نے مش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خدا کے خلاف اجماع کر رکھا ہے۔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لو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غسل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مددگار وہ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مددگار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اے رسول خدا ،وہ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؟آپ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ماں باپ فداہوں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وہ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اسراف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ملک الموت اور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صاحب آسمان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کے حضور سجدہ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 ہے کہ تو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مددگار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فرمائے کہ جو خدا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بحارالانوار : 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456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64</w:t>
      </w:r>
      <w:r>
        <w:rPr>
          <w:rFonts w:hint="cs"/>
          <w:rtl/>
        </w:rPr>
        <w:t>۔(بنقل از طرائف ابن طائوس ، متن روای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سے ہے ) ۔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94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کنزالعمال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249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18780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129</w:t>
      </w:r>
      <w:r>
        <w:rPr>
          <w:rFonts w:hint="cs"/>
          <w:rtl/>
        </w:rPr>
        <w:t>۔ سمط النجوم العوالی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45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خود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کا ارشاد گرام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 اس وقت کہ جب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قبض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کا سرمبارک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اور پھر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سر آپ کے غسل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مقرب فرشتے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آپ کے جنازے کو الٹتے پلٹتے تھے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غمبرکے</w:t>
      </w:r>
      <w:r>
        <w:rPr>
          <w:rtl/>
          <w:lang w:bidi="ur-PK"/>
        </w:rPr>
        <w:t xml:space="preserve"> بعد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اختلاف نہ ہوا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اہل باطل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اہل حق پر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ہوئے اور خداجو چاہتا ہے کرتا ہے۔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''رسول خد 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>نے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کو غسل نہ دے چونکہ جو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شرم گاہ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گا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دونوں آنکھ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،پس عباس اور اسامہ پردے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سے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پہنچا رہے تھے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784A5C">
        <w:rPr>
          <w:lang w:bidi="ur-PK"/>
        </w:rPr>
        <w:t xml:space="preserve"> </w:t>
      </w:r>
      <w:r>
        <w:rPr>
          <w:rFonts w:hint="eastAsia"/>
          <w:rtl/>
          <w:lang w:bidi="ur-PK"/>
        </w:rPr>
        <w:t>بدن</w:t>
      </w:r>
      <w:r>
        <w:rPr>
          <w:rtl/>
          <w:lang w:bidi="ur-PK"/>
        </w:rPr>
        <w:t xml:space="preserve"> کے جس حصہ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پکڑتا تو محسوس کرتا کہ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افراد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اس حصے کو پکڑے ہوئے الٹ پلٹ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غسل سے فارغ ہوا ''۔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کتاب صفی</w:t>
      </w:r>
      <w:r>
        <w:rPr>
          <w:rFonts w:hint="eastAsia"/>
          <w:rtl/>
        </w:rPr>
        <w:t>ن</w:t>
      </w:r>
      <w:r>
        <w:rPr>
          <w:rtl/>
        </w:rPr>
        <w:t xml:space="preserve"> (منقر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071E85" w:rsidRPr="0049153E">
        <w:rPr>
          <w:rFonts w:hint="cs"/>
          <w:rtl/>
        </w:rPr>
        <w:t>224</w:t>
      </w:r>
      <w:r>
        <w:rPr>
          <w:rFonts w:hint="cs"/>
          <w:rtl/>
        </w:rPr>
        <w:t>۔ جمھرة خطب العرب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346</w:t>
      </w:r>
      <w:r>
        <w:rPr>
          <w:rFonts w:hint="cs"/>
          <w:rtl/>
        </w:rPr>
        <w:t>۔ شرح نہج البلاغہ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181</w:t>
      </w:r>
      <w:r>
        <w:rPr>
          <w:rFonts w:hint="cs"/>
          <w:rtl/>
        </w:rPr>
        <w:t>۔ امالی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235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 شعب</w:t>
      </w:r>
      <w:r>
        <w:rPr>
          <w:rFonts w:hint="cs"/>
          <w:rtl/>
        </w:rPr>
        <w:t>ی</w:t>
      </w:r>
      <w:r>
        <w:rPr>
          <w:rtl/>
        </w:rPr>
        <w:t xml:space="preserve"> سے نقل ہوا ہے کہ اس نے کہا کہ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 پر 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نے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اختلا 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اہل باطل ، اہل حق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اور اس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اپنے کہے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لہذا کہا سوائے اس امت کے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>۔۔۔(مقاتل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45</w:t>
      </w:r>
      <w:r>
        <w:rPr>
          <w:rFonts w:hint="cs"/>
          <w:rtl/>
        </w:rPr>
        <w:t>۔ سبل الھدی</w:t>
      </w:r>
      <w:r>
        <w:rPr>
          <w:rtl/>
        </w:rPr>
        <w:t xml:space="preserve"> والرشاد: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364</w:t>
      </w:r>
      <w:r>
        <w:rPr>
          <w:rFonts w:hint="cs"/>
          <w:rtl/>
        </w:rPr>
        <w:t>)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طبقات ابن سعد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278</w:t>
      </w:r>
      <w:r>
        <w:rPr>
          <w:rFonts w:hint="cs"/>
          <w:rtl/>
        </w:rPr>
        <w:t xml:space="preserve">۔ مجمع الزوائد: 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 w:rsidR="00071E85" w:rsidRPr="0049153E">
        <w:rPr>
          <w:rFonts w:hint="cs"/>
          <w:rtl/>
        </w:rPr>
        <w:t>18784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ث</w:t>
      </w:r>
      <w:r w:rsidR="008A440B">
        <w:rPr>
          <w:rtl/>
        </w:rPr>
        <w:t xml:space="preserve"> آپ کے احتجاجات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آپ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''آپ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 نے فرشتوں کے ساتھ رسول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ہوں، سب نے کہا نہ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قسم،پھر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 نے فرشتوں کے ساتھ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کو غسل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ہوکہ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کے مطابق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بدن کو پلٹا رہے تھے ۔ سب نے کہا : نہ ''۔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مفضل</w:t>
      </w:r>
      <w:r>
        <w:rPr>
          <w:rtl/>
          <w:lang w:bidi="ur-PK"/>
        </w:rPr>
        <w:t xml:space="preserve"> ابن عمر نے حضرت امام جعفر صادق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784A5C">
        <w:rPr>
          <w:rStyle w:val="libArabicChar"/>
          <w:rtl/>
        </w:rPr>
        <w:t>''فاطمة صد</w:t>
      </w:r>
      <w:r w:rsidRPr="00784A5C">
        <w:rPr>
          <w:rStyle w:val="libArabicChar"/>
          <w:rFonts w:hint="cs"/>
          <w:rtl/>
        </w:rPr>
        <w:t>ی</w:t>
      </w:r>
      <w:r w:rsidRPr="00784A5C">
        <w:rPr>
          <w:rStyle w:val="libArabicChar"/>
          <w:rFonts w:hint="eastAsia"/>
          <w:rtl/>
        </w:rPr>
        <w:t>قة</w:t>
      </w:r>
      <w:r w:rsidRPr="00784A5C">
        <w:rPr>
          <w:rStyle w:val="libArabicChar"/>
          <w:rtl/>
        </w:rPr>
        <w:t xml:space="preserve"> لم </w:t>
      </w:r>
      <w:r w:rsidRPr="00784A5C">
        <w:rPr>
          <w:rStyle w:val="libArabicChar"/>
          <w:rFonts w:hint="cs"/>
          <w:rtl/>
        </w:rPr>
        <w:t>ی</w:t>
      </w:r>
      <w:r w:rsidRPr="00784A5C">
        <w:rPr>
          <w:rStyle w:val="libArabicChar"/>
          <w:rFonts w:hint="eastAsia"/>
          <w:rtl/>
        </w:rPr>
        <w:t>کن</w:t>
      </w:r>
      <w:r w:rsidRPr="00784A5C">
        <w:rPr>
          <w:rStyle w:val="libArabicChar"/>
          <w:rtl/>
        </w:rPr>
        <w:t xml:space="preserve"> </w:t>
      </w:r>
      <w:r w:rsidRPr="00784A5C">
        <w:rPr>
          <w:rStyle w:val="libArabicChar"/>
          <w:rFonts w:hint="cs"/>
          <w:rtl/>
        </w:rPr>
        <w:t>ی</w:t>
      </w:r>
      <w:r w:rsidRPr="00784A5C">
        <w:rPr>
          <w:rStyle w:val="libArabicChar"/>
          <w:rFonts w:hint="eastAsia"/>
          <w:rtl/>
        </w:rPr>
        <w:t>غسل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</w:t>
      </w:r>
      <w:r w:rsidRPr="00784A5C">
        <w:rPr>
          <w:rStyle w:val="libArabicChar"/>
          <w:rtl/>
        </w:rPr>
        <w:t xml:space="preserve"> الاصد</w:t>
      </w:r>
      <w:r w:rsidRPr="00784A5C">
        <w:rPr>
          <w:rStyle w:val="libArabicChar"/>
          <w:rFonts w:hint="cs"/>
          <w:rtl/>
        </w:rPr>
        <w:t>ی</w:t>
      </w:r>
      <w:r w:rsidRPr="00784A5C">
        <w:rPr>
          <w:rStyle w:val="libArabicChar"/>
          <w:rFonts w:hint="eastAsia"/>
          <w:rtl/>
        </w:rPr>
        <w:t>ق</w:t>
      </w:r>
      <w:r w:rsidRPr="00784A5C">
        <w:rPr>
          <w:rStyle w:val="libArabicChar"/>
          <w:rtl/>
        </w:rPr>
        <w:t>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فاطمہ،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غسل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سکتا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مذکورہ تمام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نکلتا ہے کہ ہر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گندگ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آلودگ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نجاست سے تطہ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ہونا ،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واضح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علامت ہے اور چونکہ جھوٹ ، رجس و 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جزء ہے جب کہ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ق،</w:t>
      </w:r>
      <w:r>
        <w:rPr>
          <w:rtl/>
          <w:lang w:bidi="ur-PK"/>
        </w:rPr>
        <w:t xml:space="preserve"> صادق و صدوق کا 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غہ</w:t>
      </w:r>
      <w:r>
        <w:rPr>
          <w:rtl/>
          <w:lang w:bidi="ur-PK"/>
        </w:rPr>
        <w:t xml:space="preserve"> مبالغہ ہے۔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433</w:t>
      </w:r>
      <w:r>
        <w:rPr>
          <w:rFonts w:hint="cs"/>
          <w:rtl/>
        </w:rPr>
        <w:t>و</w:t>
      </w:r>
      <w:r w:rsidR="00071E85" w:rsidRPr="0049153E">
        <w:rPr>
          <w:rFonts w:hint="cs"/>
          <w:rtl/>
        </w:rPr>
        <w:t>435</w:t>
      </w:r>
      <w:r>
        <w:rPr>
          <w:rFonts w:hint="cs"/>
          <w:rtl/>
        </w:rPr>
        <w:t xml:space="preserve">۔ الطرائف </w:t>
      </w:r>
      <w:r w:rsidR="00071E85" w:rsidRPr="0049153E">
        <w:rPr>
          <w:rFonts w:hint="cs"/>
          <w:rtl/>
        </w:rPr>
        <w:t>413</w:t>
      </w:r>
      <w:r>
        <w:rPr>
          <w:rFonts w:hint="cs"/>
          <w:rtl/>
        </w:rPr>
        <w:t>۔ شرح الاخبار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189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529</w:t>
      </w:r>
      <w:r>
        <w:rPr>
          <w:rFonts w:hint="cs"/>
          <w:rtl/>
        </w:rPr>
        <w:t>۔ مناقب خوارزمی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315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اصول کافی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459</w:t>
      </w:r>
      <w:r>
        <w:rPr>
          <w:rFonts w:hint="cs"/>
          <w:rtl/>
        </w:rPr>
        <w:t>، باب مولد الزھرا،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۔ فروع کافی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159</w:t>
      </w:r>
      <w:r>
        <w:rPr>
          <w:rFonts w:hint="cs"/>
          <w:rtl/>
        </w:rPr>
        <w:t>،باب الرجل ی</w:t>
      </w:r>
      <w:r>
        <w:rPr>
          <w:rFonts w:hint="eastAsia"/>
          <w:rtl/>
        </w:rPr>
        <w:t>غسل</w:t>
      </w:r>
      <w:r>
        <w:rPr>
          <w:rtl/>
        </w:rPr>
        <w:t xml:space="preserve"> المرأ ة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>۔ علل الشرای</w:t>
      </w:r>
      <w:r>
        <w:rPr>
          <w:rFonts w:hint="eastAsia"/>
          <w:rtl/>
        </w:rPr>
        <w:t>ع</w:t>
      </w:r>
      <w:r>
        <w:rPr>
          <w:rtl/>
        </w:rPr>
        <w:t>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184</w:t>
      </w:r>
      <w:r>
        <w:rPr>
          <w:rFonts w:hint="cs"/>
          <w:rtl/>
        </w:rPr>
        <w:t>،باب العلة التی</w:t>
      </w:r>
      <w:r>
        <w:rPr>
          <w:rtl/>
        </w:rPr>
        <w:t xml:space="preserve"> من اجلھا غسل فاطمة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لما توف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>۔ تہذی</w:t>
      </w:r>
      <w:r>
        <w:rPr>
          <w:rFonts w:hint="eastAsia"/>
          <w:rtl/>
        </w:rPr>
        <w:t>ب</w:t>
      </w:r>
      <w:r>
        <w:rPr>
          <w:rtl/>
        </w:rPr>
        <w:t xml:space="preserve"> الاحکام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440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1422</w:t>
      </w:r>
      <w:r>
        <w:rPr>
          <w:rFonts w:hint="cs"/>
          <w:rtl/>
        </w:rPr>
        <w:t>۔ الاستبصار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200</w:t>
      </w:r>
      <w:r>
        <w:rPr>
          <w:rFonts w:hint="cs"/>
          <w:rtl/>
        </w:rPr>
        <w:t xml:space="preserve"> 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15703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لہذا</w:t>
      </w:r>
      <w:r w:rsidR="008A440B">
        <w:rPr>
          <w:rtl/>
        </w:rPr>
        <w:t xml:space="preserve"> جھوٹ کبھ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تک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آسکتا بلکہ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لازم ہے کہ پہلے مرحلے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صادق،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اور وعدہ وفادار ہو، تاکہ اپنے دوسرے مرحلہ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کہلاسکے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تطہ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مبالغہ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کلمہ ''انما''کہ کلمہ حصر ہے اور مفعول مطلق کو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8F04C2">
        <w:rPr>
          <w:rStyle w:val="libAieChar"/>
          <w:rtl/>
        </w:rPr>
        <w:t>''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ط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ر</w:t>
      </w:r>
      <w:r w:rsidRPr="008F04C2">
        <w:rPr>
          <w:rStyle w:val="libAieChar"/>
          <w:rtl/>
        </w:rPr>
        <w:t xml:space="preserve"> کم تط</w:t>
      </w:r>
      <w:r w:rsidR="0029188D" w:rsidRPr="00635AD7">
        <w:rPr>
          <w:rStyle w:val="libAieChar"/>
          <w:rFonts w:hint="cs"/>
          <w:rtl/>
        </w:rPr>
        <w:t>ه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را</w:t>
      </w:r>
      <w:r w:rsidRPr="008F04C2">
        <w:rPr>
          <w:rStyle w:val="libAieChar"/>
          <w:rtl/>
        </w:rPr>
        <w:t>''</w:t>
      </w:r>
      <w:r>
        <w:rPr>
          <w:rtl/>
          <w:lang w:bidi="ur-PK"/>
        </w:rPr>
        <w:t xml:space="preserve"> اور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نزول صرف محمد 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فاطمہ و حسن 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اجمع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ہے کہ جو حضرت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بنت عمران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٭ </w:t>
      </w:r>
      <w:r w:rsidRPr="008F04C2">
        <w:rPr>
          <w:rStyle w:val="libAlaemChar"/>
          <w:rtl/>
        </w:rPr>
        <w:t>(</w:t>
      </w:r>
      <w:r w:rsidRPr="008F04C2">
        <w:rPr>
          <w:rStyle w:val="libAieChar"/>
          <w:rtl/>
        </w:rPr>
        <w:t>اصطفاک عل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tl/>
        </w:rPr>
        <w:t xml:space="preserve"> نساء العالم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ن</w:t>
      </w:r>
      <w:r w:rsidRPr="008F04C2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خداوندعالم نے آپ کو تمام 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پر چنا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٭ </w:t>
      </w:r>
      <w:r w:rsidRPr="008F04C2">
        <w:rPr>
          <w:rStyle w:val="libAlaemChar"/>
          <w:rtl/>
        </w:rPr>
        <w:t>(</w:t>
      </w:r>
      <w:r w:rsidRPr="008F04C2">
        <w:rPr>
          <w:rStyle w:val="libAieChar"/>
          <w:rtl/>
        </w:rPr>
        <w:t>و جعلناابن مر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م</w:t>
      </w:r>
      <w:r w:rsidRPr="008F04C2">
        <w:rPr>
          <w:rStyle w:val="libAieChar"/>
          <w:rtl/>
        </w:rPr>
        <w:t xml:space="preserve"> و ام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آ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ة</w:t>
      </w:r>
      <w:r w:rsidRPr="008F04C2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نے ابن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کو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بنت عمران اور فاطمہ بنت محمد ، تطہ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دو کامل نمونے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خداوندکر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ارشاد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: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الکشاف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396</w:t>
      </w:r>
      <w:r>
        <w:rPr>
          <w:rFonts w:hint="cs"/>
          <w:rtl/>
        </w:rPr>
        <w:t>۔ البرھان (زرکشی</w:t>
      </w:r>
      <w:r>
        <w:rPr>
          <w:rtl/>
        </w:rPr>
        <w:t>)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197</w:t>
      </w:r>
      <w:r>
        <w:rPr>
          <w:rFonts w:hint="cs"/>
          <w:rtl/>
        </w:rPr>
        <w:t>۔ اسباب النزول (نی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071E85" w:rsidRPr="0049153E">
        <w:rPr>
          <w:rFonts w:hint="cs"/>
          <w:rtl/>
        </w:rPr>
        <w:t>239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الدرالمنثور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198</w:t>
      </w:r>
      <w:r>
        <w:rPr>
          <w:rFonts w:hint="cs"/>
          <w:rtl/>
        </w:rPr>
        <w:t>۔(سی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آل عمران 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مؤمنون (</w:t>
      </w:r>
      <w:r w:rsidR="00071E85" w:rsidRPr="0049153E">
        <w:rPr>
          <w:rFonts w:hint="cs"/>
          <w:rtl/>
        </w:rPr>
        <w:t>23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50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 w:rsidRPr="008F04C2">
        <w:rPr>
          <w:rStyle w:val="libAlaemChar"/>
          <w:rtl/>
        </w:rPr>
        <w:lastRenderedPageBreak/>
        <w:t>(</w:t>
      </w:r>
      <w:r w:rsidR="008A440B" w:rsidRPr="008F04C2">
        <w:rPr>
          <w:rStyle w:val="libAieChar"/>
          <w:rtl/>
        </w:rPr>
        <w:t>و مر</w:t>
      </w:r>
      <w:r w:rsidR="008A440B" w:rsidRPr="008F04C2">
        <w:rPr>
          <w:rStyle w:val="libAieChar"/>
          <w:rFonts w:hint="cs"/>
          <w:rtl/>
        </w:rPr>
        <w:t>ی</w:t>
      </w:r>
      <w:r w:rsidR="008A440B" w:rsidRPr="008F04C2">
        <w:rPr>
          <w:rStyle w:val="libAieChar"/>
          <w:rFonts w:hint="eastAsia"/>
          <w:rtl/>
        </w:rPr>
        <w:t>م</w:t>
      </w:r>
      <w:r w:rsidR="008A440B" w:rsidRPr="008F04C2">
        <w:rPr>
          <w:rStyle w:val="libAieChar"/>
          <w:rtl/>
        </w:rPr>
        <w:t xml:space="preserve"> بنت عمران الت</w:t>
      </w:r>
      <w:r w:rsidR="008A440B" w:rsidRPr="008F04C2">
        <w:rPr>
          <w:rStyle w:val="libAieChar"/>
          <w:rFonts w:hint="cs"/>
          <w:rtl/>
        </w:rPr>
        <w:t>ی</w:t>
      </w:r>
      <w:r w:rsidR="008A440B" w:rsidRPr="008F04C2">
        <w:rPr>
          <w:rStyle w:val="libAieChar"/>
          <w:rtl/>
        </w:rPr>
        <w:t xml:space="preserve"> احصنت فرج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ا فنفخنا ف</w:t>
      </w:r>
      <w:r w:rsidR="008A440B" w:rsidRPr="008F04C2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="008A440B" w:rsidRPr="008F04C2">
        <w:rPr>
          <w:rStyle w:val="libAieChar"/>
          <w:rtl/>
        </w:rPr>
        <w:t xml:space="preserve"> من روحنا و صدقت بکلمات رب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ا و کتب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و کانت من القانت</w:t>
      </w:r>
      <w:r w:rsidR="008A440B" w:rsidRPr="008F04C2">
        <w:rPr>
          <w:rStyle w:val="libAieChar"/>
          <w:rFonts w:hint="cs"/>
          <w:rtl/>
        </w:rPr>
        <w:t>ی</w:t>
      </w:r>
      <w:r w:rsidR="008A440B" w:rsidRPr="008F04C2">
        <w:rPr>
          <w:rStyle w:val="libAieChar"/>
          <w:rFonts w:hint="eastAsia"/>
          <w:rtl/>
        </w:rPr>
        <w:t>ن</w:t>
      </w:r>
      <w:r w:rsidR="008A440B" w:rsidRPr="008F04C2">
        <w:rPr>
          <w:rStyle w:val="libAlaemChar"/>
          <w:rtl/>
        </w:rPr>
        <w:t>)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بنت عمران کہ جس نے پاکدامن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ہم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پھونک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و کلمات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فرمانبردار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کا کلام حضرت امام جعفر صادق سے نقل ہوا ہے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بنت عمران نے پاکدامن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خداوندعالم نے حضرت فاطمہ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اور پھر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8F04C2">
        <w:rPr>
          <w:rStyle w:val="libArabicChar"/>
          <w:rtl/>
        </w:rPr>
        <w:t>'' ان فاطمة احصنت فرج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 فحرم 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ذر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ت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</w:t>
      </w:r>
      <w:r w:rsidRPr="008F04C2">
        <w:rPr>
          <w:rStyle w:val="libArabicChar"/>
          <w:rtl/>
        </w:rPr>
        <w:t xml:space="preserve"> عل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النار''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فاطمہ پاکدامن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پس خداوندعالم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نسل پر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کو حرام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تحری</w:t>
      </w:r>
      <w:r>
        <w:rPr>
          <w:rFonts w:hint="eastAsia"/>
          <w:rtl/>
        </w:rPr>
        <w:t>م</w:t>
      </w:r>
      <w:r>
        <w:rPr>
          <w:rtl/>
        </w:rPr>
        <w:t>(</w:t>
      </w:r>
      <w:r w:rsidR="00071E85" w:rsidRPr="0049153E">
        <w:rPr>
          <w:rFonts w:hint="cs"/>
          <w:rtl/>
        </w:rPr>
        <w:t>66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برہان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358</w:t>
      </w:r>
      <w:r>
        <w:rPr>
          <w:rFonts w:hint="cs"/>
          <w:rtl/>
        </w:rPr>
        <w:t>۔</w:t>
      </w:r>
    </w:p>
    <w:p w:rsidR="008F04C2" w:rsidRDefault="008F04C2" w:rsidP="0029188D">
      <w:pPr>
        <w:pStyle w:val="libNormal"/>
        <w:rPr>
          <w:rFonts w:eastAsia="Calibri"/>
          <w:rtl/>
          <w:lang w:bidi="fa-IR"/>
        </w:rPr>
      </w:pPr>
      <w:r>
        <w:rPr>
          <w:rFonts w:eastAsia="Calibri"/>
          <w:rtl/>
          <w:lang w:bidi="fa-IR"/>
        </w:rPr>
        <w:br w:type="page"/>
      </w:r>
    </w:p>
    <w:p w:rsidR="008A440B" w:rsidRDefault="008A440B" w:rsidP="008F04C2">
      <w:pPr>
        <w:pStyle w:val="Heading2Center"/>
        <w:rPr>
          <w:rtl/>
        </w:rPr>
      </w:pPr>
      <w:bookmarkStart w:id="18" w:name="_Toc499555148"/>
      <w:r>
        <w:rPr>
          <w:rFonts w:hint="eastAsia"/>
          <w:rtl/>
        </w:rPr>
        <w:lastRenderedPageBreak/>
        <w:t>چہارم</w:t>
      </w:r>
      <w:r>
        <w:rPr>
          <w:rtl/>
        </w:rPr>
        <w:t xml:space="preserve"> : ـ حنف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bookmarkEnd w:id="18"/>
    </w:p>
    <w:p w:rsidR="008A440B" w:rsidRDefault="008A440B" w:rsidP="00435CA1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و ربان</w:t>
      </w:r>
      <w:r>
        <w:rPr>
          <w:rFonts w:hint="cs"/>
          <w:rtl/>
        </w:rPr>
        <w:t>ی</w:t>
      </w:r>
      <w:r>
        <w:rPr>
          <w:rtl/>
        </w:rPr>
        <w:t xml:space="preserve"> مقا م ومرتبہ ہے لہذا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لازم ہے کہ اسلام سے پہلے ہ</w:t>
      </w:r>
      <w:r>
        <w:rPr>
          <w:rFonts w:hint="cs"/>
          <w:rtl/>
        </w:rPr>
        <w:t>ی</w:t>
      </w:r>
      <w:r>
        <w:rPr>
          <w:rtl/>
        </w:rPr>
        <w:t xml:space="preserve"> سے خداپرست ہو، بتوں کے سامنے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ہوا ہو اور اسلام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زمانہ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ہو تو ابتداء ہ</w:t>
      </w:r>
      <w:r>
        <w:rPr>
          <w:rFonts w:hint="cs"/>
          <w:rtl/>
        </w:rPr>
        <w:t>ی</w:t>
      </w:r>
      <w:r>
        <w:rPr>
          <w:rtl/>
        </w:rPr>
        <w:t xml:space="preserve"> سے مسلمان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اسلام اصل</w:t>
      </w:r>
      <w:r>
        <w:rPr>
          <w:rFonts w:hint="cs"/>
          <w:rtl/>
        </w:rPr>
        <w:t>ی</w:t>
      </w:r>
      <w:r>
        <w:rPr>
          <w:rtl/>
        </w:rPr>
        <w:t xml:space="preserve"> ہو ، اور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کفر و شرک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cs"/>
          <w:rtl/>
        </w:rPr>
        <w:lastRenderedPageBreak/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بات واضح ہے کہ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فرد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جنہوںنے کبھ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بتوں کے سامنے سر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جھکا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اس بات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شک و شبہہ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، چونکہ اہل سنت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صرف امام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جن کو رض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اللہ عنہ (خدا ان سے راض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ہو) کے بجائے کرم اللہ وجہہ (خدا نے ان کے چہرے کو مکرم و مقدس رکھا) کہا جاتا ہے اور سب سے پہلے اسلام قبول کرنے والے شخص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انہوں نے دوسروں سے سات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انو</w:t>
      </w:r>
      <w:r w:rsidR="008A440B">
        <w:rPr>
          <w:rtl/>
        </w:rPr>
        <w:t xml:space="preserve"> سال پہلے خداوندعالم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عبادت شروع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حال حضرت فاطمہ زہرا کا ہے کہ آپ زمانہ اسلام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متولد ہوئ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لمحہ بھر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شرک نہ </w:t>
      </w:r>
      <w:r w:rsidR="008A440B">
        <w:rPr>
          <w:rFonts w:hint="eastAsia"/>
          <w:rtl/>
        </w:rPr>
        <w:t>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ابوبکر زمانہ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پوجا اور پرستش کرتے تھے اور اس زمانے کے مشرکوں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تھے ، اور ان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تھے کہ اسلام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کارنامے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کہ جن پر اکثر لوگوں نے اعتراض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انگل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اٹھائ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چند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قابل ملاحظہ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:'' </w:t>
      </w:r>
      <w:r w:rsidRPr="008F04C2">
        <w:rPr>
          <w:rStyle w:val="libArabicChar"/>
          <w:rtl/>
        </w:rPr>
        <w:t>فان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ولدت عل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الفطرة و سبقت عل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الا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مان</w:t>
      </w:r>
      <w:r w:rsidRPr="008F04C2">
        <w:rPr>
          <w:rStyle w:val="libArabicChar"/>
          <w:rtl/>
        </w:rPr>
        <w:t xml:space="preserve"> وال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جرة </w:t>
      </w:r>
      <w:r>
        <w:rPr>
          <w:rtl/>
          <w:lang w:bidi="ur-PK"/>
        </w:rPr>
        <w:t>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فطرت اسلام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ہوا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ہجرت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ںسب</w:t>
      </w:r>
      <w:r>
        <w:rPr>
          <w:rtl/>
          <w:lang w:bidi="ur-PK"/>
        </w:rPr>
        <w:t xml:space="preserve"> پر سبقت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احکام القرآن (جصاص )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398</w:t>
      </w:r>
      <w:r>
        <w:rPr>
          <w:rFonts w:hint="cs"/>
          <w:rtl/>
        </w:rPr>
        <w:t>۔ جصاص کا بی</w:t>
      </w:r>
      <w:r>
        <w:rPr>
          <w:rFonts w:hint="eastAsia"/>
          <w:rtl/>
        </w:rPr>
        <w:t>ان</w:t>
      </w:r>
      <w:r>
        <w:rPr>
          <w:rtl/>
        </w:rPr>
        <w:t xml:space="preserve"> ہے کہ قمار کے حرام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علم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شرط بند</w:t>
      </w:r>
      <w:r>
        <w:rPr>
          <w:rFonts w:hint="cs"/>
          <w:rtl/>
        </w:rPr>
        <w:t>ی</w:t>
      </w:r>
      <w:r>
        <w:rPr>
          <w:rtl/>
        </w:rPr>
        <w:t xml:space="preserve"> قمار ہ</w:t>
      </w:r>
      <w:r>
        <w:rPr>
          <w:rFonts w:hint="cs"/>
          <w:rtl/>
        </w:rPr>
        <w:t>ی</w:t>
      </w:r>
      <w:r>
        <w:rPr>
          <w:rtl/>
        </w:rPr>
        <w:t xml:space="preserve"> کے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۔۔۔ اور پھر کہتاہے کہ ابوبکر نے مشرکوں کے ساتھ شرط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(الم٭ غلبت ا</w:t>
      </w:r>
      <w:r>
        <w:rPr>
          <w:rFonts w:hint="eastAsia"/>
          <w:rtl/>
        </w:rPr>
        <w:t>لروم</w:t>
      </w:r>
      <w:r>
        <w:rPr>
          <w:rtl/>
        </w:rPr>
        <w:t>) سورہ روم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نہج البلاغہ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106</w:t>
      </w:r>
      <w:r>
        <w:rPr>
          <w:rFonts w:hint="cs"/>
          <w:rtl/>
        </w:rPr>
        <w:t xml:space="preserve">، خطبہ </w:t>
      </w:r>
      <w:r w:rsidR="00071E85" w:rsidRPr="0049153E">
        <w:rPr>
          <w:rFonts w:hint="cs"/>
          <w:rtl/>
        </w:rPr>
        <w:t>57</w:t>
      </w:r>
      <w:r>
        <w:rPr>
          <w:rFonts w:hint="cs"/>
          <w:rtl/>
        </w:rPr>
        <w:t>۔ وسائل الشی</w:t>
      </w:r>
      <w:r>
        <w:rPr>
          <w:rFonts w:hint="eastAsia"/>
          <w:rtl/>
        </w:rPr>
        <w:t>عہ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228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41431</w:t>
      </w:r>
      <w:r>
        <w:rPr>
          <w:rFonts w:hint="cs"/>
          <w:rtl/>
        </w:rPr>
        <w:t>۔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114</w:t>
      </w:r>
      <w:r>
        <w:rPr>
          <w:rFonts w:hint="cs"/>
          <w:rtl/>
        </w:rPr>
        <w:t xml:space="preserve">۔ مناقب ابن شہر آشوب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107</w:t>
      </w:r>
      <w:r>
        <w:rPr>
          <w:rFonts w:hint="cs"/>
          <w:rtl/>
        </w:rPr>
        <w:t>۔ بحار الانوار :</w:t>
      </w:r>
      <w:r w:rsidR="00071E85" w:rsidRPr="0049153E">
        <w:rPr>
          <w:rFonts w:hint="cs"/>
          <w:rtl/>
        </w:rPr>
        <w:t>41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317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حضرت</w:t>
      </w:r>
      <w:r w:rsidR="008A440B">
        <w:rPr>
          <w:rtl/>
        </w:rPr>
        <w:t xml:space="preserve"> امام جعفر صادق سے انہوں نے اپنے والد سے اور انہوں نے ابن عباس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نقل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انہوں نے کہا :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ابن 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طالب نے لوگوں سے اپنے مقام و مرتبہ کا شکوہ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رسول خدا  کا بھائ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ان کا وز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ہوں اور آپ جانتے ہوکہ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خدا اور رسول پر </w:t>
      </w:r>
      <w:r w:rsidR="008A440B">
        <w:rPr>
          <w:rFonts w:hint="eastAsia"/>
          <w:rtl/>
        </w:rPr>
        <w:t>سب</w:t>
      </w:r>
      <w:r w:rsidR="008A440B">
        <w:rPr>
          <w:rtl/>
        </w:rPr>
        <w:t xml:space="preserve"> سے پہلے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لا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ہوں اور پھر آپ لوگ گروہ گروہ اسلام لائے ہو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خود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جانتا کہ جس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نوسال پہلے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تھا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پانچ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اسات</w:t>
      </w:r>
      <w:r>
        <w:rPr>
          <w:rtl/>
          <w:lang w:bidi="ur-PK"/>
        </w:rPr>
        <w:t xml:space="preserve"> سال پہلے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طرح رسول خدا  کے ساتھ نماز انجام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ان کے ساتھ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نہ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سوائے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)المناقب(ابن مغازلی</w:t>
      </w:r>
      <w:r>
        <w:rPr>
          <w:rtl/>
        </w:rPr>
        <w:t>)</w:t>
      </w:r>
      <w:r w:rsidR="00071E85" w:rsidRPr="0049153E">
        <w:rPr>
          <w:rFonts w:hint="cs"/>
          <w:rtl/>
        </w:rPr>
        <w:t>111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 w:rsidR="00071E85" w:rsidRPr="0049153E">
        <w:rPr>
          <w:rFonts w:hint="cs"/>
          <w:rtl/>
        </w:rPr>
        <w:t>154</w:t>
      </w:r>
      <w:r>
        <w:rPr>
          <w:rFonts w:hint="cs"/>
          <w:rtl/>
        </w:rPr>
        <w:t>۔کشف الغمہ:</w:t>
      </w:r>
      <w:r w:rsidR="00071E85" w:rsidRPr="0049153E">
        <w:rPr>
          <w:rFonts w:hint="cs"/>
          <w:rtl/>
        </w:rPr>
        <w:t>781</w:t>
      </w:r>
      <w:r>
        <w:rPr>
          <w:rFonts w:hint="cs"/>
          <w:rtl/>
        </w:rPr>
        <w:t>۔بحارالانوار:</w:t>
      </w:r>
      <w:r w:rsidR="00071E85" w:rsidRPr="0049153E">
        <w:rPr>
          <w:rFonts w:hint="cs"/>
          <w:rtl/>
        </w:rPr>
        <w:t>38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330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الخصائص (نسائی</w:t>
      </w:r>
      <w:r>
        <w:rPr>
          <w:rtl/>
        </w:rPr>
        <w:t xml:space="preserve"> ) </w:t>
      </w:r>
      <w:r w:rsidR="00071E85" w:rsidRPr="0049153E">
        <w:rPr>
          <w:rFonts w:hint="cs"/>
          <w:rtl/>
        </w:rPr>
        <w:t>47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>۔ مسند ابی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348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447</w:t>
      </w:r>
      <w:r>
        <w:rPr>
          <w:rFonts w:hint="cs"/>
          <w:rtl/>
        </w:rPr>
        <w:t xml:space="preserve">۔ اسد الغابہ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17</w:t>
      </w:r>
      <w:r>
        <w:rPr>
          <w:rFonts w:hint="cs"/>
          <w:rtl/>
        </w:rPr>
        <w:t>۔ القول المسدد فی</w:t>
      </w:r>
      <w:r>
        <w:rPr>
          <w:rtl/>
        </w:rPr>
        <w:t xml:space="preserve"> مسند احمد </w:t>
      </w:r>
      <w:r w:rsidR="00071E85" w:rsidRPr="0049153E">
        <w:rPr>
          <w:rFonts w:hint="cs"/>
          <w:rtl/>
        </w:rPr>
        <w:t>64</w:t>
      </w:r>
      <w:r>
        <w:rPr>
          <w:rFonts w:hint="cs"/>
          <w:rtl/>
        </w:rPr>
        <w:t>۔ الآحاد والمثانی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178</w:t>
      </w:r>
      <w:r>
        <w:rPr>
          <w:rFonts w:hint="cs"/>
          <w:rtl/>
        </w:rPr>
        <w:t>۔ مسند</w:t>
      </w:r>
      <w:r>
        <w:rPr>
          <w:rtl/>
        </w:rPr>
        <w:t xml:space="preserve"> احمد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99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36390</w:t>
      </w:r>
      <w:r>
        <w:rPr>
          <w:rFonts w:hint="cs"/>
          <w:rtl/>
        </w:rPr>
        <w:t>۔ سمط النجوم العوالی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۔ مجمع الزوائد :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102</w:t>
      </w:r>
      <w:r>
        <w:rPr>
          <w:rFonts w:hint="cs"/>
          <w:rtl/>
        </w:rPr>
        <w:t>۔ کشف الغمہ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80</w:t>
      </w:r>
      <w:r>
        <w:rPr>
          <w:rFonts w:hint="cs"/>
          <w:rtl/>
        </w:rPr>
        <w:t>۔ بحارالانوار :</w:t>
      </w:r>
      <w:r w:rsidR="00071E85" w:rsidRPr="0049153E">
        <w:rPr>
          <w:rFonts w:hint="cs"/>
          <w:rtl/>
        </w:rPr>
        <w:t>38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257</w:t>
      </w:r>
      <w:r>
        <w:rPr>
          <w:rFonts w:hint="cs"/>
          <w:rtl/>
        </w:rPr>
        <w:t>۔ الکامل فی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582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الاستی</w:t>
      </w:r>
      <w:r>
        <w:rPr>
          <w:rFonts w:hint="eastAsia"/>
          <w:rtl/>
        </w:rPr>
        <w:t>عاب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1096</w:t>
      </w:r>
      <w:r>
        <w:rPr>
          <w:rFonts w:hint="cs"/>
          <w:rtl/>
        </w:rPr>
        <w:t>۔ ۔ شرح نہج البلاغہ(ابن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120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ابو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وب</w:t>
      </w:r>
      <w:r w:rsidR="008A440B">
        <w:rPr>
          <w:rtl/>
        </w:rPr>
        <w:t xml:space="preserve"> انصار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نقل ہوا ہے کہ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نے فرمای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فرشتوں نے سات سال مجھ پر اور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پر دردو بھ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جا</w:t>
      </w:r>
      <w:r w:rsidR="008A440B">
        <w:rPr>
          <w:rtl/>
        </w:rPr>
        <w:t xml:space="preserve"> چونکہ ہم نماز پڑھتے تھے اور ہمارے علاوہ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نہ تھا کہ جو ہمارے ساتھ نماز بجالاتا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سات سال مجھ پر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فرشتوں نے صلوات و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اور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کتائ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آسمان تک نہ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ابوذر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فرشتوں نے مجھ پر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سات سال تک درود و صلوات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پہلے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اسلام لے کر آتا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خود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آغاز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ونبوت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سے ہوا او 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منگل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صبح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کا اظہار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نماز پڑھتے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دا 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نماز بجالاتا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 وہ ہمراہ نہ ہوتا پھر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۔ اسدالغابہ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</w:t>
      </w:r>
      <w:r>
        <w:rPr>
          <w:rFonts w:hint="cs"/>
          <w:rtl/>
        </w:rPr>
        <w:t>۔ مناقب کوفی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238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32998</w:t>
      </w:r>
      <w:r>
        <w:rPr>
          <w:rFonts w:hint="cs"/>
          <w:rtl/>
        </w:rPr>
        <w:t>۔ روضة الواعظی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85</w:t>
      </w:r>
      <w:r>
        <w:rPr>
          <w:rFonts w:hint="cs"/>
          <w:rtl/>
        </w:rPr>
        <w:t>۔ شرح الاخبار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409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755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) الفصول المختارہ </w:t>
      </w:r>
      <w:r w:rsidR="00071E85" w:rsidRPr="0049153E">
        <w:rPr>
          <w:rFonts w:hint="cs"/>
          <w:rtl/>
        </w:rPr>
        <w:t>266</w:t>
      </w:r>
      <w:r>
        <w:rPr>
          <w:rFonts w:hint="cs"/>
          <w:rtl/>
        </w:rPr>
        <w:t>۔ اعلام الوری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361</w:t>
      </w:r>
      <w:r>
        <w:rPr>
          <w:rFonts w:hint="cs"/>
          <w:rtl/>
        </w:rPr>
        <w:t xml:space="preserve">۔ کنزالفوائد </w:t>
      </w:r>
      <w:r w:rsidR="00071E85" w:rsidRPr="0049153E">
        <w:rPr>
          <w:rFonts w:hint="cs"/>
          <w:rtl/>
        </w:rPr>
        <w:t>125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شواہد التنزی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184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818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616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32989</w:t>
      </w:r>
      <w:r>
        <w:rPr>
          <w:rFonts w:hint="cs"/>
          <w:rtl/>
        </w:rPr>
        <w:t xml:space="preserve">۔ کنزالفوائد </w:t>
      </w:r>
      <w:r w:rsidR="00071E85" w:rsidRPr="0049153E">
        <w:rPr>
          <w:rFonts w:hint="cs"/>
          <w:rtl/>
        </w:rPr>
        <w:t>120</w:t>
      </w:r>
      <w:r>
        <w:rPr>
          <w:rFonts w:hint="cs"/>
          <w:rtl/>
        </w:rPr>
        <w:t>۔ مناقب ابن شہر آشوب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291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tl/>
        </w:rPr>
        <w:lastRenderedPageBreak/>
        <w:t>(</w:t>
      </w:r>
      <w:r w:rsidR="008A440B" w:rsidRPr="008F04C2">
        <w:rPr>
          <w:rStyle w:val="libArabicChar"/>
          <w:rtl/>
        </w:rPr>
        <w:t>اصحاب ال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م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ن</w:t>
      </w:r>
      <w:r w:rsidR="008A440B">
        <w:rPr>
          <w:rtl/>
        </w:rPr>
        <w:t>)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اور داہنی</w:t>
      </w:r>
      <w:r w:rsidR="008A440B">
        <w:rPr>
          <w:rtl/>
        </w:rPr>
        <w:t xml:space="preserve"> طرف کے اصحاب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2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کلام ہے کہ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پہلا وہ شخص ہوں کہ جو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حضور حاضر ہوا 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کو سنا اور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 پر سبقت نہ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بندے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جانتا کہ جس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علاوہ مجھ سے پہلے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، اور پھر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ںنے</w:t>
      </w:r>
      <w:r>
        <w:rPr>
          <w:rtl/>
          <w:lang w:bidi="ur-PK"/>
        </w:rPr>
        <w:t xml:space="preserve"> اس سے پہلے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پڑھتا سات سال نماز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اورآپ</w:t>
      </w:r>
      <w:r>
        <w:rPr>
          <w:rtl/>
          <w:lang w:bidi="ur-PK"/>
        </w:rPr>
        <w:t xml:space="preserve"> نے اہل کوفہ سے خطاب کرتے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اہل کوفہ آپ کوآنے والے حوادث و واقعات سے خبر دار کرتاہوں تاکہ آپ لوگ ڈرتے رہو اورآمادہ رہو ،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قبول کرنے والوں کو سمجھاؤ،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رہاہوں کہ تمہارے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 جائے گا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 بولتے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نامناسب نسبت اپنے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سردار حب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ب خدا رحمت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محمد بن عبداللہ کو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واقعہ (</w:t>
      </w:r>
      <w:r w:rsidR="00071E85" w:rsidRPr="0049153E">
        <w:rPr>
          <w:rFonts w:hint="cs"/>
          <w:rtl/>
        </w:rPr>
        <w:t>56</w:t>
      </w:r>
      <w:r>
        <w:rPr>
          <w:rFonts w:hint="cs"/>
          <w:rtl/>
        </w:rPr>
        <w:t>)،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شواہد التنزی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300</w:t>
      </w:r>
      <w:r>
        <w:rPr>
          <w:rFonts w:hint="cs"/>
          <w:rtl/>
        </w:rPr>
        <w:t xml:space="preserve"> 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396</w:t>
      </w:r>
      <w:r>
        <w:rPr>
          <w:rFonts w:hint="cs"/>
          <w:rtl/>
        </w:rPr>
        <w:t>(از جعفر جعفی</w:t>
      </w:r>
      <w:r>
        <w:rPr>
          <w:rtl/>
        </w:rPr>
        <w:t xml:space="preserve"> )۔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نہج البلاغہ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 xml:space="preserve">، خطبہ </w:t>
      </w:r>
      <w:r w:rsidR="00071E85" w:rsidRPr="0049153E">
        <w:rPr>
          <w:rFonts w:hint="cs"/>
          <w:rtl/>
        </w:rPr>
        <w:t>131</w:t>
      </w:r>
      <w:r>
        <w:rPr>
          <w:rFonts w:hint="cs"/>
          <w:rtl/>
        </w:rPr>
        <w:t>۔ شرخ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):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263</w:t>
      </w:r>
      <w:r>
        <w:rPr>
          <w:rFonts w:hint="cs"/>
          <w:rtl/>
        </w:rPr>
        <w:t xml:space="preserve">۔ النزاع و التخاصم </w:t>
      </w:r>
      <w:r w:rsidR="00071E85" w:rsidRPr="0049153E">
        <w:rPr>
          <w:rFonts w:hint="cs"/>
          <w:rtl/>
        </w:rPr>
        <w:t>43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امال</w:t>
      </w:r>
      <w:r>
        <w:rPr>
          <w:rFonts w:hint="cs"/>
          <w:rtl/>
        </w:rPr>
        <w:t>ی</w:t>
      </w:r>
      <w:r>
        <w:rPr>
          <w:rtl/>
        </w:rPr>
        <w:t xml:space="preserve"> صدوق </w:t>
      </w:r>
      <w:r w:rsidR="00071E85" w:rsidRPr="0049153E">
        <w:rPr>
          <w:rFonts w:hint="cs"/>
          <w:rtl/>
        </w:rPr>
        <w:t>491</w:t>
      </w:r>
      <w:r>
        <w:rPr>
          <w:rFonts w:hint="cs"/>
          <w:rtl/>
        </w:rPr>
        <w:t>۔ مجمع الزوائد :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103</w:t>
      </w:r>
      <w:r>
        <w:rPr>
          <w:rFonts w:hint="cs"/>
          <w:rtl/>
        </w:rPr>
        <w:t>۔ الاصابہ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326</w:t>
      </w:r>
      <w:r>
        <w:rPr>
          <w:rFonts w:hint="cs"/>
          <w:rtl/>
        </w:rPr>
        <w:t xml:space="preserve">، ترجمہ </w:t>
      </w:r>
      <w:r w:rsidR="00071E85" w:rsidRPr="0049153E">
        <w:rPr>
          <w:rFonts w:hint="cs"/>
          <w:rtl/>
        </w:rPr>
        <w:t>5602</w:t>
      </w:r>
      <w:r>
        <w:rPr>
          <w:rFonts w:hint="cs"/>
          <w:rtl/>
        </w:rPr>
        <w:t>۔ کشف الغمہ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83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32</w:t>
      </w:r>
      <w:r>
        <w:rPr>
          <w:rFonts w:hint="cs"/>
          <w:rtl/>
        </w:rPr>
        <w:t>۔ مسند احمد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99</w:t>
      </w:r>
      <w:r>
        <w:rPr>
          <w:rFonts w:hint="cs"/>
          <w:rtl/>
        </w:rPr>
        <w:t>۔ کشف الغمہ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81</w:t>
      </w:r>
      <w:r>
        <w:rPr>
          <w:rFonts w:hint="cs"/>
          <w:rtl/>
        </w:rPr>
        <w:t>۔ نظم درر السمطی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82</w:t>
      </w:r>
      <w:r>
        <w:rPr>
          <w:rFonts w:hint="cs"/>
          <w:rtl/>
        </w:rPr>
        <w:t>۔ مجمع الزوائد :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102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122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36391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وائے</w:t>
      </w:r>
      <w:r w:rsidR="008A440B">
        <w:rPr>
          <w:rtl/>
        </w:rPr>
        <w:t xml:space="preserve"> ہوآپ پر،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کس پر اور کس سے جھوٹ بولوں گا ،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خدا پر؟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تو سب سے پہلا فرد ہوں کہ جس نے اس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عبادت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اس کو واحد و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کتا</w:t>
      </w:r>
      <w:r w:rsidR="008A440B">
        <w:rPr>
          <w:rtl/>
        </w:rPr>
        <w:t xml:space="preserve"> جانا،اور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پر ؟ جبکہ می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پہلا وہ شخص ہوںکہ جو ان پر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لا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،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مدد و نصرت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اصلا</w:t>
      </w:r>
      <w:r>
        <w:rPr>
          <w:rtl/>
          <w:lang w:bidi="ur-PK"/>
        </w:rPr>
        <w:t xml:space="preserve"> 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جھوٹ بولوں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بہکادے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تم بے خبر رہوگے۔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ارشاد مفی</w:t>
      </w:r>
      <w:r>
        <w:rPr>
          <w:rFonts w:hint="eastAsia"/>
          <w:rtl/>
        </w:rPr>
        <w:t>د</w:t>
      </w:r>
      <w:r>
        <w:rPr>
          <w:rtl/>
        </w:rPr>
        <w:t>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279</w:t>
      </w:r>
      <w:r>
        <w:rPr>
          <w:rFonts w:hint="cs"/>
          <w:rtl/>
        </w:rPr>
        <w:t>۔ احتجاج طبرسی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255</w:t>
      </w:r>
      <w:r>
        <w:rPr>
          <w:rFonts w:hint="cs"/>
          <w:rtl/>
        </w:rPr>
        <w:t>۔ بحارالانوار:</w:t>
      </w:r>
      <w:r w:rsidR="00071E85" w:rsidRPr="0049153E">
        <w:rPr>
          <w:rFonts w:hint="cs"/>
          <w:rtl/>
        </w:rPr>
        <w:t>40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111</w:t>
      </w:r>
      <w:r>
        <w:rPr>
          <w:rFonts w:hint="cs"/>
          <w:rtl/>
        </w:rPr>
        <w:t>۔</w:t>
      </w:r>
    </w:p>
    <w:p w:rsidR="008A440B" w:rsidRDefault="008A440B" w:rsidP="006347F4">
      <w:pPr>
        <w:pStyle w:val="libNormal"/>
        <w:rPr>
          <w:rtl/>
        </w:rPr>
      </w:pPr>
    </w:p>
    <w:p w:rsidR="008F04C2" w:rsidRDefault="008F04C2" w:rsidP="0029188D">
      <w:pPr>
        <w:pStyle w:val="libNormal"/>
        <w:rPr>
          <w:rFonts w:eastAsia="Calibri"/>
          <w:rtl/>
          <w:lang w:bidi="fa-IR"/>
        </w:rPr>
      </w:pPr>
      <w:r>
        <w:rPr>
          <w:rFonts w:eastAsia="Calibri"/>
          <w:rtl/>
          <w:lang w:bidi="fa-IR"/>
        </w:rPr>
        <w:br w:type="page"/>
      </w:r>
    </w:p>
    <w:p w:rsidR="008A440B" w:rsidRDefault="008A440B" w:rsidP="008F04C2">
      <w:pPr>
        <w:pStyle w:val="Heading2Center"/>
        <w:rPr>
          <w:rtl/>
        </w:rPr>
      </w:pPr>
      <w:bookmarkStart w:id="19" w:name="_Toc499555149"/>
      <w:r>
        <w:rPr>
          <w:rFonts w:hint="eastAsia"/>
          <w:rtl/>
        </w:rPr>
        <w:lastRenderedPageBreak/>
        <w:t>پنجم</w:t>
      </w:r>
      <w:r>
        <w:rPr>
          <w:rtl/>
        </w:rPr>
        <w:t xml:space="preserve"> :ـ علم و دانائ</w:t>
      </w:r>
      <w:r>
        <w:rPr>
          <w:rFonts w:hint="cs"/>
          <w:rtl/>
        </w:rPr>
        <w:t>ی</w:t>
      </w:r>
      <w:bookmarkEnd w:id="19"/>
    </w:p>
    <w:p w:rsidR="008A440B" w:rsidRDefault="008A440B" w:rsidP="00435CA1">
      <w:pPr>
        <w:pStyle w:val="libNormal"/>
        <w:rPr>
          <w:rtl/>
        </w:rPr>
      </w:pPr>
      <w:r>
        <w:rPr>
          <w:rFonts w:hint="eastAsia"/>
          <w:rtl/>
        </w:rPr>
        <w:t>علم،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واسطے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جو شخص علم وآگاہ</w:t>
      </w:r>
      <w:r>
        <w:rPr>
          <w:rFonts w:hint="cs"/>
          <w:rtl/>
        </w:rPr>
        <w:t>ی</w:t>
      </w:r>
      <w:r>
        <w:rPr>
          <w:rtl/>
        </w:rPr>
        <w:t xml:space="preserve"> نہ رکھتا ہو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اپنے تمام امور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 ، اور اس علم سے مراد علم الہٰ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لدن</w:t>
      </w:r>
      <w:r>
        <w:rPr>
          <w:rFonts w:hint="cs"/>
          <w:rtl/>
        </w:rPr>
        <w:t>ی</w:t>
      </w:r>
      <w:r>
        <w:rPr>
          <w:rtl/>
        </w:rPr>
        <w:t xml:space="preserve"> و علم وہب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A440B" w:rsidRDefault="008A440B" w:rsidP="00435CA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علم الہٰ</w:t>
      </w:r>
      <w:r>
        <w:rPr>
          <w:rFonts w:hint="cs"/>
          <w:rtl/>
        </w:rPr>
        <w:t>ی</w:t>
      </w:r>
      <w:r>
        <w:rPr>
          <w:rtl/>
        </w:rPr>
        <w:t xml:space="preserve">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شخص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ہو وہ دل و جان سے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اعتقاد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رسالت آسمان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ہے 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صرف زبان اور ظاہر</w:t>
      </w:r>
      <w:r>
        <w:rPr>
          <w:rFonts w:hint="cs"/>
          <w:rtl/>
        </w:rPr>
        <w:t>ی</w:t>
      </w:r>
      <w:r>
        <w:rPr>
          <w:rtl/>
        </w:rPr>
        <w:t xml:space="preserve"> احساسات ک</w:t>
      </w:r>
      <w:r>
        <w:rPr>
          <w:rFonts w:hint="cs"/>
          <w:rtl/>
        </w:rPr>
        <w:t>ی</w:t>
      </w:r>
      <w:r>
        <w:rPr>
          <w:rtl/>
        </w:rPr>
        <w:t xml:space="preserve"> بناپر اقرار کرے ۔</w:t>
      </w:r>
    </w:p>
    <w:p w:rsidR="008A440B" w:rsidRDefault="008A440B" w:rsidP="00435CA1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معرفت و عرفان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مربوط ہے ،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کا علم و عرفان ہوگا تو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پروردگار عالم کے متعلق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جب</w:t>
      </w:r>
      <w:r w:rsidR="008A440B">
        <w:rPr>
          <w:rtl/>
        </w:rPr>
        <w:t xml:space="preserve"> کہ واضح ہے کہ ابوبکر ،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شات</w:t>
      </w:r>
      <w:r w:rsidR="008A440B">
        <w:rPr>
          <w:rtl/>
        </w:rPr>
        <w:t xml:space="preserve"> رسول خدا کے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عالم نہ تھے اور آپ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کھتے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اکثر مسائل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صحابہ سے سوال کرتے تھے اور بہت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مقامات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خطا ء و غلط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کرجاتے تھے ،کوئ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</w:t>
      </w:r>
      <w:r w:rsidR="008A440B">
        <w:rPr>
          <w:rtl/>
        </w:rPr>
        <w:t xml:space="preserve"> فتو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دے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تے</w:t>
      </w:r>
      <w:r w:rsidR="008A440B">
        <w:rPr>
          <w:rtl/>
        </w:rPr>
        <w:t xml:space="preserve"> کہ دوسرے صحابہ ان سے اختلاف کرنے لگتے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متعلق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بلکہ قض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بر عکس ہے کہ تمام عالم اسلام ابتداء سے آج تک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علم و حکمت اور قضاوت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حاکم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ابن عباس اور جابر ابن عبداللہ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انہوں نے کہا کہ رسول خدا 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8F04C2">
        <w:rPr>
          <w:rStyle w:val="libArabicChar"/>
          <w:rtl/>
        </w:rPr>
        <w:t>'' انا مد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نة</w:t>
      </w:r>
      <w:r w:rsidRPr="008F04C2">
        <w:rPr>
          <w:rStyle w:val="libArabicChar"/>
          <w:rtl/>
        </w:rPr>
        <w:t xml:space="preserve"> العلم وعل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باب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 فمن اراد المد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نة</w:t>
      </w:r>
      <w:r w:rsidRPr="008F04C2">
        <w:rPr>
          <w:rStyle w:val="libArabicChar"/>
          <w:rtl/>
        </w:rPr>
        <w:t xml:space="preserve"> فل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أت</w:t>
      </w:r>
      <w:r w:rsidRPr="008F04C2">
        <w:rPr>
          <w:rStyle w:val="libArabicChar"/>
          <w:rtl/>
        </w:rPr>
        <w:t xml:space="preserve"> الباب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کا شہر ہوں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کادروازہ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،پس جو شہر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آنا چاہے اس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دروازے سے آئے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رافع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ابن عباس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:''عل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بة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علم کے خزانے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اس سلسلے می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مؤلف ک</w:t>
      </w:r>
      <w:r>
        <w:rPr>
          <w:rFonts w:hint="cs"/>
          <w:rtl/>
        </w:rPr>
        <w:t>ی</w:t>
      </w:r>
      <w:r>
        <w:rPr>
          <w:rtl/>
        </w:rPr>
        <w:t xml:space="preserve"> کتب ''منع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'' اور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مراجعہ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مستدرک حاکم: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126</w:t>
      </w:r>
      <w:r>
        <w:rPr>
          <w:rFonts w:hint="cs"/>
          <w:rtl/>
        </w:rPr>
        <w:t>۔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التدوی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89</w:t>
      </w:r>
      <w:r>
        <w:rPr>
          <w:rFonts w:hint="cs"/>
          <w:rtl/>
        </w:rPr>
        <w:t>(بہ نقل از ابن عباس)۔ کنزالعمال 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602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32911</w:t>
      </w:r>
      <w:r>
        <w:rPr>
          <w:rFonts w:hint="cs"/>
          <w:rtl/>
        </w:rPr>
        <w:t>۔(بہ طری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)۔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ابن</w:t>
      </w:r>
      <w:r w:rsidR="008A440B">
        <w:rPr>
          <w:rtl/>
        </w:rPr>
        <w:t xml:space="preserve"> عساکر نے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اسناد کے ساتھ عبد الرحمن بن بہمان سے راو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اس نے کہا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جابر کو کہتے ہوئے سنا ہے کہ رسول خدا  روز حد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بازو پکڑے ہوئے فرمارہے تھے : '' ھذا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البررة وقاتل الفجرة ، منصور من نصرہ مخذول من خذلہ ''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فساق و فجار کا قاتل ہے جو شخص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مدد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جو اس کو چھوڑدے ا ور پست سمجھے وہ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ہوگا۔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باآواز بلند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''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کا شہرہوں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دروازہ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ہونا چاہے اس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دروازے سے آئے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ابن مسعود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نے کہا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 حکمت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 قسم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071E85" w:rsidRPr="0049153E">
        <w:rPr>
          <w:rFonts w:hint="cs"/>
          <w:rtl/>
        </w:rPr>
        <w:t>9</w:t>
      </w:r>
      <w:r w:rsidRPr="0049153E">
        <w:rPr>
          <w:rFonts w:hint="cs"/>
          <w:rtl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 تمام لوگوں کے پاس ہے۔ اور 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عالم ہے''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عساکرنے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عبداللہ ابن مسعود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نے کہا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آنحضرت سے سوال ہوا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حکمت کے دس حصے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نو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 تمام لوگوں کے پاس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226</w:t>
      </w:r>
      <w:r>
        <w:rPr>
          <w:rFonts w:hint="cs"/>
          <w:rtl/>
        </w:rPr>
        <w:t xml:space="preserve">و </w:t>
      </w:r>
      <w:r w:rsidR="00071E85" w:rsidRPr="0049153E">
        <w:rPr>
          <w:rFonts w:hint="cs"/>
          <w:rtl/>
        </w:rPr>
        <w:t>383</w:t>
      </w:r>
      <w:r>
        <w:rPr>
          <w:rFonts w:hint="cs"/>
          <w:rtl/>
        </w:rPr>
        <w:t>(ترجمہ امام علی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)۔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کنزالعمال 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615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32982</w:t>
      </w:r>
      <w:r>
        <w:rPr>
          <w:rFonts w:hint="cs"/>
          <w:rtl/>
        </w:rPr>
        <w:t>۔ و جلد :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146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36461</w:t>
      </w:r>
      <w:r>
        <w:rPr>
          <w:rFonts w:hint="cs"/>
          <w:rtl/>
        </w:rPr>
        <w:t>۔ فی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2704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384</w:t>
      </w:r>
      <w:r>
        <w:rPr>
          <w:rFonts w:hint="cs"/>
          <w:rtl/>
        </w:rPr>
        <w:t>۔ مناقب خوارزمی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82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خط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</w:t>
      </w:r>
      <w:r w:rsidR="008A440B">
        <w:rPr>
          <w:rtl/>
        </w:rPr>
        <w:t xml:space="preserve"> بغداد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نے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اسناد کے ساتھ ابن عباس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اس نے کہا کہ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8F04C2">
        <w:rPr>
          <w:rStyle w:val="libArabicChar"/>
          <w:rtl/>
        </w:rPr>
        <w:t>''انا مد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نة</w:t>
      </w:r>
      <w:r w:rsidRPr="008F04C2">
        <w:rPr>
          <w:rStyle w:val="libArabicChar"/>
          <w:rtl/>
        </w:rPr>
        <w:t xml:space="preserve"> الحکمة و عل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باب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 فمن اراد الحکمة فل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ات</w:t>
      </w:r>
      <w:r w:rsidRPr="008F04C2">
        <w:rPr>
          <w:rStyle w:val="libArabicChar"/>
          <w:rtl/>
        </w:rPr>
        <w:t xml:space="preserve"> الباب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حکمت کا شہرہوں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دروازہ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پس جوبھ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حکمت چاہے اس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دروازے سے آئے۔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نے کہا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صحابہ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سوائے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کہ جوچاہو مجھ سے پوچھ لو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خوارزم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ابوالبختر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نے کہا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رسول خدا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تلوار حمائل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کا عمامہ اپنے سر پر باندھے ہوئے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بغداد: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204</w:t>
      </w:r>
      <w:r>
        <w:rPr>
          <w:rFonts w:hint="cs"/>
          <w:rtl/>
        </w:rPr>
        <w:t>، ترجمہ</w:t>
      </w:r>
      <w:r w:rsidR="00071E85" w:rsidRPr="0049153E">
        <w:rPr>
          <w:rFonts w:hint="cs"/>
          <w:rtl/>
        </w:rPr>
        <w:t>5908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106</w:t>
      </w:r>
      <w:r>
        <w:rPr>
          <w:rFonts w:hint="cs"/>
          <w:rtl/>
        </w:rPr>
        <w:t>۔(دوری</w:t>
      </w:r>
      <w:r>
        <w:rPr>
          <w:rtl/>
        </w:rPr>
        <w:t xml:space="preserve"> کہتاہے ہم سے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کہا ہم سے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نے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سے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)۔ مناقب خوارزم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91</w:t>
      </w:r>
      <w:r>
        <w:rPr>
          <w:rFonts w:hint="cs"/>
          <w:rtl/>
        </w:rPr>
        <w:t>۔ اسدالغابہ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>۔ ذخائر العقبی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احمد نے مناقب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بغو</w:t>
      </w:r>
      <w:r>
        <w:rPr>
          <w:rFonts w:hint="cs"/>
          <w:rtl/>
        </w:rPr>
        <w:t>ی</w:t>
      </w:r>
      <w:r>
        <w:rPr>
          <w:rtl/>
        </w:rPr>
        <w:t xml:space="preserve"> نے المعجم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عبارت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Pr="008F04C2">
        <w:rPr>
          <w:rStyle w:val="libFootNoteArabicChar"/>
          <w:rtl/>
        </w:rPr>
        <w:t xml:space="preserve">ماکان احد من الناس </w:t>
      </w:r>
      <w:r w:rsidRPr="008F04C2">
        <w:rPr>
          <w:rStyle w:val="libFootNoteArabicChar"/>
          <w:rFonts w:hint="cs"/>
          <w:rtl/>
        </w:rPr>
        <w:t>ی</w:t>
      </w:r>
      <w:r w:rsidRPr="008F04C2">
        <w:rPr>
          <w:rStyle w:val="libFootNoteArabicChar"/>
          <w:rFonts w:hint="eastAsia"/>
          <w:rtl/>
        </w:rPr>
        <w:t>قول</w:t>
      </w:r>
      <w:r w:rsidRPr="008F04C2">
        <w:rPr>
          <w:rStyle w:val="libFootNoteArabicChar"/>
          <w:rtl/>
        </w:rPr>
        <w:t xml:space="preserve"> سلون</w:t>
      </w:r>
      <w:r w:rsidRPr="008F04C2">
        <w:rPr>
          <w:rStyle w:val="libFootNoteArabicChar"/>
          <w:rFonts w:hint="cs"/>
          <w:rtl/>
        </w:rPr>
        <w:t>ی</w:t>
      </w:r>
      <w:r w:rsidRPr="008F04C2">
        <w:rPr>
          <w:rStyle w:val="libFootNoteArabicChar"/>
          <w:rtl/>
        </w:rPr>
        <w:t xml:space="preserve"> غ</w:t>
      </w:r>
      <w:r w:rsidRPr="008F04C2">
        <w:rPr>
          <w:rStyle w:val="libFootNoteArabicChar"/>
          <w:rFonts w:hint="cs"/>
          <w:rtl/>
        </w:rPr>
        <w:t>ی</w:t>
      </w:r>
      <w:r w:rsidRPr="008F04C2">
        <w:rPr>
          <w:rStyle w:val="libFootNoteArabicChar"/>
          <w:rFonts w:hint="eastAsia"/>
          <w:rtl/>
        </w:rPr>
        <w:t>ر</w:t>
      </w:r>
      <w:r w:rsidRPr="008F04C2">
        <w:rPr>
          <w:rStyle w:val="libFootNoteArabicChar"/>
          <w:rtl/>
        </w:rPr>
        <w:t xml:space="preserve"> عل</w:t>
      </w:r>
      <w:r w:rsidRPr="008F04C2">
        <w:rPr>
          <w:rStyle w:val="libFootNoteArabicChar"/>
          <w:rFonts w:hint="cs"/>
          <w:rtl/>
        </w:rPr>
        <w:t>ی</w:t>
      </w:r>
      <w:r w:rsidRPr="008F04C2">
        <w:rPr>
          <w:rStyle w:val="libFootNoteArabicChar"/>
          <w:rtl/>
        </w:rPr>
        <w:t xml:space="preserve"> ابن اب</w:t>
      </w:r>
      <w:r w:rsidRPr="008F04C2">
        <w:rPr>
          <w:rStyle w:val="libFootNoteArabicChar"/>
          <w:rFonts w:hint="cs"/>
          <w:rtl/>
        </w:rPr>
        <w:t>ی</w:t>
      </w:r>
      <w:r w:rsidRPr="008F04C2">
        <w:rPr>
          <w:rStyle w:val="libFootNoteArabicChar"/>
          <w:rtl/>
        </w:rPr>
        <w:t xml:space="preserve"> طالب</w:t>
      </w:r>
      <w:r>
        <w:rPr>
          <w:rtl/>
        </w:rPr>
        <w:t xml:space="preserve"> ،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مجھ سے سوال کرو سوائے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آپ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انگشتر مبارک پہنے ہوئے منبر پر تشر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ف</w:t>
      </w:r>
      <w:r w:rsidR="008A440B">
        <w:rPr>
          <w:rtl/>
        </w:rPr>
        <w:t xml:space="preserve"> فرماہ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اپنے 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نے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اشارہ کرکے فرماتے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8F04C2">
        <w:rPr>
          <w:rStyle w:val="libArabicChar"/>
          <w:rtl/>
        </w:rPr>
        <w:t>'' سلون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قبل ان تفقدون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،فانما ب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ن</w:t>
      </w:r>
      <w:r w:rsidRPr="008F04C2">
        <w:rPr>
          <w:rStyle w:val="libArabicChar"/>
          <w:rtl/>
        </w:rPr>
        <w:t xml:space="preserve"> الجوانح من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علم جم، 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ذا سقط العلم ! 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ذا لعاب رسول 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! 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ذا ما زقن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رسول 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زقا من غ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ر</w:t>
      </w:r>
      <w:r w:rsidRPr="008F04C2">
        <w:rPr>
          <w:rStyle w:val="libArabicChar"/>
          <w:rtl/>
        </w:rPr>
        <w:t xml:space="preserve"> وح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اوح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ال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، فوالل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 xml:space="preserve"> لو ثن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ت</w:t>
      </w:r>
      <w:r w:rsidRPr="008F04C2">
        <w:rPr>
          <w:rStyle w:val="libArabicChar"/>
          <w:rtl/>
        </w:rPr>
        <w:t xml:space="preserve"> ل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وسادة فجلست عل</w:t>
      </w:r>
      <w:r w:rsidRPr="008F04C2">
        <w:rPr>
          <w:rStyle w:val="libArabicChar"/>
          <w:rFonts w:hint="cs"/>
          <w:rtl/>
        </w:rPr>
        <w:t>ی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ا</w:t>
      </w:r>
      <w:r w:rsidRPr="008F04C2">
        <w:rPr>
          <w:rStyle w:val="libArabicChar"/>
          <w:rtl/>
        </w:rPr>
        <w:t xml:space="preserve"> ، لافت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ت</w:t>
      </w:r>
      <w:r w:rsidRPr="008F04C2">
        <w:rPr>
          <w:rStyle w:val="libArabicChar"/>
          <w:rtl/>
        </w:rPr>
        <w:t xml:space="preserve"> ا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ل التوراة بتورات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م و ا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ل الانج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ل</w:t>
      </w:r>
      <w:r w:rsidRPr="008F04C2">
        <w:rPr>
          <w:rStyle w:val="libArabicChar"/>
          <w:rtl/>
        </w:rPr>
        <w:t xml:space="preserve"> بانج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ل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م</w:t>
      </w:r>
      <w:r w:rsidRPr="008F04C2">
        <w:rPr>
          <w:rStyle w:val="libArabicChar"/>
          <w:rtl/>
        </w:rPr>
        <w:t xml:space="preserve"> ، حت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نطق</w:t>
      </w:r>
      <w:r w:rsidRPr="008F04C2">
        <w:rPr>
          <w:rStyle w:val="libArabicChar"/>
          <w:rtl/>
        </w:rPr>
        <w:t xml:space="preserve"> الل</w:t>
      </w:r>
      <w:r w:rsidR="0029188D" w:rsidRPr="00635AD7">
        <w:rPr>
          <w:rStyle w:val="libArabicChar"/>
          <w:rFonts w:hint="cs"/>
          <w:rtl/>
        </w:rPr>
        <w:t>ه</w:t>
      </w:r>
      <w:r w:rsidRPr="008F04C2">
        <w:rPr>
          <w:rStyle w:val="libArabicChar"/>
          <w:rtl/>
        </w:rPr>
        <w:t xml:space="preserve"> التوراة وال</w:t>
      </w:r>
      <w:r w:rsidRPr="008F04C2">
        <w:rPr>
          <w:rStyle w:val="libArabicChar"/>
          <w:rFonts w:hint="eastAsia"/>
          <w:rtl/>
        </w:rPr>
        <w:t>انج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ل</w:t>
      </w:r>
      <w:r w:rsidRPr="008F04C2">
        <w:rPr>
          <w:rStyle w:val="libArabicChar"/>
          <w:rtl/>
        </w:rPr>
        <w:t xml:space="preserve"> ف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قول</w:t>
      </w:r>
      <w:r w:rsidRPr="008F04C2">
        <w:rPr>
          <w:rStyle w:val="libArabicChar"/>
          <w:rtl/>
        </w:rPr>
        <w:t xml:space="preserve"> : صدق عل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قد افتاکم بما انزل ف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، وانتم تتلون الکتاب افلا تعقلون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مجھ</w:t>
      </w:r>
      <w:r>
        <w:rPr>
          <w:rtl/>
          <w:lang w:bidi="ur-PK"/>
        </w:rPr>
        <w:t xml:space="preserve"> سے جوسوال کرنا چاہو سوال کرو اس سے پہلے کہ تم مجھے کھو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ٹھو</w:t>
      </w:r>
      <w:r>
        <w:rPr>
          <w:rtl/>
          <w:lang w:bidi="ur-PK"/>
        </w:rPr>
        <w:t xml:space="preserve"> ۔ب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پہلووں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علم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جام ہے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کا لعاب دہن ہے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کہ جو رسول خدا  نے مجھے اس طرح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طرح پرندہ اپنے بچے کے پوٹے کو د</w:t>
      </w:r>
      <w:r>
        <w:rPr>
          <w:rFonts w:hint="eastAsia"/>
          <w:rtl/>
          <w:lang w:bidi="ur-PK"/>
        </w:rPr>
        <w:t>انے</w:t>
      </w:r>
      <w:r>
        <w:rPr>
          <w:rtl/>
          <w:lang w:bidi="ur-PK"/>
        </w:rPr>
        <w:t xml:space="preserve"> سے بھرتا ہے ۔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 کے کہ مجھ پر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مسند قضاوت بچھاد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صلے</w:t>
      </w:r>
      <w:r>
        <w:rPr>
          <w:rtl/>
          <w:lang w:bidi="ur-PK"/>
        </w:rPr>
        <w:t xml:space="preserve"> کروں تو اہل تور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اور اہل انج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اس طرح فتوے دوںگا کہ خداوندعالم تور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 ز</w:t>
      </w:r>
      <w:r>
        <w:rPr>
          <w:rFonts w:hint="eastAsia"/>
          <w:rtl/>
          <w:lang w:bidi="ur-PK"/>
        </w:rPr>
        <w:t>بان</w:t>
      </w:r>
      <w:r>
        <w:rPr>
          <w:rtl/>
          <w:lang w:bidi="ur-PK"/>
        </w:rPr>
        <w:t xml:space="preserve"> عطا فرمائے گا اور وہ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سچ کہا ہے اور جو کچھ ہم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فتو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جب کہ تم کتاب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کرتے ہو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غور وفکر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المناقب </w:t>
      </w:r>
      <w:r w:rsidR="00071E85" w:rsidRPr="0049153E">
        <w:rPr>
          <w:rFonts w:hint="cs"/>
          <w:rtl/>
        </w:rPr>
        <w:t>91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امال</w:t>
      </w:r>
      <w:r>
        <w:rPr>
          <w:rFonts w:hint="cs"/>
          <w:rtl/>
        </w:rPr>
        <w:t>ی</w:t>
      </w:r>
      <w:r>
        <w:rPr>
          <w:rtl/>
        </w:rPr>
        <w:t xml:space="preserve"> صدوق </w:t>
      </w:r>
      <w:r w:rsidR="00071E85" w:rsidRPr="0049153E">
        <w:rPr>
          <w:rFonts w:hint="cs"/>
          <w:rtl/>
        </w:rPr>
        <w:t>422</w:t>
      </w:r>
      <w:r>
        <w:rPr>
          <w:rFonts w:hint="cs"/>
          <w:rtl/>
        </w:rPr>
        <w:t>۔ اختصاص مفی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235</w:t>
      </w:r>
      <w:r>
        <w:rPr>
          <w:rFonts w:hint="cs"/>
          <w:rtl/>
        </w:rPr>
        <w:t>۔ احتجاج طبرسی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344</w:t>
      </w:r>
      <w:r>
        <w:rPr>
          <w:rFonts w:hint="cs"/>
          <w:rtl/>
        </w:rPr>
        <w:t>۔ (بہ نقل از اصبغ ابن نباتہ )۔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ابن</w:t>
      </w:r>
      <w:r w:rsidR="008A440B">
        <w:rPr>
          <w:rtl/>
        </w:rPr>
        <w:t xml:space="preserve"> عساکر نے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اسناد کے ساتھ زکر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نقل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اس نے عامر شعب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کہتے سنا کہ ابن کوّا نے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سوال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مخلوقات الہٰ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کون 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سب سے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سخت ہے ، آپ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</w:t>
      </w:r>
      <w:r w:rsidR="008A440B" w:rsidRPr="008F04C2">
        <w:rPr>
          <w:rStyle w:val="libArabicChar"/>
          <w:rtl/>
        </w:rPr>
        <w:t>''اشد خلق ربک عشرة : الجبال الرواس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tl/>
        </w:rPr>
        <w:t xml:space="preserve"> ، الحد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د</w:t>
      </w:r>
      <w:r w:rsidR="008A440B" w:rsidRPr="008F04C2">
        <w:rPr>
          <w:rStyle w:val="libArabicChar"/>
          <w:rtl/>
        </w:rPr>
        <w:t xml:space="preserve"> تنحت ب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 xml:space="preserve"> الجبال ، والنار تا</w:t>
      </w:r>
      <w:r w:rsidR="008A440B" w:rsidRPr="008F04C2">
        <w:rPr>
          <w:rStyle w:val="libArabicChar"/>
          <w:rFonts w:hint="eastAsia"/>
          <w:rtl/>
        </w:rPr>
        <w:t>کل</w:t>
      </w:r>
      <w:r w:rsidR="008A440B" w:rsidRPr="008F04C2">
        <w:rPr>
          <w:rStyle w:val="libArabicChar"/>
          <w:rtl/>
        </w:rPr>
        <w:t xml:space="preserve"> الحد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د</w:t>
      </w:r>
      <w:r w:rsidR="008A440B" w:rsidRPr="008F04C2">
        <w:rPr>
          <w:rStyle w:val="libArabicChar"/>
          <w:rtl/>
        </w:rPr>
        <w:t xml:space="preserve"> ، والماء 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طف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tl/>
        </w:rPr>
        <w:t xml:space="preserve"> النار ، والسحاب المسخر ب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ن</w:t>
      </w:r>
      <w:r w:rsidR="008A440B" w:rsidRPr="008F04C2">
        <w:rPr>
          <w:rStyle w:val="libArabicChar"/>
          <w:rtl/>
        </w:rPr>
        <w:t xml:space="preserve"> السماء والارض، 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عن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tl/>
        </w:rPr>
        <w:t xml:space="preserve"> 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حمل</w:t>
      </w:r>
      <w:r w:rsidR="008A440B" w:rsidRPr="008F04C2">
        <w:rPr>
          <w:rStyle w:val="libArabicChar"/>
          <w:rtl/>
        </w:rPr>
        <w:t xml:space="preserve"> المائ، والر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ح</w:t>
      </w:r>
      <w:r w:rsidR="008A440B" w:rsidRPr="008F04C2">
        <w:rPr>
          <w:rStyle w:val="libArabicChar"/>
          <w:rtl/>
        </w:rPr>
        <w:t xml:space="preserve"> تقل السحاب،والانسان 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غلب</w:t>
      </w:r>
      <w:r w:rsidR="008A440B" w:rsidRPr="008F04C2">
        <w:rPr>
          <w:rStyle w:val="libArabicChar"/>
          <w:rtl/>
        </w:rPr>
        <w:t xml:space="preserve"> الر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ح</w:t>
      </w:r>
      <w:r w:rsidR="008A440B" w:rsidRPr="008F04C2">
        <w:rPr>
          <w:rStyle w:val="libArabicChar"/>
          <w:rtl/>
        </w:rPr>
        <w:t xml:space="preserve"> 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عصم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ا</w:t>
      </w:r>
      <w:r w:rsidR="008A440B" w:rsidRPr="008F04C2">
        <w:rPr>
          <w:rStyle w:val="libArabicChar"/>
          <w:rtl/>
        </w:rPr>
        <w:t xml:space="preserve"> ب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د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8F04C2">
        <w:rPr>
          <w:rStyle w:val="libArabicChar"/>
          <w:rtl/>
        </w:rPr>
        <w:t xml:space="preserve"> و 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ذ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ب</w:t>
      </w:r>
      <w:r w:rsidR="008A440B" w:rsidRPr="008F04C2">
        <w:rPr>
          <w:rStyle w:val="libArabicChar"/>
          <w:rtl/>
        </w:rPr>
        <w:t xml:space="preserve"> حاحت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 xml:space="preserve"> ، السکر 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غلب</w:t>
      </w:r>
      <w:r w:rsidR="008A440B" w:rsidRPr="008F04C2">
        <w:rPr>
          <w:rStyle w:val="libArabicChar"/>
          <w:rtl/>
        </w:rPr>
        <w:t xml:space="preserve"> الانسان ، والنوم 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غلب</w:t>
      </w:r>
      <w:r w:rsidR="008A440B" w:rsidRPr="008F04C2">
        <w:rPr>
          <w:rStyle w:val="libArabicChar"/>
          <w:rtl/>
        </w:rPr>
        <w:t xml:space="preserve"> السکر، وال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 xml:space="preserve">م 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غلب</w:t>
      </w:r>
      <w:r w:rsidR="008A440B" w:rsidRPr="008F04C2">
        <w:rPr>
          <w:rStyle w:val="libArabicChar"/>
          <w:rtl/>
        </w:rPr>
        <w:t xml:space="preserve"> النوم فاشدخلق ربکم ال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م</w:t>
      </w:r>
      <w:r w:rsidR="008A440B">
        <w:rPr>
          <w:rtl/>
        </w:rPr>
        <w:t>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پروردگار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سخت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دس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بلند</w:t>
      </w:r>
      <w:r>
        <w:rPr>
          <w:rtl/>
          <w:lang w:bidi="ur-PK"/>
        </w:rPr>
        <w:t xml:space="preserve"> و بالا پہاڑ، اور لوہا پہاڑ کو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آگ کہ جو کہ لوہے کو کھاجات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آگ کو بجھا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، بادل کہ جو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آسمان 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اٹھائے اٹھائے پھرتے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ہوا کہ جو بادلوں کو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پھرت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اور انسان کہ جو ہوا پر غالب آجات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 اس کو اپنے ہاتھ سے مسخر کرتا ہے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کو پورا کرتا ہے ، نشہ انسان پر غالب آجاتا ہے 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</w:t>
      </w:r>
      <w:r>
        <w:rPr>
          <w:rtl/>
          <w:lang w:bidi="ur-PK"/>
        </w:rPr>
        <w:t xml:space="preserve"> کہ جو نشہ پر غالب آجات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ہم و غم (فکر و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کہ جو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</w:t>
      </w:r>
      <w:r>
        <w:rPr>
          <w:rtl/>
          <w:lang w:bidi="ur-PK"/>
        </w:rPr>
        <w:t xml:space="preserve"> پر غالب آجات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40142</w:t>
      </w:r>
      <w:r>
        <w:rPr>
          <w:rFonts w:hint="cs"/>
          <w:rtl/>
        </w:rPr>
        <w:t>۔ الغارات :</w:t>
      </w:r>
      <w:r w:rsidR="00071E85" w:rsidRPr="0049153E">
        <w:rPr>
          <w:rFonts w:hint="cs"/>
          <w:rtl/>
        </w:rPr>
        <w:t>1821</w:t>
      </w:r>
      <w:r>
        <w:rPr>
          <w:rFonts w:hint="cs"/>
          <w:rtl/>
        </w:rPr>
        <w:t>۔ اس مدرک می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عصمھا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</w:t>
      </w:r>
      <w:r>
        <w:rPr>
          <w:rFonts w:hint="cs"/>
          <w:rtl/>
        </w:rPr>
        <w:t>ی</w:t>
      </w: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کوطبران</w:t>
      </w:r>
      <w:r>
        <w:rPr>
          <w:rFonts w:hint="cs"/>
          <w:rtl/>
        </w:rPr>
        <w:t>ی</w:t>
      </w:r>
      <w:r>
        <w:rPr>
          <w:rtl/>
        </w:rPr>
        <w:t xml:space="preserve"> نے المعجم الاوسط :</w:t>
      </w:r>
      <w:r w:rsidR="00071E85" w:rsidRPr="0049153E">
        <w:rPr>
          <w:rFonts w:hint="cs"/>
          <w:rtl/>
        </w:rPr>
        <w:t>2761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حارث سے اور اس نے عل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عصھا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</w:t>
      </w:r>
      <w:r>
        <w:rPr>
          <w:rFonts w:hint="cs"/>
          <w:rtl/>
        </w:rPr>
        <w:t>ی</w:t>
      </w: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سے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مجمع الزوائد : </w:t>
      </w:r>
      <w:r w:rsidR="00071E85" w:rsidRPr="0049153E">
        <w:rPr>
          <w:rFonts w:hint="cs"/>
          <w:rtl/>
        </w:rPr>
        <w:t>1328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رجال ثقہ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کنزالعمال :</w:t>
      </w:r>
      <w:r w:rsidR="00071E85" w:rsidRPr="0049153E">
        <w:rPr>
          <w:rFonts w:hint="cs"/>
          <w:rtl/>
        </w:rPr>
        <w:t>1776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15252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پس</w:t>
      </w:r>
      <w:r w:rsidR="008A440B">
        <w:rPr>
          <w:rtl/>
        </w:rPr>
        <w:t xml:space="preserve"> آپ کے پروردگار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مخلوقات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سب سے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سخت ہم و غم اور فکر و پر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خوارزم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نے کہا کہ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اقض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بڑا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سعد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ابوہر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، ابن عباس اور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جب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عطا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 حضرات نے کہا کہ عمر کا قول ہے ''عل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اقضانا''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>ہمارے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سب سے بڑا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احمد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ابو البختر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اور اس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رسول خدا  نے مجھے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حکومت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سے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جس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مجھے قضاوت کرنا ہے جب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قضاوت سے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جانتا پس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آؤ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پاس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اپنے دست مبارک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 رکھا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کو کشادہ فرما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کو محفوظ رکھ۔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مناقب خوارزمی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18</w:t>
      </w:r>
      <w:r>
        <w:rPr>
          <w:rFonts w:hint="cs"/>
          <w:rtl/>
        </w:rPr>
        <w:t>۔ امالی</w:t>
      </w:r>
      <w:r>
        <w:rPr>
          <w:rtl/>
        </w:rPr>
        <w:t xml:space="preserve"> صدوق </w:t>
      </w:r>
      <w:r w:rsidR="00071E85" w:rsidRPr="0049153E">
        <w:rPr>
          <w:rFonts w:hint="cs"/>
          <w:rtl/>
        </w:rPr>
        <w:t>642</w:t>
      </w:r>
      <w:r>
        <w:rPr>
          <w:rFonts w:hint="cs"/>
          <w:rtl/>
        </w:rPr>
        <w:t xml:space="preserve"> (بنقل از سلمان فارسی</w:t>
      </w:r>
      <w:r>
        <w:rPr>
          <w:rtl/>
        </w:rPr>
        <w:t>)۔تار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241</w:t>
      </w:r>
      <w:r>
        <w:rPr>
          <w:rFonts w:hint="cs"/>
          <w:rtl/>
        </w:rPr>
        <w:t xml:space="preserve"> (بنقل از ابن </w:t>
      </w:r>
      <w:r>
        <w:rPr>
          <w:rtl/>
        </w:rPr>
        <w:t>عباس)۔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) طبقات ابن سعد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339</w:t>
      </w:r>
      <w:r>
        <w:rPr>
          <w:rFonts w:hint="cs"/>
          <w:rtl/>
        </w:rPr>
        <w:t xml:space="preserve">ـ </w:t>
      </w:r>
      <w:r w:rsidR="00071E85" w:rsidRPr="0049153E">
        <w:rPr>
          <w:rFonts w:hint="cs"/>
          <w:rtl/>
        </w:rPr>
        <w:t>340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مسند احمد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113</w:t>
      </w:r>
      <w:r>
        <w:rPr>
          <w:rFonts w:hint="cs"/>
          <w:rtl/>
        </w:rPr>
        <w:t>۔ مصنف ابن ابی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183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۔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305</w:t>
      </w:r>
      <w:r>
        <w:rPr>
          <w:rFonts w:hint="cs"/>
          <w:rtl/>
        </w:rPr>
        <w:t>۔ مناقب خوارزمی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92</w:t>
      </w:r>
      <w:r>
        <w:rPr>
          <w:rFonts w:hint="cs"/>
          <w:rtl/>
        </w:rPr>
        <w:t>۔ البدای</w:t>
      </w:r>
      <w:r>
        <w:rPr>
          <w:rFonts w:hint="eastAsia"/>
          <w:rtl/>
        </w:rPr>
        <w:t>ة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297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>: اس وقت کے بعد سے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کبھ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قضاوت کے سلسلے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دو شخصوں کے بارے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شک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مسئلہ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مردد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ہوا۔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عساکر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عبداللہ ابن مسعود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نے کہا کہ کہا جاتا ہے کہ فرائض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واجبات و محرمات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متعلق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عالم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ابن عبد البر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انس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نے کہا کہ رسول خدا 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</w:t>
      </w:r>
      <w:r w:rsidRPr="008F04C2">
        <w:rPr>
          <w:rStyle w:val="libArabicChar"/>
          <w:rtl/>
        </w:rPr>
        <w:t>''اقضاکم عل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بڑا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عبداللہ</w:t>
      </w:r>
      <w:r>
        <w:rPr>
          <w:rtl/>
          <w:lang w:bidi="ur-PK"/>
        </w:rPr>
        <w:t xml:space="preserve"> ابن عمر سے نقل ہوا ہے اس نے کہا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ابوبکر کے پاس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کہا 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زنا مقدر اور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؟ ابو بکر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ہاں، اس شخص نے کہا تو بس خداوندعالم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مقدر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زنا لکھا ہے، پھر اس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 مجھ پر عذاب کرے 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؟ ابوبکر نے کہا : ہاں ، اے لخناء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تو اس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ناک کان کاٹ ڈالے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مسند احمد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83</w:t>
      </w:r>
      <w:r>
        <w:rPr>
          <w:rFonts w:hint="cs"/>
          <w:rtl/>
        </w:rPr>
        <w:t>۔ سنن ابن ماجہ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774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2310</w:t>
      </w:r>
      <w:r>
        <w:rPr>
          <w:rFonts w:hint="cs"/>
          <w:rtl/>
        </w:rPr>
        <w:t xml:space="preserve">۔ مستدرک حاکم: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405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الاستی</w:t>
      </w:r>
      <w:r>
        <w:rPr>
          <w:rFonts w:hint="eastAsia"/>
          <w:rtl/>
        </w:rPr>
        <w:t>عاب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68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162</w:t>
      </w:r>
      <w:r>
        <w:rPr>
          <w:rFonts w:hint="cs"/>
          <w:rtl/>
        </w:rPr>
        <w:t xml:space="preserve">۔ مقدمہ ابن خلدون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197</w:t>
      </w:r>
      <w:r>
        <w:rPr>
          <w:rFonts w:hint="cs"/>
          <w:rtl/>
        </w:rPr>
        <w:t>۔ جواہر المطالب (ابن دمشقی</w:t>
      </w:r>
      <w:r>
        <w:rPr>
          <w:rtl/>
        </w:rPr>
        <w:t>)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76</w:t>
      </w:r>
      <w:r>
        <w:rPr>
          <w:rFonts w:hint="cs"/>
          <w:rtl/>
        </w:rPr>
        <w:t>۔ غری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(خطاب</w:t>
      </w:r>
      <w:r>
        <w:rPr>
          <w:rFonts w:hint="cs"/>
          <w:rtl/>
        </w:rPr>
        <w:t>ی</w:t>
      </w:r>
      <w:r>
        <w:rPr>
          <w:rtl/>
        </w:rPr>
        <w:t xml:space="preserve">)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اس حدی</w:t>
      </w:r>
      <w:r>
        <w:rPr>
          <w:rFonts w:hint="eastAsia"/>
          <w:rtl/>
        </w:rPr>
        <w:t>ث</w:t>
      </w:r>
      <w:r>
        <w:rPr>
          <w:rtl/>
        </w:rPr>
        <w:t xml:space="preserve"> کو لالکائ</w:t>
      </w:r>
      <w:r>
        <w:rPr>
          <w:rFonts w:hint="cs"/>
          <w:rtl/>
        </w:rPr>
        <w:t>ی</w:t>
      </w:r>
      <w:r>
        <w:rPr>
          <w:rtl/>
        </w:rPr>
        <w:t xml:space="preserve"> نے اعتقاد اہل السنة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662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1205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کنزالعمال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334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1537</w:t>
      </w:r>
      <w:r>
        <w:rPr>
          <w:rFonts w:hint="cs"/>
          <w:rtl/>
        </w:rPr>
        <w:t xml:space="preserve"> و تاری</w:t>
      </w:r>
      <w:r>
        <w:rPr>
          <w:rFonts w:hint="eastAsia"/>
          <w:rtl/>
        </w:rPr>
        <w:t>خ</w:t>
      </w:r>
      <w:r>
        <w:rPr>
          <w:rtl/>
        </w:rPr>
        <w:t xml:space="preserve"> الخلفا ء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95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منقول ہے 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tl/>
        </w:rPr>
        <w:t xml:space="preserve"> طرح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بات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ملت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بلکہ وہ لوگوں سے کہتے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جو سوال کرنا ہے مجھ سے سوال کرو اس سے پہلے کہ تم مجھے کھو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ٹھو</w:t>
      </w:r>
      <w:r w:rsidR="008A440B">
        <w:rPr>
          <w:rtl/>
        </w:rPr>
        <w:t xml:space="preserve"> ، چونکہ جو عالم ہوتاہے وہ سوال کرنے پر گھبراتانہ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ہے، بلکہ سوالات اس کو خوشحال کرتے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اس شخص کے برعکس کہ جو مسائل </w:t>
      </w:r>
      <w:r w:rsidR="008A440B">
        <w:rPr>
          <w:rFonts w:hint="eastAsia"/>
          <w:rtl/>
        </w:rPr>
        <w:t>شرع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واقف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اس کو آپ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کھتے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سوالات سے ڈرتا ہے 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حالت ابو بکر و عمر کے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مشاہدہ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جاسکت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ابوعثمان</w:t>
      </w:r>
      <w:r>
        <w:rPr>
          <w:rtl/>
          <w:lang w:bidi="ur-PK"/>
        </w:rPr>
        <w:t xml:space="preserve"> نہد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ربوع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خاندان سے (والذار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>)، (والمرسلات ) اور (والنازعات )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متعلق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عمر</w:t>
      </w:r>
      <w:r>
        <w:rPr>
          <w:rtl/>
          <w:lang w:bidi="ur-PK"/>
        </w:rPr>
        <w:t xml:space="preserve"> نے کہا : اپنے سر سے عمامہ کو اتار اس نے سر سے عمامہ اتار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کے سر کے لمبے بال نظر آنے لگے ۔ عمر نے کہا: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اگر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سر منڈا ہوا ہوتا تو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سر توڑ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اس کو ابوموس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اشعر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اور اہل بصرہ کو لکھا،اور ہم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کہ اس کے ساتھ اٹھنا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ٹھنا</w:t>
      </w:r>
      <w:r>
        <w:rPr>
          <w:rtl/>
          <w:lang w:bidi="ur-PK"/>
        </w:rPr>
        <w:t xml:space="preserve"> 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پس اگر ہم سو (</w:t>
      </w:r>
      <w:r w:rsidR="00071E85" w:rsidRPr="0049153E">
        <w:rPr>
          <w:rFonts w:hint="cs"/>
          <w:rtl/>
        </w:rPr>
        <w:t>100</w:t>
      </w:r>
      <w:r w:rsidRPr="0049153E">
        <w:rPr>
          <w:rFonts w:hint="cs"/>
          <w:rtl/>
        </w:rPr>
        <w:t>)افراد ہوتے اور وہ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آتا تو سب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متفرق ہوجاتے اس شخص کا نام صب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بن عس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تھا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ابوبکر</w:t>
      </w:r>
      <w:r>
        <w:rPr>
          <w:rtl/>
          <w:lang w:bidi="ur-PK"/>
        </w:rPr>
        <w:t xml:space="preserve"> و عمر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کے مقابل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حاکم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ابوطف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نے کہا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ںنے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آپ منبر 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پوچھو جو پوجھنا چاہواس سے پہلے کہ تم مجھے کھو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ٹھو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مسائل احمد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478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81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بعد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جواب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نے</w:t>
      </w:r>
      <w:r w:rsidR="008A440B">
        <w:rPr>
          <w:rtl/>
        </w:rPr>
        <w:t xml:space="preserve"> والا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پاؤ گے ۔پس ابن کوا کھڑا ہوا اور اس نے کہا اے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</w:t>
      </w:r>
      <w:r w:rsidR="008A440B" w:rsidRPr="008F04C2">
        <w:rPr>
          <w:rStyle w:val="libAlaemChar"/>
          <w:rtl/>
        </w:rPr>
        <w:t>(</w:t>
      </w:r>
      <w:r w:rsidR="008A440B" w:rsidRPr="008F04C2">
        <w:rPr>
          <w:rStyle w:val="libAieChar"/>
          <w:rtl/>
        </w:rPr>
        <w:t>والذار</w:t>
      </w:r>
      <w:r w:rsidR="008A440B" w:rsidRPr="008F04C2">
        <w:rPr>
          <w:rStyle w:val="libAieChar"/>
          <w:rFonts w:hint="cs"/>
          <w:rtl/>
        </w:rPr>
        <w:t>ی</w:t>
      </w:r>
      <w:r w:rsidR="008A440B" w:rsidRPr="008F04C2">
        <w:rPr>
          <w:rStyle w:val="libAieChar"/>
          <w:rFonts w:hint="eastAsia"/>
          <w:rtl/>
        </w:rPr>
        <w:t>ات</w:t>
      </w:r>
      <w:r w:rsidR="008A440B" w:rsidRPr="008F04C2">
        <w:rPr>
          <w:rStyle w:val="libAieChar"/>
          <w:rtl/>
        </w:rPr>
        <w:t xml:space="preserve"> ذرواً</w:t>
      </w:r>
      <w:r w:rsidR="008A440B">
        <w:rPr>
          <w:rtl/>
        </w:rPr>
        <w:t xml:space="preserve"> </w:t>
      </w:r>
      <w:r w:rsidR="008A440B" w:rsidRPr="008F04C2">
        <w:rPr>
          <w:rStyle w:val="libAlaemChar"/>
          <w:rtl/>
        </w:rPr>
        <w:t>)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کی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؟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پھر اس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8F04C2">
        <w:rPr>
          <w:rStyle w:val="libAlaemChar"/>
          <w:rtl/>
        </w:rPr>
        <w:t>(</w:t>
      </w:r>
      <w:r w:rsidRPr="008F04C2">
        <w:rPr>
          <w:rStyle w:val="libAieChar"/>
          <w:rtl/>
        </w:rPr>
        <w:t>والحاملات وقراً</w:t>
      </w:r>
      <w:r w:rsidRPr="008F04C2">
        <w:rPr>
          <w:rStyle w:val="libAlaemChar"/>
          <w:rtl/>
        </w:rPr>
        <w:t>)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؟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:بادل ۔ پھر اس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Pr="008F04C2">
        <w:rPr>
          <w:rStyle w:val="libAlaemChar"/>
          <w:rtl/>
        </w:rPr>
        <w:t>(</w:t>
      </w:r>
      <w:r w:rsidRPr="008F04C2">
        <w:rPr>
          <w:rStyle w:val="libAieChar"/>
          <w:rtl/>
        </w:rPr>
        <w:t>فالجار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ات</w:t>
      </w:r>
      <w:r w:rsidRPr="008F04C2">
        <w:rPr>
          <w:rStyle w:val="libAieChar"/>
          <w:rtl/>
        </w:rPr>
        <w:t xml:space="preserve"> 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سرا</w:t>
      </w:r>
      <w:r>
        <w:rPr>
          <w:rtl/>
          <w:lang w:bidi="ur-PK"/>
        </w:rPr>
        <w:t xml:space="preserve"> </w:t>
      </w:r>
      <w:r w:rsidRPr="008F04C2">
        <w:rPr>
          <w:rStyle w:val="libAlaemChar"/>
          <w:rtl/>
        </w:rPr>
        <w:t>)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؟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:کشت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اس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8F04C2">
        <w:rPr>
          <w:rStyle w:val="libAlaemChar"/>
          <w:rtl/>
        </w:rPr>
        <w:t>(</w:t>
      </w:r>
      <w:r>
        <w:rPr>
          <w:rtl/>
          <w:lang w:bidi="ur-PK"/>
        </w:rPr>
        <w:t>والمقسمات امراً</w:t>
      </w:r>
      <w:r w:rsidRPr="008F04C2">
        <w:rPr>
          <w:rStyle w:val="libAlaemChar"/>
          <w:rtl/>
        </w:rPr>
        <w:t>)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؟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ملائکہ ۔ پھر اس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8F04C2">
        <w:rPr>
          <w:rStyle w:val="libAlaemChar"/>
          <w:rtl/>
        </w:rPr>
        <w:t>(</w:t>
      </w:r>
      <w:r w:rsidRPr="008F04C2">
        <w:rPr>
          <w:rStyle w:val="libAieChar"/>
          <w:rtl/>
        </w:rPr>
        <w:t>الذ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ن</w:t>
      </w:r>
      <w:r w:rsidRPr="008F04C2">
        <w:rPr>
          <w:rStyle w:val="libAieChar"/>
          <w:rtl/>
        </w:rPr>
        <w:t xml:space="preserve"> بدلوا نعمة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کفراً واحلوا قوم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 دار البوار ج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نم</w:t>
      </w:r>
      <w:r>
        <w:rPr>
          <w:rtl/>
          <w:lang w:bidi="ur-PK"/>
        </w:rPr>
        <w:t xml:space="preserve"> </w:t>
      </w:r>
      <w:r w:rsidRPr="008F04C2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ان لوگوں نے نعمت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کفر سے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ہلاک ہونے والے گھر کا انتخاب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۔و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حاکم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الاسناد ہے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مسلم نے اس کو ذکر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ذاری</w:t>
      </w:r>
      <w:r>
        <w:rPr>
          <w:rFonts w:hint="eastAsia"/>
          <w:rtl/>
        </w:rPr>
        <w:t>ات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51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4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ابراہی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14</w:t>
      </w:r>
      <w:r>
        <w:rPr>
          <w:rFonts w:hint="cs"/>
          <w:rtl/>
        </w:rPr>
        <w:t>) آی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28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29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مستدرک ح</w:t>
      </w:r>
      <w:r>
        <w:rPr>
          <w:rtl/>
        </w:rPr>
        <w:t>اکم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467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کے طرق و اسان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عمدة القار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190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تغل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318</w:t>
      </w:r>
      <w:r>
        <w:rPr>
          <w:rFonts w:hint="cs"/>
          <w:rtl/>
        </w:rPr>
        <w:t xml:space="preserve">ـ </w:t>
      </w:r>
      <w:r w:rsidR="00071E85" w:rsidRPr="0049153E">
        <w:rPr>
          <w:rFonts w:hint="cs"/>
          <w:rtl/>
        </w:rPr>
        <w:t>319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565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4740</w:t>
      </w:r>
      <w:r>
        <w:rPr>
          <w:rFonts w:hint="cs"/>
          <w:rtl/>
        </w:rPr>
        <w:t>۔ الاحادی</w:t>
      </w:r>
      <w:r>
        <w:rPr>
          <w:rFonts w:hint="eastAsia"/>
          <w:rtl/>
        </w:rPr>
        <w:t>ث</w:t>
      </w:r>
      <w:r>
        <w:rPr>
          <w:rtl/>
        </w:rPr>
        <w:t xml:space="preserve"> المختارہ :</w:t>
      </w:r>
      <w:r w:rsidR="00071E85" w:rsidRPr="0049153E">
        <w:rPr>
          <w:rFonts w:hint="cs"/>
          <w:rtl/>
        </w:rPr>
        <w:t>1242</w:t>
      </w:r>
      <w:r>
        <w:rPr>
          <w:rFonts w:hint="cs"/>
          <w:rtl/>
        </w:rPr>
        <w:t xml:space="preserve">و </w:t>
      </w:r>
      <w:r w:rsidR="00071E85" w:rsidRPr="0049153E">
        <w:rPr>
          <w:rFonts w:hint="cs"/>
          <w:rtl/>
        </w:rPr>
        <w:t>176</w:t>
      </w:r>
      <w:r>
        <w:rPr>
          <w:rFonts w:hint="cs"/>
          <w:rtl/>
        </w:rPr>
        <w:t xml:space="preserve">و </w:t>
      </w:r>
      <w:r w:rsidR="00071E85" w:rsidRPr="0049153E">
        <w:rPr>
          <w:rFonts w:hint="cs"/>
          <w:rtl/>
        </w:rPr>
        <w:t>298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494</w:t>
      </w:r>
      <w:r>
        <w:rPr>
          <w:rFonts w:hint="cs"/>
          <w:rtl/>
        </w:rPr>
        <w:t xml:space="preserve"> و </w:t>
      </w:r>
      <w:r w:rsidR="00071E85" w:rsidRPr="0049153E">
        <w:rPr>
          <w:rFonts w:hint="cs"/>
          <w:rtl/>
        </w:rPr>
        <w:t>556</w:t>
      </w:r>
      <w:r>
        <w:rPr>
          <w:rFonts w:hint="cs"/>
          <w:rtl/>
        </w:rPr>
        <w:t xml:space="preserve"> و</w:t>
      </w:r>
      <w:r w:rsidR="00071E85" w:rsidRPr="0049153E">
        <w:rPr>
          <w:rFonts w:hint="cs"/>
          <w:rtl/>
        </w:rPr>
        <w:t>678</w:t>
      </w:r>
      <w:r>
        <w:rPr>
          <w:rFonts w:hint="cs"/>
          <w:rtl/>
        </w:rPr>
        <w:t>۔ مسند شامی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96</w:t>
      </w:r>
      <w:r>
        <w:rPr>
          <w:rFonts w:hint="cs"/>
          <w:rtl/>
        </w:rPr>
        <w:t xml:space="preserve"> 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620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27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99</w:t>
      </w:r>
      <w:r>
        <w:rPr>
          <w:rFonts w:hint="cs"/>
          <w:rtl/>
        </w:rPr>
        <w:t>۔ المعی</w:t>
      </w:r>
      <w:r>
        <w:rPr>
          <w:rFonts w:hint="eastAsia"/>
          <w:rtl/>
        </w:rPr>
        <w:t>ار</w:t>
      </w:r>
      <w:r>
        <w:rPr>
          <w:rtl/>
        </w:rPr>
        <w:t xml:space="preserve"> والموازنہ </w:t>
      </w:r>
      <w:r w:rsidR="00071E85" w:rsidRPr="0049153E">
        <w:rPr>
          <w:rFonts w:hint="cs"/>
          <w:rtl/>
        </w:rPr>
        <w:t>298</w:t>
      </w:r>
      <w:r>
        <w:rPr>
          <w:rFonts w:hint="cs"/>
          <w:rtl/>
        </w:rPr>
        <w:t>۔ فتح الب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599</w:t>
      </w:r>
      <w:r>
        <w:rPr>
          <w:rFonts w:hint="cs"/>
          <w:rtl/>
        </w:rPr>
        <w:t>۔ الغارات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178</w:t>
      </w:r>
      <w:r>
        <w:rPr>
          <w:rFonts w:hint="cs"/>
          <w:rtl/>
        </w:rPr>
        <w:t>۔ احتجاج طبرسی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386</w:t>
      </w:r>
      <w:r>
        <w:rPr>
          <w:rFonts w:hint="cs"/>
          <w:rtl/>
        </w:rPr>
        <w:t>۔ جواہر المطالب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300</w:t>
      </w:r>
      <w:r>
        <w:rPr>
          <w:rFonts w:hint="cs"/>
          <w:rtl/>
        </w:rPr>
        <w:t xml:space="preserve"> ۔ اور بعض مصادر می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ابن</w:t>
      </w:r>
      <w:r w:rsidR="008A440B">
        <w:rPr>
          <w:rtl/>
        </w:rPr>
        <w:t xml:space="preserve"> شہر آشوب راقم ہے کہ خداوندعالم کا فرمان ہے </w:t>
      </w:r>
      <w:r w:rsidR="008A440B" w:rsidRPr="008F04C2">
        <w:rPr>
          <w:rStyle w:val="libAlaemChar"/>
          <w:rtl/>
        </w:rPr>
        <w:t>(</w:t>
      </w:r>
      <w:r w:rsidR="008A440B" w:rsidRPr="008F04C2">
        <w:rPr>
          <w:rStyle w:val="libAieChar"/>
          <w:rtl/>
        </w:rPr>
        <w:t>ولو ردو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ال</w:t>
      </w:r>
      <w:r w:rsidR="008A440B" w:rsidRPr="008F04C2">
        <w:rPr>
          <w:rStyle w:val="libAieChar"/>
          <w:rFonts w:hint="cs"/>
          <w:rtl/>
        </w:rPr>
        <w:t>ی</w:t>
      </w:r>
      <w:r w:rsidR="008A440B" w:rsidRPr="008F04C2">
        <w:rPr>
          <w:rStyle w:val="libAieChar"/>
          <w:rtl/>
        </w:rPr>
        <w:t xml:space="preserve"> الرسول وال</w:t>
      </w:r>
      <w:r w:rsidR="008A440B" w:rsidRPr="008F04C2">
        <w:rPr>
          <w:rStyle w:val="libAieChar"/>
          <w:rFonts w:hint="cs"/>
          <w:rtl/>
        </w:rPr>
        <w:t>ی</w:t>
      </w:r>
      <w:r w:rsidR="008A440B" w:rsidRPr="008F04C2">
        <w:rPr>
          <w:rStyle w:val="libAieChar"/>
          <w:rtl/>
        </w:rPr>
        <w:t xml:space="preserve"> اول</w:t>
      </w:r>
      <w:r w:rsidR="008A440B" w:rsidRPr="008F04C2">
        <w:rPr>
          <w:rStyle w:val="libAieChar"/>
          <w:rFonts w:hint="cs"/>
          <w:rtl/>
        </w:rPr>
        <w:t>ی</w:t>
      </w:r>
      <w:r w:rsidR="008A440B" w:rsidRPr="008F04C2">
        <w:rPr>
          <w:rStyle w:val="libAieChar"/>
          <w:rtl/>
        </w:rPr>
        <w:t xml:space="preserve"> الامر من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م لعلم</w:t>
      </w:r>
      <w:r w:rsidR="0029188D" w:rsidRPr="0029188D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 xml:space="preserve"> الذ</w:t>
      </w:r>
      <w:r w:rsidR="008A440B" w:rsidRPr="008F04C2">
        <w:rPr>
          <w:rStyle w:val="libAieChar"/>
          <w:rFonts w:hint="cs"/>
          <w:rtl/>
        </w:rPr>
        <w:t>ی</w:t>
      </w:r>
      <w:r w:rsidR="008A440B" w:rsidRPr="008F04C2">
        <w:rPr>
          <w:rStyle w:val="libAieChar"/>
          <w:rFonts w:hint="eastAsia"/>
          <w:rtl/>
        </w:rPr>
        <w:t>ن</w:t>
      </w:r>
      <w:r w:rsidR="008A440B" w:rsidRPr="008F04C2">
        <w:rPr>
          <w:rStyle w:val="libAieChar"/>
          <w:rtl/>
        </w:rPr>
        <w:t xml:space="preserve"> </w:t>
      </w:r>
      <w:r w:rsidR="008A440B" w:rsidRPr="008F04C2">
        <w:rPr>
          <w:rStyle w:val="libAieChar"/>
          <w:rFonts w:hint="cs"/>
          <w:rtl/>
        </w:rPr>
        <w:t>ی</w:t>
      </w:r>
      <w:r w:rsidR="008A440B" w:rsidRPr="008F04C2">
        <w:rPr>
          <w:rStyle w:val="libAieChar"/>
          <w:rFonts w:hint="eastAsia"/>
          <w:rtl/>
        </w:rPr>
        <w:t>ستنبطون</w:t>
      </w:r>
      <w:r w:rsidR="0029188D" w:rsidRPr="0029188D">
        <w:rPr>
          <w:rStyle w:val="libAieChar"/>
          <w:rFonts w:hint="cs"/>
          <w:rtl/>
        </w:rPr>
        <w:t>ه</w:t>
      </w:r>
      <w:r w:rsidR="008A440B" w:rsidRPr="008F04C2">
        <w:rPr>
          <w:rStyle w:val="libAieChar"/>
          <w:rtl/>
        </w:rPr>
        <w:t xml:space="preserve"> من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Fonts w:hint="cs"/>
          <w:rtl/>
        </w:rPr>
        <w:t>م</w:t>
      </w:r>
      <w:r w:rsidR="008A440B" w:rsidRPr="008F04C2">
        <w:rPr>
          <w:rStyle w:val="libAlaemChar"/>
          <w:rtl/>
        </w:rPr>
        <w:t>)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(اگر اس کو رسول اور صاحبان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اس کو درک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حق و باطل کو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آئمہ طاہر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پر دلالت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چونکہ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پر مسائل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وہ حق و باطل اور اچھائ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صاحبان امر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اور معصوم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علم بحد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خدا وند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کو مطلقاً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سمجھے کہ جو خود خطا ء و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پاک نہ ہو چونکہ اس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امر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ہونا لازم آئے گا۔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پر دلالت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ان کا امام ہونا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ثابت ہے ۔ چونکہ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و امامت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فرق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ثابت ہوجائے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ثابت ہوجاتا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آل محمد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بارہ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نساء 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مناقب ابن شہر آشوب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247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248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شاعر</w:t>
      </w:r>
      <w:r w:rsidR="008A440B">
        <w:rPr>
          <w:rtl/>
        </w:rPr>
        <w:t xml:space="preserve"> کہتا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8F04C2">
        <w:rPr>
          <w:rStyle w:val="libArabicChar"/>
          <w:rFonts w:hint="eastAsia"/>
          <w:rtl/>
        </w:rPr>
        <w:t>عل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و الصد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ق</w:t>
      </w:r>
      <w:r w:rsidRPr="008F04C2">
        <w:rPr>
          <w:rStyle w:val="libArabicChar"/>
          <w:rtl/>
        </w:rPr>
        <w:t xml:space="preserve"> علامة الور</w:t>
      </w:r>
      <w:r w:rsidRPr="008F04C2">
        <w:rPr>
          <w:rStyle w:val="libArabicChar"/>
          <w:rFonts w:hint="cs"/>
          <w:rtl/>
        </w:rPr>
        <w:t>ی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</w:t>
      </w:r>
    </w:p>
    <w:p w:rsidR="008A440B" w:rsidRDefault="008A440B" w:rsidP="008F04C2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فاروق</w:t>
      </w:r>
      <w:r w:rsidR="0029188D" w:rsidRPr="00635AD7">
        <w:rPr>
          <w:rFonts w:hint="cs"/>
          <w:rtl/>
          <w:lang w:bidi="ur-PK"/>
        </w:rPr>
        <w:t>ه</w:t>
      </w:r>
      <w:r w:rsidRPr="00635AD7">
        <w:rPr>
          <w:rFonts w:hint="cs"/>
          <w:rtl/>
        </w:rPr>
        <w:t>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الحط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زمزم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ہے اور کائنات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عالم، اورباب حط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زمزم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حق و باطل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کرنے والا ہے۔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دوسرا شاعر کہتا ہے :</w:t>
      </w:r>
    </w:p>
    <w:p w:rsidR="008A440B" w:rsidRDefault="008A440B" w:rsidP="008F04C2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فقال</w:t>
      </w:r>
      <w:r>
        <w:rPr>
          <w:rtl/>
          <w:lang w:bidi="ur-PK"/>
        </w:rPr>
        <w:t xml:space="preserve"> من الفاروق ان کنت عالما </w:t>
      </w:r>
    </w:p>
    <w:p w:rsidR="008A440B" w:rsidRDefault="008A440B" w:rsidP="008F04C2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فقلت</w:t>
      </w:r>
      <w:r>
        <w:rPr>
          <w:rtl/>
          <w:lang w:bidi="ur-PK"/>
        </w:rPr>
        <w:t xml:space="preserve"> الذ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کان للد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 w:rsidR="0029188D" w:rsidRPr="00635AD7">
        <w:rPr>
          <w:rFonts w:hint="cs"/>
          <w:rtl/>
          <w:lang w:bidi="ur-PK"/>
        </w:rPr>
        <w:t>ه</w:t>
      </w:r>
      <w:r w:rsidRPr="00635AD7">
        <w:rPr>
          <w:rFonts w:hint="cs"/>
          <w:rtl/>
        </w:rPr>
        <w:t>ر</w:t>
      </w:r>
    </w:p>
    <w:p w:rsidR="008A440B" w:rsidRDefault="008A440B" w:rsidP="008F04C2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 السبط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علامة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8F04C2">
        <w:rPr>
          <w:rStyle w:val="libArabicChar"/>
          <w:rFonts w:hint="eastAsia"/>
          <w:rtl/>
        </w:rPr>
        <w:t>وما</w:t>
      </w:r>
      <w:r w:rsidRPr="008F04C2">
        <w:rPr>
          <w:rStyle w:val="libArabicChar"/>
          <w:rtl/>
        </w:rPr>
        <w:t xml:space="preserve"> زال للاحکام 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بد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و 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نشر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کہا</w:t>
      </w:r>
      <w:r>
        <w:rPr>
          <w:rtl/>
          <w:lang w:bidi="ur-PK"/>
        </w:rPr>
        <w:t xml:space="preserve"> کہ اگر جانتے ہو تو بتاؤ کہ حق و باطل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صلے</w:t>
      </w:r>
      <w:r>
        <w:rPr>
          <w:rtl/>
          <w:lang w:bidi="ur-PK"/>
        </w:rPr>
        <w:t xml:space="preserve"> کرنے والا کون ہے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کہا وہ کہ جو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آشکار و و اضح کرتا ہے 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،سبط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حضرات حسن 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والد بزرگوار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عالم کہ جو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احکام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منتشر </w:t>
      </w:r>
      <w:r>
        <w:rPr>
          <w:rFonts w:hint="eastAsia"/>
          <w:rtl/>
          <w:lang w:bidi="ur-PK"/>
        </w:rPr>
        <w:t>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مناقب ابن شہر آشوب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287</w:t>
      </w:r>
      <w:r>
        <w:rPr>
          <w:rFonts w:hint="cs"/>
          <w:rtl/>
        </w:rPr>
        <w:t>،ابن شہر آشوب نے اس شعر کو قمی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شاعر کے نام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) مناقب ابن شہر آشوب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287</w:t>
      </w:r>
      <w:r>
        <w:rPr>
          <w:rFonts w:hint="cs"/>
          <w:rtl/>
        </w:rPr>
        <w:t>۔ اس ماخذ می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ظھرکے</w:t>
      </w:r>
      <w:r>
        <w:rPr>
          <w:rtl/>
        </w:rPr>
        <w:t xml:space="preserve"> بجائے مظھر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8F04C2" w:rsidRDefault="008F04C2" w:rsidP="0029188D">
      <w:pPr>
        <w:pStyle w:val="libNormal"/>
        <w:rPr>
          <w:rFonts w:eastAsia="Calibri"/>
          <w:rtl/>
          <w:lang w:bidi="fa-IR"/>
        </w:rPr>
      </w:pPr>
      <w:r>
        <w:rPr>
          <w:rFonts w:eastAsia="Calibri"/>
          <w:rtl/>
          <w:lang w:bidi="fa-IR"/>
        </w:rPr>
        <w:br w:type="page"/>
      </w:r>
    </w:p>
    <w:p w:rsidR="008A440B" w:rsidRDefault="008A440B" w:rsidP="008F04C2">
      <w:pPr>
        <w:pStyle w:val="Heading2Center"/>
        <w:rPr>
          <w:rtl/>
        </w:rPr>
      </w:pPr>
      <w:bookmarkStart w:id="20" w:name="_Toc499555150"/>
      <w:r>
        <w:rPr>
          <w:rFonts w:hint="eastAsia"/>
          <w:rtl/>
        </w:rPr>
        <w:lastRenderedPageBreak/>
        <w:t>ششم</w:t>
      </w:r>
      <w:r>
        <w:rPr>
          <w:rtl/>
        </w:rPr>
        <w:t xml:space="preserve"> :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نبوت ک</w:t>
      </w:r>
      <w:r>
        <w:rPr>
          <w:rFonts w:hint="cs"/>
          <w:rtl/>
        </w:rPr>
        <w:t>ی</w:t>
      </w:r>
      <w:r>
        <w:rPr>
          <w:rtl/>
        </w:rPr>
        <w:t xml:space="preserve"> طرح ہونا</w:t>
      </w:r>
      <w:bookmarkEnd w:id="20"/>
    </w:p>
    <w:p w:rsidR="008A440B" w:rsidRDefault="008A440B" w:rsidP="00435CA1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وہ نبوت ک</w:t>
      </w:r>
      <w:r>
        <w:rPr>
          <w:rFonts w:hint="cs"/>
          <w:rtl/>
        </w:rPr>
        <w:t>ی</w:t>
      </w:r>
      <w:r>
        <w:rPr>
          <w:rtl/>
        </w:rPr>
        <w:t xml:space="preserve"> مانند ہواور اس ک</w:t>
      </w:r>
      <w:r>
        <w:rPr>
          <w:rFonts w:hint="cs"/>
          <w:rtl/>
        </w:rPr>
        <w:t>ی</w:t>
      </w:r>
      <w:r>
        <w:rPr>
          <w:rtl/>
        </w:rPr>
        <w:t xml:space="preserve"> ہم فکر و ہم صنف ہو چونکہ خداوندعالم کا ارشاد ہے۔</w:t>
      </w:r>
    </w:p>
    <w:p w:rsidR="008A440B" w:rsidRDefault="008A440B" w:rsidP="00435CA1">
      <w:pPr>
        <w:pStyle w:val="libNormal"/>
        <w:rPr>
          <w:rtl/>
        </w:rPr>
      </w:pPr>
      <w:r w:rsidRPr="008F04C2">
        <w:rPr>
          <w:rStyle w:val="libAlaemChar"/>
          <w:rtl/>
        </w:rPr>
        <w:t>(</w:t>
      </w:r>
      <w:r w:rsidRPr="008F04C2">
        <w:rPr>
          <w:rStyle w:val="libAieChar"/>
          <w:rtl/>
        </w:rPr>
        <w:t xml:space="preserve">ومن 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طع</w:t>
      </w:r>
      <w:r w:rsidRPr="008F04C2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و الرسول فاولئک مع الذ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ن</w:t>
      </w:r>
      <w:r w:rsidRPr="008F04C2">
        <w:rPr>
          <w:rStyle w:val="libAieChar"/>
          <w:rtl/>
        </w:rPr>
        <w:t xml:space="preserve"> انعم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عل</w:t>
      </w:r>
      <w:r w:rsidRPr="008F04C2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م</w:t>
      </w:r>
      <w:r w:rsidRPr="008F04C2">
        <w:rPr>
          <w:rStyle w:val="libAieChar"/>
          <w:rtl/>
        </w:rPr>
        <w:t xml:space="preserve"> من النب</w:t>
      </w:r>
      <w:r w:rsidRPr="008F04C2">
        <w:rPr>
          <w:rStyle w:val="libAieChar"/>
          <w:rFonts w:hint="cs"/>
          <w:rtl/>
        </w:rPr>
        <w:t>یی</w:t>
      </w:r>
      <w:r w:rsidRPr="008F04C2">
        <w:rPr>
          <w:rStyle w:val="libAieChar"/>
          <w:rFonts w:hint="eastAsia"/>
          <w:rtl/>
        </w:rPr>
        <w:t>ن</w:t>
      </w:r>
      <w:r w:rsidRPr="008F04C2">
        <w:rPr>
          <w:rStyle w:val="libAieChar"/>
          <w:rtl/>
        </w:rPr>
        <w:t xml:space="preserve"> والصد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ق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ن</w:t>
      </w:r>
      <w:r w:rsidRPr="008F04C2">
        <w:rPr>
          <w:rStyle w:val="libAieChar"/>
          <w:rtl/>
        </w:rPr>
        <w:t xml:space="preserve"> والش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دا والصالح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ن</w:t>
      </w:r>
      <w:r w:rsidRPr="008F04C2">
        <w:rPr>
          <w:rStyle w:val="libAieChar"/>
          <w:rtl/>
        </w:rPr>
        <w:t xml:space="preserve"> و حسن اولائک رف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قا</w:t>
      </w:r>
      <w:r w:rsidRPr="008F04C2">
        <w:rPr>
          <w:rStyle w:val="libAlaemChar"/>
          <w:rtl/>
        </w:rPr>
        <w:t>)</w:t>
      </w:r>
      <w:r>
        <w:rPr>
          <w:rtl/>
        </w:rPr>
        <w:t>۔</w:t>
      </w:r>
      <w:r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لوگ اللہ اور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ان حضرات کے ساتھ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پر اللہ نے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شھدا، اورصالح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اور وہ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دوست و ہمدم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مانند و مثل ونظ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ہونا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توبہت واضح و روشن ہے 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اور اس شخص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کہ جس کو اس زمانے والوں نے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کا لقب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اصلاً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، چونکہ جب سورہ برائت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نے ابو بکر کو بلا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ا اور 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دے کر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تاکہ مکہ والوں پر ان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ابوبکر کچھ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گئے تھے کہ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پر نازل ہوئے اور کہااے محمد آپ کے پروردگار نے آپ کو سلام کہا ہے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8F04C2">
        <w:rPr>
          <w:rStyle w:val="libArabicChar"/>
          <w:rtl/>
        </w:rPr>
        <w:t>''لا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ؤد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عنک الاانت او رجل منک ''</w:t>
      </w:r>
      <w:r>
        <w:rPr>
          <w:rtl/>
          <w:lang w:bidi="ur-PK"/>
        </w:rPr>
        <w:t>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 اور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 سکتا مگر خود آپ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شخص کہ جو آپ سے ہو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کانفس و جان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مثل و ھم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رہو</w:t>
      </w:r>
      <w:r>
        <w:rPr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فورا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ناقہ عضباء پر سوار ہوکر اپنے آپ کو ابوبکر تک پہنچا دو ۔اور سورہ برأت کو اس سے لے لو، اس سورہ کو مکہ لے جاؤ اور مشرک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عہد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خود انہ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دو ۔ اور ابوبکر کو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کہ چاہے تو وہ آپ کے ساتھ چلے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واپس آجائے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نسائ(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69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ن،</w:t>
      </w:r>
      <w:r w:rsidR="008A440B">
        <w:rPr>
          <w:rtl/>
        </w:rPr>
        <w:t xml:space="preserve">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کے ناقہ عضباء پرسوار ہوئے اور چلے 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تک کہ ابوبکر تک پہنچ گئے ابوبکر نے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آپ کو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کھا</w:t>
      </w:r>
      <w:r w:rsidR="008A440B">
        <w:rPr>
          <w:rtl/>
        </w:rPr>
        <w:t xml:space="preserve"> تو آپ کے آنے سے پر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شان</w:t>
      </w:r>
      <w:r w:rsidR="008A440B">
        <w:rPr>
          <w:rtl/>
        </w:rPr>
        <w:t xml:space="preserve"> ہوئے اور آپ کے پاس آکر کہا اے ابو الحسن کس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آئے ہو ؟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ساتھ چلنے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آئے ہو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کام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؟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مجھے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اپنے آپ کو تم تک پہنچاؤں اور سورہ برأت کو آپ سے لے لوں اور اس کو مشرک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عہد کے ساتھ ان کے منھ پر ماروں اور مجھ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آپ کو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دوں کہ چاہوتو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چلو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>
        <w:rPr>
          <w:rFonts w:hint="eastAsia"/>
          <w:rtl/>
          <w:lang w:bidi="ur-PK"/>
        </w:rPr>
        <w:t>پلٹ</w:t>
      </w:r>
      <w:r>
        <w:rPr>
          <w:rtl/>
          <w:lang w:bidi="ur-PK"/>
        </w:rPr>
        <w:t xml:space="preserve"> جاؤ ۔ ابوبکر نے کہا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 رہاہوں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ابوبکر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پاس آئے اور کہا اے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پہلے مجھے اس کام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مناسب سمجھا اور انتخاب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تمام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 پر جم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پھر 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کام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چلا تو وہ کام واپس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بارے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؟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مجھ پر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نازل ہوئے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مجھے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جانب سے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 مگر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شخص کہ جو مجھ سے ہو ، </w:t>
      </w:r>
      <w:r w:rsidRPr="008F04C2">
        <w:rPr>
          <w:rStyle w:val="libArabicChar"/>
          <w:rtl/>
        </w:rPr>
        <w:t>'' و عل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من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و لا 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ؤد</w:t>
      </w:r>
      <w:r w:rsidRPr="008F04C2">
        <w:rPr>
          <w:rStyle w:val="libArabicChar"/>
          <w:rtl/>
        </w:rPr>
        <w:t xml:space="preserve"> 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عن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الا عل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سے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کوسوائے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ارشاد مفی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67</w:t>
      </w:r>
      <w:r>
        <w:rPr>
          <w:rFonts w:hint="cs"/>
          <w:rtl/>
        </w:rPr>
        <w:t>۔ کشف الی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(علامہ حل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="00071E85" w:rsidRPr="0049153E">
        <w:rPr>
          <w:rFonts w:hint="cs"/>
          <w:rtl/>
        </w:rPr>
        <w:t>175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cs"/>
          <w:rtl/>
        </w:rPr>
        <w:lastRenderedPageBreak/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کارنامہ اول ذ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الحجہ سال ہفتم ہجر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</w:t>
      </w:r>
      <w:r w:rsidR="008A440B">
        <w:rPr>
          <w:rtl/>
        </w:rPr>
        <w:t xml:space="preserve">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امام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نے اس کو روز عرفہ اور روز نحر، 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قربان لوگوں پر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،اور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وہ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فرمان ہے کہ جس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خدا وندعالم نے ابراہ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اور آپ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اولاد کو دعوت 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</w:t>
      </w:r>
      <w:r w:rsidR="008A440B">
        <w:rPr>
          <w:rtl/>
        </w:rPr>
        <w:t xml:space="preserve"> کہ ارشاد ہوا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8F04C2">
        <w:rPr>
          <w:rStyle w:val="libAlaemChar"/>
          <w:rtl/>
        </w:rPr>
        <w:t>(</w:t>
      </w:r>
      <w:r w:rsidRPr="008F04C2">
        <w:rPr>
          <w:rStyle w:val="libAieChar"/>
          <w:rtl/>
        </w:rPr>
        <w:t>ط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ر ب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ت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tl/>
        </w:rPr>
        <w:t xml:space="preserve"> للطائف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ن</w:t>
      </w:r>
      <w:r w:rsidRPr="008F04C2">
        <w:rPr>
          <w:rStyle w:val="libAieChar"/>
          <w:rtl/>
        </w:rPr>
        <w:t xml:space="preserve"> و العاکف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ن</w:t>
      </w:r>
      <w:r w:rsidRPr="008F04C2">
        <w:rPr>
          <w:rStyle w:val="libAieChar"/>
          <w:rtl/>
        </w:rPr>
        <w:t xml:space="preserve"> و الرکع السجود</w:t>
      </w:r>
      <w:r>
        <w:rPr>
          <w:rtl/>
          <w:lang w:bidi="ur-PK"/>
        </w:rPr>
        <w:t xml:space="preserve"> </w:t>
      </w:r>
      <w:r w:rsidRPr="008F04C2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 کو طواف کرنے والوں،اعتکاف کرنے والوں اور رکوع و سجدہ گذاروں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پاک کرو۔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خداوندمتعال نے سب سے پہلے جناب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Pr="008F04C2">
        <w:rPr>
          <w:rStyle w:val="libAlaemChar"/>
          <w:rtl/>
        </w:rPr>
        <w:t>(</w:t>
      </w:r>
      <w:r w:rsidRPr="008F04C2">
        <w:rPr>
          <w:rStyle w:val="libAieChar"/>
          <w:rtl/>
        </w:rPr>
        <w:t>واذن ف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tl/>
        </w:rPr>
        <w:t xml:space="preserve"> الناس بالحج</w:t>
      </w:r>
      <w:r w:rsidRPr="008F04C2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آواز دو ۔اور ان کے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سورہ برأت کے پہنچانے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انتخاب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واضح ہے کہ عہد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مربوط ہوتا ہے کہ جس نے باندھا ہو اور وہ رسول خد 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کا عہد تھا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خدا 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کہ جو آپ کے قائم مقام ہو آپ کے مثل و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 اور مقام و مرتبہ اور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اقت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ہو تو صرف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تنہا وہ فرد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امت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بقرہ(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حج(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27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کہ فقط وہ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نفس اور جان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اور آپ  کے بھائی</w:t>
      </w:r>
      <w:r w:rsidR="008A440B">
        <w:rPr>
          <w:rtl/>
        </w:rPr>
        <w:t xml:space="preserve"> اور آپ کے مثل و نظ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2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شوہر اور کفو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اور آپ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ارے</w:t>
      </w:r>
      <w:r>
        <w:rPr>
          <w:rtl/>
          <w:lang w:bidi="ur-PK"/>
        </w:rPr>
        <w:t xml:space="preserve"> و محبوب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ابلاغ ہوا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ہے کہ ابوبکر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چند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پہنچانے تک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تو پھر وہ کس طرح مسلمانوں پر امامت و رہبر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شائستگ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ہوتے ہوئے ان کو کس طرح لقب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بہر</w:t>
      </w:r>
      <w:r>
        <w:rPr>
          <w:rtl/>
          <w:lang w:bidi="ur-PK"/>
        </w:rPr>
        <w:t xml:space="preserve"> حال خدا اور رسول خدا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 دونوں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حالت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اوروہ</w:t>
      </w:r>
      <w:r>
        <w:rPr>
          <w:rtl/>
          <w:lang w:bidi="ur-PK"/>
        </w:rPr>
        <w:t xml:space="preserve"> نصوص کہ جو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حسن 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حضرت زہرا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ذرا غور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ان حضرات کو رسول اکرم کے ہم پلہ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اس بنی</w:t>
      </w:r>
      <w:r>
        <w:rPr>
          <w:rFonts w:hint="eastAsia"/>
          <w:rtl/>
        </w:rPr>
        <w:t>اد</w:t>
      </w:r>
      <w:r>
        <w:rPr>
          <w:rtl/>
        </w:rPr>
        <w:t xml:space="preserve"> پر خداوندعالم کا ارشادہے (</w:t>
      </w:r>
      <w:r w:rsidRPr="008F04C2">
        <w:rPr>
          <w:rStyle w:val="libFootnoteAieChar"/>
          <w:rtl/>
        </w:rPr>
        <w:t>وانفسنا و انفسکم</w:t>
      </w:r>
      <w:r>
        <w:rPr>
          <w:rtl/>
        </w:rPr>
        <w:t>)آپ اپنے نفس و جان کو لاؤ اور ہم اپنے نفسوں کو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(سورہ آل عمران 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61</w:t>
      </w:r>
      <w:r>
        <w:rPr>
          <w:rFonts w:hint="cs"/>
          <w:rtl/>
        </w:rPr>
        <w:t>)۔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امالی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071E85" w:rsidRPr="0049153E">
        <w:rPr>
          <w:rFonts w:hint="cs"/>
          <w:rtl/>
        </w:rPr>
        <w:t>626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192</w:t>
      </w:r>
      <w:r>
        <w:rPr>
          <w:rFonts w:hint="cs"/>
          <w:rtl/>
        </w:rPr>
        <w:t>۔ امالی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،مجلس اول۔ کشف الغمہ </w:t>
      </w:r>
      <w:r w:rsidR="00071E85" w:rsidRPr="0049153E">
        <w:rPr>
          <w:rFonts w:hint="cs"/>
          <w:rtl/>
        </w:rPr>
        <w:t>412</w:t>
      </w:r>
      <w:r>
        <w:rPr>
          <w:rFonts w:hint="cs"/>
          <w:rtl/>
        </w:rPr>
        <w:t xml:space="preserve">۔بحار الانوار: 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مسند ابی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3381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503</w:t>
      </w:r>
      <w:r>
        <w:rPr>
          <w:rFonts w:hint="cs"/>
          <w:rtl/>
        </w:rPr>
        <w:t xml:space="preserve">۔ شرح الاخبار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964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37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406</w:t>
      </w:r>
      <w:r>
        <w:rPr>
          <w:rFonts w:hint="cs"/>
          <w:rtl/>
        </w:rPr>
        <w:t xml:space="preserve"> ۔ و جلد: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245</w:t>
      </w:r>
      <w:r>
        <w:rPr>
          <w:rFonts w:hint="cs"/>
          <w:rtl/>
        </w:rPr>
        <w:t>۔ مناقب خوارزمی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222</w:t>
      </w:r>
      <w:r>
        <w:rPr>
          <w:rFonts w:hint="cs"/>
          <w:rtl/>
        </w:rPr>
        <w:t>۔ خصال صدوق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554</w:t>
      </w:r>
      <w:r>
        <w:rPr>
          <w:rFonts w:hint="cs"/>
          <w:rtl/>
        </w:rPr>
        <w:t>۔ امالی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333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667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بلکہ</w:t>
      </w:r>
      <w:r w:rsidR="008A440B">
        <w:rPr>
          <w:rtl/>
        </w:rPr>
        <w:t xml:space="preserve">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رالمومن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وص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انب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سے شباہت پائ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عباس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رسول خدا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آدم کو ان کے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نوح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ان کے حلم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چاہے تو وہ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</w:t>
      </w:r>
      <w:r>
        <w:rPr>
          <w:rtl/>
          <w:lang w:bidi="ur-PK"/>
        </w:rPr>
        <w:t xml:space="preserve"> الحمرا ء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جو شخص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چاہے کہ علم آدم ، فہم نوح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زہد و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اور،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شجاعت و دلاور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کودرک کرے پس اس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رقمطراز ہے کہ اس کلام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کو ابن جب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نے ابن عباس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آدم کو ان کے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نوح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فہم و عقل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مناجات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محمد کو ان کے تمام صفات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چاہے تو وہ اس شخص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، اس وقت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دراز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نگاہ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وہ شخص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٭رسول خدا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آدم سے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چونکہ خداوندعالم نے تمام اسماء (تمام موجودات اور حقائق عالم کے نام)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آدم کود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Pr="008F04C2">
        <w:rPr>
          <w:rStyle w:val="libAlaemChar"/>
          <w:rtl/>
        </w:rPr>
        <w:t>(</w:t>
      </w:r>
      <w:r w:rsidRPr="008F04C2">
        <w:rPr>
          <w:rStyle w:val="libAieChar"/>
          <w:rtl/>
        </w:rPr>
        <w:t>علم آدم الاسماء کل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ا</w:t>
      </w:r>
      <w:r w:rsidRPr="008F04C2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اور محب طبری</w:t>
      </w:r>
      <w:r>
        <w:rPr>
          <w:rtl/>
        </w:rPr>
        <w:t xml:space="preserve"> : 3/ 249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ان کے حسن و جمال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مناقب خوارزمی</w:t>
      </w:r>
      <w:r>
        <w:rPr>
          <w:rtl/>
        </w:rPr>
        <w:t xml:space="preserve"> /40 فصل 7۔ حاکم نے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:1/ 180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الصراط المستقی</w:t>
      </w:r>
      <w:r>
        <w:rPr>
          <w:rFonts w:hint="eastAsia"/>
          <w:rtl/>
        </w:rPr>
        <w:t>م</w:t>
      </w:r>
      <w:r>
        <w:rPr>
          <w:rtl/>
        </w:rPr>
        <w:t>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سورہ بقرہ 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tl/>
        </w:rPr>
        <w:t xml:space="preserve"> بنا پر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حادثہ،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واقعہ اور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</w:t>
      </w:r>
      <w:r w:rsidR="008A440B">
        <w:rPr>
          <w:rFonts w:hint="cs"/>
          <w:rtl/>
        </w:rPr>
        <w:t>یٔ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کہ جس کا علم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پاس نہ ہو، اور ان کے معان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مفاہ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کو آپ نہ سمجھتے ہوں ، خدا وندعالم نے آدم کو تراب سے خلق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جب کہ رسول خدا نے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 لقب ابوتراب رکھا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جناب نوح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فہم و حکمت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مثل و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چونکہ جناب نوح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کے ساتھ بہت حلم و بردبار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کہا پروردگارا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 ، چونکہ وہ نادان ہے۔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مبارک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کلمات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ہوئے لہذا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  <w:r w:rsidRPr="008F04C2">
        <w:rPr>
          <w:rStyle w:val="libArabicChar"/>
          <w:rtl/>
        </w:rPr>
        <w:t>''فصبرت وف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الع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ن</w:t>
      </w:r>
      <w:r w:rsidRPr="008F04C2">
        <w:rPr>
          <w:rStyle w:val="libArabicChar"/>
          <w:rtl/>
        </w:rPr>
        <w:t xml:space="preserve"> قذ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و ف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الحلق شج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>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صبر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حالانکہ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خش و خاشاک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حلق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نوح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پران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بدکردار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تجاوز اور فسق و فجور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انتہا پر پہنچنے کے بعد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جاننے کے بعد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قابل اصلاح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لعنت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لہذا کہا : </w:t>
      </w:r>
      <w:r w:rsidRPr="008F04C2">
        <w:rPr>
          <w:rStyle w:val="libAlaemChar"/>
          <w:rtl/>
        </w:rPr>
        <w:t>(</w:t>
      </w:r>
      <w:r w:rsidRPr="008F04C2">
        <w:rPr>
          <w:rStyle w:val="libArabicChar"/>
          <w:rtl/>
        </w:rPr>
        <w:t>رب لاتذر عل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tl/>
        </w:rPr>
        <w:t xml:space="preserve"> الارض من الکافر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ن</w:t>
      </w:r>
      <w:r w:rsidRPr="008F04C2">
        <w:rPr>
          <w:rStyle w:val="libArabicChar"/>
          <w:rtl/>
        </w:rPr>
        <w:t xml:space="preserve"> د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ارا</w:t>
      </w:r>
      <w:r w:rsidRPr="008F04C2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پروردگارا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کافروں کا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رکھ۔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نوح کے کلام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جانگذار شکوہ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لہذا ارشاد ہوا :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ذکر اخبار اصبہان:</w:t>
      </w:r>
      <w:r w:rsidR="00071E85" w:rsidRPr="0049153E">
        <w:rPr>
          <w:rFonts w:hint="cs"/>
          <w:rtl/>
        </w:rPr>
        <w:t>492</w:t>
      </w:r>
      <w:r>
        <w:rPr>
          <w:rFonts w:hint="cs"/>
          <w:rtl/>
        </w:rPr>
        <w:t>، باب غی</w:t>
      </w:r>
      <w:r>
        <w:rPr>
          <w:rFonts w:hint="eastAsia"/>
          <w:rtl/>
        </w:rPr>
        <w:t>ن</w:t>
      </w:r>
      <w:r>
        <w:rPr>
          <w:rtl/>
        </w:rPr>
        <w:t>۔ فتح البار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250</w:t>
      </w:r>
      <w:r>
        <w:rPr>
          <w:rFonts w:hint="cs"/>
          <w:rtl/>
        </w:rPr>
        <w:t xml:space="preserve"> ۔ الدر المنثور : 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نہج البلاغہ :خطبہ شقشقی</w:t>
      </w:r>
      <w:r>
        <w:rPr>
          <w:rFonts w:hint="eastAsia"/>
          <w:rtl/>
        </w:rPr>
        <w:t>ہ،خطبہ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نوح (</w:t>
      </w:r>
      <w:r w:rsidR="00071E85" w:rsidRPr="0049153E">
        <w:rPr>
          <w:rFonts w:hint="cs"/>
          <w:rtl/>
        </w:rPr>
        <w:t>71</w:t>
      </w:r>
      <w:r>
        <w:rPr>
          <w:rFonts w:hint="cs"/>
          <w:rtl/>
        </w:rPr>
        <w:t>)آی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26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 w:rsidRPr="008F04C2">
        <w:rPr>
          <w:rStyle w:val="libArabicChar"/>
          <w:rtl/>
        </w:rPr>
        <w:lastRenderedPageBreak/>
        <w:t>''الل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م ان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tl/>
        </w:rPr>
        <w:t xml:space="preserve"> قد مللت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م و مل</w:t>
      </w:r>
      <w:r w:rsidR="008A440B" w:rsidRPr="008F04C2">
        <w:rPr>
          <w:rStyle w:val="libArabicChar"/>
          <w:rtl/>
        </w:rPr>
        <w:t>ون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tl/>
        </w:rPr>
        <w:t xml:space="preserve"> و سئمت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م و سئمون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،</w:t>
      </w:r>
      <w:r w:rsidR="008A440B" w:rsidRPr="008F04C2">
        <w:rPr>
          <w:rStyle w:val="libArabicChar"/>
          <w:rtl/>
        </w:rPr>
        <w:t xml:space="preserve"> فابدلتن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tl/>
        </w:rPr>
        <w:t xml:space="preserve"> ب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م خ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Fonts w:hint="eastAsia"/>
          <w:rtl/>
        </w:rPr>
        <w:t>راًمن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م</w:t>
      </w:r>
      <w:r w:rsidR="008A440B" w:rsidRPr="008F04C2">
        <w:rPr>
          <w:rStyle w:val="libArabicChar"/>
          <w:rtl/>
        </w:rPr>
        <w:t xml:space="preserve"> وابدل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cs"/>
          <w:rtl/>
        </w:rPr>
        <w:t>م ب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tl/>
        </w:rPr>
        <w:t xml:space="preserve"> شراً من</w:t>
      </w:r>
      <w:r w:rsidR="008A440B" w:rsidRPr="008F04C2">
        <w:rPr>
          <w:rStyle w:val="libArabicChar"/>
          <w:rFonts w:hint="cs"/>
          <w:rtl/>
        </w:rPr>
        <w:t>ی</w:t>
      </w:r>
      <w:r w:rsidR="008A440B" w:rsidRPr="008F04C2">
        <w:rPr>
          <w:rStyle w:val="libArabicChar"/>
          <w:rtl/>
        </w:rPr>
        <w:t>''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پروردگارا</w:t>
      </w:r>
      <w:r>
        <w:rPr>
          <w:rtl/>
          <w:lang w:bidi="ur-PK"/>
        </w:rPr>
        <w:t xml:space="preserve"> 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مجھ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سے خستہ ہوچکا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مجھ سے دل تنگ و عاجز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سے دل شکستہ ہوچکا ہوں ، پالنے والے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ان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 اور بدتر حاکم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فرمااور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امت قرار دے۔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نے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تشب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چونکہ خداوندعالم نے بچپنے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فرمائے جب کہ وہ گھر سے باہر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 اپنے چچا اور قوم سے مناظرہ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خداوندکر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 ہے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8F04C2">
        <w:rPr>
          <w:rStyle w:val="libAlaemChar"/>
          <w:rtl/>
        </w:rPr>
        <w:t>(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اابت</w:t>
      </w:r>
      <w:r w:rsidRPr="008F04C2">
        <w:rPr>
          <w:rStyle w:val="libAieChar"/>
          <w:rtl/>
        </w:rPr>
        <w:t xml:space="preserve"> لم تعبد مالا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سمع</w:t>
      </w:r>
      <w:r w:rsidRPr="008F04C2">
        <w:rPr>
          <w:rStyle w:val="libAieChar"/>
          <w:rtl/>
        </w:rPr>
        <w:t xml:space="preserve"> ولا 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بصر</w:t>
      </w:r>
      <w:r w:rsidRPr="008F04C2">
        <w:rPr>
          <w:rStyle w:val="libAieChar"/>
          <w:rtl/>
        </w:rPr>
        <w:t xml:space="preserve"> ولا 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غن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tl/>
        </w:rPr>
        <w:t xml:space="preserve"> عنک ش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ئا</w:t>
      </w:r>
      <w:r w:rsidRPr="008F04C2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بابا (چچا آذر)ک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کرتے ہو کہ جو نہ سنت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پہنچات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8F04C2">
        <w:rPr>
          <w:rStyle w:val="libAlaemChar"/>
          <w:rtl/>
        </w:rPr>
        <w:t>(</w:t>
      </w:r>
      <w:r w:rsidRPr="008F04C2">
        <w:rPr>
          <w:rStyle w:val="libAieChar"/>
          <w:rtl/>
        </w:rPr>
        <w:t>اذ قال لاب</w:t>
      </w:r>
      <w:r w:rsidRPr="008F04C2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8F04C2">
        <w:rPr>
          <w:rStyle w:val="libAieChar"/>
          <w:rtl/>
        </w:rPr>
        <w:t xml:space="preserve"> و قوم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ماذا تعبدون</w:t>
      </w:r>
      <w:r w:rsidRPr="008F04C2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کہ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اپنے والد (چچا آذر)اور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سے کہا کہ تم کس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کرتے ہو۔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نہج البلاغہ :</w:t>
      </w:r>
      <w:r w:rsidR="00071E85" w:rsidRPr="0049153E">
        <w:rPr>
          <w:rFonts w:hint="cs"/>
          <w:rtl/>
        </w:rPr>
        <w:t>651</w:t>
      </w:r>
      <w:r>
        <w:rPr>
          <w:rFonts w:hint="cs"/>
          <w:rtl/>
        </w:rPr>
        <w:t xml:space="preserve">،خطبہ </w:t>
      </w:r>
      <w:r w:rsidR="00071E85" w:rsidRPr="0049153E">
        <w:rPr>
          <w:rFonts w:hint="cs"/>
          <w:rtl/>
        </w:rPr>
        <w:t>25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الغارات: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636</w:t>
      </w:r>
      <w:r>
        <w:rPr>
          <w:rFonts w:hint="cs"/>
          <w:rtl/>
        </w:rPr>
        <w:t>۔ شرح الاخبار: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>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صافات(</w:t>
      </w:r>
      <w:r w:rsidR="00071E85" w:rsidRPr="0049153E">
        <w:rPr>
          <w:rFonts w:hint="cs"/>
          <w:rtl/>
        </w:rPr>
        <w:t>37</w:t>
      </w:r>
      <w:r>
        <w:rPr>
          <w:rFonts w:hint="cs"/>
          <w:rtl/>
        </w:rPr>
        <w:t>)آی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85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 w:rsidRPr="008F04C2">
        <w:rPr>
          <w:rStyle w:val="libAlaemChar"/>
          <w:rtl/>
        </w:rPr>
        <w:lastRenderedPageBreak/>
        <w:t>(</w:t>
      </w:r>
      <w:r w:rsidR="008A440B" w:rsidRPr="008F04C2">
        <w:rPr>
          <w:rStyle w:val="libAieChar"/>
          <w:rtl/>
        </w:rPr>
        <w:t>فلما جن عل</w:t>
      </w:r>
      <w:r w:rsidR="008A440B" w:rsidRPr="008F04C2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="008A440B" w:rsidRPr="008F04C2">
        <w:rPr>
          <w:rStyle w:val="libAieChar"/>
          <w:rtl/>
        </w:rPr>
        <w:t xml:space="preserve"> الل</w:t>
      </w:r>
      <w:r w:rsidR="008A440B" w:rsidRPr="008F04C2">
        <w:rPr>
          <w:rStyle w:val="libAieChar"/>
          <w:rFonts w:hint="cs"/>
          <w:rtl/>
        </w:rPr>
        <w:t>ی</w:t>
      </w:r>
      <w:r w:rsidR="008A440B" w:rsidRPr="008F04C2">
        <w:rPr>
          <w:rStyle w:val="libAieChar"/>
          <w:rFonts w:hint="eastAsia"/>
          <w:rtl/>
        </w:rPr>
        <w:t>ل</w:t>
      </w:r>
      <w:r w:rsidR="008A440B" w:rsidRPr="008F04C2">
        <w:rPr>
          <w:rStyle w:val="libAieChar"/>
          <w:rtl/>
        </w:rPr>
        <w:t xml:space="preserve"> رأ</w:t>
      </w:r>
      <w:r w:rsidR="008A440B" w:rsidRPr="008F04C2">
        <w:rPr>
          <w:rStyle w:val="libAieChar"/>
          <w:rFonts w:hint="cs"/>
          <w:rtl/>
        </w:rPr>
        <w:t>ی</w:t>
      </w:r>
      <w:r w:rsidR="008A440B" w:rsidRPr="008F04C2">
        <w:rPr>
          <w:rStyle w:val="libAieChar"/>
          <w:rtl/>
        </w:rPr>
        <w:t xml:space="preserve"> کوکباً</w:t>
      </w:r>
      <w:r w:rsidR="008A440B" w:rsidRPr="008F04C2">
        <w:rPr>
          <w:rStyle w:val="libAlaemChar"/>
          <w:rtl/>
        </w:rPr>
        <w:t>)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رات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ستارہ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۔ ۔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8F04C2">
        <w:rPr>
          <w:rStyle w:val="libAlaemChar"/>
          <w:rtl/>
        </w:rPr>
        <w:t>(</w:t>
      </w:r>
      <w:r w:rsidRPr="008F04C2">
        <w:rPr>
          <w:rStyle w:val="libAieChar"/>
          <w:rtl/>
        </w:rPr>
        <w:t>وتلک حجتنا آت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نا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>ا</w:t>
      </w:r>
      <w:r w:rsidRPr="008F04C2">
        <w:rPr>
          <w:rStyle w:val="libAieChar"/>
          <w:rtl/>
        </w:rPr>
        <w:t xml:space="preserve"> ابرا</w:t>
      </w:r>
      <w:r w:rsidR="0029188D" w:rsidRPr="0029188D">
        <w:rPr>
          <w:rStyle w:val="libAieChar"/>
          <w:rFonts w:hint="cs"/>
          <w:rtl/>
        </w:rPr>
        <w:t>ه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م</w:t>
      </w:r>
      <w:r w:rsidRPr="008F04C2">
        <w:rPr>
          <w:rStyle w:val="libAieChar"/>
          <w:rtl/>
        </w:rPr>
        <w:t xml:space="preserve"> عل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tl/>
        </w:rPr>
        <w:t xml:space="preserve"> قوم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cs"/>
          <w:rtl/>
        </w:rPr>
        <w:t xml:space="preserve"> نرفع درجات من نشائ</w:t>
      </w:r>
      <w:r w:rsidRPr="008F04C2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ہم نے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اورہم جس کے مرتبے کوچاہتے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خدا وندعالم نے جناب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زمانہ طفل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سن بلوغ سے پہلے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 دلائل سے نوازا اور انہوں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سے مناظرہ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بتوں کو توڑا ، خداوندعالم نے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 کعبہ کو پاک کرو (</w:t>
      </w:r>
      <w:r w:rsidRPr="008F04C2">
        <w:rPr>
          <w:rStyle w:val="libArabicChar"/>
          <w:rtl/>
        </w:rPr>
        <w:t>وط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ر ب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ت</w:t>
      </w:r>
      <w:r w:rsidRPr="008F04C2">
        <w:rPr>
          <w:rStyle w:val="libArabicChar"/>
          <w:rFonts w:hint="cs"/>
          <w:rtl/>
        </w:rPr>
        <w:t>ی</w:t>
      </w:r>
      <w:r>
        <w:rPr>
          <w:rtl/>
          <w:lang w:bidi="ur-PK"/>
        </w:rPr>
        <w:t xml:space="preserve">)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گھر کو خود خداوندعالم نے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</w:t>
      </w:r>
      <w:r w:rsidRPr="008F04C2">
        <w:rPr>
          <w:rStyle w:val="libArabicChar"/>
          <w:rtl/>
        </w:rPr>
        <w:t>و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ط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Fonts w:hint="cs"/>
          <w:rtl/>
        </w:rPr>
        <w:t>رکم</w:t>
      </w:r>
      <w:r w:rsidRPr="008F04C2">
        <w:rPr>
          <w:rStyle w:val="libArabicChar"/>
          <w:rtl/>
        </w:rPr>
        <w:t xml:space="preserve"> تط</w:t>
      </w:r>
      <w:r w:rsidR="0029188D" w:rsidRPr="00635AD7">
        <w:rPr>
          <w:rStyle w:val="libArabicChar"/>
          <w:rFonts w:hint="cs"/>
          <w:rtl/>
        </w:rPr>
        <w:t>ه</w:t>
      </w:r>
      <w:r w:rsidRPr="008F04C2">
        <w:rPr>
          <w:rStyle w:val="libArabicChar"/>
          <w:rFonts w:hint="cs"/>
          <w:rtl/>
        </w:rPr>
        <w:t>ی</w:t>
      </w:r>
      <w:r w:rsidRPr="008F04C2">
        <w:rPr>
          <w:rStyle w:val="libArabicChar"/>
          <w:rFonts w:hint="eastAsia"/>
          <w:rtl/>
        </w:rPr>
        <w:t>را</w:t>
      </w:r>
      <w:r>
        <w:rPr>
          <w:rtl/>
          <w:lang w:bidi="ur-PK"/>
        </w:rPr>
        <w:t xml:space="preserve">)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خدا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رکھا جو پاک رکھنے کا حق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کا کلام خداوندعالم نے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8F04C2">
        <w:rPr>
          <w:rStyle w:val="libAlaemChar"/>
          <w:rtl/>
        </w:rPr>
        <w:t>(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ا</w:t>
      </w:r>
      <w:r w:rsidRPr="008F04C2">
        <w:rPr>
          <w:rStyle w:val="libAieChar"/>
          <w:rtl/>
        </w:rPr>
        <w:t xml:space="preserve"> 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ح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tl/>
        </w:rPr>
        <w:t xml:space="preserve"> خذ الکتاب بقوة</w:t>
      </w:r>
      <w:r w:rsidRPr="008F04C2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5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و طاقت سے کتاب کو پکڑلو۔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انعام(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)آی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76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انعام(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)آی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حج(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سورہ احزاب(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 xml:space="preserve">) آت 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>(</w:t>
      </w:r>
      <w:r w:rsidR="00071E85" w:rsidRPr="0049153E">
        <w:rPr>
          <w:rFonts w:hint="cs"/>
          <w:rtl/>
        </w:rPr>
        <w:t>19</w:t>
      </w:r>
      <w:r>
        <w:rPr>
          <w:rtl/>
        </w:rPr>
        <w:t>)آ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خداوندمتعال</w:t>
      </w:r>
      <w:r w:rsidR="008A440B">
        <w:rPr>
          <w:rtl/>
        </w:rPr>
        <w:t xml:space="preserve"> نے جناب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کم سن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تور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کا علم عطا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8F04C2">
        <w:rPr>
          <w:rStyle w:val="libAlaemChar"/>
          <w:rtl/>
        </w:rPr>
        <w:t>(</w:t>
      </w:r>
      <w:r w:rsidRPr="008F04C2">
        <w:rPr>
          <w:rStyle w:val="libAieChar"/>
          <w:rtl/>
        </w:rPr>
        <w:t>وآت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نا</w:t>
      </w:r>
      <w:r w:rsidR="0029188D" w:rsidRPr="0029188D">
        <w:rPr>
          <w:rStyle w:val="libAieChar"/>
          <w:rFonts w:hint="cs"/>
          <w:rtl/>
        </w:rPr>
        <w:t>ه</w:t>
      </w:r>
      <w:r w:rsidRPr="008F04C2">
        <w:rPr>
          <w:rStyle w:val="libAieChar"/>
          <w:rtl/>
        </w:rPr>
        <w:t xml:space="preserve"> الحکم صب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اً</w:t>
      </w:r>
      <w:r w:rsidRPr="008F04C2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اور ہم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بچپنے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نبوت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8F04C2">
        <w:rPr>
          <w:rStyle w:val="libAlaemChar"/>
          <w:rtl/>
        </w:rPr>
        <w:t>(</w:t>
      </w:r>
      <w:r w:rsidRPr="008F04C2">
        <w:rPr>
          <w:rStyle w:val="libAieChar"/>
          <w:rtl/>
        </w:rPr>
        <w:t>وبراً بوالد</w:t>
      </w:r>
      <w:r w:rsidRPr="008F04C2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8F04C2">
        <w:rPr>
          <w:rStyle w:val="libAieChar"/>
          <w:rtl/>
        </w:rPr>
        <w:t xml:space="preserve"> ولم 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کن</w:t>
      </w:r>
      <w:r w:rsidRPr="008F04C2">
        <w:rPr>
          <w:rStyle w:val="libAieChar"/>
          <w:rtl/>
        </w:rPr>
        <w:t xml:space="preserve"> جباراً عص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اً</w:t>
      </w:r>
      <w:r w:rsidRPr="008F04C2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تھے اور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ظلم و زبردست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تھے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8F04C2">
        <w:rPr>
          <w:rStyle w:val="libAlaemChar"/>
          <w:rtl/>
        </w:rPr>
        <w:t>(</w:t>
      </w:r>
      <w:r w:rsidRPr="008F04C2">
        <w:rPr>
          <w:rStyle w:val="libAieChar"/>
          <w:rtl/>
        </w:rPr>
        <w:t>وس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داً</w:t>
      </w:r>
      <w:r w:rsidRPr="008F04C2">
        <w:rPr>
          <w:rStyle w:val="libAieChar"/>
          <w:rtl/>
        </w:rPr>
        <w:t xml:space="preserve"> و حصوراًو نب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اً</w:t>
      </w:r>
      <w:r w:rsidRPr="008F04C2">
        <w:rPr>
          <w:rStyle w:val="libAieChar"/>
          <w:rtl/>
        </w:rPr>
        <w:t xml:space="preserve"> من الصالح</w:t>
      </w:r>
      <w:r w:rsidRPr="008F04C2">
        <w:rPr>
          <w:rStyle w:val="libAieChar"/>
          <w:rFonts w:hint="cs"/>
          <w:rtl/>
        </w:rPr>
        <w:t>ی</w:t>
      </w:r>
      <w:r w:rsidRPr="008F04C2">
        <w:rPr>
          <w:rStyle w:val="libAieChar"/>
          <w:rFonts w:hint="eastAsia"/>
          <w:rtl/>
        </w:rPr>
        <w:t>ن</w:t>
      </w:r>
      <w:r w:rsidRPr="008F04C2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بزرگوار و سردار، پاک دامن و باوقار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روتے ہوئے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آپ نے کہا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حالت ہے 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بابا جان آپ نے مجھے با خبر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آپ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جنت و جہنم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 آگ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ہے کہ جس کو صرف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آنس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بجھا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>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>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آل عمران(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اس طرح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بحار الانوار: </w:t>
      </w:r>
      <w:r w:rsidR="00071E85" w:rsidRPr="0049153E">
        <w:rPr>
          <w:rFonts w:hint="cs"/>
          <w:rtl/>
        </w:rPr>
        <w:t>16514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کے تحت واردہے؛</w:t>
      </w:r>
    </w:p>
    <w:p w:rsidR="008A440B" w:rsidRDefault="008A440B" w:rsidP="00635AD7">
      <w:pPr>
        <w:pStyle w:val="libFootnote"/>
        <w:rPr>
          <w:rtl/>
        </w:rPr>
      </w:pPr>
      <w:r w:rsidRPr="000202BF">
        <w:rPr>
          <w:rStyle w:val="libFootNoteArabicChar"/>
          <w:rtl/>
        </w:rPr>
        <w:t>''</w:t>
      </w:r>
      <w:r w:rsidRPr="000202BF">
        <w:rPr>
          <w:rStyle w:val="libFootNoteArabicChar"/>
          <w:rFonts w:hint="cs"/>
          <w:rtl/>
        </w:rPr>
        <w:t>ی</w:t>
      </w:r>
      <w:r w:rsidRPr="000202BF">
        <w:rPr>
          <w:rStyle w:val="libFootNoteArabicChar"/>
          <w:rFonts w:hint="eastAsia"/>
          <w:rtl/>
        </w:rPr>
        <w:t>ا</w:t>
      </w:r>
      <w:r w:rsidRPr="000202BF">
        <w:rPr>
          <w:rStyle w:val="libFootNoteArabicChar"/>
          <w:rtl/>
        </w:rPr>
        <w:t xml:space="preserve"> بن</w:t>
      </w:r>
      <w:r w:rsidRPr="000202BF">
        <w:rPr>
          <w:rStyle w:val="libFootNoteArabicChar"/>
          <w:rFonts w:hint="cs"/>
          <w:rtl/>
        </w:rPr>
        <w:t>ی</w:t>
      </w:r>
      <w:r w:rsidRPr="000202BF">
        <w:rPr>
          <w:rStyle w:val="libFootNoteArabicChar"/>
          <w:rtl/>
        </w:rPr>
        <w:t xml:space="preserve"> ما</w:t>
      </w:r>
      <w:r w:rsidRPr="000202BF">
        <w:rPr>
          <w:rStyle w:val="libFootNoteArabicChar"/>
          <w:rFonts w:hint="cs"/>
          <w:rtl/>
        </w:rPr>
        <w:t>ی</w:t>
      </w:r>
      <w:r w:rsidRPr="000202BF">
        <w:rPr>
          <w:rStyle w:val="libFootNoteArabicChar"/>
          <w:rFonts w:hint="eastAsia"/>
          <w:rtl/>
        </w:rPr>
        <w:t>دعوک</w:t>
      </w:r>
      <w:r w:rsidRPr="000202BF">
        <w:rPr>
          <w:rStyle w:val="libFootNoteArabicChar"/>
          <w:rtl/>
        </w:rPr>
        <w:t xml:space="preserve"> ال</w:t>
      </w:r>
      <w:r w:rsidRPr="000202BF">
        <w:rPr>
          <w:rStyle w:val="libFootNoteArabicChar"/>
          <w:rFonts w:hint="cs"/>
          <w:rtl/>
        </w:rPr>
        <w:t>ی</w:t>
      </w:r>
      <w:r w:rsidRPr="000202BF">
        <w:rPr>
          <w:rStyle w:val="libFootNoteArabicChar"/>
          <w:rtl/>
        </w:rPr>
        <w:t xml:space="preserve"> </w:t>
      </w:r>
      <w:r w:rsidR="00635AD7" w:rsidRPr="00635AD7">
        <w:rPr>
          <w:rStyle w:val="libFootNoteArabicChar"/>
          <w:rFonts w:hint="cs"/>
          <w:rtl/>
        </w:rPr>
        <w:t>ه</w:t>
      </w:r>
      <w:r w:rsidRPr="000202BF">
        <w:rPr>
          <w:rStyle w:val="libFootNoteArabicChar"/>
          <w:rFonts w:hint="cs"/>
          <w:rtl/>
        </w:rPr>
        <w:t>ذا ؟ انما سألت ربی</w:t>
      </w:r>
      <w:r w:rsidRPr="000202BF">
        <w:rPr>
          <w:rStyle w:val="libFootNoteArabicChar"/>
          <w:rtl/>
        </w:rPr>
        <w:t xml:space="preserve"> ان </w:t>
      </w:r>
      <w:r w:rsidRPr="000202BF">
        <w:rPr>
          <w:rStyle w:val="libFootNoteArabicChar"/>
          <w:rFonts w:hint="cs"/>
          <w:rtl/>
        </w:rPr>
        <w:t>ی</w:t>
      </w:r>
      <w:r w:rsidR="00635AD7" w:rsidRPr="00635AD7">
        <w:rPr>
          <w:rStyle w:val="libFootNoteArabicChar"/>
          <w:rFonts w:hint="cs"/>
          <w:rtl/>
        </w:rPr>
        <w:t>ه</w:t>
      </w:r>
      <w:r w:rsidRPr="000202BF">
        <w:rPr>
          <w:rStyle w:val="libFootNoteArabicChar"/>
          <w:rFonts w:hint="cs"/>
          <w:rtl/>
        </w:rPr>
        <w:t>بک</w:t>
      </w:r>
      <w:r w:rsidRPr="000202BF">
        <w:rPr>
          <w:rStyle w:val="libFootNoteArabicChar"/>
          <w:rtl/>
        </w:rPr>
        <w:t xml:space="preserve"> ل</w:t>
      </w:r>
      <w:r w:rsidRPr="000202BF">
        <w:rPr>
          <w:rStyle w:val="libFootNoteArabicChar"/>
          <w:rFonts w:hint="cs"/>
          <w:rtl/>
        </w:rPr>
        <w:t>ی</w:t>
      </w:r>
      <w:r w:rsidRPr="000202BF">
        <w:rPr>
          <w:rStyle w:val="libFootNoteArabicChar"/>
          <w:rtl/>
        </w:rPr>
        <w:t xml:space="preserve"> لتقربک ع</w:t>
      </w:r>
      <w:r w:rsidRPr="000202BF">
        <w:rPr>
          <w:rStyle w:val="libFootNoteArabicChar"/>
          <w:rFonts w:hint="cs"/>
          <w:rtl/>
        </w:rPr>
        <w:t>ی</w:t>
      </w:r>
      <w:r w:rsidRPr="000202BF">
        <w:rPr>
          <w:rStyle w:val="libFootNoteArabicChar"/>
          <w:rFonts w:hint="eastAsia"/>
          <w:rtl/>
        </w:rPr>
        <w:t>ن</w:t>
      </w:r>
      <w:r w:rsidRPr="000202BF">
        <w:rPr>
          <w:rStyle w:val="libFootNoteArabicChar"/>
          <w:rFonts w:hint="cs"/>
          <w:rtl/>
        </w:rPr>
        <w:t>ی</w:t>
      </w:r>
      <w:r w:rsidRPr="000202BF">
        <w:rPr>
          <w:rStyle w:val="libFootNoteArabicChar"/>
          <w:rtl/>
        </w:rPr>
        <w:t xml:space="preserve"> ، قال: انت امرتن</w:t>
      </w:r>
      <w:r w:rsidRPr="000202BF">
        <w:rPr>
          <w:rStyle w:val="libFootNoteArabicChar"/>
          <w:rFonts w:hint="cs"/>
          <w:rtl/>
        </w:rPr>
        <w:t>ی</w:t>
      </w:r>
      <w:r w:rsidRPr="000202BF">
        <w:rPr>
          <w:rStyle w:val="libFootNoteArabicChar"/>
          <w:rtl/>
        </w:rPr>
        <w:t xml:space="preserve"> بذالک </w:t>
      </w:r>
      <w:r w:rsidRPr="000202BF">
        <w:rPr>
          <w:rStyle w:val="libFootNoteArabicChar"/>
          <w:rFonts w:hint="cs"/>
          <w:rtl/>
        </w:rPr>
        <w:t>ی</w:t>
      </w:r>
      <w:r w:rsidRPr="000202BF">
        <w:rPr>
          <w:rStyle w:val="libFootNoteArabicChar"/>
          <w:rFonts w:hint="eastAsia"/>
          <w:rtl/>
        </w:rPr>
        <w:t>ا</w:t>
      </w:r>
      <w:r w:rsidRPr="000202BF">
        <w:rPr>
          <w:rStyle w:val="libFootNoteArabicChar"/>
          <w:rtl/>
        </w:rPr>
        <w:t xml:space="preserve"> اب</w:t>
      </w:r>
      <w:r w:rsidR="00635AD7" w:rsidRPr="00635AD7">
        <w:rPr>
          <w:rStyle w:val="libFootNoteArabicChar"/>
          <w:rFonts w:hint="cs"/>
          <w:rtl/>
        </w:rPr>
        <w:t>ه</w:t>
      </w:r>
      <w:r w:rsidRPr="000202BF">
        <w:rPr>
          <w:rStyle w:val="libFootNoteArabicChar"/>
          <w:rFonts w:hint="cs"/>
          <w:rtl/>
        </w:rPr>
        <w:t xml:space="preserve"> ! قال: و متی</w:t>
      </w:r>
      <w:r w:rsidRPr="000202BF">
        <w:rPr>
          <w:rStyle w:val="libFootNoteArabicChar"/>
          <w:rtl/>
        </w:rPr>
        <w:t xml:space="preserve"> ذالک </w:t>
      </w:r>
      <w:r w:rsidRPr="000202BF">
        <w:rPr>
          <w:rStyle w:val="libFootNoteArabicChar"/>
          <w:rFonts w:hint="cs"/>
          <w:rtl/>
        </w:rPr>
        <w:t>ی</w:t>
      </w:r>
      <w:r w:rsidRPr="000202BF">
        <w:rPr>
          <w:rStyle w:val="libFootNoteArabicChar"/>
          <w:rFonts w:hint="eastAsia"/>
          <w:rtl/>
        </w:rPr>
        <w:t>ا</w:t>
      </w:r>
      <w:r w:rsidRPr="000202BF">
        <w:rPr>
          <w:rStyle w:val="libFootNoteArabicChar"/>
          <w:rtl/>
        </w:rPr>
        <w:t xml:space="preserve"> بن</w:t>
      </w:r>
      <w:r w:rsidRPr="000202BF">
        <w:rPr>
          <w:rStyle w:val="libFootNoteArabicChar"/>
          <w:rFonts w:hint="cs"/>
          <w:rtl/>
        </w:rPr>
        <w:t>ی</w:t>
      </w:r>
      <w:r w:rsidRPr="000202BF">
        <w:rPr>
          <w:rStyle w:val="libFootNoteArabicChar"/>
          <w:rtl/>
        </w:rPr>
        <w:t xml:space="preserve"> ؟ قال: الست القائل ان ب</w:t>
      </w:r>
      <w:r w:rsidRPr="000202BF">
        <w:rPr>
          <w:rStyle w:val="libFootNoteArabicChar"/>
          <w:rFonts w:hint="cs"/>
          <w:rtl/>
        </w:rPr>
        <w:t>ی</w:t>
      </w:r>
      <w:r w:rsidRPr="000202BF">
        <w:rPr>
          <w:rStyle w:val="libFootNoteArabicChar"/>
          <w:rFonts w:hint="eastAsia"/>
          <w:rtl/>
        </w:rPr>
        <w:t>ن</w:t>
      </w:r>
      <w:r w:rsidRPr="000202BF">
        <w:rPr>
          <w:rStyle w:val="libFootNoteArabicChar"/>
          <w:rtl/>
        </w:rPr>
        <w:t xml:space="preserve"> الجنة و النار لعقب لا</w:t>
      </w:r>
      <w:r w:rsidRPr="000202BF">
        <w:rPr>
          <w:rStyle w:val="libFootNoteArabicChar"/>
          <w:rFonts w:hint="cs"/>
          <w:rtl/>
        </w:rPr>
        <w:t>ی</w:t>
      </w:r>
      <w:r w:rsidRPr="000202BF">
        <w:rPr>
          <w:rStyle w:val="libFootNoteArabicChar"/>
          <w:rFonts w:hint="eastAsia"/>
          <w:rtl/>
        </w:rPr>
        <w:t>جوز</w:t>
      </w:r>
      <w:r w:rsidR="00635AD7" w:rsidRPr="00635AD7">
        <w:rPr>
          <w:rStyle w:val="libFootNoteArabicChar"/>
          <w:rFonts w:hint="cs"/>
          <w:rtl/>
        </w:rPr>
        <w:t>ه</w:t>
      </w:r>
      <w:r w:rsidRPr="000202BF">
        <w:rPr>
          <w:rStyle w:val="libFootNoteArabicChar"/>
          <w:rFonts w:hint="cs"/>
          <w:rtl/>
        </w:rPr>
        <w:t>ا</w:t>
      </w:r>
      <w:r w:rsidRPr="000202BF">
        <w:rPr>
          <w:rStyle w:val="libFootNoteArabicChar"/>
          <w:rtl/>
        </w:rPr>
        <w:t xml:space="preserve"> الاالبکاوون من خش</w:t>
      </w:r>
      <w:r w:rsidRPr="000202BF">
        <w:rPr>
          <w:rStyle w:val="libFootNoteArabicChar"/>
          <w:rFonts w:hint="cs"/>
          <w:rtl/>
        </w:rPr>
        <w:t>ی</w:t>
      </w:r>
      <w:r w:rsidRPr="000202BF">
        <w:rPr>
          <w:rStyle w:val="libFootNoteArabicChar"/>
          <w:rFonts w:hint="eastAsia"/>
          <w:rtl/>
        </w:rPr>
        <w:t>ة</w:t>
      </w:r>
      <w:r w:rsidRPr="000202BF">
        <w:rPr>
          <w:rStyle w:val="libFootNoteArabicChar"/>
          <w:rtl/>
        </w:rPr>
        <w:t xml:space="preserve"> الل</w:t>
      </w:r>
      <w:r w:rsidR="00635AD7" w:rsidRPr="00635AD7">
        <w:rPr>
          <w:rStyle w:val="libFootNoteArabicChar"/>
          <w:rFonts w:hint="cs"/>
          <w:rtl/>
        </w:rPr>
        <w:t>ه</w:t>
      </w:r>
      <w:r w:rsidRPr="000202BF">
        <w:rPr>
          <w:rStyle w:val="libFootNoteArabicChar"/>
          <w:rFonts w:hint="cs"/>
          <w:rtl/>
        </w:rPr>
        <w:t xml:space="preserve"> ''</w:t>
      </w:r>
      <w:r>
        <w:rPr>
          <w:rtl/>
        </w:rPr>
        <w:t xml:space="preserve"> ۔۔۔ اگلے صفحہ پر ۔۔۔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حضرت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المومن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ابن 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طالب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حالت و منزلت ہے ۔ حضرت امام جعفر صادق اور امام محمد باقر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ہے کہ آپ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امام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ابن الحس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العابد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جب کبھ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المومن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زندگان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پر نظر کرتے اور آپ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عبادت کو ملاحظہ فرماتے توکہت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202BF">
        <w:rPr>
          <w:rStyle w:val="libArabicChar"/>
          <w:rtl/>
        </w:rPr>
        <w:t xml:space="preserve">''من </w:t>
      </w:r>
      <w:r w:rsidRPr="000202BF">
        <w:rPr>
          <w:rStyle w:val="libArabicChar"/>
          <w:rFonts w:hint="cs"/>
          <w:rtl/>
        </w:rPr>
        <w:t>ی</w:t>
      </w:r>
      <w:r w:rsidRPr="000202BF">
        <w:rPr>
          <w:rStyle w:val="libArabicChar"/>
          <w:rFonts w:hint="eastAsia"/>
          <w:rtl/>
        </w:rPr>
        <w:t>ط</w:t>
      </w:r>
      <w:r w:rsidRPr="000202BF">
        <w:rPr>
          <w:rStyle w:val="libArabicChar"/>
          <w:rFonts w:hint="cs"/>
          <w:rtl/>
        </w:rPr>
        <w:t>ی</w:t>
      </w:r>
      <w:r w:rsidRPr="000202BF">
        <w:rPr>
          <w:rStyle w:val="libArabicChar"/>
          <w:rFonts w:hint="eastAsia"/>
          <w:rtl/>
        </w:rPr>
        <w:t>ق</w:t>
      </w:r>
      <w:r w:rsidRPr="000202BF">
        <w:rPr>
          <w:rStyle w:val="libArabicChar"/>
          <w:rtl/>
        </w:rPr>
        <w:t xml:space="preserve"> 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tl/>
        </w:rPr>
        <w:t>ذا''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طاقت ہے کہ اس قدر عبادت کرسکے اور عبادت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مقابلہ کرسکے۔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جناب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شجاعت و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جناب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فرماتا ہے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202BF">
        <w:rPr>
          <w:rStyle w:val="libAlaemChar"/>
          <w:rtl/>
        </w:rPr>
        <w:t>(</w:t>
      </w:r>
      <w:r w:rsidRPr="000202BF">
        <w:rPr>
          <w:rStyle w:val="libAieChar"/>
          <w:rtl/>
        </w:rPr>
        <w:t>فاستغاث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 الذ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tl/>
        </w:rPr>
        <w:t xml:space="preserve"> من ش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عت</w:t>
      </w:r>
      <w:r w:rsidR="0029188D" w:rsidRPr="0029188D">
        <w:rPr>
          <w:rStyle w:val="libAieChar"/>
          <w:rFonts w:hint="cs"/>
          <w:rtl/>
        </w:rPr>
        <w:t>ه</w:t>
      </w:r>
      <w:r w:rsidRPr="000202BF">
        <w:rPr>
          <w:rStyle w:val="libAieChar"/>
          <w:rtl/>
        </w:rPr>
        <w:t xml:space="preserve"> عل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tl/>
        </w:rPr>
        <w:t xml:space="preserve"> الذ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tl/>
        </w:rPr>
        <w:t xml:space="preserve"> من عدو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 فوکز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 موس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tl/>
        </w:rPr>
        <w:t xml:space="preserve"> فقض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tl/>
        </w:rPr>
        <w:t xml:space="preserve"> عل</w:t>
      </w:r>
      <w:r w:rsidRPr="000202BF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0202BF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نے اپنے دشمن پر غلبہ پانے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مدد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 دشمن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گھونسا مارا اور وہ مرگ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۔۔۔پچھلے صفحہ کا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کہا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 رکھ</w:t>
      </w:r>
      <w:r>
        <w:rPr>
          <w:rFonts w:hint="cs"/>
          <w:rtl/>
        </w:rPr>
        <w:t>ی</w:t>
      </w:r>
      <w:r>
        <w:rPr>
          <w:rtl/>
        </w:rPr>
        <w:t xml:space="preserve"> ہے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پروردگار سے تجھے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مانگا ہے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ٹھنڈا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قرار پائے ۔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جان آپ نے مجھے اس 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آمادہ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کہ جنت و جہنم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آگ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ہے کہ اس سے صرف وہ</w:t>
      </w:r>
      <w:r>
        <w:rPr>
          <w:rFonts w:hint="cs"/>
          <w:rtl/>
        </w:rPr>
        <w:t>ی</w:t>
      </w:r>
      <w:r>
        <w:rPr>
          <w:rtl/>
        </w:rPr>
        <w:t xml:space="preserve"> گذر سکتا ہے جو خوف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کرتا ہو(م)۔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روضہ کافی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131</w:t>
      </w:r>
      <w:r>
        <w:rPr>
          <w:rFonts w:hint="cs"/>
          <w:rtl/>
        </w:rPr>
        <w:t>، ذی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100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قصص(</w:t>
      </w:r>
      <w:r w:rsidR="00071E85" w:rsidRPr="0049153E">
        <w:rPr>
          <w:rFonts w:hint="cs"/>
          <w:rtl/>
        </w:rPr>
        <w:t>28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15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موس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شجاعت و دل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مشہور تھے 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حال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ابن 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طالب کا ہے کہ وہ راہ خدا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ثابت قدم تھے شکست نہ کھانے وال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جنگ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کرتے ،د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مب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اسلام کے دفاع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حفاظت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خاطر قر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</w:t>
      </w:r>
      <w:r w:rsidR="008A440B">
        <w:rPr>
          <w:rtl/>
        </w:rPr>
        <w:t xml:space="preserve"> اور عرب کے بڑے بڑے پہلوانوں کو قتل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متعلق نسائ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الحضائص الکبر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رسول خدا 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ہے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ان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پر تہمت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ان سے محبت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ان کو وہ مقام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جو ان کا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شباہت ان کے کتاب کے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ہے کہ جو خداوندعالم نے ان کو کم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اورسن بلوغ سے پہلے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لہذا ارشاد ہوا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202BF">
        <w:rPr>
          <w:rStyle w:val="libAlaemChar"/>
          <w:rtl/>
        </w:rPr>
        <w:t>(</w:t>
      </w:r>
      <w:r w:rsidRPr="000202BF">
        <w:rPr>
          <w:rStyle w:val="libAieChar"/>
          <w:rtl/>
        </w:rPr>
        <w:t>و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علم</w:t>
      </w:r>
      <w:r w:rsidR="0029188D" w:rsidRPr="0029188D">
        <w:rPr>
          <w:rStyle w:val="libAieChar"/>
          <w:rFonts w:hint="cs"/>
          <w:rtl/>
        </w:rPr>
        <w:t>ه</w:t>
      </w:r>
      <w:r w:rsidRPr="000202BF">
        <w:rPr>
          <w:rStyle w:val="libAieChar"/>
          <w:rtl/>
        </w:rPr>
        <w:t xml:space="preserve"> الکتاب والحکمة والتوراة والانج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ل</w:t>
      </w:r>
      <w:r w:rsidRPr="000202BF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نے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کتاب و حکمت اور تور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خدا کے مط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 فرمانبردار بندے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ارشاد ہوا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202BF">
        <w:rPr>
          <w:rStyle w:val="libAlaemChar"/>
          <w:rtl/>
        </w:rPr>
        <w:t>(</w:t>
      </w:r>
      <w:r w:rsidRPr="000202BF">
        <w:rPr>
          <w:rStyle w:val="libAieChar"/>
          <w:rtl/>
        </w:rPr>
        <w:t>ان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tl/>
        </w:rPr>
        <w:t xml:space="preserve"> عبدالل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 آتان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tl/>
        </w:rPr>
        <w:t xml:space="preserve"> الکتاب</w:t>
      </w:r>
      <w:r>
        <w:rPr>
          <w:rtl/>
          <w:lang w:bidi="ur-PK"/>
        </w:rPr>
        <w:t xml:space="preserve"> </w:t>
      </w:r>
      <w:r w:rsidRPr="000202BF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کا بندہ ہوں اور مجھے کتاب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مسند احمد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160</w:t>
      </w:r>
      <w:r>
        <w:rPr>
          <w:rFonts w:hint="cs"/>
          <w:rtl/>
        </w:rPr>
        <w:t xml:space="preserve">۔ مجمع الزوائد : 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133</w:t>
      </w:r>
      <w:r>
        <w:rPr>
          <w:rFonts w:hint="cs"/>
          <w:rtl/>
        </w:rPr>
        <w:t>۔ خصائص امی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(نسائ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071E85" w:rsidRPr="0049153E">
        <w:rPr>
          <w:rFonts w:hint="cs"/>
          <w:rtl/>
        </w:rPr>
        <w:t>106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آل عمران 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دس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</w:t>
      </w:r>
      <w:r w:rsidR="008A440B">
        <w:rPr>
          <w:rtl/>
        </w:rPr>
        <w:t xml:space="preserve"> صفات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اشارہ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جاسکتا ہے کہ جن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ںحضرت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،</w:t>
      </w:r>
      <w:r w:rsidR="008A440B">
        <w:rPr>
          <w:rtl/>
        </w:rPr>
        <w:t xml:space="preserve"> حضرات آدم ، موس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ابراہ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، 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نوح ،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وب</w:t>
      </w:r>
      <w:r w:rsidR="008A440B">
        <w:rPr>
          <w:rtl/>
        </w:rPr>
        <w:t xml:space="preserve"> ،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وسف</w:t>
      </w:r>
      <w:r w:rsidR="008A440B">
        <w:rPr>
          <w:rtl/>
        </w:rPr>
        <w:t xml:space="preserve"> ، سل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، اور داؤد وغ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رہ</w:t>
      </w:r>
      <w:r w:rsidR="008A440B">
        <w:rPr>
          <w:rtl/>
        </w:rPr>
        <w:t xml:space="preserve"> سے شباہت رکھتے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بصائر</w:t>
      </w:r>
      <w:r>
        <w:rPr>
          <w:rtl/>
          <w:lang w:bidi="ur-PK"/>
        </w:rPr>
        <w:t xml:space="preserve"> الدرجات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امام محمد باقر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'' </w:t>
      </w:r>
      <w:r w:rsidRPr="000202BF">
        <w:rPr>
          <w:rStyle w:val="libArabicChar"/>
          <w:rtl/>
        </w:rPr>
        <w:t>کانت ف</w:t>
      </w:r>
      <w:r w:rsidRPr="000202BF">
        <w:rPr>
          <w:rStyle w:val="libArabicChar"/>
          <w:rFonts w:hint="cs"/>
          <w:rtl/>
        </w:rPr>
        <w:t>ی</w:t>
      </w:r>
      <w:r w:rsidRPr="000202BF">
        <w:rPr>
          <w:rStyle w:val="libArabicChar"/>
          <w:rtl/>
        </w:rPr>
        <w:t xml:space="preserve"> عل</w:t>
      </w:r>
      <w:r w:rsidRPr="000202BF">
        <w:rPr>
          <w:rStyle w:val="libArabicChar"/>
          <w:rFonts w:hint="cs"/>
          <w:rtl/>
        </w:rPr>
        <w:t>ی</w:t>
      </w:r>
      <w:r w:rsidRPr="000202BF">
        <w:rPr>
          <w:rStyle w:val="libArabicChar"/>
          <w:rtl/>
        </w:rPr>
        <w:t xml:space="preserve"> سنة الف نب</w:t>
      </w:r>
      <w:r w:rsidRPr="000202BF">
        <w:rPr>
          <w:rStyle w:val="libArabicChar"/>
          <w:rFonts w:hint="cs"/>
          <w:rtl/>
        </w:rPr>
        <w:t>ی</w:t>
      </w:r>
      <w:r>
        <w:rPr>
          <w:rtl/>
          <w:lang w:bidi="ur-PK"/>
        </w:rPr>
        <w:t xml:space="preserve">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 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بصائر الدرجات </w:t>
      </w:r>
      <w:r w:rsidR="00071E85" w:rsidRPr="0049153E">
        <w:rPr>
          <w:rFonts w:hint="cs"/>
          <w:rtl/>
        </w:rPr>
        <w:t>134</w:t>
      </w:r>
      <w:r>
        <w:rPr>
          <w:rFonts w:hint="cs"/>
          <w:rtl/>
        </w:rPr>
        <w:t>۔</w:t>
      </w:r>
    </w:p>
    <w:p w:rsidR="000202BF" w:rsidRDefault="000202BF" w:rsidP="0029188D">
      <w:pPr>
        <w:pStyle w:val="libNormal"/>
        <w:rPr>
          <w:rFonts w:eastAsia="Calibri"/>
          <w:rtl/>
          <w:lang w:bidi="fa-IR"/>
        </w:rPr>
      </w:pPr>
      <w:r>
        <w:rPr>
          <w:rFonts w:eastAsia="Calibri"/>
          <w:rtl/>
          <w:lang w:bidi="fa-IR"/>
        </w:rPr>
        <w:br w:type="page"/>
      </w:r>
    </w:p>
    <w:p w:rsidR="008A440B" w:rsidRDefault="008A440B" w:rsidP="000202BF">
      <w:pPr>
        <w:pStyle w:val="Heading2Center"/>
        <w:rPr>
          <w:rtl/>
        </w:rPr>
      </w:pPr>
      <w:bookmarkStart w:id="21" w:name="_Toc499555151"/>
      <w:r>
        <w:rPr>
          <w:rFonts w:hint="eastAsia"/>
          <w:rtl/>
        </w:rPr>
        <w:lastRenderedPageBreak/>
        <w:t>ہفتم</w:t>
      </w:r>
      <w:r>
        <w:rPr>
          <w:rtl/>
        </w:rPr>
        <w:t xml:space="preserve"> :ـ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فنا ف</w:t>
      </w:r>
      <w:r>
        <w:rPr>
          <w:rFonts w:hint="cs"/>
          <w:rtl/>
        </w:rPr>
        <w:t>ی</w:t>
      </w:r>
      <w:r>
        <w:rPr>
          <w:rtl/>
        </w:rPr>
        <w:t xml:space="preserve"> اللہ ہونا ۔</w:t>
      </w:r>
      <w:bookmarkEnd w:id="21"/>
    </w:p>
    <w:p w:rsidR="008A440B" w:rsidRDefault="008A440B" w:rsidP="00435CA1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ذات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ہوجائے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تک پہنچ جائے اور دعوت اسلام ک</w:t>
      </w:r>
      <w:r>
        <w:rPr>
          <w:rFonts w:hint="cs"/>
          <w:rtl/>
        </w:rPr>
        <w:t>ی</w:t>
      </w:r>
      <w:r>
        <w:rPr>
          <w:rtl/>
        </w:rPr>
        <w:t xml:space="preserve"> نشر و 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و مال سے انتہائ</w:t>
      </w:r>
      <w:r>
        <w:rPr>
          <w:rFonts w:hint="cs"/>
          <w:rtl/>
        </w:rPr>
        <w:t>ی</w:t>
      </w:r>
      <w:r>
        <w:rPr>
          <w:rtl/>
        </w:rPr>
        <w:t xml:space="preserve"> کوشش کرے ۔</w:t>
      </w:r>
    </w:p>
    <w:p w:rsidR="008A440B" w:rsidRDefault="008A440B" w:rsidP="00435CA1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مصدق وہ شخص ہے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کو اپنے عمل سے ثابت کردکھائے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ڈھانچے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مجسم بناکر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وہ شخص ہے کہ جس کا مقام و مرتبہ اس سے بھ</w:t>
      </w:r>
      <w:r>
        <w:rPr>
          <w:rFonts w:hint="cs"/>
          <w:rtl/>
        </w:rPr>
        <w:t>ی</w:t>
      </w:r>
      <w:r>
        <w:rPr>
          <w:rtl/>
        </w:rPr>
        <w:t xml:space="preserve"> بلند و بالا ہو،وہ فناء ک</w:t>
      </w:r>
      <w:r>
        <w:rPr>
          <w:rFonts w:hint="cs"/>
          <w:rtl/>
        </w:rPr>
        <w:t>ی</w:t>
      </w:r>
      <w:r>
        <w:rPr>
          <w:rtl/>
        </w:rPr>
        <w:t xml:space="preserve"> انتہا کو پہنچ جائے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مصلحت اور خود غرض</w:t>
      </w:r>
      <w:r>
        <w:rPr>
          <w:rFonts w:hint="cs"/>
          <w:rtl/>
        </w:rPr>
        <w:t>ی</w:t>
      </w:r>
      <w:r>
        <w:rPr>
          <w:rtl/>
        </w:rPr>
        <w:t xml:space="preserve"> کو مقدم رکھے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کارنامے ابوبکر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ںمشاہد</w:t>
      </w:r>
      <w:r>
        <w:rPr>
          <w:rtl/>
        </w:rPr>
        <w:t xml:space="preserve"> 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A440B" w:rsidRDefault="008A440B" w:rsidP="00435CA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لوگ حضرت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ہمراہ جنگوں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تھے اور اپنے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ہاتھوں سے اپنے باپ 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،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چچاؤں کو قتل کرتے اور ان کو خاک و خون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غلطاں کرتے تھے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واقارب و رشتہ داروں کا قتل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خاطر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تھا بلکہ ہمارے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واستحکام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ہوتا چونکہ ہم راہ حق پر ثابت قدم اور گامزن تھے ہم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صابر اور دشمن سے جہاد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کوشا رہتے ،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اور دشمن کے لشکر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تنہا تنہا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بالکل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دو بجھار(سانڈ)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لڑپڑے ہوں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</w:t>
      </w:r>
      <w:r>
        <w:rPr>
          <w:rFonts w:hint="eastAsia"/>
          <w:rtl/>
          <w:lang w:bidi="ur-PK"/>
        </w:rPr>
        <w:t>پر</w:t>
      </w:r>
      <w:r>
        <w:rPr>
          <w:rtl/>
          <w:lang w:bidi="ur-PK"/>
        </w:rPr>
        <w:t xml:space="preserve"> حملہ آور ہوتے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کوشش کرتا کہ دوسرے کو موت کے گھاٹ اتار دے اور اس کو مار کے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دم لے ،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ہمارے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ہوجاتا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چونکہ</w:t>
      </w:r>
      <w:r>
        <w:rPr>
          <w:rtl/>
          <w:lang w:bidi="ur-PK"/>
        </w:rPr>
        <w:t xml:space="preserve"> خداوندعالم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ںآزمال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پرکھ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ہمارے صدق و 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ہمارے دشمن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ہمارے پرچم کو سر بلند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اب اسلام ہر شہر و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ہر علاقہ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ہوا ہے اور دور دراز تک حکومت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قائم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اگر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رفتار آپ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ستون قائم ہوتااورنہ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کا درخت ہرا بھرا ہوتا،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اس کے بعد خون جگر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وگے</w:t>
      </w:r>
      <w:r>
        <w:rPr>
          <w:rtl/>
          <w:lang w:bidi="ur-PK"/>
        </w:rPr>
        <w:t xml:space="preserve">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شرمندگ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اٹھاؤ گے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نہج البلاغہ، خطبہ </w:t>
      </w:r>
      <w:r w:rsidR="00071E85" w:rsidRPr="0049153E">
        <w:rPr>
          <w:rFonts w:hint="cs"/>
          <w:rtl/>
        </w:rPr>
        <w:t>56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268</w:t>
      </w:r>
      <w:r>
        <w:rPr>
          <w:rFonts w:hint="cs"/>
          <w:rtl/>
        </w:rPr>
        <w:t>۔ کتاب سلی</w:t>
      </w:r>
      <w:r>
        <w:rPr>
          <w:rFonts w:hint="eastAsia"/>
          <w:rtl/>
        </w:rPr>
        <w:t>م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247</w:t>
      </w:r>
      <w:r>
        <w:rPr>
          <w:rFonts w:hint="cs"/>
          <w:rtl/>
        </w:rPr>
        <w:t>۔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آپ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ہے کہ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نے مجھے بلا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قر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</w:t>
      </w:r>
      <w:r w:rsidR="008A440B">
        <w:rPr>
          <w:rtl/>
        </w:rPr>
        <w:t xml:space="preserve"> نے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قتل کا پروگرام بنا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آج آپ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بستر پر سوجاؤ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رات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تار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شہر مکہ سے باہر چلاجاؤں چونکہ خداوندعالم نے مجھے اس کا م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حکم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آنحضرت سے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دل و جان سے حاضر ہوں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بستر پر سوگ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خدا  نے دروازہ کھولا جبکہ تمام لوگ صبح کے انتظار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کو قتل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آمادہ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ہوئے تھے آپ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پڑھتے ہوئے باہر نکل گئے </w:t>
      </w:r>
      <w:r w:rsidRPr="000202BF">
        <w:rPr>
          <w:rStyle w:val="libAlaemChar"/>
          <w:rtl/>
        </w:rPr>
        <w:t>(</w:t>
      </w:r>
      <w:r w:rsidRPr="000202BF">
        <w:rPr>
          <w:rStyle w:val="libAieChar"/>
          <w:rtl/>
        </w:rPr>
        <w:t>وجعلنامن ب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ن</w:t>
      </w:r>
      <w:r w:rsidRPr="000202BF">
        <w:rPr>
          <w:rStyle w:val="libAieChar"/>
          <w:rtl/>
        </w:rPr>
        <w:t xml:space="preserve"> ا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د</w:t>
      </w:r>
      <w:r w:rsidRPr="000202BF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eastAsia"/>
          <w:rtl/>
        </w:rPr>
        <w:t>م</w:t>
      </w:r>
      <w:r w:rsidRPr="000202BF">
        <w:rPr>
          <w:rStyle w:val="libAieChar"/>
          <w:rtl/>
        </w:rPr>
        <w:t xml:space="preserve"> سدا و من خلف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>م سدا فاغش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نا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eastAsia"/>
          <w:rtl/>
        </w:rPr>
        <w:t>م</w:t>
      </w:r>
      <w:r w:rsidRPr="000202BF">
        <w:rPr>
          <w:rStyle w:val="libAieChar"/>
          <w:rtl/>
        </w:rPr>
        <w:t xml:space="preserve"> ف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م لا 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بصرون</w:t>
      </w:r>
      <w:r w:rsidRPr="000202BF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نے ان کے سامنے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حائل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کو ڈھانپ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پس وہ لوگ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نکل گئے اور ان لوگوں نے آپ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۔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فرمان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کے وہ اصحاب کہ جو اسرار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خزانہ 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کتاب و سنت کے امانتدار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لمحہ بھر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خدااور رسول کے فرمان سے منھ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موڑا ، جان و دل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کہ جب بڑے بڑے پہلوان پچھڑ رہے تھے اور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قدم لڑکھڑا رہے تھے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ثابت قدم تھا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36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الخرائج والجرائح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143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231</w:t>
      </w:r>
      <w:r>
        <w:rPr>
          <w:rFonts w:hint="cs"/>
          <w:rtl/>
        </w:rPr>
        <w:t>۔ اختصاص مفی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146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وہ دل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مردانگ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جو خداوندعالم نے مجھے عطا فرمائ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آپ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بزرگوں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گفتگو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چچا حمزہ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جعفر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چچا زاد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نے خدااور اس کے رسول سے جس بات پر عہد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ہم اس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اور اس کو وفا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ہم عہد حضرات نے مجھ سے سبقت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مصلحت کے تحت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مناسبت سے خداوندعالم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202BF">
        <w:rPr>
          <w:rStyle w:val="libAlaemChar"/>
          <w:rtl/>
        </w:rPr>
        <w:t>(</w:t>
      </w:r>
      <w:r w:rsidRPr="000202BF">
        <w:rPr>
          <w:rStyle w:val="libAieChar"/>
          <w:rtl/>
        </w:rPr>
        <w:t>من المؤمن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ن</w:t>
      </w:r>
      <w:r w:rsidRPr="000202BF">
        <w:rPr>
          <w:rStyle w:val="libAieChar"/>
          <w:rtl/>
        </w:rPr>
        <w:t xml:space="preserve"> رجال صدقو ا ما عا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>دو ا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 عل</w:t>
      </w:r>
      <w:r w:rsidRPr="000202BF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0202BF">
        <w:rPr>
          <w:rStyle w:val="libAieChar"/>
          <w:rtl/>
        </w:rPr>
        <w:t xml:space="preserve"> فمن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>م من قض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tl/>
        </w:rPr>
        <w:t xml:space="preserve"> نحب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 و من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م من 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نتظر</w:t>
      </w:r>
      <w:r w:rsidRPr="000202BF">
        <w:rPr>
          <w:rStyle w:val="libAieChar"/>
          <w:rtl/>
        </w:rPr>
        <w:t xml:space="preserve"> وما بدّلو تبد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لاً</w:t>
      </w:r>
      <w:r w:rsidRPr="000202BF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کچھ مرد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جنہوں نے اپنے پروردگار سے جو عہد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کو پورا کردکھا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پس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کچھ افراد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تک پہنچ گئے اور کچھ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منتظر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انہوں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حمزہ</w:t>
      </w:r>
      <w:r>
        <w:rPr>
          <w:rtl/>
          <w:lang w:bidi="ur-PK"/>
        </w:rPr>
        <w:t xml:space="preserve"> ،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اور جعفر نے اپنے عہد کو پورا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عالم جاودان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رحلت کرگئے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منتظر ہوں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ںنے</w:t>
      </w:r>
      <w:r>
        <w:rPr>
          <w:rtl/>
          <w:lang w:bidi="ur-PK"/>
        </w:rPr>
        <w:t xml:space="preserve"> اپنے عہد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نہج البلاغہ ، خطبہ </w:t>
      </w:r>
      <w:r w:rsidR="00071E85" w:rsidRPr="0049153E">
        <w:rPr>
          <w:rFonts w:hint="cs"/>
          <w:rtl/>
        </w:rPr>
        <w:t>197</w:t>
      </w:r>
      <w:r>
        <w:rPr>
          <w:rFonts w:hint="cs"/>
          <w:rtl/>
        </w:rPr>
        <w:t>۔دی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265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۔ بحار الانوار :</w:t>
      </w:r>
      <w:r w:rsidR="00071E85" w:rsidRPr="0049153E">
        <w:rPr>
          <w:rFonts w:hint="cs"/>
          <w:rtl/>
        </w:rPr>
        <w:t>38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319</w:t>
      </w:r>
      <w:r>
        <w:rPr>
          <w:rFonts w:hint="cs"/>
          <w:rtl/>
        </w:rPr>
        <w:t xml:space="preserve">، ح </w:t>
      </w:r>
      <w:r w:rsidR="00071E85" w:rsidRPr="0049153E">
        <w:rPr>
          <w:rFonts w:hint="cs"/>
          <w:rtl/>
        </w:rPr>
        <w:t>32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احزاب (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اختصاص مفی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174</w:t>
      </w:r>
      <w:r>
        <w:rPr>
          <w:rFonts w:hint="cs"/>
          <w:rtl/>
        </w:rPr>
        <w:t xml:space="preserve">۔ خصال صدو ق </w:t>
      </w:r>
      <w:r w:rsidR="00071E85" w:rsidRPr="0049153E">
        <w:rPr>
          <w:rFonts w:hint="cs"/>
          <w:rtl/>
        </w:rPr>
        <w:t>376</w:t>
      </w:r>
      <w:r>
        <w:rPr>
          <w:rFonts w:hint="cs"/>
          <w:rtl/>
        </w:rPr>
        <w:t>۔ بحار الانوار :</w:t>
      </w:r>
      <w:r w:rsidR="00071E85" w:rsidRPr="0049153E">
        <w:rPr>
          <w:rFonts w:hint="cs"/>
          <w:rtl/>
        </w:rPr>
        <w:t>31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349</w:t>
      </w:r>
      <w:r>
        <w:rPr>
          <w:rFonts w:hint="cs"/>
          <w:rtl/>
        </w:rPr>
        <w:t>۔ تاوی</w:t>
      </w:r>
      <w:r>
        <w:rPr>
          <w:rFonts w:hint="eastAsia"/>
          <w:rtl/>
        </w:rPr>
        <w:t>ل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449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ابن</w:t>
      </w:r>
      <w:r w:rsidR="008A440B">
        <w:rPr>
          <w:rtl/>
        </w:rPr>
        <w:t xml:space="preserve"> عباس سے منقول ہے کہ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زندگ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فرماتے تھے کہ خداوندعالم کا ارشاد گرام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202BF">
        <w:rPr>
          <w:rStyle w:val="libAlaemChar"/>
          <w:rtl/>
        </w:rPr>
        <w:t>(</w:t>
      </w:r>
      <w:r w:rsidRPr="000202BF">
        <w:rPr>
          <w:rStyle w:val="libAieChar"/>
          <w:rtl/>
        </w:rPr>
        <w:t>اف</w:t>
      </w:r>
      <w:r w:rsidR="000202BF">
        <w:rPr>
          <w:rStyle w:val="libAieChar"/>
          <w:rFonts w:hint="cs"/>
          <w:rtl/>
          <w:lang w:bidi="ur-PK"/>
        </w:rPr>
        <w:t>ا</w:t>
      </w:r>
      <w:r w:rsidRPr="000202BF">
        <w:rPr>
          <w:rStyle w:val="libAieChar"/>
          <w:rtl/>
        </w:rPr>
        <w:t>ن مات أوقتل انقلبتم عل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tl/>
        </w:rPr>
        <w:t xml:space="preserve"> أعقابکم </w:t>
      </w:r>
      <w:r w:rsidRPr="000202BF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اگر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 مرجائ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اپنے پرانے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 xml:space="preserve"> و زمانۂ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 جاؤ گے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اب جب کہ خداوندعالم نے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ہم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پلٹ سکتے 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اگر وہ رحلت فرماجائ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لڑتے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تک زندہ ہوں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لڑتا رہوں گا 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کا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دوست ہوںاور آپ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کاوارث ہوں 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کون شخص ان کا ہمدرد ہوگا اور ان باتوں کا حق دار ہوگا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،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خود رسول خدا  اور حضرت فاطمہ زہرا سے منقول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صحابہ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پہلے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والے شخص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سب سے پہلے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ہمراہ نماز پڑھ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آخرعمر تک اس پر ثابت قدم رہے اور حضور پاک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معاملے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آل عمران 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خصائص امی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(نسائ</w:t>
      </w:r>
      <w:r>
        <w:rPr>
          <w:rFonts w:hint="cs"/>
          <w:rtl/>
        </w:rPr>
        <w:t>ی</w:t>
      </w:r>
      <w:r>
        <w:rPr>
          <w:rtl/>
        </w:rPr>
        <w:t>)</w:t>
      </w:r>
      <w:r w:rsidR="00071E85" w:rsidRPr="0049153E">
        <w:rPr>
          <w:rFonts w:hint="cs"/>
          <w:rtl/>
        </w:rPr>
        <w:t>86</w:t>
      </w:r>
      <w:r>
        <w:rPr>
          <w:rFonts w:hint="cs"/>
          <w:rtl/>
        </w:rPr>
        <w:t>۔ المعجم الکبی</w:t>
      </w:r>
      <w:r>
        <w:rPr>
          <w:rFonts w:hint="eastAsia"/>
          <w:rtl/>
        </w:rPr>
        <w:t>ر</w:t>
      </w:r>
      <w:r>
        <w:rPr>
          <w:rtl/>
        </w:rPr>
        <w:t>:</w:t>
      </w:r>
      <w:r w:rsidR="00071E85" w:rsidRPr="0049153E">
        <w:rPr>
          <w:rFonts w:hint="cs"/>
          <w:rtl/>
        </w:rPr>
        <w:t>1071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176</w:t>
      </w:r>
      <w:r>
        <w:rPr>
          <w:rFonts w:hint="cs"/>
          <w:rtl/>
        </w:rPr>
        <w:t>۔ مناقب کوفی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339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265</w:t>
      </w:r>
      <w:r>
        <w:rPr>
          <w:rFonts w:hint="cs"/>
          <w:rtl/>
        </w:rPr>
        <w:t>۔ شواھد التنزی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177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56</w:t>
      </w:r>
      <w:r>
        <w:rPr>
          <w:rFonts w:hint="cs"/>
          <w:rtl/>
        </w:rPr>
        <w:t>۔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126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اب</w:t>
      </w:r>
      <w:r w:rsidR="008A440B">
        <w:rPr>
          <w:rtl/>
        </w:rPr>
        <w:t xml:space="preserve"> ان تمام 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انگشت نمائ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کرتے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جن کو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تاکہ ان تمام مراحل و مقامات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ابوبکر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موقع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و ح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ث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سمجھ سک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>۔: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</w:t>
      </w:r>
      <w:r w:rsidR="008A440B" w:rsidRPr="0049153E">
        <w:rPr>
          <w:rFonts w:hint="cs"/>
          <w:rtl/>
        </w:rPr>
        <w:t>ـ 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المؤمن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حضرت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سب سے پہلے اسلام لائے اور سب سے پہلے نماز بجالائے ، اس سلسلے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بہت 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ادہ</w:t>
      </w:r>
      <w:r w:rsidR="008A440B">
        <w:rPr>
          <w:rtl/>
          <w:lang w:bidi="ur-PK"/>
        </w:rPr>
        <w:t xml:space="preserve"> کتاب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رسالے لکھے گئے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لہذا اس کے بارے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ہم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گفتگو کرنے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ضرورت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ہے جس کو ضرورت ہو وہ ان کتابوں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مراجعہ کرے ۔</w:t>
      </w:r>
      <w:r w:rsidR="008A440B" w:rsidRPr="00505502">
        <w:rPr>
          <w:rStyle w:val="libFootnotenumChar"/>
          <w:rtl/>
          <w:lang w:bidi="ur-PK"/>
        </w:rPr>
        <w:t>(</w:t>
      </w:r>
      <w:r w:rsidRPr="00505502">
        <w:rPr>
          <w:rStyle w:val="libFootnotenumChar"/>
          <w:rFonts w:hint="cs"/>
          <w:rtl/>
          <w:lang w:bidi="ur-PK"/>
        </w:rPr>
        <w:t>1</w:t>
      </w:r>
      <w:r w:rsidR="008A440B" w:rsidRPr="00505502">
        <w:rPr>
          <w:rStyle w:val="libFootnotenumChar"/>
          <w:rtl/>
          <w:lang w:bidi="ur-PK"/>
        </w:rPr>
        <w:t>)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>ـ حضرت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خدا اور رسول 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ذات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فنا تھے اور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کے مقابلے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ںکس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ش</w:t>
      </w:r>
      <w:r w:rsidR="008A440B">
        <w:rPr>
          <w:rFonts w:hint="cs"/>
          <w:rtl/>
          <w:lang w:bidi="ur-PK"/>
        </w:rPr>
        <w:t>یٔ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</w:t>
      </w:r>
      <w:r w:rsidR="008A440B">
        <w:rPr>
          <w:rtl/>
          <w:lang w:bidi="ur-PK"/>
        </w:rPr>
        <w:t xml:space="preserve"> کو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پہچانتے تھے حت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کہ باپ ، بھائ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چچا کوئ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کے مقابلے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ںکچھ</w:t>
      </w:r>
      <w:r w:rsidR="008A440B">
        <w:rPr>
          <w:rtl/>
          <w:lang w:bidi="ur-PK"/>
        </w:rPr>
        <w:t xml:space="preserve"> نہ تھا ، جب کہ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خاص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</w:t>
      </w:r>
      <w:r w:rsidR="008A440B">
        <w:rPr>
          <w:rtl/>
          <w:lang w:bidi="ur-PK"/>
        </w:rPr>
        <w:t xml:space="preserve"> ہم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ابوبکر کے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ہاں</w:t>
      </w:r>
      <w:r w:rsidR="008A440B">
        <w:rPr>
          <w:rtl/>
          <w:lang w:bidi="ur-PK"/>
        </w:rPr>
        <w:t xml:space="preserve"> نظر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آت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آئندہ چند صفحوںکے بعد ہم ابوبکر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رت</w:t>
      </w:r>
      <w:r w:rsidR="008A440B">
        <w:rPr>
          <w:rtl/>
          <w:lang w:bidi="ur-PK"/>
        </w:rPr>
        <w:t xml:space="preserve"> کو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</w:t>
      </w:r>
      <w:r w:rsidR="008A440B">
        <w:rPr>
          <w:rtl/>
          <w:lang w:bidi="ur-PK"/>
        </w:rPr>
        <w:t xml:space="preserve"> کر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گے۔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>ـ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مط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ع</w:t>
      </w:r>
      <w:r w:rsidR="008A440B">
        <w:rPr>
          <w:rtl/>
          <w:lang w:bidi="ur-PK"/>
        </w:rPr>
        <w:t xml:space="preserve"> و فرمانبردار رسول خدا تھے جب کہ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صفت ابوبکر پر منطبق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ہے اور اس سلسلے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کاف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ہے کہ رسول خدا نے ابوبکر کو 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</w:t>
      </w:r>
      <w:r w:rsidR="008A440B">
        <w:rPr>
          <w:rtl/>
          <w:lang w:bidi="ur-PK"/>
        </w:rPr>
        <w:t xml:space="preserve"> زاہد نما شخص کو قتل کرنے کے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بھ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جا</w:t>
      </w:r>
      <w:r w:rsidR="008A440B">
        <w:rPr>
          <w:rtl/>
          <w:lang w:bidi="ur-PK"/>
        </w:rPr>
        <w:t xml:space="preserve"> ،ابوبکر اس شخص کے قر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پہنچے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کھا</w:t>
      </w:r>
      <w:r w:rsidR="008A440B">
        <w:rPr>
          <w:rtl/>
          <w:lang w:bidi="ur-PK"/>
        </w:rPr>
        <w:t xml:space="preserve"> کہ وہ نماز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مشغول ہے تو خود اپنے آپ سے کہنے لگے کہ نماز قابل احترام ہے اور اس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طرح اس زاہد نما شخص کو چھوڑ آئے اور رسول خدا کے امر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اطاعت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</w:t>
      </w:r>
      <w:r w:rsidR="008A440B" w:rsidRPr="00505502">
        <w:rPr>
          <w:rStyle w:val="libFootnotenumChar"/>
          <w:rtl/>
          <w:lang w:bidi="ur-PK"/>
        </w:rPr>
        <w:t>(</w:t>
      </w:r>
      <w:r w:rsidRPr="00505502">
        <w:rPr>
          <w:rStyle w:val="libFootnotenumChar"/>
          <w:rFonts w:hint="cs"/>
          <w:rtl/>
          <w:lang w:bidi="ur-PK"/>
        </w:rPr>
        <w:t>2</w:t>
      </w:r>
      <w:r w:rsidR="008A440B"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اس سلسلے می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معلومات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221</w:t>
      </w:r>
      <w:r>
        <w:rPr>
          <w:rFonts w:hint="cs"/>
          <w:rtl/>
        </w:rPr>
        <w:t xml:space="preserve">ـ </w:t>
      </w:r>
      <w:r w:rsidR="00071E85" w:rsidRPr="0049153E">
        <w:rPr>
          <w:rFonts w:hint="cs"/>
          <w:rtl/>
        </w:rPr>
        <w:t>224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مسند ابوی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341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3668</w:t>
      </w:r>
      <w:r>
        <w:rPr>
          <w:rFonts w:hint="cs"/>
          <w:rtl/>
        </w:rPr>
        <w:t>۔ حلی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227</w:t>
      </w:r>
      <w:r>
        <w:rPr>
          <w:rFonts w:hint="cs"/>
          <w:rtl/>
        </w:rPr>
        <w:t>۔ مسند احمد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</w:t>
      </w:r>
      <w:r>
        <w:rPr>
          <w:rFonts w:hint="cs"/>
          <w:rtl/>
        </w:rPr>
        <w:t>۔ البدای</w:t>
      </w:r>
      <w:r>
        <w:rPr>
          <w:rFonts w:hint="eastAsia"/>
          <w:rtl/>
        </w:rPr>
        <w:t>ة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330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071E85" w:rsidRPr="0049153E">
        <w:rPr>
          <w:rFonts w:hint="cs"/>
          <w:rtl/>
        </w:rPr>
        <w:lastRenderedPageBreak/>
        <w:t>4</w:t>
      </w:r>
      <w:r w:rsidR="008A440B">
        <w:rPr>
          <w:rFonts w:hint="cs"/>
          <w:rtl/>
        </w:rPr>
        <w:t>ـ حضرت علی</w:t>
      </w:r>
      <w:r w:rsidR="008A440B">
        <w:rPr>
          <w:rtl/>
        </w:rPr>
        <w:t xml:space="preserve">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پر ثابت قدم رہے اور پچھلے آئ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و زمانہ جاہل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مراجعہ نہ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ا،</w:t>
      </w:r>
      <w:r w:rsidR="008A440B">
        <w:rPr>
          <w:rtl/>
        </w:rPr>
        <w:t xml:space="preserve"> جب کہ حضرت فاطمہ زہرا کے خطبہ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ابوبکر اور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قوم کے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چھے</w:t>
      </w:r>
      <w:r w:rsidR="008A440B">
        <w:rPr>
          <w:rtl/>
        </w:rPr>
        <w:t xml:space="preserve"> پلٹنے کے متعلق ثبوت موجود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حد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ث</w:t>
      </w:r>
      <w:r w:rsidR="008A440B">
        <w:rPr>
          <w:rtl/>
        </w:rPr>
        <w:t xml:space="preserve"> حوض 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اور آی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انقلاب 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2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می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کچھ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نکات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کہ جو ان کے ارتدا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اور اعقاب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پلٹنے پر دلالت کرتے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، ابوبکر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تھوڑا غور کرنے سے واضح ہوجاتا ہے کہ وہ مصلحت کو واجبات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مقدم رکھتے تھے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ان کو اس مصلحت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کہ جب تمام مسلمانوں کا اجماع ہوچکا کہ خالد بن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زنا ء محصنہ پر قتل اور حد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ابوبکر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انجام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چونکہ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کہ عمر ابن خطاب تک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فعل پر خالد بن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قتل کو لازم جانتے تھے چونکہ اس نے مالک بن 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زوجہ سے عدہ کے دوران زنا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ابوبکر نے اس پر حد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سے خوددار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 کہ اے عمر ، خالد نے اجتہاد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خطا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کو خالد کے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بند رکھو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تلوار کو کہ جس کو خدا نے کافروں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نچا</w:t>
      </w:r>
      <w:r>
        <w:rPr>
          <w:rtl/>
          <w:lang w:bidi="ur-PK"/>
        </w:rPr>
        <w:t xml:space="preserve"> ہے ،اس کوم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غلاف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رکھو ں گا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اس حدی</w:t>
      </w:r>
      <w:r>
        <w:rPr>
          <w:rFonts w:hint="eastAsia"/>
          <w:rtl/>
        </w:rPr>
        <w:t>ث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مراجعہ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191</w:t>
      </w:r>
      <w:r>
        <w:rPr>
          <w:rFonts w:hint="cs"/>
          <w:rtl/>
        </w:rPr>
        <w:t>۔ و جلد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195</w:t>
      </w:r>
      <w:r>
        <w:rPr>
          <w:rFonts w:hint="cs"/>
          <w:rtl/>
        </w:rPr>
        <w:t>۔ صحی</w:t>
      </w:r>
      <w:r>
        <w:rPr>
          <w:rFonts w:hint="eastAsia"/>
          <w:rtl/>
        </w:rPr>
        <w:t>ح</w:t>
      </w:r>
      <w:r>
        <w:rPr>
          <w:rtl/>
        </w:rPr>
        <w:t xml:space="preserve"> مسلم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آل عمران(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503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طبقات ابن سعد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396</w:t>
      </w:r>
      <w:r>
        <w:rPr>
          <w:rFonts w:hint="cs"/>
          <w:rtl/>
        </w:rPr>
        <w:t>۔ البدای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345</w:t>
      </w:r>
      <w:r>
        <w:rPr>
          <w:rFonts w:hint="cs"/>
          <w:rtl/>
        </w:rPr>
        <w:t>۔ الاصابة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755</w:t>
      </w:r>
      <w:r>
        <w:rPr>
          <w:rFonts w:hint="cs"/>
          <w:rtl/>
        </w:rPr>
        <w:t>۔ اور دوسرے مآخذ۔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جب ابوقتادہ انصار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نے خالد بن ول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کے زناء محصنہ پر گواہ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جو خود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لشکر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موجود تھے اور وقت زنا حاضر تھے تو ابوبکر نے ان کو بلا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اس کا م سے منع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اور اس طرح اجتہاد کی</w:t>
      </w:r>
      <w:r w:rsidR="008A440B">
        <w:rPr>
          <w:rtl/>
        </w:rPr>
        <w:t xml:space="preserve"> منطق کے ذر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عہ</w:t>
      </w:r>
      <w:r w:rsidR="008A440B">
        <w:rPr>
          <w:rtl/>
        </w:rPr>
        <w:t xml:space="preserve"> 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کہ ابوبکر کے دشمن کافر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چاہے وہ حق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قت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مسلمان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</w:t>
      </w:r>
      <w:r w:rsidR="008A440B">
        <w:rPr>
          <w:rtl/>
        </w:rPr>
        <w:t xml:space="preserve"> نہ ہوں ، ابوبکر نے خالد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عذر تراشا چونکہ ان کو خالد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دوسر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جگاہوں پر ضرورت تھ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بناء پر اشعث بن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کہ جب وہ مرتد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کو معاف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ابوبکر مرتے وقت ان کاموں پر افسوس کرتے رہے اور کہتے رہے کاش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 کہ جن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چاہتے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انجام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اشعث بن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کوقتل کرنا تھا کہ جب اس کو گرفتار کرکے لائے، چونکہ ابوبکر کو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تمام فتنوں اور فساد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اشعث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ہاتھ تھا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ابوبکر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انجام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چونکہ اشعث بن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کندہ کا 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تھا اور ابوبکر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لہذا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فۂ</w:t>
      </w:r>
      <w:r>
        <w:rPr>
          <w:rtl/>
          <w:lang w:bidi="ur-PK"/>
        </w:rPr>
        <w:t xml:space="preserve"> اول نے صرف نظرکرنے پر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اکتفا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بلکہ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رچاد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کو مہمتر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ساتھ رکھا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الکامل فی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358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ی</w:t>
      </w:r>
      <w:r>
        <w:rPr>
          <w:rFonts w:hint="eastAsia"/>
          <w:rtl/>
        </w:rPr>
        <w:t>ہ</w:t>
      </w:r>
      <w:r>
        <w:rPr>
          <w:rtl/>
        </w:rPr>
        <w:t xml:space="preserve"> امور ابو بکر آخر</w:t>
      </w:r>
      <w:r>
        <w:rPr>
          <w:rFonts w:hint="cs"/>
          <w:rtl/>
        </w:rPr>
        <w:t>ی</w:t>
      </w:r>
      <w:r>
        <w:rPr>
          <w:rtl/>
        </w:rPr>
        <w:t xml:space="preserve"> وقت زبان پر لائے اور مرتے دم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حسرت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گئے کہ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ترک نہ کرتا اور اے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اے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مسٔلے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 سے معلوم کرتا ، اور پھر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۔(م)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620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418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632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14113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زکا ت کا حصہ کہ جو مؤلفة القلوب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مع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تھا اور قرآن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تصر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</w:t>
      </w:r>
      <w:r w:rsidR="008A440B">
        <w:rPr>
          <w:rtl/>
        </w:rPr>
        <w:t xml:space="preserve"> ہوئ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،ادا نہ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جب عمر نے از باب مصلحت مؤلفة القلوب کا حق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نے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خواہش ظاہر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تو ابوبکر نے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کہکر ٹال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اب اسلام قدرتمندہوچکاہے لہذا مؤلفة الق</w:t>
      </w:r>
      <w:r w:rsidR="008A440B">
        <w:rPr>
          <w:rFonts w:hint="eastAsia"/>
          <w:rtl/>
        </w:rPr>
        <w:t>لوب</w:t>
      </w:r>
      <w:r w:rsidR="008A440B">
        <w:rPr>
          <w:rtl/>
        </w:rPr>
        <w:t xml:space="preserve"> کے حصہ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ادائ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ضرورت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حضرت فاطمہ زہرا کو فدک سے منع کرنا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کہ حضرت فاطمہ زہرا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کوثابت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وراثت اور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ابوبکر پر احتجاج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تمام واقعات سے پہلے ابوبکر کا احد ، 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جنگوں سے بھاگنا ہے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کے مقابل ثابت قدم نہ رہنا،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چھوڑکر بھاگنا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ان مصلحتوں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ہے کہ جو 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احد کے متعلق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کرتا ہے کہ تمام مسلمان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چھوڑکر بھاگ گئے اور رسول خدا  کے ہمرا ہ صرف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طلحہ و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حاکم</w:t>
      </w:r>
      <w:r>
        <w:rPr>
          <w:rtl/>
          <w:lang w:bidi="ur-PK"/>
        </w:rPr>
        <w:t xml:space="preserve"> نے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جانا ہے کہ ابوبکر نے کہا کہ جب جنگ احد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کے اطراف سے فرار ہوئے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بھاگنے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پہلا فرد تھا کہ جو رسول خدا  کے پاس پلٹا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301</w:t>
      </w:r>
      <w:r>
        <w:rPr>
          <w:rFonts w:hint="cs"/>
          <w:rtl/>
        </w:rPr>
        <w:t>۔ طبقات ابن سعد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 xml:space="preserve">۔ معجم البلدان: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) مستدرک حاکم : </w:t>
      </w:r>
      <w:r w:rsidR="00071E85" w:rsidRPr="0049153E">
        <w:rPr>
          <w:rFonts w:hint="cs"/>
          <w:rtl/>
        </w:rPr>
        <w:t>273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صاحب</w:t>
      </w:r>
      <w:r w:rsidR="008A440B">
        <w:rPr>
          <w:rtl/>
        </w:rPr>
        <w:t xml:space="preserve"> کنزالعمال نے جنگ احد کے بارے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ابو داؤد ط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الس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اور ابن سعد و بزار، دارقطن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ابن ح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، ابو نع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اور دوسروں نے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اسناد کے ساتھ عا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نقل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عا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نے کہا کہ جب کبھ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جنگ احد کا تذکرہ ہوتا تو ابوبکر رونے لگتے تھے اور روتے </w:t>
      </w:r>
      <w:r w:rsidR="008A440B">
        <w:rPr>
          <w:rFonts w:hint="eastAsia"/>
          <w:rtl/>
        </w:rPr>
        <w:t>ہوئے</w:t>
      </w:r>
      <w:r w:rsidR="008A440B">
        <w:rPr>
          <w:rtl/>
        </w:rPr>
        <w:t xml:space="preserve"> کہتے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بھاگنے والوں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سب سے پہلے واپس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لکھتا ہے کہ جاحظ نے کہا : ابوبکر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پاس جنگ احدم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کھڑے رہے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ثابت قدم رہے ۔ ۔ ۔ تو ہمارے استاد ابوجعفر نے کہا کہ اکثر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اہل قلم نے جنگ احد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ابوبکر کے فرار اور عدم ثبوت قدم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جمہور نے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کہ ابوبکرنے فرار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 کے پاس نہ رہا اور طلحہ و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ابو دجانہ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اور ابن عباس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پانچواں فرد کہ جو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بچا عبد اللہ بن مسعود تھے اور کچھ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چھٹے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 لکھا ہے اور وہ مقداد بن عمروہے۔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وہب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ابن مسعود سے کہا: ابوبکر و عمر جنگ احد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کہاں تھے ؟ تو اس نے کہا ان لوگوں کے ساتھ کہ جنہوں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سے فرار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ںنے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عثمان کہاں تھے ؟ کہا کہ واقعہ احد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کے بعد واپس آئے ، رسول خدا  نے عثمان سے ک</w:t>
      </w:r>
      <w:r>
        <w:rPr>
          <w:rFonts w:hint="eastAsia"/>
          <w:rtl/>
          <w:lang w:bidi="ur-PK"/>
        </w:rPr>
        <w:t>ہا</w:t>
      </w:r>
      <w:r>
        <w:rPr>
          <w:rtl/>
          <w:lang w:bidi="ur-PK"/>
        </w:rPr>
        <w:t xml:space="preserve"> اے عثمان جنگ سے بھاگنے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لمبے لمبے قدم رکھے !۔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مسند ابی</w:t>
      </w:r>
      <w:r>
        <w:rPr>
          <w:rtl/>
        </w:rPr>
        <w:t xml:space="preserve"> داؤد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425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30025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: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) کشف الغمہ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193</w:t>
      </w:r>
      <w:r>
        <w:rPr>
          <w:rFonts w:hint="cs"/>
          <w:rtl/>
        </w:rPr>
        <w:t xml:space="preserve"> ۔ شرح نہج البلاغہ :</w:t>
      </w:r>
      <w:r w:rsidR="00071E85" w:rsidRPr="0049153E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</w:t>
      </w:r>
      <w:r>
        <w:rPr>
          <w:rFonts w:hint="cs"/>
          <w:rtl/>
        </w:rPr>
        <w:t>۔تاری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203</w:t>
      </w:r>
      <w:r>
        <w:rPr>
          <w:rFonts w:hint="cs"/>
          <w:rtl/>
        </w:rPr>
        <w:t>۔ البدای</w:t>
      </w:r>
      <w:r>
        <w:rPr>
          <w:rFonts w:hint="eastAsia"/>
          <w:rtl/>
        </w:rPr>
        <w:t>ہ</w:t>
      </w:r>
      <w:r>
        <w:rPr>
          <w:rtl/>
        </w:rPr>
        <w:t xml:space="preserve"> و النہا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32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المغاز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محمد بن مسلمہ سے منقول ہے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دونوں آنکھوں سے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کھا</w:t>
      </w:r>
      <w:r w:rsidR="008A440B">
        <w:rPr>
          <w:rtl/>
        </w:rPr>
        <w:t xml:space="preserve"> اور دونوں کانوں سے سنا کہ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روز احد تنہا رہ گئے اور مسلمان پہاڑ کی</w:t>
      </w:r>
      <w:r w:rsidR="008A440B">
        <w:rPr>
          <w:rtl/>
        </w:rPr>
        <w:t xml:space="preserve"> طرف بھاگ رہے تھے ، رسول خدا 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مدد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بلارہے تھے اور آواز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تے</w:t>
      </w:r>
      <w:r w:rsidR="008A440B">
        <w:rPr>
          <w:rtl/>
        </w:rPr>
        <w:t xml:space="preserve"> اے فلاں آؤ ، اے فلاں آؤ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قر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</w:t>
      </w:r>
      <w:r w:rsidR="008A440B">
        <w:rPr>
          <w:rtl/>
        </w:rPr>
        <w:t xml:space="preserve"> آؤ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رسول خدا ہوں ،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ان دونوں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سے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نے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 سنا اور دونوں بھاگے چلے گئے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واضح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فلاں اور فلاں سے مراد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ابوبکر و عمر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صراحتاً ان کا نام ذکر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چونکہ وہ صاحب اقتدار تھے اور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روکار،ان</w:t>
      </w:r>
      <w:r>
        <w:rPr>
          <w:rtl/>
          <w:lang w:bidi="ur-PK"/>
        </w:rPr>
        <w:t xml:space="preserve"> کے متعلق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کوپسند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 اور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ممکن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مؤلف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کاتب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ہنر 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عورت زمانہ خلافت عمر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عمر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چادر وں کے متعلق مطالبہ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عمر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چادر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نے اس عورت کوچادر دے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منع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! ۔ جب لوگوں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</w:t>
      </w:r>
      <w:r>
        <w:rPr>
          <w:rFonts w:hint="eastAsia"/>
          <w:rtl/>
          <w:lang w:bidi="ur-PK"/>
        </w:rPr>
        <w:t>عورت</w:t>
      </w:r>
      <w:r>
        <w:rPr>
          <w:rtl/>
          <w:lang w:bidi="ur-PK"/>
        </w:rPr>
        <w:t xml:space="preserve"> کاباپ جنگ احد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ثابت قدم رہا اور اس کا باپ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عمر ثابت قدم نہ رہ سکا اور فرار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رقمطراز ہے کہ جب جنگ احد کے دوران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شور مچا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محمد قتل ہوگئے تو لوگ متفرق ہوگئے کچھ لوگ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واپس آگئے اور ان بھاگنے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تو فلاں تھے اور دوسرے حارث بن حاطب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المغازی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237</w:t>
      </w:r>
      <w:r>
        <w:rPr>
          <w:rFonts w:hint="cs"/>
          <w:rtl/>
        </w:rPr>
        <w:t>۔ اور اسی</w:t>
      </w:r>
      <w:r>
        <w:rPr>
          <w:rtl/>
        </w:rPr>
        <w:t xml:space="preserve"> سے منقول ہے شرح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:</w:t>
      </w:r>
      <w:r w:rsidR="00071E85" w:rsidRPr="0049153E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23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:</w:t>
      </w:r>
      <w:r w:rsidR="00071E85" w:rsidRPr="0049153E">
        <w:rPr>
          <w:rFonts w:hint="cs"/>
          <w:rtl/>
        </w:rPr>
        <w:t>2215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ابن 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الحد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نے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واقد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بطور صر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</w:t>
      </w:r>
      <w:r w:rsidR="008A440B">
        <w:rPr>
          <w:rtl/>
        </w:rPr>
        <w:t xml:space="preserve"> و بغ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کنا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کے نقل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اس نے کہا وہ لوگ کہ جو فرار اخت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ار</w:t>
      </w:r>
      <w:r w:rsidR="008A440B">
        <w:rPr>
          <w:rtl/>
        </w:rPr>
        <w:t xml:space="preserve"> کرگئے ، عمر و عثمان اور حارث بن حاطب تھے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رافع</w:t>
      </w:r>
      <w:r>
        <w:rPr>
          <w:rtl/>
          <w:lang w:bidi="ur-PK"/>
        </w:rPr>
        <w:t xml:space="preserve"> بن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کہتاہے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فلاں اور فلاں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رہا تھا کہ جو پہاڑ پر اچک اچک کر بھاگ رہے تھے پس عمر نے کہا کہ جب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نے شور مچا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محمد قتل ہوگئے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پہاڑپر چڑھا 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پہاڑ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پہاڑ پر چڑھت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محمد</w:t>
      </w:r>
      <w:r>
        <w:rPr>
          <w:rtl/>
          <w:lang w:bidi="ur-PK"/>
        </w:rPr>
        <w:t xml:space="preserve"> بن اسحاق نے مغاز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کہ۔ ۔ ۔ لوگ جنگ احد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پاس سے بھاگ رہے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عثمان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بھاگ گئے چونکہ وہ ان سب سے پہلے بھاگ گئے اور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 گئے اور انہ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202BF">
        <w:rPr>
          <w:rStyle w:val="libAlaemChar"/>
          <w:rtl/>
        </w:rPr>
        <w:t>(</w:t>
      </w:r>
      <w:r w:rsidRPr="000202BF">
        <w:rPr>
          <w:rStyle w:val="libAieChar"/>
          <w:rtl/>
        </w:rPr>
        <w:t>ان الذ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ن</w:t>
      </w:r>
      <w:r w:rsidRPr="000202BF">
        <w:rPr>
          <w:rStyle w:val="libAieChar"/>
          <w:rtl/>
        </w:rPr>
        <w:t xml:space="preserve"> تولوا 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و</w:t>
      </w:r>
      <w:r w:rsidRPr="000202BF">
        <w:rPr>
          <w:rStyle w:val="libAieChar"/>
          <w:rtl/>
        </w:rPr>
        <w:t xml:space="preserve"> م التق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tl/>
        </w:rPr>
        <w:t xml:space="preserve"> الجمعان</w:t>
      </w:r>
      <w:r w:rsidRPr="000202BF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روز کہ جب دوگروہ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ٹکرائے تو کچھ لوگ بھاگ کھڑے ہوئے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المغازی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2771</w:t>
      </w:r>
      <w:r>
        <w:rPr>
          <w:rFonts w:hint="cs"/>
          <w:rtl/>
        </w:rPr>
        <w:t xml:space="preserve"> ۔ اور اسی</w:t>
      </w:r>
      <w:r>
        <w:rPr>
          <w:rtl/>
        </w:rPr>
        <w:t xml:space="preserve"> کتاب کے دوسرے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ک</w:t>
      </w:r>
      <w:r>
        <w:rPr>
          <w:rFonts w:hint="cs"/>
          <w:rtl/>
        </w:rPr>
        <w:t>ی</w:t>
      </w:r>
      <w:r>
        <w:rPr>
          <w:rtl/>
        </w:rPr>
        <w:t xml:space="preserve"> جگہ پر عمر و عثمان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ہے۔شرح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:</w:t>
      </w:r>
      <w:r w:rsidR="00071E85" w:rsidRPr="0049153E">
        <w:rPr>
          <w:rFonts w:hint="cs"/>
          <w:rtl/>
        </w:rPr>
        <w:t>2415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المغازی</w:t>
      </w:r>
      <w:r>
        <w:rPr>
          <w:rtl/>
        </w:rPr>
        <w:t>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295</w:t>
      </w:r>
      <w:r>
        <w:rPr>
          <w:rFonts w:hint="cs"/>
          <w:rtl/>
        </w:rPr>
        <w:t xml:space="preserve"> ۔ اور </w:t>
      </w:r>
      <w:r w:rsidR="00071E85" w:rsidRPr="0049153E">
        <w:rPr>
          <w:rFonts w:hint="cs"/>
          <w:rtl/>
        </w:rPr>
        <w:t>321</w:t>
      </w:r>
      <w:r>
        <w:rPr>
          <w:rFonts w:hint="cs"/>
          <w:rtl/>
        </w:rPr>
        <w:t>۔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:</w:t>
      </w:r>
      <w:r w:rsidR="00071E85" w:rsidRPr="0049153E">
        <w:rPr>
          <w:rFonts w:hint="cs"/>
          <w:rtl/>
        </w:rPr>
        <w:t>2215</w:t>
      </w:r>
      <w:r>
        <w:rPr>
          <w:rFonts w:hint="cs"/>
          <w:rtl/>
        </w:rPr>
        <w:t>۔الدر المنثور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89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آل عمران 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155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المغازی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278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279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35</w:t>
      </w:r>
      <w:r>
        <w:rPr>
          <w:rFonts w:hint="cs"/>
          <w:rtl/>
        </w:rPr>
        <w:t xml:space="preserve">(از عثمان بن وہب )۔ مجمع الزوائد: </w:t>
      </w:r>
      <w:r w:rsidR="00071E85" w:rsidRPr="0049153E">
        <w:rPr>
          <w:rFonts w:hint="cs"/>
          <w:rtl/>
        </w:rPr>
        <w:t>1159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فخرراز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ہے کہ بھاگنے والوں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سے عمر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تھے مگر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کہ سب سے پہلے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بھاگے اور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دور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بھاگے بلکہ صرف پہاڑ پر چڑھ گئے تاکہ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ان کے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چھے</w:t>
      </w:r>
      <w:r w:rsidR="008A440B">
        <w:rPr>
          <w:rtl/>
        </w:rPr>
        <w:t xml:space="preserve">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چھے</w:t>
      </w:r>
      <w:r w:rsidR="008A440B">
        <w:rPr>
          <w:rtl/>
        </w:rPr>
        <w:t xml:space="preserve"> پہاڑ پر چڑھ جائ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عثمان بن عفان انصار کے دو افراد سعد و عقبہ کے ساتھ بھاگ کھڑے ہوئے اوربہت دور نکل گئے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تک کہ 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دن کے بعد واپس آئے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قفال نے کہا بہرحال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دلالت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کچھ لوگ جنگ احد سے بھاگے اور کچھ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چھپ گئے اور کچھ بہت دور نکل گئے اور بعض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آگئے اور کچھ ادھر ادھر کو فرار کرگئے ۔ ۔ ۔ اور ان بھاگنے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آلوس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رقمطراز ہے کہ بھاگنے والے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پہاڑ کے دامن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جمع ہوگئے اور عمر بن خطاب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ہمراہ تھے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ابن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بہر</w:t>
      </w:r>
      <w:r>
        <w:rPr>
          <w:rtl/>
          <w:lang w:bidi="ur-PK"/>
        </w:rPr>
        <w:t xml:space="preserve"> حال آپ نے ان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ملاحظہ فرمال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جنگ احد سے بھاگنے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افراد ابوبکر ، عمر اور عثمان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ثابت قدم نہ رہے جب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اور کچھ صحابہ ثابت قدم رہے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عمران</w:t>
      </w:r>
      <w:r>
        <w:rPr>
          <w:rtl/>
          <w:lang w:bidi="ur-PK"/>
        </w:rPr>
        <w:t xml:space="preserve"> بن 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جب جنگ احد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 رسول خدا  کے اطراف سے بھاگ رہے تھے توعل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برہنہ شمش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حضور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کے سامنے آگئے۔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روح المعانی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99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پس</w:t>
      </w:r>
      <w:r w:rsidR="008A440B">
        <w:rPr>
          <w:rtl/>
        </w:rPr>
        <w:t xml:space="preserve">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نے سر کو بلند فرمای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کہا کہ جب سب بھاگ گئے تو آپ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بھاگے ؟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نے جواب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>: اے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کی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اسلام لانے کے بعد کافر ہوجاؤں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کفار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جو پہاڑ پر سے اتر رہے تھے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ان پر حملہ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سب کو مار بھگا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دوسرے گروہ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ان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پچھاڑ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پس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آئے اور کہا اے رسول خدا فرشتے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جانباز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فخر و مباہات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کون اس کو اس کا م سے روک سکتا ہے جب کہ وہ مجھ سے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ہوں تو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دونوں سے ہوں۔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کلام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مناشدہ ہے کہ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فخر و مباہات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جنگ احد کا ہے پس رسول خدا 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سے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ہوں پھر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</w:t>
      </w:r>
      <w:r>
        <w:rPr>
          <w:rFonts w:hint="eastAsia"/>
          <w:rtl/>
          <w:lang w:bidi="ur-PK"/>
        </w:rPr>
        <w:t>کہا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دونوں سے ہوں ؟ تو سب نے کہا :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حضرت علی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سے فرار 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لانے کے بعد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ہے تواب ان بھاگنے والوں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؟(م)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ارشاد مفی</w:t>
      </w:r>
      <w:r>
        <w:rPr>
          <w:rFonts w:hint="eastAsia"/>
          <w:rtl/>
        </w:rPr>
        <w:t>د</w:t>
      </w:r>
      <w:r>
        <w:rPr>
          <w:rtl/>
        </w:rPr>
        <w:t>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85</w:t>
      </w:r>
      <w:r>
        <w:rPr>
          <w:rFonts w:hint="cs"/>
          <w:rtl/>
        </w:rPr>
        <w:t>۔ کشف الغمہ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194</w:t>
      </w:r>
      <w:r>
        <w:rPr>
          <w:rFonts w:hint="cs"/>
          <w:rtl/>
        </w:rPr>
        <w:t>۔ بحار الانوار:</w:t>
      </w:r>
      <w:r w:rsidR="00071E85" w:rsidRPr="0049153E">
        <w:rPr>
          <w:rFonts w:hint="cs"/>
          <w:rtl/>
        </w:rPr>
        <w:t>20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85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امالی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547</w:t>
      </w:r>
      <w:r>
        <w:rPr>
          <w:rFonts w:hint="cs"/>
          <w:rtl/>
        </w:rPr>
        <w:t xml:space="preserve">، مجلس </w:t>
      </w:r>
      <w:r w:rsidR="00071E85" w:rsidRPr="0049153E">
        <w:rPr>
          <w:rFonts w:hint="cs"/>
          <w:rtl/>
        </w:rPr>
        <w:t>20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۔ خصال صدوق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556</w:t>
      </w:r>
      <w:r>
        <w:rPr>
          <w:rFonts w:hint="cs"/>
          <w:rtl/>
        </w:rPr>
        <w:t>۔ مناقب کوفی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486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392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طبر 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197</w:t>
      </w:r>
      <w:r>
        <w:rPr>
          <w:rFonts w:hint="cs"/>
          <w:rtl/>
        </w:rPr>
        <w:t>۔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318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941</w:t>
      </w:r>
      <w:r>
        <w:rPr>
          <w:rFonts w:hint="cs"/>
          <w:rtl/>
        </w:rPr>
        <w:t>۔ کشف الی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424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اسد</w:t>
      </w:r>
      <w:r w:rsidR="008A440B">
        <w:rPr>
          <w:rtl/>
        </w:rPr>
        <w:t xml:space="preserve"> الغابہ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کہ جب جنگ احد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لوگوں نے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سے آنکھ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چرائ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فرار اخت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ار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قتل ہوجانے والوں کو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کھا</w:t>
      </w:r>
      <w:r w:rsidR="008A440B">
        <w:rPr>
          <w:rtl/>
        </w:rPr>
        <w:t xml:space="preserve"> تو ان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رسول خدا  کو نہ پا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تو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اپنے دل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کہا کہ خدا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قسم رسول خدا 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جو جنگ سے فرار اخت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ار</w:t>
      </w:r>
      <w:r w:rsidR="008A440B">
        <w:rPr>
          <w:rtl/>
        </w:rPr>
        <w:t xml:space="preserve">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جب ک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قتل ہونے والوں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ں،</w:t>
      </w:r>
      <w:r w:rsidR="008A440B">
        <w:rPr>
          <w:rtl/>
        </w:rPr>
        <w:t xml:space="preserve"> شا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خداوندعالم ہمارے اعمال سے ناراض ہوگ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اپنے رسول کو آسما ن پر لے 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لہذا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اس سے بہترکوئ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کام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کہ جنگ کروں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تک کہ قتل ہوجاؤں پس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تلوار کے 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ام</w:t>
      </w:r>
      <w:r w:rsidR="008A440B">
        <w:rPr>
          <w:rtl/>
        </w:rPr>
        <w:t xml:space="preserve"> کو توڑ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پھر دشمن کے لشکر پر حملہ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سارے لشکر کو بکھ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کررکھ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تو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دوارن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کو ان کے درمی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کھا</w:t>
      </w:r>
      <w:r w:rsidR="008A440B">
        <w:rPr>
          <w:rtl/>
        </w:rPr>
        <w:t>۔ج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ہاں،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روز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پر سولہ ضربت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لگ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ںاور</w:t>
      </w:r>
      <w:r w:rsidR="008A440B">
        <w:rPr>
          <w:rtl/>
        </w:rPr>
        <w:t xml:space="preserve"> ہر ضربت کے اثر سے وہ زم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پر گرے اور جبرئ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کے علاوہ ان کو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نے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اٹھا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دوسرے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 ہے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رسول خدا وہ فتنہ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نے آپ کو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؟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کو خداوندمتعال آزمائے گا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اے رسول خدا 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روز جنگ احد کہ جس دن کچھ مسلمان </w:t>
      </w:r>
      <w:r>
        <w:rPr>
          <w:rFonts w:hint="eastAsia"/>
          <w:rtl/>
          <w:lang w:bidi="ur-PK"/>
        </w:rPr>
        <w:t>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ہوئے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 پر بہت سخت گذرا تب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آپ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مبارک ہو اور جب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کا وقت آئے گا اور آپ کے محاسن مبارک آپ کے سرکے خون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تر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آپ کا صبر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ہوگا؟۔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اسد الغابہ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21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نہج البلاغہ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49</w:t>
      </w:r>
      <w:r>
        <w:rPr>
          <w:rFonts w:hint="cs"/>
          <w:rtl/>
        </w:rPr>
        <w:t xml:space="preserve">، خطبہ </w:t>
      </w:r>
      <w:r w:rsidR="00071E85" w:rsidRPr="0049153E">
        <w:rPr>
          <w:rFonts w:hint="cs"/>
          <w:rtl/>
        </w:rPr>
        <w:t>156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کنزالعمال: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194</w:t>
      </w:r>
      <w:r>
        <w:rPr>
          <w:rFonts w:hint="cs"/>
          <w:rtl/>
        </w:rPr>
        <w:t xml:space="preserve"> 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44217</w:t>
      </w:r>
      <w:r>
        <w:rPr>
          <w:rFonts w:hint="cs"/>
          <w:rtl/>
        </w:rPr>
        <w:t>۔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295</w:t>
      </w:r>
      <w:r>
        <w:rPr>
          <w:rFonts w:hint="cs"/>
          <w:rtl/>
        </w:rPr>
        <w:t>۔ اسد الغابہ: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34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ج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ہاں ،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نا</w:t>
      </w:r>
      <w:r w:rsidR="008A440B">
        <w:rPr>
          <w:rtl/>
        </w:rPr>
        <w:t xml:space="preserve"> وہ آزمائش و امتحان تھا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شخص کے بارے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جو رسول خدا  کو کافروں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چھوڑکر بھاگ کھڑا ہو، تو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کام کفر ہے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فسق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کچھ اور ؟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مسلم</w:t>
      </w:r>
      <w:r>
        <w:rPr>
          <w:rtl/>
          <w:lang w:bidi="ur-PK"/>
        </w:rPr>
        <w:t xml:space="preserve"> ہے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اس کام سے بہت رنج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خاطر اور غمگ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ہوئے تھے اور جنگ سے بھاگنے والوں سے بہت ناراض ہوئے تھے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طلحہ بن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داللہ</w:t>
      </w:r>
      <w:r>
        <w:rPr>
          <w:rtl/>
          <w:lang w:bidi="ur-PK"/>
        </w:rPr>
        <w:t xml:space="preserve"> و ابن عباس اور جابر بن عبداللہ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رسول خدا  نے شہداء احد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جنازہ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لوگوں پر گواہ ہوں کہ انہوں نے راہ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تلوار چلائ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ہوگئے تو ابوبکر نے کہا اے رسول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بھا</w:t>
      </w:r>
      <w:r>
        <w:rPr>
          <w:rFonts w:hint="eastAsia"/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وہ اسلام لائے 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 لائے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ہم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:ہاں!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انہوںنے اپنا کامل حق ادا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کامل اجر حاصل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مجھے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کہ تم لوگ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کارنامے انجام دو گے پس ابوبکر رونے لگے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کہا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 آپ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زندہ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Style w:val="libFootnotenumChar"/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سے منقول ہے کہ آپ نے عمر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جب صلح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وقت عمر نے آپ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پر اعتراض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''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جنگ احد کو بھول گئے ہو کہ جب پہاڑ پر چھپ چھپ کے بھاگ رہے تھے ،کس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مڑکرنہ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رہے تھے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ںکھڑا</w:t>
      </w:r>
      <w:r>
        <w:rPr>
          <w:rtl/>
          <w:lang w:bidi="ur-PK"/>
        </w:rPr>
        <w:t xml:space="preserve"> ہواآپ لوگوںکو بلارہا تھا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0202BF" w:rsidRDefault="000202BF" w:rsidP="0049153E">
      <w:pPr>
        <w:pStyle w:val="libNormal"/>
        <w:rPr>
          <w:rtl/>
          <w:lang w:bidi="ur-PK"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سے پہلے عثمان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 کا ارشاد گرام</w:t>
      </w:r>
      <w:r>
        <w:rPr>
          <w:rFonts w:hint="cs"/>
          <w:rtl/>
        </w:rPr>
        <w:t>ی</w:t>
      </w:r>
      <w:r>
        <w:rPr>
          <w:rtl/>
        </w:rPr>
        <w:t xml:space="preserve"> گذرچکا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کہ بھاگنے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لمبے لمبے قدم اٹھا رہے تھے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المغازی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310</w:t>
      </w:r>
      <w:r>
        <w:rPr>
          <w:rFonts w:hint="cs"/>
          <w:rtl/>
        </w:rPr>
        <w:t>۔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:</w:t>
      </w:r>
      <w:r w:rsidR="00071E85" w:rsidRPr="0049153E">
        <w:rPr>
          <w:rFonts w:hint="cs"/>
          <w:rtl/>
        </w:rPr>
        <w:t>3815</w:t>
      </w:r>
      <w:r>
        <w:rPr>
          <w:rFonts w:hint="cs"/>
          <w:rtl/>
        </w:rPr>
        <w:t xml:space="preserve"> (متن عبارت اسی</w:t>
      </w:r>
      <w:r>
        <w:rPr>
          <w:rtl/>
        </w:rPr>
        <w:t xml:space="preserve"> کتاب سے ہے )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الموطاء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461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987</w:t>
      </w:r>
      <w:r>
        <w:rPr>
          <w:rFonts w:hint="cs"/>
          <w:rtl/>
        </w:rPr>
        <w:t>۔التمہی</w:t>
      </w:r>
      <w:r>
        <w:rPr>
          <w:rFonts w:hint="eastAsia"/>
          <w:rtl/>
        </w:rPr>
        <w:t>د</w:t>
      </w:r>
      <w:r>
        <w:rPr>
          <w:rtl/>
        </w:rPr>
        <w:t xml:space="preserve"> (ابن عبدالبر) :</w:t>
      </w:r>
      <w:r w:rsidR="00071E85" w:rsidRPr="0049153E">
        <w:rPr>
          <w:rFonts w:hint="cs"/>
          <w:rtl/>
        </w:rPr>
        <w:t>21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203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المغازی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6092</w:t>
      </w:r>
      <w:r>
        <w:rPr>
          <w:rFonts w:hint="cs"/>
          <w:rtl/>
        </w:rPr>
        <w:t>۔ اور اسی</w:t>
      </w:r>
      <w:r>
        <w:rPr>
          <w:rtl/>
        </w:rPr>
        <w:t xml:space="preserve"> سے منقول ہے شرح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:</w:t>
      </w:r>
      <w:r w:rsidR="00071E85" w:rsidRPr="0049153E">
        <w:rPr>
          <w:rFonts w:hint="cs"/>
          <w:rtl/>
        </w:rPr>
        <w:t>2515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الدر المنثور :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68</w:t>
      </w:r>
      <w:r>
        <w:rPr>
          <w:rFonts w:hint="cs"/>
          <w:rtl/>
        </w:rPr>
        <w:t>۔ عی</w:t>
      </w:r>
      <w:r>
        <w:rPr>
          <w:rFonts w:hint="eastAsia"/>
          <w:rtl/>
        </w:rPr>
        <w:t>ون</w:t>
      </w:r>
      <w:r>
        <w:rPr>
          <w:rtl/>
        </w:rPr>
        <w:t xml:space="preserve"> الاثر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125</w:t>
      </w:r>
      <w:r>
        <w:rPr>
          <w:rFonts w:hint="cs"/>
          <w:rtl/>
        </w:rPr>
        <w:t>۔</w:t>
      </w:r>
    </w:p>
    <w:p w:rsidR="008A440B" w:rsidRDefault="00D839C9" w:rsidP="000202BF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</w:p>
    <w:p w:rsidR="008A440B" w:rsidRDefault="008A440B" w:rsidP="000202BF">
      <w:pPr>
        <w:pStyle w:val="Heading2Center"/>
        <w:rPr>
          <w:rtl/>
          <w:lang w:bidi="ur-PK"/>
        </w:rPr>
      </w:pPr>
      <w:bookmarkStart w:id="22" w:name="_Toc499555152"/>
      <w:r>
        <w:rPr>
          <w:rFonts w:hint="eastAsia"/>
          <w:rtl/>
          <w:lang w:bidi="ur-PK"/>
        </w:rPr>
        <w:lastRenderedPageBreak/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جنگ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!</w:t>
      </w:r>
      <w:bookmarkEnd w:id="22"/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حلب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منقول ہے کہ جب جنگ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ابوبکر و عمر مسلسل دشمن کے خوف و ڈر سے بھاگتے رہے تب رسول خدا 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اس کو دوںگا کہ جو خدا اور رسول کودوست رکھتا ہوگا اور خداو رسول اس کو دوست رکھتے ہونگے ،مردہوگا کرار ہ</w:t>
      </w:r>
      <w:r>
        <w:rPr>
          <w:rFonts w:hint="eastAsia"/>
          <w:rtl/>
          <w:lang w:bidi="ur-PK"/>
        </w:rPr>
        <w:t>وگا</w:t>
      </w:r>
      <w:r>
        <w:rPr>
          <w:rtl/>
          <w:lang w:bidi="ur-PK"/>
        </w:rPr>
        <w:t xml:space="preserve"> ، فرار نہ ہوگا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 کر لڑنے والا ہوگا بھاگنے والا نہ ہوگا اور اس کے ہاتھوں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فتح حاصل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اگلے روز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دکھ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خدا نے اپنا لعاب دہن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علم کو لو اور دشمن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جاؤ تاکہ خداآپ کو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و کامران فرمائے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علم کول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گھما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کون شخص اس علم کا حق ادا کرے گا ،فلاں (ابوبکر) آگے آئے اور کہا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۔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جاؤ دفان ہو۔ توپھر دوسرا شخص (عمر) آگے بڑھا اور کہا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جاؤ ہٹو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السی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737</w:t>
      </w:r>
      <w:r>
        <w:rPr>
          <w:rFonts w:hint="cs"/>
          <w:rtl/>
        </w:rPr>
        <w:t>۔ السی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(ابن ہشام) 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797</w:t>
      </w:r>
      <w:r>
        <w:rPr>
          <w:rFonts w:hint="cs"/>
          <w:rtl/>
        </w:rPr>
        <w:t>۔ مسند احمد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99</w:t>
      </w:r>
      <w:r>
        <w:rPr>
          <w:rFonts w:hint="cs"/>
          <w:rtl/>
        </w:rPr>
        <w:t>۔ الاحادی</w:t>
      </w:r>
      <w:r>
        <w:rPr>
          <w:rFonts w:hint="eastAsia"/>
          <w:rtl/>
        </w:rPr>
        <w:t>ث</w:t>
      </w:r>
      <w:r>
        <w:rPr>
          <w:rtl/>
        </w:rPr>
        <w:t xml:space="preserve"> المختارہ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275</w:t>
      </w:r>
      <w:r>
        <w:rPr>
          <w:rFonts w:hint="cs"/>
          <w:rtl/>
        </w:rPr>
        <w:t>۔ فتح الباری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365</w:t>
      </w:r>
      <w:r>
        <w:rPr>
          <w:rFonts w:hint="cs"/>
          <w:rtl/>
        </w:rPr>
        <w:t>۔ مجمع الزوائد :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124</w:t>
      </w:r>
      <w:r>
        <w:rPr>
          <w:rFonts w:hint="cs"/>
          <w:rtl/>
        </w:rPr>
        <w:t>۔ نی</w:t>
      </w:r>
      <w:r>
        <w:rPr>
          <w:rFonts w:hint="eastAsia"/>
          <w:rtl/>
        </w:rPr>
        <w:t>ز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بخار</w:t>
      </w:r>
      <w:r>
        <w:rPr>
          <w:rFonts w:hint="cs"/>
          <w:rtl/>
        </w:rPr>
        <w:t>ی</w:t>
      </w:r>
      <w:r>
        <w:rPr>
          <w:rtl/>
        </w:rPr>
        <w:t xml:space="preserve"> و مسلم نے بطور اختصار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76</w:t>
      </w:r>
      <w:r>
        <w:rPr>
          <w:rFonts w:hint="cs"/>
          <w:rtl/>
        </w:rPr>
        <w:t>۔ صحی</w:t>
      </w:r>
      <w:r>
        <w:rPr>
          <w:rFonts w:hint="eastAsia"/>
          <w:rtl/>
        </w:rPr>
        <w:t>ح</w:t>
      </w:r>
      <w:r>
        <w:rPr>
          <w:rtl/>
        </w:rPr>
        <w:t xml:space="preserve"> مسلم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195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پھر</w:t>
      </w:r>
      <w:r w:rsidR="008A440B">
        <w:rPr>
          <w:rtl/>
        </w:rPr>
        <w:t xml:space="preserve">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قسم ہے اس ذات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جس نے مجھ کو مکرم و محترم قرار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علم اس کو دونگا کہ جو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دان</w:t>
      </w:r>
      <w:r w:rsidR="008A440B">
        <w:rPr>
          <w:rtl/>
        </w:rPr>
        <w:t xml:space="preserve"> سے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بھاگے گا ، اے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آؤ اوراس علم کو لو آپ نے علم کو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دان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چل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ئے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تک کہ خداوندعالم نے آپ کے ہاتھوں سے در خ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بر</w:t>
      </w:r>
      <w:r w:rsidR="008A440B">
        <w:rPr>
          <w:rtl/>
        </w:rPr>
        <w:t xml:space="preserve"> کو اکھا</w:t>
      </w:r>
      <w:r w:rsidR="008A440B">
        <w:rPr>
          <w:rFonts w:hint="eastAsia"/>
          <w:rtl/>
        </w:rPr>
        <w:t>ڑا</w:t>
      </w:r>
      <w:r w:rsidR="008A440B">
        <w:rPr>
          <w:rtl/>
        </w:rPr>
        <w:t xml:space="preserve"> اور فتح و کام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عطا فرمائ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 w:rsidRPr="000202BF">
        <w:rPr>
          <w:rStyle w:val="libArabicChar"/>
          <w:rtl/>
        </w:rPr>
        <w:t>''غ</w:t>
      </w:r>
      <w:r w:rsidRPr="000202BF">
        <w:rPr>
          <w:rStyle w:val="libArabicChar"/>
          <w:rFonts w:hint="cs"/>
          <w:rtl/>
        </w:rPr>
        <w:t>ی</w:t>
      </w:r>
      <w:r w:rsidRPr="000202BF">
        <w:rPr>
          <w:rStyle w:val="libArabicChar"/>
          <w:rFonts w:hint="eastAsia"/>
          <w:rtl/>
        </w:rPr>
        <w:t>ر</w:t>
      </w:r>
      <w:r w:rsidRPr="000202BF">
        <w:rPr>
          <w:rStyle w:val="libArabicChar"/>
          <w:rtl/>
        </w:rPr>
        <w:t xml:space="preserve"> فرار''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مرد ہے کہ جو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بھاگے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0202BF">
        <w:rPr>
          <w:rStyle w:val="libArabicChar"/>
          <w:rtl/>
        </w:rPr>
        <w:t>''رجلا لا</w:t>
      </w:r>
      <w:r w:rsidRPr="000202BF">
        <w:rPr>
          <w:rStyle w:val="libArabicChar"/>
          <w:rFonts w:hint="cs"/>
          <w:rtl/>
        </w:rPr>
        <w:t>ی</w:t>
      </w:r>
      <w:r w:rsidRPr="000202BF">
        <w:rPr>
          <w:rStyle w:val="libArabicChar"/>
          <w:rFonts w:hint="eastAsia"/>
          <w:rtl/>
        </w:rPr>
        <w:t>فر</w:t>
      </w:r>
      <w:r w:rsidRPr="000202BF">
        <w:rPr>
          <w:rStyle w:val="libArabicChar"/>
          <w:rtl/>
        </w:rPr>
        <w:t>''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وہ مرد کہ جو فرار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نہ کرے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ابوبکر و عمر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، اور ظاہر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سے بھاگنے سے کون سا بھاگنا برا اور بدتر ہوگا چونکہ نصوص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قابل افسوس عبارات مذکو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مثلا ابوبکر نے علم کو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0202BF">
        <w:rPr>
          <w:rStyle w:val="libArabicChar"/>
          <w:rtl/>
        </w:rPr>
        <w:t>''فان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tl/>
        </w:rPr>
        <w:t>ز م ب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tl/>
        </w:rPr>
        <w:t>ا ''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>پس اس نے شکست و ہار مان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بھاگ کھڑے ہوئے اور پھر عمر 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0202BF">
        <w:rPr>
          <w:rStyle w:val="libArabicChar"/>
          <w:rtl/>
        </w:rPr>
        <w:t>''صارغ</w:t>
      </w:r>
      <w:r w:rsidRPr="000202BF">
        <w:rPr>
          <w:rStyle w:val="libArabicChar"/>
          <w:rFonts w:hint="cs"/>
          <w:rtl/>
        </w:rPr>
        <w:t>ی</w:t>
      </w:r>
      <w:r w:rsidRPr="000202BF">
        <w:rPr>
          <w:rStyle w:val="libArabicChar"/>
          <w:rFonts w:hint="eastAsia"/>
          <w:rtl/>
        </w:rPr>
        <w:t>ر</w:t>
      </w:r>
      <w:r w:rsidRPr="000202BF">
        <w:rPr>
          <w:rStyle w:val="libArabicChar"/>
          <w:rtl/>
        </w:rPr>
        <w:t xml:space="preserve"> بع</w:t>
      </w:r>
      <w:r w:rsidRPr="000202BF">
        <w:rPr>
          <w:rStyle w:val="libArabicChar"/>
          <w:rFonts w:hint="cs"/>
          <w:rtl/>
        </w:rPr>
        <w:t>ی</w:t>
      </w:r>
      <w:r w:rsidRPr="000202BF">
        <w:rPr>
          <w:rStyle w:val="libArabicChar"/>
          <w:rFonts w:hint="eastAsia"/>
          <w:rtl/>
        </w:rPr>
        <w:t>دثم</w:t>
      </w:r>
      <w:r w:rsidRPr="000202BF">
        <w:rPr>
          <w:rStyle w:val="libArabicChar"/>
          <w:rtl/>
        </w:rPr>
        <w:t xml:space="preserve"> ان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tl/>
        </w:rPr>
        <w:t>زم ''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5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وہ ہار کے بھاگے آئے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مسند احمد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>۔ فضائل احمد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583</w:t>
      </w:r>
      <w:r>
        <w:rPr>
          <w:rFonts w:hint="cs"/>
          <w:rtl/>
        </w:rPr>
        <w:t>۔ السی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352</w:t>
      </w:r>
      <w:r>
        <w:rPr>
          <w:rFonts w:hint="cs"/>
          <w:rtl/>
        </w:rPr>
        <w:t>۔ مجمع الزوائد: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151</w:t>
      </w:r>
      <w:r>
        <w:rPr>
          <w:rFonts w:hint="cs"/>
          <w:rtl/>
        </w:rPr>
        <w:t>۔ تالی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المتشابہ (خط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>)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528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56</w:t>
      </w:r>
      <w:r>
        <w:rPr>
          <w:rFonts w:hint="cs"/>
          <w:rtl/>
        </w:rPr>
        <w:t>۔ مناقب خوارزمی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170</w:t>
      </w:r>
      <w:r>
        <w:rPr>
          <w:rFonts w:hint="cs"/>
          <w:rtl/>
        </w:rPr>
        <w:t>۔ روضہ کافی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351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548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123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36393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مسند احمد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>۔ مجمع الزوائد :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124</w:t>
      </w:r>
      <w:r>
        <w:rPr>
          <w:rFonts w:hint="cs"/>
          <w:rtl/>
        </w:rPr>
        <w:t>۔ مناقب کوفی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495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995</w:t>
      </w:r>
      <w:r>
        <w:rPr>
          <w:rFonts w:hint="cs"/>
          <w:rtl/>
        </w:rPr>
        <w:t>۔ البدای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212</w:t>
      </w:r>
      <w:r>
        <w:rPr>
          <w:rFonts w:hint="cs"/>
          <w:rtl/>
        </w:rPr>
        <w:t xml:space="preserve">۔ و جلد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375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مصنف ابن ابی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497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17</w:t>
      </w:r>
      <w:r>
        <w:rPr>
          <w:rFonts w:hint="cs"/>
          <w:rtl/>
        </w:rPr>
        <w:t>۔ و جلد :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522</w:t>
      </w:r>
      <w:r>
        <w:rPr>
          <w:rFonts w:hint="cs"/>
          <w:rtl/>
        </w:rPr>
        <w:t>،ح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>۔ مجمع الزوائد :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124</w:t>
      </w:r>
      <w:r>
        <w:rPr>
          <w:rFonts w:hint="cs"/>
          <w:rtl/>
        </w:rPr>
        <w:t>۔کنزالعمال :</w:t>
      </w:r>
      <w:r w:rsidR="00071E85" w:rsidRPr="0049153E">
        <w:rPr>
          <w:rFonts w:hint="cs"/>
          <w:rtl/>
        </w:rPr>
        <w:t>12113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36388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>) کشف الی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140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مذکور ہے کہ عمر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دان</w:t>
      </w:r>
      <w:r w:rsidR="008A440B">
        <w:rPr>
          <w:rtl/>
        </w:rPr>
        <w:t xml:space="preserve"> سے بھاگ کر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خدمت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پہنچے اس صورت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وہ ڈر ، خوف اور فرار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نسبت اپنے ساتھ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دے رہے تھے اور ان کے ساتھ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ڈر ، خوف اور فرار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نسبت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دے رہے تھے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ابوبکر نے علم کو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نہ ہوئے تو اگلے روز عمر نے علم کو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شرمندہ ہوکر واپس آئے لوگ مشکلات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پڑگئے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اپنے علم مبارک کو اپنے مہاجر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اصحاب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بھاگ کھڑے ہوئے اور دوسرے (عمر)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نہ کردکھا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بھاگ آئے۔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اصحاب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شجرہ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عہد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دشمن کے سامنے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جب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اس عہد کوتوڑنے کے مترادف تھا ۔ جناب عباس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چچا اور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فرما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اس وقت کہ جب آپ دونوں حضرا 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کے مطالبے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دربارخلافت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ںگئے</w:t>
      </w:r>
      <w:r>
        <w:rPr>
          <w:rtl/>
          <w:lang w:bidi="ur-PK"/>
        </w:rPr>
        <w:t xml:space="preserve"> اور جو کچھ ان دونوں نے کہا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ابوبکر و عمر جھوٹے ، گنہکار ، عہد توڑنے والے اور خائن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</w:t>
      </w:r>
      <w:r>
        <w:rPr>
          <w:rtl/>
        </w:rPr>
        <w:t>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521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>۔مستدرک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38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97</w:t>
      </w:r>
      <w:r>
        <w:rPr>
          <w:rFonts w:hint="cs"/>
          <w:rtl/>
        </w:rPr>
        <w:t>۔ اصول کافی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294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السنن الکبری</w:t>
      </w:r>
      <w:r>
        <w:rPr>
          <w:rtl/>
        </w:rPr>
        <w:t>(نسائ</w:t>
      </w:r>
      <w:r>
        <w:rPr>
          <w:rFonts w:hint="cs"/>
          <w:rtl/>
        </w:rPr>
        <w:t>ی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109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8403</w:t>
      </w:r>
      <w:r>
        <w:rPr>
          <w:rFonts w:hint="cs"/>
          <w:rtl/>
        </w:rPr>
        <w:t>۔ مجمع الزوائد :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150</w:t>
      </w:r>
      <w:r>
        <w:rPr>
          <w:rFonts w:hint="cs"/>
          <w:rtl/>
        </w:rPr>
        <w:t>۔(ہی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رجال ثقہ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۔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373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السی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732</w:t>
      </w:r>
      <w:r>
        <w:rPr>
          <w:rFonts w:hint="cs"/>
          <w:rtl/>
        </w:rPr>
        <w:t xml:space="preserve"> ۔ اور اس سے منقول ہے الغدی</w:t>
      </w:r>
      <w:r>
        <w:rPr>
          <w:rFonts w:hint="eastAsia"/>
          <w:rtl/>
        </w:rPr>
        <w:t>ر</w:t>
      </w:r>
      <w:r>
        <w:rPr>
          <w:rtl/>
        </w:rPr>
        <w:t xml:space="preserve">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203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152</w:t>
      </w:r>
      <w:r>
        <w:rPr>
          <w:rFonts w:hint="cs"/>
          <w:rtl/>
        </w:rPr>
        <w:t>۔</w:t>
      </w:r>
    </w:p>
    <w:p w:rsidR="008A440B" w:rsidRDefault="00D839C9" w:rsidP="00435CA1">
      <w:pPr>
        <w:pStyle w:val="libNormal"/>
        <w:rPr>
          <w:rtl/>
        </w:rPr>
      </w:pPr>
      <w:r w:rsidRPr="0049153E">
        <w:rPr>
          <w:rStyle w:val="libNormalChar"/>
          <w:rtl/>
        </w:rPr>
        <w:br w:type="page"/>
      </w:r>
      <w:r w:rsidR="008A440B">
        <w:rPr>
          <w:rFonts w:hint="cs"/>
          <w:rtl/>
        </w:rPr>
        <w:lastRenderedPageBreak/>
        <w:t>ی</w:t>
      </w:r>
      <w:r w:rsidR="008A440B">
        <w:rPr>
          <w:rFonts w:hint="eastAsia"/>
          <w:rtl/>
        </w:rPr>
        <w:t>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وجہ ہے کہ رسول خدا  نے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عت</w:t>
      </w:r>
      <w:r w:rsidR="008A440B">
        <w:rPr>
          <w:rtl/>
        </w:rPr>
        <w:t xml:space="preserve"> شجرہ کے بعد اہل مکہ سے صلح فرمائ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چونکہ مسلمانوں نے کفار مکہ پر حملہ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قر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</w:t>
      </w:r>
      <w:r w:rsidR="008A440B">
        <w:rPr>
          <w:rtl/>
        </w:rPr>
        <w:t xml:space="preserve"> نے مسلمانوں کو شکست دے کر بھگاد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پھر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نے حضرت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بھ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جا</w:t>
      </w:r>
      <w:r w:rsidR="008A440B">
        <w:rPr>
          <w:rtl/>
        </w:rPr>
        <w:t xml:space="preserve"> آپ نے ان کو شکست 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بھگا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، بھاگنے والے مسلمانوں نے توبہ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اب آئ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دوبارہ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عت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تم لوگوں نے عہد کو توڑا ہے جب کہ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عہد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تھا کہ کبھ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دشمن کے مقابل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دان</w:t>
      </w:r>
      <w:r w:rsidR="008A440B">
        <w:rPr>
          <w:rtl/>
        </w:rPr>
        <w:t xml:space="preserve"> سے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بھاگ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گے ۔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وجہ سے ان کے اس عہد و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کو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عت</w:t>
      </w:r>
      <w:r w:rsidR="008A440B">
        <w:rPr>
          <w:rtl/>
        </w:rPr>
        <w:t xml:space="preserve"> رضوان کے نام سے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جاتا ہے ۔ چونکہ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عت</w:t>
      </w:r>
      <w:r w:rsidR="008A440B">
        <w:rPr>
          <w:rtl/>
        </w:rPr>
        <w:t xml:space="preserve"> رسول خدا 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نافرمان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معص</w:t>
      </w:r>
      <w:r w:rsidR="008A440B">
        <w:rPr>
          <w:rFonts w:hint="cs"/>
          <w:rtl/>
        </w:rPr>
        <w:t>ی</w:t>
      </w:r>
      <w:r w:rsidR="008A440B">
        <w:rPr>
          <w:rtl/>
        </w:rPr>
        <w:t>ت کے بعد آپ کو راض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خوشنود کرنے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انجام پائ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۔ پس ابوبکر و عمر اور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گر</w:t>
      </w:r>
      <w:r w:rsidR="008A440B">
        <w:rPr>
          <w:rtl/>
        </w:rPr>
        <w:t xml:space="preserve"> مسلمانوں کا جنگ خ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بر</w:t>
      </w:r>
      <w:r w:rsidR="008A440B">
        <w:rPr>
          <w:rtl/>
        </w:rPr>
        <w:t xml:space="preserve"> و حن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وغ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رہ</w:t>
      </w:r>
      <w:r w:rsidR="008A440B">
        <w:rPr>
          <w:rtl/>
        </w:rPr>
        <w:t xml:space="preserve"> سے فرار اور بھاگنا گو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عت</w:t>
      </w:r>
      <w:r w:rsidR="008A440B">
        <w:rPr>
          <w:rtl/>
        </w:rPr>
        <w:t xml:space="preserve"> رضوان کو توڑنا ہے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 ہے کہ عمر نے عباس وعل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مخاطب ہوکر کہا ۔ ۔ ۔ اس وقت کہ جب ابوبکر نے کہا کہ رسول خدا 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ہم گروہ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چھوڑتے اور جو کچھ ہم سے رہ جاتا ہے وہ صدقہ ہے ۔ تم دونوں حضرات اس کو جھوٹا ، گنہکار ، عہد توڑنے والا اور خا</w:t>
      </w:r>
      <w:r>
        <w:rPr>
          <w:rFonts w:hint="eastAsia"/>
          <w:rtl/>
          <w:lang w:bidi="ur-PK"/>
        </w:rPr>
        <w:t>ئن</w:t>
      </w:r>
      <w:r>
        <w:rPr>
          <w:rtl/>
          <w:lang w:bidi="ur-PK"/>
        </w:rPr>
        <w:t xml:space="preserve"> جانتے ہو جب کہ ابوبکر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جاچکا ہے اور 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ابوبکر اور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کا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جب کہ تم دونوں حضرات مجھ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جھوٹا ، گنہکار ، عہد توڑنے والا اور خائن مانتے ہو۔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الصراط المستقی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110</w:t>
      </w:r>
      <w:r>
        <w:rPr>
          <w:rFonts w:hint="cs"/>
          <w:rtl/>
        </w:rPr>
        <w:t xml:space="preserve">ـ </w:t>
      </w:r>
      <w:r w:rsidR="00071E85" w:rsidRPr="0049153E">
        <w:rPr>
          <w:rFonts w:hint="cs"/>
          <w:rtl/>
        </w:rPr>
        <w:t>101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صحی</w:t>
      </w:r>
      <w:r>
        <w:rPr>
          <w:rFonts w:hint="eastAsia"/>
          <w:rtl/>
        </w:rPr>
        <w:t>ح</w:t>
      </w:r>
      <w:r>
        <w:rPr>
          <w:rtl/>
        </w:rPr>
        <w:t xml:space="preserve"> مسلم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152</w:t>
      </w:r>
      <w:r>
        <w:rPr>
          <w:rFonts w:hint="cs"/>
          <w:rtl/>
        </w:rPr>
        <w:t>، کتاب الجہاد و السی</w:t>
      </w:r>
      <w:r>
        <w:rPr>
          <w:rFonts w:hint="eastAsia"/>
          <w:rtl/>
        </w:rPr>
        <w:t>ر،</w:t>
      </w:r>
      <w:r>
        <w:rPr>
          <w:rtl/>
        </w:rPr>
        <w:t xml:space="preserve"> باب حکم الفئ</w:t>
      </w:r>
      <w:r>
        <w:rPr>
          <w:rFonts w:hint="cs"/>
          <w:rtl/>
        </w:rPr>
        <w:t>ی</w:t>
      </w:r>
      <w:r>
        <w:rPr>
          <w:rtl/>
        </w:rPr>
        <w:t>۔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44</w:t>
      </w:r>
      <w:r>
        <w:rPr>
          <w:rFonts w:hint="cs"/>
          <w:rtl/>
        </w:rPr>
        <w:t xml:space="preserve">، باب فرض الخمس ۔ و جلد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23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>، کتاب الجہاد و السی</w:t>
      </w:r>
      <w:r>
        <w:rPr>
          <w:rFonts w:hint="eastAsia"/>
          <w:rtl/>
        </w:rPr>
        <w:t>ر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259</w:t>
      </w:r>
      <w:r>
        <w:rPr>
          <w:rFonts w:hint="cs"/>
          <w:rtl/>
        </w:rPr>
        <w:t xml:space="preserve">۔ شرح نہج البلاغہ(ابن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): 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222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(ابن شبہ)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204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بہر</w:t>
      </w:r>
      <w:r w:rsidR="008A440B">
        <w:rPr>
          <w:rtl/>
        </w:rPr>
        <w:t xml:space="preserve"> حال ان تمام حالات و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کو مدنظر رکھتے ہوئے ابوبکر ،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کے چچا عباس کی</w:t>
      </w:r>
      <w:r w:rsidR="008A440B">
        <w:rPr>
          <w:rtl/>
        </w:rPr>
        <w:t xml:space="preserve"> نظر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ں،</w:t>
      </w:r>
      <w:r w:rsidR="008A440B">
        <w:rPr>
          <w:rtl/>
        </w:rPr>
        <w:t xml:space="preserve">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کے داماد علی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نظر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کی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فاطمہ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نظر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جھوٹے و گنہکار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اور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جھوٹا ، صادق و سچا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ہوسکتا تو پھر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ہوسک</w:t>
      </w:r>
      <w:r w:rsidR="008A440B">
        <w:rPr>
          <w:rFonts w:hint="eastAsia"/>
          <w:rtl/>
        </w:rPr>
        <w:t>تا</w:t>
      </w:r>
      <w:r w:rsidR="008A440B">
        <w:rPr>
          <w:rtl/>
        </w:rPr>
        <w:t xml:space="preserve"> ہے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شہر آشوب نے مناقب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لکھا ہے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متکلم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کے دلائل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خداوندعالم کا فرمان ہے </w:t>
      </w:r>
      <w:r w:rsidRPr="000202BF">
        <w:rPr>
          <w:rStyle w:val="libAlaemChar"/>
          <w:rtl/>
        </w:rPr>
        <w:t>(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ا</w:t>
      </w:r>
      <w:r w:rsidRPr="000202BF">
        <w:rPr>
          <w:rStyle w:val="libAieChar"/>
          <w:rtl/>
        </w:rPr>
        <w:t xml:space="preserve"> ا</w:t>
      </w:r>
      <w:r w:rsidRPr="000202BF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eastAsia"/>
          <w:rtl/>
        </w:rPr>
        <w:t>ا</w:t>
      </w:r>
      <w:r w:rsidRPr="000202BF">
        <w:rPr>
          <w:rStyle w:val="libAieChar"/>
          <w:rtl/>
        </w:rPr>
        <w:t xml:space="preserve"> الذ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ن</w:t>
      </w:r>
      <w:r w:rsidRPr="000202BF">
        <w:rPr>
          <w:rStyle w:val="libAieChar"/>
          <w:rtl/>
        </w:rPr>
        <w:t xml:space="preserve"> آمنو ا اتقو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 و کونوا مع الصادق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ن</w:t>
      </w:r>
      <w:r w:rsidRPr="000202BF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والوخداسے ڈرو اور سچوں کے ساتھ ہوجاؤ ۔ہم نے آپ کو اس صفت پر پورا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،چونکہ خداوندعالم فرماتا ہے </w:t>
      </w:r>
      <w:r w:rsidRPr="000202BF">
        <w:rPr>
          <w:rStyle w:val="libAlaemChar"/>
          <w:rtl/>
        </w:rPr>
        <w:t>(</w:t>
      </w:r>
      <w:r w:rsidRPr="000202BF">
        <w:rPr>
          <w:rStyle w:val="libAieChar"/>
          <w:rtl/>
        </w:rPr>
        <w:t>والصابر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ن</w:t>
      </w:r>
      <w:r w:rsidRPr="000202BF">
        <w:rPr>
          <w:rStyle w:val="libAieChar"/>
          <w:rtl/>
        </w:rPr>
        <w:t xml:space="preserve"> ف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tl/>
        </w:rPr>
        <w:t xml:space="preserve"> الباساء والضراء و ح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ن</w:t>
      </w:r>
      <w:r w:rsidRPr="000202BF">
        <w:rPr>
          <w:rStyle w:val="libAieChar"/>
          <w:rtl/>
        </w:rPr>
        <w:t xml:space="preserve"> البأس اولٰئک الذ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ن</w:t>
      </w:r>
      <w:r w:rsidRPr="000202BF">
        <w:rPr>
          <w:rStyle w:val="libAieChar"/>
          <w:rtl/>
        </w:rPr>
        <w:t xml:space="preserve"> صدقوا و اولٰئک 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>م المتقون</w:t>
      </w:r>
      <w:r>
        <w:rPr>
          <w:rtl/>
          <w:lang w:bidi="ur-PK"/>
        </w:rPr>
        <w:t xml:space="preserve"> </w:t>
      </w:r>
      <w:r w:rsidRPr="000202BF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وہ لوگ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وقت جنگ صابر و ثابت قدم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سچے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اجماع متحقق ہوچکا ہے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امامت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حق 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چونکہ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سے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بھاگے جب کہ دوسروں نے بارہا راہ فرار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''الجمل و النصرة 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العترةف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حرب البصرة''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عمر بن آبان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نے کہا کہ جب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اہل بصرہ پر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توبہ (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119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بقرہ 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177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مناقب ابن شہر آشوب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93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تب</w:t>
      </w:r>
      <w:r w:rsidR="008A440B">
        <w:rPr>
          <w:rtl/>
        </w:rPr>
        <w:t xml:space="preserve"> کچھ لوگ آپ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خدمت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حاضر ہوئے اور کہا اے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سبب تھا کہ عا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آپ کے خلاف نکل پڑ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لوگوں سے آپ کے خلاف مدد مانگ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ان کو آپ کے خلاف بھڑکا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بات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تک پہنچ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آپ سے جنگ ہوئ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جب کہ وہ دوسر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عورتوں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عورت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ان پر ج</w:t>
      </w:r>
      <w:r w:rsidR="008A440B">
        <w:rPr>
          <w:rFonts w:hint="eastAsia"/>
          <w:rtl/>
        </w:rPr>
        <w:t>نگ</w:t>
      </w:r>
      <w:r w:rsidR="008A440B">
        <w:rPr>
          <w:rtl/>
        </w:rPr>
        <w:t xml:space="preserve"> واجب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جہاد ان سے ساقط تھا ، ان کو گھر سے باہر نکلنے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اجازت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ان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لوگوں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آنا اور ظاہر ہونا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مناسب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تھا اور وہ افراد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جو ان کے لشکر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کمانڈ ہاتھ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ہوئے تھے وہ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قابل نہ تھے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لوگوں سے چند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 کرتا ہوں کہ جو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 سے حسد 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کا سبب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کہ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گنہکار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جب کہ وہ مجھے سزاوار سمجھت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</w:t>
      </w:r>
      <w:r w:rsidR="008A440B" w:rsidRPr="0049153E">
        <w:rPr>
          <w:rFonts w:hint="cs"/>
          <w:rtl/>
        </w:rPr>
        <w:t>ـ رسول خدا  نے مجھے ان کے باپ پر برتر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بخش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اور ہر مہم کام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مجھے ان پر مقدم رکھتے تھے عا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شہ</w:t>
      </w:r>
      <w:r w:rsidR="008A440B">
        <w:rPr>
          <w:rtl/>
          <w:lang w:bidi="ur-PK"/>
        </w:rPr>
        <w:t xml:space="preserve"> کے دل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حسد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ٹھ</w:t>
      </w:r>
      <w:r w:rsidR="008A440B">
        <w:rPr>
          <w:rtl/>
          <w:lang w:bidi="ur-PK"/>
        </w:rPr>
        <w:t xml:space="preserve"> 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چونکہ وہ جانت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کہ ابوبکر کے دل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مجھ سے حسد ہے لہذا انہوں نے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اپنے باپ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>ـ جب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  <w:lang w:bidi="ur-PK"/>
        </w:rPr>
        <w:t xml:space="preserve"> نے تمام اصحاب کے درم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ان</w:t>
      </w:r>
      <w:r w:rsidR="008A440B">
        <w:rPr>
          <w:rtl/>
          <w:lang w:bidi="ur-PK"/>
        </w:rPr>
        <w:t xml:space="preserve"> بھائ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چارگ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اوررشتہ اخوت قائم 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تو ان کے باپ اور عمر کے درم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ان</w:t>
      </w:r>
      <w:r w:rsidR="008A440B">
        <w:rPr>
          <w:rtl/>
          <w:lang w:bidi="ur-PK"/>
        </w:rPr>
        <w:t xml:space="preserve"> بھائ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چارگ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قائم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اور جب کہ مجھے خود اپنے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انتخاب فرما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اور رشتہ اخوت قائم 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۔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کام عا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شہ</w:t>
      </w:r>
      <w:r w:rsidR="008A440B">
        <w:rPr>
          <w:rtl/>
          <w:lang w:bidi="ur-PK"/>
        </w:rPr>
        <w:t xml:space="preserve"> کو بہت ناگوار گذرا اور مجھ سے حسد کرنے لگ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>ـ خداوندعالم نے تمام اصحاب کے دروازے کہ جو مسجد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کو کھلتے تھے ،بند کرواد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سوائے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رے</w:t>
      </w:r>
      <w:r w:rsidR="008A440B">
        <w:rPr>
          <w:rtl/>
          <w:lang w:bidi="ur-PK"/>
        </w:rPr>
        <w:t xml:space="preserve"> گھر کے دوازے کے ۔ تو جب ان کے باپ کے گھر کا دروازہ ،اور ان کے دوست ج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سے</w:t>
      </w:r>
      <w:r w:rsidR="008A440B">
        <w:rPr>
          <w:rtl/>
          <w:lang w:bidi="ur-PK"/>
        </w:rPr>
        <w:t xml:space="preserve"> عمر کے گھر کا دروازہ بند ہوا جبکہ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رے</w:t>
      </w:r>
      <w:r w:rsidR="008A440B">
        <w:rPr>
          <w:rtl/>
          <w:lang w:bidi="ur-PK"/>
        </w:rPr>
        <w:t xml:space="preserve"> گھر کا دروازہ مسجد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کھلا رہا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تب</w:t>
      </w:r>
      <w:r w:rsidR="008A440B">
        <w:rPr>
          <w:rtl/>
          <w:lang w:bidi="ur-PK"/>
        </w:rPr>
        <w:t xml:space="preserve"> اس سلسلے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کچھ لوگو ں نے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 w:rsidRPr="0049153E">
        <w:rPr>
          <w:rFonts w:hint="cs"/>
          <w:rtl/>
        </w:rPr>
        <w:t xml:space="preserve"> پر اعتراض 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تب آپ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 w:rsidRPr="0049153E">
        <w:rPr>
          <w:rFonts w:hint="cs"/>
          <w:rtl/>
        </w:rPr>
        <w:t xml:space="preserve"> نے فرما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: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نے آپ لوگوں کے گھروں کے دروازوں کو بند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اور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نے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کے گھر کے دروازے کو کھلا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رکھا ہے ، بلکہ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حکم الٰہ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ہے ۔ابوبکر کو اس کام پر بہت غصہ آ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اور اپنے گھر والوں کے </w:t>
      </w:r>
      <w:r w:rsidR="008A440B">
        <w:rPr>
          <w:rFonts w:hint="eastAsia"/>
          <w:rtl/>
          <w:lang w:bidi="ur-PK"/>
        </w:rPr>
        <w:t>درم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ان</w:t>
      </w:r>
      <w:r w:rsidR="008A440B">
        <w:rPr>
          <w:rtl/>
          <w:lang w:bidi="ur-PK"/>
        </w:rPr>
        <w:t xml:space="preserve"> الٹ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بات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کہ جو ان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ٹ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نے سن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اس کے بعد سے مجھ سے حسد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اضافہ ہوا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>ـ رسول خدا  نے جنگ خ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بر</w:t>
      </w:r>
      <w:r w:rsidR="008A440B">
        <w:rPr>
          <w:rtl/>
          <w:lang w:bidi="ur-PK"/>
        </w:rPr>
        <w:t xml:space="preserve">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علم ان کے باپ کو عطا 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اور ان کو لشکر اسلام کا سردار بنا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، خ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بر</w:t>
      </w:r>
      <w:r w:rsidR="008A440B">
        <w:rPr>
          <w:rtl/>
          <w:lang w:bidi="ur-PK"/>
        </w:rPr>
        <w:t xml:space="preserve"> کو فتح کرنے کے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بھ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جا</w:t>
      </w:r>
      <w:r w:rsidR="008A440B">
        <w:rPr>
          <w:rtl/>
          <w:lang w:bidi="ur-PK"/>
        </w:rPr>
        <w:t xml:space="preserve"> تاکہ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خ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بر</w:t>
      </w:r>
      <w:r w:rsidR="008A440B">
        <w:rPr>
          <w:rtl/>
          <w:lang w:bidi="ur-PK"/>
        </w:rPr>
        <w:t xml:space="preserve"> کو فتح کر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شہ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ہوجائ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جب کہ وہ ثابت قدم نہ رہ سکے اور ہارمان کر بھاگ آئے ، اس کے اگلے روز علم عمر بن خطاب کود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اور ج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سا</w:t>
      </w:r>
      <w:r w:rsidR="008A440B">
        <w:rPr>
          <w:rtl/>
          <w:lang w:bidi="ur-PK"/>
        </w:rPr>
        <w:t xml:space="preserve"> کہ ابوبکر کو حکم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تھا ان کو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حکم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کن</w:t>
      </w:r>
      <w:r w:rsidR="008A440B">
        <w:rPr>
          <w:rtl/>
          <w:lang w:bidi="ur-PK"/>
        </w:rPr>
        <w:t xml:space="preserve"> وہ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دشمن کے مقابل نہ ٹھہر سکے اور ہار کے بھاگ آئے ۔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کارنامہ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 w:rsidRPr="0049153E">
        <w:rPr>
          <w:rFonts w:hint="cs"/>
          <w:rtl/>
        </w:rPr>
        <w:t xml:space="preserve"> کو بہت برالگا اور آپ نے اپنے لشکر کے درم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ان</w:t>
      </w:r>
      <w:r w:rsidR="008A440B">
        <w:rPr>
          <w:rtl/>
          <w:lang w:bidi="ur-PK"/>
        </w:rPr>
        <w:t xml:space="preserve"> بلند آواز سے فرما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:کل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علم اس کو دوں گا کہ جو مرد ہوگا خدا اور رسول اس کو دوست رکھتے ہوںگے اور وہ خداورسول کو دوست رکھتا ہوگا ، حملہ کرنے والا ہوگا بھاگنے والا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ہوگا اور خ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بر</w:t>
      </w:r>
      <w:r w:rsidR="008A440B">
        <w:rPr>
          <w:rtl/>
          <w:lang w:bidi="ur-PK"/>
        </w:rPr>
        <w:t xml:space="preserve"> کو فتح 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بغ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واپس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آئے گا۔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روز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علم مجھے عطا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صبر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ثابت قدم رہا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خداوندعالم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ہاتھوں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کو فتح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اس کام سے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باپ بہت غمگ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ہوئے اور مجھ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 حسد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اضافہ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ںبالکل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خطاکار و مقصر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مجھ سے حسد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071E85" w:rsidP="000202BF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5</w:t>
      </w:r>
      <w:r w:rsidR="008A440B" w:rsidRPr="0049153E">
        <w:rPr>
          <w:rFonts w:hint="cs"/>
          <w:rtl/>
        </w:rPr>
        <w:t>ـ رسول خدا  نے ا</w:t>
      </w:r>
      <w:r w:rsidR="008A440B">
        <w:rPr>
          <w:rtl/>
          <w:lang w:bidi="ur-PK"/>
        </w:rPr>
        <w:t>بوبکر کو کفار و مشرک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مکہ کے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سورہ برأت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تلاوت کرنے کو بھ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جا</w:t>
      </w:r>
      <w:r w:rsidR="008A440B">
        <w:rPr>
          <w:rtl/>
          <w:lang w:bidi="ur-PK"/>
        </w:rPr>
        <w:t xml:space="preserve"> اور ان کو حکم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کہ مشرک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کے عہد کو توڑنا اور ان کے درم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ان</w:t>
      </w:r>
      <w:r w:rsidR="008A440B">
        <w:rPr>
          <w:rtl/>
          <w:lang w:bidi="ur-PK"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آ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ات</w:t>
      </w:r>
      <w:r w:rsidR="008A440B">
        <w:rPr>
          <w:rtl/>
          <w:lang w:bidi="ur-PK"/>
        </w:rPr>
        <w:t xml:space="preserve"> تلاوت کرنا اور بلند آواز سے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غام</w:t>
      </w:r>
      <w:r w:rsidR="008A440B">
        <w:rPr>
          <w:rtl/>
          <w:lang w:bidi="ur-PK"/>
        </w:rPr>
        <w:t xml:space="preserve"> الہٰ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پہنچانا ، وہ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غام</w:t>
      </w:r>
      <w:r w:rsidR="008A440B">
        <w:rPr>
          <w:rtl/>
          <w:lang w:bidi="ur-PK"/>
        </w:rPr>
        <w:t xml:space="preserve"> لے کرچلے اور راستہ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منحرف ہوگئے ۔</w:t>
      </w:r>
      <w:r w:rsidR="008A440B">
        <w:rPr>
          <w:rtl/>
          <w:lang w:bidi="ur-PK"/>
        </w:rPr>
        <w:cr/>
      </w:r>
      <w:r w:rsidR="00D839C9"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پھر</w:t>
      </w:r>
      <w:r w:rsidR="008A440B">
        <w:rPr>
          <w:rtl/>
          <w:lang w:bidi="ur-PK"/>
        </w:rPr>
        <w:t xml:space="preserve"> خداوندعالم نے اپنے رسول پر وح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نازل فرمائ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کہ ان کو پلٹائ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ان آ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ات</w:t>
      </w:r>
      <w:r w:rsidR="008A440B">
        <w:rPr>
          <w:rtl/>
          <w:lang w:bidi="ur-PK"/>
        </w:rPr>
        <w:t xml:space="preserve"> کو ان سے واپس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مجھے عطا کر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پس وہ آ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ات</w:t>
      </w:r>
      <w:r w:rsidR="008A440B">
        <w:rPr>
          <w:rtl/>
          <w:lang w:bidi="ur-PK"/>
        </w:rPr>
        <w:t xml:space="preserve"> لطف الہٰ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سے مجھے عطا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گئ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عا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شہ</w:t>
      </w:r>
      <w:r w:rsidR="008A440B">
        <w:rPr>
          <w:rtl/>
          <w:lang w:bidi="ur-PK"/>
        </w:rPr>
        <w:t xml:space="preserve"> کے باپ واپس آگئے ۔جو کچھ خداوند متعال نے اپنے رسول پر وح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نازل فرمائ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وہ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تھ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کہ آپ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</w:t>
      </w:r>
      <w:r w:rsidR="008A440B">
        <w:rPr>
          <w:rFonts w:hint="eastAsia"/>
          <w:rtl/>
          <w:lang w:bidi="ur-PK"/>
        </w:rPr>
        <w:t>جانب</w:t>
      </w:r>
      <w:r w:rsidR="008A440B">
        <w:rPr>
          <w:rtl/>
          <w:lang w:bidi="ur-PK"/>
        </w:rPr>
        <w:t xml:space="preserve"> سے کوئ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حق ادا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کرسکتا مگر آپ خود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آپ 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سے کوئ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مرد۔اور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 w:rsidRPr="0049153E">
        <w:rPr>
          <w:rFonts w:hint="cs"/>
          <w:rtl/>
        </w:rPr>
        <w:t xml:space="preserve"> سے ہوں اور وہ مجھ سے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۔لہذا ابوبکر اس کا م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وجہ سے مجھ سے بہت حسد کرنے لگے جب کہ اس معاملے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ان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ٹ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نے اپنے باپ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6</w:t>
      </w:r>
      <w:r w:rsidR="008A440B" w:rsidRPr="0049153E">
        <w:rPr>
          <w:rFonts w:hint="cs"/>
          <w:rtl/>
        </w:rPr>
        <w:t>ـ عا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شہ</w:t>
      </w:r>
      <w:r w:rsidR="008A440B">
        <w:rPr>
          <w:rtl/>
          <w:lang w:bidi="ur-PK"/>
        </w:rPr>
        <w:t xml:space="preserve"> کو خد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جہ</w:t>
      </w:r>
      <w:r w:rsidR="008A440B">
        <w:rPr>
          <w:rtl/>
          <w:lang w:bidi="ur-PK"/>
        </w:rPr>
        <w:t xml:space="preserve"> بنت خو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لد</w:t>
      </w:r>
      <w:r w:rsidR="008A440B">
        <w:rPr>
          <w:rtl/>
          <w:lang w:bidi="ur-PK"/>
        </w:rPr>
        <w:t xml:space="preserve"> بر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لگت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ج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سا</w:t>
      </w:r>
      <w:r w:rsidR="008A440B">
        <w:rPr>
          <w:rtl/>
          <w:lang w:bidi="ur-PK"/>
        </w:rPr>
        <w:t xml:space="preserve"> کہ معمولا تمام سوتن 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</w:t>
      </w:r>
      <w:r w:rsidR="008A440B">
        <w:rPr>
          <w:rtl/>
          <w:lang w:bidi="ur-PK"/>
        </w:rPr>
        <w:t xml:space="preserve"> دوسرے کو برا سمجھت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۔ عا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شہ</w:t>
      </w:r>
      <w:r w:rsidR="008A440B">
        <w:rPr>
          <w:rtl/>
          <w:lang w:bidi="ur-PK"/>
        </w:rPr>
        <w:t xml:space="preserve">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خد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جہ</w:t>
      </w:r>
      <w:r w:rsidR="008A440B">
        <w:rPr>
          <w:rtl/>
          <w:lang w:bidi="ur-PK"/>
        </w:rPr>
        <w:t xml:space="preserve"> سے دشمن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رکھت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جب کہ خد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جہ</w:t>
      </w:r>
      <w:r w:rsidR="008A440B">
        <w:rPr>
          <w:rtl/>
          <w:lang w:bidi="ur-PK"/>
        </w:rPr>
        <w:t xml:space="preserve"> کے مقام و منزلت کو رسول خدا 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نظرم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پہچانت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  <w:lang w:bidi="ur-PK"/>
        </w:rPr>
        <w:t xml:space="preserve"> کا خد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جہ</w:t>
      </w:r>
      <w:r w:rsidR="008A440B">
        <w:rPr>
          <w:rtl/>
          <w:lang w:bidi="ur-PK"/>
        </w:rPr>
        <w:t xml:space="preserve"> کا اس قدر احترام کرنا عا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شہ</w:t>
      </w:r>
      <w:r w:rsidR="008A440B">
        <w:rPr>
          <w:rtl/>
          <w:lang w:bidi="ur-PK"/>
        </w:rPr>
        <w:t xml:space="preserve"> کو </w:t>
      </w:r>
      <w:r w:rsidR="008A440B">
        <w:rPr>
          <w:rFonts w:hint="eastAsia"/>
          <w:rtl/>
          <w:lang w:bidi="ur-PK"/>
        </w:rPr>
        <w:t>برا</w:t>
      </w:r>
      <w:r w:rsidR="008A440B">
        <w:rPr>
          <w:rtl/>
          <w:lang w:bidi="ur-PK"/>
        </w:rPr>
        <w:t xml:space="preserve"> لگتا تھا ، سخت ناگوار گذرتا تھا اور ان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تحمل و برداشت کا مادہ نہ تھا۔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خد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جہ</w:t>
      </w:r>
      <w:r w:rsidR="008A440B">
        <w:rPr>
          <w:rtl/>
          <w:lang w:bidi="ur-PK"/>
        </w:rPr>
        <w:t xml:space="preserve"> سے نفرت پھر فاطمہ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طرف منتقل ہوگئ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کہ جس کے نت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جے</w:t>
      </w:r>
      <w:r w:rsidR="008A440B">
        <w:rPr>
          <w:rtl/>
          <w:lang w:bidi="ur-PK"/>
        </w:rPr>
        <w:t xml:space="preserve">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عا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شہ</w:t>
      </w:r>
      <w:r w:rsidR="008A440B">
        <w:rPr>
          <w:rtl/>
          <w:lang w:bidi="ur-PK"/>
        </w:rPr>
        <w:t xml:space="preserve"> خد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جہ</w:t>
      </w:r>
      <w:r w:rsidR="008A440B">
        <w:rPr>
          <w:rtl/>
          <w:lang w:bidi="ur-PK"/>
        </w:rPr>
        <w:t xml:space="preserve"> ، فاطمہ اور مجھ سے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زار</w:t>
      </w:r>
      <w:r w:rsidR="008A440B">
        <w:rPr>
          <w:rtl/>
          <w:lang w:bidi="ur-PK"/>
        </w:rPr>
        <w:t xml:space="preserve"> ہوگئ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۔ جب کہ معمولاً سوتنوں کے درم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ان</w:t>
      </w:r>
      <w:r w:rsidR="008A440B">
        <w:rPr>
          <w:rtl/>
          <w:lang w:bidi="ur-PK"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حالات معروف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7</w:t>
      </w:r>
      <w:r w:rsidR="008A440B" w:rsidRPr="0049153E">
        <w:rPr>
          <w:rFonts w:hint="cs"/>
          <w:rtl/>
        </w:rPr>
        <w:t>ـ اس سے پہلے کہ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ازواج کو پردے کا حکم آئے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خدمت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حاضر ہوا تو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کھا</w:t>
      </w:r>
      <w:r w:rsidR="008A440B">
        <w:rPr>
          <w:rtl/>
          <w:lang w:bidi="ur-PK"/>
        </w:rPr>
        <w:t xml:space="preserve"> عا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شہ</w:t>
      </w:r>
      <w:r w:rsidR="008A440B">
        <w:rPr>
          <w:rtl/>
          <w:lang w:bidi="ur-PK"/>
        </w:rPr>
        <w:t xml:space="preserve"> آپ کے پاس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ٹھ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ہوئ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،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 w:rsidRPr="0049153E">
        <w:rPr>
          <w:rFonts w:hint="cs"/>
          <w:rtl/>
        </w:rPr>
        <w:t xml:space="preserve"> نے مجھے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کھا،</w:t>
      </w:r>
      <w:r w:rsidR="008A440B">
        <w:rPr>
          <w:rtl/>
          <w:lang w:bidi="ur-PK"/>
        </w:rPr>
        <w:t xml:space="preserve">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رے</w:t>
      </w:r>
      <w:r w:rsidR="008A440B">
        <w:rPr>
          <w:rtl/>
          <w:lang w:bidi="ur-PK"/>
        </w:rPr>
        <w:t xml:space="preserve">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ٹھنے</w:t>
      </w:r>
      <w:r w:rsidR="008A440B">
        <w:rPr>
          <w:rtl/>
          <w:lang w:bidi="ur-PK"/>
        </w:rPr>
        <w:t xml:space="preserve"> کے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جگہ فراہم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اور مجھ سے فرما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آؤ ہمارے پاس آجاؤ ، اتنا قر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بلا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کہ مجھے ا</w:t>
      </w:r>
      <w:r w:rsidR="008A440B">
        <w:rPr>
          <w:rFonts w:hint="eastAsia"/>
          <w:rtl/>
          <w:lang w:bidi="ur-PK"/>
        </w:rPr>
        <w:t>پنے</w:t>
      </w:r>
      <w:r w:rsidR="008A440B">
        <w:rPr>
          <w:rtl/>
          <w:lang w:bidi="ur-PK"/>
        </w:rPr>
        <w:t xml:space="preserve"> اور عا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شہ</w:t>
      </w:r>
      <w:r w:rsidR="008A440B">
        <w:rPr>
          <w:rtl/>
          <w:lang w:bidi="ur-PK"/>
        </w:rPr>
        <w:t xml:space="preserve"> کے درم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ان</w:t>
      </w:r>
      <w:r w:rsidR="008A440B">
        <w:rPr>
          <w:rtl/>
          <w:lang w:bidi="ur-PK"/>
        </w:rPr>
        <w:t xml:space="preserve"> بٹھال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،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کام عا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شہ</w:t>
      </w:r>
      <w:r w:rsidR="008A440B">
        <w:rPr>
          <w:rtl/>
          <w:lang w:bidi="ur-PK"/>
        </w:rPr>
        <w:t xml:space="preserve"> پر بہت سخت و ناگوار گذرا اور خوات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تند رفتار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اور ناز نخوت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طرح مجھ سے مخاطب ہوئ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کہا اے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آپ کو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ٹھنے</w:t>
      </w:r>
      <w:r w:rsidR="008A440B">
        <w:rPr>
          <w:rtl/>
          <w:lang w:bidi="ur-PK"/>
        </w:rPr>
        <w:t xml:space="preserve"> کے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ران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جگہ کے علاوہ کوئ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اور جگہ نہ مل سک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  <w:lang w:bidi="ur-PK"/>
        </w:rPr>
        <w:t xml:space="preserve"> کو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کلام برا لگا اور ان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اس رفتار سے ناراض ہوگئے اور غصے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فرما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بات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سے کہہ رہ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ہو ، خداک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قسم وہ مجھ پر سب سے پہلے 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مان</w:t>
      </w:r>
      <w:r w:rsidR="008A440B">
        <w:rPr>
          <w:rtl/>
          <w:lang w:bidi="ur-PK"/>
        </w:rPr>
        <w:t xml:space="preserve"> لائے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تصد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ہے اور وہ سب سے پہلے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رے</w:t>
      </w:r>
      <w:r w:rsidR="008A440B">
        <w:rPr>
          <w:rtl/>
          <w:lang w:bidi="ur-PK"/>
        </w:rPr>
        <w:t xml:space="preserve"> پاس حوض کوثر پر آئ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ںگے</w:t>
      </w:r>
      <w:r w:rsidR="008A440B">
        <w:rPr>
          <w:rtl/>
          <w:lang w:bidi="ur-PK"/>
        </w:rPr>
        <w:t xml:space="preserve"> اور وہ امر الہٰ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او ر امور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عہد و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مان</w:t>
      </w:r>
      <w:r w:rsidR="008A440B">
        <w:rPr>
          <w:rtl/>
          <w:lang w:bidi="ur-PK"/>
        </w:rPr>
        <w:t xml:space="preserve"> پر ثابت قدم رہنے والے سب لوگوںسے 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ادہ</w:t>
      </w:r>
      <w:r w:rsidR="008A440B">
        <w:rPr>
          <w:rtl/>
          <w:lang w:bidi="ur-PK"/>
        </w:rPr>
        <w:t xml:space="preserve"> حق دار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، کوئ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ان سے دشمن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رکھے گا مگر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کہ خداوندعالم اس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ناک کو جہنم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آگ سے رگڑ دے گا۔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  <w:lang w:bidi="ur-PK"/>
        </w:rPr>
        <w:t xml:space="preserve"> کے اس فرمان اور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تمج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سے عا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شہ</w:t>
      </w:r>
      <w:r w:rsidR="008A440B">
        <w:rPr>
          <w:rtl/>
          <w:lang w:bidi="ur-PK"/>
        </w:rPr>
        <w:t xml:space="preserve"> کے غ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ظ</w:t>
      </w:r>
      <w:r w:rsidR="008A440B">
        <w:rPr>
          <w:rtl/>
          <w:lang w:bidi="ur-PK"/>
        </w:rPr>
        <w:t xml:space="preserve"> و غضب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اضافہ ہوگ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، مجھ سے </w:t>
      </w:r>
      <w:r w:rsidR="008A440B">
        <w:rPr>
          <w:rFonts w:hint="eastAsia"/>
          <w:rtl/>
          <w:lang w:bidi="ur-PK"/>
        </w:rPr>
        <w:t>اوربھ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ادہ</w:t>
      </w:r>
      <w:r w:rsidR="008A440B">
        <w:rPr>
          <w:rtl/>
          <w:lang w:bidi="ur-PK"/>
        </w:rPr>
        <w:t xml:space="preserve"> نفرت و حسد کرنے لگ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8</w:t>
      </w:r>
      <w:r w:rsidR="008A440B" w:rsidRPr="0049153E">
        <w:rPr>
          <w:rFonts w:hint="cs"/>
          <w:rtl/>
        </w:rPr>
        <w:t>ـ جس وقت عا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شہ</w:t>
      </w:r>
      <w:r w:rsidR="008A440B">
        <w:rPr>
          <w:rtl/>
          <w:lang w:bidi="ur-PK"/>
        </w:rPr>
        <w:t xml:space="preserve"> سے متعلق لوگوں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</w:t>
      </w:r>
      <w:r w:rsidR="008A440B">
        <w:rPr>
          <w:rtl/>
          <w:lang w:bidi="ur-PK"/>
        </w:rPr>
        <w:t xml:space="preserve"> تہمت مشہور ہوئ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تو 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  <w:lang w:bidi="ur-PK"/>
        </w:rPr>
        <w:t xml:space="preserve"> نے مجھے طلب فرماکر معلوم 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،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نے عرض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رسول اللہ آپ اس بات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قت</w:t>
      </w:r>
      <w:r w:rsidR="008A440B">
        <w:rPr>
          <w:rtl/>
          <w:lang w:bidi="ur-PK"/>
        </w:rPr>
        <w:t xml:space="preserve"> اس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ز</w:t>
      </w:r>
      <w:r w:rsidR="008A440B">
        <w:rPr>
          <w:rtl/>
          <w:lang w:bidi="ur-PK"/>
        </w:rPr>
        <w:t xml:space="preserve"> بر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رہ</w:t>
      </w:r>
      <w:r w:rsidR="008A440B">
        <w:rPr>
          <w:rtl/>
          <w:lang w:bidi="ur-PK"/>
        </w:rPr>
        <w:t xml:space="preserve"> سے معلوم کر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،اگر معلو م ہوگ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کہ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تہمت صح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tl/>
          <w:lang w:bidi="ur-PK"/>
        </w:rPr>
        <w:t xml:space="preserve"> ہے تو ان کو چھوڑ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نا</w:t>
      </w:r>
      <w:r w:rsidR="008A440B">
        <w:rPr>
          <w:rtl/>
          <w:lang w:bidi="ur-PK"/>
        </w:rPr>
        <w:t xml:space="preserve"> عورت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اور بہت 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ادہ</w:t>
      </w:r>
      <w:r w:rsidR="008A440B">
        <w:rPr>
          <w:rtl/>
          <w:lang w:bidi="ur-PK"/>
        </w:rPr>
        <w:t xml:space="preserve">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۔رسول خدا  نے اس مسئلہ کے متعلق مجھے 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حکم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کہ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بر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رہ</w:t>
      </w:r>
      <w:r w:rsidR="008A440B">
        <w:rPr>
          <w:rtl/>
          <w:lang w:bidi="ur-PK"/>
        </w:rPr>
        <w:t xml:space="preserve"> سے در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افت</w:t>
      </w:r>
      <w:r w:rsidR="008A440B">
        <w:rPr>
          <w:rtl/>
          <w:lang w:bidi="ur-PK"/>
        </w:rPr>
        <w:t xml:space="preserve"> کروں ، عا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شہ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صورتحال اور اس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گردن پرآگئ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نے اپن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ذمہ دار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نبھائ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اور اس کام کو انجام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۔ اس وجہ سے بھ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شہ</w:t>
      </w:r>
      <w:r w:rsidR="008A440B">
        <w:rPr>
          <w:rtl/>
          <w:lang w:bidi="ur-PK"/>
        </w:rPr>
        <w:t xml:space="preserve"> کے دل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مجھ سے نفرت اور 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ادہ</w:t>
      </w:r>
      <w:r w:rsidR="008A440B">
        <w:rPr>
          <w:rtl/>
          <w:lang w:bidi="ur-PK"/>
        </w:rPr>
        <w:t xml:space="preserve"> ہوگئ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جب کہ خدا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قسم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را</w:t>
      </w:r>
      <w:r w:rsidR="008A440B">
        <w:rPr>
          <w:rtl/>
          <w:lang w:bidi="ur-PK"/>
        </w:rPr>
        <w:t xml:space="preserve"> کوئ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برا ارادہ نہ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تھا بلکہ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نے خدا اور اس کے رسول کے 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ے</w:t>
      </w:r>
      <w:r w:rsidR="008A440B">
        <w:rPr>
          <w:rtl/>
          <w:lang w:bidi="ur-PK"/>
        </w:rPr>
        <w:t xml:space="preserve"> خ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خواہ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چاہ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کے اور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سے موارد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لہذاآپ اگر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خود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معلوم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حسد تھا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سبب ہوا کہ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خلاف جنگ پر نکل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لوگوں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توڑنے پر مجبور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چاہنے والوں کا خون بہا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سبب کے مسلما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اپنے حسد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خلاف آشکار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اورلوگوں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دشمن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جب کہ خداوند مددگار ہے اور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نصرت کرنے والا ہے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ان</w:t>
      </w:r>
      <w:r w:rsidR="008A440B">
        <w:rPr>
          <w:rtl/>
          <w:lang w:bidi="ur-PK"/>
        </w:rPr>
        <w:t xml:space="preserve"> افراد نے کہا اے 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رالمؤمن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بات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ہے کہ جو آپ نے فرمائ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ہے خدا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قسم آپ نے ہمارے ا فکار و احساسات کو صاف کرد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اور ہم گواہ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تے</w:t>
      </w:r>
      <w:r w:rsidR="008A440B">
        <w:rPr>
          <w:rtl/>
          <w:lang w:bidi="ur-PK"/>
        </w:rPr>
        <w:t xml:space="preserve">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کہ آپ خداو رسول کے نزد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</w:t>
      </w:r>
      <w:r w:rsidR="008A440B">
        <w:rPr>
          <w:rtl/>
          <w:lang w:bidi="ur-PK"/>
        </w:rPr>
        <w:t xml:space="preserve"> ان لوگوں سے کہ جنہوں نے آپ سے دشمن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ادہ</w:t>
      </w:r>
      <w:r w:rsidR="008A440B">
        <w:rPr>
          <w:rtl/>
          <w:lang w:bidi="ur-PK"/>
        </w:rPr>
        <w:t xml:space="preserve"> اول</w:t>
      </w:r>
      <w:r w:rsidR="008A440B">
        <w:rPr>
          <w:rFonts w:hint="cs"/>
          <w:rtl/>
          <w:lang w:bidi="ur-PK"/>
        </w:rPr>
        <w:t>یٰ</w:t>
      </w:r>
      <w:r w:rsidR="008A440B">
        <w:rPr>
          <w:rtl/>
          <w:lang w:bidi="ur-PK"/>
        </w:rPr>
        <w:t xml:space="preserve"> و حق دار 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حجاج بن عمر و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اٹھے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شأن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اشعار پڑھے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تما م باتوں کے علاوہ اگر خطبہ حضرت فاطمہ زہرا پر غور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معلوم ہوجائے گا کہ آپ نے لوگوں کو تذکر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خداوندعالم نے ان کے والد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محمد  کواس وقت انتخاب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جب مخلوق عالم ذر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 کو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جنے</w:t>
      </w:r>
      <w:r>
        <w:rPr>
          <w:rtl/>
          <w:lang w:bidi="ur-PK"/>
        </w:rPr>
        <w:t xml:space="preserve"> سے پ</w:t>
      </w:r>
      <w:r>
        <w:rPr>
          <w:rFonts w:hint="eastAsia"/>
          <w:rtl/>
          <w:lang w:bidi="ur-PK"/>
        </w:rPr>
        <w:t>ہلے</w:t>
      </w:r>
      <w:r>
        <w:rPr>
          <w:rtl/>
          <w:lang w:bidi="ur-PK"/>
        </w:rPr>
        <w:t xml:space="preserve"> منتخب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حضرت فاطمہ زہرا کے کلام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ازل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سے پہلے کہ خداوندعالم خلائق کو وجود بخشتا، خدا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منتخب تھے اور خود آنحضرت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کا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دسے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'' کنت 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آدم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الماء الط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کہ جب آدم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تھے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الجمل (مفی</w:t>
      </w:r>
      <w:r>
        <w:rPr>
          <w:rFonts w:hint="eastAsia"/>
          <w:rtl/>
        </w:rPr>
        <w:t>د</w:t>
      </w:r>
      <w:r>
        <w:rPr>
          <w:rtl/>
        </w:rPr>
        <w:t>)</w:t>
      </w:r>
      <w:r w:rsidR="00071E85" w:rsidRPr="0049153E">
        <w:rPr>
          <w:rFonts w:hint="cs"/>
          <w:rtl/>
        </w:rPr>
        <w:t>220</w:t>
      </w:r>
      <w:r>
        <w:rPr>
          <w:rFonts w:hint="cs"/>
          <w:rtl/>
        </w:rPr>
        <w:t>۔ اس می</w:t>
      </w:r>
      <w:r>
        <w:rPr>
          <w:rFonts w:hint="eastAsia"/>
          <w:rtl/>
        </w:rPr>
        <w:t>ں</w:t>
      </w:r>
      <w:r>
        <w:rPr>
          <w:rtl/>
        </w:rPr>
        <w:t xml:space="preserve"> حجاج بن عمرو ک</w:t>
      </w:r>
      <w:r>
        <w:rPr>
          <w:rFonts w:hint="cs"/>
          <w:rtl/>
        </w:rPr>
        <w:t>ی</w:t>
      </w:r>
      <w:r>
        <w:rPr>
          <w:rtl/>
        </w:rPr>
        <w:t xml:space="preserve"> جگہ حجاج بن عزمہ مذکور ہے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مناقب ابن شہر آشوب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182</w:t>
      </w:r>
      <w:r>
        <w:rPr>
          <w:rFonts w:hint="cs"/>
          <w:rtl/>
        </w:rPr>
        <w:t>۔ عوالی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121</w:t>
      </w:r>
      <w:r>
        <w:rPr>
          <w:rFonts w:hint="cs"/>
          <w:rtl/>
        </w:rPr>
        <w:t>۔ 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46</w:t>
      </w:r>
      <w:r>
        <w:rPr>
          <w:rFonts w:hint="cs"/>
          <w:rtl/>
        </w:rPr>
        <w:t xml:space="preserve"> ۔ اور طبقات ابن سعد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148</w:t>
      </w:r>
      <w:r>
        <w:rPr>
          <w:rFonts w:hint="cs"/>
          <w:rtl/>
        </w:rPr>
        <w:t xml:space="preserve"> ۔ می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الروح والط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آدم ۔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347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'' وآدم منحدل ف</w:t>
      </w:r>
      <w:r>
        <w:rPr>
          <w:rFonts w:hint="cs"/>
          <w:rtl/>
        </w:rPr>
        <w:t>ی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''۔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مسند احمد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66</w:t>
      </w:r>
      <w:r>
        <w:rPr>
          <w:rFonts w:hint="cs"/>
          <w:rtl/>
        </w:rPr>
        <w:t>۔ مستدر</w:t>
      </w:r>
      <w:r>
        <w:rPr>
          <w:rFonts w:hint="eastAsia"/>
          <w:rtl/>
        </w:rPr>
        <w:t>ک</w:t>
      </w:r>
      <w:r>
        <w:rPr>
          <w:rtl/>
        </w:rPr>
        <w:t xml:space="preserve"> حاکم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609</w:t>
      </w:r>
      <w:r>
        <w:rPr>
          <w:rFonts w:hint="cs"/>
          <w:rtl/>
        </w:rPr>
        <w:t>۔ مصنف ابن ابی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438</w:t>
      </w:r>
      <w:r>
        <w:rPr>
          <w:rFonts w:hint="cs"/>
          <w:rtl/>
        </w:rPr>
        <w:t>۔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12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73</w:t>
      </w:r>
      <w:r>
        <w:rPr>
          <w:rFonts w:hint="cs"/>
          <w:rtl/>
        </w:rPr>
        <w:t>۔ الاحتجاج (طبرسی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248</w:t>
      </w:r>
      <w:r>
        <w:rPr>
          <w:rFonts w:hint="cs"/>
          <w:rtl/>
        </w:rPr>
        <w:t xml:space="preserve">۔ الفضائل (ابن شاذان) 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>۔ اسدالغابہ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132</w:t>
      </w:r>
      <w:r>
        <w:rPr>
          <w:rFonts w:hint="cs"/>
          <w:rtl/>
        </w:rPr>
        <w:t>۔ اور دوسرے مدارک و منابع کہ جن می</w:t>
      </w:r>
      <w:r>
        <w:rPr>
          <w:rFonts w:hint="eastAsia"/>
          <w:rtl/>
        </w:rPr>
        <w:t>ں</w:t>
      </w:r>
      <w:r>
        <w:rPr>
          <w:rtl/>
        </w:rPr>
        <w:t xml:space="preserve"> '' وآدم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الروح و الجسد '' مذکور ہے ۔ ۔ ۔ ۔بق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اگلے صفحہ پر ۔ ۔ 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امام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نے حارث ہمدان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اس بات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توجہ دلائ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تاک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فرمائ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آپ نے آنحضرت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کی</w:t>
      </w:r>
      <w:r w:rsidR="008A440B">
        <w:rPr>
          <w:rtl/>
        </w:rPr>
        <w:t xml:space="preserve"> تصد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اس عالم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جب آدم روح و بدن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تھے ۔ لہذا آپ کا ارشاد گرام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: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خدا کا بندہ اور اس کے رسول کا بھائ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سب سے پہلے آپ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</w:t>
      </w:r>
      <w:r w:rsidR="008A440B">
        <w:rPr>
          <w:rFonts w:hint="eastAsia"/>
          <w:rtl/>
        </w:rPr>
        <w:t>تصد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اس وقت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جب آدم روح و جسد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تھے اور آپ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امت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قتاً</w:t>
      </w:r>
      <w:r w:rsidR="008A440B">
        <w:rPr>
          <w:rtl/>
        </w:rPr>
        <w:t xml:space="preserve"> و بدون شک و ترد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سب سے پہلے تصد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کرنے والا ہوں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 سے پہلے آپ کا کلام گذرچکا ہے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خداوندعالم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</w:t>
      </w:r>
      <w:r>
        <w:rPr>
          <w:rtl/>
          <w:lang w:bidi="ur-PK"/>
        </w:rPr>
        <w:t xml:space="preserve"> 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کو بچپنے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سے آپ کا دودھ چھٹا آپ کے ہمراہ روح القدس سب سے بڑے فرشتے کو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کو آپ کا ہمدم و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طرح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کا آغاز ہوا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اونٹن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آپ کے ہمراہ رہا 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اونٹن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بچہ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لگار ہتاہے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خدا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رہا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۔ ۔ ۔پچھلے صفحہ کا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بوستان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باچہ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بلند</w:t>
      </w:r>
      <w:r>
        <w:rPr>
          <w:rtl/>
        </w:rPr>
        <w:t xml:space="preserve"> آسمان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قدرت خجل تومخلوق و آدم ھنوز آب و گل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بلند</w:t>
      </w:r>
      <w:r>
        <w:rPr>
          <w:rtl/>
        </w:rPr>
        <w:t xml:space="preserve"> و بالا آسمان آپ ک</w:t>
      </w:r>
      <w:r>
        <w:rPr>
          <w:rFonts w:hint="cs"/>
          <w:rtl/>
        </w:rPr>
        <w:t>ی</w:t>
      </w:r>
      <w:r>
        <w:rPr>
          <w:rtl/>
        </w:rPr>
        <w:t xml:space="preserve"> قد رو منزلت کے حضور شرمندہ ہے کہ آپ ک</w:t>
      </w:r>
      <w:r>
        <w:rPr>
          <w:rFonts w:hint="cs"/>
          <w:rtl/>
        </w:rPr>
        <w:t>ی</w:t>
      </w:r>
      <w:r>
        <w:rPr>
          <w:rtl/>
        </w:rPr>
        <w:t xml:space="preserve"> خلقت ہوچک</w:t>
      </w:r>
      <w:r>
        <w:rPr>
          <w:rFonts w:hint="cs"/>
          <w:rtl/>
        </w:rPr>
        <w:t>ی</w:t>
      </w:r>
      <w:r>
        <w:rPr>
          <w:rtl/>
        </w:rPr>
        <w:t xml:space="preserve"> ہے جب کہ ابھ</w:t>
      </w:r>
      <w:r>
        <w:rPr>
          <w:rFonts w:hint="cs"/>
          <w:rtl/>
        </w:rPr>
        <w:t>ی</w:t>
      </w:r>
      <w:r>
        <w:rPr>
          <w:rtl/>
        </w:rPr>
        <w:t xml:space="preserve"> آدم پان</w:t>
      </w:r>
      <w:r>
        <w:rPr>
          <w:rFonts w:hint="cs"/>
          <w:rtl/>
        </w:rPr>
        <w:t>ی</w:t>
      </w:r>
      <w:r>
        <w:rPr>
          <w:rtl/>
        </w:rPr>
        <w:t xml:space="preserve"> و مٹ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۔(م)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امالی</w:t>
      </w:r>
      <w:r>
        <w:rPr>
          <w:rtl/>
        </w:rPr>
        <w:t xml:space="preserve"> (مف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، مجلس او</w:t>
      </w:r>
      <w:r>
        <w:rPr>
          <w:rtl/>
        </w:rPr>
        <w:t>ل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۔ امالی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626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1292</w:t>
      </w:r>
      <w:r>
        <w:rPr>
          <w:rFonts w:hint="cs"/>
          <w:rtl/>
        </w:rPr>
        <w:t>۔ کشف الغمہ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412</w:t>
      </w:r>
      <w:r>
        <w:rPr>
          <w:rFonts w:hint="cs"/>
          <w:rtl/>
        </w:rPr>
        <w:t>۔ بحارالانوار :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نہج البلاغہ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157</w:t>
      </w:r>
      <w:r>
        <w:rPr>
          <w:rFonts w:hint="cs"/>
          <w:rtl/>
        </w:rPr>
        <w:t xml:space="preserve"> ، ضمن خطبہ </w:t>
      </w:r>
      <w:r w:rsidR="00071E85" w:rsidRPr="0049153E">
        <w:rPr>
          <w:rFonts w:hint="cs"/>
          <w:rtl/>
        </w:rPr>
        <w:t>192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ان</w:t>
      </w:r>
      <w:r w:rsidR="008A440B">
        <w:rPr>
          <w:rtl/>
        </w:rPr>
        <w:t xml:space="preserve"> تمام واقعات و حالات سے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واضح ہوگ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ربان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الہٰ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امت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از</w:t>
      </w:r>
      <w:r w:rsidR="008A440B">
        <w:rPr>
          <w:rtl/>
        </w:rPr>
        <w:t xml:space="preserve"> ہے اور صرف ان لوگوں کو عطا ہوتا ہے کہ جو عال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صفات کے حامل ہوں ، ان کا کردار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گفتار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کرتا ہو ، انپے دل و جان سے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لائے ہوں اور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جس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>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202BF">
        <w:rPr>
          <w:rStyle w:val="libArabicChar"/>
          <w:rtl/>
        </w:rPr>
        <w:t>''ما شککت ف</w:t>
      </w:r>
      <w:r w:rsidRPr="000202BF">
        <w:rPr>
          <w:rStyle w:val="libArabicChar"/>
          <w:rFonts w:hint="cs"/>
          <w:rtl/>
        </w:rPr>
        <w:t>ی</w:t>
      </w:r>
      <w:r w:rsidRPr="000202BF">
        <w:rPr>
          <w:rStyle w:val="libArabicChar"/>
          <w:rtl/>
        </w:rPr>
        <w:t xml:space="preserve"> الحق منذ ار</w:t>
      </w:r>
      <w:r w:rsidRPr="000202BF">
        <w:rPr>
          <w:rStyle w:val="libArabicChar"/>
          <w:rFonts w:hint="cs"/>
          <w:rtl/>
        </w:rPr>
        <w:t>ی</w:t>
      </w:r>
      <w:r w:rsidRPr="000202BF">
        <w:rPr>
          <w:rStyle w:val="libArabicChar"/>
          <w:rFonts w:hint="eastAsia"/>
          <w:rtl/>
        </w:rPr>
        <w:t>ت</w:t>
      </w:r>
      <w:r w:rsidR="0029188D" w:rsidRPr="00635AD7">
        <w:rPr>
          <w:rStyle w:val="libArabicChar"/>
          <w:rFonts w:hint="cs"/>
          <w:rtl/>
        </w:rPr>
        <w:t>ه</w:t>
      </w:r>
      <w:r w:rsidRPr="000202BF">
        <w:rPr>
          <w:rStyle w:val="libArabicChar"/>
          <w:rtl/>
        </w:rPr>
        <w:t>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جب سے حق کو پہچانا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مسلمان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تمام خلائق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ہونے کا مقصد و ہد ف، خداوندمتعال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و معرفت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معرفت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مخلوقات کے وجود او 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دائش</w:t>
      </w:r>
      <w:r>
        <w:rPr>
          <w:rtl/>
          <w:lang w:bidi="ur-PK"/>
        </w:rPr>
        <w:t xml:space="preserve">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اور ان کے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معرفت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 کے وقت اپنے عروج پر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روز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کامل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لہذا خداوندعالم کا ارشاد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202BF">
        <w:rPr>
          <w:rStyle w:val="libAlaemChar"/>
          <w:rtl/>
        </w:rPr>
        <w:t>(</w:t>
      </w:r>
      <w:r w:rsidRPr="000202BF">
        <w:rPr>
          <w:rStyle w:val="libAieChar"/>
          <w:rtl/>
        </w:rPr>
        <w:t>ال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وم</w:t>
      </w:r>
      <w:r w:rsidRPr="000202BF">
        <w:rPr>
          <w:rStyle w:val="libAieChar"/>
          <w:rtl/>
        </w:rPr>
        <w:t xml:space="preserve"> اکملت لکم د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نکم</w:t>
      </w:r>
      <w:r w:rsidRPr="000202BF">
        <w:rPr>
          <w:rStyle w:val="libAieChar"/>
          <w:rtl/>
        </w:rPr>
        <w:t xml:space="preserve"> و اتممت عل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کم</w:t>
      </w:r>
      <w:r w:rsidRPr="000202BF">
        <w:rPr>
          <w:rStyle w:val="libAieChar"/>
          <w:rtl/>
        </w:rPr>
        <w:t xml:space="preserve"> نعمت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tl/>
        </w:rPr>
        <w:t xml:space="preserve"> و رض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ت</w:t>
      </w:r>
      <w:r w:rsidRPr="000202BF">
        <w:rPr>
          <w:rStyle w:val="libAieChar"/>
          <w:rtl/>
        </w:rPr>
        <w:t xml:space="preserve"> لکم الاسلام د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نا</w:t>
      </w:r>
      <w:r w:rsidRPr="000202BF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تمہارے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کامل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تم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کا اتمام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خصائص الآئمہ (سی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="00071E85" w:rsidRPr="0049153E">
        <w:rPr>
          <w:rFonts w:hint="cs"/>
          <w:rtl/>
        </w:rPr>
        <w:t>107</w:t>
      </w:r>
      <w:r>
        <w:rPr>
          <w:rFonts w:hint="cs"/>
          <w:rtl/>
        </w:rPr>
        <w:t>۔ ارشاد مفی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254</w:t>
      </w:r>
      <w:r>
        <w:rPr>
          <w:rFonts w:hint="cs"/>
          <w:rtl/>
        </w:rPr>
        <w:t>۔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18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374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مائدہ (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۔</w:t>
      </w:r>
    </w:p>
    <w:p w:rsidR="000202BF" w:rsidRDefault="000202BF" w:rsidP="0029188D">
      <w:pPr>
        <w:pStyle w:val="libNormal"/>
        <w:rPr>
          <w:rFonts w:eastAsia="Calibri"/>
          <w:rtl/>
          <w:lang w:bidi="fa-IR"/>
        </w:rPr>
      </w:pPr>
      <w:r>
        <w:rPr>
          <w:rFonts w:eastAsia="Calibri"/>
          <w:rtl/>
          <w:lang w:bidi="fa-IR"/>
        </w:rPr>
        <w:br w:type="page"/>
      </w:r>
    </w:p>
    <w:p w:rsidR="008A440B" w:rsidRDefault="008A440B" w:rsidP="000202BF">
      <w:pPr>
        <w:pStyle w:val="Heading2Center"/>
        <w:rPr>
          <w:rtl/>
        </w:rPr>
      </w:pPr>
      <w:bookmarkStart w:id="23" w:name="_Toc499555153"/>
      <w:r>
        <w:rPr>
          <w:rFonts w:hint="eastAsia"/>
          <w:rtl/>
        </w:rPr>
        <w:lastRenderedPageBreak/>
        <w:t>منزلت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طاہرہ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bookmarkEnd w:id="23"/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طاہرہ حضرت فاطمہ زہرا ، نبوت اور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کا نام ہے ،چونکہ آپ رسول 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نبوت تمام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فاطمہ</w:t>
      </w:r>
      <w:r>
        <w:rPr>
          <w:rtl/>
        </w:rPr>
        <w:t xml:space="preserve"> وہ نور ہے کہ جو محمد رسول اللہ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صلب سے چمکا اور پھر اس نور سے جا ملا کہ جو ابوطالب ک</w:t>
      </w:r>
      <w:r>
        <w:rPr>
          <w:rFonts w:hint="cs"/>
          <w:rtl/>
        </w:rPr>
        <w:t>ی</w:t>
      </w:r>
      <w:r>
        <w:rPr>
          <w:rtl/>
        </w:rPr>
        <w:t xml:space="preserve"> صلب سے تھا ، اس طرح عل</w:t>
      </w:r>
      <w:r>
        <w:rPr>
          <w:rFonts w:hint="cs"/>
          <w:rtl/>
        </w:rPr>
        <w:t>ی</w:t>
      </w:r>
      <w:r>
        <w:rPr>
          <w:rtl/>
        </w:rPr>
        <w:t xml:space="preserve"> و فاطمہ اس نور کے ملاپ کے مرکز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خلقت آدم سے پہلے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چونکہ اس سے پہلے گذر چکا ہے کہ احمد بن حنبل نے فضائل الصحابہ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662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نور کے دو ٹکڑے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خلقت آدم سے پہلے خلق ہوئے اور خداوندعالم نے جب آدم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ہمارے نور کو ان ک</w:t>
      </w:r>
      <w:r>
        <w:rPr>
          <w:rFonts w:hint="cs"/>
          <w:rtl/>
        </w:rPr>
        <w:t>ی</w:t>
      </w:r>
      <w:r>
        <w:rPr>
          <w:rtl/>
        </w:rPr>
        <w:t xml:space="preserve">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چلتے رہے اور عبدالمطلب ک</w:t>
      </w:r>
      <w:r>
        <w:rPr>
          <w:rFonts w:hint="cs"/>
          <w:rtl/>
        </w:rPr>
        <w:t>ی</w:t>
      </w:r>
      <w:r>
        <w:rPr>
          <w:rtl/>
        </w:rPr>
        <w:t xml:space="preserve">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ہوگئے ، پس اس نور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</w:t>
      </w:r>
      <w:r>
        <w:rPr>
          <w:rFonts w:hint="eastAsia"/>
          <w:rtl/>
        </w:rPr>
        <w:t>ء</w:t>
      </w:r>
      <w:r>
        <w:rPr>
          <w:rtl/>
        </w:rPr>
        <w:t xml:space="preserve"> عبداللہ ک</w:t>
      </w:r>
      <w:r>
        <w:rPr>
          <w:rFonts w:hint="cs"/>
          <w:rtl/>
        </w:rPr>
        <w:t>ی</w:t>
      </w:r>
      <w:r>
        <w:rPr>
          <w:rtl/>
        </w:rPr>
        <w:t xml:space="preserve">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دوسرا جزء صلب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مستقر ہوا۔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بصائر الدرجات </w:t>
      </w:r>
      <w:r w:rsidR="00071E85" w:rsidRPr="0049153E">
        <w:rPr>
          <w:rFonts w:hint="cs"/>
          <w:rtl/>
        </w:rPr>
        <w:t>83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>۔ امالی</w:t>
      </w:r>
      <w:r>
        <w:rPr>
          <w:rtl/>
        </w:rPr>
        <w:t xml:space="preserve"> صدوق </w:t>
      </w:r>
      <w:r w:rsidR="00071E85" w:rsidRPr="0049153E">
        <w:rPr>
          <w:rFonts w:hint="cs"/>
          <w:rtl/>
        </w:rPr>
        <w:t>383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489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حضرت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السلام اور حضرت فاطمہ زہرا سلام اللہ 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</w:t>
      </w:r>
      <w:r w:rsidR="008A440B">
        <w:rPr>
          <w:rtl/>
        </w:rPr>
        <w:t xml:space="preserve"> نے اپنے اپنے خطبوں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ان حقائق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اشارہ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لہذا حضرت فاطمہ زہرا اپنے خطبہ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ارشاد فرمات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 محمد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، اللہ کے بندے اور اس کے رسول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مبعوث کرنے سے پہلے منتخب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منتخب کرنے سے پہلے اپنا رسول کہا اور ان کو مبعوث بہ رسالت کرنے سے پہلے دوسروں پر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عطا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 محمد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انتخاب اس وق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ہوا کہ جب لوگ عالم ذر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تھے ، عدم کے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ہولناک پردوں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 اور وجود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ان کو عطا نہ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نے کائنات کے علم اور تمام و قائع و حوادث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معلومات اور مقدرات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کے سبب اپنے اتمام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خاطر، اپنے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اپنے مقدرات حتم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آپ کو مبعوث بہ رسالت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بنابرا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فاطمہ زہرا لوگوں کو اصل نبوت پر تذکر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چونکہ امت نے ظاہرا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محمد ،اللہ کے رسول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اللہ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آپ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و مقام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مقصود ہے چونکہ بہت سے لوگ رسالت کے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درک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اور مقام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 پاتے بلکہ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عام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 کے متعلق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نے سمجھانا چاہا کہ معرفت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چونکہ انسان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ہے لہذا امت کا رہبر اور قائد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کامل انسان ہو۔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احتجاج طبرسی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133</w:t>
      </w:r>
      <w:r>
        <w:rPr>
          <w:rFonts w:hint="cs"/>
          <w:rtl/>
        </w:rPr>
        <w:t>۔ السقی</w:t>
      </w:r>
      <w:r>
        <w:rPr>
          <w:rFonts w:hint="eastAsia"/>
          <w:rtl/>
        </w:rPr>
        <w:t>فہ</w:t>
      </w:r>
      <w:r>
        <w:rPr>
          <w:rtl/>
        </w:rPr>
        <w:t xml:space="preserve"> و فدک (جوہر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071E85" w:rsidRPr="0049153E">
        <w:rPr>
          <w:rFonts w:hint="cs"/>
          <w:rtl/>
        </w:rPr>
        <w:t>140</w:t>
      </w:r>
      <w:r>
        <w:rPr>
          <w:rFonts w:hint="cs"/>
          <w:rtl/>
        </w:rPr>
        <w:t xml:space="preserve">۔ بلاغات النساء (ابن منظور) </w:t>
      </w:r>
      <w:r w:rsidR="00071E85" w:rsidRPr="0049153E">
        <w:rPr>
          <w:rFonts w:hint="cs"/>
          <w:rtl/>
        </w:rPr>
        <w:t>15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ساکہ</w:t>
      </w:r>
      <w:r w:rsidR="008A440B">
        <w:rPr>
          <w:rtl/>
        </w:rPr>
        <w:t xml:space="preserve"> انب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اء</w:t>
      </w:r>
      <w:r w:rsidR="008A440B">
        <w:rPr>
          <w:rtl/>
        </w:rPr>
        <w:t xml:space="preserve"> و رسل اور منتخب اوص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اء</w:t>
      </w:r>
      <w:r w:rsidR="008A440B">
        <w:rPr>
          <w:rtl/>
        </w:rPr>
        <w:t xml:space="preserve"> سب انسان کامل تھے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وہ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افراد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جن کو خداوندعالم نے اپنے بندو ں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منتخب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اور وہ لائق تر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افراد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تمام مخلوقات زم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وآسمان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سب سے بلند و بالا مقام و درجہ پر فائز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افراد نص قرآن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اعتبار سے مطہر و پاک و پاک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زہ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سے پہلے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ابوبکر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گفتگو و احتجاج گذرچکا ہے کہ آپ نے ابو بکر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اگر کچھ لوگ فاطمہ پر ناز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حرکت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تہمت لگائ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ان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برتاؤ کرو گے ابوبکر نے کہا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خلاف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قبول کرکے ان پر حد ج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کروںگا۔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سوال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ثابت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ابوبکر اور ان کے ماننے والے اور آئندہ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و مقام کو درک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کرپائے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سطح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فاطمہ کو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عام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کہ 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اور تمام مراتب کے اعتبار سے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ہم صادق 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>اور</w:t>
      </w:r>
      <w:r>
        <w:rPr>
          <w:rtl/>
          <w:lang w:bidi="ur-PK"/>
        </w:rPr>
        <w:t xml:space="preserve"> آپ کے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اور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طاہرہ فاطمہ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معرفت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تو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 سے بہت بلند و بالا ہے لہذا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مجہولات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چونکہ 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بہت بلند وبالا مقام و مرتبہ پر فائز اور نور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خلق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احتجاج طبرسی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119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123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) الامامة والنصرة </w:t>
      </w:r>
      <w:r w:rsidR="00071E85" w:rsidRPr="0049153E">
        <w:rPr>
          <w:rFonts w:hint="cs"/>
          <w:rtl/>
        </w:rPr>
        <w:t>133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14</w:t>
      </w:r>
      <w:r>
        <w:rPr>
          <w:rFonts w:hint="cs"/>
          <w:rtl/>
        </w:rPr>
        <w:t>۔ معانی</w:t>
      </w:r>
      <w:r>
        <w:rPr>
          <w:rtl/>
        </w:rPr>
        <w:t xml:space="preserve"> الاخبار </w:t>
      </w:r>
      <w:r w:rsidR="00071E85" w:rsidRPr="0049153E">
        <w:rPr>
          <w:rFonts w:hint="cs"/>
          <w:rtl/>
        </w:rPr>
        <w:t>351</w:t>
      </w:r>
      <w:r>
        <w:rPr>
          <w:rFonts w:hint="cs"/>
          <w:rtl/>
        </w:rPr>
        <w:t xml:space="preserve">۔ الفضائل (ابن شاذان) </w:t>
      </w:r>
      <w:r w:rsidR="00071E85" w:rsidRPr="0049153E">
        <w:rPr>
          <w:rFonts w:hint="cs"/>
          <w:rtl/>
        </w:rPr>
        <w:t>158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tl/>
        </w:rPr>
        <w:t xml:space="preserve"> وجہ سے حضرت امام جعفر صادق 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السلام نے تصر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</w:t>
      </w:r>
      <w:r w:rsidR="008A440B">
        <w:rPr>
          <w:rtl/>
        </w:rPr>
        <w:t xml:space="preserve"> فرمائ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فاطمہ کو فاطمہ اس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کہا جاتا ہے کہ مخلوق الہٰ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معرفت سے جدا اور عاجزہ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جعفر صادق نے کلمہ خلق (مخلوقات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کا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کہ خلق اور ناس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فرق ہے ، خلق و مخلوقات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ناس وانسان سے بہت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مفہوم والا لفظ ہے چونکہ مخلوقات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انسان و جن و ملائکہ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بہرحال</w:t>
      </w:r>
      <w:r>
        <w:rPr>
          <w:rtl/>
          <w:lang w:bidi="ur-PK"/>
        </w:rPr>
        <w:t xml:space="preserve"> اب سوال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ہوتاہے کہ مخلوقات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معرفت فاطمہ سے دور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کوتاہ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فاطمہ کا مقام بہت بلند و بالا ہے 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کے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ہے کہ وہ ہوا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و خواہشات نفس کے سبب فاطمہ کے خلاف مرتکب ہوئے 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اسباب اس امر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ہاں، منزلت فاطمہ زہرا بہت بلند و بالا ہے ہم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کما حقہ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کرسکتے 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کو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چونکہ آپ کا وجود مبارک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نور سے ہے کہ جس سے وہ خلق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فرات کوف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581</w:t>
      </w:r>
      <w:r>
        <w:rPr>
          <w:rFonts w:hint="cs"/>
          <w:rtl/>
        </w:rPr>
        <w:t xml:space="preserve">۔ بحارالانوار : </w:t>
      </w:r>
      <w:r w:rsidR="00071E85" w:rsidRPr="0049153E">
        <w:rPr>
          <w:rFonts w:hint="cs"/>
          <w:rtl/>
        </w:rPr>
        <w:t>43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حضرت امی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خط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نام کہ جوآپ ک</w:t>
      </w:r>
      <w:r>
        <w:rPr>
          <w:rFonts w:hint="cs"/>
          <w:rtl/>
        </w:rPr>
        <w:t>ی</w:t>
      </w:r>
      <w:r>
        <w:rPr>
          <w:rtl/>
        </w:rPr>
        <w:t xml:space="preserve"> جانب سے بصرہ کا گورنر تھا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نسبت ای</w:t>
      </w:r>
      <w:r>
        <w:rPr>
          <w:rFonts w:hint="eastAsia"/>
          <w:rtl/>
        </w:rPr>
        <w:t>ک</w:t>
      </w:r>
      <w:r>
        <w:rPr>
          <w:rtl/>
        </w:rPr>
        <w:t xml:space="preserve"> جڑ سے دوشاخ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کہن</w:t>
      </w:r>
      <w:r>
        <w:rPr>
          <w:rFonts w:hint="cs"/>
          <w:rtl/>
        </w:rPr>
        <w:t>ی</w:t>
      </w:r>
      <w:r>
        <w:rPr>
          <w:rtl/>
        </w:rPr>
        <w:t xml:space="preserve"> سے بازو ک</w:t>
      </w:r>
      <w:r>
        <w:rPr>
          <w:rFonts w:hint="cs"/>
          <w:rtl/>
        </w:rPr>
        <w:t>ی</w:t>
      </w:r>
      <w:r>
        <w:rPr>
          <w:rtl/>
        </w:rPr>
        <w:t xml:space="preserve"> نسبت ۔نہج البلاغہ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73</w:t>
      </w:r>
      <w:r>
        <w:rPr>
          <w:rFonts w:hint="cs"/>
          <w:rtl/>
        </w:rPr>
        <w:t xml:space="preserve"> ، خط </w:t>
      </w:r>
      <w:r w:rsidR="00071E85" w:rsidRPr="0049153E">
        <w:rPr>
          <w:rFonts w:hint="cs"/>
          <w:rtl/>
        </w:rPr>
        <w:t>44</w:t>
      </w:r>
      <w:r>
        <w:rPr>
          <w:rFonts w:hint="cs"/>
          <w:rtl/>
        </w:rPr>
        <w:t>۔ اس تشبی</w:t>
      </w:r>
      <w:r>
        <w:rPr>
          <w:rFonts w:hint="eastAsia"/>
          <w:rtl/>
        </w:rPr>
        <w:t>ہ</w:t>
      </w:r>
      <w:r>
        <w:rPr>
          <w:rtl/>
        </w:rPr>
        <w:t xml:space="preserve"> سے اتحاد و امتزاج ک</w:t>
      </w:r>
      <w:r>
        <w:rPr>
          <w:rFonts w:hint="cs"/>
          <w:rtl/>
        </w:rPr>
        <w:t>ی</w:t>
      </w:r>
      <w:r>
        <w:rPr>
          <w:rtl/>
        </w:rPr>
        <w:t xml:space="preserve"> شدت </w:t>
      </w:r>
      <w:r>
        <w:rPr>
          <w:rFonts w:hint="eastAsia"/>
          <w:rtl/>
        </w:rPr>
        <w:t>و</w:t>
      </w:r>
      <w:r>
        <w:rPr>
          <w:rtl/>
        </w:rPr>
        <w:t xml:space="preserve"> انتہا بتانا مقصود ہے 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و عل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۔ ۔ ۔ ۔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اگلے صفحہ پر ۔ ۔ 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کتاب</w:t>
      </w:r>
      <w:r w:rsidR="008A440B">
        <w:rPr>
          <w:rtl/>
        </w:rPr>
        <w:t xml:space="preserve"> مقتل الحس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خوارزم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مذکور ہے کہ حضرت امام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السلام نے حضرت فاطمہ زہرا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نماز جنازہ پڑھنے کے بعد خداوندعالم سے مخاطب ہوکے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پروردگارا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تونے اس کو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بچا کرنور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راہنمائ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کے نور کے سبب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دور دور تک روشن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 کلام سے بتانا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پروردگار ، فاطمہ کو اس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نکال کر اپنے نور مطلق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202BF">
        <w:rPr>
          <w:rStyle w:val="libAlaemChar"/>
          <w:rtl/>
        </w:rPr>
        <w:t>(</w:t>
      </w:r>
      <w:r w:rsidRPr="000202BF">
        <w:rPr>
          <w:rStyle w:val="libAieChar"/>
          <w:rtl/>
        </w:rPr>
        <w:t>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 نور السموات والارض مثل نور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 کمشکاة ف</w:t>
      </w:r>
      <w:r w:rsidRPr="000202BF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eastAsia"/>
          <w:rtl/>
        </w:rPr>
        <w:t>ا</w:t>
      </w:r>
      <w:r w:rsidRPr="000202BF">
        <w:rPr>
          <w:rStyle w:val="libAieChar"/>
          <w:rtl/>
        </w:rPr>
        <w:t xml:space="preserve"> مصباح ، المصباح ف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tl/>
        </w:rPr>
        <w:t xml:space="preserve"> زجاجة الزجاجة کان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>ا کوکب در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tl/>
        </w:rPr>
        <w:t xml:space="preserve"> 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وقد</w:t>
      </w:r>
      <w:r w:rsidRPr="000202BF">
        <w:rPr>
          <w:rStyle w:val="libAieChar"/>
          <w:rtl/>
        </w:rPr>
        <w:t xml:space="preserve"> من شجرة مبارکة ز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تونة</w:t>
      </w:r>
      <w:r w:rsidRPr="000202BF">
        <w:rPr>
          <w:rStyle w:val="libAieChar"/>
          <w:rtl/>
        </w:rPr>
        <w:t xml:space="preserve"> لا شرق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ة</w:t>
      </w:r>
      <w:r w:rsidRPr="000202BF">
        <w:rPr>
          <w:rStyle w:val="libAieChar"/>
          <w:rtl/>
        </w:rPr>
        <w:t xml:space="preserve"> ولا غرب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ة</w:t>
      </w:r>
      <w:r w:rsidRPr="000202BF">
        <w:rPr>
          <w:rStyle w:val="libAieChar"/>
          <w:rtl/>
        </w:rPr>
        <w:t xml:space="preserve"> 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کاد</w:t>
      </w:r>
      <w:r w:rsidRPr="000202BF">
        <w:rPr>
          <w:rStyle w:val="libAieChar"/>
          <w:rtl/>
        </w:rPr>
        <w:t xml:space="preserve"> ز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ت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eastAsia"/>
          <w:rtl/>
        </w:rPr>
        <w:t>ا</w:t>
      </w:r>
      <w:r w:rsidRPr="000202BF">
        <w:rPr>
          <w:rStyle w:val="libAieChar"/>
          <w:rtl/>
        </w:rPr>
        <w:t xml:space="preserve"> 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ض</w:t>
      </w:r>
      <w:r w:rsidRPr="000202BF">
        <w:rPr>
          <w:rStyle w:val="libAieChar"/>
          <w:rFonts w:hint="cs"/>
          <w:rtl/>
        </w:rPr>
        <w:t>یٔ</w:t>
      </w:r>
      <w:r w:rsidRPr="000202BF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۔ ۔ ۔پچھلے صفحہ کا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'' انامن احمد کالصنو من الصنو''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 عل</w:t>
      </w:r>
      <w:r>
        <w:rPr>
          <w:rFonts w:hint="cs"/>
          <w:rtl/>
        </w:rPr>
        <w:t>ی</w:t>
      </w:r>
      <w:r>
        <w:rPr>
          <w:rtl/>
        </w:rPr>
        <w:t xml:space="preserve"> اور اصل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خرما کے درخت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جڑ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ہوں۔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مبارک سے نکلے ہوئے الفاظ سے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ہوتاہے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عل</w:t>
      </w:r>
      <w:r>
        <w:rPr>
          <w:rFonts w:hint="cs"/>
          <w:rtl/>
        </w:rPr>
        <w:t>ی</w:t>
      </w:r>
      <w:r>
        <w:rPr>
          <w:rtl/>
        </w:rPr>
        <w:t xml:space="preserve"> جس نے تجھے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تجھ سے دشمن</w:t>
      </w:r>
      <w:r>
        <w:rPr>
          <w:rFonts w:hint="cs"/>
          <w:rtl/>
        </w:rPr>
        <w:t>ی</w:t>
      </w:r>
      <w:r>
        <w:rPr>
          <w:rtl/>
        </w:rPr>
        <w:t xml:space="preserve"> رکھے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ہے ، اور جو تجھے برا بھلا کہے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برا بھلا کہا ، چونکہ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طرح ہو </w:t>
      </w:r>
      <w:r>
        <w:rPr>
          <w:rFonts w:hint="eastAsia"/>
          <w:rtl/>
        </w:rPr>
        <w:t>اور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ہے اور آپ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 ۔(ع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266</w:t>
      </w:r>
      <w:r>
        <w:rPr>
          <w:rFonts w:hint="cs"/>
          <w:rtl/>
        </w:rPr>
        <w:t>۔ اقبال الاعمال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37</w:t>
      </w:r>
      <w:r>
        <w:rPr>
          <w:rFonts w:hint="cs"/>
          <w:rtl/>
        </w:rPr>
        <w:t>۔ بحارالانوار :</w:t>
      </w:r>
      <w:r w:rsidR="00071E85" w:rsidRPr="0049153E">
        <w:rPr>
          <w:rFonts w:hint="cs"/>
          <w:rtl/>
        </w:rPr>
        <w:t>1942</w:t>
      </w:r>
      <w:r>
        <w:rPr>
          <w:rFonts w:hint="cs"/>
          <w:rtl/>
        </w:rPr>
        <w:t>۔)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بحارالانوار :</w:t>
      </w:r>
      <w:r w:rsidR="00071E85" w:rsidRPr="0049153E">
        <w:rPr>
          <w:rFonts w:hint="cs"/>
          <w:rtl/>
        </w:rPr>
        <w:t>43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نور (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35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خداوندعالم</w:t>
      </w:r>
      <w:r w:rsidR="008A440B">
        <w:rPr>
          <w:rtl/>
        </w:rPr>
        <w:t xml:space="preserve"> ، زم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و آسمان کا نور ہے اس کے نور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مثال چراغدان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ہے کہ جس کے اندر چراغ ہو اور چراغ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ش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چمن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قند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ہو اور وہ قند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ہو گو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چمکتا ہوا ستارہ ، اور وہ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تون</w:t>
      </w:r>
      <w:r w:rsidR="008A440B">
        <w:rPr>
          <w:rtl/>
        </w:rPr>
        <w:t xml:space="preserve"> کے مبارک درخت کے 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سے روشن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جاتا ہو کہ جو نہ شرق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اور نہ غرب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اس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اتن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چمک ہو کہ گو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خود بخود روشن ہوجائے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فاطمہ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سے خلق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کا انتقال اور رحلت عام انسانوں کے انتقال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تمام انسانوں کا انتقال </w:t>
      </w:r>
      <w:r w:rsidRPr="000202BF">
        <w:rPr>
          <w:rStyle w:val="libAlaemChar"/>
          <w:rtl/>
        </w:rPr>
        <w:t>(</w:t>
      </w:r>
      <w:r w:rsidRPr="000202BF">
        <w:rPr>
          <w:rStyle w:val="libAieChar"/>
          <w:rtl/>
        </w:rPr>
        <w:t>انا 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 و انا ال</w:t>
      </w:r>
      <w:r w:rsidRPr="000202BF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0202BF">
        <w:rPr>
          <w:rStyle w:val="libAieChar"/>
          <w:rtl/>
        </w:rPr>
        <w:t xml:space="preserve"> راجعون</w:t>
      </w:r>
      <w:r w:rsidRPr="000202BF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ہم</w:t>
      </w:r>
      <w:r>
        <w:rPr>
          <w:rtl/>
          <w:lang w:bidi="ur-PK"/>
        </w:rPr>
        <w:t xml:space="preserve"> خدا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پلٹنا ہے بلکہ فاطمہ کاانتقال کرنا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وجود کا نور اکمل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منتقل ہونا ہے کہ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نور پروردگار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جابر</w:t>
      </w:r>
      <w:r>
        <w:rPr>
          <w:rtl/>
          <w:lang w:bidi="ur-PK"/>
        </w:rPr>
        <w:t xml:space="preserve"> ابن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جعف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اما م جعفر صادق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فاطمہ کا نام زہرا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امام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خداوندمتعال نے حضرت فاطمہ کو اپنے نور عظمت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جب نور خلقت فاطمہ چمکا تو تمام آسمان 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روشن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</w:t>
      </w:r>
      <w:r>
        <w:rPr>
          <w:rFonts w:hint="eastAsia"/>
          <w:rtl/>
          <w:lang w:bidi="ur-PK"/>
        </w:rPr>
        <w:t>شتوں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کو چکا چوند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فرشتے خداوندعالم کے حضور سجدے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 گئے اور کہا اے پالنے والے اے ہمارے پروردگار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نور ہے ؟ خداوندعالم نے فرشتوں پر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نور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 ہے کہ جس کو آسمان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اس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ںنے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خلق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بقرہ 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156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اور زی</w:t>
      </w:r>
      <w:r>
        <w:rPr>
          <w:rFonts w:hint="eastAsia"/>
          <w:rtl/>
        </w:rPr>
        <w:t>ادہ</w:t>
      </w:r>
      <w:r>
        <w:rPr>
          <w:rtl/>
        </w:rPr>
        <w:t xml:space="preserve"> معلومات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مراجعہ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کتاب '' الحق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''تال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اپنے</w:t>
      </w:r>
      <w:r w:rsidR="008A440B">
        <w:rPr>
          <w:rtl/>
        </w:rPr>
        <w:t xml:space="preserve"> نب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نب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صلب سے وجود ظاہر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لاؤں گا ۔ اس کو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تمام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غمبروں</w:t>
      </w:r>
      <w:r w:rsidR="008A440B">
        <w:rPr>
          <w:rtl/>
        </w:rPr>
        <w:t xml:space="preserve"> پر فض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لت</w:t>
      </w:r>
      <w:r w:rsidR="008A440B">
        <w:rPr>
          <w:rtl/>
        </w:rPr>
        <w:t xml:space="preserve"> بخش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اس نور سے کچھ ہست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اں</w:t>
      </w:r>
      <w:r w:rsidR="008A440B">
        <w:rPr>
          <w:rtl/>
        </w:rPr>
        <w:t xml:space="preserve"> خلق ہوںگ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جو کائنات کے امام ہوںگے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امر کو قائم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گے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لوگوں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راہنمائ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گے ،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ان کو سلسلہ وح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ختم ہونے کے بعد روئے زم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پر اپنا خل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فہ</w:t>
      </w:r>
      <w:r w:rsidR="008A440B">
        <w:rPr>
          <w:rtl/>
        </w:rPr>
        <w:t xml:space="preserve"> قرار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ساتھ محمد بن مروان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نے کہا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حضرت امام جعفر صادق سے سنا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خداوندعالم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کے نور سے خلق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پھر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خلقت عرش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چھپ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سے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خلق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الاخبار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خدا  سے منقول ہے کہ نور فاطمہ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خلقت سے پہلے خلق ہوا 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اے رسول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بشر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لباس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فرشتہ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سائل نے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کس طرح ؟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خداوندعالم نے آدم کو خلق کرن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سے پہلے ، فاطمہ کو انپے نورسے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وقت فاطمہ عالم ارواح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 جب آدم کو خلق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نور آدم کودکھا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اے رسول خدا اس دوران فاطمہ کہاں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ساق عرش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مکان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معلوم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ان کا کھانا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وتہل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تحم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الامامة النصرة </w:t>
      </w:r>
      <w:r w:rsidR="00071E85" w:rsidRPr="0049153E">
        <w:rPr>
          <w:rFonts w:hint="cs"/>
          <w:rtl/>
        </w:rPr>
        <w:t>133</w:t>
      </w:r>
      <w:r>
        <w:rPr>
          <w:rFonts w:hint="cs"/>
          <w:rtl/>
        </w:rPr>
        <w:t>۔ علل الشرائع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اصول کافی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389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معانی</w:t>
      </w:r>
      <w:r>
        <w:rPr>
          <w:rtl/>
        </w:rPr>
        <w:t xml:space="preserve"> الاخبار </w:t>
      </w:r>
      <w:r w:rsidR="00071E85" w:rsidRPr="0049153E">
        <w:rPr>
          <w:rFonts w:hint="cs"/>
          <w:rtl/>
        </w:rPr>
        <w:t>396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ابو</w:t>
      </w:r>
      <w:r w:rsidR="008A440B">
        <w:rPr>
          <w:rtl/>
        </w:rPr>
        <w:t xml:space="preserve"> حمزہ ثمال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ہے کہ اس نے امام محمد باقر سے سوال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، اے فرزند رسول مجھے مطلع فرمائ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آپ حضرات ساق عرش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کس طرح تھے ؟ آپ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ہم خدا کے حضور نور تھے اس سے پہلے کہ وہ مخلوقات کو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دا</w:t>
      </w:r>
      <w:r w:rsidR="008A440B">
        <w:rPr>
          <w:rtl/>
        </w:rPr>
        <w:t xml:space="preserve"> کرے ، پس جب خدا نے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مخلوق کو وجود بخشا ہم نے تسب</w:t>
      </w:r>
      <w:r w:rsidR="008A440B">
        <w:rPr>
          <w:rFonts w:hint="cs"/>
          <w:rtl/>
        </w:rPr>
        <w:t>ی</w:t>
      </w:r>
      <w:r w:rsidR="008A440B">
        <w:rPr>
          <w:rtl/>
        </w:rPr>
        <w:t>ح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تو مخلوق نے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ہمارے ساتھ تسب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ہم نے تہل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تو اس نے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تہل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ہم نے تکب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کہ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تو اس نے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تکب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کہ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اخبار الرضا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منقول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، ملائکہ سے افضل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افضل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ہوں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کے آئمہ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 کس طرح فرشتوں سے نہ افضل ہوں جب کہ ہم نے ا پنے پروردگار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اور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تہل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فرشتوں پر سبقت حاصل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چونکہ خداوندعالم نے سب سے پہلے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خلق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ہمارے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پھر ملائکہ کو خلق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پس جب انہوں نے ہمارے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نو ر کا مشاہدہ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جلالت آشکار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 ہم نے ملائکہ کو سکھانے اور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تاکہ 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علم ہو جائے کہ 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مخلوق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خداوندعالم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والا سے منزہ وجدا ہے تب م</w:t>
      </w:r>
      <w:r>
        <w:rPr>
          <w:rFonts w:hint="eastAsia"/>
          <w:rtl/>
          <w:lang w:bidi="ur-PK"/>
        </w:rPr>
        <w:t>لائکہ</w:t>
      </w:r>
      <w:r>
        <w:rPr>
          <w:rtl/>
          <w:lang w:bidi="ur-PK"/>
        </w:rPr>
        <w:t xml:space="preserve"> نے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کو ہم سے اور ہمار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سے جدا و منزہ جانا۔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بحارالانوار :</w:t>
      </w:r>
      <w:r w:rsidR="00071E85" w:rsidRPr="0049153E">
        <w:rPr>
          <w:rFonts w:hint="cs"/>
          <w:rtl/>
        </w:rPr>
        <w:t>25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 xml:space="preserve"> 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40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ـ الہدا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240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عی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237</w:t>
      </w:r>
      <w:r>
        <w:rPr>
          <w:rFonts w:hint="cs"/>
          <w:rtl/>
        </w:rPr>
        <w:t>۔ 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378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تسب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</w:t>
      </w:r>
      <w:r w:rsidR="008A440B">
        <w:rPr>
          <w:rtl/>
        </w:rPr>
        <w:t xml:space="preserve"> و تہل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و تحم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کے مفاہ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ہم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ںنماز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تسب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</w:t>
      </w:r>
      <w:r w:rsidR="008A440B">
        <w:rPr>
          <w:rtl/>
        </w:rPr>
        <w:t xml:space="preserve"> دلاتے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وہ تسب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ح</w:t>
      </w:r>
      <w:r w:rsidR="008A440B">
        <w:rPr>
          <w:rtl/>
        </w:rPr>
        <w:t xml:space="preserve"> کہ جو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نے اپنے می</w:t>
      </w:r>
      <w:r w:rsidR="008A440B">
        <w:rPr>
          <w:rFonts w:hint="eastAsia"/>
          <w:rtl/>
        </w:rPr>
        <w:t>وہ</w:t>
      </w:r>
      <w:r w:rsidR="008A440B">
        <w:rPr>
          <w:rtl/>
        </w:rPr>
        <w:t xml:space="preserve"> دل حضرت فاطمہ زہرا کو تعل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مفاہ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ساق عرش کے 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چے</w:t>
      </w:r>
      <w:r w:rsidR="008A440B">
        <w:rPr>
          <w:rtl/>
        </w:rPr>
        <w:t xml:space="preserve"> آپ کا کھانا پان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تھے 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بات خود ہم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امر نبوت اور امر خلافت و وصا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کے درم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رابطے ک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پتا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اس انسان نما فرشتے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جس کے متعلق رسول خدا  جب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بہشت کے مشتاق ہوتے تو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خوشبو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اور آپ کے بدن مبارک کا استشمام فرماتے تھے۔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:جب مجھے معراج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آسمان پر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بہشت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وہاں بہشت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درخت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کھڑا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جو تمام درختوں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خوبصورت تھا،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خوبصورت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ںنے</w:t>
      </w:r>
      <w:r>
        <w:rPr>
          <w:rtl/>
          <w:lang w:bidi="ur-PK"/>
        </w:rPr>
        <w:t xml:space="preserve"> درخت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</w:t>
      </w:r>
      <w:r>
        <w:rPr>
          <w:rtl/>
          <w:lang w:bidi="ur-PK"/>
        </w:rPr>
        <w:t xml:space="preserve"> اس کے پتوں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خوشبو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خوشبو اور اس کے پھلوں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خوشمزہ پھل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، لہذا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پھل کو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پھل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صلب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نطفہ بنا جب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وہ نور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صلب سے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رحم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منتقل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سے فاطمہ متولد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۔لہذا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خوشبو کا مشتا ق ہوتا ہوں تو فاطمہ کو استشمام کرتا ہوں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، فاطمہ بہشت کے سب سے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پھل 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درخت طوب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401</w:t>
      </w:r>
      <w:r>
        <w:rPr>
          <w:rFonts w:hint="cs"/>
          <w:rtl/>
        </w:rPr>
        <w:t>۔ الدر المنثور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بحار الانوار :</w:t>
      </w:r>
      <w:r w:rsidR="00071E85" w:rsidRPr="0049153E">
        <w:rPr>
          <w:rFonts w:hint="cs"/>
          <w:rtl/>
        </w:rPr>
        <w:t>43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tl/>
        </w:rPr>
        <w:t xml:space="preserve"> کے بعد اس معزز خاتون کے رحم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منتقل ہوا 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کہ جو عال</w:t>
      </w:r>
      <w:r w:rsidR="008A440B">
        <w:rPr>
          <w:rtl/>
        </w:rPr>
        <w:t>م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سب سے بہتر اور افضل خاتون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حضرت خد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جہ</w:t>
      </w:r>
      <w:r w:rsidR="008A440B">
        <w:rPr>
          <w:rtl/>
        </w:rPr>
        <w:t xml:space="preserve"> سلام اللہ 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</w:t>
      </w:r>
      <w:r w:rsidR="008A440B">
        <w:rPr>
          <w:rtl/>
        </w:rPr>
        <w:t xml:space="preserve"> ،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وہ عظ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المرتبت 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ان کے پاس جو کچھ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مال و دولت تھ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سب کچھ راہ خدا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نثار کرد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تک کہ جب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وفات کا وقت </w:t>
      </w:r>
      <w:r w:rsidR="008A440B">
        <w:rPr>
          <w:rFonts w:hint="eastAsia"/>
          <w:rtl/>
        </w:rPr>
        <w:t>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تو ان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کفن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 تھا تب خداوندعالم نے جبرئ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کے ذر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عہ</w:t>
      </w:r>
      <w:r w:rsidR="008A440B">
        <w:rPr>
          <w:rtl/>
        </w:rPr>
        <w:t xml:space="preserve"> جنت سے کفن بھ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جا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المرتبت 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حق ہے کہ ان کو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، محدثہ اور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کہا جائے چونکہ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، باپ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، شوہر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بچے حسن وحس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سابق کہ جو معجم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درمنثور ،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سے نقل ہوئ</w:t>
      </w:r>
      <w:r>
        <w:rPr>
          <w:rFonts w:hint="cs"/>
          <w:rtl/>
        </w:rPr>
        <w:t>ی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مؤلف محترم ک</w:t>
      </w:r>
      <w:r>
        <w:rPr>
          <w:rFonts w:hint="cs"/>
          <w:rtl/>
        </w:rPr>
        <w:t>ی</w:t>
      </w:r>
      <w:r>
        <w:rPr>
          <w:rtl/>
        </w:rPr>
        <w:t xml:space="preserve"> نظر بھ</w:t>
      </w:r>
      <w:r>
        <w:rPr>
          <w:rFonts w:hint="cs"/>
          <w:rtl/>
        </w:rPr>
        <w:t>ی</w:t>
      </w:r>
      <w:r>
        <w:rPr>
          <w:rtl/>
        </w:rPr>
        <w:t xml:space="preserve"> ہے کہ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طاہرہ کا معنو</w:t>
      </w:r>
      <w:r>
        <w:rPr>
          <w:rFonts w:hint="cs"/>
          <w:rtl/>
        </w:rPr>
        <w:t>ی</w:t>
      </w:r>
      <w:r>
        <w:rPr>
          <w:rtl/>
        </w:rPr>
        <w:t xml:space="preserve"> و ملکوت</w:t>
      </w:r>
      <w:r>
        <w:rPr>
          <w:rFonts w:hint="cs"/>
          <w:rtl/>
        </w:rPr>
        <w:t>ی</w:t>
      </w:r>
      <w:r>
        <w:rPr>
          <w:rtl/>
        </w:rPr>
        <w:t xml:space="preserve"> مقام بہت بلند و بالا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ود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ہے کہ جو ان کے بعد آپ ک</w:t>
      </w:r>
      <w:r>
        <w:rPr>
          <w:rFonts w:hint="cs"/>
          <w:rtl/>
        </w:rPr>
        <w:t>ی</w:t>
      </w:r>
      <w:r>
        <w:rPr>
          <w:rtl/>
        </w:rPr>
        <w:t xml:space="preserve"> اولاد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، بہشت</w:t>
      </w:r>
      <w:r>
        <w:rPr>
          <w:rFonts w:hint="cs"/>
          <w:rtl/>
        </w:rPr>
        <w:t>ی</w:t>
      </w:r>
      <w:r>
        <w:rPr>
          <w:rtl/>
        </w:rPr>
        <w:t xml:space="preserve"> خوشبو ،ماوراء انسان</w:t>
      </w:r>
      <w:r>
        <w:rPr>
          <w:rFonts w:hint="cs"/>
          <w:rtl/>
        </w:rPr>
        <w:t>ی</w:t>
      </w:r>
      <w:r>
        <w:rPr>
          <w:rtl/>
        </w:rPr>
        <w:t xml:space="preserve"> خلقت، فرشتہ صفت انسان،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مافوق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اموراس وقت حضرت امام زمان (عج) کے وجود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لہذا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بلکہ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مثل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واضح ہے کہ آپ ک</w:t>
      </w:r>
      <w:r>
        <w:rPr>
          <w:rFonts w:hint="cs"/>
          <w:rtl/>
        </w:rPr>
        <w:t>ی</w:t>
      </w:r>
      <w:r>
        <w:rPr>
          <w:rtl/>
        </w:rPr>
        <w:t xml:space="preserve"> خلقت ظاہر</w:t>
      </w:r>
      <w:r>
        <w:rPr>
          <w:rFonts w:hint="cs"/>
          <w:rtl/>
        </w:rPr>
        <w:t>ی</w:t>
      </w:r>
      <w:r>
        <w:rPr>
          <w:rtl/>
        </w:rPr>
        <w:t xml:space="preserve"> عام انسانوں ک</w:t>
      </w:r>
      <w:r>
        <w:rPr>
          <w:rFonts w:hint="cs"/>
          <w:rtl/>
        </w:rPr>
        <w:t>ی</w:t>
      </w:r>
      <w:r>
        <w:rPr>
          <w:rtl/>
        </w:rPr>
        <w:t xml:space="preserve"> طرح وجود جسمان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 اور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لہذا حضر ت فاطمہ کو وجود ظاہر</w:t>
      </w:r>
      <w:r>
        <w:rPr>
          <w:rFonts w:hint="cs"/>
          <w:rtl/>
        </w:rPr>
        <w:t>ی</w:t>
      </w:r>
      <w:r>
        <w:rPr>
          <w:rtl/>
        </w:rPr>
        <w:t xml:space="preserve"> عطا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حق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بلکہ اس کے علاوہ آپ کا 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دودھ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مخصوص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حضرت فاطمہ زہرا کے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بے شمار فضائل کو مدنظر رکھتے ہوئے بہت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کہ جس سے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اس کو خدا ہ</w:t>
      </w:r>
      <w:r>
        <w:rPr>
          <w:rFonts w:hint="cs"/>
          <w:rtl/>
        </w:rPr>
        <w:t>ی</w:t>
      </w:r>
      <w:r>
        <w:rPr>
          <w:rtl/>
        </w:rPr>
        <w:t xml:space="preserve"> بہتر جانتا ہے ۔(م)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حضرت</w:t>
      </w:r>
      <w:r w:rsidR="008A440B">
        <w:rPr>
          <w:rtl/>
        </w:rPr>
        <w:t xml:space="preserve"> فاطمہ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منزلت کو نصار</w:t>
      </w:r>
      <w:r w:rsidR="008A440B">
        <w:rPr>
          <w:rFonts w:hint="cs"/>
          <w:rtl/>
        </w:rPr>
        <w:t>یٰ</w:t>
      </w:r>
      <w:r w:rsidR="008A440B">
        <w:rPr>
          <w:rtl/>
        </w:rPr>
        <w:t xml:space="preserve"> تک نے در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افت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اسقف نصار</w:t>
      </w:r>
      <w:r w:rsidR="008A440B">
        <w:rPr>
          <w:rFonts w:hint="cs"/>
          <w:rtl/>
        </w:rPr>
        <w:t>یٰ</w:t>
      </w:r>
      <w:r w:rsidR="008A440B">
        <w:rPr>
          <w:rtl/>
        </w:rPr>
        <w:t xml:space="preserve"> نے روز مباہلہ حضرت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کے ہمرا ہ علی</w:t>
      </w:r>
      <w:r w:rsidR="008A440B">
        <w:rPr>
          <w:rtl/>
        </w:rPr>
        <w:t xml:space="preserve"> و فاطمہ اور حسن و حس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کو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</w:t>
      </w:r>
      <w:r w:rsidR="008A440B">
        <w:rPr>
          <w:rtl/>
        </w:rPr>
        <w:t xml:space="preserve"> کر اپنے ساتھ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</w:t>
      </w:r>
      <w:r w:rsidR="008A440B">
        <w:rPr>
          <w:rtl/>
        </w:rPr>
        <w:t xml:space="preserve"> اور قوم سے کہا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کچھ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چہرے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</w:t>
      </w:r>
      <w:r w:rsidR="008A440B">
        <w:rPr>
          <w:rtl/>
        </w:rPr>
        <w:t xml:space="preserve"> رہا ہوں کہ اگر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چاہ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توخداوندعالم پہاڑ کو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جگہ سے </w:t>
      </w:r>
      <w:r w:rsidR="008A440B">
        <w:rPr>
          <w:rFonts w:hint="eastAsia"/>
          <w:rtl/>
        </w:rPr>
        <w:t>ہٹا</w:t>
      </w:r>
      <w:r w:rsidR="008A440B">
        <w:rPr>
          <w:rtl/>
        </w:rPr>
        <w:t xml:space="preserve"> سکتا ہے لہذا ان سے مباہلہ نہ کرو ورنہ 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امت</w:t>
      </w:r>
      <w:r w:rsidR="008A440B">
        <w:rPr>
          <w:rtl/>
        </w:rPr>
        <w:t xml:space="preserve"> تک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قوم نصار</w:t>
      </w:r>
      <w:r w:rsidR="008A440B">
        <w:rPr>
          <w:rFonts w:hint="cs"/>
          <w:rtl/>
        </w:rPr>
        <w:t>یٰ</w:t>
      </w:r>
      <w:r w:rsidR="008A440B">
        <w:rPr>
          <w:rtl/>
        </w:rPr>
        <w:t xml:space="preserve"> دن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سے مٹ جائے 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نصران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باق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 رہے گا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 w:rsidRPr="000202BF">
        <w:rPr>
          <w:rStyle w:val="libAlaemChar"/>
          <w:rtl/>
        </w:rPr>
        <w:t>(</w:t>
      </w:r>
      <w:r w:rsidRPr="000202BF">
        <w:rPr>
          <w:rStyle w:val="libAieChar"/>
          <w:rtl/>
        </w:rPr>
        <w:t>انفسنا و انفسکم ، نسائنا و نسائکم ، ابنائنا و ابنائکم</w:t>
      </w:r>
      <w:r>
        <w:rPr>
          <w:rtl/>
          <w:lang w:bidi="ur-PK"/>
        </w:rPr>
        <w:t xml:space="preserve"> </w:t>
      </w:r>
      <w:r w:rsidRPr="000202BF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 فکر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آپ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مقام ہے ؟ زہرا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منزلت ہے ؟ حسن 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مرتبے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کے متعلق غور وفکرلازم و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، فاطمہ اور آپ کے والد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گوہر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نفس وجان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خدا  نے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چونکہ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،فاطمہ کے کفو و برابر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کشاف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369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فخرراز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71</w:t>
      </w:r>
      <w:r>
        <w:rPr>
          <w:rFonts w:hint="cs"/>
          <w:rtl/>
        </w:rPr>
        <w:t>۔ السی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263</w:t>
      </w:r>
      <w:r>
        <w:rPr>
          <w:rFonts w:hint="cs"/>
          <w:rtl/>
        </w:rPr>
        <w:t xml:space="preserve">۔ الطرائف </w:t>
      </w:r>
      <w:r w:rsidR="00071E85" w:rsidRPr="0049153E">
        <w:rPr>
          <w:rFonts w:hint="cs"/>
          <w:rtl/>
        </w:rPr>
        <w:t>42</w:t>
      </w:r>
      <w:r>
        <w:rPr>
          <w:rFonts w:hint="cs"/>
          <w:rtl/>
        </w:rPr>
        <w:t>۔ مجمع البی</w:t>
      </w:r>
      <w:r>
        <w:rPr>
          <w:rFonts w:hint="eastAsia"/>
          <w:rtl/>
        </w:rPr>
        <w:t>ان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310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آل عمران(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جو کوئی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معارف الہٰ</w:t>
      </w:r>
      <w:r>
        <w:rPr>
          <w:rFonts w:hint="cs"/>
          <w:rtl/>
        </w:rPr>
        <w:t>ی</w:t>
      </w:r>
      <w:r>
        <w:rPr>
          <w:rtl/>
        </w:rPr>
        <w:t xml:space="preserve"> اور نفخات قدس</w:t>
      </w:r>
      <w:r>
        <w:rPr>
          <w:rFonts w:hint="cs"/>
          <w:rtl/>
        </w:rPr>
        <w:t>ی</w:t>
      </w:r>
      <w:r>
        <w:rPr>
          <w:rtl/>
        </w:rPr>
        <w:t xml:space="preserve"> کو اس طرح کے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کرنا چاہتاہے تو وہ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 الحق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مراجعہ کرے۔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اگر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 ہوتے تو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فاطمہ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برابر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قابل نہ تھا ،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خداوندعالم کا لطف خاص اور فضل و کرم ہے اور پھر خداوندعالم نے انہ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پاک و پاک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زہ</w:t>
      </w:r>
      <w:r w:rsidR="008A440B">
        <w:rPr>
          <w:rtl/>
        </w:rPr>
        <w:t xml:space="preserve"> و طاہر و مطہر فرزند عطا فرمائے کہ جو مسلمانوں کے امام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</w:p>
    <w:p w:rsidR="008A440B" w:rsidRDefault="008A440B" w:rsidP="000202BF">
      <w:pPr>
        <w:pStyle w:val="Heading2Center"/>
        <w:rPr>
          <w:rtl/>
          <w:lang w:bidi="ur-PK"/>
        </w:rPr>
      </w:pPr>
      <w:bookmarkStart w:id="24" w:name="_Toc499555154"/>
      <w:r>
        <w:rPr>
          <w:rFonts w:hint="eastAsia"/>
          <w:rtl/>
          <w:lang w:bidi="ur-PK"/>
        </w:rPr>
        <w:t>فاطمہ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اور آپ کے دشمن</w:t>
      </w:r>
      <w:bookmarkEnd w:id="24"/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فاطمہ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سلوک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اورکس طرح مختلف روش کے ساتھ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ومکر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 کو آپ کے حق سے محروم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ابوبکر</w:t>
      </w:r>
      <w:r>
        <w:rPr>
          <w:rtl/>
          <w:lang w:bidi="ur-PK"/>
        </w:rPr>
        <w:t xml:space="preserve"> صراحتاً حضرت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 کرسکتے تھے بلکہ اس بات کا اعتراف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آپ 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صادقہ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آپ کا کلام ، کلام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سچا ہے 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کچھ بہانے اور عذر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جو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اچھے نظر 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ابوبکر</w:t>
      </w:r>
      <w:r>
        <w:rPr>
          <w:rtl/>
          <w:lang w:bidi="ur-PK"/>
        </w:rPr>
        <w:t xml:space="preserve"> نے کہا :اے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خاتون عالم اور تمام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عورت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عقل و منطق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حق کو نظر انداز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اور آپ کے صدق و 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بہانہ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خدا 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فرمان کو پائمال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سنا ہے کہ آپ 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ہم صنف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، سونا چاند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 و جنگل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 تے! اور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صرف کتاب و سنت اور حکمت و نبوت ہے اور جو مال ہم سے رہ جائے وہ ہمارے بعد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 کہ وہ جو چاہے انجام دے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ی</w:t>
      </w:r>
      <w:r>
        <w:rPr>
          <w:rFonts w:hint="eastAsia"/>
          <w:rtl/>
        </w:rPr>
        <w:t>ہ</w:t>
      </w:r>
      <w:r>
        <w:rPr>
          <w:rtl/>
        </w:rPr>
        <w:t xml:space="preserve"> تمام گفتگو اور حضرت زہرا کا جواب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 ہے ۔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 احتجاج طبرس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141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144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ابوبکر</w:t>
      </w:r>
      <w:r w:rsidR="008A440B">
        <w:rPr>
          <w:rtl/>
        </w:rPr>
        <w:t xml:space="preserve"> نے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ماحول و موقع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فراہم کرل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فاطمہ زہرا کو جھٹلا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جاسکے اور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بہانے تلاش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کہ جوظاہرا  شرع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نظر آرہے تھے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حضرت فاطمہ زہرا نے حجت و برہان اور قاطع دل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لوں</w:t>
      </w:r>
      <w:r w:rsidR="008A440B">
        <w:rPr>
          <w:rtl/>
        </w:rPr>
        <w:t xml:space="preserve"> سے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ثابت کرد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ابوبکر جھوٹے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اے ابوقحافہ کے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ٹے</w:t>
      </w:r>
      <w:r w:rsidR="008A440B">
        <w:rPr>
          <w:rtl/>
        </w:rPr>
        <w:t xml:space="preserve"> ''</w:t>
      </w:r>
      <w:r w:rsidR="008A440B" w:rsidRPr="000202BF">
        <w:rPr>
          <w:rStyle w:val="libAieChar"/>
          <w:rtl/>
        </w:rPr>
        <w:t xml:space="preserve">لقد جئت </w:t>
      </w:r>
      <w:r w:rsidR="008A440B" w:rsidRPr="000202BF">
        <w:rPr>
          <w:rStyle w:val="libAieChar"/>
          <w:rFonts w:hint="eastAsia"/>
          <w:rtl/>
        </w:rPr>
        <w:t>ش</w:t>
      </w:r>
      <w:r w:rsidR="008A440B" w:rsidRPr="000202BF">
        <w:rPr>
          <w:rStyle w:val="libAieChar"/>
          <w:rFonts w:hint="cs"/>
          <w:rtl/>
        </w:rPr>
        <w:t>ی</w:t>
      </w:r>
      <w:r w:rsidR="008A440B" w:rsidRPr="000202BF">
        <w:rPr>
          <w:rStyle w:val="libAieChar"/>
          <w:rFonts w:hint="eastAsia"/>
          <w:rtl/>
        </w:rPr>
        <w:t>أ</w:t>
      </w:r>
      <w:r w:rsidR="008A440B" w:rsidRPr="000202BF">
        <w:rPr>
          <w:rStyle w:val="libAieChar"/>
          <w:rtl/>
        </w:rPr>
        <w:t xml:space="preserve"> فر</w:t>
      </w:r>
      <w:r w:rsidR="008A440B" w:rsidRPr="000202BF">
        <w:rPr>
          <w:rStyle w:val="libAieChar"/>
          <w:rFonts w:hint="cs"/>
          <w:rtl/>
        </w:rPr>
        <w:t>ی</w:t>
      </w:r>
      <w:r w:rsidR="008A440B" w:rsidRPr="000202BF">
        <w:rPr>
          <w:rStyle w:val="libAieChar"/>
          <w:rFonts w:hint="eastAsia"/>
          <w:rtl/>
        </w:rPr>
        <w:t>ا</w:t>
      </w:r>
      <w:r w:rsidR="008A440B" w:rsidRPr="000202BF">
        <w:rPr>
          <w:rStyle w:val="libAieChar"/>
          <w:rtl/>
        </w:rPr>
        <w:t xml:space="preserve"> </w:t>
      </w:r>
      <w:r w:rsidR="008A440B">
        <w:rPr>
          <w:rtl/>
        </w:rPr>
        <w:t xml:space="preserve">'' 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>خدا کی</w:t>
      </w:r>
      <w:r w:rsidR="008A440B">
        <w:rPr>
          <w:rtl/>
        </w:rPr>
        <w:t xml:space="preserve"> قسم بہت بڑا جھوٹ اور خود ساختگ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فاطمہ کا کلام ہے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رضائے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غضب خداوندہے جب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جملہ بالکل واضح ہے کہ حضرت زہرا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 ت نفس و حس عاطف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عام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گفتگو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چونکہ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معقول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خداوندعالم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مطلقا رضا و غضب کوکس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دے کہ جو نعوذ باللہ خواہشات نفس کا تابع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 کا فرمانبردار ہو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فاطمہ زہرا ، مرتبہ  عصمت پر فائز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چونکہ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کا غضب ہونے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معصوم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ں،اور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مقام کہ فاطمہ ، نور خدا سے خلق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خشم و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 کے رسول کا غضب منعکس ہے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کا فرمان '' فاطمہ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ٹکڑا ہے جو اس کو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دے گا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مجھے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>اورجس نے اس کو ناراض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مجھے ناراض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مری</w:t>
      </w:r>
      <w:r>
        <w:rPr>
          <w:rFonts w:hint="eastAsia"/>
          <w:rtl/>
        </w:rPr>
        <w:t>م</w:t>
      </w:r>
      <w:r>
        <w:rPr>
          <w:rtl/>
        </w:rPr>
        <w:t>(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المجموع (نووی</w:t>
      </w:r>
      <w:r>
        <w:rPr>
          <w:rtl/>
        </w:rPr>
        <w:t>) :</w:t>
      </w:r>
      <w:r w:rsidR="00071E85" w:rsidRPr="0049153E">
        <w:rPr>
          <w:rFonts w:hint="cs"/>
          <w:rtl/>
        </w:rPr>
        <w:t>20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234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57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فاطمہ</w:t>
      </w:r>
      <w:r w:rsidR="008A440B">
        <w:rPr>
          <w:rtl/>
        </w:rPr>
        <w:t xml:space="preserve"> زہرا سے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شک</w:t>
      </w:r>
      <w:r w:rsidR="008A440B">
        <w:rPr>
          <w:rtl/>
        </w:rPr>
        <w:t xml:space="preserve"> خداوند آپ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ناراضگ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غضب ناک ہوتا ہے اور آپ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خوشنود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خوشنود ہوتا ہے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 کہ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کو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کرنا، ان کو غصہ دلانا خدا اور رسول کو ناراض کرنا اور ان کو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کرنا ہے ۔خداوندمتعال کا ارشاد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202BF">
        <w:rPr>
          <w:rStyle w:val="libAlaemChar"/>
          <w:rtl/>
        </w:rPr>
        <w:t>(</w:t>
      </w:r>
      <w:r w:rsidRPr="000202BF">
        <w:rPr>
          <w:rStyle w:val="libAieChar"/>
          <w:rtl/>
        </w:rPr>
        <w:t>ان الذ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ن</w:t>
      </w:r>
      <w:r w:rsidRPr="000202BF">
        <w:rPr>
          <w:rStyle w:val="libAieChar"/>
          <w:rtl/>
        </w:rPr>
        <w:t xml:space="preserve"> 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وذون</w:t>
      </w:r>
      <w:r w:rsidRPr="000202BF">
        <w:rPr>
          <w:rStyle w:val="libAieChar"/>
          <w:rtl/>
        </w:rPr>
        <w:t xml:space="preserve">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 و رسول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 لعن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>م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 ف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tl/>
        </w:rPr>
        <w:t xml:space="preserve"> الدن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ا</w:t>
      </w:r>
      <w:r w:rsidRPr="000202BF">
        <w:rPr>
          <w:rStyle w:val="libAieChar"/>
          <w:rtl/>
        </w:rPr>
        <w:t xml:space="preserve"> والآخرة و اعدل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>م عذاباً م</w:t>
      </w:r>
      <w:r w:rsidR="0029188D" w:rsidRPr="00635AD7">
        <w:rPr>
          <w:rStyle w:val="libAieChar"/>
          <w:rFonts w:hint="cs"/>
          <w:rtl/>
        </w:rPr>
        <w:t>ه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ناً</w:t>
      </w:r>
      <w:r>
        <w:rPr>
          <w:rtl/>
          <w:lang w:bidi="ur-PK"/>
        </w:rPr>
        <w:t xml:space="preserve"> </w:t>
      </w:r>
      <w:r w:rsidRPr="000202BF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لوگ کہ جو خدااور رسول کو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پر اللہ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لعنت کرتا ہے اور 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خوار کرنے والا عذاب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کررکھا ہے ۔ اور پھر ارشاد ہوا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0202BF">
        <w:rPr>
          <w:rStyle w:val="libAlaemChar"/>
          <w:rtl/>
        </w:rPr>
        <w:t>(</w:t>
      </w:r>
      <w:r w:rsidRPr="000202BF">
        <w:rPr>
          <w:rStyle w:val="libAieChar"/>
          <w:rtl/>
        </w:rPr>
        <w:t xml:space="preserve">ومن 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Fonts w:hint="eastAsia"/>
          <w:rtl/>
        </w:rPr>
        <w:t>حلل</w:t>
      </w:r>
      <w:r w:rsidRPr="000202BF">
        <w:rPr>
          <w:rStyle w:val="libAieChar"/>
          <w:rtl/>
        </w:rPr>
        <w:t xml:space="preserve"> عل</w:t>
      </w:r>
      <w:r w:rsidRPr="000202BF">
        <w:rPr>
          <w:rStyle w:val="libAieChar"/>
          <w:rFonts w:hint="cs"/>
          <w:rtl/>
        </w:rPr>
        <w:t>ی</w:t>
      </w:r>
      <w:r w:rsidR="0029188D" w:rsidRPr="0029188D">
        <w:rPr>
          <w:rStyle w:val="libAieChar"/>
          <w:rFonts w:hint="cs"/>
          <w:rtl/>
        </w:rPr>
        <w:t>ه</w:t>
      </w:r>
      <w:r w:rsidRPr="000202BF">
        <w:rPr>
          <w:rStyle w:val="libAieChar"/>
          <w:rtl/>
        </w:rPr>
        <w:t xml:space="preserve"> غضب</w:t>
      </w:r>
      <w:r w:rsidRPr="000202BF">
        <w:rPr>
          <w:rStyle w:val="libAieChar"/>
          <w:rFonts w:hint="cs"/>
          <w:rtl/>
        </w:rPr>
        <w:t>ی</w:t>
      </w:r>
      <w:r w:rsidRPr="000202BF">
        <w:rPr>
          <w:rStyle w:val="libAieChar"/>
          <w:rtl/>
        </w:rPr>
        <w:t xml:space="preserve"> فقد 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>و</w:t>
      </w:r>
      <w:r w:rsidRPr="000202BF">
        <w:rPr>
          <w:rStyle w:val="libAieChar"/>
          <w:rFonts w:hint="cs"/>
          <w:rtl/>
        </w:rPr>
        <w:t>ی</w:t>
      </w:r>
      <w:r>
        <w:rPr>
          <w:rtl/>
          <w:lang w:bidi="ur-PK"/>
        </w:rPr>
        <w:t xml:space="preserve"> </w:t>
      </w:r>
      <w:r w:rsidRPr="000202BF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جس پر خدا وندعالم کا غضب نافذ ہو جائے وہ برباد اور جہنم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آپ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جو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سے اور ابن 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نے عمر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کہ فاطمہ بنت رسول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ابوبکر کے پاس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خدا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کا مطالبہ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وہ مال کہ جو خداوندعالم نے ان کو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فدک و خمس 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بر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اسے 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احزاب (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طہ(</w:t>
      </w:r>
      <w:r w:rsidR="00071E85" w:rsidRPr="0049153E">
        <w:rPr>
          <w:rFonts w:hint="cs"/>
          <w:rtl/>
        </w:rPr>
        <w:t>20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81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ابوبکر</w:t>
      </w:r>
      <w:r w:rsidR="008A440B">
        <w:rPr>
          <w:rtl/>
        </w:rPr>
        <w:t xml:space="preserve"> نے کہا ،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Fonts w:hint="cs"/>
          <w:rtl/>
        </w:rPr>
        <w:t xml:space="preserve"> نے فرمای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کہ ہم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راث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چھوڑ تے اور جو کچھ ہم سے رہ جاتا ہے وہ صدقہ ہے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شک</w:t>
      </w:r>
      <w:r w:rsidR="008A440B">
        <w:rPr>
          <w:rtl/>
        </w:rPr>
        <w:t xml:space="preserve"> آل محمد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تصرف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خدا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قسم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رسول خدا کے صدقے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تغ</w:t>
      </w:r>
      <w:r w:rsidR="008A440B">
        <w:rPr>
          <w:rFonts w:hint="cs"/>
          <w:rtl/>
        </w:rPr>
        <w:t>یی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دے سکتا اور جو 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آپ کے زمانہ ح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جہاں استعمال ہوت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</w:t>
      </w:r>
      <w:r w:rsidR="008A440B">
        <w:rPr>
          <w:rFonts w:hint="eastAsia"/>
          <w:rtl/>
        </w:rPr>
        <w:t>کو</w:t>
      </w:r>
      <w:r w:rsidR="008A440B">
        <w:rPr>
          <w:rtl/>
        </w:rPr>
        <w:t xml:space="preserve"> وہ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استعمال کروں گا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رسول خدا  کے عمل کے مطابق عمل انجام دوںگا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بہر</w:t>
      </w:r>
      <w:r>
        <w:rPr>
          <w:rtl/>
          <w:lang w:bidi="ur-PK"/>
        </w:rPr>
        <w:t xml:space="preserve"> حال ابوبکر نے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زہرا کو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آپ ابوبکر سے ناراض ہوگئ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کو ان کے حال پر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اجب</w:t>
      </w:r>
      <w:r>
        <w:rPr>
          <w:rtl/>
          <w:lang w:bidi="ur-PK"/>
        </w:rPr>
        <w:t xml:space="preserve"> تک زندہ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ابوبکر سے گفتگو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فاطمہ</w:t>
      </w:r>
      <w:r>
        <w:rPr>
          <w:rtl/>
          <w:lang w:bidi="ur-PK"/>
        </w:rPr>
        <w:t xml:space="preserve">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 چھ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تک زندہ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جب آپ کا انتقال ہوا آپ کے شوہر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کو رات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دفن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ابوبکر کو خبر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خود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جنازہ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رعب و دبدبہ تھا ،لوگوں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 و احترام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فاطمہ کا انتقال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ناآشنا و تنہا رہ گئے۔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(م </w:t>
      </w:r>
      <w:r w:rsidR="00071E85" w:rsidRPr="0049153E">
        <w:rPr>
          <w:rFonts w:hint="cs"/>
          <w:rtl/>
        </w:rPr>
        <w:t>276</w:t>
      </w:r>
      <w:r w:rsidRPr="0049153E">
        <w:rPr>
          <w:rFonts w:hint="cs"/>
          <w:rtl/>
        </w:rPr>
        <w:t>ھ) الامامة والس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رقمطراز ہے کہ عمر نے ابوبکر سے کہا آؤ ہم فاطمہ کے پاس چلتے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نے ان کو ناراض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 پس دونوں چل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اور فاطمہ سے ملاقات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فاطمہ نے ان دونوں کو اجاز 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لوگ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پہنچے اور آپ سے گفتگو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دونوں کو فاطمہ کے پاس لے گئے تو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فاطمہ کے سامنے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آپ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انہوں نے فاطمہ کو 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ان کے سلام کا جواب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83</w:t>
      </w:r>
      <w:r>
        <w:rPr>
          <w:rFonts w:hint="cs"/>
          <w:rtl/>
        </w:rPr>
        <w:t>، کتاب مغازی</w:t>
      </w:r>
      <w:r>
        <w:rPr>
          <w:rtl/>
        </w:rPr>
        <w:t xml:space="preserve"> ، باب غزوہ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154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ابوبکر</w:t>
      </w:r>
      <w:r w:rsidR="008A440B">
        <w:rPr>
          <w:rtl/>
        </w:rPr>
        <w:t xml:space="preserve"> نے گفتگو کرنا شروع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کہا اے حب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بہ</w:t>
      </w:r>
      <w:r w:rsidR="008A440B">
        <w:rPr>
          <w:rtl/>
        </w:rPr>
        <w:t xml:space="preserve"> رسول خدا ، خدا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قسم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نزد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رسول خدا کے رشتہ دار و عز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رشتہ دار و عز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سے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محبوب تر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آپ کو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شہ</w:t>
      </w:r>
      <w:r w:rsidR="008A440B">
        <w:rPr>
          <w:rtl/>
        </w:rPr>
        <w:t xml:space="preserve"> سے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چاہتاہوں اور عز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رکھتا ہوں ،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تو چاہتا تھا کہ آپ کے والد رس</w:t>
      </w:r>
      <w:r w:rsidR="008A440B">
        <w:rPr>
          <w:rFonts w:hint="eastAsia"/>
          <w:rtl/>
        </w:rPr>
        <w:t>ول</w:t>
      </w:r>
      <w:r w:rsidR="008A440B">
        <w:rPr>
          <w:rtl/>
        </w:rPr>
        <w:t xml:space="preserve"> خدا کے انتقال سے پہلے 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مرجاؤں اور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دن مجھے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کھنے</w:t>
      </w:r>
      <w:r w:rsidR="008A440B">
        <w:rPr>
          <w:rtl/>
        </w:rPr>
        <w:t xml:space="preserve"> کو نہ ملے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آپ کے فضل و شرف سے واقف ہوں اور آپ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نظر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ہے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آپ کو آپ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راث</w:t>
      </w:r>
      <w:r w:rsidR="008A440B">
        <w:rPr>
          <w:rtl/>
        </w:rPr>
        <w:t xml:space="preserve"> اور حق سے محروم رکھا ہے جب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وہ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جو رسول خدا سے سنا تھا کہ آپ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>: ہم انب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اء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راث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چ</w:t>
      </w:r>
      <w:r w:rsidR="008A440B">
        <w:rPr>
          <w:rFonts w:hint="eastAsia"/>
          <w:rtl/>
        </w:rPr>
        <w:t>ھوڑتے</w:t>
      </w:r>
      <w:r w:rsidR="008A440B">
        <w:rPr>
          <w:rtl/>
        </w:rPr>
        <w:t xml:space="preserve"> او ر جو کچھ ہم سے رہ جاتا ہے وہ صدقہ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فاطمہ</w:t>
      </w:r>
      <w:r>
        <w:rPr>
          <w:rtl/>
          <w:lang w:bidi="ur-PK"/>
        </w:rPr>
        <w:t xml:space="preserve"> نے کہا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سے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رسول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کروں تواس کو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و فرمان رسول مانوگے اور اس پر عمل کروگے ؟ ان دونوں نے کہا :ہاں۔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فاطمہ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دونوں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لوگوں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سنا کہ رسول خدا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ہے اور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جو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کو دوست رکھے گا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دوست رکھا اور جس نے فاطمہ کو خوشنود و خوشحال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خوشنود و خوشحال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جس نے اس کو ناراض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غصہ دلا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ناراض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اورمجھے غصے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دونوں نے کہا : ہاں ہم نے رسول خدا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سنا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فاطمہ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اور اس کے فرشتوں کو گواہ بنات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کہ تم دونوں نے مجھے ناراض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غصہ دلا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خوشنود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کروں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8A440B">
        <w:rPr>
          <w:rFonts w:hint="eastAsia"/>
          <w:rtl/>
          <w:lang w:bidi="ur-PK"/>
        </w:rPr>
        <w:lastRenderedPageBreak/>
        <w:t>ابوبکر</w:t>
      </w:r>
      <w:r w:rsidR="008A440B">
        <w:rPr>
          <w:rtl/>
          <w:lang w:bidi="ur-PK"/>
        </w:rPr>
        <w:t xml:space="preserve"> نے کہا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خدا کے غضب اور اے فاطمہ آپ کے غضب و ناراضگ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سے خدا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پناہ مانگتا ہوں اس وقت ابوبکر بلند آواز سے رونے لگے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ہاں</w:t>
      </w:r>
      <w:r w:rsidR="008A440B">
        <w:rPr>
          <w:rtl/>
          <w:lang w:bidi="ur-PK"/>
        </w:rPr>
        <w:t xml:space="preserve"> تک کہ ان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روح ، بد ن سے نکلنے وال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جب کہ فاطمہ کہہ رہ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خداک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قسم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ہر نماز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تم دونوں پر لعنت کروں 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۔۔۔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جب تک فاطمہ زندہ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اور فاطمہ اپنے والد گرا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انتقال کے بعد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دن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صرف پچھتررات۔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نصوص وروا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دلالت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فاطمہ زہرا ، ابوبکر سے ناراض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ابوبکر و عمر سے ناراض و غمگ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مسجد رسول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فاطمہ زہرا کا خطبہ آپ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اس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مقامات اور عبارات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وفک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 ت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مثلا</w:t>
      </w:r>
      <w:r>
        <w:rPr>
          <w:rtl/>
          <w:lang w:bidi="ur-PK"/>
        </w:rPr>
        <w:t xml:space="preserve">  وہ وقت کہ جب حضرت فاطمہ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لوگوں جان لو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فاطمہ ہوں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 محمد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اور جو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اشتباہ و خطاء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جو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ظلم 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ی</w:t>
      </w:r>
      <w:r>
        <w:rPr>
          <w:rFonts w:hint="eastAsia"/>
          <w:rtl/>
        </w:rPr>
        <w:t>ہ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ورنہ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نے اصلا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مادام العمر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۔(م)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الامامة والسی</w:t>
      </w:r>
      <w:r>
        <w:rPr>
          <w:rFonts w:hint="eastAsia"/>
          <w:rtl/>
        </w:rPr>
        <w:t>اسة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20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شرح الاخبار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34</w:t>
      </w:r>
      <w:r>
        <w:rPr>
          <w:rFonts w:hint="cs"/>
          <w:rtl/>
        </w:rPr>
        <w:t>۔ احتجاج طبرسی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134</w:t>
      </w:r>
      <w:r>
        <w:rPr>
          <w:rFonts w:hint="cs"/>
          <w:rtl/>
        </w:rPr>
        <w:t>۔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): 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212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آنحضرت</w:t>
      </w:r>
      <w:r w:rsidR="008A440B">
        <w:rPr>
          <w:rtl/>
        </w:rPr>
        <w:t xml:space="preserve"> اس کلام سے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بہت مہم حق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قت</w:t>
      </w:r>
      <w:r w:rsidR="008A440B">
        <w:rPr>
          <w:rtl/>
        </w:rPr>
        <w:t xml:space="preserve"> کو آشکار فرمانا چاہت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وہ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وہ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فاطمہ ہوں کہ جس کے بارے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رسول خدا  کا ارشاد گرام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:س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دة</w:t>
      </w:r>
      <w:r w:rsidR="008A440B">
        <w:rPr>
          <w:rtl/>
        </w:rPr>
        <w:t xml:space="preserve"> نساء العالم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فا</w:t>
      </w:r>
      <w:r w:rsidR="008A440B">
        <w:rPr>
          <w:rtl/>
        </w:rPr>
        <w:t>طمہ تمام عالم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عورتوں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سردار ہے فاطمہ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قہ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2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>(بہت زی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سچ بولنے وال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)۔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مسند ابی</w:t>
      </w:r>
      <w:r>
        <w:rPr>
          <w:rtl/>
        </w:rPr>
        <w:t xml:space="preserve"> داؤد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197</w:t>
      </w:r>
      <w:r>
        <w:rPr>
          <w:rFonts w:hint="cs"/>
          <w:rtl/>
        </w:rPr>
        <w:t xml:space="preserve"> ۔ مصنف ابن ابی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257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>۔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156</w:t>
      </w:r>
      <w:r>
        <w:rPr>
          <w:rFonts w:hint="cs"/>
          <w:rtl/>
        </w:rPr>
        <w:t>۔(حاکم کا بی</w:t>
      </w:r>
      <w:r>
        <w:rPr>
          <w:rFonts w:hint="eastAsia"/>
          <w:rtl/>
        </w:rPr>
        <w:t>ان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اسناد و رجال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بخار</w:t>
      </w:r>
      <w:r>
        <w:rPr>
          <w:rFonts w:hint="cs"/>
          <w:rtl/>
        </w:rPr>
        <w:t>ی</w:t>
      </w:r>
      <w:r>
        <w:rPr>
          <w:rtl/>
        </w:rPr>
        <w:t xml:space="preserve"> و مسلم نے اس کو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اصول کافی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458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۔ منتقی</w:t>
      </w:r>
      <w:r>
        <w:rPr>
          <w:rtl/>
        </w:rPr>
        <w:t xml:space="preserve"> الجمان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حضرت فاطمہ زہرا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فاطمہ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رسول خدا سے گفتار و رفتار، اٹھنے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،چلنے پھرنے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مشابہ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اٹھ جاتے ، ان ک</w:t>
      </w:r>
      <w:r>
        <w:rPr>
          <w:rFonts w:hint="cs"/>
          <w:rtl/>
        </w:rPr>
        <w:t>ی</w:t>
      </w:r>
      <w:r>
        <w:rPr>
          <w:rtl/>
        </w:rPr>
        <w:t xml:space="preserve"> دست بوس</w:t>
      </w:r>
      <w:r>
        <w:rPr>
          <w:rFonts w:hint="cs"/>
          <w:rtl/>
        </w:rPr>
        <w:t>ی</w:t>
      </w:r>
      <w:r>
        <w:rPr>
          <w:rtl/>
        </w:rPr>
        <w:t xml:space="preserve"> کرتے اور اپن</w:t>
      </w:r>
      <w:r>
        <w:rPr>
          <w:rFonts w:hint="cs"/>
          <w:rtl/>
        </w:rPr>
        <w:t>ی</w:t>
      </w:r>
      <w:r>
        <w:rPr>
          <w:rtl/>
        </w:rPr>
        <w:t xml:space="preserve"> جگہ پر بٹھاتے اور جب کبھ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فاطمہ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توفاطمہ ان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اٹھت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دست بوس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جگہ پر بٹھات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ےـ</w:t>
      </w:r>
      <w:r>
        <w:rPr>
          <w:rtl/>
        </w:rPr>
        <w:t xml:space="preserve"> : سنن ترمذ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3964</w:t>
      </w:r>
      <w:r>
        <w:rPr>
          <w:rFonts w:hint="cs"/>
          <w:rtl/>
        </w:rPr>
        <w:t>۔ سنن ابی</w:t>
      </w:r>
      <w:r>
        <w:rPr>
          <w:rtl/>
        </w:rPr>
        <w:t xml:space="preserve"> داؤد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522</w:t>
      </w:r>
      <w:r>
        <w:rPr>
          <w:rFonts w:hint="cs"/>
          <w:rtl/>
        </w:rPr>
        <w:t xml:space="preserve"> 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52</w:t>
      </w:r>
      <w:r>
        <w:rPr>
          <w:rFonts w:hint="cs"/>
          <w:rtl/>
        </w:rPr>
        <w:t>۔ مستدرک حاکم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272</w:t>
      </w:r>
      <w:r>
        <w:rPr>
          <w:rFonts w:hint="cs"/>
          <w:rtl/>
        </w:rPr>
        <w:t>۔ الادب المفرد (بخاری</w:t>
      </w:r>
      <w:r>
        <w:rPr>
          <w:rtl/>
        </w:rPr>
        <w:t xml:space="preserve"> ) </w:t>
      </w:r>
      <w:r w:rsidR="00071E85" w:rsidRPr="0049153E">
        <w:rPr>
          <w:rFonts w:hint="cs"/>
          <w:rtl/>
        </w:rPr>
        <w:t>202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فاطمہ ک</w:t>
      </w:r>
      <w:r>
        <w:rPr>
          <w:rFonts w:hint="cs"/>
          <w:rtl/>
        </w:rPr>
        <w:t>ی</w:t>
      </w:r>
      <w:r>
        <w:rPr>
          <w:rtl/>
        </w:rPr>
        <w:t xml:space="preserve"> طرح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گفتار و رفتار و کردار می</w:t>
      </w:r>
      <w:r>
        <w:rPr>
          <w:rFonts w:hint="eastAsia"/>
          <w:rtl/>
        </w:rPr>
        <w:t>ں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 جب بھ</w:t>
      </w:r>
      <w:r>
        <w:rPr>
          <w:rFonts w:hint="cs"/>
          <w:rtl/>
        </w:rPr>
        <w:t>ی</w:t>
      </w:r>
      <w:r>
        <w:rPr>
          <w:rtl/>
        </w:rPr>
        <w:t xml:space="preserve"> فاطمہ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جگہ فراہم کرتے ان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کوکھڑے ہوتے آپ کے ہاتھوں کو پکڑتے، بوسے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جگہ پر بٹ</w:t>
      </w:r>
      <w:r>
        <w:rPr>
          <w:rFonts w:hint="eastAsia"/>
          <w:rtl/>
        </w:rPr>
        <w:t>ھلاتے</w:t>
      </w:r>
      <w:r>
        <w:rPr>
          <w:rtl/>
        </w:rPr>
        <w:t xml:space="preserve"> ۔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154</w:t>
      </w:r>
      <w:r>
        <w:rPr>
          <w:rFonts w:hint="cs"/>
          <w:rtl/>
        </w:rPr>
        <w:t>۔ السنن الکبری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)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فاطمہ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رسول خدا کے علاوہ سچا اور وعدہ وفائ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 و پختہ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161</w:t>
      </w:r>
      <w:r>
        <w:rPr>
          <w:rFonts w:hint="cs"/>
          <w:rtl/>
        </w:rPr>
        <w:t xml:space="preserve"> ۔ نظم درر السمطی</w:t>
      </w:r>
      <w:r>
        <w:rPr>
          <w:rFonts w:hint="eastAsia"/>
          <w:rtl/>
        </w:rPr>
        <w:t>ن</w:t>
      </w:r>
      <w:r>
        <w:rPr>
          <w:rtl/>
        </w:rPr>
        <w:t>(زرند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071E85" w:rsidRPr="0049153E">
        <w:rPr>
          <w:rFonts w:hint="cs"/>
          <w:rtl/>
        </w:rPr>
        <w:t>182</w:t>
      </w:r>
      <w:r>
        <w:rPr>
          <w:rFonts w:hint="cs"/>
          <w:rtl/>
        </w:rPr>
        <w:t xml:space="preserve"> 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 w:rsidRPr="00EA7944">
        <w:rPr>
          <w:rStyle w:val="libArabicChar"/>
          <w:rFonts w:hint="eastAsia"/>
          <w:rtl/>
        </w:rPr>
        <w:lastRenderedPageBreak/>
        <w:t>ام</w:t>
      </w:r>
      <w:r w:rsidR="008A440B" w:rsidRPr="00EA7944">
        <w:rPr>
          <w:rStyle w:val="libArabicChar"/>
          <w:rtl/>
        </w:rPr>
        <w:t xml:space="preserve"> اب</w:t>
      </w:r>
      <w:r w:rsidR="008A440B" w:rsidRPr="00EA7944">
        <w:rPr>
          <w:rStyle w:val="libArabicChar"/>
          <w:rFonts w:hint="cs"/>
          <w:rtl/>
        </w:rPr>
        <w:t>ی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Fonts w:hint="eastAsia"/>
          <w:rtl/>
        </w:rPr>
        <w:t>ا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اپنے باپ کی</w:t>
      </w:r>
      <w:r w:rsidR="008A440B">
        <w:rPr>
          <w:rtl/>
        </w:rPr>
        <w:t xml:space="preserve"> ماں ، </w:t>
      </w:r>
      <w:r w:rsidR="008A440B" w:rsidRPr="00EA7944">
        <w:rPr>
          <w:rStyle w:val="libArabicChar"/>
          <w:rtl/>
        </w:rPr>
        <w:t>فدا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tl/>
        </w:rPr>
        <w:t>ا ابو</w:t>
      </w:r>
      <w:r w:rsidR="0029188D" w:rsidRPr="00635AD7">
        <w:rPr>
          <w:rStyle w:val="libArabicChar"/>
          <w:rFonts w:hint="cs"/>
          <w:rtl/>
        </w:rPr>
        <w:t>ه</w:t>
      </w:r>
      <w:r w:rsidR="008A440B" w:rsidRPr="00635AD7">
        <w:rPr>
          <w:rStyle w:val="libArabicChar"/>
          <w:rtl/>
        </w:rPr>
        <w:t>ا</w:t>
      </w:r>
      <w:r w:rsidR="008A440B">
        <w:rPr>
          <w:rtl/>
        </w:rPr>
        <w:t xml:space="preserve"> 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2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اس کا باپ اس پر قربان ہوجائے ۔ گوی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حضرت فاطمہ زہرا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فرمانا چاہت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وہ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ہوں کہ جس کے بارے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رسول خدا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فاطمہ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</w:t>
      </w:r>
      <w:r w:rsidR="008A440B">
        <w:rPr>
          <w:rtl/>
        </w:rPr>
        <w:t xml:space="preserve"> ٹکڑا ہے جس نے اسے آزردہ و پر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شان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اس نے مجھ کوآزردہ و پر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شان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3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بنابر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زہرا کے کلام مبارک کے جملات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آشکار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کہہ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غلط و خطا ء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جو کچھ اقدام کررہ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ظلم 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فاطمہ زہرا غلط و خطا ء کلام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اپنے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ظلم 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ہوا :</w:t>
      </w:r>
      <w:r w:rsidRPr="00EA7944">
        <w:rPr>
          <w:rStyle w:val="libAlaemChar"/>
          <w:rtl/>
        </w:rPr>
        <w:t>(</w:t>
      </w:r>
      <w:r w:rsidRPr="00EA7944">
        <w:rPr>
          <w:rStyle w:val="libAieChar"/>
          <w:rtl/>
        </w:rPr>
        <w:t xml:space="preserve">وما 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نطق</w:t>
      </w:r>
      <w:r w:rsidRPr="00EA7944">
        <w:rPr>
          <w:rStyle w:val="libAieChar"/>
          <w:rtl/>
        </w:rPr>
        <w:t xml:space="preserve"> عن ال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>و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 xml:space="preserve"> ان 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>و الا وح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 xml:space="preserve"> 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>وح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نفس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وہ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الہٰ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رسول خدا  نے مجھ کو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قرابت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اپنے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بلکہ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ثار</w:t>
      </w:r>
      <w:r>
        <w:rPr>
          <w:rtl/>
          <w:lang w:bidi="ur-PK"/>
        </w:rPr>
        <w:t xml:space="preserve"> و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جہاد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ہوا ''۔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5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397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158</w:t>
      </w:r>
      <w:r>
        <w:rPr>
          <w:rFonts w:hint="cs"/>
          <w:rtl/>
        </w:rPr>
        <w:t>۔ اسد الغابہ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520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امالی</w:t>
      </w:r>
      <w:r>
        <w:rPr>
          <w:rtl/>
        </w:rPr>
        <w:t xml:space="preserve"> صدوق </w:t>
      </w:r>
      <w:r w:rsidR="00071E85" w:rsidRPr="0049153E">
        <w:rPr>
          <w:rFonts w:hint="cs"/>
          <w:rtl/>
        </w:rPr>
        <w:t>305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348</w:t>
      </w:r>
      <w:r>
        <w:rPr>
          <w:rFonts w:hint="cs"/>
          <w:rtl/>
        </w:rPr>
        <w:t>۔ روضة الواعظی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444</w:t>
      </w:r>
      <w:r>
        <w:rPr>
          <w:rFonts w:hint="cs"/>
          <w:rtl/>
        </w:rPr>
        <w:t>۔ مناقب ابن شہر آشوب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158</w:t>
      </w:r>
      <w:r>
        <w:rPr>
          <w:rFonts w:hint="cs"/>
          <w:rtl/>
        </w:rPr>
        <w:t>۔ سنن ابی</w:t>
      </w:r>
      <w:r>
        <w:rPr>
          <w:rtl/>
        </w:rPr>
        <w:t xml:space="preserve"> داؤد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460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2071</w:t>
      </w:r>
      <w:r>
        <w:rPr>
          <w:rFonts w:hint="cs"/>
          <w:rtl/>
        </w:rPr>
        <w:t>۔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404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سورہ نجم (</w:t>
      </w:r>
      <w:r w:rsidR="00071E85" w:rsidRPr="0049153E">
        <w:rPr>
          <w:rFonts w:hint="cs"/>
          <w:rtl/>
        </w:rPr>
        <w:t>53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>)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:</w:t>
      </w:r>
      <w:r w:rsidR="00071E85" w:rsidRPr="0049153E">
        <w:rPr>
          <w:rFonts w:hint="cs"/>
          <w:rtl/>
        </w:rPr>
        <w:t>20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299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اس کے بعد حضرت فاطمہ زہرا کا فرمان ذ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شان</w:t>
      </w:r>
      <w:r w:rsidR="008A440B">
        <w:rPr>
          <w:rtl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'' </w:t>
      </w:r>
      <w:r w:rsidRPr="00EA7944">
        <w:rPr>
          <w:rStyle w:val="libArabicChar"/>
          <w:rtl/>
        </w:rPr>
        <w:t>فان تعزو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tl/>
        </w:rPr>
        <w:t xml:space="preserve"> و تعرفو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tl/>
        </w:rPr>
        <w:t xml:space="preserve"> تجدو</w:t>
      </w:r>
      <w:r w:rsidR="0029188D" w:rsidRPr="00635AD7">
        <w:rPr>
          <w:rStyle w:val="libArabicChar"/>
          <w:rFonts w:hint="cs"/>
          <w:rtl/>
        </w:rPr>
        <w:t>ه</w:t>
      </w:r>
      <w:r w:rsidRPr="00635AD7">
        <w:rPr>
          <w:rStyle w:val="libArabicChar"/>
          <w:rtl/>
        </w:rPr>
        <w:t xml:space="preserve"> اب</w:t>
      </w:r>
      <w:r w:rsidRPr="00EA7944">
        <w:rPr>
          <w:rStyle w:val="libArabicChar"/>
          <w:rFonts w:hint="cs"/>
          <w:rtl/>
        </w:rPr>
        <w:t>ی</w:t>
      </w:r>
      <w:r w:rsidRPr="00EA7944">
        <w:rPr>
          <w:rStyle w:val="libArabicChar"/>
          <w:rtl/>
        </w:rPr>
        <w:t xml:space="preserve"> دون نسائکم و اخاابن عم</w:t>
      </w:r>
      <w:r w:rsidRPr="00EA7944">
        <w:rPr>
          <w:rStyle w:val="libArabicChar"/>
          <w:rFonts w:hint="cs"/>
          <w:rtl/>
        </w:rPr>
        <w:t>ی</w:t>
      </w:r>
      <w:r w:rsidRPr="00EA7944">
        <w:rPr>
          <w:rStyle w:val="libArabicChar"/>
          <w:rtl/>
        </w:rPr>
        <w:t xml:space="preserve"> دون رجالکم ولنعم المعز</w:t>
      </w:r>
      <w:r w:rsidRPr="00EA7944">
        <w:rPr>
          <w:rStyle w:val="libArabicChar"/>
          <w:rFonts w:hint="cs"/>
          <w:rtl/>
        </w:rPr>
        <w:t>ی</w:t>
      </w:r>
      <w:r w:rsidRPr="00EA7944">
        <w:rPr>
          <w:rStyle w:val="libArabicChar"/>
          <w:rtl/>
        </w:rPr>
        <w:t xml:space="preserve"> ال</w:t>
      </w:r>
      <w:r w:rsidRPr="00EA7944">
        <w:rPr>
          <w:rStyle w:val="libArabicChar"/>
          <w:rFonts w:hint="cs"/>
          <w:rtl/>
        </w:rPr>
        <w:t>ی</w:t>
      </w:r>
      <w:r w:rsidR="0029188D" w:rsidRPr="00635AD7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 ''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نسب و نسبت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چاہتے ہو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گے کہ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باپ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کہ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ابن عم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کہ تمہارے 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سے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نسبت ہے۔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فاطمہ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فرمانا 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ہمارا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مقام صرف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سے رشتہ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بالفرض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کہ فاطمہ اس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فرمانا 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مقصد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اس رشتہ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اپنے حق کو جتلا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جاسکے اور پھر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کا مطالبہ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جاسکے 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لوگ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اغوا شدہ تھے اور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رسول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بناء پر خاموش تھے اور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رسول کے بعد ظاہر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امت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ان کے بعد کارنامے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>۔رسول خدا  نے انپ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کو ان حوادث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تم گذشتہ امتوں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بالشت تک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انجام دوگے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وہ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ول</w:t>
      </w:r>
      <w:r>
        <w:rPr>
          <w:rtl/>
          <w:lang w:bidi="ur-PK"/>
        </w:rPr>
        <w:t xml:space="preserve"> و گو کے سوراخ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گھسے تو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گھسوگے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احتجاج طبرسی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134</w:t>
      </w:r>
      <w:r>
        <w:rPr>
          <w:rFonts w:hint="cs"/>
          <w:rtl/>
        </w:rPr>
        <w:t xml:space="preserve">۔ الطرائف (ابن طاؤس ) </w:t>
      </w:r>
      <w:r w:rsidR="00071E85" w:rsidRPr="0049153E">
        <w:rPr>
          <w:rFonts w:hint="cs"/>
          <w:rtl/>
        </w:rPr>
        <w:t>263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58</w:t>
      </w:r>
      <w:r>
        <w:rPr>
          <w:rFonts w:hint="cs"/>
          <w:rtl/>
        </w:rPr>
        <w:t xml:space="preserve">۔ الطرائف </w:t>
      </w:r>
      <w:r w:rsidR="00071E85" w:rsidRPr="0049153E">
        <w:rPr>
          <w:rFonts w:hint="cs"/>
          <w:rtl/>
        </w:rPr>
        <w:t>379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21</w:t>
      </w:r>
      <w:r>
        <w:rPr>
          <w:rFonts w:hint="cs"/>
          <w:rtl/>
        </w:rPr>
        <w:t>۔(اس حدی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پر سب کا اتفاق ہے ) ۔ مسند احمد: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511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زندگ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آخر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خطبہ ، خطبۂ وداع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وائے ہو تم پر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بعد کفر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نہ چلے جانا کہ آپس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دوسرے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گردن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کاٹو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حوض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ہوا : ''آگاہ ہوجاؤ کہ حوض کوثر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کے کچھ افراد کو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اور ان کو برے ا ور دوزخ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کہوں گا کہ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اصحاب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کہا جائے گا آپ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کہ آپ کے بعد انہوں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افعال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روش سے رسول خدا  نے آنے والے واقعات و حوادث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اپنے خوف کا اظہار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کو متوجہ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مبادا گمراہ نہ ہوجانا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حضرت فاطمہ زہرا نے اپنے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سنت 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خلاف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چالباز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لوگوں کو اپنے جال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پھنسا 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ہر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لگا ہوا ہے لہذا خبر دار اس کے جال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پھنس ج</w:t>
      </w:r>
      <w:r>
        <w:rPr>
          <w:rFonts w:hint="eastAsia"/>
          <w:rtl/>
          <w:lang w:bidi="ur-PK"/>
        </w:rPr>
        <w:t>انا</w:t>
      </w:r>
      <w:r>
        <w:rPr>
          <w:rtl/>
          <w:lang w:bidi="ur-PK"/>
        </w:rPr>
        <w:t xml:space="preserve"> ۔ لہذا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اب جوں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نے اپنے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رسول خدا  کو ان کے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پر بلال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وہ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رخصت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تمہارے اندر سے نفاق و حسدظاہر ہونا شروع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38</w:t>
      </w:r>
      <w:r>
        <w:rPr>
          <w:rFonts w:hint="cs"/>
          <w:rtl/>
        </w:rPr>
        <w:t xml:space="preserve"> ۔ و جلد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191</w:t>
      </w:r>
      <w:r>
        <w:rPr>
          <w:rFonts w:hint="cs"/>
          <w:rtl/>
        </w:rPr>
        <w:t xml:space="preserve">۔ وجلد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126</w:t>
      </w:r>
      <w:r>
        <w:rPr>
          <w:rFonts w:hint="cs"/>
          <w:rtl/>
        </w:rPr>
        <w:t>۔ و جلد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112</w:t>
      </w:r>
      <w:r>
        <w:rPr>
          <w:rFonts w:hint="cs"/>
          <w:rtl/>
        </w:rPr>
        <w:t>۔ سنن ابن ماجہ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3943</w:t>
      </w:r>
      <w:r>
        <w:rPr>
          <w:rFonts w:hint="cs"/>
          <w:rtl/>
        </w:rPr>
        <w:t>۔ مسند احمد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85</w:t>
      </w:r>
      <w:r>
        <w:rPr>
          <w:rFonts w:hint="cs"/>
          <w:rtl/>
        </w:rPr>
        <w:t>۔ بغی</w:t>
      </w:r>
      <w:r>
        <w:rPr>
          <w:rFonts w:hint="eastAsia"/>
          <w:rtl/>
        </w:rPr>
        <w:t>ة</w:t>
      </w:r>
      <w:r>
        <w:rPr>
          <w:rtl/>
        </w:rPr>
        <w:t xml:space="preserve"> الباحث </w:t>
      </w:r>
      <w:r w:rsidR="00071E85" w:rsidRPr="0049153E">
        <w:rPr>
          <w:rFonts w:hint="cs"/>
          <w:rtl/>
        </w:rPr>
        <w:t>245</w:t>
      </w:r>
      <w:r>
        <w:rPr>
          <w:rFonts w:hint="cs"/>
          <w:rtl/>
        </w:rPr>
        <w:t>۔ اور دوسرے منابع۔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240</w:t>
      </w:r>
      <w:r>
        <w:rPr>
          <w:rFonts w:hint="cs"/>
          <w:rtl/>
        </w:rPr>
        <w:t>، وجلد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206</w:t>
      </w:r>
      <w:r>
        <w:rPr>
          <w:rFonts w:hint="cs"/>
          <w:rtl/>
        </w:rPr>
        <w:t>۔ صحی</w:t>
      </w:r>
      <w:r>
        <w:rPr>
          <w:rFonts w:hint="eastAsia"/>
          <w:rtl/>
        </w:rPr>
        <w:t>ح</w:t>
      </w:r>
      <w:r>
        <w:rPr>
          <w:rtl/>
        </w:rPr>
        <w:t xml:space="preserve"> مسلم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150</w:t>
      </w:r>
      <w:r>
        <w:rPr>
          <w:rFonts w:hint="cs"/>
          <w:rtl/>
        </w:rPr>
        <w:t xml:space="preserve">۔ وجلد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68</w:t>
      </w:r>
      <w:r>
        <w:rPr>
          <w:rFonts w:hint="cs"/>
          <w:rtl/>
        </w:rPr>
        <w:t>۔ سنن ترمذی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38</w:t>
      </w:r>
      <w:r>
        <w:rPr>
          <w:rFonts w:hint="cs"/>
          <w:rtl/>
        </w:rPr>
        <w:t>۔ اور دوسرے منابع می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تم اپنے پرانے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جاہل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پلٹ گئے ہو اور اب خاموش گمراہوں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زبان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کھل گئ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گمنام و بے وقار لوگ چمک اٹھے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اہل باطل کے نازو نخرے کا پلا ہوا اونٹ بول اٹھا ہے اوراب تمہارے سروں پر حکومت ہورہ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ش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طان</w:t>
      </w:r>
      <w:r w:rsidR="008A440B">
        <w:rPr>
          <w:rtl/>
        </w:rPr>
        <w:t xml:space="preserve"> کہ جو اب تک کم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گاہ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چھپا ہوا ت</w:t>
      </w:r>
      <w:r w:rsidR="008A440B">
        <w:rPr>
          <w:rFonts w:hint="eastAsia"/>
          <w:rtl/>
        </w:rPr>
        <w:t>ھا</w:t>
      </w:r>
      <w:r w:rsidR="008A440B">
        <w:rPr>
          <w:rtl/>
        </w:rPr>
        <w:t xml:space="preserve"> اس نے سربلند کرل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اور تمہ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اس نے دعوت 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اس نے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جان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تم اس کے بہکائے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بہت آسان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سے آنے والے ہو بلکہ اس کے بہکائے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آنے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آمادہ ہو تو اس نے تم سے چاہا کہ عذر سجاؤ بغاوت کرو اور تمہ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ںمکر</w:t>
      </w:r>
      <w:r w:rsidR="008A440B">
        <w:rPr>
          <w:rtl/>
        </w:rPr>
        <w:t xml:space="preserve"> وفر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ب</w:t>
      </w:r>
      <w:r w:rsidR="008A440B">
        <w:rPr>
          <w:rtl/>
        </w:rPr>
        <w:t xml:space="preserve"> کے ذر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عہ</w:t>
      </w:r>
      <w:r w:rsidR="008A440B">
        <w:rPr>
          <w:rtl/>
        </w:rPr>
        <w:t xml:space="preserve"> ابھارا اور تم عذر و بغاوت ک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نکل کھڑے ہوئے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تم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اونٹ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چرا گاہ کو نشانہ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چراگاہ سے استفادہ کرنے لگے کہ جو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کارنامے اس وقت انجام پائے کہ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گئے ہوئے چند روز نہ گذرے تھے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مفارقت کا زخم نہ بھرا تھا ،ابھ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جانے سے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ہونے والے زخم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نہ ہونے پائے تھے اور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دفن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ہونے پائے تھے کہ تم نے اس فتنہ کو برپا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کہ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خبردارکرت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کہ اپنے کارنامے سے باز آؤ اور اس فتنہ سے ہاتھ اٹھالو 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EA7944">
        <w:rPr>
          <w:rStyle w:val="libAlaemChar"/>
          <w:rtl/>
        </w:rPr>
        <w:t>(</w:t>
      </w:r>
      <w:r w:rsidRPr="00EA7944">
        <w:rPr>
          <w:rStyle w:val="libAieChar"/>
          <w:rtl/>
        </w:rPr>
        <w:t>الا ف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 xml:space="preserve"> الفتنة سقطوا و ان ج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>نم لمح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طة</w:t>
      </w:r>
      <w:r w:rsidRPr="00EA7944">
        <w:rPr>
          <w:rStyle w:val="libAieChar"/>
          <w:rtl/>
        </w:rPr>
        <w:t xml:space="preserve"> بالکافر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ن</w:t>
      </w:r>
      <w:r w:rsidRPr="00EA79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آگاہ رہو کہ وہ فتنہ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جہنم کافروں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آمادہ اور ان پر احاطہ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ہے۔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توبہ (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49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cs"/>
          <w:rtl/>
        </w:rPr>
        <w:lastRenderedPageBreak/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کام تم لوگوں سے بع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تھا کس طرح آپ لوگوں نے انجام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؟ اور اس جھوٹ کے پلندوں کو کہاں کہاں اٹھائے پھروگے ۔</w:t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کتاب خدا کوپڑھتے ہو ، اس کے امور ظاہر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کے احکام روشن و واضح ،اس کے اعلانات آشکار ، اس کے نواہ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درخشان اور اوامر صاف و سادہ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آپ لوگوں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اس کو پس پشت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قرآن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tl/>
          <w:lang w:bidi="ur-PK"/>
        </w:rPr>
        <w:t xml:space="preserve"> ہو اور منھ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حکم چاہتے ہو؟۔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EA7944">
        <w:rPr>
          <w:rStyle w:val="libAlaemChar"/>
          <w:rtl/>
        </w:rPr>
        <w:t>(</w:t>
      </w:r>
      <w:r w:rsidRPr="00EA7944">
        <w:rPr>
          <w:rStyle w:val="libAieChar"/>
          <w:rtl/>
        </w:rPr>
        <w:t>بٔس للظالم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ن</w:t>
      </w:r>
      <w:r w:rsidRPr="00EA7944">
        <w:rPr>
          <w:rStyle w:val="libAieChar"/>
          <w:rtl/>
        </w:rPr>
        <w:t xml:space="preserve"> بدلا</w:t>
      </w:r>
      <w:r w:rsidRPr="00EA79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ظالم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مقام کتنا برا ہے !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EA7944">
        <w:rPr>
          <w:rStyle w:val="libAlaemChar"/>
          <w:rtl/>
        </w:rPr>
        <w:t>(</w:t>
      </w:r>
      <w:r w:rsidRPr="00EA7944">
        <w:rPr>
          <w:rStyle w:val="libAieChar"/>
          <w:rtl/>
        </w:rPr>
        <w:t xml:space="preserve">ومن 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تبع</w:t>
      </w:r>
      <w:r w:rsidRPr="00EA7944">
        <w:rPr>
          <w:rStyle w:val="libAieChar"/>
          <w:rtl/>
        </w:rPr>
        <w:t xml:space="preserve"> غ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ر</w:t>
      </w:r>
      <w:r w:rsidRPr="00EA7944">
        <w:rPr>
          <w:rStyle w:val="libAieChar"/>
          <w:rtl/>
        </w:rPr>
        <w:t xml:space="preserve"> الاسلام د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نا</w:t>
      </w:r>
      <w:r w:rsidRPr="00EA7944">
        <w:rPr>
          <w:rStyle w:val="libAieChar"/>
          <w:rtl/>
        </w:rPr>
        <w:t xml:space="preserve"> فلن 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قبل</w:t>
      </w:r>
      <w:r w:rsidRPr="00EA7944">
        <w:rPr>
          <w:rStyle w:val="libAieChar"/>
          <w:rtl/>
        </w:rPr>
        <w:t xml:space="preserve"> من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 و 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>و ف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 xml:space="preserve"> الآخرة من الخاسر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ن</w:t>
      </w:r>
      <w:r w:rsidRPr="00EA79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جو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اس سے وہ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اور وہ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گھاٹا اٹھانے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</w:t>
      </w:r>
      <w:r>
        <w:rPr>
          <w:rtl/>
          <w:lang w:bidi="ur-PK"/>
        </w:rPr>
        <w:t xml:space="preserve"> لوگوں نے تھوڑا سا توقف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،اس اونٹ کو آرام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سوار ہوگئے ، اب آگ بھڑکاد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شعلوں کو دہکاد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گمراہ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آواز دے اور تم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کو قبول کرلو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چمکتے ہوئے نور کو خاموش کرو ، سنت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غمبرکو</w:t>
      </w:r>
      <w:r>
        <w:rPr>
          <w:rtl/>
          <w:lang w:bidi="ur-PK"/>
        </w:rPr>
        <w:t xml:space="preserve"> فراموش ک</w:t>
      </w:r>
      <w:r>
        <w:rPr>
          <w:rFonts w:hint="eastAsia"/>
          <w:rtl/>
          <w:lang w:bidi="ur-PK"/>
        </w:rPr>
        <w:t>رو</w:t>
      </w:r>
      <w:r>
        <w:rPr>
          <w:rtl/>
          <w:lang w:bidi="ur-PK"/>
        </w:rPr>
        <w:t xml:space="preserve"> اور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کردو۔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</w:t>
      </w:r>
      <w:r>
        <w:rPr>
          <w:rtl/>
          <w:lang w:bidi="ur-PK"/>
        </w:rPr>
        <w:t xml:space="preserve"> نے اپنے مقصد کو چھپائے رکھا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دھوکہ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رفتار سے آگے بڑھتے رہے جب کہ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کانٹے بچھاتے رہے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کہف (</w:t>
      </w:r>
      <w:r w:rsidR="00071E85" w:rsidRPr="0049153E">
        <w:rPr>
          <w:rFonts w:hint="cs"/>
          <w:rtl/>
        </w:rPr>
        <w:t>18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50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آل عمران 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85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ہم</w:t>
      </w:r>
      <w:r w:rsidR="008A440B">
        <w:rPr>
          <w:rtl/>
        </w:rPr>
        <w:t xml:space="preserve"> تمہار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رفتار کے مقابل صابر و بردبار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اگر چہ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صبر سخت ہے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پھر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شخص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مانند کہ جس کے خنجر مارا جائے اور 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زہ</w:t>
      </w:r>
      <w:r w:rsidR="008A440B">
        <w:rPr>
          <w:rtl/>
        </w:rPr>
        <w:t xml:space="preserve"> اس کے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ٹ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گھونپ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جائے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پھر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وہ دم نہ بھرے اور آہ نہ کرے۔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نے اپنے اس 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خطبہ اور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 قوم کو متوجہ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فتنہ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پڑنے سے 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گاہ سے نکل کر ان کو بلا رہا ہے اور وہ لوگ اس کے بلانے پر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کہہ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خداوندمتعال کا ارشاد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  <w:r w:rsidRPr="00EA7944">
        <w:rPr>
          <w:rStyle w:val="libAlaemChar"/>
          <w:rtl/>
        </w:rPr>
        <w:t>(</w:t>
      </w:r>
      <w:r w:rsidRPr="00EA7944">
        <w:rPr>
          <w:rStyle w:val="libAieChar"/>
          <w:rtl/>
        </w:rPr>
        <w:t>و قال الش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طان</w:t>
      </w:r>
      <w:r w:rsidRPr="00EA7944">
        <w:rPr>
          <w:rStyle w:val="libAieChar"/>
          <w:rtl/>
        </w:rPr>
        <w:t xml:space="preserve"> لما قض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 xml:space="preserve"> الامر ان الل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 وعدکم وعدالحق و وعدتکم فاخلفتکم و ماکان ل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 xml:space="preserve"> عل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کم</w:t>
      </w:r>
      <w:r w:rsidRPr="00EA7944">
        <w:rPr>
          <w:rStyle w:val="libAieChar"/>
          <w:rtl/>
        </w:rPr>
        <w:t xml:space="preserve"> من سلطان الا ان دعوتکم فاستجبتم ل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 xml:space="preserve"> فلا تلومون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 xml:space="preserve"> ولو موا انفسکم</w:t>
      </w:r>
      <w:r w:rsidRPr="00EA7944">
        <w:rPr>
          <w:rStyle w:val="libAlaemChar"/>
          <w:rtl/>
        </w:rPr>
        <w:t>)</w:t>
      </w:r>
      <w:r>
        <w:rPr>
          <w:rtl/>
          <w:lang w:bidi="ur-PK"/>
        </w:rPr>
        <w:t xml:space="preserve">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نے کہا کہ جب وقت حساب و کتاب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خداوند عالم نے تم کو وعدہ حق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وعدہ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وعدے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خلاف ورز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پر حکومت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تم کو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تھا اور تم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لہذا مجھ کو برا نہ کہو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ملامت نہ کرو بلکہ خود اپنے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سرزنش کرو۔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) دلائل الامامة </w:t>
      </w:r>
      <w:r w:rsidR="00071E85" w:rsidRPr="0049153E">
        <w:rPr>
          <w:rFonts w:hint="cs"/>
          <w:rtl/>
        </w:rPr>
        <w:t>115</w:t>
      </w:r>
      <w:r>
        <w:rPr>
          <w:rFonts w:hint="cs"/>
          <w:rtl/>
        </w:rPr>
        <w:t>۔ بحار الانوار :</w:t>
      </w:r>
      <w:r w:rsidR="00071E85" w:rsidRPr="0049153E">
        <w:rPr>
          <w:rFonts w:hint="cs"/>
          <w:rtl/>
        </w:rPr>
        <w:t>29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>۔ (متن خطبہ اسی</w:t>
      </w:r>
      <w:r>
        <w:rPr>
          <w:rtl/>
        </w:rPr>
        <w:t xml:space="preserve"> کتاب سے ماخوذہے )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ابراہی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 w:rsidR="00071E85" w:rsidRPr="0049153E">
        <w:rPr>
          <w:rFonts w:hint="cs"/>
          <w:rtl/>
        </w:rPr>
        <w:t>14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22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کن</w:t>
      </w:r>
      <w:r w:rsidR="008A440B">
        <w:rPr>
          <w:rtl/>
        </w:rPr>
        <w:t xml:space="preserve"> وہ کہ جو عمر نے اپن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خلافت کے ابتداء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کہا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جب اختلاف امت سے ڈرنے لگا تو ابوبکر سے کہا کہ اپنا ہاتھ دے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عت</w:t>
      </w:r>
      <w:r w:rsidR="008A440B">
        <w:rPr>
          <w:rtl/>
        </w:rPr>
        <w:t xml:space="preserve"> کروں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منافق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>کے کلام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و توج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جس نے جنگ تبوک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جانے کا بہانا بھرا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سے کہا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عورتوں کو بہت چاہتاہوں جمال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ذوق رکھتاہوں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روم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خوبصورت 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مجھے اپنے حسن کا گرو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کھو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ٹھوں</w:t>
      </w:r>
      <w:r>
        <w:rPr>
          <w:rtl/>
          <w:lang w:bidi="ur-PK"/>
        </w:rPr>
        <w:t xml:space="preserve"> ، اس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 </w:t>
      </w:r>
      <w:r w:rsidRPr="00EA7944">
        <w:rPr>
          <w:rStyle w:val="libAlaemChar"/>
          <w:rtl/>
        </w:rPr>
        <w:t>(</w:t>
      </w:r>
      <w:r w:rsidRPr="00EA7944">
        <w:rPr>
          <w:rStyle w:val="libAieChar"/>
          <w:rtl/>
        </w:rPr>
        <w:t xml:space="preserve">ومن 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م من 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قول</w:t>
      </w:r>
      <w:r w:rsidRPr="00EA7944">
        <w:rPr>
          <w:rStyle w:val="libAieChar"/>
          <w:rtl/>
        </w:rPr>
        <w:t xml:space="preserve"> أذن ل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 xml:space="preserve"> ولا تفتن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 xml:space="preserve"> الاف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 xml:space="preserve"> الفتنة سقطو اوان ج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>نم لمح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طة</w:t>
      </w:r>
      <w:r w:rsidRPr="00EA7944">
        <w:rPr>
          <w:rStyle w:val="libAieChar"/>
          <w:rtl/>
        </w:rPr>
        <w:t xml:space="preserve"> بالکافر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ن</w:t>
      </w:r>
      <w:r w:rsidRPr="00EA7944">
        <w:rPr>
          <w:rStyle w:val="libAieChar"/>
          <w:rtl/>
        </w:rPr>
        <w:t xml:space="preserve"> </w:t>
      </w:r>
      <w:r w:rsidRPr="00EA79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جو کہتا ہے کہ مجھ کو اجازت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جاؤں مجھے فتنے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ڈالو ، آگاہ ہوجاؤ کہ وہ فتنے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جہنم کافر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احاطہ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اپنے اس کلام سے ان بہانے اور توج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ہات</w:t>
      </w:r>
      <w:r>
        <w:rPr>
          <w:rtl/>
          <w:lang w:bidi="ur-PK"/>
        </w:rPr>
        <w:t xml:space="preserve"> کا قبل از وقت جواب دے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۔'' زعمتم خوف الفنتة الاف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الفتنة سقطوا ''تمہ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اختلاف و فتنہ کا خوف تھا جب کہ اب فتنہ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 چکے ہو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چونکہ</w:t>
      </w:r>
      <w:r>
        <w:rPr>
          <w:rtl/>
          <w:lang w:bidi="ur-PK"/>
        </w:rPr>
        <w:t xml:space="preserve"> وہ منافق جد بن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چاہتا تھا کہ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راہ فرار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کرے (کہ لاٹھ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ٹوٹے اور سانپ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مرجائے ) کہ جو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کہا :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25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مراد جد بن قی</w:t>
      </w:r>
      <w:r>
        <w:rPr>
          <w:rFonts w:hint="eastAsia"/>
          <w:rtl/>
        </w:rPr>
        <w:t>س</w:t>
      </w:r>
      <w:r>
        <w:rPr>
          <w:rtl/>
        </w:rPr>
        <w:t xml:space="preserve"> ہے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توبہ (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49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 w:rsidRPr="00EA7944">
        <w:rPr>
          <w:rStyle w:val="libAlaemChar"/>
          <w:rtl/>
        </w:rPr>
        <w:lastRenderedPageBreak/>
        <w:t>(</w:t>
      </w:r>
      <w:r w:rsidR="008A440B" w:rsidRPr="00EA7944">
        <w:rPr>
          <w:rStyle w:val="libAieChar"/>
          <w:rtl/>
        </w:rPr>
        <w:t>فاذ</w:t>
      </w:r>
      <w:r w:rsidR="0029188D" w:rsidRPr="00635AD7">
        <w:rPr>
          <w:rStyle w:val="libAieChar"/>
          <w:rFonts w:hint="cs"/>
          <w:rtl/>
        </w:rPr>
        <w:t>ه</w:t>
      </w:r>
      <w:r w:rsidR="008A440B" w:rsidRPr="00635AD7">
        <w:rPr>
          <w:rStyle w:val="libAieChar"/>
          <w:rtl/>
        </w:rPr>
        <w:t xml:space="preserve">ب انت و ربک فقاتلا انا </w:t>
      </w:r>
      <w:r w:rsidR="0029188D" w:rsidRPr="00635AD7">
        <w:rPr>
          <w:rStyle w:val="libAieChar"/>
          <w:rFonts w:hint="cs"/>
          <w:rtl/>
        </w:rPr>
        <w:t>هه</w:t>
      </w:r>
      <w:r w:rsidR="008A440B" w:rsidRPr="00635AD7">
        <w:rPr>
          <w:rStyle w:val="libAieChar"/>
          <w:rtl/>
        </w:rPr>
        <w:t>نا قاعدون</w:t>
      </w:r>
      <w:r w:rsidR="008A440B" w:rsidRPr="00EA7944">
        <w:rPr>
          <w:rStyle w:val="libAlaemChar"/>
          <w:rtl/>
        </w:rPr>
        <w:t>)</w:t>
      </w:r>
      <w:r w:rsidR="008A440B">
        <w:rPr>
          <w:rtl/>
        </w:rPr>
        <w:t xml:space="preserve"> 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اور آپ کا پروردگار جاؤ اور جاکر جنگ کرو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ساتھ جنگ پر نہ 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ان کے ہم رکاب ہوکر جنگ 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چونکہ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شرک و کفر کا سرچشمہ ہے ، بالکل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ان کے منصب سے دور و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حدہ</w:t>
      </w:r>
      <w:r>
        <w:rPr>
          <w:rtl/>
          <w:lang w:bidi="ur-PK"/>
        </w:rPr>
        <w:t xml:space="preserve"> رکھا جائے ، چونکہ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سبب ہوگا کہ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طلقاء خلافت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طمع و لالچ اور خواب و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فتنہ ہے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فتنہ ہے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اپنے اس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'' 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ھات</w:t>
      </w:r>
      <w:r>
        <w:rPr>
          <w:rtl/>
          <w:lang w:bidi="ur-PK"/>
        </w:rPr>
        <w:t xml:space="preserve"> منکم 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بکم و 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تؤفکون وکتاب اللہ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اظھر کم وامور ہ ظاھرة ۔ ۔ ۔''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اشارہ فرمانا 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منصب خلافت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منصب ہے تو پھر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لوگ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جب 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لوگوں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 اور اس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امور و معارف سب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واضح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خلافت الہٰ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 دلالت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ساکہ</w:t>
      </w:r>
      <w:r>
        <w:rPr>
          <w:rtl/>
          <w:lang w:bidi="ur-PK"/>
        </w:rPr>
        <w:t xml:space="preserve"> خداوندمتعال کا ارشاد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:</w:t>
      </w:r>
    </w:p>
    <w:p w:rsidR="008A440B" w:rsidRDefault="008A440B" w:rsidP="0049153E">
      <w:pPr>
        <w:pStyle w:val="libNormal"/>
        <w:rPr>
          <w:rtl/>
          <w:lang w:bidi="ur-PK"/>
        </w:rPr>
      </w:pPr>
      <w:r w:rsidRPr="00EA7944">
        <w:rPr>
          <w:rStyle w:val="libAlaemChar"/>
          <w:rtl/>
        </w:rPr>
        <w:t>(</w:t>
      </w:r>
      <w:r w:rsidRPr="00EA7944">
        <w:rPr>
          <w:rStyle w:val="libAieChar"/>
          <w:rtl/>
        </w:rPr>
        <w:t>واذ ابتل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 xml:space="preserve"> ابرا</w:t>
      </w:r>
      <w:r w:rsidR="0029188D" w:rsidRPr="00635AD7">
        <w:rPr>
          <w:rStyle w:val="libAieChar"/>
          <w:rFonts w:hint="cs"/>
          <w:rtl/>
        </w:rPr>
        <w:t>ه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م</w:t>
      </w:r>
      <w:r w:rsidRPr="00EA7944">
        <w:rPr>
          <w:rStyle w:val="libAieChar"/>
          <w:rtl/>
        </w:rPr>
        <w:t xml:space="preserve"> رب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 بکلمات فاتم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>ن قال ان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 xml:space="preserve"> جاعلک للناس اماما قال و من ذر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ت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 xml:space="preserve"> قال لا 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نال</w:t>
      </w:r>
      <w:r w:rsidRPr="00EA7944">
        <w:rPr>
          <w:rStyle w:val="libAieChar"/>
          <w:rtl/>
        </w:rPr>
        <w:t xml:space="preserve"> ع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>د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 xml:space="preserve"> الظالم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ن</w:t>
      </w:r>
      <w:r>
        <w:rPr>
          <w:rtl/>
          <w:lang w:bidi="ur-PK"/>
        </w:rPr>
        <w:t xml:space="preserve"> </w:t>
      </w:r>
      <w:r w:rsidRPr="00EA79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مائدہ (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بقرہ(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124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tl/>
        </w:rPr>
        <w:t xml:space="preserve"> جب ابراہ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کا اس کے پروردگار نے چند کلمات کے ذر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عہ</w:t>
      </w:r>
      <w:r w:rsidR="008A440B">
        <w:rPr>
          <w:rtl/>
        </w:rPr>
        <w:t xml:space="preserve"> امتحان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اوروہ اس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اب</w:t>
      </w:r>
      <w:r w:rsidR="008A440B">
        <w:rPr>
          <w:rtl/>
        </w:rPr>
        <w:t xml:space="preserve"> ہوگئے تو خداوندعالم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ہم تمہ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لوگوں کا امام بنانے والے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تو ابراہ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نے سوال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پروردگار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امامت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نسل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دے گا ؟ جواب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اے ابراہ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ہمارا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عہدہ کس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ظالم تک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پہنچے گا۔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: </w:t>
      </w:r>
      <w:r w:rsidRPr="00EA7944">
        <w:rPr>
          <w:rStyle w:val="libAlaemChar"/>
          <w:rtl/>
        </w:rPr>
        <w:t>(</w:t>
      </w:r>
      <w:r w:rsidRPr="00EA7944">
        <w:rPr>
          <w:rStyle w:val="libAieChar"/>
          <w:rtl/>
        </w:rPr>
        <w:t>وجعلنامن</w:t>
      </w:r>
      <w:r w:rsidR="0029188D" w:rsidRPr="0029188D">
        <w:rPr>
          <w:rStyle w:val="libAieChar"/>
          <w:rFonts w:hint="cs"/>
          <w:rtl/>
        </w:rPr>
        <w:t>ه</w:t>
      </w:r>
      <w:r w:rsidRPr="00635AD7">
        <w:rPr>
          <w:rStyle w:val="libAieChar"/>
          <w:rtl/>
        </w:rPr>
        <w:t xml:space="preserve">م آئمة </w:t>
      </w:r>
      <w:r w:rsidRPr="00EA7944">
        <w:rPr>
          <w:rStyle w:val="libAieChar"/>
          <w:rFonts w:hint="cs"/>
          <w:rtl/>
        </w:rPr>
        <w:t>ی</w:t>
      </w:r>
      <w:r w:rsidR="0029188D" w:rsidRPr="00635AD7">
        <w:rPr>
          <w:rStyle w:val="libAieChar"/>
          <w:rFonts w:hint="cs"/>
          <w:rtl/>
        </w:rPr>
        <w:t>ه</w:t>
      </w:r>
      <w:r w:rsidRPr="00635AD7">
        <w:rPr>
          <w:rStyle w:val="libAieChar"/>
          <w:rFonts w:hint="eastAsia"/>
          <w:rtl/>
        </w:rPr>
        <w:t>دون</w:t>
      </w:r>
      <w:r w:rsidRPr="00EA7944">
        <w:rPr>
          <w:rStyle w:val="libAieChar"/>
          <w:rtl/>
        </w:rPr>
        <w:t xml:space="preserve"> بامرنا لما صبروا و کانوا بآ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اتنا</w:t>
      </w:r>
      <w:r w:rsidRPr="00EA7944">
        <w:rPr>
          <w:rStyle w:val="libAieChar"/>
          <w:rtl/>
        </w:rPr>
        <w:t xml:space="preserve"> 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Fonts w:hint="eastAsia"/>
          <w:rtl/>
        </w:rPr>
        <w:t>وقنون</w:t>
      </w:r>
      <w:r w:rsidRPr="00EA79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ہم نے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کہ جو صبر کرنے والے اور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رکھتے تھے امام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جوہمارے امر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زہرا نے اس کلام کو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ان کو متوجہ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لوگ قرآن پر عمل کرنا ترک کرچکے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'' تم لوگوں نے قرآن کو پس پشت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سے منھ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جارہے ہو 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قرآن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صلے</w:t>
      </w:r>
      <w:r>
        <w:rPr>
          <w:rtl/>
          <w:lang w:bidi="ur-PK"/>
        </w:rPr>
        <w:t xml:space="preserve"> کررہے ہو ؟ ظالموں اور ستمگروں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کا بدلا کتنا برا ہے اور جو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علاوہ دوسرا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لائے گا وہ قبول نہ ہوگا ،وہ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نقصان اٹھانے وال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 ''۔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سجدہ (</w:t>
      </w:r>
      <w:r w:rsidR="00071E85" w:rsidRPr="0049153E">
        <w:rPr>
          <w:rFonts w:hint="cs"/>
          <w:rtl/>
        </w:rPr>
        <w:t>32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شرح الاخبار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</w:t>
      </w:r>
      <w:r>
        <w:rPr>
          <w:rFonts w:hint="cs"/>
          <w:rtl/>
        </w:rPr>
        <w:t>۔ احتجاج طبرسی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137</w:t>
      </w:r>
      <w:r>
        <w:rPr>
          <w:rFonts w:hint="cs"/>
          <w:rtl/>
        </w:rPr>
        <w:t xml:space="preserve">۔ کشف الغمہ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112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آپ</w:t>
      </w:r>
      <w:r w:rsidR="008A440B">
        <w:rPr>
          <w:rtl/>
        </w:rPr>
        <w:t xml:space="preserve"> نے اس کے بعد اپنے خطبہ کوجار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رکھا تاکہ واضح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ان لوگوں نے احکام الہٰ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 کھ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ل</w:t>
      </w:r>
      <w:r w:rsidR="008A440B">
        <w:rPr>
          <w:rtl/>
        </w:rPr>
        <w:t xml:space="preserve"> و باز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چہ</w:t>
      </w:r>
      <w:r w:rsidR="008A440B">
        <w:rPr>
          <w:rtl/>
        </w:rPr>
        <w:t xml:space="preserve"> بنال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کس طرح کہتے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زہرا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ارث و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راث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اجان</w:t>
      </w:r>
      <w:r w:rsidR="008A440B">
        <w:rPr>
          <w:rtl/>
        </w:rPr>
        <w:t xml:space="preserve"> بوجھ کر کتاب خدا کو چھوڑد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اور پس پشت ڈالد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،جب کہ خداوندعالم قرآن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ارشاد ف</w:t>
      </w:r>
      <w:r w:rsidR="008A440B">
        <w:rPr>
          <w:rFonts w:hint="eastAsia"/>
          <w:rtl/>
        </w:rPr>
        <w:t>رماتا</w:t>
      </w:r>
      <w:r w:rsidR="008A440B">
        <w:rPr>
          <w:rtl/>
        </w:rPr>
        <w:t xml:space="preserve"> ہے (وورث سل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داؤد ) 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سلی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نے داؤد سے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راث</w:t>
      </w:r>
      <w:r w:rsidR="008A440B">
        <w:rPr>
          <w:rtl/>
        </w:rPr>
        <w:t xml:space="preserve"> پائ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 خطبہ کے متعدد ٹکڑے و جملات کہ جو احتجاج و مناظرے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انتہا و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کے بلند و بالا منارے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سورہ نمل(</w:t>
      </w:r>
      <w:r w:rsidR="00071E85" w:rsidRPr="0049153E">
        <w:rPr>
          <w:rFonts w:hint="cs"/>
          <w:rtl/>
        </w:rPr>
        <w:t>27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>۔</w:t>
      </w:r>
    </w:p>
    <w:p w:rsidR="00EA7944" w:rsidRDefault="00EA7944" w:rsidP="0029188D">
      <w:pPr>
        <w:pStyle w:val="libNormal"/>
        <w:rPr>
          <w:rFonts w:eastAsia="Calibri"/>
          <w:rtl/>
          <w:lang w:bidi="fa-IR"/>
        </w:rPr>
      </w:pPr>
      <w:r>
        <w:rPr>
          <w:rFonts w:eastAsia="Calibri"/>
          <w:rtl/>
          <w:lang w:bidi="fa-IR"/>
        </w:rPr>
        <w:br w:type="page"/>
      </w:r>
    </w:p>
    <w:p w:rsidR="008A440B" w:rsidRDefault="008A440B" w:rsidP="00EA7944">
      <w:pPr>
        <w:pStyle w:val="Heading2Center"/>
        <w:rPr>
          <w:rtl/>
        </w:rPr>
      </w:pPr>
      <w:bookmarkStart w:id="25" w:name="_Toc499555155"/>
      <w:r>
        <w:rPr>
          <w:rFonts w:hint="eastAsia"/>
          <w:rtl/>
        </w:rPr>
        <w:lastRenderedPageBreak/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bookmarkEnd w:id="25"/>
      <w:r>
        <w:rPr>
          <w:rtl/>
        </w:rPr>
        <w:t xml:space="preserve"> 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ملاک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ہر کس و ناکس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لفظ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اطلاق 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کے القاب ک</w:t>
      </w:r>
      <w:r>
        <w:rPr>
          <w:rFonts w:hint="cs"/>
          <w:rtl/>
        </w:rPr>
        <w:t>ی</w:t>
      </w:r>
      <w:r>
        <w:rPr>
          <w:rtl/>
        </w:rPr>
        <w:t xml:space="preserve"> طرح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گھڑنا اور ان کا استعمال کرنا کہ جو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 باب مصلحت کارنامے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گئے۔جب کہ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</w:t>
      </w:r>
      <w:r>
        <w:rPr>
          <w:rFonts w:hint="eastAsia"/>
          <w:rtl/>
        </w:rPr>
        <w:t>جستجو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برعکس ہے ۔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مدائن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الاحداث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فضائل عثمان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عثمان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انبار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منتشر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گھڑنے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لکھا :</w:t>
      </w:r>
    </w:p>
    <w:p w:rsidR="008A440B" w:rsidRDefault="008A440B" w:rsidP="0049153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آپ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تو لوگوں کو فضائل صحابہ اور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کرنے کو کہنا اور ابوتراب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خبر کہ جس کو کس</w:t>
      </w:r>
      <w:r>
        <w:rPr>
          <w:rFonts w:hint="cs"/>
          <w:rtl/>
        </w:rPr>
        <w:t>ی</w:t>
      </w:r>
      <w:r>
        <w:rPr>
          <w:rtl/>
        </w:rPr>
        <w:t xml:space="preserve"> مسلمان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نہ چھوڑنا مگر اس کے مقابل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صحابہ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مجھے لکھ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مجھے بہت پسند ہے اور 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خوشحال ہوتاہوں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ابوتراب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باطل کرنے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اور عثمان کے فضائل ان لوگوں پر سخت گذرتے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راو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کا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ن ہے کہ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نے معاو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کے خط کو لوگوں کے سامنے پڑھا اور بہت ز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ادہ</w:t>
      </w:r>
      <w:r w:rsidR="008A440B">
        <w:rPr>
          <w:rtl/>
        </w:rPr>
        <w:t xml:space="preserve">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کہ جو گھڑ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 جعل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صحابہ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شان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جمع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لوگوں نے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اس سلسلے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بہت کوشش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تک کہ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کو منبروں پر بلند آواز سے پڑھتے تھے اور اس طرح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</w:t>
      </w:r>
      <w:r w:rsidR="008A440B">
        <w:rPr>
          <w:rFonts w:hint="eastAsia"/>
          <w:rtl/>
        </w:rPr>
        <w:t>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مدرسوں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معلم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و اسات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کود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وہ بچوں اور نوجوانوںکو تعل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تے</w:t>
      </w:r>
      <w:r w:rsidR="008A440B">
        <w:rPr>
          <w:rtl/>
        </w:rPr>
        <w:t xml:space="preserve"> اور اس طرح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ترب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ہوت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وہ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دوسرے سے ان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کو نقل کرتے اور قرآن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طرح ان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کو حفظ کرا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جاتا حت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لڑک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ں اور عورت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، غلام و کن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ز</w:t>
      </w:r>
      <w:r w:rsidR="008A440B">
        <w:rPr>
          <w:rtl/>
        </w:rPr>
        <w:t xml:space="preserve"> سب ان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کو حفظ کرتے ا</w:t>
      </w:r>
      <w:r w:rsidR="008A440B">
        <w:rPr>
          <w:rFonts w:hint="eastAsia"/>
          <w:rtl/>
        </w:rPr>
        <w:t>وراس</w:t>
      </w:r>
      <w:r w:rsidR="008A440B">
        <w:rPr>
          <w:rtl/>
        </w:rPr>
        <w:t xml:space="preserve"> طرح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سلسلہ چلتا رہا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 وہ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کہ جو ابوبکر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ابوبکر زمانہ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لقب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سے ملقب تھے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وضع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چونکہ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زمانہ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قبل از بعثت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صادق 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لقب سے مشہور تھے لہذا ابوبکر کورسول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کے برابر و م</w:t>
      </w:r>
      <w:r>
        <w:rPr>
          <w:rFonts w:hint="eastAsia"/>
          <w:rtl/>
          <w:lang w:bidi="ur-PK"/>
        </w:rPr>
        <w:t>قابل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گھڑ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خداوندعالم کے فرمان </w:t>
      </w:r>
      <w:r w:rsidRPr="00EA7944">
        <w:rPr>
          <w:rStyle w:val="libAlaemChar"/>
          <w:rtl/>
        </w:rPr>
        <w:t>(</w:t>
      </w:r>
      <w:r w:rsidRPr="00EA7944">
        <w:rPr>
          <w:rStyle w:val="libAieChar"/>
          <w:rtl/>
        </w:rPr>
        <w:t>والذ</w:t>
      </w:r>
      <w:r w:rsidRPr="00EA7944">
        <w:rPr>
          <w:rStyle w:val="libAieChar"/>
          <w:rFonts w:hint="cs"/>
          <w:rtl/>
        </w:rPr>
        <w:t>ی</w:t>
      </w:r>
      <w:r w:rsidRPr="00EA7944">
        <w:rPr>
          <w:rStyle w:val="libAieChar"/>
          <w:rtl/>
        </w:rPr>
        <w:t xml:space="preserve"> جاء بالصدق و صدق ب</w:t>
      </w:r>
      <w:r w:rsidR="0029188D" w:rsidRPr="0029188D">
        <w:rPr>
          <w:rStyle w:val="libAieChar"/>
          <w:rFonts w:hint="cs"/>
          <w:rtl/>
        </w:rPr>
        <w:t>ه</w:t>
      </w:r>
      <w:r>
        <w:rPr>
          <w:rtl/>
          <w:lang w:bidi="ur-PK"/>
        </w:rPr>
        <w:t xml:space="preserve"> </w:t>
      </w:r>
      <w:r w:rsidRPr="00EA7944">
        <w:rPr>
          <w:rStyle w:val="libAlaemChar"/>
          <w:rtl/>
        </w:rPr>
        <w:t>)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  <w:r w:rsidRPr="0049153E">
        <w:rPr>
          <w:rFonts w:hint="cs"/>
          <w:rtl/>
        </w:rPr>
        <w:t xml:space="preserve"> ''اور وہ کہ جو سچائ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''سے مراد ابوبکر ہے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شرح نہج البلاغہ (ابن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: 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44</w:t>
      </w:r>
      <w:r>
        <w:rPr>
          <w:rFonts w:hint="cs"/>
          <w:rtl/>
        </w:rPr>
        <w:t>(بہ نقل از مدائنی</w:t>
      </w:r>
      <w:r>
        <w:rPr>
          <w:rtl/>
        </w:rPr>
        <w:t xml:space="preserve"> )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سمط</w:t>
      </w:r>
      <w:r>
        <w:rPr>
          <w:rtl/>
        </w:rPr>
        <w:t xml:space="preserve"> النجوم العوال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412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سورہ زمر (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عطاء</w:t>
      </w:r>
      <w:r w:rsidR="008A440B">
        <w:rPr>
          <w:rtl/>
        </w:rPr>
        <w:t xml:space="preserve"> کا ب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ہے کہ وہ سچائ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لا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''سے مراد محمد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اس کے بعد سچائ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کے انوار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برکتوں سے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صدق وسچائ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ابوبکر پر جلوہ گر ہوئ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اور ان کالقب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ہوگ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 xml:space="preserve"> 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کہ خداوندعالم نے قرآن کر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</w:t>
      </w:r>
      <w:r w:rsidR="008A440B">
        <w:rPr>
          <w:rtl/>
        </w:rPr>
        <w:t xml:space="preserve">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ابوبکر کانام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رکھا اور ان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شان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آ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نازل ہوئ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</w:t>
      </w:r>
      <w:r w:rsidR="008A440B" w:rsidRPr="00EA7944">
        <w:rPr>
          <w:rStyle w:val="libAlaemChar"/>
          <w:rtl/>
        </w:rPr>
        <w:t>(</w:t>
      </w:r>
      <w:r w:rsidR="008A440B" w:rsidRPr="00EA7944">
        <w:rPr>
          <w:rStyle w:val="libAieChar"/>
          <w:rFonts w:hint="eastAsia"/>
          <w:rtl/>
        </w:rPr>
        <w:t>والذ</w:t>
      </w:r>
      <w:r w:rsidR="008A440B" w:rsidRPr="00EA7944">
        <w:rPr>
          <w:rStyle w:val="libAieChar"/>
          <w:rFonts w:hint="cs"/>
          <w:rtl/>
        </w:rPr>
        <w:t>ی</w:t>
      </w:r>
      <w:r w:rsidR="008A440B" w:rsidRPr="00EA7944">
        <w:rPr>
          <w:rStyle w:val="libAieChar"/>
          <w:rtl/>
        </w:rPr>
        <w:t xml:space="preserve"> جاء بالصدق و صدق ب</w:t>
      </w:r>
      <w:r w:rsidR="0029188D" w:rsidRPr="0029188D">
        <w:rPr>
          <w:rStyle w:val="libAieChar"/>
          <w:rFonts w:hint="cs"/>
          <w:rtl/>
        </w:rPr>
        <w:t>ه</w:t>
      </w:r>
      <w:r w:rsidR="008A440B">
        <w:rPr>
          <w:rtl/>
        </w:rPr>
        <w:t xml:space="preserve"> </w:t>
      </w:r>
      <w:r w:rsidR="008A440B" w:rsidRPr="00EA7944">
        <w:rPr>
          <w:rStyle w:val="libAlaemChar"/>
          <w:rtl/>
        </w:rPr>
        <w:t>)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2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 خود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گھڑ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نے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کھاکر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ابوبکر کا نام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آسمان سے نازل ہوا ! 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جھوٹ بولا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آپ سے اصحاب رسول کے متعلق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ہوا اورکہا گہا کہ ابوبکر بن قحافہ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بتائ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انسان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نے محمد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اور جبرائ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کہلوا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رسول </w:t>
      </w: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ان کو ہمارے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پسند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ہم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پسند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السلم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سورہ زمر (</w:t>
      </w:r>
      <w:r w:rsidR="00071E85" w:rsidRPr="0049153E">
        <w:rPr>
          <w:rFonts w:hint="cs"/>
          <w:rtl/>
        </w:rPr>
        <w:t>39</w:t>
      </w:r>
      <w:r>
        <w:rPr>
          <w:rFonts w:hint="cs"/>
          <w:rtl/>
        </w:rPr>
        <w:t>)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۔ الاحادی</w:t>
      </w:r>
      <w:r>
        <w:rPr>
          <w:rFonts w:hint="eastAsia"/>
          <w:rtl/>
        </w:rPr>
        <w:t>ث</w:t>
      </w:r>
      <w:r>
        <w:rPr>
          <w:rtl/>
        </w:rPr>
        <w:t xml:space="preserve"> المختار ہ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438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</w:t>
      </w:r>
      <w:r>
        <w:rPr>
          <w:rFonts w:hint="cs"/>
          <w:rtl/>
        </w:rPr>
        <w:t>۔ اسد الغابہ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 ء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>۔ اعتقاد اہل سنت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1295</w:t>
      </w:r>
      <w:r>
        <w:rPr>
          <w:rFonts w:hint="cs"/>
          <w:rtl/>
        </w:rPr>
        <w:t>۔ تہذی</w:t>
      </w:r>
      <w:r>
        <w:rPr>
          <w:rFonts w:hint="eastAsia"/>
          <w:rtl/>
        </w:rPr>
        <w:t>ب</w:t>
      </w:r>
      <w:r>
        <w:rPr>
          <w:rtl/>
        </w:rPr>
        <w:t xml:space="preserve"> الاسماء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479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101</w:t>
      </w:r>
      <w:r>
        <w:rPr>
          <w:rFonts w:hint="cs"/>
          <w:rtl/>
        </w:rPr>
        <w:t>،حدی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36698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tl/>
        </w:rPr>
        <w:lastRenderedPageBreak/>
        <w:t>٭ بلکہ احاد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ث</w:t>
      </w:r>
      <w:r w:rsidR="008A440B">
        <w:rPr>
          <w:rtl/>
        </w:rPr>
        <w:t xml:space="preserve">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ہاں</w:t>
      </w:r>
      <w:r w:rsidR="008A440B">
        <w:rPr>
          <w:rtl/>
        </w:rPr>
        <w:t xml:space="preserve"> تک گھڑ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جن سے بن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اور بن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عباس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حکومتوں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د</w:t>
      </w:r>
      <w:r w:rsidR="008A440B">
        <w:rPr>
          <w:rtl/>
        </w:rPr>
        <w:t xml:space="preserve"> ہونے لگ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، لہذا کہا 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نے خطبہ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اور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جان لو پ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="008A440B">
        <w:rPr>
          <w:rtl/>
        </w:rPr>
        <w:t xml:space="preserve"> کے بعد بہتر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مرد ابوبکر صد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ق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ان کے بعد عمر فاروق اور ان کے بعد عثمان ذوالن</w:t>
      </w:r>
      <w:r w:rsidR="008A440B">
        <w:rPr>
          <w:rFonts w:hint="eastAsia"/>
          <w:rtl/>
        </w:rPr>
        <w:t>ور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اور ان کے بعد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رے</w:t>
      </w:r>
      <w:r w:rsidR="008A440B">
        <w:rPr>
          <w:rtl/>
        </w:rPr>
        <w:t xml:space="preserve"> بعد خلافت آپ لوگوں کے کاندھوں پر ہے جس کو چاہو خل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فہ</w:t>
      </w:r>
      <w:r w:rsidR="008A440B">
        <w:rPr>
          <w:rtl/>
        </w:rPr>
        <w:t xml:space="preserve"> بنال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نا</w:t>
      </w:r>
      <w:r w:rsidR="008A440B">
        <w:rPr>
          <w:rtl/>
        </w:rPr>
        <w:t xml:space="preserve"> اور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کوئ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حجت آپ پر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ہے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منسوب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 کے پاس آئے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ان سے پوچھا کہ کون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ہجرت کرے گا ؟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کہا: ابوبکر کہ وہ وصد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رسول خد ا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منسوب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آئے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ںنے</w:t>
      </w:r>
      <w:r>
        <w:rPr>
          <w:rtl/>
          <w:lang w:bidi="ur-PK"/>
        </w:rPr>
        <w:t xml:space="preserve"> ان سے پوچھا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کون ہجرت کرے گا؟ تو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ابوبکر کہ وہ آپ کے بعد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وہ آپ کے بعد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الری</w:t>
      </w:r>
      <w:r>
        <w:rPr>
          <w:rFonts w:hint="eastAsia"/>
          <w:rtl/>
        </w:rPr>
        <w:t>اض</w:t>
      </w:r>
      <w:r>
        <w:rPr>
          <w:rtl/>
        </w:rPr>
        <w:t xml:space="preserve"> النضرہ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381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260</w:t>
      </w:r>
      <w:r>
        <w:rPr>
          <w:rFonts w:hint="cs"/>
          <w:rtl/>
        </w:rPr>
        <w:t>۔ الغدی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38</w:t>
      </w:r>
      <w:r>
        <w:rPr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73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667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46292</w:t>
      </w:r>
      <w:r>
        <w:rPr>
          <w:rFonts w:hint="cs"/>
          <w:rtl/>
        </w:rPr>
        <w:t>۔ الکامل (ابن عدی</w:t>
      </w:r>
      <w:r>
        <w:rPr>
          <w:rtl/>
        </w:rPr>
        <w:t>) :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الفردوس بماثور الخطاب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404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1631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551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32589</w:t>
      </w:r>
      <w:r>
        <w:rPr>
          <w:rFonts w:hint="cs"/>
          <w:rtl/>
        </w:rPr>
        <w:t>۔ (بہ نقل ازماخذ سابق )۔ الغدی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355</w:t>
      </w:r>
      <w:r>
        <w:rPr>
          <w:rFonts w:hint="cs"/>
          <w:rtl/>
        </w:rPr>
        <w:t>۔ (بہ نقل از کنزالعمال)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tl/>
        </w:rPr>
        <w:lastRenderedPageBreak/>
        <w:t>٭ حضرت عل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السلام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جھوٹ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نسبت 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 کہ آپ نے فرما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: روز 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امت</w:t>
      </w:r>
      <w:r w:rsidR="008A440B">
        <w:rPr>
          <w:rtl/>
        </w:rPr>
        <w:t xml:space="preserve"> مناد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ندادے گا کہ''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السابقون ''سب سے پہلے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مان</w:t>
      </w:r>
      <w:r w:rsidR="008A440B">
        <w:rPr>
          <w:rtl/>
        </w:rPr>
        <w:t xml:space="preserve"> لانے والے اور 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کام کرنے والے کہاں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؟ سوال ہوگا کون؟ تو مناد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جواب دے گا ابوبکر کہاں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؟ اس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وجہ سے خداون</w:t>
      </w:r>
      <w:r w:rsidR="008A440B">
        <w:rPr>
          <w:rFonts w:hint="eastAsia"/>
          <w:rtl/>
        </w:rPr>
        <w:t>دمتعال</w:t>
      </w:r>
      <w:r w:rsidR="008A440B">
        <w:rPr>
          <w:rtl/>
        </w:rPr>
        <w:t xml:space="preserve"> ابو بکر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خصوص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تجل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دکھائے گا اور تمام لوگوں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عام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 حضر 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مرفوع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رسل کے بعد سورج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چمکا کہ جو ابوبکر سے افضل ہو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بطور مرفوع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ابوبکر خداوندعالم نے خلقت آدم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روزق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اس شخص کا ثواب کہ جوخدا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 کو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جو شخص مجھ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کا ثواب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رؤی</w:t>
      </w:r>
      <w:r>
        <w:rPr>
          <w:rFonts w:hint="eastAsia"/>
          <w:rtl/>
        </w:rPr>
        <w:t>ة</w:t>
      </w:r>
      <w:r>
        <w:rPr>
          <w:rtl/>
        </w:rPr>
        <w:t xml:space="preserve"> اللہ (دارقطن</w:t>
      </w:r>
      <w:r>
        <w:rPr>
          <w:rFonts w:hint="cs"/>
          <w:rtl/>
        </w:rPr>
        <w:t>ی</w:t>
      </w:r>
      <w:r>
        <w:rPr>
          <w:rtl/>
        </w:rPr>
        <w:t>):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70</w:t>
      </w:r>
      <w:r>
        <w:rPr>
          <w:rFonts w:hint="cs"/>
          <w:rtl/>
        </w:rPr>
        <w:t xml:space="preserve"> 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57</w:t>
      </w:r>
      <w:r>
        <w:rPr>
          <w:rFonts w:hint="cs"/>
          <w:rtl/>
        </w:rPr>
        <w:t>۔ الری</w:t>
      </w:r>
      <w:r>
        <w:rPr>
          <w:rFonts w:hint="eastAsia"/>
          <w:rtl/>
        </w:rPr>
        <w:t>اض</w:t>
      </w:r>
      <w:r>
        <w:rPr>
          <w:rtl/>
        </w:rPr>
        <w:t xml:space="preserve"> النضرہ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75</w:t>
      </w:r>
      <w:r>
        <w:rPr>
          <w:rFonts w:hint="cs"/>
          <w:rtl/>
        </w:rPr>
        <w:t>۔ سمط النجوم العوالی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443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74</w:t>
      </w:r>
      <w:r>
        <w:rPr>
          <w:rFonts w:hint="cs"/>
          <w:rtl/>
        </w:rPr>
        <w:t>۔ تفسی</w:t>
      </w:r>
      <w:r>
        <w:rPr>
          <w:rFonts w:hint="eastAsia"/>
          <w:rtl/>
        </w:rPr>
        <w:t>ر</w:t>
      </w:r>
      <w:r>
        <w:rPr>
          <w:rtl/>
        </w:rPr>
        <w:t xml:space="preserve"> فخرراز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</w:t>
      </w:r>
      <w:r>
        <w:rPr>
          <w:rFonts w:hint="cs"/>
          <w:rtl/>
        </w:rPr>
        <w:t>۔ اللآلی</w:t>
      </w:r>
      <w:r>
        <w:rPr>
          <w:rtl/>
        </w:rPr>
        <w:t xml:space="preserve"> المصنوعة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264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مختلف الفاظ کے ساتھ نقل ہوئ</w:t>
      </w:r>
      <w:r>
        <w:rPr>
          <w:rFonts w:hint="cs"/>
          <w:rtl/>
        </w:rPr>
        <w:t>ی</w:t>
      </w:r>
      <w:r>
        <w:rPr>
          <w:rtl/>
        </w:rPr>
        <w:t xml:space="preserve"> ہے کہ جو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اس کے راو</w:t>
      </w:r>
      <w:r>
        <w:rPr>
          <w:rFonts w:hint="cs"/>
          <w:rtl/>
        </w:rPr>
        <w:t>ی</w:t>
      </w:r>
      <w:r>
        <w:rPr>
          <w:rtl/>
        </w:rPr>
        <w:t xml:space="preserve"> کو جعل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:ـ الکشف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227</w:t>
      </w:r>
      <w:r>
        <w:rPr>
          <w:rFonts w:hint="cs"/>
          <w:rtl/>
        </w:rPr>
        <w:t>۔ المجروحی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115</w:t>
      </w:r>
      <w:r>
        <w:rPr>
          <w:rFonts w:hint="cs"/>
          <w:rtl/>
        </w:rPr>
        <w:t>۔ المغنی</w:t>
      </w:r>
      <w:r>
        <w:rPr>
          <w:rtl/>
        </w:rPr>
        <w:t xml:space="preserve"> من الضعفاء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575</w:t>
      </w:r>
      <w:r>
        <w:rPr>
          <w:rFonts w:hint="cs"/>
          <w:rtl/>
        </w:rPr>
        <w:t xml:space="preserve">و </w:t>
      </w:r>
      <w:r w:rsidR="00071E85" w:rsidRPr="0049153E">
        <w:rPr>
          <w:rFonts w:hint="cs"/>
          <w:rtl/>
        </w:rPr>
        <w:t>765</w:t>
      </w:r>
      <w:r>
        <w:rPr>
          <w:rFonts w:hint="cs"/>
          <w:rtl/>
        </w:rPr>
        <w:t xml:space="preserve"> ۔ می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148</w:t>
      </w:r>
      <w:r>
        <w:rPr>
          <w:rFonts w:hint="cs"/>
          <w:rtl/>
        </w:rPr>
        <w:t xml:space="preserve"> و </w:t>
      </w:r>
      <w:r w:rsidR="00071E85" w:rsidRPr="0049153E">
        <w:rPr>
          <w:rFonts w:hint="cs"/>
          <w:rtl/>
        </w:rPr>
        <w:t>131</w:t>
      </w:r>
      <w:r>
        <w:rPr>
          <w:rFonts w:hint="cs"/>
          <w:rtl/>
        </w:rPr>
        <w:t xml:space="preserve">۔ و جلد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311</w:t>
      </w:r>
      <w:r>
        <w:rPr>
          <w:rFonts w:hint="cs"/>
          <w:rtl/>
        </w:rPr>
        <w:t>۔ الموضوعات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225</w:t>
      </w:r>
      <w:r>
        <w:rPr>
          <w:rFonts w:hint="cs"/>
          <w:rtl/>
        </w:rPr>
        <w:t>۔ اور دوسری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ضعفاء و 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الانساب (سمعانی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51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بغداد :</w:t>
      </w:r>
      <w:r w:rsidR="00071E85" w:rsidRPr="0049153E">
        <w:rPr>
          <w:rFonts w:hint="cs"/>
          <w:rtl/>
        </w:rPr>
        <w:t>12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433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20830</w:t>
      </w:r>
      <w:r>
        <w:rPr>
          <w:rFonts w:hint="cs"/>
          <w:rtl/>
        </w:rPr>
        <w:t>۔ کنزالعمال 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557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32622</w:t>
      </w:r>
      <w:r>
        <w:rPr>
          <w:rFonts w:hint="cs"/>
          <w:rtl/>
        </w:rPr>
        <w:t>۔(ان سب ماخذ نے ابو درداء سے نقل کی</w:t>
      </w:r>
      <w:r>
        <w:rPr>
          <w:rFonts w:hint="eastAsia"/>
          <w:rtl/>
        </w:rPr>
        <w:t>ا</w:t>
      </w:r>
      <w:r>
        <w:rPr>
          <w:rtl/>
        </w:rPr>
        <w:t xml:space="preserve"> ہے ) اور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112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علامہ حرف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کتاب الروض الفائق </w:t>
      </w:r>
      <w:r w:rsidR="00071E85" w:rsidRPr="0049153E">
        <w:rPr>
          <w:rFonts w:hint="cs"/>
          <w:rtl/>
        </w:rPr>
        <w:t>388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بطور مرفوع حضرت عل</w:t>
      </w:r>
      <w:r>
        <w:rPr>
          <w:rFonts w:hint="cs"/>
          <w:rtl/>
        </w:rPr>
        <w:t>ی</w:t>
      </w:r>
      <w:r>
        <w:rPr>
          <w:rtl/>
        </w:rPr>
        <w:t xml:space="preserve"> سے منقول ہے 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آپ</w:t>
      </w:r>
      <w:r w:rsidR="008A440B">
        <w:rPr>
          <w:rtl/>
        </w:rPr>
        <w:t xml:space="preserve"> کو عطا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رسول خدا  نے ہم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منصب امامت وامارت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منتخب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ہم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جس کو پسند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منتخب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اگر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رہا تو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ہے اوراگر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نہ رہا اور خطا ء و نادر</w:t>
      </w:r>
      <w:r>
        <w:rPr>
          <w:rFonts w:hint="eastAsia"/>
          <w:rtl/>
          <w:lang w:bidi="ur-PK"/>
        </w:rPr>
        <w:t>ست</w:t>
      </w:r>
      <w:r>
        <w:rPr>
          <w:rtl/>
          <w:lang w:bidi="ur-PK"/>
        </w:rPr>
        <w:t xml:space="preserve"> رہا تو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۔رسول خدا کے بعد ابوبکر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ہوئے اور امارت کو قائم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مضبوط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چلا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عمر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ہوئے انہوں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کو قائم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استقلال و استحکام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مضبوط اور پائدار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آرام و سکون حاصل ہوا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ابوبکر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کہا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کو معلو م تھا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سے پہلے اس امر خلافت کا عہدہ دار ہوں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آپ نے سچ کہا ہے اے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رسول خدا ، پھر ابوبکر نے ہاتھ بڑھا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رسول خدا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نہ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خداوندعالم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ںبتا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سب سے افضل ابوبکر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فضائل احمد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434</w:t>
      </w:r>
      <w:r>
        <w:rPr>
          <w:rFonts w:hint="cs"/>
          <w:rtl/>
        </w:rPr>
        <w:t>۔ الفردوس بماثورالخطاب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306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8270</w:t>
      </w:r>
      <w:r>
        <w:rPr>
          <w:rFonts w:hint="cs"/>
          <w:rtl/>
        </w:rPr>
        <w:t>۔ الری</w:t>
      </w:r>
      <w:r>
        <w:rPr>
          <w:rFonts w:hint="eastAsia"/>
          <w:rtl/>
        </w:rPr>
        <w:t>اض</w:t>
      </w:r>
      <w:r>
        <w:rPr>
          <w:rtl/>
        </w:rPr>
        <w:t xml:space="preserve"> النضرہ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121</w:t>
      </w:r>
      <w:r>
        <w:rPr>
          <w:rFonts w:hint="cs"/>
          <w:rtl/>
        </w:rPr>
        <w:t>۔ سمط النجوم العوالی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441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69</w:t>
      </w:r>
      <w:r>
        <w:rPr>
          <w:rFonts w:hint="cs"/>
          <w:rtl/>
        </w:rPr>
        <w:t xml:space="preserve">۔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 xml:space="preserve">، ترجمہ </w:t>
      </w:r>
      <w:r w:rsidR="00071E85" w:rsidRPr="0049153E">
        <w:rPr>
          <w:rFonts w:hint="cs"/>
          <w:rtl/>
        </w:rPr>
        <w:t>2309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118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السنة (عبداللہ بن احمد)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566</w:t>
      </w:r>
      <w:r>
        <w:rPr>
          <w:rFonts w:hint="cs"/>
          <w:rtl/>
        </w:rPr>
        <w:t>۔ علل دار قطنی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87</w:t>
      </w:r>
      <w:r>
        <w:rPr>
          <w:rFonts w:hint="cs"/>
          <w:rtl/>
        </w:rPr>
        <w:t>۔ الری</w:t>
      </w:r>
      <w:r>
        <w:rPr>
          <w:rFonts w:hint="eastAsia"/>
          <w:rtl/>
        </w:rPr>
        <w:t>اض</w:t>
      </w:r>
      <w:r>
        <w:rPr>
          <w:rtl/>
        </w:rPr>
        <w:t xml:space="preserve"> النضرة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198</w:t>
      </w:r>
      <w:r>
        <w:rPr>
          <w:rFonts w:hint="cs"/>
          <w:rtl/>
        </w:rPr>
        <w:t>۔ اور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مسند احمد: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114</w:t>
      </w:r>
      <w:r>
        <w:rPr>
          <w:rFonts w:hint="cs"/>
          <w:rtl/>
        </w:rPr>
        <w:t>۔ السنة (عمرو بن ابی</w:t>
      </w:r>
      <w:r>
        <w:rPr>
          <w:rtl/>
        </w:rPr>
        <w:t xml:space="preserve"> عاصم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="00071E85" w:rsidRPr="0049153E">
        <w:rPr>
          <w:rFonts w:hint="cs"/>
          <w:rtl/>
        </w:rPr>
        <w:t>561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الغدی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60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اور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ہم پر واضح کرد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کہ کہ ابوبکر کے بعد افضل تر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فرد عمر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٭بصورت مرفوع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 فراد ابوبکر و عمر ،اول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آخر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رسل کے علاوہ ،جنت کے بوڑھوں کے سردار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ان دونوں کو نہ بتانا لہذا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کو باخبر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وہ مرگئے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خود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سے گھڑا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آپ کے مطالبہ خلافت کو ناحق دکھا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فراموش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اس پر پردہ ڈا 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، آپ کے احتجاجات و اعتراضات کو چھپاد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متوجہ نہ ہونے پائے کہ انہوں نے چھ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بالکل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حاک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وضع و جعل کرکے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چال باز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حسد و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علامتوں کو پاک و صاف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کے جنازے کو چھوڑا ، اسامہ 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لشکر سے بھاگ کر واپس آئے اور ابوبکر نے خود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کو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عمر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پرو</w:t>
      </w: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گنڈہ</w:t>
      </w:r>
      <w:r>
        <w:rPr>
          <w:rtl/>
          <w:lang w:bidi="ur-PK"/>
        </w:rPr>
        <w:t xml:space="preserve"> کے ساتھ خلافت کو شور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حوالے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ان سب باتوں پر پردہ پڑ جائے 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السنة (عمرو بن ابی</w:t>
      </w:r>
      <w:r>
        <w:rPr>
          <w:rtl/>
        </w:rPr>
        <w:t xml:space="preserve"> عاصم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="00071E85" w:rsidRPr="0049153E">
        <w:rPr>
          <w:rFonts w:hint="cs"/>
          <w:rtl/>
        </w:rPr>
        <w:t>555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1300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 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375</w:t>
      </w:r>
      <w:r>
        <w:rPr>
          <w:rFonts w:hint="cs"/>
          <w:rtl/>
        </w:rPr>
        <w:t>۔ سبل الھدی</w:t>
      </w:r>
      <w:r>
        <w:rPr>
          <w:rtl/>
        </w:rPr>
        <w:t xml:space="preserve"> و الرشاد 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247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) مسند احمد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80</w:t>
      </w:r>
      <w:r>
        <w:rPr>
          <w:rFonts w:hint="cs"/>
          <w:rtl/>
        </w:rPr>
        <w:t>۔ مصنف ابن ابی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473</w:t>
      </w:r>
      <w:r>
        <w:rPr>
          <w:rFonts w:hint="cs"/>
          <w:rtl/>
        </w:rPr>
        <w:t xml:space="preserve">۔ المعجم الاوسط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359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بغداد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121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166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170</w:t>
      </w:r>
      <w:r>
        <w:rPr>
          <w:rFonts w:hint="cs"/>
          <w:rtl/>
        </w:rPr>
        <w:t xml:space="preserve">۔ اسد الغابہ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63</w:t>
      </w:r>
      <w:r>
        <w:rPr>
          <w:rFonts w:hint="cs"/>
          <w:rtl/>
        </w:rPr>
        <w:t>۔ الامامة والسی</w:t>
      </w:r>
      <w:r>
        <w:rPr>
          <w:rFonts w:hint="eastAsia"/>
          <w:rtl/>
        </w:rPr>
        <w:t>اسة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ان</w:t>
      </w:r>
      <w:r w:rsidR="008A440B">
        <w:rPr>
          <w:rtl/>
        </w:rPr>
        <w:t xml:space="preserve"> جھوٹ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کو گھڑنے کا مقصد 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ہے کہ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عل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السلام کے شکوے اور آپ کے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ام</w:t>
      </w:r>
      <w:r w:rsidR="008A440B">
        <w:rPr>
          <w:rtl/>
        </w:rPr>
        <w:t xml:space="preserve"> خلافت کے درد بھرے خطبات و کلمات ج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سے</w:t>
      </w:r>
      <w:r w:rsidR="008A440B">
        <w:rPr>
          <w:rtl/>
        </w:rPr>
        <w:t xml:space="preserve"> خطبہ شقشق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اور دوسرے وہ کلمات و فقرات کہ جن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آپ نے خلفاء و حکام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قلع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کھول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ہے، ان کو مبہم و مشتبہ کرد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جائے اور ان کو شک و شبہہ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دھندلاہٹ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ڈال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جائے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من گھڑت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 سے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اپنے ملک اور نظام حکومت کو چلانے اور حق کو نابود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کوشاں رہے ، ان کو جعل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بہت سہا را ملا اور حق کو خوب پائمال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جتنا ہوسکتا تھا باطل کو ابھارا اورپروان چڑھا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مطالب خندہ آور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غم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کہ اس بات پر ہنسا 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مثلا 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المؤمن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شجاعت کو اندھ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ںڈال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شجاعت ضرب المثل وزبان زد عام و خاص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مفصل باب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جوآپ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شجاعت و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خواں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مشہور و معروف ہے کہ آپ کے دست مبارک سے بڑے بڑے نامور پہلوان قتل ہوئے اور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سامنے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بچ نہ سکا اور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 کے بھاگا تو اپنے آپ کو ننگا کرکے،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شرمگاہ کو کھو ل کر جان بچائ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نے اس طرح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حادثے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طلحہ بن اب</w:t>
      </w:r>
      <w:r>
        <w:rPr>
          <w:rFonts w:hint="cs"/>
          <w:rtl/>
        </w:rPr>
        <w:t>ی</w:t>
      </w:r>
      <w:r>
        <w:rPr>
          <w:rtl/>
        </w:rPr>
        <w:t xml:space="preserve"> طلحہ کہ جو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 کا علمبردار تھا جب حضرت عل</w:t>
      </w:r>
      <w:r>
        <w:rPr>
          <w:rFonts w:hint="cs"/>
          <w:rtl/>
        </w:rPr>
        <w:t>ی</w:t>
      </w:r>
      <w:r>
        <w:rPr>
          <w:rtl/>
        </w:rPr>
        <w:t xml:space="preserve"> کے مقابلے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ننگا ہوکر بھاگا۔اس</w:t>
      </w:r>
      <w:r>
        <w:rPr>
          <w:rFonts w:hint="cs"/>
          <w:rtl/>
        </w:rPr>
        <w:t>ی</w:t>
      </w:r>
      <w:r>
        <w:rPr>
          <w:rtl/>
        </w:rPr>
        <w:t xml:space="preserve"> طرح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بسر بن ارطاة پر حضرت عل</w:t>
      </w:r>
      <w:r>
        <w:rPr>
          <w:rFonts w:hint="cs"/>
          <w:rtl/>
        </w:rPr>
        <w:t>ی</w:t>
      </w:r>
      <w:r>
        <w:rPr>
          <w:rtl/>
        </w:rPr>
        <w:t xml:space="preserve"> نے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جان بچنے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کشف عورت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ننگا ہوگ</w:t>
      </w:r>
      <w:r>
        <w:rPr>
          <w:rFonts w:hint="cs"/>
          <w:rtl/>
        </w:rPr>
        <w:t>ی</w:t>
      </w:r>
      <w:r>
        <w:rPr>
          <w:rtl/>
        </w:rPr>
        <w:t>ا ، آپ نے منھ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۔۔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اگلے صفحہ پر۔۔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cs"/>
          <w:rtl/>
        </w:rPr>
        <w:lastRenderedPageBreak/>
        <w:t>ی</w:t>
      </w:r>
      <w:r w:rsidR="008A440B">
        <w:rPr>
          <w:rFonts w:hint="eastAsia"/>
          <w:rtl/>
        </w:rPr>
        <w:t>ہ</w:t>
      </w:r>
      <w:r w:rsidR="008A440B">
        <w:rPr>
          <w:rtl/>
        </w:rPr>
        <w:t xml:space="preserve"> چاہتے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ان سب پر پردہ ڈال 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جائے اور مطلقاً شجاعت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نسبت ابوبکر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طرف د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جائے جب کہ ہم نے صدر اسلام سے آخر تک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شخص کے متعلق بھ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نہ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سنا کہ اس کو ابوبکر نے قتل ک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ہو !۔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 خود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نے خطبہ کے دوران لوگوں سے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سب سے بہادر کون ہے ؟ توسب نے کہا : آپ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آگاہ ہوجاؤ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 انتقام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لہذا تم مجھے بتاؤ کہ بہادر و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کون شخص ہے ؟ سب نے کہا کہ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کون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:ابوبکر ہے ، جنگ بدر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نے رسول خدا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سائبان و محافظ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 کہ کون رسول خدا  کے ساتھ رہے گا اور آپ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کرے گا تاکہ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مشرک آپ تک نہ پہنچ سکے 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آگے نہ بڑھا سوائے ابوبکر کے کہ جو ننگ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کے ساتھ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کھڑے رہے اور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مشرک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آتا تو ابوبکر اس پر حملہ آور ہوتے اور اس کے شر سے رسول خدا  کو امان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۔پس وہ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شجاع و بہادر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! 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۔۔۔ پچھلے صفحہ کا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مرتبہ عمرو بن عاص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واقعہ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مشہور ہوا کہ جس کے ذکر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498</w:t>
      </w:r>
      <w:r>
        <w:rPr>
          <w:rFonts w:hint="cs"/>
          <w:rtl/>
        </w:rPr>
        <w:t>۔ السی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40</w:t>
      </w:r>
      <w:r>
        <w:rPr>
          <w:rFonts w:hint="cs"/>
          <w:rtl/>
        </w:rPr>
        <w:t>۔ البدای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مسند بزار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761</w:t>
      </w:r>
      <w:r>
        <w:rPr>
          <w:rFonts w:hint="cs"/>
          <w:rtl/>
        </w:rPr>
        <w:t>۔ السی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)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410</w:t>
      </w:r>
      <w:r>
        <w:rPr>
          <w:rFonts w:hint="cs"/>
          <w:rtl/>
        </w:rPr>
        <w:t>۔ فتح الباری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129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ان</w:t>
      </w:r>
      <w:r w:rsidR="008A440B">
        <w:rPr>
          <w:rtl/>
        </w:rPr>
        <w:t xml:space="preserve"> کے علاوہ دس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وں</w:t>
      </w:r>
      <w:r w:rsidR="008A440B">
        <w:rPr>
          <w:rtl/>
        </w:rPr>
        <w:t xml:space="preserve">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ات</w:t>
      </w:r>
      <w:r w:rsidR="008A440B">
        <w:rPr>
          <w:rtl/>
        </w:rPr>
        <w:t xml:space="preserve"> ابوبکر کے بارے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نقل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کہ جن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سے بعض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ت خود ام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المؤمن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ن</w:t>
      </w:r>
      <w:r w:rsidR="008A440B">
        <w:rPr>
          <w:rtl/>
        </w:rPr>
        <w:t xml:space="preserve"> سے منسوب ہ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!۔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من گھڑت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، شجاعت ، اولو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امارت اور خلافت کو ابوبکر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ثابت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ان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مقابل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ابوبکر کو زمانۂ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کا لقب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کے بعد محمد بن عبداللہ مبعوث بہ رسالت اور صادق 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ملقب ہوئے۔!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 خود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نے ابوبکر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دوست بناتا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اپنا دوست و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ابوبکر کو انتخاب کرتا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گھڑ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چونکہ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برادر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عقد اخوت کہ جو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و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دونوں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مسلم ہے اس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مقابل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1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کتنے</w:t>
      </w:r>
      <w:r>
        <w:rPr>
          <w:rtl/>
          <w:lang w:bidi="ur-PK"/>
        </w:rPr>
        <w:t xml:space="preserve"> تعجب کا مقام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خلت (ابوبکر کو دوست بنانے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)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پھر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رسول خدا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>نے روز مواخات (ا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کو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بنانے کے دن) ابوبکر کو اپنا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119</w:t>
      </w:r>
      <w:r>
        <w:rPr>
          <w:rFonts w:hint="cs"/>
          <w:rtl/>
        </w:rPr>
        <w:t xml:space="preserve">ـ </w:t>
      </w:r>
      <w:r w:rsidR="00071E85" w:rsidRPr="0049153E">
        <w:rPr>
          <w:rFonts w:hint="cs"/>
          <w:rtl/>
        </w:rPr>
        <w:t>120</w:t>
      </w:r>
      <w:r>
        <w:rPr>
          <w:rFonts w:hint="cs"/>
          <w:rtl/>
        </w:rPr>
        <w:t>، کتاب الصلوة ،باب الخوخة و الممر فی</w:t>
      </w:r>
      <w:r>
        <w:rPr>
          <w:rtl/>
        </w:rPr>
        <w:t xml:space="preserve"> المسجد۔ و جلد : 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190</w:t>
      </w:r>
      <w:r>
        <w:rPr>
          <w:rFonts w:hint="cs"/>
          <w:rtl/>
        </w:rPr>
        <w:t>، کتاب بدء الخلق ، باب النبی</w:t>
      </w:r>
      <w:r>
        <w:rPr>
          <w:rtl/>
        </w:rPr>
        <w:t xml:space="preserve"> سدوا الابواب الا باب اب</w:t>
      </w:r>
      <w:r>
        <w:rPr>
          <w:rFonts w:hint="cs"/>
          <w:rtl/>
        </w:rPr>
        <w:t>ی</w:t>
      </w:r>
      <w:r>
        <w:rPr>
          <w:rtl/>
        </w:rPr>
        <w:t xml:space="preserve"> بکر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68</w:t>
      </w:r>
      <w:r>
        <w:rPr>
          <w:rFonts w:hint="cs"/>
          <w:rtl/>
        </w:rPr>
        <w:t>، باب فضل بناء المسجد و الحث علی</w:t>
      </w:r>
      <w:r>
        <w:rPr>
          <w:rFonts w:hint="eastAsia"/>
          <w:rtl/>
        </w:rPr>
        <w:t>ھا</w:t>
      </w:r>
      <w:r>
        <w:rPr>
          <w:rtl/>
        </w:rPr>
        <w:t xml:space="preserve"> ۔ و جلد : 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108</w:t>
      </w:r>
      <w:r>
        <w:rPr>
          <w:rFonts w:hint="cs"/>
          <w:rtl/>
        </w:rPr>
        <w:t xml:space="preserve">، کتاب فضائل الصحابہ </w:t>
      </w:r>
      <w:r>
        <w:rPr>
          <w:rtl/>
        </w:rPr>
        <w:t>، باب من فضائل اب</w:t>
      </w:r>
      <w:r>
        <w:rPr>
          <w:rFonts w:hint="cs"/>
          <w:rtl/>
        </w:rPr>
        <w:t>ی</w:t>
      </w:r>
      <w:r>
        <w:rPr>
          <w:rtl/>
        </w:rPr>
        <w:t xml:space="preserve"> بکر۔ س</w:t>
      </w:r>
      <w:r>
        <w:rPr>
          <w:rFonts w:hint="eastAsia"/>
          <w:rtl/>
        </w:rPr>
        <w:t>نن</w:t>
      </w:r>
      <w:r>
        <w:rPr>
          <w:rtl/>
        </w:rPr>
        <w:t xml:space="preserve"> ابن ماجہ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36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93</w:t>
      </w:r>
      <w:r>
        <w:rPr>
          <w:rFonts w:hint="cs"/>
          <w:rtl/>
        </w:rPr>
        <w:t>۔سنن ترمذی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270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3740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بلکہ</w:t>
      </w:r>
      <w:r w:rsidR="008A440B">
        <w:rPr>
          <w:rtl/>
        </w:rPr>
        <w:t xml:space="preserve"> ابوبکر کو عمر کا بھائ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بنا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عقد اخوت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بڑھ کر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؟!۔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اگر ابوبکر کو ترازو 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کف و پلڑے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 جائے اور تمام امت کو دوسرے پلڑے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ابوبکر کا پلڑا بھار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گا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2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مقابلے گھڑ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جورسول خدا 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: روز خندق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ضربت عبادت ثقل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بھار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مسند احمد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259</w:t>
      </w:r>
      <w:r>
        <w:rPr>
          <w:rFonts w:hint="cs"/>
          <w:rtl/>
        </w:rPr>
        <w:t xml:space="preserve">۔ مجمع الزوائد : </w:t>
      </w:r>
      <w:r w:rsidR="00071E85" w:rsidRPr="0049153E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58</w:t>
      </w:r>
      <w:r>
        <w:rPr>
          <w:rFonts w:hint="cs"/>
          <w:rtl/>
        </w:rPr>
        <w:t>۔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214</w:t>
      </w:r>
      <w:r>
        <w:rPr>
          <w:rFonts w:hint="cs"/>
          <w:rtl/>
        </w:rPr>
        <w:t>۔ الموضوعات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</w:t>
      </w:r>
      <w:r>
        <w:rPr>
          <w:rFonts w:hint="cs"/>
          <w:rtl/>
        </w:rPr>
        <w:t>۔ اللآلی</w:t>
      </w:r>
      <w:r>
        <w:rPr>
          <w:rtl/>
        </w:rPr>
        <w:t xml:space="preserve"> المصنوعہ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378</w:t>
      </w:r>
      <w:r>
        <w:rPr>
          <w:rFonts w:hint="cs"/>
          <w:rtl/>
        </w:rPr>
        <w:t>۔(ابن جوزی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مصادر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285</w:t>
      </w:r>
      <w:r>
        <w:rPr>
          <w:rFonts w:hint="cs"/>
          <w:rtl/>
        </w:rPr>
        <w:t xml:space="preserve">،باب </w:t>
      </w:r>
      <w:r w:rsidR="00071E85" w:rsidRPr="0049153E">
        <w:rPr>
          <w:rFonts w:hint="cs"/>
          <w:rtl/>
        </w:rPr>
        <w:t>14</w:t>
      </w:r>
      <w:r>
        <w:rPr>
          <w:rFonts w:hint="cs"/>
          <w:rtl/>
        </w:rPr>
        <w:t>، ابوبکر فی</w:t>
      </w:r>
      <w:r>
        <w:rPr>
          <w:rtl/>
        </w:rPr>
        <w:t xml:space="preserve"> کفة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32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333</w:t>
      </w:r>
      <w:r>
        <w:rPr>
          <w:rFonts w:hint="cs"/>
          <w:rtl/>
        </w:rPr>
        <w:t>۔ مناقب خوارزمی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107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112</w:t>
      </w:r>
      <w:r>
        <w:rPr>
          <w:rFonts w:hint="cs"/>
          <w:rtl/>
        </w:rPr>
        <w:t>۔ شواہد التنزی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14</w:t>
      </w:r>
      <w:r>
        <w:rPr>
          <w:rFonts w:hint="cs"/>
          <w:rtl/>
        </w:rPr>
        <w:t xml:space="preserve">۔ الطرائف </w:t>
      </w:r>
      <w:r w:rsidR="00071E85" w:rsidRPr="0049153E">
        <w:rPr>
          <w:rFonts w:hint="cs"/>
          <w:rtl/>
        </w:rPr>
        <w:t>514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مشہور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جب بہلول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بہلول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ترازو خراب ہے ۔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الصوارم المھرقہ (قاض</w:t>
      </w:r>
      <w:r>
        <w:rPr>
          <w:rFonts w:hint="cs"/>
          <w:rtl/>
        </w:rPr>
        <w:t>ی</w:t>
      </w:r>
      <w:r>
        <w:rPr>
          <w:rtl/>
        </w:rPr>
        <w:t xml:space="preserve"> نور اللہ شوشتر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071E85" w:rsidRPr="0049153E">
        <w:rPr>
          <w:rFonts w:hint="cs"/>
          <w:rtl/>
        </w:rPr>
        <w:t>329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اس روای</w:t>
      </w:r>
      <w:r>
        <w:rPr>
          <w:rFonts w:hint="eastAsia"/>
          <w:rtl/>
        </w:rPr>
        <w:t>ت</w:t>
      </w:r>
      <w:r>
        <w:rPr>
          <w:rtl/>
        </w:rPr>
        <w:t xml:space="preserve"> کے منابع پہلے بھ</w:t>
      </w:r>
      <w:r>
        <w:rPr>
          <w:rFonts w:hint="cs"/>
          <w:rtl/>
        </w:rPr>
        <w:t>ی</w:t>
      </w:r>
      <w:r>
        <w:rPr>
          <w:rtl/>
        </w:rPr>
        <w:t xml:space="preserve"> گذرچکے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اللآل</w:t>
      </w:r>
      <w:r>
        <w:rPr>
          <w:rFonts w:hint="cs"/>
          <w:rtl/>
        </w:rPr>
        <w:t>ی</w:t>
      </w:r>
      <w:r>
        <w:rPr>
          <w:rtl/>
        </w:rPr>
        <w:t xml:space="preserve"> مصنوعہ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127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tl/>
        </w:rPr>
        <w:lastRenderedPageBreak/>
        <w:t>٭ رد شمس (سورج کو پلٹانے) وال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کے مقابلے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ک</w:t>
      </w:r>
      <w:r w:rsidR="008A440B">
        <w:rPr>
          <w:rtl/>
        </w:rPr>
        <w:t xml:space="preserve">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گھڑ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کہ سورج ابوبکر سے متوسل ہوا !۔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٭ اور جس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ثابت ہے کہ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نام ساق عرش پر لکھا ہے ۔(</w:t>
      </w:r>
      <w:r w:rsidR="00071E85" w:rsidRPr="0049153E">
        <w:rPr>
          <w:rFonts w:hint="cs"/>
          <w:rtl/>
        </w:rPr>
        <w:t>2</w:t>
      </w:r>
      <w:r w:rsidRPr="0049153E">
        <w:rPr>
          <w:rFonts w:hint="cs"/>
          <w:rtl/>
        </w:rPr>
        <w:t xml:space="preserve"> ) توابوبکر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جانے لگا کہ ساق عرش پر ابوبکر کا نام اس طرح لکھا ہوا ہے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 رسول خدا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فرمائش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اور جو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 وہ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ہے 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گمراہ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گھڑ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خداوندعالم نے ابوبکر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اور اگر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کروگے تو راہ حق پر رہو گے 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4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اس روای</w:t>
      </w:r>
      <w:r>
        <w:rPr>
          <w:rFonts w:hint="eastAsia"/>
          <w:rtl/>
        </w:rPr>
        <w:t>ت</w:t>
      </w:r>
      <w:r>
        <w:rPr>
          <w:rtl/>
        </w:rPr>
        <w:t xml:space="preserve"> کا کامل متن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288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نزھة المجالس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184</w:t>
      </w:r>
      <w:r>
        <w:rPr>
          <w:rFonts w:hint="cs"/>
          <w:rtl/>
        </w:rPr>
        <w:t xml:space="preserve"> ، سے نقل ہوا ہے 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30022</w:t>
      </w:r>
      <w:r>
        <w:rPr>
          <w:rFonts w:hint="cs"/>
          <w:rtl/>
        </w:rPr>
        <w:t>۔ نظم درر السمطی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120</w:t>
      </w:r>
      <w:r>
        <w:rPr>
          <w:rFonts w:hint="cs"/>
          <w:rtl/>
        </w:rPr>
        <w:t>۔ کنزالعمال :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624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33040</w:t>
      </w:r>
      <w:r>
        <w:rPr>
          <w:rFonts w:hint="cs"/>
          <w:rtl/>
        </w:rPr>
        <w:t>۔ شواہد التنزی</w:t>
      </w:r>
      <w:r>
        <w:rPr>
          <w:rFonts w:hint="eastAsia"/>
          <w:rtl/>
        </w:rPr>
        <w:t>ل</w:t>
      </w:r>
      <w:r>
        <w:rPr>
          <w:rtl/>
        </w:rPr>
        <w:t xml:space="preserve"> : 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293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300</w:t>
      </w:r>
      <w:r>
        <w:rPr>
          <w:rFonts w:hint="cs"/>
          <w:rtl/>
        </w:rPr>
        <w:t xml:space="preserve">۔ و صفحہ </w:t>
      </w:r>
      <w:r w:rsidR="00071E85" w:rsidRPr="0049153E">
        <w:rPr>
          <w:rFonts w:hint="cs"/>
          <w:rtl/>
        </w:rPr>
        <w:t>298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304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بغداد 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173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16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456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37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344</w:t>
      </w:r>
      <w:r>
        <w:rPr>
          <w:rFonts w:hint="cs"/>
          <w:rtl/>
        </w:rPr>
        <w:t>۔و جلد :</w:t>
      </w:r>
      <w:r w:rsidR="00071E85" w:rsidRPr="0049153E">
        <w:rPr>
          <w:rFonts w:hint="cs"/>
          <w:rtl/>
        </w:rPr>
        <w:t>44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50</w:t>
      </w:r>
      <w:r>
        <w:rPr>
          <w:rFonts w:hint="cs"/>
          <w:rtl/>
        </w:rPr>
        <w:t>۔ می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117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5800</w:t>
      </w:r>
      <w:r>
        <w:rPr>
          <w:rFonts w:hint="cs"/>
          <w:rtl/>
        </w:rPr>
        <w:t>۔ الکامل (ابن عدی</w:t>
      </w:r>
      <w:r>
        <w:rPr>
          <w:rtl/>
        </w:rPr>
        <w:t xml:space="preserve"> )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33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>) اس روای</w:t>
      </w:r>
      <w:r>
        <w:rPr>
          <w:rFonts w:hint="eastAsia"/>
          <w:rtl/>
        </w:rPr>
        <w:t>ت</w:t>
      </w:r>
      <w:r>
        <w:rPr>
          <w:rtl/>
        </w:rPr>
        <w:t xml:space="preserve"> کو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فضائل الصحابہ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وصاب</w:t>
      </w:r>
      <w:r>
        <w:rPr>
          <w:rFonts w:hint="cs"/>
          <w:rtl/>
        </w:rPr>
        <w:t>ی</w:t>
      </w:r>
      <w:r>
        <w:rPr>
          <w:rtl/>
        </w:rPr>
        <w:t xml:space="preserve"> نے الاکتفاء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:ـ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292</w:t>
      </w:r>
      <w:r>
        <w:rPr>
          <w:rFonts w:hint="cs"/>
          <w:rtl/>
        </w:rPr>
        <w:t xml:space="preserve">، ترجمہ </w:t>
      </w:r>
      <w:r w:rsidR="00071E85" w:rsidRPr="0049153E">
        <w:rPr>
          <w:rFonts w:hint="cs"/>
          <w:rtl/>
        </w:rPr>
        <w:t>6071</w:t>
      </w:r>
      <w:r>
        <w:rPr>
          <w:rFonts w:hint="cs"/>
          <w:rtl/>
        </w:rPr>
        <w:t xml:space="preserve"> و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224</w:t>
      </w:r>
      <w:r>
        <w:rPr>
          <w:rFonts w:hint="cs"/>
          <w:rtl/>
        </w:rPr>
        <w:t>۔۔ کنزالعمال :</w:t>
      </w:r>
      <w:r w:rsidR="00071E85" w:rsidRPr="0049153E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55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32586</w:t>
      </w:r>
      <w:r>
        <w:rPr>
          <w:rFonts w:hint="cs"/>
          <w:rtl/>
        </w:rPr>
        <w:t>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tl/>
        </w:rPr>
        <w:lastRenderedPageBreak/>
        <w:t>٭ حد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ث</w:t>
      </w:r>
      <w:r w:rsidR="008A440B">
        <w:rPr>
          <w:rtl/>
        </w:rPr>
        <w:t xml:space="preserve"> ط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ر</w:t>
      </w:r>
      <w:r w:rsidR="008A440B">
        <w:rPr>
          <w:rtl/>
        </w:rPr>
        <w:t xml:space="preserve"> 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1</w:t>
      </w:r>
      <w:r w:rsidR="008A440B" w:rsidRPr="00435CA1">
        <w:rPr>
          <w:rStyle w:val="libFootnotenumChar"/>
          <w:rFonts w:hint="cs"/>
          <w:rtl/>
        </w:rPr>
        <w:t>)</w:t>
      </w:r>
      <w:r w:rsidR="008A440B">
        <w:rPr>
          <w:rFonts w:hint="cs"/>
          <w:rtl/>
        </w:rPr>
        <w:t>اور مرغ بری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کے مقابے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ابوبکر کے ل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ے</w:t>
      </w:r>
      <w:r w:rsidR="008A440B">
        <w:rPr>
          <w:rtl/>
        </w:rPr>
        <w:t xml:space="preserve"> جگر بر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ان</w:t>
      </w:r>
      <w:r w:rsidR="008A440B">
        <w:rPr>
          <w:rtl/>
        </w:rPr>
        <w:t xml:space="preserve"> وال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روا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جعل ک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گئ</w:t>
      </w:r>
      <w:r w:rsidR="008A440B">
        <w:rPr>
          <w:rFonts w:hint="cs"/>
          <w:rtl/>
        </w:rPr>
        <w:t>ی</w:t>
      </w:r>
      <w:r w:rsidR="008A440B">
        <w:rPr>
          <w:rtl/>
        </w:rPr>
        <w:t xml:space="preserve"> ۔</w:t>
      </w:r>
      <w:r w:rsidR="008A440B" w:rsidRPr="00435CA1">
        <w:rPr>
          <w:rStyle w:val="libFootnotenumChar"/>
          <w:rtl/>
        </w:rPr>
        <w:t>(</w:t>
      </w:r>
      <w:r w:rsidR="00071E85" w:rsidRPr="00435CA1">
        <w:rPr>
          <w:rStyle w:val="libFootnotenumChar"/>
          <w:rFonts w:hint="cs"/>
          <w:rtl/>
        </w:rPr>
        <w:t>2</w:t>
      </w:r>
      <w:r w:rsidR="008A440B" w:rsidRPr="00435CA1">
        <w:rPr>
          <w:rStyle w:val="libFootnotenumChar"/>
          <w:rFonts w:hint="cs"/>
          <w:rtl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t>٭ اور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رسول خدا  اور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سلام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موقوف ہے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گھڑ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وجعل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رسول خدا  کے پاس آئے اور کہا کہ خداوندعالم نے ابوبکر کو سلام </w:t>
      </w:r>
      <w:r>
        <w:rPr>
          <w:rFonts w:hint="eastAsia"/>
          <w:rtl/>
          <w:lang w:bidi="ur-PK"/>
        </w:rPr>
        <w:t>کہا</w:t>
      </w:r>
      <w:r>
        <w:rPr>
          <w:rtl/>
          <w:lang w:bidi="ur-PK"/>
        </w:rPr>
        <w:t xml:space="preserve"> ہے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فقر و نادار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ناراض۔</w:t>
      </w:r>
      <w:r w:rsidRPr="00505502">
        <w:rPr>
          <w:rStyle w:val="libFootnotenumChar"/>
          <w:rtl/>
          <w:lang w:bidi="ur-PK"/>
        </w:rPr>
        <w:t>(</w:t>
      </w:r>
      <w:r w:rsidR="00071E85" w:rsidRPr="00505502">
        <w:rPr>
          <w:rStyle w:val="libFootnotenumChar"/>
          <w:rFonts w:hint="cs"/>
          <w:rtl/>
          <w:lang w:bidi="ur-PK"/>
        </w:rPr>
        <w:t>3</w:t>
      </w:r>
      <w:r w:rsidRPr="00505502">
        <w:rPr>
          <w:rStyle w:val="libFootnotenumChar"/>
          <w:rtl/>
          <w:lang w:bidi="ur-PK"/>
        </w:rPr>
        <w:t>)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دس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کو عقل و عرف و شرع بے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بتات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ان کے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متن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 خود ان کے کلام معصوم نہ ہونے پر گواہ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بہر</w:t>
      </w:r>
      <w:r>
        <w:rPr>
          <w:rtl/>
          <w:lang w:bidi="ur-PK"/>
        </w:rPr>
        <w:t xml:space="preserve"> حال ہم اس مکمل گفتگو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پر پہنچے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قض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فدک 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کون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صادق اورسچا ہے اور کون کاذب و جھوٹا ہے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حادثہ رسول اکرم</w:t>
      </w:r>
      <w:r w:rsidR="001A7142" w:rsidRPr="001A7142">
        <w:rPr>
          <w:rStyle w:val="libAlaemChar"/>
          <w:rFonts w:hint="cs"/>
          <w:rtl/>
        </w:rPr>
        <w:t xml:space="preserve"> صلى‌الله‌عليه‌وآله‌وسلم </w:t>
      </w:r>
      <w:r w:rsidRPr="0049153E">
        <w:rPr>
          <w:rFonts w:hint="cs"/>
          <w:rtl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جس کو ہم نے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 نصوص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8A440B" w:rsidRDefault="00505502" w:rsidP="00505502">
      <w:pPr>
        <w:pStyle w:val="libLine"/>
        <w:rPr>
          <w:rtl/>
        </w:rPr>
      </w:pPr>
      <w:r>
        <w:rPr>
          <w:rtl/>
        </w:rPr>
        <w:t>____________________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>) سنن ترمذی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5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300</w:t>
      </w:r>
      <w:r>
        <w:rPr>
          <w:rFonts w:hint="cs"/>
          <w:rtl/>
        </w:rPr>
        <w:t xml:space="preserve"> 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3805</w:t>
      </w:r>
      <w:r>
        <w:rPr>
          <w:rFonts w:hint="cs"/>
          <w:rtl/>
        </w:rPr>
        <w:t>۔ مستدرک حاکم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130</w:t>
      </w:r>
      <w:r>
        <w:rPr>
          <w:rFonts w:hint="cs"/>
          <w:rtl/>
        </w:rPr>
        <w:t>ـ</w:t>
      </w:r>
      <w:r w:rsidR="00071E85" w:rsidRPr="0049153E">
        <w:rPr>
          <w:rFonts w:hint="cs"/>
          <w:rtl/>
        </w:rPr>
        <w:t>131</w:t>
      </w:r>
      <w:r>
        <w:rPr>
          <w:rFonts w:hint="cs"/>
          <w:rtl/>
        </w:rPr>
        <w:t>۔ المعجم الکبی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253</w:t>
      </w:r>
      <w:r>
        <w:rPr>
          <w:rFonts w:hint="cs"/>
          <w:rtl/>
        </w:rPr>
        <w:t xml:space="preserve">۔ و جلد : 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282</w:t>
      </w:r>
      <w:r>
        <w:rPr>
          <w:rFonts w:hint="cs"/>
          <w:rtl/>
        </w:rPr>
        <w:t>۔ معرفة علوم الحدی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6</w:t>
      </w:r>
      <w:r>
        <w:rPr>
          <w:rFonts w:hint="cs"/>
          <w:rtl/>
        </w:rPr>
        <w:t>۔ مسند ابی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234</w:t>
      </w:r>
      <w:r>
        <w:rPr>
          <w:rFonts w:hint="cs"/>
          <w:rtl/>
        </w:rPr>
        <w:t>۔ نظم درر السمطی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101</w:t>
      </w:r>
      <w:r>
        <w:rPr>
          <w:rFonts w:hint="cs"/>
          <w:rtl/>
        </w:rPr>
        <w:t>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الری</w:t>
      </w:r>
      <w:r>
        <w:rPr>
          <w:rFonts w:hint="eastAsia"/>
          <w:rtl/>
        </w:rPr>
        <w:t>اض</w:t>
      </w:r>
      <w:r>
        <w:rPr>
          <w:rtl/>
        </w:rPr>
        <w:t xml:space="preserve"> النضرہ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135</w:t>
      </w:r>
      <w:r>
        <w:rPr>
          <w:rFonts w:hint="cs"/>
          <w:rtl/>
        </w:rPr>
        <w:t>، حدی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71E85" w:rsidRPr="0049153E">
        <w:rPr>
          <w:rFonts w:hint="cs"/>
          <w:rtl/>
        </w:rPr>
        <w:t>10</w:t>
      </w:r>
      <w:r>
        <w:rPr>
          <w:rFonts w:hint="cs"/>
          <w:rtl/>
        </w:rPr>
        <w:t>۔ مرأ ة الجنان :</w:t>
      </w:r>
      <w:r w:rsidR="00071E85" w:rsidRPr="0049153E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68</w:t>
      </w:r>
      <w:r>
        <w:rPr>
          <w:rFonts w:hint="cs"/>
          <w:rtl/>
        </w:rPr>
        <w:t>، احادی</w:t>
      </w:r>
      <w:r>
        <w:rPr>
          <w:rFonts w:hint="eastAsia"/>
          <w:rtl/>
        </w:rPr>
        <w:t>ث</w:t>
      </w:r>
      <w:r>
        <w:rPr>
          <w:rtl/>
        </w:rPr>
        <w:t xml:space="preserve"> السنة الثالثہ عشرة۔</w:t>
      </w:r>
    </w:p>
    <w:p w:rsidR="008A440B" w:rsidRDefault="008A440B" w:rsidP="00505502">
      <w:pPr>
        <w:pStyle w:val="libFootnote"/>
        <w:rPr>
          <w:rtl/>
        </w:rPr>
      </w:pPr>
      <w:r>
        <w:rPr>
          <w:rtl/>
        </w:rPr>
        <w:t>(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>) تاری</w:t>
      </w:r>
      <w:r>
        <w:rPr>
          <w:rFonts w:hint="eastAsia"/>
          <w:rtl/>
        </w:rPr>
        <w:t>خ</w:t>
      </w:r>
      <w:r>
        <w:rPr>
          <w:rtl/>
        </w:rPr>
        <w:t xml:space="preserve"> بغداد : 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105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دمشق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71</w:t>
      </w:r>
      <w:r>
        <w:rPr>
          <w:rFonts w:hint="cs"/>
          <w:rtl/>
        </w:rPr>
        <w:t>۔</w:t>
      </w:r>
      <w:r>
        <w:rPr>
          <w:rtl/>
        </w:rPr>
        <w:t xml:space="preserve"> المجروح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(ابن حبان) :</w:t>
      </w:r>
      <w:r w:rsidR="00071E85" w:rsidRPr="0049153E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185</w:t>
      </w:r>
      <w:r>
        <w:rPr>
          <w:rFonts w:hint="cs"/>
          <w:rtl/>
        </w:rPr>
        <w:t xml:space="preserve"> ۔ می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:</w:t>
      </w:r>
      <w:r w:rsidR="00071E85" w:rsidRPr="0049153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103</w:t>
      </w:r>
      <w:r>
        <w:rPr>
          <w:rFonts w:hint="cs"/>
          <w:rtl/>
        </w:rPr>
        <w:t>۔ لسان المی</w:t>
      </w:r>
      <w:r>
        <w:rPr>
          <w:rFonts w:hint="eastAsia"/>
          <w:rtl/>
        </w:rPr>
        <w:t>زان</w:t>
      </w:r>
      <w:r>
        <w:rPr>
          <w:rtl/>
        </w:rPr>
        <w:t xml:space="preserve"> :</w:t>
      </w:r>
      <w:r w:rsidR="00071E85" w:rsidRPr="0049153E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071E85" w:rsidRPr="0049153E">
        <w:rPr>
          <w:rFonts w:hint="cs"/>
          <w:rtl/>
        </w:rPr>
        <w:t>185</w:t>
      </w:r>
      <w:r>
        <w:rPr>
          <w:rFonts w:hint="cs"/>
          <w:rtl/>
        </w:rPr>
        <w:t>،(اس روای</w:t>
      </w:r>
      <w:r>
        <w:rPr>
          <w:rFonts w:hint="eastAsia"/>
          <w:rtl/>
        </w:rPr>
        <w:t>ت</w:t>
      </w:r>
      <w:r>
        <w:rPr>
          <w:rtl/>
        </w:rPr>
        <w:t xml:space="preserve"> کو ذہب</w:t>
      </w:r>
      <w:r>
        <w:rPr>
          <w:rFonts w:hint="cs"/>
          <w:rtl/>
        </w:rPr>
        <w:t>ی</w:t>
      </w:r>
      <w:r>
        <w:rPr>
          <w:rtl/>
        </w:rPr>
        <w:t xml:space="preserve"> اور ابن حجر نے جھوٹ مانا ہے )۔</w:t>
      </w:r>
    </w:p>
    <w:p w:rsidR="008A440B" w:rsidRDefault="00D839C9" w:rsidP="0049153E">
      <w:pPr>
        <w:pStyle w:val="libNormal"/>
        <w:rPr>
          <w:rtl/>
        </w:rPr>
      </w:pPr>
      <w:r w:rsidRPr="0049153E">
        <w:rPr>
          <w:rtl/>
        </w:rPr>
        <w:br w:type="page"/>
      </w:r>
      <w:r w:rsidR="008A440B">
        <w:rPr>
          <w:rFonts w:hint="eastAsia"/>
          <w:rtl/>
        </w:rPr>
        <w:lastRenderedPageBreak/>
        <w:t>اس</w:t>
      </w:r>
      <w:r w:rsidR="008A440B">
        <w:rPr>
          <w:rtl/>
        </w:rPr>
        <w:t xml:space="preserve"> کتاب م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ں</w:t>
      </w:r>
      <w:r w:rsidR="008A440B">
        <w:rPr>
          <w:rtl/>
        </w:rPr>
        <w:t xml:space="preserve"> بے بن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ادو</w:t>
      </w:r>
      <w:r w:rsidR="008A440B">
        <w:rPr>
          <w:rtl/>
        </w:rPr>
        <w:t xml:space="preserve"> جھوٹے دعوے اورسچائ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و واقع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ت</w:t>
      </w:r>
      <w:r w:rsidR="008A440B">
        <w:rPr>
          <w:rtl/>
        </w:rPr>
        <w:t xml:space="preserve"> دونوں کو مد نظر رکھا گ</w:t>
      </w:r>
      <w:r w:rsidR="008A440B">
        <w:rPr>
          <w:rFonts w:hint="cs"/>
          <w:rtl/>
        </w:rPr>
        <w:t>ی</w:t>
      </w:r>
      <w:r w:rsidR="008A440B">
        <w:rPr>
          <w:rFonts w:hint="eastAsia"/>
          <w:rtl/>
        </w:rPr>
        <w:t>ا</w:t>
      </w:r>
      <w:r w:rsidR="008A440B">
        <w:rPr>
          <w:rtl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اب جب کہ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کچھ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ہمارے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دل پر روشن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ابوبکر ابن قحافہ پر تطب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کہ جو ہم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وزندگ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محسوس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۔جب کہ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زہرا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معصوم اولاد سے کاملاً مطابقت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ان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ہم آہنگ ومطابق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8A440B" w:rsidRDefault="008A440B" w:rsidP="0049153E">
      <w:pPr>
        <w:pStyle w:val="libNormal"/>
        <w:rPr>
          <w:rtl/>
          <w:lang w:bidi="ur-PK"/>
        </w:rPr>
      </w:pPr>
    </w:p>
    <w:p w:rsidR="008A440B" w:rsidRDefault="008A440B" w:rsidP="0029188D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وآخردعوانا</w:t>
      </w:r>
      <w:r>
        <w:rPr>
          <w:rtl/>
          <w:lang w:bidi="ur-PK"/>
        </w:rPr>
        <w:t xml:space="preserve"> الحمدلل</w:t>
      </w:r>
      <w:r w:rsidR="0029188D" w:rsidRPr="00635AD7">
        <w:rPr>
          <w:rFonts w:hint="cs"/>
          <w:rtl/>
          <w:lang w:bidi="ur-PK"/>
        </w:rPr>
        <w:t>ه</w:t>
      </w:r>
      <w:r w:rsidRPr="00635AD7">
        <w:rPr>
          <w:rFonts w:hint="cs"/>
          <w:rtl/>
        </w:rPr>
        <w:t xml:space="preserve"> رب العالم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256A8D" w:rsidRDefault="00256A8D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8A440B" w:rsidRDefault="008A440B" w:rsidP="00256A8D">
      <w:pPr>
        <w:pStyle w:val="Heading2Center"/>
        <w:rPr>
          <w:rtl/>
          <w:lang w:bidi="ur-PK"/>
        </w:rPr>
      </w:pPr>
      <w:bookmarkStart w:id="26" w:name="_Toc499555156"/>
      <w:r>
        <w:rPr>
          <w:rFonts w:hint="eastAsia"/>
          <w:rtl/>
          <w:lang w:bidi="ur-PK"/>
        </w:rPr>
        <w:lastRenderedPageBreak/>
        <w:t>منابع</w:t>
      </w:r>
      <w:r>
        <w:rPr>
          <w:rtl/>
          <w:lang w:bidi="ur-PK"/>
        </w:rPr>
        <w:t xml:space="preserve"> و مآخذ</w:t>
      </w:r>
      <w:bookmarkEnd w:id="26"/>
      <w:r>
        <w:rPr>
          <w:rtl/>
          <w:lang w:bidi="ur-PK"/>
        </w:rPr>
        <w:t xml:space="preserve"> 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</w:t>
      </w:r>
      <w:r w:rsidR="008A440B" w:rsidRPr="0049153E">
        <w:rPr>
          <w:rFonts w:hint="cs"/>
          <w:rtl/>
        </w:rPr>
        <w:t>ـ قرآن کر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>ـ نہج البلاغہ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>ـ صح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فہ</w:t>
      </w:r>
      <w:r w:rsidR="008A440B">
        <w:rPr>
          <w:rtl/>
          <w:lang w:bidi="ur-PK"/>
        </w:rPr>
        <w:t xml:space="preserve"> سجاد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>ـ آلوس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محمود (م</w:t>
      </w:r>
      <w:r w:rsidRPr="0049153E">
        <w:rPr>
          <w:rFonts w:hint="cs"/>
          <w:rtl/>
        </w:rPr>
        <w:t>1270</w:t>
      </w:r>
      <w:r w:rsidR="008A440B" w:rsidRPr="0049153E">
        <w:rPr>
          <w:rFonts w:hint="cs"/>
          <w:rtl/>
        </w:rPr>
        <w:t>ھ)، روح المعان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القرآن العظ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و السبع المثان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30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دار 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التراث العرب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>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5</w:t>
      </w:r>
      <w:r w:rsidR="008A440B" w:rsidRPr="0049153E">
        <w:rPr>
          <w:rFonts w:hint="cs"/>
          <w:rtl/>
        </w:rPr>
        <w:t>ـ ابن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الحد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، عبد الحم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بن ھبة اللہ (م </w:t>
      </w:r>
      <w:r w:rsidRPr="0049153E">
        <w:rPr>
          <w:rFonts w:hint="cs"/>
          <w:rtl/>
        </w:rPr>
        <w:t>655</w:t>
      </w:r>
      <w:r w:rsidR="008A440B" w:rsidRPr="0049153E">
        <w:rPr>
          <w:rFonts w:hint="cs"/>
          <w:rtl/>
        </w:rPr>
        <w:t xml:space="preserve">ھ)، شرح نہج البلاغہ ، </w:t>
      </w:r>
      <w:r w:rsidRPr="0049153E">
        <w:rPr>
          <w:rFonts w:hint="cs"/>
          <w:rtl/>
        </w:rPr>
        <w:t>20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ابو الفضل ابراہ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، طبع اول ، دار 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الکتب العرب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قاہرہ ، </w:t>
      </w:r>
      <w:r w:rsidRPr="0049153E">
        <w:rPr>
          <w:rFonts w:hint="cs"/>
          <w:rtl/>
        </w:rPr>
        <w:t>1378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6</w:t>
      </w:r>
      <w:r w:rsidR="008A440B" w:rsidRPr="0049153E">
        <w:rPr>
          <w:rFonts w:hint="cs"/>
          <w:rtl/>
        </w:rPr>
        <w:t xml:space="preserve"> ـ ابن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جمہور احسائ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880</w:t>
      </w:r>
      <w:r w:rsidR="008A440B" w:rsidRPr="0049153E">
        <w:rPr>
          <w:rFonts w:hint="cs"/>
          <w:rtl/>
        </w:rPr>
        <w:t>ھ ) ، عوال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اللآل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العز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الاحاد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</w:t>
      </w:r>
      <w:r w:rsidR="008A440B">
        <w:rPr>
          <w:rtl/>
          <w:lang w:bidi="ur-PK"/>
        </w:rPr>
        <w:t xml:space="preserve">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مجتب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عراق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الشہداء ، قم، </w:t>
      </w:r>
      <w:r w:rsidRPr="0049153E">
        <w:rPr>
          <w:rFonts w:hint="cs"/>
          <w:rtl/>
        </w:rPr>
        <w:t>1403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7</w:t>
      </w:r>
      <w:r w:rsidR="008A440B" w:rsidRPr="0049153E">
        <w:rPr>
          <w:rFonts w:hint="cs"/>
          <w:rtl/>
        </w:rPr>
        <w:t>ـ ابن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بہ</w:t>
      </w:r>
      <w:r w:rsidR="008A440B">
        <w:rPr>
          <w:rtl/>
          <w:lang w:bidi="ur-PK"/>
        </w:rPr>
        <w:t xml:space="preserve"> ، عبد اللہ بن محمد (م </w:t>
      </w:r>
      <w:r w:rsidRPr="0049153E">
        <w:rPr>
          <w:rFonts w:hint="cs"/>
          <w:rtl/>
        </w:rPr>
        <w:t>235</w:t>
      </w:r>
      <w:r w:rsidR="008A440B" w:rsidRPr="0049153E">
        <w:rPr>
          <w:rFonts w:hint="cs"/>
          <w:rtl/>
        </w:rPr>
        <w:t>ھ)، المصنف لابن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بہ</w:t>
      </w:r>
      <w:r w:rsidR="008A440B">
        <w:rPr>
          <w:rtl/>
          <w:lang w:bidi="ur-PK"/>
        </w:rPr>
        <w:t xml:space="preserve"> ،</w:t>
      </w:r>
      <w:r w:rsidRPr="0049153E">
        <w:rPr>
          <w:rFonts w:hint="cs"/>
          <w:rtl/>
        </w:rPr>
        <w:t>8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محمد لحام ، طبع اول ، دارالفکر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1409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8</w:t>
      </w:r>
      <w:r w:rsidR="008A440B" w:rsidRPr="0049153E">
        <w:rPr>
          <w:rFonts w:hint="cs"/>
          <w:rtl/>
        </w:rPr>
        <w:t xml:space="preserve"> ـ ابن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عاصم ، عمرو (م</w:t>
      </w:r>
      <w:r w:rsidRPr="0049153E">
        <w:rPr>
          <w:rFonts w:hint="cs"/>
          <w:rtl/>
        </w:rPr>
        <w:t>287</w:t>
      </w:r>
      <w:r w:rsidR="008A440B" w:rsidRPr="0049153E">
        <w:rPr>
          <w:rFonts w:hint="cs"/>
          <w:rtl/>
        </w:rPr>
        <w:t>ھ)،السنة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ناصر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البان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سوم، مکتب الاسلام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1413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9</w:t>
      </w:r>
      <w:r w:rsidR="008A440B" w:rsidRPr="0049153E">
        <w:rPr>
          <w:rFonts w:hint="cs"/>
          <w:rtl/>
        </w:rPr>
        <w:t xml:space="preserve"> ـ ابن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عقوب</w:t>
      </w:r>
      <w:r w:rsidR="008A440B">
        <w:rPr>
          <w:rtl/>
          <w:lang w:bidi="ur-PK"/>
        </w:rPr>
        <w:t xml:space="preserve"> ، احمد (م</w:t>
      </w:r>
      <w:r w:rsidRPr="0049153E">
        <w:rPr>
          <w:rFonts w:hint="cs"/>
          <w:rtl/>
        </w:rPr>
        <w:t>284</w:t>
      </w:r>
      <w:r w:rsidR="008A440B" w:rsidRPr="0049153E">
        <w:rPr>
          <w:rFonts w:hint="cs"/>
          <w:rtl/>
        </w:rPr>
        <w:t>ھ) ، تار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tl/>
          <w:lang w:bidi="ur-PK"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عقوب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دار صادر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10</w:t>
      </w:r>
      <w:r w:rsidR="008A440B" w:rsidRPr="0049153E">
        <w:rPr>
          <w:rFonts w:hint="cs"/>
          <w:rtl/>
        </w:rPr>
        <w:t xml:space="preserve"> ـ ابن اث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، محمد بن عبدالکر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630</w:t>
      </w:r>
      <w:r w:rsidR="008A440B" w:rsidRPr="0049153E">
        <w:rPr>
          <w:rFonts w:hint="cs"/>
          <w:rtl/>
        </w:rPr>
        <w:t>ھ)، اسد الغابہ،</w:t>
      </w:r>
      <w:r w:rsidRPr="0049153E">
        <w:rPr>
          <w:rFonts w:hint="cs"/>
          <w:rtl/>
        </w:rPr>
        <w:t>5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انتشارات اسماع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ان</w:t>
      </w:r>
      <w:r w:rsidR="008A440B">
        <w:rPr>
          <w:rtl/>
          <w:lang w:bidi="ur-PK"/>
        </w:rPr>
        <w:t xml:space="preserve"> ، تہران۔</w:t>
      </w:r>
    </w:p>
    <w:p w:rsidR="008A440B" w:rsidRDefault="00D839C9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lastRenderedPageBreak/>
        <w:t>11</w:t>
      </w:r>
      <w:r w:rsidR="008A440B" w:rsidRPr="0049153E">
        <w:rPr>
          <w:rFonts w:hint="cs"/>
          <w:rtl/>
        </w:rPr>
        <w:t xml:space="preserve"> ـ ابن اث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، محمد بن محمد (م </w:t>
      </w:r>
      <w:r w:rsidRPr="0049153E">
        <w:rPr>
          <w:rFonts w:hint="cs"/>
          <w:rtl/>
        </w:rPr>
        <w:t>630</w:t>
      </w:r>
      <w:r w:rsidR="008A440B" w:rsidRPr="0049153E">
        <w:rPr>
          <w:rFonts w:hint="cs"/>
          <w:rtl/>
        </w:rPr>
        <w:t>ھ ) ، الکامل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التار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10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الفداء عبداللہ قاض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دوم ، دارالکتب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12</w:t>
      </w:r>
      <w:r w:rsidR="008A440B" w:rsidRPr="0049153E">
        <w:rPr>
          <w:rFonts w:hint="cs"/>
          <w:rtl/>
        </w:rPr>
        <w:t xml:space="preserve"> ـ ابن بابو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قم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329</w:t>
      </w:r>
      <w:r w:rsidR="008A440B" w:rsidRPr="0049153E">
        <w:rPr>
          <w:rFonts w:hint="cs"/>
          <w:rtl/>
        </w:rPr>
        <w:t>ھ)، الامامة والتبصرة من الح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رة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و نشر : مدرسہ امام مہد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قم۔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13</w:t>
      </w:r>
      <w:r w:rsidR="008A440B" w:rsidRPr="0049153E">
        <w:rPr>
          <w:rFonts w:hint="cs"/>
          <w:rtl/>
        </w:rPr>
        <w:t xml:space="preserve"> ـ ابن بطر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،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حسن (م </w:t>
      </w:r>
      <w:r w:rsidRPr="0049153E">
        <w:rPr>
          <w:rFonts w:hint="cs"/>
          <w:rtl/>
        </w:rPr>
        <w:t>600</w:t>
      </w:r>
      <w:r w:rsidR="008A440B" w:rsidRPr="0049153E">
        <w:rPr>
          <w:rFonts w:hint="cs"/>
          <w:rtl/>
        </w:rPr>
        <w:t>ھ)، عمدہ 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ون</w:t>
      </w:r>
      <w:r w:rsidR="008A440B">
        <w:rPr>
          <w:rtl/>
          <w:lang w:bidi="ur-PK"/>
        </w:rPr>
        <w:t xml:space="preserve"> صحاح الاخبار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مناقب امام الابرار۔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جامعہ مدرس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، طبع اول ، مؤسسہ نشر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قم ، </w:t>
      </w:r>
      <w:r w:rsidRPr="0049153E">
        <w:rPr>
          <w:rFonts w:hint="cs"/>
          <w:rtl/>
        </w:rPr>
        <w:t>1407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14</w:t>
      </w:r>
      <w:r w:rsidR="008A440B" w:rsidRPr="0049153E">
        <w:rPr>
          <w:rFonts w:hint="cs"/>
          <w:rtl/>
        </w:rPr>
        <w:t xml:space="preserve"> ـ ابن جوز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 الرحمن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597</w:t>
      </w:r>
      <w:r w:rsidR="008A440B" w:rsidRPr="0049153E">
        <w:rPr>
          <w:rFonts w:hint="cs"/>
          <w:rtl/>
        </w:rPr>
        <w:t xml:space="preserve">ھ) ، الموضوعات ، </w:t>
      </w: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عبد الرحمن بن محمد عثمان ، طبع اول ، مکتبہ سلف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مد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نہ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1386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15</w:t>
      </w:r>
      <w:r w:rsidR="008A440B" w:rsidRPr="0049153E">
        <w:rPr>
          <w:rFonts w:hint="cs"/>
          <w:rtl/>
        </w:rPr>
        <w:t xml:space="preserve"> ـ ابن جوز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 الرحمن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597</w:t>
      </w:r>
      <w:r w:rsidR="008A440B" w:rsidRPr="0049153E">
        <w:rPr>
          <w:rFonts w:hint="cs"/>
          <w:rtl/>
        </w:rPr>
        <w:t>ھ) ، زاد المس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علم التفس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8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دارالفکر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1407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16</w:t>
      </w:r>
      <w:r w:rsidR="008A440B" w:rsidRPr="0049153E">
        <w:rPr>
          <w:rFonts w:hint="cs"/>
          <w:rtl/>
        </w:rPr>
        <w:t xml:space="preserve"> ـ ابن جبان البست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(م </w:t>
      </w:r>
      <w:r w:rsidRPr="0049153E">
        <w:rPr>
          <w:rFonts w:hint="cs"/>
          <w:rtl/>
        </w:rPr>
        <w:t>354</w:t>
      </w:r>
      <w:r w:rsidR="008A440B" w:rsidRPr="0049153E">
        <w:rPr>
          <w:rFonts w:hint="cs"/>
          <w:rtl/>
        </w:rPr>
        <w:t>ھ)، المجروح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من المحدث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و الضعفاء و المتروک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ابراہ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زا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د،</w:t>
      </w:r>
      <w:r w:rsidR="008A440B">
        <w:rPr>
          <w:rtl/>
          <w:lang w:bidi="ur-PK"/>
        </w:rPr>
        <w:t xml:space="preserve"> طبع اول ، دار الوع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حلب ، </w:t>
      </w:r>
      <w:r w:rsidRPr="0049153E">
        <w:rPr>
          <w:rFonts w:hint="cs"/>
          <w:rtl/>
        </w:rPr>
        <w:t>1396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17</w:t>
      </w:r>
      <w:r w:rsidR="008A440B" w:rsidRPr="0049153E">
        <w:rPr>
          <w:rFonts w:hint="cs"/>
          <w:rtl/>
        </w:rPr>
        <w:t xml:space="preserve"> ـ ابن حجر عسقلان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</w:t>
      </w:r>
      <w:r w:rsidRPr="0049153E">
        <w:rPr>
          <w:rFonts w:hint="cs"/>
          <w:rtl/>
        </w:rPr>
        <w:t>852</w:t>
      </w:r>
      <w:r w:rsidR="008A440B" w:rsidRPr="0049153E">
        <w:rPr>
          <w:rFonts w:hint="cs"/>
          <w:rtl/>
        </w:rPr>
        <w:t>ھ) ، القول المسدد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مسند احمد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و نشر : مکتبہ ابن 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طبع اول ، قاہرہ ، </w:t>
      </w:r>
      <w:r w:rsidRPr="0049153E">
        <w:rPr>
          <w:rFonts w:hint="cs"/>
          <w:rtl/>
        </w:rPr>
        <w:t>1401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18</w:t>
      </w:r>
      <w:r w:rsidR="008A440B" w:rsidRPr="0049153E">
        <w:rPr>
          <w:rFonts w:hint="cs"/>
          <w:rtl/>
        </w:rPr>
        <w:t xml:space="preserve"> ـ ابن حجر عسقلان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</w:t>
      </w:r>
      <w:r w:rsidRPr="0049153E">
        <w:rPr>
          <w:rFonts w:hint="cs"/>
          <w:rtl/>
        </w:rPr>
        <w:t>852</w:t>
      </w:r>
      <w:r w:rsidR="008A440B" w:rsidRPr="0049153E">
        <w:rPr>
          <w:rFonts w:hint="cs"/>
          <w:rtl/>
        </w:rPr>
        <w:t>ھ) ، المطالب العال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بزوا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المسان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الثمان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8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سعد بن ناصر شتر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دارالعاصمہ (سعود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) ،</w:t>
      </w:r>
      <w:r w:rsidRPr="0049153E">
        <w:rPr>
          <w:rFonts w:hint="cs"/>
          <w:rtl/>
        </w:rPr>
        <w:t>1419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19</w:t>
      </w:r>
      <w:r w:rsidR="008A440B" w:rsidRPr="0049153E">
        <w:rPr>
          <w:rFonts w:hint="cs"/>
          <w:rtl/>
        </w:rPr>
        <w:t xml:space="preserve"> ـ ابن حجر عسقلان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</w:t>
      </w:r>
      <w:r w:rsidRPr="0049153E">
        <w:rPr>
          <w:rFonts w:hint="cs"/>
          <w:rtl/>
        </w:rPr>
        <w:t>852</w:t>
      </w:r>
      <w:r w:rsidR="008A440B" w:rsidRPr="0049153E">
        <w:rPr>
          <w:rFonts w:hint="cs"/>
          <w:rtl/>
        </w:rPr>
        <w:t>ھ) ، تعل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التعل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صح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tl/>
          <w:lang w:bidi="ur-PK"/>
        </w:rPr>
        <w:t xml:space="preserve"> البخار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5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سع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عبدالرحمن موس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قزق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 عمار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20</w:t>
      </w:r>
      <w:r w:rsidR="008A440B" w:rsidRPr="0049153E">
        <w:rPr>
          <w:rFonts w:hint="cs"/>
          <w:rtl/>
        </w:rPr>
        <w:t>ـ ابن حجر عسقلان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</w:t>
      </w:r>
      <w:r w:rsidRPr="0049153E">
        <w:rPr>
          <w:rFonts w:hint="cs"/>
          <w:rtl/>
        </w:rPr>
        <w:t>852</w:t>
      </w:r>
      <w:r w:rsidR="008A440B">
        <w:rPr>
          <w:rtl/>
          <w:lang w:bidi="ur-PK"/>
        </w:rPr>
        <w:t>ھ) ، الاصابہ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تم</w:t>
      </w:r>
      <w:r w:rsidR="008A440B">
        <w:rPr>
          <w:rFonts w:hint="cs"/>
          <w:rtl/>
          <w:lang w:bidi="ur-PK"/>
        </w:rPr>
        <w:t>یی</w:t>
      </w:r>
      <w:r w:rsidR="008A440B">
        <w:rPr>
          <w:rFonts w:hint="eastAsia"/>
          <w:rtl/>
          <w:lang w:bidi="ur-PK"/>
        </w:rPr>
        <w:t>ز</w:t>
      </w:r>
      <w:r w:rsidR="008A440B">
        <w:rPr>
          <w:rtl/>
          <w:lang w:bidi="ur-PK"/>
        </w:rPr>
        <w:t xml:space="preserve"> الصحابہ ، </w:t>
      </w:r>
      <w:r w:rsidRPr="0049153E">
        <w:rPr>
          <w:rFonts w:hint="cs"/>
          <w:rtl/>
        </w:rPr>
        <w:t>8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عادل احمد عبد الموجود ، وعل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محمد معوض ، طبع اول ، دار 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</w:t>
      </w:r>
      <w:r w:rsidRPr="0049153E">
        <w:rPr>
          <w:rFonts w:hint="cs"/>
          <w:rtl/>
        </w:rPr>
        <w:t>1415</w:t>
      </w:r>
      <w:r w:rsidR="008A440B" w:rsidRPr="0049153E">
        <w:rPr>
          <w:rFonts w:hint="cs"/>
          <w:rtl/>
        </w:rPr>
        <w:t>ھ۔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21</w:t>
      </w:r>
      <w:r w:rsidR="008A440B" w:rsidRPr="0049153E">
        <w:rPr>
          <w:rFonts w:hint="cs"/>
          <w:rtl/>
        </w:rPr>
        <w:t>ـ ابن حجر عسقلان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</w:t>
      </w:r>
      <w:r w:rsidR="00071E85" w:rsidRPr="0049153E">
        <w:rPr>
          <w:rFonts w:hint="cs"/>
          <w:rtl/>
        </w:rPr>
        <w:t>852</w:t>
      </w:r>
      <w:r w:rsidR="008A440B" w:rsidRPr="0049153E">
        <w:rPr>
          <w:rFonts w:hint="cs"/>
          <w:rtl/>
        </w:rPr>
        <w:t>ھ) ، فتح البار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بشرح صح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tl/>
          <w:lang w:bidi="ur-PK"/>
        </w:rPr>
        <w:t xml:space="preserve"> البخار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="00071E85" w:rsidRPr="0049153E">
        <w:rPr>
          <w:rFonts w:hint="cs"/>
          <w:rtl/>
        </w:rPr>
        <w:t>13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دوم، دارالمعرفہ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22</w:t>
      </w:r>
      <w:r w:rsidR="008A440B" w:rsidRPr="0049153E">
        <w:rPr>
          <w:rFonts w:hint="cs"/>
          <w:rtl/>
        </w:rPr>
        <w:t xml:space="preserve"> </w:t>
      </w:r>
      <w:r w:rsidR="008A440B">
        <w:rPr>
          <w:rtl/>
          <w:lang w:bidi="ur-PK"/>
        </w:rPr>
        <w:t>ـ ابن حجر عسقلان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</w:t>
      </w:r>
      <w:r w:rsidRPr="0049153E">
        <w:rPr>
          <w:rFonts w:hint="cs"/>
          <w:rtl/>
        </w:rPr>
        <w:t>852</w:t>
      </w:r>
      <w:r w:rsidR="008A440B" w:rsidRPr="0049153E">
        <w:rPr>
          <w:rFonts w:hint="cs"/>
          <w:rtl/>
        </w:rPr>
        <w:t>ھ) ، تلخ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ص</w:t>
      </w:r>
      <w:r w:rsidR="008A440B">
        <w:rPr>
          <w:rtl/>
          <w:lang w:bidi="ur-PK"/>
        </w:rPr>
        <w:t xml:space="preserve"> الحب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تخر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ج</w:t>
      </w:r>
      <w:r w:rsidR="008A440B">
        <w:rPr>
          <w:rtl/>
          <w:lang w:bidi="ur-PK"/>
        </w:rPr>
        <w:t xml:space="preserve"> الرافع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الکب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12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دار الفکر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روب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23</w:t>
      </w:r>
      <w:r w:rsidR="008A440B" w:rsidRPr="0049153E">
        <w:rPr>
          <w:rFonts w:hint="cs"/>
          <w:rtl/>
        </w:rPr>
        <w:t xml:space="preserve"> ـ ابن حجر 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محمد (م </w:t>
      </w:r>
      <w:r w:rsidRPr="0049153E">
        <w:rPr>
          <w:rFonts w:hint="cs"/>
          <w:rtl/>
        </w:rPr>
        <w:t>974</w:t>
      </w:r>
      <w:r w:rsidR="008A440B" w:rsidRPr="0049153E">
        <w:rPr>
          <w:rFonts w:hint="cs"/>
          <w:rtl/>
        </w:rPr>
        <w:t>ھ)، الصواعق المحرقہ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اھل الرفض والضلال و الزندقہ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عبد الرحمن بعد اللہ زک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 کامل محمد خراط ، طبع اول ، مؤسسہ الرسالہ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1417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24</w:t>
      </w:r>
      <w:r w:rsidR="008A440B" w:rsidRPr="0049153E">
        <w:rPr>
          <w:rFonts w:hint="cs"/>
          <w:rtl/>
        </w:rPr>
        <w:t xml:space="preserve"> ـ ابن خلدون ، عبد الرحمن (م </w:t>
      </w:r>
      <w:r w:rsidRPr="0049153E">
        <w:rPr>
          <w:rFonts w:hint="cs"/>
          <w:rtl/>
        </w:rPr>
        <w:t>808</w:t>
      </w:r>
      <w:r w:rsidR="008A440B" w:rsidRPr="0049153E">
        <w:rPr>
          <w:rFonts w:hint="cs"/>
          <w:rtl/>
        </w:rPr>
        <w:t>)، مقدمہ ابن خلدون ، طبع چہارم، داراح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التراث العرب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25</w:t>
      </w:r>
      <w:r w:rsidR="008A440B" w:rsidRPr="0049153E">
        <w:rPr>
          <w:rFonts w:hint="cs"/>
          <w:rtl/>
        </w:rPr>
        <w:t>ـ ابن راھو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اسحاق بن ابراہ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238</w:t>
      </w:r>
      <w:r w:rsidR="008A440B" w:rsidRPr="0049153E">
        <w:rPr>
          <w:rFonts w:hint="cs"/>
          <w:rtl/>
        </w:rPr>
        <w:t>ھ)، مسند ابن اھو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5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عبد الغفورعبد الحق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برد بلوس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مکتبہ الا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مان</w:t>
      </w:r>
      <w:r w:rsidR="008A440B">
        <w:rPr>
          <w:rtl/>
          <w:lang w:bidi="ur-PK"/>
        </w:rPr>
        <w:t xml:space="preserve"> ، مد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نہ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1412</w:t>
      </w:r>
      <w:r w:rsidR="008A440B" w:rsidRPr="0049153E">
        <w:rPr>
          <w:rFonts w:hint="cs"/>
          <w:rtl/>
        </w:rPr>
        <w:t>ھ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26</w:t>
      </w:r>
      <w:r w:rsidR="008A440B" w:rsidRPr="0049153E">
        <w:rPr>
          <w:rFonts w:hint="cs"/>
          <w:rtl/>
        </w:rPr>
        <w:t xml:space="preserve"> ـ ابن 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،حسن ، (</w:t>
      </w:r>
      <w:r w:rsidRPr="0049153E">
        <w:rPr>
          <w:rFonts w:hint="cs"/>
          <w:rtl/>
        </w:rPr>
        <w:t>1011</w:t>
      </w:r>
      <w:r w:rsidR="008A440B" w:rsidRPr="0049153E">
        <w:rPr>
          <w:rFonts w:hint="cs"/>
          <w:rtl/>
        </w:rPr>
        <w:t>ھ)، منتق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الجمان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الاحاد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</w:t>
      </w:r>
      <w:r w:rsidR="008A440B">
        <w:rPr>
          <w:rtl/>
          <w:lang w:bidi="ur-PK"/>
        </w:rPr>
        <w:t xml:space="preserve"> الصحاح و الحسان ، </w:t>
      </w: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جامعہ مدرس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،قم، </w:t>
      </w:r>
      <w:r w:rsidRPr="0049153E">
        <w:rPr>
          <w:rFonts w:hint="cs"/>
          <w:rtl/>
        </w:rPr>
        <w:t>1403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27</w:t>
      </w:r>
      <w:r w:rsidR="008A440B" w:rsidRPr="0049153E">
        <w:rPr>
          <w:rFonts w:hint="cs"/>
          <w:rtl/>
        </w:rPr>
        <w:t xml:space="preserve"> ـ ابن سعد ، محمد (م </w:t>
      </w:r>
      <w:r w:rsidRPr="0049153E">
        <w:rPr>
          <w:rFonts w:hint="cs"/>
          <w:rtl/>
        </w:rPr>
        <w:t>230</w:t>
      </w:r>
      <w:r w:rsidR="008A440B" w:rsidRPr="0049153E">
        <w:rPr>
          <w:rFonts w:hint="cs"/>
          <w:rtl/>
        </w:rPr>
        <w:t>ھ) ، طبقات ابن سعد (الطبقات الکبر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) ، </w:t>
      </w:r>
      <w:r w:rsidRPr="0049153E">
        <w:rPr>
          <w:rFonts w:hint="cs"/>
          <w:rtl/>
        </w:rPr>
        <w:t>8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دار صادر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28</w:t>
      </w:r>
      <w:r w:rsidR="008A440B" w:rsidRPr="0049153E">
        <w:rPr>
          <w:rFonts w:hint="cs"/>
          <w:rtl/>
        </w:rPr>
        <w:t xml:space="preserve"> ـ ابن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الناس ، محمد بن عبد اللہ (م </w:t>
      </w:r>
      <w:r w:rsidRPr="0049153E">
        <w:rPr>
          <w:rFonts w:hint="cs"/>
          <w:rtl/>
        </w:rPr>
        <w:t>734</w:t>
      </w:r>
      <w:r w:rsidR="008A440B" w:rsidRPr="0049153E">
        <w:rPr>
          <w:rFonts w:hint="cs"/>
          <w:rtl/>
        </w:rPr>
        <w:t>ھ ) ، 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ون</w:t>
      </w:r>
      <w:r w:rsidR="008A440B">
        <w:rPr>
          <w:rtl/>
          <w:lang w:bidi="ur-PK"/>
        </w:rPr>
        <w:t xml:space="preserve"> الاثر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فنون المغاز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والشمائل والس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مؤسسہ عزالد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29</w:t>
      </w:r>
      <w:r w:rsidR="008A440B" w:rsidRPr="0049153E">
        <w:rPr>
          <w:rFonts w:hint="cs"/>
          <w:rtl/>
        </w:rPr>
        <w:t xml:space="preserve"> ـ ابن شاذان ، شاذان بن جبرئ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660</w:t>
      </w:r>
      <w:r w:rsidR="008A440B" w:rsidRPr="0049153E">
        <w:rPr>
          <w:rFonts w:hint="cs"/>
          <w:rtl/>
        </w:rPr>
        <w:t>ھ)، الفضائل لابن شاذان ، مطبعہ 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نجف ، </w:t>
      </w:r>
      <w:r w:rsidRPr="0049153E">
        <w:rPr>
          <w:rFonts w:hint="cs"/>
          <w:rtl/>
        </w:rPr>
        <w:t>1381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30</w:t>
      </w:r>
      <w:r w:rsidR="008A440B" w:rsidRPr="0049153E">
        <w:rPr>
          <w:rFonts w:hint="cs"/>
          <w:rtl/>
        </w:rPr>
        <w:t xml:space="preserve"> ـ ابن شاہ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، عمر بن احمد (م </w:t>
      </w:r>
      <w:r w:rsidRPr="0049153E">
        <w:rPr>
          <w:rFonts w:hint="cs"/>
          <w:rtl/>
        </w:rPr>
        <w:t>385</w:t>
      </w:r>
      <w:r w:rsidR="008A440B" w:rsidRPr="0049153E">
        <w:rPr>
          <w:rFonts w:hint="cs"/>
          <w:rtl/>
        </w:rPr>
        <w:t>ھ) ، فضائل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دة</w:t>
      </w:r>
      <w:r w:rsidR="008A440B">
        <w:rPr>
          <w:rtl/>
          <w:lang w:bidi="ur-PK"/>
        </w:rPr>
        <w:t xml:space="preserve"> النساء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ابو اسحاق جو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اثر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مکتبة التربة الاسلام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ہ،</w:t>
      </w:r>
      <w:r w:rsidR="008A440B">
        <w:rPr>
          <w:rtl/>
          <w:lang w:bidi="ur-PK"/>
        </w:rPr>
        <w:t xml:space="preserve"> قاہرہ ، </w:t>
      </w:r>
      <w:r w:rsidRPr="0049153E">
        <w:rPr>
          <w:rFonts w:hint="cs"/>
          <w:rtl/>
        </w:rPr>
        <w:t>1411</w:t>
      </w:r>
      <w:r w:rsidR="008A440B" w:rsidRPr="0049153E">
        <w:rPr>
          <w:rFonts w:hint="cs"/>
          <w:rtl/>
        </w:rPr>
        <w:t>ھ۔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31</w:t>
      </w:r>
      <w:r w:rsidR="008A440B" w:rsidRPr="0049153E">
        <w:rPr>
          <w:rFonts w:hint="cs"/>
          <w:rtl/>
        </w:rPr>
        <w:t xml:space="preserve"> ـ ابن شبہ ، عمر بن شبہ (م </w:t>
      </w:r>
      <w:r w:rsidR="00071E85" w:rsidRPr="0049153E">
        <w:rPr>
          <w:rFonts w:hint="cs"/>
          <w:rtl/>
        </w:rPr>
        <w:t>262</w:t>
      </w:r>
      <w:r w:rsidR="008A440B" w:rsidRPr="0049153E">
        <w:rPr>
          <w:rFonts w:hint="cs"/>
          <w:rtl/>
        </w:rPr>
        <w:t>ھ)،تار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tl/>
          <w:lang w:bidi="ur-PK"/>
        </w:rPr>
        <w:t xml:space="preserve"> المد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نہ</w:t>
      </w:r>
      <w:r w:rsidR="008A440B">
        <w:rPr>
          <w:rtl/>
          <w:lang w:bidi="ur-PK"/>
        </w:rPr>
        <w:t xml:space="preserve"> و اخبار المنورہ ، </w:t>
      </w:r>
      <w:r w:rsidR="00071E85"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فہ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محمد شلتوت ، دارالفکر ، </w:t>
      </w:r>
      <w:r w:rsidR="00071E85" w:rsidRPr="0049153E">
        <w:rPr>
          <w:rFonts w:hint="cs"/>
          <w:rtl/>
        </w:rPr>
        <w:t>1410</w:t>
      </w:r>
      <w:r w:rsidR="008A440B" w:rsidRPr="0049153E">
        <w:rPr>
          <w:rFonts w:hint="cs"/>
          <w:rtl/>
        </w:rPr>
        <w:t>ھ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32</w:t>
      </w:r>
      <w:r w:rsidR="008A440B" w:rsidRPr="0049153E">
        <w:rPr>
          <w:rFonts w:hint="cs"/>
          <w:rtl/>
        </w:rPr>
        <w:t xml:space="preserve"> ـ ابن شعبہ حران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حسن ابن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(چوتھ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صد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شخص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</w:t>
      </w:r>
      <w:r w:rsidR="008A440B">
        <w:rPr>
          <w:rtl/>
          <w:lang w:bidi="ur-PK"/>
        </w:rPr>
        <w:t xml:space="preserve"> ) ، تحف العقول عن آل الرسول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اکبر غفار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طبع دوم ، موسسہ انتشارات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قم ، </w:t>
      </w:r>
      <w:r w:rsidRPr="0049153E">
        <w:rPr>
          <w:rFonts w:hint="cs"/>
          <w:rtl/>
        </w:rPr>
        <w:t>1404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33</w:t>
      </w:r>
      <w:r w:rsidR="008A440B" w:rsidRPr="0049153E">
        <w:rPr>
          <w:rFonts w:hint="cs"/>
          <w:rtl/>
        </w:rPr>
        <w:t xml:space="preserve"> ـ ابن شہر آشوب ، محمد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588</w:t>
      </w:r>
      <w:r w:rsidR="008A440B" w:rsidRPr="0049153E">
        <w:rPr>
          <w:rFonts w:hint="cs"/>
          <w:rtl/>
        </w:rPr>
        <w:t>ھ)، مناقب آل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طالب ، </w:t>
      </w: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نجف کے اساتذہ کا 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</w:t>
      </w:r>
      <w:r w:rsidR="008A440B">
        <w:rPr>
          <w:rtl/>
          <w:lang w:bidi="ur-PK"/>
        </w:rPr>
        <w:t xml:space="preserve"> گروہ ، طبع اول ، مکتبہ 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نجف ، </w:t>
      </w:r>
      <w:r w:rsidRPr="0049153E">
        <w:rPr>
          <w:rFonts w:hint="cs"/>
          <w:rtl/>
        </w:rPr>
        <w:t>1376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34</w:t>
      </w:r>
      <w:r w:rsidR="008A440B" w:rsidRPr="0049153E">
        <w:rPr>
          <w:rFonts w:hint="cs"/>
          <w:rtl/>
        </w:rPr>
        <w:t xml:space="preserve"> ـ ابن طاؤس ،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احمد بن سعد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677</w:t>
      </w:r>
      <w:r w:rsidR="008A440B" w:rsidRPr="0049153E">
        <w:rPr>
          <w:rFonts w:hint="cs"/>
          <w:rtl/>
        </w:rPr>
        <w:t>ھ)، 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العبرہ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غبن العترہ ، دار الشہاب ، قم۔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35</w:t>
      </w:r>
      <w:r w:rsidR="008A440B" w:rsidRPr="0049153E">
        <w:rPr>
          <w:rFonts w:hint="cs"/>
          <w:rtl/>
        </w:rPr>
        <w:t xml:space="preserve"> ـ ابن طاؤس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موس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664</w:t>
      </w:r>
      <w:r w:rsidR="008A440B" w:rsidRPr="0049153E">
        <w:rPr>
          <w:rFonts w:hint="cs"/>
          <w:rtl/>
        </w:rPr>
        <w:t>ھ) ،ال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باختصاص مولانا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بامرة المؤمن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انصار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موسسہ دار الکتاب ، قم ، </w:t>
      </w:r>
      <w:r w:rsidRPr="0049153E">
        <w:rPr>
          <w:rFonts w:hint="cs"/>
          <w:rtl/>
        </w:rPr>
        <w:t>1413</w:t>
      </w:r>
      <w:r w:rsidR="008A440B" w:rsidRPr="0049153E">
        <w:rPr>
          <w:rFonts w:hint="cs"/>
          <w:rtl/>
        </w:rPr>
        <w:t>ھ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36</w:t>
      </w:r>
      <w:r w:rsidR="008A440B" w:rsidRPr="0049153E">
        <w:rPr>
          <w:rFonts w:hint="cs"/>
          <w:rtl/>
        </w:rPr>
        <w:t xml:space="preserve"> ـ ابن طاؤس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موس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664</w:t>
      </w:r>
      <w:r w:rsidR="008A440B" w:rsidRPr="0049153E">
        <w:rPr>
          <w:rFonts w:hint="cs"/>
          <w:rtl/>
        </w:rPr>
        <w:t>ھ) ،التحص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انصار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موسسہ ثقل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، قم ، </w:t>
      </w:r>
      <w:r w:rsidRPr="0049153E">
        <w:rPr>
          <w:rFonts w:hint="cs"/>
          <w:rtl/>
        </w:rPr>
        <w:t>1413</w:t>
      </w:r>
      <w:r w:rsidR="008A440B" w:rsidRPr="0049153E">
        <w:rPr>
          <w:rFonts w:hint="cs"/>
          <w:rtl/>
        </w:rPr>
        <w:t>ھ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37</w:t>
      </w:r>
      <w:r w:rsidR="008A440B" w:rsidRPr="0049153E">
        <w:rPr>
          <w:rFonts w:hint="cs"/>
          <w:rtl/>
        </w:rPr>
        <w:t xml:space="preserve"> ـ ابن طاؤس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موس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664</w:t>
      </w:r>
      <w:r w:rsidR="008A440B" w:rsidRPr="0049153E">
        <w:rPr>
          <w:rFonts w:hint="cs"/>
          <w:rtl/>
        </w:rPr>
        <w:t xml:space="preserve">ھ) ،اقبال الاعمال ، </w:t>
      </w: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:جواد 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اصفہان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دفتر انتشارات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قم ، </w:t>
      </w:r>
      <w:r w:rsidRPr="0049153E">
        <w:rPr>
          <w:rFonts w:hint="cs"/>
          <w:rtl/>
        </w:rPr>
        <w:t>1414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38</w:t>
      </w:r>
      <w:r w:rsidR="008A440B" w:rsidRPr="0049153E">
        <w:rPr>
          <w:rFonts w:hint="cs"/>
          <w:rtl/>
        </w:rPr>
        <w:t xml:space="preserve"> ـ ابن طاؤس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موس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664</w:t>
      </w:r>
      <w:r w:rsidR="008A440B" w:rsidRPr="0049153E">
        <w:rPr>
          <w:rFonts w:hint="cs"/>
          <w:rtl/>
        </w:rPr>
        <w:t>ھ) ،الطرائف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معرفة مذاھب الطوائف، طبع اول ، مطبع خ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ام</w:t>
      </w:r>
      <w:r w:rsidR="008A440B">
        <w:rPr>
          <w:rtl/>
          <w:lang w:bidi="ur-PK"/>
        </w:rPr>
        <w:t xml:space="preserve"> ، قم ، </w:t>
      </w:r>
      <w:r w:rsidRPr="0049153E">
        <w:rPr>
          <w:rFonts w:hint="cs"/>
          <w:rtl/>
        </w:rPr>
        <w:t>1399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39</w:t>
      </w:r>
      <w:r w:rsidR="008A440B" w:rsidRPr="0049153E">
        <w:rPr>
          <w:rFonts w:hint="cs"/>
          <w:rtl/>
        </w:rPr>
        <w:t xml:space="preserve"> ـ ابن ط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فور</w:t>
      </w:r>
      <w:r w:rsidR="008A440B">
        <w:rPr>
          <w:rtl/>
          <w:lang w:bidi="ur-PK"/>
        </w:rPr>
        <w:t xml:space="preserve"> ، ابو الفضل (م </w:t>
      </w:r>
      <w:r w:rsidRPr="0049153E">
        <w:rPr>
          <w:rFonts w:hint="cs"/>
          <w:rtl/>
        </w:rPr>
        <w:t>280</w:t>
      </w:r>
      <w:r w:rsidR="008A440B" w:rsidRPr="0049153E">
        <w:rPr>
          <w:rFonts w:hint="cs"/>
          <w:rtl/>
        </w:rPr>
        <w:t>ھ) ، بلاغات النساء ، کتاب خانہ بص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رت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قم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40</w:t>
      </w:r>
      <w:r w:rsidR="008A440B" w:rsidRPr="0049153E">
        <w:rPr>
          <w:rFonts w:hint="cs"/>
          <w:rtl/>
        </w:rPr>
        <w:t xml:space="preserve"> ـ ابن عبد البر نمر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وسف</w:t>
      </w:r>
      <w:r w:rsidR="008A440B">
        <w:rPr>
          <w:rtl/>
          <w:lang w:bidi="ur-PK"/>
        </w:rPr>
        <w:t xml:space="preserve"> بن عبد اللہ (م </w:t>
      </w:r>
      <w:r w:rsidRPr="0049153E">
        <w:rPr>
          <w:rFonts w:hint="cs"/>
          <w:rtl/>
        </w:rPr>
        <w:t>463</w:t>
      </w:r>
      <w:r w:rsidR="008A440B" w:rsidRPr="0049153E">
        <w:rPr>
          <w:rFonts w:hint="cs"/>
          <w:rtl/>
        </w:rPr>
        <w:t>ھ)، الاست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عاب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معرفة الاصحاب ،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محمد بجاو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دا ر الجبل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1412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41</w:t>
      </w:r>
      <w:r w:rsidR="008A440B" w:rsidRPr="0049153E">
        <w:rPr>
          <w:rFonts w:hint="cs"/>
          <w:rtl/>
        </w:rPr>
        <w:t xml:space="preserve"> ـ ابن عبد البر نمر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وسف</w:t>
      </w:r>
      <w:r w:rsidR="008A440B">
        <w:rPr>
          <w:rtl/>
          <w:lang w:bidi="ur-PK"/>
        </w:rPr>
        <w:t xml:space="preserve"> بن عبد اللہ (م </w:t>
      </w:r>
      <w:r w:rsidRPr="0049153E">
        <w:rPr>
          <w:rFonts w:hint="cs"/>
          <w:rtl/>
        </w:rPr>
        <w:t>463</w:t>
      </w:r>
      <w:r w:rsidR="008A440B" w:rsidRPr="0049153E">
        <w:rPr>
          <w:rFonts w:hint="cs"/>
          <w:rtl/>
        </w:rPr>
        <w:t>ھ)، التمہ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لما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المؤطا من المعان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والاسان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24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مصطف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احمد علو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و محمد عبد الکب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بکر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وزارة عموم الاوقاف و الشؤون الاسلام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مراکش ، </w:t>
      </w:r>
      <w:r w:rsidRPr="0049153E">
        <w:rPr>
          <w:rFonts w:hint="cs"/>
          <w:rtl/>
        </w:rPr>
        <w:t>1387</w:t>
      </w:r>
      <w:r w:rsidR="008A440B" w:rsidRPr="0049153E">
        <w:rPr>
          <w:rFonts w:hint="cs"/>
          <w:rtl/>
        </w:rPr>
        <w:t>ھ۔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42</w:t>
      </w:r>
      <w:r w:rsidR="008A440B" w:rsidRPr="0049153E">
        <w:rPr>
          <w:rFonts w:hint="cs"/>
          <w:rtl/>
        </w:rPr>
        <w:t xml:space="preserve"> ـ ابن عد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عبداللہ (م </w:t>
      </w:r>
      <w:r w:rsidR="00071E85" w:rsidRPr="0049153E">
        <w:rPr>
          <w:rFonts w:hint="cs"/>
          <w:rtl/>
        </w:rPr>
        <w:t>365</w:t>
      </w:r>
      <w:r w:rsidR="008A440B" w:rsidRPr="0049153E">
        <w:rPr>
          <w:rFonts w:hint="cs"/>
          <w:rtl/>
        </w:rPr>
        <w:t>ھ) ، الکامل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ضعفاء الرجال ، </w:t>
      </w:r>
      <w:r w:rsidR="00071E85" w:rsidRPr="0049153E">
        <w:rPr>
          <w:rFonts w:hint="cs"/>
          <w:rtl/>
        </w:rPr>
        <w:t>7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زکار ،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مختار غزاو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سوم ، دارالفکر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="00071E85" w:rsidRPr="0049153E">
        <w:rPr>
          <w:rFonts w:hint="cs"/>
          <w:rtl/>
        </w:rPr>
        <w:t>1409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43</w:t>
      </w:r>
      <w:r w:rsidR="008A440B" w:rsidRPr="0049153E">
        <w:rPr>
          <w:rFonts w:hint="cs"/>
          <w:rtl/>
        </w:rPr>
        <w:t xml:space="preserve"> ـ ابن عساکر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ابن حسن (م </w:t>
      </w:r>
      <w:r w:rsidRPr="0049153E">
        <w:rPr>
          <w:rFonts w:hint="cs"/>
          <w:rtl/>
        </w:rPr>
        <w:t>571</w:t>
      </w:r>
      <w:r w:rsidR="008A440B" w:rsidRPr="0049153E">
        <w:rPr>
          <w:rFonts w:hint="cs"/>
          <w:rtl/>
        </w:rPr>
        <w:t>ھ)، تار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tl/>
          <w:lang w:bidi="ur-PK"/>
        </w:rPr>
        <w:t xml:space="preserve"> دمشق ، </w:t>
      </w:r>
      <w:r w:rsidRPr="0049153E">
        <w:rPr>
          <w:rFonts w:hint="cs"/>
          <w:rtl/>
        </w:rPr>
        <w:t>70</w:t>
      </w:r>
      <w:r w:rsidR="008A440B" w:rsidRPr="0049153E">
        <w:rPr>
          <w:rFonts w:hint="cs"/>
          <w:rtl/>
        </w:rPr>
        <w:t xml:space="preserve"> </w:t>
      </w:r>
      <w:r w:rsidR="008A440B">
        <w:rPr>
          <w:rtl/>
          <w:lang w:bidi="ur-PK"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ابو سع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عمر بن غرامہ عمر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دارالفکر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1995</w:t>
      </w:r>
      <w:r w:rsidR="008A440B" w:rsidRPr="0049153E">
        <w:rPr>
          <w:rFonts w:hint="cs"/>
          <w:rtl/>
        </w:rPr>
        <w:t>م۔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44</w:t>
      </w:r>
      <w:r w:rsidR="008A440B" w:rsidRPr="0049153E">
        <w:rPr>
          <w:rFonts w:hint="cs"/>
          <w:rtl/>
        </w:rPr>
        <w:t xml:space="preserve"> ـ ابن عساکر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ابن حسن (م </w:t>
      </w:r>
      <w:r w:rsidRPr="0049153E">
        <w:rPr>
          <w:rFonts w:hint="cs"/>
          <w:rtl/>
        </w:rPr>
        <w:t>571</w:t>
      </w:r>
      <w:r w:rsidR="008A440B" w:rsidRPr="0049153E">
        <w:rPr>
          <w:rFonts w:hint="cs"/>
          <w:rtl/>
        </w:rPr>
        <w:t>ھ)، ترجمہ الامام الحس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من تار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tl/>
          <w:lang w:bidi="ur-PK"/>
        </w:rPr>
        <w:t xml:space="preserve"> دمشق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باقر محمود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موسسہ محمود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1400</w:t>
      </w:r>
      <w:r w:rsidR="008A440B" w:rsidRPr="0049153E">
        <w:rPr>
          <w:rFonts w:hint="cs"/>
          <w:rtl/>
        </w:rPr>
        <w:t>ھ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45</w:t>
      </w:r>
      <w:r w:rsidR="008A440B" w:rsidRPr="0049153E">
        <w:rPr>
          <w:rFonts w:hint="cs"/>
          <w:rtl/>
        </w:rPr>
        <w:t xml:space="preserve"> ـ ابن قت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بہ</w:t>
      </w:r>
      <w:r w:rsidR="008A440B">
        <w:rPr>
          <w:rtl/>
          <w:lang w:bidi="ur-PK"/>
        </w:rPr>
        <w:t xml:space="preserve">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نور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عبداللہ بن سالم (م </w:t>
      </w:r>
      <w:r w:rsidRPr="0049153E">
        <w:rPr>
          <w:rFonts w:hint="cs"/>
          <w:rtl/>
        </w:rPr>
        <w:t>270</w:t>
      </w:r>
      <w:r w:rsidR="008A440B" w:rsidRPr="0049153E">
        <w:rPr>
          <w:rFonts w:hint="cs"/>
          <w:rtl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282</w:t>
      </w:r>
      <w:r w:rsidR="008A440B" w:rsidRPr="0049153E">
        <w:rPr>
          <w:rFonts w:hint="cs"/>
          <w:rtl/>
        </w:rPr>
        <w:t>ھ )، الامامہ والس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اسہ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طہ محمد 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۔ موسسہ حلب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وشرکاء ، قاہرہ، </w:t>
      </w:r>
      <w:r w:rsidRPr="0049153E">
        <w:rPr>
          <w:rFonts w:hint="cs"/>
          <w:rtl/>
        </w:rPr>
        <w:t>1413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46</w:t>
      </w:r>
      <w:r w:rsidR="008A440B" w:rsidRPr="0049153E">
        <w:rPr>
          <w:rFonts w:hint="cs"/>
          <w:rtl/>
        </w:rPr>
        <w:t xml:space="preserve"> ـ ابن قت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بہ</w:t>
      </w:r>
      <w:r w:rsidR="008A440B">
        <w:rPr>
          <w:rtl/>
          <w:lang w:bidi="ur-PK"/>
        </w:rPr>
        <w:t xml:space="preserve">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نور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عبداللہ بن سالم (م </w:t>
      </w:r>
      <w:r w:rsidRPr="0049153E">
        <w:rPr>
          <w:rFonts w:hint="cs"/>
          <w:rtl/>
        </w:rPr>
        <w:t>270</w:t>
      </w:r>
      <w:r w:rsidR="008A440B" w:rsidRPr="0049153E">
        <w:rPr>
          <w:rFonts w:hint="cs"/>
          <w:rtl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282</w:t>
      </w:r>
      <w:r w:rsidR="008A440B" w:rsidRPr="0049153E">
        <w:rPr>
          <w:rFonts w:hint="cs"/>
          <w:rtl/>
        </w:rPr>
        <w:t>ھ )،المعارف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ثروت عکاشہ ، دارالمعارف ، قاہرہ۔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47</w:t>
      </w:r>
      <w:r w:rsidR="008A440B" w:rsidRPr="0049153E">
        <w:rPr>
          <w:rFonts w:hint="cs"/>
          <w:rtl/>
        </w:rPr>
        <w:t xml:space="preserve"> ـ ابن 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جوز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بکر (م </w:t>
      </w:r>
      <w:r w:rsidRPr="0049153E">
        <w:rPr>
          <w:rFonts w:hint="cs"/>
          <w:rtl/>
        </w:rPr>
        <w:t>751</w:t>
      </w:r>
      <w:r w:rsidR="008A440B" w:rsidRPr="0049153E">
        <w:rPr>
          <w:rFonts w:hint="cs"/>
          <w:rtl/>
        </w:rPr>
        <w:t>ھ) ، زاد المعاد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ھد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خ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العباد ،</w:t>
      </w:r>
      <w:r w:rsidRPr="0049153E">
        <w:rPr>
          <w:rFonts w:hint="cs"/>
          <w:rtl/>
        </w:rPr>
        <w:t>5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شع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آرناؤوط و عبدالقادر آرناؤوط ، طبع چہادہم ، موسسہ الرسالہ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1407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48</w:t>
      </w:r>
      <w:r w:rsidR="008A440B" w:rsidRPr="0049153E">
        <w:rPr>
          <w:rFonts w:hint="cs"/>
          <w:rtl/>
        </w:rPr>
        <w:t xml:space="preserve"> ـ ابن کث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، اسماع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774</w:t>
      </w:r>
      <w:r w:rsidR="008A440B" w:rsidRPr="0049153E">
        <w:rPr>
          <w:rFonts w:hint="cs"/>
          <w:rtl/>
        </w:rPr>
        <w:t>ھ) ، البدا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والنہا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التراث العرب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1308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49</w:t>
      </w:r>
      <w:r w:rsidR="008A440B" w:rsidRPr="0049153E">
        <w:rPr>
          <w:rFonts w:hint="cs"/>
          <w:rtl/>
        </w:rPr>
        <w:t xml:space="preserve"> ـ ابن کث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، اسماع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774</w:t>
      </w:r>
      <w:r w:rsidR="008A440B" w:rsidRPr="0049153E">
        <w:rPr>
          <w:rFonts w:hint="cs"/>
          <w:rtl/>
        </w:rPr>
        <w:t>ھ) ،الس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رة</w:t>
      </w:r>
      <w:r w:rsidR="008A440B">
        <w:rPr>
          <w:rtl/>
          <w:lang w:bidi="ur-PK"/>
        </w:rPr>
        <w:t xml:space="preserve"> النبو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ة</w:t>
      </w:r>
      <w:r w:rsidR="008A440B">
        <w:rPr>
          <w:rtl/>
          <w:lang w:bidi="ur-PK"/>
        </w:rPr>
        <w:t xml:space="preserve"> لاابن کث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مصطف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عبد الواحد ، طبع اول ، دار المعرقہ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1396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50</w:t>
      </w:r>
      <w:r w:rsidR="008A440B" w:rsidRPr="0049153E">
        <w:rPr>
          <w:rFonts w:hint="cs"/>
          <w:rtl/>
        </w:rPr>
        <w:t xml:space="preserve"> ـ ابن کث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، اسماع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774</w:t>
      </w:r>
      <w:r w:rsidR="008A440B" w:rsidRPr="0049153E">
        <w:rPr>
          <w:rFonts w:hint="cs"/>
          <w:rtl/>
        </w:rPr>
        <w:t>ھ) ،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ابن کث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ـ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القرآن العظ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ـ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: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وسف</w:t>
      </w:r>
      <w:r w:rsidR="008A440B">
        <w:rPr>
          <w:rtl/>
          <w:lang w:bidi="ur-PK"/>
        </w:rPr>
        <w:t xml:space="preserve"> عبد الرحمن مرعشل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دار المعرفہ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1412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51</w:t>
      </w:r>
      <w:r w:rsidR="008A440B" w:rsidRPr="0049153E">
        <w:rPr>
          <w:rFonts w:hint="cs"/>
          <w:rtl/>
        </w:rPr>
        <w:t xml:space="preserve">ـ ابن ماجہ ، محمد بن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275</w:t>
      </w:r>
      <w:r w:rsidR="008A440B" w:rsidRPr="0049153E">
        <w:rPr>
          <w:rFonts w:hint="cs"/>
          <w:rtl/>
        </w:rPr>
        <w:t xml:space="preserve">ھ) ، سنن ابن ماجہ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فؤاد عبد الباق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دارالفکر،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52</w:t>
      </w:r>
      <w:r w:rsidR="008A440B" w:rsidRPr="0049153E">
        <w:rPr>
          <w:rFonts w:hint="cs"/>
          <w:rtl/>
        </w:rPr>
        <w:t xml:space="preserve"> ـ ابن مع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،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="00071E85" w:rsidRPr="0049153E">
        <w:rPr>
          <w:rFonts w:hint="cs"/>
          <w:rtl/>
        </w:rPr>
        <w:t>233</w:t>
      </w:r>
      <w:r w:rsidR="008A440B" w:rsidRPr="0049153E">
        <w:rPr>
          <w:rFonts w:hint="cs"/>
          <w:rtl/>
        </w:rPr>
        <w:t>ھ) ، تار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tl/>
          <w:lang w:bidi="ur-PK"/>
        </w:rPr>
        <w:t xml:space="preserve"> ابن مع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بروا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ة</w:t>
      </w:r>
      <w:r w:rsidR="008A440B">
        <w:rPr>
          <w:rtl/>
          <w:lang w:bidi="ur-PK"/>
        </w:rPr>
        <w:t xml:space="preserve"> الدور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="00071E85"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عبداللہ احمد حسن ، دار القلم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53</w:t>
      </w:r>
      <w:r w:rsidR="008A440B" w:rsidRPr="0049153E">
        <w:rPr>
          <w:rFonts w:hint="cs"/>
          <w:rtl/>
        </w:rPr>
        <w:t xml:space="preserve"> ـ ابن منظور ، محمد بن مکرم (م </w:t>
      </w:r>
      <w:r w:rsidRPr="0049153E">
        <w:rPr>
          <w:rFonts w:hint="cs"/>
          <w:rtl/>
        </w:rPr>
        <w:t>711</w:t>
      </w:r>
      <w:r w:rsidR="008A440B" w:rsidRPr="0049153E">
        <w:rPr>
          <w:rFonts w:hint="cs"/>
          <w:rtl/>
        </w:rPr>
        <w:t xml:space="preserve">ھ)، لسان العرب ، </w:t>
      </w:r>
      <w:r w:rsidRPr="0049153E">
        <w:rPr>
          <w:rFonts w:hint="cs"/>
          <w:rtl/>
        </w:rPr>
        <w:t>15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 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التراث العرب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54</w:t>
      </w:r>
      <w:r w:rsidR="008A440B" w:rsidRPr="0049153E">
        <w:rPr>
          <w:rFonts w:hint="cs"/>
          <w:rtl/>
        </w:rPr>
        <w:t xml:space="preserve"> ـ ابن ہشام حم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213</w:t>
      </w:r>
      <w:r w:rsidR="008A440B" w:rsidRPr="0049153E">
        <w:rPr>
          <w:rFonts w:hint="cs"/>
          <w:rtl/>
        </w:rPr>
        <w:t>ھ) ، الس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رة</w:t>
      </w:r>
      <w:r w:rsidR="008A440B">
        <w:rPr>
          <w:rtl/>
          <w:lang w:bidi="ur-PK"/>
        </w:rPr>
        <w:t xml:space="preserve"> النبو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ة</w:t>
      </w:r>
      <w:r w:rsidR="008A440B">
        <w:rPr>
          <w:rtl/>
          <w:lang w:bidi="ur-PK"/>
        </w:rPr>
        <w:t xml:space="preserve"> لابن ھشام، </w:t>
      </w:r>
      <w:r w:rsidRPr="0049153E">
        <w:rPr>
          <w:rFonts w:hint="cs"/>
          <w:rtl/>
        </w:rPr>
        <w:t>6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طہ عبد الرؤف سعد ، طبع اول ، دار الجبل ع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1411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55</w:t>
      </w:r>
      <w:r w:rsidR="008A440B" w:rsidRPr="0049153E">
        <w:rPr>
          <w:rFonts w:hint="cs"/>
          <w:rtl/>
        </w:rPr>
        <w:t xml:space="preserve"> ـ ابو نع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اصفہان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عبداللہ (م </w:t>
      </w:r>
      <w:r w:rsidRPr="0049153E">
        <w:rPr>
          <w:rFonts w:hint="cs"/>
          <w:rtl/>
        </w:rPr>
        <w:t>430</w:t>
      </w:r>
      <w:r w:rsidR="008A440B" w:rsidRPr="0049153E">
        <w:rPr>
          <w:rFonts w:hint="cs"/>
          <w:rtl/>
        </w:rPr>
        <w:t>ھ)، مسند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حن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فہ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نظر محمد فار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مکتبہ کوثر ، 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اض،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1415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56</w:t>
      </w:r>
      <w:r w:rsidR="008A440B" w:rsidRPr="0049153E">
        <w:rPr>
          <w:rFonts w:hint="cs"/>
          <w:rtl/>
        </w:rPr>
        <w:t xml:space="preserve"> ـ ابو نع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اصفہان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عبداللہ (م </w:t>
      </w:r>
      <w:r w:rsidRPr="0049153E">
        <w:rPr>
          <w:rFonts w:hint="cs"/>
          <w:rtl/>
        </w:rPr>
        <w:t>430</w:t>
      </w:r>
      <w:r w:rsidR="008A440B" w:rsidRPr="0049153E">
        <w:rPr>
          <w:rFonts w:hint="cs"/>
          <w:rtl/>
        </w:rPr>
        <w:t>ھ)، حل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ةالاول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و طبقات الاصف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10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چہارم ، دار الکتب العرب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57</w:t>
      </w:r>
      <w:r w:rsidR="008A440B" w:rsidRPr="0049153E">
        <w:rPr>
          <w:rFonts w:hint="cs"/>
          <w:rtl/>
        </w:rPr>
        <w:t xml:space="preserve"> ـ ابو نع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اصفہان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عبداللہ (م </w:t>
      </w:r>
      <w:r w:rsidRPr="0049153E">
        <w:rPr>
          <w:rFonts w:hint="cs"/>
          <w:rtl/>
        </w:rPr>
        <w:t>430</w:t>
      </w:r>
      <w:r w:rsidR="008A440B" w:rsidRPr="0049153E">
        <w:rPr>
          <w:rFonts w:hint="cs"/>
          <w:rtl/>
        </w:rPr>
        <w:t>ھ)،ذکر اخبار اصبہان ،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لندن ، اپر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1934</w:t>
      </w:r>
      <w:r w:rsidR="008A440B" w:rsidRPr="0049153E">
        <w:rPr>
          <w:rFonts w:hint="cs"/>
          <w:rtl/>
        </w:rPr>
        <w:t>م۔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58</w:t>
      </w:r>
      <w:r w:rsidR="008A440B" w:rsidRPr="0049153E">
        <w:rPr>
          <w:rFonts w:hint="cs"/>
          <w:rtl/>
        </w:rPr>
        <w:t xml:space="preserve"> ـ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السعود ، محمد بن محمد (م </w:t>
      </w:r>
      <w:r w:rsidRPr="0049153E">
        <w:rPr>
          <w:rFonts w:hint="cs"/>
          <w:rtl/>
        </w:rPr>
        <w:t>982</w:t>
      </w:r>
      <w:r w:rsidR="008A440B" w:rsidRPr="0049153E">
        <w:rPr>
          <w:rFonts w:hint="cs"/>
          <w:rtl/>
        </w:rPr>
        <w:t>ھ)،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السعود ـ ارشاد العقل السل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ال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مزا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القرآن الکر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ـ </w:t>
      </w:r>
      <w:r w:rsidRPr="0049153E">
        <w:rPr>
          <w:rFonts w:hint="cs"/>
          <w:rtl/>
        </w:rPr>
        <w:t>9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داراح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التراث العرب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59</w:t>
      </w:r>
      <w:r w:rsidR="008A440B" w:rsidRPr="0049153E">
        <w:rPr>
          <w:rFonts w:hint="cs"/>
          <w:rtl/>
        </w:rPr>
        <w:t xml:space="preserve"> ـ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حاتم ، محمد بن حبان (م </w:t>
      </w:r>
      <w:r w:rsidRPr="0049153E">
        <w:rPr>
          <w:rFonts w:hint="cs"/>
          <w:rtl/>
        </w:rPr>
        <w:t>354</w:t>
      </w:r>
      <w:r w:rsidR="008A440B" w:rsidRPr="0049153E">
        <w:rPr>
          <w:rFonts w:hint="cs"/>
          <w:rtl/>
        </w:rPr>
        <w:t>ھ )، صح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tl/>
          <w:lang w:bidi="ur-PK"/>
        </w:rPr>
        <w:t xml:space="preserve"> ابن حبان ، بترت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ابن بلبان ، </w:t>
      </w:r>
      <w:r w:rsidRPr="0049153E">
        <w:rPr>
          <w:rFonts w:hint="cs"/>
          <w:rtl/>
        </w:rPr>
        <w:t>16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ـ بترت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بلبان فارس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</w:t>
      </w:r>
      <w:r w:rsidRPr="0049153E">
        <w:rPr>
          <w:rFonts w:hint="cs"/>
          <w:rtl/>
        </w:rPr>
        <w:t>739</w:t>
      </w:r>
      <w:r w:rsidR="008A440B" w:rsidRPr="0049153E">
        <w:rPr>
          <w:rFonts w:hint="cs"/>
          <w:rtl/>
        </w:rPr>
        <w:t>ھ)ـ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شع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ارنؤوط ، طبع دوم ، موسسہ الرسالہ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1414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60</w:t>
      </w:r>
      <w:r w:rsidR="008A440B" w:rsidRPr="0049153E">
        <w:rPr>
          <w:rFonts w:hint="cs"/>
          <w:rtl/>
        </w:rPr>
        <w:t xml:space="preserve"> ـ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حاتم ، محمد بن حبان (م </w:t>
      </w:r>
      <w:r w:rsidRPr="0049153E">
        <w:rPr>
          <w:rFonts w:hint="cs"/>
          <w:rtl/>
        </w:rPr>
        <w:t>354</w:t>
      </w:r>
      <w:r w:rsidR="008A440B" w:rsidRPr="0049153E">
        <w:rPr>
          <w:rFonts w:hint="cs"/>
          <w:rtl/>
        </w:rPr>
        <w:t xml:space="preserve">ھ )، ثقات ابن حبان ، </w:t>
      </w:r>
      <w:r w:rsidRPr="0049153E">
        <w:rPr>
          <w:rFonts w:hint="cs"/>
          <w:rtl/>
        </w:rPr>
        <w:t>9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عبد المع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خان، طبع اول ، مجلس دائرة المعارف العثمان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درآباد</w:t>
      </w:r>
      <w:r w:rsidR="008A440B">
        <w:rPr>
          <w:rtl/>
          <w:lang w:bidi="ur-PK"/>
        </w:rPr>
        <w:t xml:space="preserve"> ،ہند ، </w:t>
      </w:r>
      <w:r w:rsidRPr="0049153E">
        <w:rPr>
          <w:rFonts w:hint="cs"/>
          <w:rtl/>
        </w:rPr>
        <w:t>1393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61</w:t>
      </w:r>
      <w:r w:rsidR="008A440B" w:rsidRPr="0049153E">
        <w:rPr>
          <w:rFonts w:hint="cs"/>
          <w:rtl/>
        </w:rPr>
        <w:t xml:space="preserve"> ـ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ان</w:t>
      </w:r>
      <w:r w:rsidR="008A440B">
        <w:rPr>
          <w:rtl/>
          <w:lang w:bidi="ur-PK"/>
        </w:rPr>
        <w:t xml:space="preserve"> اندلس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وسف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745</w:t>
      </w:r>
      <w:r w:rsidR="008A440B" w:rsidRPr="0049153E">
        <w:rPr>
          <w:rFonts w:hint="cs"/>
          <w:rtl/>
        </w:rPr>
        <w:t>ھ)،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البحر المح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ط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8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عادل احمد عبد الموجود ، و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محمد عوض ، طبع اول ، دار 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1422</w:t>
      </w:r>
      <w:r w:rsidR="008A440B" w:rsidRPr="0049153E">
        <w:rPr>
          <w:rFonts w:hint="cs"/>
          <w:rtl/>
        </w:rPr>
        <w:t>ھ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62</w:t>
      </w:r>
      <w:r w:rsidR="008A440B" w:rsidRPr="0049153E">
        <w:rPr>
          <w:rFonts w:hint="cs"/>
          <w:rtl/>
        </w:rPr>
        <w:t xml:space="preserve"> ـ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داؤد ، سل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مان</w:t>
      </w:r>
      <w:r w:rsidR="008A440B">
        <w:rPr>
          <w:rtl/>
          <w:lang w:bidi="ur-PK"/>
        </w:rPr>
        <w:t xml:space="preserve"> بن اشعث (م </w:t>
      </w:r>
      <w:r w:rsidR="00071E85" w:rsidRPr="0049153E">
        <w:rPr>
          <w:rFonts w:hint="cs"/>
          <w:rtl/>
        </w:rPr>
        <w:t>257</w:t>
      </w:r>
      <w:r w:rsidR="008A440B" w:rsidRPr="0049153E">
        <w:rPr>
          <w:rFonts w:hint="cs"/>
          <w:rtl/>
        </w:rPr>
        <w:t>ھ)، سنن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داؤد، </w:t>
      </w:r>
      <w:r w:rsidR="00071E85"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شع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ارنؤوط و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اسد، طبع نہم، موسسہ الرسالہ،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="00071E85" w:rsidRPr="0049153E">
        <w:rPr>
          <w:rFonts w:hint="cs"/>
          <w:rtl/>
        </w:rPr>
        <w:t>1413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63</w:t>
      </w:r>
      <w:r w:rsidR="008A440B" w:rsidRPr="0049153E">
        <w:rPr>
          <w:rFonts w:hint="cs"/>
          <w:rtl/>
        </w:rPr>
        <w:t xml:space="preserve"> ـ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موصل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307</w:t>
      </w:r>
      <w:r w:rsidR="008A440B" w:rsidRPr="0049153E">
        <w:rPr>
          <w:rFonts w:hint="cs"/>
          <w:rtl/>
        </w:rPr>
        <w:t>ھ)،مسند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الموصل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13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سل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اسد ، دار مأمون ، دمشق۔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64</w:t>
      </w:r>
      <w:r w:rsidR="008A440B" w:rsidRPr="0049153E">
        <w:rPr>
          <w:rFonts w:hint="cs"/>
          <w:rtl/>
        </w:rPr>
        <w:t xml:space="preserve"> ـ احمد بن حنبل (م </w:t>
      </w:r>
      <w:r w:rsidRPr="0049153E">
        <w:rPr>
          <w:rFonts w:hint="cs"/>
          <w:rtl/>
        </w:rPr>
        <w:t>241</w:t>
      </w:r>
      <w:r w:rsidR="008A440B" w:rsidRPr="0049153E">
        <w:rPr>
          <w:rFonts w:hint="cs"/>
          <w:rtl/>
        </w:rPr>
        <w:t xml:space="preserve">ھ)، فضائل الصحابہ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وص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اللہ محمد عباس ، طبع اول ، موسسہ الرسالہ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1403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65</w:t>
      </w:r>
      <w:r w:rsidR="008A440B" w:rsidRPr="0049153E">
        <w:rPr>
          <w:rFonts w:hint="cs"/>
          <w:rtl/>
        </w:rPr>
        <w:t xml:space="preserve"> ـ احمد بن حنبل (م </w:t>
      </w:r>
      <w:r w:rsidRPr="0049153E">
        <w:rPr>
          <w:rFonts w:hint="cs"/>
          <w:rtl/>
        </w:rPr>
        <w:t>241</w:t>
      </w:r>
      <w:r w:rsidR="008A440B" w:rsidRPr="0049153E">
        <w:rPr>
          <w:rFonts w:hint="cs"/>
          <w:rtl/>
        </w:rPr>
        <w:t xml:space="preserve">ھ)، مسند احمد ، </w:t>
      </w:r>
      <w:r w:rsidRPr="0049153E">
        <w:rPr>
          <w:rFonts w:hint="cs"/>
          <w:rtl/>
        </w:rPr>
        <w:t>6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دار صادر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>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66</w:t>
      </w:r>
      <w:r w:rsidR="008A440B" w:rsidRPr="0049153E">
        <w:rPr>
          <w:rFonts w:hint="cs"/>
          <w:rtl/>
        </w:rPr>
        <w:t xml:space="preserve"> ـ احمد زک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صفوت ، جمہرة رسائل العرب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عصور العرب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ة</w:t>
      </w:r>
      <w:r w:rsidR="008A440B">
        <w:rPr>
          <w:rtl/>
          <w:lang w:bidi="ur-PK"/>
        </w:rPr>
        <w:t xml:space="preserve"> الزاھرہ،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دار المطبوعات العرب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قاہرہ۔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67</w:t>
      </w:r>
      <w:r w:rsidR="008A440B" w:rsidRPr="0049153E">
        <w:rPr>
          <w:rFonts w:hint="cs"/>
          <w:rtl/>
        </w:rPr>
        <w:t xml:space="preserve"> ـ احمد زک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صفوت ، جمہرة الخطب العرب، </w:t>
      </w: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مکتبہ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ہ،</w:t>
      </w:r>
      <w:r w:rsidR="008A440B">
        <w:rPr>
          <w:rtl/>
          <w:lang w:bidi="ur-PK"/>
        </w:rPr>
        <w:t xml:space="preserve">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>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68</w:t>
      </w:r>
      <w:r w:rsidR="008A440B" w:rsidRPr="0049153E">
        <w:rPr>
          <w:rFonts w:hint="cs"/>
          <w:rtl/>
        </w:rPr>
        <w:t xml:space="preserve"> ـ اربل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693</w:t>
      </w:r>
      <w:r w:rsidR="008A440B" w:rsidRPr="0049153E">
        <w:rPr>
          <w:rFonts w:hint="cs"/>
          <w:rtl/>
        </w:rPr>
        <w:t>ھ) ،کشف الغمہ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معرفة الآئمہ، </w:t>
      </w: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دوم ، دار الاضوائ،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1405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69</w:t>
      </w:r>
      <w:r w:rsidR="008A440B" w:rsidRPr="0049153E">
        <w:rPr>
          <w:rFonts w:hint="cs"/>
          <w:rtl/>
        </w:rPr>
        <w:t xml:space="preserve"> ـ اسکاف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عبدا للہ (م </w:t>
      </w:r>
      <w:r w:rsidRPr="0049153E">
        <w:rPr>
          <w:rFonts w:hint="cs"/>
          <w:rtl/>
        </w:rPr>
        <w:t>220</w:t>
      </w:r>
      <w:r w:rsidR="008A440B" w:rsidRPr="0049153E">
        <w:rPr>
          <w:rFonts w:hint="cs"/>
          <w:rtl/>
        </w:rPr>
        <w:t>ھ)، المع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ار</w:t>
      </w:r>
      <w:r w:rsidR="008A440B">
        <w:rPr>
          <w:rtl/>
          <w:lang w:bidi="ur-PK"/>
        </w:rPr>
        <w:t xml:space="preserve"> و الموازنہ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باقر محمود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70</w:t>
      </w:r>
      <w:r w:rsidR="008A440B" w:rsidRPr="0049153E">
        <w:rPr>
          <w:rFonts w:hint="cs"/>
          <w:rtl/>
        </w:rPr>
        <w:t xml:space="preserve"> ـ 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 الحس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1393</w:t>
      </w:r>
      <w:r w:rsidR="008A440B" w:rsidRPr="0049153E">
        <w:rPr>
          <w:rFonts w:hint="cs"/>
          <w:rtl/>
        </w:rPr>
        <w:t>ھ)، الغد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الکتاب و السنة وا لادب، </w:t>
      </w:r>
      <w:r w:rsidRPr="0049153E">
        <w:rPr>
          <w:rFonts w:hint="cs"/>
          <w:rtl/>
        </w:rPr>
        <w:t>12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چہارم، دارالکتاب العرب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1398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71</w:t>
      </w:r>
      <w:r w:rsidR="008A440B" w:rsidRPr="0049153E">
        <w:rPr>
          <w:rFonts w:hint="cs"/>
          <w:rtl/>
        </w:rPr>
        <w:t xml:space="preserve"> ـ 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ج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عبدالرحمن ابن احمد(م </w:t>
      </w:r>
      <w:r w:rsidRPr="0049153E">
        <w:rPr>
          <w:rFonts w:hint="cs"/>
          <w:rtl/>
        </w:rPr>
        <w:t>756</w:t>
      </w:r>
      <w:r w:rsidR="008A440B" w:rsidRPr="0049153E">
        <w:rPr>
          <w:rFonts w:hint="cs"/>
          <w:rtl/>
        </w:rPr>
        <w:t xml:space="preserve">ھ)، المواقف، </w:t>
      </w: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عبد الرحمن عم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رہ</w:t>
      </w:r>
      <w:r w:rsidR="008A440B">
        <w:rPr>
          <w:rtl/>
          <w:lang w:bidi="ur-PK"/>
        </w:rPr>
        <w:t xml:space="preserve"> ، طبع اول ، دارالجبل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1417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72</w:t>
      </w:r>
      <w:r w:rsidR="008A440B" w:rsidRPr="0049153E">
        <w:rPr>
          <w:rFonts w:hint="cs"/>
          <w:rtl/>
        </w:rPr>
        <w:t xml:space="preserve"> ـ باغون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احمد (م </w:t>
      </w:r>
      <w:r w:rsidRPr="0049153E">
        <w:rPr>
          <w:rFonts w:hint="cs"/>
          <w:rtl/>
        </w:rPr>
        <w:t>871</w:t>
      </w:r>
      <w:r w:rsidR="008A440B" w:rsidRPr="0049153E">
        <w:rPr>
          <w:rFonts w:hint="cs"/>
          <w:rtl/>
        </w:rPr>
        <w:t>ھ)، جواہر المطالب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مناقب الامام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ابن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طالب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باقر محمود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مجتمع 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فرھنگ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قم ، </w:t>
      </w:r>
      <w:r w:rsidRPr="0049153E">
        <w:rPr>
          <w:rFonts w:hint="cs"/>
          <w:rtl/>
        </w:rPr>
        <w:t>1415</w:t>
      </w:r>
      <w:r w:rsidR="008A440B" w:rsidRPr="0049153E">
        <w:rPr>
          <w:rFonts w:hint="cs"/>
          <w:rtl/>
        </w:rPr>
        <w:t>ھ۔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73</w:t>
      </w:r>
      <w:r w:rsidR="008A440B" w:rsidRPr="0049153E">
        <w:rPr>
          <w:rFonts w:hint="cs"/>
          <w:rtl/>
        </w:rPr>
        <w:t xml:space="preserve"> ـ بحران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ہاشم (م </w:t>
      </w:r>
      <w:r w:rsidR="00071E85" w:rsidRPr="0049153E">
        <w:rPr>
          <w:rFonts w:hint="cs"/>
          <w:rtl/>
        </w:rPr>
        <w:t>1107</w:t>
      </w:r>
      <w:r w:rsidR="008A440B" w:rsidRPr="0049153E">
        <w:rPr>
          <w:rFonts w:hint="cs"/>
          <w:rtl/>
        </w:rPr>
        <w:t>ھ)، غا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ة</w:t>
      </w:r>
      <w:r w:rsidR="008A440B">
        <w:rPr>
          <w:rtl/>
          <w:lang w:bidi="ur-PK"/>
        </w:rPr>
        <w:t xml:space="preserve"> المرام و حجة الخصام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تع</w:t>
      </w:r>
      <w:r w:rsidR="008A440B">
        <w:rPr>
          <w:rFonts w:hint="cs"/>
          <w:rtl/>
          <w:lang w:bidi="ur-PK"/>
        </w:rPr>
        <w:t>یی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الامام من طر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الخاص و العام ، </w:t>
      </w:r>
      <w:r w:rsidR="00071E85" w:rsidRPr="0049153E">
        <w:rPr>
          <w:rFonts w:hint="cs"/>
          <w:rtl/>
        </w:rPr>
        <w:t>7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عاشور،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>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74</w:t>
      </w:r>
      <w:r w:rsidR="008A440B" w:rsidRPr="0049153E">
        <w:rPr>
          <w:rFonts w:hint="cs"/>
          <w:rtl/>
        </w:rPr>
        <w:t xml:space="preserve"> ـ بخار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اسماع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بن ابراہ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256</w:t>
      </w:r>
      <w:r w:rsidR="008A440B" w:rsidRPr="0049153E">
        <w:rPr>
          <w:rFonts w:hint="cs"/>
          <w:rtl/>
        </w:rPr>
        <w:t>ھ )،تار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tl/>
          <w:lang w:bidi="ur-PK"/>
        </w:rPr>
        <w:t xml:space="preserve"> الکب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9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ہاشم ندو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طبع اول ، دارالفکر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>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75</w:t>
      </w:r>
      <w:r w:rsidR="008A440B" w:rsidRPr="0049153E">
        <w:rPr>
          <w:rFonts w:hint="cs"/>
          <w:rtl/>
        </w:rPr>
        <w:t xml:space="preserve"> ـ بخار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اسماع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بن ابراہ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256</w:t>
      </w:r>
      <w:r w:rsidR="008A440B" w:rsidRPr="0049153E">
        <w:rPr>
          <w:rFonts w:hint="cs"/>
          <w:rtl/>
        </w:rPr>
        <w:t>ھ )،الادب المفرد ۔تحق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محمد فؤاد عبد الباق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سوم ، موسسہ الکتب الثقاف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1409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76</w:t>
      </w:r>
      <w:r w:rsidR="008A440B" w:rsidRPr="0049153E">
        <w:rPr>
          <w:rFonts w:hint="cs"/>
          <w:rtl/>
        </w:rPr>
        <w:t xml:space="preserve"> ـ بخار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اسماع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بن ابراہ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256</w:t>
      </w:r>
      <w:r w:rsidR="008A440B" w:rsidRPr="0049153E">
        <w:rPr>
          <w:rFonts w:hint="cs"/>
          <w:rtl/>
        </w:rPr>
        <w:t>ھ )،صح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tl/>
          <w:lang w:bidi="ur-PK"/>
        </w:rPr>
        <w:t xml:space="preserve"> البخار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8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دارالفکر العرب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افست از چاپ دار الطباعة العامرہ (استانبول )، </w:t>
      </w:r>
      <w:r w:rsidRPr="0049153E">
        <w:rPr>
          <w:rFonts w:hint="cs"/>
          <w:rtl/>
        </w:rPr>
        <w:t>1401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77</w:t>
      </w:r>
      <w:r w:rsidR="008A440B" w:rsidRPr="0049153E">
        <w:rPr>
          <w:rFonts w:hint="cs"/>
          <w:rtl/>
        </w:rPr>
        <w:t xml:space="preserve"> ـ بزار ، احمد بن عمر و (م </w:t>
      </w:r>
      <w:r w:rsidRPr="0049153E">
        <w:rPr>
          <w:rFonts w:hint="cs"/>
          <w:rtl/>
        </w:rPr>
        <w:t>292</w:t>
      </w:r>
      <w:r w:rsidR="008A440B" w:rsidRPr="0049153E">
        <w:rPr>
          <w:rFonts w:hint="cs"/>
          <w:rtl/>
        </w:rPr>
        <w:t xml:space="preserve">ھ)، مسند البزار ، </w:t>
      </w:r>
      <w:r w:rsidRPr="0049153E">
        <w:rPr>
          <w:rFonts w:hint="cs"/>
          <w:rtl/>
        </w:rPr>
        <w:t>10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محفوظ رحمن 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اللہ ، طبع اول ، موسسہ علوم القرآن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و مکتبہ العلوم والحکم ، مد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نہ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1409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78</w:t>
      </w:r>
      <w:r w:rsidR="008A440B" w:rsidRPr="0049153E">
        <w:rPr>
          <w:rFonts w:hint="cs"/>
          <w:rtl/>
        </w:rPr>
        <w:t xml:space="preserve"> ـ بغداد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حب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245</w:t>
      </w:r>
      <w:r w:rsidR="008A440B" w:rsidRPr="0049153E">
        <w:rPr>
          <w:rFonts w:hint="cs"/>
          <w:rtl/>
        </w:rPr>
        <w:t>ھ)، المنمق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اخبار قر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خورش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احمد فاروق ، طبع اول ، طبع اول ، عالم الکتب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79</w:t>
      </w:r>
      <w:r w:rsidR="008A440B" w:rsidRPr="0049153E">
        <w:rPr>
          <w:rFonts w:hint="cs"/>
          <w:rtl/>
        </w:rPr>
        <w:t xml:space="preserve"> ـ بغداد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حب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245</w:t>
      </w:r>
      <w:r w:rsidR="008A440B" w:rsidRPr="0049153E">
        <w:rPr>
          <w:rFonts w:hint="cs"/>
          <w:rtl/>
        </w:rPr>
        <w:t>ھ)، المح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، نسخہ خط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80</w:t>
      </w:r>
      <w:r w:rsidR="008A440B" w:rsidRPr="0049153E">
        <w:rPr>
          <w:rFonts w:hint="cs"/>
          <w:rtl/>
        </w:rPr>
        <w:t xml:space="preserve"> ـ بغو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بن مسعود (م </w:t>
      </w:r>
      <w:r w:rsidRPr="0049153E">
        <w:rPr>
          <w:rFonts w:hint="cs"/>
          <w:rtl/>
        </w:rPr>
        <w:t>516</w:t>
      </w:r>
      <w:r w:rsidR="008A440B" w:rsidRPr="0049153E">
        <w:rPr>
          <w:rFonts w:hint="cs"/>
          <w:rtl/>
        </w:rPr>
        <w:t>ھ)،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البغو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ـ معالم التنز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خالد عبد الرحمن عک، دار المعرفہ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81</w:t>
      </w:r>
      <w:r w:rsidR="008A440B" w:rsidRPr="0049153E">
        <w:rPr>
          <w:rFonts w:hint="cs"/>
          <w:rtl/>
        </w:rPr>
        <w:t xml:space="preserve"> ـ بلاذر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سر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صد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ہجر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شخص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</w:t>
      </w:r>
      <w:r w:rsidR="008A440B">
        <w:rPr>
          <w:rtl/>
          <w:lang w:bidi="ur-PK"/>
        </w:rPr>
        <w:t>) ، انساب الاشراف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باقر محمود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موسسہ اعلم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1394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82</w:t>
      </w:r>
      <w:r w:rsidR="008A440B" w:rsidRPr="0049153E">
        <w:rPr>
          <w:rFonts w:hint="cs"/>
          <w:rtl/>
        </w:rPr>
        <w:t xml:space="preserve"> ـ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اض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ونس</w:t>
      </w:r>
      <w:r w:rsidR="008A440B">
        <w:rPr>
          <w:rtl/>
          <w:lang w:bidi="ur-PK"/>
        </w:rPr>
        <w:t xml:space="preserve"> عامل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877</w:t>
      </w:r>
      <w:r w:rsidR="008A440B" w:rsidRPr="0049153E">
        <w:rPr>
          <w:rFonts w:hint="cs"/>
          <w:rtl/>
        </w:rPr>
        <w:t>ھ)، الصراط المستق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ال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مستحق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التقد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محمد باقر محمود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مکتبہ الرضو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(افست از مطبعہ 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) نجف، </w:t>
      </w:r>
      <w:r w:rsidRPr="0049153E">
        <w:rPr>
          <w:rFonts w:hint="cs"/>
          <w:rtl/>
        </w:rPr>
        <w:t>1384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83</w:t>
      </w:r>
      <w:r w:rsidR="008A440B" w:rsidRPr="0049153E">
        <w:rPr>
          <w:rFonts w:hint="cs"/>
          <w:rtl/>
        </w:rPr>
        <w:t xml:space="preserve"> ـ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ہق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458</w:t>
      </w:r>
      <w:r w:rsidR="008A440B" w:rsidRPr="0049153E">
        <w:rPr>
          <w:rFonts w:hint="cs"/>
          <w:rtl/>
        </w:rPr>
        <w:t>ھ) ، السنن الکبر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10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دارالفکر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84</w:t>
      </w:r>
      <w:r w:rsidR="008A440B" w:rsidRPr="0049153E">
        <w:rPr>
          <w:rFonts w:hint="cs"/>
          <w:rtl/>
        </w:rPr>
        <w:t xml:space="preserve"> ـ ترمذ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="00071E85" w:rsidRPr="0049153E">
        <w:rPr>
          <w:rFonts w:hint="cs"/>
          <w:rtl/>
        </w:rPr>
        <w:t>279</w:t>
      </w:r>
      <w:r w:rsidR="008A440B" w:rsidRPr="0049153E">
        <w:rPr>
          <w:rFonts w:hint="cs"/>
          <w:rtl/>
        </w:rPr>
        <w:t>ھ)، سنن الترمذ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="00071E85" w:rsidRPr="0049153E">
        <w:rPr>
          <w:rFonts w:hint="cs"/>
          <w:rtl/>
        </w:rPr>
        <w:t>5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عبد الوہاب عبد اللط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ف</w:t>
      </w:r>
      <w:r w:rsidR="008A440B">
        <w:rPr>
          <w:rtl/>
          <w:lang w:bidi="ur-PK"/>
        </w:rPr>
        <w:t xml:space="preserve"> ۔ دارالفکر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="00071E85" w:rsidRPr="0049153E">
        <w:rPr>
          <w:rFonts w:hint="cs"/>
          <w:rtl/>
        </w:rPr>
        <w:t>1403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85</w:t>
      </w:r>
      <w:r w:rsidR="008A440B" w:rsidRPr="0049153E">
        <w:rPr>
          <w:rFonts w:hint="cs"/>
          <w:rtl/>
        </w:rPr>
        <w:t xml:space="preserve"> ـ تستر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قاض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نوراللہ (</w:t>
      </w:r>
      <w:r w:rsidRPr="0049153E">
        <w:rPr>
          <w:rFonts w:hint="cs"/>
          <w:rtl/>
        </w:rPr>
        <w:t>1019</w:t>
      </w:r>
      <w:r w:rsidR="008A440B" w:rsidRPr="0049153E">
        <w:rPr>
          <w:rFonts w:hint="cs"/>
          <w:rtl/>
        </w:rPr>
        <w:t>ھ)، الصوارم المھرقہ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جواب المحرقہ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جلال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محدث، موسسہ نہضت ،قم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86</w:t>
      </w:r>
      <w:r w:rsidR="008A440B" w:rsidRPr="0049153E">
        <w:rPr>
          <w:rFonts w:hint="cs"/>
          <w:rtl/>
        </w:rPr>
        <w:t xml:space="preserve"> ـ ثعالب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 الرحمن بن محمد (م </w:t>
      </w:r>
      <w:r w:rsidRPr="0049153E">
        <w:rPr>
          <w:rFonts w:hint="cs"/>
          <w:rtl/>
        </w:rPr>
        <w:t>875</w:t>
      </w:r>
      <w:r w:rsidR="008A440B" w:rsidRPr="0049153E">
        <w:rPr>
          <w:rFonts w:hint="cs"/>
          <w:rtl/>
        </w:rPr>
        <w:t>ھ) ،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الثعالب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ـ جواہرالحسان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القرآن ـ </w:t>
      </w:r>
      <w:r w:rsidRPr="0049153E">
        <w:rPr>
          <w:rFonts w:hint="cs"/>
          <w:rtl/>
        </w:rPr>
        <w:t>5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عبد الفتاح ابو سنہ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محمد عوض ، و عادل احمد عبد الموجود ، طبع اول ، دار 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التراث العرب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1418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87</w:t>
      </w:r>
      <w:r w:rsidR="008A440B" w:rsidRPr="0049153E">
        <w:rPr>
          <w:rFonts w:hint="cs"/>
          <w:rtl/>
        </w:rPr>
        <w:t xml:space="preserve"> ـ ثقف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ابراہ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بن محمد (م </w:t>
      </w:r>
      <w:r w:rsidRPr="0049153E">
        <w:rPr>
          <w:rFonts w:hint="cs"/>
          <w:rtl/>
        </w:rPr>
        <w:t>283</w:t>
      </w:r>
      <w:r w:rsidR="008A440B" w:rsidRPr="0049153E">
        <w:rPr>
          <w:rFonts w:hint="cs"/>
          <w:rtl/>
        </w:rPr>
        <w:t xml:space="preserve">ھ)، الغارات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جلال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محدث، دار بھمن ، تہران۔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88</w:t>
      </w:r>
      <w:r w:rsidR="008A440B" w:rsidRPr="0049153E">
        <w:rPr>
          <w:rFonts w:hint="cs"/>
          <w:rtl/>
        </w:rPr>
        <w:t xml:space="preserve"> ـ جزائر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طاہر بن صالح (م </w:t>
      </w:r>
      <w:r w:rsidRPr="0049153E">
        <w:rPr>
          <w:rFonts w:hint="cs"/>
          <w:rtl/>
        </w:rPr>
        <w:t>1338</w:t>
      </w:r>
      <w:r w:rsidR="008A440B" w:rsidRPr="0049153E">
        <w:rPr>
          <w:rFonts w:hint="cs"/>
          <w:rtl/>
        </w:rPr>
        <w:t>ھ)، توج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النظر ال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اصول الاثر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عبد الفتاح ابو عذہ ، طبع اول ، مکتبہ مطبوعات اسلام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حلب ، </w:t>
      </w:r>
      <w:r w:rsidRPr="0049153E">
        <w:rPr>
          <w:rFonts w:hint="cs"/>
          <w:rtl/>
        </w:rPr>
        <w:t>1416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89</w:t>
      </w:r>
      <w:r w:rsidR="008A440B" w:rsidRPr="0049153E">
        <w:rPr>
          <w:rFonts w:hint="cs"/>
          <w:rtl/>
        </w:rPr>
        <w:t xml:space="preserve"> ـ جصاص ، احمد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راز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370</w:t>
      </w:r>
      <w:r w:rsidR="008A440B" w:rsidRPr="0049153E">
        <w:rPr>
          <w:rFonts w:hint="cs"/>
          <w:rtl/>
        </w:rPr>
        <w:t xml:space="preserve">ھ)، احکام القرآن ، </w:t>
      </w: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عبدالسلام محمد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شاہ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ن،</w:t>
      </w:r>
      <w:r w:rsidR="008A440B">
        <w:rPr>
          <w:rtl/>
          <w:lang w:bidi="ur-PK"/>
        </w:rPr>
        <w:t xml:space="preserve"> طبع اول ، دارالکتب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ہ،</w:t>
      </w:r>
      <w:r w:rsidR="008A440B">
        <w:rPr>
          <w:rtl/>
          <w:lang w:bidi="ur-PK"/>
        </w:rPr>
        <w:t xml:space="preserve">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90</w:t>
      </w:r>
      <w:r w:rsidR="008A440B" w:rsidRPr="0049153E">
        <w:rPr>
          <w:rFonts w:hint="cs"/>
          <w:rtl/>
        </w:rPr>
        <w:t xml:space="preserve"> ـ جوہر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عبد العز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ز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323</w:t>
      </w:r>
      <w:r w:rsidR="008A440B" w:rsidRPr="0049153E">
        <w:rPr>
          <w:rFonts w:hint="cs"/>
          <w:rtl/>
        </w:rPr>
        <w:t>ھ)، السق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فہ</w:t>
      </w:r>
      <w:r w:rsidR="008A440B">
        <w:rPr>
          <w:rtl/>
          <w:lang w:bidi="ur-PK"/>
        </w:rPr>
        <w:t xml:space="preserve"> و فدک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ہاد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دوم شرکة الکتب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1413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91</w:t>
      </w:r>
      <w:r w:rsidR="008A440B" w:rsidRPr="0049153E">
        <w:rPr>
          <w:rFonts w:hint="cs"/>
          <w:rtl/>
        </w:rPr>
        <w:t xml:space="preserve"> ـ حاکم حسکان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اللہ بن احمد(پانچو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صد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ہجر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کے علماء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سے)، شواہد التنز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لقواعد التفض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باقر محمود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طبع اول، مجمع 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فرھنگ اسلام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قم، </w:t>
      </w:r>
      <w:r w:rsidRPr="0049153E">
        <w:rPr>
          <w:rFonts w:hint="cs"/>
          <w:rtl/>
        </w:rPr>
        <w:t>1411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92</w:t>
      </w:r>
      <w:r w:rsidR="008A440B" w:rsidRPr="0049153E">
        <w:rPr>
          <w:rFonts w:hint="cs"/>
          <w:rtl/>
        </w:rPr>
        <w:t xml:space="preserve"> ـ حاکم 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شاپور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عبداللہ (م </w:t>
      </w:r>
      <w:r w:rsidRPr="0049153E">
        <w:rPr>
          <w:rFonts w:hint="cs"/>
          <w:rtl/>
        </w:rPr>
        <w:t>405</w:t>
      </w:r>
      <w:r w:rsidR="008A440B" w:rsidRPr="0049153E">
        <w:rPr>
          <w:rFonts w:hint="cs"/>
          <w:rtl/>
        </w:rPr>
        <w:t>ھ)، المستدرک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الصح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: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وسف</w:t>
      </w:r>
      <w:r w:rsidR="008A440B">
        <w:rPr>
          <w:rtl/>
          <w:lang w:bidi="ur-PK"/>
        </w:rPr>
        <w:t xml:space="preserve"> مرعشل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دارالمعرفہ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1406</w:t>
      </w:r>
      <w:r w:rsidR="008A440B" w:rsidRPr="0049153E">
        <w:rPr>
          <w:rFonts w:hint="cs"/>
          <w:rtl/>
        </w:rPr>
        <w:t>ھ۔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93</w:t>
      </w:r>
      <w:r w:rsidR="008A440B" w:rsidRPr="0049153E">
        <w:rPr>
          <w:rFonts w:hint="cs"/>
          <w:rtl/>
        </w:rPr>
        <w:t xml:space="preserve"> ـ حاکم 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شاپور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عبداللہ (م </w:t>
      </w:r>
      <w:r w:rsidR="00071E85" w:rsidRPr="0049153E">
        <w:rPr>
          <w:rFonts w:hint="cs"/>
          <w:rtl/>
        </w:rPr>
        <w:t>405</w:t>
      </w:r>
      <w:r w:rsidR="008A440B" w:rsidRPr="0049153E">
        <w:rPr>
          <w:rFonts w:hint="cs"/>
          <w:rtl/>
        </w:rPr>
        <w:t>ھ)، معرف علوم الحد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معظم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۔ طبع چہارم، دار الآفاق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="00071E85" w:rsidRPr="0049153E">
        <w:rPr>
          <w:rFonts w:hint="cs"/>
          <w:rtl/>
        </w:rPr>
        <w:t>1400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94</w:t>
      </w:r>
      <w:r w:rsidR="008A440B" w:rsidRPr="0049153E">
        <w:rPr>
          <w:rFonts w:hint="cs"/>
          <w:rtl/>
        </w:rPr>
        <w:t xml:space="preserve"> ـ حر عامل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حسن (م </w:t>
      </w:r>
      <w:r w:rsidRPr="0049153E">
        <w:rPr>
          <w:rFonts w:hint="cs"/>
          <w:rtl/>
        </w:rPr>
        <w:t>1104</w:t>
      </w:r>
      <w:r w:rsidR="008A440B" w:rsidRPr="0049153E">
        <w:rPr>
          <w:rFonts w:hint="cs"/>
          <w:rtl/>
        </w:rPr>
        <w:t>ھ)، وسائل الش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عہ</w:t>
      </w:r>
      <w:r w:rsidR="008A440B">
        <w:rPr>
          <w:rtl/>
          <w:lang w:bidi="ur-PK"/>
        </w:rPr>
        <w:t xml:space="preserve"> ال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تحص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مسائل الشر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عہ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30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و نشر: موسسہ آل الب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ت،</w:t>
      </w:r>
      <w:r w:rsidR="008A440B">
        <w:rPr>
          <w:rtl/>
          <w:lang w:bidi="ur-PK"/>
        </w:rPr>
        <w:t xml:space="preserve"> طبع سوم ، قم، </w:t>
      </w:r>
      <w:r w:rsidRPr="0049153E">
        <w:rPr>
          <w:rFonts w:hint="cs"/>
          <w:rtl/>
        </w:rPr>
        <w:t>1414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95</w:t>
      </w:r>
      <w:r w:rsidR="008A440B" w:rsidRPr="0049153E">
        <w:rPr>
          <w:rFonts w:hint="cs"/>
          <w:rtl/>
        </w:rPr>
        <w:t xml:space="preserve"> ـ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استرآباد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965</w:t>
      </w:r>
      <w:r w:rsidR="008A440B" w:rsidRPr="0049153E">
        <w:rPr>
          <w:rFonts w:hint="cs"/>
          <w:rtl/>
        </w:rPr>
        <w:t>ھ)، تاو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الآ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ات</w:t>
      </w:r>
      <w:r w:rsidR="008A440B">
        <w:rPr>
          <w:rtl/>
          <w:lang w:bidi="ur-PK"/>
        </w:rPr>
        <w:t xml:space="preserve"> الباھرہ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فضائل العتر الطاہرہ،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مدرسہ امام مھد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کتاب فروش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، قم ، </w:t>
      </w:r>
      <w:r w:rsidRPr="0049153E">
        <w:rPr>
          <w:rFonts w:hint="cs"/>
          <w:rtl/>
        </w:rPr>
        <w:t>1407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96</w:t>
      </w:r>
      <w:r w:rsidR="008A440B" w:rsidRPr="0049153E">
        <w:rPr>
          <w:rFonts w:hint="cs"/>
          <w:rtl/>
        </w:rPr>
        <w:t xml:space="preserve"> ـ حلب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برہان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(م </w:t>
      </w:r>
      <w:r w:rsidRPr="0049153E">
        <w:rPr>
          <w:rFonts w:hint="cs"/>
          <w:rtl/>
        </w:rPr>
        <w:t>1044</w:t>
      </w:r>
      <w:r w:rsidR="008A440B" w:rsidRPr="0049153E">
        <w:rPr>
          <w:rFonts w:hint="cs"/>
          <w:rtl/>
        </w:rPr>
        <w:t>ھ)، الس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الحلب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طبع اول ، دار المعرفہ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1400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97</w:t>
      </w:r>
      <w:r w:rsidR="008A440B" w:rsidRPr="0049153E">
        <w:rPr>
          <w:rFonts w:hint="cs"/>
          <w:rtl/>
        </w:rPr>
        <w:t xml:space="preserve"> ـ حل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حسن بن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وسف</w:t>
      </w:r>
      <w:r w:rsidR="008A440B">
        <w:rPr>
          <w:rtl/>
          <w:lang w:bidi="ur-PK"/>
        </w:rPr>
        <w:t xml:space="preserve">(م </w:t>
      </w:r>
      <w:r w:rsidRPr="0049153E">
        <w:rPr>
          <w:rFonts w:hint="cs"/>
          <w:rtl/>
        </w:rPr>
        <w:t>726</w:t>
      </w:r>
      <w:r w:rsidR="008A440B" w:rsidRPr="0049153E">
        <w:rPr>
          <w:rFonts w:hint="cs"/>
          <w:rtl/>
        </w:rPr>
        <w:t>ھ)، کشف المراد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شرح تجر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الاعتقاد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حسن حسن زادہ عامل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موسسہ انتشارات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قم، </w:t>
      </w:r>
      <w:r w:rsidRPr="0049153E">
        <w:rPr>
          <w:rFonts w:hint="cs"/>
          <w:rtl/>
        </w:rPr>
        <w:t>1407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98</w:t>
      </w:r>
      <w:r w:rsidR="008A440B" w:rsidRPr="0049153E">
        <w:rPr>
          <w:rFonts w:hint="cs"/>
          <w:rtl/>
        </w:rPr>
        <w:t xml:space="preserve"> ـ حل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حسن بن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وسف</w:t>
      </w:r>
      <w:r w:rsidR="008A440B">
        <w:rPr>
          <w:rtl/>
          <w:lang w:bidi="ur-PK"/>
        </w:rPr>
        <w:t xml:space="preserve">(م </w:t>
      </w:r>
      <w:r w:rsidRPr="0049153E">
        <w:rPr>
          <w:rFonts w:hint="cs"/>
          <w:rtl/>
        </w:rPr>
        <w:t>726</w:t>
      </w:r>
      <w:r w:rsidR="008A440B" w:rsidRPr="0049153E">
        <w:rPr>
          <w:rFonts w:hint="cs"/>
          <w:rtl/>
        </w:rPr>
        <w:t>ھ)،کشف ال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فضائل 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المومن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درگاہ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 محمد حسن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آباد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طبع اول ،تہران ۔ </w:t>
      </w:r>
      <w:r w:rsidRPr="0049153E">
        <w:rPr>
          <w:rFonts w:hint="cs"/>
          <w:rtl/>
        </w:rPr>
        <w:t>1411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99</w:t>
      </w:r>
      <w:r w:rsidR="008A440B" w:rsidRPr="0049153E">
        <w:rPr>
          <w:rFonts w:hint="cs"/>
          <w:rtl/>
        </w:rPr>
        <w:t xml:space="preserve"> ـ حمو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اقوت</w:t>
      </w:r>
      <w:r w:rsidR="008A440B">
        <w:rPr>
          <w:rtl/>
          <w:lang w:bidi="ur-PK"/>
        </w:rPr>
        <w:t xml:space="preserve"> بن عبداللہ (م </w:t>
      </w:r>
      <w:r w:rsidRPr="0049153E">
        <w:rPr>
          <w:rFonts w:hint="cs"/>
          <w:rtl/>
        </w:rPr>
        <w:t>626</w:t>
      </w:r>
      <w:r w:rsidR="008A440B" w:rsidRPr="0049153E">
        <w:rPr>
          <w:rFonts w:hint="cs"/>
          <w:rtl/>
        </w:rPr>
        <w:t xml:space="preserve">ھ)، معجم البلدان ، </w:t>
      </w:r>
      <w:r w:rsidRPr="0049153E">
        <w:rPr>
          <w:rFonts w:hint="cs"/>
          <w:rtl/>
        </w:rPr>
        <w:t>5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داراح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التراث العرب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1399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100</w:t>
      </w:r>
      <w:r w:rsidR="008A440B" w:rsidRPr="0049153E">
        <w:rPr>
          <w:rFonts w:hint="cs"/>
          <w:rtl/>
        </w:rPr>
        <w:t xml:space="preserve"> ـ حم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فتوح (م </w:t>
      </w:r>
      <w:r w:rsidRPr="0049153E">
        <w:rPr>
          <w:rFonts w:hint="cs"/>
          <w:rtl/>
        </w:rPr>
        <w:t>488</w:t>
      </w:r>
      <w:r w:rsidR="008A440B" w:rsidRPr="0049153E">
        <w:rPr>
          <w:rFonts w:hint="cs"/>
          <w:rtl/>
        </w:rPr>
        <w:t>ھ)، الجمع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الصح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البخار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 مسلم،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بواب، طبع دوم ، دارابن حزم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1423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101</w:t>
      </w:r>
      <w:r w:rsidR="008A440B" w:rsidRPr="0049153E">
        <w:rPr>
          <w:rFonts w:hint="cs"/>
          <w:rtl/>
        </w:rPr>
        <w:t xml:space="preserve"> ـ خص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بن حمدان ((م </w:t>
      </w:r>
      <w:r w:rsidRPr="0049153E">
        <w:rPr>
          <w:rFonts w:hint="cs"/>
          <w:rtl/>
        </w:rPr>
        <w:t>358</w:t>
      </w:r>
      <w:r w:rsidR="008A440B" w:rsidRPr="0049153E">
        <w:rPr>
          <w:rFonts w:hint="cs"/>
          <w:rtl/>
        </w:rPr>
        <w:t>ھ)، الھدا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الکبر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چہارم ، موسسہ البلاغہ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>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102</w:t>
      </w:r>
      <w:r w:rsidR="008A440B" w:rsidRPr="0049153E">
        <w:rPr>
          <w:rFonts w:hint="cs"/>
          <w:rtl/>
        </w:rPr>
        <w:t xml:space="preserve"> ـ خطاب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محمد (م </w:t>
      </w:r>
      <w:r w:rsidRPr="0049153E">
        <w:rPr>
          <w:rFonts w:hint="cs"/>
          <w:rtl/>
        </w:rPr>
        <w:t>388</w:t>
      </w:r>
      <w:r w:rsidR="008A440B" w:rsidRPr="0049153E">
        <w:rPr>
          <w:rFonts w:hint="cs"/>
          <w:rtl/>
        </w:rPr>
        <w:t>ھ)، غر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الحد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عبدالکر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ابراہ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غرباو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جامعہ ام القر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مکہ۔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103</w:t>
      </w:r>
      <w:r w:rsidR="008A440B" w:rsidRPr="0049153E">
        <w:rPr>
          <w:rFonts w:hint="cs"/>
          <w:rtl/>
        </w:rPr>
        <w:t xml:space="preserve"> ـ خط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بغداد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احمد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="00071E85" w:rsidRPr="0049153E">
        <w:rPr>
          <w:rFonts w:hint="cs"/>
          <w:rtl/>
        </w:rPr>
        <w:t>463</w:t>
      </w:r>
      <w:r w:rsidR="008A440B" w:rsidRPr="0049153E">
        <w:rPr>
          <w:rFonts w:hint="cs"/>
          <w:rtl/>
        </w:rPr>
        <w:t>ھ)، تال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تلخ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ص</w:t>
      </w:r>
      <w:r w:rsidR="008A440B">
        <w:rPr>
          <w:rtl/>
          <w:lang w:bidi="ur-PK"/>
        </w:rPr>
        <w:t xml:space="preserve"> المتشابہ ، </w:t>
      </w:r>
      <w:r w:rsidR="00071E85"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مشہور بن حسن آل سلمان، احمد شق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رات</w:t>
      </w:r>
      <w:r w:rsidR="008A440B">
        <w:rPr>
          <w:rtl/>
          <w:lang w:bidi="ur-PK"/>
        </w:rPr>
        <w:t xml:space="preserve"> ، طبع اول ، دار الصم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ع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اض</w:t>
      </w:r>
      <w:r w:rsidR="008A440B">
        <w:rPr>
          <w:rtl/>
          <w:lang w:bidi="ur-PK"/>
        </w:rPr>
        <w:t xml:space="preserve"> ، </w:t>
      </w:r>
      <w:r w:rsidR="00071E85" w:rsidRPr="0049153E">
        <w:rPr>
          <w:rFonts w:hint="cs"/>
          <w:rtl/>
        </w:rPr>
        <w:t>1417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104</w:t>
      </w:r>
      <w:r w:rsidR="008A440B" w:rsidRPr="0049153E">
        <w:rPr>
          <w:rFonts w:hint="cs"/>
          <w:rtl/>
        </w:rPr>
        <w:t xml:space="preserve"> ـ خط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بغداد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احمد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((م </w:t>
      </w:r>
      <w:r w:rsidRPr="0049153E">
        <w:rPr>
          <w:rFonts w:hint="cs"/>
          <w:rtl/>
        </w:rPr>
        <w:t>463</w:t>
      </w:r>
      <w:r w:rsidR="008A440B" w:rsidRPr="0049153E">
        <w:rPr>
          <w:rFonts w:hint="cs"/>
          <w:rtl/>
        </w:rPr>
        <w:t>ھ)،تار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tl/>
          <w:lang w:bidi="ur-PK"/>
        </w:rPr>
        <w:t xml:space="preserve"> بغداد، </w:t>
      </w:r>
      <w:r w:rsidRPr="0049153E">
        <w:rPr>
          <w:rFonts w:hint="cs"/>
          <w:rtl/>
        </w:rPr>
        <w:t>14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مصطف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عبد القادر عطا، طبع اول، دارالکتب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1417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105</w:t>
      </w:r>
      <w:r w:rsidR="008A440B" w:rsidRPr="0049153E">
        <w:rPr>
          <w:rFonts w:hint="cs"/>
          <w:rtl/>
        </w:rPr>
        <w:t xml:space="preserve"> ـ خوارزم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موفق بن احمد(م</w:t>
      </w:r>
      <w:r w:rsidRPr="0049153E">
        <w:rPr>
          <w:rFonts w:hint="cs"/>
          <w:rtl/>
        </w:rPr>
        <w:t>568</w:t>
      </w:r>
      <w:r w:rsidR="008A440B" w:rsidRPr="0049153E">
        <w:rPr>
          <w:rFonts w:hint="cs"/>
          <w:rtl/>
        </w:rPr>
        <w:t>ھ)، مناقب خوارزم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محمد باقر محمود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دوم ، موسسہ نشر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قم ، </w:t>
      </w:r>
      <w:r w:rsidRPr="0049153E">
        <w:rPr>
          <w:rFonts w:hint="cs"/>
          <w:rtl/>
        </w:rPr>
        <w:t>1411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106</w:t>
      </w:r>
      <w:r w:rsidR="008A440B" w:rsidRPr="0049153E">
        <w:rPr>
          <w:rFonts w:hint="cs"/>
          <w:rtl/>
        </w:rPr>
        <w:t xml:space="preserve"> ـ دارقطن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عمر (م</w:t>
      </w:r>
      <w:r w:rsidRPr="0049153E">
        <w:rPr>
          <w:rFonts w:hint="cs"/>
          <w:rtl/>
        </w:rPr>
        <w:t>385</w:t>
      </w:r>
      <w:r w:rsidR="008A440B" w:rsidRPr="0049153E">
        <w:rPr>
          <w:rFonts w:hint="cs"/>
          <w:rtl/>
        </w:rPr>
        <w:t>ھ)، رو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ة</w:t>
      </w:r>
      <w:r w:rsidR="008A440B">
        <w:rPr>
          <w:rtl/>
          <w:lang w:bidi="ur-PK"/>
        </w:rPr>
        <w:t xml:space="preserve"> اللہ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مبروک اسماع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مبروک ، مکتبہ القرآن ، قاہرہ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107</w:t>
      </w:r>
      <w:r w:rsidR="008A440B" w:rsidRPr="0049153E">
        <w:rPr>
          <w:rFonts w:hint="cs"/>
          <w:rtl/>
        </w:rPr>
        <w:t xml:space="preserve"> ـ دارقطن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عمر (م</w:t>
      </w:r>
      <w:r w:rsidRPr="0049153E">
        <w:rPr>
          <w:rFonts w:hint="cs"/>
          <w:rtl/>
        </w:rPr>
        <w:t>385</w:t>
      </w:r>
      <w:r w:rsidR="008A440B" w:rsidRPr="0049153E">
        <w:rPr>
          <w:rFonts w:hint="cs"/>
          <w:rtl/>
        </w:rPr>
        <w:t>ھ)، سنن دارقطن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مجد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منصور ، طبع اول ، دارالکتب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1417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108</w:t>
      </w:r>
      <w:r w:rsidR="008A440B" w:rsidRPr="0049153E">
        <w:rPr>
          <w:rFonts w:hint="cs"/>
          <w:rtl/>
        </w:rPr>
        <w:t xml:space="preserve"> ـ دارقطن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عمر (م</w:t>
      </w:r>
      <w:r w:rsidRPr="0049153E">
        <w:rPr>
          <w:rFonts w:hint="cs"/>
          <w:rtl/>
        </w:rPr>
        <w:t>385</w:t>
      </w:r>
      <w:r w:rsidR="008A440B" w:rsidRPr="0049153E">
        <w:rPr>
          <w:rFonts w:hint="cs"/>
          <w:rtl/>
        </w:rPr>
        <w:t>ھ)، العلل الواردہ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الاحاد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</w:t>
      </w:r>
      <w:r w:rsidR="008A440B">
        <w:rPr>
          <w:rtl/>
          <w:lang w:bidi="ur-PK"/>
        </w:rPr>
        <w:t xml:space="preserve"> النبو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11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محفوظ الرحمن 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اللہ سلف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دارط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بہ</w:t>
      </w:r>
      <w:r w:rsidR="008A440B">
        <w:rPr>
          <w:rtl/>
          <w:lang w:bidi="ur-PK"/>
        </w:rPr>
        <w:t xml:space="preserve"> ، 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اض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109</w:t>
      </w:r>
      <w:r w:rsidR="008A440B" w:rsidRPr="0049153E">
        <w:rPr>
          <w:rFonts w:hint="cs"/>
          <w:rtl/>
        </w:rPr>
        <w:t xml:space="preserve"> ـ دولاب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احمد (م</w:t>
      </w:r>
      <w:r w:rsidRPr="0049153E">
        <w:rPr>
          <w:rFonts w:hint="cs"/>
          <w:rtl/>
        </w:rPr>
        <w:t>310</w:t>
      </w:r>
      <w:r w:rsidR="008A440B" w:rsidRPr="0049153E">
        <w:rPr>
          <w:rFonts w:hint="cs"/>
          <w:rtl/>
        </w:rPr>
        <w:t>ھ)، الذر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ة</w:t>
      </w:r>
      <w:r w:rsidR="008A440B">
        <w:rPr>
          <w:rtl/>
          <w:lang w:bidi="ur-PK"/>
        </w:rPr>
        <w:t xml:space="preserve"> الطاہرة النبو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سعد المبارک حسن، طبع اول دار السلف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کو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1407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110</w:t>
      </w:r>
      <w:r w:rsidR="008A440B" w:rsidRPr="0049153E">
        <w:rPr>
          <w:rFonts w:hint="cs"/>
          <w:rtl/>
        </w:rPr>
        <w:t>ـ 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بن شہردار(م </w:t>
      </w:r>
      <w:r w:rsidRPr="0049153E">
        <w:rPr>
          <w:rFonts w:hint="cs"/>
          <w:rtl/>
        </w:rPr>
        <w:t>509</w:t>
      </w:r>
      <w:r w:rsidR="008A440B" w:rsidRPr="0049153E">
        <w:rPr>
          <w:rFonts w:hint="cs"/>
          <w:rtl/>
        </w:rPr>
        <w:t xml:space="preserve">ھ)، الفردوس بماثورالخطاب، </w:t>
      </w:r>
      <w:r w:rsidRPr="0049153E">
        <w:rPr>
          <w:rFonts w:hint="cs"/>
          <w:rtl/>
        </w:rPr>
        <w:t>5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بن بس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زغلول ، طبع اول ، دارالکتب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111</w:t>
      </w:r>
      <w:r w:rsidR="008A440B" w:rsidRPr="0049153E">
        <w:rPr>
          <w:rFonts w:hint="cs"/>
          <w:rtl/>
        </w:rPr>
        <w:t xml:space="preserve"> ـ ذہب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احمد(م </w:t>
      </w:r>
      <w:r w:rsidRPr="0049153E">
        <w:rPr>
          <w:rFonts w:hint="cs"/>
          <w:rtl/>
        </w:rPr>
        <w:t>748</w:t>
      </w:r>
      <w:r w:rsidR="008A440B" w:rsidRPr="0049153E">
        <w:rPr>
          <w:rFonts w:hint="cs"/>
          <w:rtl/>
        </w:rPr>
        <w:t>ھ)، المغن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الضعفاء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نورالد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عتر۔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112</w:t>
      </w:r>
      <w:r w:rsidR="008A440B" w:rsidRPr="0049153E">
        <w:rPr>
          <w:rFonts w:hint="cs"/>
          <w:rtl/>
        </w:rPr>
        <w:t xml:space="preserve"> ـ ذہب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احمد(م </w:t>
      </w:r>
      <w:r w:rsidRPr="0049153E">
        <w:rPr>
          <w:rFonts w:hint="cs"/>
          <w:rtl/>
        </w:rPr>
        <w:t>748</w:t>
      </w:r>
      <w:r w:rsidR="008A440B" w:rsidRPr="0049153E">
        <w:rPr>
          <w:rFonts w:hint="cs"/>
          <w:rtl/>
        </w:rPr>
        <w:t>ھ)،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اعلام النبلاء ، </w:t>
      </w:r>
      <w:r w:rsidRPr="0049153E">
        <w:rPr>
          <w:rFonts w:hint="cs"/>
          <w:rtl/>
        </w:rPr>
        <w:t>23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شع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ارنؤوط و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اسد، طبع نہم ، موسسہ الرسالہ،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1413</w:t>
      </w:r>
      <w:r w:rsidR="008A440B" w:rsidRPr="0049153E">
        <w:rPr>
          <w:rFonts w:hint="cs"/>
          <w:rtl/>
        </w:rPr>
        <w:t>ھ۔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113</w:t>
      </w:r>
      <w:r w:rsidR="008A440B" w:rsidRPr="0049153E">
        <w:rPr>
          <w:rFonts w:hint="cs"/>
          <w:rtl/>
        </w:rPr>
        <w:t xml:space="preserve"> ـ ذہب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احمد(م </w:t>
      </w:r>
      <w:r w:rsidR="00071E85" w:rsidRPr="0049153E">
        <w:rPr>
          <w:rFonts w:hint="cs"/>
          <w:rtl/>
        </w:rPr>
        <w:t>748</w:t>
      </w:r>
      <w:r w:rsidR="008A440B" w:rsidRPr="0049153E">
        <w:rPr>
          <w:rFonts w:hint="cs"/>
          <w:rtl/>
        </w:rPr>
        <w:t>ھ)،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زان</w:t>
      </w:r>
      <w:r w:rsidR="008A440B">
        <w:rPr>
          <w:rtl/>
          <w:lang w:bidi="ur-PK"/>
        </w:rPr>
        <w:t xml:space="preserve"> الاعتدال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نقد الرجال ، </w:t>
      </w:r>
      <w:r w:rsidR="00071E85"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محمد بجاو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دارالمعرفہ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="00071E85" w:rsidRPr="0049153E">
        <w:rPr>
          <w:rFonts w:hint="cs"/>
          <w:rtl/>
        </w:rPr>
        <w:t>1382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114</w:t>
      </w:r>
      <w:r w:rsidR="008A440B" w:rsidRPr="0049153E">
        <w:rPr>
          <w:rFonts w:hint="cs"/>
          <w:rtl/>
        </w:rPr>
        <w:t xml:space="preserve"> ـ ذہب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احمد(م </w:t>
      </w:r>
      <w:r w:rsidRPr="0049153E">
        <w:rPr>
          <w:rFonts w:hint="cs"/>
          <w:rtl/>
        </w:rPr>
        <w:t>748</w:t>
      </w:r>
      <w:r w:rsidR="008A440B" w:rsidRPr="0049153E">
        <w:rPr>
          <w:rFonts w:hint="cs"/>
          <w:rtl/>
        </w:rPr>
        <w:t xml:space="preserve">ھ)، تذکرة الحفاظ ،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>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115</w:t>
      </w:r>
      <w:r w:rsidR="008A440B" w:rsidRPr="0049153E">
        <w:rPr>
          <w:rFonts w:hint="cs"/>
          <w:rtl/>
        </w:rPr>
        <w:t xml:space="preserve"> ـ راز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تمام بن محمد (م</w:t>
      </w:r>
      <w:r w:rsidRPr="0049153E">
        <w:rPr>
          <w:rFonts w:hint="cs"/>
          <w:rtl/>
        </w:rPr>
        <w:t>414</w:t>
      </w:r>
      <w:r w:rsidR="008A440B" w:rsidRPr="0049153E">
        <w:rPr>
          <w:rFonts w:hint="cs"/>
          <w:rtl/>
        </w:rPr>
        <w:t xml:space="preserve">ھ)، الفوائد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حمد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عبد المج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سلف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مکتبہ الرش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، 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اض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1412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116</w:t>
      </w:r>
      <w:r w:rsidR="008A440B" w:rsidRPr="0049153E">
        <w:rPr>
          <w:rFonts w:hint="cs"/>
          <w:rtl/>
        </w:rPr>
        <w:t xml:space="preserve"> ـ راز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 الرحمن بن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حاتم (م </w:t>
      </w:r>
      <w:r w:rsidRPr="0049153E">
        <w:rPr>
          <w:rFonts w:hint="cs"/>
          <w:rtl/>
        </w:rPr>
        <w:t>327</w:t>
      </w:r>
      <w:r w:rsidR="008A440B" w:rsidRPr="0049153E">
        <w:rPr>
          <w:rFonts w:hint="cs"/>
          <w:rtl/>
        </w:rPr>
        <w:t>ھ) ، الجرح و التعد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9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 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التراث العرب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1371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117</w:t>
      </w:r>
      <w:r w:rsidR="008A440B" w:rsidRPr="0049153E">
        <w:rPr>
          <w:rFonts w:hint="cs"/>
          <w:rtl/>
        </w:rPr>
        <w:t xml:space="preserve"> ـ راز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عمر(م </w:t>
      </w:r>
      <w:r w:rsidRPr="0049153E">
        <w:rPr>
          <w:rFonts w:hint="cs"/>
          <w:rtl/>
        </w:rPr>
        <w:t>606</w:t>
      </w:r>
      <w:r w:rsidR="008A440B" w:rsidRPr="0049153E">
        <w:rPr>
          <w:rFonts w:hint="cs"/>
          <w:rtl/>
        </w:rPr>
        <w:t>ھ)، المحصول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علم اصول الفقہ، </w:t>
      </w:r>
      <w:r w:rsidRPr="0049153E">
        <w:rPr>
          <w:rFonts w:hint="cs"/>
          <w:rtl/>
        </w:rPr>
        <w:t>6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طہٰ جابر 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اض</w:t>
      </w:r>
      <w:r w:rsidR="008A440B">
        <w:rPr>
          <w:rtl/>
          <w:lang w:bidi="ur-PK"/>
        </w:rPr>
        <w:t xml:space="preserve"> علوان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دوم ، موسسہ الرسالہ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1412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118</w:t>
      </w:r>
      <w:r w:rsidR="008A440B" w:rsidRPr="0049153E">
        <w:rPr>
          <w:rFonts w:hint="cs"/>
          <w:rtl/>
        </w:rPr>
        <w:t xml:space="preserve"> ـ رافع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قزو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عبدالکر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622</w:t>
      </w:r>
      <w:r w:rsidR="008A440B" w:rsidRPr="0049153E">
        <w:rPr>
          <w:rFonts w:hint="cs"/>
          <w:rtl/>
        </w:rPr>
        <w:t>ھ)، التدو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اخبار قزو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ز</w:t>
      </w:r>
      <w:r w:rsidR="008A440B">
        <w:rPr>
          <w:rtl/>
          <w:lang w:bidi="ur-PK"/>
        </w:rPr>
        <w:t xml:space="preserve"> اللہ عطارد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1987</w:t>
      </w:r>
      <w:r w:rsidR="008A440B" w:rsidRPr="0049153E">
        <w:rPr>
          <w:rFonts w:hint="cs"/>
          <w:rtl/>
        </w:rPr>
        <w:t>ئ۔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119</w:t>
      </w:r>
      <w:r w:rsidR="008A440B" w:rsidRPr="0049153E">
        <w:rPr>
          <w:rFonts w:hint="cs"/>
          <w:rtl/>
        </w:rPr>
        <w:t xml:space="preserve"> ـ زرکش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عبداللہ (م</w:t>
      </w:r>
      <w:r w:rsidRPr="0049153E">
        <w:rPr>
          <w:rFonts w:hint="cs"/>
          <w:rtl/>
        </w:rPr>
        <w:t>794</w:t>
      </w:r>
      <w:r w:rsidR="008A440B" w:rsidRPr="0049153E">
        <w:rPr>
          <w:rFonts w:hint="cs"/>
          <w:rtl/>
        </w:rPr>
        <w:t>ھ)، البرہان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علوم القرآن ،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ابوالفضل ابراہ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، طبع اول ، داراح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الکتب العرب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،قاہرہ، </w:t>
      </w:r>
      <w:r w:rsidRPr="0049153E">
        <w:rPr>
          <w:rFonts w:hint="cs"/>
          <w:rtl/>
        </w:rPr>
        <w:t>1376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120</w:t>
      </w:r>
      <w:r w:rsidR="008A440B" w:rsidRPr="0049153E">
        <w:rPr>
          <w:rFonts w:hint="cs"/>
          <w:rtl/>
        </w:rPr>
        <w:t xml:space="preserve"> ـ زرند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وسف</w:t>
      </w:r>
      <w:r w:rsidR="008A440B">
        <w:rPr>
          <w:rtl/>
          <w:lang w:bidi="ur-PK"/>
        </w:rPr>
        <w:t xml:space="preserve">(م </w:t>
      </w:r>
      <w:r w:rsidRPr="0049153E">
        <w:rPr>
          <w:rFonts w:hint="cs"/>
          <w:rtl/>
        </w:rPr>
        <w:t>750</w:t>
      </w:r>
      <w:r w:rsidR="008A440B" w:rsidRPr="0049153E">
        <w:rPr>
          <w:rFonts w:hint="cs"/>
          <w:rtl/>
        </w:rPr>
        <w:t>ھ)، نظم درر السمط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فضائل المطصف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 المرتض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والبتول والسبط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ن،</w:t>
      </w:r>
      <w:r w:rsidR="008A440B">
        <w:rPr>
          <w:rtl/>
          <w:lang w:bidi="ur-PK"/>
        </w:rPr>
        <w:t xml:space="preserve"> طبع اول مکتبہ 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المؤمن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العامہ ، نجف ، اشرف، </w:t>
      </w:r>
      <w:r w:rsidRPr="0049153E">
        <w:rPr>
          <w:rFonts w:hint="cs"/>
          <w:rtl/>
        </w:rPr>
        <w:t>1377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121</w:t>
      </w:r>
      <w:r w:rsidR="008A440B" w:rsidRPr="0049153E">
        <w:rPr>
          <w:rFonts w:hint="cs"/>
          <w:rtl/>
        </w:rPr>
        <w:t xml:space="preserve"> ـ زمخشر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محمود بن عمر(م </w:t>
      </w:r>
      <w:r w:rsidRPr="0049153E">
        <w:rPr>
          <w:rFonts w:hint="cs"/>
          <w:rtl/>
        </w:rPr>
        <w:t>467</w:t>
      </w:r>
      <w:r w:rsidR="008A440B" w:rsidRPr="0049153E">
        <w:rPr>
          <w:rFonts w:hint="cs"/>
          <w:rtl/>
        </w:rPr>
        <w:t>ھ)،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الکشاف عن حقائق التنز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و 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ون</w:t>
      </w:r>
      <w:r w:rsidR="008A440B">
        <w:rPr>
          <w:rtl/>
          <w:lang w:bidi="ur-PK"/>
        </w:rPr>
        <w:t xml:space="preserve"> الاقاو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وجوہ التاو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عبد الرزاق مہد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داراح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التراث العرب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22</w:t>
      </w:r>
      <w:r w:rsidR="008A440B" w:rsidRPr="0049153E">
        <w:rPr>
          <w:rFonts w:hint="cs"/>
          <w:rtl/>
        </w:rPr>
        <w:t xml:space="preserve"> </w:t>
      </w:r>
      <w:r w:rsidRPr="0049153E">
        <w:rPr>
          <w:rFonts w:hint="cs"/>
          <w:rtl/>
        </w:rPr>
        <w:t>1</w:t>
      </w:r>
      <w:r w:rsidR="008A440B" w:rsidRPr="0049153E">
        <w:rPr>
          <w:rFonts w:hint="cs"/>
          <w:rtl/>
        </w:rPr>
        <w:t>ـ سبط ، ابراہ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بن محمد (م </w:t>
      </w:r>
      <w:r w:rsidRPr="0049153E">
        <w:rPr>
          <w:rFonts w:hint="cs"/>
          <w:rtl/>
        </w:rPr>
        <w:t>841</w:t>
      </w:r>
      <w:r w:rsidR="008A440B" w:rsidRPr="0049153E">
        <w:rPr>
          <w:rFonts w:hint="cs"/>
          <w:rtl/>
        </w:rPr>
        <w:t>ھ)، الکشف الح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</w:t>
      </w:r>
      <w:r w:rsidR="008A440B">
        <w:rPr>
          <w:rtl/>
          <w:lang w:bidi="ur-PK"/>
        </w:rPr>
        <w:t xml:space="preserve"> عمن رو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بوضع الحد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صبح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سامرائ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اول، مکتبہ النھضة العرب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ہ،</w:t>
      </w:r>
      <w:r w:rsidR="008A440B">
        <w:rPr>
          <w:rtl/>
          <w:lang w:bidi="ur-PK"/>
        </w:rPr>
        <w:t xml:space="preserve">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>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123</w:t>
      </w:r>
      <w:r w:rsidR="008A440B" w:rsidRPr="0049153E">
        <w:rPr>
          <w:rFonts w:hint="cs"/>
          <w:rtl/>
        </w:rPr>
        <w:t xml:space="preserve"> ـ سلم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،محمدبن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(م </w:t>
      </w:r>
      <w:r w:rsidR="00071E85" w:rsidRPr="0049153E">
        <w:rPr>
          <w:rFonts w:hint="cs"/>
          <w:rtl/>
        </w:rPr>
        <w:t>412</w:t>
      </w:r>
      <w:r w:rsidR="008A440B" w:rsidRPr="0049153E">
        <w:rPr>
          <w:rFonts w:hint="cs"/>
          <w:rtl/>
        </w:rPr>
        <w:t>ھ)،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السلم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ـ حقائق التفس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رـ</w:t>
      </w:r>
      <w:r w:rsidR="008A440B">
        <w:rPr>
          <w:rtl/>
          <w:lang w:bidi="ur-PK"/>
        </w:rPr>
        <w:t xml:space="preserve"> </w:t>
      </w:r>
      <w:r w:rsidR="00071E85"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عمران ، طبع اول ، دار 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="00071E85" w:rsidRPr="0049153E">
        <w:rPr>
          <w:rFonts w:hint="cs"/>
          <w:rtl/>
        </w:rPr>
        <w:t>1421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124</w:t>
      </w:r>
      <w:r w:rsidR="008A440B" w:rsidRPr="0049153E">
        <w:rPr>
          <w:rFonts w:hint="cs"/>
          <w:rtl/>
        </w:rPr>
        <w:t xml:space="preserve"> ـ سل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مان</w:t>
      </w:r>
      <w:r w:rsidR="008A440B">
        <w:rPr>
          <w:rtl/>
          <w:lang w:bidi="ur-PK"/>
        </w:rPr>
        <w:t xml:space="preserve"> بن سالم ، العق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دة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اھل الب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</w:t>
      </w:r>
      <w:r w:rsidR="008A440B">
        <w:rPr>
          <w:rtl/>
          <w:lang w:bidi="ur-PK"/>
        </w:rPr>
        <w:t xml:space="preserve">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الافراط و التفر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ط،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 اضواء السلف، 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اض،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1425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125</w:t>
      </w:r>
      <w:r w:rsidR="008A440B" w:rsidRPr="0049153E">
        <w:rPr>
          <w:rFonts w:hint="cs"/>
          <w:rtl/>
        </w:rPr>
        <w:t xml:space="preserve"> ـ سل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بن 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س</w:t>
      </w:r>
      <w:r w:rsidR="008A440B">
        <w:rPr>
          <w:rtl/>
          <w:lang w:bidi="ur-PK"/>
        </w:rPr>
        <w:t xml:space="preserve">(م </w:t>
      </w:r>
      <w:r w:rsidRPr="0049153E">
        <w:rPr>
          <w:rFonts w:hint="cs"/>
          <w:rtl/>
        </w:rPr>
        <w:t>76</w:t>
      </w:r>
      <w:r w:rsidR="008A440B" w:rsidRPr="0049153E">
        <w:rPr>
          <w:rFonts w:hint="cs"/>
          <w:rtl/>
        </w:rPr>
        <w:t xml:space="preserve">ھ)، </w:t>
      </w:r>
      <w:r w:rsidR="008A440B">
        <w:rPr>
          <w:rtl/>
          <w:lang w:bidi="ur-PK"/>
        </w:rPr>
        <w:t>کتاب سل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بن 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س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باقر انصار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زنجان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126</w:t>
      </w:r>
      <w:r w:rsidR="008A440B" w:rsidRPr="0049153E">
        <w:rPr>
          <w:rFonts w:hint="cs"/>
          <w:rtl/>
        </w:rPr>
        <w:t xml:space="preserve"> ـ سمعان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 الکر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(م</w:t>
      </w:r>
      <w:r w:rsidRPr="0049153E">
        <w:rPr>
          <w:rFonts w:hint="cs"/>
          <w:rtl/>
        </w:rPr>
        <w:t>562</w:t>
      </w:r>
      <w:r w:rsidR="008A440B" w:rsidRPr="0049153E">
        <w:rPr>
          <w:rFonts w:hint="cs"/>
          <w:rtl/>
        </w:rPr>
        <w:t xml:space="preserve">ھ) ،الانساب ، </w:t>
      </w:r>
      <w:r w:rsidRPr="0049153E">
        <w:rPr>
          <w:rFonts w:hint="cs"/>
          <w:rtl/>
        </w:rPr>
        <w:t>5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عبداللہ عمر بارود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 الجنان ع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</w:t>
      </w:r>
      <w:r w:rsidR="008A440B">
        <w:rPr>
          <w:rtl/>
          <w:lang w:bidi="ur-PK"/>
        </w:rPr>
        <w:t xml:space="preserve"> ت ، </w:t>
      </w:r>
      <w:r w:rsidRPr="0049153E">
        <w:rPr>
          <w:rFonts w:hint="cs"/>
          <w:rtl/>
        </w:rPr>
        <w:t>1408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127</w:t>
      </w:r>
      <w:r w:rsidR="008A440B" w:rsidRPr="0049153E">
        <w:rPr>
          <w:rFonts w:hint="cs"/>
          <w:rtl/>
        </w:rPr>
        <w:t xml:space="preserve"> ـ سہ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 الرحمن بن عبداللہ (م</w:t>
      </w:r>
      <w:r w:rsidRPr="0049153E">
        <w:rPr>
          <w:rFonts w:hint="cs"/>
          <w:rtl/>
        </w:rPr>
        <w:t>581</w:t>
      </w:r>
      <w:r w:rsidR="008A440B" w:rsidRPr="0049153E">
        <w:rPr>
          <w:rFonts w:hint="cs"/>
          <w:rtl/>
        </w:rPr>
        <w:t>ھ) ، الروض الانف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رة</w:t>
      </w:r>
      <w:r w:rsidR="008A440B">
        <w:rPr>
          <w:rtl/>
          <w:lang w:bidi="ur-PK"/>
        </w:rPr>
        <w:t xml:space="preserve"> النبو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لابن ھشام ،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مجد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منصور بن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شور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1418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128</w:t>
      </w:r>
      <w:r w:rsidR="008A440B" w:rsidRPr="0049153E">
        <w:rPr>
          <w:rFonts w:hint="cs"/>
          <w:rtl/>
        </w:rPr>
        <w:t xml:space="preserve"> ـ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وط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 الرحمن (م </w:t>
      </w:r>
      <w:r w:rsidRPr="0049153E">
        <w:rPr>
          <w:rFonts w:hint="cs"/>
          <w:rtl/>
        </w:rPr>
        <w:t>911</w:t>
      </w:r>
      <w:r w:rsidR="008A440B" w:rsidRPr="0049153E">
        <w:rPr>
          <w:rFonts w:hint="cs"/>
          <w:rtl/>
        </w:rPr>
        <w:t>ھ)،تار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tl/>
          <w:lang w:bidi="ur-PK"/>
        </w:rPr>
        <w:t xml:space="preserve"> الخلفاء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مح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عبد الحم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، طبع اول ، مطبعہ السعادہ ، مصر، </w:t>
      </w:r>
      <w:r w:rsidRPr="0049153E">
        <w:rPr>
          <w:rFonts w:hint="cs"/>
          <w:rtl/>
        </w:rPr>
        <w:t>1371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129</w:t>
      </w:r>
      <w:r w:rsidR="008A440B" w:rsidRPr="0049153E">
        <w:rPr>
          <w:rFonts w:hint="cs"/>
          <w:rtl/>
        </w:rPr>
        <w:t xml:space="preserve"> ـ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وط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 الرحمن (م </w:t>
      </w:r>
      <w:r w:rsidRPr="0049153E">
        <w:rPr>
          <w:rFonts w:hint="cs"/>
          <w:rtl/>
        </w:rPr>
        <w:t>911</w:t>
      </w:r>
      <w:r w:rsidR="008A440B" w:rsidRPr="0049153E">
        <w:rPr>
          <w:rFonts w:hint="cs"/>
          <w:rtl/>
        </w:rPr>
        <w:t>ھ)،الآل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المصنوعہ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الاحاد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</w:t>
      </w:r>
      <w:r w:rsidR="008A440B">
        <w:rPr>
          <w:rtl/>
          <w:lang w:bidi="ur-PK"/>
        </w:rPr>
        <w:t xml:space="preserve"> الموضوعہ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ابو عبد الرحمن ، صلاح بن محمد بن عو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ضہ</w:t>
      </w:r>
      <w:r w:rsidR="008A440B">
        <w:rPr>
          <w:rtl/>
          <w:lang w:bidi="ur-PK"/>
        </w:rPr>
        <w:t xml:space="preserve"> ، طبع دوم ، دارالکتب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1417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130</w:t>
      </w:r>
      <w:r w:rsidR="008A440B" w:rsidRPr="0049153E">
        <w:rPr>
          <w:rFonts w:hint="cs"/>
          <w:rtl/>
        </w:rPr>
        <w:t xml:space="preserve"> ـ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وط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 الرحمن (م </w:t>
      </w:r>
      <w:r w:rsidRPr="0049153E">
        <w:rPr>
          <w:rFonts w:hint="cs"/>
          <w:rtl/>
        </w:rPr>
        <w:t>911</w:t>
      </w:r>
      <w:r w:rsidR="008A440B" w:rsidRPr="0049153E">
        <w:rPr>
          <w:rFonts w:hint="cs"/>
          <w:rtl/>
        </w:rPr>
        <w:t>ھ)، الجامع الصغ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احاد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</w:t>
      </w:r>
      <w:r w:rsidR="008A440B">
        <w:rPr>
          <w:rtl/>
          <w:lang w:bidi="ur-PK"/>
        </w:rPr>
        <w:t xml:space="preserve"> البش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النذ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 الفکر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1401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131</w:t>
      </w:r>
      <w:r w:rsidR="008A440B" w:rsidRPr="0049153E">
        <w:rPr>
          <w:rFonts w:hint="cs"/>
          <w:rtl/>
        </w:rPr>
        <w:t xml:space="preserve"> ـ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وط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 الرحمن (م </w:t>
      </w:r>
      <w:r w:rsidRPr="0049153E">
        <w:rPr>
          <w:rFonts w:hint="cs"/>
          <w:rtl/>
        </w:rPr>
        <w:t>911</w:t>
      </w:r>
      <w:r w:rsidR="008A440B" w:rsidRPr="0049153E">
        <w:rPr>
          <w:rFonts w:hint="cs"/>
          <w:rtl/>
        </w:rPr>
        <w:t xml:space="preserve">ھ)،الدر المنثور ، </w:t>
      </w:r>
      <w:r w:rsidRPr="0049153E">
        <w:rPr>
          <w:rFonts w:hint="cs"/>
          <w:rtl/>
        </w:rPr>
        <w:t>6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دارالمعرفہ ، جدہ ، </w:t>
      </w:r>
      <w:r w:rsidRPr="0049153E">
        <w:rPr>
          <w:rFonts w:hint="cs"/>
          <w:rtl/>
        </w:rPr>
        <w:t>1365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132</w:t>
      </w:r>
      <w:r w:rsidR="008A440B" w:rsidRPr="0049153E">
        <w:rPr>
          <w:rFonts w:hint="cs"/>
          <w:rtl/>
        </w:rPr>
        <w:t xml:space="preserve"> ـ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وط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 الرحمن (م </w:t>
      </w:r>
      <w:r w:rsidRPr="0049153E">
        <w:rPr>
          <w:rFonts w:hint="cs"/>
          <w:rtl/>
        </w:rPr>
        <w:t>911</w:t>
      </w:r>
      <w:r w:rsidR="008A440B" w:rsidRPr="0049153E">
        <w:rPr>
          <w:rFonts w:hint="cs"/>
          <w:rtl/>
        </w:rPr>
        <w:t>ھ)،الخصائص الکبر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دارالکتب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133</w:t>
      </w:r>
      <w:r w:rsidR="008A440B" w:rsidRPr="0049153E">
        <w:rPr>
          <w:rFonts w:hint="cs"/>
          <w:rtl/>
        </w:rPr>
        <w:t xml:space="preserve"> ـ شاش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ثم</w:t>
      </w:r>
      <w:r w:rsidR="008A440B">
        <w:rPr>
          <w:rtl/>
          <w:lang w:bidi="ur-PK"/>
        </w:rPr>
        <w:t xml:space="preserve"> بن کل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335</w:t>
      </w:r>
      <w:r w:rsidR="008A440B" w:rsidRPr="0049153E">
        <w:rPr>
          <w:rFonts w:hint="cs"/>
          <w:rtl/>
        </w:rPr>
        <w:t>ھ)، مسند الشاش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محفوظ الرحمن 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اللہ ، طبع اول ، مکتبہ العلوم و الحکم، مد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نہ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1410</w:t>
      </w:r>
      <w:r w:rsidR="008A440B" w:rsidRPr="0049153E">
        <w:rPr>
          <w:rFonts w:hint="cs"/>
          <w:rtl/>
        </w:rPr>
        <w:t>ھ۔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134</w:t>
      </w:r>
      <w:r w:rsidR="008A440B" w:rsidRPr="0049153E">
        <w:rPr>
          <w:rFonts w:hint="cs"/>
          <w:rtl/>
        </w:rPr>
        <w:t xml:space="preserve"> ـ شرف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ن،</w:t>
      </w:r>
      <w:r w:rsidR="008A440B">
        <w:rPr>
          <w:rtl/>
          <w:lang w:bidi="ur-PK"/>
        </w:rPr>
        <w:t xml:space="preserve"> عبد الحس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>(م</w:t>
      </w:r>
      <w:r w:rsidR="00071E85" w:rsidRPr="0049153E">
        <w:rPr>
          <w:rFonts w:hint="cs"/>
          <w:rtl/>
        </w:rPr>
        <w:t>1377</w:t>
      </w:r>
      <w:r w:rsidR="008A440B" w:rsidRPr="0049153E">
        <w:rPr>
          <w:rFonts w:hint="cs"/>
          <w:rtl/>
        </w:rPr>
        <w:t>ھ)، المراجعات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راض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دوم، جمع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ة</w:t>
      </w:r>
      <w:r w:rsidR="008A440B">
        <w:rPr>
          <w:rtl/>
          <w:lang w:bidi="ur-PK"/>
        </w:rPr>
        <w:t xml:space="preserve"> الاسلام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="00071E85" w:rsidRPr="0049153E">
        <w:rPr>
          <w:rFonts w:hint="cs"/>
          <w:rtl/>
        </w:rPr>
        <w:t>1402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135</w:t>
      </w:r>
      <w:r w:rsidR="008A440B" w:rsidRPr="0049153E">
        <w:rPr>
          <w:rFonts w:hint="cs"/>
          <w:rtl/>
        </w:rPr>
        <w:t xml:space="preserve"> ـ شر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ف</w:t>
      </w:r>
      <w:r w:rsidR="008A440B">
        <w:rPr>
          <w:rtl/>
          <w:lang w:bidi="ur-PK"/>
        </w:rPr>
        <w:t xml:space="preserve"> رض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،محمد بن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406</w:t>
      </w:r>
      <w:r w:rsidR="008A440B" w:rsidRPr="0049153E">
        <w:rPr>
          <w:rFonts w:hint="cs"/>
          <w:rtl/>
        </w:rPr>
        <w:t>ھ)، خصائص الآئمہ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ہاد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مجمع بحوث اسلام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آستان قدس رضو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مشہد ، </w:t>
      </w:r>
      <w:r w:rsidRPr="0049153E">
        <w:rPr>
          <w:rFonts w:hint="cs"/>
          <w:rtl/>
        </w:rPr>
        <w:t>1406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136</w:t>
      </w:r>
      <w:r w:rsidR="008A440B" w:rsidRPr="0049153E">
        <w:rPr>
          <w:rFonts w:hint="cs"/>
          <w:rtl/>
        </w:rPr>
        <w:t xml:space="preserve"> ـ شر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ف</w:t>
      </w:r>
      <w:r w:rsidR="008A440B">
        <w:rPr>
          <w:rtl/>
          <w:lang w:bidi="ur-PK"/>
        </w:rPr>
        <w:t xml:space="preserve"> مرتض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>(م</w:t>
      </w:r>
      <w:r w:rsidRPr="0049153E">
        <w:rPr>
          <w:rFonts w:hint="cs"/>
          <w:rtl/>
        </w:rPr>
        <w:t>436</w:t>
      </w:r>
      <w:r w:rsidR="008A440B" w:rsidRPr="0049153E">
        <w:rPr>
          <w:rFonts w:hint="cs"/>
          <w:rtl/>
        </w:rPr>
        <w:t>ھ)، الشاف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الامامہ ،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عبد الزھراحس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موسسہ صادق ، تہران ، </w:t>
      </w:r>
      <w:r w:rsidRPr="0049153E">
        <w:rPr>
          <w:rFonts w:hint="cs"/>
          <w:rtl/>
        </w:rPr>
        <w:t>1410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137</w:t>
      </w:r>
      <w:r w:rsidR="008A440B" w:rsidRPr="0049153E">
        <w:rPr>
          <w:rFonts w:hint="cs"/>
          <w:rtl/>
        </w:rPr>
        <w:t xml:space="preserve"> ـ شوکان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1250</w:t>
      </w:r>
      <w:r w:rsidR="008A440B" w:rsidRPr="0049153E">
        <w:rPr>
          <w:rFonts w:hint="cs"/>
          <w:rtl/>
        </w:rPr>
        <w:t>ھ)، فتح القد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الجامع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فن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الروا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ة</w:t>
      </w:r>
      <w:r w:rsidR="008A440B">
        <w:rPr>
          <w:rtl/>
          <w:lang w:bidi="ur-PK"/>
        </w:rPr>
        <w:t xml:space="preserve"> و الدرا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ة</w:t>
      </w:r>
      <w:r w:rsidR="008A440B">
        <w:rPr>
          <w:rtl/>
          <w:lang w:bidi="ur-PK"/>
        </w:rPr>
        <w:t xml:space="preserve"> من علم التفس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5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عالم الکتب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>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138</w:t>
      </w:r>
      <w:r w:rsidR="008A440B" w:rsidRPr="0049153E">
        <w:rPr>
          <w:rFonts w:hint="cs"/>
          <w:rtl/>
        </w:rPr>
        <w:t xml:space="preserve"> ـ شہرستان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(مؤلف کتاب حاضر)، منع تدو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الحد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</w:t>
      </w:r>
      <w:r w:rsidR="008A440B">
        <w:rPr>
          <w:rtl/>
          <w:lang w:bidi="ur-PK"/>
        </w:rPr>
        <w:t xml:space="preserve"> ، طبع سوم، دارالغد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ر،</w:t>
      </w:r>
      <w:r w:rsidR="008A440B">
        <w:rPr>
          <w:rtl/>
          <w:lang w:bidi="ur-PK"/>
        </w:rPr>
        <w:t xml:space="preserve"> قم۔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139</w:t>
      </w:r>
      <w:r w:rsidR="008A440B" w:rsidRPr="0049153E">
        <w:rPr>
          <w:rFonts w:hint="cs"/>
          <w:rtl/>
        </w:rPr>
        <w:t xml:space="preserve"> ـ شہرستان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(مؤلف کتاب حاضر)، تار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tl/>
          <w:lang w:bidi="ur-PK"/>
        </w:rPr>
        <w:t xml:space="preserve"> الحد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</w:t>
      </w:r>
      <w:r w:rsidR="008A440B">
        <w:rPr>
          <w:rtl/>
          <w:lang w:bidi="ur-PK"/>
        </w:rPr>
        <w:t xml:space="preserve"> النبو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الشر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ف،</w:t>
      </w:r>
      <w:r w:rsidR="008A440B">
        <w:rPr>
          <w:rtl/>
          <w:lang w:bidi="ur-PK"/>
        </w:rPr>
        <w:t xml:space="preserve"> دار الغد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ر،</w:t>
      </w:r>
      <w:r w:rsidR="008A440B">
        <w:rPr>
          <w:rtl/>
          <w:lang w:bidi="ur-PK"/>
        </w:rPr>
        <w:t xml:space="preserve"> قم۔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140</w:t>
      </w:r>
      <w:r w:rsidR="008A440B" w:rsidRPr="0049153E">
        <w:rPr>
          <w:rFonts w:hint="cs"/>
          <w:rtl/>
        </w:rPr>
        <w:t xml:space="preserve"> ـ 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عبداللہ بن احمد (م </w:t>
      </w:r>
      <w:r w:rsidRPr="0049153E">
        <w:rPr>
          <w:rFonts w:hint="cs"/>
          <w:rtl/>
        </w:rPr>
        <w:t>290</w:t>
      </w:r>
      <w:r w:rsidR="008A440B" w:rsidRPr="0049153E">
        <w:rPr>
          <w:rFonts w:hint="cs"/>
          <w:rtl/>
        </w:rPr>
        <w:t>ھ)، السنہ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سع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سالم قحطان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دارابن 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، دمام السعود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1406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141</w:t>
      </w:r>
      <w:r w:rsidR="008A440B" w:rsidRPr="0049153E">
        <w:rPr>
          <w:rFonts w:hint="cs"/>
          <w:rtl/>
        </w:rPr>
        <w:t xml:space="preserve"> ـ صالح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شام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وسف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942</w:t>
      </w:r>
      <w:r w:rsidR="008A440B" w:rsidRPr="0049153E">
        <w:rPr>
          <w:rFonts w:hint="cs"/>
          <w:rtl/>
        </w:rPr>
        <w:t>ھ)، سبل الھد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والرشاد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رة</w:t>
      </w:r>
      <w:r w:rsidR="008A440B">
        <w:rPr>
          <w:rtl/>
          <w:lang w:bidi="ur-PK"/>
        </w:rPr>
        <w:t xml:space="preserve"> خ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العباد، </w:t>
      </w:r>
      <w:r w:rsidRPr="0049153E">
        <w:rPr>
          <w:rFonts w:hint="cs"/>
          <w:rtl/>
        </w:rPr>
        <w:t>12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عادل احمد عبدالموجود و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محمد معوض ، طبع اول ، دار 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1414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142</w:t>
      </w:r>
      <w:r w:rsidR="008A440B" w:rsidRPr="0049153E">
        <w:rPr>
          <w:rFonts w:hint="cs"/>
          <w:rtl/>
        </w:rPr>
        <w:t xml:space="preserve"> ـ صدوق ، محمد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381</w:t>
      </w:r>
      <w:r w:rsidR="008A440B" w:rsidRPr="0049153E">
        <w:rPr>
          <w:rFonts w:hint="cs"/>
          <w:rtl/>
        </w:rPr>
        <w:t>ھ)، الامال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بخش پژوھش ھا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موسسہ بعثت ، قم ، </w:t>
      </w:r>
      <w:r w:rsidRPr="0049153E">
        <w:rPr>
          <w:rFonts w:hint="cs"/>
          <w:rtl/>
        </w:rPr>
        <w:t>1417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143</w:t>
      </w:r>
      <w:r w:rsidR="008A440B" w:rsidRPr="0049153E">
        <w:rPr>
          <w:rFonts w:hint="cs"/>
          <w:rtl/>
        </w:rPr>
        <w:t xml:space="preserve"> ـ صدوق ، محمد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381</w:t>
      </w:r>
      <w:r w:rsidR="008A440B" w:rsidRPr="0049153E">
        <w:rPr>
          <w:rFonts w:hint="cs"/>
          <w:rtl/>
        </w:rPr>
        <w:t>ھ)،معان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الاخبار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اکبر غفار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دارالنشر الاسلام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تہران ، </w:t>
      </w:r>
      <w:r w:rsidRPr="0049153E">
        <w:rPr>
          <w:rFonts w:hint="cs"/>
          <w:rtl/>
        </w:rPr>
        <w:t>1982</w:t>
      </w:r>
      <w:r w:rsidR="008A440B" w:rsidRPr="0049153E">
        <w:rPr>
          <w:rFonts w:hint="cs"/>
          <w:rtl/>
        </w:rPr>
        <w:t>ئ۔</w:t>
      </w:r>
    </w:p>
    <w:p w:rsidR="00EA7944" w:rsidRDefault="00071E85" w:rsidP="0049153E">
      <w:pPr>
        <w:pStyle w:val="libNormal"/>
        <w:rPr>
          <w:rtl/>
        </w:rPr>
      </w:pPr>
      <w:r w:rsidRPr="0049153E">
        <w:rPr>
          <w:rFonts w:hint="cs"/>
          <w:rtl/>
        </w:rPr>
        <w:t>144</w:t>
      </w:r>
      <w:r w:rsidR="008A440B" w:rsidRPr="0049153E">
        <w:rPr>
          <w:rFonts w:hint="cs"/>
          <w:rtl/>
        </w:rPr>
        <w:t xml:space="preserve"> ـ صدوق ، محمد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381</w:t>
      </w:r>
      <w:r w:rsidR="008A440B" w:rsidRPr="0049153E">
        <w:rPr>
          <w:rFonts w:hint="cs"/>
          <w:rtl/>
        </w:rPr>
        <w:t>ھ)،الخصال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اکبر غفار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دوم ، جامعہ مدرس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ن،</w:t>
      </w:r>
      <w:r w:rsidR="008A440B">
        <w:rPr>
          <w:rtl/>
          <w:lang w:bidi="ur-PK"/>
        </w:rPr>
        <w:t xml:space="preserve"> قم ، </w:t>
      </w:r>
      <w:r w:rsidRPr="0049153E">
        <w:rPr>
          <w:rFonts w:hint="cs"/>
          <w:rtl/>
        </w:rPr>
        <w:t>1403</w:t>
      </w:r>
      <w:r w:rsidR="008A440B" w:rsidRPr="0049153E">
        <w:rPr>
          <w:rFonts w:hint="cs"/>
          <w:rtl/>
        </w:rPr>
        <w:t>ھ۔</w:t>
      </w:r>
    </w:p>
    <w:p w:rsidR="00EA7944" w:rsidRDefault="00EA7944" w:rsidP="0029188D">
      <w:pPr>
        <w:pStyle w:val="libNormal"/>
        <w:rPr>
          <w:rtl/>
        </w:rPr>
      </w:pPr>
      <w:r>
        <w:rPr>
          <w:rtl/>
        </w:rPr>
        <w:br w:type="page"/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lastRenderedPageBreak/>
        <w:t>145</w:t>
      </w:r>
      <w:r w:rsidR="008A440B" w:rsidRPr="0049153E">
        <w:rPr>
          <w:rFonts w:hint="cs"/>
          <w:rtl/>
        </w:rPr>
        <w:t xml:space="preserve"> ـ صدوق ، محمد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381</w:t>
      </w:r>
      <w:r w:rsidR="008A440B" w:rsidRPr="0049153E">
        <w:rPr>
          <w:rFonts w:hint="cs"/>
          <w:rtl/>
        </w:rPr>
        <w:t>ھ)،کمال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و تمام النعمہ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اکبر غفار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موسسہ انتشارات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قم ، </w:t>
      </w:r>
      <w:r w:rsidRPr="0049153E">
        <w:rPr>
          <w:rFonts w:hint="cs"/>
          <w:rtl/>
        </w:rPr>
        <w:t>1405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146</w:t>
      </w:r>
      <w:r w:rsidR="008A440B" w:rsidRPr="0049153E">
        <w:rPr>
          <w:rFonts w:hint="cs"/>
          <w:rtl/>
        </w:rPr>
        <w:t xml:space="preserve"> ـ صدوق ، محمد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381</w:t>
      </w:r>
      <w:r w:rsidR="008A440B" w:rsidRPr="0049153E">
        <w:rPr>
          <w:rFonts w:hint="cs"/>
          <w:rtl/>
        </w:rPr>
        <w:t>ھ)،ع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ون</w:t>
      </w:r>
      <w:r w:rsidR="008A440B">
        <w:rPr>
          <w:rtl/>
          <w:lang w:bidi="ur-PK"/>
        </w:rPr>
        <w:t xml:space="preserve"> اخبار الرضا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tl/>
          <w:lang w:bidi="ur-PK"/>
        </w:rPr>
        <w:t xml:space="preserve">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اعلم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موسسہ اعلم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1404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147</w:t>
      </w:r>
      <w:r w:rsidR="008A440B" w:rsidRPr="0049153E">
        <w:rPr>
          <w:rFonts w:hint="cs"/>
          <w:rtl/>
        </w:rPr>
        <w:t xml:space="preserve"> ـ صدوق ، محمد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381</w:t>
      </w:r>
      <w:r w:rsidR="008A440B" w:rsidRPr="0049153E">
        <w:rPr>
          <w:rFonts w:hint="cs"/>
          <w:rtl/>
        </w:rPr>
        <w:t>ھ)،علل الشر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ع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مکتبہ 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نجف، </w:t>
      </w:r>
      <w:r w:rsidRPr="0049153E">
        <w:rPr>
          <w:rFonts w:hint="cs"/>
          <w:rtl/>
        </w:rPr>
        <w:t>1385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148</w:t>
      </w:r>
      <w:r w:rsidR="008A440B" w:rsidRPr="0049153E">
        <w:rPr>
          <w:rFonts w:hint="cs"/>
          <w:rtl/>
        </w:rPr>
        <w:t xml:space="preserve"> ـ صفار ، محمد بن حسن(م</w:t>
      </w:r>
      <w:r w:rsidRPr="0049153E">
        <w:rPr>
          <w:rFonts w:hint="cs"/>
          <w:rtl/>
        </w:rPr>
        <w:t>290</w:t>
      </w:r>
      <w:r w:rsidR="008A440B" w:rsidRPr="0049153E">
        <w:rPr>
          <w:rFonts w:hint="cs"/>
          <w:rtl/>
        </w:rPr>
        <w:t>ھ)، بصائر الدرجات ،موسسہ اعلم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تہران ، </w:t>
      </w:r>
      <w:r w:rsidRPr="0049153E">
        <w:rPr>
          <w:rFonts w:hint="cs"/>
          <w:rtl/>
        </w:rPr>
        <w:t>1404</w:t>
      </w:r>
      <w:r w:rsidR="008A440B" w:rsidRPr="0049153E">
        <w:rPr>
          <w:rFonts w:hint="cs"/>
          <w:rtl/>
        </w:rPr>
        <w:t>ھ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149</w:t>
      </w:r>
      <w:r w:rsidR="008A440B" w:rsidRPr="0049153E">
        <w:rPr>
          <w:rFonts w:hint="cs"/>
          <w:rtl/>
        </w:rPr>
        <w:t xml:space="preserve"> ـ صفور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 الرحمن (م</w:t>
      </w:r>
      <w:r w:rsidRPr="0049153E">
        <w:rPr>
          <w:rFonts w:hint="cs"/>
          <w:rtl/>
        </w:rPr>
        <w:t>884</w:t>
      </w:r>
      <w:r w:rsidR="008A440B" w:rsidRPr="0049153E">
        <w:rPr>
          <w:rFonts w:hint="cs"/>
          <w:rtl/>
        </w:rPr>
        <w:t xml:space="preserve">ھ)، نزھة المجالس ومنتخب النفائس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شدہ در مصر، </w:t>
      </w:r>
      <w:r w:rsidRPr="0049153E">
        <w:rPr>
          <w:rFonts w:hint="cs"/>
          <w:rtl/>
        </w:rPr>
        <w:t>1320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150</w:t>
      </w:r>
      <w:r w:rsidR="008A440B" w:rsidRPr="0049153E">
        <w:rPr>
          <w:rFonts w:hint="cs"/>
          <w:rtl/>
        </w:rPr>
        <w:t xml:space="preserve"> ـ صنعان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عبدالرزاق (م</w:t>
      </w:r>
      <w:r w:rsidRPr="0049153E">
        <w:rPr>
          <w:rFonts w:hint="cs"/>
          <w:rtl/>
        </w:rPr>
        <w:t>211</w:t>
      </w:r>
      <w:r w:rsidR="008A440B" w:rsidRPr="0049153E">
        <w:rPr>
          <w:rFonts w:hint="cs"/>
          <w:rtl/>
        </w:rPr>
        <w:t xml:space="preserve">ھ)، المصنف لعبد الرزاق، </w:t>
      </w:r>
      <w:r w:rsidRPr="0049153E">
        <w:rPr>
          <w:rFonts w:hint="cs"/>
          <w:rtl/>
        </w:rPr>
        <w:t>11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حب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رحمن اعظم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مجلس العلم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>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151</w:t>
      </w:r>
      <w:r w:rsidR="008A440B" w:rsidRPr="0049153E">
        <w:rPr>
          <w:rFonts w:hint="cs"/>
          <w:rtl/>
        </w:rPr>
        <w:t xml:space="preserve"> ـ ضحاک 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عمرو(م </w:t>
      </w:r>
      <w:r w:rsidRPr="0049153E">
        <w:rPr>
          <w:rFonts w:hint="cs"/>
          <w:rtl/>
        </w:rPr>
        <w:t>287</w:t>
      </w:r>
      <w:r w:rsidR="008A440B" w:rsidRPr="0049153E">
        <w:rPr>
          <w:rFonts w:hint="cs"/>
          <w:rtl/>
        </w:rPr>
        <w:t>ھ)، الآحاد والمثان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6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صل</w:t>
      </w:r>
      <w:r w:rsidR="008A440B">
        <w:rPr>
          <w:rtl/>
          <w:lang w:bidi="ur-PK"/>
        </w:rPr>
        <w:t xml:space="preserve"> احمد، طبع اول ، دار الدرا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اض،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1411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152</w:t>
      </w:r>
      <w:r w:rsidR="008A440B" w:rsidRPr="0049153E">
        <w:rPr>
          <w:rFonts w:hint="cs"/>
          <w:rtl/>
        </w:rPr>
        <w:t xml:space="preserve"> ـ طبران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سل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مان</w:t>
      </w:r>
      <w:r w:rsidR="008A440B">
        <w:rPr>
          <w:rtl/>
          <w:lang w:bidi="ur-PK"/>
        </w:rPr>
        <w:t xml:space="preserve"> بن احمد (م </w:t>
      </w:r>
      <w:r w:rsidRPr="0049153E">
        <w:rPr>
          <w:rFonts w:hint="cs"/>
          <w:rtl/>
        </w:rPr>
        <w:t>360</w:t>
      </w:r>
      <w:r w:rsidR="008A440B" w:rsidRPr="0049153E">
        <w:rPr>
          <w:rFonts w:hint="cs"/>
          <w:rtl/>
        </w:rPr>
        <w:t>ھ)، المعجم الکب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25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حمد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عبدالمج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دسلف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دوم ، مکتبہ ابن 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قاہرہ۔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153</w:t>
      </w:r>
      <w:r w:rsidR="008A440B" w:rsidRPr="0049153E">
        <w:rPr>
          <w:rFonts w:hint="cs"/>
          <w:rtl/>
        </w:rPr>
        <w:t>ـ طبران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سل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مان</w:t>
      </w:r>
      <w:r w:rsidR="008A440B">
        <w:rPr>
          <w:rtl/>
          <w:lang w:bidi="ur-PK"/>
        </w:rPr>
        <w:t xml:space="preserve"> بن احمد (م </w:t>
      </w:r>
      <w:r w:rsidRPr="0049153E">
        <w:rPr>
          <w:rFonts w:hint="cs"/>
          <w:rtl/>
        </w:rPr>
        <w:t>360</w:t>
      </w:r>
      <w:r w:rsidR="008A440B" w:rsidRPr="0049153E">
        <w:rPr>
          <w:rFonts w:hint="cs"/>
          <w:rtl/>
        </w:rPr>
        <w:t>ھ)،مسند الشام</w:t>
      </w:r>
      <w:r w:rsidR="008A440B">
        <w:rPr>
          <w:rFonts w:hint="cs"/>
          <w:rtl/>
          <w:lang w:bidi="ur-PK"/>
        </w:rPr>
        <w:t>یی</w:t>
      </w:r>
      <w:r w:rsidR="008A440B">
        <w:rPr>
          <w:rFonts w:hint="eastAsia"/>
          <w:rtl/>
          <w:lang w:bidi="ur-PK"/>
        </w:rPr>
        <w:t>ن،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حمد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عبدالمج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سلف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دوم ، موسسہ الرسالہ ،ب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روت،</w:t>
      </w:r>
      <w:r w:rsidRPr="0049153E">
        <w:rPr>
          <w:rFonts w:hint="cs"/>
          <w:rtl/>
        </w:rPr>
        <w:t>1417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154</w:t>
      </w:r>
      <w:r w:rsidR="008A440B" w:rsidRPr="0049153E">
        <w:rPr>
          <w:rFonts w:hint="cs"/>
          <w:rtl/>
        </w:rPr>
        <w:t>ـ طبران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سل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مان</w:t>
      </w:r>
      <w:r w:rsidR="008A440B">
        <w:rPr>
          <w:rtl/>
          <w:lang w:bidi="ur-PK"/>
        </w:rPr>
        <w:t xml:space="preserve"> بن احمد (م </w:t>
      </w:r>
      <w:r w:rsidRPr="0049153E">
        <w:rPr>
          <w:rFonts w:hint="cs"/>
          <w:rtl/>
        </w:rPr>
        <w:t>360</w:t>
      </w:r>
      <w:r w:rsidR="008A440B" w:rsidRPr="0049153E">
        <w:rPr>
          <w:rFonts w:hint="cs"/>
          <w:rtl/>
        </w:rPr>
        <w:t xml:space="preserve">ھ)، المعجم الاوسط، </w:t>
      </w:r>
      <w:r w:rsidRPr="0049153E">
        <w:rPr>
          <w:rFonts w:hint="cs"/>
          <w:rtl/>
        </w:rPr>
        <w:t>9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طارق بن عوض اللہ و عبد الحس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بن ابراہ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،دارالحرم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ن،مصر</w:t>
      </w:r>
      <w:r w:rsidR="008A440B">
        <w:rPr>
          <w:rtl/>
          <w:lang w:bidi="ur-PK"/>
        </w:rPr>
        <w:t>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155</w:t>
      </w:r>
      <w:r w:rsidR="008A440B" w:rsidRPr="0049153E">
        <w:rPr>
          <w:rFonts w:hint="cs"/>
          <w:rtl/>
        </w:rPr>
        <w:t>ـ طبرس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548</w:t>
      </w:r>
      <w:r w:rsidR="008A440B" w:rsidRPr="0049153E">
        <w:rPr>
          <w:rFonts w:hint="cs"/>
          <w:rtl/>
        </w:rPr>
        <w:t xml:space="preserve">ھ)، الاحتجاج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محمد باقر خرسان، دارالنعمان، نجف ، </w:t>
      </w:r>
      <w:r w:rsidRPr="0049153E">
        <w:rPr>
          <w:rFonts w:hint="cs"/>
          <w:rtl/>
        </w:rPr>
        <w:t>1386</w:t>
      </w:r>
      <w:r w:rsidR="008A440B" w:rsidRPr="0049153E">
        <w:rPr>
          <w:rFonts w:hint="cs"/>
          <w:rtl/>
        </w:rPr>
        <w:t>ھ۔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156</w:t>
      </w:r>
      <w:r w:rsidR="008A440B" w:rsidRPr="0049153E">
        <w:rPr>
          <w:rFonts w:hint="cs"/>
          <w:rtl/>
        </w:rPr>
        <w:t>ـ طبرس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فضل بن حسن (م </w:t>
      </w:r>
      <w:r w:rsidR="00071E85" w:rsidRPr="0049153E">
        <w:rPr>
          <w:rFonts w:hint="cs"/>
          <w:rtl/>
        </w:rPr>
        <w:t>560</w:t>
      </w:r>
      <w:r w:rsidR="008A440B" w:rsidRPr="0049153E">
        <w:rPr>
          <w:rFonts w:hint="cs"/>
          <w:rtl/>
        </w:rPr>
        <w:t>ھ)، مجمع الب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ان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القرآن، </w:t>
      </w:r>
      <w:r w:rsidR="00071E85" w:rsidRPr="0049153E">
        <w:rPr>
          <w:rFonts w:hint="cs"/>
          <w:rtl/>
        </w:rPr>
        <w:t>10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علماء و محق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کا 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ک</w:t>
      </w:r>
      <w:r w:rsidR="008A440B">
        <w:rPr>
          <w:rtl/>
          <w:lang w:bidi="ur-PK"/>
        </w:rPr>
        <w:t xml:space="preserve"> گروہ ، طبع اول ، موسسہ اعلم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="00071E85" w:rsidRPr="0049153E">
        <w:rPr>
          <w:rFonts w:hint="cs"/>
          <w:rtl/>
        </w:rPr>
        <w:t>1415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157</w:t>
      </w:r>
      <w:r w:rsidR="008A440B" w:rsidRPr="0049153E">
        <w:rPr>
          <w:rFonts w:hint="cs"/>
          <w:rtl/>
        </w:rPr>
        <w:t xml:space="preserve"> ـ طبرس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فضل بن حسن (م </w:t>
      </w:r>
      <w:r w:rsidRPr="0049153E">
        <w:rPr>
          <w:rFonts w:hint="cs"/>
          <w:rtl/>
        </w:rPr>
        <w:t>560</w:t>
      </w:r>
      <w:r w:rsidR="008A440B" w:rsidRPr="0049153E">
        <w:rPr>
          <w:rFonts w:hint="cs"/>
          <w:rtl/>
        </w:rPr>
        <w:t>ھ)،اعلام الور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باعلام الھد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و نشر: موسسہ آل الب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</w:t>
      </w:r>
      <w:r w:rsidR="008A440B">
        <w:rPr>
          <w:rtl/>
          <w:lang w:bidi="ur-PK"/>
        </w:rPr>
        <w:t xml:space="preserve"> ، طبع اول، قم۔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158</w:t>
      </w:r>
      <w:r w:rsidR="008A440B" w:rsidRPr="0049153E">
        <w:rPr>
          <w:rFonts w:hint="cs"/>
          <w:rtl/>
        </w:rPr>
        <w:t xml:space="preserve"> ـ طبر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ابو جعفر بن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القاسم (چھٹ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صد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ہجر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کے 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عہ</w:t>
      </w:r>
      <w:r w:rsidR="008A440B">
        <w:rPr>
          <w:rtl/>
          <w:lang w:bidi="ur-PK"/>
        </w:rPr>
        <w:t xml:space="preserve"> علماء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سے)، بشارة المصطف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جواد 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اصفہان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طبع اول ، موسسہ انتشارات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قم ،</w:t>
      </w:r>
      <w:r w:rsidRPr="0049153E">
        <w:rPr>
          <w:rFonts w:hint="cs"/>
          <w:rtl/>
        </w:rPr>
        <w:t>1420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159</w:t>
      </w:r>
      <w:r w:rsidR="008A440B" w:rsidRPr="0049153E">
        <w:rPr>
          <w:rFonts w:hint="cs"/>
          <w:rtl/>
        </w:rPr>
        <w:t xml:space="preserve"> ـ طبر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جر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ربن</w:t>
      </w:r>
      <w:r w:rsidR="008A440B">
        <w:rPr>
          <w:rtl/>
          <w:lang w:bidi="ur-PK"/>
        </w:rPr>
        <w:t xml:space="preserve"> رستم(چوتھ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صد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ہجر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کے 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عہ</w:t>
      </w:r>
      <w:r w:rsidR="008A440B">
        <w:rPr>
          <w:rtl/>
          <w:lang w:bidi="ur-PK"/>
        </w:rPr>
        <w:t xml:space="preserve"> علماء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سے)، المسترشدف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امامة 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المؤمن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طالب ، طبع اول ، موسسہ فرہنگ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تہران، </w:t>
      </w:r>
      <w:r w:rsidRPr="0049153E">
        <w:rPr>
          <w:rFonts w:hint="cs"/>
          <w:rtl/>
        </w:rPr>
        <w:t>1415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160</w:t>
      </w:r>
      <w:r w:rsidR="008A440B" w:rsidRPr="0049153E">
        <w:rPr>
          <w:rFonts w:hint="cs"/>
          <w:rtl/>
        </w:rPr>
        <w:t xml:space="preserve"> ـ طبر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جر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(م </w:t>
      </w:r>
      <w:r w:rsidRPr="0049153E">
        <w:rPr>
          <w:rFonts w:hint="cs"/>
          <w:rtl/>
        </w:rPr>
        <w:t>310</w:t>
      </w:r>
      <w:r w:rsidR="008A440B" w:rsidRPr="0049153E">
        <w:rPr>
          <w:rFonts w:hint="cs"/>
          <w:rtl/>
        </w:rPr>
        <w:t>ھ)</w:t>
      </w:r>
      <w:r w:rsidR="008A440B">
        <w:rPr>
          <w:rtl/>
          <w:lang w:bidi="ur-PK"/>
        </w:rPr>
        <w:t>،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الطبر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ـ جامع الب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ان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القرآن، </w:t>
      </w:r>
      <w:r w:rsidRPr="0049153E">
        <w:rPr>
          <w:rFonts w:hint="cs"/>
          <w:rtl/>
        </w:rPr>
        <w:t>30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خل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مس ، و صدق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جم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عطار ، طبع اول ، دار الفکر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161</w:t>
      </w:r>
      <w:r w:rsidR="008A440B" w:rsidRPr="0049153E">
        <w:rPr>
          <w:rFonts w:hint="cs"/>
          <w:rtl/>
        </w:rPr>
        <w:t>ـ طبر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جر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(م </w:t>
      </w:r>
      <w:r w:rsidRPr="0049153E">
        <w:rPr>
          <w:rFonts w:hint="cs"/>
          <w:rtl/>
        </w:rPr>
        <w:t>310</w:t>
      </w:r>
      <w:r w:rsidR="008A440B" w:rsidRPr="0049153E">
        <w:rPr>
          <w:rFonts w:hint="cs"/>
          <w:rtl/>
        </w:rPr>
        <w:t>ھ)، تار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tl/>
          <w:lang w:bidi="ur-PK"/>
        </w:rPr>
        <w:t xml:space="preserve"> الطبر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ـ تار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tl/>
          <w:lang w:bidi="ur-PK"/>
        </w:rPr>
        <w:t xml:space="preserve"> الامم و الملوک ـ </w:t>
      </w:r>
      <w:r w:rsidRPr="0049153E">
        <w:rPr>
          <w:rFonts w:hint="cs"/>
          <w:rtl/>
        </w:rPr>
        <w:t>8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بزرگ علمائ، موسسہ اعلم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162</w:t>
      </w:r>
      <w:r w:rsidR="008A440B" w:rsidRPr="0049153E">
        <w:rPr>
          <w:rFonts w:hint="cs"/>
          <w:rtl/>
        </w:rPr>
        <w:t xml:space="preserve"> ـ طبر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جر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(م </w:t>
      </w:r>
      <w:r w:rsidRPr="0049153E">
        <w:rPr>
          <w:rFonts w:hint="cs"/>
          <w:rtl/>
        </w:rPr>
        <w:t>310</w:t>
      </w:r>
      <w:r w:rsidR="008A440B" w:rsidRPr="0049153E">
        <w:rPr>
          <w:rFonts w:hint="cs"/>
          <w:rtl/>
        </w:rPr>
        <w:t>ھ)، المنتخب من ذ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المذ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tl/>
          <w:lang w:bidi="ur-PK"/>
        </w:rPr>
        <w:t xml:space="preserve"> ، طبع اول موسسہ اعلم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1358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163</w:t>
      </w:r>
      <w:r w:rsidR="008A440B" w:rsidRPr="0049153E">
        <w:rPr>
          <w:rFonts w:hint="cs"/>
          <w:rtl/>
        </w:rPr>
        <w:t xml:space="preserve"> ـ طحاو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سلمہ(م </w:t>
      </w:r>
      <w:r w:rsidRPr="0049153E">
        <w:rPr>
          <w:rFonts w:hint="cs"/>
          <w:rtl/>
        </w:rPr>
        <w:t>321</w:t>
      </w:r>
      <w:r w:rsidR="008A440B" w:rsidRPr="0049153E">
        <w:rPr>
          <w:rFonts w:hint="cs"/>
          <w:rtl/>
        </w:rPr>
        <w:t>ھ)، شرح معان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الآثار ،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زھر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نجار (جامعہ ازہر کے علماء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سے )، طبع سوم ، دارالکتب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164</w:t>
      </w:r>
      <w:r w:rsidR="008A440B" w:rsidRPr="0049153E">
        <w:rPr>
          <w:rFonts w:hint="cs"/>
          <w:rtl/>
        </w:rPr>
        <w:t xml:space="preserve"> ـ طوس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حسن(م </w:t>
      </w:r>
      <w:r w:rsidRPr="0049153E">
        <w:rPr>
          <w:rFonts w:hint="cs"/>
          <w:rtl/>
        </w:rPr>
        <w:t>460</w:t>
      </w:r>
      <w:r w:rsidR="008A440B" w:rsidRPr="0049153E">
        <w:rPr>
          <w:rFonts w:hint="cs"/>
          <w:rtl/>
        </w:rPr>
        <w:t>ھ)، الامال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قات</w:t>
      </w:r>
      <w:r w:rsidR="008A440B">
        <w:rPr>
          <w:rtl/>
          <w:lang w:bidi="ur-PK"/>
        </w:rPr>
        <w:t xml:space="preserve">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گروہ ، طبع اول، خانہ فرھنگ ، قم، </w:t>
      </w:r>
      <w:r w:rsidRPr="0049153E">
        <w:rPr>
          <w:rFonts w:hint="cs"/>
          <w:rtl/>
        </w:rPr>
        <w:t>1414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165</w:t>
      </w:r>
      <w:r w:rsidR="008A440B" w:rsidRPr="0049153E">
        <w:rPr>
          <w:rFonts w:hint="cs"/>
          <w:rtl/>
        </w:rPr>
        <w:t xml:space="preserve"> ـ طوس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حسن(م </w:t>
      </w:r>
      <w:r w:rsidRPr="0049153E">
        <w:rPr>
          <w:rFonts w:hint="cs"/>
          <w:rtl/>
        </w:rPr>
        <w:t>460</w:t>
      </w:r>
      <w:r w:rsidR="008A440B" w:rsidRPr="0049153E">
        <w:rPr>
          <w:rFonts w:hint="cs"/>
          <w:rtl/>
        </w:rPr>
        <w:t>ھ)، تہذ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الاحکام ، </w:t>
      </w:r>
      <w:r w:rsidRPr="0049153E">
        <w:rPr>
          <w:rFonts w:hint="cs"/>
          <w:rtl/>
        </w:rPr>
        <w:t>10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حسن خرسان و 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tl/>
          <w:lang w:bidi="ur-PK"/>
        </w:rPr>
        <w:t xml:space="preserve"> محمد آخوند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،طبع چہارم ، دارالکتب الاسلام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تہران، </w:t>
      </w:r>
      <w:r w:rsidRPr="0049153E">
        <w:rPr>
          <w:rFonts w:hint="cs"/>
          <w:rtl/>
        </w:rPr>
        <w:t>1986</w:t>
      </w:r>
      <w:r w:rsidR="008A440B" w:rsidRPr="0049153E">
        <w:rPr>
          <w:rFonts w:hint="cs"/>
          <w:rtl/>
        </w:rPr>
        <w:t>ئ۔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166</w:t>
      </w:r>
      <w:r w:rsidR="008A440B" w:rsidRPr="0049153E">
        <w:rPr>
          <w:rFonts w:hint="cs"/>
          <w:rtl/>
        </w:rPr>
        <w:t xml:space="preserve"> ـ طوس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حسن(م </w:t>
      </w:r>
      <w:r w:rsidR="00071E85" w:rsidRPr="0049153E">
        <w:rPr>
          <w:rFonts w:hint="cs"/>
          <w:rtl/>
        </w:rPr>
        <w:t>460</w:t>
      </w:r>
      <w:r w:rsidR="008A440B" w:rsidRPr="0049153E">
        <w:rPr>
          <w:rFonts w:hint="cs"/>
          <w:rtl/>
        </w:rPr>
        <w:t xml:space="preserve">ھ)، الاستبصار ، </w:t>
      </w:r>
      <w:r w:rsidR="00071E85"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حسن موسو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خرسان ، و 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آخوند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چہارم، انتشارات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تہران، </w:t>
      </w:r>
      <w:r w:rsidR="00071E85" w:rsidRPr="0049153E">
        <w:rPr>
          <w:rFonts w:hint="cs"/>
          <w:rtl/>
        </w:rPr>
        <w:t>1984</w:t>
      </w:r>
      <w:r w:rsidR="008A440B" w:rsidRPr="0049153E">
        <w:rPr>
          <w:rFonts w:hint="cs"/>
          <w:rtl/>
        </w:rPr>
        <w:t>ئ۔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167</w:t>
      </w:r>
      <w:r w:rsidR="008A440B" w:rsidRPr="0049153E">
        <w:rPr>
          <w:rFonts w:hint="cs"/>
          <w:rtl/>
        </w:rPr>
        <w:t xml:space="preserve"> ـ طوس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محمد(م</w:t>
      </w:r>
      <w:r w:rsidRPr="0049153E">
        <w:rPr>
          <w:rFonts w:hint="cs"/>
          <w:rtl/>
        </w:rPr>
        <w:t>672</w:t>
      </w:r>
      <w:r w:rsidR="008A440B" w:rsidRPr="0049153E">
        <w:rPr>
          <w:rFonts w:hint="cs"/>
          <w:rtl/>
        </w:rPr>
        <w:t>ھ)، تجر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الاعتقاد۔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جواد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جلال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دفتر انتشارات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قم ، </w:t>
      </w:r>
      <w:r w:rsidRPr="0049153E">
        <w:rPr>
          <w:rFonts w:hint="cs"/>
          <w:rtl/>
        </w:rPr>
        <w:t>1407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168</w:t>
      </w:r>
      <w:r w:rsidR="008A440B" w:rsidRPr="0049153E">
        <w:rPr>
          <w:rFonts w:hint="cs"/>
          <w:rtl/>
        </w:rPr>
        <w:t xml:space="preserve"> ـ ط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الس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سل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مان</w:t>
      </w:r>
      <w:r w:rsidR="008A440B">
        <w:rPr>
          <w:rtl/>
          <w:lang w:bidi="ur-PK"/>
        </w:rPr>
        <w:t xml:space="preserve"> بن داؤد(م </w:t>
      </w:r>
      <w:r w:rsidRPr="0049153E">
        <w:rPr>
          <w:rFonts w:hint="cs"/>
          <w:rtl/>
        </w:rPr>
        <w:t>204</w:t>
      </w:r>
      <w:r w:rsidR="008A440B" w:rsidRPr="0049153E">
        <w:rPr>
          <w:rFonts w:hint="cs"/>
          <w:rtl/>
        </w:rPr>
        <w:t>ھ)،مسند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داؤد الط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الس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دارالحد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169</w:t>
      </w:r>
      <w:r w:rsidR="008A440B" w:rsidRPr="0049153E">
        <w:rPr>
          <w:rFonts w:hint="cs"/>
          <w:rtl/>
        </w:rPr>
        <w:t xml:space="preserve"> ـ عاصم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 الملک بن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(م </w:t>
      </w:r>
      <w:r w:rsidRPr="0049153E">
        <w:rPr>
          <w:rFonts w:hint="cs"/>
          <w:rtl/>
        </w:rPr>
        <w:t>1111</w:t>
      </w:r>
      <w:r w:rsidR="008A440B" w:rsidRPr="0049153E">
        <w:rPr>
          <w:rFonts w:hint="cs"/>
          <w:rtl/>
        </w:rPr>
        <w:t>ھ)، سمط النجوم العوال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انباء الاوائل و التوال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عادل احمد عبد الموجود و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محمد عوض ، طبع اول ، دارالکتب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1419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170</w:t>
      </w:r>
      <w:r w:rsidR="008A440B" w:rsidRPr="0049153E">
        <w:rPr>
          <w:rFonts w:hint="cs"/>
          <w:rtl/>
        </w:rPr>
        <w:t xml:space="preserve"> ـ عبد اللہ بن احمد بن حنبل (م </w:t>
      </w:r>
      <w:r w:rsidRPr="0049153E">
        <w:rPr>
          <w:rFonts w:hint="cs"/>
          <w:rtl/>
        </w:rPr>
        <w:t>90</w:t>
      </w:r>
      <w:r w:rsidR="008A440B" w:rsidRPr="0049153E">
        <w:rPr>
          <w:rFonts w:hint="cs"/>
          <w:rtl/>
        </w:rPr>
        <w:t xml:space="preserve">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>ھ)، مسائل احمد بروا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ة</w:t>
      </w:r>
      <w:r w:rsidR="008A440B">
        <w:rPr>
          <w:rtl/>
          <w:lang w:bidi="ur-PK"/>
        </w:rPr>
        <w:t xml:space="preserve"> ابنہ عبداللہ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زہ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شاو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س،</w:t>
      </w:r>
      <w:r w:rsidR="008A440B">
        <w:rPr>
          <w:rtl/>
          <w:lang w:bidi="ur-PK"/>
        </w:rPr>
        <w:t xml:space="preserve"> طبع اول ، مکتب الاسلام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1401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171</w:t>
      </w:r>
      <w:r w:rsidR="008A440B" w:rsidRPr="0049153E">
        <w:rPr>
          <w:rFonts w:hint="cs"/>
          <w:rtl/>
        </w:rPr>
        <w:t xml:space="preserve"> ـ عق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عمرو(م</w:t>
      </w:r>
      <w:r w:rsidRPr="0049153E">
        <w:rPr>
          <w:rFonts w:hint="cs"/>
          <w:rtl/>
        </w:rPr>
        <w:t>322</w:t>
      </w:r>
      <w:r w:rsidR="008A440B" w:rsidRPr="0049153E">
        <w:rPr>
          <w:rFonts w:hint="cs"/>
          <w:rtl/>
        </w:rPr>
        <w:t>ھ)، ضعفاء العق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ـ الضعفاء الکب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رـ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عبد المعط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تلعج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دوم ، دار 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1418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172</w:t>
      </w:r>
      <w:r w:rsidR="008A440B" w:rsidRPr="0049153E">
        <w:rPr>
          <w:rFonts w:hint="cs"/>
          <w:rtl/>
        </w:rPr>
        <w:t xml:space="preserve"> ـ 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اش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مسعود(م</w:t>
      </w:r>
      <w:r w:rsidRPr="0049153E">
        <w:rPr>
          <w:rFonts w:hint="cs"/>
          <w:rtl/>
        </w:rPr>
        <w:t>320</w:t>
      </w:r>
      <w:r w:rsidR="008A440B" w:rsidRPr="0049153E">
        <w:rPr>
          <w:rFonts w:hint="cs"/>
          <w:rtl/>
        </w:rPr>
        <w:t>ھ)،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اش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ہاشم رسول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محلات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انتشارات کتاب فروش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علم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تہران۔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173</w:t>
      </w:r>
      <w:r w:rsidR="008A440B" w:rsidRPr="0049153E">
        <w:rPr>
          <w:rFonts w:hint="cs"/>
          <w:rtl/>
        </w:rPr>
        <w:t xml:space="preserve"> ـ 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محمود بن احمد (م </w:t>
      </w:r>
      <w:r w:rsidRPr="0049153E">
        <w:rPr>
          <w:rFonts w:hint="cs"/>
          <w:rtl/>
        </w:rPr>
        <w:t>855</w:t>
      </w:r>
      <w:r w:rsidR="008A440B" w:rsidRPr="0049153E">
        <w:rPr>
          <w:rFonts w:hint="cs"/>
          <w:rtl/>
        </w:rPr>
        <w:t>ھ)، عمدة القار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شرح صح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tl/>
          <w:lang w:bidi="ur-PK"/>
        </w:rPr>
        <w:t xml:space="preserve"> البخار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25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داراح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التراث العرب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174</w:t>
      </w:r>
      <w:r w:rsidR="008A440B" w:rsidRPr="0049153E">
        <w:rPr>
          <w:rFonts w:hint="cs"/>
          <w:rtl/>
        </w:rPr>
        <w:t xml:space="preserve"> ـ غزال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محمد (م </w:t>
      </w:r>
      <w:r w:rsidRPr="0049153E">
        <w:rPr>
          <w:rFonts w:hint="cs"/>
          <w:rtl/>
        </w:rPr>
        <w:t>505</w:t>
      </w:r>
      <w:r w:rsidR="008A440B" w:rsidRPr="0049153E">
        <w:rPr>
          <w:rFonts w:hint="cs"/>
          <w:rtl/>
        </w:rPr>
        <w:t>ھ)، 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علوم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دارالمعرفہ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175</w:t>
      </w:r>
      <w:r w:rsidR="008A440B" w:rsidRPr="0049153E">
        <w:rPr>
          <w:rFonts w:hint="cs"/>
          <w:rtl/>
        </w:rPr>
        <w:t xml:space="preserve"> ـ فتال 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شاپور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(ش </w:t>
      </w:r>
      <w:r w:rsidRPr="0049153E">
        <w:rPr>
          <w:rFonts w:hint="cs"/>
          <w:rtl/>
        </w:rPr>
        <w:t>508</w:t>
      </w:r>
      <w:r w:rsidR="008A440B" w:rsidRPr="0049153E">
        <w:rPr>
          <w:rFonts w:hint="cs"/>
          <w:rtl/>
        </w:rPr>
        <w:t>ھ)، روضة الواعظ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محمد مہد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و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حسن خرسان، طبع اول ، منشورات رض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قم۔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176</w:t>
      </w:r>
      <w:r w:rsidR="008A440B" w:rsidRPr="0049153E">
        <w:rPr>
          <w:rFonts w:hint="cs"/>
          <w:rtl/>
        </w:rPr>
        <w:t xml:space="preserve"> ـ فخرراز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عمر(م </w:t>
      </w:r>
      <w:r w:rsidRPr="0049153E">
        <w:rPr>
          <w:rFonts w:hint="cs"/>
          <w:rtl/>
        </w:rPr>
        <w:t>606</w:t>
      </w:r>
      <w:r w:rsidR="008A440B" w:rsidRPr="0049153E">
        <w:rPr>
          <w:rFonts w:hint="cs"/>
          <w:rtl/>
        </w:rPr>
        <w:t>ھ)،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فخر راز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ـ التفس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الکب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مفات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tl/>
          <w:lang w:bidi="ur-PK"/>
        </w:rPr>
        <w:t xml:space="preserve"> الغ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بـ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32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1421</w:t>
      </w:r>
      <w:r w:rsidR="008A440B" w:rsidRPr="0049153E">
        <w:rPr>
          <w:rFonts w:hint="cs"/>
          <w:rtl/>
        </w:rPr>
        <w:t>ھ۔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177</w:t>
      </w:r>
      <w:r w:rsidR="008A440B" w:rsidRPr="0049153E">
        <w:rPr>
          <w:rFonts w:hint="cs"/>
          <w:rtl/>
        </w:rPr>
        <w:t xml:space="preserve"> ـ فرات کوف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فرات بن ابراہ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(م </w:t>
      </w:r>
      <w:r w:rsidR="00071E85" w:rsidRPr="0049153E">
        <w:rPr>
          <w:rFonts w:hint="cs"/>
          <w:rtl/>
        </w:rPr>
        <w:t>352</w:t>
      </w:r>
      <w:r w:rsidR="008A440B" w:rsidRPr="0049153E">
        <w:rPr>
          <w:rFonts w:hint="cs"/>
          <w:rtl/>
        </w:rPr>
        <w:t>ھ)،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فرات کوف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کاظم ، طبع اول ، وزارت فرہنگ و ارشاد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تہران ، </w:t>
      </w:r>
      <w:r w:rsidR="00071E85" w:rsidRPr="0049153E">
        <w:rPr>
          <w:rFonts w:hint="cs"/>
          <w:rtl/>
        </w:rPr>
        <w:t>1410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178</w:t>
      </w:r>
      <w:r w:rsidR="008A440B" w:rsidRPr="0049153E">
        <w:rPr>
          <w:rFonts w:hint="cs"/>
          <w:rtl/>
        </w:rPr>
        <w:t xml:space="preserve"> ـ قاض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نعمان ، نعمان بن محمد (م </w:t>
      </w:r>
      <w:r w:rsidRPr="0049153E">
        <w:rPr>
          <w:rFonts w:hint="cs"/>
          <w:rtl/>
        </w:rPr>
        <w:t>363</w:t>
      </w:r>
      <w:r w:rsidR="008A440B" w:rsidRPr="0049153E">
        <w:rPr>
          <w:rFonts w:hint="cs"/>
          <w:rtl/>
        </w:rPr>
        <w:t>ھ)، شرح الاخبار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فضائل الآئمة الاطہار، </w:t>
      </w: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محمد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جلال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موسسہ نشر 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،قم۔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179</w:t>
      </w:r>
      <w:r w:rsidR="008A440B" w:rsidRPr="0049153E">
        <w:rPr>
          <w:rFonts w:hint="cs"/>
          <w:rtl/>
        </w:rPr>
        <w:t xml:space="preserve"> ـ قرطب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احمد (م </w:t>
      </w:r>
      <w:r w:rsidRPr="0049153E">
        <w:rPr>
          <w:rFonts w:hint="cs"/>
          <w:rtl/>
        </w:rPr>
        <w:t>671</w:t>
      </w:r>
      <w:r w:rsidR="008A440B" w:rsidRPr="0049153E">
        <w:rPr>
          <w:rFonts w:hint="cs"/>
          <w:rtl/>
        </w:rPr>
        <w:t>ھ)،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قرطب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ـ الجامع لاحکام القرآن ـ </w:t>
      </w:r>
      <w:r w:rsidRPr="0049153E">
        <w:rPr>
          <w:rFonts w:hint="cs"/>
          <w:rtl/>
        </w:rPr>
        <w:t>20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 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التراث العرب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</w:t>
      </w:r>
      <w:r w:rsidRPr="0049153E">
        <w:rPr>
          <w:rFonts w:hint="cs"/>
          <w:rtl/>
        </w:rPr>
        <w:t>1405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180</w:t>
      </w:r>
      <w:r w:rsidR="008A440B" w:rsidRPr="0049153E">
        <w:rPr>
          <w:rFonts w:hint="cs"/>
          <w:rtl/>
        </w:rPr>
        <w:t xml:space="preserve"> ـ قطب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راوند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سع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بن ھبة اللہ (م </w:t>
      </w:r>
      <w:r w:rsidRPr="0049153E">
        <w:rPr>
          <w:rFonts w:hint="cs"/>
          <w:rtl/>
        </w:rPr>
        <w:t>573</w:t>
      </w:r>
      <w:r w:rsidR="008A440B" w:rsidRPr="0049153E">
        <w:rPr>
          <w:rFonts w:hint="cs"/>
          <w:rtl/>
        </w:rPr>
        <w:t xml:space="preserve">ھ)، الخرائج و الجرائح ، </w:t>
      </w: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موسسہ امام مہد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قم۔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181</w:t>
      </w:r>
      <w:r w:rsidR="008A440B" w:rsidRPr="0049153E">
        <w:rPr>
          <w:rFonts w:hint="cs"/>
          <w:rtl/>
        </w:rPr>
        <w:t>ـ قم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ابراہ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(م </w:t>
      </w:r>
      <w:r w:rsidRPr="0049153E">
        <w:rPr>
          <w:rFonts w:hint="cs"/>
          <w:rtl/>
        </w:rPr>
        <w:t>329</w:t>
      </w:r>
      <w:r w:rsidR="008A440B" w:rsidRPr="0049153E">
        <w:rPr>
          <w:rFonts w:hint="cs"/>
          <w:rtl/>
        </w:rPr>
        <w:t>ھ)،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القم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ط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جزائر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سوم ، دارالکتاب ،قم ، </w:t>
      </w:r>
      <w:r w:rsidRPr="0049153E">
        <w:rPr>
          <w:rFonts w:hint="cs"/>
          <w:rtl/>
        </w:rPr>
        <w:t>1404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182</w:t>
      </w:r>
      <w:r w:rsidR="008A440B" w:rsidRPr="0049153E">
        <w:rPr>
          <w:rFonts w:hint="cs"/>
          <w:rtl/>
        </w:rPr>
        <w:t xml:space="preserve"> ـ قندوز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سل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مان</w:t>
      </w:r>
      <w:r w:rsidR="008A440B">
        <w:rPr>
          <w:rtl/>
          <w:lang w:bidi="ur-PK"/>
        </w:rPr>
        <w:t xml:space="preserve"> بن ابراہ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1270</w:t>
      </w:r>
      <w:r w:rsidR="008A440B" w:rsidRPr="0049153E">
        <w:rPr>
          <w:rFonts w:hint="cs"/>
          <w:rtl/>
        </w:rPr>
        <w:t xml:space="preserve">ھ)،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ناب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ع</w:t>
      </w:r>
      <w:r w:rsidR="008A440B">
        <w:rPr>
          <w:rtl/>
          <w:lang w:bidi="ur-PK"/>
        </w:rPr>
        <w:t xml:space="preserve"> المودہ لذو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قرب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3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جمال اشرف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دارالاسوہ ، 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ران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183</w:t>
      </w:r>
      <w:r w:rsidR="008A440B" w:rsidRPr="0049153E">
        <w:rPr>
          <w:rFonts w:hint="cs"/>
          <w:rtl/>
        </w:rPr>
        <w:t xml:space="preserve"> ـ کراجک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449</w:t>
      </w:r>
      <w:r w:rsidR="008A440B" w:rsidRPr="0049153E">
        <w:rPr>
          <w:rFonts w:hint="cs"/>
          <w:rtl/>
        </w:rPr>
        <w:t>ھ )، التعجب ، طبع دوم ، مکتبہ مصطفو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،قم ، </w:t>
      </w:r>
      <w:r w:rsidRPr="0049153E">
        <w:rPr>
          <w:rFonts w:hint="cs"/>
          <w:rtl/>
        </w:rPr>
        <w:t>1410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184</w:t>
      </w:r>
      <w:r w:rsidR="008A440B" w:rsidRPr="0049153E">
        <w:rPr>
          <w:rFonts w:hint="cs"/>
          <w:rtl/>
        </w:rPr>
        <w:t xml:space="preserve"> ـ کراجک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449</w:t>
      </w:r>
      <w:r w:rsidR="008A440B" w:rsidRPr="0049153E">
        <w:rPr>
          <w:rFonts w:hint="cs"/>
          <w:rtl/>
        </w:rPr>
        <w:t>ھ )، کنزالفوائد ، طبع دوم ، مکتبہ مصطفو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قم </w:t>
      </w:r>
      <w:r w:rsidRPr="0049153E">
        <w:rPr>
          <w:rFonts w:hint="cs"/>
          <w:rtl/>
        </w:rPr>
        <w:t>1410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185</w:t>
      </w:r>
      <w:r w:rsidR="008A440B" w:rsidRPr="0049153E">
        <w:rPr>
          <w:rFonts w:hint="cs"/>
          <w:rtl/>
        </w:rPr>
        <w:t xml:space="preserve"> ـ کل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اسحاق (م </w:t>
      </w:r>
      <w:r w:rsidRPr="0049153E">
        <w:rPr>
          <w:rFonts w:hint="cs"/>
          <w:rtl/>
        </w:rPr>
        <w:t>328</w:t>
      </w:r>
      <w:r w:rsidR="008A440B" w:rsidRPr="0049153E">
        <w:rPr>
          <w:rFonts w:hint="cs"/>
          <w:rtl/>
        </w:rPr>
        <w:t>ھ)، الکاف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8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اکبر غفار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سوم ، دارالکتب الاسلام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تہران، </w:t>
      </w:r>
      <w:r w:rsidRPr="0049153E">
        <w:rPr>
          <w:rFonts w:hint="cs"/>
          <w:rtl/>
        </w:rPr>
        <w:t>1388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186</w:t>
      </w:r>
      <w:r w:rsidR="008A440B" w:rsidRPr="0049153E">
        <w:rPr>
          <w:rFonts w:hint="cs"/>
          <w:rtl/>
        </w:rPr>
        <w:t xml:space="preserve"> ـ کنان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بکر (م </w:t>
      </w:r>
      <w:r w:rsidRPr="0049153E">
        <w:rPr>
          <w:rFonts w:hint="cs"/>
          <w:rtl/>
        </w:rPr>
        <w:t>840</w:t>
      </w:r>
      <w:r w:rsidR="008A440B" w:rsidRPr="0049153E">
        <w:rPr>
          <w:rFonts w:hint="cs"/>
          <w:rtl/>
        </w:rPr>
        <w:t>ھ)، مصباح الزجاجہ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زوائد ابن ماجہ،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منتق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کشاو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دوم ، دارالعرب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ہ،</w:t>
      </w:r>
      <w:r w:rsidR="008A440B">
        <w:rPr>
          <w:rtl/>
          <w:lang w:bidi="ur-PK"/>
        </w:rPr>
        <w:t xml:space="preserve">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1403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187</w:t>
      </w:r>
      <w:r w:rsidR="008A440B" w:rsidRPr="0049153E">
        <w:rPr>
          <w:rFonts w:hint="cs"/>
          <w:rtl/>
        </w:rPr>
        <w:t xml:space="preserve"> ـ کوف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اعثم (م </w:t>
      </w:r>
      <w:r w:rsidRPr="0049153E">
        <w:rPr>
          <w:rFonts w:hint="cs"/>
          <w:rtl/>
        </w:rPr>
        <w:t>314</w:t>
      </w:r>
      <w:r w:rsidR="008A440B" w:rsidRPr="0049153E">
        <w:rPr>
          <w:rFonts w:hint="cs"/>
          <w:rtl/>
        </w:rPr>
        <w:t>ھ)، کتاب الفتوح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دارالاضواء ،ب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1411</w:t>
      </w:r>
      <w:r w:rsidR="008A440B" w:rsidRPr="0049153E">
        <w:rPr>
          <w:rFonts w:hint="cs"/>
          <w:rtl/>
        </w:rPr>
        <w:t>ھ۔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188</w:t>
      </w:r>
      <w:r w:rsidR="008A440B" w:rsidRPr="0049153E">
        <w:rPr>
          <w:rFonts w:hint="cs"/>
          <w:rtl/>
        </w:rPr>
        <w:t xml:space="preserve"> ـ کوف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سلمان (ت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سر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صد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ہجر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کے بزرگوں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ں</w:t>
      </w:r>
      <w:r w:rsidR="008A440B">
        <w:rPr>
          <w:rtl/>
          <w:lang w:bidi="ur-PK"/>
        </w:rPr>
        <w:t xml:space="preserve"> سے )، مناقب الامام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ابن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طالب ، </w:t>
      </w:r>
      <w:r w:rsidR="00071E85"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باقر محمود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مجمع 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الثقافة الاسلام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ہ،</w:t>
      </w:r>
      <w:r w:rsidR="008A440B">
        <w:rPr>
          <w:rtl/>
          <w:lang w:bidi="ur-PK"/>
        </w:rPr>
        <w:t xml:space="preserve"> قم، </w:t>
      </w:r>
      <w:r w:rsidR="00071E85" w:rsidRPr="0049153E">
        <w:rPr>
          <w:rFonts w:hint="cs"/>
          <w:rtl/>
        </w:rPr>
        <w:t>1412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189</w:t>
      </w:r>
      <w:r w:rsidR="008A440B" w:rsidRPr="0049153E">
        <w:rPr>
          <w:rFonts w:hint="cs"/>
          <w:rtl/>
        </w:rPr>
        <w:t xml:space="preserve"> ـ گنج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شافع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وسف</w:t>
      </w:r>
      <w:r w:rsidR="008A440B">
        <w:rPr>
          <w:rtl/>
          <w:lang w:bidi="ur-PK"/>
        </w:rPr>
        <w:t xml:space="preserve">(م </w:t>
      </w:r>
      <w:r w:rsidRPr="0049153E">
        <w:rPr>
          <w:rFonts w:hint="cs"/>
          <w:rtl/>
        </w:rPr>
        <w:t>658</w:t>
      </w:r>
      <w:r w:rsidR="008A440B" w:rsidRPr="0049153E">
        <w:rPr>
          <w:rFonts w:hint="cs"/>
          <w:rtl/>
        </w:rPr>
        <w:t>ھ)، کفا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ة</w:t>
      </w:r>
      <w:r w:rsidR="008A440B">
        <w:rPr>
          <w:rtl/>
          <w:lang w:bidi="ur-PK"/>
        </w:rPr>
        <w:t xml:space="preserve"> الطالب ، مطبعہ 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نجف ، </w:t>
      </w:r>
      <w:r w:rsidRPr="0049153E">
        <w:rPr>
          <w:rFonts w:hint="cs"/>
          <w:rtl/>
        </w:rPr>
        <w:t>1356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190</w:t>
      </w:r>
      <w:r w:rsidR="008A440B" w:rsidRPr="0049153E">
        <w:rPr>
          <w:rFonts w:hint="cs"/>
          <w:rtl/>
        </w:rPr>
        <w:t xml:space="preserve"> ـ لالکان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ھبة اللہ بن حسن (م </w:t>
      </w:r>
      <w:r w:rsidRPr="0049153E">
        <w:rPr>
          <w:rFonts w:hint="cs"/>
          <w:rtl/>
        </w:rPr>
        <w:t>418</w:t>
      </w:r>
      <w:r w:rsidR="008A440B" w:rsidRPr="0049153E">
        <w:rPr>
          <w:rFonts w:hint="cs"/>
          <w:rtl/>
        </w:rPr>
        <w:t xml:space="preserve">ھ )، اعتقاد اہل السنة،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احمد سعد حمدان، دارط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بہ</w:t>
      </w:r>
      <w:r w:rsidR="008A440B">
        <w:rPr>
          <w:rtl/>
          <w:lang w:bidi="ur-PK"/>
        </w:rPr>
        <w:t xml:space="preserve"> ، 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اض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1402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191</w:t>
      </w:r>
      <w:r w:rsidR="008A440B" w:rsidRPr="0049153E">
        <w:rPr>
          <w:rFonts w:hint="cs"/>
          <w:rtl/>
        </w:rPr>
        <w:t xml:space="preserve"> ـ مالک ابن انس (</w:t>
      </w:r>
      <w:r w:rsidRPr="0049153E">
        <w:rPr>
          <w:rFonts w:hint="cs"/>
          <w:rtl/>
        </w:rPr>
        <w:t>179</w:t>
      </w:r>
      <w:r w:rsidR="008A440B" w:rsidRPr="0049153E">
        <w:rPr>
          <w:rFonts w:hint="cs"/>
          <w:rtl/>
        </w:rPr>
        <w:t xml:space="preserve">ھ)، الموطا،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فؤاد عبد الباق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اء</w:t>
      </w:r>
      <w:r w:rsidR="008A440B">
        <w:rPr>
          <w:rtl/>
          <w:lang w:bidi="ur-PK"/>
        </w:rPr>
        <w:t xml:space="preserve"> التراث العرب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192</w:t>
      </w:r>
      <w:r w:rsidR="008A440B" w:rsidRPr="0049153E">
        <w:rPr>
          <w:rFonts w:hint="cs"/>
          <w:rtl/>
        </w:rPr>
        <w:t xml:space="preserve"> ـ متق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ہند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975</w:t>
      </w:r>
      <w:r w:rsidR="008A440B" w:rsidRPr="0049153E">
        <w:rPr>
          <w:rFonts w:hint="cs"/>
          <w:rtl/>
        </w:rPr>
        <w:t>ھ)، کنزالعمال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سنن الاقوال والافعال ، </w:t>
      </w:r>
      <w:r w:rsidRPr="0049153E">
        <w:rPr>
          <w:rFonts w:hint="cs"/>
          <w:rtl/>
        </w:rPr>
        <w:t>16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بکر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 صفوة السقا، موسسہ الرسالہ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1409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193</w:t>
      </w:r>
      <w:r w:rsidR="008A440B" w:rsidRPr="0049153E">
        <w:rPr>
          <w:rFonts w:hint="cs"/>
          <w:rtl/>
        </w:rPr>
        <w:t xml:space="preserve"> ـ مجلس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باقر (م </w:t>
      </w:r>
      <w:r w:rsidRPr="0049153E">
        <w:rPr>
          <w:rFonts w:hint="cs"/>
          <w:rtl/>
        </w:rPr>
        <w:t>1111</w:t>
      </w:r>
      <w:r w:rsidR="008A440B" w:rsidRPr="0049153E">
        <w:rPr>
          <w:rFonts w:hint="cs"/>
          <w:rtl/>
        </w:rPr>
        <w:t>ھ)، مرآة العقول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شرح اخبار آل الرسول، </w:t>
      </w:r>
      <w:r w:rsidRPr="0049153E">
        <w:rPr>
          <w:rFonts w:hint="cs"/>
          <w:rtl/>
        </w:rPr>
        <w:t>26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دارالکتب الاسلام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تہران، </w:t>
      </w:r>
      <w:r w:rsidRPr="0049153E">
        <w:rPr>
          <w:rFonts w:hint="cs"/>
          <w:rtl/>
        </w:rPr>
        <w:t>1364</w:t>
      </w:r>
      <w:r w:rsidR="008A440B" w:rsidRPr="0049153E">
        <w:rPr>
          <w:rFonts w:hint="cs"/>
          <w:rtl/>
        </w:rPr>
        <w:t>ش(ا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ران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سال)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194</w:t>
      </w:r>
      <w:r w:rsidR="008A440B" w:rsidRPr="0049153E">
        <w:rPr>
          <w:rFonts w:hint="cs"/>
          <w:rtl/>
        </w:rPr>
        <w:t xml:space="preserve"> ـ مجلس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باقر (م </w:t>
      </w:r>
      <w:r w:rsidRPr="0049153E">
        <w:rPr>
          <w:rFonts w:hint="cs"/>
          <w:rtl/>
        </w:rPr>
        <w:t>1111</w:t>
      </w:r>
      <w:r w:rsidR="008A440B" w:rsidRPr="0049153E">
        <w:rPr>
          <w:rFonts w:hint="cs"/>
          <w:rtl/>
        </w:rPr>
        <w:t xml:space="preserve">ھ)، بحار الانوار ، </w:t>
      </w:r>
      <w:r w:rsidRPr="0049153E">
        <w:rPr>
          <w:rFonts w:hint="cs"/>
          <w:rtl/>
        </w:rPr>
        <w:t>110</w:t>
      </w:r>
      <w:r w:rsidR="008A440B" w:rsidRPr="0049153E">
        <w:rPr>
          <w:rFonts w:hint="cs"/>
          <w:rtl/>
        </w:rPr>
        <w:t xml:space="preserve"> حلد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دوم ، مصحح: موسسہ وفاء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1403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195</w:t>
      </w:r>
      <w:r w:rsidR="008A440B" w:rsidRPr="0049153E">
        <w:rPr>
          <w:rFonts w:hint="cs"/>
          <w:rtl/>
        </w:rPr>
        <w:t xml:space="preserve"> ـ محب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طبر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عبداللہ (م </w:t>
      </w:r>
      <w:r w:rsidRPr="0049153E">
        <w:rPr>
          <w:rFonts w:hint="cs"/>
          <w:rtl/>
        </w:rPr>
        <w:t>694</w:t>
      </w:r>
      <w:r w:rsidR="008A440B" w:rsidRPr="0049153E">
        <w:rPr>
          <w:rFonts w:hint="cs"/>
          <w:rtl/>
        </w:rPr>
        <w:t>ھ)، الر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اض</w:t>
      </w:r>
      <w:r w:rsidR="008A440B">
        <w:rPr>
          <w:rtl/>
          <w:lang w:bidi="ur-PK"/>
        </w:rPr>
        <w:t xml:space="preserve"> النضرة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مناقب العشرة 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عبداللہ محمد مانع الحم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دارالقرب الاسلام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1996</w:t>
      </w:r>
      <w:r w:rsidR="008A440B" w:rsidRPr="0049153E">
        <w:rPr>
          <w:rFonts w:hint="cs"/>
          <w:rtl/>
        </w:rPr>
        <w:t>ئ۔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196</w:t>
      </w:r>
      <w:r w:rsidR="008A440B" w:rsidRPr="0049153E">
        <w:rPr>
          <w:rFonts w:hint="cs"/>
          <w:rtl/>
        </w:rPr>
        <w:t xml:space="preserve"> ـ محب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طبر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عبداللہ (م </w:t>
      </w:r>
      <w:r w:rsidRPr="0049153E">
        <w:rPr>
          <w:rFonts w:hint="cs"/>
          <w:rtl/>
        </w:rPr>
        <w:t>694</w:t>
      </w:r>
      <w:r w:rsidR="008A440B" w:rsidRPr="0049153E">
        <w:rPr>
          <w:rFonts w:hint="cs"/>
          <w:rtl/>
        </w:rPr>
        <w:t>ھ)، ذخائر العقب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مناقب ذو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القرب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دارالکتب المصر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مصر، </w:t>
      </w:r>
      <w:r w:rsidRPr="0049153E">
        <w:rPr>
          <w:rFonts w:hint="cs"/>
          <w:rtl/>
        </w:rPr>
        <w:t>1356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197</w:t>
      </w:r>
      <w:r w:rsidR="008A440B" w:rsidRPr="0049153E">
        <w:rPr>
          <w:rFonts w:hint="cs"/>
          <w:rtl/>
        </w:rPr>
        <w:t xml:space="preserve"> ـ محبوب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داللہ</w:t>
      </w:r>
      <w:r w:rsidR="008A440B">
        <w:rPr>
          <w:rtl/>
          <w:lang w:bidi="ur-PK"/>
        </w:rPr>
        <w:t xml:space="preserve"> بن مسعود (م </w:t>
      </w:r>
      <w:r w:rsidRPr="0049153E">
        <w:rPr>
          <w:rFonts w:hint="cs"/>
          <w:rtl/>
        </w:rPr>
        <w:t>747</w:t>
      </w:r>
      <w:r w:rsidR="008A440B" w:rsidRPr="0049153E">
        <w:rPr>
          <w:rFonts w:hint="cs"/>
          <w:rtl/>
        </w:rPr>
        <w:t>ھ)، شرح التلو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التوض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tl/>
          <w:lang w:bidi="ur-PK"/>
        </w:rPr>
        <w:t xml:space="preserve"> ،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>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زکر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عم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رات</w:t>
      </w:r>
      <w:r w:rsidR="008A440B">
        <w:rPr>
          <w:rtl/>
          <w:lang w:bidi="ur-PK"/>
        </w:rPr>
        <w:t xml:space="preserve"> ، دارالکتب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198</w:t>
      </w:r>
      <w:r w:rsidR="008A440B" w:rsidRPr="0049153E">
        <w:rPr>
          <w:rFonts w:hint="cs"/>
          <w:rtl/>
        </w:rPr>
        <w:t xml:space="preserve"> ـ مز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وسف</w:t>
      </w:r>
      <w:r w:rsidR="008A440B">
        <w:rPr>
          <w:rtl/>
          <w:lang w:bidi="ur-PK"/>
        </w:rPr>
        <w:t xml:space="preserve"> بن زک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742</w:t>
      </w:r>
      <w:r w:rsidR="008A440B" w:rsidRPr="0049153E">
        <w:rPr>
          <w:rFonts w:hint="cs"/>
          <w:rtl/>
        </w:rPr>
        <w:t>ھ)، تہذ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الکمال ، </w:t>
      </w:r>
      <w:r w:rsidRPr="0049153E">
        <w:rPr>
          <w:rFonts w:hint="cs"/>
          <w:rtl/>
        </w:rPr>
        <w:t>35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بشار عواد معروف، طبع چہارم ، موسسہ الرسالہ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1406</w:t>
      </w:r>
      <w:r w:rsidR="008A440B" w:rsidRPr="0049153E">
        <w:rPr>
          <w:rFonts w:hint="cs"/>
          <w:rtl/>
        </w:rPr>
        <w:t>ھ۔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199</w:t>
      </w:r>
      <w:r w:rsidR="008A440B" w:rsidRPr="0049153E">
        <w:rPr>
          <w:rFonts w:hint="cs"/>
          <w:rtl/>
        </w:rPr>
        <w:t xml:space="preserve"> ـ مسعود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(م </w:t>
      </w:r>
      <w:r w:rsidR="00071E85" w:rsidRPr="0049153E">
        <w:rPr>
          <w:rFonts w:hint="cs"/>
          <w:rtl/>
        </w:rPr>
        <w:t>346</w:t>
      </w:r>
      <w:r w:rsidR="008A440B" w:rsidRPr="0049153E">
        <w:rPr>
          <w:rFonts w:hint="cs"/>
          <w:rtl/>
        </w:rPr>
        <w:t xml:space="preserve">ھ)، مروج الذھب و معادن الجوھر، </w:t>
      </w:r>
      <w:r w:rsidR="00071E85"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: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وسف</w:t>
      </w:r>
      <w:r w:rsidR="008A440B">
        <w:rPr>
          <w:rtl/>
          <w:lang w:bidi="ur-PK"/>
        </w:rPr>
        <w:t xml:space="preserve"> اسعد داغر، طبع دوم، دارالھجرہ ، قم ، </w:t>
      </w:r>
      <w:r w:rsidR="00071E85" w:rsidRPr="0049153E">
        <w:rPr>
          <w:rFonts w:hint="cs"/>
          <w:rtl/>
        </w:rPr>
        <w:t>1404</w:t>
      </w:r>
      <w:r w:rsidR="008A440B" w:rsidRPr="0049153E">
        <w:rPr>
          <w:rFonts w:hint="cs"/>
          <w:rtl/>
        </w:rPr>
        <w:t>ھ۔ (افست از طبع اول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</w:t>
      </w:r>
      <w:r w:rsidR="00071E85" w:rsidRPr="0049153E">
        <w:rPr>
          <w:rFonts w:hint="cs"/>
          <w:rtl/>
        </w:rPr>
        <w:t>1385</w:t>
      </w:r>
      <w:r w:rsidR="008A440B" w:rsidRPr="0049153E">
        <w:rPr>
          <w:rFonts w:hint="cs"/>
          <w:rtl/>
        </w:rPr>
        <w:t>ھ)۔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200</w:t>
      </w:r>
      <w:r w:rsidR="008A440B" w:rsidRPr="0049153E">
        <w:rPr>
          <w:rFonts w:hint="cs"/>
          <w:rtl/>
        </w:rPr>
        <w:t xml:space="preserve"> ـ مسلم بن حجاج 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شاپور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(م </w:t>
      </w:r>
      <w:r w:rsidRPr="0049153E">
        <w:rPr>
          <w:rFonts w:hint="cs"/>
          <w:rtl/>
        </w:rPr>
        <w:t>261</w:t>
      </w:r>
      <w:r w:rsidR="008A440B" w:rsidRPr="0049153E">
        <w:rPr>
          <w:rFonts w:hint="cs"/>
          <w:rtl/>
        </w:rPr>
        <w:t>ھ)، صح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tl/>
          <w:lang w:bidi="ur-PK"/>
        </w:rPr>
        <w:t xml:space="preserve"> مسلم ، </w:t>
      </w:r>
      <w:r w:rsidRPr="0049153E">
        <w:rPr>
          <w:rFonts w:hint="cs"/>
          <w:rtl/>
        </w:rPr>
        <w:t>8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دارالفکر،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201</w:t>
      </w:r>
      <w:r w:rsidR="008A440B" w:rsidRPr="0049153E">
        <w:rPr>
          <w:rFonts w:hint="cs"/>
          <w:rtl/>
        </w:rPr>
        <w:t xml:space="preserve"> ـ مف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، محمد بن محمد بن نعمان (م </w:t>
      </w:r>
      <w:r w:rsidRPr="0049153E">
        <w:rPr>
          <w:rFonts w:hint="cs"/>
          <w:rtl/>
        </w:rPr>
        <w:t>413</w:t>
      </w:r>
      <w:r w:rsidR="008A440B" w:rsidRPr="0049153E">
        <w:rPr>
          <w:rFonts w:hint="cs"/>
          <w:rtl/>
        </w:rPr>
        <w:t>ھ)، الفصول المختارہ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شر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ف</w:t>
      </w:r>
      <w:r w:rsidR="008A440B">
        <w:rPr>
          <w:rtl/>
          <w:lang w:bidi="ur-PK"/>
        </w:rPr>
        <w:t xml:space="preserve"> ، طبع دوم ، دارالمف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1414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202</w:t>
      </w:r>
      <w:r w:rsidR="008A440B" w:rsidRPr="0049153E">
        <w:rPr>
          <w:rFonts w:hint="cs"/>
          <w:rtl/>
        </w:rPr>
        <w:t xml:space="preserve"> ـ مف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، محمد بن محمد بن نعمان (م </w:t>
      </w:r>
      <w:r w:rsidRPr="0049153E">
        <w:rPr>
          <w:rFonts w:hint="cs"/>
          <w:rtl/>
        </w:rPr>
        <w:t>413</w:t>
      </w:r>
      <w:r w:rsidR="008A440B" w:rsidRPr="0049153E">
        <w:rPr>
          <w:rFonts w:hint="cs"/>
          <w:rtl/>
        </w:rPr>
        <w:t>ھ)، الامال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اکبر غفار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 حس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استاد ول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جامعہ مدرس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ن،</w:t>
      </w:r>
      <w:r w:rsidR="008A440B">
        <w:rPr>
          <w:rtl/>
          <w:lang w:bidi="ur-PK"/>
        </w:rPr>
        <w:t xml:space="preserve"> قم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203</w:t>
      </w:r>
      <w:r w:rsidR="008A440B" w:rsidRPr="0049153E">
        <w:rPr>
          <w:rFonts w:hint="cs"/>
          <w:rtl/>
        </w:rPr>
        <w:t xml:space="preserve"> ـ مف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، محمد بن محمد بن نعمان (م </w:t>
      </w:r>
      <w:r w:rsidRPr="0049153E">
        <w:rPr>
          <w:rFonts w:hint="cs"/>
          <w:rtl/>
        </w:rPr>
        <w:t>413</w:t>
      </w:r>
      <w:r w:rsidR="008A440B" w:rsidRPr="0049153E">
        <w:rPr>
          <w:rFonts w:hint="cs"/>
          <w:rtl/>
        </w:rPr>
        <w:t>ھ)، الاختصاص۔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اکبر غفار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محمود زرند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جامعہ مدرس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ن،</w:t>
      </w:r>
      <w:r w:rsidR="008A440B">
        <w:rPr>
          <w:rtl/>
          <w:lang w:bidi="ur-PK"/>
        </w:rPr>
        <w:t xml:space="preserve"> قم۔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204</w:t>
      </w:r>
      <w:r w:rsidR="008A440B" w:rsidRPr="0049153E">
        <w:rPr>
          <w:rFonts w:hint="cs"/>
          <w:rtl/>
        </w:rPr>
        <w:t xml:space="preserve"> ـ</w:t>
      </w:r>
      <w:r w:rsidR="008A440B">
        <w:rPr>
          <w:rtl/>
          <w:lang w:bidi="ur-PK"/>
        </w:rPr>
        <w:t xml:space="preserve"> مف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، محمد بن محمد بن نعمان (م </w:t>
      </w:r>
      <w:r w:rsidRPr="0049153E">
        <w:rPr>
          <w:rFonts w:hint="cs"/>
          <w:rtl/>
        </w:rPr>
        <w:t>413</w:t>
      </w:r>
      <w:r w:rsidR="008A440B" w:rsidRPr="0049153E">
        <w:rPr>
          <w:rFonts w:hint="cs"/>
          <w:rtl/>
        </w:rPr>
        <w:t>ھ)،الافصاح ،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و نشر: موسسہ بعثت ، قم ، </w:t>
      </w:r>
      <w:r w:rsidRPr="0049153E">
        <w:rPr>
          <w:rFonts w:hint="cs"/>
          <w:rtl/>
        </w:rPr>
        <w:t>1412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205</w:t>
      </w:r>
      <w:r w:rsidR="008A440B" w:rsidRPr="0049153E">
        <w:rPr>
          <w:rFonts w:hint="cs"/>
          <w:rtl/>
        </w:rPr>
        <w:t xml:space="preserve"> ـ مف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، محمد بن محمد بن نعمان (م </w:t>
      </w:r>
      <w:r w:rsidRPr="0049153E">
        <w:rPr>
          <w:rFonts w:hint="cs"/>
          <w:rtl/>
        </w:rPr>
        <w:t>413</w:t>
      </w:r>
      <w:r w:rsidR="008A440B" w:rsidRPr="0049153E">
        <w:rPr>
          <w:rFonts w:hint="cs"/>
          <w:rtl/>
        </w:rPr>
        <w:t xml:space="preserve">ھ)،الارشاد،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و نشر : موسسہ آل الب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ت</w:t>
      </w:r>
      <w:r w:rsidR="008A440B">
        <w:rPr>
          <w:rtl/>
          <w:lang w:bidi="ur-PK"/>
        </w:rPr>
        <w:t xml:space="preserve"> و دارالمف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د،</w:t>
      </w:r>
      <w:r w:rsidR="008A440B">
        <w:rPr>
          <w:rtl/>
          <w:lang w:bidi="ur-PK"/>
        </w:rPr>
        <w:t xml:space="preserve"> قم۔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206</w:t>
      </w:r>
      <w:r w:rsidR="008A440B" w:rsidRPr="0049153E">
        <w:rPr>
          <w:rFonts w:hint="cs"/>
          <w:rtl/>
        </w:rPr>
        <w:t xml:space="preserve"> ـ مف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، محمد بن محمد بن نعمان (م </w:t>
      </w:r>
      <w:r w:rsidRPr="0049153E">
        <w:rPr>
          <w:rFonts w:hint="cs"/>
          <w:rtl/>
        </w:rPr>
        <w:t>413</w:t>
      </w:r>
      <w:r w:rsidR="008A440B" w:rsidRPr="0049153E">
        <w:rPr>
          <w:rFonts w:hint="cs"/>
          <w:rtl/>
        </w:rPr>
        <w:t>ھ)،الجمل ، مکتبہ داؤد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قم۔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207</w:t>
      </w:r>
      <w:r w:rsidR="008A440B" w:rsidRPr="0049153E">
        <w:rPr>
          <w:rFonts w:hint="cs"/>
          <w:rtl/>
        </w:rPr>
        <w:t xml:space="preserve"> ـ مقدس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حنبل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عبد الواحد (م </w:t>
      </w:r>
      <w:r w:rsidRPr="0049153E">
        <w:rPr>
          <w:rFonts w:hint="cs"/>
          <w:rtl/>
        </w:rPr>
        <w:t>643</w:t>
      </w:r>
      <w:r w:rsidR="008A440B" w:rsidRPr="0049153E">
        <w:rPr>
          <w:rFonts w:hint="cs"/>
          <w:rtl/>
        </w:rPr>
        <w:t>ھ)، الاحاد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</w:t>
      </w:r>
      <w:r w:rsidR="008A440B">
        <w:rPr>
          <w:rtl/>
          <w:lang w:bidi="ur-PK"/>
        </w:rPr>
        <w:t xml:space="preserve"> المختارہ ، </w:t>
      </w:r>
      <w:r w:rsidRPr="0049153E">
        <w:rPr>
          <w:rFonts w:hint="cs"/>
          <w:rtl/>
        </w:rPr>
        <w:t>10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عبد المالک بن عبداللہ بن دھ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</w:t>
      </w:r>
      <w:r w:rsidR="008A440B">
        <w:rPr>
          <w:rtl/>
          <w:lang w:bidi="ur-PK"/>
        </w:rPr>
        <w:t xml:space="preserve"> ، طبع اول ، مکتبہ الھضة الحد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ثہ</w:t>
      </w:r>
      <w:r w:rsidR="008A440B">
        <w:rPr>
          <w:rtl/>
          <w:lang w:bidi="ur-PK"/>
        </w:rPr>
        <w:t xml:space="preserve"> ، مکہ ، </w:t>
      </w:r>
      <w:r w:rsidRPr="0049153E">
        <w:rPr>
          <w:rFonts w:hint="cs"/>
          <w:rtl/>
        </w:rPr>
        <w:t>1410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208</w:t>
      </w:r>
      <w:r w:rsidR="008A440B" w:rsidRPr="0049153E">
        <w:rPr>
          <w:rFonts w:hint="cs"/>
          <w:rtl/>
        </w:rPr>
        <w:t xml:space="preserve"> ـ مقر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ز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845</w:t>
      </w:r>
      <w:r w:rsidR="008A440B" w:rsidRPr="0049153E">
        <w:rPr>
          <w:rFonts w:hint="cs"/>
          <w:rtl/>
        </w:rPr>
        <w:t>ھ)، الن</w:t>
      </w:r>
      <w:r w:rsidR="008A440B">
        <w:rPr>
          <w:rtl/>
          <w:lang w:bidi="ur-PK"/>
        </w:rPr>
        <w:t>زاع وا لتخاصم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بن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و بن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ہاشم۔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عاشور۔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209</w:t>
      </w:r>
      <w:r w:rsidR="008A440B" w:rsidRPr="0049153E">
        <w:rPr>
          <w:rFonts w:hint="cs"/>
          <w:rtl/>
        </w:rPr>
        <w:t xml:space="preserve"> ـ مناو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عبد الرؤف(م </w:t>
      </w:r>
      <w:r w:rsidRPr="0049153E">
        <w:rPr>
          <w:rFonts w:hint="cs"/>
          <w:rtl/>
        </w:rPr>
        <w:t>1331</w:t>
      </w:r>
      <w:r w:rsidR="008A440B" w:rsidRPr="0049153E">
        <w:rPr>
          <w:rFonts w:hint="cs"/>
          <w:rtl/>
        </w:rPr>
        <w:t>ھ)، 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ض</w:t>
      </w:r>
      <w:r w:rsidR="008A440B">
        <w:rPr>
          <w:rtl/>
          <w:lang w:bidi="ur-PK"/>
        </w:rPr>
        <w:t xml:space="preserve"> القد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شرح الجامع الصغ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رمن</w:t>
      </w:r>
      <w:r w:rsidR="008A440B">
        <w:rPr>
          <w:rtl/>
          <w:lang w:bidi="ur-PK"/>
        </w:rPr>
        <w:t xml:space="preserve"> احاد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</w:t>
      </w:r>
      <w:r w:rsidR="008A440B">
        <w:rPr>
          <w:rtl/>
          <w:lang w:bidi="ur-PK"/>
        </w:rPr>
        <w:t xml:space="preserve"> البش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النذ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6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احمد عبد السلام ، طبع اول ، دارالکتب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1415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210</w:t>
      </w:r>
      <w:r w:rsidR="008A440B" w:rsidRPr="0049153E">
        <w:rPr>
          <w:rFonts w:hint="cs"/>
          <w:rtl/>
        </w:rPr>
        <w:t xml:space="preserve"> ـ منقر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نصر بن مزاحم (م </w:t>
      </w:r>
      <w:r w:rsidRPr="0049153E">
        <w:rPr>
          <w:rFonts w:hint="cs"/>
          <w:rtl/>
        </w:rPr>
        <w:t>212</w:t>
      </w:r>
      <w:r w:rsidR="008A440B" w:rsidRPr="0049153E">
        <w:rPr>
          <w:rFonts w:hint="cs"/>
          <w:rtl/>
        </w:rPr>
        <w:t>ھ)، کتاب صف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عبدالسلام محمدہارون ، طبع دوم، موسسہ العرب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الحد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ثہ،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1382</w:t>
      </w:r>
      <w:r w:rsidR="008A440B" w:rsidRPr="0049153E">
        <w:rPr>
          <w:rFonts w:hint="cs"/>
          <w:rtl/>
        </w:rPr>
        <w:t>ھ۔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211</w:t>
      </w:r>
      <w:r w:rsidR="008A440B" w:rsidRPr="0049153E">
        <w:rPr>
          <w:rFonts w:hint="cs"/>
          <w:rtl/>
        </w:rPr>
        <w:t xml:space="preserve"> ـ نسائ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شع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(م </w:t>
      </w:r>
      <w:r w:rsidR="00071E85" w:rsidRPr="0049153E">
        <w:rPr>
          <w:rFonts w:hint="cs"/>
          <w:rtl/>
        </w:rPr>
        <w:t>303</w:t>
      </w:r>
      <w:r w:rsidR="008A440B" w:rsidRPr="0049153E">
        <w:rPr>
          <w:rFonts w:hint="cs"/>
          <w:rtl/>
        </w:rPr>
        <w:t>ھ)، سنن النسائ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(المجتب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) </w:t>
      </w:r>
      <w:r w:rsidR="00071E85" w:rsidRPr="0049153E">
        <w:rPr>
          <w:rFonts w:hint="cs"/>
          <w:rtl/>
        </w:rPr>
        <w:t>8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دارالفکر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="00071E85" w:rsidRPr="0049153E">
        <w:rPr>
          <w:rFonts w:hint="cs"/>
          <w:rtl/>
        </w:rPr>
        <w:t>1348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212</w:t>
      </w:r>
      <w:r w:rsidR="008A440B" w:rsidRPr="0049153E">
        <w:rPr>
          <w:rFonts w:hint="cs"/>
          <w:rtl/>
        </w:rPr>
        <w:t xml:space="preserve"> ـ نسائ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شع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303</w:t>
      </w:r>
      <w:r w:rsidR="008A440B" w:rsidRPr="0049153E">
        <w:rPr>
          <w:rFonts w:hint="cs"/>
          <w:rtl/>
        </w:rPr>
        <w:t>ھ)، خصائص 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المؤمن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ہاد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مکتبہ 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الحد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ثہ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213</w:t>
      </w:r>
      <w:r w:rsidR="008A440B" w:rsidRPr="0049153E">
        <w:rPr>
          <w:rFonts w:hint="cs"/>
          <w:rtl/>
        </w:rPr>
        <w:t xml:space="preserve"> ـ نسائ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احمد بن شع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303</w:t>
      </w:r>
      <w:r w:rsidR="008A440B" w:rsidRPr="0049153E">
        <w:rPr>
          <w:rFonts w:hint="cs"/>
          <w:rtl/>
        </w:rPr>
        <w:t>ھ)، السنن الکبر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6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عبد الغفار سل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مان</w:t>
      </w:r>
      <w:r w:rsidR="008A440B">
        <w:rPr>
          <w:rtl/>
          <w:lang w:bidi="ur-PK"/>
        </w:rPr>
        <w:t xml:space="preserve"> بندار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</w:t>
      </w:r>
      <w:r w:rsidR="008A440B">
        <w:rPr>
          <w:rtl/>
          <w:lang w:bidi="ur-PK"/>
        </w:rPr>
        <w:t xml:space="preserve"> حسن کرو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طبع اول ، دار 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1411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214</w:t>
      </w:r>
      <w:r w:rsidR="008A440B" w:rsidRPr="0049153E">
        <w:rPr>
          <w:rFonts w:hint="cs"/>
          <w:rtl/>
        </w:rPr>
        <w:t xml:space="preserve"> ـ نور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عبد الہاد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(م </w:t>
      </w:r>
      <w:r w:rsidRPr="0049153E">
        <w:rPr>
          <w:rFonts w:hint="cs"/>
          <w:rtl/>
        </w:rPr>
        <w:t>1138</w:t>
      </w:r>
      <w:r w:rsidR="008A440B" w:rsidRPr="0049153E">
        <w:rPr>
          <w:rFonts w:hint="cs"/>
          <w:rtl/>
        </w:rPr>
        <w:t>ھ)، حاش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سند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سنن نسائ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(المطبوع مع سنن نسائ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بشرح 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وط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) ، </w:t>
      </w:r>
      <w:r w:rsidRPr="0049153E">
        <w:rPr>
          <w:rFonts w:hint="cs"/>
          <w:rtl/>
        </w:rPr>
        <w:t>8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عبدالفتاح ، طبع دوم ، دارالکتب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215</w:t>
      </w:r>
      <w:r w:rsidR="008A440B" w:rsidRPr="0049153E">
        <w:rPr>
          <w:rFonts w:hint="cs"/>
          <w:rtl/>
        </w:rPr>
        <w:t xml:space="preserve"> ـ نوو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بن شرف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(م </w:t>
      </w:r>
      <w:r w:rsidRPr="0049153E">
        <w:rPr>
          <w:rFonts w:hint="cs"/>
          <w:rtl/>
        </w:rPr>
        <w:t>676</w:t>
      </w:r>
      <w:r w:rsidR="008A440B" w:rsidRPr="0049153E">
        <w:rPr>
          <w:rFonts w:hint="cs"/>
          <w:rtl/>
        </w:rPr>
        <w:t>ھ)، شرح النوو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صح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ح</w:t>
      </w:r>
      <w:r w:rsidR="008A440B">
        <w:rPr>
          <w:rtl/>
          <w:lang w:bidi="ur-PK"/>
        </w:rPr>
        <w:t xml:space="preserve"> مسلمـ المجموع ف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شرح المہذب ـ </w:t>
      </w:r>
      <w:r w:rsidRPr="0049153E">
        <w:rPr>
          <w:rFonts w:hint="cs"/>
          <w:rtl/>
        </w:rPr>
        <w:t>20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دارالفکر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16</w:t>
      </w:r>
      <w:r w:rsidR="008A440B" w:rsidRPr="0049153E">
        <w:rPr>
          <w:rFonts w:hint="cs"/>
          <w:rtl/>
        </w:rPr>
        <w:t xml:space="preserve"> </w:t>
      </w:r>
      <w:r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ـ نوو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بن شرف الد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(م </w:t>
      </w:r>
      <w:r w:rsidRPr="0049153E">
        <w:rPr>
          <w:rFonts w:hint="cs"/>
          <w:rtl/>
        </w:rPr>
        <w:t>676</w:t>
      </w:r>
      <w:r w:rsidR="008A440B" w:rsidRPr="0049153E">
        <w:rPr>
          <w:rFonts w:hint="cs"/>
          <w:rtl/>
        </w:rPr>
        <w:t>ھ)،تہذ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ب</w:t>
      </w:r>
      <w:r w:rsidR="008A440B">
        <w:rPr>
          <w:rtl/>
          <w:lang w:bidi="ur-PK"/>
        </w:rPr>
        <w:t xml:space="preserve"> الاسماء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 xml:space="preserve"> : مکتب البحوث والدراسات، طبع اول ، دارالفکر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1996</w:t>
      </w:r>
      <w:r w:rsidR="008A440B" w:rsidRPr="0049153E">
        <w:rPr>
          <w:rFonts w:hint="cs"/>
          <w:rtl/>
        </w:rPr>
        <w:t>ئ۔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217</w:t>
      </w:r>
      <w:r w:rsidR="008A440B" w:rsidRPr="0049153E">
        <w:rPr>
          <w:rFonts w:hint="cs"/>
          <w:rtl/>
        </w:rPr>
        <w:t xml:space="preserve"> ـ 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شاپور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قم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حسن بن محمد(م </w:t>
      </w:r>
      <w:r w:rsidRPr="0049153E">
        <w:rPr>
          <w:rFonts w:hint="cs"/>
          <w:rtl/>
        </w:rPr>
        <w:t>728</w:t>
      </w:r>
      <w:r w:rsidR="008A440B" w:rsidRPr="0049153E">
        <w:rPr>
          <w:rFonts w:hint="cs"/>
          <w:rtl/>
        </w:rPr>
        <w:t>ھ)،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النشاپور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ـ تفس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</w:t>
      </w:r>
      <w:r w:rsidR="008A440B">
        <w:rPr>
          <w:rtl/>
          <w:lang w:bidi="ur-PK"/>
        </w:rPr>
        <w:t xml:space="preserve"> غرائب القرآن و غائب الفرقان، </w:t>
      </w:r>
      <w:r w:rsidRPr="0049153E">
        <w:rPr>
          <w:rFonts w:hint="cs"/>
          <w:rtl/>
        </w:rPr>
        <w:t>6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زکر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</w:t>
      </w:r>
      <w:r w:rsidR="008A440B">
        <w:rPr>
          <w:rtl/>
          <w:lang w:bidi="ur-PK"/>
        </w:rPr>
        <w:t xml:space="preserve"> عم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ران،</w:t>
      </w:r>
      <w:r w:rsidR="008A440B">
        <w:rPr>
          <w:rtl/>
          <w:lang w:bidi="ur-PK"/>
        </w:rPr>
        <w:t xml:space="preserve"> طبع اول ، دارالکتب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1416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218</w:t>
      </w:r>
      <w:r w:rsidR="008A440B" w:rsidRPr="0049153E">
        <w:rPr>
          <w:rFonts w:hint="cs"/>
          <w:rtl/>
        </w:rPr>
        <w:t xml:space="preserve"> ـ واحد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شاپور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احمد(م </w:t>
      </w:r>
      <w:r w:rsidRPr="0049153E">
        <w:rPr>
          <w:rFonts w:hint="cs"/>
          <w:rtl/>
        </w:rPr>
        <w:t>468</w:t>
      </w:r>
      <w:r w:rsidR="008A440B" w:rsidRPr="0049153E">
        <w:rPr>
          <w:rFonts w:hint="cs"/>
          <w:rtl/>
        </w:rPr>
        <w:t>ھ)، اسباب نزول الآ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ات</w:t>
      </w:r>
      <w:r w:rsidR="008A440B">
        <w:rPr>
          <w:rtl/>
          <w:lang w:bidi="ur-PK"/>
        </w:rPr>
        <w:t xml:space="preserve"> ، طبع اول ، موسسہ حلب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و شرکائ، قاہرہ ، </w:t>
      </w:r>
      <w:r w:rsidRPr="0049153E">
        <w:rPr>
          <w:rFonts w:hint="cs"/>
          <w:rtl/>
        </w:rPr>
        <w:t>1388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219</w:t>
      </w:r>
      <w:r w:rsidR="008A440B" w:rsidRPr="0049153E">
        <w:rPr>
          <w:rFonts w:hint="cs"/>
          <w:rtl/>
        </w:rPr>
        <w:t xml:space="preserve"> ـ واسط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اسلم بن سہل رزاز(م </w:t>
      </w:r>
      <w:r w:rsidRPr="0049153E">
        <w:rPr>
          <w:rFonts w:hint="cs"/>
          <w:rtl/>
        </w:rPr>
        <w:t>292</w:t>
      </w:r>
      <w:r w:rsidR="008A440B" w:rsidRPr="0049153E">
        <w:rPr>
          <w:rFonts w:hint="cs"/>
          <w:rtl/>
        </w:rPr>
        <w:t>ھ)، تار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خ</w:t>
      </w:r>
      <w:r w:rsidR="008A440B">
        <w:rPr>
          <w:rtl/>
          <w:lang w:bidi="ur-PK"/>
        </w:rPr>
        <w:t xml:space="preserve"> واسط ۔تحق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کورک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س</w:t>
      </w:r>
      <w:r w:rsidR="008A440B">
        <w:rPr>
          <w:rtl/>
          <w:lang w:bidi="ur-PK"/>
        </w:rPr>
        <w:t xml:space="preserve"> عواد، طبع اول ، عالم الکتب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 xml:space="preserve"> ، </w:t>
      </w:r>
      <w:r w:rsidRPr="0049153E">
        <w:rPr>
          <w:rFonts w:hint="cs"/>
          <w:rtl/>
        </w:rPr>
        <w:t>1406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220</w:t>
      </w:r>
      <w:r w:rsidR="008A440B" w:rsidRPr="0049153E">
        <w:rPr>
          <w:rFonts w:hint="cs"/>
          <w:rtl/>
        </w:rPr>
        <w:t xml:space="preserve"> ـ واسط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محمد(م </w:t>
      </w:r>
      <w:r w:rsidRPr="0049153E">
        <w:rPr>
          <w:rFonts w:hint="cs"/>
          <w:rtl/>
        </w:rPr>
        <w:t>483</w:t>
      </w:r>
      <w:r w:rsidR="008A440B" w:rsidRPr="0049153E">
        <w:rPr>
          <w:rFonts w:hint="cs"/>
          <w:rtl/>
        </w:rPr>
        <w:t>ھ)، مناقب 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رالمؤمن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ن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محمد باقر بہبود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مطبعہ الاسلام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</w:t>
      </w:r>
      <w:r w:rsidR="008A440B">
        <w:rPr>
          <w:rtl/>
          <w:lang w:bidi="ur-PK"/>
        </w:rPr>
        <w:t xml:space="preserve"> ، تہران، </w:t>
      </w:r>
      <w:r w:rsidRPr="0049153E">
        <w:rPr>
          <w:rFonts w:hint="cs"/>
          <w:rtl/>
        </w:rPr>
        <w:t>1394</w:t>
      </w:r>
      <w:r w:rsidR="008A440B" w:rsidRPr="0049153E">
        <w:rPr>
          <w:rFonts w:hint="cs"/>
          <w:rtl/>
        </w:rPr>
        <w:t>ھ۔</w:t>
      </w:r>
    </w:p>
    <w:p w:rsidR="008A440B" w:rsidRDefault="00D839C9" w:rsidP="0049153E">
      <w:pPr>
        <w:pStyle w:val="libNormal"/>
        <w:rPr>
          <w:rtl/>
          <w:lang w:bidi="ur-PK"/>
        </w:rPr>
      </w:pPr>
      <w:r w:rsidRPr="0049153E">
        <w:rPr>
          <w:rtl/>
        </w:rPr>
        <w:br w:type="page"/>
      </w:r>
      <w:r w:rsidR="00071E85" w:rsidRPr="0049153E">
        <w:rPr>
          <w:rFonts w:hint="cs"/>
          <w:rtl/>
        </w:rPr>
        <w:lastRenderedPageBreak/>
        <w:t>221</w:t>
      </w:r>
      <w:r w:rsidR="008A440B" w:rsidRPr="0049153E">
        <w:rPr>
          <w:rFonts w:hint="cs"/>
          <w:rtl/>
        </w:rPr>
        <w:t>ـ واقد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محمد بن عمر (م </w:t>
      </w:r>
      <w:r w:rsidR="00071E85" w:rsidRPr="0049153E">
        <w:rPr>
          <w:rFonts w:hint="cs"/>
          <w:rtl/>
        </w:rPr>
        <w:t>207</w:t>
      </w:r>
      <w:r w:rsidR="008A440B" w:rsidRPr="0049153E">
        <w:rPr>
          <w:rFonts w:hint="cs"/>
          <w:rtl/>
        </w:rPr>
        <w:t>ھ)، المغاز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</w:t>
      </w:r>
      <w:r w:rsidR="00071E85" w:rsidRPr="0049153E">
        <w:rPr>
          <w:rFonts w:hint="cs"/>
          <w:rtl/>
        </w:rPr>
        <w:t>2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مارسان جونس ، طبع اول ، مکتب الاعلام الاسلام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ا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ران،</w:t>
      </w:r>
      <w:r w:rsidR="008A440B">
        <w:rPr>
          <w:rtl/>
          <w:lang w:bidi="ur-PK"/>
        </w:rPr>
        <w:t xml:space="preserve"> </w:t>
      </w:r>
      <w:r w:rsidR="00071E85" w:rsidRPr="0049153E">
        <w:rPr>
          <w:rFonts w:hint="cs"/>
          <w:rtl/>
        </w:rPr>
        <w:t>1414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222</w:t>
      </w:r>
      <w:r w:rsidR="008A440B" w:rsidRPr="0049153E">
        <w:rPr>
          <w:rFonts w:hint="cs"/>
          <w:rtl/>
        </w:rPr>
        <w:t>ـ 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بکر(م </w:t>
      </w:r>
      <w:r w:rsidRPr="0049153E">
        <w:rPr>
          <w:rFonts w:hint="cs"/>
          <w:rtl/>
        </w:rPr>
        <w:t>807</w:t>
      </w:r>
      <w:r w:rsidR="008A440B" w:rsidRPr="0049153E">
        <w:rPr>
          <w:rFonts w:hint="cs"/>
          <w:rtl/>
        </w:rPr>
        <w:t>ھ )، بغ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ة</w:t>
      </w:r>
      <w:r w:rsidR="008A440B">
        <w:rPr>
          <w:rtl/>
          <w:lang w:bidi="ur-PK"/>
        </w:rPr>
        <w:t xml:space="preserve"> الباحث عن زوائد مسند الحارث ۔ تحق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</w:t>
      </w:r>
      <w:r w:rsidR="008A440B">
        <w:rPr>
          <w:rtl/>
          <w:lang w:bidi="ur-PK"/>
        </w:rPr>
        <w:t>: مسعد عبد الحم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دمحمد</w:t>
      </w:r>
      <w:r w:rsidR="008A440B">
        <w:rPr>
          <w:rtl/>
          <w:lang w:bidi="ur-PK"/>
        </w:rPr>
        <w:t xml:space="preserve"> سعد ن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نشر دارالطلائع ،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</w:t>
      </w:r>
      <w:r w:rsidR="008A440B">
        <w:rPr>
          <w:rtl/>
          <w:lang w:bidi="ur-PK"/>
        </w:rPr>
        <w:t>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223</w:t>
      </w:r>
      <w:r w:rsidR="008A440B" w:rsidRPr="0049153E">
        <w:rPr>
          <w:rFonts w:hint="cs"/>
          <w:rtl/>
        </w:rPr>
        <w:t>ـ ھ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ثم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عل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بن اب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بکر(م </w:t>
      </w:r>
      <w:r w:rsidRPr="0049153E">
        <w:rPr>
          <w:rFonts w:hint="cs"/>
          <w:rtl/>
        </w:rPr>
        <w:t>807</w:t>
      </w:r>
      <w:r w:rsidR="008A440B" w:rsidRPr="0049153E">
        <w:rPr>
          <w:rFonts w:hint="cs"/>
          <w:rtl/>
        </w:rPr>
        <w:t xml:space="preserve">ھ )، مجمع الزوائد ومنبع الفوائد، </w:t>
      </w:r>
      <w:r w:rsidRPr="0049153E">
        <w:rPr>
          <w:rFonts w:hint="cs"/>
          <w:rtl/>
        </w:rPr>
        <w:t>10</w:t>
      </w:r>
      <w:r w:rsidR="008A440B" w:rsidRPr="0049153E">
        <w:rPr>
          <w:rFonts w:hint="cs"/>
          <w:rtl/>
        </w:rPr>
        <w:t xml:space="preserve"> جلد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طبع اول، دار الکتب العلم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ہ،</w:t>
      </w:r>
      <w:r w:rsidR="008A440B">
        <w:rPr>
          <w:rtl/>
          <w:lang w:bidi="ur-PK"/>
        </w:rPr>
        <w:t xml:space="preserve"> ب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روت،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1408</w:t>
      </w:r>
      <w:r w:rsidR="008A440B" w:rsidRPr="0049153E">
        <w:rPr>
          <w:rFonts w:hint="cs"/>
          <w:rtl/>
        </w:rPr>
        <w:t>ھ۔</w:t>
      </w:r>
    </w:p>
    <w:p w:rsidR="008A440B" w:rsidRDefault="00071E85" w:rsidP="0049153E">
      <w:pPr>
        <w:pStyle w:val="libNormal"/>
        <w:rPr>
          <w:rtl/>
          <w:lang w:bidi="ur-PK"/>
        </w:rPr>
      </w:pPr>
      <w:r w:rsidRPr="0049153E">
        <w:rPr>
          <w:rFonts w:hint="cs"/>
          <w:rtl/>
        </w:rPr>
        <w:t>224</w:t>
      </w:r>
      <w:r w:rsidR="008A440B" w:rsidRPr="0049153E">
        <w:rPr>
          <w:rFonts w:hint="cs"/>
          <w:rtl/>
        </w:rPr>
        <w:t xml:space="preserve">ـ 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افع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عبد اللہ بن اسعد(م </w:t>
      </w:r>
      <w:r w:rsidRPr="0049153E">
        <w:rPr>
          <w:rFonts w:hint="cs"/>
          <w:rtl/>
        </w:rPr>
        <w:t>768</w:t>
      </w:r>
      <w:r w:rsidR="008A440B" w:rsidRPr="0049153E">
        <w:rPr>
          <w:rFonts w:hint="cs"/>
          <w:rtl/>
        </w:rPr>
        <w:t>ھ)، مرآة الجنان و عبرة ال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قطان،</w:t>
      </w:r>
      <w:r w:rsidR="008A440B">
        <w:rPr>
          <w:rtl/>
          <w:lang w:bidi="ur-PK"/>
        </w:rPr>
        <w:t xml:space="preserve"> </w:t>
      </w:r>
      <w:r w:rsidRPr="0049153E">
        <w:rPr>
          <w:rFonts w:hint="cs"/>
          <w:rtl/>
        </w:rPr>
        <w:t>4</w:t>
      </w:r>
      <w:r w:rsidR="008A440B" w:rsidRPr="0049153E">
        <w:rPr>
          <w:rFonts w:hint="cs"/>
          <w:rtl/>
        </w:rPr>
        <w:t>جلد</w:t>
      </w:r>
      <w:r w:rsidR="008A440B">
        <w:rPr>
          <w:rFonts w:hint="cs"/>
          <w:rtl/>
          <w:lang w:bidi="ur-PK"/>
        </w:rPr>
        <w:t>ی</w:t>
      </w:r>
      <w:r w:rsidR="008A440B">
        <w:rPr>
          <w:rFonts w:hint="eastAsia"/>
          <w:rtl/>
          <w:lang w:bidi="ur-PK"/>
        </w:rPr>
        <w:t>،</w:t>
      </w:r>
      <w:r w:rsidR="008A440B">
        <w:rPr>
          <w:rtl/>
          <w:lang w:bidi="ur-PK"/>
        </w:rPr>
        <w:t xml:space="preserve"> دار الکتاب الاسلام</w:t>
      </w:r>
      <w:r w:rsidR="008A440B">
        <w:rPr>
          <w:rFonts w:hint="cs"/>
          <w:rtl/>
          <w:lang w:bidi="ur-PK"/>
        </w:rPr>
        <w:t>ی</w:t>
      </w:r>
      <w:r w:rsidR="008A440B">
        <w:rPr>
          <w:rtl/>
          <w:lang w:bidi="ur-PK"/>
        </w:rPr>
        <w:t xml:space="preserve"> ، قاہرہ، </w:t>
      </w:r>
      <w:r w:rsidRPr="0049153E">
        <w:rPr>
          <w:rFonts w:hint="cs"/>
          <w:rtl/>
        </w:rPr>
        <w:t>1413</w:t>
      </w:r>
      <w:r w:rsidR="008A440B" w:rsidRPr="0049153E">
        <w:rPr>
          <w:rFonts w:hint="cs"/>
          <w:rtl/>
        </w:rPr>
        <w:t>ھ۔</w:t>
      </w:r>
    </w:p>
    <w:p w:rsidR="00256A8D" w:rsidRDefault="00256A8D" w:rsidP="0049153E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sdt>
      <w:sdtPr>
        <w:rPr>
          <w:rtl/>
        </w:rPr>
        <w:id w:val="971278532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096711" w:rsidRDefault="00096711" w:rsidP="00096711">
          <w:pPr>
            <w:pStyle w:val="Heading2Center"/>
          </w:pPr>
          <w:r w:rsidRPr="00096711">
            <w:rPr>
              <w:rFonts w:hint="cs"/>
              <w:rtl/>
            </w:rPr>
            <w:t>فہرست</w:t>
          </w:r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895A99">
            <w:fldChar w:fldCharType="begin"/>
          </w:r>
          <w:r w:rsidR="00096711">
            <w:instrText xml:space="preserve"> TOC \o "1-3" \h \z \u </w:instrText>
          </w:r>
          <w:r w:rsidRPr="00895A99">
            <w:fldChar w:fldCharType="separate"/>
          </w:r>
          <w:hyperlink w:anchor="_Toc499555130" w:history="1">
            <w:r w:rsidR="00096711" w:rsidRPr="00F95FAC">
              <w:rPr>
                <w:rStyle w:val="Hyperlink"/>
                <w:noProof/>
                <w:rtl/>
                <w:lang w:bidi="ur-PK"/>
              </w:rPr>
              <w:t>عرض مترجم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Toc499555130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31" w:history="1">
            <w:r w:rsidR="00096711" w:rsidRPr="00F95FAC">
              <w:rPr>
                <w:rStyle w:val="Hyperlink"/>
                <w:noProof/>
                <w:rtl/>
                <w:lang w:bidi="ur-PK"/>
              </w:rPr>
              <w:t>مقدمہ مؤلف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Toc499555131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32" w:history="1">
            <w:r w:rsidR="00096711" w:rsidRPr="00F95FAC">
              <w:rPr>
                <w:rStyle w:val="Hyperlink"/>
                <w:noProof/>
                <w:rtl/>
                <w:lang w:bidi="ur-PK"/>
              </w:rPr>
              <w:t>تمہ</w:t>
            </w:r>
            <w:r w:rsidR="00096711" w:rsidRPr="00F95FAC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096711" w:rsidRPr="00F95FAC">
              <w:rPr>
                <w:rStyle w:val="Hyperlink"/>
                <w:noProof/>
                <w:rtl/>
                <w:lang w:bidi="ur-PK"/>
              </w:rPr>
              <w:t>د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Toc499555132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33" w:history="1">
            <w:r w:rsidR="00096711" w:rsidRPr="00F95FAC">
              <w:rPr>
                <w:rStyle w:val="Hyperlink"/>
                <w:noProof/>
                <w:rtl/>
              </w:rPr>
              <w:t>صد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ق باعتبار لغت و استعمال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Toc499555133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34" w:history="1">
            <w:r w:rsidR="00096711" w:rsidRPr="00F95FAC">
              <w:rPr>
                <w:rStyle w:val="Hyperlink"/>
                <w:noProof/>
                <w:rtl/>
              </w:rPr>
              <w:t>عا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شہ ا ور صد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ق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ت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Toc499555134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35" w:history="1">
            <w:r w:rsidR="00096711" w:rsidRPr="00F95FAC">
              <w:rPr>
                <w:rStyle w:val="Hyperlink"/>
                <w:noProof/>
                <w:rtl/>
              </w:rPr>
              <w:t>ابو بکر اور صد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ق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ت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Toc499555135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36" w:history="1">
            <w:r w:rsidR="00096711" w:rsidRPr="00F95FAC">
              <w:rPr>
                <w:rStyle w:val="Hyperlink"/>
                <w:noProof/>
                <w:rtl/>
              </w:rPr>
              <w:t>پہلا نمونہ :ـ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Toc499555136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37" w:history="1">
            <w:r w:rsidR="00096711" w:rsidRPr="00F95FAC">
              <w:rPr>
                <w:rStyle w:val="Hyperlink"/>
                <w:noProof/>
                <w:rtl/>
              </w:rPr>
              <w:t>دوسرا نمونہ :ـ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Toc499555137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38" w:history="1">
            <w:r w:rsidR="00096711" w:rsidRPr="00F95FAC">
              <w:rPr>
                <w:rStyle w:val="Hyperlink"/>
                <w:noProof/>
                <w:rtl/>
                <w:lang w:bidi="ur-PK"/>
              </w:rPr>
              <w:t>ت</w:t>
            </w:r>
            <w:r w:rsidR="00096711" w:rsidRPr="00F95FAC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096711" w:rsidRPr="00F95FAC">
              <w:rPr>
                <w:rStyle w:val="Hyperlink"/>
                <w:noProof/>
                <w:rtl/>
                <w:lang w:bidi="ur-PK"/>
              </w:rPr>
              <w:t>سرا نمونہ:ـ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Toc499555138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39" w:history="1">
            <w:r w:rsidR="00096711" w:rsidRPr="00F95FAC">
              <w:rPr>
                <w:rStyle w:val="Hyperlink"/>
                <w:noProof/>
                <w:rtl/>
              </w:rPr>
              <w:t>چوتھا نمونہ :ـ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Toc499555139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40" w:history="1">
            <w:r w:rsidR="00096711" w:rsidRPr="00F95FAC">
              <w:rPr>
                <w:rStyle w:val="Hyperlink"/>
                <w:noProof/>
                <w:rtl/>
                <w:lang w:bidi="ur-PK"/>
              </w:rPr>
              <w:t>طرف</w:t>
            </w:r>
            <w:r w:rsidR="00096711" w:rsidRPr="00F95FAC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096711" w:rsidRPr="00F95FAC">
              <w:rPr>
                <w:rStyle w:val="Hyperlink"/>
                <w:noProof/>
                <w:rtl/>
                <w:lang w:bidi="ur-PK"/>
              </w:rPr>
              <w:t>ن کے نزد</w:t>
            </w:r>
            <w:r w:rsidR="00096711" w:rsidRPr="00F95FAC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096711" w:rsidRPr="00F95FAC">
              <w:rPr>
                <w:rStyle w:val="Hyperlink"/>
                <w:noProof/>
                <w:rtl/>
                <w:lang w:bidi="ur-PK"/>
              </w:rPr>
              <w:t>ک جھوٹ بولنے کے اسباب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Toc499555140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41" w:history="1">
            <w:r w:rsidR="00096711" w:rsidRPr="00F95FAC">
              <w:rPr>
                <w:rStyle w:val="Hyperlink"/>
                <w:noProof/>
                <w:rtl/>
                <w:lang w:bidi="ur-PK"/>
              </w:rPr>
              <w:t>عالم غ</w:t>
            </w:r>
            <w:r w:rsidR="00096711" w:rsidRPr="00F95FAC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096711" w:rsidRPr="00F95FAC">
              <w:rPr>
                <w:rStyle w:val="Hyperlink"/>
                <w:noProof/>
                <w:rtl/>
                <w:lang w:bidi="ur-PK"/>
              </w:rPr>
              <w:t>ب اور عالم مادہ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Toc499555141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42" w:history="1">
            <w:r w:rsidR="00096711" w:rsidRPr="00F95FAC">
              <w:rPr>
                <w:rStyle w:val="Hyperlink"/>
                <w:noProof/>
                <w:rtl/>
              </w:rPr>
              <w:t>صد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ق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ت کے کچھ مع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ار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Toc499555142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43" w:history="1">
            <w:r w:rsidR="00096711" w:rsidRPr="00F95FAC">
              <w:rPr>
                <w:rStyle w:val="Hyperlink"/>
                <w:noProof/>
                <w:rtl/>
                <w:lang w:bidi="ur-PK"/>
              </w:rPr>
              <w:t>اولـ صدق و سچائ</w:t>
            </w:r>
            <w:r w:rsidR="00096711" w:rsidRPr="00F95FAC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Toc499555143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44" w:history="1">
            <w:r w:rsidR="00096711" w:rsidRPr="00F95FAC">
              <w:rPr>
                <w:rStyle w:val="Hyperlink"/>
                <w:noProof/>
                <w:rtl/>
              </w:rPr>
              <w:t>دوم : عصمت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Toc499555144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45" w:history="1">
            <w:r w:rsidR="00096711" w:rsidRPr="00F95FAC">
              <w:rPr>
                <w:rStyle w:val="Hyperlink"/>
                <w:noProof/>
                <w:rtl/>
                <w:lang w:bidi="ur-PK"/>
              </w:rPr>
              <w:t>ا</w:t>
            </w:r>
            <w:r w:rsidR="00096711" w:rsidRPr="00F95FAC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096711" w:rsidRPr="00F95FAC">
              <w:rPr>
                <w:rStyle w:val="Hyperlink"/>
                <w:noProof/>
                <w:rtl/>
                <w:lang w:bidi="ur-PK"/>
              </w:rPr>
              <w:t>ک شبہہ وسوال اور اس کا جواب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Toc499555145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46" w:history="1">
            <w:r w:rsidR="00096711" w:rsidRPr="00F95FAC">
              <w:rPr>
                <w:rStyle w:val="Hyperlink"/>
                <w:noProof/>
                <w:rtl/>
                <w:lang w:bidi="ur-PK"/>
              </w:rPr>
              <w:t>اصل</w:t>
            </w:r>
            <w:r w:rsidR="00096711" w:rsidRPr="00F95FAC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096711" w:rsidRPr="00F95FAC">
              <w:rPr>
                <w:rStyle w:val="Hyperlink"/>
                <w:noProof/>
                <w:rtl/>
                <w:lang w:bidi="ur-PK"/>
              </w:rPr>
              <w:t xml:space="preserve"> مطلب ک</w:t>
            </w:r>
            <w:r w:rsidR="00096711" w:rsidRPr="00F95FAC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096711" w:rsidRPr="00F95FAC">
              <w:rPr>
                <w:rStyle w:val="Hyperlink"/>
                <w:noProof/>
                <w:rtl/>
                <w:lang w:bidi="ur-PK"/>
              </w:rPr>
              <w:t xml:space="preserve"> طرف مراجعت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Toc499555146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47" w:history="1">
            <w:r w:rsidR="00096711" w:rsidRPr="00F95FAC">
              <w:rPr>
                <w:rStyle w:val="Hyperlink"/>
                <w:noProof/>
                <w:rtl/>
              </w:rPr>
              <w:t>سوم :ـ مطہر اور پاک وپاک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زہ ہونا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Toc499555147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48" w:history="1">
            <w:r w:rsidR="00096711" w:rsidRPr="00F95FAC">
              <w:rPr>
                <w:rStyle w:val="Hyperlink"/>
                <w:noProof/>
                <w:rtl/>
              </w:rPr>
              <w:t>چہارم : ـ حنف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 xml:space="preserve">ت و 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کتا پرست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Toc499555148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49" w:history="1">
            <w:r w:rsidR="00096711" w:rsidRPr="00F95FAC">
              <w:rPr>
                <w:rStyle w:val="Hyperlink"/>
                <w:noProof/>
                <w:rtl/>
              </w:rPr>
              <w:t>پنجم :ـ علم و دانائ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Toc499555149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096711" w:rsidP="001B43E8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50" w:history="1">
            <w:r w:rsidR="00096711" w:rsidRPr="00F95FAC">
              <w:rPr>
                <w:rStyle w:val="Hyperlink"/>
                <w:noProof/>
                <w:rtl/>
              </w:rPr>
              <w:t>ششم : صد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ق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ت کا نبوت ک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 xml:space="preserve"> طرح ہونا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Toc499555150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51" w:history="1">
            <w:r w:rsidR="00096711" w:rsidRPr="00F95FAC">
              <w:rPr>
                <w:rStyle w:val="Hyperlink"/>
                <w:noProof/>
                <w:rtl/>
              </w:rPr>
              <w:t>ہفتم :ـ ا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مان واقع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 xml:space="preserve"> اور فنا ف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 xml:space="preserve"> اللہ ہونا ۔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Toc499555151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52" w:history="1">
            <w:r w:rsidR="00096711" w:rsidRPr="00F95FAC">
              <w:rPr>
                <w:rStyle w:val="Hyperlink"/>
                <w:noProof/>
                <w:rtl/>
                <w:lang w:bidi="ur-PK"/>
              </w:rPr>
              <w:t>ل</w:t>
            </w:r>
            <w:r w:rsidR="00096711" w:rsidRPr="00F95FAC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096711" w:rsidRPr="00F95FAC">
              <w:rPr>
                <w:rStyle w:val="Hyperlink"/>
                <w:noProof/>
                <w:rtl/>
                <w:lang w:bidi="ur-PK"/>
              </w:rPr>
              <w:t>کن جنگ خ</w:t>
            </w:r>
            <w:r w:rsidR="00096711" w:rsidRPr="00F95FAC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096711" w:rsidRPr="00F95FAC">
              <w:rPr>
                <w:rStyle w:val="Hyperlink"/>
                <w:noProof/>
                <w:rtl/>
                <w:lang w:bidi="ur-PK"/>
              </w:rPr>
              <w:t>بر !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Toc499555152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53" w:history="1">
            <w:r w:rsidR="00096711" w:rsidRPr="00F95FAC">
              <w:rPr>
                <w:rStyle w:val="Hyperlink"/>
                <w:noProof/>
                <w:rtl/>
              </w:rPr>
              <w:t>منزلت صد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قہ طاہرہ سلام اللہ عل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ہا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Toc499555153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54" w:history="1">
            <w:r w:rsidR="00096711" w:rsidRPr="00F95FAC">
              <w:rPr>
                <w:rStyle w:val="Hyperlink"/>
                <w:noProof/>
                <w:rtl/>
                <w:lang w:bidi="ur-PK"/>
              </w:rPr>
              <w:t>فاطمہ صد</w:t>
            </w:r>
            <w:r w:rsidR="00096711" w:rsidRPr="00F95FAC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="00096711" w:rsidRPr="00F95FAC">
              <w:rPr>
                <w:rStyle w:val="Hyperlink"/>
                <w:noProof/>
                <w:rtl/>
                <w:lang w:bidi="ur-PK"/>
              </w:rPr>
              <w:t>قہ اور آپ کے دشمن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Toc499555154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55" w:history="1">
            <w:r w:rsidR="00096711" w:rsidRPr="00F95FAC">
              <w:rPr>
                <w:rStyle w:val="Hyperlink"/>
                <w:noProof/>
                <w:rtl/>
              </w:rPr>
              <w:t>عج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ب و غر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ب تحر</w:t>
            </w:r>
            <w:r w:rsidR="00096711" w:rsidRPr="00F95FAC">
              <w:rPr>
                <w:rStyle w:val="Hyperlink"/>
                <w:rFonts w:hint="cs"/>
                <w:noProof/>
                <w:rtl/>
              </w:rPr>
              <w:t>ی</w:t>
            </w:r>
            <w:r w:rsidR="00096711" w:rsidRPr="00F95FAC">
              <w:rPr>
                <w:rStyle w:val="Hyperlink"/>
                <w:noProof/>
                <w:rtl/>
              </w:rPr>
              <w:t>فات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Toc499555155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555156" w:history="1">
            <w:r w:rsidR="00096711" w:rsidRPr="00F95FAC">
              <w:rPr>
                <w:rStyle w:val="Hyperlink"/>
                <w:noProof/>
                <w:rtl/>
                <w:lang w:bidi="ur-PK"/>
              </w:rPr>
              <w:t>منابع و مآخذ</w:t>
            </w:r>
            <w:r w:rsidR="0009671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 w:rsidR="00096711">
              <w:rPr>
                <w:noProof/>
                <w:webHidden/>
              </w:rPr>
              <w:instrText>PAGEREF</w:instrText>
            </w:r>
            <w:r w:rsidR="00096711">
              <w:rPr>
                <w:noProof/>
                <w:webHidden/>
                <w:rtl/>
              </w:rPr>
              <w:instrText xml:space="preserve"> _</w:instrText>
            </w:r>
            <w:r w:rsidR="00096711">
              <w:rPr>
                <w:noProof/>
                <w:webHidden/>
              </w:rPr>
              <w:instrText>Toc499555156 \h</w:instrText>
            </w:r>
            <w:r w:rsidR="0009671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2367E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96711" w:rsidRDefault="00895A99">
          <w:r>
            <w:fldChar w:fldCharType="end"/>
          </w:r>
        </w:p>
      </w:sdtContent>
    </w:sdt>
    <w:p w:rsidR="00BF74DA" w:rsidRPr="008A440B" w:rsidRDefault="00BF74DA" w:rsidP="0049153E">
      <w:pPr>
        <w:pStyle w:val="libNormal"/>
        <w:rPr>
          <w:lang w:bidi="ur-PK"/>
        </w:rPr>
      </w:pPr>
    </w:p>
    <w:sectPr w:rsidR="00BF74DA" w:rsidRPr="008A440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67" w:rsidRDefault="00710167">
      <w:r>
        <w:separator/>
      </w:r>
    </w:p>
  </w:endnote>
  <w:endnote w:type="continuationSeparator" w:id="0">
    <w:p w:rsidR="00710167" w:rsidRDefault="00710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D7" w:rsidRDefault="00635AD7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D7" w:rsidRPr="00826B03" w:rsidRDefault="00635AD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67" w:rsidRDefault="00710167">
      <w:r>
        <w:separator/>
      </w:r>
    </w:p>
  </w:footnote>
  <w:footnote w:type="continuationSeparator" w:id="0">
    <w:p w:rsidR="00710167" w:rsidRDefault="00710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2BF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2C5D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0947"/>
    <w:rsid w:val="00061C01"/>
    <w:rsid w:val="00061F5E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1E85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11"/>
    <w:rsid w:val="000967FC"/>
    <w:rsid w:val="00097263"/>
    <w:rsid w:val="00097EA5"/>
    <w:rsid w:val="000A14D7"/>
    <w:rsid w:val="000A3C22"/>
    <w:rsid w:val="000A47EC"/>
    <w:rsid w:val="000A4FD9"/>
    <w:rsid w:val="000A5EAD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966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142"/>
    <w:rsid w:val="001A7D90"/>
    <w:rsid w:val="001B07B7"/>
    <w:rsid w:val="001B16FD"/>
    <w:rsid w:val="001B2204"/>
    <w:rsid w:val="001B330C"/>
    <w:rsid w:val="001B43E8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DE7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73D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A8D"/>
    <w:rsid w:val="00256D5F"/>
    <w:rsid w:val="0025723F"/>
    <w:rsid w:val="00257657"/>
    <w:rsid w:val="002577D5"/>
    <w:rsid w:val="00261A8C"/>
    <w:rsid w:val="00261B22"/>
    <w:rsid w:val="002626EB"/>
    <w:rsid w:val="0026278A"/>
    <w:rsid w:val="002632A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297F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91872"/>
    <w:rsid w:val="0029188D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5AF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68E5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19F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CA1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3F3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764CF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53E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9B0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972"/>
    <w:rsid w:val="004C77B5"/>
    <w:rsid w:val="004D01BC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044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502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D8F"/>
    <w:rsid w:val="0051715A"/>
    <w:rsid w:val="005179A1"/>
    <w:rsid w:val="00517DDA"/>
    <w:rsid w:val="00520622"/>
    <w:rsid w:val="00521C4A"/>
    <w:rsid w:val="00521E38"/>
    <w:rsid w:val="00522E0E"/>
    <w:rsid w:val="0052367E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01AB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A65"/>
    <w:rsid w:val="00630C57"/>
    <w:rsid w:val="00630DB5"/>
    <w:rsid w:val="00630FFC"/>
    <w:rsid w:val="006313BD"/>
    <w:rsid w:val="006333A9"/>
    <w:rsid w:val="00633FB4"/>
    <w:rsid w:val="006347F4"/>
    <w:rsid w:val="00635194"/>
    <w:rsid w:val="006352F5"/>
    <w:rsid w:val="006357C1"/>
    <w:rsid w:val="00635AD7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D7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C6F23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167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2D5B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A5C"/>
    <w:rsid w:val="00784DB9"/>
    <w:rsid w:val="0078594A"/>
    <w:rsid w:val="00787AEA"/>
    <w:rsid w:val="00787EB0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EE3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5A99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40B"/>
    <w:rsid w:val="008A4630"/>
    <w:rsid w:val="008A58AD"/>
    <w:rsid w:val="008B0022"/>
    <w:rsid w:val="008B0323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4C2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2F40"/>
    <w:rsid w:val="00983FB7"/>
    <w:rsid w:val="00984955"/>
    <w:rsid w:val="00984957"/>
    <w:rsid w:val="0098507E"/>
    <w:rsid w:val="00985AC8"/>
    <w:rsid w:val="00985CC8"/>
    <w:rsid w:val="009867C2"/>
    <w:rsid w:val="00986868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162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C5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2760B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BBE"/>
    <w:rsid w:val="00C93C46"/>
    <w:rsid w:val="00C94210"/>
    <w:rsid w:val="00C94DAC"/>
    <w:rsid w:val="00C95CBB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1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36A8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2A1B"/>
    <w:rsid w:val="00D63BB4"/>
    <w:rsid w:val="00D6447B"/>
    <w:rsid w:val="00D64D64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BB8"/>
    <w:rsid w:val="00D8322A"/>
    <w:rsid w:val="00D839C9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4ECF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3537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4260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55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A7944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B7A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565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B09D3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AB09D3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5476-F2AC-495A-8A7C-2124B72C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15442</TotalTime>
  <Pages>307</Pages>
  <Words>55412</Words>
  <Characters>315852</Characters>
  <Application>Microsoft Office Word</Application>
  <DocSecurity>0</DocSecurity>
  <Lines>2632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370523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111</cp:revision>
  <cp:lastPrinted>2017-11-27T10:51:00Z</cp:lastPrinted>
  <dcterms:created xsi:type="dcterms:W3CDTF">2015-06-13T07:48:00Z</dcterms:created>
  <dcterms:modified xsi:type="dcterms:W3CDTF">2017-11-30T08:58:00Z</dcterms:modified>
</cp:coreProperties>
</file>